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8ECE" w14:textId="2EACBB6B" w:rsidR="007608AE" w:rsidRDefault="00654E8F" w:rsidP="00926CC1">
      <w:pPr>
        <w:pStyle w:val="SupplementaryMaterial"/>
      </w:pPr>
      <w:r w:rsidRPr="001549D3">
        <w:t>Supplementary Material</w:t>
      </w:r>
    </w:p>
    <w:p w14:paraId="6E8F8868" w14:textId="77777777" w:rsidR="00926CC1" w:rsidRPr="00926CC1" w:rsidRDefault="00926CC1" w:rsidP="00926CC1">
      <w:pPr>
        <w:pStyle w:val="Tittel"/>
        <w:spacing w:before="0" w:after="0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765"/>
        <w:gridCol w:w="765"/>
        <w:gridCol w:w="766"/>
        <w:gridCol w:w="765"/>
        <w:gridCol w:w="766"/>
        <w:gridCol w:w="987"/>
      </w:tblGrid>
      <w:tr w:rsidR="00860880" w:rsidRPr="00EE1057" w14:paraId="6890019D" w14:textId="77777777" w:rsidTr="00EE1057">
        <w:tc>
          <w:tcPr>
            <w:tcW w:w="9062" w:type="dxa"/>
            <w:gridSpan w:val="8"/>
            <w:tcBorders>
              <w:bottom w:val="single" w:sz="4" w:space="0" w:color="auto"/>
            </w:tcBorders>
          </w:tcPr>
          <w:p w14:paraId="6C85EADD" w14:textId="41BFB005" w:rsidR="00860880" w:rsidRPr="00EE1057" w:rsidRDefault="00860880" w:rsidP="004710EC">
            <w:pPr>
              <w:spacing w:before="0" w:after="0"/>
              <w:rPr>
                <w:rFonts w:cs="Times New Roman"/>
                <w:szCs w:val="24"/>
              </w:rPr>
            </w:pPr>
            <w:r w:rsidRPr="00EE1057">
              <w:rPr>
                <w:rFonts w:cs="Times New Roman"/>
                <w:b/>
                <w:bCs/>
                <w:szCs w:val="24"/>
              </w:rPr>
              <w:t xml:space="preserve">Supplementary Table 1. </w:t>
            </w:r>
            <w:r w:rsidR="001017ED" w:rsidRPr="00EE1057">
              <w:rPr>
                <w:rFonts w:cs="Times New Roman"/>
                <w:szCs w:val="24"/>
              </w:rPr>
              <w:t>Detailed overview of estimates of convergent validity of the TIPI-versions</w:t>
            </w:r>
            <w:r w:rsidR="00401457" w:rsidRPr="00EE1057">
              <w:rPr>
                <w:rFonts w:cs="Times New Roman"/>
                <w:szCs w:val="24"/>
              </w:rPr>
              <w:t xml:space="preserve"> (with three other validated FFM instruments)</w:t>
            </w:r>
          </w:p>
        </w:tc>
      </w:tr>
      <w:tr w:rsidR="00860880" w:rsidRPr="00EE1057" w14:paraId="00F6791F" w14:textId="77777777" w:rsidTr="00EE1057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454D908A" w14:textId="3D7CDBF0" w:rsidR="00860880" w:rsidRPr="00EE1057" w:rsidRDefault="00C933BA" w:rsidP="004710EC">
            <w:pPr>
              <w:spacing w:before="0" w:after="0"/>
              <w:rPr>
                <w:rFonts w:cs="Times New Roman"/>
                <w:szCs w:val="24"/>
                <w:vertAlign w:val="superscript"/>
              </w:rPr>
            </w:pPr>
            <w:r w:rsidRPr="00EE1057">
              <w:rPr>
                <w:rFonts w:cs="Times New Roman"/>
                <w:szCs w:val="24"/>
              </w:rPr>
              <w:t>Version</w:t>
            </w:r>
            <w:r w:rsidR="002C0A6E" w:rsidRPr="00EE1057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AEE60F" w14:textId="25A98BCB" w:rsidR="00860880" w:rsidRPr="00EE1057" w:rsidRDefault="00860880" w:rsidP="004710EC">
            <w:pPr>
              <w:spacing w:before="0" w:after="0"/>
              <w:rPr>
                <w:rFonts w:cs="Times New Roman"/>
                <w:szCs w:val="24"/>
              </w:rPr>
            </w:pPr>
            <w:r w:rsidRPr="00EE1057">
              <w:rPr>
                <w:rFonts w:cs="Times New Roman"/>
                <w:szCs w:val="24"/>
              </w:rPr>
              <w:t>Study and instrument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FBCA4D2" w14:textId="3B8DBC43" w:rsidR="00860880" w:rsidRPr="00EE1057" w:rsidRDefault="00860880" w:rsidP="004710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E1057">
              <w:rPr>
                <w:rFonts w:cs="Times New Roman"/>
                <w:szCs w:val="24"/>
              </w:rPr>
              <w:t>E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30BB7D2" w14:textId="7FA7E508" w:rsidR="00860880" w:rsidRPr="00EE1057" w:rsidRDefault="00860880" w:rsidP="004710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E1057">
              <w:rPr>
                <w:rFonts w:cs="Times New Roman"/>
                <w:szCs w:val="24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0397E196" w14:textId="1181DC72" w:rsidR="00860880" w:rsidRPr="00EE1057" w:rsidRDefault="00860880" w:rsidP="004710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E1057">
              <w:rPr>
                <w:rFonts w:cs="Times New Roman"/>
                <w:szCs w:val="24"/>
              </w:rPr>
              <w:t>C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4B5F95A" w14:textId="254E66C4" w:rsidR="00860880" w:rsidRPr="00EE1057" w:rsidRDefault="00860880" w:rsidP="004710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E1057">
              <w:rPr>
                <w:rFonts w:cs="Times New Roman"/>
                <w:szCs w:val="24"/>
              </w:rPr>
              <w:t>ES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042BE4F0" w14:textId="017B3C68" w:rsidR="00860880" w:rsidRPr="00EE1057" w:rsidRDefault="00860880" w:rsidP="004710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E1057">
              <w:rPr>
                <w:rFonts w:cs="Times New Roman"/>
                <w:szCs w:val="24"/>
              </w:rPr>
              <w:t>O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22FA8CC0" w14:textId="1542DFA2" w:rsidR="00860880" w:rsidRPr="00EE1057" w:rsidRDefault="00860880" w:rsidP="004710EC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EE1057">
              <w:rPr>
                <w:rFonts w:cs="Times New Roman"/>
                <w:i/>
                <w:iCs/>
                <w:szCs w:val="24"/>
              </w:rPr>
              <w:t>M</w:t>
            </w:r>
            <w:r w:rsidR="00C77D0E" w:rsidRPr="00EE1057">
              <w:rPr>
                <w:rFonts w:cs="Times New Roman"/>
                <w:szCs w:val="24"/>
              </w:rPr>
              <w:t xml:space="preserve"> All</w:t>
            </w:r>
          </w:p>
        </w:tc>
      </w:tr>
      <w:tr w:rsidR="00860880" w:rsidRPr="00C933BA" w14:paraId="4F9E6A7E" w14:textId="77777777" w:rsidTr="00EE1057">
        <w:tc>
          <w:tcPr>
            <w:tcW w:w="1271" w:type="dxa"/>
            <w:tcBorders>
              <w:top w:val="single" w:sz="4" w:space="0" w:color="auto"/>
            </w:tcBorders>
          </w:tcPr>
          <w:p w14:paraId="0A9145CC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ENG-1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22F6B0C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C933BA">
              <w:rPr>
                <w:rFonts w:cs="Times New Roman"/>
                <w:b/>
                <w:bCs/>
                <w:sz w:val="22"/>
                <w:lang w:val="nb-NO"/>
              </w:rPr>
              <w:t>BFI:</w:t>
            </w:r>
          </w:p>
          <w:p w14:paraId="702A525B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C933BA">
              <w:rPr>
                <w:rFonts w:cs="Times New Roman"/>
                <w:sz w:val="22"/>
                <w:lang w:val="nb-NO"/>
              </w:rPr>
              <w:t>Gosling et al. (2003)</w:t>
            </w:r>
          </w:p>
          <w:p w14:paraId="22A66EF4" w14:textId="77777777" w:rsidR="00860880" w:rsidRPr="00074542" w:rsidRDefault="00860880" w:rsidP="004710EC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C933BA">
              <w:rPr>
                <w:rFonts w:cs="Times New Roman"/>
                <w:b/>
                <w:bCs/>
                <w:sz w:val="22"/>
                <w:lang w:val="nb-NO"/>
              </w:rPr>
              <w:t>NEO-PI-R:</w:t>
            </w:r>
            <w:r w:rsidRPr="00C933BA">
              <w:rPr>
                <w:rFonts w:cs="Times New Roman"/>
                <w:b/>
                <w:bCs/>
                <w:sz w:val="22"/>
                <w:lang w:val="nb-NO"/>
              </w:rPr>
              <w:br/>
            </w:r>
            <w:r w:rsidRPr="00C933BA">
              <w:rPr>
                <w:rFonts w:cs="Times New Roman"/>
                <w:sz w:val="22"/>
                <w:lang w:val="nb-NO"/>
              </w:rPr>
              <w:t xml:space="preserve">Gosling et al. </w:t>
            </w:r>
            <w:r w:rsidRPr="00074542">
              <w:rPr>
                <w:rFonts w:cs="Times New Roman"/>
                <w:sz w:val="22"/>
                <w:lang w:val="nb-NO"/>
              </w:rPr>
              <w:t>(2003)</w:t>
            </w:r>
          </w:p>
          <w:p w14:paraId="65FB3937" w14:textId="77777777" w:rsidR="00860880" w:rsidRPr="00074542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074542">
              <w:rPr>
                <w:rFonts w:cs="Times New Roman"/>
                <w:b/>
                <w:bCs/>
                <w:sz w:val="22"/>
                <w:lang w:val="nb-NO"/>
              </w:rPr>
              <w:t>NEO-FFI:</w:t>
            </w:r>
          </w:p>
          <w:p w14:paraId="71CEE41F" w14:textId="77777777" w:rsidR="00860880" w:rsidRPr="00074542" w:rsidRDefault="00860880" w:rsidP="004710EC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074542">
              <w:rPr>
                <w:rFonts w:cs="Times New Roman"/>
                <w:sz w:val="22"/>
                <w:lang w:val="nb-NO"/>
              </w:rPr>
              <w:t>Furnham (2008)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29125DBE" w14:textId="77777777" w:rsidR="00860880" w:rsidRPr="00074542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  <w:lang w:val="nb-NO"/>
              </w:rPr>
            </w:pPr>
          </w:p>
          <w:p w14:paraId="40A30BD4" w14:textId="4499F4A6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.87</w:t>
            </w:r>
          </w:p>
          <w:p w14:paraId="4A099AA2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D7E11CA" w14:textId="614B6808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.65</w:t>
            </w:r>
          </w:p>
          <w:p w14:paraId="187D6387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D5FF050" w14:textId="24E2F20B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.48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492DE5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169838F" w14:textId="316C627E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.70</w:t>
            </w:r>
          </w:p>
          <w:p w14:paraId="17E8BC6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690586A" w14:textId="260B551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.59</w:t>
            </w:r>
          </w:p>
          <w:p w14:paraId="7A9CBFA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A719879" w14:textId="1BCC1A9D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.39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22F35152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B8377D3" w14:textId="0025C8EA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.75</w:t>
            </w:r>
          </w:p>
          <w:p w14:paraId="2D98CCF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9FC0E8C" w14:textId="44995E3F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.68</w:t>
            </w:r>
          </w:p>
          <w:p w14:paraId="35C7038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EDE1BE5" w14:textId="4AC17B4B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.66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9E0E43B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3A05C36" w14:textId="7BA3BD64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.81</w:t>
            </w:r>
          </w:p>
          <w:p w14:paraId="19FE66F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FC132C0" w14:textId="53A59AAA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.66</w:t>
            </w:r>
          </w:p>
          <w:p w14:paraId="41C4D6D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77340A3" w14:textId="132B56FC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.61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5B83861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FBB9770" w14:textId="00B4B241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.65</w:t>
            </w:r>
          </w:p>
          <w:p w14:paraId="3AAD8C4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EEBBC3D" w14:textId="2F271DA3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.56</w:t>
            </w:r>
          </w:p>
          <w:p w14:paraId="24A1435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9A0DF2E" w14:textId="0AA8CEA3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.52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0B9ED69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79BCB8D" w14:textId="090BE8B8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.76</w:t>
            </w:r>
          </w:p>
          <w:p w14:paraId="5EDCD8DB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9783455" w14:textId="28EB9E18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.63</w:t>
            </w:r>
          </w:p>
          <w:p w14:paraId="737C747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88E2141" w14:textId="721CC63C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.53</w:t>
            </w:r>
          </w:p>
        </w:tc>
      </w:tr>
      <w:tr w:rsidR="00860880" w:rsidRPr="00C933BA" w14:paraId="51D2C065" w14:textId="77777777" w:rsidTr="00EE1057">
        <w:tc>
          <w:tcPr>
            <w:tcW w:w="1271" w:type="dxa"/>
          </w:tcPr>
          <w:p w14:paraId="0B68403D" w14:textId="5FDA87C9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BEN</w:t>
            </w:r>
          </w:p>
        </w:tc>
        <w:tc>
          <w:tcPr>
            <w:tcW w:w="2977" w:type="dxa"/>
          </w:tcPr>
          <w:p w14:paraId="39751D2E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C933BA">
              <w:rPr>
                <w:rFonts w:cs="Times New Roman"/>
                <w:b/>
                <w:bCs/>
                <w:sz w:val="22"/>
              </w:rPr>
              <w:t>BFI:</w:t>
            </w:r>
          </w:p>
          <w:p w14:paraId="5CED5051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Islam (2019)</w:t>
            </w:r>
          </w:p>
        </w:tc>
        <w:tc>
          <w:tcPr>
            <w:tcW w:w="765" w:type="dxa"/>
          </w:tcPr>
          <w:p w14:paraId="172F0EC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35638CB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.82</w:t>
            </w:r>
          </w:p>
        </w:tc>
        <w:tc>
          <w:tcPr>
            <w:tcW w:w="765" w:type="dxa"/>
          </w:tcPr>
          <w:p w14:paraId="1DCD711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D77E1FB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.76</w:t>
            </w:r>
          </w:p>
        </w:tc>
        <w:tc>
          <w:tcPr>
            <w:tcW w:w="766" w:type="dxa"/>
          </w:tcPr>
          <w:p w14:paraId="2B25529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1DE6729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.79</w:t>
            </w:r>
          </w:p>
        </w:tc>
        <w:tc>
          <w:tcPr>
            <w:tcW w:w="765" w:type="dxa"/>
          </w:tcPr>
          <w:p w14:paraId="5C2876D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7642C57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.80</w:t>
            </w:r>
          </w:p>
        </w:tc>
        <w:tc>
          <w:tcPr>
            <w:tcW w:w="766" w:type="dxa"/>
          </w:tcPr>
          <w:p w14:paraId="7905C059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CB0FFC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.75</w:t>
            </w:r>
          </w:p>
        </w:tc>
        <w:tc>
          <w:tcPr>
            <w:tcW w:w="987" w:type="dxa"/>
          </w:tcPr>
          <w:p w14:paraId="5D507ED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741E849F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.78</w:t>
            </w:r>
          </w:p>
        </w:tc>
      </w:tr>
      <w:tr w:rsidR="00860880" w:rsidRPr="00C933BA" w14:paraId="6100F560" w14:textId="77777777" w:rsidTr="00EE1057">
        <w:tc>
          <w:tcPr>
            <w:tcW w:w="1271" w:type="dxa"/>
          </w:tcPr>
          <w:p w14:paraId="1D2BCD9E" w14:textId="2D2371B9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CAT</w:t>
            </w:r>
          </w:p>
        </w:tc>
        <w:tc>
          <w:tcPr>
            <w:tcW w:w="2977" w:type="dxa"/>
          </w:tcPr>
          <w:p w14:paraId="347BE198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C933BA">
              <w:rPr>
                <w:rFonts w:cs="Times New Roman"/>
                <w:b/>
                <w:bCs/>
                <w:sz w:val="22"/>
                <w:lang w:val="nb-NO"/>
              </w:rPr>
              <w:t>NEO-PI-R:</w:t>
            </w:r>
          </w:p>
          <w:p w14:paraId="0F8A4ABB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  <w:lang w:val="nb-NO"/>
              </w:rPr>
              <w:t xml:space="preserve">Renau et al. </w:t>
            </w:r>
            <w:r w:rsidRPr="00C933BA">
              <w:rPr>
                <w:rFonts w:cs="Times New Roman"/>
                <w:sz w:val="22"/>
              </w:rPr>
              <w:t>(2013)</w:t>
            </w:r>
          </w:p>
        </w:tc>
        <w:tc>
          <w:tcPr>
            <w:tcW w:w="765" w:type="dxa"/>
          </w:tcPr>
          <w:p w14:paraId="4761987D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623C1DD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.61</w:t>
            </w:r>
          </w:p>
        </w:tc>
        <w:tc>
          <w:tcPr>
            <w:tcW w:w="765" w:type="dxa"/>
          </w:tcPr>
          <w:p w14:paraId="24D0F59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7F6A14BD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.42</w:t>
            </w:r>
          </w:p>
        </w:tc>
        <w:tc>
          <w:tcPr>
            <w:tcW w:w="766" w:type="dxa"/>
          </w:tcPr>
          <w:p w14:paraId="23AA9F0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3A3BFD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.63</w:t>
            </w:r>
          </w:p>
        </w:tc>
        <w:tc>
          <w:tcPr>
            <w:tcW w:w="765" w:type="dxa"/>
          </w:tcPr>
          <w:p w14:paraId="1C043F7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A03FC0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.55</w:t>
            </w:r>
          </w:p>
        </w:tc>
        <w:tc>
          <w:tcPr>
            <w:tcW w:w="766" w:type="dxa"/>
          </w:tcPr>
          <w:p w14:paraId="35E8175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23D4686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.16</w:t>
            </w:r>
          </w:p>
        </w:tc>
        <w:tc>
          <w:tcPr>
            <w:tcW w:w="987" w:type="dxa"/>
          </w:tcPr>
          <w:p w14:paraId="26B624A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34A96127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.47</w:t>
            </w:r>
          </w:p>
        </w:tc>
      </w:tr>
      <w:tr w:rsidR="00860880" w:rsidRPr="00C933BA" w14:paraId="7341845C" w14:textId="77777777" w:rsidTr="00EE1057">
        <w:tc>
          <w:tcPr>
            <w:tcW w:w="1271" w:type="dxa"/>
          </w:tcPr>
          <w:p w14:paraId="7CD24667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DUT-1</w:t>
            </w:r>
          </w:p>
        </w:tc>
        <w:tc>
          <w:tcPr>
            <w:tcW w:w="2977" w:type="dxa"/>
          </w:tcPr>
          <w:p w14:paraId="29E3D827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C933BA">
              <w:rPr>
                <w:rFonts w:cs="Times New Roman"/>
                <w:b/>
                <w:bCs/>
                <w:sz w:val="22"/>
                <w:lang w:val="nb-NO"/>
              </w:rPr>
              <w:t>NEO-PI-R:</w:t>
            </w:r>
          </w:p>
          <w:p w14:paraId="24E81807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  <w:lang w:val="nb-NO"/>
              </w:rPr>
              <w:t xml:space="preserve">Hofmans et al. </w:t>
            </w:r>
            <w:r w:rsidRPr="00C933BA">
              <w:rPr>
                <w:rFonts w:cs="Times New Roman"/>
                <w:sz w:val="22"/>
              </w:rPr>
              <w:t>(2008)</w:t>
            </w:r>
          </w:p>
        </w:tc>
        <w:tc>
          <w:tcPr>
            <w:tcW w:w="765" w:type="dxa"/>
          </w:tcPr>
          <w:p w14:paraId="76EE7F6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369BBCB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.74</w:t>
            </w:r>
          </w:p>
        </w:tc>
        <w:tc>
          <w:tcPr>
            <w:tcW w:w="765" w:type="dxa"/>
          </w:tcPr>
          <w:p w14:paraId="0FA26D0E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53E5FA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.48</w:t>
            </w:r>
          </w:p>
        </w:tc>
        <w:tc>
          <w:tcPr>
            <w:tcW w:w="766" w:type="dxa"/>
          </w:tcPr>
          <w:p w14:paraId="24E8013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7382ED92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.66</w:t>
            </w:r>
          </w:p>
        </w:tc>
        <w:tc>
          <w:tcPr>
            <w:tcW w:w="765" w:type="dxa"/>
          </w:tcPr>
          <w:p w14:paraId="00E0F76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17FB32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.70</w:t>
            </w:r>
          </w:p>
        </w:tc>
        <w:tc>
          <w:tcPr>
            <w:tcW w:w="766" w:type="dxa"/>
          </w:tcPr>
          <w:p w14:paraId="2B09F59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381F1C7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.12</w:t>
            </w:r>
          </w:p>
        </w:tc>
        <w:tc>
          <w:tcPr>
            <w:tcW w:w="987" w:type="dxa"/>
          </w:tcPr>
          <w:p w14:paraId="1C93B1B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9155A99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.54</w:t>
            </w:r>
          </w:p>
        </w:tc>
      </w:tr>
      <w:tr w:rsidR="00860880" w:rsidRPr="00C933BA" w14:paraId="6B491BBD" w14:textId="77777777" w:rsidTr="00EE1057">
        <w:tc>
          <w:tcPr>
            <w:tcW w:w="1271" w:type="dxa"/>
          </w:tcPr>
          <w:p w14:paraId="337FA307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DUT-2</w:t>
            </w:r>
          </w:p>
        </w:tc>
        <w:tc>
          <w:tcPr>
            <w:tcW w:w="2977" w:type="dxa"/>
          </w:tcPr>
          <w:p w14:paraId="429E02B5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C933BA">
              <w:rPr>
                <w:rFonts w:cs="Times New Roman"/>
                <w:b/>
                <w:bCs/>
                <w:sz w:val="22"/>
                <w:lang w:val="nb-NO"/>
              </w:rPr>
              <w:t>NEO-PI-R:</w:t>
            </w:r>
          </w:p>
          <w:p w14:paraId="42DAB850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  <w:lang w:val="nb-NO"/>
              </w:rPr>
              <w:t xml:space="preserve">Hofmans et al. </w:t>
            </w:r>
            <w:r w:rsidRPr="00C933BA">
              <w:rPr>
                <w:rFonts w:cs="Times New Roman"/>
                <w:sz w:val="22"/>
              </w:rPr>
              <w:t>(2008)</w:t>
            </w:r>
          </w:p>
        </w:tc>
        <w:tc>
          <w:tcPr>
            <w:tcW w:w="765" w:type="dxa"/>
          </w:tcPr>
          <w:p w14:paraId="5BDDB7BE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3DED65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.72</w:t>
            </w:r>
          </w:p>
        </w:tc>
        <w:tc>
          <w:tcPr>
            <w:tcW w:w="765" w:type="dxa"/>
          </w:tcPr>
          <w:p w14:paraId="76D13A57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3B8160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.49</w:t>
            </w:r>
          </w:p>
        </w:tc>
        <w:tc>
          <w:tcPr>
            <w:tcW w:w="766" w:type="dxa"/>
          </w:tcPr>
          <w:p w14:paraId="58324FF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D331B9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.67</w:t>
            </w:r>
          </w:p>
        </w:tc>
        <w:tc>
          <w:tcPr>
            <w:tcW w:w="765" w:type="dxa"/>
          </w:tcPr>
          <w:p w14:paraId="4CB532D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E6B24A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.64</w:t>
            </w:r>
          </w:p>
        </w:tc>
        <w:tc>
          <w:tcPr>
            <w:tcW w:w="766" w:type="dxa"/>
          </w:tcPr>
          <w:p w14:paraId="4F6B469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17FA96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.48</w:t>
            </w:r>
          </w:p>
        </w:tc>
        <w:tc>
          <w:tcPr>
            <w:tcW w:w="987" w:type="dxa"/>
          </w:tcPr>
          <w:p w14:paraId="7991D39D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A702505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.60</w:t>
            </w:r>
          </w:p>
        </w:tc>
      </w:tr>
      <w:tr w:rsidR="00860880" w:rsidRPr="00C933BA" w14:paraId="4BE1D8A4" w14:textId="77777777" w:rsidTr="00EE1057">
        <w:tc>
          <w:tcPr>
            <w:tcW w:w="1271" w:type="dxa"/>
          </w:tcPr>
          <w:p w14:paraId="6EBA0337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DUT-3</w:t>
            </w:r>
          </w:p>
        </w:tc>
        <w:tc>
          <w:tcPr>
            <w:tcW w:w="2977" w:type="dxa"/>
          </w:tcPr>
          <w:p w14:paraId="711A4200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C933BA">
              <w:rPr>
                <w:rFonts w:cs="Times New Roman"/>
                <w:b/>
                <w:bCs/>
                <w:sz w:val="22"/>
              </w:rPr>
              <w:t>BFI:</w:t>
            </w:r>
          </w:p>
          <w:p w14:paraId="1762DEEE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Denissen et al. (2008)</w:t>
            </w:r>
          </w:p>
        </w:tc>
        <w:tc>
          <w:tcPr>
            <w:tcW w:w="765" w:type="dxa"/>
          </w:tcPr>
          <w:p w14:paraId="470F1DB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29F3B35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.68</w:t>
            </w:r>
          </w:p>
        </w:tc>
        <w:tc>
          <w:tcPr>
            <w:tcW w:w="765" w:type="dxa"/>
          </w:tcPr>
          <w:p w14:paraId="05351EB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1E7950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.59</w:t>
            </w:r>
          </w:p>
        </w:tc>
        <w:tc>
          <w:tcPr>
            <w:tcW w:w="766" w:type="dxa"/>
          </w:tcPr>
          <w:p w14:paraId="0C4D7C9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3B0C20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.66</w:t>
            </w:r>
          </w:p>
        </w:tc>
        <w:tc>
          <w:tcPr>
            <w:tcW w:w="765" w:type="dxa"/>
          </w:tcPr>
          <w:p w14:paraId="7F0F9FD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572EDA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.70</w:t>
            </w:r>
          </w:p>
        </w:tc>
        <w:tc>
          <w:tcPr>
            <w:tcW w:w="766" w:type="dxa"/>
          </w:tcPr>
          <w:p w14:paraId="751388D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974846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.68</w:t>
            </w:r>
          </w:p>
        </w:tc>
        <w:tc>
          <w:tcPr>
            <w:tcW w:w="987" w:type="dxa"/>
          </w:tcPr>
          <w:p w14:paraId="56085289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85339EC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.66</w:t>
            </w:r>
          </w:p>
        </w:tc>
      </w:tr>
      <w:tr w:rsidR="00860880" w:rsidRPr="00C933BA" w14:paraId="1C3C0F9C" w14:textId="77777777" w:rsidTr="00EE1057">
        <w:tc>
          <w:tcPr>
            <w:tcW w:w="1271" w:type="dxa"/>
          </w:tcPr>
          <w:p w14:paraId="3240F77A" w14:textId="66C5363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FRE</w:t>
            </w:r>
          </w:p>
        </w:tc>
        <w:tc>
          <w:tcPr>
            <w:tcW w:w="2977" w:type="dxa"/>
          </w:tcPr>
          <w:p w14:paraId="0162CC61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C933BA">
              <w:rPr>
                <w:rFonts w:cs="Times New Roman"/>
                <w:b/>
                <w:bCs/>
                <w:sz w:val="22"/>
              </w:rPr>
              <w:t>BFI:</w:t>
            </w:r>
          </w:p>
          <w:p w14:paraId="46475C89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Storme et al. (2016)</w:t>
            </w:r>
          </w:p>
        </w:tc>
        <w:tc>
          <w:tcPr>
            <w:tcW w:w="765" w:type="dxa"/>
          </w:tcPr>
          <w:p w14:paraId="3AB5CF8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BE8737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.78</w:t>
            </w:r>
          </w:p>
        </w:tc>
        <w:tc>
          <w:tcPr>
            <w:tcW w:w="765" w:type="dxa"/>
          </w:tcPr>
          <w:p w14:paraId="4FA1B5B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9C58E32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.63</w:t>
            </w:r>
          </w:p>
        </w:tc>
        <w:tc>
          <w:tcPr>
            <w:tcW w:w="766" w:type="dxa"/>
          </w:tcPr>
          <w:p w14:paraId="7AECBDA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735617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.71</w:t>
            </w:r>
          </w:p>
        </w:tc>
        <w:tc>
          <w:tcPr>
            <w:tcW w:w="765" w:type="dxa"/>
          </w:tcPr>
          <w:p w14:paraId="05E85D4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3E4E76B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.77</w:t>
            </w:r>
          </w:p>
        </w:tc>
        <w:tc>
          <w:tcPr>
            <w:tcW w:w="766" w:type="dxa"/>
          </w:tcPr>
          <w:p w14:paraId="632CCD67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48D0C57B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.66</w:t>
            </w:r>
          </w:p>
        </w:tc>
        <w:tc>
          <w:tcPr>
            <w:tcW w:w="987" w:type="dxa"/>
          </w:tcPr>
          <w:p w14:paraId="0C34CA17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03995FE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.71</w:t>
            </w:r>
          </w:p>
        </w:tc>
      </w:tr>
      <w:tr w:rsidR="00860880" w:rsidRPr="00C933BA" w14:paraId="6E81FF8B" w14:textId="77777777" w:rsidTr="00EE1057">
        <w:tc>
          <w:tcPr>
            <w:tcW w:w="1271" w:type="dxa"/>
          </w:tcPr>
          <w:p w14:paraId="472FA173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GER-1</w:t>
            </w:r>
          </w:p>
        </w:tc>
        <w:tc>
          <w:tcPr>
            <w:tcW w:w="2977" w:type="dxa"/>
          </w:tcPr>
          <w:p w14:paraId="09518116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C933BA">
              <w:rPr>
                <w:rFonts w:cs="Times New Roman"/>
                <w:b/>
                <w:bCs/>
                <w:sz w:val="22"/>
              </w:rPr>
              <w:t>NEO-FFI:</w:t>
            </w:r>
          </w:p>
          <w:p w14:paraId="16D1E756" w14:textId="12E6CB5F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 xml:space="preserve">Herzberg </w:t>
            </w:r>
            <w:r w:rsidR="00CE7EB4">
              <w:rPr>
                <w:rFonts w:cs="Times New Roman"/>
                <w:sz w:val="22"/>
              </w:rPr>
              <w:t>and</w:t>
            </w:r>
            <w:r w:rsidRPr="00C933BA">
              <w:rPr>
                <w:rFonts w:cs="Times New Roman"/>
                <w:sz w:val="22"/>
              </w:rPr>
              <w:t xml:space="preserve"> Brähler (2006)</w:t>
            </w:r>
          </w:p>
        </w:tc>
        <w:tc>
          <w:tcPr>
            <w:tcW w:w="765" w:type="dxa"/>
          </w:tcPr>
          <w:p w14:paraId="0DA4868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7BC9393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.45</w:t>
            </w:r>
          </w:p>
        </w:tc>
        <w:tc>
          <w:tcPr>
            <w:tcW w:w="765" w:type="dxa"/>
          </w:tcPr>
          <w:p w14:paraId="71A5B75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7D77913E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.08</w:t>
            </w:r>
          </w:p>
        </w:tc>
        <w:tc>
          <w:tcPr>
            <w:tcW w:w="766" w:type="dxa"/>
          </w:tcPr>
          <w:p w14:paraId="6F0BF57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38D5303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.46</w:t>
            </w:r>
          </w:p>
        </w:tc>
        <w:tc>
          <w:tcPr>
            <w:tcW w:w="765" w:type="dxa"/>
          </w:tcPr>
          <w:p w14:paraId="65A6D72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4C9845E9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.66</w:t>
            </w:r>
          </w:p>
        </w:tc>
        <w:tc>
          <w:tcPr>
            <w:tcW w:w="766" w:type="dxa"/>
          </w:tcPr>
          <w:p w14:paraId="08BEE09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DBA349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.23</w:t>
            </w:r>
          </w:p>
        </w:tc>
        <w:tc>
          <w:tcPr>
            <w:tcW w:w="987" w:type="dxa"/>
          </w:tcPr>
          <w:p w14:paraId="0B7FEF0E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4602A508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.38</w:t>
            </w:r>
          </w:p>
        </w:tc>
      </w:tr>
      <w:tr w:rsidR="00860880" w:rsidRPr="00C933BA" w14:paraId="74DB7118" w14:textId="77777777" w:rsidTr="00EE1057">
        <w:tc>
          <w:tcPr>
            <w:tcW w:w="1271" w:type="dxa"/>
          </w:tcPr>
          <w:p w14:paraId="0C3556F5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GER-2</w:t>
            </w:r>
          </w:p>
        </w:tc>
        <w:tc>
          <w:tcPr>
            <w:tcW w:w="2977" w:type="dxa"/>
          </w:tcPr>
          <w:p w14:paraId="7555B85D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C933BA">
              <w:rPr>
                <w:rFonts w:cs="Times New Roman"/>
                <w:b/>
                <w:bCs/>
                <w:sz w:val="22"/>
                <w:lang w:val="nb-NO"/>
              </w:rPr>
              <w:t>NEO-PI-R:</w:t>
            </w:r>
          </w:p>
          <w:p w14:paraId="748EACEF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C933BA">
              <w:rPr>
                <w:rFonts w:cs="Times New Roman"/>
                <w:sz w:val="22"/>
                <w:lang w:val="nb-NO"/>
              </w:rPr>
              <w:t>Muck et al. (2007)</w:t>
            </w:r>
          </w:p>
          <w:p w14:paraId="208D556C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C933BA">
              <w:rPr>
                <w:rFonts w:cs="Times New Roman"/>
                <w:b/>
                <w:bCs/>
                <w:sz w:val="22"/>
                <w:lang w:val="nb-NO"/>
              </w:rPr>
              <w:t>NEO-FFI:</w:t>
            </w:r>
          </w:p>
          <w:p w14:paraId="6912C8CE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  <w:lang w:val="nb-NO"/>
              </w:rPr>
              <w:t xml:space="preserve">Schult et al. </w:t>
            </w:r>
            <w:r w:rsidRPr="00C933BA">
              <w:rPr>
                <w:rFonts w:cs="Times New Roman"/>
                <w:sz w:val="22"/>
              </w:rPr>
              <w:t>(2019)</w:t>
            </w:r>
          </w:p>
        </w:tc>
        <w:tc>
          <w:tcPr>
            <w:tcW w:w="765" w:type="dxa"/>
          </w:tcPr>
          <w:p w14:paraId="10AE660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D8BB557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.69</w:t>
            </w:r>
          </w:p>
          <w:p w14:paraId="43B88BF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9DD856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.57</w:t>
            </w:r>
          </w:p>
        </w:tc>
        <w:tc>
          <w:tcPr>
            <w:tcW w:w="765" w:type="dxa"/>
          </w:tcPr>
          <w:p w14:paraId="62529222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4BD0F8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.51</w:t>
            </w:r>
          </w:p>
          <w:p w14:paraId="3409541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4EC742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.64</w:t>
            </w:r>
          </w:p>
        </w:tc>
        <w:tc>
          <w:tcPr>
            <w:tcW w:w="766" w:type="dxa"/>
          </w:tcPr>
          <w:p w14:paraId="5E3044D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7CCEF6E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.68</w:t>
            </w:r>
          </w:p>
          <w:p w14:paraId="2AE2D83B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B8E20E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.67</w:t>
            </w:r>
          </w:p>
        </w:tc>
        <w:tc>
          <w:tcPr>
            <w:tcW w:w="765" w:type="dxa"/>
          </w:tcPr>
          <w:p w14:paraId="7690429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7574F1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.76</w:t>
            </w:r>
          </w:p>
          <w:p w14:paraId="0B81A35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763D16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.77</w:t>
            </w:r>
          </w:p>
        </w:tc>
        <w:tc>
          <w:tcPr>
            <w:tcW w:w="766" w:type="dxa"/>
          </w:tcPr>
          <w:p w14:paraId="1B64B72E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1D42EFD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.41</w:t>
            </w:r>
          </w:p>
          <w:p w14:paraId="441B5A2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85D82F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.42</w:t>
            </w:r>
          </w:p>
        </w:tc>
        <w:tc>
          <w:tcPr>
            <w:tcW w:w="987" w:type="dxa"/>
          </w:tcPr>
          <w:p w14:paraId="66776DC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EBADF1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.61</w:t>
            </w:r>
          </w:p>
          <w:p w14:paraId="320CEB2B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4A68F7D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.61</w:t>
            </w:r>
          </w:p>
        </w:tc>
      </w:tr>
      <w:tr w:rsidR="00860880" w:rsidRPr="00C933BA" w14:paraId="7CC6BA6E" w14:textId="77777777" w:rsidTr="00EE1057">
        <w:tc>
          <w:tcPr>
            <w:tcW w:w="1271" w:type="dxa"/>
          </w:tcPr>
          <w:p w14:paraId="218E98E3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GER-3</w:t>
            </w:r>
          </w:p>
        </w:tc>
        <w:tc>
          <w:tcPr>
            <w:tcW w:w="2977" w:type="dxa"/>
          </w:tcPr>
          <w:p w14:paraId="768BF6FB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C933BA">
              <w:rPr>
                <w:rFonts w:cs="Times New Roman"/>
                <w:b/>
                <w:bCs/>
                <w:sz w:val="22"/>
                <w:lang w:val="nb-NO"/>
              </w:rPr>
              <w:t>NEO-FFI:</w:t>
            </w:r>
          </w:p>
          <w:p w14:paraId="728EF610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  <w:lang w:val="nb-NO"/>
              </w:rPr>
              <w:t xml:space="preserve">Schult et al. </w:t>
            </w:r>
            <w:r w:rsidRPr="00C933BA">
              <w:rPr>
                <w:rFonts w:cs="Times New Roman"/>
                <w:sz w:val="22"/>
              </w:rPr>
              <w:t>(2019)</w:t>
            </w:r>
          </w:p>
        </w:tc>
        <w:tc>
          <w:tcPr>
            <w:tcW w:w="765" w:type="dxa"/>
          </w:tcPr>
          <w:p w14:paraId="7182BFD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4005A67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.56</w:t>
            </w:r>
          </w:p>
        </w:tc>
        <w:tc>
          <w:tcPr>
            <w:tcW w:w="765" w:type="dxa"/>
          </w:tcPr>
          <w:p w14:paraId="33CF1E1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2BC1EE1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.67</w:t>
            </w:r>
          </w:p>
        </w:tc>
        <w:tc>
          <w:tcPr>
            <w:tcW w:w="766" w:type="dxa"/>
          </w:tcPr>
          <w:p w14:paraId="49D78F6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DA4E18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.78</w:t>
            </w:r>
          </w:p>
        </w:tc>
        <w:tc>
          <w:tcPr>
            <w:tcW w:w="765" w:type="dxa"/>
          </w:tcPr>
          <w:p w14:paraId="696C7E4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234AD2E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.77</w:t>
            </w:r>
          </w:p>
        </w:tc>
        <w:tc>
          <w:tcPr>
            <w:tcW w:w="766" w:type="dxa"/>
          </w:tcPr>
          <w:p w14:paraId="39E4733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C24ACA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.48</w:t>
            </w:r>
          </w:p>
        </w:tc>
        <w:tc>
          <w:tcPr>
            <w:tcW w:w="987" w:type="dxa"/>
          </w:tcPr>
          <w:p w14:paraId="75FF1D9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71FDF4F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.65</w:t>
            </w:r>
          </w:p>
        </w:tc>
      </w:tr>
      <w:tr w:rsidR="00860880" w:rsidRPr="00C933BA" w14:paraId="240DC1CB" w14:textId="77777777" w:rsidTr="00EE1057">
        <w:tc>
          <w:tcPr>
            <w:tcW w:w="1271" w:type="dxa"/>
          </w:tcPr>
          <w:p w14:paraId="6EEAFAE7" w14:textId="276525EB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GEO</w:t>
            </w:r>
          </w:p>
        </w:tc>
        <w:tc>
          <w:tcPr>
            <w:tcW w:w="2977" w:type="dxa"/>
          </w:tcPr>
          <w:p w14:paraId="47A87451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C933BA">
              <w:rPr>
                <w:rFonts w:cs="Times New Roman"/>
                <w:b/>
                <w:bCs/>
                <w:sz w:val="22"/>
              </w:rPr>
              <w:t>BFI:</w:t>
            </w:r>
          </w:p>
          <w:p w14:paraId="24831FC5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Martskvishvili et al. (2020)</w:t>
            </w:r>
          </w:p>
        </w:tc>
        <w:tc>
          <w:tcPr>
            <w:tcW w:w="765" w:type="dxa"/>
          </w:tcPr>
          <w:p w14:paraId="556681F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894997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.85</w:t>
            </w:r>
          </w:p>
        </w:tc>
        <w:tc>
          <w:tcPr>
            <w:tcW w:w="765" w:type="dxa"/>
          </w:tcPr>
          <w:p w14:paraId="57CFBDD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7B3FFD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.50</w:t>
            </w:r>
          </w:p>
        </w:tc>
        <w:tc>
          <w:tcPr>
            <w:tcW w:w="766" w:type="dxa"/>
          </w:tcPr>
          <w:p w14:paraId="2F6A76D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225D84CD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.75</w:t>
            </w:r>
          </w:p>
        </w:tc>
        <w:tc>
          <w:tcPr>
            <w:tcW w:w="765" w:type="dxa"/>
          </w:tcPr>
          <w:p w14:paraId="78BC618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DF61C3B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.85</w:t>
            </w:r>
          </w:p>
        </w:tc>
        <w:tc>
          <w:tcPr>
            <w:tcW w:w="766" w:type="dxa"/>
          </w:tcPr>
          <w:p w14:paraId="15A5F97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B5F678D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.51</w:t>
            </w:r>
          </w:p>
        </w:tc>
        <w:tc>
          <w:tcPr>
            <w:tcW w:w="987" w:type="dxa"/>
          </w:tcPr>
          <w:p w14:paraId="36145D99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46577419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.69</w:t>
            </w:r>
          </w:p>
        </w:tc>
      </w:tr>
      <w:tr w:rsidR="00860880" w:rsidRPr="00C933BA" w14:paraId="13FEC12F" w14:textId="77777777" w:rsidTr="00EE1057">
        <w:tc>
          <w:tcPr>
            <w:tcW w:w="1271" w:type="dxa"/>
          </w:tcPr>
          <w:p w14:paraId="3ED05300" w14:textId="3D68DC26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IND</w:t>
            </w:r>
          </w:p>
        </w:tc>
        <w:tc>
          <w:tcPr>
            <w:tcW w:w="2977" w:type="dxa"/>
          </w:tcPr>
          <w:p w14:paraId="590D0110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C933BA">
              <w:rPr>
                <w:rFonts w:cs="Times New Roman"/>
                <w:b/>
                <w:bCs/>
                <w:sz w:val="22"/>
              </w:rPr>
              <w:t>BFI:</w:t>
            </w:r>
          </w:p>
          <w:p w14:paraId="62EEA963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Akhtar (2018)</w:t>
            </w:r>
          </w:p>
        </w:tc>
        <w:tc>
          <w:tcPr>
            <w:tcW w:w="765" w:type="dxa"/>
          </w:tcPr>
          <w:p w14:paraId="78E52E5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B302869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.80</w:t>
            </w:r>
          </w:p>
        </w:tc>
        <w:tc>
          <w:tcPr>
            <w:tcW w:w="765" w:type="dxa"/>
          </w:tcPr>
          <w:p w14:paraId="518B056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D5B48A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.61</w:t>
            </w:r>
          </w:p>
        </w:tc>
        <w:tc>
          <w:tcPr>
            <w:tcW w:w="766" w:type="dxa"/>
          </w:tcPr>
          <w:p w14:paraId="11FE7799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A3EEF0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.66</w:t>
            </w:r>
          </w:p>
        </w:tc>
        <w:tc>
          <w:tcPr>
            <w:tcW w:w="765" w:type="dxa"/>
          </w:tcPr>
          <w:p w14:paraId="0B643C6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F6E0DFE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.68</w:t>
            </w:r>
          </w:p>
        </w:tc>
        <w:tc>
          <w:tcPr>
            <w:tcW w:w="766" w:type="dxa"/>
          </w:tcPr>
          <w:p w14:paraId="5C1B833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2684D84D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.48</w:t>
            </w:r>
          </w:p>
        </w:tc>
        <w:tc>
          <w:tcPr>
            <w:tcW w:w="987" w:type="dxa"/>
          </w:tcPr>
          <w:p w14:paraId="516AD23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A0F9CCB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.65</w:t>
            </w:r>
          </w:p>
        </w:tc>
      </w:tr>
      <w:tr w:rsidR="00FF5A7A" w:rsidRPr="00C933BA" w14:paraId="212AA454" w14:textId="77777777" w:rsidTr="00EE1057">
        <w:tc>
          <w:tcPr>
            <w:tcW w:w="1271" w:type="dxa"/>
          </w:tcPr>
          <w:p w14:paraId="558B6734" w14:textId="14E1202B" w:rsidR="00FF5A7A" w:rsidRPr="00C00197" w:rsidRDefault="00FF5A7A" w:rsidP="004710EC">
            <w:pPr>
              <w:spacing w:before="0" w:after="0"/>
              <w:rPr>
                <w:rFonts w:cs="Times New Roman"/>
                <w:sz w:val="22"/>
              </w:rPr>
            </w:pPr>
            <w:r w:rsidRPr="00C00197">
              <w:rPr>
                <w:rFonts w:cs="Times New Roman"/>
                <w:sz w:val="22"/>
              </w:rPr>
              <w:t>ITA-2</w:t>
            </w:r>
          </w:p>
        </w:tc>
        <w:tc>
          <w:tcPr>
            <w:tcW w:w="2977" w:type="dxa"/>
          </w:tcPr>
          <w:p w14:paraId="04425F6F" w14:textId="77777777" w:rsidR="00FF5A7A" w:rsidRPr="00C00197" w:rsidRDefault="00FF5A7A" w:rsidP="004710EC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C00197">
              <w:rPr>
                <w:rFonts w:cs="Times New Roman"/>
                <w:b/>
                <w:bCs/>
                <w:sz w:val="22"/>
                <w:lang w:val="nb-NO"/>
              </w:rPr>
              <w:t>BFI:</w:t>
            </w:r>
          </w:p>
          <w:p w14:paraId="6003290E" w14:textId="453E23CB" w:rsidR="00FF5A7A" w:rsidRPr="00C00197" w:rsidRDefault="00FF5A7A" w:rsidP="004710EC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C00197">
              <w:rPr>
                <w:rFonts w:cs="Times New Roman"/>
                <w:sz w:val="22"/>
                <w:lang w:val="nb-NO"/>
              </w:rPr>
              <w:t>Chiorri et al. (2015)</w:t>
            </w:r>
          </w:p>
        </w:tc>
        <w:tc>
          <w:tcPr>
            <w:tcW w:w="765" w:type="dxa"/>
          </w:tcPr>
          <w:p w14:paraId="3F2A4A24" w14:textId="77777777" w:rsidR="00FF5A7A" w:rsidRPr="00C00197" w:rsidRDefault="00FF5A7A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744ADEE4" w14:textId="0D76C7B2" w:rsidR="00FF5A7A" w:rsidRPr="00C00197" w:rsidRDefault="00C76EEC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00197">
              <w:rPr>
                <w:rFonts w:cs="Times New Roman"/>
                <w:sz w:val="22"/>
              </w:rPr>
              <w:t>.71</w:t>
            </w:r>
          </w:p>
        </w:tc>
        <w:tc>
          <w:tcPr>
            <w:tcW w:w="765" w:type="dxa"/>
          </w:tcPr>
          <w:p w14:paraId="0F56F887" w14:textId="77777777" w:rsidR="00FF5A7A" w:rsidRPr="00C00197" w:rsidRDefault="00FF5A7A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7755C4BD" w14:textId="66C0A47B" w:rsidR="00C76EEC" w:rsidRPr="00C00197" w:rsidRDefault="00C76EEC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00197">
              <w:rPr>
                <w:rFonts w:cs="Times New Roman"/>
                <w:sz w:val="22"/>
              </w:rPr>
              <w:t>.62</w:t>
            </w:r>
          </w:p>
        </w:tc>
        <w:tc>
          <w:tcPr>
            <w:tcW w:w="766" w:type="dxa"/>
          </w:tcPr>
          <w:p w14:paraId="5DF5A1AB" w14:textId="77777777" w:rsidR="00FF5A7A" w:rsidRPr="00C00197" w:rsidRDefault="00FF5A7A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306986DD" w14:textId="26A0C8B3" w:rsidR="00C76EEC" w:rsidRPr="00C00197" w:rsidRDefault="00C76EEC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00197">
              <w:rPr>
                <w:rFonts w:cs="Times New Roman"/>
                <w:sz w:val="22"/>
              </w:rPr>
              <w:t>.79</w:t>
            </w:r>
          </w:p>
        </w:tc>
        <w:tc>
          <w:tcPr>
            <w:tcW w:w="765" w:type="dxa"/>
          </w:tcPr>
          <w:p w14:paraId="184A4542" w14:textId="77777777" w:rsidR="00FF5A7A" w:rsidRPr="00C00197" w:rsidRDefault="00FF5A7A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B679E08" w14:textId="4BE0D79E" w:rsidR="00C76EEC" w:rsidRPr="00C00197" w:rsidRDefault="00C76EEC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00197">
              <w:rPr>
                <w:rFonts w:cs="Times New Roman"/>
                <w:sz w:val="22"/>
              </w:rPr>
              <w:t>.55</w:t>
            </w:r>
          </w:p>
        </w:tc>
        <w:tc>
          <w:tcPr>
            <w:tcW w:w="766" w:type="dxa"/>
          </w:tcPr>
          <w:p w14:paraId="61E1CAB7" w14:textId="77777777" w:rsidR="00FF5A7A" w:rsidRPr="00C00197" w:rsidRDefault="00FF5A7A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31267944" w14:textId="270CC067" w:rsidR="00C76EEC" w:rsidRPr="00C00197" w:rsidRDefault="00C76EEC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00197">
              <w:rPr>
                <w:rFonts w:cs="Times New Roman"/>
                <w:sz w:val="22"/>
              </w:rPr>
              <w:t>.58</w:t>
            </w:r>
          </w:p>
        </w:tc>
        <w:tc>
          <w:tcPr>
            <w:tcW w:w="987" w:type="dxa"/>
          </w:tcPr>
          <w:p w14:paraId="739BE25D" w14:textId="77777777" w:rsidR="00FF5A7A" w:rsidRPr="00C00197" w:rsidRDefault="00FF5A7A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2C06EFCF" w14:textId="40B47B79" w:rsidR="0072021B" w:rsidRPr="00C00197" w:rsidRDefault="0072021B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00197">
              <w:rPr>
                <w:rFonts w:cs="Times New Roman"/>
                <w:sz w:val="22"/>
              </w:rPr>
              <w:t>.65</w:t>
            </w:r>
          </w:p>
        </w:tc>
      </w:tr>
      <w:tr w:rsidR="00860880" w:rsidRPr="00C933BA" w14:paraId="4B76A07F" w14:textId="77777777" w:rsidTr="00EE1057">
        <w:tc>
          <w:tcPr>
            <w:tcW w:w="1271" w:type="dxa"/>
          </w:tcPr>
          <w:p w14:paraId="2F45ECB6" w14:textId="78B795ED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JPN</w:t>
            </w:r>
          </w:p>
        </w:tc>
        <w:tc>
          <w:tcPr>
            <w:tcW w:w="2977" w:type="dxa"/>
          </w:tcPr>
          <w:p w14:paraId="2896C448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C933BA">
              <w:rPr>
                <w:rFonts w:cs="Times New Roman"/>
                <w:b/>
                <w:bCs/>
                <w:sz w:val="22"/>
                <w:lang w:val="nb-NO"/>
              </w:rPr>
              <w:t>NEO-PI-R:</w:t>
            </w:r>
          </w:p>
          <w:p w14:paraId="3AF4C08B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C933BA">
              <w:rPr>
                <w:rFonts w:cs="Times New Roman"/>
                <w:sz w:val="22"/>
                <w:lang w:val="nb-NO"/>
              </w:rPr>
              <w:t>Oshio et al. (2013)</w:t>
            </w:r>
          </w:p>
          <w:p w14:paraId="5A8B6BC9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C933BA">
              <w:rPr>
                <w:rFonts w:cs="Times New Roman"/>
                <w:b/>
                <w:bCs/>
                <w:sz w:val="22"/>
                <w:lang w:val="nb-NO"/>
              </w:rPr>
              <w:t>BFI:</w:t>
            </w:r>
          </w:p>
          <w:p w14:paraId="31B2EF50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C933BA">
              <w:rPr>
                <w:rFonts w:cs="Times New Roman"/>
                <w:sz w:val="22"/>
                <w:lang w:val="nb-NO"/>
              </w:rPr>
              <w:t>Oshio et al. (2014)</w:t>
            </w:r>
          </w:p>
          <w:p w14:paraId="38939C1E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C933BA">
              <w:rPr>
                <w:rFonts w:cs="Times New Roman"/>
                <w:b/>
                <w:bCs/>
                <w:sz w:val="22"/>
                <w:lang w:val="nb-NO"/>
              </w:rPr>
              <w:lastRenderedPageBreak/>
              <w:t>NEO-FFI:</w:t>
            </w:r>
          </w:p>
          <w:p w14:paraId="11D8EC64" w14:textId="5A80205D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 xml:space="preserve">Iwasa </w:t>
            </w:r>
            <w:r w:rsidR="00CE7EB4">
              <w:rPr>
                <w:rFonts w:cs="Times New Roman"/>
                <w:sz w:val="22"/>
              </w:rPr>
              <w:t>and</w:t>
            </w:r>
            <w:r w:rsidRPr="00C933BA">
              <w:rPr>
                <w:rFonts w:cs="Times New Roman"/>
                <w:sz w:val="22"/>
              </w:rPr>
              <w:t xml:space="preserve"> Yoshida (2018), S1</w:t>
            </w:r>
          </w:p>
          <w:p w14:paraId="49F1625D" w14:textId="3BAFBDDB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 xml:space="preserve">Iwasa </w:t>
            </w:r>
            <w:r w:rsidR="00CE7EB4">
              <w:rPr>
                <w:rFonts w:cs="Times New Roman"/>
                <w:sz w:val="22"/>
              </w:rPr>
              <w:t>and</w:t>
            </w:r>
            <w:r w:rsidRPr="00C933BA">
              <w:rPr>
                <w:rFonts w:cs="Times New Roman"/>
                <w:sz w:val="22"/>
              </w:rPr>
              <w:t xml:space="preserve"> Yoshida (2018), S2</w:t>
            </w:r>
          </w:p>
          <w:p w14:paraId="4C575FCD" w14:textId="0C3C6940" w:rsidR="00860880" w:rsidRPr="00C933BA" w:rsidRDefault="00860880" w:rsidP="004710EC">
            <w:pPr>
              <w:spacing w:before="0" w:after="0"/>
              <w:rPr>
                <w:rFonts w:cs="Times New Roman"/>
                <w:i/>
                <w:iCs/>
                <w:sz w:val="22"/>
              </w:rPr>
            </w:pPr>
            <w:r w:rsidRPr="00C933BA">
              <w:rPr>
                <w:rFonts w:cs="Times New Roman"/>
                <w:i/>
                <w:iCs/>
                <w:sz w:val="22"/>
              </w:rPr>
              <w:t>M (NEO-FFI), JPN</w:t>
            </w:r>
          </w:p>
        </w:tc>
        <w:tc>
          <w:tcPr>
            <w:tcW w:w="765" w:type="dxa"/>
          </w:tcPr>
          <w:p w14:paraId="4F03296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4757CD1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.65</w:t>
            </w:r>
          </w:p>
          <w:p w14:paraId="0E63336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EB71C82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.72</w:t>
            </w:r>
          </w:p>
          <w:p w14:paraId="21CD5BE7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E4B7AFE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.70</w:t>
            </w:r>
          </w:p>
          <w:p w14:paraId="10BA467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.66</w:t>
            </w:r>
          </w:p>
          <w:p w14:paraId="552DA45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C933BA">
              <w:rPr>
                <w:rFonts w:cs="Times New Roman"/>
                <w:i/>
                <w:iCs/>
                <w:sz w:val="22"/>
              </w:rPr>
              <w:t>.68</w:t>
            </w:r>
          </w:p>
        </w:tc>
        <w:tc>
          <w:tcPr>
            <w:tcW w:w="765" w:type="dxa"/>
          </w:tcPr>
          <w:p w14:paraId="53073D8E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7D14C2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.49</w:t>
            </w:r>
          </w:p>
          <w:p w14:paraId="1363264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DC0F8F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.39</w:t>
            </w:r>
          </w:p>
          <w:p w14:paraId="4F1B0C6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BB7462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.58</w:t>
            </w:r>
          </w:p>
          <w:p w14:paraId="210BEAC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.63</w:t>
            </w:r>
          </w:p>
          <w:p w14:paraId="613A207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C933BA">
              <w:rPr>
                <w:rFonts w:cs="Times New Roman"/>
                <w:i/>
                <w:iCs/>
                <w:sz w:val="22"/>
              </w:rPr>
              <w:t>.61</w:t>
            </w:r>
          </w:p>
        </w:tc>
        <w:tc>
          <w:tcPr>
            <w:tcW w:w="766" w:type="dxa"/>
          </w:tcPr>
          <w:p w14:paraId="0DFB749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2B4305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.63</w:t>
            </w:r>
          </w:p>
          <w:p w14:paraId="55AEC2D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C7547B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.41</w:t>
            </w:r>
          </w:p>
          <w:p w14:paraId="2A4C016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0DEBDC9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.62</w:t>
            </w:r>
          </w:p>
          <w:p w14:paraId="3C239B0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.62</w:t>
            </w:r>
          </w:p>
          <w:p w14:paraId="3CFFB25D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C933BA">
              <w:rPr>
                <w:rFonts w:cs="Times New Roman"/>
                <w:i/>
                <w:iCs/>
                <w:sz w:val="22"/>
              </w:rPr>
              <w:t>.62</w:t>
            </w:r>
          </w:p>
        </w:tc>
        <w:tc>
          <w:tcPr>
            <w:tcW w:w="765" w:type="dxa"/>
          </w:tcPr>
          <w:p w14:paraId="386A6A8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586C27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.70</w:t>
            </w:r>
          </w:p>
          <w:p w14:paraId="7DDE68B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864953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.59</w:t>
            </w:r>
          </w:p>
          <w:p w14:paraId="25BC48C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33FC052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.68</w:t>
            </w:r>
          </w:p>
          <w:p w14:paraId="7FC1EA1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.70</w:t>
            </w:r>
          </w:p>
          <w:p w14:paraId="4D3D9E0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C933BA">
              <w:rPr>
                <w:rFonts w:cs="Times New Roman"/>
                <w:i/>
                <w:iCs/>
                <w:sz w:val="22"/>
              </w:rPr>
              <w:t>.69</w:t>
            </w:r>
          </w:p>
        </w:tc>
        <w:tc>
          <w:tcPr>
            <w:tcW w:w="766" w:type="dxa"/>
          </w:tcPr>
          <w:p w14:paraId="4FE4B5E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422673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.46</w:t>
            </w:r>
          </w:p>
          <w:p w14:paraId="06DD45E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71CE6702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.56</w:t>
            </w:r>
          </w:p>
          <w:p w14:paraId="1652A04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7ADAA012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.45</w:t>
            </w:r>
          </w:p>
          <w:p w14:paraId="303BD72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.34</w:t>
            </w:r>
          </w:p>
          <w:p w14:paraId="02BA2D3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C933BA">
              <w:rPr>
                <w:rFonts w:cs="Times New Roman"/>
                <w:i/>
                <w:iCs/>
                <w:sz w:val="22"/>
              </w:rPr>
              <w:t>.40</w:t>
            </w:r>
          </w:p>
        </w:tc>
        <w:tc>
          <w:tcPr>
            <w:tcW w:w="987" w:type="dxa"/>
          </w:tcPr>
          <w:p w14:paraId="3B65715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3DBA190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.59</w:t>
            </w:r>
          </w:p>
          <w:p w14:paraId="276027F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EEB296B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.53</w:t>
            </w:r>
          </w:p>
          <w:p w14:paraId="0EA0C82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92BA20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.61</w:t>
            </w:r>
          </w:p>
          <w:p w14:paraId="29F3341E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.59</w:t>
            </w:r>
          </w:p>
          <w:p w14:paraId="7223335E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i/>
                <w:iCs/>
                <w:sz w:val="22"/>
              </w:rPr>
            </w:pPr>
            <w:r w:rsidRPr="00C933BA">
              <w:rPr>
                <w:rFonts w:cs="Times New Roman"/>
                <w:i/>
                <w:iCs/>
                <w:sz w:val="22"/>
              </w:rPr>
              <w:t>.60</w:t>
            </w:r>
          </w:p>
        </w:tc>
      </w:tr>
      <w:tr w:rsidR="00860880" w:rsidRPr="00C933BA" w14:paraId="74F6CFCD" w14:textId="77777777" w:rsidTr="00EE1057">
        <w:tc>
          <w:tcPr>
            <w:tcW w:w="1271" w:type="dxa"/>
          </w:tcPr>
          <w:p w14:paraId="20F81203" w14:textId="2C38C3ED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lastRenderedPageBreak/>
              <w:t>PER</w:t>
            </w:r>
          </w:p>
        </w:tc>
        <w:tc>
          <w:tcPr>
            <w:tcW w:w="2977" w:type="dxa"/>
          </w:tcPr>
          <w:p w14:paraId="67D7C9D0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C933BA">
              <w:rPr>
                <w:rFonts w:cs="Times New Roman"/>
                <w:b/>
                <w:bCs/>
                <w:sz w:val="22"/>
                <w:lang w:val="nb-NO"/>
              </w:rPr>
              <w:t>NEO-FFI:</w:t>
            </w:r>
          </w:p>
          <w:p w14:paraId="5C6630C3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  <w:lang w:val="nb-NO"/>
              </w:rPr>
              <w:t xml:space="preserve">Azkhosh et al. </w:t>
            </w:r>
            <w:r w:rsidRPr="00C933BA">
              <w:rPr>
                <w:rFonts w:cs="Times New Roman"/>
                <w:sz w:val="22"/>
              </w:rPr>
              <w:t>(2019)</w:t>
            </w:r>
          </w:p>
        </w:tc>
        <w:tc>
          <w:tcPr>
            <w:tcW w:w="765" w:type="dxa"/>
          </w:tcPr>
          <w:p w14:paraId="5769A0E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A4D8AC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.42</w:t>
            </w:r>
          </w:p>
        </w:tc>
        <w:tc>
          <w:tcPr>
            <w:tcW w:w="765" w:type="dxa"/>
          </w:tcPr>
          <w:p w14:paraId="5BD14F6D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7E0FAB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.27</w:t>
            </w:r>
          </w:p>
        </w:tc>
        <w:tc>
          <w:tcPr>
            <w:tcW w:w="766" w:type="dxa"/>
          </w:tcPr>
          <w:p w14:paraId="5CFF0A7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3F410B6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.53</w:t>
            </w:r>
          </w:p>
        </w:tc>
        <w:tc>
          <w:tcPr>
            <w:tcW w:w="765" w:type="dxa"/>
          </w:tcPr>
          <w:p w14:paraId="3D5EA97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7398CFB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.10</w:t>
            </w:r>
          </w:p>
        </w:tc>
        <w:tc>
          <w:tcPr>
            <w:tcW w:w="766" w:type="dxa"/>
          </w:tcPr>
          <w:p w14:paraId="4864846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337576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.24</w:t>
            </w:r>
          </w:p>
        </w:tc>
        <w:tc>
          <w:tcPr>
            <w:tcW w:w="987" w:type="dxa"/>
          </w:tcPr>
          <w:p w14:paraId="0D1FEB6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C975724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.31</w:t>
            </w:r>
          </w:p>
        </w:tc>
      </w:tr>
      <w:tr w:rsidR="00860880" w:rsidRPr="00C933BA" w14:paraId="3E9947C9" w14:textId="77777777" w:rsidTr="00EE1057">
        <w:tc>
          <w:tcPr>
            <w:tcW w:w="1271" w:type="dxa"/>
          </w:tcPr>
          <w:p w14:paraId="3B8ECF81" w14:textId="465255C8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POL</w:t>
            </w:r>
          </w:p>
        </w:tc>
        <w:tc>
          <w:tcPr>
            <w:tcW w:w="2977" w:type="dxa"/>
          </w:tcPr>
          <w:p w14:paraId="70BB4E38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C933BA">
              <w:rPr>
                <w:rFonts w:cs="Times New Roman"/>
                <w:b/>
                <w:bCs/>
                <w:sz w:val="22"/>
                <w:lang w:val="nb-NO"/>
              </w:rPr>
              <w:t>NEO-FFI:</w:t>
            </w:r>
          </w:p>
          <w:p w14:paraId="5CB4A9B0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  <w:lang w:val="nb-NO"/>
              </w:rPr>
              <w:t xml:space="preserve">Laguna et al. </w:t>
            </w:r>
            <w:r w:rsidRPr="00C933BA">
              <w:rPr>
                <w:rFonts w:cs="Times New Roman"/>
                <w:sz w:val="22"/>
              </w:rPr>
              <w:t>(2014)</w:t>
            </w:r>
          </w:p>
        </w:tc>
        <w:tc>
          <w:tcPr>
            <w:tcW w:w="765" w:type="dxa"/>
          </w:tcPr>
          <w:p w14:paraId="19DE9BC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C0B0F2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.70</w:t>
            </w:r>
          </w:p>
        </w:tc>
        <w:tc>
          <w:tcPr>
            <w:tcW w:w="765" w:type="dxa"/>
          </w:tcPr>
          <w:p w14:paraId="1F50967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71AA456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.62</w:t>
            </w:r>
          </w:p>
        </w:tc>
        <w:tc>
          <w:tcPr>
            <w:tcW w:w="766" w:type="dxa"/>
          </w:tcPr>
          <w:p w14:paraId="2C34596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F56A30D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.65</w:t>
            </w:r>
          </w:p>
        </w:tc>
        <w:tc>
          <w:tcPr>
            <w:tcW w:w="765" w:type="dxa"/>
          </w:tcPr>
          <w:p w14:paraId="69BA135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228601D9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.65</w:t>
            </w:r>
          </w:p>
        </w:tc>
        <w:tc>
          <w:tcPr>
            <w:tcW w:w="766" w:type="dxa"/>
          </w:tcPr>
          <w:p w14:paraId="0A01AF9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7DBABBF9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.38</w:t>
            </w:r>
          </w:p>
        </w:tc>
        <w:tc>
          <w:tcPr>
            <w:tcW w:w="987" w:type="dxa"/>
          </w:tcPr>
          <w:p w14:paraId="7FCA4A8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E99D551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.60</w:t>
            </w:r>
          </w:p>
        </w:tc>
      </w:tr>
      <w:tr w:rsidR="00860880" w:rsidRPr="00C933BA" w14:paraId="123C9810" w14:textId="77777777" w:rsidTr="00EE1057">
        <w:tc>
          <w:tcPr>
            <w:tcW w:w="1271" w:type="dxa"/>
          </w:tcPr>
          <w:p w14:paraId="1963CF2D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POR-2</w:t>
            </w:r>
          </w:p>
        </w:tc>
        <w:tc>
          <w:tcPr>
            <w:tcW w:w="2977" w:type="dxa"/>
          </w:tcPr>
          <w:p w14:paraId="250FAD11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C933BA">
              <w:rPr>
                <w:rFonts w:cs="Times New Roman"/>
                <w:b/>
                <w:bCs/>
                <w:sz w:val="22"/>
              </w:rPr>
              <w:t>BFI:</w:t>
            </w:r>
          </w:p>
          <w:p w14:paraId="656F3619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Nunes et al. (2018)</w:t>
            </w:r>
          </w:p>
        </w:tc>
        <w:tc>
          <w:tcPr>
            <w:tcW w:w="765" w:type="dxa"/>
          </w:tcPr>
          <w:p w14:paraId="767B3D8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70F3C20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.78</w:t>
            </w:r>
          </w:p>
        </w:tc>
        <w:tc>
          <w:tcPr>
            <w:tcW w:w="765" w:type="dxa"/>
          </w:tcPr>
          <w:p w14:paraId="52674EB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042FFDE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.60</w:t>
            </w:r>
          </w:p>
        </w:tc>
        <w:tc>
          <w:tcPr>
            <w:tcW w:w="766" w:type="dxa"/>
          </w:tcPr>
          <w:p w14:paraId="055ED57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2231278E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.74</w:t>
            </w:r>
          </w:p>
        </w:tc>
        <w:tc>
          <w:tcPr>
            <w:tcW w:w="765" w:type="dxa"/>
          </w:tcPr>
          <w:p w14:paraId="52C731D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3ECF512E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.77</w:t>
            </w:r>
          </w:p>
        </w:tc>
        <w:tc>
          <w:tcPr>
            <w:tcW w:w="766" w:type="dxa"/>
          </w:tcPr>
          <w:p w14:paraId="326A304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2ECAA9C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.69</w:t>
            </w:r>
          </w:p>
        </w:tc>
        <w:tc>
          <w:tcPr>
            <w:tcW w:w="987" w:type="dxa"/>
          </w:tcPr>
          <w:p w14:paraId="2FDEE6B2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544FA22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.72</w:t>
            </w:r>
          </w:p>
        </w:tc>
      </w:tr>
      <w:tr w:rsidR="00860880" w:rsidRPr="00C933BA" w14:paraId="2FA56AD9" w14:textId="77777777" w:rsidTr="00EE1057">
        <w:tc>
          <w:tcPr>
            <w:tcW w:w="1271" w:type="dxa"/>
          </w:tcPr>
          <w:p w14:paraId="39A249A5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SPA-1</w:t>
            </w:r>
          </w:p>
        </w:tc>
        <w:tc>
          <w:tcPr>
            <w:tcW w:w="2977" w:type="dxa"/>
          </w:tcPr>
          <w:p w14:paraId="21F022C0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C933BA">
              <w:rPr>
                <w:rFonts w:cs="Times New Roman"/>
                <w:b/>
                <w:bCs/>
                <w:sz w:val="22"/>
                <w:lang w:val="nb-NO"/>
              </w:rPr>
              <w:t>NEO-PI-R:</w:t>
            </w:r>
          </w:p>
          <w:p w14:paraId="1471D121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  <w:lang w:val="nb-NO"/>
              </w:rPr>
              <w:t xml:space="preserve">Romero et al. </w:t>
            </w:r>
            <w:r w:rsidRPr="00C933BA">
              <w:rPr>
                <w:rFonts w:cs="Times New Roman"/>
                <w:sz w:val="22"/>
              </w:rPr>
              <w:t>(2012)</w:t>
            </w:r>
          </w:p>
        </w:tc>
        <w:tc>
          <w:tcPr>
            <w:tcW w:w="765" w:type="dxa"/>
          </w:tcPr>
          <w:p w14:paraId="6D70AD5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6B7A27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.55</w:t>
            </w:r>
          </w:p>
        </w:tc>
        <w:tc>
          <w:tcPr>
            <w:tcW w:w="765" w:type="dxa"/>
          </w:tcPr>
          <w:p w14:paraId="1DE0E622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7E9689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.36</w:t>
            </w:r>
          </w:p>
        </w:tc>
        <w:tc>
          <w:tcPr>
            <w:tcW w:w="766" w:type="dxa"/>
          </w:tcPr>
          <w:p w14:paraId="305E323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28B914C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.64</w:t>
            </w:r>
          </w:p>
        </w:tc>
        <w:tc>
          <w:tcPr>
            <w:tcW w:w="765" w:type="dxa"/>
          </w:tcPr>
          <w:p w14:paraId="5F5F54A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740AC77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.61</w:t>
            </w:r>
          </w:p>
        </w:tc>
        <w:tc>
          <w:tcPr>
            <w:tcW w:w="766" w:type="dxa"/>
          </w:tcPr>
          <w:p w14:paraId="37254AD7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2CB4EC6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.50</w:t>
            </w:r>
          </w:p>
        </w:tc>
        <w:tc>
          <w:tcPr>
            <w:tcW w:w="987" w:type="dxa"/>
          </w:tcPr>
          <w:p w14:paraId="33DD09A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41C7F8ED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.53</w:t>
            </w:r>
          </w:p>
        </w:tc>
      </w:tr>
      <w:tr w:rsidR="00860880" w:rsidRPr="00C933BA" w14:paraId="66EB7044" w14:textId="77777777" w:rsidTr="00EE1057">
        <w:tc>
          <w:tcPr>
            <w:tcW w:w="1271" w:type="dxa"/>
          </w:tcPr>
          <w:p w14:paraId="7800DCFF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SPA-2</w:t>
            </w:r>
          </w:p>
        </w:tc>
        <w:tc>
          <w:tcPr>
            <w:tcW w:w="2977" w:type="dxa"/>
          </w:tcPr>
          <w:p w14:paraId="542B1E7E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C933BA">
              <w:rPr>
                <w:rFonts w:cs="Times New Roman"/>
                <w:b/>
                <w:bCs/>
                <w:sz w:val="22"/>
                <w:lang w:val="nb-NO"/>
              </w:rPr>
              <w:t>NEO-PI-R:</w:t>
            </w:r>
          </w:p>
          <w:p w14:paraId="153DAB5B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  <w:lang w:val="nb-NO"/>
              </w:rPr>
              <w:t xml:space="preserve">Renau et al. </w:t>
            </w:r>
            <w:r w:rsidRPr="00C933BA">
              <w:rPr>
                <w:rFonts w:cs="Times New Roman"/>
                <w:sz w:val="22"/>
              </w:rPr>
              <w:t>(2013)</w:t>
            </w:r>
          </w:p>
        </w:tc>
        <w:tc>
          <w:tcPr>
            <w:tcW w:w="765" w:type="dxa"/>
          </w:tcPr>
          <w:p w14:paraId="79E384E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286E1FEE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.41</w:t>
            </w:r>
          </w:p>
        </w:tc>
        <w:tc>
          <w:tcPr>
            <w:tcW w:w="765" w:type="dxa"/>
          </w:tcPr>
          <w:p w14:paraId="23CBC61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B7BA8B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.05</w:t>
            </w:r>
          </w:p>
        </w:tc>
        <w:tc>
          <w:tcPr>
            <w:tcW w:w="766" w:type="dxa"/>
          </w:tcPr>
          <w:p w14:paraId="3204431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88E44D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.63</w:t>
            </w:r>
          </w:p>
        </w:tc>
        <w:tc>
          <w:tcPr>
            <w:tcW w:w="765" w:type="dxa"/>
          </w:tcPr>
          <w:p w14:paraId="34F489A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2451D4C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.40</w:t>
            </w:r>
          </w:p>
        </w:tc>
        <w:tc>
          <w:tcPr>
            <w:tcW w:w="766" w:type="dxa"/>
          </w:tcPr>
          <w:p w14:paraId="725D0C4B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76AD7AF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.35</w:t>
            </w:r>
          </w:p>
        </w:tc>
        <w:tc>
          <w:tcPr>
            <w:tcW w:w="987" w:type="dxa"/>
          </w:tcPr>
          <w:p w14:paraId="7852B715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84695BF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.37</w:t>
            </w:r>
          </w:p>
        </w:tc>
      </w:tr>
      <w:tr w:rsidR="00860880" w:rsidRPr="00C933BA" w14:paraId="0F8135F9" w14:textId="77777777" w:rsidTr="00EE1057">
        <w:tc>
          <w:tcPr>
            <w:tcW w:w="1271" w:type="dxa"/>
          </w:tcPr>
          <w:p w14:paraId="713EBD29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SPA-3</w:t>
            </w:r>
          </w:p>
        </w:tc>
        <w:tc>
          <w:tcPr>
            <w:tcW w:w="2977" w:type="dxa"/>
          </w:tcPr>
          <w:p w14:paraId="0EEBD3A5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C933BA">
              <w:rPr>
                <w:rFonts w:cs="Times New Roman"/>
                <w:b/>
                <w:bCs/>
                <w:sz w:val="22"/>
                <w:lang w:val="nb-NO"/>
              </w:rPr>
              <w:t>NEO-PI-R:</w:t>
            </w:r>
          </w:p>
          <w:p w14:paraId="08231D43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  <w:lang w:val="nb-NO"/>
              </w:rPr>
              <w:t xml:space="preserve">Renau et al. </w:t>
            </w:r>
            <w:r w:rsidRPr="00C933BA">
              <w:rPr>
                <w:rFonts w:cs="Times New Roman"/>
                <w:sz w:val="22"/>
              </w:rPr>
              <w:t>(2013)</w:t>
            </w:r>
          </w:p>
        </w:tc>
        <w:tc>
          <w:tcPr>
            <w:tcW w:w="765" w:type="dxa"/>
          </w:tcPr>
          <w:p w14:paraId="46264F4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46BC62F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.45</w:t>
            </w:r>
          </w:p>
        </w:tc>
        <w:tc>
          <w:tcPr>
            <w:tcW w:w="765" w:type="dxa"/>
          </w:tcPr>
          <w:p w14:paraId="442E319E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3B324C98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.35</w:t>
            </w:r>
          </w:p>
        </w:tc>
        <w:tc>
          <w:tcPr>
            <w:tcW w:w="766" w:type="dxa"/>
          </w:tcPr>
          <w:p w14:paraId="13B14707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2FE88E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.70</w:t>
            </w:r>
          </w:p>
        </w:tc>
        <w:tc>
          <w:tcPr>
            <w:tcW w:w="765" w:type="dxa"/>
          </w:tcPr>
          <w:p w14:paraId="49D7941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E59CFD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.47</w:t>
            </w:r>
          </w:p>
        </w:tc>
        <w:tc>
          <w:tcPr>
            <w:tcW w:w="766" w:type="dxa"/>
          </w:tcPr>
          <w:p w14:paraId="06881506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2D9B4273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.50</w:t>
            </w:r>
          </w:p>
        </w:tc>
        <w:tc>
          <w:tcPr>
            <w:tcW w:w="987" w:type="dxa"/>
          </w:tcPr>
          <w:p w14:paraId="38510341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6F6A769" w14:textId="77777777" w:rsidR="00860880" w:rsidRPr="00C933BA" w:rsidRDefault="00860880" w:rsidP="00EE105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.49</w:t>
            </w:r>
          </w:p>
        </w:tc>
      </w:tr>
      <w:tr w:rsidR="00860880" w:rsidRPr="00C933BA" w14:paraId="575104B7" w14:textId="77777777" w:rsidTr="00EE1057">
        <w:tc>
          <w:tcPr>
            <w:tcW w:w="1271" w:type="dxa"/>
            <w:tcBorders>
              <w:bottom w:val="single" w:sz="4" w:space="0" w:color="auto"/>
            </w:tcBorders>
          </w:tcPr>
          <w:p w14:paraId="6B00483A" w14:textId="418D264C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TUR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4DFD0CF" w14:textId="77777777" w:rsidR="00860880" w:rsidRPr="00C933BA" w:rsidRDefault="00860880" w:rsidP="004710EC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C933BA">
              <w:rPr>
                <w:rFonts w:cs="Times New Roman"/>
                <w:b/>
                <w:bCs/>
                <w:sz w:val="22"/>
              </w:rPr>
              <w:t>BFI:</w:t>
            </w:r>
          </w:p>
          <w:p w14:paraId="195A52DE" w14:textId="77777777" w:rsidR="00860880" w:rsidRPr="00C933BA" w:rsidRDefault="00860880" w:rsidP="004710EC">
            <w:pPr>
              <w:spacing w:before="0" w:after="0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Atak (2013)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3929D4E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4DA96D7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.58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20D96A8F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4FD9A91E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.44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6C39D470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197C627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.57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36996437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35A6659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.59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4B949F29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FAAB60C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.53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316AF24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4849EE8A" w14:textId="77777777" w:rsidR="00860880" w:rsidRPr="00C933BA" w:rsidRDefault="00860880" w:rsidP="004710E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C933BA">
              <w:rPr>
                <w:rFonts w:cs="Times New Roman"/>
                <w:sz w:val="22"/>
              </w:rPr>
              <w:t>.54</w:t>
            </w:r>
          </w:p>
        </w:tc>
      </w:tr>
      <w:tr w:rsidR="00A57476" w:rsidRPr="00C933BA" w14:paraId="03A092FD" w14:textId="77777777" w:rsidTr="00EE1057">
        <w:tc>
          <w:tcPr>
            <w:tcW w:w="9062" w:type="dxa"/>
            <w:gridSpan w:val="8"/>
            <w:tcBorders>
              <w:top w:val="single" w:sz="4" w:space="0" w:color="auto"/>
            </w:tcBorders>
          </w:tcPr>
          <w:p w14:paraId="452DA85B" w14:textId="2E335032" w:rsidR="00A57476" w:rsidRPr="0010367C" w:rsidRDefault="00A57476" w:rsidP="004710E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A</w:t>
            </w:r>
            <w:r>
              <w:rPr>
                <w:rFonts w:cs="Times New Roman"/>
                <w:sz w:val="20"/>
                <w:szCs w:val="20"/>
              </w:rPr>
              <w:t>See Table 3 in article for details about versions/translations</w:t>
            </w:r>
            <w:r w:rsidR="006D027C">
              <w:rPr>
                <w:rFonts w:cs="Times New Roman"/>
                <w:sz w:val="20"/>
                <w:szCs w:val="20"/>
              </w:rPr>
              <w:t xml:space="preserve">; TIPI = Ten-Item Personality Inventory; </w:t>
            </w:r>
            <w:r w:rsidR="00401457">
              <w:rPr>
                <w:rFonts w:cs="Times New Roman"/>
                <w:sz w:val="20"/>
                <w:szCs w:val="20"/>
              </w:rPr>
              <w:t>FFM = Five</w:t>
            </w:r>
            <w:r w:rsidR="00074542">
              <w:rPr>
                <w:rFonts w:cs="Times New Roman"/>
                <w:sz w:val="20"/>
                <w:szCs w:val="20"/>
              </w:rPr>
              <w:t xml:space="preserve">-factor model of personality (Big Five); </w:t>
            </w:r>
            <w:r w:rsidR="00593FB1">
              <w:rPr>
                <w:rFonts w:cs="Times New Roman"/>
                <w:sz w:val="20"/>
                <w:szCs w:val="20"/>
              </w:rPr>
              <w:t>E = extraversion; A = agreeableness; C = conscientiousness; ES = emotional stability; O = openness;</w:t>
            </w:r>
            <w:r w:rsidR="00F87A91">
              <w:rPr>
                <w:rFonts w:cs="Times New Roman"/>
                <w:sz w:val="20"/>
                <w:szCs w:val="20"/>
              </w:rPr>
              <w:t xml:space="preserve"> </w:t>
            </w:r>
            <w:r w:rsidR="00F87A91">
              <w:rPr>
                <w:rFonts w:cs="Times New Roman"/>
                <w:i/>
                <w:iCs/>
                <w:sz w:val="20"/>
                <w:szCs w:val="20"/>
              </w:rPr>
              <w:t>M</w:t>
            </w:r>
            <w:r w:rsidR="00F87A91">
              <w:rPr>
                <w:rFonts w:cs="Times New Roman"/>
                <w:sz w:val="20"/>
                <w:szCs w:val="20"/>
              </w:rPr>
              <w:t xml:space="preserve"> = mean;</w:t>
            </w:r>
            <w:r w:rsidR="00593FB1">
              <w:rPr>
                <w:rFonts w:cs="Times New Roman"/>
                <w:sz w:val="20"/>
                <w:szCs w:val="20"/>
              </w:rPr>
              <w:t xml:space="preserve"> </w:t>
            </w:r>
            <w:r w:rsidR="00F961F5">
              <w:rPr>
                <w:rFonts w:cs="Times New Roman"/>
                <w:sz w:val="20"/>
                <w:szCs w:val="20"/>
              </w:rPr>
              <w:t xml:space="preserve">BFI = Big Five Inventory (John </w:t>
            </w:r>
            <w:r w:rsidR="00EE1057">
              <w:rPr>
                <w:rFonts w:cs="Times New Roman"/>
                <w:sz w:val="20"/>
                <w:szCs w:val="20"/>
              </w:rPr>
              <w:t>and</w:t>
            </w:r>
            <w:r w:rsidR="00F961F5">
              <w:rPr>
                <w:rFonts w:cs="Times New Roman"/>
                <w:sz w:val="20"/>
                <w:szCs w:val="20"/>
              </w:rPr>
              <w:t xml:space="preserve"> Srivastava, 1999); NEO-FFI = NEO </w:t>
            </w:r>
            <w:r w:rsidR="00313BDF">
              <w:rPr>
                <w:rFonts w:cs="Times New Roman"/>
                <w:sz w:val="20"/>
                <w:szCs w:val="20"/>
              </w:rPr>
              <w:t xml:space="preserve">Five-Factor Inventory (Costa </w:t>
            </w:r>
            <w:r w:rsidR="00EE1057">
              <w:rPr>
                <w:rFonts w:cs="Times New Roman"/>
                <w:sz w:val="20"/>
                <w:szCs w:val="20"/>
              </w:rPr>
              <w:t>and</w:t>
            </w:r>
            <w:r w:rsidR="00313BDF">
              <w:rPr>
                <w:rFonts w:cs="Times New Roman"/>
                <w:sz w:val="20"/>
                <w:szCs w:val="20"/>
              </w:rPr>
              <w:t xml:space="preserve"> McCrae, 1992); NEO-PI-R = </w:t>
            </w:r>
            <w:r w:rsidR="00A30F7B">
              <w:rPr>
                <w:rFonts w:cs="Times New Roman"/>
                <w:sz w:val="20"/>
                <w:szCs w:val="20"/>
              </w:rPr>
              <w:t xml:space="preserve">NEO Personality Inventory-Revised (Costa </w:t>
            </w:r>
            <w:r w:rsidR="00EE1057">
              <w:rPr>
                <w:rFonts w:cs="Times New Roman"/>
                <w:sz w:val="20"/>
                <w:szCs w:val="20"/>
              </w:rPr>
              <w:t>and</w:t>
            </w:r>
            <w:r w:rsidR="00A30F7B">
              <w:rPr>
                <w:rFonts w:cs="Times New Roman"/>
                <w:sz w:val="20"/>
                <w:szCs w:val="20"/>
              </w:rPr>
              <w:t xml:space="preserve"> McCrae, 1992)</w:t>
            </w:r>
            <w:r w:rsidR="0010367C">
              <w:rPr>
                <w:rFonts w:cs="Times New Roman"/>
                <w:sz w:val="20"/>
                <w:szCs w:val="20"/>
              </w:rPr>
              <w:t xml:space="preserve">; </w:t>
            </w:r>
            <w:r w:rsidR="005F55A3">
              <w:rPr>
                <w:rFonts w:cs="Times New Roman"/>
                <w:sz w:val="20"/>
                <w:szCs w:val="20"/>
              </w:rPr>
              <w:t xml:space="preserve">S1 = study 1; S2 = study 2; </w:t>
            </w:r>
            <w:r w:rsidR="0010367C">
              <w:rPr>
                <w:rFonts w:cs="Times New Roman"/>
                <w:sz w:val="20"/>
                <w:szCs w:val="20"/>
              </w:rPr>
              <w:t xml:space="preserve">All estimates are correlations (Pearson </w:t>
            </w:r>
            <w:r w:rsidR="0010367C">
              <w:rPr>
                <w:rFonts w:cs="Times New Roman"/>
                <w:i/>
                <w:iCs/>
                <w:sz w:val="20"/>
                <w:szCs w:val="20"/>
              </w:rPr>
              <w:t>r</w:t>
            </w:r>
            <w:r w:rsidR="0010367C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5A8B7F84" w14:textId="77777777" w:rsidR="001E7CD9" w:rsidRDefault="001E7CD9" w:rsidP="00654E8F">
      <w:pPr>
        <w:spacing w:before="240"/>
      </w:pPr>
    </w:p>
    <w:p w14:paraId="0B46BC14" w14:textId="77777777" w:rsidR="005C4358" w:rsidRDefault="005C4358" w:rsidP="00654E8F">
      <w:pPr>
        <w:spacing w:before="240"/>
      </w:pPr>
    </w:p>
    <w:p w14:paraId="1D64BC44" w14:textId="77777777" w:rsidR="005C4358" w:rsidRDefault="005C4358" w:rsidP="00654E8F">
      <w:pPr>
        <w:spacing w:before="240"/>
      </w:pPr>
    </w:p>
    <w:p w14:paraId="0F37255A" w14:textId="77777777" w:rsidR="005C4358" w:rsidRDefault="005C4358" w:rsidP="00654E8F">
      <w:pPr>
        <w:spacing w:before="240"/>
      </w:pPr>
    </w:p>
    <w:p w14:paraId="1B119E20" w14:textId="77777777" w:rsidR="005C4358" w:rsidRDefault="005C4358" w:rsidP="00654E8F">
      <w:pPr>
        <w:spacing w:before="240"/>
      </w:pPr>
    </w:p>
    <w:p w14:paraId="2D2B6ED8" w14:textId="77777777" w:rsidR="005C4358" w:rsidRDefault="005C4358" w:rsidP="00654E8F">
      <w:pPr>
        <w:spacing w:before="240"/>
      </w:pPr>
    </w:p>
    <w:p w14:paraId="47B2BA90" w14:textId="77777777" w:rsidR="005C4358" w:rsidRDefault="005C4358" w:rsidP="00654E8F">
      <w:pPr>
        <w:spacing w:before="240"/>
      </w:pPr>
    </w:p>
    <w:p w14:paraId="6577C5C6" w14:textId="77777777" w:rsidR="007608AE" w:rsidRDefault="007608AE" w:rsidP="00654E8F">
      <w:pPr>
        <w:spacing w:before="240"/>
      </w:pPr>
    </w:p>
    <w:p w14:paraId="6019A418" w14:textId="77777777" w:rsidR="007608AE" w:rsidRDefault="007608AE" w:rsidP="00654E8F">
      <w:pPr>
        <w:spacing w:before="240"/>
      </w:pPr>
    </w:p>
    <w:p w14:paraId="2034A280" w14:textId="77777777" w:rsidR="007608AE" w:rsidRDefault="007608AE" w:rsidP="00654E8F">
      <w:pPr>
        <w:spacing w:before="240"/>
      </w:pPr>
    </w:p>
    <w:p w14:paraId="386A05D5" w14:textId="77777777" w:rsidR="007608AE" w:rsidRDefault="007608AE" w:rsidP="00654E8F">
      <w:pPr>
        <w:spacing w:before="240"/>
      </w:pPr>
    </w:p>
    <w:p w14:paraId="702F20EE" w14:textId="77777777" w:rsidR="007608AE" w:rsidRDefault="007608AE" w:rsidP="00654E8F">
      <w:pPr>
        <w:spacing w:before="240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765"/>
        <w:gridCol w:w="765"/>
        <w:gridCol w:w="766"/>
        <w:gridCol w:w="765"/>
        <w:gridCol w:w="766"/>
        <w:gridCol w:w="987"/>
      </w:tblGrid>
      <w:tr w:rsidR="00EE3438" w:rsidRPr="00EE3438" w14:paraId="7C5DC8EA" w14:textId="77777777" w:rsidTr="00F82A91">
        <w:tc>
          <w:tcPr>
            <w:tcW w:w="9062" w:type="dxa"/>
            <w:gridSpan w:val="8"/>
            <w:tcBorders>
              <w:bottom w:val="single" w:sz="4" w:space="0" w:color="auto"/>
            </w:tcBorders>
          </w:tcPr>
          <w:p w14:paraId="7EB18C3C" w14:textId="2288C714" w:rsidR="00EE3438" w:rsidRPr="00AA5718" w:rsidRDefault="00AA5718" w:rsidP="00AA5718">
            <w:pPr>
              <w:spacing w:before="0" w:after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 xml:space="preserve">Supplementary Table 2. </w:t>
            </w:r>
            <w:r w:rsidR="007C7D8C">
              <w:rPr>
                <w:rFonts w:cs="Times New Roman"/>
                <w:szCs w:val="24"/>
              </w:rPr>
              <w:t>Detailed overview of estimates of internal consistency of the TIPI versions</w:t>
            </w:r>
          </w:p>
        </w:tc>
      </w:tr>
      <w:tr w:rsidR="00075563" w:rsidRPr="00EE3438" w14:paraId="1BBEA6EC" w14:textId="77777777" w:rsidTr="00F82A91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7A3C30B" w14:textId="744A0289" w:rsidR="00075563" w:rsidRPr="00805E9A" w:rsidRDefault="00EE3438" w:rsidP="00855D62">
            <w:pPr>
              <w:spacing w:before="0" w:after="0"/>
              <w:rPr>
                <w:rFonts w:cs="Times New Roman"/>
                <w:szCs w:val="24"/>
                <w:vertAlign w:val="superscript"/>
              </w:rPr>
            </w:pPr>
            <w:r w:rsidRPr="00805E9A">
              <w:rPr>
                <w:rFonts w:cs="Times New Roman"/>
                <w:szCs w:val="24"/>
              </w:rPr>
              <w:t>V</w:t>
            </w:r>
            <w:r w:rsidR="00075563" w:rsidRPr="00805E9A">
              <w:rPr>
                <w:rFonts w:cs="Times New Roman"/>
                <w:szCs w:val="24"/>
              </w:rPr>
              <w:t>ersion</w:t>
            </w:r>
            <w:r w:rsidR="007C7D8C" w:rsidRPr="00805E9A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07E2CBB" w14:textId="77777777" w:rsidR="00075563" w:rsidRPr="00805E9A" w:rsidRDefault="00075563" w:rsidP="00855D62">
            <w:pPr>
              <w:spacing w:before="0" w:after="0"/>
              <w:rPr>
                <w:rFonts w:cs="Times New Roman"/>
                <w:szCs w:val="24"/>
              </w:rPr>
            </w:pPr>
            <w:r w:rsidRPr="00805E9A">
              <w:rPr>
                <w:rFonts w:cs="Times New Roman"/>
                <w:szCs w:val="24"/>
              </w:rPr>
              <w:t>Study and measure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0386AA19" w14:textId="77777777" w:rsidR="00075563" w:rsidRPr="00805E9A" w:rsidRDefault="00075563" w:rsidP="00855D6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05E9A">
              <w:rPr>
                <w:rFonts w:cs="Times New Roman"/>
                <w:szCs w:val="24"/>
              </w:rPr>
              <w:t>E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60384258" w14:textId="77777777" w:rsidR="00075563" w:rsidRPr="00805E9A" w:rsidRDefault="00075563" w:rsidP="00855D6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05E9A">
              <w:rPr>
                <w:rFonts w:cs="Times New Roman"/>
                <w:szCs w:val="24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69561752" w14:textId="77777777" w:rsidR="00075563" w:rsidRPr="00805E9A" w:rsidRDefault="00075563" w:rsidP="00855D6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05E9A">
              <w:rPr>
                <w:rFonts w:cs="Times New Roman"/>
                <w:szCs w:val="24"/>
              </w:rPr>
              <w:t>C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26C98E37" w14:textId="77777777" w:rsidR="00075563" w:rsidRPr="00805E9A" w:rsidRDefault="00075563" w:rsidP="00855D6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05E9A">
              <w:rPr>
                <w:rFonts w:cs="Times New Roman"/>
                <w:szCs w:val="24"/>
              </w:rPr>
              <w:t>ES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1D619D43" w14:textId="77777777" w:rsidR="00075563" w:rsidRPr="00805E9A" w:rsidRDefault="00075563" w:rsidP="00855D6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05E9A">
              <w:rPr>
                <w:rFonts w:cs="Times New Roman"/>
                <w:szCs w:val="24"/>
              </w:rPr>
              <w:t>O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44DADF8B" w14:textId="5C56BB4F" w:rsidR="00075563" w:rsidRPr="00805E9A" w:rsidRDefault="00075563" w:rsidP="00855D62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05E9A">
              <w:rPr>
                <w:rFonts w:cs="Times New Roman"/>
                <w:i/>
                <w:iCs/>
                <w:szCs w:val="24"/>
              </w:rPr>
              <w:t>M</w:t>
            </w:r>
            <w:r w:rsidR="00EE3438" w:rsidRPr="00805E9A">
              <w:rPr>
                <w:rFonts w:cs="Times New Roman"/>
                <w:szCs w:val="24"/>
              </w:rPr>
              <w:t xml:space="preserve"> All</w:t>
            </w:r>
          </w:p>
        </w:tc>
      </w:tr>
      <w:tr w:rsidR="00075563" w:rsidRPr="00EE3438" w14:paraId="67FC0953" w14:textId="77777777" w:rsidTr="00F82A91">
        <w:tc>
          <w:tcPr>
            <w:tcW w:w="1271" w:type="dxa"/>
            <w:tcBorders>
              <w:top w:val="single" w:sz="4" w:space="0" w:color="auto"/>
            </w:tcBorders>
          </w:tcPr>
          <w:p w14:paraId="7C1673E3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ENG-1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468C899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 xml:space="preserve">Cronbach’s </w:t>
            </w:r>
            <w:r w:rsidRPr="00EE3438">
              <w:rPr>
                <w:rFonts w:cs="Times New Roman"/>
                <w:b/>
                <w:bCs/>
                <w:sz w:val="22"/>
              </w:rPr>
              <w:t>α</w:t>
            </w: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:</w:t>
            </w:r>
          </w:p>
          <w:p w14:paraId="42E4563F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Gosling et al. (2003)</w:t>
            </w:r>
          </w:p>
          <w:p w14:paraId="4CCD7F5C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Ehrhart et al. (2009)</w:t>
            </w:r>
          </w:p>
          <w:p w14:paraId="029BC969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Crede et al. (2012), S1</w:t>
            </w:r>
          </w:p>
          <w:p w14:paraId="2D8A8495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Crede et al. (2012), S2</w:t>
            </w:r>
          </w:p>
          <w:p w14:paraId="360D0DE4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  <w:lang w:val="nb-NO"/>
              </w:rPr>
              <w:t xml:space="preserve">Metzer et al. </w:t>
            </w:r>
            <w:r w:rsidRPr="00EE3438">
              <w:rPr>
                <w:rFonts w:cs="Times New Roman"/>
                <w:sz w:val="22"/>
              </w:rPr>
              <w:t>(2014)</w:t>
            </w:r>
          </w:p>
          <w:p w14:paraId="2DDAB26E" w14:textId="77777777" w:rsidR="00075563" w:rsidRPr="00EE3438" w:rsidRDefault="00075563" w:rsidP="00855D62">
            <w:pPr>
              <w:spacing w:before="0" w:after="0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M (α), ENG-1</w:t>
            </w:r>
          </w:p>
          <w:p w14:paraId="39FBEE31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EE3438">
              <w:rPr>
                <w:rFonts w:cs="Times New Roman"/>
                <w:b/>
                <w:bCs/>
                <w:sz w:val="22"/>
              </w:rPr>
              <w:t xml:space="preserve">Pearson </w:t>
            </w:r>
            <w:r w:rsidRPr="00EE3438">
              <w:rPr>
                <w:rFonts w:cs="Times New Roman"/>
                <w:b/>
                <w:bCs/>
                <w:i/>
                <w:iCs/>
                <w:sz w:val="22"/>
              </w:rPr>
              <w:t>r</w:t>
            </w:r>
            <w:r w:rsidRPr="00EE3438">
              <w:rPr>
                <w:rFonts w:cs="Times New Roman"/>
                <w:b/>
                <w:bCs/>
                <w:sz w:val="22"/>
              </w:rPr>
              <w:t>:</w:t>
            </w:r>
          </w:p>
          <w:p w14:paraId="10EDAB8A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Ehrhart et al. (2009)</w:t>
            </w:r>
          </w:p>
          <w:p w14:paraId="08DA8987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Spearman-Brown:</w:t>
            </w:r>
          </w:p>
          <w:p w14:paraId="42DAC2F4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  <w:lang w:val="nb-NO"/>
              </w:rPr>
              <w:t xml:space="preserve">DeBell et al. </w:t>
            </w:r>
            <w:r w:rsidRPr="00EE3438">
              <w:rPr>
                <w:rFonts w:cs="Times New Roman"/>
                <w:sz w:val="22"/>
              </w:rPr>
              <w:t>(2022), S1</w:t>
            </w:r>
          </w:p>
          <w:p w14:paraId="5D75EC58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DeBell et al. (2022), S2</w:t>
            </w:r>
          </w:p>
          <w:p w14:paraId="0FF8E6C8" w14:textId="77777777" w:rsidR="00075563" w:rsidRPr="00EE3438" w:rsidRDefault="00075563" w:rsidP="00855D62">
            <w:pPr>
              <w:spacing w:before="0" w:after="0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M (Spearman-Brown), ENG-1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5ABA2EF7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3A8AF4B" w14:textId="3860E195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.68</w:t>
            </w:r>
          </w:p>
          <w:p w14:paraId="6959A9DC" w14:textId="77BAE4E5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.71</w:t>
            </w:r>
          </w:p>
          <w:p w14:paraId="2FD6400E" w14:textId="57EC283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.65</w:t>
            </w:r>
          </w:p>
          <w:p w14:paraId="4964187A" w14:textId="19D0A08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.67</w:t>
            </w:r>
          </w:p>
          <w:p w14:paraId="200BCD6C" w14:textId="73AB11E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.69</w:t>
            </w:r>
          </w:p>
          <w:p w14:paraId="7FD47E8C" w14:textId="04DA302C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.68</w:t>
            </w:r>
          </w:p>
          <w:p w14:paraId="1607CAA8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3F64401" w14:textId="3C34A29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.58</w:t>
            </w:r>
          </w:p>
          <w:p w14:paraId="599BC450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7C704C2" w14:textId="6CCD957E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.47</w:t>
            </w:r>
          </w:p>
          <w:p w14:paraId="390E5C32" w14:textId="25ECE8AE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.54</w:t>
            </w:r>
          </w:p>
          <w:p w14:paraId="76F3BC35" w14:textId="0CA70FE4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.51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7F88397B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8122A2F" w14:textId="4176C174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.40</w:t>
            </w:r>
          </w:p>
          <w:p w14:paraId="5BE90259" w14:textId="03E86532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.34</w:t>
            </w:r>
          </w:p>
          <w:p w14:paraId="150BEFCB" w14:textId="057EF1C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.45</w:t>
            </w:r>
          </w:p>
          <w:p w14:paraId="05FB01F6" w14:textId="720E2520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.47</w:t>
            </w:r>
          </w:p>
          <w:p w14:paraId="0986EB39" w14:textId="23B3218E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.22</w:t>
            </w:r>
          </w:p>
          <w:p w14:paraId="17FAADAB" w14:textId="2A1B11D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.38</w:t>
            </w:r>
          </w:p>
          <w:p w14:paraId="06E5494C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539A9B9" w14:textId="4A4EAF6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.20</w:t>
            </w:r>
          </w:p>
          <w:p w14:paraId="3030F221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0C5A03F" w14:textId="0019458B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.36</w:t>
            </w:r>
          </w:p>
          <w:p w14:paraId="18A17CF0" w14:textId="648DA34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.39</w:t>
            </w:r>
          </w:p>
          <w:p w14:paraId="0642B3D2" w14:textId="28BF084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.38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47F92E58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D73C281" w14:textId="6B8822FE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.50</w:t>
            </w:r>
          </w:p>
          <w:p w14:paraId="1CF9B538" w14:textId="60B36BD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.56</w:t>
            </w:r>
          </w:p>
          <w:p w14:paraId="32A9DD77" w14:textId="5E3C59B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.55</w:t>
            </w:r>
          </w:p>
          <w:p w14:paraId="39A1F9F2" w14:textId="4C4B8A9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.45</w:t>
            </w:r>
          </w:p>
          <w:p w14:paraId="15FE78FB" w14:textId="090FAD8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.50</w:t>
            </w:r>
          </w:p>
          <w:p w14:paraId="5E73F446" w14:textId="3980C725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.51</w:t>
            </w:r>
          </w:p>
          <w:p w14:paraId="216EF906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9541B9E" w14:textId="47AD05B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.39</w:t>
            </w:r>
          </w:p>
          <w:p w14:paraId="6AB45E54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493A5DE" w14:textId="43AD9FE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.53</w:t>
            </w:r>
          </w:p>
          <w:p w14:paraId="4F4EF7F6" w14:textId="76DD24E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.53</w:t>
            </w:r>
          </w:p>
          <w:p w14:paraId="238B68B1" w14:textId="1CDDC202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.53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63C1D5A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B3ED160" w14:textId="1C64ABA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.73</w:t>
            </w:r>
          </w:p>
          <w:p w14:paraId="73F314E2" w14:textId="5D1953D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.65</w:t>
            </w:r>
          </w:p>
          <w:p w14:paraId="4F75071B" w14:textId="6ED37A3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.69</w:t>
            </w:r>
          </w:p>
          <w:p w14:paraId="579E6AF4" w14:textId="4203F8E5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.64</w:t>
            </w:r>
          </w:p>
          <w:p w14:paraId="7379EBCD" w14:textId="2D7035F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.47</w:t>
            </w:r>
          </w:p>
          <w:p w14:paraId="27581D85" w14:textId="44D43215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.64</w:t>
            </w:r>
          </w:p>
          <w:p w14:paraId="7A714F81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804000C" w14:textId="53C1603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.48</w:t>
            </w:r>
          </w:p>
          <w:p w14:paraId="7C82B3AF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D342CEC" w14:textId="0268859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.59</w:t>
            </w:r>
          </w:p>
          <w:p w14:paraId="15AC2664" w14:textId="7ED9DAE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.68</w:t>
            </w:r>
          </w:p>
          <w:p w14:paraId="084976D7" w14:textId="06AFC31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.64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0560C58A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C86F1C8" w14:textId="1B921D2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.45</w:t>
            </w:r>
          </w:p>
          <w:p w14:paraId="0FF67DC5" w14:textId="4F76477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.52</w:t>
            </w:r>
          </w:p>
          <w:p w14:paraId="7E43A8A2" w14:textId="07A0DE0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.53</w:t>
            </w:r>
          </w:p>
          <w:p w14:paraId="04A9464B" w14:textId="417269B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.48</w:t>
            </w:r>
          </w:p>
          <w:p w14:paraId="6CFA4D09" w14:textId="5D4D7926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.42</w:t>
            </w:r>
          </w:p>
          <w:p w14:paraId="596A4F66" w14:textId="002D9C72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.48</w:t>
            </w:r>
          </w:p>
          <w:p w14:paraId="5E74E314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5386D1A" w14:textId="3C9558A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.35</w:t>
            </w:r>
          </w:p>
          <w:p w14:paraId="20BE5B6F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1C674C3" w14:textId="1FDBF47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.37</w:t>
            </w:r>
          </w:p>
          <w:p w14:paraId="757A2298" w14:textId="543D578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.30</w:t>
            </w:r>
          </w:p>
          <w:p w14:paraId="698E258A" w14:textId="5053FD5B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.34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0D4316F2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1D40666" w14:textId="70D77BA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.55</w:t>
            </w:r>
          </w:p>
          <w:p w14:paraId="1E0651A5" w14:textId="15AED4D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.56</w:t>
            </w:r>
          </w:p>
          <w:p w14:paraId="7376F191" w14:textId="6F28F06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.57</w:t>
            </w:r>
          </w:p>
          <w:p w14:paraId="351E4495" w14:textId="109CBD7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.54</w:t>
            </w:r>
          </w:p>
          <w:p w14:paraId="6539DA2C" w14:textId="681D9B34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.46</w:t>
            </w:r>
          </w:p>
          <w:p w14:paraId="7773C636" w14:textId="14632FFC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.54</w:t>
            </w:r>
          </w:p>
          <w:p w14:paraId="2F880BF7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13FD06F" w14:textId="4875DDD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.40</w:t>
            </w:r>
          </w:p>
          <w:p w14:paraId="582BF3A9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92F8339" w14:textId="412B7D0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.46</w:t>
            </w:r>
          </w:p>
          <w:p w14:paraId="1EC9D99B" w14:textId="1D20F50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.49</w:t>
            </w:r>
          </w:p>
          <w:p w14:paraId="40ADD61E" w14:textId="1464CB70" w:rsidR="00075563" w:rsidRPr="00EE3438" w:rsidRDefault="00075563" w:rsidP="00F304D8">
            <w:pPr>
              <w:spacing w:before="0" w:after="12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.48</w:t>
            </w:r>
          </w:p>
        </w:tc>
      </w:tr>
      <w:tr w:rsidR="00075563" w:rsidRPr="00EE3438" w14:paraId="53F66955" w14:textId="77777777" w:rsidTr="00805E9A">
        <w:tc>
          <w:tcPr>
            <w:tcW w:w="1271" w:type="dxa"/>
          </w:tcPr>
          <w:p w14:paraId="4AFE997B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ENG-2</w:t>
            </w:r>
          </w:p>
        </w:tc>
        <w:tc>
          <w:tcPr>
            <w:tcW w:w="2977" w:type="dxa"/>
          </w:tcPr>
          <w:p w14:paraId="2452E5D7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EE3438">
              <w:rPr>
                <w:rFonts w:cs="Times New Roman"/>
                <w:b/>
                <w:bCs/>
                <w:sz w:val="22"/>
              </w:rPr>
              <w:t>Spearman-Brown:</w:t>
            </w:r>
          </w:p>
          <w:p w14:paraId="1B484100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DeBell et al. (2022), S1</w:t>
            </w:r>
          </w:p>
          <w:p w14:paraId="3DF252F3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DeBell et al. (2022), S2</w:t>
            </w:r>
          </w:p>
          <w:p w14:paraId="146505BA" w14:textId="77777777" w:rsidR="00075563" w:rsidRPr="00EE3438" w:rsidRDefault="00075563" w:rsidP="00855D62">
            <w:pPr>
              <w:spacing w:before="0" w:after="0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M (Spearman-Brown), ENG-2</w:t>
            </w:r>
          </w:p>
        </w:tc>
        <w:tc>
          <w:tcPr>
            <w:tcW w:w="765" w:type="dxa"/>
          </w:tcPr>
          <w:p w14:paraId="0299750F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42C74AC" w14:textId="3EA69794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.63</w:t>
            </w:r>
          </w:p>
          <w:p w14:paraId="4884DB7A" w14:textId="1811DB1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.50</w:t>
            </w:r>
          </w:p>
          <w:p w14:paraId="2BE4C4DE" w14:textId="000FB2EB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.57</w:t>
            </w:r>
          </w:p>
        </w:tc>
        <w:tc>
          <w:tcPr>
            <w:tcW w:w="765" w:type="dxa"/>
          </w:tcPr>
          <w:p w14:paraId="0261418F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81CB44F" w14:textId="754F8A8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.23</w:t>
            </w:r>
          </w:p>
          <w:p w14:paraId="303E1EBB" w14:textId="07816C5B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.39</w:t>
            </w:r>
          </w:p>
          <w:p w14:paraId="5A2DC938" w14:textId="0B269922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.31</w:t>
            </w:r>
          </w:p>
        </w:tc>
        <w:tc>
          <w:tcPr>
            <w:tcW w:w="766" w:type="dxa"/>
          </w:tcPr>
          <w:p w14:paraId="298D48A7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C290A4F" w14:textId="62CD580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.61</w:t>
            </w:r>
          </w:p>
          <w:p w14:paraId="3D7D31CC" w14:textId="7AB825D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.59</w:t>
            </w:r>
          </w:p>
          <w:p w14:paraId="06EC2253" w14:textId="058FB220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.60</w:t>
            </w:r>
          </w:p>
        </w:tc>
        <w:tc>
          <w:tcPr>
            <w:tcW w:w="765" w:type="dxa"/>
          </w:tcPr>
          <w:p w14:paraId="2BED7B02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094BFB0" w14:textId="74B11804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.66</w:t>
            </w:r>
          </w:p>
          <w:p w14:paraId="758A931C" w14:textId="48F3399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.69</w:t>
            </w:r>
          </w:p>
          <w:p w14:paraId="603A80A5" w14:textId="35F5B55E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.68</w:t>
            </w:r>
          </w:p>
        </w:tc>
        <w:tc>
          <w:tcPr>
            <w:tcW w:w="766" w:type="dxa"/>
          </w:tcPr>
          <w:p w14:paraId="3F66344D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EF13933" w14:textId="2E3BAA9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.43</w:t>
            </w:r>
          </w:p>
          <w:p w14:paraId="172C4175" w14:textId="420D569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.55</w:t>
            </w:r>
          </w:p>
          <w:p w14:paraId="17D7D683" w14:textId="14BF23D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.49</w:t>
            </w:r>
          </w:p>
        </w:tc>
        <w:tc>
          <w:tcPr>
            <w:tcW w:w="987" w:type="dxa"/>
          </w:tcPr>
          <w:p w14:paraId="4E4D0B1F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7CB0928E" w14:textId="03CDB74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.51</w:t>
            </w:r>
          </w:p>
          <w:p w14:paraId="1CF339D0" w14:textId="73073EB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.54</w:t>
            </w:r>
          </w:p>
          <w:p w14:paraId="39FDAD84" w14:textId="77FE13CC" w:rsidR="00075563" w:rsidRPr="00EE3438" w:rsidRDefault="00075563" w:rsidP="00F304D8">
            <w:pPr>
              <w:spacing w:before="0" w:after="12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.53</w:t>
            </w:r>
          </w:p>
        </w:tc>
      </w:tr>
      <w:tr w:rsidR="00075563" w:rsidRPr="00EE3438" w14:paraId="0F84C4A1" w14:textId="77777777" w:rsidTr="00805E9A">
        <w:tc>
          <w:tcPr>
            <w:tcW w:w="1271" w:type="dxa"/>
          </w:tcPr>
          <w:p w14:paraId="2F33CD8D" w14:textId="6B0746DF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BEN</w:t>
            </w:r>
          </w:p>
        </w:tc>
        <w:tc>
          <w:tcPr>
            <w:tcW w:w="2977" w:type="dxa"/>
          </w:tcPr>
          <w:p w14:paraId="716174BC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EE3438">
              <w:rPr>
                <w:rFonts w:cs="Times New Roman"/>
                <w:b/>
                <w:bCs/>
                <w:sz w:val="22"/>
              </w:rPr>
              <w:t>Cronbach’s α:</w:t>
            </w:r>
          </w:p>
          <w:p w14:paraId="42C83A52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Islam (2019)</w:t>
            </w:r>
          </w:p>
        </w:tc>
        <w:tc>
          <w:tcPr>
            <w:tcW w:w="765" w:type="dxa"/>
          </w:tcPr>
          <w:p w14:paraId="16723688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6A2B19C" w14:textId="694A7C2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.51</w:t>
            </w:r>
          </w:p>
        </w:tc>
        <w:tc>
          <w:tcPr>
            <w:tcW w:w="765" w:type="dxa"/>
          </w:tcPr>
          <w:p w14:paraId="1A847BF9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794D22D" w14:textId="3BF26BC2" w:rsidR="00075563" w:rsidRPr="00EE3438" w:rsidRDefault="006C6E5A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</w:t>
            </w:r>
            <w:r w:rsidR="00075563" w:rsidRPr="00EE3438">
              <w:rPr>
                <w:rFonts w:cs="Times New Roman"/>
                <w:sz w:val="22"/>
              </w:rPr>
              <w:t>59</w:t>
            </w:r>
          </w:p>
        </w:tc>
        <w:tc>
          <w:tcPr>
            <w:tcW w:w="766" w:type="dxa"/>
          </w:tcPr>
          <w:p w14:paraId="534FF691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DB2F9EF" w14:textId="5E1CD14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.63</w:t>
            </w:r>
          </w:p>
        </w:tc>
        <w:tc>
          <w:tcPr>
            <w:tcW w:w="765" w:type="dxa"/>
          </w:tcPr>
          <w:p w14:paraId="162B16D3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E175DB2" w14:textId="1296A9C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.67</w:t>
            </w:r>
          </w:p>
        </w:tc>
        <w:tc>
          <w:tcPr>
            <w:tcW w:w="766" w:type="dxa"/>
          </w:tcPr>
          <w:p w14:paraId="31721C41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1B2B200" w14:textId="38FB13B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.58</w:t>
            </w:r>
          </w:p>
        </w:tc>
        <w:tc>
          <w:tcPr>
            <w:tcW w:w="987" w:type="dxa"/>
          </w:tcPr>
          <w:p w14:paraId="3F6348F2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EF2466E" w14:textId="13308C68" w:rsidR="00075563" w:rsidRPr="00EE3438" w:rsidRDefault="00075563" w:rsidP="00F304D8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.60</w:t>
            </w:r>
          </w:p>
        </w:tc>
      </w:tr>
      <w:tr w:rsidR="00075563" w:rsidRPr="00EE3438" w14:paraId="3574058C" w14:textId="77777777" w:rsidTr="00805E9A">
        <w:tc>
          <w:tcPr>
            <w:tcW w:w="1271" w:type="dxa"/>
          </w:tcPr>
          <w:p w14:paraId="7377FFB8" w14:textId="7DCB00A8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CAT</w:t>
            </w:r>
          </w:p>
        </w:tc>
        <w:tc>
          <w:tcPr>
            <w:tcW w:w="2977" w:type="dxa"/>
          </w:tcPr>
          <w:p w14:paraId="5D9A2EA0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 xml:space="preserve">Cronbach’s </w:t>
            </w:r>
            <w:r w:rsidRPr="00EE3438">
              <w:rPr>
                <w:rFonts w:cs="Times New Roman"/>
                <w:b/>
                <w:bCs/>
                <w:sz w:val="22"/>
              </w:rPr>
              <w:t>α</w:t>
            </w: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:</w:t>
            </w:r>
          </w:p>
          <w:p w14:paraId="7EFBA8D5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Renau et al. (2013), T1</w:t>
            </w:r>
          </w:p>
          <w:p w14:paraId="1788E51F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Renau et al. (2013), T2</w:t>
            </w:r>
          </w:p>
          <w:p w14:paraId="79CAA5E8" w14:textId="482A2FEB" w:rsidR="00075563" w:rsidRPr="00EE3438" w:rsidRDefault="00075563" w:rsidP="00855D62">
            <w:pPr>
              <w:spacing w:before="0" w:after="0"/>
              <w:rPr>
                <w:rFonts w:cs="Times New Roman"/>
                <w:i/>
                <w:iCs/>
                <w:sz w:val="22"/>
                <w:lang w:val="nb-NO"/>
              </w:rPr>
            </w:pPr>
            <w:r w:rsidRPr="00EE3438">
              <w:rPr>
                <w:rFonts w:cs="Times New Roman"/>
                <w:i/>
                <w:iCs/>
                <w:sz w:val="22"/>
                <w:lang w:val="nb-NO"/>
              </w:rPr>
              <w:t>M (</w:t>
            </w:r>
            <w:r w:rsidRPr="00EE3438">
              <w:rPr>
                <w:rFonts w:cs="Times New Roman"/>
                <w:i/>
                <w:iCs/>
                <w:sz w:val="22"/>
              </w:rPr>
              <w:t>α</w:t>
            </w:r>
            <w:r w:rsidRPr="00EE3438">
              <w:rPr>
                <w:rFonts w:cs="Times New Roman"/>
                <w:i/>
                <w:iCs/>
                <w:sz w:val="22"/>
                <w:lang w:val="nb-NO"/>
              </w:rPr>
              <w:t>), CAT</w:t>
            </w:r>
          </w:p>
        </w:tc>
        <w:tc>
          <w:tcPr>
            <w:tcW w:w="765" w:type="dxa"/>
          </w:tcPr>
          <w:p w14:paraId="6E4BB8B4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</w:p>
          <w:p w14:paraId="69F9C24E" w14:textId="4887305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.62</w:t>
            </w:r>
          </w:p>
          <w:p w14:paraId="2DA02059" w14:textId="0556938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.71</w:t>
            </w:r>
          </w:p>
          <w:p w14:paraId="7305D364" w14:textId="6565BF8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.67</w:t>
            </w:r>
          </w:p>
        </w:tc>
        <w:tc>
          <w:tcPr>
            <w:tcW w:w="765" w:type="dxa"/>
          </w:tcPr>
          <w:p w14:paraId="418B9418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2BD44CC" w14:textId="0B70E3E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.28</w:t>
            </w:r>
          </w:p>
          <w:p w14:paraId="5205050C" w14:textId="04E3CA32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.26</w:t>
            </w:r>
          </w:p>
          <w:p w14:paraId="259F8D61" w14:textId="31D0994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.27</w:t>
            </w:r>
          </w:p>
        </w:tc>
        <w:tc>
          <w:tcPr>
            <w:tcW w:w="766" w:type="dxa"/>
          </w:tcPr>
          <w:p w14:paraId="74FF8AEA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A813A8F" w14:textId="2A94628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.59</w:t>
            </w:r>
          </w:p>
          <w:p w14:paraId="1AB023B1" w14:textId="1995927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.60</w:t>
            </w:r>
          </w:p>
          <w:p w14:paraId="7256096D" w14:textId="1A1FBD0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.60</w:t>
            </w:r>
          </w:p>
        </w:tc>
        <w:tc>
          <w:tcPr>
            <w:tcW w:w="765" w:type="dxa"/>
          </w:tcPr>
          <w:p w14:paraId="69B4896A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E089A39" w14:textId="4EA2EC4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.67</w:t>
            </w:r>
          </w:p>
          <w:p w14:paraId="3B115A11" w14:textId="5B4EADD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.66</w:t>
            </w:r>
          </w:p>
          <w:p w14:paraId="23B92474" w14:textId="746EFED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.67</w:t>
            </w:r>
          </w:p>
        </w:tc>
        <w:tc>
          <w:tcPr>
            <w:tcW w:w="766" w:type="dxa"/>
          </w:tcPr>
          <w:p w14:paraId="10B84DA9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98805DE" w14:textId="61338F1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.53</w:t>
            </w:r>
          </w:p>
          <w:p w14:paraId="4255D556" w14:textId="1205517B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.43</w:t>
            </w:r>
          </w:p>
          <w:p w14:paraId="71E62D37" w14:textId="7113934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.48</w:t>
            </w:r>
          </w:p>
        </w:tc>
        <w:tc>
          <w:tcPr>
            <w:tcW w:w="987" w:type="dxa"/>
          </w:tcPr>
          <w:p w14:paraId="2661832E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5F23A48" w14:textId="17060275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.54</w:t>
            </w:r>
          </w:p>
          <w:p w14:paraId="38B282F8" w14:textId="7C5A5D5A" w:rsidR="00075563" w:rsidRPr="00EE3438" w:rsidRDefault="006C6E5A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</w:t>
            </w:r>
            <w:r w:rsidR="00075563" w:rsidRPr="00EE3438">
              <w:rPr>
                <w:rFonts w:cs="Times New Roman"/>
                <w:sz w:val="22"/>
              </w:rPr>
              <w:t>53</w:t>
            </w:r>
          </w:p>
          <w:p w14:paraId="33574161" w14:textId="31BC4A18" w:rsidR="00075563" w:rsidRPr="00EE3438" w:rsidRDefault="00075563" w:rsidP="00F304D8">
            <w:pPr>
              <w:spacing w:before="0" w:after="12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.54</w:t>
            </w:r>
          </w:p>
        </w:tc>
      </w:tr>
      <w:tr w:rsidR="00075563" w:rsidRPr="00EE3438" w14:paraId="10E58235" w14:textId="77777777" w:rsidTr="00805E9A">
        <w:tc>
          <w:tcPr>
            <w:tcW w:w="1271" w:type="dxa"/>
          </w:tcPr>
          <w:p w14:paraId="3F05A77F" w14:textId="7BF18826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CHI</w:t>
            </w:r>
          </w:p>
        </w:tc>
        <w:tc>
          <w:tcPr>
            <w:tcW w:w="2977" w:type="dxa"/>
          </w:tcPr>
          <w:p w14:paraId="56F79298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 xml:space="preserve">Cronbach’s </w:t>
            </w:r>
            <w:r w:rsidRPr="00EE3438">
              <w:rPr>
                <w:rFonts w:cs="Times New Roman"/>
                <w:b/>
                <w:bCs/>
                <w:sz w:val="22"/>
              </w:rPr>
              <w:t>α</w:t>
            </w: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:</w:t>
            </w:r>
          </w:p>
          <w:p w14:paraId="72BFBACA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  <w:lang w:val="nb-NO"/>
              </w:rPr>
              <w:t xml:space="preserve">Shi et al. </w:t>
            </w:r>
            <w:r w:rsidRPr="00EE3438">
              <w:rPr>
                <w:rFonts w:cs="Times New Roman"/>
                <w:sz w:val="22"/>
              </w:rPr>
              <w:t>(2022)</w:t>
            </w:r>
          </w:p>
          <w:p w14:paraId="406DD4F7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EE3438">
              <w:rPr>
                <w:rFonts w:cs="Times New Roman"/>
                <w:b/>
                <w:bCs/>
                <w:sz w:val="22"/>
              </w:rPr>
              <w:t>Spearman-Brown:</w:t>
            </w:r>
          </w:p>
          <w:p w14:paraId="508FCBB1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Shi et al. (2022)</w:t>
            </w:r>
          </w:p>
        </w:tc>
        <w:tc>
          <w:tcPr>
            <w:tcW w:w="765" w:type="dxa"/>
          </w:tcPr>
          <w:p w14:paraId="3786157A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DF2AA6F" w14:textId="1F735310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.79</w:t>
            </w:r>
          </w:p>
          <w:p w14:paraId="5181383E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5578D25" w14:textId="37767746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.79</w:t>
            </w:r>
          </w:p>
        </w:tc>
        <w:tc>
          <w:tcPr>
            <w:tcW w:w="765" w:type="dxa"/>
          </w:tcPr>
          <w:p w14:paraId="6ACEB07C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6558268" w14:textId="26464636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.12</w:t>
            </w:r>
          </w:p>
          <w:p w14:paraId="69787EE9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EA99426" w14:textId="56CA7B6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.13</w:t>
            </w:r>
          </w:p>
        </w:tc>
        <w:tc>
          <w:tcPr>
            <w:tcW w:w="766" w:type="dxa"/>
          </w:tcPr>
          <w:p w14:paraId="5AA55809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42F3022" w14:textId="71003E56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.51</w:t>
            </w:r>
          </w:p>
          <w:p w14:paraId="71563A2D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402C889" w14:textId="30ED7A2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.51</w:t>
            </w:r>
          </w:p>
        </w:tc>
        <w:tc>
          <w:tcPr>
            <w:tcW w:w="765" w:type="dxa"/>
          </w:tcPr>
          <w:p w14:paraId="49D3F0BB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2C72247" w14:textId="3164565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.56</w:t>
            </w:r>
          </w:p>
          <w:p w14:paraId="0C7AF0A9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36F4854" w14:textId="21752D66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.57</w:t>
            </w:r>
          </w:p>
        </w:tc>
        <w:tc>
          <w:tcPr>
            <w:tcW w:w="766" w:type="dxa"/>
          </w:tcPr>
          <w:p w14:paraId="3F369C8D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D20A57D" w14:textId="71510D10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.32</w:t>
            </w:r>
          </w:p>
          <w:p w14:paraId="58798533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8F7D8BB" w14:textId="275B711B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.32</w:t>
            </w:r>
          </w:p>
        </w:tc>
        <w:tc>
          <w:tcPr>
            <w:tcW w:w="987" w:type="dxa"/>
          </w:tcPr>
          <w:p w14:paraId="67426AA7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7A027802" w14:textId="4D6F074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.46</w:t>
            </w:r>
          </w:p>
          <w:p w14:paraId="4BC2E1C8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E5C95A5" w14:textId="7A0EE47C" w:rsidR="00075563" w:rsidRPr="00EE3438" w:rsidRDefault="00075563" w:rsidP="00F304D8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.46</w:t>
            </w:r>
          </w:p>
        </w:tc>
      </w:tr>
      <w:tr w:rsidR="00075563" w:rsidRPr="00EE3438" w14:paraId="42CE752F" w14:textId="77777777" w:rsidTr="00805E9A">
        <w:tc>
          <w:tcPr>
            <w:tcW w:w="1271" w:type="dxa"/>
          </w:tcPr>
          <w:p w14:paraId="4FC0E59F" w14:textId="5160CFB2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FRE</w:t>
            </w:r>
          </w:p>
        </w:tc>
        <w:tc>
          <w:tcPr>
            <w:tcW w:w="2977" w:type="dxa"/>
          </w:tcPr>
          <w:p w14:paraId="3635F1B5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 xml:space="preserve">Cronbach’s </w:t>
            </w:r>
            <w:r w:rsidRPr="00EE3438">
              <w:rPr>
                <w:rFonts w:cs="Times New Roman"/>
                <w:b/>
                <w:bCs/>
                <w:sz w:val="22"/>
              </w:rPr>
              <w:t>α</w:t>
            </w: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:</w:t>
            </w:r>
          </w:p>
          <w:p w14:paraId="4E868AA3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Storme et al. (2016)</w:t>
            </w:r>
          </w:p>
          <w:p w14:paraId="1A817FE9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Pearson r:</w:t>
            </w:r>
          </w:p>
          <w:p w14:paraId="7514C84F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  <w:lang w:val="nb-NO"/>
              </w:rPr>
              <w:t xml:space="preserve">Storme et al. </w:t>
            </w:r>
            <w:r w:rsidRPr="00EE3438">
              <w:rPr>
                <w:rFonts w:cs="Times New Roman"/>
                <w:sz w:val="22"/>
              </w:rPr>
              <w:t>(2016)</w:t>
            </w:r>
          </w:p>
        </w:tc>
        <w:tc>
          <w:tcPr>
            <w:tcW w:w="765" w:type="dxa"/>
          </w:tcPr>
          <w:p w14:paraId="39558785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13CC6DF" w14:textId="2860546C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.69</w:t>
            </w:r>
          </w:p>
          <w:p w14:paraId="33A60C6A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4370937" w14:textId="40DEE78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.52</w:t>
            </w:r>
          </w:p>
        </w:tc>
        <w:tc>
          <w:tcPr>
            <w:tcW w:w="765" w:type="dxa"/>
          </w:tcPr>
          <w:p w14:paraId="4E693A21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5E7D1D7" w14:textId="129371F4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.22</w:t>
            </w:r>
          </w:p>
          <w:p w14:paraId="1969F462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0D10DD3" w14:textId="4265670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.13</w:t>
            </w:r>
          </w:p>
        </w:tc>
        <w:tc>
          <w:tcPr>
            <w:tcW w:w="766" w:type="dxa"/>
          </w:tcPr>
          <w:p w14:paraId="3F0C104C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CDA19BC" w14:textId="3D875264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.57</w:t>
            </w:r>
          </w:p>
          <w:p w14:paraId="661A313D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5DFD93D" w14:textId="472F80B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.40</w:t>
            </w:r>
          </w:p>
        </w:tc>
        <w:tc>
          <w:tcPr>
            <w:tcW w:w="765" w:type="dxa"/>
          </w:tcPr>
          <w:p w14:paraId="479DB81A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8AC871B" w14:textId="0B709B60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.61</w:t>
            </w:r>
          </w:p>
          <w:p w14:paraId="5DC7B920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215E1CE" w14:textId="0468E2C4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.44</w:t>
            </w:r>
          </w:p>
        </w:tc>
        <w:tc>
          <w:tcPr>
            <w:tcW w:w="766" w:type="dxa"/>
          </w:tcPr>
          <w:p w14:paraId="2C848C3B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74047897" w14:textId="7A056B9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.39</w:t>
            </w:r>
          </w:p>
          <w:p w14:paraId="6A932BCB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B03FD2A" w14:textId="46D0323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.23</w:t>
            </w:r>
          </w:p>
        </w:tc>
        <w:tc>
          <w:tcPr>
            <w:tcW w:w="987" w:type="dxa"/>
          </w:tcPr>
          <w:p w14:paraId="5313F5BF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3FC770C9" w14:textId="3CFC94A2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.50</w:t>
            </w:r>
          </w:p>
          <w:p w14:paraId="613EA509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B4E3831" w14:textId="3C239750" w:rsidR="00075563" w:rsidRPr="00EE3438" w:rsidRDefault="00075563" w:rsidP="00F304D8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.34</w:t>
            </w:r>
          </w:p>
        </w:tc>
      </w:tr>
      <w:tr w:rsidR="00075563" w:rsidRPr="00EE3438" w14:paraId="4960717D" w14:textId="77777777" w:rsidTr="00805E9A">
        <w:tc>
          <w:tcPr>
            <w:tcW w:w="1271" w:type="dxa"/>
          </w:tcPr>
          <w:p w14:paraId="05726D8F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GER-1</w:t>
            </w:r>
          </w:p>
        </w:tc>
        <w:tc>
          <w:tcPr>
            <w:tcW w:w="2977" w:type="dxa"/>
          </w:tcPr>
          <w:p w14:paraId="11E1C67E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EE3438">
              <w:rPr>
                <w:rFonts w:cs="Times New Roman"/>
                <w:b/>
                <w:bCs/>
                <w:sz w:val="22"/>
              </w:rPr>
              <w:t>Cronbach’s α:</w:t>
            </w:r>
          </w:p>
          <w:p w14:paraId="1D888473" w14:textId="0AFA0C0F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 xml:space="preserve">Herzberg </w:t>
            </w:r>
            <w:r w:rsidR="00F82A91">
              <w:rPr>
                <w:rFonts w:cs="Times New Roman"/>
                <w:sz w:val="22"/>
              </w:rPr>
              <w:t>and</w:t>
            </w:r>
            <w:r w:rsidRPr="00EE3438">
              <w:rPr>
                <w:rFonts w:cs="Times New Roman"/>
                <w:sz w:val="22"/>
              </w:rPr>
              <w:t xml:space="preserve"> Brähler (2006)</w:t>
            </w:r>
          </w:p>
        </w:tc>
        <w:tc>
          <w:tcPr>
            <w:tcW w:w="765" w:type="dxa"/>
          </w:tcPr>
          <w:p w14:paraId="194DFDDB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010785F" w14:textId="3C70B36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.24</w:t>
            </w:r>
          </w:p>
        </w:tc>
        <w:tc>
          <w:tcPr>
            <w:tcW w:w="765" w:type="dxa"/>
          </w:tcPr>
          <w:p w14:paraId="72E6CF17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BA3ABDB" w14:textId="4A9F3A0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.33</w:t>
            </w:r>
          </w:p>
        </w:tc>
        <w:tc>
          <w:tcPr>
            <w:tcW w:w="766" w:type="dxa"/>
          </w:tcPr>
          <w:p w14:paraId="7104A5D4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A5ABBD6" w14:textId="59810C0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.52</w:t>
            </w:r>
          </w:p>
        </w:tc>
        <w:tc>
          <w:tcPr>
            <w:tcW w:w="765" w:type="dxa"/>
          </w:tcPr>
          <w:p w14:paraId="65E4EA77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A03BC63" w14:textId="46B8712B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.54</w:t>
            </w:r>
          </w:p>
        </w:tc>
        <w:tc>
          <w:tcPr>
            <w:tcW w:w="766" w:type="dxa"/>
          </w:tcPr>
          <w:p w14:paraId="1C5EDDAF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7E6B537E" w14:textId="2CDA50AB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.41</w:t>
            </w:r>
          </w:p>
        </w:tc>
        <w:tc>
          <w:tcPr>
            <w:tcW w:w="987" w:type="dxa"/>
          </w:tcPr>
          <w:p w14:paraId="766F0F91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DB52530" w14:textId="4E5585FD" w:rsidR="00075563" w:rsidRPr="00EE3438" w:rsidRDefault="00075563" w:rsidP="00F304D8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.41</w:t>
            </w:r>
          </w:p>
        </w:tc>
      </w:tr>
      <w:tr w:rsidR="00075563" w:rsidRPr="00EE3438" w14:paraId="489ED567" w14:textId="77777777" w:rsidTr="00805E9A">
        <w:tc>
          <w:tcPr>
            <w:tcW w:w="1271" w:type="dxa"/>
          </w:tcPr>
          <w:p w14:paraId="13EE9417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GER-2</w:t>
            </w:r>
          </w:p>
        </w:tc>
        <w:tc>
          <w:tcPr>
            <w:tcW w:w="2977" w:type="dxa"/>
          </w:tcPr>
          <w:p w14:paraId="42B3FB5D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 xml:space="preserve">Cronbach’s </w:t>
            </w:r>
            <w:r w:rsidRPr="00EE3438">
              <w:rPr>
                <w:rFonts w:cs="Times New Roman"/>
                <w:b/>
                <w:bCs/>
                <w:sz w:val="22"/>
              </w:rPr>
              <w:t>α</w:t>
            </w: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:</w:t>
            </w:r>
          </w:p>
          <w:p w14:paraId="0DBF03CB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Muck et al. (2007)</w:t>
            </w:r>
          </w:p>
          <w:p w14:paraId="74013086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Schult et al. (2019)</w:t>
            </w:r>
          </w:p>
          <w:p w14:paraId="6CAF8435" w14:textId="77777777" w:rsidR="00075563" w:rsidRPr="00EE3438" w:rsidRDefault="00075563" w:rsidP="00855D62">
            <w:pPr>
              <w:spacing w:before="0" w:after="0"/>
              <w:rPr>
                <w:rFonts w:cs="Times New Roman"/>
                <w:i/>
                <w:iCs/>
                <w:sz w:val="22"/>
                <w:lang w:val="nb-NO"/>
              </w:rPr>
            </w:pPr>
            <w:r w:rsidRPr="00EE3438">
              <w:rPr>
                <w:rFonts w:cs="Times New Roman"/>
                <w:i/>
                <w:iCs/>
                <w:sz w:val="22"/>
                <w:lang w:val="nb-NO"/>
              </w:rPr>
              <w:t>M (</w:t>
            </w:r>
            <w:r w:rsidRPr="00EE3438">
              <w:rPr>
                <w:rFonts w:cs="Times New Roman"/>
                <w:i/>
                <w:iCs/>
                <w:sz w:val="22"/>
              </w:rPr>
              <w:t>α</w:t>
            </w:r>
            <w:r w:rsidRPr="00EE3438">
              <w:rPr>
                <w:rFonts w:cs="Times New Roman"/>
                <w:i/>
                <w:iCs/>
                <w:sz w:val="22"/>
                <w:lang w:val="nb-NO"/>
              </w:rPr>
              <w:t>), GER-2</w:t>
            </w:r>
          </w:p>
        </w:tc>
        <w:tc>
          <w:tcPr>
            <w:tcW w:w="765" w:type="dxa"/>
          </w:tcPr>
          <w:p w14:paraId="246FC517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  <w:lang w:val="nb-NO"/>
              </w:rPr>
            </w:pPr>
          </w:p>
          <w:p w14:paraId="6EE8C31E" w14:textId="42021AE5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.57</w:t>
            </w:r>
          </w:p>
          <w:p w14:paraId="729245D7" w14:textId="65CE90D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.63</w:t>
            </w:r>
          </w:p>
          <w:p w14:paraId="708E3154" w14:textId="409682A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.60</w:t>
            </w:r>
          </w:p>
        </w:tc>
        <w:tc>
          <w:tcPr>
            <w:tcW w:w="765" w:type="dxa"/>
          </w:tcPr>
          <w:p w14:paraId="1A0756D5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69AF1D6" w14:textId="691F53F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.42</w:t>
            </w:r>
          </w:p>
          <w:p w14:paraId="213C6B05" w14:textId="71E57BB4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.52</w:t>
            </w:r>
          </w:p>
          <w:p w14:paraId="25E27536" w14:textId="0BC79916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.47</w:t>
            </w:r>
          </w:p>
        </w:tc>
        <w:tc>
          <w:tcPr>
            <w:tcW w:w="766" w:type="dxa"/>
          </w:tcPr>
          <w:p w14:paraId="7BB75CA6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46A49CF" w14:textId="03489BA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.66</w:t>
            </w:r>
          </w:p>
          <w:p w14:paraId="3C9E6DA1" w14:textId="138884D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.69</w:t>
            </w:r>
          </w:p>
          <w:p w14:paraId="24E094C1" w14:textId="775D6C9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.68</w:t>
            </w:r>
          </w:p>
        </w:tc>
        <w:tc>
          <w:tcPr>
            <w:tcW w:w="765" w:type="dxa"/>
          </w:tcPr>
          <w:p w14:paraId="56B76CBB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5D319C0" w14:textId="561C0C6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.67</w:t>
            </w:r>
          </w:p>
          <w:p w14:paraId="1E8FB018" w14:textId="0D1508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.68</w:t>
            </w:r>
          </w:p>
          <w:p w14:paraId="09635E4A" w14:textId="7AF27B6B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.68</w:t>
            </w:r>
          </w:p>
        </w:tc>
        <w:tc>
          <w:tcPr>
            <w:tcW w:w="766" w:type="dxa"/>
          </w:tcPr>
          <w:p w14:paraId="442500FE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AA3EE62" w14:textId="4375AEE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.54</w:t>
            </w:r>
          </w:p>
          <w:p w14:paraId="5DFD04D5" w14:textId="14C4D26E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.35</w:t>
            </w:r>
          </w:p>
          <w:p w14:paraId="4EAF5A69" w14:textId="5DC98400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.45</w:t>
            </w:r>
          </w:p>
        </w:tc>
        <w:tc>
          <w:tcPr>
            <w:tcW w:w="987" w:type="dxa"/>
          </w:tcPr>
          <w:p w14:paraId="382C51BA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7480F69" w14:textId="16D9DD2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.57</w:t>
            </w:r>
          </w:p>
          <w:p w14:paraId="4283E385" w14:textId="4E43222A" w:rsidR="00075563" w:rsidRPr="00EE3438" w:rsidRDefault="006C6E5A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.</w:t>
            </w:r>
            <w:r w:rsidR="00075563" w:rsidRPr="00EE3438">
              <w:rPr>
                <w:rFonts w:cs="Times New Roman"/>
                <w:sz w:val="22"/>
              </w:rPr>
              <w:t>57</w:t>
            </w:r>
          </w:p>
          <w:p w14:paraId="58BC3DE1" w14:textId="00827B81" w:rsidR="00075563" w:rsidRPr="00EE3438" w:rsidRDefault="00075563" w:rsidP="00F304D8">
            <w:pPr>
              <w:spacing w:before="0" w:after="12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.58</w:t>
            </w:r>
          </w:p>
        </w:tc>
      </w:tr>
      <w:tr w:rsidR="00075563" w:rsidRPr="00EE3438" w14:paraId="638AA2DB" w14:textId="77777777" w:rsidTr="00805E9A">
        <w:tc>
          <w:tcPr>
            <w:tcW w:w="1271" w:type="dxa"/>
          </w:tcPr>
          <w:p w14:paraId="106DA324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GER-3</w:t>
            </w:r>
          </w:p>
        </w:tc>
        <w:tc>
          <w:tcPr>
            <w:tcW w:w="2977" w:type="dxa"/>
          </w:tcPr>
          <w:p w14:paraId="591863EF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 xml:space="preserve">Cronbach’s </w:t>
            </w:r>
            <w:r w:rsidRPr="00EE3438">
              <w:rPr>
                <w:rFonts w:cs="Times New Roman"/>
                <w:b/>
                <w:bCs/>
                <w:sz w:val="22"/>
              </w:rPr>
              <w:t>α</w:t>
            </w: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:</w:t>
            </w:r>
          </w:p>
          <w:p w14:paraId="4CECF087" w14:textId="050F91BE" w:rsidR="00075563" w:rsidRPr="0058266B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Schult et al. (2019)</w:t>
            </w:r>
          </w:p>
        </w:tc>
        <w:tc>
          <w:tcPr>
            <w:tcW w:w="765" w:type="dxa"/>
          </w:tcPr>
          <w:p w14:paraId="38D437FF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F234123" w14:textId="28C8B9F7" w:rsidR="00075563" w:rsidRPr="00EE3438" w:rsidRDefault="00075563" w:rsidP="0058266B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.71</w:t>
            </w:r>
          </w:p>
        </w:tc>
        <w:tc>
          <w:tcPr>
            <w:tcW w:w="765" w:type="dxa"/>
          </w:tcPr>
          <w:p w14:paraId="3686C5BD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759CD37" w14:textId="3792F1C1" w:rsidR="00075563" w:rsidRPr="00EE3438" w:rsidRDefault="00075563" w:rsidP="0058266B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.54</w:t>
            </w:r>
          </w:p>
        </w:tc>
        <w:tc>
          <w:tcPr>
            <w:tcW w:w="766" w:type="dxa"/>
          </w:tcPr>
          <w:p w14:paraId="3B227146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7943A56" w14:textId="1B5140DC" w:rsidR="00075563" w:rsidRPr="00EE3438" w:rsidRDefault="00075563" w:rsidP="0058266B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.67</w:t>
            </w:r>
          </w:p>
        </w:tc>
        <w:tc>
          <w:tcPr>
            <w:tcW w:w="765" w:type="dxa"/>
          </w:tcPr>
          <w:p w14:paraId="1C8ED9CC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78AF7C01" w14:textId="1731FB83" w:rsidR="00075563" w:rsidRPr="00EE3438" w:rsidRDefault="00075563" w:rsidP="0058266B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.76</w:t>
            </w:r>
          </w:p>
        </w:tc>
        <w:tc>
          <w:tcPr>
            <w:tcW w:w="766" w:type="dxa"/>
          </w:tcPr>
          <w:p w14:paraId="7F351F9B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755FF0C8" w14:textId="738A7DEB" w:rsidR="00075563" w:rsidRPr="00EE3438" w:rsidRDefault="00075563" w:rsidP="0058266B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.52</w:t>
            </w:r>
          </w:p>
        </w:tc>
        <w:tc>
          <w:tcPr>
            <w:tcW w:w="987" w:type="dxa"/>
          </w:tcPr>
          <w:p w14:paraId="7CA52003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33C339BC" w14:textId="230D9C74" w:rsidR="00075563" w:rsidRPr="00EE3438" w:rsidRDefault="00075563" w:rsidP="0058266B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.64</w:t>
            </w:r>
          </w:p>
        </w:tc>
      </w:tr>
      <w:tr w:rsidR="00075563" w:rsidRPr="00EE3438" w14:paraId="3E87A4E7" w14:textId="77777777" w:rsidTr="00805E9A">
        <w:tc>
          <w:tcPr>
            <w:tcW w:w="1271" w:type="dxa"/>
          </w:tcPr>
          <w:p w14:paraId="5896A949" w14:textId="283D789E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GEO</w:t>
            </w:r>
          </w:p>
        </w:tc>
        <w:tc>
          <w:tcPr>
            <w:tcW w:w="2977" w:type="dxa"/>
          </w:tcPr>
          <w:p w14:paraId="26E94DC8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 xml:space="preserve">Cronbach’s </w:t>
            </w:r>
            <w:r w:rsidRPr="00EE3438">
              <w:rPr>
                <w:rFonts w:cs="Times New Roman"/>
                <w:b/>
                <w:bCs/>
                <w:sz w:val="22"/>
              </w:rPr>
              <w:t>α</w:t>
            </w: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:</w:t>
            </w:r>
          </w:p>
          <w:p w14:paraId="5F59B996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  <w:lang w:val="nb-NO"/>
              </w:rPr>
              <w:t xml:space="preserve">Martskvishvili et al. </w:t>
            </w:r>
            <w:r w:rsidRPr="00EE3438">
              <w:rPr>
                <w:rFonts w:cs="Times New Roman"/>
                <w:sz w:val="22"/>
              </w:rPr>
              <w:t>(2020)</w:t>
            </w:r>
          </w:p>
        </w:tc>
        <w:tc>
          <w:tcPr>
            <w:tcW w:w="765" w:type="dxa"/>
          </w:tcPr>
          <w:p w14:paraId="103197B8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9963AB8" w14:textId="5C37E030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.76</w:t>
            </w:r>
          </w:p>
        </w:tc>
        <w:tc>
          <w:tcPr>
            <w:tcW w:w="765" w:type="dxa"/>
          </w:tcPr>
          <w:p w14:paraId="73578C9E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0BA7932" w14:textId="66A0674E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.56</w:t>
            </w:r>
          </w:p>
        </w:tc>
        <w:tc>
          <w:tcPr>
            <w:tcW w:w="766" w:type="dxa"/>
          </w:tcPr>
          <w:p w14:paraId="0CC826F1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758AB2BB" w14:textId="32A7FB52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.65</w:t>
            </w:r>
          </w:p>
        </w:tc>
        <w:tc>
          <w:tcPr>
            <w:tcW w:w="765" w:type="dxa"/>
          </w:tcPr>
          <w:p w14:paraId="64F7AAB4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C5C99E1" w14:textId="7161466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.69</w:t>
            </w:r>
          </w:p>
        </w:tc>
        <w:tc>
          <w:tcPr>
            <w:tcW w:w="766" w:type="dxa"/>
          </w:tcPr>
          <w:p w14:paraId="57880216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7C4EC6C" w14:textId="3BD7313E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.55</w:t>
            </w:r>
          </w:p>
        </w:tc>
        <w:tc>
          <w:tcPr>
            <w:tcW w:w="987" w:type="dxa"/>
          </w:tcPr>
          <w:p w14:paraId="78AEAA52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FC909BE" w14:textId="4988DE2E" w:rsidR="00075563" w:rsidRPr="00EE3438" w:rsidRDefault="00075563" w:rsidP="00F304D8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.64</w:t>
            </w:r>
          </w:p>
        </w:tc>
      </w:tr>
      <w:tr w:rsidR="00075563" w:rsidRPr="00EE3438" w14:paraId="0D7CEA67" w14:textId="77777777" w:rsidTr="00805E9A">
        <w:tc>
          <w:tcPr>
            <w:tcW w:w="1271" w:type="dxa"/>
          </w:tcPr>
          <w:p w14:paraId="74CDF474" w14:textId="652939DD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HRV</w:t>
            </w:r>
          </w:p>
        </w:tc>
        <w:tc>
          <w:tcPr>
            <w:tcW w:w="2977" w:type="dxa"/>
          </w:tcPr>
          <w:p w14:paraId="1C27EB5F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EE3438">
              <w:rPr>
                <w:rFonts w:cs="Times New Roman"/>
                <w:b/>
                <w:bCs/>
                <w:sz w:val="22"/>
              </w:rPr>
              <w:t>Cronbach’s α:</w:t>
            </w:r>
          </w:p>
          <w:p w14:paraId="427D5E46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Vorkapic (2016)</w:t>
            </w:r>
          </w:p>
        </w:tc>
        <w:tc>
          <w:tcPr>
            <w:tcW w:w="765" w:type="dxa"/>
          </w:tcPr>
          <w:p w14:paraId="5E967733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D67BC37" w14:textId="0A0F756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.36</w:t>
            </w:r>
          </w:p>
        </w:tc>
        <w:tc>
          <w:tcPr>
            <w:tcW w:w="765" w:type="dxa"/>
          </w:tcPr>
          <w:p w14:paraId="1FAC57E8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1B53586" w14:textId="0E16FC82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.13</w:t>
            </w:r>
          </w:p>
        </w:tc>
        <w:tc>
          <w:tcPr>
            <w:tcW w:w="766" w:type="dxa"/>
          </w:tcPr>
          <w:p w14:paraId="0FD33225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4376E76" w14:textId="22E1BAC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.38</w:t>
            </w:r>
          </w:p>
        </w:tc>
        <w:tc>
          <w:tcPr>
            <w:tcW w:w="765" w:type="dxa"/>
          </w:tcPr>
          <w:p w14:paraId="4D958779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7C7B084B" w14:textId="48C73CE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.46</w:t>
            </w:r>
          </w:p>
        </w:tc>
        <w:tc>
          <w:tcPr>
            <w:tcW w:w="766" w:type="dxa"/>
          </w:tcPr>
          <w:p w14:paraId="16FA0F33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225C503" w14:textId="1E79721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.41</w:t>
            </w:r>
          </w:p>
        </w:tc>
        <w:tc>
          <w:tcPr>
            <w:tcW w:w="987" w:type="dxa"/>
          </w:tcPr>
          <w:p w14:paraId="4E03C161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11E9669" w14:textId="341AD152" w:rsidR="00075563" w:rsidRPr="00EE3438" w:rsidRDefault="00075563" w:rsidP="00F304D8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.35</w:t>
            </w:r>
          </w:p>
        </w:tc>
      </w:tr>
      <w:tr w:rsidR="00075563" w:rsidRPr="00EE3438" w14:paraId="187C1026" w14:textId="77777777" w:rsidTr="00805E9A">
        <w:tc>
          <w:tcPr>
            <w:tcW w:w="1271" w:type="dxa"/>
          </w:tcPr>
          <w:p w14:paraId="2A9A44C1" w14:textId="77777777" w:rsidR="00543B5E" w:rsidRDefault="00543B5E" w:rsidP="00855D62">
            <w:pPr>
              <w:spacing w:before="0" w:after="0"/>
              <w:rPr>
                <w:rFonts w:cs="Times New Roman"/>
                <w:sz w:val="22"/>
              </w:rPr>
            </w:pPr>
          </w:p>
          <w:p w14:paraId="0C392400" w14:textId="48F643F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lastRenderedPageBreak/>
              <w:t>IND</w:t>
            </w:r>
          </w:p>
        </w:tc>
        <w:tc>
          <w:tcPr>
            <w:tcW w:w="2977" w:type="dxa"/>
          </w:tcPr>
          <w:p w14:paraId="400EF5E4" w14:textId="77777777" w:rsidR="00543B5E" w:rsidRDefault="00543B5E" w:rsidP="00855D62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</w:p>
          <w:p w14:paraId="0726C3EC" w14:textId="7B4C7AC6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EE3438">
              <w:rPr>
                <w:rFonts w:cs="Times New Roman"/>
                <w:b/>
                <w:bCs/>
                <w:sz w:val="22"/>
              </w:rPr>
              <w:lastRenderedPageBreak/>
              <w:t>Cronbach’s α:</w:t>
            </w:r>
          </w:p>
          <w:p w14:paraId="7536DB22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Akhtar (2018)</w:t>
            </w:r>
          </w:p>
          <w:p w14:paraId="548197DB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EE3438">
              <w:rPr>
                <w:rFonts w:cs="Times New Roman"/>
                <w:b/>
                <w:bCs/>
                <w:sz w:val="22"/>
              </w:rPr>
              <w:t xml:space="preserve">Pearson </w:t>
            </w:r>
            <w:r w:rsidRPr="00EE3438">
              <w:rPr>
                <w:rFonts w:cs="Times New Roman"/>
                <w:b/>
                <w:bCs/>
                <w:i/>
                <w:iCs/>
                <w:sz w:val="22"/>
              </w:rPr>
              <w:t>r</w:t>
            </w:r>
            <w:r w:rsidRPr="00EE3438">
              <w:rPr>
                <w:rFonts w:cs="Times New Roman"/>
                <w:b/>
                <w:bCs/>
                <w:sz w:val="22"/>
              </w:rPr>
              <w:t>:</w:t>
            </w:r>
          </w:p>
          <w:p w14:paraId="0AAB8F65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Akhtar (2018)</w:t>
            </w:r>
          </w:p>
        </w:tc>
        <w:tc>
          <w:tcPr>
            <w:tcW w:w="765" w:type="dxa"/>
          </w:tcPr>
          <w:p w14:paraId="72A8B934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BAEE05B" w14:textId="77777777" w:rsidR="00D07A48" w:rsidRDefault="00D07A48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DD603D7" w14:textId="3764A8DC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.71</w:t>
            </w:r>
          </w:p>
          <w:p w14:paraId="265E2400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497E620" w14:textId="1D8513AC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.55</w:t>
            </w:r>
          </w:p>
        </w:tc>
        <w:tc>
          <w:tcPr>
            <w:tcW w:w="765" w:type="dxa"/>
          </w:tcPr>
          <w:p w14:paraId="52641019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893E45B" w14:textId="77777777" w:rsidR="00D07A48" w:rsidRDefault="00D07A48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3CA6AF1" w14:textId="6EE1D42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.31</w:t>
            </w:r>
          </w:p>
          <w:p w14:paraId="677593EA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4B85538" w14:textId="15507CB0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.20</w:t>
            </w:r>
          </w:p>
        </w:tc>
        <w:tc>
          <w:tcPr>
            <w:tcW w:w="766" w:type="dxa"/>
          </w:tcPr>
          <w:p w14:paraId="4EAA1DAF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CDE743D" w14:textId="77777777" w:rsidR="00D07A48" w:rsidRDefault="00D07A48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F41A254" w14:textId="0CAC6655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.30</w:t>
            </w:r>
          </w:p>
          <w:p w14:paraId="43FD75F7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DA34B89" w14:textId="4BCC363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.18</w:t>
            </w:r>
          </w:p>
        </w:tc>
        <w:tc>
          <w:tcPr>
            <w:tcW w:w="765" w:type="dxa"/>
          </w:tcPr>
          <w:p w14:paraId="2C95B990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9921A15" w14:textId="77777777" w:rsidR="00D07A48" w:rsidRDefault="00D07A48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6FC8748" w14:textId="0D1E2C3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.65</w:t>
            </w:r>
          </w:p>
          <w:p w14:paraId="20DE90F4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56B922C" w14:textId="7447CFD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.49</w:t>
            </w:r>
          </w:p>
        </w:tc>
        <w:tc>
          <w:tcPr>
            <w:tcW w:w="766" w:type="dxa"/>
          </w:tcPr>
          <w:p w14:paraId="5AD357EE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8DE812D" w14:textId="77777777" w:rsidR="00D07A48" w:rsidRDefault="00D07A48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78E13D45" w14:textId="54FF800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.34</w:t>
            </w:r>
          </w:p>
          <w:p w14:paraId="73F86AE9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C2A6DC0" w14:textId="01FE37DE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.21</w:t>
            </w:r>
          </w:p>
        </w:tc>
        <w:tc>
          <w:tcPr>
            <w:tcW w:w="987" w:type="dxa"/>
          </w:tcPr>
          <w:p w14:paraId="22C11107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358CFA48" w14:textId="77777777" w:rsidR="00D07A48" w:rsidRDefault="00D07A48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3B70ECF" w14:textId="3B0E7AE2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.46</w:t>
            </w:r>
          </w:p>
          <w:p w14:paraId="00C0102B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338E37D" w14:textId="10B1E664" w:rsidR="00075563" w:rsidRPr="00EE3438" w:rsidRDefault="00075563" w:rsidP="00F304D8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.33</w:t>
            </w:r>
          </w:p>
        </w:tc>
      </w:tr>
      <w:tr w:rsidR="00075563" w:rsidRPr="00EE3438" w14:paraId="01326BFC" w14:textId="77777777" w:rsidTr="00805E9A">
        <w:tc>
          <w:tcPr>
            <w:tcW w:w="1271" w:type="dxa"/>
          </w:tcPr>
          <w:p w14:paraId="6A8449A9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lastRenderedPageBreak/>
              <w:t>ITA-1</w:t>
            </w:r>
          </w:p>
        </w:tc>
        <w:tc>
          <w:tcPr>
            <w:tcW w:w="2977" w:type="dxa"/>
          </w:tcPr>
          <w:p w14:paraId="700AB9A6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 xml:space="preserve">Cronbach’s </w:t>
            </w:r>
            <w:r w:rsidRPr="00EE3438">
              <w:rPr>
                <w:rFonts w:cs="Times New Roman"/>
                <w:b/>
                <w:bCs/>
                <w:sz w:val="22"/>
              </w:rPr>
              <w:t>α</w:t>
            </w: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:</w:t>
            </w:r>
          </w:p>
          <w:p w14:paraId="66810CAA" w14:textId="5637E4A3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  <w:lang w:val="nb-NO"/>
              </w:rPr>
              <w:t xml:space="preserve">Chiorri et al. </w:t>
            </w:r>
            <w:r w:rsidRPr="00EE3438">
              <w:rPr>
                <w:rFonts w:cs="Times New Roman"/>
                <w:sz w:val="22"/>
              </w:rPr>
              <w:t>(2015)</w:t>
            </w:r>
            <w:r w:rsidR="00B62DEE">
              <w:rPr>
                <w:rFonts w:cs="Times New Roman"/>
                <w:sz w:val="22"/>
              </w:rPr>
              <w:t>, S1</w:t>
            </w:r>
          </w:p>
          <w:p w14:paraId="7FCFBD3B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EE3438">
              <w:rPr>
                <w:rFonts w:cs="Times New Roman"/>
                <w:b/>
                <w:bCs/>
                <w:sz w:val="22"/>
              </w:rPr>
              <w:t xml:space="preserve">Pearson </w:t>
            </w:r>
            <w:r w:rsidRPr="00EE3438">
              <w:rPr>
                <w:rFonts w:cs="Times New Roman"/>
                <w:b/>
                <w:bCs/>
                <w:i/>
                <w:iCs/>
                <w:sz w:val="22"/>
              </w:rPr>
              <w:t>r</w:t>
            </w:r>
            <w:r w:rsidRPr="00EE3438">
              <w:rPr>
                <w:rFonts w:cs="Times New Roman"/>
                <w:b/>
                <w:bCs/>
                <w:sz w:val="22"/>
              </w:rPr>
              <w:t>:</w:t>
            </w:r>
          </w:p>
          <w:p w14:paraId="5F9B7AB7" w14:textId="3C79CCD4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Chiorri et al. (2015)</w:t>
            </w:r>
            <w:r w:rsidR="00B62DEE">
              <w:rPr>
                <w:rFonts w:cs="Times New Roman"/>
                <w:sz w:val="22"/>
              </w:rPr>
              <w:t>, S1</w:t>
            </w:r>
          </w:p>
        </w:tc>
        <w:tc>
          <w:tcPr>
            <w:tcW w:w="765" w:type="dxa"/>
          </w:tcPr>
          <w:p w14:paraId="6ABFA91A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5C7367E" w14:textId="13E03A4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.65</w:t>
            </w:r>
          </w:p>
          <w:p w14:paraId="568256C4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147729F" w14:textId="410149C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.48</w:t>
            </w:r>
          </w:p>
        </w:tc>
        <w:tc>
          <w:tcPr>
            <w:tcW w:w="765" w:type="dxa"/>
          </w:tcPr>
          <w:p w14:paraId="0D051A4D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7CEBBF7" w14:textId="1C28D69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.23</w:t>
            </w:r>
          </w:p>
          <w:p w14:paraId="710DAAD9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46048E9" w14:textId="69787264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.14</w:t>
            </w:r>
          </w:p>
        </w:tc>
        <w:tc>
          <w:tcPr>
            <w:tcW w:w="766" w:type="dxa"/>
          </w:tcPr>
          <w:p w14:paraId="6CD9D2B5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7B754F34" w14:textId="65BD310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.44</w:t>
            </w:r>
          </w:p>
          <w:p w14:paraId="5E6C7BFE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2DDB417" w14:textId="4CC9666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.31</w:t>
            </w:r>
          </w:p>
        </w:tc>
        <w:tc>
          <w:tcPr>
            <w:tcW w:w="765" w:type="dxa"/>
          </w:tcPr>
          <w:p w14:paraId="0E5290A7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084164A" w14:textId="260FA38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.39</w:t>
            </w:r>
          </w:p>
          <w:p w14:paraId="3657C12B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F9A4F82" w14:textId="65698156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.24</w:t>
            </w:r>
          </w:p>
        </w:tc>
        <w:tc>
          <w:tcPr>
            <w:tcW w:w="766" w:type="dxa"/>
          </w:tcPr>
          <w:p w14:paraId="3DE9139B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1A1F1EF" w14:textId="65181D34" w:rsidR="00075563" w:rsidRPr="00EE3438" w:rsidRDefault="00FF3EF7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14:paraId="2CCB2263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7F2EB29" w14:textId="719D07BC" w:rsidR="00075563" w:rsidRPr="00EE3438" w:rsidRDefault="00FF3EF7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87" w:type="dxa"/>
          </w:tcPr>
          <w:p w14:paraId="0D344A68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2A172856" w14:textId="21E0D6A5" w:rsidR="00075563" w:rsidRPr="00EE3438" w:rsidRDefault="00FF3EF7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14:paraId="557339B1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0791BF5" w14:textId="2B0693A4" w:rsidR="00075563" w:rsidRPr="00EE3438" w:rsidRDefault="00FF3EF7" w:rsidP="00F304D8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075563" w:rsidRPr="00EE3438" w14:paraId="119C6000" w14:textId="77777777" w:rsidTr="00805E9A">
        <w:tc>
          <w:tcPr>
            <w:tcW w:w="1271" w:type="dxa"/>
          </w:tcPr>
          <w:p w14:paraId="06655E32" w14:textId="77777777" w:rsidR="00075563" w:rsidRPr="00EE3438" w:rsidRDefault="00075563" w:rsidP="00B66CE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ITA-2</w:t>
            </w:r>
          </w:p>
        </w:tc>
        <w:tc>
          <w:tcPr>
            <w:tcW w:w="2977" w:type="dxa"/>
          </w:tcPr>
          <w:p w14:paraId="79DB47C1" w14:textId="77777777" w:rsidR="00075563" w:rsidRPr="009E5B62" w:rsidRDefault="00075563" w:rsidP="00B66CE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9E5B62">
              <w:rPr>
                <w:rFonts w:cs="Times New Roman"/>
                <w:b/>
                <w:bCs/>
                <w:sz w:val="22"/>
                <w:lang w:val="nb-NO"/>
              </w:rPr>
              <w:t xml:space="preserve">Cronbach’s </w:t>
            </w:r>
            <w:r w:rsidRPr="009E5B62">
              <w:rPr>
                <w:rFonts w:cs="Times New Roman"/>
                <w:b/>
                <w:bCs/>
                <w:sz w:val="22"/>
              </w:rPr>
              <w:t>α</w:t>
            </w:r>
            <w:r w:rsidRPr="009E5B62">
              <w:rPr>
                <w:rFonts w:cs="Times New Roman"/>
                <w:b/>
                <w:bCs/>
                <w:sz w:val="22"/>
                <w:lang w:val="nb-NO"/>
              </w:rPr>
              <w:t>:</w:t>
            </w:r>
          </w:p>
          <w:p w14:paraId="4B1D8C1F" w14:textId="78F54913" w:rsidR="00B66CE2" w:rsidRPr="00A119FC" w:rsidRDefault="00B66CE2" w:rsidP="00B66CE2">
            <w:pPr>
              <w:spacing w:before="0" w:after="0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  <w:lang w:val="nb-NO"/>
              </w:rPr>
              <w:t xml:space="preserve">Chiorri et al. </w:t>
            </w:r>
            <w:r w:rsidRPr="00A119FC">
              <w:rPr>
                <w:rFonts w:cs="Times New Roman"/>
                <w:sz w:val="22"/>
              </w:rPr>
              <w:t>(2015), S2</w:t>
            </w:r>
          </w:p>
          <w:p w14:paraId="495086B4" w14:textId="4B7B0FE4" w:rsidR="00B66CE2" w:rsidRPr="00A119FC" w:rsidRDefault="00B66CE2" w:rsidP="00B66CE2">
            <w:pPr>
              <w:spacing w:before="0" w:after="0"/>
              <w:rPr>
                <w:rFonts w:cs="Times New Roman"/>
                <w:sz w:val="22"/>
              </w:rPr>
            </w:pPr>
            <w:r w:rsidRPr="00A119FC">
              <w:rPr>
                <w:rFonts w:cs="Times New Roman"/>
                <w:sz w:val="22"/>
              </w:rPr>
              <w:t>Chiorri et al. (2015), S3</w:t>
            </w:r>
          </w:p>
          <w:p w14:paraId="2BA30B35" w14:textId="77777777" w:rsidR="00075563" w:rsidRPr="009E5B62" w:rsidRDefault="00075563" w:rsidP="00B66CE2">
            <w:pPr>
              <w:spacing w:before="0" w:after="0"/>
              <w:rPr>
                <w:rFonts w:cs="Times New Roman"/>
                <w:sz w:val="22"/>
              </w:rPr>
            </w:pPr>
            <w:r w:rsidRPr="00A119FC">
              <w:rPr>
                <w:rFonts w:cs="Times New Roman"/>
                <w:sz w:val="22"/>
              </w:rPr>
              <w:t xml:space="preserve">Chiorri et al. </w:t>
            </w:r>
            <w:r w:rsidRPr="009E5B62">
              <w:rPr>
                <w:rFonts w:cs="Times New Roman"/>
                <w:sz w:val="22"/>
              </w:rPr>
              <w:t>(2015)</w:t>
            </w:r>
            <w:r w:rsidR="00B66CE2" w:rsidRPr="009E5B62">
              <w:rPr>
                <w:rFonts w:cs="Times New Roman"/>
                <w:sz w:val="22"/>
              </w:rPr>
              <w:t>, S4</w:t>
            </w:r>
          </w:p>
          <w:p w14:paraId="2386B8F1" w14:textId="77777777" w:rsidR="00691945" w:rsidRPr="009E5B62" w:rsidRDefault="00691945" w:rsidP="00B66CE2">
            <w:pPr>
              <w:spacing w:before="0" w:after="0"/>
              <w:rPr>
                <w:rFonts w:cs="Times New Roman"/>
                <w:i/>
                <w:iCs/>
                <w:sz w:val="22"/>
              </w:rPr>
            </w:pPr>
            <w:r w:rsidRPr="009E5B62">
              <w:rPr>
                <w:rFonts w:cs="Times New Roman"/>
                <w:i/>
                <w:iCs/>
                <w:sz w:val="22"/>
              </w:rPr>
              <w:t>M</w:t>
            </w:r>
            <w:r w:rsidRPr="009E5B62">
              <w:rPr>
                <w:rFonts w:cs="Times New Roman"/>
                <w:sz w:val="22"/>
              </w:rPr>
              <w:t xml:space="preserve"> (</w:t>
            </w:r>
            <w:r w:rsidRPr="009E5B62">
              <w:rPr>
                <w:rFonts w:cs="Times New Roman"/>
                <w:i/>
                <w:iCs/>
                <w:sz w:val="22"/>
              </w:rPr>
              <w:t>α</w:t>
            </w:r>
            <w:r w:rsidRPr="009E5B62">
              <w:rPr>
                <w:rFonts w:cs="Times New Roman"/>
                <w:sz w:val="22"/>
              </w:rPr>
              <w:t xml:space="preserve">), </w:t>
            </w:r>
            <w:r w:rsidRPr="009E5B62">
              <w:rPr>
                <w:rFonts w:cs="Times New Roman"/>
                <w:i/>
                <w:iCs/>
                <w:sz w:val="22"/>
              </w:rPr>
              <w:t>ITA-2</w:t>
            </w:r>
          </w:p>
          <w:p w14:paraId="2D20BECD" w14:textId="77777777" w:rsidR="006B2EF4" w:rsidRPr="009E5B62" w:rsidRDefault="006B2EF4" w:rsidP="00B66CE2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9E5B62">
              <w:rPr>
                <w:rFonts w:cs="Times New Roman"/>
                <w:b/>
                <w:bCs/>
                <w:sz w:val="22"/>
              </w:rPr>
              <w:t xml:space="preserve">Pearson </w:t>
            </w:r>
            <w:r w:rsidRPr="009E5B62">
              <w:rPr>
                <w:rFonts w:cs="Times New Roman"/>
                <w:b/>
                <w:bCs/>
                <w:i/>
                <w:iCs/>
                <w:sz w:val="22"/>
              </w:rPr>
              <w:t>r</w:t>
            </w:r>
            <w:r w:rsidRPr="009E5B62">
              <w:rPr>
                <w:rFonts w:cs="Times New Roman"/>
                <w:b/>
                <w:bCs/>
                <w:sz w:val="22"/>
              </w:rPr>
              <w:t>:</w:t>
            </w:r>
          </w:p>
          <w:p w14:paraId="0AA2C9D5" w14:textId="3467BCFE" w:rsidR="006B2EF4" w:rsidRPr="00A119FC" w:rsidRDefault="006B2EF4" w:rsidP="00B66CE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A119FC">
              <w:rPr>
                <w:rFonts w:cs="Times New Roman"/>
                <w:sz w:val="22"/>
                <w:lang w:val="nb-NO"/>
              </w:rPr>
              <w:t>Chiorri et al. (2015), S2</w:t>
            </w:r>
          </w:p>
          <w:p w14:paraId="125662E1" w14:textId="77777777" w:rsidR="006B2EF4" w:rsidRPr="009E5B62" w:rsidRDefault="006B2EF4" w:rsidP="00B66CE2">
            <w:pPr>
              <w:spacing w:before="0" w:after="0"/>
              <w:rPr>
                <w:rFonts w:cs="Times New Roman"/>
                <w:sz w:val="22"/>
              </w:rPr>
            </w:pPr>
            <w:r w:rsidRPr="00A119FC">
              <w:rPr>
                <w:rFonts w:cs="Times New Roman"/>
                <w:sz w:val="22"/>
                <w:lang w:val="nb-NO"/>
              </w:rPr>
              <w:t xml:space="preserve">Chiorri et al. </w:t>
            </w:r>
            <w:r w:rsidRPr="009E5B62">
              <w:rPr>
                <w:rFonts w:cs="Times New Roman"/>
                <w:sz w:val="22"/>
              </w:rPr>
              <w:t>(2015), S3</w:t>
            </w:r>
          </w:p>
          <w:p w14:paraId="6C5CA729" w14:textId="39A38331" w:rsidR="002F2B7B" w:rsidRPr="009E5B62" w:rsidRDefault="002F2B7B" w:rsidP="00B66CE2">
            <w:pPr>
              <w:spacing w:before="0" w:after="0"/>
              <w:rPr>
                <w:rFonts w:cs="Times New Roman"/>
                <w:i/>
                <w:iCs/>
                <w:sz w:val="22"/>
              </w:rPr>
            </w:pPr>
            <w:r w:rsidRPr="009E5B62">
              <w:rPr>
                <w:rFonts w:cs="Times New Roman"/>
                <w:i/>
                <w:iCs/>
                <w:sz w:val="22"/>
              </w:rPr>
              <w:t>M (r), ITA-2</w:t>
            </w:r>
          </w:p>
        </w:tc>
        <w:tc>
          <w:tcPr>
            <w:tcW w:w="765" w:type="dxa"/>
          </w:tcPr>
          <w:p w14:paraId="3985CE00" w14:textId="77777777" w:rsidR="00075563" w:rsidRPr="009E5B62" w:rsidRDefault="00075563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1DA143D" w14:textId="1B93A1E0" w:rsidR="00B66CE2" w:rsidRPr="009E5B62" w:rsidRDefault="005E510E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.72</w:t>
            </w:r>
          </w:p>
          <w:p w14:paraId="6A0325E8" w14:textId="09B5DBDB" w:rsidR="00B66CE2" w:rsidRPr="009E5B62" w:rsidRDefault="000A2A80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.70</w:t>
            </w:r>
          </w:p>
          <w:p w14:paraId="66482A6A" w14:textId="20C00CFE" w:rsidR="00075563" w:rsidRPr="009E5B62" w:rsidRDefault="00075563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.64</w:t>
            </w:r>
          </w:p>
          <w:p w14:paraId="07492DB7" w14:textId="02BF3B1A" w:rsidR="00CF11E3" w:rsidRPr="009E5B62" w:rsidRDefault="00CF11E3" w:rsidP="00B66CE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9E5B62">
              <w:rPr>
                <w:rFonts w:cs="Times New Roman"/>
                <w:i/>
                <w:iCs/>
                <w:sz w:val="22"/>
              </w:rPr>
              <w:t>.69</w:t>
            </w:r>
          </w:p>
          <w:p w14:paraId="3FDB175D" w14:textId="77777777" w:rsidR="00B62DEE" w:rsidRPr="009E5B62" w:rsidRDefault="00B62DEE" w:rsidP="00B66CE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760EF2D" w14:textId="047458D6" w:rsidR="00B62DEE" w:rsidRPr="009E5B62" w:rsidRDefault="00B9008D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.56</w:t>
            </w:r>
          </w:p>
          <w:p w14:paraId="236A74D3" w14:textId="7E80BFE9" w:rsidR="00B9008D" w:rsidRPr="009E5B62" w:rsidRDefault="00B9008D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.54</w:t>
            </w:r>
          </w:p>
          <w:p w14:paraId="5D3CA473" w14:textId="2C4F5A5D" w:rsidR="002F2B7B" w:rsidRPr="009E5B62" w:rsidRDefault="00073D6B" w:rsidP="00B66CE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9E5B62">
              <w:rPr>
                <w:rFonts w:cs="Times New Roman"/>
                <w:i/>
                <w:iCs/>
                <w:sz w:val="22"/>
              </w:rPr>
              <w:t>.55</w:t>
            </w:r>
          </w:p>
        </w:tc>
        <w:tc>
          <w:tcPr>
            <w:tcW w:w="765" w:type="dxa"/>
          </w:tcPr>
          <w:p w14:paraId="7A7DB06E" w14:textId="77777777" w:rsidR="00075563" w:rsidRPr="009E5B62" w:rsidRDefault="00075563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A2D00CF" w14:textId="7D4B0B37" w:rsidR="00B66CE2" w:rsidRPr="009E5B62" w:rsidRDefault="005E510E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</w:t>
            </w:r>
            <w:r w:rsidR="00B81DEE" w:rsidRPr="009E5B62">
              <w:rPr>
                <w:rFonts w:cs="Times New Roman"/>
                <w:sz w:val="22"/>
              </w:rPr>
              <w:t>38</w:t>
            </w:r>
          </w:p>
          <w:p w14:paraId="62705FAF" w14:textId="42FA34B8" w:rsidR="00B66CE2" w:rsidRPr="009E5B62" w:rsidRDefault="000A2A80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.44</w:t>
            </w:r>
          </w:p>
          <w:p w14:paraId="6C638007" w14:textId="13C54B71" w:rsidR="00075563" w:rsidRPr="009E5B62" w:rsidRDefault="00075563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.31</w:t>
            </w:r>
          </w:p>
          <w:p w14:paraId="69016F53" w14:textId="12EBE44D" w:rsidR="00FF77D8" w:rsidRPr="009E5B62" w:rsidRDefault="00FF77D8" w:rsidP="00B66CE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9E5B62">
              <w:rPr>
                <w:rFonts w:cs="Times New Roman"/>
                <w:i/>
                <w:iCs/>
                <w:sz w:val="22"/>
              </w:rPr>
              <w:t>.38</w:t>
            </w:r>
          </w:p>
          <w:p w14:paraId="0BD4AE31" w14:textId="77777777" w:rsidR="00B9008D" w:rsidRPr="009E5B62" w:rsidRDefault="00B9008D" w:rsidP="00B66CE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409656A5" w14:textId="7B4A5A0E" w:rsidR="00B9008D" w:rsidRPr="009E5B62" w:rsidRDefault="00B9008D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.27</w:t>
            </w:r>
          </w:p>
          <w:p w14:paraId="4B24ACE5" w14:textId="6E6DB4BB" w:rsidR="00B9008D" w:rsidRPr="009E5B62" w:rsidRDefault="00B9008D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.29</w:t>
            </w:r>
          </w:p>
          <w:p w14:paraId="42E6784D" w14:textId="01BB6EA3" w:rsidR="00073D6B" w:rsidRPr="009E5B62" w:rsidRDefault="00073D6B" w:rsidP="00B66CE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9E5B62">
              <w:rPr>
                <w:rFonts w:cs="Times New Roman"/>
                <w:i/>
                <w:iCs/>
                <w:sz w:val="22"/>
              </w:rPr>
              <w:t>.28</w:t>
            </w:r>
          </w:p>
        </w:tc>
        <w:tc>
          <w:tcPr>
            <w:tcW w:w="766" w:type="dxa"/>
          </w:tcPr>
          <w:p w14:paraId="1EA2040E" w14:textId="77777777" w:rsidR="00075563" w:rsidRPr="009E5B62" w:rsidRDefault="00075563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90D94B1" w14:textId="7EA224ED" w:rsidR="00B66CE2" w:rsidRPr="009E5B62" w:rsidRDefault="00B81DEE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.67</w:t>
            </w:r>
          </w:p>
          <w:p w14:paraId="416769E7" w14:textId="2D6F98D3" w:rsidR="00B66CE2" w:rsidRPr="009E5B62" w:rsidRDefault="000A2A80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.57</w:t>
            </w:r>
          </w:p>
          <w:p w14:paraId="2C799886" w14:textId="2D46B2E4" w:rsidR="00075563" w:rsidRPr="009E5B62" w:rsidRDefault="00075563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.60</w:t>
            </w:r>
          </w:p>
          <w:p w14:paraId="476DC5B7" w14:textId="0C499F4F" w:rsidR="00FF77D8" w:rsidRPr="009E5B62" w:rsidRDefault="003B283A" w:rsidP="00B66CE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9E5B62">
              <w:rPr>
                <w:rFonts w:cs="Times New Roman"/>
                <w:i/>
                <w:iCs/>
                <w:sz w:val="22"/>
              </w:rPr>
              <w:t>.61</w:t>
            </w:r>
          </w:p>
          <w:p w14:paraId="0D26DD52" w14:textId="77777777" w:rsidR="00B9008D" w:rsidRPr="009E5B62" w:rsidRDefault="00B9008D" w:rsidP="00B66CE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191E00A" w14:textId="0E900AB5" w:rsidR="00B9008D" w:rsidRPr="009E5B62" w:rsidRDefault="000A7632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.55</w:t>
            </w:r>
          </w:p>
          <w:p w14:paraId="5AA8E35B" w14:textId="46F76AAB" w:rsidR="000A7632" w:rsidRPr="009E5B62" w:rsidRDefault="000A7632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.43</w:t>
            </w:r>
          </w:p>
          <w:p w14:paraId="48825E02" w14:textId="1CC3F359" w:rsidR="00073D6B" w:rsidRPr="009E5B62" w:rsidRDefault="00073D6B" w:rsidP="00B66CE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9E5B62">
              <w:rPr>
                <w:rFonts w:cs="Times New Roman"/>
                <w:i/>
                <w:iCs/>
                <w:sz w:val="22"/>
              </w:rPr>
              <w:t>.49</w:t>
            </w:r>
          </w:p>
        </w:tc>
        <w:tc>
          <w:tcPr>
            <w:tcW w:w="765" w:type="dxa"/>
          </w:tcPr>
          <w:p w14:paraId="4C5D5329" w14:textId="77777777" w:rsidR="00075563" w:rsidRPr="009E5B62" w:rsidRDefault="00075563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F13A3CF" w14:textId="7F71624D" w:rsidR="00B66CE2" w:rsidRPr="009E5B62" w:rsidRDefault="00657792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.50</w:t>
            </w:r>
          </w:p>
          <w:p w14:paraId="6BEC3C91" w14:textId="3BD5248D" w:rsidR="00B66CE2" w:rsidRPr="009E5B62" w:rsidRDefault="000A2A80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.56</w:t>
            </w:r>
          </w:p>
          <w:p w14:paraId="6CF9FEA2" w14:textId="7AE8035F" w:rsidR="00075563" w:rsidRPr="009E5B62" w:rsidRDefault="00075563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.40</w:t>
            </w:r>
          </w:p>
          <w:p w14:paraId="6538E2D9" w14:textId="31D63EA9" w:rsidR="003B283A" w:rsidRPr="009E5B62" w:rsidRDefault="003B283A" w:rsidP="003B283A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9E5B62">
              <w:rPr>
                <w:rFonts w:cs="Times New Roman"/>
                <w:i/>
                <w:iCs/>
                <w:sz w:val="22"/>
              </w:rPr>
              <w:t>.49</w:t>
            </w:r>
          </w:p>
          <w:p w14:paraId="4FEAAFB2" w14:textId="77777777" w:rsidR="000A7632" w:rsidRPr="009E5B62" w:rsidRDefault="000A7632" w:rsidP="003B283A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4C06C328" w14:textId="245B4CEA" w:rsidR="000A7632" w:rsidRPr="009E5B62" w:rsidRDefault="000A7632" w:rsidP="003B283A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.33</w:t>
            </w:r>
          </w:p>
          <w:p w14:paraId="247443F2" w14:textId="5DA26D98" w:rsidR="000A7632" w:rsidRPr="009E5B62" w:rsidRDefault="000A7632" w:rsidP="003B283A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.39</w:t>
            </w:r>
          </w:p>
          <w:p w14:paraId="334C1CF8" w14:textId="3B535016" w:rsidR="00073D6B" w:rsidRPr="009E5B62" w:rsidRDefault="00C07B1F" w:rsidP="003B283A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9E5B62">
              <w:rPr>
                <w:rFonts w:cs="Times New Roman"/>
                <w:i/>
                <w:iCs/>
                <w:sz w:val="22"/>
              </w:rPr>
              <w:t>.36</w:t>
            </w:r>
          </w:p>
        </w:tc>
        <w:tc>
          <w:tcPr>
            <w:tcW w:w="766" w:type="dxa"/>
          </w:tcPr>
          <w:p w14:paraId="0A001E1A" w14:textId="77777777" w:rsidR="00075563" w:rsidRPr="009E5B62" w:rsidRDefault="00075563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4CDD2E8" w14:textId="032EA9A6" w:rsidR="00B66CE2" w:rsidRPr="009E5B62" w:rsidRDefault="00657792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.58</w:t>
            </w:r>
          </w:p>
          <w:p w14:paraId="6E62A4E5" w14:textId="302EE706" w:rsidR="00B66CE2" w:rsidRPr="009E5B62" w:rsidRDefault="00691945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.50</w:t>
            </w:r>
          </w:p>
          <w:p w14:paraId="08080AEB" w14:textId="1261A0FC" w:rsidR="00075563" w:rsidRPr="009E5B62" w:rsidRDefault="00075563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.35</w:t>
            </w:r>
          </w:p>
          <w:p w14:paraId="354DF77C" w14:textId="466998D2" w:rsidR="003B283A" w:rsidRPr="009E5B62" w:rsidRDefault="00A63930" w:rsidP="00A63930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9E5B62">
              <w:rPr>
                <w:rFonts w:cs="Times New Roman"/>
                <w:i/>
                <w:iCs/>
                <w:sz w:val="22"/>
              </w:rPr>
              <w:t>.48</w:t>
            </w:r>
          </w:p>
          <w:p w14:paraId="4EC28634" w14:textId="77777777" w:rsidR="000A7632" w:rsidRPr="009E5B62" w:rsidRDefault="000A7632" w:rsidP="00A63930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79D58E69" w14:textId="06343D1A" w:rsidR="000A7632" w:rsidRPr="009E5B62" w:rsidRDefault="000A7632" w:rsidP="00A63930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.43</w:t>
            </w:r>
          </w:p>
          <w:p w14:paraId="45CCCFCD" w14:textId="1D18D182" w:rsidR="000A7632" w:rsidRPr="009E5B62" w:rsidRDefault="000A7632" w:rsidP="00A63930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.35</w:t>
            </w:r>
          </w:p>
          <w:p w14:paraId="418F9447" w14:textId="5C2A3181" w:rsidR="00C07B1F" w:rsidRPr="009E5B62" w:rsidRDefault="00C07B1F" w:rsidP="00A63930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9E5B62">
              <w:rPr>
                <w:rFonts w:cs="Times New Roman"/>
                <w:i/>
                <w:iCs/>
                <w:sz w:val="22"/>
              </w:rPr>
              <w:t>.39</w:t>
            </w:r>
          </w:p>
        </w:tc>
        <w:tc>
          <w:tcPr>
            <w:tcW w:w="987" w:type="dxa"/>
          </w:tcPr>
          <w:p w14:paraId="3C38308D" w14:textId="77777777" w:rsidR="00075563" w:rsidRPr="009E5B62" w:rsidRDefault="00075563" w:rsidP="00B66CE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C717E82" w14:textId="5C188FBF" w:rsidR="00B66CE2" w:rsidRPr="009E5B62" w:rsidRDefault="00D57585" w:rsidP="00B66CE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.57</w:t>
            </w:r>
          </w:p>
          <w:p w14:paraId="223388DC" w14:textId="354F7BF6" w:rsidR="00B66CE2" w:rsidRPr="009E5B62" w:rsidRDefault="003D3575" w:rsidP="00D57585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.55</w:t>
            </w:r>
          </w:p>
          <w:p w14:paraId="2BDF5886" w14:textId="45536395" w:rsidR="00075563" w:rsidRPr="009E5B62" w:rsidRDefault="00075563" w:rsidP="0065779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.46</w:t>
            </w:r>
          </w:p>
          <w:p w14:paraId="52D3E0A6" w14:textId="1AAD4673" w:rsidR="003D3575" w:rsidRPr="009E5B62" w:rsidRDefault="003D3575" w:rsidP="0065779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9E5B62">
              <w:rPr>
                <w:rFonts w:cs="Times New Roman"/>
                <w:i/>
                <w:iCs/>
                <w:sz w:val="22"/>
              </w:rPr>
              <w:t>.53</w:t>
            </w:r>
          </w:p>
          <w:p w14:paraId="28A771E3" w14:textId="77777777" w:rsidR="00C07B1F" w:rsidRPr="009E5B62" w:rsidRDefault="00C07B1F" w:rsidP="0065779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45A93067" w14:textId="59BA146D" w:rsidR="00C07B1F" w:rsidRPr="009E5B62" w:rsidRDefault="003D156B" w:rsidP="0065779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.43</w:t>
            </w:r>
          </w:p>
          <w:p w14:paraId="0FB95E62" w14:textId="1F8C69C6" w:rsidR="003D156B" w:rsidRPr="009E5B62" w:rsidRDefault="003A1254" w:rsidP="0065779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9E5B62">
              <w:rPr>
                <w:rFonts w:cs="Times New Roman"/>
                <w:sz w:val="22"/>
              </w:rPr>
              <w:t>.40</w:t>
            </w:r>
          </w:p>
          <w:p w14:paraId="52AB5302" w14:textId="68C28FCB" w:rsidR="003A1254" w:rsidRPr="009E5B62" w:rsidRDefault="003A1254" w:rsidP="009E5B62">
            <w:pPr>
              <w:spacing w:before="0" w:after="120"/>
              <w:jc w:val="center"/>
              <w:rPr>
                <w:rFonts w:cs="Times New Roman"/>
                <w:i/>
                <w:iCs/>
                <w:sz w:val="22"/>
              </w:rPr>
            </w:pPr>
            <w:r w:rsidRPr="009E5B62">
              <w:rPr>
                <w:rFonts w:cs="Times New Roman"/>
                <w:i/>
                <w:iCs/>
                <w:sz w:val="22"/>
              </w:rPr>
              <w:t>.41</w:t>
            </w:r>
          </w:p>
        </w:tc>
      </w:tr>
      <w:tr w:rsidR="00075563" w:rsidRPr="00EE3438" w14:paraId="48664541" w14:textId="77777777" w:rsidTr="00805E9A">
        <w:tc>
          <w:tcPr>
            <w:tcW w:w="1271" w:type="dxa"/>
          </w:tcPr>
          <w:p w14:paraId="371BA589" w14:textId="2E42953A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JPN</w:t>
            </w:r>
          </w:p>
        </w:tc>
        <w:tc>
          <w:tcPr>
            <w:tcW w:w="2977" w:type="dxa"/>
          </w:tcPr>
          <w:p w14:paraId="3AAA41D3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EE3438">
              <w:rPr>
                <w:rFonts w:cs="Times New Roman"/>
                <w:b/>
                <w:bCs/>
                <w:sz w:val="22"/>
              </w:rPr>
              <w:t>Cronbach’s α:</w:t>
            </w:r>
          </w:p>
          <w:p w14:paraId="30AC1950" w14:textId="3A95C986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 xml:space="preserve">Iwasa </w:t>
            </w:r>
            <w:r w:rsidR="00F82A91">
              <w:rPr>
                <w:rFonts w:cs="Times New Roman"/>
                <w:sz w:val="22"/>
              </w:rPr>
              <w:t>and</w:t>
            </w:r>
            <w:r w:rsidRPr="00EE3438">
              <w:rPr>
                <w:rFonts w:cs="Times New Roman"/>
                <w:sz w:val="22"/>
              </w:rPr>
              <w:t xml:space="preserve"> Yoshida (2018), S1</w:t>
            </w:r>
          </w:p>
          <w:p w14:paraId="5553EDD9" w14:textId="037C273F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 xml:space="preserve">Iwasa </w:t>
            </w:r>
            <w:r w:rsidR="00F82A91">
              <w:rPr>
                <w:rFonts w:cs="Times New Roman"/>
                <w:sz w:val="22"/>
              </w:rPr>
              <w:t>and</w:t>
            </w:r>
            <w:r w:rsidRPr="00EE3438">
              <w:rPr>
                <w:rFonts w:cs="Times New Roman"/>
                <w:sz w:val="22"/>
              </w:rPr>
              <w:t xml:space="preserve"> Yoshida (2018), S2</w:t>
            </w:r>
          </w:p>
          <w:p w14:paraId="0FD88B3B" w14:textId="489BE8C4" w:rsidR="00075563" w:rsidRPr="00EE3438" w:rsidRDefault="00075563" w:rsidP="00855D62">
            <w:pPr>
              <w:spacing w:before="0" w:after="0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M (α), JPN</w:t>
            </w:r>
          </w:p>
        </w:tc>
        <w:tc>
          <w:tcPr>
            <w:tcW w:w="765" w:type="dxa"/>
          </w:tcPr>
          <w:p w14:paraId="01621168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A427463" w14:textId="0B1347C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.57</w:t>
            </w:r>
          </w:p>
          <w:p w14:paraId="5277B6E2" w14:textId="7DB629E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.54</w:t>
            </w:r>
          </w:p>
          <w:p w14:paraId="55AFD4EE" w14:textId="5072B074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.56</w:t>
            </w:r>
          </w:p>
        </w:tc>
        <w:tc>
          <w:tcPr>
            <w:tcW w:w="765" w:type="dxa"/>
          </w:tcPr>
          <w:p w14:paraId="558881EE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70ED6EA2" w14:textId="5AE81FB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.29</w:t>
            </w:r>
          </w:p>
          <w:p w14:paraId="5FBA419F" w14:textId="1614A31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.42</w:t>
            </w:r>
          </w:p>
          <w:p w14:paraId="07746BDF" w14:textId="30C08DE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.36</w:t>
            </w:r>
          </w:p>
        </w:tc>
        <w:tc>
          <w:tcPr>
            <w:tcW w:w="766" w:type="dxa"/>
          </w:tcPr>
          <w:p w14:paraId="185B0E33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783C793D" w14:textId="660FCE3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.49</w:t>
            </w:r>
          </w:p>
          <w:p w14:paraId="43041AA3" w14:textId="07683B1B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.44</w:t>
            </w:r>
          </w:p>
          <w:p w14:paraId="0F7EB443" w14:textId="44B023B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.47</w:t>
            </w:r>
          </w:p>
        </w:tc>
        <w:tc>
          <w:tcPr>
            <w:tcW w:w="765" w:type="dxa"/>
          </w:tcPr>
          <w:p w14:paraId="0AD6280A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4CAB5DD" w14:textId="34572A6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.51</w:t>
            </w:r>
          </w:p>
          <w:p w14:paraId="7FAFBBE5" w14:textId="0F03769C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.52</w:t>
            </w:r>
          </w:p>
          <w:p w14:paraId="13C82D84" w14:textId="12E9FE70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.52</w:t>
            </w:r>
          </w:p>
        </w:tc>
        <w:tc>
          <w:tcPr>
            <w:tcW w:w="766" w:type="dxa"/>
          </w:tcPr>
          <w:p w14:paraId="0186D508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CA7509A" w14:textId="35D2D845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.47</w:t>
            </w:r>
          </w:p>
          <w:p w14:paraId="29CBDC5F" w14:textId="74BF90C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.33</w:t>
            </w:r>
          </w:p>
          <w:p w14:paraId="0CD1DEE0" w14:textId="7422079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.40</w:t>
            </w:r>
          </w:p>
        </w:tc>
        <w:tc>
          <w:tcPr>
            <w:tcW w:w="987" w:type="dxa"/>
          </w:tcPr>
          <w:p w14:paraId="6A5FF59A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7E5DFC4E" w14:textId="588A423C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.47</w:t>
            </w:r>
          </w:p>
          <w:p w14:paraId="76A53F4F" w14:textId="4B1BE6E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.45</w:t>
            </w:r>
          </w:p>
          <w:p w14:paraId="3C7AA705" w14:textId="08768729" w:rsidR="00075563" w:rsidRPr="00EE3438" w:rsidRDefault="00075563" w:rsidP="00FF3EF7">
            <w:pPr>
              <w:spacing w:before="0" w:after="12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.46</w:t>
            </w:r>
          </w:p>
        </w:tc>
      </w:tr>
      <w:tr w:rsidR="00075563" w:rsidRPr="00EE3438" w14:paraId="717277EB" w14:textId="77777777" w:rsidTr="00805E9A">
        <w:tc>
          <w:tcPr>
            <w:tcW w:w="1271" w:type="dxa"/>
          </w:tcPr>
          <w:p w14:paraId="167BB1AC" w14:textId="73780A0F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NOR</w:t>
            </w:r>
          </w:p>
        </w:tc>
        <w:tc>
          <w:tcPr>
            <w:tcW w:w="2977" w:type="dxa"/>
          </w:tcPr>
          <w:p w14:paraId="225BCBE8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 xml:space="preserve">Cronbach’s </w:t>
            </w:r>
            <w:r w:rsidRPr="00EE3438">
              <w:rPr>
                <w:rFonts w:cs="Times New Roman"/>
                <w:b/>
                <w:bCs/>
                <w:sz w:val="22"/>
              </w:rPr>
              <w:t>α</w:t>
            </w: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:</w:t>
            </w:r>
          </w:p>
          <w:p w14:paraId="36AA5481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Thørrisen et al. (2021)</w:t>
            </w:r>
          </w:p>
          <w:p w14:paraId="3F78AECE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 xml:space="preserve">Pearson </w:t>
            </w:r>
            <w:r w:rsidRPr="00EE3438">
              <w:rPr>
                <w:rFonts w:cs="Times New Roman"/>
                <w:b/>
                <w:bCs/>
                <w:i/>
                <w:iCs/>
                <w:sz w:val="22"/>
                <w:lang w:val="nb-NO"/>
              </w:rPr>
              <w:t>r</w:t>
            </w: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:</w:t>
            </w:r>
          </w:p>
          <w:p w14:paraId="13D6FBCA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  <w:lang w:val="nb-NO"/>
              </w:rPr>
              <w:t xml:space="preserve">Thørrisen et al. </w:t>
            </w:r>
            <w:r w:rsidRPr="00EE3438">
              <w:rPr>
                <w:rFonts w:cs="Times New Roman"/>
                <w:sz w:val="22"/>
              </w:rPr>
              <w:t>(2021)</w:t>
            </w:r>
          </w:p>
          <w:p w14:paraId="39863DE3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EE3438">
              <w:rPr>
                <w:rFonts w:cs="Times New Roman"/>
                <w:b/>
                <w:bCs/>
                <w:sz w:val="22"/>
              </w:rPr>
              <w:t>Spearman-Brown:</w:t>
            </w:r>
          </w:p>
          <w:p w14:paraId="6E010E92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Thørrisen et al. (2021)</w:t>
            </w:r>
          </w:p>
        </w:tc>
        <w:tc>
          <w:tcPr>
            <w:tcW w:w="765" w:type="dxa"/>
          </w:tcPr>
          <w:p w14:paraId="3998E077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8E7FE96" w14:textId="462BF5C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.75</w:t>
            </w:r>
          </w:p>
          <w:p w14:paraId="371E93AA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B13AC10" w14:textId="49251285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.61</w:t>
            </w:r>
          </w:p>
          <w:p w14:paraId="2CBCAA58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CDFC536" w14:textId="4C24DB60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.76</w:t>
            </w:r>
          </w:p>
        </w:tc>
        <w:tc>
          <w:tcPr>
            <w:tcW w:w="765" w:type="dxa"/>
          </w:tcPr>
          <w:p w14:paraId="0F9DA141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D3FFF06" w14:textId="1F81A55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.35</w:t>
            </w:r>
          </w:p>
          <w:p w14:paraId="0B275CCE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01FF33A" w14:textId="2E44504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.22</w:t>
            </w:r>
          </w:p>
          <w:p w14:paraId="64C2A7DF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AAF11DF" w14:textId="3D00CA4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.36</w:t>
            </w:r>
          </w:p>
        </w:tc>
        <w:tc>
          <w:tcPr>
            <w:tcW w:w="766" w:type="dxa"/>
          </w:tcPr>
          <w:p w14:paraId="494D638A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8F08292" w14:textId="4BB1F69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.61</w:t>
            </w:r>
          </w:p>
          <w:p w14:paraId="7DCDE1EB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E60EE21" w14:textId="0DC8BD7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.47</w:t>
            </w:r>
          </w:p>
          <w:p w14:paraId="479C4845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18D6891" w14:textId="625D5F9C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.64</w:t>
            </w:r>
          </w:p>
        </w:tc>
        <w:tc>
          <w:tcPr>
            <w:tcW w:w="765" w:type="dxa"/>
          </w:tcPr>
          <w:p w14:paraId="38F152ED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D07162E" w14:textId="054CF65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.62</w:t>
            </w:r>
          </w:p>
          <w:p w14:paraId="33EAB283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DCF1039" w14:textId="69183F0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.47</w:t>
            </w:r>
          </w:p>
          <w:p w14:paraId="1BAE433C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7561730" w14:textId="3329BEA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.64</w:t>
            </w:r>
          </w:p>
        </w:tc>
        <w:tc>
          <w:tcPr>
            <w:tcW w:w="766" w:type="dxa"/>
          </w:tcPr>
          <w:p w14:paraId="0CC43D5E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F730A13" w14:textId="74931D0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.41</w:t>
            </w:r>
          </w:p>
          <w:p w14:paraId="5B566D51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DACA447" w14:textId="6236414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.27</w:t>
            </w:r>
          </w:p>
          <w:p w14:paraId="03270832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B7215D2" w14:textId="63833A52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.41</w:t>
            </w:r>
          </w:p>
        </w:tc>
        <w:tc>
          <w:tcPr>
            <w:tcW w:w="987" w:type="dxa"/>
          </w:tcPr>
          <w:p w14:paraId="32BBE0D9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6CADC135" w14:textId="4ACD82F0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.55</w:t>
            </w:r>
          </w:p>
          <w:p w14:paraId="60D9FDC8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5E9DD11" w14:textId="5674712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.41</w:t>
            </w:r>
          </w:p>
          <w:p w14:paraId="17D28EE0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3BFD59C" w14:textId="3C614417" w:rsidR="00075563" w:rsidRPr="00EE3438" w:rsidRDefault="00075563" w:rsidP="00FF3EF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.56</w:t>
            </w:r>
          </w:p>
        </w:tc>
      </w:tr>
      <w:tr w:rsidR="00075563" w:rsidRPr="00EE3438" w14:paraId="061C30AA" w14:textId="77777777" w:rsidTr="00805E9A">
        <w:tc>
          <w:tcPr>
            <w:tcW w:w="1271" w:type="dxa"/>
          </w:tcPr>
          <w:p w14:paraId="4F6F5FB1" w14:textId="72B40984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PER</w:t>
            </w:r>
          </w:p>
        </w:tc>
        <w:tc>
          <w:tcPr>
            <w:tcW w:w="2977" w:type="dxa"/>
          </w:tcPr>
          <w:p w14:paraId="7EB6E3BC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 xml:space="preserve">Cronbach’s </w:t>
            </w:r>
            <w:r w:rsidRPr="00EE3438">
              <w:rPr>
                <w:rFonts w:cs="Times New Roman"/>
                <w:b/>
                <w:bCs/>
                <w:sz w:val="22"/>
              </w:rPr>
              <w:t>α</w:t>
            </w: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:</w:t>
            </w:r>
          </w:p>
          <w:p w14:paraId="494BACB7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  <w:lang w:val="nb-NO"/>
              </w:rPr>
              <w:t xml:space="preserve">Azkhosh et al. </w:t>
            </w:r>
            <w:r w:rsidRPr="00EE3438">
              <w:rPr>
                <w:rFonts w:cs="Times New Roman"/>
                <w:sz w:val="22"/>
              </w:rPr>
              <w:t>(2019)</w:t>
            </w:r>
          </w:p>
        </w:tc>
        <w:tc>
          <w:tcPr>
            <w:tcW w:w="765" w:type="dxa"/>
          </w:tcPr>
          <w:p w14:paraId="772DC769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2480CAB" w14:textId="7A7DFA32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.69</w:t>
            </w:r>
          </w:p>
        </w:tc>
        <w:tc>
          <w:tcPr>
            <w:tcW w:w="765" w:type="dxa"/>
          </w:tcPr>
          <w:p w14:paraId="111AC9FA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BC324BB" w14:textId="4DF45A2E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.40</w:t>
            </w:r>
          </w:p>
        </w:tc>
        <w:tc>
          <w:tcPr>
            <w:tcW w:w="766" w:type="dxa"/>
          </w:tcPr>
          <w:p w14:paraId="1864FA85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74EB78F6" w14:textId="3234870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.54</w:t>
            </w:r>
          </w:p>
        </w:tc>
        <w:tc>
          <w:tcPr>
            <w:tcW w:w="765" w:type="dxa"/>
          </w:tcPr>
          <w:p w14:paraId="088C5B80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B9EE0CB" w14:textId="242CFC1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.49</w:t>
            </w:r>
          </w:p>
        </w:tc>
        <w:tc>
          <w:tcPr>
            <w:tcW w:w="766" w:type="dxa"/>
          </w:tcPr>
          <w:p w14:paraId="6922946D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EA4FAC7" w14:textId="6CD01BC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.45</w:t>
            </w:r>
          </w:p>
        </w:tc>
        <w:tc>
          <w:tcPr>
            <w:tcW w:w="987" w:type="dxa"/>
          </w:tcPr>
          <w:p w14:paraId="4A3594AF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495E91A" w14:textId="06C69330" w:rsidR="00075563" w:rsidRPr="00EE3438" w:rsidRDefault="00075563" w:rsidP="00FF3EF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.51</w:t>
            </w:r>
          </w:p>
        </w:tc>
      </w:tr>
      <w:tr w:rsidR="00075563" w:rsidRPr="00EE3438" w14:paraId="259FA3E7" w14:textId="77777777" w:rsidTr="00805E9A">
        <w:tc>
          <w:tcPr>
            <w:tcW w:w="1271" w:type="dxa"/>
          </w:tcPr>
          <w:p w14:paraId="02838F4D" w14:textId="00925890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POL</w:t>
            </w:r>
          </w:p>
        </w:tc>
        <w:tc>
          <w:tcPr>
            <w:tcW w:w="2977" w:type="dxa"/>
          </w:tcPr>
          <w:p w14:paraId="0C1D3087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 xml:space="preserve">Cronbach’s </w:t>
            </w:r>
            <w:r w:rsidRPr="00EE3438">
              <w:rPr>
                <w:rFonts w:cs="Times New Roman"/>
                <w:b/>
                <w:bCs/>
                <w:sz w:val="22"/>
              </w:rPr>
              <w:t>α</w:t>
            </w: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:</w:t>
            </w:r>
          </w:p>
          <w:p w14:paraId="56DB5D52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  <w:lang w:val="nb-NO"/>
              </w:rPr>
              <w:t xml:space="preserve">Laguna et al. </w:t>
            </w:r>
            <w:r w:rsidRPr="00EE3438">
              <w:rPr>
                <w:rFonts w:cs="Times New Roman"/>
                <w:sz w:val="22"/>
              </w:rPr>
              <w:t>(2014)</w:t>
            </w:r>
          </w:p>
        </w:tc>
        <w:tc>
          <w:tcPr>
            <w:tcW w:w="765" w:type="dxa"/>
          </w:tcPr>
          <w:p w14:paraId="3897FF0D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A207256" w14:textId="0B094F8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.54</w:t>
            </w:r>
          </w:p>
        </w:tc>
        <w:tc>
          <w:tcPr>
            <w:tcW w:w="765" w:type="dxa"/>
          </w:tcPr>
          <w:p w14:paraId="09CF1434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846C2E4" w14:textId="7F3C1B7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.41</w:t>
            </w:r>
          </w:p>
        </w:tc>
        <w:tc>
          <w:tcPr>
            <w:tcW w:w="766" w:type="dxa"/>
          </w:tcPr>
          <w:p w14:paraId="7DAF80E9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0F173EA" w14:textId="3FF6C45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.67</w:t>
            </w:r>
          </w:p>
        </w:tc>
        <w:tc>
          <w:tcPr>
            <w:tcW w:w="765" w:type="dxa"/>
          </w:tcPr>
          <w:p w14:paraId="59F8A8DB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372B306" w14:textId="78D790F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.45</w:t>
            </w:r>
          </w:p>
        </w:tc>
        <w:tc>
          <w:tcPr>
            <w:tcW w:w="766" w:type="dxa"/>
          </w:tcPr>
          <w:p w14:paraId="524AC25F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90FA482" w14:textId="00E1B05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.42</w:t>
            </w:r>
          </w:p>
        </w:tc>
        <w:tc>
          <w:tcPr>
            <w:tcW w:w="987" w:type="dxa"/>
          </w:tcPr>
          <w:p w14:paraId="0826DB95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5C29A20" w14:textId="6D360A09" w:rsidR="00075563" w:rsidRPr="00EE3438" w:rsidRDefault="00075563" w:rsidP="00FF3EF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.50</w:t>
            </w:r>
          </w:p>
        </w:tc>
      </w:tr>
      <w:tr w:rsidR="00075563" w:rsidRPr="00EE3438" w14:paraId="4099E510" w14:textId="77777777" w:rsidTr="00805E9A">
        <w:tc>
          <w:tcPr>
            <w:tcW w:w="1271" w:type="dxa"/>
          </w:tcPr>
          <w:p w14:paraId="785FAC6E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POR-2</w:t>
            </w:r>
          </w:p>
        </w:tc>
        <w:tc>
          <w:tcPr>
            <w:tcW w:w="2977" w:type="dxa"/>
          </w:tcPr>
          <w:p w14:paraId="0966FE29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 xml:space="preserve">Cronbach’s </w:t>
            </w:r>
            <w:r w:rsidRPr="00EE3438">
              <w:rPr>
                <w:rFonts w:cs="Times New Roman"/>
                <w:b/>
                <w:bCs/>
                <w:sz w:val="22"/>
              </w:rPr>
              <w:t>α</w:t>
            </w: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:</w:t>
            </w:r>
          </w:p>
          <w:p w14:paraId="4F312AA8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Nunes et al. (2018), T1</w:t>
            </w:r>
          </w:p>
          <w:p w14:paraId="2C3E5EFA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Nunes et al. (2018), T2</w:t>
            </w:r>
          </w:p>
          <w:p w14:paraId="6FCE5E88" w14:textId="336C5A6E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i/>
                <w:iCs/>
                <w:sz w:val="22"/>
                <w:lang w:val="nb-NO"/>
              </w:rPr>
              <w:t>M (</w:t>
            </w:r>
            <w:r w:rsidRPr="00EE3438">
              <w:rPr>
                <w:rFonts w:cs="Times New Roman"/>
                <w:i/>
                <w:iCs/>
                <w:sz w:val="22"/>
              </w:rPr>
              <w:t>α</w:t>
            </w:r>
            <w:r w:rsidRPr="00EE3438">
              <w:rPr>
                <w:rFonts w:cs="Times New Roman"/>
                <w:i/>
                <w:iCs/>
                <w:sz w:val="22"/>
                <w:lang w:val="nb-NO"/>
              </w:rPr>
              <w:t>), POR</w:t>
            </w:r>
            <w:r w:rsidR="00FF3EF7">
              <w:rPr>
                <w:rFonts w:cs="Times New Roman"/>
                <w:i/>
                <w:iCs/>
                <w:sz w:val="22"/>
                <w:lang w:val="nb-NO"/>
              </w:rPr>
              <w:t>-2</w:t>
            </w:r>
          </w:p>
        </w:tc>
        <w:tc>
          <w:tcPr>
            <w:tcW w:w="765" w:type="dxa"/>
          </w:tcPr>
          <w:p w14:paraId="5B0D6CB5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  <w:lang w:val="nb-NO"/>
              </w:rPr>
            </w:pPr>
          </w:p>
          <w:p w14:paraId="2D104BC6" w14:textId="4D2BE9B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.72</w:t>
            </w:r>
          </w:p>
          <w:p w14:paraId="6537B39C" w14:textId="28B1ECD2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.79</w:t>
            </w:r>
          </w:p>
          <w:p w14:paraId="24F248DB" w14:textId="4CD6F7E0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.76</w:t>
            </w:r>
          </w:p>
        </w:tc>
        <w:tc>
          <w:tcPr>
            <w:tcW w:w="765" w:type="dxa"/>
          </w:tcPr>
          <w:p w14:paraId="7DE1C396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9193D03" w14:textId="6DF0201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.39</w:t>
            </w:r>
          </w:p>
          <w:p w14:paraId="38468F1B" w14:textId="300B2842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.61</w:t>
            </w:r>
          </w:p>
          <w:p w14:paraId="05ECD1AF" w14:textId="37143E06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.50</w:t>
            </w:r>
          </w:p>
        </w:tc>
        <w:tc>
          <w:tcPr>
            <w:tcW w:w="766" w:type="dxa"/>
          </w:tcPr>
          <w:p w14:paraId="6934D600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B02BD61" w14:textId="1E9C420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.45</w:t>
            </w:r>
          </w:p>
          <w:p w14:paraId="232803FD" w14:textId="6B9EA65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.31</w:t>
            </w:r>
          </w:p>
          <w:p w14:paraId="512DBAE7" w14:textId="40604B9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.38</w:t>
            </w:r>
          </w:p>
        </w:tc>
        <w:tc>
          <w:tcPr>
            <w:tcW w:w="765" w:type="dxa"/>
          </w:tcPr>
          <w:p w14:paraId="62682062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FAF4217" w14:textId="4940E6F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.43</w:t>
            </w:r>
          </w:p>
          <w:p w14:paraId="11875B2D" w14:textId="59E8E53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.37</w:t>
            </w:r>
          </w:p>
          <w:p w14:paraId="10C199A1" w14:textId="56AE999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.40</w:t>
            </w:r>
          </w:p>
        </w:tc>
        <w:tc>
          <w:tcPr>
            <w:tcW w:w="766" w:type="dxa"/>
          </w:tcPr>
          <w:p w14:paraId="6E2F6584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B56635A" w14:textId="0347268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.60</w:t>
            </w:r>
          </w:p>
          <w:p w14:paraId="2C2E4AD7" w14:textId="5B9EA9E4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.48</w:t>
            </w:r>
          </w:p>
          <w:p w14:paraId="06F9D71A" w14:textId="70E8724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.54</w:t>
            </w:r>
          </w:p>
        </w:tc>
        <w:tc>
          <w:tcPr>
            <w:tcW w:w="987" w:type="dxa"/>
          </w:tcPr>
          <w:p w14:paraId="39BDAE61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3CD77FFA" w14:textId="20753EE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.52</w:t>
            </w:r>
          </w:p>
          <w:p w14:paraId="32557143" w14:textId="4CFBCCDC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.51</w:t>
            </w:r>
          </w:p>
          <w:p w14:paraId="12E6F035" w14:textId="72EEE7B0" w:rsidR="00075563" w:rsidRPr="00EE3438" w:rsidRDefault="00075563" w:rsidP="00FF3EF7">
            <w:pPr>
              <w:spacing w:before="0" w:after="12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.52</w:t>
            </w:r>
          </w:p>
        </w:tc>
      </w:tr>
      <w:tr w:rsidR="00075563" w:rsidRPr="00EE3438" w14:paraId="2A1FACC4" w14:textId="77777777" w:rsidTr="00805E9A">
        <w:tc>
          <w:tcPr>
            <w:tcW w:w="1271" w:type="dxa"/>
          </w:tcPr>
          <w:p w14:paraId="6AF57F69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SPA-1</w:t>
            </w:r>
          </w:p>
        </w:tc>
        <w:tc>
          <w:tcPr>
            <w:tcW w:w="2977" w:type="dxa"/>
          </w:tcPr>
          <w:p w14:paraId="6725CEDC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 xml:space="preserve">Cronbach’s </w:t>
            </w:r>
            <w:r w:rsidRPr="00EE3438">
              <w:rPr>
                <w:rFonts w:cs="Times New Roman"/>
                <w:b/>
                <w:bCs/>
                <w:sz w:val="22"/>
              </w:rPr>
              <w:t>α</w:t>
            </w: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:</w:t>
            </w:r>
          </w:p>
          <w:p w14:paraId="307DC788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Romero et al. (2012), T1</w:t>
            </w:r>
          </w:p>
          <w:p w14:paraId="645C7EAD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Romero et al. (2012), T2</w:t>
            </w:r>
          </w:p>
          <w:p w14:paraId="4B749D9F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i/>
                <w:iCs/>
                <w:sz w:val="22"/>
                <w:lang w:val="nb-NO"/>
              </w:rPr>
              <w:t>M (</w:t>
            </w:r>
            <w:r w:rsidRPr="00EE3438">
              <w:rPr>
                <w:rFonts w:cs="Times New Roman"/>
                <w:i/>
                <w:iCs/>
                <w:sz w:val="22"/>
              </w:rPr>
              <w:t>α</w:t>
            </w:r>
            <w:r w:rsidRPr="00EE3438">
              <w:rPr>
                <w:rFonts w:cs="Times New Roman"/>
                <w:i/>
                <w:iCs/>
                <w:sz w:val="22"/>
                <w:lang w:val="nb-NO"/>
              </w:rPr>
              <w:t>), SPA-1</w:t>
            </w:r>
          </w:p>
        </w:tc>
        <w:tc>
          <w:tcPr>
            <w:tcW w:w="765" w:type="dxa"/>
          </w:tcPr>
          <w:p w14:paraId="53CFB061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  <w:lang w:val="nb-NO"/>
              </w:rPr>
            </w:pPr>
          </w:p>
          <w:p w14:paraId="61AE6E59" w14:textId="523B4DFC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.54</w:t>
            </w:r>
          </w:p>
          <w:p w14:paraId="7BCC48DC" w14:textId="482BB0E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.61</w:t>
            </w:r>
          </w:p>
          <w:p w14:paraId="67141BC7" w14:textId="4F2EB7DB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.58</w:t>
            </w:r>
          </w:p>
        </w:tc>
        <w:tc>
          <w:tcPr>
            <w:tcW w:w="765" w:type="dxa"/>
          </w:tcPr>
          <w:p w14:paraId="097A84E0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C484836" w14:textId="4E5024E6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.38</w:t>
            </w:r>
          </w:p>
          <w:p w14:paraId="3C071A5B" w14:textId="73A46B4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.44</w:t>
            </w:r>
          </w:p>
          <w:p w14:paraId="778AED9F" w14:textId="05B5BB2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.41</w:t>
            </w:r>
          </w:p>
        </w:tc>
        <w:tc>
          <w:tcPr>
            <w:tcW w:w="766" w:type="dxa"/>
          </w:tcPr>
          <w:p w14:paraId="27CAE16D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2D36E565" w14:textId="27D9679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.54</w:t>
            </w:r>
          </w:p>
          <w:p w14:paraId="2E0B2284" w14:textId="5A68BE76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.51</w:t>
            </w:r>
          </w:p>
          <w:p w14:paraId="7C37FF16" w14:textId="7F5F993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.53</w:t>
            </w:r>
          </w:p>
        </w:tc>
        <w:tc>
          <w:tcPr>
            <w:tcW w:w="765" w:type="dxa"/>
          </w:tcPr>
          <w:p w14:paraId="0B41E6BB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7A3D5199" w14:textId="1184F55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.59</w:t>
            </w:r>
          </w:p>
          <w:p w14:paraId="1D70473B" w14:textId="34C422D5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.59</w:t>
            </w:r>
          </w:p>
          <w:p w14:paraId="77696498" w14:textId="6379094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.59</w:t>
            </w:r>
          </w:p>
        </w:tc>
        <w:tc>
          <w:tcPr>
            <w:tcW w:w="766" w:type="dxa"/>
          </w:tcPr>
          <w:p w14:paraId="214503F9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FB61888" w14:textId="35653EE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.48</w:t>
            </w:r>
          </w:p>
          <w:p w14:paraId="37D818A3" w14:textId="082B35E2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.46</w:t>
            </w:r>
          </w:p>
          <w:p w14:paraId="7835E92C" w14:textId="7CBECC4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.47</w:t>
            </w:r>
          </w:p>
        </w:tc>
        <w:tc>
          <w:tcPr>
            <w:tcW w:w="987" w:type="dxa"/>
          </w:tcPr>
          <w:p w14:paraId="473F3385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5EA85CF1" w14:textId="3EAFD44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.51</w:t>
            </w:r>
          </w:p>
          <w:p w14:paraId="7C026B67" w14:textId="7A70686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.52</w:t>
            </w:r>
          </w:p>
          <w:p w14:paraId="03DF572B" w14:textId="45626733" w:rsidR="00075563" w:rsidRPr="00EE3438" w:rsidRDefault="00075563" w:rsidP="00FF3EF7">
            <w:pPr>
              <w:spacing w:before="0" w:after="12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.52</w:t>
            </w:r>
          </w:p>
        </w:tc>
      </w:tr>
      <w:tr w:rsidR="00075563" w:rsidRPr="00EE3438" w14:paraId="5E5A88F6" w14:textId="77777777" w:rsidTr="00805E9A">
        <w:tc>
          <w:tcPr>
            <w:tcW w:w="1271" w:type="dxa"/>
          </w:tcPr>
          <w:p w14:paraId="1C33B21F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SPA-2</w:t>
            </w:r>
          </w:p>
        </w:tc>
        <w:tc>
          <w:tcPr>
            <w:tcW w:w="2977" w:type="dxa"/>
          </w:tcPr>
          <w:p w14:paraId="06451DB7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 xml:space="preserve">Cronbach’s </w:t>
            </w:r>
            <w:r w:rsidRPr="00EE3438">
              <w:rPr>
                <w:rFonts w:cs="Times New Roman"/>
                <w:b/>
                <w:bCs/>
                <w:sz w:val="22"/>
              </w:rPr>
              <w:t>α</w:t>
            </w: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:</w:t>
            </w:r>
          </w:p>
          <w:p w14:paraId="2491AFC7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Renau et al. (2013), T1</w:t>
            </w:r>
          </w:p>
          <w:p w14:paraId="041124E9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sz w:val="22"/>
                <w:lang w:val="nb-NO"/>
              </w:rPr>
              <w:t>Renau et al. (2013), T2</w:t>
            </w:r>
          </w:p>
          <w:p w14:paraId="20C1BA4A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EE3438">
              <w:rPr>
                <w:rFonts w:cs="Times New Roman"/>
                <w:i/>
                <w:iCs/>
                <w:sz w:val="22"/>
                <w:lang w:val="nb-NO"/>
              </w:rPr>
              <w:t>M (</w:t>
            </w:r>
            <w:r w:rsidRPr="00EE3438">
              <w:rPr>
                <w:rFonts w:cs="Times New Roman"/>
                <w:i/>
                <w:iCs/>
                <w:sz w:val="22"/>
              </w:rPr>
              <w:t>α</w:t>
            </w:r>
            <w:r w:rsidRPr="00EE3438">
              <w:rPr>
                <w:rFonts w:cs="Times New Roman"/>
                <w:i/>
                <w:iCs/>
                <w:sz w:val="22"/>
                <w:lang w:val="nb-NO"/>
              </w:rPr>
              <w:t>), SPA-2</w:t>
            </w:r>
          </w:p>
        </w:tc>
        <w:tc>
          <w:tcPr>
            <w:tcW w:w="765" w:type="dxa"/>
          </w:tcPr>
          <w:p w14:paraId="431472D6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  <w:lang w:val="nb-NO"/>
              </w:rPr>
            </w:pPr>
          </w:p>
          <w:p w14:paraId="0286604D" w14:textId="6B1DEE76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.71</w:t>
            </w:r>
          </w:p>
          <w:p w14:paraId="7829144E" w14:textId="76520406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.61</w:t>
            </w:r>
          </w:p>
          <w:p w14:paraId="5AFCE63A" w14:textId="43714E65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.66</w:t>
            </w:r>
          </w:p>
        </w:tc>
        <w:tc>
          <w:tcPr>
            <w:tcW w:w="765" w:type="dxa"/>
          </w:tcPr>
          <w:p w14:paraId="33193396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8DCC646" w14:textId="6CD9480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.08</w:t>
            </w:r>
          </w:p>
          <w:p w14:paraId="78AF61E3" w14:textId="66AD8F2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.32</w:t>
            </w:r>
          </w:p>
          <w:p w14:paraId="7B4B4855" w14:textId="2B5AD91D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.20</w:t>
            </w:r>
          </w:p>
        </w:tc>
        <w:tc>
          <w:tcPr>
            <w:tcW w:w="766" w:type="dxa"/>
          </w:tcPr>
          <w:p w14:paraId="1222E349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F762B7A" w14:textId="5747FB9C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.48</w:t>
            </w:r>
          </w:p>
          <w:p w14:paraId="536EDDDB" w14:textId="7F8C73D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.63</w:t>
            </w:r>
          </w:p>
          <w:p w14:paraId="5F420208" w14:textId="4A45466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.56</w:t>
            </w:r>
          </w:p>
        </w:tc>
        <w:tc>
          <w:tcPr>
            <w:tcW w:w="765" w:type="dxa"/>
          </w:tcPr>
          <w:p w14:paraId="0254E731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E360710" w14:textId="5EAB30A4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.51</w:t>
            </w:r>
          </w:p>
          <w:p w14:paraId="49B9B67F" w14:textId="6875DF23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.70</w:t>
            </w:r>
          </w:p>
          <w:p w14:paraId="749B1421" w14:textId="0CFE4092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.61</w:t>
            </w:r>
          </w:p>
        </w:tc>
        <w:tc>
          <w:tcPr>
            <w:tcW w:w="766" w:type="dxa"/>
          </w:tcPr>
          <w:p w14:paraId="7C6028B3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0065ED4" w14:textId="10FFE860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.51</w:t>
            </w:r>
          </w:p>
          <w:p w14:paraId="5F70B1F9" w14:textId="44825B5B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.44</w:t>
            </w:r>
          </w:p>
          <w:p w14:paraId="016877D3" w14:textId="57F7798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.48</w:t>
            </w:r>
          </w:p>
        </w:tc>
        <w:tc>
          <w:tcPr>
            <w:tcW w:w="987" w:type="dxa"/>
          </w:tcPr>
          <w:p w14:paraId="1FC98F61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128E38C9" w14:textId="4BFE87E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.46</w:t>
            </w:r>
          </w:p>
          <w:p w14:paraId="75252D01" w14:textId="7EB0DB3E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.54</w:t>
            </w:r>
          </w:p>
          <w:p w14:paraId="2E3C677A" w14:textId="61D7E56A" w:rsidR="00075563" w:rsidRPr="00EE3438" w:rsidRDefault="00075563" w:rsidP="00FF3EF7">
            <w:pPr>
              <w:spacing w:before="0" w:after="120"/>
              <w:jc w:val="center"/>
              <w:rPr>
                <w:rFonts w:cs="Times New Roman"/>
                <w:i/>
                <w:iCs/>
                <w:sz w:val="22"/>
              </w:rPr>
            </w:pPr>
            <w:r w:rsidRPr="00EE3438">
              <w:rPr>
                <w:rFonts w:cs="Times New Roman"/>
                <w:i/>
                <w:iCs/>
                <w:sz w:val="22"/>
              </w:rPr>
              <w:t>.50</w:t>
            </w:r>
          </w:p>
        </w:tc>
      </w:tr>
      <w:tr w:rsidR="00075563" w:rsidRPr="00EE3438" w14:paraId="072B1320" w14:textId="77777777" w:rsidTr="00805E9A">
        <w:tc>
          <w:tcPr>
            <w:tcW w:w="1271" w:type="dxa"/>
          </w:tcPr>
          <w:p w14:paraId="524536CF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SPA-3</w:t>
            </w:r>
          </w:p>
        </w:tc>
        <w:tc>
          <w:tcPr>
            <w:tcW w:w="2977" w:type="dxa"/>
          </w:tcPr>
          <w:p w14:paraId="44547D30" w14:textId="77777777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  <w:lang w:val="nb-NO"/>
              </w:rPr>
            </w:pPr>
            <w:r w:rsidRPr="00EE3438">
              <w:rPr>
                <w:rFonts w:cs="Times New Roman"/>
                <w:b/>
                <w:bCs/>
                <w:sz w:val="22"/>
                <w:lang w:val="nb-NO"/>
              </w:rPr>
              <w:t xml:space="preserve">Cronbach’s </w:t>
            </w:r>
            <w:r w:rsidRPr="00EE3438">
              <w:rPr>
                <w:rFonts w:cs="Times New Roman"/>
                <w:b/>
                <w:bCs/>
                <w:sz w:val="22"/>
              </w:rPr>
              <w:t>α</w:t>
            </w:r>
            <w:r w:rsidRPr="00EE3438">
              <w:rPr>
                <w:rFonts w:cs="Times New Roman"/>
                <w:b/>
                <w:bCs/>
                <w:sz w:val="22"/>
                <w:lang w:val="nb-NO"/>
              </w:rPr>
              <w:t>:</w:t>
            </w:r>
          </w:p>
          <w:p w14:paraId="78537A0B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  <w:lang w:val="nb-NO"/>
              </w:rPr>
              <w:t xml:space="preserve">Renau et al. </w:t>
            </w:r>
            <w:r w:rsidRPr="00EE3438">
              <w:rPr>
                <w:rFonts w:cs="Times New Roman"/>
                <w:sz w:val="22"/>
              </w:rPr>
              <w:t>(2013)</w:t>
            </w:r>
          </w:p>
        </w:tc>
        <w:tc>
          <w:tcPr>
            <w:tcW w:w="765" w:type="dxa"/>
          </w:tcPr>
          <w:p w14:paraId="357DEF82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B5A1D47" w14:textId="3288F225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.61</w:t>
            </w:r>
          </w:p>
        </w:tc>
        <w:tc>
          <w:tcPr>
            <w:tcW w:w="765" w:type="dxa"/>
          </w:tcPr>
          <w:p w14:paraId="0B21F879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145FEF8" w14:textId="4ABE38BA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.21</w:t>
            </w:r>
          </w:p>
        </w:tc>
        <w:tc>
          <w:tcPr>
            <w:tcW w:w="766" w:type="dxa"/>
          </w:tcPr>
          <w:p w14:paraId="65532EBB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334B671" w14:textId="7E9315C0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.53</w:t>
            </w:r>
          </w:p>
        </w:tc>
        <w:tc>
          <w:tcPr>
            <w:tcW w:w="765" w:type="dxa"/>
          </w:tcPr>
          <w:p w14:paraId="5847E637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957ABAA" w14:textId="6BB67350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.45</w:t>
            </w:r>
          </w:p>
        </w:tc>
        <w:tc>
          <w:tcPr>
            <w:tcW w:w="766" w:type="dxa"/>
          </w:tcPr>
          <w:p w14:paraId="136170E0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1C340C3B" w14:textId="5172BAF9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.55</w:t>
            </w:r>
          </w:p>
        </w:tc>
        <w:tc>
          <w:tcPr>
            <w:tcW w:w="987" w:type="dxa"/>
          </w:tcPr>
          <w:p w14:paraId="13C5F885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2CDBCBED" w14:textId="397BC67D" w:rsidR="00075563" w:rsidRPr="00EE3438" w:rsidRDefault="00075563" w:rsidP="00FF3EF7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.47</w:t>
            </w:r>
          </w:p>
        </w:tc>
      </w:tr>
      <w:tr w:rsidR="00075563" w:rsidRPr="00EE3438" w14:paraId="199E0721" w14:textId="77777777" w:rsidTr="00926CC1">
        <w:tc>
          <w:tcPr>
            <w:tcW w:w="1271" w:type="dxa"/>
            <w:tcBorders>
              <w:bottom w:val="single" w:sz="4" w:space="0" w:color="auto"/>
            </w:tcBorders>
          </w:tcPr>
          <w:p w14:paraId="1A3AD4F3" w14:textId="77777777" w:rsidR="00D07A48" w:rsidRDefault="00D07A48" w:rsidP="00855D62">
            <w:pPr>
              <w:spacing w:before="0" w:after="0"/>
              <w:rPr>
                <w:rFonts w:cs="Times New Roman"/>
                <w:sz w:val="22"/>
              </w:rPr>
            </w:pPr>
          </w:p>
          <w:p w14:paraId="1A8965CE" w14:textId="7C6A6F40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lastRenderedPageBreak/>
              <w:t>TUR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C98F54" w14:textId="77777777" w:rsidR="00D07A48" w:rsidRDefault="00D07A48" w:rsidP="00855D62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</w:p>
          <w:p w14:paraId="241345A3" w14:textId="5E083AED" w:rsidR="00075563" w:rsidRPr="00EE3438" w:rsidRDefault="00075563" w:rsidP="00855D62">
            <w:pPr>
              <w:spacing w:before="0" w:after="0"/>
              <w:rPr>
                <w:rFonts w:cs="Times New Roman"/>
                <w:b/>
                <w:bCs/>
                <w:sz w:val="22"/>
              </w:rPr>
            </w:pPr>
            <w:r w:rsidRPr="00EE3438">
              <w:rPr>
                <w:rFonts w:cs="Times New Roman"/>
                <w:b/>
                <w:bCs/>
                <w:sz w:val="22"/>
              </w:rPr>
              <w:lastRenderedPageBreak/>
              <w:t>Cronbach’s α:</w:t>
            </w:r>
          </w:p>
          <w:p w14:paraId="126341BA" w14:textId="77777777" w:rsidR="00075563" w:rsidRPr="00EE3438" w:rsidRDefault="00075563" w:rsidP="00855D62">
            <w:pPr>
              <w:spacing w:before="0" w:after="0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Atak (2013)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04DD494D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8F0F093" w14:textId="77777777" w:rsidR="00D07A48" w:rsidRDefault="00D07A48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851C273" w14:textId="5B8C85AC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.86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339D8773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A592B23" w14:textId="77777777" w:rsidR="00D07A48" w:rsidRDefault="00D07A48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D62202B" w14:textId="0E4A101F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.81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7878DFD8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67B94EC4" w14:textId="77777777" w:rsidR="00D07A48" w:rsidRDefault="00D07A48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0305395" w14:textId="59D8A831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.84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69036D8B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34BD87CF" w14:textId="77777777" w:rsidR="00D07A48" w:rsidRDefault="00D07A48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438E5559" w14:textId="4B0FB5C8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.86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466D07BB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86A97A6" w14:textId="77777777" w:rsidR="00D07A48" w:rsidRDefault="00D07A48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5FCE66F3" w14:textId="660FD4FB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.83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C506633" w14:textId="77777777" w:rsidR="00075563" w:rsidRPr="00EE3438" w:rsidRDefault="00075563" w:rsidP="00855D62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</w:p>
          <w:p w14:paraId="02CE94D2" w14:textId="77777777" w:rsidR="00D07A48" w:rsidRDefault="00D07A48" w:rsidP="00552202">
            <w:pPr>
              <w:spacing w:before="0" w:after="0"/>
              <w:jc w:val="center"/>
              <w:rPr>
                <w:rFonts w:cs="Times New Roman"/>
                <w:sz w:val="22"/>
              </w:rPr>
            </w:pPr>
          </w:p>
          <w:p w14:paraId="036D77EA" w14:textId="7C487572" w:rsidR="00075563" w:rsidRPr="00EE3438" w:rsidRDefault="00075563" w:rsidP="00552202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EE3438">
              <w:rPr>
                <w:rFonts w:cs="Times New Roman"/>
                <w:sz w:val="22"/>
              </w:rPr>
              <w:t>.84</w:t>
            </w:r>
          </w:p>
        </w:tc>
      </w:tr>
      <w:tr w:rsidR="00FF3EF7" w:rsidRPr="00EE3438" w14:paraId="71802633" w14:textId="77777777" w:rsidTr="00926CC1">
        <w:tc>
          <w:tcPr>
            <w:tcW w:w="9062" w:type="dxa"/>
            <w:gridSpan w:val="8"/>
            <w:tcBorders>
              <w:top w:val="single" w:sz="4" w:space="0" w:color="auto"/>
            </w:tcBorders>
          </w:tcPr>
          <w:p w14:paraId="27A7F574" w14:textId="0A5ABA34" w:rsidR="00FF3EF7" w:rsidRPr="00EE3438" w:rsidRDefault="00756A4B" w:rsidP="00756A4B">
            <w:pPr>
              <w:spacing w:before="0" w:after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lastRenderedPageBreak/>
              <w:t>A</w:t>
            </w:r>
            <w:r>
              <w:rPr>
                <w:rFonts w:cs="Times New Roman"/>
                <w:sz w:val="20"/>
                <w:szCs w:val="20"/>
              </w:rPr>
              <w:t xml:space="preserve">See Table 3 in article for details about versions/translations; TIPI = Ten-Item Personality Inventory; E = extraversion; A = agreeableness; C = conscientiousness; ES = emotional stability; O = openness;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</w:rPr>
              <w:t xml:space="preserve"> = mean</w:t>
            </w:r>
            <w:r w:rsidR="00B95622">
              <w:rPr>
                <w:rFonts w:cs="Times New Roman"/>
                <w:sz w:val="20"/>
                <w:szCs w:val="20"/>
              </w:rPr>
              <w:t>; S1 = study 1; S2 = study 2; T1 = time 1; T2 = time 2</w:t>
            </w:r>
          </w:p>
        </w:tc>
      </w:tr>
    </w:tbl>
    <w:p w14:paraId="652F19D9" w14:textId="77777777" w:rsidR="005C4358" w:rsidRDefault="005C4358" w:rsidP="00654E8F">
      <w:pPr>
        <w:spacing w:before="240"/>
      </w:pPr>
    </w:p>
    <w:p w14:paraId="7C2A4BC6" w14:textId="60CA5394" w:rsidR="00811D4E" w:rsidRDefault="00811D4E" w:rsidP="00811D4E"/>
    <w:p w14:paraId="006EDF9B" w14:textId="77777777" w:rsidR="00926CC1" w:rsidRDefault="00926CC1" w:rsidP="00811D4E"/>
    <w:p w14:paraId="0D3EC154" w14:textId="77777777" w:rsidR="00926CC1" w:rsidRDefault="00926CC1" w:rsidP="00811D4E"/>
    <w:p w14:paraId="6E3FECD7" w14:textId="77777777" w:rsidR="00926CC1" w:rsidRDefault="00926CC1" w:rsidP="00811D4E"/>
    <w:p w14:paraId="02DE3382" w14:textId="77777777" w:rsidR="00926CC1" w:rsidRDefault="00926CC1" w:rsidP="00811D4E"/>
    <w:p w14:paraId="138D85CE" w14:textId="77777777" w:rsidR="00926CC1" w:rsidRDefault="00926CC1" w:rsidP="00811D4E"/>
    <w:p w14:paraId="01B38811" w14:textId="77777777" w:rsidR="00926CC1" w:rsidRDefault="00926CC1" w:rsidP="00811D4E"/>
    <w:p w14:paraId="0BF48885" w14:textId="77777777" w:rsidR="00926CC1" w:rsidRDefault="00926CC1" w:rsidP="00811D4E"/>
    <w:p w14:paraId="30A8EA0D" w14:textId="77777777" w:rsidR="00926CC1" w:rsidRDefault="00926CC1" w:rsidP="00811D4E"/>
    <w:p w14:paraId="1D4C889B" w14:textId="77777777" w:rsidR="00926CC1" w:rsidRDefault="00926CC1" w:rsidP="00811D4E"/>
    <w:p w14:paraId="462CAE75" w14:textId="77777777" w:rsidR="00926CC1" w:rsidRDefault="00926CC1" w:rsidP="00811D4E"/>
    <w:p w14:paraId="60F7C598" w14:textId="77777777" w:rsidR="00926CC1" w:rsidRDefault="00926CC1" w:rsidP="00811D4E"/>
    <w:p w14:paraId="4CD284BF" w14:textId="77777777" w:rsidR="00926CC1" w:rsidRDefault="00926CC1" w:rsidP="00811D4E"/>
    <w:p w14:paraId="5C2D20F8" w14:textId="77777777" w:rsidR="00926CC1" w:rsidRDefault="00926CC1" w:rsidP="00811D4E"/>
    <w:p w14:paraId="7D2E87B4" w14:textId="77777777" w:rsidR="00926CC1" w:rsidRDefault="00926CC1" w:rsidP="00811D4E"/>
    <w:p w14:paraId="41B2C57C" w14:textId="77777777" w:rsidR="00926CC1" w:rsidRDefault="00926CC1" w:rsidP="00811D4E"/>
    <w:p w14:paraId="29C18FE6" w14:textId="77777777" w:rsidR="00926CC1" w:rsidRDefault="00926CC1" w:rsidP="00811D4E"/>
    <w:p w14:paraId="61438659" w14:textId="77777777" w:rsidR="00926CC1" w:rsidRDefault="00926CC1" w:rsidP="00811D4E"/>
    <w:p w14:paraId="0BD6A210" w14:textId="77777777" w:rsidR="00926CC1" w:rsidRDefault="00926CC1" w:rsidP="00811D4E"/>
    <w:p w14:paraId="4E6E9847" w14:textId="77777777" w:rsidR="00926CC1" w:rsidRDefault="00926CC1" w:rsidP="00811D4E"/>
    <w:p w14:paraId="6089D561" w14:textId="77777777" w:rsidR="00926CC1" w:rsidRDefault="00926CC1" w:rsidP="00811D4E"/>
    <w:p w14:paraId="22F0E8FB" w14:textId="77777777" w:rsidR="00926CC1" w:rsidRPr="00D67759" w:rsidRDefault="00926CC1" w:rsidP="00811D4E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765"/>
        <w:gridCol w:w="765"/>
        <w:gridCol w:w="766"/>
        <w:gridCol w:w="765"/>
        <w:gridCol w:w="766"/>
        <w:gridCol w:w="987"/>
      </w:tblGrid>
      <w:tr w:rsidR="00CA5C09" w14:paraId="4C247B2F" w14:textId="77777777" w:rsidTr="00D27784">
        <w:tc>
          <w:tcPr>
            <w:tcW w:w="9062" w:type="dxa"/>
            <w:gridSpan w:val="8"/>
            <w:tcBorders>
              <w:bottom w:val="single" w:sz="4" w:space="0" w:color="auto"/>
            </w:tcBorders>
          </w:tcPr>
          <w:p w14:paraId="518DE8B0" w14:textId="41AD61CD" w:rsidR="00CA5C09" w:rsidRPr="00826710" w:rsidRDefault="00826710" w:rsidP="00826710">
            <w:pPr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lastRenderedPageBreak/>
              <w:t xml:space="preserve">Supplementary Table 3. </w:t>
            </w:r>
            <w:r>
              <w:rPr>
                <w:rFonts w:cs="Times New Roman"/>
              </w:rPr>
              <w:t>Detailed overview of estimates of test-retest reliability of the TIPI versions</w:t>
            </w:r>
          </w:p>
        </w:tc>
      </w:tr>
      <w:tr w:rsidR="007C745C" w:rsidRPr="00926CC1" w14:paraId="4A3D4345" w14:textId="77777777" w:rsidTr="00D27784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2BEA3062" w14:textId="061561D5" w:rsidR="007C745C" w:rsidRPr="00926CC1" w:rsidRDefault="00CA5C09" w:rsidP="007C745C">
            <w:pPr>
              <w:spacing w:before="0" w:after="0"/>
              <w:rPr>
                <w:rFonts w:cs="Times New Roman"/>
                <w:szCs w:val="24"/>
                <w:vertAlign w:val="superscript"/>
              </w:rPr>
            </w:pPr>
            <w:r w:rsidRPr="00926CC1">
              <w:rPr>
                <w:rFonts w:cs="Times New Roman"/>
                <w:szCs w:val="24"/>
              </w:rPr>
              <w:t>V</w:t>
            </w:r>
            <w:r w:rsidR="007C745C" w:rsidRPr="00926CC1">
              <w:rPr>
                <w:rFonts w:cs="Times New Roman"/>
                <w:szCs w:val="24"/>
              </w:rPr>
              <w:t>ersion</w:t>
            </w:r>
            <w:r w:rsidRPr="00926CC1">
              <w:rPr>
                <w:rFonts w:cs="Times New Roman"/>
                <w:szCs w:val="24"/>
                <w:vertAlign w:val="superscript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E5DA89B" w14:textId="77777777" w:rsidR="007C745C" w:rsidRPr="00926CC1" w:rsidRDefault="007C745C" w:rsidP="007C745C">
            <w:pPr>
              <w:spacing w:before="0" w:after="0"/>
              <w:rPr>
                <w:rFonts w:cs="Times New Roman"/>
                <w:szCs w:val="24"/>
              </w:rPr>
            </w:pPr>
            <w:r w:rsidRPr="00926CC1">
              <w:rPr>
                <w:rFonts w:cs="Times New Roman"/>
                <w:szCs w:val="24"/>
              </w:rPr>
              <w:t>Study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70CB50B9" w14:textId="241EE73F" w:rsidR="007C745C" w:rsidRPr="00926CC1" w:rsidRDefault="007C745C" w:rsidP="00CA5C0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26CC1">
              <w:rPr>
                <w:rFonts w:cs="Times New Roman"/>
                <w:szCs w:val="24"/>
              </w:rPr>
              <w:t>E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39DA042B" w14:textId="5F8B101F" w:rsidR="007C745C" w:rsidRPr="00926CC1" w:rsidRDefault="007C745C" w:rsidP="00CA5C0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26CC1">
              <w:rPr>
                <w:rFonts w:cs="Times New Roman"/>
                <w:szCs w:val="24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3BDDAD0E" w14:textId="79BDB67A" w:rsidR="007C745C" w:rsidRPr="00926CC1" w:rsidRDefault="007C745C" w:rsidP="00CA5C0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26CC1">
              <w:rPr>
                <w:rFonts w:cs="Times New Roman"/>
                <w:szCs w:val="24"/>
              </w:rPr>
              <w:t>C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B5AEE91" w14:textId="6830E01D" w:rsidR="007C745C" w:rsidRPr="00926CC1" w:rsidRDefault="007C745C" w:rsidP="00CA5C0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26CC1">
              <w:rPr>
                <w:rFonts w:cs="Times New Roman"/>
                <w:szCs w:val="24"/>
              </w:rPr>
              <w:t>ES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14:paraId="62D79F86" w14:textId="484CB99D" w:rsidR="007C745C" w:rsidRPr="00926CC1" w:rsidRDefault="007C745C" w:rsidP="00CA5C0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26CC1">
              <w:rPr>
                <w:rFonts w:cs="Times New Roman"/>
                <w:szCs w:val="24"/>
              </w:rPr>
              <w:t>O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4AD4368B" w14:textId="3B31BE53" w:rsidR="007C745C" w:rsidRPr="00926CC1" w:rsidRDefault="007C745C" w:rsidP="00CA5C09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926CC1">
              <w:rPr>
                <w:rFonts w:cs="Times New Roman"/>
                <w:i/>
                <w:iCs/>
                <w:szCs w:val="24"/>
              </w:rPr>
              <w:t>M</w:t>
            </w:r>
            <w:r w:rsidR="00CA5C09" w:rsidRPr="00926CC1">
              <w:rPr>
                <w:rFonts w:cs="Times New Roman"/>
                <w:szCs w:val="24"/>
              </w:rPr>
              <w:t xml:space="preserve"> All</w:t>
            </w:r>
          </w:p>
        </w:tc>
      </w:tr>
      <w:tr w:rsidR="007C745C" w:rsidRPr="00826710" w14:paraId="0EAE0526" w14:textId="77777777" w:rsidTr="00D27784">
        <w:tc>
          <w:tcPr>
            <w:tcW w:w="12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4A8090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ENG-1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432EDA0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Gosling et al. (2003)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10D300C0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.77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09D06F44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.71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1C4928F2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.76</w:t>
            </w:r>
          </w:p>
        </w:tc>
        <w:tc>
          <w:tcPr>
            <w:tcW w:w="765" w:type="dxa"/>
            <w:tcBorders>
              <w:top w:val="single" w:sz="4" w:space="0" w:color="auto"/>
            </w:tcBorders>
          </w:tcPr>
          <w:p w14:paraId="3DB489F5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.70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14:paraId="521D3EC4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.62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46FDB8F9" w14:textId="77777777" w:rsidR="007C745C" w:rsidRPr="00826710" w:rsidRDefault="007C745C" w:rsidP="007A6AD5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.71</w:t>
            </w:r>
          </w:p>
        </w:tc>
      </w:tr>
      <w:tr w:rsidR="007C745C" w:rsidRPr="00826710" w14:paraId="3B5704DB" w14:textId="77777777" w:rsidTr="00D27784">
        <w:tc>
          <w:tcPr>
            <w:tcW w:w="1271" w:type="dxa"/>
            <w:shd w:val="clear" w:color="auto" w:fill="FFFFFF" w:themeFill="background1"/>
          </w:tcPr>
          <w:p w14:paraId="45082A5E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ENG-2</w:t>
            </w:r>
          </w:p>
        </w:tc>
        <w:tc>
          <w:tcPr>
            <w:tcW w:w="2977" w:type="dxa"/>
          </w:tcPr>
          <w:p w14:paraId="654E2E64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DeBell et al. (2022)</w:t>
            </w:r>
          </w:p>
        </w:tc>
        <w:tc>
          <w:tcPr>
            <w:tcW w:w="765" w:type="dxa"/>
          </w:tcPr>
          <w:p w14:paraId="03568ECB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.63</w:t>
            </w:r>
          </w:p>
        </w:tc>
        <w:tc>
          <w:tcPr>
            <w:tcW w:w="765" w:type="dxa"/>
          </w:tcPr>
          <w:p w14:paraId="2AB0BAC5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.57</w:t>
            </w:r>
          </w:p>
        </w:tc>
        <w:tc>
          <w:tcPr>
            <w:tcW w:w="766" w:type="dxa"/>
          </w:tcPr>
          <w:p w14:paraId="58F9D3CF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.60</w:t>
            </w:r>
          </w:p>
        </w:tc>
        <w:tc>
          <w:tcPr>
            <w:tcW w:w="765" w:type="dxa"/>
          </w:tcPr>
          <w:p w14:paraId="033F878A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.63</w:t>
            </w:r>
          </w:p>
        </w:tc>
        <w:tc>
          <w:tcPr>
            <w:tcW w:w="766" w:type="dxa"/>
          </w:tcPr>
          <w:p w14:paraId="373F7CB8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.60</w:t>
            </w:r>
          </w:p>
        </w:tc>
        <w:tc>
          <w:tcPr>
            <w:tcW w:w="987" w:type="dxa"/>
          </w:tcPr>
          <w:p w14:paraId="19A0728B" w14:textId="77777777" w:rsidR="007C745C" w:rsidRPr="00826710" w:rsidRDefault="007C745C" w:rsidP="007A6AD5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.61</w:t>
            </w:r>
          </w:p>
        </w:tc>
      </w:tr>
      <w:tr w:rsidR="007C745C" w:rsidRPr="00826710" w14:paraId="650E9B0F" w14:textId="77777777" w:rsidTr="00D27784">
        <w:tc>
          <w:tcPr>
            <w:tcW w:w="1271" w:type="dxa"/>
            <w:shd w:val="clear" w:color="auto" w:fill="FFFFFF" w:themeFill="background1"/>
          </w:tcPr>
          <w:p w14:paraId="14620E8B" w14:textId="79397A2D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BEN</w:t>
            </w:r>
          </w:p>
        </w:tc>
        <w:tc>
          <w:tcPr>
            <w:tcW w:w="2977" w:type="dxa"/>
          </w:tcPr>
          <w:p w14:paraId="10D49AD4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Islam (2019)</w:t>
            </w:r>
          </w:p>
        </w:tc>
        <w:tc>
          <w:tcPr>
            <w:tcW w:w="765" w:type="dxa"/>
          </w:tcPr>
          <w:p w14:paraId="4744708F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.72</w:t>
            </w:r>
          </w:p>
        </w:tc>
        <w:tc>
          <w:tcPr>
            <w:tcW w:w="765" w:type="dxa"/>
          </w:tcPr>
          <w:p w14:paraId="279F0AF9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.82</w:t>
            </w:r>
          </w:p>
        </w:tc>
        <w:tc>
          <w:tcPr>
            <w:tcW w:w="766" w:type="dxa"/>
          </w:tcPr>
          <w:p w14:paraId="1B74B0F3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.76</w:t>
            </w:r>
          </w:p>
        </w:tc>
        <w:tc>
          <w:tcPr>
            <w:tcW w:w="765" w:type="dxa"/>
          </w:tcPr>
          <w:p w14:paraId="66B5207C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.54</w:t>
            </w:r>
          </w:p>
        </w:tc>
        <w:tc>
          <w:tcPr>
            <w:tcW w:w="766" w:type="dxa"/>
          </w:tcPr>
          <w:p w14:paraId="4DAC1674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.83</w:t>
            </w:r>
          </w:p>
        </w:tc>
        <w:tc>
          <w:tcPr>
            <w:tcW w:w="987" w:type="dxa"/>
          </w:tcPr>
          <w:p w14:paraId="5DE63F13" w14:textId="77777777" w:rsidR="007C745C" w:rsidRPr="00826710" w:rsidRDefault="007C745C" w:rsidP="007A6AD5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.73</w:t>
            </w:r>
          </w:p>
        </w:tc>
      </w:tr>
      <w:tr w:rsidR="007C745C" w:rsidRPr="00826710" w14:paraId="7BCD127A" w14:textId="77777777" w:rsidTr="00D27784">
        <w:tc>
          <w:tcPr>
            <w:tcW w:w="1271" w:type="dxa"/>
            <w:shd w:val="clear" w:color="auto" w:fill="FFFFFF" w:themeFill="background1"/>
          </w:tcPr>
          <w:p w14:paraId="7C5F8283" w14:textId="01505303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CAT</w:t>
            </w:r>
          </w:p>
        </w:tc>
        <w:tc>
          <w:tcPr>
            <w:tcW w:w="2977" w:type="dxa"/>
          </w:tcPr>
          <w:p w14:paraId="771EC34A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Renau et al. (2013)</w:t>
            </w:r>
          </w:p>
        </w:tc>
        <w:tc>
          <w:tcPr>
            <w:tcW w:w="765" w:type="dxa"/>
          </w:tcPr>
          <w:p w14:paraId="7236D6B4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.85</w:t>
            </w:r>
          </w:p>
        </w:tc>
        <w:tc>
          <w:tcPr>
            <w:tcW w:w="765" w:type="dxa"/>
          </w:tcPr>
          <w:p w14:paraId="3CD7BC17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.69</w:t>
            </w:r>
          </w:p>
        </w:tc>
        <w:tc>
          <w:tcPr>
            <w:tcW w:w="766" w:type="dxa"/>
          </w:tcPr>
          <w:p w14:paraId="3B578C35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.81</w:t>
            </w:r>
          </w:p>
        </w:tc>
        <w:tc>
          <w:tcPr>
            <w:tcW w:w="765" w:type="dxa"/>
          </w:tcPr>
          <w:p w14:paraId="28AA9C88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.82</w:t>
            </w:r>
          </w:p>
        </w:tc>
        <w:tc>
          <w:tcPr>
            <w:tcW w:w="766" w:type="dxa"/>
          </w:tcPr>
          <w:p w14:paraId="3443C7A0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.70</w:t>
            </w:r>
          </w:p>
        </w:tc>
        <w:tc>
          <w:tcPr>
            <w:tcW w:w="987" w:type="dxa"/>
          </w:tcPr>
          <w:p w14:paraId="274E2423" w14:textId="77777777" w:rsidR="007C745C" w:rsidRPr="00826710" w:rsidRDefault="007C745C" w:rsidP="007A6AD5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.77</w:t>
            </w:r>
          </w:p>
        </w:tc>
      </w:tr>
      <w:tr w:rsidR="007C745C" w:rsidRPr="00826710" w14:paraId="4451B8CA" w14:textId="77777777" w:rsidTr="00D27784">
        <w:tc>
          <w:tcPr>
            <w:tcW w:w="1271" w:type="dxa"/>
            <w:shd w:val="clear" w:color="auto" w:fill="FFFFFF" w:themeFill="background1"/>
          </w:tcPr>
          <w:p w14:paraId="054AC244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DUT-3</w:t>
            </w:r>
          </w:p>
        </w:tc>
        <w:tc>
          <w:tcPr>
            <w:tcW w:w="2977" w:type="dxa"/>
          </w:tcPr>
          <w:p w14:paraId="200B6C91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Denissen et al. (2008)</w:t>
            </w:r>
          </w:p>
        </w:tc>
        <w:tc>
          <w:tcPr>
            <w:tcW w:w="765" w:type="dxa"/>
          </w:tcPr>
          <w:p w14:paraId="7150C38D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.75</w:t>
            </w:r>
          </w:p>
        </w:tc>
        <w:tc>
          <w:tcPr>
            <w:tcW w:w="765" w:type="dxa"/>
          </w:tcPr>
          <w:p w14:paraId="426AE000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.58</w:t>
            </w:r>
          </w:p>
        </w:tc>
        <w:tc>
          <w:tcPr>
            <w:tcW w:w="766" w:type="dxa"/>
          </w:tcPr>
          <w:p w14:paraId="19202982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.71</w:t>
            </w:r>
          </w:p>
        </w:tc>
        <w:tc>
          <w:tcPr>
            <w:tcW w:w="765" w:type="dxa"/>
          </w:tcPr>
          <w:p w14:paraId="01E51AF9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.73</w:t>
            </w:r>
          </w:p>
        </w:tc>
        <w:tc>
          <w:tcPr>
            <w:tcW w:w="766" w:type="dxa"/>
          </w:tcPr>
          <w:p w14:paraId="4D488584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.70</w:t>
            </w:r>
          </w:p>
        </w:tc>
        <w:tc>
          <w:tcPr>
            <w:tcW w:w="987" w:type="dxa"/>
          </w:tcPr>
          <w:p w14:paraId="72370899" w14:textId="77777777" w:rsidR="007C745C" w:rsidRPr="00826710" w:rsidRDefault="007C745C" w:rsidP="007A6AD5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.69</w:t>
            </w:r>
          </w:p>
        </w:tc>
      </w:tr>
      <w:tr w:rsidR="007C745C" w:rsidRPr="00826710" w14:paraId="00335E26" w14:textId="77777777" w:rsidTr="00D27784">
        <w:tc>
          <w:tcPr>
            <w:tcW w:w="1271" w:type="dxa"/>
            <w:shd w:val="clear" w:color="auto" w:fill="FFFFFF" w:themeFill="background1"/>
          </w:tcPr>
          <w:p w14:paraId="0E2AE3BE" w14:textId="21F7471B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FRE</w:t>
            </w:r>
          </w:p>
        </w:tc>
        <w:tc>
          <w:tcPr>
            <w:tcW w:w="2977" w:type="dxa"/>
          </w:tcPr>
          <w:p w14:paraId="1E6FB902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  <w:lang w:val="nb-NO"/>
              </w:rPr>
            </w:pPr>
            <w:r w:rsidRPr="00826710">
              <w:rPr>
                <w:rFonts w:cs="Times New Roman"/>
                <w:sz w:val="22"/>
                <w:lang w:val="nb-NO"/>
              </w:rPr>
              <w:t>Storme et al. (2016), 3W</w:t>
            </w:r>
          </w:p>
          <w:p w14:paraId="3F19320E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  <w:lang w:val="nb-NO"/>
              </w:rPr>
              <w:t xml:space="preserve">Storme et al. </w:t>
            </w:r>
            <w:r w:rsidRPr="00826710">
              <w:rPr>
                <w:rFonts w:cs="Times New Roman"/>
                <w:sz w:val="22"/>
              </w:rPr>
              <w:t>(2016), 6W</w:t>
            </w:r>
          </w:p>
          <w:p w14:paraId="44A222FF" w14:textId="21F767A8" w:rsidR="007C745C" w:rsidRPr="00826710" w:rsidRDefault="007C745C" w:rsidP="007C745C">
            <w:pPr>
              <w:spacing w:before="0" w:after="0"/>
              <w:rPr>
                <w:rFonts w:cs="Times New Roman"/>
                <w:i/>
                <w:iCs/>
                <w:sz w:val="22"/>
              </w:rPr>
            </w:pPr>
            <w:r w:rsidRPr="00826710">
              <w:rPr>
                <w:rFonts w:cs="Times New Roman"/>
                <w:i/>
                <w:iCs/>
                <w:sz w:val="22"/>
              </w:rPr>
              <w:t>M, FRE</w:t>
            </w:r>
          </w:p>
        </w:tc>
        <w:tc>
          <w:tcPr>
            <w:tcW w:w="765" w:type="dxa"/>
          </w:tcPr>
          <w:p w14:paraId="1B25574C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.78</w:t>
            </w:r>
          </w:p>
          <w:p w14:paraId="0292BD1B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.82</w:t>
            </w:r>
          </w:p>
          <w:p w14:paraId="526D54A7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826710">
              <w:rPr>
                <w:rFonts w:cs="Times New Roman"/>
                <w:i/>
                <w:iCs/>
                <w:sz w:val="22"/>
              </w:rPr>
              <w:t>.80</w:t>
            </w:r>
          </w:p>
        </w:tc>
        <w:tc>
          <w:tcPr>
            <w:tcW w:w="765" w:type="dxa"/>
          </w:tcPr>
          <w:p w14:paraId="47556C14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.62</w:t>
            </w:r>
          </w:p>
          <w:p w14:paraId="33200AD7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.68</w:t>
            </w:r>
          </w:p>
          <w:p w14:paraId="6F4CB032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826710">
              <w:rPr>
                <w:rFonts w:cs="Times New Roman"/>
                <w:i/>
                <w:iCs/>
                <w:sz w:val="22"/>
              </w:rPr>
              <w:t>.65</w:t>
            </w:r>
          </w:p>
        </w:tc>
        <w:tc>
          <w:tcPr>
            <w:tcW w:w="766" w:type="dxa"/>
          </w:tcPr>
          <w:p w14:paraId="6C10630D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.58</w:t>
            </w:r>
          </w:p>
          <w:p w14:paraId="4BB4D159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.72</w:t>
            </w:r>
          </w:p>
          <w:p w14:paraId="72D02543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826710">
              <w:rPr>
                <w:rFonts w:cs="Times New Roman"/>
                <w:i/>
                <w:iCs/>
                <w:sz w:val="22"/>
              </w:rPr>
              <w:t>.65</w:t>
            </w:r>
          </w:p>
        </w:tc>
        <w:tc>
          <w:tcPr>
            <w:tcW w:w="765" w:type="dxa"/>
          </w:tcPr>
          <w:p w14:paraId="363264B1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.70</w:t>
            </w:r>
          </w:p>
          <w:p w14:paraId="464D9CC3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.76</w:t>
            </w:r>
          </w:p>
          <w:p w14:paraId="2A83C31A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826710">
              <w:rPr>
                <w:rFonts w:cs="Times New Roman"/>
                <w:i/>
                <w:iCs/>
                <w:sz w:val="22"/>
              </w:rPr>
              <w:t>.73</w:t>
            </w:r>
          </w:p>
        </w:tc>
        <w:tc>
          <w:tcPr>
            <w:tcW w:w="766" w:type="dxa"/>
          </w:tcPr>
          <w:p w14:paraId="1BE08341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.69</w:t>
            </w:r>
          </w:p>
          <w:p w14:paraId="0F18210B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.68</w:t>
            </w:r>
          </w:p>
          <w:p w14:paraId="2BB860F7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826710">
              <w:rPr>
                <w:rFonts w:cs="Times New Roman"/>
                <w:i/>
                <w:iCs/>
                <w:sz w:val="22"/>
              </w:rPr>
              <w:t>.69</w:t>
            </w:r>
          </w:p>
        </w:tc>
        <w:tc>
          <w:tcPr>
            <w:tcW w:w="987" w:type="dxa"/>
          </w:tcPr>
          <w:p w14:paraId="5B6C9F86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.67</w:t>
            </w:r>
          </w:p>
          <w:p w14:paraId="7130AF91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.73</w:t>
            </w:r>
          </w:p>
          <w:p w14:paraId="73CC5059" w14:textId="77777777" w:rsidR="007C745C" w:rsidRPr="00826710" w:rsidRDefault="007C745C" w:rsidP="007A6AD5">
            <w:pPr>
              <w:spacing w:before="0" w:after="120"/>
              <w:jc w:val="center"/>
              <w:rPr>
                <w:rFonts w:cs="Times New Roman"/>
                <w:i/>
                <w:iCs/>
                <w:sz w:val="22"/>
              </w:rPr>
            </w:pPr>
            <w:r w:rsidRPr="00826710">
              <w:rPr>
                <w:rFonts w:cs="Times New Roman"/>
                <w:i/>
                <w:iCs/>
                <w:sz w:val="22"/>
              </w:rPr>
              <w:t>.70</w:t>
            </w:r>
          </w:p>
        </w:tc>
      </w:tr>
      <w:tr w:rsidR="007C745C" w:rsidRPr="00826710" w14:paraId="537F4BC7" w14:textId="77777777" w:rsidTr="00D27784">
        <w:tc>
          <w:tcPr>
            <w:tcW w:w="1271" w:type="dxa"/>
            <w:shd w:val="clear" w:color="auto" w:fill="FFFFFF" w:themeFill="background1"/>
          </w:tcPr>
          <w:p w14:paraId="4DAF7600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GER-1</w:t>
            </w:r>
          </w:p>
        </w:tc>
        <w:tc>
          <w:tcPr>
            <w:tcW w:w="2977" w:type="dxa"/>
          </w:tcPr>
          <w:p w14:paraId="5F4EBF8E" w14:textId="3D8C08BA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 xml:space="preserve">Herzberg </w:t>
            </w:r>
            <w:r w:rsidR="00926CC1">
              <w:rPr>
                <w:rFonts w:cs="Times New Roman"/>
                <w:sz w:val="22"/>
              </w:rPr>
              <w:t>and</w:t>
            </w:r>
            <w:r w:rsidRPr="00826710">
              <w:rPr>
                <w:rFonts w:cs="Times New Roman"/>
                <w:sz w:val="22"/>
              </w:rPr>
              <w:t xml:space="preserve"> Brähler (2006)</w:t>
            </w:r>
          </w:p>
        </w:tc>
        <w:tc>
          <w:tcPr>
            <w:tcW w:w="765" w:type="dxa"/>
          </w:tcPr>
          <w:p w14:paraId="6B17A5D7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.83</w:t>
            </w:r>
          </w:p>
        </w:tc>
        <w:tc>
          <w:tcPr>
            <w:tcW w:w="765" w:type="dxa"/>
          </w:tcPr>
          <w:p w14:paraId="05422198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.67</w:t>
            </w:r>
          </w:p>
        </w:tc>
        <w:tc>
          <w:tcPr>
            <w:tcW w:w="766" w:type="dxa"/>
          </w:tcPr>
          <w:p w14:paraId="550F7AB1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.83</w:t>
            </w:r>
          </w:p>
        </w:tc>
        <w:tc>
          <w:tcPr>
            <w:tcW w:w="765" w:type="dxa"/>
          </w:tcPr>
          <w:p w14:paraId="4DE2B42A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.84</w:t>
            </w:r>
          </w:p>
        </w:tc>
        <w:tc>
          <w:tcPr>
            <w:tcW w:w="766" w:type="dxa"/>
          </w:tcPr>
          <w:p w14:paraId="0D267D43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.65</w:t>
            </w:r>
          </w:p>
        </w:tc>
        <w:tc>
          <w:tcPr>
            <w:tcW w:w="987" w:type="dxa"/>
          </w:tcPr>
          <w:p w14:paraId="18A02A31" w14:textId="77777777" w:rsidR="007C745C" w:rsidRPr="00826710" w:rsidRDefault="007C745C" w:rsidP="007A6AD5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.76</w:t>
            </w:r>
          </w:p>
        </w:tc>
      </w:tr>
      <w:tr w:rsidR="007C745C" w:rsidRPr="00826710" w14:paraId="58E2DF3D" w14:textId="77777777" w:rsidTr="00D27784">
        <w:tc>
          <w:tcPr>
            <w:tcW w:w="1271" w:type="dxa"/>
            <w:shd w:val="clear" w:color="auto" w:fill="FFFFFF" w:themeFill="background1"/>
          </w:tcPr>
          <w:p w14:paraId="558AF10D" w14:textId="4740245A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IND</w:t>
            </w:r>
          </w:p>
        </w:tc>
        <w:tc>
          <w:tcPr>
            <w:tcW w:w="2977" w:type="dxa"/>
          </w:tcPr>
          <w:p w14:paraId="4E4E5ECE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Akhtar (2018)</w:t>
            </w:r>
          </w:p>
        </w:tc>
        <w:tc>
          <w:tcPr>
            <w:tcW w:w="765" w:type="dxa"/>
          </w:tcPr>
          <w:p w14:paraId="2F97F1EF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.85</w:t>
            </w:r>
          </w:p>
        </w:tc>
        <w:tc>
          <w:tcPr>
            <w:tcW w:w="765" w:type="dxa"/>
          </w:tcPr>
          <w:p w14:paraId="73292348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.79</w:t>
            </w:r>
          </w:p>
        </w:tc>
        <w:tc>
          <w:tcPr>
            <w:tcW w:w="766" w:type="dxa"/>
          </w:tcPr>
          <w:p w14:paraId="0C3B699C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.71</w:t>
            </w:r>
          </w:p>
        </w:tc>
        <w:tc>
          <w:tcPr>
            <w:tcW w:w="765" w:type="dxa"/>
          </w:tcPr>
          <w:p w14:paraId="5E4F413D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.74</w:t>
            </w:r>
          </w:p>
        </w:tc>
        <w:tc>
          <w:tcPr>
            <w:tcW w:w="766" w:type="dxa"/>
          </w:tcPr>
          <w:p w14:paraId="2186AA83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.75</w:t>
            </w:r>
          </w:p>
        </w:tc>
        <w:tc>
          <w:tcPr>
            <w:tcW w:w="987" w:type="dxa"/>
          </w:tcPr>
          <w:p w14:paraId="464825E7" w14:textId="77777777" w:rsidR="007C745C" w:rsidRPr="00826710" w:rsidRDefault="007C745C" w:rsidP="007A6AD5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.77</w:t>
            </w:r>
          </w:p>
        </w:tc>
      </w:tr>
      <w:tr w:rsidR="007C745C" w:rsidRPr="00826710" w14:paraId="48E8BB06" w14:textId="77777777" w:rsidTr="00D27784">
        <w:tc>
          <w:tcPr>
            <w:tcW w:w="1271" w:type="dxa"/>
            <w:shd w:val="clear" w:color="auto" w:fill="FFFFFF" w:themeFill="background1"/>
          </w:tcPr>
          <w:p w14:paraId="129B1C93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ITA-2</w:t>
            </w:r>
          </w:p>
        </w:tc>
        <w:tc>
          <w:tcPr>
            <w:tcW w:w="2977" w:type="dxa"/>
          </w:tcPr>
          <w:p w14:paraId="63A3FF14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Chiorri et al. (2015)</w:t>
            </w:r>
          </w:p>
        </w:tc>
        <w:tc>
          <w:tcPr>
            <w:tcW w:w="765" w:type="dxa"/>
          </w:tcPr>
          <w:p w14:paraId="257D8DA4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.87</w:t>
            </w:r>
          </w:p>
        </w:tc>
        <w:tc>
          <w:tcPr>
            <w:tcW w:w="765" w:type="dxa"/>
          </w:tcPr>
          <w:p w14:paraId="5CAF8B37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.81</w:t>
            </w:r>
          </w:p>
        </w:tc>
        <w:tc>
          <w:tcPr>
            <w:tcW w:w="766" w:type="dxa"/>
          </w:tcPr>
          <w:p w14:paraId="557CB77D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.90</w:t>
            </w:r>
          </w:p>
        </w:tc>
        <w:tc>
          <w:tcPr>
            <w:tcW w:w="765" w:type="dxa"/>
          </w:tcPr>
          <w:p w14:paraId="2C980F94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.79</w:t>
            </w:r>
          </w:p>
        </w:tc>
        <w:tc>
          <w:tcPr>
            <w:tcW w:w="766" w:type="dxa"/>
          </w:tcPr>
          <w:p w14:paraId="609A5A16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.89</w:t>
            </w:r>
          </w:p>
        </w:tc>
        <w:tc>
          <w:tcPr>
            <w:tcW w:w="987" w:type="dxa"/>
          </w:tcPr>
          <w:p w14:paraId="1C7ED61C" w14:textId="77777777" w:rsidR="007C745C" w:rsidRPr="00826710" w:rsidRDefault="007C745C" w:rsidP="007A6AD5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.85</w:t>
            </w:r>
          </w:p>
        </w:tc>
      </w:tr>
      <w:tr w:rsidR="007C745C" w:rsidRPr="00826710" w14:paraId="4BAEA35F" w14:textId="77777777" w:rsidTr="00D27784">
        <w:tc>
          <w:tcPr>
            <w:tcW w:w="1271" w:type="dxa"/>
            <w:shd w:val="clear" w:color="auto" w:fill="FFFFFF" w:themeFill="background1"/>
          </w:tcPr>
          <w:p w14:paraId="235BC0A1" w14:textId="066AD445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JPN</w:t>
            </w:r>
          </w:p>
        </w:tc>
        <w:tc>
          <w:tcPr>
            <w:tcW w:w="2977" w:type="dxa"/>
          </w:tcPr>
          <w:p w14:paraId="11F9A61A" w14:textId="4AD71734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 xml:space="preserve">Iwasa </w:t>
            </w:r>
            <w:r w:rsidR="00926CC1">
              <w:rPr>
                <w:rFonts w:cs="Times New Roman"/>
                <w:sz w:val="22"/>
              </w:rPr>
              <w:t>and</w:t>
            </w:r>
            <w:r w:rsidRPr="00826710">
              <w:rPr>
                <w:rFonts w:cs="Times New Roman"/>
                <w:sz w:val="22"/>
              </w:rPr>
              <w:t xml:space="preserve"> Yoshida (2018), S1</w:t>
            </w:r>
          </w:p>
          <w:p w14:paraId="3165DD1B" w14:textId="5611A68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 xml:space="preserve">Iwasa </w:t>
            </w:r>
            <w:r w:rsidR="00926CC1">
              <w:rPr>
                <w:rFonts w:cs="Times New Roman"/>
                <w:sz w:val="22"/>
              </w:rPr>
              <w:t>and</w:t>
            </w:r>
            <w:r w:rsidRPr="00826710">
              <w:rPr>
                <w:rFonts w:cs="Times New Roman"/>
                <w:sz w:val="22"/>
              </w:rPr>
              <w:t xml:space="preserve"> Yoshida (2018), S2</w:t>
            </w:r>
          </w:p>
          <w:p w14:paraId="2BE02E59" w14:textId="7135E09C" w:rsidR="007C745C" w:rsidRPr="00826710" w:rsidRDefault="007C745C" w:rsidP="007C745C">
            <w:pPr>
              <w:spacing w:before="0" w:after="0"/>
              <w:rPr>
                <w:rFonts w:cs="Times New Roman"/>
                <w:i/>
                <w:iCs/>
                <w:sz w:val="22"/>
              </w:rPr>
            </w:pPr>
            <w:r w:rsidRPr="00826710">
              <w:rPr>
                <w:rFonts w:cs="Times New Roman"/>
                <w:i/>
                <w:iCs/>
                <w:sz w:val="22"/>
              </w:rPr>
              <w:t>M, JPN</w:t>
            </w:r>
          </w:p>
        </w:tc>
        <w:tc>
          <w:tcPr>
            <w:tcW w:w="765" w:type="dxa"/>
          </w:tcPr>
          <w:p w14:paraId="525EE87E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.84</w:t>
            </w:r>
          </w:p>
          <w:p w14:paraId="1E0A13A6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.78</w:t>
            </w:r>
          </w:p>
          <w:p w14:paraId="03A09409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826710">
              <w:rPr>
                <w:rFonts w:cs="Times New Roman"/>
                <w:i/>
                <w:iCs/>
                <w:sz w:val="22"/>
              </w:rPr>
              <w:t>.81</w:t>
            </w:r>
          </w:p>
        </w:tc>
        <w:tc>
          <w:tcPr>
            <w:tcW w:w="765" w:type="dxa"/>
          </w:tcPr>
          <w:p w14:paraId="425BD0BF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.74</w:t>
            </w:r>
          </w:p>
          <w:p w14:paraId="5764010F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.70</w:t>
            </w:r>
          </w:p>
          <w:p w14:paraId="328975D7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826710">
              <w:rPr>
                <w:rFonts w:cs="Times New Roman"/>
                <w:i/>
                <w:iCs/>
                <w:sz w:val="22"/>
              </w:rPr>
              <w:t>.72</w:t>
            </w:r>
          </w:p>
        </w:tc>
        <w:tc>
          <w:tcPr>
            <w:tcW w:w="766" w:type="dxa"/>
          </w:tcPr>
          <w:p w14:paraId="5E7A8754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.77</w:t>
            </w:r>
          </w:p>
          <w:p w14:paraId="1DA693A2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.76</w:t>
            </w:r>
          </w:p>
          <w:p w14:paraId="1A7A79D5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826710">
              <w:rPr>
                <w:rFonts w:cs="Times New Roman"/>
                <w:i/>
                <w:iCs/>
                <w:sz w:val="22"/>
              </w:rPr>
              <w:t>.77</w:t>
            </w:r>
          </w:p>
        </w:tc>
        <w:tc>
          <w:tcPr>
            <w:tcW w:w="765" w:type="dxa"/>
          </w:tcPr>
          <w:p w14:paraId="67A09AE5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.78</w:t>
            </w:r>
          </w:p>
          <w:p w14:paraId="17633E14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.78</w:t>
            </w:r>
          </w:p>
          <w:p w14:paraId="5551348B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826710">
              <w:rPr>
                <w:rFonts w:cs="Times New Roman"/>
                <w:i/>
                <w:iCs/>
                <w:sz w:val="22"/>
              </w:rPr>
              <w:t>.78</w:t>
            </w:r>
          </w:p>
        </w:tc>
        <w:tc>
          <w:tcPr>
            <w:tcW w:w="766" w:type="dxa"/>
          </w:tcPr>
          <w:p w14:paraId="2759A9F0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.75</w:t>
            </w:r>
          </w:p>
          <w:p w14:paraId="35D9362D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.67</w:t>
            </w:r>
          </w:p>
          <w:p w14:paraId="69003BF4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i/>
                <w:iCs/>
                <w:sz w:val="22"/>
              </w:rPr>
            </w:pPr>
            <w:r w:rsidRPr="00826710">
              <w:rPr>
                <w:rFonts w:cs="Times New Roman"/>
                <w:i/>
                <w:iCs/>
                <w:sz w:val="22"/>
              </w:rPr>
              <w:t>.71</w:t>
            </w:r>
          </w:p>
        </w:tc>
        <w:tc>
          <w:tcPr>
            <w:tcW w:w="987" w:type="dxa"/>
          </w:tcPr>
          <w:p w14:paraId="4908F727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.78</w:t>
            </w:r>
          </w:p>
          <w:p w14:paraId="77FE6224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.74</w:t>
            </w:r>
          </w:p>
          <w:p w14:paraId="7507EA26" w14:textId="77777777" w:rsidR="007C745C" w:rsidRPr="00826710" w:rsidRDefault="007C745C" w:rsidP="007A6AD5">
            <w:pPr>
              <w:spacing w:before="0" w:after="120"/>
              <w:jc w:val="center"/>
              <w:rPr>
                <w:rFonts w:cs="Times New Roman"/>
                <w:i/>
                <w:iCs/>
                <w:sz w:val="22"/>
              </w:rPr>
            </w:pPr>
            <w:r w:rsidRPr="00826710">
              <w:rPr>
                <w:rFonts w:cs="Times New Roman"/>
                <w:i/>
                <w:iCs/>
                <w:sz w:val="22"/>
              </w:rPr>
              <w:t>.76</w:t>
            </w:r>
          </w:p>
        </w:tc>
      </w:tr>
      <w:tr w:rsidR="007C745C" w:rsidRPr="00826710" w14:paraId="550B40D1" w14:textId="77777777" w:rsidTr="00D27784">
        <w:tc>
          <w:tcPr>
            <w:tcW w:w="1271" w:type="dxa"/>
            <w:shd w:val="clear" w:color="auto" w:fill="FFFFFF" w:themeFill="background1"/>
          </w:tcPr>
          <w:p w14:paraId="05BE5F30" w14:textId="2497A27A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PER</w:t>
            </w:r>
          </w:p>
        </w:tc>
        <w:tc>
          <w:tcPr>
            <w:tcW w:w="2977" w:type="dxa"/>
          </w:tcPr>
          <w:p w14:paraId="73566896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Azkhosh et al. (2019)</w:t>
            </w:r>
          </w:p>
        </w:tc>
        <w:tc>
          <w:tcPr>
            <w:tcW w:w="765" w:type="dxa"/>
          </w:tcPr>
          <w:p w14:paraId="54F72C84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.94*</w:t>
            </w:r>
          </w:p>
        </w:tc>
        <w:tc>
          <w:tcPr>
            <w:tcW w:w="765" w:type="dxa"/>
          </w:tcPr>
          <w:p w14:paraId="29739EB1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.91*</w:t>
            </w:r>
          </w:p>
        </w:tc>
        <w:tc>
          <w:tcPr>
            <w:tcW w:w="766" w:type="dxa"/>
          </w:tcPr>
          <w:p w14:paraId="539BC4DD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.84*</w:t>
            </w:r>
          </w:p>
        </w:tc>
        <w:tc>
          <w:tcPr>
            <w:tcW w:w="765" w:type="dxa"/>
          </w:tcPr>
          <w:p w14:paraId="19DC46F3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.96*</w:t>
            </w:r>
          </w:p>
        </w:tc>
        <w:tc>
          <w:tcPr>
            <w:tcW w:w="766" w:type="dxa"/>
          </w:tcPr>
          <w:p w14:paraId="329AAB00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.94*</w:t>
            </w:r>
          </w:p>
        </w:tc>
        <w:tc>
          <w:tcPr>
            <w:tcW w:w="987" w:type="dxa"/>
          </w:tcPr>
          <w:p w14:paraId="729EE6DA" w14:textId="2E10564D" w:rsidR="007C745C" w:rsidRPr="00826710" w:rsidRDefault="007C745C" w:rsidP="007A6AD5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.92*</w:t>
            </w:r>
          </w:p>
        </w:tc>
      </w:tr>
      <w:tr w:rsidR="007C745C" w:rsidRPr="00826710" w14:paraId="2749CA25" w14:textId="77777777" w:rsidTr="00D27784">
        <w:tc>
          <w:tcPr>
            <w:tcW w:w="1271" w:type="dxa"/>
            <w:shd w:val="clear" w:color="auto" w:fill="FFFFFF" w:themeFill="background1"/>
          </w:tcPr>
          <w:p w14:paraId="2BC26313" w14:textId="1ADDDEB5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POL</w:t>
            </w:r>
          </w:p>
        </w:tc>
        <w:tc>
          <w:tcPr>
            <w:tcW w:w="2977" w:type="dxa"/>
          </w:tcPr>
          <w:p w14:paraId="5B5F9EE0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Laguna et al. (2014)</w:t>
            </w:r>
          </w:p>
        </w:tc>
        <w:tc>
          <w:tcPr>
            <w:tcW w:w="765" w:type="dxa"/>
          </w:tcPr>
          <w:p w14:paraId="7E5EE272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.66</w:t>
            </w:r>
          </w:p>
        </w:tc>
        <w:tc>
          <w:tcPr>
            <w:tcW w:w="765" w:type="dxa"/>
          </w:tcPr>
          <w:p w14:paraId="19221EE9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.74</w:t>
            </w:r>
          </w:p>
        </w:tc>
        <w:tc>
          <w:tcPr>
            <w:tcW w:w="766" w:type="dxa"/>
          </w:tcPr>
          <w:p w14:paraId="4D088EE9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.71</w:t>
            </w:r>
          </w:p>
        </w:tc>
        <w:tc>
          <w:tcPr>
            <w:tcW w:w="765" w:type="dxa"/>
          </w:tcPr>
          <w:p w14:paraId="5C5F584F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.66</w:t>
            </w:r>
          </w:p>
        </w:tc>
        <w:tc>
          <w:tcPr>
            <w:tcW w:w="766" w:type="dxa"/>
          </w:tcPr>
          <w:p w14:paraId="50CBBC78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.60</w:t>
            </w:r>
          </w:p>
        </w:tc>
        <w:tc>
          <w:tcPr>
            <w:tcW w:w="987" w:type="dxa"/>
          </w:tcPr>
          <w:p w14:paraId="330A2568" w14:textId="77777777" w:rsidR="007C745C" w:rsidRPr="00826710" w:rsidRDefault="007C745C" w:rsidP="007A6AD5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.67</w:t>
            </w:r>
          </w:p>
        </w:tc>
      </w:tr>
      <w:tr w:rsidR="007C745C" w:rsidRPr="00826710" w14:paraId="40A96C18" w14:textId="77777777" w:rsidTr="00D27784">
        <w:tc>
          <w:tcPr>
            <w:tcW w:w="1271" w:type="dxa"/>
            <w:shd w:val="clear" w:color="auto" w:fill="FFFFFF" w:themeFill="background1"/>
          </w:tcPr>
          <w:p w14:paraId="54DCAC3B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POR-2</w:t>
            </w:r>
          </w:p>
        </w:tc>
        <w:tc>
          <w:tcPr>
            <w:tcW w:w="2977" w:type="dxa"/>
          </w:tcPr>
          <w:p w14:paraId="30C83584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Nunes et al. (2018)</w:t>
            </w:r>
          </w:p>
        </w:tc>
        <w:tc>
          <w:tcPr>
            <w:tcW w:w="765" w:type="dxa"/>
          </w:tcPr>
          <w:p w14:paraId="0BB9D9E1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.90</w:t>
            </w:r>
          </w:p>
        </w:tc>
        <w:tc>
          <w:tcPr>
            <w:tcW w:w="765" w:type="dxa"/>
          </w:tcPr>
          <w:p w14:paraId="73E846CE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.71</w:t>
            </w:r>
          </w:p>
        </w:tc>
        <w:tc>
          <w:tcPr>
            <w:tcW w:w="766" w:type="dxa"/>
          </w:tcPr>
          <w:p w14:paraId="30F14446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.82</w:t>
            </w:r>
          </w:p>
        </w:tc>
        <w:tc>
          <w:tcPr>
            <w:tcW w:w="765" w:type="dxa"/>
          </w:tcPr>
          <w:p w14:paraId="32D4F996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.78</w:t>
            </w:r>
          </w:p>
        </w:tc>
        <w:tc>
          <w:tcPr>
            <w:tcW w:w="766" w:type="dxa"/>
          </w:tcPr>
          <w:p w14:paraId="2F77C643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.83</w:t>
            </w:r>
          </w:p>
        </w:tc>
        <w:tc>
          <w:tcPr>
            <w:tcW w:w="987" w:type="dxa"/>
          </w:tcPr>
          <w:p w14:paraId="20FDB8DB" w14:textId="77777777" w:rsidR="007C745C" w:rsidRPr="00826710" w:rsidRDefault="007C745C" w:rsidP="007A6AD5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.81</w:t>
            </w:r>
          </w:p>
        </w:tc>
      </w:tr>
      <w:tr w:rsidR="007C745C" w:rsidRPr="00826710" w14:paraId="1B517969" w14:textId="77777777" w:rsidTr="00D27784">
        <w:tc>
          <w:tcPr>
            <w:tcW w:w="1271" w:type="dxa"/>
            <w:shd w:val="clear" w:color="auto" w:fill="FFFFFF" w:themeFill="background1"/>
          </w:tcPr>
          <w:p w14:paraId="3EA4B9F3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SPA-1</w:t>
            </w:r>
          </w:p>
        </w:tc>
        <w:tc>
          <w:tcPr>
            <w:tcW w:w="2977" w:type="dxa"/>
          </w:tcPr>
          <w:p w14:paraId="507E61F6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Romero et al. (2012)</w:t>
            </w:r>
          </w:p>
        </w:tc>
        <w:tc>
          <w:tcPr>
            <w:tcW w:w="765" w:type="dxa"/>
          </w:tcPr>
          <w:p w14:paraId="1B810D89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.79</w:t>
            </w:r>
          </w:p>
        </w:tc>
        <w:tc>
          <w:tcPr>
            <w:tcW w:w="765" w:type="dxa"/>
          </w:tcPr>
          <w:p w14:paraId="40F0FB37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.52</w:t>
            </w:r>
          </w:p>
        </w:tc>
        <w:tc>
          <w:tcPr>
            <w:tcW w:w="766" w:type="dxa"/>
          </w:tcPr>
          <w:p w14:paraId="77E23A87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.69</w:t>
            </w:r>
          </w:p>
        </w:tc>
        <w:tc>
          <w:tcPr>
            <w:tcW w:w="765" w:type="dxa"/>
          </w:tcPr>
          <w:p w14:paraId="3CEC4D2C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.83</w:t>
            </w:r>
          </w:p>
        </w:tc>
        <w:tc>
          <w:tcPr>
            <w:tcW w:w="766" w:type="dxa"/>
          </w:tcPr>
          <w:p w14:paraId="50595BD6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.78</w:t>
            </w:r>
          </w:p>
        </w:tc>
        <w:tc>
          <w:tcPr>
            <w:tcW w:w="987" w:type="dxa"/>
          </w:tcPr>
          <w:p w14:paraId="0F250C31" w14:textId="77777777" w:rsidR="007C745C" w:rsidRPr="00826710" w:rsidRDefault="007C745C" w:rsidP="007A6AD5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.72</w:t>
            </w:r>
          </w:p>
        </w:tc>
      </w:tr>
      <w:tr w:rsidR="007C745C" w:rsidRPr="00826710" w14:paraId="74443564" w14:textId="77777777" w:rsidTr="00D27784">
        <w:tc>
          <w:tcPr>
            <w:tcW w:w="1271" w:type="dxa"/>
            <w:shd w:val="clear" w:color="auto" w:fill="FFFFFF" w:themeFill="background1"/>
          </w:tcPr>
          <w:p w14:paraId="1FAB812C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SPA-2</w:t>
            </w:r>
          </w:p>
        </w:tc>
        <w:tc>
          <w:tcPr>
            <w:tcW w:w="2977" w:type="dxa"/>
          </w:tcPr>
          <w:p w14:paraId="1187282A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Renau et al. (2013)</w:t>
            </w:r>
          </w:p>
        </w:tc>
        <w:tc>
          <w:tcPr>
            <w:tcW w:w="765" w:type="dxa"/>
          </w:tcPr>
          <w:p w14:paraId="091C890F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.81</w:t>
            </w:r>
          </w:p>
        </w:tc>
        <w:tc>
          <w:tcPr>
            <w:tcW w:w="765" w:type="dxa"/>
          </w:tcPr>
          <w:p w14:paraId="26C2C7F6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.61</w:t>
            </w:r>
          </w:p>
        </w:tc>
        <w:tc>
          <w:tcPr>
            <w:tcW w:w="766" w:type="dxa"/>
          </w:tcPr>
          <w:p w14:paraId="197DF519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.77</w:t>
            </w:r>
          </w:p>
        </w:tc>
        <w:tc>
          <w:tcPr>
            <w:tcW w:w="765" w:type="dxa"/>
          </w:tcPr>
          <w:p w14:paraId="10307390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.76</w:t>
            </w:r>
          </w:p>
        </w:tc>
        <w:tc>
          <w:tcPr>
            <w:tcW w:w="766" w:type="dxa"/>
          </w:tcPr>
          <w:p w14:paraId="2DCE069F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.72</w:t>
            </w:r>
          </w:p>
        </w:tc>
        <w:tc>
          <w:tcPr>
            <w:tcW w:w="987" w:type="dxa"/>
          </w:tcPr>
          <w:p w14:paraId="53E0DB26" w14:textId="77777777" w:rsidR="007C745C" w:rsidRPr="00826710" w:rsidRDefault="007C745C" w:rsidP="007A6AD5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.73</w:t>
            </w:r>
          </w:p>
        </w:tc>
      </w:tr>
      <w:tr w:rsidR="007C745C" w:rsidRPr="00826710" w14:paraId="08B0E20C" w14:textId="77777777" w:rsidTr="00D27784">
        <w:tc>
          <w:tcPr>
            <w:tcW w:w="1271" w:type="dxa"/>
            <w:shd w:val="clear" w:color="auto" w:fill="FFFFFF" w:themeFill="background1"/>
          </w:tcPr>
          <w:p w14:paraId="77C12F71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SPA-3</w:t>
            </w:r>
          </w:p>
        </w:tc>
        <w:tc>
          <w:tcPr>
            <w:tcW w:w="2977" w:type="dxa"/>
          </w:tcPr>
          <w:p w14:paraId="4945F477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Renau et al. (2013)</w:t>
            </w:r>
          </w:p>
        </w:tc>
        <w:tc>
          <w:tcPr>
            <w:tcW w:w="765" w:type="dxa"/>
          </w:tcPr>
          <w:p w14:paraId="1BC06129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.55</w:t>
            </w:r>
          </w:p>
        </w:tc>
        <w:tc>
          <w:tcPr>
            <w:tcW w:w="765" w:type="dxa"/>
          </w:tcPr>
          <w:p w14:paraId="3E5C12E6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.64</w:t>
            </w:r>
          </w:p>
        </w:tc>
        <w:tc>
          <w:tcPr>
            <w:tcW w:w="766" w:type="dxa"/>
          </w:tcPr>
          <w:p w14:paraId="6D4DD373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.78</w:t>
            </w:r>
          </w:p>
        </w:tc>
        <w:tc>
          <w:tcPr>
            <w:tcW w:w="765" w:type="dxa"/>
          </w:tcPr>
          <w:p w14:paraId="5DB5D112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.56</w:t>
            </w:r>
          </w:p>
        </w:tc>
        <w:tc>
          <w:tcPr>
            <w:tcW w:w="766" w:type="dxa"/>
          </w:tcPr>
          <w:p w14:paraId="232287C4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.59</w:t>
            </w:r>
          </w:p>
        </w:tc>
        <w:tc>
          <w:tcPr>
            <w:tcW w:w="987" w:type="dxa"/>
          </w:tcPr>
          <w:p w14:paraId="7EBF3713" w14:textId="77777777" w:rsidR="007C745C" w:rsidRPr="00826710" w:rsidRDefault="007C745C" w:rsidP="007A6AD5">
            <w:pPr>
              <w:spacing w:before="0" w:after="12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.62</w:t>
            </w:r>
          </w:p>
        </w:tc>
      </w:tr>
      <w:tr w:rsidR="007C745C" w:rsidRPr="00826710" w14:paraId="44DE6415" w14:textId="77777777" w:rsidTr="00D27784">
        <w:tc>
          <w:tcPr>
            <w:tcW w:w="12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DC8981" w14:textId="689F821D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TUR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93D49C" w14:textId="77777777" w:rsidR="007C745C" w:rsidRPr="00826710" w:rsidRDefault="007C745C" w:rsidP="007C745C">
            <w:pPr>
              <w:spacing w:before="0" w:after="0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Atak (2013)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115027BC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.88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4B112094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.87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6B1B99F7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.87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1CEE8E85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.89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14:paraId="06DE4C7A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.89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192894BA" w14:textId="77777777" w:rsidR="007C745C" w:rsidRPr="00826710" w:rsidRDefault="007C745C" w:rsidP="007C745C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826710">
              <w:rPr>
                <w:rFonts w:cs="Times New Roman"/>
                <w:sz w:val="22"/>
              </w:rPr>
              <w:t>.88</w:t>
            </w:r>
          </w:p>
        </w:tc>
      </w:tr>
      <w:tr w:rsidR="00826710" w:rsidRPr="00826710" w14:paraId="0B4B8C6A" w14:textId="77777777" w:rsidTr="00D27784">
        <w:tc>
          <w:tcPr>
            <w:tcW w:w="9062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14:paraId="4BCCCFC5" w14:textId="14380B3F" w:rsidR="00826710" w:rsidRPr="00D27784" w:rsidRDefault="00F744AA" w:rsidP="00826710">
            <w:pPr>
              <w:spacing w:before="0" w:after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  <w:vertAlign w:val="superscript"/>
              </w:rPr>
              <w:t>A</w:t>
            </w:r>
            <w:r>
              <w:rPr>
                <w:rFonts w:cs="Times New Roman"/>
                <w:sz w:val="20"/>
                <w:szCs w:val="20"/>
              </w:rPr>
              <w:t xml:space="preserve">See Table 3 in article for details about versions/translations; TIPI = Ten-Item Personality Inventory; E = extraversion; A = agreeableness; C = conscientiousness; ES = emotional stability; O = openness;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M</w:t>
            </w:r>
            <w:r>
              <w:rPr>
                <w:rFonts w:cs="Times New Roman"/>
                <w:sz w:val="20"/>
                <w:szCs w:val="20"/>
              </w:rPr>
              <w:t xml:space="preserve"> = mean</w:t>
            </w:r>
            <w:r w:rsidR="00A705F8">
              <w:rPr>
                <w:rFonts w:cs="Times New Roman"/>
                <w:sz w:val="20"/>
                <w:szCs w:val="20"/>
              </w:rPr>
              <w:t>; 3W = 3-week time interval; 6W = 6-week time interval</w:t>
            </w:r>
            <w:r w:rsidR="007A6AD5">
              <w:rPr>
                <w:rFonts w:cs="Times New Roman"/>
                <w:sz w:val="20"/>
                <w:szCs w:val="20"/>
              </w:rPr>
              <w:t>; S1 = study 1; S2 = study 2</w:t>
            </w:r>
            <w:r w:rsidR="00D27784">
              <w:rPr>
                <w:rFonts w:cs="Times New Roman"/>
                <w:sz w:val="20"/>
                <w:szCs w:val="20"/>
              </w:rPr>
              <w:t xml:space="preserve">; *Intraclass correlation coefficient (ICC); All other estimates are correlations (Pearson </w:t>
            </w:r>
            <w:r w:rsidR="00D27784">
              <w:rPr>
                <w:rFonts w:cs="Times New Roman"/>
                <w:i/>
                <w:iCs/>
                <w:sz w:val="20"/>
                <w:szCs w:val="20"/>
              </w:rPr>
              <w:t>r</w:t>
            </w:r>
            <w:r w:rsidR="00D27784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2EE9AA0D" w14:textId="77777777" w:rsidR="00811D4E" w:rsidRDefault="00811D4E" w:rsidP="00654E8F">
      <w:pPr>
        <w:spacing w:before="240"/>
      </w:pPr>
    </w:p>
    <w:p w14:paraId="4C75E201" w14:textId="77777777" w:rsidR="00811D4E" w:rsidRDefault="00811D4E" w:rsidP="00654E8F">
      <w:pPr>
        <w:spacing w:before="240"/>
      </w:pPr>
    </w:p>
    <w:p w14:paraId="0E7D68CD" w14:textId="77777777" w:rsidR="00811D4E" w:rsidRPr="001549D3" w:rsidRDefault="00811D4E" w:rsidP="00654E8F">
      <w:pPr>
        <w:spacing w:before="240"/>
      </w:pPr>
    </w:p>
    <w:sectPr w:rsidR="00811D4E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102F" w14:textId="77777777" w:rsidR="0017069E" w:rsidRDefault="0017069E" w:rsidP="00117666">
      <w:pPr>
        <w:spacing w:after="0"/>
      </w:pPr>
      <w:r>
        <w:separator/>
      </w:r>
    </w:p>
  </w:endnote>
  <w:endnote w:type="continuationSeparator" w:id="0">
    <w:p w14:paraId="6B37FADE" w14:textId="77777777" w:rsidR="0017069E" w:rsidRDefault="0017069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4EE6" w14:textId="77777777" w:rsidR="0017069E" w:rsidRDefault="0017069E" w:rsidP="00117666">
      <w:pPr>
        <w:spacing w:after="0"/>
      </w:pPr>
      <w:r>
        <w:separator/>
      </w:r>
    </w:p>
  </w:footnote>
  <w:footnote w:type="continuationSeparator" w:id="0">
    <w:p w14:paraId="17DACF42" w14:textId="77777777" w:rsidR="0017069E" w:rsidRDefault="0017069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47229"/>
    <w:rsid w:val="00052A14"/>
    <w:rsid w:val="00073D6B"/>
    <w:rsid w:val="00074542"/>
    <w:rsid w:val="00075563"/>
    <w:rsid w:val="00077D53"/>
    <w:rsid w:val="000A2A80"/>
    <w:rsid w:val="000A7632"/>
    <w:rsid w:val="001017ED"/>
    <w:rsid w:val="0010367C"/>
    <w:rsid w:val="00105FD9"/>
    <w:rsid w:val="00117666"/>
    <w:rsid w:val="001549D3"/>
    <w:rsid w:val="00160065"/>
    <w:rsid w:val="0017069E"/>
    <w:rsid w:val="00177D84"/>
    <w:rsid w:val="001D19AE"/>
    <w:rsid w:val="001E7CD9"/>
    <w:rsid w:val="00267D18"/>
    <w:rsid w:val="002868E2"/>
    <w:rsid w:val="002869C3"/>
    <w:rsid w:val="002936E4"/>
    <w:rsid w:val="002B4A57"/>
    <w:rsid w:val="002C0A6E"/>
    <w:rsid w:val="002C74CA"/>
    <w:rsid w:val="002F2B7B"/>
    <w:rsid w:val="00313BDF"/>
    <w:rsid w:val="00337446"/>
    <w:rsid w:val="003544FB"/>
    <w:rsid w:val="003A1254"/>
    <w:rsid w:val="003B283A"/>
    <w:rsid w:val="003D156B"/>
    <w:rsid w:val="003D2F2D"/>
    <w:rsid w:val="003D3575"/>
    <w:rsid w:val="00401457"/>
    <w:rsid w:val="00401590"/>
    <w:rsid w:val="00447801"/>
    <w:rsid w:val="00452E9C"/>
    <w:rsid w:val="004710EC"/>
    <w:rsid w:val="004735C8"/>
    <w:rsid w:val="004928AB"/>
    <w:rsid w:val="004961FF"/>
    <w:rsid w:val="004A4A1C"/>
    <w:rsid w:val="00517A89"/>
    <w:rsid w:val="005250F2"/>
    <w:rsid w:val="00543B5E"/>
    <w:rsid w:val="00552202"/>
    <w:rsid w:val="00553053"/>
    <w:rsid w:val="0058266B"/>
    <w:rsid w:val="00593EEA"/>
    <w:rsid w:val="00593FB1"/>
    <w:rsid w:val="005A5EEE"/>
    <w:rsid w:val="005C4358"/>
    <w:rsid w:val="005E510E"/>
    <w:rsid w:val="005F55A3"/>
    <w:rsid w:val="00604EC2"/>
    <w:rsid w:val="006375C7"/>
    <w:rsid w:val="00654D37"/>
    <w:rsid w:val="00654E8F"/>
    <w:rsid w:val="00657792"/>
    <w:rsid w:val="00660D05"/>
    <w:rsid w:val="006820B1"/>
    <w:rsid w:val="006850BE"/>
    <w:rsid w:val="00691945"/>
    <w:rsid w:val="006B2EF4"/>
    <w:rsid w:val="006B7D14"/>
    <w:rsid w:val="006C6E5A"/>
    <w:rsid w:val="006D027C"/>
    <w:rsid w:val="00701727"/>
    <w:rsid w:val="0070566C"/>
    <w:rsid w:val="00714C50"/>
    <w:rsid w:val="0072021B"/>
    <w:rsid w:val="00725A7D"/>
    <w:rsid w:val="007501BE"/>
    <w:rsid w:val="00756A4B"/>
    <w:rsid w:val="007608AE"/>
    <w:rsid w:val="00790BB3"/>
    <w:rsid w:val="007A6AD5"/>
    <w:rsid w:val="007C206C"/>
    <w:rsid w:val="007C745C"/>
    <w:rsid w:val="007C7D8C"/>
    <w:rsid w:val="007E70A0"/>
    <w:rsid w:val="00803D24"/>
    <w:rsid w:val="00805E9A"/>
    <w:rsid w:val="00811D4E"/>
    <w:rsid w:val="00817DD6"/>
    <w:rsid w:val="00826710"/>
    <w:rsid w:val="00855D62"/>
    <w:rsid w:val="00860880"/>
    <w:rsid w:val="00885156"/>
    <w:rsid w:val="009151AA"/>
    <w:rsid w:val="00926CC1"/>
    <w:rsid w:val="0093429D"/>
    <w:rsid w:val="00943573"/>
    <w:rsid w:val="00970F7D"/>
    <w:rsid w:val="00994A3D"/>
    <w:rsid w:val="009C2B12"/>
    <w:rsid w:val="009C70F3"/>
    <w:rsid w:val="009E5B62"/>
    <w:rsid w:val="009F771E"/>
    <w:rsid w:val="00A119FC"/>
    <w:rsid w:val="00A174D9"/>
    <w:rsid w:val="00A30F7B"/>
    <w:rsid w:val="00A569CD"/>
    <w:rsid w:val="00A57476"/>
    <w:rsid w:val="00A63930"/>
    <w:rsid w:val="00A705F8"/>
    <w:rsid w:val="00AA5718"/>
    <w:rsid w:val="00AB6715"/>
    <w:rsid w:val="00B1671E"/>
    <w:rsid w:val="00B25AA7"/>
    <w:rsid w:val="00B25EB8"/>
    <w:rsid w:val="00B354E1"/>
    <w:rsid w:val="00B37F4D"/>
    <w:rsid w:val="00B62DEE"/>
    <w:rsid w:val="00B66CE2"/>
    <w:rsid w:val="00B81DEE"/>
    <w:rsid w:val="00B9008D"/>
    <w:rsid w:val="00B95622"/>
    <w:rsid w:val="00C00197"/>
    <w:rsid w:val="00C035D2"/>
    <w:rsid w:val="00C07B1F"/>
    <w:rsid w:val="00C52A7B"/>
    <w:rsid w:val="00C56BAF"/>
    <w:rsid w:val="00C679AA"/>
    <w:rsid w:val="00C75972"/>
    <w:rsid w:val="00C76EEC"/>
    <w:rsid w:val="00C77D0E"/>
    <w:rsid w:val="00C933BA"/>
    <w:rsid w:val="00CA5C09"/>
    <w:rsid w:val="00CC0A3A"/>
    <w:rsid w:val="00CD066B"/>
    <w:rsid w:val="00CE4FEE"/>
    <w:rsid w:val="00CE7EB4"/>
    <w:rsid w:val="00CF11E3"/>
    <w:rsid w:val="00D07A48"/>
    <w:rsid w:val="00D27784"/>
    <w:rsid w:val="00D57585"/>
    <w:rsid w:val="00DB59C3"/>
    <w:rsid w:val="00DC259A"/>
    <w:rsid w:val="00DE23E8"/>
    <w:rsid w:val="00E52377"/>
    <w:rsid w:val="00E64E17"/>
    <w:rsid w:val="00E866C9"/>
    <w:rsid w:val="00EA3D3C"/>
    <w:rsid w:val="00EE1057"/>
    <w:rsid w:val="00EE3438"/>
    <w:rsid w:val="00F304D8"/>
    <w:rsid w:val="00F40F92"/>
    <w:rsid w:val="00F46900"/>
    <w:rsid w:val="00F61D89"/>
    <w:rsid w:val="00F65CB8"/>
    <w:rsid w:val="00F744AA"/>
    <w:rsid w:val="00F82A91"/>
    <w:rsid w:val="00F87A91"/>
    <w:rsid w:val="00F961F5"/>
    <w:rsid w:val="00FF3EF7"/>
    <w:rsid w:val="00FF5A7A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Overskrift1">
    <w:name w:val="heading 1"/>
    <w:basedOn w:val="Listeavsnitt"/>
    <w:next w:val="Normal"/>
    <w:link w:val="Overskrift1Teg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Overskrift2">
    <w:name w:val="heading 2"/>
    <w:basedOn w:val="Overskrift1"/>
    <w:next w:val="Normal"/>
    <w:link w:val="Overskrift2Teg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Overskrift3">
    <w:name w:val="heading 3"/>
    <w:basedOn w:val="Normal"/>
    <w:next w:val="Normal"/>
    <w:link w:val="Overskrift3Teg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Overskrift3"/>
    <w:next w:val="Normal"/>
    <w:link w:val="Overskrift4Teg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Overskrift5">
    <w:name w:val="heading 5"/>
    <w:basedOn w:val="Overskrift4"/>
    <w:next w:val="Normal"/>
    <w:link w:val="Overskrift5Tegn"/>
    <w:uiPriority w:val="2"/>
    <w:qFormat/>
    <w:rsid w:val="00AB6715"/>
    <w:pPr>
      <w:numPr>
        <w:ilvl w:val="4"/>
      </w:numPr>
      <w:outlineLvl w:val="4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dertittel">
    <w:name w:val="Subtitle"/>
    <w:basedOn w:val="Normal"/>
    <w:next w:val="Normal"/>
    <w:link w:val="UndertittelTeg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dertittel"/>
    <w:next w:val="Normal"/>
    <w:uiPriority w:val="1"/>
    <w:qFormat/>
    <w:rsid w:val="00AB6715"/>
  </w:style>
  <w:style w:type="paragraph" w:styleId="Bobletekst">
    <w:name w:val="Balloon Text"/>
    <w:basedOn w:val="Normal"/>
    <w:link w:val="BobletekstTeg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ktittel">
    <w:name w:val="Book Title"/>
    <w:basedOn w:val="Standardskriftforavsnit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ildetekst">
    <w:name w:val="caption"/>
    <w:basedOn w:val="Normal"/>
    <w:next w:val="Ingenmellomro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Ingenmellomro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671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B6715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B671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Utheving">
    <w:name w:val="Emphasis"/>
    <w:basedOn w:val="Standardskriftforavsnitt"/>
    <w:uiPriority w:val="20"/>
    <w:qFormat/>
    <w:rsid w:val="00AB6715"/>
    <w:rPr>
      <w:rFonts w:ascii="Times New Roman" w:hAnsi="Times New Roman"/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AB6715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B6715"/>
    <w:rPr>
      <w:rFonts w:ascii="Times New Roman" w:hAnsi="Times New Roman"/>
      <w:sz w:val="24"/>
    </w:rPr>
  </w:style>
  <w:style w:type="character" w:styleId="Fotnotereferanse">
    <w:name w:val="footnote reference"/>
    <w:basedOn w:val="Standardskriftforavsnitt"/>
    <w:uiPriority w:val="99"/>
    <w:semiHidden/>
    <w:unhideWhenUsed/>
    <w:rsid w:val="00AB6715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TopptekstTegn">
    <w:name w:val="Topptekst Tegn"/>
    <w:basedOn w:val="Standardskriftforavsnitt"/>
    <w:link w:val="Topptekst"/>
    <w:uiPriority w:val="99"/>
    <w:rsid w:val="00AB6715"/>
    <w:rPr>
      <w:rFonts w:ascii="Times New Roman" w:hAnsi="Times New Roman"/>
      <w:b/>
      <w:sz w:val="24"/>
    </w:rPr>
  </w:style>
  <w:style w:type="paragraph" w:styleId="Listeavsnitt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kobling">
    <w:name w:val="Hyperlink"/>
    <w:basedOn w:val="Standardskriftforavsnitt"/>
    <w:uiPriority w:val="99"/>
    <w:unhideWhenUsed/>
    <w:rsid w:val="00AB6715"/>
    <w:rPr>
      <w:color w:val="0000FF"/>
      <w:u w:val="single"/>
    </w:rPr>
  </w:style>
  <w:style w:type="character" w:styleId="Sterkutheving">
    <w:name w:val="Intense Emphasis"/>
    <w:basedOn w:val="Standardskriftforavsnit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AB6715"/>
    <w:rPr>
      <w:b/>
      <w:bCs/>
      <w:smallCaps/>
      <w:color w:val="auto"/>
      <w:spacing w:val="5"/>
    </w:rPr>
  </w:style>
  <w:style w:type="character" w:styleId="Linjenummer">
    <w:name w:val="line number"/>
    <w:basedOn w:val="Standardskriftforavsnitt"/>
    <w:uiPriority w:val="99"/>
    <w:semiHidden/>
    <w:unhideWhenUsed/>
    <w:rsid w:val="00AB6715"/>
  </w:style>
  <w:style w:type="character" w:customStyle="1" w:styleId="Overskrift3Tegn">
    <w:name w:val="Overskrift 3 Tegn"/>
    <w:basedOn w:val="Standardskriftforavsnitt"/>
    <w:link w:val="Oversk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Sitat">
    <w:name w:val="Quote"/>
    <w:basedOn w:val="Normal"/>
    <w:next w:val="Normal"/>
    <w:link w:val="SitatTeg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erk">
    <w:name w:val="Strong"/>
    <w:basedOn w:val="Standardskriftforavsnitt"/>
    <w:uiPriority w:val="22"/>
    <w:qFormat/>
    <w:rsid w:val="00AB6715"/>
    <w:rPr>
      <w:rFonts w:ascii="Times New Roman" w:hAnsi="Times New Roman"/>
      <w:b/>
      <w:bCs/>
    </w:rPr>
  </w:style>
  <w:style w:type="character" w:styleId="Svakutheving">
    <w:name w:val="Subtle Emphasis"/>
    <w:basedOn w:val="Standardskriftforavsnit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rutenett">
    <w:name w:val="Table Grid"/>
    <w:basedOn w:val="Vanligtabel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telTegn">
    <w:name w:val="Tittel Tegn"/>
    <w:basedOn w:val="Standardskriftforavsnitt"/>
    <w:link w:val="Tit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tel"/>
    <w:next w:val="Tittel"/>
    <w:qFormat/>
    <w:rsid w:val="0001436A"/>
    <w:pPr>
      <w:spacing w:after="120"/>
    </w:pPr>
    <w:rPr>
      <w:i/>
    </w:rPr>
  </w:style>
  <w:style w:type="paragraph" w:styleId="Revisj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46</TotalTime>
  <Pages>6</Pages>
  <Words>1253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Mikkel Magnus Thørrisen</cp:lastModifiedBy>
  <cp:revision>43</cp:revision>
  <cp:lastPrinted>2013-10-03T12:51:00Z</cp:lastPrinted>
  <dcterms:created xsi:type="dcterms:W3CDTF">2023-03-31T08:14:00Z</dcterms:created>
  <dcterms:modified xsi:type="dcterms:W3CDTF">2023-04-07T13:37:00Z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