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E54AB" w14:textId="77777777" w:rsidR="00654E8F" w:rsidRPr="005D4F6C" w:rsidRDefault="00654E8F" w:rsidP="005D4F6C">
      <w:pPr>
        <w:pStyle w:val="SupplementaryMaterial"/>
      </w:pPr>
      <w:r w:rsidRPr="005D4F6C">
        <w:t>Supplementary Material</w:t>
      </w:r>
    </w:p>
    <w:p w14:paraId="64222803" w14:textId="77777777" w:rsidR="00B032FC" w:rsidRPr="005D4F6C" w:rsidRDefault="00B032FC" w:rsidP="00C57613">
      <w:pPr>
        <w:pStyle w:val="afd"/>
      </w:pPr>
      <w:bookmarkStart w:id="0" w:name="_Hlk131178717"/>
      <w:r w:rsidRPr="006043E6">
        <w:t>Traditional Herbal Medicine for Anorexia in Patients with Cancer: A Systematic Review and Meta-Analysis</w:t>
      </w:r>
      <w:r w:rsidRPr="00C57613">
        <w:t xml:space="preserve"> of Randomized Controlled Trials</w:t>
      </w:r>
      <w:bookmarkStart w:id="1" w:name="_GoBack"/>
      <w:bookmarkEnd w:id="1"/>
    </w:p>
    <w:bookmarkEnd w:id="0"/>
    <w:p w14:paraId="7361D71A" w14:textId="4E48476A" w:rsidR="005B1E65" w:rsidRPr="00C57613" w:rsidRDefault="00B032FC" w:rsidP="00C57613">
      <w:pPr>
        <w:rPr>
          <w:rFonts w:cs="Times New Roman"/>
          <w:b/>
          <w:bCs/>
          <w:szCs w:val="24"/>
          <w:lang w:eastAsia="ko-KR"/>
        </w:rPr>
      </w:pPr>
      <w:proofErr w:type="spellStart"/>
      <w:r w:rsidRPr="005D4F6C">
        <w:rPr>
          <w:rFonts w:cs="Times New Roman"/>
          <w:b/>
          <w:szCs w:val="24"/>
        </w:rPr>
        <w:t>Su</w:t>
      </w:r>
      <w:proofErr w:type="spellEnd"/>
      <w:r w:rsidRPr="005D4F6C">
        <w:rPr>
          <w:rFonts w:cs="Times New Roman"/>
          <w:b/>
          <w:szCs w:val="24"/>
        </w:rPr>
        <w:t xml:space="preserve"> Bin Park</w:t>
      </w:r>
      <w:r w:rsidRPr="00C57613">
        <w:rPr>
          <w:rFonts w:cs="Times New Roman"/>
          <w:b/>
          <w:bCs/>
          <w:szCs w:val="24"/>
          <w:lang w:eastAsia="ko-KR"/>
        </w:rPr>
        <w:t xml:space="preserve">, </w:t>
      </w:r>
      <w:proofErr w:type="spellStart"/>
      <w:r w:rsidRPr="00C57613">
        <w:rPr>
          <w:rFonts w:cs="Times New Roman"/>
          <w:b/>
          <w:bCs/>
          <w:szCs w:val="24"/>
          <w:lang w:eastAsia="ko-KR"/>
        </w:rPr>
        <w:t>Jee</w:t>
      </w:r>
      <w:proofErr w:type="spellEnd"/>
      <w:r w:rsidRPr="00C57613">
        <w:rPr>
          <w:rFonts w:cs="Times New Roman"/>
          <w:b/>
          <w:bCs/>
          <w:szCs w:val="24"/>
          <w:lang w:eastAsia="ko-KR"/>
        </w:rPr>
        <w:t xml:space="preserve">-Hyun Yoon, </w:t>
      </w:r>
      <w:proofErr w:type="spellStart"/>
      <w:r w:rsidRPr="00C57613">
        <w:rPr>
          <w:rFonts w:cs="Times New Roman"/>
          <w:b/>
          <w:bCs/>
          <w:szCs w:val="24"/>
          <w:lang w:eastAsia="ko-KR"/>
        </w:rPr>
        <w:t>Eun</w:t>
      </w:r>
      <w:proofErr w:type="spellEnd"/>
      <w:r w:rsidRPr="00C57613">
        <w:rPr>
          <w:rFonts w:cs="Times New Roman"/>
          <w:b/>
          <w:bCs/>
          <w:szCs w:val="24"/>
          <w:lang w:eastAsia="ko-KR"/>
        </w:rPr>
        <w:t xml:space="preserve"> </w:t>
      </w:r>
      <w:proofErr w:type="spellStart"/>
      <w:r w:rsidRPr="00C57613">
        <w:rPr>
          <w:rFonts w:cs="Times New Roman"/>
          <w:b/>
          <w:bCs/>
          <w:szCs w:val="24"/>
          <w:lang w:eastAsia="ko-KR"/>
        </w:rPr>
        <w:t>Hye</w:t>
      </w:r>
      <w:proofErr w:type="spellEnd"/>
      <w:r w:rsidRPr="00C57613">
        <w:rPr>
          <w:rFonts w:cs="Times New Roman"/>
          <w:b/>
          <w:bCs/>
          <w:szCs w:val="24"/>
          <w:lang w:eastAsia="ko-KR"/>
        </w:rPr>
        <w:t xml:space="preserve"> Kim, </w:t>
      </w:r>
      <w:proofErr w:type="spellStart"/>
      <w:r w:rsidRPr="00C57613">
        <w:rPr>
          <w:rFonts w:cs="Times New Roman"/>
          <w:b/>
          <w:bCs/>
          <w:color w:val="000000" w:themeColor="text1"/>
          <w:szCs w:val="24"/>
          <w:lang w:eastAsia="ko-KR"/>
        </w:rPr>
        <w:t>Hayun</w:t>
      </w:r>
      <w:proofErr w:type="spellEnd"/>
      <w:r w:rsidRPr="00C57613">
        <w:rPr>
          <w:rFonts w:cs="Times New Roman"/>
          <w:b/>
          <w:bCs/>
          <w:color w:val="000000" w:themeColor="text1"/>
          <w:szCs w:val="24"/>
          <w:lang w:eastAsia="ko-KR"/>
        </w:rPr>
        <w:t xml:space="preserve"> </w:t>
      </w:r>
      <w:proofErr w:type="spellStart"/>
      <w:r w:rsidRPr="00C57613">
        <w:rPr>
          <w:rFonts w:cs="Times New Roman"/>
          <w:b/>
          <w:bCs/>
          <w:color w:val="000000" w:themeColor="text1"/>
          <w:szCs w:val="24"/>
          <w:lang w:eastAsia="ko-KR"/>
        </w:rPr>
        <w:t>Jin</w:t>
      </w:r>
      <w:proofErr w:type="spellEnd"/>
      <w:r w:rsidRPr="00C57613">
        <w:rPr>
          <w:rFonts w:cs="Times New Roman"/>
          <w:b/>
          <w:bCs/>
          <w:szCs w:val="24"/>
          <w:lang w:eastAsia="ko-KR"/>
        </w:rPr>
        <w:t xml:space="preserve">, </w:t>
      </w:r>
      <w:proofErr w:type="spellStart"/>
      <w:r w:rsidRPr="00C57613">
        <w:rPr>
          <w:rFonts w:cs="Times New Roman"/>
          <w:b/>
          <w:bCs/>
          <w:szCs w:val="24"/>
          <w:lang w:eastAsia="ko-KR"/>
        </w:rPr>
        <w:t>Seong</w:t>
      </w:r>
      <w:proofErr w:type="spellEnd"/>
      <w:r w:rsidRPr="00C57613">
        <w:rPr>
          <w:rFonts w:cs="Times New Roman"/>
          <w:b/>
          <w:bCs/>
          <w:szCs w:val="24"/>
          <w:lang w:eastAsia="ko-KR"/>
        </w:rPr>
        <w:t xml:space="preserve"> Woo Yoon</w:t>
      </w:r>
      <w:r w:rsidR="005B1E65">
        <w:rPr>
          <w:rFonts w:cs="Times New Roman"/>
          <w:b/>
          <w:bCs/>
          <w:szCs w:val="24"/>
          <w:vertAlign w:val="superscript"/>
          <w:lang w:eastAsia="ko-KR"/>
        </w:rPr>
        <w:t>*</w:t>
      </w:r>
    </w:p>
    <w:p w14:paraId="1C3D1305" w14:textId="279F0DCA" w:rsidR="00B032FC" w:rsidRPr="006043E6" w:rsidRDefault="002868E2" w:rsidP="00DF662D">
      <w:pPr>
        <w:rPr>
          <w:rFonts w:cs="Times New Roman"/>
          <w:color w:val="000000" w:themeColor="text1"/>
          <w:szCs w:val="24"/>
          <w:lang w:eastAsia="ko-KR"/>
        </w:rPr>
      </w:pPr>
      <w:r w:rsidRPr="00C57613">
        <w:rPr>
          <w:rFonts w:cs="Times New Roman"/>
          <w:b/>
          <w:szCs w:val="24"/>
        </w:rPr>
        <w:t xml:space="preserve">* Correspondence: </w:t>
      </w:r>
      <w:proofErr w:type="spellStart"/>
      <w:r w:rsidR="00B032FC" w:rsidRPr="00C57613">
        <w:rPr>
          <w:rFonts w:cs="Times New Roman"/>
          <w:szCs w:val="24"/>
        </w:rPr>
        <w:t>Seong</w:t>
      </w:r>
      <w:proofErr w:type="spellEnd"/>
      <w:r w:rsidR="00B032FC" w:rsidRPr="00C57613">
        <w:rPr>
          <w:rFonts w:cs="Times New Roman"/>
          <w:szCs w:val="24"/>
        </w:rPr>
        <w:t xml:space="preserve"> Woo Yoon</w:t>
      </w:r>
      <w:r w:rsidR="005D4F6C">
        <w:rPr>
          <w:rFonts w:cs="Times New Roman"/>
          <w:szCs w:val="24"/>
        </w:rPr>
        <w:t>:</w:t>
      </w:r>
      <w:r w:rsidR="00B032FC" w:rsidRPr="00C57613">
        <w:rPr>
          <w:rFonts w:cs="Times New Roman"/>
          <w:szCs w:val="24"/>
        </w:rPr>
        <w:t xml:space="preserve"> </w:t>
      </w:r>
      <w:r w:rsidR="00DF662D" w:rsidRPr="00DF662D">
        <w:t>stepano212@hanmail.net</w:t>
      </w:r>
    </w:p>
    <w:p w14:paraId="6E0F61EF" w14:textId="377B16D0" w:rsidR="00B032FC" w:rsidRPr="00C57613" w:rsidRDefault="00B032FC" w:rsidP="00C57613">
      <w:pPr>
        <w:pStyle w:val="1"/>
        <w:numPr>
          <w:ilvl w:val="0"/>
          <w:numId w:val="0"/>
        </w:numPr>
        <w:ind w:left="567" w:hanging="567"/>
      </w:pPr>
      <w:r w:rsidRPr="00C57613">
        <w:rPr>
          <w:lang w:eastAsia="ko-KR"/>
        </w:rPr>
        <w:t>Supplementary Material S3</w:t>
      </w:r>
      <w:r w:rsidRPr="00C57613">
        <w:t xml:space="preserve">. </w:t>
      </w:r>
      <w:r w:rsidRPr="00863B23">
        <w:rPr>
          <w:b w:val="0"/>
        </w:rPr>
        <w:t xml:space="preserve">The </w:t>
      </w:r>
      <w:r w:rsidRPr="00863B23">
        <w:rPr>
          <w:b w:val="0"/>
          <w:lang w:eastAsia="ko-KR"/>
        </w:rPr>
        <w:t>frequency of herbs in the included studies</w:t>
      </w:r>
    </w:p>
    <w:tbl>
      <w:tblPr>
        <w:tblW w:w="8958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31"/>
        <w:gridCol w:w="7427"/>
      </w:tblGrid>
      <w:tr w:rsidR="00B032FC" w:rsidRPr="006043E6" w14:paraId="3B3D8BBF" w14:textId="77777777" w:rsidTr="00C57613">
        <w:trPr>
          <w:trHeight w:val="283"/>
        </w:trPr>
        <w:tc>
          <w:tcPr>
            <w:tcW w:w="1531" w:type="dxa"/>
            <w:shd w:val="clear" w:color="auto" w:fill="BFBFBF" w:themeFill="background1" w:themeFillShade="BF"/>
            <w:vAlign w:val="center"/>
            <w:hideMark/>
          </w:tcPr>
          <w:p w14:paraId="5F2CF3BA" w14:textId="444E936D" w:rsidR="00B032FC" w:rsidRPr="00C57613" w:rsidRDefault="005F302B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6043E6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Frequency</w:t>
            </w:r>
            <w:r w:rsidR="00B032FC"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 of </w:t>
            </w:r>
            <w:r w:rsidR="00186B2A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h</w:t>
            </w:r>
            <w:r w:rsidR="00230F28"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erbs</w:t>
            </w:r>
          </w:p>
        </w:tc>
        <w:tc>
          <w:tcPr>
            <w:tcW w:w="7427" w:type="dxa"/>
            <w:shd w:val="clear" w:color="auto" w:fill="BFBFBF" w:themeFill="background1" w:themeFillShade="BF"/>
            <w:vAlign w:val="center"/>
            <w:hideMark/>
          </w:tcPr>
          <w:p w14:paraId="5A8F019B" w14:textId="21049A9C" w:rsidR="00B032FC" w:rsidRPr="00C57613" w:rsidRDefault="005F302B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6043E6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S</w:t>
            </w: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cientific </w:t>
            </w:r>
            <w:r w:rsidR="00186B2A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n</w:t>
            </w: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ame</w:t>
            </w:r>
          </w:p>
        </w:tc>
      </w:tr>
      <w:tr w:rsidR="00B032FC" w:rsidRPr="006043E6" w14:paraId="1BEB5954" w14:textId="77777777" w:rsidTr="00C57613">
        <w:trPr>
          <w:trHeight w:val="22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3270291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22</w:t>
            </w:r>
          </w:p>
        </w:tc>
        <w:tc>
          <w:tcPr>
            <w:tcW w:w="7427" w:type="dxa"/>
            <w:shd w:val="clear" w:color="auto" w:fill="auto"/>
            <w:noWrap/>
            <w:vAlign w:val="center"/>
            <w:hideMark/>
          </w:tcPr>
          <w:p w14:paraId="4A9A48E5" w14:textId="3C93A42B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 xml:space="preserve">Citrus </w:t>
            </w: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aurantium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 L.</w:t>
            </w:r>
          </w:p>
        </w:tc>
      </w:tr>
      <w:tr w:rsidR="00B032FC" w:rsidRPr="00C57613" w14:paraId="1F466BCB" w14:textId="77777777" w:rsidTr="00C57613">
        <w:trPr>
          <w:trHeight w:val="22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ECEA0B7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20</w:t>
            </w:r>
          </w:p>
        </w:tc>
        <w:tc>
          <w:tcPr>
            <w:tcW w:w="7427" w:type="dxa"/>
            <w:shd w:val="clear" w:color="auto" w:fill="auto"/>
            <w:noWrap/>
            <w:vAlign w:val="center"/>
            <w:hideMark/>
          </w:tcPr>
          <w:p w14:paraId="47F864F8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val="fr-FR" w:eastAsia="ko-KR"/>
              </w:rPr>
            </w:pPr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val="fr-FR" w:eastAsia="ko-KR"/>
              </w:rPr>
              <w:t>Glycyrrhiza uralensis</w:t>
            </w:r>
            <w:r w:rsidRPr="00C57613">
              <w:rPr>
                <w:rFonts w:eastAsia="맑은 고딕" w:cs="Times New Roman"/>
                <w:color w:val="000000" w:themeColor="text1"/>
                <w:szCs w:val="24"/>
                <w:lang w:val="fr-FR" w:eastAsia="ko-KR"/>
              </w:rPr>
              <w:t xml:space="preserve"> Fisch. ex DC.</w:t>
            </w:r>
          </w:p>
        </w:tc>
      </w:tr>
      <w:tr w:rsidR="00B032FC" w:rsidRPr="006043E6" w14:paraId="7F3BB126" w14:textId="77777777" w:rsidTr="00C57613">
        <w:trPr>
          <w:trHeight w:val="22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BA1FB39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20</w:t>
            </w:r>
          </w:p>
        </w:tc>
        <w:tc>
          <w:tcPr>
            <w:tcW w:w="7427" w:type="dxa"/>
            <w:shd w:val="clear" w:color="auto" w:fill="auto"/>
            <w:noWrap/>
            <w:vAlign w:val="center"/>
            <w:hideMark/>
          </w:tcPr>
          <w:p w14:paraId="402FA78D" w14:textId="070DD9B2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Poria</w:t>
            </w:r>
            <w:proofErr w:type="spellEnd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 xml:space="preserve"> </w:t>
            </w: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cocos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 (</w:t>
            </w:r>
            <w:proofErr w:type="spellStart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Schw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.) Wolf</w:t>
            </w:r>
          </w:p>
        </w:tc>
      </w:tr>
      <w:tr w:rsidR="00B032FC" w:rsidRPr="006043E6" w14:paraId="736817A9" w14:textId="77777777" w:rsidTr="00C57613">
        <w:trPr>
          <w:trHeight w:val="22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007F258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15</w:t>
            </w:r>
          </w:p>
        </w:tc>
        <w:tc>
          <w:tcPr>
            <w:tcW w:w="7427" w:type="dxa"/>
            <w:shd w:val="clear" w:color="auto" w:fill="auto"/>
            <w:vAlign w:val="center"/>
            <w:hideMark/>
          </w:tcPr>
          <w:p w14:paraId="3BE8F768" w14:textId="39652D7F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Hordeum</w:t>
            </w:r>
            <w:proofErr w:type="spellEnd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 xml:space="preserve"> vulgare</w:t>
            </w: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 L</w:t>
            </w:r>
          </w:p>
        </w:tc>
      </w:tr>
      <w:tr w:rsidR="00B032FC" w:rsidRPr="006043E6" w14:paraId="4B26E55A" w14:textId="77777777" w:rsidTr="00C57613">
        <w:trPr>
          <w:trHeight w:val="22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B60A826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14</w:t>
            </w:r>
          </w:p>
        </w:tc>
        <w:tc>
          <w:tcPr>
            <w:tcW w:w="7427" w:type="dxa"/>
            <w:shd w:val="clear" w:color="auto" w:fill="auto"/>
            <w:noWrap/>
            <w:vAlign w:val="center"/>
            <w:hideMark/>
          </w:tcPr>
          <w:p w14:paraId="461FC073" w14:textId="798F44F0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Atractylodes</w:t>
            </w:r>
            <w:proofErr w:type="spellEnd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 xml:space="preserve"> </w:t>
            </w: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macrocephala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 </w:t>
            </w:r>
            <w:proofErr w:type="spellStart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Koidz</w:t>
            </w:r>
            <w:proofErr w:type="spellEnd"/>
          </w:p>
        </w:tc>
      </w:tr>
      <w:tr w:rsidR="00B032FC" w:rsidRPr="006043E6" w14:paraId="52A6A244" w14:textId="77777777" w:rsidTr="00C57613">
        <w:trPr>
          <w:trHeight w:val="22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E3984EA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14</w:t>
            </w:r>
          </w:p>
        </w:tc>
        <w:tc>
          <w:tcPr>
            <w:tcW w:w="7427" w:type="dxa"/>
            <w:shd w:val="clear" w:color="auto" w:fill="auto"/>
            <w:noWrap/>
            <w:vAlign w:val="center"/>
            <w:hideMark/>
          </w:tcPr>
          <w:p w14:paraId="6FACC8F7" w14:textId="0854A94C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Pinellia</w:t>
            </w:r>
            <w:proofErr w:type="spellEnd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 xml:space="preserve"> </w:t>
            </w: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ternata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 (</w:t>
            </w:r>
            <w:proofErr w:type="spellStart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Thunb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.) Makino</w:t>
            </w:r>
          </w:p>
        </w:tc>
      </w:tr>
      <w:tr w:rsidR="00B032FC" w:rsidRPr="006043E6" w14:paraId="46D6B8E4" w14:textId="77777777" w:rsidTr="00C57613">
        <w:trPr>
          <w:trHeight w:val="22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DABF254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13</w:t>
            </w:r>
          </w:p>
        </w:tc>
        <w:tc>
          <w:tcPr>
            <w:tcW w:w="7427" w:type="dxa"/>
            <w:shd w:val="clear" w:color="auto" w:fill="auto"/>
            <w:noWrap/>
            <w:vAlign w:val="center"/>
            <w:hideMark/>
          </w:tcPr>
          <w:p w14:paraId="287C6260" w14:textId="32EF70B2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Codonopsis</w:t>
            </w:r>
            <w:proofErr w:type="spellEnd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 xml:space="preserve"> </w:t>
            </w: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pilosula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 (</w:t>
            </w:r>
            <w:proofErr w:type="spellStart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Franch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.) </w:t>
            </w:r>
            <w:proofErr w:type="spellStart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Nannf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.</w:t>
            </w:r>
          </w:p>
        </w:tc>
      </w:tr>
      <w:tr w:rsidR="00B032FC" w:rsidRPr="006043E6" w14:paraId="7C4EB478" w14:textId="77777777" w:rsidTr="00C57613">
        <w:trPr>
          <w:trHeight w:val="22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67FEFA0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9</w:t>
            </w:r>
          </w:p>
        </w:tc>
        <w:tc>
          <w:tcPr>
            <w:tcW w:w="7427" w:type="dxa"/>
            <w:shd w:val="clear" w:color="auto" w:fill="auto"/>
            <w:noWrap/>
            <w:vAlign w:val="center"/>
            <w:hideMark/>
          </w:tcPr>
          <w:p w14:paraId="65189D12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Massa </w:t>
            </w:r>
            <w:proofErr w:type="spellStart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Medicata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 </w:t>
            </w:r>
            <w:proofErr w:type="spellStart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Fermentata</w:t>
            </w:r>
            <w:proofErr w:type="spellEnd"/>
          </w:p>
        </w:tc>
      </w:tr>
      <w:tr w:rsidR="00B032FC" w:rsidRPr="006043E6" w14:paraId="2C15D297" w14:textId="77777777" w:rsidTr="00C57613">
        <w:trPr>
          <w:trHeight w:val="22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26E663D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9</w:t>
            </w:r>
          </w:p>
        </w:tc>
        <w:tc>
          <w:tcPr>
            <w:tcW w:w="7427" w:type="dxa"/>
            <w:shd w:val="clear" w:color="auto" w:fill="auto"/>
            <w:vAlign w:val="center"/>
            <w:hideMark/>
          </w:tcPr>
          <w:p w14:paraId="10551BBD" w14:textId="05600104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Wurfbainia</w:t>
            </w:r>
            <w:proofErr w:type="spellEnd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 xml:space="preserve"> </w:t>
            </w: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villosa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 (</w:t>
            </w:r>
            <w:proofErr w:type="spellStart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Lour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.) </w:t>
            </w:r>
            <w:proofErr w:type="spellStart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Skornick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. &amp; A.</w:t>
            </w:r>
            <w:r w:rsidR="00696EF3" w:rsidRPr="006043E6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 </w:t>
            </w: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D.</w:t>
            </w:r>
            <w:r w:rsidR="00696EF3" w:rsidRPr="006043E6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 </w:t>
            </w: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Poulsen</w:t>
            </w:r>
          </w:p>
        </w:tc>
      </w:tr>
      <w:tr w:rsidR="00B032FC" w:rsidRPr="006043E6" w14:paraId="20D41664" w14:textId="77777777" w:rsidTr="00C57613">
        <w:trPr>
          <w:trHeight w:val="22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C3CB5C8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8</w:t>
            </w:r>
          </w:p>
        </w:tc>
        <w:tc>
          <w:tcPr>
            <w:tcW w:w="7427" w:type="dxa"/>
            <w:shd w:val="clear" w:color="auto" w:fill="auto"/>
            <w:vAlign w:val="center"/>
            <w:hideMark/>
          </w:tcPr>
          <w:p w14:paraId="2016AC13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 xml:space="preserve">Astragalus </w:t>
            </w: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mongholicus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 Bunge</w:t>
            </w:r>
          </w:p>
        </w:tc>
      </w:tr>
      <w:tr w:rsidR="00B032FC" w:rsidRPr="006043E6" w14:paraId="7D8EC369" w14:textId="77777777" w:rsidTr="00C57613">
        <w:trPr>
          <w:trHeight w:val="22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36BCABB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7</w:t>
            </w:r>
          </w:p>
        </w:tc>
        <w:tc>
          <w:tcPr>
            <w:tcW w:w="7427" w:type="dxa"/>
            <w:shd w:val="clear" w:color="auto" w:fill="auto"/>
            <w:vAlign w:val="center"/>
            <w:hideMark/>
          </w:tcPr>
          <w:p w14:paraId="594D1796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Crataegus</w:t>
            </w:r>
            <w:proofErr w:type="spellEnd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 xml:space="preserve"> </w:t>
            </w: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pinnatifida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 Bunge</w:t>
            </w:r>
          </w:p>
        </w:tc>
      </w:tr>
      <w:tr w:rsidR="00B032FC" w:rsidRPr="006043E6" w14:paraId="35E9C658" w14:textId="77777777" w:rsidTr="00C57613">
        <w:trPr>
          <w:trHeight w:val="22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8EB7EE4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6</w:t>
            </w:r>
          </w:p>
        </w:tc>
        <w:tc>
          <w:tcPr>
            <w:tcW w:w="7427" w:type="dxa"/>
            <w:shd w:val="clear" w:color="auto" w:fill="auto"/>
            <w:noWrap/>
            <w:vAlign w:val="center"/>
            <w:hideMark/>
          </w:tcPr>
          <w:p w14:paraId="2D6FD276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Atractylodes</w:t>
            </w:r>
            <w:proofErr w:type="spellEnd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 xml:space="preserve"> </w:t>
            </w: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lancea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 (</w:t>
            </w:r>
            <w:proofErr w:type="spellStart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Thunb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.) DC.</w:t>
            </w:r>
          </w:p>
        </w:tc>
      </w:tr>
      <w:tr w:rsidR="00B032FC" w:rsidRPr="006043E6" w14:paraId="175B0FAF" w14:textId="77777777" w:rsidTr="00C57613">
        <w:trPr>
          <w:trHeight w:val="22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46AF0C3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6</w:t>
            </w:r>
          </w:p>
        </w:tc>
        <w:tc>
          <w:tcPr>
            <w:tcW w:w="7427" w:type="dxa"/>
            <w:shd w:val="clear" w:color="auto" w:fill="auto"/>
            <w:noWrap/>
            <w:vAlign w:val="center"/>
            <w:hideMark/>
          </w:tcPr>
          <w:p w14:paraId="75A35E06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Dioscorea</w:t>
            </w:r>
            <w:proofErr w:type="spellEnd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 xml:space="preserve"> </w:t>
            </w: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oppositifolia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 L.</w:t>
            </w:r>
          </w:p>
        </w:tc>
      </w:tr>
      <w:tr w:rsidR="00B032FC" w:rsidRPr="006043E6" w14:paraId="38CB3C54" w14:textId="77777777" w:rsidTr="00C57613">
        <w:trPr>
          <w:trHeight w:val="22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B7557A9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6</w:t>
            </w:r>
          </w:p>
        </w:tc>
        <w:tc>
          <w:tcPr>
            <w:tcW w:w="7427" w:type="dxa"/>
            <w:shd w:val="clear" w:color="auto" w:fill="auto"/>
            <w:noWrap/>
            <w:vAlign w:val="center"/>
            <w:hideMark/>
          </w:tcPr>
          <w:p w14:paraId="7FB0B2E0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Panax ginseng</w:t>
            </w: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 C. A. </w:t>
            </w:r>
            <w:proofErr w:type="spellStart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Mey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.</w:t>
            </w:r>
          </w:p>
        </w:tc>
      </w:tr>
      <w:tr w:rsidR="00B032FC" w:rsidRPr="006043E6" w14:paraId="52EE9169" w14:textId="77777777" w:rsidTr="00C57613">
        <w:trPr>
          <w:trHeight w:val="22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7D62D38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6</w:t>
            </w:r>
          </w:p>
        </w:tc>
        <w:tc>
          <w:tcPr>
            <w:tcW w:w="7427" w:type="dxa"/>
            <w:shd w:val="clear" w:color="auto" w:fill="auto"/>
            <w:noWrap/>
            <w:vAlign w:val="center"/>
            <w:hideMark/>
          </w:tcPr>
          <w:p w14:paraId="1E919ADB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Zingiber</w:t>
            </w:r>
            <w:proofErr w:type="spellEnd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 xml:space="preserve"> </w:t>
            </w: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officinale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 Roscoe</w:t>
            </w:r>
          </w:p>
        </w:tc>
      </w:tr>
      <w:tr w:rsidR="00B032FC" w:rsidRPr="006043E6" w14:paraId="532DDE26" w14:textId="77777777" w:rsidTr="00C57613">
        <w:trPr>
          <w:trHeight w:val="22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54D386C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5</w:t>
            </w:r>
          </w:p>
        </w:tc>
        <w:tc>
          <w:tcPr>
            <w:tcW w:w="7427" w:type="dxa"/>
            <w:shd w:val="clear" w:color="auto" w:fill="auto"/>
            <w:noWrap/>
            <w:vAlign w:val="center"/>
            <w:hideMark/>
          </w:tcPr>
          <w:p w14:paraId="1E7A4175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 xml:space="preserve">Angelica </w:t>
            </w: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sinensis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 (</w:t>
            </w:r>
            <w:proofErr w:type="spellStart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Oliv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.) Diels</w:t>
            </w:r>
          </w:p>
        </w:tc>
      </w:tr>
      <w:tr w:rsidR="00B032FC" w:rsidRPr="006043E6" w14:paraId="46092E7E" w14:textId="77777777" w:rsidTr="00C57613">
        <w:trPr>
          <w:trHeight w:val="22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1B03DEF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5</w:t>
            </w:r>
          </w:p>
        </w:tc>
        <w:tc>
          <w:tcPr>
            <w:tcW w:w="7427" w:type="dxa"/>
            <w:shd w:val="clear" w:color="auto" w:fill="auto"/>
            <w:noWrap/>
            <w:vAlign w:val="center"/>
            <w:hideMark/>
          </w:tcPr>
          <w:p w14:paraId="0144C368" w14:textId="1A91F169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val="fr-FR" w:eastAsia="ko-KR"/>
              </w:rPr>
              <w:t>Coix lacryma-jobi var. ma-yuen</w:t>
            </w:r>
            <w:r w:rsidRPr="00C57613">
              <w:rPr>
                <w:rFonts w:eastAsia="맑은 고딕" w:cs="Times New Roman"/>
                <w:color w:val="000000" w:themeColor="text1"/>
                <w:szCs w:val="24"/>
                <w:lang w:val="fr-FR" w:eastAsia="ko-KR"/>
              </w:rPr>
              <w:t xml:space="preserve"> (Rom.</w:t>
            </w:r>
            <w:r w:rsidR="00696EF3" w:rsidRPr="00C57613">
              <w:rPr>
                <w:rFonts w:eastAsia="맑은 고딕" w:cs="Times New Roman"/>
                <w:color w:val="000000" w:themeColor="text1"/>
                <w:szCs w:val="24"/>
                <w:lang w:val="fr-FR" w:eastAsia="ko-KR"/>
              </w:rPr>
              <w:t xml:space="preserve"> </w:t>
            </w:r>
            <w:proofErr w:type="spellStart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Caill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.) </w:t>
            </w:r>
            <w:proofErr w:type="spellStart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Stapf</w:t>
            </w:r>
            <w:proofErr w:type="spellEnd"/>
          </w:p>
        </w:tc>
      </w:tr>
      <w:tr w:rsidR="00B032FC" w:rsidRPr="006043E6" w14:paraId="784FBFA0" w14:textId="77777777" w:rsidTr="00C57613">
        <w:trPr>
          <w:trHeight w:val="22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9497D13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5</w:t>
            </w:r>
          </w:p>
        </w:tc>
        <w:tc>
          <w:tcPr>
            <w:tcW w:w="7427" w:type="dxa"/>
            <w:shd w:val="clear" w:color="auto" w:fill="auto"/>
            <w:noWrap/>
            <w:vAlign w:val="center"/>
            <w:hideMark/>
          </w:tcPr>
          <w:p w14:paraId="43503D62" w14:textId="7DCD5208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Nelumbo</w:t>
            </w:r>
            <w:proofErr w:type="spellEnd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 xml:space="preserve"> nucifera</w:t>
            </w: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 </w:t>
            </w:r>
            <w:proofErr w:type="spellStart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Gaertn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.</w:t>
            </w:r>
          </w:p>
        </w:tc>
      </w:tr>
      <w:tr w:rsidR="00B032FC" w:rsidRPr="006043E6" w14:paraId="16C3E33D" w14:textId="77777777" w:rsidTr="00C57613">
        <w:trPr>
          <w:trHeight w:val="22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67753F7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5</w:t>
            </w:r>
          </w:p>
        </w:tc>
        <w:tc>
          <w:tcPr>
            <w:tcW w:w="7427" w:type="dxa"/>
            <w:shd w:val="clear" w:color="auto" w:fill="auto"/>
            <w:vAlign w:val="center"/>
            <w:hideMark/>
          </w:tcPr>
          <w:p w14:paraId="4ADCE181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 xml:space="preserve">Paeonia </w:t>
            </w: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lactiflora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 Pall.</w:t>
            </w:r>
          </w:p>
        </w:tc>
      </w:tr>
      <w:tr w:rsidR="00B032FC" w:rsidRPr="006043E6" w14:paraId="18D20F35" w14:textId="77777777" w:rsidTr="00C57613">
        <w:trPr>
          <w:trHeight w:val="22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3F158AC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5</w:t>
            </w:r>
          </w:p>
        </w:tc>
        <w:tc>
          <w:tcPr>
            <w:tcW w:w="7427" w:type="dxa"/>
            <w:shd w:val="clear" w:color="auto" w:fill="auto"/>
            <w:noWrap/>
            <w:vAlign w:val="center"/>
            <w:hideMark/>
          </w:tcPr>
          <w:p w14:paraId="0CE3C38F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Ziziphus</w:t>
            </w:r>
            <w:proofErr w:type="spellEnd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 xml:space="preserve"> </w:t>
            </w: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jujuba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 Mill.</w:t>
            </w:r>
          </w:p>
        </w:tc>
      </w:tr>
      <w:tr w:rsidR="00B032FC" w:rsidRPr="006043E6" w14:paraId="24D27B5F" w14:textId="77777777" w:rsidTr="00C57613">
        <w:trPr>
          <w:trHeight w:val="22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D9E17F4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4</w:t>
            </w:r>
          </w:p>
        </w:tc>
        <w:tc>
          <w:tcPr>
            <w:tcW w:w="7427" w:type="dxa"/>
            <w:shd w:val="clear" w:color="auto" w:fill="auto"/>
            <w:noWrap/>
            <w:vAlign w:val="center"/>
            <w:hideMark/>
          </w:tcPr>
          <w:p w14:paraId="4509D238" w14:textId="48D0ED26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Dolomiaea</w:t>
            </w:r>
            <w:proofErr w:type="spellEnd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 xml:space="preserve"> </w:t>
            </w: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costus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 (</w:t>
            </w:r>
            <w:proofErr w:type="spellStart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Falc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.) </w:t>
            </w:r>
            <w:proofErr w:type="spellStart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Kasana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 &amp; A.</w:t>
            </w:r>
            <w:r w:rsidR="00696EF3" w:rsidRPr="006043E6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 </w:t>
            </w: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K.</w:t>
            </w:r>
            <w:r w:rsidR="00696EF3" w:rsidRPr="006043E6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 </w:t>
            </w: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Pandey</w:t>
            </w:r>
          </w:p>
        </w:tc>
      </w:tr>
      <w:tr w:rsidR="00B032FC" w:rsidRPr="006043E6" w14:paraId="477209D8" w14:textId="77777777" w:rsidTr="00C57613">
        <w:trPr>
          <w:trHeight w:val="22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9D3BADD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4</w:t>
            </w:r>
          </w:p>
        </w:tc>
        <w:tc>
          <w:tcPr>
            <w:tcW w:w="7427" w:type="dxa"/>
            <w:shd w:val="clear" w:color="auto" w:fill="auto"/>
            <w:noWrap/>
            <w:vAlign w:val="center"/>
            <w:hideMark/>
          </w:tcPr>
          <w:p w14:paraId="0AB4717A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 xml:space="preserve">Gallus </w:t>
            </w: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gallus</w:t>
            </w:r>
            <w:proofErr w:type="spellEnd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 xml:space="preserve"> </w:t>
            </w: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domesticus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 Brisson</w:t>
            </w:r>
          </w:p>
        </w:tc>
      </w:tr>
      <w:tr w:rsidR="00B032FC" w:rsidRPr="006043E6" w14:paraId="50972A7F" w14:textId="77777777" w:rsidTr="00C57613">
        <w:trPr>
          <w:trHeight w:val="22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CF089F8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4</w:t>
            </w:r>
          </w:p>
        </w:tc>
        <w:tc>
          <w:tcPr>
            <w:tcW w:w="7427" w:type="dxa"/>
            <w:shd w:val="clear" w:color="auto" w:fill="auto"/>
            <w:noWrap/>
            <w:vAlign w:val="center"/>
            <w:hideMark/>
          </w:tcPr>
          <w:p w14:paraId="32E9DB84" w14:textId="1226A88B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Pseudostellaria</w:t>
            </w:r>
            <w:proofErr w:type="spellEnd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 xml:space="preserve"> </w:t>
            </w: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heterophylla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 (</w:t>
            </w:r>
            <w:proofErr w:type="spellStart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Miq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.) Pax</w:t>
            </w:r>
          </w:p>
        </w:tc>
      </w:tr>
      <w:tr w:rsidR="00B032FC" w:rsidRPr="006043E6" w14:paraId="2D867689" w14:textId="77777777" w:rsidTr="00C57613">
        <w:trPr>
          <w:trHeight w:val="22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2463848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4</w:t>
            </w:r>
          </w:p>
        </w:tc>
        <w:tc>
          <w:tcPr>
            <w:tcW w:w="7427" w:type="dxa"/>
            <w:shd w:val="clear" w:color="auto" w:fill="auto"/>
            <w:vAlign w:val="center"/>
            <w:hideMark/>
          </w:tcPr>
          <w:p w14:paraId="6AE9FC71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Rehmannia</w:t>
            </w:r>
            <w:proofErr w:type="spellEnd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 xml:space="preserve"> </w:t>
            </w: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glutinosa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 (</w:t>
            </w:r>
            <w:proofErr w:type="spellStart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Gaertn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.) DC.</w:t>
            </w:r>
          </w:p>
        </w:tc>
      </w:tr>
      <w:tr w:rsidR="00B032FC" w:rsidRPr="006043E6" w14:paraId="1CE3AF19" w14:textId="77777777" w:rsidTr="00C57613">
        <w:trPr>
          <w:trHeight w:val="22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A7E266F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3</w:t>
            </w:r>
          </w:p>
        </w:tc>
        <w:tc>
          <w:tcPr>
            <w:tcW w:w="7427" w:type="dxa"/>
            <w:shd w:val="clear" w:color="auto" w:fill="auto"/>
            <w:noWrap/>
            <w:vAlign w:val="center"/>
            <w:hideMark/>
          </w:tcPr>
          <w:p w14:paraId="749540CB" w14:textId="701C98E3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proofErr w:type="spellStart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Asini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 </w:t>
            </w:r>
            <w:proofErr w:type="spellStart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Corii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 </w:t>
            </w:r>
            <w:proofErr w:type="spellStart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Colla</w:t>
            </w:r>
            <w:proofErr w:type="spellEnd"/>
          </w:p>
        </w:tc>
      </w:tr>
      <w:tr w:rsidR="00B032FC" w:rsidRPr="006043E6" w14:paraId="5B0A01C0" w14:textId="77777777" w:rsidTr="00C57613">
        <w:trPr>
          <w:trHeight w:val="22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5C11597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3</w:t>
            </w:r>
          </w:p>
        </w:tc>
        <w:tc>
          <w:tcPr>
            <w:tcW w:w="7427" w:type="dxa"/>
            <w:shd w:val="clear" w:color="auto" w:fill="auto"/>
            <w:noWrap/>
            <w:vAlign w:val="center"/>
            <w:hideMark/>
          </w:tcPr>
          <w:p w14:paraId="3B6634F2" w14:textId="142225BE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 xml:space="preserve">Bupleurum </w:t>
            </w: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chinense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 DC.</w:t>
            </w:r>
          </w:p>
        </w:tc>
      </w:tr>
      <w:tr w:rsidR="00B032FC" w:rsidRPr="006043E6" w14:paraId="6CD10C5E" w14:textId="77777777" w:rsidTr="00C57613">
        <w:trPr>
          <w:trHeight w:val="22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9F21AC9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3</w:t>
            </w:r>
          </w:p>
        </w:tc>
        <w:tc>
          <w:tcPr>
            <w:tcW w:w="7427" w:type="dxa"/>
            <w:shd w:val="clear" w:color="auto" w:fill="auto"/>
            <w:noWrap/>
            <w:vAlign w:val="center"/>
            <w:hideMark/>
          </w:tcPr>
          <w:p w14:paraId="47FA6A69" w14:textId="36A36959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Conioselinum</w:t>
            </w:r>
            <w:proofErr w:type="spellEnd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 xml:space="preserve"> </w:t>
            </w: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anthriscoides</w:t>
            </w:r>
            <w:proofErr w:type="spellEnd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 xml:space="preserve"> </w:t>
            </w:r>
            <w:r w:rsidR="007C3F15" w:rsidRPr="006043E6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“</w:t>
            </w:r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Chuanxiong</w:t>
            </w:r>
            <w:r w:rsidR="007C3F15" w:rsidRPr="006043E6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”</w:t>
            </w:r>
          </w:p>
        </w:tc>
      </w:tr>
      <w:tr w:rsidR="00B032FC" w:rsidRPr="006043E6" w14:paraId="6681E3F6" w14:textId="77777777" w:rsidTr="00C57613">
        <w:trPr>
          <w:trHeight w:val="22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AD46444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3</w:t>
            </w:r>
          </w:p>
        </w:tc>
        <w:tc>
          <w:tcPr>
            <w:tcW w:w="7427" w:type="dxa"/>
            <w:shd w:val="clear" w:color="auto" w:fill="auto"/>
            <w:noWrap/>
            <w:vAlign w:val="center"/>
            <w:hideMark/>
          </w:tcPr>
          <w:p w14:paraId="311750C2" w14:textId="3F059692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Magnolia officinalis</w:t>
            </w: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 </w:t>
            </w:r>
            <w:proofErr w:type="spellStart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Rehder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 &amp; </w:t>
            </w:r>
            <w:proofErr w:type="spellStart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E.</w:t>
            </w:r>
            <w:proofErr w:type="gramStart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H.Wilson</w:t>
            </w:r>
            <w:proofErr w:type="spellEnd"/>
            <w:proofErr w:type="gramEnd"/>
          </w:p>
        </w:tc>
      </w:tr>
      <w:tr w:rsidR="00B032FC" w:rsidRPr="006043E6" w14:paraId="76B79F48" w14:textId="77777777" w:rsidTr="00C57613">
        <w:trPr>
          <w:trHeight w:val="22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0134B21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3</w:t>
            </w:r>
          </w:p>
        </w:tc>
        <w:tc>
          <w:tcPr>
            <w:tcW w:w="7427" w:type="dxa"/>
            <w:shd w:val="clear" w:color="auto" w:fill="auto"/>
            <w:noWrap/>
            <w:vAlign w:val="center"/>
            <w:hideMark/>
          </w:tcPr>
          <w:p w14:paraId="1F360702" w14:textId="7D0EA570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Neolitsea</w:t>
            </w:r>
            <w:proofErr w:type="spellEnd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 xml:space="preserve"> cassia</w:t>
            </w: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 (L.) </w:t>
            </w:r>
            <w:proofErr w:type="spellStart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Kosterm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.</w:t>
            </w:r>
          </w:p>
        </w:tc>
      </w:tr>
      <w:tr w:rsidR="00B032FC" w:rsidRPr="006043E6" w14:paraId="2C4949C6" w14:textId="77777777" w:rsidTr="00C57613">
        <w:trPr>
          <w:trHeight w:val="22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D6678E6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lastRenderedPageBreak/>
              <w:t>3</w:t>
            </w:r>
          </w:p>
        </w:tc>
        <w:tc>
          <w:tcPr>
            <w:tcW w:w="7427" w:type="dxa"/>
            <w:shd w:val="clear" w:color="auto" w:fill="auto"/>
            <w:noWrap/>
            <w:vAlign w:val="center"/>
            <w:hideMark/>
          </w:tcPr>
          <w:p w14:paraId="5F39178C" w14:textId="35EDBB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Ophiopogon japonicus</w:t>
            </w: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 (</w:t>
            </w:r>
            <w:proofErr w:type="spellStart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Thunb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.) Ker </w:t>
            </w:r>
            <w:proofErr w:type="spellStart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Gawl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.</w:t>
            </w:r>
          </w:p>
        </w:tc>
      </w:tr>
      <w:tr w:rsidR="00B032FC" w:rsidRPr="00C57613" w14:paraId="112508AA" w14:textId="77777777" w:rsidTr="00C57613">
        <w:trPr>
          <w:trHeight w:val="22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2A00AB2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3</w:t>
            </w:r>
          </w:p>
        </w:tc>
        <w:tc>
          <w:tcPr>
            <w:tcW w:w="7427" w:type="dxa"/>
            <w:shd w:val="clear" w:color="auto" w:fill="auto"/>
            <w:noWrap/>
            <w:vAlign w:val="center"/>
            <w:hideMark/>
          </w:tcPr>
          <w:p w14:paraId="20C7195F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val="fr-FR" w:eastAsia="ko-KR"/>
              </w:rPr>
            </w:pPr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val="fr-FR" w:eastAsia="ko-KR"/>
              </w:rPr>
              <w:t>Platycodon grandiflorus</w:t>
            </w:r>
            <w:r w:rsidRPr="00C57613">
              <w:rPr>
                <w:rFonts w:eastAsia="맑은 고딕" w:cs="Times New Roman"/>
                <w:color w:val="000000" w:themeColor="text1"/>
                <w:szCs w:val="24"/>
                <w:lang w:val="fr-FR" w:eastAsia="ko-KR"/>
              </w:rPr>
              <w:t xml:space="preserve"> (Jacq.) A.DC.</w:t>
            </w:r>
          </w:p>
        </w:tc>
      </w:tr>
      <w:tr w:rsidR="00B032FC" w:rsidRPr="006043E6" w14:paraId="31EE567A" w14:textId="77777777" w:rsidTr="00C57613">
        <w:trPr>
          <w:trHeight w:val="22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4CA093E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3</w:t>
            </w:r>
          </w:p>
        </w:tc>
        <w:tc>
          <w:tcPr>
            <w:tcW w:w="7427" w:type="dxa"/>
            <w:shd w:val="clear" w:color="auto" w:fill="auto"/>
            <w:noWrap/>
            <w:vAlign w:val="center"/>
            <w:hideMark/>
          </w:tcPr>
          <w:p w14:paraId="65D18529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</w:pP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Scleromitrion</w:t>
            </w:r>
            <w:proofErr w:type="spellEnd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 xml:space="preserve"> </w:t>
            </w: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diffusum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 (</w:t>
            </w:r>
            <w:proofErr w:type="spellStart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Willd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.) </w:t>
            </w:r>
            <w:proofErr w:type="spellStart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R.</w:t>
            </w:r>
            <w:proofErr w:type="gramStart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J.Wang</w:t>
            </w:r>
            <w:proofErr w:type="spellEnd"/>
            <w:proofErr w:type="gramEnd"/>
          </w:p>
        </w:tc>
      </w:tr>
      <w:tr w:rsidR="00B032FC" w:rsidRPr="006043E6" w14:paraId="2EE7DC86" w14:textId="77777777" w:rsidTr="00C57613">
        <w:trPr>
          <w:trHeight w:val="22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F786555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3</w:t>
            </w:r>
          </w:p>
        </w:tc>
        <w:tc>
          <w:tcPr>
            <w:tcW w:w="7427" w:type="dxa"/>
            <w:shd w:val="clear" w:color="auto" w:fill="auto"/>
            <w:noWrap/>
            <w:vAlign w:val="center"/>
            <w:hideMark/>
          </w:tcPr>
          <w:p w14:paraId="68D42DA4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Setaria</w:t>
            </w:r>
            <w:proofErr w:type="spellEnd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 xml:space="preserve"> </w:t>
            </w: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italica</w:t>
            </w:r>
            <w:proofErr w:type="spellEnd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 xml:space="preserve"> </w:t>
            </w: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(L.</w:t>
            </w:r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 xml:space="preserve">) </w:t>
            </w:r>
            <w:proofErr w:type="spellStart"/>
            <w:proofErr w:type="gram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P.Beauv</w:t>
            </w:r>
            <w:proofErr w:type="spellEnd"/>
            <w:proofErr w:type="gramEnd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.</w:t>
            </w:r>
          </w:p>
        </w:tc>
      </w:tr>
      <w:tr w:rsidR="00B032FC" w:rsidRPr="006043E6" w14:paraId="2ED91F82" w14:textId="77777777" w:rsidTr="00C57613">
        <w:trPr>
          <w:trHeight w:val="22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003C265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2</w:t>
            </w:r>
          </w:p>
        </w:tc>
        <w:tc>
          <w:tcPr>
            <w:tcW w:w="7427" w:type="dxa"/>
            <w:shd w:val="clear" w:color="auto" w:fill="auto"/>
            <w:noWrap/>
            <w:vAlign w:val="center"/>
            <w:hideMark/>
          </w:tcPr>
          <w:p w14:paraId="7B455BA1" w14:textId="1688D64C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Agastache rugosa</w:t>
            </w: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 (Fisch. &amp; C.</w:t>
            </w:r>
            <w:r w:rsidR="00696EF3" w:rsidRPr="006043E6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 </w:t>
            </w: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A.</w:t>
            </w:r>
            <w:r w:rsidR="00696EF3" w:rsidRPr="006043E6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 </w:t>
            </w:r>
            <w:proofErr w:type="spellStart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Mey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.) </w:t>
            </w:r>
            <w:proofErr w:type="spellStart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Kuntze</w:t>
            </w:r>
            <w:proofErr w:type="spellEnd"/>
          </w:p>
        </w:tc>
      </w:tr>
      <w:tr w:rsidR="00B032FC" w:rsidRPr="006043E6" w14:paraId="2E733027" w14:textId="77777777" w:rsidTr="00C57613">
        <w:trPr>
          <w:trHeight w:val="22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A9A86FB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2</w:t>
            </w:r>
          </w:p>
        </w:tc>
        <w:tc>
          <w:tcPr>
            <w:tcW w:w="7427" w:type="dxa"/>
            <w:shd w:val="clear" w:color="auto" w:fill="auto"/>
            <w:noWrap/>
            <w:vAlign w:val="center"/>
            <w:hideMark/>
          </w:tcPr>
          <w:p w14:paraId="75393355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Agrimonia</w:t>
            </w:r>
            <w:proofErr w:type="spellEnd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 xml:space="preserve"> </w:t>
            </w: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pilosa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 </w:t>
            </w:r>
            <w:proofErr w:type="spellStart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Ledeb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.</w:t>
            </w:r>
          </w:p>
        </w:tc>
      </w:tr>
      <w:tr w:rsidR="00B032FC" w:rsidRPr="006043E6" w14:paraId="65E80BF7" w14:textId="77777777" w:rsidTr="00C57613">
        <w:trPr>
          <w:trHeight w:val="22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40B0DC8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2</w:t>
            </w:r>
          </w:p>
        </w:tc>
        <w:tc>
          <w:tcPr>
            <w:tcW w:w="7427" w:type="dxa"/>
            <w:shd w:val="clear" w:color="auto" w:fill="auto"/>
            <w:noWrap/>
            <w:vAlign w:val="center"/>
            <w:hideMark/>
          </w:tcPr>
          <w:p w14:paraId="071C5B52" w14:textId="7C3D8EC8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</w:pP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Chinemys</w:t>
            </w:r>
            <w:proofErr w:type="spellEnd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 xml:space="preserve"> </w:t>
            </w: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reevesii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 (Gray)</w:t>
            </w:r>
          </w:p>
        </w:tc>
      </w:tr>
      <w:tr w:rsidR="00B032FC" w:rsidRPr="006043E6" w14:paraId="5C25581E" w14:textId="77777777" w:rsidTr="00C57613">
        <w:trPr>
          <w:trHeight w:val="22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21FDEE5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2</w:t>
            </w:r>
          </w:p>
        </w:tc>
        <w:tc>
          <w:tcPr>
            <w:tcW w:w="7427" w:type="dxa"/>
            <w:shd w:val="clear" w:color="auto" w:fill="auto"/>
            <w:noWrap/>
            <w:vAlign w:val="center"/>
            <w:hideMark/>
          </w:tcPr>
          <w:p w14:paraId="6BB6BAB3" w14:textId="767B6059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Glehnia</w:t>
            </w:r>
            <w:proofErr w:type="spellEnd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 xml:space="preserve"> </w:t>
            </w: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littoralis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 (A.</w:t>
            </w:r>
            <w:r w:rsidR="00696EF3" w:rsidRPr="006043E6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 </w:t>
            </w: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Gray) F.</w:t>
            </w:r>
            <w:r w:rsidR="00696EF3" w:rsidRPr="006043E6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 </w:t>
            </w: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Schmidt ex </w:t>
            </w:r>
            <w:proofErr w:type="spellStart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Miq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.</w:t>
            </w:r>
          </w:p>
        </w:tc>
      </w:tr>
      <w:tr w:rsidR="00B032FC" w:rsidRPr="006043E6" w14:paraId="4C747A45" w14:textId="77777777" w:rsidTr="00C57613">
        <w:trPr>
          <w:trHeight w:val="22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FB250BD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2</w:t>
            </w:r>
          </w:p>
        </w:tc>
        <w:tc>
          <w:tcPr>
            <w:tcW w:w="7427" w:type="dxa"/>
            <w:shd w:val="clear" w:color="auto" w:fill="auto"/>
            <w:noWrap/>
            <w:vAlign w:val="center"/>
            <w:hideMark/>
          </w:tcPr>
          <w:p w14:paraId="16D03456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 xml:space="preserve">Lablab </w:t>
            </w: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purpureus</w:t>
            </w:r>
            <w:proofErr w:type="spellEnd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 xml:space="preserve"> subsp. </w:t>
            </w: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purpureus</w:t>
            </w:r>
            <w:proofErr w:type="spellEnd"/>
          </w:p>
        </w:tc>
      </w:tr>
      <w:tr w:rsidR="00B032FC" w:rsidRPr="006043E6" w14:paraId="06317FFB" w14:textId="77777777" w:rsidTr="00C57613">
        <w:trPr>
          <w:trHeight w:val="22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B83774B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2</w:t>
            </w:r>
          </w:p>
        </w:tc>
        <w:tc>
          <w:tcPr>
            <w:tcW w:w="7427" w:type="dxa"/>
            <w:shd w:val="clear" w:color="auto" w:fill="auto"/>
            <w:noWrap/>
            <w:vAlign w:val="center"/>
            <w:hideMark/>
          </w:tcPr>
          <w:p w14:paraId="6D8443FF" w14:textId="609B849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 xml:space="preserve">Ostrea </w:t>
            </w: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gigas</w:t>
            </w:r>
            <w:proofErr w:type="spellEnd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 xml:space="preserve"> Thunberg</w:t>
            </w:r>
          </w:p>
        </w:tc>
      </w:tr>
      <w:tr w:rsidR="00B032FC" w:rsidRPr="006043E6" w14:paraId="2290D712" w14:textId="77777777" w:rsidTr="00C57613">
        <w:trPr>
          <w:trHeight w:val="22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4077ADA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2</w:t>
            </w:r>
          </w:p>
        </w:tc>
        <w:tc>
          <w:tcPr>
            <w:tcW w:w="7427" w:type="dxa"/>
            <w:shd w:val="clear" w:color="auto" w:fill="auto"/>
            <w:noWrap/>
            <w:vAlign w:val="center"/>
            <w:hideMark/>
          </w:tcPr>
          <w:p w14:paraId="1E00DFA7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proofErr w:type="spellStart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Pheretima</w:t>
            </w:r>
            <w:proofErr w:type="spellEnd"/>
          </w:p>
        </w:tc>
      </w:tr>
      <w:tr w:rsidR="00B032FC" w:rsidRPr="006043E6" w14:paraId="2D693B7B" w14:textId="77777777" w:rsidTr="00C57613">
        <w:trPr>
          <w:trHeight w:val="22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997995E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2</w:t>
            </w:r>
          </w:p>
        </w:tc>
        <w:tc>
          <w:tcPr>
            <w:tcW w:w="7427" w:type="dxa"/>
            <w:shd w:val="clear" w:color="auto" w:fill="auto"/>
            <w:noWrap/>
            <w:vAlign w:val="center"/>
            <w:hideMark/>
          </w:tcPr>
          <w:p w14:paraId="37E37E18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Polygonatum</w:t>
            </w:r>
            <w:proofErr w:type="spellEnd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 xml:space="preserve"> </w:t>
            </w: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sibiricum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 </w:t>
            </w:r>
            <w:proofErr w:type="spellStart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Redouté</w:t>
            </w:r>
            <w:proofErr w:type="spellEnd"/>
          </w:p>
        </w:tc>
      </w:tr>
      <w:tr w:rsidR="00B032FC" w:rsidRPr="006043E6" w14:paraId="3FE8464D" w14:textId="77777777" w:rsidTr="00C57613">
        <w:trPr>
          <w:trHeight w:val="22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91BB294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2</w:t>
            </w:r>
          </w:p>
        </w:tc>
        <w:tc>
          <w:tcPr>
            <w:tcW w:w="7427" w:type="dxa"/>
            <w:shd w:val="clear" w:color="auto" w:fill="auto"/>
            <w:noWrap/>
            <w:vAlign w:val="center"/>
            <w:hideMark/>
          </w:tcPr>
          <w:p w14:paraId="769EA9E2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 xml:space="preserve">Prunus </w:t>
            </w: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armeniaca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 L.</w:t>
            </w:r>
          </w:p>
        </w:tc>
      </w:tr>
      <w:tr w:rsidR="00B032FC" w:rsidRPr="006043E6" w14:paraId="1DC86E21" w14:textId="77777777" w:rsidTr="00C57613">
        <w:trPr>
          <w:trHeight w:val="22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CDDD3E9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2</w:t>
            </w:r>
          </w:p>
        </w:tc>
        <w:tc>
          <w:tcPr>
            <w:tcW w:w="7427" w:type="dxa"/>
            <w:shd w:val="clear" w:color="auto" w:fill="auto"/>
            <w:noWrap/>
            <w:vAlign w:val="center"/>
            <w:hideMark/>
          </w:tcPr>
          <w:p w14:paraId="7517669C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Smilax china</w:t>
            </w: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 L.</w:t>
            </w:r>
          </w:p>
        </w:tc>
      </w:tr>
      <w:tr w:rsidR="00B032FC" w:rsidRPr="006043E6" w14:paraId="31A1ADD7" w14:textId="77777777" w:rsidTr="00C57613">
        <w:trPr>
          <w:trHeight w:val="22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D359A6B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2</w:t>
            </w:r>
          </w:p>
        </w:tc>
        <w:tc>
          <w:tcPr>
            <w:tcW w:w="7427" w:type="dxa"/>
            <w:shd w:val="clear" w:color="auto" w:fill="auto"/>
            <w:noWrap/>
            <w:vAlign w:val="center"/>
            <w:hideMark/>
          </w:tcPr>
          <w:p w14:paraId="7C71B7B6" w14:textId="5F73B616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Syzygium</w:t>
            </w:r>
            <w:proofErr w:type="spellEnd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 xml:space="preserve"> </w:t>
            </w: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aromaticum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 (L.) </w:t>
            </w:r>
            <w:proofErr w:type="spellStart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Merr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. &amp; L.</w:t>
            </w:r>
            <w:r w:rsidR="00454016" w:rsidRPr="006043E6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 </w:t>
            </w: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M.</w:t>
            </w:r>
            <w:r w:rsidR="00454016" w:rsidRPr="006043E6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 </w:t>
            </w: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Perry</w:t>
            </w:r>
          </w:p>
        </w:tc>
      </w:tr>
      <w:tr w:rsidR="00B032FC" w:rsidRPr="006043E6" w14:paraId="70B9075F" w14:textId="77777777" w:rsidTr="00C57613">
        <w:trPr>
          <w:trHeight w:val="22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296DA2A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1</w:t>
            </w:r>
          </w:p>
        </w:tc>
        <w:tc>
          <w:tcPr>
            <w:tcW w:w="7427" w:type="dxa"/>
            <w:shd w:val="clear" w:color="auto" w:fill="auto"/>
            <w:noWrap/>
            <w:vAlign w:val="center"/>
            <w:hideMark/>
          </w:tcPr>
          <w:p w14:paraId="103C348F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 xml:space="preserve">Aconitum </w:t>
            </w: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carmichaeli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 </w:t>
            </w:r>
            <w:proofErr w:type="spellStart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Debeaux</w:t>
            </w:r>
            <w:proofErr w:type="spellEnd"/>
          </w:p>
        </w:tc>
      </w:tr>
      <w:tr w:rsidR="00B032FC" w:rsidRPr="006043E6" w14:paraId="009EA401" w14:textId="77777777" w:rsidTr="00C57613">
        <w:trPr>
          <w:trHeight w:val="22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55CB4E9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1</w:t>
            </w:r>
          </w:p>
        </w:tc>
        <w:tc>
          <w:tcPr>
            <w:tcW w:w="7427" w:type="dxa"/>
            <w:shd w:val="clear" w:color="auto" w:fill="auto"/>
            <w:vAlign w:val="center"/>
            <w:hideMark/>
          </w:tcPr>
          <w:p w14:paraId="5095099D" w14:textId="493A9176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Actaea</w:t>
            </w:r>
            <w:proofErr w:type="spellEnd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 xml:space="preserve"> cimicifuga</w:t>
            </w: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 L.</w:t>
            </w:r>
          </w:p>
        </w:tc>
      </w:tr>
      <w:tr w:rsidR="00B032FC" w:rsidRPr="006043E6" w14:paraId="3009AF5F" w14:textId="77777777" w:rsidTr="00C57613">
        <w:trPr>
          <w:trHeight w:val="22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1067747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1</w:t>
            </w:r>
          </w:p>
        </w:tc>
        <w:tc>
          <w:tcPr>
            <w:tcW w:w="7427" w:type="dxa"/>
            <w:shd w:val="clear" w:color="auto" w:fill="auto"/>
            <w:noWrap/>
            <w:vAlign w:val="center"/>
            <w:hideMark/>
          </w:tcPr>
          <w:p w14:paraId="501AD27C" w14:textId="66EB3854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 xml:space="preserve">Angelica </w:t>
            </w: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gigas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 </w:t>
            </w:r>
            <w:proofErr w:type="spellStart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Nakai</w:t>
            </w:r>
            <w:proofErr w:type="spellEnd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 xml:space="preserve"> </w:t>
            </w: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Blum</w:t>
            </w:r>
          </w:p>
        </w:tc>
      </w:tr>
      <w:tr w:rsidR="00B032FC" w:rsidRPr="006043E6" w14:paraId="430C666F" w14:textId="77777777" w:rsidTr="00C57613">
        <w:trPr>
          <w:trHeight w:val="22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E999E8F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1</w:t>
            </w:r>
          </w:p>
        </w:tc>
        <w:tc>
          <w:tcPr>
            <w:tcW w:w="7427" w:type="dxa"/>
            <w:shd w:val="clear" w:color="auto" w:fill="auto"/>
            <w:noWrap/>
            <w:vAlign w:val="center"/>
            <w:hideMark/>
          </w:tcPr>
          <w:p w14:paraId="6664C5FD" w14:textId="68DCCDE6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Arisaema</w:t>
            </w:r>
            <w:proofErr w:type="spellEnd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 xml:space="preserve"> </w:t>
            </w: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heterophyllum</w:t>
            </w:r>
            <w:proofErr w:type="spellEnd"/>
          </w:p>
        </w:tc>
      </w:tr>
      <w:tr w:rsidR="00B032FC" w:rsidRPr="006043E6" w14:paraId="2C3AD334" w14:textId="77777777" w:rsidTr="00C57613">
        <w:trPr>
          <w:trHeight w:val="22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DC27CE7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1</w:t>
            </w:r>
          </w:p>
        </w:tc>
        <w:tc>
          <w:tcPr>
            <w:tcW w:w="7427" w:type="dxa"/>
            <w:shd w:val="clear" w:color="auto" w:fill="auto"/>
            <w:noWrap/>
            <w:vAlign w:val="center"/>
            <w:hideMark/>
          </w:tcPr>
          <w:p w14:paraId="393E75D2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Curcuma longa</w:t>
            </w: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 L.</w:t>
            </w:r>
          </w:p>
        </w:tc>
      </w:tr>
      <w:tr w:rsidR="00B032FC" w:rsidRPr="006043E6" w14:paraId="3BC47373" w14:textId="77777777" w:rsidTr="00C57613">
        <w:trPr>
          <w:trHeight w:val="22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7C54A87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1</w:t>
            </w:r>
          </w:p>
        </w:tc>
        <w:tc>
          <w:tcPr>
            <w:tcW w:w="7427" w:type="dxa"/>
            <w:shd w:val="clear" w:color="auto" w:fill="auto"/>
            <w:noWrap/>
            <w:vAlign w:val="center"/>
            <w:hideMark/>
          </w:tcPr>
          <w:p w14:paraId="16C918AD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 xml:space="preserve">Curcuma </w:t>
            </w: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phaeocaulis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 </w:t>
            </w:r>
            <w:proofErr w:type="spellStart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Valeton</w:t>
            </w:r>
            <w:proofErr w:type="spellEnd"/>
          </w:p>
        </w:tc>
      </w:tr>
      <w:tr w:rsidR="00B032FC" w:rsidRPr="006043E6" w14:paraId="405636B3" w14:textId="77777777" w:rsidTr="00C57613">
        <w:trPr>
          <w:trHeight w:val="22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A8DCB01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1</w:t>
            </w:r>
          </w:p>
        </w:tc>
        <w:tc>
          <w:tcPr>
            <w:tcW w:w="7427" w:type="dxa"/>
            <w:shd w:val="clear" w:color="auto" w:fill="auto"/>
            <w:noWrap/>
            <w:vAlign w:val="center"/>
            <w:hideMark/>
          </w:tcPr>
          <w:p w14:paraId="2CB1E977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Cyperus</w:t>
            </w:r>
            <w:proofErr w:type="spellEnd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 xml:space="preserve"> </w:t>
            </w: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rotundus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 L.</w:t>
            </w:r>
          </w:p>
        </w:tc>
      </w:tr>
      <w:tr w:rsidR="00B032FC" w:rsidRPr="006043E6" w14:paraId="1F862078" w14:textId="77777777" w:rsidTr="00C57613">
        <w:trPr>
          <w:trHeight w:val="22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67D3AE8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1</w:t>
            </w:r>
          </w:p>
        </w:tc>
        <w:tc>
          <w:tcPr>
            <w:tcW w:w="7427" w:type="dxa"/>
            <w:shd w:val="clear" w:color="auto" w:fill="auto"/>
            <w:vAlign w:val="center"/>
            <w:hideMark/>
          </w:tcPr>
          <w:p w14:paraId="4D49B3DE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 xml:space="preserve">Dendrobium </w:t>
            </w: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nobile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 </w:t>
            </w:r>
            <w:proofErr w:type="spellStart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Lindl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.</w:t>
            </w:r>
          </w:p>
        </w:tc>
      </w:tr>
      <w:tr w:rsidR="00B032FC" w:rsidRPr="006043E6" w14:paraId="2623A19C" w14:textId="77777777" w:rsidTr="00C57613">
        <w:trPr>
          <w:trHeight w:val="22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79866BE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1</w:t>
            </w:r>
          </w:p>
        </w:tc>
        <w:tc>
          <w:tcPr>
            <w:tcW w:w="7427" w:type="dxa"/>
            <w:shd w:val="clear" w:color="auto" w:fill="auto"/>
            <w:noWrap/>
            <w:vAlign w:val="center"/>
            <w:hideMark/>
          </w:tcPr>
          <w:p w14:paraId="2CAA8E58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Ligusticum</w:t>
            </w:r>
            <w:proofErr w:type="spellEnd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 xml:space="preserve"> </w:t>
            </w: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officinale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 (Makino) </w:t>
            </w:r>
            <w:proofErr w:type="spellStart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Kitag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.</w:t>
            </w:r>
          </w:p>
        </w:tc>
      </w:tr>
      <w:tr w:rsidR="00B032FC" w:rsidRPr="006043E6" w14:paraId="247D9783" w14:textId="77777777" w:rsidTr="00C57613">
        <w:trPr>
          <w:trHeight w:val="22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FFB96C4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1</w:t>
            </w:r>
          </w:p>
        </w:tc>
        <w:tc>
          <w:tcPr>
            <w:tcW w:w="7427" w:type="dxa"/>
            <w:shd w:val="clear" w:color="auto" w:fill="auto"/>
            <w:noWrap/>
            <w:vAlign w:val="center"/>
            <w:hideMark/>
          </w:tcPr>
          <w:p w14:paraId="31D3C6C7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Lycium</w:t>
            </w:r>
            <w:proofErr w:type="spellEnd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 xml:space="preserve"> </w:t>
            </w: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barbarum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 L.</w:t>
            </w:r>
          </w:p>
        </w:tc>
      </w:tr>
      <w:tr w:rsidR="00B032FC" w:rsidRPr="006043E6" w14:paraId="5BA2D72B" w14:textId="77777777" w:rsidTr="00C57613">
        <w:trPr>
          <w:trHeight w:val="22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12A408E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1</w:t>
            </w:r>
          </w:p>
        </w:tc>
        <w:tc>
          <w:tcPr>
            <w:tcW w:w="7427" w:type="dxa"/>
            <w:shd w:val="clear" w:color="auto" w:fill="auto"/>
            <w:noWrap/>
            <w:vAlign w:val="center"/>
            <w:hideMark/>
          </w:tcPr>
          <w:p w14:paraId="4CFB3165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Oryza sativa</w:t>
            </w: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 L.</w:t>
            </w:r>
          </w:p>
        </w:tc>
      </w:tr>
      <w:tr w:rsidR="00B032FC" w:rsidRPr="006043E6" w14:paraId="093BB96F" w14:textId="77777777" w:rsidTr="00C57613">
        <w:trPr>
          <w:trHeight w:val="22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1256C02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1</w:t>
            </w:r>
          </w:p>
        </w:tc>
        <w:tc>
          <w:tcPr>
            <w:tcW w:w="7427" w:type="dxa"/>
            <w:shd w:val="clear" w:color="auto" w:fill="auto"/>
            <w:vAlign w:val="center"/>
            <w:hideMark/>
          </w:tcPr>
          <w:p w14:paraId="63AD44F8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Prunella vulgaris</w:t>
            </w: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 L.</w:t>
            </w:r>
          </w:p>
        </w:tc>
      </w:tr>
      <w:tr w:rsidR="00B032FC" w:rsidRPr="006043E6" w14:paraId="3BFDCF53" w14:textId="77777777" w:rsidTr="00C57613">
        <w:trPr>
          <w:trHeight w:val="22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3459AE9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>1</w:t>
            </w:r>
          </w:p>
        </w:tc>
        <w:tc>
          <w:tcPr>
            <w:tcW w:w="7427" w:type="dxa"/>
            <w:shd w:val="clear" w:color="auto" w:fill="auto"/>
            <w:vAlign w:val="center"/>
            <w:hideMark/>
          </w:tcPr>
          <w:p w14:paraId="3054B057" w14:textId="77777777" w:rsidR="00B032FC" w:rsidRPr="00C57613" w:rsidRDefault="00B032FC" w:rsidP="00C57613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</w:pP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Spatholobus</w:t>
            </w:r>
            <w:proofErr w:type="spellEnd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 xml:space="preserve"> </w:t>
            </w:r>
            <w:proofErr w:type="spellStart"/>
            <w:r w:rsidRPr="00C57613">
              <w:rPr>
                <w:rFonts w:eastAsia="맑은 고딕" w:cs="Times New Roman"/>
                <w:i/>
                <w:iCs/>
                <w:color w:val="000000" w:themeColor="text1"/>
                <w:szCs w:val="24"/>
                <w:lang w:eastAsia="ko-KR"/>
              </w:rPr>
              <w:t>suberectus</w:t>
            </w:r>
            <w:proofErr w:type="spellEnd"/>
            <w:r w:rsidRPr="00C57613">
              <w:rPr>
                <w:rFonts w:eastAsia="맑은 고딕" w:cs="Times New Roman"/>
                <w:color w:val="000000" w:themeColor="text1"/>
                <w:szCs w:val="24"/>
                <w:lang w:eastAsia="ko-KR"/>
              </w:rPr>
              <w:t xml:space="preserve"> Dunn</w:t>
            </w:r>
          </w:p>
        </w:tc>
      </w:tr>
    </w:tbl>
    <w:p w14:paraId="13077534" w14:textId="77777777" w:rsidR="00B032FC" w:rsidRPr="006043E6" w:rsidRDefault="00B032FC" w:rsidP="00C57613">
      <w:pPr>
        <w:spacing w:before="0" w:after="0"/>
        <w:rPr>
          <w:rFonts w:cs="Times New Roman"/>
          <w:color w:val="000000" w:themeColor="text1"/>
          <w:szCs w:val="24"/>
          <w:lang w:eastAsia="ko-KR"/>
        </w:rPr>
      </w:pPr>
    </w:p>
    <w:p w14:paraId="58F1AED1" w14:textId="77777777" w:rsidR="00DE23E8" w:rsidRPr="006043E6" w:rsidRDefault="00DE23E8" w:rsidP="00FB1D25">
      <w:pPr>
        <w:spacing w:before="0" w:after="0"/>
        <w:rPr>
          <w:rFonts w:cs="Times New Roman"/>
          <w:szCs w:val="24"/>
        </w:rPr>
      </w:pPr>
    </w:p>
    <w:sectPr w:rsidR="00DE23E8" w:rsidRPr="006043E6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C7311" w14:textId="77777777" w:rsidR="00A7099D" w:rsidRDefault="00A7099D" w:rsidP="00117666">
      <w:pPr>
        <w:spacing w:after="0"/>
      </w:pPr>
      <w:r>
        <w:separator/>
      </w:r>
    </w:p>
  </w:endnote>
  <w:endnote w:type="continuationSeparator" w:id="0">
    <w:p w14:paraId="0D255965" w14:textId="77777777" w:rsidR="00A7099D" w:rsidRDefault="00A7099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4AB28" w14:textId="77777777" w:rsidR="002B78BC" w:rsidRPr="00577C4C" w:rsidRDefault="002B78BC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2B78BC" w:rsidRPr="00577C4C" w:rsidRDefault="002B78BC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2B78BC" w:rsidRPr="00577C4C" w:rsidRDefault="002B78BC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2FF27" w14:textId="77777777" w:rsidR="002B78BC" w:rsidRPr="00577C4C" w:rsidRDefault="002B78BC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2B78BC" w:rsidRPr="00577C4C" w:rsidRDefault="002B78BC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2B78BC" w:rsidRPr="00577C4C" w:rsidRDefault="002B78BC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87F8E" w14:textId="77777777" w:rsidR="00A7099D" w:rsidRDefault="00A7099D" w:rsidP="00117666">
      <w:pPr>
        <w:spacing w:after="0"/>
      </w:pPr>
      <w:r>
        <w:separator/>
      </w:r>
    </w:p>
  </w:footnote>
  <w:footnote w:type="continuationSeparator" w:id="0">
    <w:p w14:paraId="60E87D15" w14:textId="77777777" w:rsidR="00A7099D" w:rsidRDefault="00A7099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1EDBA" w14:textId="77777777" w:rsidR="002B78BC" w:rsidRPr="009151AA" w:rsidRDefault="002B78BC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11A5B" w14:textId="77777777" w:rsidR="002B78BC" w:rsidRDefault="002B78BC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B7721E7A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2."/>
      <w:lvlJc w:val="left"/>
      <w:pPr>
        <w:ind w:left="440" w:hanging="440"/>
      </w:p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8701CC"/>
    <w:multiLevelType w:val="hybridMultilevel"/>
    <w:tmpl w:val="1A1885A6"/>
    <w:lvl w:ilvl="0" w:tplc="D6FC1698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2A9ABE32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F4A4F4BE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D494B9D8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EAE246E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82C5A6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A43E6CA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98DA4912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8C8C4CBA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4"/>
  </w:num>
  <w:num w:numId="21">
    <w:abstractNumId w:val="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proofState w:spelling="clean" w:grammar="clean"/>
  <w:attachedTemplate r:id="rId1"/>
  <w:trackRevision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41748"/>
    <w:rsid w:val="00052A14"/>
    <w:rsid w:val="00077D53"/>
    <w:rsid w:val="000A370F"/>
    <w:rsid w:val="00105FD9"/>
    <w:rsid w:val="00117666"/>
    <w:rsid w:val="00130BBD"/>
    <w:rsid w:val="001549D3"/>
    <w:rsid w:val="00160065"/>
    <w:rsid w:val="00177D84"/>
    <w:rsid w:val="00186B2A"/>
    <w:rsid w:val="0020685D"/>
    <w:rsid w:val="00221D47"/>
    <w:rsid w:val="00230F28"/>
    <w:rsid w:val="00245C18"/>
    <w:rsid w:val="00267D18"/>
    <w:rsid w:val="002868E2"/>
    <w:rsid w:val="002869C3"/>
    <w:rsid w:val="002936E4"/>
    <w:rsid w:val="002B4A57"/>
    <w:rsid w:val="002B78BC"/>
    <w:rsid w:val="002C74CA"/>
    <w:rsid w:val="00320D1E"/>
    <w:rsid w:val="003544FB"/>
    <w:rsid w:val="003C1C6C"/>
    <w:rsid w:val="003D2F2D"/>
    <w:rsid w:val="00401590"/>
    <w:rsid w:val="0044081C"/>
    <w:rsid w:val="00447801"/>
    <w:rsid w:val="00452E9C"/>
    <w:rsid w:val="00454016"/>
    <w:rsid w:val="004735C8"/>
    <w:rsid w:val="004961FF"/>
    <w:rsid w:val="004A0AFF"/>
    <w:rsid w:val="004C129A"/>
    <w:rsid w:val="00517A89"/>
    <w:rsid w:val="005250F2"/>
    <w:rsid w:val="00593EEA"/>
    <w:rsid w:val="005A5EEE"/>
    <w:rsid w:val="005B1E65"/>
    <w:rsid w:val="005D4F6C"/>
    <w:rsid w:val="005E1303"/>
    <w:rsid w:val="005E591E"/>
    <w:rsid w:val="005F302B"/>
    <w:rsid w:val="006043E6"/>
    <w:rsid w:val="006375C7"/>
    <w:rsid w:val="00654E8F"/>
    <w:rsid w:val="00660D05"/>
    <w:rsid w:val="00663ACB"/>
    <w:rsid w:val="006820B1"/>
    <w:rsid w:val="00696EF3"/>
    <w:rsid w:val="006B7D14"/>
    <w:rsid w:val="006D17B1"/>
    <w:rsid w:val="00701727"/>
    <w:rsid w:val="0070566C"/>
    <w:rsid w:val="00714C50"/>
    <w:rsid w:val="00725A7D"/>
    <w:rsid w:val="007327B6"/>
    <w:rsid w:val="007501BE"/>
    <w:rsid w:val="007807B6"/>
    <w:rsid w:val="00790BB3"/>
    <w:rsid w:val="007C206C"/>
    <w:rsid w:val="007C3F15"/>
    <w:rsid w:val="00803D24"/>
    <w:rsid w:val="00817DD6"/>
    <w:rsid w:val="00863B23"/>
    <w:rsid w:val="008832B4"/>
    <w:rsid w:val="00885156"/>
    <w:rsid w:val="009151AA"/>
    <w:rsid w:val="0093429D"/>
    <w:rsid w:val="00943573"/>
    <w:rsid w:val="00970F7D"/>
    <w:rsid w:val="00994A3D"/>
    <w:rsid w:val="009C2B12"/>
    <w:rsid w:val="009C70F3"/>
    <w:rsid w:val="00A066BB"/>
    <w:rsid w:val="00A174D9"/>
    <w:rsid w:val="00A2388D"/>
    <w:rsid w:val="00A46B94"/>
    <w:rsid w:val="00A46BFF"/>
    <w:rsid w:val="00A533ED"/>
    <w:rsid w:val="00A569CD"/>
    <w:rsid w:val="00A7099D"/>
    <w:rsid w:val="00AB6715"/>
    <w:rsid w:val="00AB67BC"/>
    <w:rsid w:val="00AD757F"/>
    <w:rsid w:val="00B032FC"/>
    <w:rsid w:val="00B1671E"/>
    <w:rsid w:val="00B25EB8"/>
    <w:rsid w:val="00B354E1"/>
    <w:rsid w:val="00B37F4D"/>
    <w:rsid w:val="00B83392"/>
    <w:rsid w:val="00C52A7B"/>
    <w:rsid w:val="00C56BAF"/>
    <w:rsid w:val="00C57613"/>
    <w:rsid w:val="00C679AA"/>
    <w:rsid w:val="00C75972"/>
    <w:rsid w:val="00C85598"/>
    <w:rsid w:val="00C90F69"/>
    <w:rsid w:val="00CC0A3A"/>
    <w:rsid w:val="00CD066B"/>
    <w:rsid w:val="00CD452E"/>
    <w:rsid w:val="00CE4FEE"/>
    <w:rsid w:val="00D478CF"/>
    <w:rsid w:val="00D6076C"/>
    <w:rsid w:val="00DA5166"/>
    <w:rsid w:val="00DB59C3"/>
    <w:rsid w:val="00DC259A"/>
    <w:rsid w:val="00DE23E8"/>
    <w:rsid w:val="00DF662D"/>
    <w:rsid w:val="00E52377"/>
    <w:rsid w:val="00E64E17"/>
    <w:rsid w:val="00E866C9"/>
    <w:rsid w:val="00EA3D3C"/>
    <w:rsid w:val="00F46900"/>
    <w:rsid w:val="00F61D89"/>
    <w:rsid w:val="00FB1D25"/>
    <w:rsid w:val="00FB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제목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부제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메모 텍스트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미주 텍스트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바닥글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각주 텍스트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머리글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제목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제목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제목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인용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제목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paragraph" w:styleId="afe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ff">
    <w:name w:val="바탕글"/>
    <w:basedOn w:val="a0"/>
    <w:rsid w:val="00B032FC"/>
    <w:pPr>
      <w:widowControl w:val="0"/>
      <w:wordWrap w:val="0"/>
      <w:autoSpaceDE w:val="0"/>
      <w:autoSpaceDN w:val="0"/>
      <w:spacing w:before="0" w:after="0" w:line="384" w:lineRule="auto"/>
      <w:jc w:val="both"/>
      <w:textAlignment w:val="baseline"/>
    </w:pPr>
    <w:rPr>
      <w:rFonts w:ascii="굴림" w:eastAsia="굴림" w:hAnsi="굴림" w:cs="굴림"/>
      <w:color w:val="000000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26005759-6815-4540-b8ea-913958d74f23"/>
    <ds:schemaRef ds:uri="http://purl.org/dc/dcmitype/"/>
    <ds:schemaRef ds:uri="http://schemas.microsoft.com/office/2006/documentManagement/types"/>
    <ds:schemaRef ds:uri="970c08f3-bdc0-46be-888b-e62464d9f78c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31E5B19-5563-47E3-A157-D67A4C31D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user</cp:lastModifiedBy>
  <cp:revision>5</cp:revision>
  <cp:lastPrinted>2013-10-03T12:51:00Z</cp:lastPrinted>
  <dcterms:created xsi:type="dcterms:W3CDTF">2023-04-10T02:34:00Z</dcterms:created>
  <dcterms:modified xsi:type="dcterms:W3CDTF">2023-04-10T06:53:00Z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GrammarlyDocumentId">
    <vt:lpwstr>083c21bb427b8e1c17fe0b675d0350d0ea48e7df528943172273a49f89a64987</vt:lpwstr>
  </property>
</Properties>
</file>