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9C6D6B5" w14:textId="77777777" w:rsidR="007039C5" w:rsidRDefault="007039C5" w:rsidP="007039C5">
      <w:pPr>
        <w:jc w:val="both"/>
        <w:rPr>
          <w:rFonts w:cs="Times New Roman"/>
          <w:b/>
          <w:lang w:bidi="en-US"/>
        </w:rPr>
      </w:pPr>
      <w:r w:rsidRPr="00EC33D2">
        <w:rPr>
          <w:rFonts w:cs="Times New Roman"/>
          <w:b/>
          <w:lang w:bidi="en-US"/>
        </w:rPr>
        <w:t>Home-based exercise training by using a smartphone app in patients with Parkinson’s Disease: a feasibility study.</w:t>
      </w:r>
    </w:p>
    <w:p w14:paraId="23A25B24" w14:textId="77777777" w:rsidR="007039C5" w:rsidRPr="007039C5" w:rsidRDefault="007039C5" w:rsidP="007039C5">
      <w:pPr>
        <w:jc w:val="both"/>
        <w:rPr>
          <w:rFonts w:cs="Times New Roman"/>
          <w:bCs/>
          <w:lang w:val="it-IT"/>
        </w:rPr>
      </w:pPr>
      <w:r w:rsidRPr="007039C5">
        <w:rPr>
          <w:rFonts w:cs="Times New Roman"/>
          <w:b/>
          <w:lang w:val="it-IT"/>
        </w:rPr>
        <w:t>Martina Putzolu</w:t>
      </w:r>
      <w:r w:rsidRPr="007039C5">
        <w:rPr>
          <w:rFonts w:cs="Times New Roman"/>
          <w:bCs/>
          <w:lang w:val="it-IT"/>
        </w:rPr>
        <w:t xml:space="preserve">1, Virginia Manzini2, Matteo Gambaro3, Carola Cosentino4, Gaia Bonassi4, Alessandro Botta5, Elisa Ravizzotti4, Laura Avanzino1,5, </w:t>
      </w:r>
      <w:r w:rsidRPr="007039C5">
        <w:rPr>
          <w:rFonts w:cs="Times New Roman"/>
          <w:b/>
          <w:lang w:val="it-IT"/>
        </w:rPr>
        <w:t>Elisa Pelosin4,5*</w:t>
      </w:r>
      <w:r w:rsidRPr="007039C5">
        <w:rPr>
          <w:rFonts w:cs="Times New Roman"/>
          <w:bCs/>
          <w:lang w:val="it-IT"/>
        </w:rPr>
        <w:t xml:space="preserve"> and Susanna Mezzarobba4,5</w:t>
      </w:r>
    </w:p>
    <w:p w14:paraId="217F3AE0" w14:textId="082F495C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039C5">
        <w:rPr>
          <w:rFonts w:cs="Times New Roman"/>
        </w:rPr>
        <w:t>elisa.pelosin@unige.it</w:t>
      </w:r>
    </w:p>
    <w:p w14:paraId="29026311" w14:textId="58776848" w:rsidR="00EA3D3C" w:rsidRDefault="00654E8F" w:rsidP="0001436A">
      <w:pPr>
        <w:pStyle w:val="Titolo1"/>
      </w:pPr>
      <w:r w:rsidRPr="00994A3D">
        <w:t xml:space="preserve">Supplementary </w:t>
      </w:r>
      <w:r w:rsidR="007039C5">
        <w:t>File</w:t>
      </w:r>
    </w:p>
    <w:p w14:paraId="77E8774E" w14:textId="2C35F3C8" w:rsidR="00B93293" w:rsidRDefault="00B93293" w:rsidP="00B93293"/>
    <w:p w14:paraId="2CD610A8" w14:textId="2B49BE12" w:rsidR="00B93293" w:rsidRDefault="00B93293" w:rsidP="00B93293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7"/>
      </w:tblGrid>
      <w:tr w:rsidR="00B93293" w14:paraId="4E79FCB1" w14:textId="77777777" w:rsidTr="00B93293">
        <w:trPr>
          <w:trHeight w:val="713"/>
        </w:trPr>
        <w:tc>
          <w:tcPr>
            <w:tcW w:w="9767" w:type="dxa"/>
          </w:tcPr>
          <w:p w14:paraId="289DF2D7" w14:textId="184E477E" w:rsidR="00B93293" w:rsidRPr="00B93293" w:rsidRDefault="00B93293" w:rsidP="00B93293">
            <w:pPr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Survey</w:t>
            </w:r>
            <w:r w:rsidRPr="005E301D">
              <w:rPr>
                <w:rFonts w:cs="Times New Roman"/>
                <w:b/>
                <w:bCs/>
              </w:rPr>
              <w:t xml:space="preserve"> evaluating the usability of Parkinson Rehab® app and the general experience with the motor training protoco</w:t>
            </w:r>
            <w:r>
              <w:rPr>
                <w:rFonts w:cs="Times New Roman"/>
                <w:b/>
                <w:bCs/>
              </w:rPr>
              <w:t>l</w:t>
            </w:r>
          </w:p>
        </w:tc>
      </w:tr>
      <w:tr w:rsidR="00B93293" w14:paraId="04EB2ACB" w14:textId="77777777" w:rsidTr="00B93293">
        <w:tc>
          <w:tcPr>
            <w:tcW w:w="9767" w:type="dxa"/>
          </w:tcPr>
          <w:p w14:paraId="15A14F4A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1. How satisfied are you in general with your experience with this training program?</w:t>
            </w:r>
            <w:r>
              <w:rPr>
                <w:rFonts w:cs="Times New Roman"/>
              </w:rPr>
              <w:t xml:space="preserve"> (0-10)</w:t>
            </w:r>
          </w:p>
          <w:p w14:paraId="686B7411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2. Do you think this application is easy to use?</w:t>
            </w:r>
            <w:r>
              <w:rPr>
                <w:rFonts w:cs="Times New Roman"/>
              </w:rPr>
              <w:t xml:space="preserve"> (0-10)</w:t>
            </w:r>
          </w:p>
          <w:p w14:paraId="7D509420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  <w:color w:val="000000"/>
                <w:shd w:val="clear" w:color="auto" w:fill="FFFFFF"/>
              </w:rPr>
              <w:t>3. Do you think this application is structured in a functional and practical way?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>(0-10)</w:t>
            </w:r>
          </w:p>
          <w:p w14:paraId="174F9BAB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4. Were the explanations on using the application clear?</w:t>
            </w:r>
            <w:r>
              <w:rPr>
                <w:rFonts w:cs="Times New Roman"/>
              </w:rPr>
              <w:t xml:space="preserve"> (0-10)</w:t>
            </w:r>
          </w:p>
          <w:p w14:paraId="6413B554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5. Are the movements made by the avatar easy to understand?</w:t>
            </w:r>
            <w:r>
              <w:rPr>
                <w:rFonts w:cs="Times New Roman"/>
              </w:rPr>
              <w:t xml:space="preserve"> (0-10)</w:t>
            </w:r>
          </w:p>
          <w:p w14:paraId="632038EC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6. Did you feel safe while exercising with the Parkinson Rehab® application?</w:t>
            </w:r>
            <w:r>
              <w:rPr>
                <w:rFonts w:cs="Times New Roman"/>
              </w:rPr>
              <w:t xml:space="preserve"> (0-10)</w:t>
            </w:r>
          </w:p>
          <w:p w14:paraId="663494AB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  <w:color w:val="000000"/>
                <w:shd w:val="clear" w:color="auto" w:fill="FFFFFF"/>
              </w:rPr>
              <w:t>7. Do you think that using the application was a valid tool for doing exercises at home?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>(0-10)</w:t>
            </w:r>
          </w:p>
          <w:p w14:paraId="0A384349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  <w:color w:val="000000"/>
                <w:shd w:val="clear" w:color="auto" w:fill="FFFFFF"/>
              </w:rPr>
              <w:t>8. Would you recommend this application to other people with Parkinson's disease?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>(0-10)</w:t>
            </w:r>
          </w:p>
          <w:p w14:paraId="2B79EEDC" w14:textId="77777777" w:rsidR="00B93293" w:rsidRPr="005E301D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9. What did you like most about your experience using the Parkinson Rehab® application?</w:t>
            </w:r>
            <w:r>
              <w:rPr>
                <w:rFonts w:cs="Times New Roman"/>
              </w:rPr>
              <w:t xml:space="preserve"> (Open answer)</w:t>
            </w:r>
          </w:p>
          <w:p w14:paraId="38E0034B" w14:textId="7D9ADFCC" w:rsidR="00B93293" w:rsidRPr="00B93293" w:rsidRDefault="00B93293" w:rsidP="00B93293">
            <w:pPr>
              <w:rPr>
                <w:rFonts w:cs="Times New Roman"/>
              </w:rPr>
            </w:pPr>
            <w:r w:rsidRPr="005E301D">
              <w:rPr>
                <w:rFonts w:cs="Times New Roman"/>
              </w:rPr>
              <w:t>10. What did you like least about your experience using the Parkinson Rehab® app?</w:t>
            </w:r>
            <w:r>
              <w:rPr>
                <w:rFonts w:cs="Times New Roman"/>
              </w:rPr>
              <w:t xml:space="preserve"> (Open answer)</w:t>
            </w:r>
          </w:p>
        </w:tc>
      </w:tr>
      <w:tr w:rsidR="00B93293" w14:paraId="27818A00" w14:textId="77777777" w:rsidTr="00B93293">
        <w:tc>
          <w:tcPr>
            <w:tcW w:w="9767" w:type="dxa"/>
          </w:tcPr>
          <w:p w14:paraId="4881680D" w14:textId="396D75D3" w:rsidR="00B93293" w:rsidRPr="005E301D" w:rsidRDefault="00B93293" w:rsidP="00B93293">
            <w:pPr>
              <w:rPr>
                <w:rFonts w:cs="Times New Roman"/>
              </w:rPr>
            </w:pPr>
            <w:r w:rsidRPr="004C53EB">
              <w:rPr>
                <w:rFonts w:cs="Times New Roman"/>
                <w:b/>
                <w:bCs/>
              </w:rPr>
              <w:t xml:space="preserve">Notes. </w:t>
            </w:r>
            <w:r>
              <w:rPr>
                <w:rFonts w:cs="Times New Roman"/>
              </w:rPr>
              <w:t xml:space="preserve">Questions 1-8 use a 10-point numerical rating scale ranging from </w:t>
            </w:r>
            <w:r w:rsidRPr="00021673">
              <w:rPr>
                <w:rFonts w:cs="Times New Roman"/>
              </w:rPr>
              <w:t>0 = "</w:t>
            </w:r>
            <w:r>
              <w:rPr>
                <w:rFonts w:cs="Times New Roman"/>
              </w:rPr>
              <w:t xml:space="preserve">not </w:t>
            </w:r>
            <w:r w:rsidRPr="00021673">
              <w:rPr>
                <w:rFonts w:cs="Times New Roman"/>
              </w:rPr>
              <w:t>at all"</w:t>
            </w:r>
            <w:r>
              <w:rPr>
                <w:rFonts w:cs="Times New Roman"/>
              </w:rPr>
              <w:t xml:space="preserve"> to 10 = "extremely"</w:t>
            </w:r>
          </w:p>
        </w:tc>
      </w:tr>
    </w:tbl>
    <w:p w14:paraId="57C776FE" w14:textId="77777777" w:rsidR="007039C5" w:rsidRPr="001549D3" w:rsidRDefault="007039C5" w:rsidP="00654E8F">
      <w:pPr>
        <w:spacing w:before="240"/>
      </w:pPr>
    </w:p>
    <w:sectPr w:rsidR="007039C5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1AA9" w14:textId="77777777" w:rsidR="00F45A54" w:rsidRDefault="00F45A54" w:rsidP="00117666">
      <w:pPr>
        <w:spacing w:after="0"/>
      </w:pPr>
      <w:r>
        <w:separator/>
      </w:r>
    </w:p>
  </w:endnote>
  <w:endnote w:type="continuationSeparator" w:id="0">
    <w:p w14:paraId="3C5014F1" w14:textId="77777777" w:rsidR="00F45A54" w:rsidRDefault="00F45A5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237E" w14:textId="77777777" w:rsidR="00F45A54" w:rsidRDefault="00F45A54" w:rsidP="00117666">
      <w:pPr>
        <w:spacing w:after="0"/>
      </w:pPr>
      <w:r>
        <w:separator/>
      </w:r>
    </w:p>
  </w:footnote>
  <w:footnote w:type="continuationSeparator" w:id="0">
    <w:p w14:paraId="12B6EF33" w14:textId="77777777" w:rsidR="00F45A54" w:rsidRDefault="00F45A5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7340B"/>
    <w:rsid w:val="00593EEA"/>
    <w:rsid w:val="005A5EEE"/>
    <w:rsid w:val="006375C7"/>
    <w:rsid w:val="00654E8F"/>
    <w:rsid w:val="00660D05"/>
    <w:rsid w:val="006820B1"/>
    <w:rsid w:val="006B7D14"/>
    <w:rsid w:val="00701727"/>
    <w:rsid w:val="007039C5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93293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5A5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Elisa Pelosin</cp:lastModifiedBy>
  <cp:revision>3</cp:revision>
  <cp:lastPrinted>2013-10-03T12:51:00Z</cp:lastPrinted>
  <dcterms:created xsi:type="dcterms:W3CDTF">2023-04-13T14:31:00Z</dcterms:created>
  <dcterms:modified xsi:type="dcterms:W3CDTF">2023-04-13T14:58:00Z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