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B2C81A3" w:rsidR="00817DD6" w:rsidRPr="001549D3" w:rsidRDefault="0061015C" w:rsidP="0001436A">
      <w:pPr>
        <w:pStyle w:val="afd"/>
      </w:pPr>
      <w:r w:rsidRPr="0061015C">
        <w:t xml:space="preserve">ABA-dependent </w:t>
      </w:r>
      <w:proofErr w:type="spellStart"/>
      <w:r w:rsidRPr="0061015C">
        <w:t>suberization</w:t>
      </w:r>
      <w:proofErr w:type="spellEnd"/>
      <w:r w:rsidRPr="0061015C">
        <w:t xml:space="preserve"> and aquaporin activity in rice (</w:t>
      </w:r>
      <w:proofErr w:type="spellStart"/>
      <w:r w:rsidRPr="0061015C">
        <w:rPr>
          <w:i/>
        </w:rPr>
        <w:t>Oryza</w:t>
      </w:r>
      <w:proofErr w:type="spellEnd"/>
      <w:r w:rsidRPr="0061015C">
        <w:rPr>
          <w:i/>
        </w:rPr>
        <w:t xml:space="preserve"> sativa </w:t>
      </w:r>
      <w:r w:rsidRPr="0061015C">
        <w:t>L.) root un</w:t>
      </w:r>
      <w:r>
        <w:t>der different water potentials)</w:t>
      </w:r>
    </w:p>
    <w:p w14:paraId="25D2C293" w14:textId="4182DB83" w:rsidR="002868E2" w:rsidRPr="00994A3D" w:rsidRDefault="0061015C" w:rsidP="0001436A">
      <w:pPr>
        <w:pStyle w:val="AuthorList"/>
      </w:pPr>
      <w:r>
        <w:t>Ga-</w:t>
      </w:r>
      <w:proofErr w:type="spellStart"/>
      <w:r>
        <w:t>Eun</w:t>
      </w:r>
      <w:proofErr w:type="spellEnd"/>
      <w:r>
        <w:t xml:space="preserve"> Kim</w:t>
      </w:r>
      <w:r w:rsidRPr="0061015C">
        <w:rPr>
          <w:vertAlign w:val="superscript"/>
        </w:rPr>
        <w:t>1</w:t>
      </w:r>
      <w:r w:rsidR="002868E2" w:rsidRPr="00994A3D">
        <w:t xml:space="preserve">, </w:t>
      </w:r>
      <w:proofErr w:type="spellStart"/>
      <w:r>
        <w:t>Jwakyung</w:t>
      </w:r>
      <w:proofErr w:type="spellEnd"/>
      <w:r>
        <w:t xml:space="preserve"> Sung</w:t>
      </w:r>
      <w:r w:rsidRPr="0061015C">
        <w:rPr>
          <w:vertAlign w:val="superscript"/>
        </w:rPr>
        <w:t>1*</w:t>
      </w:r>
    </w:p>
    <w:p w14:paraId="217F3AE0" w14:textId="3EC25E02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61015C" w:rsidRPr="0061015C">
        <w:rPr>
          <w:rFonts w:cs="Times New Roman"/>
        </w:rPr>
        <w:t>jksung73@chungbuk.ac.kr; Tel.: +82-43-261-2512</w:t>
      </w:r>
      <w:bookmarkStart w:id="0" w:name="_GoBack"/>
      <w:bookmarkEnd w:id="0"/>
    </w:p>
    <w:p w14:paraId="5E584EE8" w14:textId="4C5DF387" w:rsidR="00994A3D" w:rsidRDefault="00654E8F" w:rsidP="0001436A">
      <w:pPr>
        <w:pStyle w:val="1"/>
      </w:pPr>
      <w:r w:rsidRPr="00994A3D">
        <w:t>Supplementary Figures and Tables</w:t>
      </w:r>
    </w:p>
    <w:p w14:paraId="56BD99DD" w14:textId="77777777" w:rsidR="0061015C" w:rsidRPr="0061015C" w:rsidRDefault="0061015C" w:rsidP="0061015C">
      <w:r w:rsidRPr="0061015C">
        <w:rPr>
          <w:b/>
          <w:bCs/>
        </w:rPr>
        <w:t xml:space="preserve">S1. Table 1. </w:t>
      </w:r>
      <w:r w:rsidRPr="0061015C">
        <w:rPr>
          <w:bCs/>
        </w:rPr>
        <w:t xml:space="preserve">Primer sequences used for </w:t>
      </w:r>
      <w:proofErr w:type="spellStart"/>
      <w:r w:rsidRPr="0061015C">
        <w:rPr>
          <w:bCs/>
        </w:rPr>
        <w:t>qRT</w:t>
      </w:r>
      <w:proofErr w:type="spellEnd"/>
      <w:r w:rsidRPr="0061015C">
        <w:rPr>
          <w:bCs/>
        </w:rPr>
        <w:t>-PCR</w:t>
      </w:r>
    </w:p>
    <w:tbl>
      <w:tblPr>
        <w:tblW w:w="132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14"/>
        <w:gridCol w:w="1798"/>
        <w:gridCol w:w="3646"/>
        <w:gridCol w:w="3558"/>
        <w:gridCol w:w="1023"/>
        <w:gridCol w:w="1697"/>
      </w:tblGrid>
      <w:tr w:rsidR="0061015C" w:rsidRPr="0061015C" w14:paraId="60DD5995" w14:textId="77777777" w:rsidTr="0061015C">
        <w:trPr>
          <w:trHeight w:val="410"/>
        </w:trPr>
        <w:tc>
          <w:tcPr>
            <w:tcW w:w="1514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0872A6" w14:textId="77777777" w:rsidR="0061015C" w:rsidRPr="0061015C" w:rsidRDefault="0061015C" w:rsidP="0061015C">
            <w:r w:rsidRPr="0061015C">
              <w:t>Gene symbol</w:t>
            </w:r>
          </w:p>
        </w:tc>
        <w:tc>
          <w:tcPr>
            <w:tcW w:w="179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2334B4" w14:textId="77777777" w:rsidR="0061015C" w:rsidRPr="0061015C" w:rsidRDefault="0061015C" w:rsidP="0061015C">
            <w:r w:rsidRPr="0061015C">
              <w:t>Gene ID</w:t>
            </w:r>
          </w:p>
        </w:tc>
        <w:tc>
          <w:tcPr>
            <w:tcW w:w="3646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A9B489" w14:textId="77777777" w:rsidR="0061015C" w:rsidRPr="0061015C" w:rsidRDefault="0061015C" w:rsidP="0061015C">
            <w:r w:rsidRPr="0061015C">
              <w:t>Forward (5’-3’)</w:t>
            </w:r>
          </w:p>
        </w:tc>
        <w:tc>
          <w:tcPr>
            <w:tcW w:w="355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7FA8C3" w14:textId="77777777" w:rsidR="0061015C" w:rsidRPr="0061015C" w:rsidRDefault="0061015C" w:rsidP="0061015C">
            <w:r w:rsidRPr="0061015C">
              <w:t>Reverse (5’-3’)</w:t>
            </w:r>
          </w:p>
        </w:tc>
        <w:tc>
          <w:tcPr>
            <w:tcW w:w="1023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7A1522" w14:textId="77777777" w:rsidR="0061015C" w:rsidRPr="0061015C" w:rsidRDefault="0061015C" w:rsidP="0061015C">
            <w:r w:rsidRPr="0061015C">
              <w:t>Tm (</w:t>
            </w:r>
            <w:r w:rsidRPr="0061015C">
              <w:rPr>
                <w:rFonts w:hint="eastAsia"/>
              </w:rPr>
              <w:t>℃</w:t>
            </w:r>
            <w:r w:rsidRPr="0061015C">
              <w:rPr>
                <w:rFonts w:hint="eastAsia"/>
              </w:rPr>
              <w:t>)</w:t>
            </w:r>
          </w:p>
        </w:tc>
        <w:tc>
          <w:tcPr>
            <w:tcW w:w="169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89A074" w14:textId="77777777" w:rsidR="0061015C" w:rsidRPr="0061015C" w:rsidRDefault="0061015C" w:rsidP="0061015C">
            <w:r w:rsidRPr="0061015C">
              <w:t>Product size (</w:t>
            </w:r>
            <w:proofErr w:type="spellStart"/>
            <w:r w:rsidRPr="0061015C">
              <w:t>bp</w:t>
            </w:r>
            <w:proofErr w:type="spellEnd"/>
            <w:r w:rsidRPr="0061015C">
              <w:t>)</w:t>
            </w:r>
          </w:p>
        </w:tc>
      </w:tr>
      <w:tr w:rsidR="0061015C" w:rsidRPr="0061015C" w14:paraId="6A0B5032" w14:textId="77777777" w:rsidTr="0061015C">
        <w:trPr>
          <w:trHeight w:val="422"/>
        </w:trPr>
        <w:tc>
          <w:tcPr>
            <w:tcW w:w="15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81FF" w14:textId="77777777" w:rsidR="0061015C" w:rsidRPr="0061015C" w:rsidRDefault="0061015C" w:rsidP="0061015C">
            <w:r w:rsidRPr="0061015C">
              <w:rPr>
                <w:i/>
                <w:iCs/>
              </w:rPr>
              <w:t>OsCYP86A1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1D773" w14:textId="77777777" w:rsidR="0061015C" w:rsidRPr="0061015C" w:rsidRDefault="0061015C" w:rsidP="0061015C">
            <w:r w:rsidRPr="0061015C">
              <w:rPr>
                <w:i/>
                <w:iCs/>
              </w:rPr>
              <w:t>Os01g0854800</w:t>
            </w:r>
          </w:p>
        </w:tc>
        <w:tc>
          <w:tcPr>
            <w:tcW w:w="3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B31903" w14:textId="77777777" w:rsidR="0061015C" w:rsidRPr="0061015C" w:rsidRDefault="0061015C" w:rsidP="0061015C">
            <w:r w:rsidRPr="0061015C">
              <w:t>GGCTGATCCAGCGAAAGA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D377CE" w14:textId="77777777" w:rsidR="0061015C" w:rsidRPr="0061015C" w:rsidRDefault="0061015C" w:rsidP="0061015C">
            <w:r w:rsidRPr="0061015C">
              <w:t>AGGCCGCAGATGTTATCG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A8135F" w14:textId="77777777" w:rsidR="0061015C" w:rsidRPr="0061015C" w:rsidRDefault="0061015C" w:rsidP="0061015C">
            <w:r w:rsidRPr="0061015C">
              <w:t>55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FBEEF6" w14:textId="77777777" w:rsidR="0061015C" w:rsidRPr="0061015C" w:rsidRDefault="0061015C" w:rsidP="0061015C">
            <w:r w:rsidRPr="0061015C">
              <w:t>190</w:t>
            </w:r>
          </w:p>
        </w:tc>
      </w:tr>
      <w:tr w:rsidR="0061015C" w:rsidRPr="0061015C" w14:paraId="04E6C7D8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07F88" w14:textId="77777777" w:rsidR="0061015C" w:rsidRPr="0061015C" w:rsidRDefault="0061015C" w:rsidP="0061015C">
            <w:r w:rsidRPr="0061015C">
              <w:rPr>
                <w:i/>
                <w:iCs/>
              </w:rPr>
              <w:t>OsCYP86B1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76D" w14:textId="77777777" w:rsidR="0061015C" w:rsidRPr="0061015C" w:rsidRDefault="0061015C" w:rsidP="0061015C">
            <w:r w:rsidRPr="0061015C">
              <w:rPr>
                <w:i/>
                <w:iCs/>
              </w:rPr>
              <w:t>Os10g0486100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BD453" w14:textId="77777777" w:rsidR="0061015C" w:rsidRPr="0061015C" w:rsidRDefault="0061015C" w:rsidP="0061015C">
            <w:r w:rsidRPr="0061015C">
              <w:t>CCTACAAGTTCACCGCCTTC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2D6B4B" w14:textId="77777777" w:rsidR="0061015C" w:rsidRPr="0061015C" w:rsidRDefault="0061015C" w:rsidP="0061015C">
            <w:r w:rsidRPr="0061015C">
              <w:t>CTTGCTCTTGTCCCTCTTGG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79C862" w14:textId="77777777" w:rsidR="0061015C" w:rsidRPr="0061015C" w:rsidRDefault="0061015C" w:rsidP="0061015C">
            <w:r w:rsidRPr="0061015C"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090A8E" w14:textId="77777777" w:rsidR="0061015C" w:rsidRPr="0061015C" w:rsidRDefault="0061015C" w:rsidP="0061015C">
            <w:r w:rsidRPr="0061015C">
              <w:t>209</w:t>
            </w:r>
          </w:p>
        </w:tc>
      </w:tr>
      <w:tr w:rsidR="0061015C" w:rsidRPr="0061015C" w14:paraId="2C23BC16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D5D2C" w14:textId="77777777" w:rsidR="0061015C" w:rsidRPr="0061015C" w:rsidRDefault="0061015C" w:rsidP="0061015C">
            <w:r w:rsidRPr="0061015C">
              <w:rPr>
                <w:i/>
                <w:iCs/>
              </w:rPr>
              <w:t>OsGPAT5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C2132" w14:textId="77777777" w:rsidR="0061015C" w:rsidRPr="0061015C" w:rsidRDefault="0061015C" w:rsidP="0061015C">
            <w:r w:rsidRPr="0061015C">
              <w:rPr>
                <w:i/>
                <w:iCs/>
              </w:rPr>
              <w:t>Os01g0782500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D26E8E" w14:textId="77777777" w:rsidR="0061015C" w:rsidRPr="0061015C" w:rsidRDefault="0061015C" w:rsidP="0061015C">
            <w:r w:rsidRPr="0061015C">
              <w:t>ATATGGCACCGATCCTTCTG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E80CEF" w14:textId="77777777" w:rsidR="0061015C" w:rsidRPr="0061015C" w:rsidRDefault="0061015C" w:rsidP="0061015C">
            <w:r w:rsidRPr="0061015C">
              <w:t>CCCCTTCAGTTCCTTCATCA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451460" w14:textId="77777777" w:rsidR="0061015C" w:rsidRPr="0061015C" w:rsidRDefault="0061015C" w:rsidP="0061015C">
            <w:r w:rsidRPr="0061015C"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2B81E9" w14:textId="77777777" w:rsidR="0061015C" w:rsidRPr="0061015C" w:rsidRDefault="0061015C" w:rsidP="0061015C">
            <w:r w:rsidRPr="0061015C">
              <w:t>176</w:t>
            </w:r>
          </w:p>
        </w:tc>
      </w:tr>
      <w:tr w:rsidR="0061015C" w:rsidRPr="0061015C" w14:paraId="2BD9AB54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55F5" w14:textId="77777777" w:rsidR="0061015C" w:rsidRPr="0061015C" w:rsidRDefault="0061015C" w:rsidP="0061015C">
            <w:r w:rsidRPr="0061015C">
              <w:rPr>
                <w:i/>
                <w:iCs/>
              </w:rPr>
              <w:t>OsGPAT16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57A2A" w14:textId="77777777" w:rsidR="0061015C" w:rsidRPr="0061015C" w:rsidRDefault="0061015C" w:rsidP="0061015C">
            <w:r w:rsidRPr="0061015C">
              <w:rPr>
                <w:i/>
                <w:iCs/>
              </w:rPr>
              <w:t>Os05g0457800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C4EEF" w14:textId="77777777" w:rsidR="0061015C" w:rsidRPr="0061015C" w:rsidRDefault="0061015C" w:rsidP="0061015C">
            <w:r w:rsidRPr="0061015C">
              <w:t>GTACGAGGTGACCTTCCTCA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D1113" w14:textId="77777777" w:rsidR="0061015C" w:rsidRPr="0061015C" w:rsidRDefault="0061015C" w:rsidP="0061015C">
            <w:r w:rsidRPr="0061015C">
              <w:t>CACGCGGTACTTGTCCTT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D4CF1B" w14:textId="77777777" w:rsidR="0061015C" w:rsidRPr="0061015C" w:rsidRDefault="0061015C" w:rsidP="0061015C">
            <w:r w:rsidRPr="0061015C">
              <w:t>59.6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1A2A67" w14:textId="77777777" w:rsidR="0061015C" w:rsidRPr="0061015C" w:rsidRDefault="0061015C" w:rsidP="0061015C">
            <w:r w:rsidRPr="0061015C">
              <w:t>154</w:t>
            </w:r>
          </w:p>
        </w:tc>
      </w:tr>
      <w:tr w:rsidR="0061015C" w:rsidRPr="0061015C" w14:paraId="45F712E8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E7D4C" w14:textId="77777777" w:rsidR="0061015C" w:rsidRPr="0061015C" w:rsidRDefault="0061015C" w:rsidP="0061015C">
            <w:r w:rsidRPr="0061015C">
              <w:rPr>
                <w:i/>
                <w:iCs/>
              </w:rPr>
              <w:t>OsABCG2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9A6E5" w14:textId="77777777" w:rsidR="0061015C" w:rsidRPr="0061015C" w:rsidRDefault="0061015C" w:rsidP="0061015C">
            <w:r w:rsidRPr="0061015C">
              <w:rPr>
                <w:i/>
                <w:iCs/>
              </w:rPr>
              <w:t>Os01g0615500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9AAD" w14:textId="77777777" w:rsidR="0061015C" w:rsidRPr="0061015C" w:rsidRDefault="0061015C" w:rsidP="0061015C">
            <w:r w:rsidRPr="0061015C">
              <w:t>CTACTTCTCCCTCGTCGTCT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9F83" w14:textId="77777777" w:rsidR="0061015C" w:rsidRPr="0061015C" w:rsidRDefault="0061015C" w:rsidP="0061015C">
            <w:r w:rsidRPr="0061015C">
              <w:t>CCAGTACCTGGGGATGTTC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DA3510" w14:textId="77777777" w:rsidR="0061015C" w:rsidRPr="0061015C" w:rsidRDefault="0061015C" w:rsidP="0061015C">
            <w:r w:rsidRPr="0061015C">
              <w:t>59.6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3283CC" w14:textId="77777777" w:rsidR="0061015C" w:rsidRPr="0061015C" w:rsidRDefault="0061015C" w:rsidP="0061015C">
            <w:r w:rsidRPr="0061015C">
              <w:t>175</w:t>
            </w:r>
          </w:p>
        </w:tc>
      </w:tr>
      <w:tr w:rsidR="0061015C" w:rsidRPr="0061015C" w14:paraId="29A7491D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3A67" w14:textId="77777777" w:rsidR="0061015C" w:rsidRPr="0061015C" w:rsidRDefault="0061015C" w:rsidP="0061015C">
            <w:r w:rsidRPr="0061015C">
              <w:rPr>
                <w:i/>
                <w:iCs/>
              </w:rPr>
              <w:t>OsESB1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5F61" w14:textId="77777777" w:rsidR="0061015C" w:rsidRPr="0061015C" w:rsidRDefault="0061015C" w:rsidP="0061015C">
            <w:r w:rsidRPr="0061015C">
              <w:rPr>
                <w:i/>
                <w:iCs/>
              </w:rPr>
              <w:t>Os01g0155300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15DD89" w14:textId="77777777" w:rsidR="0061015C" w:rsidRPr="0061015C" w:rsidRDefault="0061015C" w:rsidP="0061015C">
            <w:r w:rsidRPr="0061015C">
              <w:t>ACGCTCCAGAAGCTCCTCTT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E0ADAE" w14:textId="77777777" w:rsidR="0061015C" w:rsidRPr="0061015C" w:rsidRDefault="0061015C" w:rsidP="0061015C">
            <w:r w:rsidRPr="0061015C">
              <w:t>GAACTCGCCTTCCTTGAACA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73CF0A" w14:textId="77777777" w:rsidR="0061015C" w:rsidRPr="0061015C" w:rsidRDefault="0061015C" w:rsidP="0061015C">
            <w:r w:rsidRPr="0061015C">
              <w:t>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DAA2E0" w14:textId="77777777" w:rsidR="0061015C" w:rsidRPr="0061015C" w:rsidRDefault="0061015C" w:rsidP="0061015C">
            <w:r w:rsidRPr="0061015C">
              <w:t>174</w:t>
            </w:r>
          </w:p>
        </w:tc>
      </w:tr>
      <w:tr w:rsidR="0061015C" w:rsidRPr="0061015C" w14:paraId="0CB3F3FF" w14:textId="77777777" w:rsidTr="0061015C">
        <w:trPr>
          <w:trHeight w:val="422"/>
        </w:trPr>
        <w:tc>
          <w:tcPr>
            <w:tcW w:w="15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C99EE" w14:textId="77777777" w:rsidR="0061015C" w:rsidRPr="0061015C" w:rsidRDefault="0061015C" w:rsidP="0061015C">
            <w:r w:rsidRPr="0061015C">
              <w:rPr>
                <w:i/>
                <w:iCs/>
              </w:rPr>
              <w:lastRenderedPageBreak/>
              <w:t>OsNCED3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A0260" w14:textId="77777777" w:rsidR="0061015C" w:rsidRPr="0061015C" w:rsidRDefault="0061015C" w:rsidP="0061015C">
            <w:r w:rsidRPr="0061015C">
              <w:rPr>
                <w:i/>
                <w:iCs/>
              </w:rPr>
              <w:t>Os03g0645900</w:t>
            </w:r>
          </w:p>
        </w:tc>
        <w:tc>
          <w:tcPr>
            <w:tcW w:w="3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59D838" w14:textId="77777777" w:rsidR="0061015C" w:rsidRPr="0061015C" w:rsidRDefault="0061015C" w:rsidP="0061015C">
            <w:r w:rsidRPr="0061015C">
              <w:t>GTTCAAGCTCCAGGAGATGC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C8B0CA" w14:textId="77777777" w:rsidR="0061015C" w:rsidRPr="0061015C" w:rsidRDefault="0061015C" w:rsidP="0061015C">
            <w:r w:rsidRPr="0061015C">
              <w:t>GTTCCAGAGGTGGAAGCAGA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33040E" w14:textId="77777777" w:rsidR="0061015C" w:rsidRPr="0061015C" w:rsidRDefault="0061015C" w:rsidP="0061015C">
            <w:r w:rsidRPr="0061015C">
              <w:t>57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2F82A5" w14:textId="77777777" w:rsidR="0061015C" w:rsidRPr="0061015C" w:rsidRDefault="0061015C" w:rsidP="0061015C">
            <w:r w:rsidRPr="0061015C">
              <w:t>154</w:t>
            </w:r>
          </w:p>
        </w:tc>
      </w:tr>
      <w:tr w:rsidR="0061015C" w:rsidRPr="0061015C" w14:paraId="5182E59F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A44172" w14:textId="77777777" w:rsidR="0061015C" w:rsidRPr="0061015C" w:rsidRDefault="0061015C" w:rsidP="0061015C">
            <w:r w:rsidRPr="0061015C">
              <w:rPr>
                <w:i/>
                <w:iCs/>
              </w:rPr>
              <w:t>OsABA2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6F9B04" w14:textId="77777777" w:rsidR="0061015C" w:rsidRPr="0061015C" w:rsidRDefault="0061015C" w:rsidP="0061015C">
            <w:r w:rsidRPr="0061015C">
              <w:rPr>
                <w:i/>
                <w:iCs/>
              </w:rPr>
              <w:t>Os03g0810800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AB1D0" w14:textId="77777777" w:rsidR="0061015C" w:rsidRPr="0061015C" w:rsidRDefault="0061015C" w:rsidP="0061015C">
            <w:r w:rsidRPr="0061015C">
              <w:t>AACTGCGTATCTCCCTATGC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4255E" w14:textId="77777777" w:rsidR="0061015C" w:rsidRPr="0061015C" w:rsidRDefault="0061015C" w:rsidP="0061015C">
            <w:r w:rsidRPr="0061015C">
              <w:t>TAGAGCACTGCTTGAGCAAC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3A78D1" w14:textId="77777777" w:rsidR="0061015C" w:rsidRPr="0061015C" w:rsidRDefault="0061015C" w:rsidP="0061015C">
            <w:r w:rsidRPr="0061015C"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39B288" w14:textId="77777777" w:rsidR="0061015C" w:rsidRPr="0061015C" w:rsidRDefault="0061015C" w:rsidP="0061015C">
            <w:r w:rsidRPr="0061015C">
              <w:t>167</w:t>
            </w:r>
          </w:p>
        </w:tc>
      </w:tr>
      <w:tr w:rsidR="0061015C" w:rsidRPr="0061015C" w14:paraId="1C39CD31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AFD2EA" w14:textId="77777777" w:rsidR="0061015C" w:rsidRPr="0061015C" w:rsidRDefault="0061015C" w:rsidP="0061015C">
            <w:r w:rsidRPr="0061015C">
              <w:rPr>
                <w:i/>
                <w:iCs/>
              </w:rPr>
              <w:t>OsABA3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53B1FCA" w14:textId="77777777" w:rsidR="0061015C" w:rsidRPr="0061015C" w:rsidRDefault="0061015C" w:rsidP="0061015C">
            <w:r w:rsidRPr="0061015C">
              <w:rPr>
                <w:i/>
                <w:iCs/>
              </w:rPr>
              <w:t>Os06g0670000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7ED9" w14:textId="77777777" w:rsidR="0061015C" w:rsidRPr="0061015C" w:rsidRDefault="0061015C" w:rsidP="0061015C">
            <w:r w:rsidRPr="0061015C">
              <w:t>AAAGGATGTGCCACTGAACC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04FA" w14:textId="77777777" w:rsidR="0061015C" w:rsidRPr="0061015C" w:rsidRDefault="0061015C" w:rsidP="0061015C">
            <w:r w:rsidRPr="0061015C">
              <w:t>TTGAAGCAGCTACGGTTCCT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B5C2DD" w14:textId="77777777" w:rsidR="0061015C" w:rsidRPr="0061015C" w:rsidRDefault="0061015C" w:rsidP="0061015C">
            <w:r w:rsidRPr="0061015C"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015C2C" w14:textId="77777777" w:rsidR="0061015C" w:rsidRPr="0061015C" w:rsidRDefault="0061015C" w:rsidP="0061015C">
            <w:r w:rsidRPr="0061015C">
              <w:t>175</w:t>
            </w:r>
          </w:p>
        </w:tc>
      </w:tr>
      <w:tr w:rsidR="0061015C" w:rsidRPr="0061015C" w14:paraId="06393317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819608" w14:textId="77777777" w:rsidR="0061015C" w:rsidRPr="0061015C" w:rsidRDefault="0061015C" w:rsidP="0061015C">
            <w:r w:rsidRPr="0061015C">
              <w:rPr>
                <w:i/>
                <w:iCs/>
              </w:rPr>
              <w:t>OsAAO3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65AAD1" w14:textId="77777777" w:rsidR="0061015C" w:rsidRPr="0061015C" w:rsidRDefault="0061015C" w:rsidP="0061015C">
            <w:r w:rsidRPr="0061015C">
              <w:rPr>
                <w:i/>
                <w:iCs/>
              </w:rPr>
              <w:t>Os07g0119400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6DBC7" w14:textId="77777777" w:rsidR="0061015C" w:rsidRPr="0061015C" w:rsidRDefault="0061015C" w:rsidP="0061015C">
            <w:r w:rsidRPr="0061015C">
              <w:t>GTGACGAACGACAACATCAT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A68EA" w14:textId="77777777" w:rsidR="0061015C" w:rsidRPr="0061015C" w:rsidRDefault="0061015C" w:rsidP="0061015C">
            <w:r w:rsidRPr="0061015C">
              <w:t>GAGGGGAAGTAGACGAAGGT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D7AA27" w14:textId="77777777" w:rsidR="0061015C" w:rsidRPr="0061015C" w:rsidRDefault="0061015C" w:rsidP="0061015C">
            <w:r w:rsidRPr="0061015C"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A78F82" w14:textId="77777777" w:rsidR="0061015C" w:rsidRPr="0061015C" w:rsidRDefault="0061015C" w:rsidP="0061015C">
            <w:r w:rsidRPr="0061015C">
              <w:t>200</w:t>
            </w:r>
          </w:p>
        </w:tc>
      </w:tr>
      <w:tr w:rsidR="0061015C" w:rsidRPr="0061015C" w14:paraId="323B3355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69AA0F" w14:textId="77777777" w:rsidR="0061015C" w:rsidRPr="0061015C" w:rsidRDefault="0061015C" w:rsidP="0061015C">
            <w:r w:rsidRPr="0061015C">
              <w:rPr>
                <w:i/>
                <w:iCs/>
              </w:rPr>
              <w:t>OsPYL6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ADDDD5" w14:textId="77777777" w:rsidR="0061015C" w:rsidRPr="0061015C" w:rsidRDefault="0061015C" w:rsidP="0061015C">
            <w:r w:rsidRPr="0061015C">
              <w:rPr>
                <w:i/>
                <w:iCs/>
              </w:rPr>
              <w:t>Os03g0297600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43328" w14:textId="77777777" w:rsidR="0061015C" w:rsidRPr="0061015C" w:rsidRDefault="0061015C" w:rsidP="0061015C">
            <w:r w:rsidRPr="0061015C">
              <w:t>AACTACCTCTCGGTCACCAC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B6C43" w14:textId="77777777" w:rsidR="0061015C" w:rsidRPr="0061015C" w:rsidRDefault="0061015C" w:rsidP="0061015C">
            <w:r w:rsidRPr="0061015C">
              <w:t>GAGAGACTGGAGGTTGCACT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04FAF0" w14:textId="77777777" w:rsidR="0061015C" w:rsidRPr="0061015C" w:rsidRDefault="0061015C" w:rsidP="0061015C">
            <w:r w:rsidRPr="0061015C"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1BB6A9" w14:textId="77777777" w:rsidR="0061015C" w:rsidRPr="0061015C" w:rsidRDefault="0061015C" w:rsidP="0061015C">
            <w:r w:rsidRPr="0061015C">
              <w:t>159</w:t>
            </w:r>
          </w:p>
        </w:tc>
      </w:tr>
      <w:tr w:rsidR="0061015C" w:rsidRPr="0061015C" w14:paraId="79C8B30F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D17BA" w14:textId="77777777" w:rsidR="0061015C" w:rsidRPr="0061015C" w:rsidRDefault="0061015C" w:rsidP="0061015C">
            <w:r w:rsidRPr="0061015C">
              <w:rPr>
                <w:i/>
                <w:iCs/>
              </w:rPr>
              <w:t>OsSAPK10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F3F7DC" w14:textId="77777777" w:rsidR="0061015C" w:rsidRPr="0061015C" w:rsidRDefault="0061015C" w:rsidP="0061015C">
            <w:r w:rsidRPr="0061015C">
              <w:rPr>
                <w:i/>
                <w:iCs/>
              </w:rPr>
              <w:t>Os03g0610900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8A317" w14:textId="77777777" w:rsidR="0061015C" w:rsidRPr="0061015C" w:rsidRDefault="0061015C" w:rsidP="0061015C">
            <w:r w:rsidRPr="0061015C">
              <w:t>GACCTGAAGCTGGAGAACAC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800C" w14:textId="77777777" w:rsidR="0061015C" w:rsidRPr="0061015C" w:rsidRDefault="0061015C" w:rsidP="0061015C">
            <w:r w:rsidRPr="0061015C">
              <w:t>GTTACTCCACACGACCACAC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DE2C45" w14:textId="77777777" w:rsidR="0061015C" w:rsidRPr="0061015C" w:rsidRDefault="0061015C" w:rsidP="0061015C">
            <w:r w:rsidRPr="0061015C"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5519BA" w14:textId="77777777" w:rsidR="0061015C" w:rsidRPr="0061015C" w:rsidRDefault="0061015C" w:rsidP="0061015C">
            <w:r w:rsidRPr="0061015C">
              <w:t>200</w:t>
            </w:r>
          </w:p>
        </w:tc>
      </w:tr>
      <w:tr w:rsidR="0061015C" w:rsidRPr="0061015C" w14:paraId="05EEA2E3" w14:textId="77777777" w:rsidTr="0061015C">
        <w:trPr>
          <w:trHeight w:val="422"/>
        </w:trPr>
        <w:tc>
          <w:tcPr>
            <w:tcW w:w="15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8A3306" w14:textId="77777777" w:rsidR="0061015C" w:rsidRPr="0061015C" w:rsidRDefault="0061015C" w:rsidP="0061015C">
            <w:r w:rsidRPr="0061015C">
              <w:rPr>
                <w:i/>
                <w:iCs/>
              </w:rPr>
              <w:t>OsPIP2;3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D4284D" w14:textId="77777777" w:rsidR="0061015C" w:rsidRPr="0061015C" w:rsidRDefault="0061015C" w:rsidP="0061015C">
            <w:r w:rsidRPr="0061015C">
              <w:rPr>
                <w:i/>
                <w:iCs/>
              </w:rPr>
              <w:t>Os04g0521100</w:t>
            </w:r>
          </w:p>
        </w:tc>
        <w:tc>
          <w:tcPr>
            <w:tcW w:w="3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1AD182" w14:textId="77777777" w:rsidR="0061015C" w:rsidRPr="0061015C" w:rsidRDefault="0061015C" w:rsidP="0061015C">
            <w:r w:rsidRPr="0061015C">
              <w:t>CGGTGTTCATGGTTCACTTG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E469A1" w14:textId="77777777" w:rsidR="0061015C" w:rsidRPr="0061015C" w:rsidRDefault="0061015C" w:rsidP="0061015C">
            <w:r w:rsidRPr="0061015C">
              <w:t>CCTCAGGACGTACTGGTGGT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B513A3" w14:textId="77777777" w:rsidR="0061015C" w:rsidRPr="0061015C" w:rsidRDefault="0061015C" w:rsidP="0061015C">
            <w:r w:rsidRPr="0061015C">
              <w:t>60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BF3F5D" w14:textId="77777777" w:rsidR="0061015C" w:rsidRPr="0061015C" w:rsidRDefault="0061015C" w:rsidP="0061015C">
            <w:r w:rsidRPr="0061015C">
              <w:t>182</w:t>
            </w:r>
          </w:p>
        </w:tc>
      </w:tr>
      <w:tr w:rsidR="0061015C" w:rsidRPr="0061015C" w14:paraId="4FD3E687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EB989C" w14:textId="77777777" w:rsidR="0061015C" w:rsidRPr="0061015C" w:rsidRDefault="0061015C" w:rsidP="0061015C">
            <w:r w:rsidRPr="0061015C">
              <w:rPr>
                <w:i/>
                <w:iCs/>
              </w:rPr>
              <w:t>OsPIP2;5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4A70B7" w14:textId="77777777" w:rsidR="0061015C" w:rsidRPr="0061015C" w:rsidRDefault="0061015C" w:rsidP="0061015C">
            <w:r w:rsidRPr="0061015C">
              <w:rPr>
                <w:i/>
                <w:iCs/>
              </w:rPr>
              <w:t>Os07g0448400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D2E05F" w14:textId="77777777" w:rsidR="0061015C" w:rsidRPr="0061015C" w:rsidRDefault="0061015C" w:rsidP="0061015C">
            <w:r w:rsidRPr="0061015C">
              <w:t>GGCATGATCTTCATCCTGGT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F63F5B" w14:textId="77777777" w:rsidR="0061015C" w:rsidRPr="0061015C" w:rsidRDefault="0061015C" w:rsidP="0061015C">
            <w:r w:rsidRPr="0061015C">
              <w:t>TGTCGTAGAACGAGCTCTGG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E94B4B" w14:textId="77777777" w:rsidR="0061015C" w:rsidRPr="0061015C" w:rsidRDefault="0061015C" w:rsidP="0061015C">
            <w:r w:rsidRPr="0061015C"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AFA4FCA" w14:textId="77777777" w:rsidR="0061015C" w:rsidRPr="0061015C" w:rsidRDefault="0061015C" w:rsidP="0061015C">
            <w:r w:rsidRPr="0061015C">
              <w:t>193</w:t>
            </w:r>
          </w:p>
        </w:tc>
      </w:tr>
      <w:tr w:rsidR="0061015C" w:rsidRPr="0061015C" w14:paraId="7748113D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FA356" w14:textId="77777777" w:rsidR="0061015C" w:rsidRPr="0061015C" w:rsidRDefault="0061015C" w:rsidP="0061015C">
            <w:r w:rsidRPr="0061015C">
              <w:rPr>
                <w:i/>
                <w:iCs/>
              </w:rPr>
              <w:t>OsPIP2;7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69C900" w14:textId="77777777" w:rsidR="0061015C" w:rsidRPr="0061015C" w:rsidRDefault="0061015C" w:rsidP="0061015C">
            <w:r w:rsidRPr="0061015C">
              <w:rPr>
                <w:i/>
                <w:iCs/>
              </w:rPr>
              <w:t>Os09g0541000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50C5AA" w14:textId="77777777" w:rsidR="0061015C" w:rsidRPr="0061015C" w:rsidRDefault="0061015C" w:rsidP="0061015C">
            <w:r w:rsidRPr="0061015C">
              <w:t>CCTTCATCCCCGTACTCGT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BBDB3B" w14:textId="77777777" w:rsidR="0061015C" w:rsidRPr="0061015C" w:rsidRDefault="0061015C" w:rsidP="0061015C">
            <w:r w:rsidRPr="0061015C">
              <w:t>CACCCAGAAGATCCAGTGGT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D6436B" w14:textId="77777777" w:rsidR="0061015C" w:rsidRPr="0061015C" w:rsidRDefault="0061015C" w:rsidP="0061015C">
            <w:r w:rsidRPr="0061015C"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E549AD" w14:textId="77777777" w:rsidR="0061015C" w:rsidRPr="0061015C" w:rsidRDefault="0061015C" w:rsidP="0061015C">
            <w:r w:rsidRPr="0061015C">
              <w:t>167</w:t>
            </w:r>
          </w:p>
        </w:tc>
      </w:tr>
      <w:tr w:rsidR="0061015C" w:rsidRPr="0061015C" w14:paraId="53FB126A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CA557D" w14:textId="77777777" w:rsidR="0061015C" w:rsidRPr="0061015C" w:rsidRDefault="0061015C" w:rsidP="0061015C">
            <w:r w:rsidRPr="0061015C">
              <w:rPr>
                <w:i/>
                <w:iCs/>
              </w:rPr>
              <w:t>OsTIP1;2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3E52E2" w14:textId="77777777" w:rsidR="0061015C" w:rsidRPr="0061015C" w:rsidRDefault="0061015C" w:rsidP="0061015C">
            <w:r w:rsidRPr="0061015C">
              <w:rPr>
                <w:i/>
                <w:iCs/>
              </w:rPr>
              <w:t>Os01g0975900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FE83F7" w14:textId="77777777" w:rsidR="0061015C" w:rsidRPr="0061015C" w:rsidRDefault="0061015C" w:rsidP="0061015C">
            <w:r w:rsidRPr="0061015C">
              <w:t>GAACATCAGCCTGGTGAAGG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1968BC" w14:textId="77777777" w:rsidR="0061015C" w:rsidRPr="0061015C" w:rsidRDefault="0061015C" w:rsidP="0061015C">
            <w:r w:rsidRPr="0061015C">
              <w:t>TCATGACGATCTCGAACACC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D3AB24" w14:textId="77777777" w:rsidR="0061015C" w:rsidRPr="0061015C" w:rsidRDefault="0061015C" w:rsidP="0061015C">
            <w:r w:rsidRPr="0061015C"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5982C9" w14:textId="77777777" w:rsidR="0061015C" w:rsidRPr="0061015C" w:rsidRDefault="0061015C" w:rsidP="0061015C">
            <w:r w:rsidRPr="0061015C">
              <w:t>167</w:t>
            </w:r>
          </w:p>
        </w:tc>
      </w:tr>
      <w:tr w:rsidR="0061015C" w:rsidRPr="0061015C" w14:paraId="7A0BD1B1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FE4B97" w14:textId="77777777" w:rsidR="0061015C" w:rsidRPr="0061015C" w:rsidRDefault="0061015C" w:rsidP="0061015C">
            <w:r w:rsidRPr="0061015C">
              <w:rPr>
                <w:i/>
                <w:iCs/>
              </w:rPr>
              <w:t>OsTIP3;1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A6CCF3" w14:textId="77777777" w:rsidR="0061015C" w:rsidRPr="0061015C" w:rsidRDefault="0061015C" w:rsidP="0061015C">
            <w:r w:rsidRPr="0061015C">
              <w:rPr>
                <w:i/>
                <w:iCs/>
              </w:rPr>
              <w:t>Os10g0492600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117219" w14:textId="77777777" w:rsidR="0061015C" w:rsidRPr="0061015C" w:rsidRDefault="0061015C" w:rsidP="0061015C">
            <w:r w:rsidRPr="0061015C">
              <w:t>TACTACGCGACGGTGATCG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53119B" w14:textId="77777777" w:rsidR="0061015C" w:rsidRPr="0061015C" w:rsidRDefault="0061015C" w:rsidP="0061015C">
            <w:r w:rsidRPr="0061015C">
              <w:t>GAGCCAGTACACCCAGTGGT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D75010" w14:textId="77777777" w:rsidR="0061015C" w:rsidRPr="0061015C" w:rsidRDefault="0061015C" w:rsidP="0061015C">
            <w:r w:rsidRPr="0061015C"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2726E3" w14:textId="77777777" w:rsidR="0061015C" w:rsidRPr="0061015C" w:rsidRDefault="0061015C" w:rsidP="0061015C">
            <w:r w:rsidRPr="0061015C">
              <w:t>189</w:t>
            </w:r>
          </w:p>
        </w:tc>
      </w:tr>
      <w:tr w:rsidR="0061015C" w:rsidRPr="0061015C" w14:paraId="2A2F35A6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785DA0" w14:textId="77777777" w:rsidR="0061015C" w:rsidRPr="0061015C" w:rsidRDefault="0061015C" w:rsidP="0061015C">
            <w:r w:rsidRPr="0061015C">
              <w:rPr>
                <w:i/>
                <w:iCs/>
              </w:rPr>
              <w:t>OsTIP3;2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AC935F" w14:textId="77777777" w:rsidR="0061015C" w:rsidRPr="0061015C" w:rsidRDefault="0061015C" w:rsidP="0061015C">
            <w:r w:rsidRPr="0061015C">
              <w:rPr>
                <w:i/>
                <w:iCs/>
              </w:rPr>
              <w:t>Os04g0527900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9E91F5" w14:textId="77777777" w:rsidR="0061015C" w:rsidRPr="0061015C" w:rsidRDefault="0061015C" w:rsidP="0061015C">
            <w:r w:rsidRPr="0061015C">
              <w:t>CACCACTGGGTTTACTGG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5233CD" w14:textId="77777777" w:rsidR="0061015C" w:rsidRPr="0061015C" w:rsidRDefault="0061015C" w:rsidP="0061015C">
            <w:r w:rsidRPr="0061015C">
              <w:t>ACGGGAAGCCGAGTATCT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9A2A79" w14:textId="77777777" w:rsidR="0061015C" w:rsidRPr="0061015C" w:rsidRDefault="0061015C" w:rsidP="0061015C">
            <w:r w:rsidRPr="0061015C"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5C261E" w14:textId="77777777" w:rsidR="0061015C" w:rsidRPr="0061015C" w:rsidRDefault="0061015C" w:rsidP="0061015C">
            <w:r w:rsidRPr="0061015C">
              <w:t>119</w:t>
            </w:r>
          </w:p>
        </w:tc>
      </w:tr>
      <w:tr w:rsidR="0061015C" w:rsidRPr="0061015C" w14:paraId="5972199B" w14:textId="77777777" w:rsidTr="0061015C">
        <w:trPr>
          <w:trHeight w:val="422"/>
        </w:trPr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29F898" w14:textId="77777777" w:rsidR="0061015C" w:rsidRPr="0061015C" w:rsidRDefault="0061015C" w:rsidP="0061015C">
            <w:r w:rsidRPr="0061015C">
              <w:rPr>
                <w:i/>
                <w:iCs/>
              </w:rPr>
              <w:t>OsTIP4;1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32D083" w14:textId="77777777" w:rsidR="0061015C" w:rsidRPr="0061015C" w:rsidRDefault="0061015C" w:rsidP="0061015C">
            <w:r w:rsidRPr="0061015C">
              <w:rPr>
                <w:i/>
                <w:iCs/>
              </w:rPr>
              <w:t>Os05g0231700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75FDA4" w14:textId="77777777" w:rsidR="0061015C" w:rsidRPr="0061015C" w:rsidRDefault="0061015C" w:rsidP="0061015C">
            <w:r w:rsidRPr="0061015C">
              <w:t>ATCGCTGGTGGCAACTTC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90646E" w14:textId="77777777" w:rsidR="0061015C" w:rsidRPr="0061015C" w:rsidRDefault="0061015C" w:rsidP="0061015C">
            <w:r w:rsidRPr="0061015C">
              <w:t>GAGGCTCATGGGTCCTCTT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69A05C" w14:textId="77777777" w:rsidR="0061015C" w:rsidRPr="0061015C" w:rsidRDefault="0061015C" w:rsidP="0061015C">
            <w:r w:rsidRPr="0061015C"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39BF72" w14:textId="77777777" w:rsidR="0061015C" w:rsidRPr="0061015C" w:rsidRDefault="0061015C" w:rsidP="0061015C">
            <w:r w:rsidRPr="0061015C">
              <w:t>178</w:t>
            </w:r>
          </w:p>
        </w:tc>
      </w:tr>
      <w:tr w:rsidR="0061015C" w:rsidRPr="0061015C" w14:paraId="3A783300" w14:textId="77777777" w:rsidTr="0061015C">
        <w:trPr>
          <w:trHeight w:val="422"/>
        </w:trPr>
        <w:tc>
          <w:tcPr>
            <w:tcW w:w="3312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4D3B10" w14:textId="77777777" w:rsidR="0061015C" w:rsidRPr="0061015C" w:rsidRDefault="0061015C" w:rsidP="0061015C">
            <w:r w:rsidRPr="0061015C">
              <w:rPr>
                <w:i/>
                <w:iCs/>
              </w:rPr>
              <w:t>Actin</w:t>
            </w:r>
          </w:p>
        </w:tc>
        <w:tc>
          <w:tcPr>
            <w:tcW w:w="364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DF8091" w14:textId="77777777" w:rsidR="0061015C" w:rsidRPr="0061015C" w:rsidRDefault="0061015C" w:rsidP="0061015C">
            <w:r w:rsidRPr="0061015C">
              <w:t>TGTATGCCAGTGGTCGTACC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543DE1" w14:textId="77777777" w:rsidR="0061015C" w:rsidRPr="0061015C" w:rsidRDefault="0061015C" w:rsidP="0061015C">
            <w:r w:rsidRPr="0061015C">
              <w:rPr>
                <w:lang w:val="it-IT"/>
              </w:rPr>
              <w:t>CCAGCAAGGTCGAGACGAA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D69650" w14:textId="77777777" w:rsidR="0061015C" w:rsidRPr="0061015C" w:rsidRDefault="0061015C" w:rsidP="0061015C">
            <w:r w:rsidRPr="0061015C">
              <w:t>57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515009" w14:textId="77777777" w:rsidR="0061015C" w:rsidRPr="0061015C" w:rsidRDefault="0061015C" w:rsidP="0061015C">
            <w:r w:rsidRPr="0061015C">
              <w:t>186</w:t>
            </w:r>
          </w:p>
        </w:tc>
      </w:tr>
    </w:tbl>
    <w:p w14:paraId="58F1AED1" w14:textId="77777777" w:rsidR="00DE23E8" w:rsidRPr="001549D3" w:rsidRDefault="00DE23E8" w:rsidP="0061015C">
      <w:pPr>
        <w:spacing w:before="240"/>
      </w:pPr>
    </w:p>
    <w:sectPr w:rsidR="00DE23E8" w:rsidRPr="001549D3" w:rsidSect="0061015C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587DBF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1015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587DBF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1015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6E5418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1015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6E5418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1015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1015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purl.org/dc/terms/"/>
    <ds:schemaRef ds:uri="26005759-6815-4540-b8ea-913958d74f2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0c08f3-bdc0-46be-888b-e62464d9f78c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1C8578E-A42C-4D8C-9732-31F57641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김가은</cp:lastModifiedBy>
  <cp:revision>2</cp:revision>
  <cp:lastPrinted>2013-10-03T12:51:00Z</cp:lastPrinted>
  <dcterms:created xsi:type="dcterms:W3CDTF">2023-05-09T08:27:00Z</dcterms:created>
  <dcterms:modified xsi:type="dcterms:W3CDTF">2023-05-09T08:27:00Z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