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2A0AF1F" w14:textId="77777777" w:rsidR="00F4227C" w:rsidRPr="00440F22" w:rsidRDefault="00F4227C" w:rsidP="00F4227C">
      <w:pPr>
        <w:pStyle w:val="Titel"/>
        <w:jc w:val="left"/>
      </w:pPr>
      <w:r w:rsidRPr="00440F22">
        <w:t xml:space="preserve">The effects of an adapted mental health literacy </w:t>
      </w:r>
      <w:r>
        <w:t>c</w:t>
      </w:r>
      <w:r w:rsidRPr="00440F22">
        <w:t>urriculum for secondary school students in Germany on m</w:t>
      </w:r>
      <w:r>
        <w:t>ental health knowledge and help-</w:t>
      </w:r>
      <w:r w:rsidRPr="00440F22">
        <w:t>seeking efficacy: results of a pre-post evaluation study</w:t>
      </w:r>
    </w:p>
    <w:p w14:paraId="20BDB496" w14:textId="237FF275" w:rsidR="00F4227C" w:rsidRPr="00440F22" w:rsidRDefault="00F4227C" w:rsidP="00F4227C">
      <w:pPr>
        <w:pStyle w:val="AuthorList"/>
        <w:rPr>
          <w:lang w:val="de-DE"/>
        </w:rPr>
      </w:pPr>
      <w:r w:rsidRPr="00440F22">
        <w:rPr>
          <w:lang w:val="de-DE"/>
        </w:rPr>
        <w:t>Alexandra Maria Freţian</w:t>
      </w:r>
      <w:r>
        <w:rPr>
          <w:vertAlign w:val="superscript"/>
          <w:lang w:val="de-DE"/>
        </w:rPr>
        <w:t>*</w:t>
      </w:r>
      <w:r w:rsidRPr="00440F22">
        <w:rPr>
          <w:lang w:val="de-DE"/>
        </w:rPr>
        <w:t>, Sandra Kirchhoff, Ullrich Bauer, Orkan Okan</w:t>
      </w:r>
    </w:p>
    <w:p w14:paraId="146CBBD5" w14:textId="77777777" w:rsidR="00F4227C" w:rsidRPr="00376CC5" w:rsidRDefault="00F4227C" w:rsidP="00F4227C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 w:rsidRPr="00440F22">
        <w:t>Alexandra Maria Freţian</w:t>
      </w:r>
      <w:r w:rsidRPr="00376CC5">
        <w:rPr>
          <w:rFonts w:cs="Times New Roman"/>
          <w:szCs w:val="24"/>
        </w:rPr>
        <w:br/>
      </w:r>
      <w:r>
        <w:rPr>
          <w:rFonts w:cs="Times New Roman"/>
          <w:szCs w:val="24"/>
        </w:rPr>
        <w:t>fretian</w:t>
      </w:r>
      <w:r w:rsidRPr="00376CC5">
        <w:rPr>
          <w:rFonts w:cs="Times New Roman"/>
          <w:szCs w:val="24"/>
        </w:rPr>
        <w:t>@uni</w:t>
      </w:r>
      <w:r>
        <w:rPr>
          <w:rFonts w:cs="Times New Roman"/>
          <w:szCs w:val="24"/>
        </w:rPr>
        <w:t>-bielefeld.de</w:t>
      </w:r>
    </w:p>
    <w:p w14:paraId="4D31FFB2" w14:textId="77777777" w:rsidR="00F4227C" w:rsidRDefault="00F4227C">
      <w:pPr>
        <w:spacing w:before="0" w:after="200" w:line="276" w:lineRule="auto"/>
      </w:pPr>
    </w:p>
    <w:p w14:paraId="7CA18914" w14:textId="3509FBB4" w:rsidR="00E37407" w:rsidRDefault="00F4227C">
      <w:pPr>
        <w:spacing w:before="0" w:after="200" w:line="276" w:lineRule="auto"/>
      </w:pPr>
      <w:r w:rsidRPr="009968FF">
        <w:t xml:space="preserve">Table 1 </w:t>
      </w:r>
      <w:r w:rsidR="009968FF" w:rsidRPr="009968FF">
        <w:t>Item</w:t>
      </w:r>
      <w:r w:rsidR="009968FF">
        <w:t>s of the mental health knowledge scale</w:t>
      </w:r>
    </w:p>
    <w:tbl>
      <w:tblPr>
        <w:tblStyle w:val="Tabellenraster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28"/>
      </w:tblGrid>
      <w:tr w:rsidR="00414346" w14:paraId="3055932A" w14:textId="77777777" w:rsidTr="00414346">
        <w:trPr>
          <w:trHeight w:val="451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20807263" w14:textId="77777777" w:rsidR="00414346" w:rsidRPr="00A9241F" w:rsidRDefault="00414346" w:rsidP="001258A8">
            <w:pPr>
              <w:rPr>
                <w:b/>
              </w:rPr>
            </w:pPr>
            <w:r w:rsidRPr="00A9241F">
              <w:rPr>
                <w:b/>
              </w:rPr>
              <w:t>Original English items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732A1431" w14:textId="3AE3C781" w:rsidR="00414346" w:rsidRPr="00A9241F" w:rsidRDefault="00414346" w:rsidP="001258A8">
            <w:pPr>
              <w:rPr>
                <w:b/>
              </w:rPr>
            </w:pPr>
            <w:r w:rsidRPr="00A9241F">
              <w:rPr>
                <w:b/>
              </w:rPr>
              <w:t>German translation</w:t>
            </w:r>
          </w:p>
        </w:tc>
      </w:tr>
      <w:tr w:rsidR="00E37407" w14:paraId="33A68196" w14:textId="77777777" w:rsidTr="00414346">
        <w:trPr>
          <w:trHeight w:val="470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5DFB735E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1. Mental health and mental illness both involve the brain and how it functions.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1285D76F" w14:textId="77777777" w:rsidR="00E37407" w:rsidRDefault="00E37407" w:rsidP="001258A8">
            <w:r w:rsidRPr="001B3542">
              <w:rPr>
                <w:lang w:val="de-DE"/>
              </w:rPr>
              <w:t>Psychische Gesundheit und psychische Erkrankung haben beide mit dem Gehirn und wie es funktioniert zu tun.</w:t>
            </w:r>
            <w:r>
              <w:rPr>
                <w:lang w:val="de-DE"/>
              </w:rPr>
              <w:t xml:space="preserve"> (R)</w:t>
            </w:r>
          </w:p>
        </w:tc>
      </w:tr>
      <w:tr w:rsidR="00E37407" w14:paraId="584AC506" w14:textId="77777777" w:rsidTr="00414346">
        <w:trPr>
          <w:trHeight w:val="451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15C61D2E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2. People who have mental illness can at the same time have mental health.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6C5A1E56" w14:textId="77777777" w:rsidR="00E37407" w:rsidRDefault="00E37407" w:rsidP="001258A8">
            <w:r w:rsidRPr="00C05055">
              <w:rPr>
                <w:lang w:val="de-DE"/>
              </w:rPr>
              <w:t>Menschen, die eine psychische Erkrankung haben, können zur gleichen Zeit psychisch gesund sein.</w:t>
            </w:r>
            <w:r>
              <w:rPr>
                <w:lang w:val="de-DE"/>
              </w:rPr>
              <w:t xml:space="preserve"> (R)</w:t>
            </w:r>
          </w:p>
        </w:tc>
      </w:tr>
      <w:tr w:rsidR="00E37407" w14:paraId="1B63BEDE" w14:textId="77777777" w:rsidTr="00414346">
        <w:trPr>
          <w:trHeight w:val="451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477553B7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3. The brain can affect the way the body functions but the body can not affect the way the brain functions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7B1979D4" w14:textId="77777777" w:rsidR="00E37407" w:rsidRDefault="00E37407" w:rsidP="001258A8">
            <w:r w:rsidRPr="00C05055">
              <w:rPr>
                <w:lang w:val="de-DE"/>
              </w:rPr>
              <w:t>Das Gehirn kann beeinflussen, wie der Körper funktioniert, aber der Körper kann nicht beeinflussen, wie das Gehirn funktioniert.</w:t>
            </w:r>
            <w:r>
              <w:rPr>
                <w:lang w:val="de-DE"/>
              </w:rPr>
              <w:t xml:space="preserve"> (F)</w:t>
            </w:r>
          </w:p>
        </w:tc>
      </w:tr>
      <w:tr w:rsidR="00E37407" w:rsidRPr="009968FF" w14:paraId="1F857529" w14:textId="77777777" w:rsidTr="00414346">
        <w:trPr>
          <w:trHeight w:val="451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5C9E0012" w14:textId="77777777" w:rsidR="00E37407" w:rsidRPr="00D26921" w:rsidRDefault="00E37407" w:rsidP="001258A8">
            <w:pPr>
              <w:rPr>
                <w:rFonts w:eastAsia="Times New Roman"/>
                <w:snapToGrid w:val="0"/>
                <w:highlight w:val="yellow"/>
                <w:lang w:bidi="en-US"/>
              </w:rPr>
            </w:pPr>
            <w:r w:rsidRPr="00773750">
              <w:rPr>
                <w:rFonts w:eastAsia="Times New Roman"/>
                <w:snapToGrid w:val="0"/>
                <w:lang w:eastAsia="de-DE" w:bidi="en-US"/>
              </w:rPr>
              <w:t>4. Different brain functions are all controlled by various neuron circuits forming networks communicating with each other.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34759FEF" w14:textId="77777777" w:rsidR="00E37407" w:rsidRPr="00E509C8" w:rsidRDefault="00E37407" w:rsidP="001258A8">
            <w:pPr>
              <w:rPr>
                <w:lang w:val="de-DE"/>
              </w:rPr>
            </w:pPr>
            <w:r w:rsidRPr="00773750">
              <w:rPr>
                <w:i/>
                <w:lang w:val="de-DE"/>
              </w:rPr>
              <w:t>Schwerer und wiederkehrender Stress kann sich auf das Gehirn auswirken</w:t>
            </w:r>
            <w:r w:rsidRPr="00773750">
              <w:rPr>
                <w:lang w:val="de-DE"/>
              </w:rPr>
              <w:t>.</w:t>
            </w:r>
            <w:r w:rsidRPr="00773750">
              <w:rPr>
                <w:vertAlign w:val="superscript"/>
                <w:lang w:val="de-DE"/>
              </w:rPr>
              <w:t>1</w:t>
            </w:r>
            <w:r>
              <w:rPr>
                <w:lang w:val="de-DE"/>
              </w:rPr>
              <w:t>(R)</w:t>
            </w:r>
          </w:p>
        </w:tc>
      </w:tr>
      <w:tr w:rsidR="00E37407" w14:paraId="56628432" w14:textId="77777777" w:rsidTr="00414346">
        <w:trPr>
          <w:trHeight w:val="470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5DEC577F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5. Most people who experience traumatic events such as a car accident will develop a post traumatic stress disorder.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4EE5866B" w14:textId="77777777" w:rsidR="00E37407" w:rsidRDefault="00E37407" w:rsidP="001258A8">
            <w:r w:rsidRPr="00C05055">
              <w:rPr>
                <w:lang w:val="de-DE"/>
              </w:rPr>
              <w:t>Die meisten Personen, die traumatische Ereignisse erleben, wie z.B. ein Autounfall, werden eine Posttraumatische Belastungsstörung entwickeln.</w:t>
            </w:r>
            <w:r>
              <w:rPr>
                <w:lang w:val="de-DE"/>
              </w:rPr>
              <w:t xml:space="preserve"> (F)</w:t>
            </w:r>
          </w:p>
        </w:tc>
      </w:tr>
      <w:tr w:rsidR="00E37407" w:rsidRPr="00E509C8" w14:paraId="2E61ED4B" w14:textId="77777777" w:rsidTr="00414346">
        <w:trPr>
          <w:trHeight w:val="451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1C765D64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6. Every person’s mood can fluctuate up and down naturally.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03E97609" w14:textId="77777777" w:rsidR="00E37407" w:rsidRPr="00E509C8" w:rsidRDefault="00E37407" w:rsidP="001258A8">
            <w:pPr>
              <w:rPr>
                <w:lang w:val="de-DE"/>
              </w:rPr>
            </w:pPr>
            <w:r w:rsidRPr="00C05055">
              <w:rPr>
                <w:lang w:val="de-DE"/>
              </w:rPr>
              <w:t>Die Stimmung von jeder Person kann normalerweise hoch und runter schwanken.</w:t>
            </w:r>
            <w:r>
              <w:rPr>
                <w:lang w:val="de-DE"/>
              </w:rPr>
              <w:t xml:space="preserve"> (R)</w:t>
            </w:r>
          </w:p>
        </w:tc>
      </w:tr>
      <w:tr w:rsidR="00E37407" w:rsidRPr="00E509C8" w14:paraId="1D0BB04D" w14:textId="77777777" w:rsidTr="00414346">
        <w:trPr>
          <w:trHeight w:val="451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7DD92EA8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lastRenderedPageBreak/>
              <w:t>7. The brain acts to help control the functioning of the heart, lungs, and fingers.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0FDFF020" w14:textId="77777777" w:rsidR="00E37407" w:rsidRPr="00E509C8" w:rsidRDefault="00E37407" w:rsidP="001258A8">
            <w:pPr>
              <w:rPr>
                <w:lang w:val="de-DE"/>
              </w:rPr>
            </w:pPr>
            <w:r w:rsidRPr="00C05055">
              <w:rPr>
                <w:lang w:val="de-DE"/>
              </w:rPr>
              <w:t>Das Gehirn hilft dabei, die Funktionen von Herz, Lunge und der Finger zu kontrollieren.</w:t>
            </w:r>
            <w:r>
              <w:rPr>
                <w:lang w:val="de-DE"/>
              </w:rPr>
              <w:t xml:space="preserve"> (R)</w:t>
            </w:r>
          </w:p>
        </w:tc>
      </w:tr>
      <w:tr w:rsidR="00E37407" w:rsidRPr="00E509C8" w14:paraId="4766FA5A" w14:textId="77777777" w:rsidTr="00414346">
        <w:trPr>
          <w:trHeight w:val="470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6477480C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8. Both genetic problems and infections can cause the brain to get sick and stop functioning normally.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4F13D88A" w14:textId="77777777" w:rsidR="00E37407" w:rsidRPr="00E509C8" w:rsidRDefault="00E37407" w:rsidP="001258A8">
            <w:pPr>
              <w:rPr>
                <w:lang w:val="de-DE"/>
              </w:rPr>
            </w:pPr>
            <w:r w:rsidRPr="00C05055">
              <w:rPr>
                <w:lang w:val="de-DE"/>
              </w:rPr>
              <w:t>Beides, genetische Probleme und Infektionen, können das Gehirn krank machen und dazu beitragen, dass es nicht mehr richtig funktioniert.</w:t>
            </w:r>
            <w:r>
              <w:rPr>
                <w:lang w:val="de-DE"/>
              </w:rPr>
              <w:t xml:space="preserve"> (R)</w:t>
            </w:r>
          </w:p>
        </w:tc>
      </w:tr>
      <w:tr w:rsidR="00E37407" w:rsidRPr="00E509C8" w14:paraId="620A4441" w14:textId="77777777" w:rsidTr="00414346">
        <w:trPr>
          <w:trHeight w:val="451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549F2ED4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9. Cognition, body movements and signaling are ALL functions controlled by the brain.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79D45693" w14:textId="77777777" w:rsidR="00E37407" w:rsidRPr="00E509C8" w:rsidRDefault="00E37407" w:rsidP="001258A8">
            <w:pPr>
              <w:rPr>
                <w:lang w:val="de-DE"/>
              </w:rPr>
            </w:pPr>
            <w:r w:rsidRPr="00C05055">
              <w:rPr>
                <w:lang w:val="de-DE"/>
              </w:rPr>
              <w:t>Denken, körperliche Bewegungen und Signalverarbeitung sind ALLES Funktionen, die durch das Gehirn kontrolliert werden.</w:t>
            </w:r>
            <w:r>
              <w:rPr>
                <w:lang w:val="de-DE"/>
              </w:rPr>
              <w:t xml:space="preserve"> (R)</w:t>
            </w:r>
          </w:p>
        </w:tc>
      </w:tr>
      <w:tr w:rsidR="00E37407" w14:paraId="1C6B75DF" w14:textId="77777777" w:rsidTr="00414346">
        <w:trPr>
          <w:trHeight w:val="451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3EE95F62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10. Feelings are controlled mostly by the heart.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19FD106A" w14:textId="77777777" w:rsidR="00E37407" w:rsidRDefault="00E37407" w:rsidP="001258A8">
            <w:r w:rsidRPr="00C05055">
              <w:rPr>
                <w:lang w:val="de-DE"/>
              </w:rPr>
              <w:t>Gefühle werden größtenteils vom Herz gesteuert.</w:t>
            </w:r>
            <w:r>
              <w:rPr>
                <w:lang w:val="de-DE"/>
              </w:rPr>
              <w:t xml:space="preserve"> (F)</w:t>
            </w:r>
          </w:p>
        </w:tc>
      </w:tr>
      <w:tr w:rsidR="00E37407" w14:paraId="65D98482" w14:textId="77777777" w:rsidTr="00414346">
        <w:trPr>
          <w:trHeight w:val="451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6195AACD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11. Most people who have a mental illness don’t get well and stay well with treatment.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45C65C8E" w14:textId="77777777" w:rsidR="00E37407" w:rsidRDefault="00E37407" w:rsidP="001258A8">
            <w:r w:rsidRPr="00C05055">
              <w:rPr>
                <w:lang w:val="de-DE"/>
              </w:rPr>
              <w:t>Die meisten Menschen, die eine psychische Erkrankung haben, werden mit einer Behandlung weder gesund werden noch gesund bleiben.</w:t>
            </w:r>
            <w:r>
              <w:rPr>
                <w:lang w:val="de-DE"/>
              </w:rPr>
              <w:t xml:space="preserve"> (F)</w:t>
            </w:r>
          </w:p>
        </w:tc>
      </w:tr>
      <w:tr w:rsidR="00E37407" w14:paraId="6E47DE99" w14:textId="77777777" w:rsidTr="00414346">
        <w:trPr>
          <w:trHeight w:val="470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64BD4FA8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12. Vitamins and meditation are good treatments for most mental illnesses.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4DA5D777" w14:textId="77777777" w:rsidR="00E37407" w:rsidRDefault="00E37407" w:rsidP="001258A8">
            <w:r w:rsidRPr="00C05055">
              <w:rPr>
                <w:lang w:val="de-DE"/>
              </w:rPr>
              <w:t>Vitamine und Meditation sind gute Behandlungen für die meisten psychischen Erkrankungen.</w:t>
            </w:r>
            <w:r>
              <w:rPr>
                <w:lang w:val="de-DE"/>
              </w:rPr>
              <w:t xml:space="preserve"> (F)</w:t>
            </w:r>
          </w:p>
        </w:tc>
      </w:tr>
      <w:tr w:rsidR="00E37407" w14:paraId="7FF61582" w14:textId="77777777" w:rsidTr="00414346">
        <w:trPr>
          <w:trHeight w:val="451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563382C6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13. People who have schizophrenia often get a split personality.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112CD50D" w14:textId="77777777" w:rsidR="00E37407" w:rsidRDefault="00E37407" w:rsidP="001258A8">
            <w:r w:rsidRPr="00C05055">
              <w:rPr>
                <w:lang w:val="de-DE"/>
              </w:rPr>
              <w:t>Menschen, die eine Schizophrenie haben, bekommen häufig eine gespaltene Persönlichkeit.</w:t>
            </w:r>
            <w:r>
              <w:rPr>
                <w:lang w:val="de-DE"/>
              </w:rPr>
              <w:t xml:space="preserve"> (F)</w:t>
            </w:r>
          </w:p>
        </w:tc>
      </w:tr>
      <w:tr w:rsidR="00E37407" w14:paraId="5496EE32" w14:textId="77777777" w:rsidTr="00414346">
        <w:trPr>
          <w:trHeight w:val="451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1EA40880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14. Depression and Bipolar Disorder are two examples of the type of mental illnesses called mood disorders.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15E6DC1C" w14:textId="77777777" w:rsidR="00E37407" w:rsidRDefault="00E37407" w:rsidP="001258A8">
            <w:r w:rsidRPr="00C05055">
              <w:rPr>
                <w:lang w:val="de-DE"/>
              </w:rPr>
              <w:t>Depression und Bipolare Störung sind zwei Beispiele für psychische Erkrankungen, die mit der Stimmung zu tun haben.</w:t>
            </w:r>
            <w:r>
              <w:rPr>
                <w:lang w:val="de-DE"/>
              </w:rPr>
              <w:t xml:space="preserve"> (R)</w:t>
            </w:r>
          </w:p>
        </w:tc>
      </w:tr>
      <w:tr w:rsidR="00E37407" w14:paraId="4D4E6119" w14:textId="77777777" w:rsidTr="00414346">
        <w:trPr>
          <w:trHeight w:val="470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3D3CCDB4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15. An anxiety disorder happens when a person’s brain detects the presence of danger – such as a dog attacking.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60AC4E8D" w14:textId="77777777" w:rsidR="00E37407" w:rsidRDefault="00E37407" w:rsidP="001258A8">
            <w:r w:rsidRPr="00C05055">
              <w:rPr>
                <w:lang w:val="de-DE"/>
              </w:rPr>
              <w:t>Eine Angststörung tritt auf, wenn das Gehirn einer Person eine Gefahr entdeckt – wie z.B. ein angreifender Hund.</w:t>
            </w:r>
            <w:r>
              <w:rPr>
                <w:lang w:val="de-DE"/>
              </w:rPr>
              <w:t xml:space="preserve"> (F)</w:t>
            </w:r>
          </w:p>
        </w:tc>
      </w:tr>
      <w:tr w:rsidR="00E37407" w14:paraId="5A045C4E" w14:textId="77777777" w:rsidTr="00414346">
        <w:trPr>
          <w:trHeight w:val="451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52EFC8CF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16. Panic attacks in Panic Disorder happen as a result of stresses in the environment.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53F7870A" w14:textId="77777777" w:rsidR="00E37407" w:rsidRDefault="00E37407" w:rsidP="001258A8">
            <w:r w:rsidRPr="00C05055">
              <w:rPr>
                <w:lang w:val="de-DE"/>
              </w:rPr>
              <w:t>Panikattacken einer Panikstörung geschehen als Folge von Stress im Umfeld.</w:t>
            </w:r>
            <w:r>
              <w:rPr>
                <w:lang w:val="de-DE"/>
              </w:rPr>
              <w:t xml:space="preserve"> (F)</w:t>
            </w:r>
          </w:p>
        </w:tc>
      </w:tr>
      <w:tr w:rsidR="00E37407" w:rsidRPr="00E509C8" w14:paraId="1AFE93DD" w14:textId="77777777" w:rsidTr="00414346">
        <w:trPr>
          <w:trHeight w:val="451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7455F5B9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17. People with social anxiety disorder often feel as if they are being scrutinized and judged by others.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20C0AECC" w14:textId="77777777" w:rsidR="00E37407" w:rsidRPr="00E509C8" w:rsidRDefault="00E37407" w:rsidP="001258A8">
            <w:pPr>
              <w:rPr>
                <w:lang w:val="de-DE"/>
              </w:rPr>
            </w:pPr>
            <w:r w:rsidRPr="00C05055">
              <w:rPr>
                <w:lang w:val="de-DE"/>
              </w:rPr>
              <w:t>Menschen mit sozialer Angststörung fühlen sich oft so, als würden sie von anderen beobachtet und verurteilt werden.</w:t>
            </w:r>
            <w:r>
              <w:rPr>
                <w:lang w:val="de-DE"/>
              </w:rPr>
              <w:t xml:space="preserve"> (R)</w:t>
            </w:r>
          </w:p>
        </w:tc>
      </w:tr>
      <w:tr w:rsidR="00E37407" w:rsidRPr="009968FF" w14:paraId="3EEA573A" w14:textId="77777777" w:rsidTr="00414346">
        <w:trPr>
          <w:trHeight w:val="470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337B5143" w14:textId="77777777" w:rsidR="00E37407" w:rsidRPr="00773750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773750">
              <w:rPr>
                <w:rFonts w:eastAsia="Times New Roman"/>
                <w:snapToGrid w:val="0"/>
                <w:lang w:eastAsia="de-DE" w:bidi="en-US"/>
              </w:rPr>
              <w:lastRenderedPageBreak/>
              <w:t>18. An SSRI medicine and cognitive behavioral therapy are given together to effective treat Obsessive Compulsive Disorder.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1CE95839" w14:textId="77777777" w:rsidR="00E37407" w:rsidRPr="00E509C8" w:rsidRDefault="00E37407" w:rsidP="001258A8">
            <w:pPr>
              <w:rPr>
                <w:rFonts w:eastAsia="Times New Roman"/>
                <w:snapToGrid w:val="0"/>
                <w:lang w:val="de-DE" w:eastAsia="de-DE" w:bidi="en-US"/>
              </w:rPr>
            </w:pPr>
            <w:r w:rsidRPr="00773750">
              <w:rPr>
                <w:rFonts w:eastAsia="Times New Roman"/>
                <w:i/>
                <w:snapToGrid w:val="0"/>
                <w:lang w:val="de-DE" w:eastAsia="de-DE" w:bidi="en-US"/>
              </w:rPr>
              <w:t>Medikamente sollten nie genutzt werden, um eine psychische Erkrankung zu behandeln.</w:t>
            </w:r>
            <w:r w:rsidRPr="00773750">
              <w:rPr>
                <w:rFonts w:eastAsia="Times New Roman"/>
                <w:snapToGrid w:val="0"/>
                <w:vertAlign w:val="superscript"/>
                <w:lang w:val="de-DE" w:eastAsia="de-DE" w:bidi="en-US"/>
              </w:rPr>
              <w:t>2</w:t>
            </w:r>
            <w:r>
              <w:rPr>
                <w:rFonts w:eastAsia="Times New Roman"/>
                <w:snapToGrid w:val="0"/>
                <w:vertAlign w:val="superscript"/>
                <w:lang w:val="de-DE" w:eastAsia="de-DE" w:bidi="en-US"/>
              </w:rPr>
              <w:t xml:space="preserve"> </w:t>
            </w:r>
            <w:r>
              <w:rPr>
                <w:rFonts w:eastAsia="Times New Roman"/>
                <w:snapToGrid w:val="0"/>
                <w:lang w:val="de-DE" w:eastAsia="de-DE" w:bidi="en-US"/>
              </w:rPr>
              <w:t>(F)</w:t>
            </w:r>
          </w:p>
        </w:tc>
      </w:tr>
      <w:tr w:rsidR="00E37407" w:rsidRPr="00E509C8" w14:paraId="16482BF1" w14:textId="77777777" w:rsidTr="00414346">
        <w:trPr>
          <w:trHeight w:val="451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3F2121B7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19. Attention Deficit Hyperactivity Disorder has three components including attention problems, hyperactivity, and anxiety.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7517348E" w14:textId="77777777" w:rsidR="00E37407" w:rsidRPr="00E509C8" w:rsidRDefault="00E37407" w:rsidP="001258A8">
            <w:pPr>
              <w:rPr>
                <w:rFonts w:eastAsia="Times New Roman"/>
                <w:snapToGrid w:val="0"/>
                <w:lang w:val="de-DE" w:eastAsia="de-DE" w:bidi="en-US"/>
              </w:rPr>
            </w:pPr>
            <w:r w:rsidRPr="00E509C8">
              <w:rPr>
                <w:rFonts w:eastAsia="Times New Roman"/>
                <w:snapToGrid w:val="0"/>
                <w:lang w:val="de-DE" w:eastAsia="de-DE" w:bidi="en-US"/>
              </w:rPr>
              <w:t xml:space="preserve">Die Aufmerksamkeitdefizits-Hyperaktivitätsstörung (ADHS) beinhaltet drei Komponenten: Probleme der Aufmerksamkeit, Hyperaktivität und Angst. </w:t>
            </w:r>
            <w:r>
              <w:rPr>
                <w:lang w:val="de-DE"/>
              </w:rPr>
              <w:t>(F)</w:t>
            </w:r>
          </w:p>
        </w:tc>
      </w:tr>
      <w:tr w:rsidR="00E37407" w:rsidRPr="00E509C8" w14:paraId="2C28F0D8" w14:textId="77777777" w:rsidTr="00414346">
        <w:trPr>
          <w:trHeight w:val="451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69CA75DE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20. Suicide in young people is mostly the result of the stress of being a teenager.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1718C421" w14:textId="77777777" w:rsidR="00E37407" w:rsidRPr="00E509C8" w:rsidRDefault="00E37407" w:rsidP="001258A8">
            <w:pPr>
              <w:rPr>
                <w:rFonts w:eastAsia="Times New Roman"/>
                <w:snapToGrid w:val="0"/>
                <w:lang w:val="de-DE" w:eastAsia="de-DE" w:bidi="en-US"/>
              </w:rPr>
            </w:pPr>
            <w:r w:rsidRPr="00E509C8">
              <w:rPr>
                <w:rFonts w:eastAsia="Times New Roman"/>
                <w:snapToGrid w:val="0"/>
                <w:lang w:val="de-DE" w:eastAsia="de-DE" w:bidi="en-US"/>
              </w:rPr>
              <w:t xml:space="preserve">Selbstmord bei jungen Menschen ist meistens die Folge vom Stress ein Jugendlicher zu sein. </w:t>
            </w:r>
            <w:r>
              <w:rPr>
                <w:lang w:val="de-DE"/>
              </w:rPr>
              <w:t>(F)</w:t>
            </w:r>
          </w:p>
        </w:tc>
      </w:tr>
      <w:tr w:rsidR="00E37407" w:rsidRPr="00E509C8" w14:paraId="72F5322F" w14:textId="77777777" w:rsidTr="00414346">
        <w:trPr>
          <w:trHeight w:val="451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39AC538E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21. Self-harming behaviors are the same as suicide attempts.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230E3432" w14:textId="77777777" w:rsidR="00E37407" w:rsidRPr="00E509C8" w:rsidRDefault="00E37407" w:rsidP="001258A8">
            <w:pPr>
              <w:rPr>
                <w:rFonts w:eastAsia="Times New Roman"/>
                <w:snapToGrid w:val="0"/>
                <w:lang w:val="de-DE" w:eastAsia="de-DE" w:bidi="en-US"/>
              </w:rPr>
            </w:pPr>
            <w:r w:rsidRPr="00E509C8">
              <w:rPr>
                <w:rFonts w:eastAsia="Times New Roman"/>
                <w:snapToGrid w:val="0"/>
                <w:lang w:val="de-DE" w:eastAsia="de-DE" w:bidi="en-US"/>
              </w:rPr>
              <w:t>Selbstverletzende Verhaltensweisen sind dasselbe wie Selbstmordversuche.</w:t>
            </w:r>
            <w:r>
              <w:rPr>
                <w:lang w:val="de-DE"/>
              </w:rPr>
              <w:t xml:space="preserve"> (F)</w:t>
            </w:r>
            <w:r w:rsidRPr="00E509C8">
              <w:rPr>
                <w:rFonts w:eastAsia="Times New Roman"/>
                <w:snapToGrid w:val="0"/>
                <w:lang w:val="de-DE" w:eastAsia="de-DE" w:bidi="en-US"/>
              </w:rPr>
              <w:t xml:space="preserve"> </w:t>
            </w:r>
          </w:p>
        </w:tc>
      </w:tr>
      <w:tr w:rsidR="00E37407" w:rsidRPr="00E509C8" w14:paraId="7CA104ED" w14:textId="77777777" w:rsidTr="00414346">
        <w:trPr>
          <w:trHeight w:val="470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439334FA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22. Treatment of mental disorders has three purposes including, relieving symptoms, restoring functioning, and promoting recovery.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01643710" w14:textId="77777777" w:rsidR="00E37407" w:rsidRPr="00E509C8" w:rsidRDefault="00E37407" w:rsidP="001258A8">
            <w:pPr>
              <w:rPr>
                <w:rFonts w:eastAsia="Times New Roman"/>
                <w:snapToGrid w:val="0"/>
                <w:lang w:val="de-DE" w:eastAsia="de-DE" w:bidi="en-US"/>
              </w:rPr>
            </w:pPr>
            <w:r w:rsidRPr="00E509C8">
              <w:rPr>
                <w:rFonts w:eastAsia="Times New Roman"/>
                <w:snapToGrid w:val="0"/>
                <w:lang w:val="de-DE" w:eastAsia="de-DE" w:bidi="en-US"/>
              </w:rPr>
              <w:t>Die Behandlung von psychischen Störungen hat drei Ziele: die Symptome zu verringern, die Aufgaben des Alltags wieder bewältigen zu können und die Genesung zu fördern.</w:t>
            </w:r>
            <w:r>
              <w:rPr>
                <w:rFonts w:eastAsia="Times New Roman"/>
                <w:snapToGrid w:val="0"/>
                <w:lang w:val="de-DE" w:eastAsia="de-DE" w:bidi="en-US"/>
              </w:rPr>
              <w:t xml:space="preserve"> </w:t>
            </w:r>
            <w:r>
              <w:rPr>
                <w:lang w:val="de-DE"/>
              </w:rPr>
              <w:t>(R)</w:t>
            </w:r>
          </w:p>
        </w:tc>
      </w:tr>
      <w:tr w:rsidR="00E37407" w:rsidRPr="00E509C8" w14:paraId="2BCBC36F" w14:textId="77777777" w:rsidTr="00414346">
        <w:trPr>
          <w:trHeight w:val="451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4846E711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23. Mental illnesses are caused by usual stresses of everyday life.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631B5D00" w14:textId="77777777" w:rsidR="00E37407" w:rsidRPr="00E509C8" w:rsidRDefault="00E37407" w:rsidP="001258A8">
            <w:pPr>
              <w:rPr>
                <w:rFonts w:eastAsia="Times New Roman"/>
                <w:snapToGrid w:val="0"/>
                <w:lang w:val="de-DE" w:eastAsia="de-DE" w:bidi="en-US"/>
              </w:rPr>
            </w:pPr>
            <w:r w:rsidRPr="00E509C8">
              <w:rPr>
                <w:rFonts w:eastAsia="Times New Roman"/>
                <w:snapToGrid w:val="0"/>
                <w:lang w:val="de-DE" w:eastAsia="de-DE" w:bidi="en-US"/>
              </w:rPr>
              <w:t>Psychische Erkrankungen werden durch Alltagsstress verursacht.</w:t>
            </w:r>
            <w:r>
              <w:rPr>
                <w:lang w:val="de-DE"/>
              </w:rPr>
              <w:t xml:space="preserve"> (F)</w:t>
            </w:r>
          </w:p>
        </w:tc>
      </w:tr>
      <w:tr w:rsidR="00E37407" w:rsidRPr="00E509C8" w14:paraId="2E40AA01" w14:textId="77777777" w:rsidTr="00414346">
        <w:trPr>
          <w:trHeight w:val="451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43154B85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24. All mental distress will develop into mental illness overtime.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22FF111F" w14:textId="77777777" w:rsidR="00E37407" w:rsidRPr="00E509C8" w:rsidRDefault="00E37407" w:rsidP="001258A8">
            <w:pPr>
              <w:rPr>
                <w:rFonts w:eastAsia="Times New Roman"/>
                <w:snapToGrid w:val="0"/>
                <w:lang w:val="de-DE" w:eastAsia="de-DE" w:bidi="en-US"/>
              </w:rPr>
            </w:pPr>
            <w:r w:rsidRPr="00E509C8">
              <w:rPr>
                <w:rFonts w:eastAsia="Times New Roman"/>
                <w:snapToGrid w:val="0"/>
                <w:lang w:val="de-DE" w:eastAsia="de-DE" w:bidi="en-US"/>
              </w:rPr>
              <w:t xml:space="preserve">Jede psychische Belastung wird sich mit der Zeit zu einer psychischen Erkrankung entwickeln. </w:t>
            </w:r>
            <w:r>
              <w:rPr>
                <w:lang w:val="de-DE"/>
              </w:rPr>
              <w:t>(F)</w:t>
            </w:r>
          </w:p>
        </w:tc>
      </w:tr>
      <w:tr w:rsidR="00E37407" w:rsidRPr="00E509C8" w14:paraId="78FA226E" w14:textId="77777777" w:rsidTr="00414346">
        <w:trPr>
          <w:trHeight w:val="470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01C6B6BE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25. Mental health can be improved by leading a physically healthy life.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3F5D4A5A" w14:textId="77777777" w:rsidR="00E37407" w:rsidRPr="00E509C8" w:rsidRDefault="00E37407" w:rsidP="001258A8">
            <w:pPr>
              <w:rPr>
                <w:rFonts w:eastAsia="Times New Roman"/>
                <w:snapToGrid w:val="0"/>
                <w:lang w:val="de-DE" w:eastAsia="de-DE" w:bidi="en-US"/>
              </w:rPr>
            </w:pPr>
            <w:r w:rsidRPr="00E509C8">
              <w:rPr>
                <w:rFonts w:eastAsia="Times New Roman"/>
                <w:snapToGrid w:val="0"/>
                <w:lang w:val="de-DE" w:eastAsia="de-DE" w:bidi="en-US"/>
              </w:rPr>
              <w:t xml:space="preserve">Psychische Gesundheit kann durch eine körperlich gesunde Lebensweise verbessert werden. </w:t>
            </w:r>
            <w:r>
              <w:rPr>
                <w:lang w:val="de-DE"/>
              </w:rPr>
              <w:t>(R)</w:t>
            </w:r>
          </w:p>
        </w:tc>
      </w:tr>
      <w:tr w:rsidR="00E37407" w:rsidRPr="00E509C8" w14:paraId="25ACAEA3" w14:textId="77777777" w:rsidTr="00414346">
        <w:trPr>
          <w:trHeight w:val="451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2F07CE99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26. If a person feels sad for a few days in a row, they likely have a Depression.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598D8824" w14:textId="77777777" w:rsidR="00E37407" w:rsidRPr="00E509C8" w:rsidRDefault="00E37407" w:rsidP="001258A8">
            <w:pPr>
              <w:rPr>
                <w:rFonts w:eastAsia="Times New Roman"/>
                <w:snapToGrid w:val="0"/>
                <w:lang w:val="de-DE" w:eastAsia="de-DE" w:bidi="en-US"/>
              </w:rPr>
            </w:pPr>
            <w:r w:rsidRPr="00E509C8">
              <w:rPr>
                <w:rFonts w:eastAsia="Times New Roman"/>
                <w:snapToGrid w:val="0"/>
                <w:lang w:val="de-DE" w:eastAsia="de-DE" w:bidi="en-US"/>
              </w:rPr>
              <w:t xml:space="preserve">Wenn sich eine Person ein paar Tage hintereinander traurig fühlt, hat sie wahrscheinlich eine Depression. </w:t>
            </w:r>
            <w:r>
              <w:rPr>
                <w:lang w:val="de-DE"/>
              </w:rPr>
              <w:t>(F)</w:t>
            </w:r>
          </w:p>
        </w:tc>
      </w:tr>
      <w:tr w:rsidR="00E37407" w:rsidRPr="00E509C8" w14:paraId="60595B13" w14:textId="77777777" w:rsidTr="00414346">
        <w:trPr>
          <w:trHeight w:val="451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6CB469B8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27. Young people with Bulimia Nervosa often starve themselves and exercise excessively.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6048B51F" w14:textId="77777777" w:rsidR="00E37407" w:rsidRPr="00E509C8" w:rsidRDefault="00E37407" w:rsidP="001258A8">
            <w:pPr>
              <w:rPr>
                <w:rFonts w:eastAsia="Times New Roman"/>
                <w:snapToGrid w:val="0"/>
                <w:lang w:val="de-DE" w:eastAsia="de-DE" w:bidi="en-US"/>
              </w:rPr>
            </w:pPr>
            <w:r w:rsidRPr="00E509C8">
              <w:rPr>
                <w:rFonts w:eastAsia="Times New Roman"/>
                <w:snapToGrid w:val="0"/>
                <w:lang w:val="de-DE" w:eastAsia="de-DE" w:bidi="en-US"/>
              </w:rPr>
              <w:t xml:space="preserve">Junge Menschen mit Bulimie hungern oft und trainieren übermäßig viel. </w:t>
            </w:r>
            <w:r>
              <w:rPr>
                <w:lang w:val="de-DE"/>
              </w:rPr>
              <w:t>(F)</w:t>
            </w:r>
          </w:p>
        </w:tc>
      </w:tr>
      <w:tr w:rsidR="00E37407" w:rsidRPr="00E509C8" w14:paraId="22BE951B" w14:textId="77777777" w:rsidTr="00414346">
        <w:trPr>
          <w:trHeight w:val="451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5F07C88F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28. Good social relationships and exercise BOTH help to promote good mental health.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48A5FBED" w14:textId="77777777" w:rsidR="00E37407" w:rsidRPr="00E509C8" w:rsidRDefault="00E37407" w:rsidP="001258A8">
            <w:pPr>
              <w:rPr>
                <w:rFonts w:eastAsia="Times New Roman"/>
                <w:snapToGrid w:val="0"/>
                <w:lang w:val="de-DE" w:eastAsia="de-DE" w:bidi="en-US"/>
              </w:rPr>
            </w:pPr>
            <w:r w:rsidRPr="00E509C8">
              <w:rPr>
                <w:rFonts w:eastAsia="Times New Roman"/>
                <w:snapToGrid w:val="0"/>
                <w:lang w:val="de-DE" w:eastAsia="de-DE" w:bidi="en-US"/>
              </w:rPr>
              <w:t xml:space="preserve">Gute soziale Beziehungen und Bewegung helfen BEIDE die psychische Gesundheit zu fördern. </w:t>
            </w:r>
            <w:r>
              <w:rPr>
                <w:lang w:val="de-DE"/>
              </w:rPr>
              <w:t>(R)</w:t>
            </w:r>
          </w:p>
        </w:tc>
      </w:tr>
      <w:tr w:rsidR="00E37407" w:rsidRPr="00E509C8" w14:paraId="334FA264" w14:textId="77777777" w:rsidTr="00414346">
        <w:trPr>
          <w:trHeight w:val="470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046AF6C4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lastRenderedPageBreak/>
              <w:t>29. Occasional sadness and anger are signs of poor mental health.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16897B65" w14:textId="77777777" w:rsidR="00E37407" w:rsidRPr="00E509C8" w:rsidRDefault="00E37407" w:rsidP="001258A8">
            <w:pPr>
              <w:rPr>
                <w:rFonts w:eastAsia="Times New Roman"/>
                <w:snapToGrid w:val="0"/>
                <w:lang w:val="de-DE" w:eastAsia="de-DE" w:bidi="en-US"/>
              </w:rPr>
            </w:pPr>
            <w:r w:rsidRPr="00E509C8">
              <w:rPr>
                <w:rFonts w:eastAsia="Times New Roman"/>
                <w:snapToGrid w:val="0"/>
                <w:lang w:val="de-DE" w:eastAsia="de-DE" w:bidi="en-US"/>
              </w:rPr>
              <w:t xml:space="preserve">Gelegentliche Traurigkeit und Wut sind Anzeichen für eine schlechte psychische Gesundheit. </w:t>
            </w:r>
            <w:r>
              <w:rPr>
                <w:lang w:val="de-DE"/>
              </w:rPr>
              <w:t>(F)</w:t>
            </w:r>
          </w:p>
        </w:tc>
      </w:tr>
      <w:tr w:rsidR="00E37407" w:rsidRPr="00E509C8" w14:paraId="43779C85" w14:textId="77777777" w:rsidTr="00414346">
        <w:trPr>
          <w:trHeight w:val="451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1115A1DC" w14:textId="77777777" w:rsidR="00E37407" w:rsidRPr="00C45CAE" w:rsidRDefault="00E37407" w:rsidP="001258A8">
            <w:pPr>
              <w:rPr>
                <w:rFonts w:eastAsia="Times New Roman"/>
                <w:snapToGrid w:val="0"/>
                <w:lang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>30. The phenomenon of craving drives substance abuse.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05EF2BFF" w14:textId="77777777" w:rsidR="00E37407" w:rsidRPr="00E509C8" w:rsidRDefault="00E37407" w:rsidP="001258A8">
            <w:pPr>
              <w:rPr>
                <w:rFonts w:eastAsia="Times New Roman"/>
                <w:snapToGrid w:val="0"/>
                <w:lang w:val="de-DE" w:eastAsia="de-DE" w:bidi="en-US"/>
              </w:rPr>
            </w:pPr>
            <w:r w:rsidRPr="00E509C8">
              <w:rPr>
                <w:rFonts w:eastAsia="Times New Roman"/>
                <w:snapToGrid w:val="0"/>
                <w:lang w:val="de-DE" w:eastAsia="de-DE" w:bidi="en-US"/>
              </w:rPr>
              <w:t>Das Phänomen der Sucht fördert den Substanzmissbrauch.</w:t>
            </w:r>
            <w:r w:rsidRPr="00B52329">
              <w:rPr>
                <w:rFonts w:ascii="Calibri" w:hAnsi="Calibri" w:cs="Calibri"/>
                <w:sz w:val="22"/>
                <w:lang w:val="de-DE"/>
              </w:rPr>
              <w:t xml:space="preserve"> </w:t>
            </w:r>
            <w:r w:rsidRPr="008E7E35">
              <w:t>(F)</w:t>
            </w:r>
          </w:p>
        </w:tc>
      </w:tr>
      <w:tr w:rsidR="00E37407" w:rsidRPr="00773750" w14:paraId="3FBDB5AF" w14:textId="77777777" w:rsidTr="00414346">
        <w:trPr>
          <w:trHeight w:val="451"/>
        </w:trPr>
        <w:tc>
          <w:tcPr>
            <w:tcW w:w="9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B97CB4" w14:textId="3938701C" w:rsidR="00414346" w:rsidRPr="00414346" w:rsidRDefault="00E37407" w:rsidP="00414346">
            <w:pPr>
              <w:spacing w:before="0" w:after="0"/>
              <w:rPr>
                <w:sz w:val="20"/>
                <w:szCs w:val="20"/>
              </w:rPr>
            </w:pPr>
            <w:r w:rsidRPr="00414346">
              <w:rPr>
                <w:sz w:val="20"/>
                <w:szCs w:val="20"/>
                <w:vertAlign w:val="superscript"/>
              </w:rPr>
              <w:t>1</w:t>
            </w:r>
            <w:r w:rsidRPr="00414346">
              <w:rPr>
                <w:sz w:val="20"/>
                <w:szCs w:val="20"/>
              </w:rPr>
              <w:t xml:space="preserve">Original item: “Severe and repeated stress can affect the brain” from KAHM Scale </w:t>
            </w:r>
            <w:bookmarkStart w:id="0" w:name="_CTVL001b32009a97b284491a0f0fc20bdeed9f6"/>
            <w:r w:rsidRPr="00414346">
              <w:rPr>
                <w:sz w:val="20"/>
                <w:szCs w:val="20"/>
              </w:rPr>
              <w:t>(Simkiss, N.J.; Gray, N.S.; Dunne, C.; Snowden, R.J. Development and psychometric properties of the Knowledge and Attitudes to Mental Health Scales (KAMHS): a psychometric measure of mental health literacy in children and adolescents.</w:t>
            </w:r>
            <w:bookmarkEnd w:id="0"/>
            <w:r w:rsidRPr="00414346">
              <w:rPr>
                <w:sz w:val="20"/>
                <w:szCs w:val="20"/>
              </w:rPr>
              <w:t xml:space="preserve"> </w:t>
            </w:r>
            <w:r w:rsidRPr="00414346">
              <w:rPr>
                <w:i/>
                <w:sz w:val="20"/>
                <w:szCs w:val="20"/>
              </w:rPr>
              <w:t>BMC Pediatr.</w:t>
            </w:r>
            <w:r w:rsidRPr="00414346">
              <w:rPr>
                <w:sz w:val="20"/>
                <w:szCs w:val="20"/>
              </w:rPr>
              <w:t xml:space="preserve"> 2021, </w:t>
            </w:r>
            <w:r w:rsidRPr="00414346">
              <w:rPr>
                <w:i/>
                <w:sz w:val="20"/>
                <w:szCs w:val="20"/>
              </w:rPr>
              <w:t>21</w:t>
            </w:r>
            <w:r w:rsidRPr="00414346">
              <w:rPr>
                <w:sz w:val="20"/>
                <w:szCs w:val="20"/>
              </w:rPr>
              <w:t>, 508, doi:10.1186/s12887-021-02964-x)</w:t>
            </w:r>
          </w:p>
          <w:p w14:paraId="37BD5C2D" w14:textId="060D6463" w:rsidR="00E37407" w:rsidRPr="00414346" w:rsidRDefault="00E37407" w:rsidP="00414346">
            <w:pPr>
              <w:spacing w:before="0" w:after="0"/>
              <w:rPr>
                <w:rFonts w:eastAsia="Times New Roman"/>
                <w:snapToGrid w:val="0"/>
                <w:sz w:val="20"/>
                <w:szCs w:val="20"/>
                <w:lang w:eastAsia="de-DE" w:bidi="en-US"/>
              </w:rPr>
            </w:pPr>
            <w:r w:rsidRPr="00414346">
              <w:rPr>
                <w:rFonts w:eastAsia="Times New Roman"/>
                <w:snapToGrid w:val="0"/>
                <w:sz w:val="20"/>
                <w:szCs w:val="20"/>
                <w:vertAlign w:val="superscript"/>
                <w:lang w:eastAsia="de-DE" w:bidi="en-US"/>
              </w:rPr>
              <w:t xml:space="preserve">2 </w:t>
            </w:r>
            <w:r w:rsidRPr="00414346">
              <w:rPr>
                <w:rFonts w:eastAsia="Times New Roman"/>
                <w:snapToGrid w:val="0"/>
                <w:sz w:val="20"/>
                <w:szCs w:val="20"/>
                <w:lang w:eastAsia="de-DE" w:bidi="en-US"/>
              </w:rPr>
              <w:t xml:space="preserve">Original item: “Medicines should never be used to treat a mental disorder” from a different version of the Student Evaluation Survey of the </w:t>
            </w:r>
            <w:hyperlink r:id="rId12" w:history="1">
              <w:r w:rsidR="009968FF" w:rsidRPr="009968FF">
                <w:rPr>
                  <w:rStyle w:val="Hyperlink"/>
                  <w:rFonts w:eastAsia="Times New Roman"/>
                  <w:snapToGrid w:val="0"/>
                  <w:sz w:val="20"/>
                  <w:szCs w:val="20"/>
                  <w:lang w:eastAsia="de-DE" w:bidi="en-US"/>
                </w:rPr>
                <w:t xml:space="preserve">Mental Health High School Curriculum </w:t>
              </w:r>
              <w:r w:rsidRPr="009968FF">
                <w:rPr>
                  <w:rStyle w:val="Hyperlink"/>
                  <w:rFonts w:eastAsia="Times New Roman"/>
                  <w:snapToGrid w:val="0"/>
                  <w:sz w:val="20"/>
                  <w:szCs w:val="20"/>
                  <w:lang w:eastAsia="de-DE" w:bidi="en-US"/>
                </w:rPr>
                <w:t>Guide</w:t>
              </w:r>
            </w:hyperlink>
            <w:r w:rsidRPr="00414346">
              <w:rPr>
                <w:rFonts w:eastAsia="Times New Roman"/>
                <w:snapToGrid w:val="0"/>
                <w:sz w:val="20"/>
                <w:szCs w:val="20"/>
                <w:lang w:eastAsia="de-DE" w:bidi="en-US"/>
              </w:rPr>
              <w:t xml:space="preserve"> </w:t>
            </w:r>
          </w:p>
          <w:p w14:paraId="4BD804AE" w14:textId="77777777" w:rsidR="00414346" w:rsidRDefault="00414346" w:rsidP="00414346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</w:rPr>
            </w:pPr>
            <w:r w:rsidRPr="00414346">
              <w:rPr>
                <w:rFonts w:ascii="Times New Roman" w:hAnsi="Times New Roman"/>
              </w:rPr>
              <w:t>F = false statements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DC9BF52" w14:textId="072C5C27" w:rsidR="00414346" w:rsidRPr="00773750" w:rsidRDefault="00414346" w:rsidP="00414346">
            <w:pPr>
              <w:pStyle w:val="MDPI42tablebody"/>
              <w:spacing w:line="240" w:lineRule="auto"/>
              <w:jc w:val="left"/>
            </w:pPr>
            <w:r w:rsidRPr="00414346">
              <w:rPr>
                <w:rFonts w:ascii="Times New Roman" w:hAnsi="Times New Roman"/>
              </w:rPr>
              <w:t>R = correct statements</w:t>
            </w:r>
          </w:p>
        </w:tc>
      </w:tr>
    </w:tbl>
    <w:p w14:paraId="5C10BB74" w14:textId="77777777" w:rsidR="00E37407" w:rsidRDefault="00E37407" w:rsidP="00E37407">
      <w:pPr>
        <w:rPr>
          <w:rFonts w:eastAsia="Times New Roman"/>
          <w:snapToGrid w:val="0"/>
          <w:lang w:eastAsia="de-DE" w:bidi="en-US"/>
        </w:rPr>
      </w:pPr>
    </w:p>
    <w:p w14:paraId="1963F965" w14:textId="77777777" w:rsidR="00E37407" w:rsidRDefault="00E37407">
      <w:pPr>
        <w:spacing w:before="0" w:after="200" w:line="276" w:lineRule="auto"/>
        <w:rPr>
          <w:rFonts w:eastAsia="Times New Roman"/>
          <w:snapToGrid w:val="0"/>
          <w:lang w:eastAsia="de-DE" w:bidi="en-US"/>
        </w:rPr>
      </w:pPr>
      <w:r>
        <w:rPr>
          <w:rFonts w:eastAsia="Times New Roman"/>
          <w:snapToGrid w:val="0"/>
          <w:lang w:eastAsia="de-DE" w:bidi="en-US"/>
        </w:rPr>
        <w:br w:type="page"/>
      </w:r>
    </w:p>
    <w:p w14:paraId="6BEFCF04" w14:textId="3F7FE633" w:rsidR="00E37407" w:rsidRDefault="00E37407" w:rsidP="00E37407">
      <w:pPr>
        <w:rPr>
          <w:rFonts w:eastAsia="Times New Roman"/>
          <w:snapToGrid w:val="0"/>
          <w:lang w:eastAsia="de-DE" w:bidi="en-US"/>
        </w:rPr>
      </w:pPr>
      <w:r w:rsidRPr="009968FF">
        <w:rPr>
          <w:rFonts w:eastAsia="Times New Roman"/>
          <w:snapToGrid w:val="0"/>
          <w:lang w:eastAsia="de-DE" w:bidi="en-US"/>
        </w:rPr>
        <w:lastRenderedPageBreak/>
        <w:t>Table 2</w:t>
      </w:r>
      <w:r w:rsidR="009968FF" w:rsidRPr="009968FF">
        <w:rPr>
          <w:rFonts w:eastAsia="Times New Roman"/>
          <w:snapToGrid w:val="0"/>
          <w:lang w:eastAsia="de-DE" w:bidi="en-US"/>
        </w:rPr>
        <w:t xml:space="preserve"> Items of the help-seeking efficacy s</w:t>
      </w:r>
      <w:r w:rsidR="009968FF">
        <w:rPr>
          <w:rFonts w:eastAsia="Times New Roman"/>
          <w:snapToGrid w:val="0"/>
          <w:lang w:eastAsia="de-DE" w:bidi="en-US"/>
        </w:rPr>
        <w:t>cale</w:t>
      </w:r>
    </w:p>
    <w:tbl>
      <w:tblPr>
        <w:tblStyle w:val="Tabellenraster"/>
        <w:tblW w:w="95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760"/>
      </w:tblGrid>
      <w:tr w:rsidR="00E37407" w14:paraId="6DBC62CF" w14:textId="77777777" w:rsidTr="00414346">
        <w:trPr>
          <w:trHeight w:val="616"/>
        </w:trPr>
        <w:tc>
          <w:tcPr>
            <w:tcW w:w="4760" w:type="dxa"/>
          </w:tcPr>
          <w:p w14:paraId="69E5C17D" w14:textId="77777777" w:rsidR="00E37407" w:rsidRPr="00A9241F" w:rsidRDefault="00E37407" w:rsidP="001258A8">
            <w:pPr>
              <w:rPr>
                <w:b/>
              </w:rPr>
            </w:pPr>
            <w:r w:rsidRPr="00A9241F">
              <w:rPr>
                <w:b/>
              </w:rPr>
              <w:t>Original English items</w:t>
            </w:r>
          </w:p>
        </w:tc>
        <w:tc>
          <w:tcPr>
            <w:tcW w:w="4760" w:type="dxa"/>
          </w:tcPr>
          <w:p w14:paraId="2E3CCE20" w14:textId="77777777" w:rsidR="00E37407" w:rsidRPr="00A9241F" w:rsidRDefault="00E37407" w:rsidP="001258A8">
            <w:pPr>
              <w:rPr>
                <w:b/>
              </w:rPr>
            </w:pPr>
            <w:r w:rsidRPr="00A9241F">
              <w:rPr>
                <w:b/>
              </w:rPr>
              <w:t>German translation</w:t>
            </w:r>
          </w:p>
        </w:tc>
      </w:tr>
      <w:tr w:rsidR="00E37407" w:rsidRPr="009968FF" w14:paraId="55556A29" w14:textId="77777777" w:rsidTr="00414346">
        <w:trPr>
          <w:trHeight w:val="840"/>
        </w:trPr>
        <w:tc>
          <w:tcPr>
            <w:tcW w:w="4760" w:type="dxa"/>
          </w:tcPr>
          <w:p w14:paraId="6F27A073" w14:textId="77777777" w:rsidR="00E37407" w:rsidRPr="008116CC" w:rsidRDefault="00E37407" w:rsidP="001258A8">
            <w:pPr>
              <w:rPr>
                <w:rFonts w:eastAsia="Times New Roman"/>
                <w:snapToGrid w:val="0"/>
                <w:lang w:eastAsia="de-DE" w:bidi="en-US"/>
              </w:rPr>
            </w:pPr>
            <w:r w:rsidRPr="00C45CAE">
              <w:rPr>
                <w:rFonts w:eastAsia="Times New Roman"/>
                <w:snapToGrid w:val="0"/>
                <w:lang w:eastAsia="de-DE" w:bidi="en-US"/>
              </w:rPr>
              <w:t xml:space="preserve">1. </w:t>
            </w:r>
            <w:r w:rsidRPr="008116CC">
              <w:rPr>
                <w:rFonts w:eastAsia="Times New Roman"/>
                <w:snapToGrid w:val="0"/>
                <w:lang w:eastAsia="de-DE" w:bidi="en-US"/>
              </w:rPr>
              <w:t>In general, asking for help for a mental health problem or disorder is helpful.</w:t>
            </w:r>
          </w:p>
        </w:tc>
        <w:tc>
          <w:tcPr>
            <w:tcW w:w="4760" w:type="dxa"/>
            <w:vAlign w:val="center"/>
          </w:tcPr>
          <w:p w14:paraId="5E43425A" w14:textId="77777777" w:rsidR="00E37407" w:rsidRPr="008116CC" w:rsidRDefault="00E37407" w:rsidP="001258A8">
            <w:pPr>
              <w:rPr>
                <w:rFonts w:eastAsia="Times New Roman"/>
                <w:snapToGrid w:val="0"/>
                <w:lang w:val="de-DE" w:eastAsia="de-DE" w:bidi="en-US"/>
              </w:rPr>
            </w:pPr>
            <w:r w:rsidRPr="008116CC">
              <w:rPr>
                <w:rFonts w:eastAsia="Times New Roman"/>
                <w:snapToGrid w:val="0"/>
                <w:lang w:val="de-DE" w:eastAsia="de-DE" w:bidi="en-US"/>
              </w:rPr>
              <w:t>Im Allgemeinen ist es bei einem psychischen Problem oder einer psychischen Erkrankung hilfreich, nach Hilfe zu fragen.</w:t>
            </w:r>
          </w:p>
        </w:tc>
      </w:tr>
      <w:tr w:rsidR="00E37407" w:rsidRPr="009968FF" w14:paraId="5CA0FB9F" w14:textId="77777777" w:rsidTr="00414346">
        <w:trPr>
          <w:trHeight w:val="807"/>
        </w:trPr>
        <w:tc>
          <w:tcPr>
            <w:tcW w:w="4760" w:type="dxa"/>
          </w:tcPr>
          <w:p w14:paraId="48D67D36" w14:textId="77777777" w:rsidR="00E37407" w:rsidRPr="00FB4C01" w:rsidRDefault="00E37407" w:rsidP="001258A8">
            <w:pPr>
              <w:rPr>
                <w:rFonts w:eastAsia="Times New Roman"/>
                <w:snapToGrid w:val="0"/>
                <w:lang w:eastAsia="de-DE" w:bidi="en-US"/>
              </w:rPr>
            </w:pPr>
            <w:r w:rsidRPr="00FB4C01">
              <w:rPr>
                <w:rFonts w:eastAsia="Times New Roman"/>
                <w:snapToGrid w:val="0"/>
                <w:lang w:eastAsia="de-DE" w:bidi="en-US"/>
              </w:rPr>
              <w:t>2. I am comfortable asking for help for a mental health problem or disorder.</w:t>
            </w:r>
          </w:p>
        </w:tc>
        <w:tc>
          <w:tcPr>
            <w:tcW w:w="4760" w:type="dxa"/>
            <w:vAlign w:val="center"/>
          </w:tcPr>
          <w:p w14:paraId="678E640C" w14:textId="77777777" w:rsidR="00E37407" w:rsidRPr="008116CC" w:rsidRDefault="00E37407" w:rsidP="001258A8">
            <w:pPr>
              <w:rPr>
                <w:rFonts w:eastAsia="Times New Roman"/>
                <w:snapToGrid w:val="0"/>
                <w:lang w:val="de-DE" w:eastAsia="de-DE" w:bidi="en-US"/>
              </w:rPr>
            </w:pPr>
            <w:r w:rsidRPr="008116CC">
              <w:rPr>
                <w:rFonts w:eastAsia="Times New Roman"/>
                <w:snapToGrid w:val="0"/>
                <w:lang w:val="de-DE" w:eastAsia="de-DE" w:bidi="en-US"/>
              </w:rPr>
              <w:t xml:space="preserve">Ich fühle mich wohl, bei einem psychischen Problem oder einer psychischen Erkrankung nach Hilfe zu fragen. </w:t>
            </w:r>
          </w:p>
        </w:tc>
      </w:tr>
      <w:tr w:rsidR="00E37407" w:rsidRPr="009968FF" w14:paraId="437CEA73" w14:textId="77777777" w:rsidTr="00414346">
        <w:trPr>
          <w:trHeight w:val="807"/>
        </w:trPr>
        <w:tc>
          <w:tcPr>
            <w:tcW w:w="4760" w:type="dxa"/>
          </w:tcPr>
          <w:p w14:paraId="26E1E5BE" w14:textId="77777777" w:rsidR="00E37407" w:rsidRPr="00FB4C01" w:rsidRDefault="00E37407" w:rsidP="001258A8">
            <w:pPr>
              <w:rPr>
                <w:rFonts w:eastAsia="Times New Roman"/>
                <w:snapToGrid w:val="0"/>
                <w:lang w:eastAsia="de-DE" w:bidi="en-US"/>
              </w:rPr>
            </w:pPr>
            <w:r w:rsidRPr="00FB4C01">
              <w:rPr>
                <w:rFonts w:eastAsia="Times New Roman"/>
                <w:snapToGrid w:val="0"/>
                <w:lang w:eastAsia="de-DE" w:bidi="en-US"/>
              </w:rPr>
              <w:t>3. If I think I may have a mental health problem or mental disorder (such as depression, social anxiety disorder, etc), I will ask for help.</w:t>
            </w:r>
          </w:p>
        </w:tc>
        <w:tc>
          <w:tcPr>
            <w:tcW w:w="4760" w:type="dxa"/>
            <w:vAlign w:val="center"/>
          </w:tcPr>
          <w:p w14:paraId="433781D7" w14:textId="77777777" w:rsidR="00E37407" w:rsidRPr="008116CC" w:rsidRDefault="00E37407" w:rsidP="001258A8">
            <w:pPr>
              <w:rPr>
                <w:rFonts w:eastAsia="Times New Roman"/>
                <w:snapToGrid w:val="0"/>
                <w:lang w:val="de-DE" w:eastAsia="de-DE" w:bidi="en-US"/>
              </w:rPr>
            </w:pPr>
            <w:r w:rsidRPr="008116CC">
              <w:rPr>
                <w:rFonts w:eastAsia="Times New Roman"/>
                <w:snapToGrid w:val="0"/>
                <w:lang w:val="de-DE" w:eastAsia="de-DE" w:bidi="en-US"/>
              </w:rPr>
              <w:t>Wenn ich denke, dass ich ein psychisches Problem oder eine psychische Erkrankung haben könnte (wie Depression, Soziale Angststörung etc.), frage ich nach Hilfe.</w:t>
            </w:r>
          </w:p>
        </w:tc>
      </w:tr>
      <w:tr w:rsidR="00E37407" w:rsidRPr="009968FF" w14:paraId="45DE2A29" w14:textId="77777777" w:rsidTr="00414346">
        <w:trPr>
          <w:trHeight w:val="807"/>
        </w:trPr>
        <w:tc>
          <w:tcPr>
            <w:tcW w:w="4760" w:type="dxa"/>
          </w:tcPr>
          <w:p w14:paraId="2A3B1359" w14:textId="77777777" w:rsidR="00E37407" w:rsidRPr="00FB4C01" w:rsidRDefault="00E37407" w:rsidP="001258A8">
            <w:pPr>
              <w:rPr>
                <w:rFonts w:eastAsia="Times New Roman"/>
                <w:snapToGrid w:val="0"/>
                <w:lang w:eastAsia="de-DE" w:bidi="en-US"/>
              </w:rPr>
            </w:pPr>
            <w:r w:rsidRPr="00FB4C01">
              <w:rPr>
                <w:rFonts w:eastAsia="Times New Roman"/>
                <w:snapToGrid w:val="0"/>
                <w:lang w:eastAsia="de-DE" w:bidi="en-US"/>
              </w:rPr>
              <w:t>4. If I thought one of my friends or peers needed help with a mental health problem or disorder (such as depression), I would encourage them to seek help.</w:t>
            </w:r>
          </w:p>
        </w:tc>
        <w:tc>
          <w:tcPr>
            <w:tcW w:w="4760" w:type="dxa"/>
            <w:vAlign w:val="center"/>
          </w:tcPr>
          <w:p w14:paraId="37620171" w14:textId="77777777" w:rsidR="00E37407" w:rsidRPr="008116CC" w:rsidRDefault="00E37407" w:rsidP="001258A8">
            <w:pPr>
              <w:rPr>
                <w:rFonts w:eastAsia="Times New Roman"/>
                <w:snapToGrid w:val="0"/>
                <w:lang w:val="de-DE" w:eastAsia="de-DE" w:bidi="en-US"/>
              </w:rPr>
            </w:pPr>
            <w:r w:rsidRPr="008116CC">
              <w:rPr>
                <w:rFonts w:eastAsia="Times New Roman"/>
                <w:snapToGrid w:val="0"/>
                <w:lang w:val="de-DE" w:eastAsia="de-DE" w:bidi="en-US"/>
              </w:rPr>
              <w:t>Wenn ich denken würde, dass einer meiner Freundinnen/Freunde oder Gleichaltrigen wegen einem psychischen Problem oder einer psychischen Erkrankung (wie Depression) Hilfe braucht, würde ich sie/ihn ermutigen, Hilfe aufzusuchen.</w:t>
            </w:r>
          </w:p>
        </w:tc>
      </w:tr>
      <w:tr w:rsidR="00E37407" w:rsidRPr="009968FF" w14:paraId="6807F4C2" w14:textId="77777777" w:rsidTr="00414346">
        <w:trPr>
          <w:trHeight w:val="840"/>
        </w:trPr>
        <w:tc>
          <w:tcPr>
            <w:tcW w:w="4760" w:type="dxa"/>
          </w:tcPr>
          <w:p w14:paraId="77044620" w14:textId="77777777" w:rsidR="00E37407" w:rsidRPr="00FB4C01" w:rsidRDefault="00E37407" w:rsidP="001258A8">
            <w:pPr>
              <w:rPr>
                <w:rFonts w:eastAsia="Times New Roman"/>
                <w:snapToGrid w:val="0"/>
                <w:lang w:eastAsia="de-DE" w:bidi="en-US"/>
              </w:rPr>
            </w:pPr>
            <w:r w:rsidRPr="00FB4C01">
              <w:rPr>
                <w:rFonts w:eastAsia="Times New Roman"/>
                <w:snapToGrid w:val="0"/>
                <w:lang w:eastAsia="de-DE" w:bidi="en-US"/>
              </w:rPr>
              <w:t>5. If I thought one of my family members needed help with a mental health problem or disorder (such as depression), would encourage them to seek help.</w:t>
            </w:r>
          </w:p>
        </w:tc>
        <w:tc>
          <w:tcPr>
            <w:tcW w:w="4760" w:type="dxa"/>
            <w:vAlign w:val="center"/>
          </w:tcPr>
          <w:p w14:paraId="7A0334A7" w14:textId="77777777" w:rsidR="00E37407" w:rsidRPr="008116CC" w:rsidRDefault="00E37407" w:rsidP="001258A8">
            <w:pPr>
              <w:rPr>
                <w:rFonts w:eastAsia="Times New Roman"/>
                <w:snapToGrid w:val="0"/>
                <w:lang w:val="de-DE" w:eastAsia="de-DE" w:bidi="en-US"/>
              </w:rPr>
            </w:pPr>
            <w:r w:rsidRPr="008116CC">
              <w:rPr>
                <w:rFonts w:eastAsia="Times New Roman"/>
                <w:snapToGrid w:val="0"/>
                <w:lang w:val="de-DE" w:eastAsia="de-DE" w:bidi="en-US"/>
              </w:rPr>
              <w:t>Wenn ich denken würde, dass einer meiner Familienmitglieder wegen einem psychischen Problem oder einer psychischen Erkrankung (wie Depression) Hilfe braucht, würde ich sie/ihn ermutigen, Hilfe aufzusuchen.</w:t>
            </w:r>
          </w:p>
        </w:tc>
      </w:tr>
    </w:tbl>
    <w:p w14:paraId="5DEFA24B" w14:textId="5C14AEBD" w:rsidR="00F4227C" w:rsidRDefault="00F4227C">
      <w:pPr>
        <w:spacing w:before="0" w:after="200" w:line="276" w:lineRule="auto"/>
        <w:rPr>
          <w:lang w:val="de-DE"/>
        </w:rPr>
      </w:pPr>
      <w:r w:rsidRPr="00E37407">
        <w:rPr>
          <w:lang w:val="de-DE"/>
        </w:rPr>
        <w:br w:type="page"/>
      </w:r>
    </w:p>
    <w:p w14:paraId="488F9DF8" w14:textId="038835D5" w:rsidR="00E37407" w:rsidRPr="009968FF" w:rsidRDefault="00E37407">
      <w:pPr>
        <w:spacing w:before="0" w:after="200" w:line="276" w:lineRule="auto"/>
      </w:pPr>
      <w:r w:rsidRPr="009968FF">
        <w:lastRenderedPageBreak/>
        <w:t>Table 3</w:t>
      </w:r>
      <w:r w:rsidR="009968FF" w:rsidRPr="009968FF">
        <w:t xml:space="preserve"> Results of paired sample t-tests for individual items of the </w:t>
      </w:r>
      <w:r w:rsidR="009968FF">
        <w:t>mental health knowledge</w:t>
      </w:r>
      <w:r w:rsidR="009968FF" w:rsidRPr="009968FF">
        <w:t xml:space="preserve"> scale in the </w:t>
      </w:r>
      <w:r w:rsidR="009968FF">
        <w:t>intervention group</w:t>
      </w:r>
    </w:p>
    <w:tbl>
      <w:tblPr>
        <w:tblpPr w:leftFromText="141" w:rightFromText="141" w:vertAnchor="page" w:horzAnchor="margin" w:tblpXSpec="center" w:tblpY="2397"/>
        <w:tblW w:w="108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140"/>
        <w:gridCol w:w="843"/>
        <w:gridCol w:w="923"/>
        <w:gridCol w:w="837"/>
        <w:gridCol w:w="1985"/>
      </w:tblGrid>
      <w:tr w:rsidR="00E37407" w:rsidRPr="0060402B" w14:paraId="66C24B97" w14:textId="77777777" w:rsidTr="001258A8">
        <w:trPr>
          <w:trHeight w:val="211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5D7D" w14:textId="77777777" w:rsidR="00E37407" w:rsidRPr="00E37407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E37407">
              <w:rPr>
                <w:rFonts w:ascii="Times New Roman" w:hAnsi="Times New Roman"/>
                <w:b/>
                <w:snapToGrid/>
                <w:sz w:val="24"/>
                <w:szCs w:val="24"/>
              </w:rPr>
              <w:t>Mental health knowledge items</w:t>
            </w:r>
          </w:p>
        </w:tc>
        <w:tc>
          <w:tcPr>
            <w:tcW w:w="140" w:type="dxa"/>
            <w:tcBorders>
              <w:bottom w:val="single" w:sz="4" w:space="0" w:color="auto"/>
            </w:tcBorders>
            <w:vAlign w:val="center"/>
          </w:tcPr>
          <w:p w14:paraId="4E7A42C0" w14:textId="77777777" w:rsidR="00E37407" w:rsidRPr="00E37407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F9E62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E37407">
              <w:rPr>
                <w:rFonts w:ascii="Times New Roman" w:hAnsi="Times New Roman"/>
                <w:b/>
                <w:snapToGrid/>
                <w:sz w:val="24"/>
                <w:szCs w:val="24"/>
              </w:rPr>
              <w:t>% of correct answers at T1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BFF40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E37407">
              <w:rPr>
                <w:rFonts w:ascii="Times New Roman" w:hAnsi="Times New Roman"/>
                <w:b/>
                <w:snapToGrid/>
                <w:sz w:val="24"/>
                <w:szCs w:val="24"/>
              </w:rPr>
              <w:t>% of correct answers at T2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6C8C186F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E37407">
              <w:rPr>
                <w:rFonts w:ascii="Times New Roman" w:hAnsi="Times New Roman"/>
                <w:b/>
                <w:snapToGrid/>
                <w:sz w:val="24"/>
                <w:szCs w:val="24"/>
              </w:rPr>
              <w:t>% of change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5924087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E37407">
              <w:rPr>
                <w:rFonts w:ascii="Times New Roman" w:hAnsi="Times New Roman"/>
                <w:b/>
                <w:snapToGrid/>
                <w:sz w:val="24"/>
                <w:szCs w:val="24"/>
              </w:rPr>
              <w:t>Paired sample t-test</w:t>
            </w:r>
          </w:p>
        </w:tc>
      </w:tr>
      <w:tr w:rsidR="00E37407" w:rsidRPr="0060402B" w14:paraId="077B1F7C" w14:textId="77777777" w:rsidTr="001258A8">
        <w:trPr>
          <w:trHeight w:val="498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DAC3CF" w14:textId="77777777" w:rsidR="00E37407" w:rsidRPr="00E37407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E3740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 xml:space="preserve">1. Mental health and mental illness both involve the brain and how it functions. </w:t>
            </w:r>
            <w:r w:rsidRPr="00E37407">
              <w:rPr>
                <w:rFonts w:cs="Times New Roman"/>
                <w:szCs w:val="24"/>
              </w:rPr>
              <w:t>(R)</w:t>
            </w:r>
          </w:p>
        </w:tc>
        <w:tc>
          <w:tcPr>
            <w:tcW w:w="140" w:type="dxa"/>
            <w:tcBorders>
              <w:top w:val="single" w:sz="4" w:space="0" w:color="auto"/>
            </w:tcBorders>
            <w:vAlign w:val="center"/>
          </w:tcPr>
          <w:p w14:paraId="5196C1E0" w14:textId="77777777" w:rsidR="00E37407" w:rsidRPr="00E37407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989AE0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07">
              <w:rPr>
                <w:rFonts w:ascii="Times New Roman" w:hAnsi="Times New Roman"/>
                <w:sz w:val="24"/>
                <w:szCs w:val="24"/>
              </w:rPr>
              <w:t>82.1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A3773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07">
              <w:rPr>
                <w:rFonts w:ascii="Times New Roman" w:hAnsi="Times New Roman"/>
                <w:sz w:val="24"/>
                <w:szCs w:val="24"/>
              </w:rPr>
              <w:t>88.7</w:t>
            </w:r>
          </w:p>
        </w:tc>
        <w:tc>
          <w:tcPr>
            <w:tcW w:w="837" w:type="dxa"/>
            <w:tcBorders>
              <w:top w:val="single" w:sz="4" w:space="0" w:color="auto"/>
            </w:tcBorders>
            <w:vAlign w:val="center"/>
          </w:tcPr>
          <w:p w14:paraId="37AE19D5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07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D21DF2A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07">
              <w:rPr>
                <w:rFonts w:ascii="Times New Roman" w:hAnsi="Times New Roman"/>
                <w:sz w:val="24"/>
                <w:szCs w:val="24"/>
              </w:rPr>
              <w:t>t(105)=-1.468, p=.145</w:t>
            </w:r>
          </w:p>
        </w:tc>
      </w:tr>
      <w:tr w:rsidR="00E37407" w:rsidRPr="0060402B" w14:paraId="02AEEB50" w14:textId="77777777" w:rsidTr="001258A8">
        <w:trPr>
          <w:trHeight w:val="220"/>
        </w:trPr>
        <w:tc>
          <w:tcPr>
            <w:tcW w:w="6096" w:type="dxa"/>
            <w:shd w:val="clear" w:color="auto" w:fill="auto"/>
            <w:vAlign w:val="center"/>
          </w:tcPr>
          <w:p w14:paraId="197387A1" w14:textId="77777777" w:rsidR="00E37407" w:rsidRPr="00E37407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E3740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 xml:space="preserve">2. People who have mental illness can at the same time have mental health. </w:t>
            </w:r>
            <w:r w:rsidRPr="00E37407">
              <w:rPr>
                <w:rFonts w:cs="Times New Roman"/>
                <w:szCs w:val="24"/>
              </w:rPr>
              <w:t>(R)</w:t>
            </w:r>
          </w:p>
        </w:tc>
        <w:tc>
          <w:tcPr>
            <w:tcW w:w="140" w:type="dxa"/>
            <w:vAlign w:val="center"/>
          </w:tcPr>
          <w:p w14:paraId="0026EC15" w14:textId="77777777" w:rsidR="00E37407" w:rsidRPr="00E37407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03B84C5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27.6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6615AAD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65.7</w:t>
            </w:r>
          </w:p>
        </w:tc>
        <w:tc>
          <w:tcPr>
            <w:tcW w:w="837" w:type="dxa"/>
            <w:vAlign w:val="center"/>
          </w:tcPr>
          <w:p w14:paraId="4FE0704B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38.1</w:t>
            </w:r>
          </w:p>
        </w:tc>
        <w:tc>
          <w:tcPr>
            <w:tcW w:w="1985" w:type="dxa"/>
            <w:vAlign w:val="center"/>
          </w:tcPr>
          <w:p w14:paraId="7040D817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t(104)=-6.235, </w:t>
            </w:r>
            <w:r w:rsidRPr="00E3740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p=&lt;.001</w:t>
            </w:r>
          </w:p>
        </w:tc>
      </w:tr>
      <w:tr w:rsidR="00E37407" w:rsidRPr="0060402B" w14:paraId="075912B8" w14:textId="77777777" w:rsidTr="001258A8">
        <w:trPr>
          <w:trHeight w:val="211"/>
        </w:trPr>
        <w:tc>
          <w:tcPr>
            <w:tcW w:w="6096" w:type="dxa"/>
            <w:shd w:val="clear" w:color="auto" w:fill="auto"/>
            <w:vAlign w:val="center"/>
          </w:tcPr>
          <w:p w14:paraId="0B860068" w14:textId="77777777" w:rsidR="00E37407" w:rsidRPr="00E37407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E3740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3. The brain can affect the way the body functions but the body can not affect the way the brain functions. (F)</w:t>
            </w:r>
          </w:p>
        </w:tc>
        <w:tc>
          <w:tcPr>
            <w:tcW w:w="140" w:type="dxa"/>
            <w:vAlign w:val="center"/>
          </w:tcPr>
          <w:p w14:paraId="2ECA4CEF" w14:textId="77777777" w:rsidR="00E37407" w:rsidRPr="00E37407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1F62B4F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07">
              <w:rPr>
                <w:rFonts w:ascii="Times New Roman" w:hAnsi="Times New Roman"/>
                <w:sz w:val="24"/>
                <w:szCs w:val="24"/>
              </w:rPr>
              <w:t>23.6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BE82CA8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07">
              <w:rPr>
                <w:rFonts w:ascii="Times New Roman" w:hAnsi="Times New Roman"/>
                <w:sz w:val="24"/>
                <w:szCs w:val="24"/>
              </w:rPr>
              <w:t>34.9</w:t>
            </w:r>
          </w:p>
        </w:tc>
        <w:tc>
          <w:tcPr>
            <w:tcW w:w="837" w:type="dxa"/>
            <w:vAlign w:val="center"/>
          </w:tcPr>
          <w:p w14:paraId="15061F02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07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985" w:type="dxa"/>
            <w:vAlign w:val="center"/>
          </w:tcPr>
          <w:p w14:paraId="26E0563C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07">
              <w:rPr>
                <w:rFonts w:ascii="Times New Roman" w:hAnsi="Times New Roman"/>
                <w:sz w:val="24"/>
                <w:szCs w:val="24"/>
              </w:rPr>
              <w:t xml:space="preserve">t(105)=-2.029, </w:t>
            </w:r>
            <w:r w:rsidRPr="00E3740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p=.045</w:t>
            </w:r>
          </w:p>
        </w:tc>
      </w:tr>
      <w:tr w:rsidR="00E37407" w:rsidRPr="0060402B" w14:paraId="7C4A9783" w14:textId="77777777" w:rsidTr="001258A8">
        <w:trPr>
          <w:trHeight w:val="220"/>
        </w:trPr>
        <w:tc>
          <w:tcPr>
            <w:tcW w:w="6096" w:type="dxa"/>
            <w:shd w:val="clear" w:color="auto" w:fill="auto"/>
            <w:vAlign w:val="center"/>
          </w:tcPr>
          <w:p w14:paraId="7F2FC4ED" w14:textId="77777777" w:rsidR="00E37407" w:rsidRPr="00E37407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7407">
              <w:rPr>
                <w:rFonts w:ascii="Times New Roman" w:hAnsi="Times New Roman"/>
                <w:sz w:val="24"/>
                <w:szCs w:val="24"/>
              </w:rPr>
              <w:t>4. Severe and repeated stress can affect the brain.</w:t>
            </w:r>
            <w:r w:rsidRPr="00E3740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E37407">
              <w:rPr>
                <w:rFonts w:ascii="Times New Roman" w:hAnsi="Times New Roman"/>
                <w:sz w:val="24"/>
                <w:szCs w:val="24"/>
              </w:rPr>
              <w:t xml:space="preserve"> (R)</w:t>
            </w:r>
          </w:p>
        </w:tc>
        <w:tc>
          <w:tcPr>
            <w:tcW w:w="140" w:type="dxa"/>
            <w:vAlign w:val="center"/>
          </w:tcPr>
          <w:p w14:paraId="66A2BF1E" w14:textId="77777777" w:rsidR="00E37407" w:rsidRPr="00E37407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C8AC807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93.4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3287E1F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95.2</w:t>
            </w:r>
          </w:p>
        </w:tc>
        <w:tc>
          <w:tcPr>
            <w:tcW w:w="837" w:type="dxa"/>
            <w:vAlign w:val="center"/>
          </w:tcPr>
          <w:p w14:paraId="037B5357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1.8</w:t>
            </w:r>
          </w:p>
        </w:tc>
        <w:tc>
          <w:tcPr>
            <w:tcW w:w="1985" w:type="dxa"/>
            <w:vAlign w:val="center"/>
          </w:tcPr>
          <w:p w14:paraId="2D38EF8C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t(104)=-.576, p=.566</w:t>
            </w:r>
          </w:p>
        </w:tc>
      </w:tr>
      <w:tr w:rsidR="00E37407" w:rsidRPr="0060402B" w14:paraId="442C1446" w14:textId="77777777" w:rsidTr="001258A8">
        <w:trPr>
          <w:trHeight w:val="211"/>
        </w:trPr>
        <w:tc>
          <w:tcPr>
            <w:tcW w:w="6096" w:type="dxa"/>
            <w:shd w:val="clear" w:color="auto" w:fill="auto"/>
            <w:vAlign w:val="center"/>
          </w:tcPr>
          <w:p w14:paraId="54A36BA2" w14:textId="77777777" w:rsidR="00E37407" w:rsidRPr="00E37407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E3740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 xml:space="preserve">5. Most people who experience traumatic events such as a car accident will develop a post traumatic stress disorder. </w:t>
            </w:r>
            <w:r w:rsidRPr="00E37407">
              <w:rPr>
                <w:rFonts w:cs="Times New Roman"/>
                <w:szCs w:val="24"/>
              </w:rPr>
              <w:t>(F)</w:t>
            </w:r>
          </w:p>
        </w:tc>
        <w:tc>
          <w:tcPr>
            <w:tcW w:w="140" w:type="dxa"/>
            <w:vAlign w:val="center"/>
          </w:tcPr>
          <w:p w14:paraId="1C650730" w14:textId="77777777" w:rsidR="00E37407" w:rsidRPr="00E37407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AD16E0A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17.9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F7758E9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30.2</w:t>
            </w:r>
          </w:p>
        </w:tc>
        <w:tc>
          <w:tcPr>
            <w:tcW w:w="837" w:type="dxa"/>
            <w:vAlign w:val="center"/>
          </w:tcPr>
          <w:p w14:paraId="209AD669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12.3</w:t>
            </w:r>
          </w:p>
        </w:tc>
        <w:tc>
          <w:tcPr>
            <w:tcW w:w="1985" w:type="dxa"/>
            <w:vAlign w:val="center"/>
          </w:tcPr>
          <w:p w14:paraId="6F20460B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t(105)=-2.386, </w:t>
            </w:r>
            <w:r w:rsidRPr="00E3740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p=.019</w:t>
            </w:r>
          </w:p>
        </w:tc>
      </w:tr>
      <w:tr w:rsidR="00E37407" w:rsidRPr="0060402B" w14:paraId="1B5C1F63" w14:textId="77777777" w:rsidTr="001258A8">
        <w:trPr>
          <w:trHeight w:val="211"/>
        </w:trPr>
        <w:tc>
          <w:tcPr>
            <w:tcW w:w="6096" w:type="dxa"/>
            <w:shd w:val="clear" w:color="auto" w:fill="auto"/>
            <w:vAlign w:val="center"/>
          </w:tcPr>
          <w:p w14:paraId="6A129A11" w14:textId="77777777" w:rsidR="00E37407" w:rsidRPr="00E37407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E3740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 xml:space="preserve">6. Every person’s mood can fluctuate up and down naturally. </w:t>
            </w:r>
            <w:r w:rsidRPr="00E37407">
              <w:rPr>
                <w:rFonts w:cs="Times New Roman"/>
                <w:szCs w:val="24"/>
              </w:rPr>
              <w:t>(R)</w:t>
            </w:r>
          </w:p>
        </w:tc>
        <w:tc>
          <w:tcPr>
            <w:tcW w:w="140" w:type="dxa"/>
            <w:vAlign w:val="center"/>
          </w:tcPr>
          <w:p w14:paraId="66AD79CE" w14:textId="77777777" w:rsidR="00E37407" w:rsidRPr="00E37407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826C8CD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89.6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2F228B3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84.9</w:t>
            </w:r>
          </w:p>
        </w:tc>
        <w:tc>
          <w:tcPr>
            <w:tcW w:w="837" w:type="dxa"/>
            <w:vAlign w:val="center"/>
          </w:tcPr>
          <w:p w14:paraId="4F105F20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4.7</w:t>
            </w:r>
          </w:p>
        </w:tc>
        <w:tc>
          <w:tcPr>
            <w:tcW w:w="1985" w:type="dxa"/>
            <w:vAlign w:val="center"/>
          </w:tcPr>
          <w:p w14:paraId="421E3175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t(105)=-1.215, p=.277</w:t>
            </w:r>
          </w:p>
        </w:tc>
      </w:tr>
      <w:tr w:rsidR="00E37407" w:rsidRPr="0060402B" w14:paraId="5B115701" w14:textId="77777777" w:rsidTr="001258A8">
        <w:trPr>
          <w:trHeight w:val="220"/>
        </w:trPr>
        <w:tc>
          <w:tcPr>
            <w:tcW w:w="6096" w:type="dxa"/>
            <w:shd w:val="clear" w:color="auto" w:fill="auto"/>
            <w:vAlign w:val="center"/>
          </w:tcPr>
          <w:p w14:paraId="382CD030" w14:textId="77777777" w:rsidR="00E37407" w:rsidRPr="00E37407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E3740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 xml:space="preserve">7. The brain acts to help control the functioning of the heart, lungs, and fingers. </w:t>
            </w:r>
            <w:r w:rsidRPr="00E37407">
              <w:rPr>
                <w:rFonts w:cs="Times New Roman"/>
                <w:szCs w:val="24"/>
              </w:rPr>
              <w:t>(R)</w:t>
            </w:r>
          </w:p>
        </w:tc>
        <w:tc>
          <w:tcPr>
            <w:tcW w:w="140" w:type="dxa"/>
            <w:vAlign w:val="center"/>
          </w:tcPr>
          <w:p w14:paraId="2A3B9642" w14:textId="77777777" w:rsidR="00E37407" w:rsidRPr="00E37407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B002D21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83.0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0D02BF2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85.8</w:t>
            </w:r>
          </w:p>
        </w:tc>
        <w:tc>
          <w:tcPr>
            <w:tcW w:w="837" w:type="dxa"/>
            <w:vAlign w:val="center"/>
          </w:tcPr>
          <w:p w14:paraId="2D32BE67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2.8</w:t>
            </w:r>
          </w:p>
        </w:tc>
        <w:tc>
          <w:tcPr>
            <w:tcW w:w="1985" w:type="dxa"/>
            <w:vAlign w:val="center"/>
          </w:tcPr>
          <w:p w14:paraId="0EBF46F1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t(105)=-.624, p=.534</w:t>
            </w:r>
          </w:p>
        </w:tc>
      </w:tr>
      <w:tr w:rsidR="00E37407" w:rsidRPr="0060402B" w14:paraId="092C136B" w14:textId="77777777" w:rsidTr="001258A8">
        <w:trPr>
          <w:trHeight w:val="211"/>
        </w:trPr>
        <w:tc>
          <w:tcPr>
            <w:tcW w:w="6096" w:type="dxa"/>
            <w:shd w:val="clear" w:color="auto" w:fill="auto"/>
            <w:vAlign w:val="center"/>
          </w:tcPr>
          <w:p w14:paraId="434397D5" w14:textId="77777777" w:rsidR="00E37407" w:rsidRPr="00E37407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E3740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8. Both genetic problems and infections can cause the brain to get sick and stop functioning normally.</w:t>
            </w:r>
          </w:p>
        </w:tc>
        <w:tc>
          <w:tcPr>
            <w:tcW w:w="140" w:type="dxa"/>
            <w:vAlign w:val="center"/>
          </w:tcPr>
          <w:p w14:paraId="13249163" w14:textId="77777777" w:rsidR="00E37407" w:rsidRPr="00E37407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CEA2F9E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61.3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F31CA7E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66.0</w:t>
            </w:r>
          </w:p>
        </w:tc>
        <w:tc>
          <w:tcPr>
            <w:tcW w:w="837" w:type="dxa"/>
            <w:vAlign w:val="center"/>
          </w:tcPr>
          <w:p w14:paraId="7432149E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4.7</w:t>
            </w:r>
          </w:p>
        </w:tc>
        <w:tc>
          <w:tcPr>
            <w:tcW w:w="1985" w:type="dxa"/>
            <w:vAlign w:val="center"/>
          </w:tcPr>
          <w:p w14:paraId="404DF13A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t(105)=-.821, p=.414</w:t>
            </w:r>
          </w:p>
        </w:tc>
      </w:tr>
      <w:tr w:rsidR="00E37407" w:rsidRPr="0060402B" w14:paraId="6A635A80" w14:textId="77777777" w:rsidTr="001258A8">
        <w:trPr>
          <w:trHeight w:val="220"/>
        </w:trPr>
        <w:tc>
          <w:tcPr>
            <w:tcW w:w="6096" w:type="dxa"/>
            <w:shd w:val="clear" w:color="auto" w:fill="auto"/>
            <w:vAlign w:val="center"/>
          </w:tcPr>
          <w:p w14:paraId="7AF19F13" w14:textId="77777777" w:rsidR="00E37407" w:rsidRPr="00E37407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E3740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 xml:space="preserve">9. Cognition, body movements and signaling are ALL functions controlled by the brain. </w:t>
            </w:r>
            <w:r w:rsidRPr="00E37407">
              <w:rPr>
                <w:rFonts w:cs="Times New Roman"/>
                <w:szCs w:val="24"/>
              </w:rPr>
              <w:t>(R)</w:t>
            </w:r>
          </w:p>
        </w:tc>
        <w:tc>
          <w:tcPr>
            <w:tcW w:w="140" w:type="dxa"/>
            <w:vAlign w:val="center"/>
          </w:tcPr>
          <w:p w14:paraId="22708661" w14:textId="77777777" w:rsidR="00E37407" w:rsidRPr="00E37407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1DFEF0F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84.0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6E2F8A7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85.8</w:t>
            </w:r>
          </w:p>
        </w:tc>
        <w:tc>
          <w:tcPr>
            <w:tcW w:w="837" w:type="dxa"/>
            <w:vAlign w:val="center"/>
          </w:tcPr>
          <w:p w14:paraId="1C69EF38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1.8</w:t>
            </w:r>
          </w:p>
        </w:tc>
        <w:tc>
          <w:tcPr>
            <w:tcW w:w="1985" w:type="dxa"/>
            <w:vAlign w:val="center"/>
          </w:tcPr>
          <w:p w14:paraId="270AF4F0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t(105)=-.446, p=.657</w:t>
            </w:r>
          </w:p>
        </w:tc>
      </w:tr>
      <w:tr w:rsidR="00E37407" w:rsidRPr="0060402B" w14:paraId="14A4C03A" w14:textId="77777777" w:rsidTr="001258A8">
        <w:trPr>
          <w:trHeight w:val="211"/>
        </w:trPr>
        <w:tc>
          <w:tcPr>
            <w:tcW w:w="6096" w:type="dxa"/>
            <w:shd w:val="clear" w:color="auto" w:fill="auto"/>
            <w:vAlign w:val="center"/>
          </w:tcPr>
          <w:p w14:paraId="0093CD00" w14:textId="77777777" w:rsidR="00E37407" w:rsidRPr="00E37407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E37407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 xml:space="preserve">10. Feelings are controlled mostly by the heart. </w:t>
            </w:r>
            <w:r w:rsidRPr="00E37407">
              <w:rPr>
                <w:rFonts w:cs="Times New Roman"/>
                <w:szCs w:val="24"/>
              </w:rPr>
              <w:t>(F)</w:t>
            </w:r>
          </w:p>
        </w:tc>
        <w:tc>
          <w:tcPr>
            <w:tcW w:w="140" w:type="dxa"/>
            <w:vAlign w:val="center"/>
          </w:tcPr>
          <w:p w14:paraId="412C2D13" w14:textId="77777777" w:rsidR="00E37407" w:rsidRPr="00E37407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6CA14F5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70.8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192E541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77.4</w:t>
            </w:r>
          </w:p>
        </w:tc>
        <w:tc>
          <w:tcPr>
            <w:tcW w:w="837" w:type="dxa"/>
            <w:vAlign w:val="center"/>
          </w:tcPr>
          <w:p w14:paraId="1B71B7D2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6.6</w:t>
            </w:r>
          </w:p>
        </w:tc>
        <w:tc>
          <w:tcPr>
            <w:tcW w:w="1985" w:type="dxa"/>
            <w:vAlign w:val="center"/>
          </w:tcPr>
          <w:p w14:paraId="74A5B885" w14:textId="77777777" w:rsidR="00E37407" w:rsidRPr="00E37407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37407">
              <w:rPr>
                <w:rFonts w:ascii="Times New Roman" w:hAnsi="Times New Roman"/>
                <w:sz w:val="24"/>
                <w:szCs w:val="24"/>
                <w:lang w:val="de-DE"/>
              </w:rPr>
              <w:t>t(105)=-1.713, p=.090</w:t>
            </w:r>
          </w:p>
        </w:tc>
      </w:tr>
      <w:tr w:rsidR="00E37407" w:rsidRPr="00414346" w14:paraId="4E278414" w14:textId="77777777" w:rsidTr="001258A8">
        <w:trPr>
          <w:trHeight w:val="220"/>
        </w:trPr>
        <w:tc>
          <w:tcPr>
            <w:tcW w:w="6096" w:type="dxa"/>
            <w:shd w:val="clear" w:color="auto" w:fill="auto"/>
            <w:vAlign w:val="center"/>
          </w:tcPr>
          <w:p w14:paraId="0F6F38EE" w14:textId="77777777" w:rsidR="00E37407" w:rsidRPr="00414346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414346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 xml:space="preserve">11. Most people who have a mental illness don’t get well and stay well with treatment. </w:t>
            </w:r>
            <w:r w:rsidRPr="00414346">
              <w:rPr>
                <w:rFonts w:cs="Times New Roman"/>
                <w:szCs w:val="24"/>
              </w:rPr>
              <w:t>(F)</w:t>
            </w:r>
          </w:p>
        </w:tc>
        <w:tc>
          <w:tcPr>
            <w:tcW w:w="140" w:type="dxa"/>
            <w:vAlign w:val="center"/>
          </w:tcPr>
          <w:p w14:paraId="38E7BD5B" w14:textId="77777777" w:rsidR="00E37407" w:rsidRPr="00414346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D581D0F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53.3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85F897D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73.6</w:t>
            </w:r>
          </w:p>
        </w:tc>
        <w:tc>
          <w:tcPr>
            <w:tcW w:w="837" w:type="dxa"/>
            <w:vAlign w:val="center"/>
          </w:tcPr>
          <w:p w14:paraId="742A4D5C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20.3</w:t>
            </w:r>
          </w:p>
        </w:tc>
        <w:tc>
          <w:tcPr>
            <w:tcW w:w="1985" w:type="dxa"/>
            <w:vAlign w:val="center"/>
          </w:tcPr>
          <w:p w14:paraId="15E6B12B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t(104)=-3.543, </w:t>
            </w:r>
            <w:r w:rsidRPr="0041434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p=&lt;.001</w:t>
            </w:r>
          </w:p>
        </w:tc>
      </w:tr>
      <w:tr w:rsidR="00E37407" w:rsidRPr="00414346" w14:paraId="49DAC80B" w14:textId="77777777" w:rsidTr="001258A8">
        <w:trPr>
          <w:trHeight w:val="211"/>
        </w:trPr>
        <w:tc>
          <w:tcPr>
            <w:tcW w:w="6096" w:type="dxa"/>
            <w:shd w:val="clear" w:color="auto" w:fill="auto"/>
            <w:vAlign w:val="center"/>
          </w:tcPr>
          <w:p w14:paraId="5D02DBB7" w14:textId="77777777" w:rsidR="00E37407" w:rsidRPr="00414346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414346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 xml:space="preserve">12. Vitamins and meditation are good treatments for most mental illnesses. </w:t>
            </w:r>
            <w:r w:rsidRPr="00414346">
              <w:rPr>
                <w:rFonts w:cs="Times New Roman"/>
                <w:szCs w:val="24"/>
              </w:rPr>
              <w:t>(F)</w:t>
            </w:r>
          </w:p>
        </w:tc>
        <w:tc>
          <w:tcPr>
            <w:tcW w:w="140" w:type="dxa"/>
            <w:vAlign w:val="center"/>
          </w:tcPr>
          <w:p w14:paraId="51B3DD43" w14:textId="77777777" w:rsidR="00E37407" w:rsidRPr="00414346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C3C2EC0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27.6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BDA6CAB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31.4</w:t>
            </w:r>
          </w:p>
        </w:tc>
        <w:tc>
          <w:tcPr>
            <w:tcW w:w="837" w:type="dxa"/>
            <w:vAlign w:val="center"/>
          </w:tcPr>
          <w:p w14:paraId="7587ABC4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3.8</w:t>
            </w:r>
          </w:p>
        </w:tc>
        <w:tc>
          <w:tcPr>
            <w:tcW w:w="1985" w:type="dxa"/>
            <w:vAlign w:val="center"/>
          </w:tcPr>
          <w:p w14:paraId="70D581A0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t(103)=-.754, p=.452</w:t>
            </w:r>
          </w:p>
        </w:tc>
      </w:tr>
      <w:tr w:rsidR="00E37407" w:rsidRPr="00414346" w14:paraId="39EDB74A" w14:textId="77777777" w:rsidTr="001258A8">
        <w:trPr>
          <w:trHeight w:val="211"/>
        </w:trPr>
        <w:tc>
          <w:tcPr>
            <w:tcW w:w="6096" w:type="dxa"/>
            <w:shd w:val="clear" w:color="auto" w:fill="auto"/>
            <w:vAlign w:val="center"/>
          </w:tcPr>
          <w:p w14:paraId="69391DA5" w14:textId="77777777" w:rsidR="00E37407" w:rsidRPr="00414346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414346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lastRenderedPageBreak/>
              <w:t xml:space="preserve">13. People who have schizophrenia often get a split personality. </w:t>
            </w:r>
            <w:r w:rsidRPr="00414346">
              <w:rPr>
                <w:rFonts w:cs="Times New Roman"/>
                <w:szCs w:val="24"/>
              </w:rPr>
              <w:t>(F)</w:t>
            </w:r>
          </w:p>
        </w:tc>
        <w:tc>
          <w:tcPr>
            <w:tcW w:w="140" w:type="dxa"/>
            <w:vAlign w:val="center"/>
          </w:tcPr>
          <w:p w14:paraId="4F332000" w14:textId="77777777" w:rsidR="00E37407" w:rsidRPr="00414346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75F90C4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12.3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8419735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32.4</w:t>
            </w:r>
          </w:p>
        </w:tc>
        <w:tc>
          <w:tcPr>
            <w:tcW w:w="837" w:type="dxa"/>
            <w:vAlign w:val="center"/>
          </w:tcPr>
          <w:p w14:paraId="77528439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20.1</w:t>
            </w:r>
          </w:p>
        </w:tc>
        <w:tc>
          <w:tcPr>
            <w:tcW w:w="1985" w:type="dxa"/>
            <w:vAlign w:val="center"/>
          </w:tcPr>
          <w:p w14:paraId="33A772D9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t(104)=-4.037, </w:t>
            </w:r>
            <w:r w:rsidRPr="0041434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p=&lt;.001</w:t>
            </w:r>
          </w:p>
        </w:tc>
      </w:tr>
      <w:tr w:rsidR="00E37407" w:rsidRPr="00414346" w14:paraId="1C3BD529" w14:textId="77777777" w:rsidTr="001258A8">
        <w:trPr>
          <w:trHeight w:val="220"/>
        </w:trPr>
        <w:tc>
          <w:tcPr>
            <w:tcW w:w="6096" w:type="dxa"/>
            <w:shd w:val="clear" w:color="auto" w:fill="auto"/>
            <w:vAlign w:val="center"/>
          </w:tcPr>
          <w:p w14:paraId="6F9D5E28" w14:textId="77777777" w:rsidR="00E37407" w:rsidRPr="00414346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414346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 xml:space="preserve">14. Depression and Bipolar Disorder are two examples of the type of mental illnesses called mood disorders. </w:t>
            </w:r>
            <w:r w:rsidRPr="00414346">
              <w:rPr>
                <w:rFonts w:cs="Times New Roman"/>
                <w:szCs w:val="24"/>
              </w:rPr>
              <w:t>(R)</w:t>
            </w:r>
          </w:p>
        </w:tc>
        <w:tc>
          <w:tcPr>
            <w:tcW w:w="140" w:type="dxa"/>
            <w:vAlign w:val="center"/>
          </w:tcPr>
          <w:p w14:paraId="0332214A" w14:textId="77777777" w:rsidR="00E37407" w:rsidRPr="00414346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533D7FE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76.4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0F20963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93.3</w:t>
            </w:r>
          </w:p>
        </w:tc>
        <w:tc>
          <w:tcPr>
            <w:tcW w:w="837" w:type="dxa"/>
            <w:vAlign w:val="center"/>
          </w:tcPr>
          <w:p w14:paraId="005EEAD8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16.9</w:t>
            </w:r>
          </w:p>
        </w:tc>
        <w:tc>
          <w:tcPr>
            <w:tcW w:w="1985" w:type="dxa"/>
            <w:vAlign w:val="center"/>
          </w:tcPr>
          <w:p w14:paraId="546405B5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t(104)= -3.760, </w:t>
            </w:r>
            <w:r w:rsidRPr="0041434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p=&lt;.001</w:t>
            </w:r>
          </w:p>
        </w:tc>
      </w:tr>
      <w:tr w:rsidR="00E37407" w:rsidRPr="00414346" w14:paraId="698F0FB0" w14:textId="77777777" w:rsidTr="001258A8">
        <w:trPr>
          <w:trHeight w:val="211"/>
        </w:trPr>
        <w:tc>
          <w:tcPr>
            <w:tcW w:w="6096" w:type="dxa"/>
            <w:shd w:val="clear" w:color="auto" w:fill="auto"/>
            <w:vAlign w:val="center"/>
          </w:tcPr>
          <w:p w14:paraId="3E6D570B" w14:textId="77777777" w:rsidR="00E37407" w:rsidRPr="00414346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414346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 xml:space="preserve">15. An anxiety disorder happens when a person’s brain detects the presence of danger – such as a dog attacking. </w:t>
            </w:r>
            <w:r w:rsidRPr="00414346">
              <w:rPr>
                <w:rFonts w:cs="Times New Roman"/>
                <w:szCs w:val="24"/>
              </w:rPr>
              <w:t>(F)</w:t>
            </w:r>
          </w:p>
        </w:tc>
        <w:tc>
          <w:tcPr>
            <w:tcW w:w="140" w:type="dxa"/>
            <w:vAlign w:val="center"/>
          </w:tcPr>
          <w:p w14:paraId="03B10FF9" w14:textId="77777777" w:rsidR="00E37407" w:rsidRPr="00414346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ABE882B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34.0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A7AA2C0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45.3</w:t>
            </w:r>
          </w:p>
        </w:tc>
        <w:tc>
          <w:tcPr>
            <w:tcW w:w="837" w:type="dxa"/>
            <w:vAlign w:val="center"/>
          </w:tcPr>
          <w:p w14:paraId="0DC28462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11.3</w:t>
            </w:r>
          </w:p>
        </w:tc>
        <w:tc>
          <w:tcPr>
            <w:tcW w:w="1985" w:type="dxa"/>
            <w:vAlign w:val="center"/>
          </w:tcPr>
          <w:p w14:paraId="7A5D54E7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t(105)=-2.029, </w:t>
            </w:r>
            <w:r w:rsidRPr="0041434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p=.045</w:t>
            </w:r>
          </w:p>
        </w:tc>
      </w:tr>
      <w:tr w:rsidR="00E37407" w:rsidRPr="00414346" w14:paraId="1206703A" w14:textId="77777777" w:rsidTr="001258A8">
        <w:trPr>
          <w:trHeight w:val="220"/>
        </w:trPr>
        <w:tc>
          <w:tcPr>
            <w:tcW w:w="6096" w:type="dxa"/>
            <w:shd w:val="clear" w:color="auto" w:fill="auto"/>
            <w:vAlign w:val="center"/>
          </w:tcPr>
          <w:p w14:paraId="3059B0D3" w14:textId="77777777" w:rsidR="00E37407" w:rsidRPr="00414346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414346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 xml:space="preserve">16. Panic attacks in Panic Disorder happen as a result of stresses in the environment. </w:t>
            </w:r>
            <w:r w:rsidRPr="00414346">
              <w:rPr>
                <w:rFonts w:cs="Times New Roman"/>
                <w:szCs w:val="24"/>
              </w:rPr>
              <w:t>(F)</w:t>
            </w:r>
          </w:p>
        </w:tc>
        <w:tc>
          <w:tcPr>
            <w:tcW w:w="140" w:type="dxa"/>
            <w:vAlign w:val="center"/>
          </w:tcPr>
          <w:p w14:paraId="7BE158FA" w14:textId="77777777" w:rsidR="00E37407" w:rsidRPr="00414346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F1F7638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10.4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506FE83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27.4</w:t>
            </w:r>
          </w:p>
        </w:tc>
        <w:tc>
          <w:tcPr>
            <w:tcW w:w="837" w:type="dxa"/>
            <w:vAlign w:val="center"/>
          </w:tcPr>
          <w:p w14:paraId="385EBBF6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17</w:t>
            </w:r>
          </w:p>
        </w:tc>
        <w:tc>
          <w:tcPr>
            <w:tcW w:w="1985" w:type="dxa"/>
            <w:vAlign w:val="center"/>
          </w:tcPr>
          <w:p w14:paraId="255D9413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t(105)=-3.587, </w:t>
            </w:r>
            <w:r w:rsidRPr="0041434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p=&lt;.001</w:t>
            </w:r>
          </w:p>
        </w:tc>
      </w:tr>
      <w:tr w:rsidR="00E37407" w:rsidRPr="00414346" w14:paraId="1DC8C8AF" w14:textId="77777777" w:rsidTr="001258A8">
        <w:trPr>
          <w:trHeight w:val="338"/>
        </w:trPr>
        <w:tc>
          <w:tcPr>
            <w:tcW w:w="6096" w:type="dxa"/>
            <w:shd w:val="clear" w:color="auto" w:fill="auto"/>
            <w:vAlign w:val="center"/>
          </w:tcPr>
          <w:p w14:paraId="1C0C13F3" w14:textId="77777777" w:rsidR="00E37407" w:rsidRPr="00414346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414346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 xml:space="preserve">17. People with social anxiety disorder often feel as if they are being scrutinized and judged by others. </w:t>
            </w:r>
            <w:r w:rsidRPr="00414346">
              <w:rPr>
                <w:rFonts w:cs="Times New Roman"/>
                <w:szCs w:val="24"/>
              </w:rPr>
              <w:t>(R)</w:t>
            </w:r>
          </w:p>
        </w:tc>
        <w:tc>
          <w:tcPr>
            <w:tcW w:w="140" w:type="dxa"/>
            <w:vAlign w:val="center"/>
          </w:tcPr>
          <w:p w14:paraId="16661192" w14:textId="77777777" w:rsidR="00E37407" w:rsidRPr="00414346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4BCBBAB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80.2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77880B7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93.4</w:t>
            </w:r>
          </w:p>
        </w:tc>
        <w:tc>
          <w:tcPr>
            <w:tcW w:w="837" w:type="dxa"/>
            <w:vAlign w:val="center"/>
          </w:tcPr>
          <w:p w14:paraId="24EEAE0B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13.2</w:t>
            </w:r>
          </w:p>
        </w:tc>
        <w:tc>
          <w:tcPr>
            <w:tcW w:w="1985" w:type="dxa"/>
            <w:vAlign w:val="center"/>
          </w:tcPr>
          <w:p w14:paraId="7397B35C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t(105)=-3.467, </w:t>
            </w:r>
            <w:r w:rsidRPr="0041434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p=&lt;.001</w:t>
            </w:r>
          </w:p>
        </w:tc>
      </w:tr>
      <w:tr w:rsidR="00E37407" w:rsidRPr="00414346" w14:paraId="1A61D0D7" w14:textId="77777777" w:rsidTr="001258A8">
        <w:trPr>
          <w:trHeight w:val="211"/>
        </w:trPr>
        <w:tc>
          <w:tcPr>
            <w:tcW w:w="6096" w:type="dxa"/>
            <w:shd w:val="clear" w:color="auto" w:fill="auto"/>
            <w:vAlign w:val="center"/>
          </w:tcPr>
          <w:p w14:paraId="3AC7A995" w14:textId="77777777" w:rsidR="00E37407" w:rsidRPr="00414346" w:rsidRDefault="00E37407" w:rsidP="001258A8">
            <w:pPr>
              <w:rPr>
                <w:rFonts w:eastAsia="Times New Roman" w:cs="Times New Roman"/>
                <w:szCs w:val="24"/>
                <w:lang w:eastAsia="de-DE"/>
              </w:rPr>
            </w:pPr>
            <w:r w:rsidRPr="00414346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18. Medicines should never be used to treat a mental disorder</w:t>
            </w:r>
            <w:r w:rsidRPr="00414346">
              <w:rPr>
                <w:rFonts w:cs="Times New Roman"/>
                <w:szCs w:val="24"/>
              </w:rPr>
              <w:t>. (F)</w:t>
            </w:r>
          </w:p>
        </w:tc>
        <w:tc>
          <w:tcPr>
            <w:tcW w:w="140" w:type="dxa"/>
            <w:vAlign w:val="center"/>
          </w:tcPr>
          <w:p w14:paraId="18C181F6" w14:textId="77777777" w:rsidR="00E37407" w:rsidRPr="00414346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2A3831F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346">
              <w:rPr>
                <w:rFonts w:ascii="Times New Roman" w:hAnsi="Times New Roman"/>
                <w:sz w:val="24"/>
                <w:szCs w:val="24"/>
              </w:rPr>
              <w:t>59.4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5EA2469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346">
              <w:rPr>
                <w:rFonts w:ascii="Times New Roman" w:hAnsi="Times New Roman"/>
                <w:sz w:val="24"/>
                <w:szCs w:val="24"/>
              </w:rPr>
              <w:t>90.6</w:t>
            </w:r>
          </w:p>
        </w:tc>
        <w:tc>
          <w:tcPr>
            <w:tcW w:w="837" w:type="dxa"/>
            <w:vAlign w:val="center"/>
          </w:tcPr>
          <w:p w14:paraId="6283BC6A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346">
              <w:rPr>
                <w:rFonts w:ascii="Times New Roman" w:hAnsi="Times New Roman"/>
                <w:sz w:val="24"/>
                <w:szCs w:val="24"/>
              </w:rPr>
              <w:t>31.2</w:t>
            </w:r>
          </w:p>
        </w:tc>
        <w:tc>
          <w:tcPr>
            <w:tcW w:w="1985" w:type="dxa"/>
            <w:vAlign w:val="center"/>
          </w:tcPr>
          <w:p w14:paraId="72E01A67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346">
              <w:rPr>
                <w:rFonts w:ascii="Times New Roman" w:hAnsi="Times New Roman"/>
                <w:sz w:val="24"/>
                <w:szCs w:val="24"/>
              </w:rPr>
              <w:t xml:space="preserve">t(105)=-5.925, </w:t>
            </w:r>
            <w:r w:rsidRPr="0041434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p=&lt;.001</w:t>
            </w:r>
          </w:p>
        </w:tc>
      </w:tr>
      <w:tr w:rsidR="00E37407" w:rsidRPr="00414346" w14:paraId="4C7531D4" w14:textId="77777777" w:rsidTr="001258A8">
        <w:trPr>
          <w:trHeight w:val="220"/>
        </w:trPr>
        <w:tc>
          <w:tcPr>
            <w:tcW w:w="6096" w:type="dxa"/>
            <w:shd w:val="clear" w:color="auto" w:fill="auto"/>
            <w:vAlign w:val="center"/>
          </w:tcPr>
          <w:p w14:paraId="35957F7A" w14:textId="77777777" w:rsidR="00E37407" w:rsidRPr="00414346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414346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19. Attention Deficit Hyperactivity Disorder has three components including attention problems, hyperactivity, and anxiety.</w:t>
            </w:r>
            <w:r w:rsidRPr="00414346">
              <w:rPr>
                <w:rFonts w:cs="Times New Roman"/>
                <w:szCs w:val="24"/>
              </w:rPr>
              <w:t xml:space="preserve"> (F)</w:t>
            </w:r>
          </w:p>
        </w:tc>
        <w:tc>
          <w:tcPr>
            <w:tcW w:w="140" w:type="dxa"/>
            <w:vAlign w:val="center"/>
          </w:tcPr>
          <w:p w14:paraId="43484E13" w14:textId="77777777" w:rsidR="00E37407" w:rsidRPr="00414346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7E8182D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35.2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DF4580E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45.3</w:t>
            </w:r>
          </w:p>
        </w:tc>
        <w:tc>
          <w:tcPr>
            <w:tcW w:w="837" w:type="dxa"/>
            <w:vAlign w:val="center"/>
          </w:tcPr>
          <w:p w14:paraId="11E2E589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10.1</w:t>
            </w:r>
          </w:p>
        </w:tc>
        <w:tc>
          <w:tcPr>
            <w:tcW w:w="1985" w:type="dxa"/>
            <w:vAlign w:val="center"/>
          </w:tcPr>
          <w:p w14:paraId="488C6115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t(104)=</w:t>
            </w:r>
            <w:r w:rsidRPr="0041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-1.882, p=.063</w:t>
            </w:r>
          </w:p>
        </w:tc>
      </w:tr>
      <w:tr w:rsidR="00E37407" w:rsidRPr="00414346" w14:paraId="1E85402C" w14:textId="77777777" w:rsidTr="001258A8">
        <w:trPr>
          <w:trHeight w:val="211"/>
        </w:trPr>
        <w:tc>
          <w:tcPr>
            <w:tcW w:w="6096" w:type="dxa"/>
            <w:shd w:val="clear" w:color="auto" w:fill="auto"/>
            <w:vAlign w:val="center"/>
          </w:tcPr>
          <w:p w14:paraId="47056BA1" w14:textId="77777777" w:rsidR="00E37407" w:rsidRPr="00414346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414346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20. Suicide in young people is mostly the result of the stress of being a teenager.</w:t>
            </w:r>
            <w:r w:rsidRPr="00414346">
              <w:rPr>
                <w:rFonts w:cs="Times New Roman"/>
                <w:szCs w:val="24"/>
              </w:rPr>
              <w:t xml:space="preserve"> (F)</w:t>
            </w:r>
          </w:p>
        </w:tc>
        <w:tc>
          <w:tcPr>
            <w:tcW w:w="140" w:type="dxa"/>
            <w:vAlign w:val="center"/>
          </w:tcPr>
          <w:p w14:paraId="35FEE29F" w14:textId="77777777" w:rsidR="00E37407" w:rsidRPr="00414346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E48AD28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48.1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5277E46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54.7</w:t>
            </w:r>
          </w:p>
        </w:tc>
        <w:tc>
          <w:tcPr>
            <w:tcW w:w="837" w:type="dxa"/>
            <w:vAlign w:val="center"/>
          </w:tcPr>
          <w:p w14:paraId="2723F363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6.6</w:t>
            </w:r>
          </w:p>
        </w:tc>
        <w:tc>
          <w:tcPr>
            <w:tcW w:w="1985" w:type="dxa"/>
            <w:vAlign w:val="center"/>
          </w:tcPr>
          <w:p w14:paraId="293CDA08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t(105)=</w:t>
            </w:r>
            <w:r w:rsidRPr="0041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-1.304, p=.195</w:t>
            </w:r>
          </w:p>
        </w:tc>
      </w:tr>
      <w:tr w:rsidR="00E37407" w:rsidRPr="00414346" w14:paraId="5E71ED8B" w14:textId="77777777" w:rsidTr="001258A8">
        <w:trPr>
          <w:trHeight w:val="220"/>
        </w:trPr>
        <w:tc>
          <w:tcPr>
            <w:tcW w:w="6096" w:type="dxa"/>
            <w:shd w:val="clear" w:color="auto" w:fill="auto"/>
            <w:vAlign w:val="center"/>
          </w:tcPr>
          <w:p w14:paraId="78FB9499" w14:textId="77777777" w:rsidR="00E37407" w:rsidRPr="00414346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414346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21. Self-harming behaviors are the same as suicide attempts.</w:t>
            </w:r>
            <w:r w:rsidRPr="00414346">
              <w:rPr>
                <w:rFonts w:cs="Times New Roman"/>
                <w:szCs w:val="24"/>
              </w:rPr>
              <w:t xml:space="preserve"> (F)</w:t>
            </w:r>
          </w:p>
        </w:tc>
        <w:tc>
          <w:tcPr>
            <w:tcW w:w="140" w:type="dxa"/>
            <w:vAlign w:val="center"/>
          </w:tcPr>
          <w:p w14:paraId="6680AFC2" w14:textId="77777777" w:rsidR="00E37407" w:rsidRPr="00414346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1E3A12E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70.5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4AB5DA4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70.8</w:t>
            </w:r>
          </w:p>
        </w:tc>
        <w:tc>
          <w:tcPr>
            <w:tcW w:w="837" w:type="dxa"/>
            <w:vAlign w:val="center"/>
          </w:tcPr>
          <w:p w14:paraId="7D344733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0.3</w:t>
            </w:r>
          </w:p>
        </w:tc>
        <w:tc>
          <w:tcPr>
            <w:tcW w:w="1985" w:type="dxa"/>
            <w:vAlign w:val="center"/>
          </w:tcPr>
          <w:p w14:paraId="599C5B93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t(104)=</w:t>
            </w:r>
            <w:r w:rsidRPr="0041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-.208, p=.836</w:t>
            </w:r>
          </w:p>
        </w:tc>
      </w:tr>
      <w:tr w:rsidR="00E37407" w:rsidRPr="00414346" w14:paraId="4137B343" w14:textId="77777777" w:rsidTr="001258A8">
        <w:trPr>
          <w:trHeight w:val="211"/>
        </w:trPr>
        <w:tc>
          <w:tcPr>
            <w:tcW w:w="6096" w:type="dxa"/>
            <w:shd w:val="clear" w:color="auto" w:fill="auto"/>
            <w:vAlign w:val="center"/>
          </w:tcPr>
          <w:p w14:paraId="53B2D0DA" w14:textId="77777777" w:rsidR="00E37407" w:rsidRPr="00414346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414346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 xml:space="preserve">22. Treatment of mental disorders has three purposes including, relieving symptoms, restoring functioning, and promoting recovery. </w:t>
            </w:r>
            <w:r w:rsidRPr="00414346">
              <w:rPr>
                <w:rFonts w:cs="Times New Roman"/>
                <w:szCs w:val="24"/>
              </w:rPr>
              <w:t>(R)</w:t>
            </w:r>
          </w:p>
        </w:tc>
        <w:tc>
          <w:tcPr>
            <w:tcW w:w="140" w:type="dxa"/>
            <w:vAlign w:val="center"/>
          </w:tcPr>
          <w:p w14:paraId="0E030F7E" w14:textId="77777777" w:rsidR="00E37407" w:rsidRPr="00414346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6761583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93.4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B241A09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91.7</w:t>
            </w:r>
          </w:p>
        </w:tc>
        <w:tc>
          <w:tcPr>
            <w:tcW w:w="837" w:type="dxa"/>
            <w:vAlign w:val="center"/>
          </w:tcPr>
          <w:p w14:paraId="53077DC5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1.7</w:t>
            </w:r>
          </w:p>
        </w:tc>
        <w:tc>
          <w:tcPr>
            <w:tcW w:w="1985" w:type="dxa"/>
            <w:vAlign w:val="center"/>
          </w:tcPr>
          <w:p w14:paraId="6170D8BD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t(105)=</w:t>
            </w:r>
            <w:r w:rsidRPr="00414346">
              <w:rPr>
                <w:rFonts w:ascii="Times New Roman" w:hAnsi="Times New Roman"/>
                <w:sz w:val="24"/>
                <w:szCs w:val="24"/>
              </w:rPr>
              <w:t>.</w:t>
            </w: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631, p=.530</w:t>
            </w:r>
          </w:p>
        </w:tc>
      </w:tr>
      <w:tr w:rsidR="00E37407" w:rsidRPr="00414346" w14:paraId="62543DC1" w14:textId="77777777" w:rsidTr="001258A8">
        <w:trPr>
          <w:trHeight w:val="220"/>
        </w:trPr>
        <w:tc>
          <w:tcPr>
            <w:tcW w:w="6096" w:type="dxa"/>
            <w:shd w:val="clear" w:color="auto" w:fill="auto"/>
            <w:vAlign w:val="center"/>
          </w:tcPr>
          <w:p w14:paraId="10E4DAB3" w14:textId="77777777" w:rsidR="00E37407" w:rsidRPr="00414346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414346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23. Mental illnesses are caused by usual stresses of everyday life.</w:t>
            </w:r>
            <w:r w:rsidRPr="00414346">
              <w:rPr>
                <w:rFonts w:cs="Times New Roman"/>
                <w:szCs w:val="24"/>
              </w:rPr>
              <w:t xml:space="preserve"> (F)</w:t>
            </w:r>
          </w:p>
        </w:tc>
        <w:tc>
          <w:tcPr>
            <w:tcW w:w="140" w:type="dxa"/>
            <w:vAlign w:val="center"/>
          </w:tcPr>
          <w:p w14:paraId="36A6B1D6" w14:textId="77777777" w:rsidR="00E37407" w:rsidRPr="00414346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4012A0C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35.6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BB6D6E4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51.9</w:t>
            </w:r>
          </w:p>
        </w:tc>
        <w:tc>
          <w:tcPr>
            <w:tcW w:w="837" w:type="dxa"/>
            <w:vAlign w:val="center"/>
          </w:tcPr>
          <w:p w14:paraId="205EBC13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16.3</w:t>
            </w:r>
          </w:p>
        </w:tc>
        <w:tc>
          <w:tcPr>
            <w:tcW w:w="1985" w:type="dxa"/>
            <w:vAlign w:val="center"/>
          </w:tcPr>
          <w:p w14:paraId="6D61F72C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t(103)=</w:t>
            </w:r>
            <w:r w:rsidRPr="0041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-2.811, </w:t>
            </w:r>
            <w:r w:rsidRPr="0041434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p=.006</w:t>
            </w:r>
          </w:p>
        </w:tc>
      </w:tr>
      <w:tr w:rsidR="00E37407" w:rsidRPr="00414346" w14:paraId="581B405C" w14:textId="77777777" w:rsidTr="001258A8">
        <w:trPr>
          <w:trHeight w:val="211"/>
        </w:trPr>
        <w:tc>
          <w:tcPr>
            <w:tcW w:w="6096" w:type="dxa"/>
            <w:shd w:val="clear" w:color="auto" w:fill="auto"/>
            <w:vAlign w:val="center"/>
          </w:tcPr>
          <w:p w14:paraId="54D20F2C" w14:textId="77777777" w:rsidR="00E37407" w:rsidRPr="00414346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414346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24. All mental distress will develop into mental illness overtime.</w:t>
            </w:r>
            <w:r w:rsidRPr="00414346">
              <w:rPr>
                <w:rFonts w:cs="Times New Roman"/>
                <w:szCs w:val="24"/>
              </w:rPr>
              <w:t xml:space="preserve"> (F)</w:t>
            </w:r>
          </w:p>
        </w:tc>
        <w:tc>
          <w:tcPr>
            <w:tcW w:w="140" w:type="dxa"/>
            <w:vAlign w:val="center"/>
          </w:tcPr>
          <w:p w14:paraId="199CE0B4" w14:textId="77777777" w:rsidR="00E37407" w:rsidRPr="00414346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2652B70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50.9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E403D8E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79.2</w:t>
            </w:r>
          </w:p>
        </w:tc>
        <w:tc>
          <w:tcPr>
            <w:tcW w:w="837" w:type="dxa"/>
            <w:vAlign w:val="center"/>
          </w:tcPr>
          <w:p w14:paraId="31865092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28.3</w:t>
            </w:r>
          </w:p>
        </w:tc>
        <w:tc>
          <w:tcPr>
            <w:tcW w:w="1985" w:type="dxa"/>
            <w:vAlign w:val="center"/>
          </w:tcPr>
          <w:p w14:paraId="08CDBEBE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t(105)=</w:t>
            </w:r>
            <w:r w:rsidRPr="0041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-5.496, </w:t>
            </w:r>
            <w:r w:rsidRPr="0041434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p=&lt;.001</w:t>
            </w:r>
          </w:p>
        </w:tc>
      </w:tr>
      <w:tr w:rsidR="00E37407" w:rsidRPr="00414346" w14:paraId="7A6118E1" w14:textId="77777777" w:rsidTr="001258A8">
        <w:trPr>
          <w:trHeight w:val="211"/>
        </w:trPr>
        <w:tc>
          <w:tcPr>
            <w:tcW w:w="6096" w:type="dxa"/>
            <w:shd w:val="clear" w:color="auto" w:fill="auto"/>
            <w:vAlign w:val="center"/>
          </w:tcPr>
          <w:p w14:paraId="2880F240" w14:textId="77777777" w:rsidR="00E37407" w:rsidRPr="00414346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414346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 xml:space="preserve">25. Mental health can be improved by leading a physically healthy life. </w:t>
            </w:r>
            <w:r w:rsidRPr="00414346">
              <w:rPr>
                <w:rFonts w:cs="Times New Roman"/>
                <w:szCs w:val="24"/>
              </w:rPr>
              <w:t>(R)</w:t>
            </w:r>
          </w:p>
        </w:tc>
        <w:tc>
          <w:tcPr>
            <w:tcW w:w="140" w:type="dxa"/>
            <w:vAlign w:val="center"/>
          </w:tcPr>
          <w:p w14:paraId="75DA3925" w14:textId="77777777" w:rsidR="00E37407" w:rsidRPr="00414346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FCF2D9C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59.4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A15AC89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84.9</w:t>
            </w:r>
          </w:p>
        </w:tc>
        <w:tc>
          <w:tcPr>
            <w:tcW w:w="837" w:type="dxa"/>
            <w:vAlign w:val="center"/>
          </w:tcPr>
          <w:p w14:paraId="0C88EF12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25.5</w:t>
            </w:r>
          </w:p>
        </w:tc>
        <w:tc>
          <w:tcPr>
            <w:tcW w:w="1985" w:type="dxa"/>
            <w:vAlign w:val="center"/>
          </w:tcPr>
          <w:p w14:paraId="7C483D35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t(105)=-4.600,  </w:t>
            </w:r>
            <w:r w:rsidRPr="0041434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p=&lt;.001</w:t>
            </w:r>
          </w:p>
        </w:tc>
      </w:tr>
      <w:tr w:rsidR="00E37407" w:rsidRPr="00414346" w14:paraId="4C05B2FC" w14:textId="77777777" w:rsidTr="001258A8">
        <w:trPr>
          <w:trHeight w:val="220"/>
        </w:trPr>
        <w:tc>
          <w:tcPr>
            <w:tcW w:w="6096" w:type="dxa"/>
            <w:shd w:val="clear" w:color="auto" w:fill="auto"/>
            <w:vAlign w:val="center"/>
          </w:tcPr>
          <w:p w14:paraId="7A046F0A" w14:textId="77777777" w:rsidR="00E37407" w:rsidRPr="00414346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414346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26. If a person feels sad for a few days in a row, they likely have a Depression.</w:t>
            </w:r>
            <w:r w:rsidRPr="00414346">
              <w:rPr>
                <w:rFonts w:cs="Times New Roman"/>
                <w:szCs w:val="24"/>
              </w:rPr>
              <w:t xml:space="preserve"> (F)</w:t>
            </w:r>
          </w:p>
        </w:tc>
        <w:tc>
          <w:tcPr>
            <w:tcW w:w="140" w:type="dxa"/>
            <w:vAlign w:val="center"/>
          </w:tcPr>
          <w:p w14:paraId="1724C3DA" w14:textId="77777777" w:rsidR="00E37407" w:rsidRPr="00414346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87A475A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87.6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6103AA4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89.6</w:t>
            </w:r>
          </w:p>
        </w:tc>
        <w:tc>
          <w:tcPr>
            <w:tcW w:w="837" w:type="dxa"/>
            <w:vAlign w:val="center"/>
          </w:tcPr>
          <w:p w14:paraId="37A64B45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985" w:type="dxa"/>
            <w:vAlign w:val="center"/>
          </w:tcPr>
          <w:p w14:paraId="01A2578F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t(104)=</w:t>
            </w:r>
            <w:r w:rsidRPr="0041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-.631, p=.530</w:t>
            </w:r>
          </w:p>
        </w:tc>
      </w:tr>
      <w:tr w:rsidR="00E37407" w:rsidRPr="00414346" w14:paraId="5A7525B8" w14:textId="77777777" w:rsidTr="001258A8">
        <w:trPr>
          <w:trHeight w:val="211"/>
        </w:trPr>
        <w:tc>
          <w:tcPr>
            <w:tcW w:w="6096" w:type="dxa"/>
            <w:shd w:val="clear" w:color="auto" w:fill="auto"/>
            <w:vAlign w:val="center"/>
          </w:tcPr>
          <w:p w14:paraId="11B04392" w14:textId="77777777" w:rsidR="00E37407" w:rsidRPr="00414346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414346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lastRenderedPageBreak/>
              <w:t>27. Young people with Bulimia Nervosa often starve themselves and exercise excessively.</w:t>
            </w:r>
            <w:r w:rsidRPr="00414346">
              <w:rPr>
                <w:rFonts w:cs="Times New Roman"/>
                <w:szCs w:val="24"/>
              </w:rPr>
              <w:t xml:space="preserve"> (F)</w:t>
            </w:r>
          </w:p>
        </w:tc>
        <w:tc>
          <w:tcPr>
            <w:tcW w:w="140" w:type="dxa"/>
            <w:vAlign w:val="center"/>
          </w:tcPr>
          <w:p w14:paraId="321CE4B3" w14:textId="77777777" w:rsidR="00E37407" w:rsidRPr="00414346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97E6465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23.6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0DE4777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40.6</w:t>
            </w:r>
          </w:p>
        </w:tc>
        <w:tc>
          <w:tcPr>
            <w:tcW w:w="837" w:type="dxa"/>
            <w:vAlign w:val="center"/>
          </w:tcPr>
          <w:p w14:paraId="0A6872BB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17</w:t>
            </w:r>
          </w:p>
        </w:tc>
        <w:tc>
          <w:tcPr>
            <w:tcW w:w="1985" w:type="dxa"/>
            <w:vAlign w:val="center"/>
          </w:tcPr>
          <w:p w14:paraId="640622E2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t(105)=</w:t>
            </w:r>
            <w:r w:rsidRPr="0041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-3.121, </w:t>
            </w:r>
            <w:r w:rsidRPr="0041434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p=.002</w:t>
            </w:r>
          </w:p>
        </w:tc>
      </w:tr>
      <w:tr w:rsidR="00E37407" w:rsidRPr="00414346" w14:paraId="5FBE58DF" w14:textId="77777777" w:rsidTr="001258A8">
        <w:trPr>
          <w:trHeight w:val="220"/>
        </w:trPr>
        <w:tc>
          <w:tcPr>
            <w:tcW w:w="6096" w:type="dxa"/>
            <w:shd w:val="clear" w:color="auto" w:fill="auto"/>
            <w:vAlign w:val="center"/>
          </w:tcPr>
          <w:p w14:paraId="5B34FA14" w14:textId="77777777" w:rsidR="00E37407" w:rsidRPr="00414346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414346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 xml:space="preserve">28. Good social relationships and exercise BOTH help to promote good mental health. </w:t>
            </w:r>
            <w:r w:rsidRPr="00414346">
              <w:rPr>
                <w:rFonts w:cs="Times New Roman"/>
                <w:szCs w:val="24"/>
              </w:rPr>
              <w:t>(R)</w:t>
            </w:r>
          </w:p>
        </w:tc>
        <w:tc>
          <w:tcPr>
            <w:tcW w:w="140" w:type="dxa"/>
            <w:vAlign w:val="center"/>
          </w:tcPr>
          <w:p w14:paraId="1A6AC33C" w14:textId="77777777" w:rsidR="00E37407" w:rsidRPr="00414346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CD092D7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82.1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89E04DE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92.5</w:t>
            </w:r>
          </w:p>
        </w:tc>
        <w:tc>
          <w:tcPr>
            <w:tcW w:w="837" w:type="dxa"/>
            <w:vAlign w:val="center"/>
          </w:tcPr>
          <w:p w14:paraId="212D8C6C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10.4</w:t>
            </w:r>
          </w:p>
        </w:tc>
        <w:tc>
          <w:tcPr>
            <w:tcW w:w="1985" w:type="dxa"/>
            <w:vAlign w:val="center"/>
          </w:tcPr>
          <w:p w14:paraId="6B70C18E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t(105)=</w:t>
            </w:r>
            <w:r w:rsidRPr="0041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-2.591, </w:t>
            </w:r>
            <w:r w:rsidRPr="0041434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p=.011</w:t>
            </w:r>
          </w:p>
        </w:tc>
      </w:tr>
      <w:tr w:rsidR="00E37407" w:rsidRPr="00414346" w14:paraId="15EC6135" w14:textId="77777777" w:rsidTr="001258A8">
        <w:trPr>
          <w:trHeight w:val="211"/>
        </w:trPr>
        <w:tc>
          <w:tcPr>
            <w:tcW w:w="6096" w:type="dxa"/>
            <w:shd w:val="clear" w:color="auto" w:fill="auto"/>
            <w:vAlign w:val="center"/>
          </w:tcPr>
          <w:p w14:paraId="24645F9F" w14:textId="77777777" w:rsidR="00E37407" w:rsidRPr="00414346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414346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29. Occasional sadness and anger are signs of poor mental health.</w:t>
            </w:r>
            <w:r w:rsidRPr="00414346">
              <w:rPr>
                <w:rFonts w:cs="Times New Roman"/>
                <w:szCs w:val="24"/>
              </w:rPr>
              <w:t xml:space="preserve"> (F)</w:t>
            </w:r>
          </w:p>
        </w:tc>
        <w:tc>
          <w:tcPr>
            <w:tcW w:w="140" w:type="dxa"/>
            <w:vAlign w:val="center"/>
          </w:tcPr>
          <w:p w14:paraId="39B50CDC" w14:textId="77777777" w:rsidR="00E37407" w:rsidRPr="00414346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1BB334E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69.8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5AC19F1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82.1</w:t>
            </w:r>
          </w:p>
        </w:tc>
        <w:tc>
          <w:tcPr>
            <w:tcW w:w="837" w:type="dxa"/>
            <w:vAlign w:val="center"/>
          </w:tcPr>
          <w:p w14:paraId="266C0DE4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12.3</w:t>
            </w:r>
          </w:p>
        </w:tc>
        <w:tc>
          <w:tcPr>
            <w:tcW w:w="1985" w:type="dxa"/>
            <w:vAlign w:val="center"/>
          </w:tcPr>
          <w:p w14:paraId="1A5DA76B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t(105)=</w:t>
            </w:r>
            <w:r w:rsidRPr="0041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-2.386, </w:t>
            </w:r>
            <w:r w:rsidRPr="0041434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p=.019</w:t>
            </w:r>
          </w:p>
        </w:tc>
      </w:tr>
      <w:tr w:rsidR="00E37407" w:rsidRPr="00414346" w14:paraId="7CB3BB15" w14:textId="77777777" w:rsidTr="001258A8">
        <w:trPr>
          <w:trHeight w:val="589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9DD9C" w14:textId="77777777" w:rsidR="00E37407" w:rsidRPr="00414346" w:rsidRDefault="00E37407" w:rsidP="001258A8">
            <w:pPr>
              <w:rPr>
                <w:rFonts w:eastAsia="Times New Roman" w:cs="Times New Roman"/>
                <w:snapToGrid w:val="0"/>
                <w:szCs w:val="24"/>
                <w:lang w:bidi="en-US"/>
              </w:rPr>
            </w:pPr>
            <w:r w:rsidRPr="00414346">
              <w:rPr>
                <w:rFonts w:eastAsia="Times New Roman" w:cs="Times New Roman"/>
                <w:snapToGrid w:val="0"/>
                <w:szCs w:val="24"/>
                <w:lang w:eastAsia="de-DE" w:bidi="en-US"/>
              </w:rPr>
              <w:t>30. The phenomenon of craving drives substance abuse. (F)</w:t>
            </w:r>
          </w:p>
        </w:tc>
        <w:tc>
          <w:tcPr>
            <w:tcW w:w="140" w:type="dxa"/>
            <w:tcBorders>
              <w:bottom w:val="single" w:sz="4" w:space="0" w:color="auto"/>
            </w:tcBorders>
            <w:vAlign w:val="center"/>
          </w:tcPr>
          <w:p w14:paraId="1A977BB9" w14:textId="77777777" w:rsidR="00E37407" w:rsidRPr="00414346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217B6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58.5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48119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68.9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6BD99012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10.4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478E346" w14:textId="77777777" w:rsidR="00E37407" w:rsidRPr="00414346" w:rsidRDefault="00E37407" w:rsidP="001258A8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>t(105)=</w:t>
            </w:r>
            <w:r w:rsidRPr="0041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34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-2.241, </w:t>
            </w:r>
            <w:r w:rsidRPr="0041434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p=.027</w:t>
            </w:r>
          </w:p>
        </w:tc>
      </w:tr>
      <w:tr w:rsidR="00E37407" w:rsidRPr="0060402B" w14:paraId="6BE197F6" w14:textId="77777777" w:rsidTr="00912F06">
        <w:trPr>
          <w:trHeight w:val="211"/>
        </w:trPr>
        <w:tc>
          <w:tcPr>
            <w:tcW w:w="108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B8E30" w14:textId="77777777" w:rsidR="00E37407" w:rsidRPr="00414346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414346">
              <w:rPr>
                <w:rFonts w:ascii="Times New Roman" w:hAnsi="Times New Roman"/>
                <w:szCs w:val="24"/>
                <w:vertAlign w:val="superscript"/>
              </w:rPr>
              <w:t xml:space="preserve">1 </w:t>
            </w:r>
            <w:r w:rsidRPr="00414346">
              <w:rPr>
                <w:rFonts w:ascii="Times New Roman" w:hAnsi="Times New Roman"/>
                <w:szCs w:val="24"/>
              </w:rPr>
              <w:t>from KAHM Scale (Simkiss, N.J.; Gray, N.S.; Dunne, C.; Snowden, R.J. Development and psychometric properties of the Knowledge and Attitudes to Mental Health Scales (KAMHS): a psychometric measure of mental health literacy in children and adolescents. BMC Pediatr. 2021, 21, 508, doi:10.1186/s12887-021-02964-x)</w:t>
            </w:r>
          </w:p>
          <w:p w14:paraId="316AB6C8" w14:textId="6B9B859B" w:rsidR="00E37407" w:rsidRPr="00414346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414346">
              <w:rPr>
                <w:rFonts w:ascii="Times New Roman" w:hAnsi="Times New Roman"/>
                <w:szCs w:val="24"/>
                <w:vertAlign w:val="superscript"/>
              </w:rPr>
              <w:t>2</w:t>
            </w:r>
            <w:r w:rsidRPr="00414346">
              <w:rPr>
                <w:rFonts w:ascii="Times New Roman" w:hAnsi="Times New Roman"/>
                <w:szCs w:val="24"/>
              </w:rPr>
              <w:t xml:space="preserve"> Original item: “Medicines should never be used to treat a mental disorder” from a different version of the Student Evaluation Survey of the </w:t>
            </w:r>
            <w:hyperlink r:id="rId13" w:history="1">
              <w:r w:rsidR="009968FF" w:rsidRPr="009968FF">
                <w:rPr>
                  <w:rStyle w:val="Hyperlink"/>
                </w:rPr>
                <w:t>Mental Health High School Curriculum Guide</w:t>
              </w:r>
            </w:hyperlink>
          </w:p>
          <w:p w14:paraId="65F2ED7F" w14:textId="77777777" w:rsidR="00E37407" w:rsidRPr="00414346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414346">
              <w:rPr>
                <w:rFonts w:ascii="Times New Roman" w:hAnsi="Times New Roman"/>
                <w:szCs w:val="24"/>
              </w:rPr>
              <w:t>F = false statements</w:t>
            </w:r>
          </w:p>
          <w:p w14:paraId="338E0EFC" w14:textId="77777777" w:rsidR="00E37407" w:rsidRPr="00E37407" w:rsidRDefault="00E37407" w:rsidP="001258A8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414346">
              <w:rPr>
                <w:rFonts w:ascii="Times New Roman" w:hAnsi="Times New Roman"/>
                <w:szCs w:val="24"/>
              </w:rPr>
              <w:t>R = correct statements</w:t>
            </w:r>
          </w:p>
        </w:tc>
      </w:tr>
    </w:tbl>
    <w:p w14:paraId="3FE77B06" w14:textId="77777777" w:rsidR="00E37407" w:rsidRPr="00E37407" w:rsidRDefault="00E37407">
      <w:pPr>
        <w:spacing w:before="0" w:after="200" w:line="276" w:lineRule="auto"/>
        <w:rPr>
          <w:rFonts w:eastAsia="Cambria" w:cs="Times New Roman"/>
          <w:b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  <w:bookmarkStart w:id="1" w:name="_GoBack"/>
      <w:bookmarkEnd w:id="1"/>
    </w:p>
    <w:sectPr w:rsidR="00DE23E8" w:rsidRPr="001549D3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1EEE98" w16cid:durableId="2804ADA2"/>
  <w16cid:commentId w16cid:paraId="1161E432" w16cid:durableId="2804AE42"/>
  <w16cid:commentId w16cid:paraId="2BCEA8FC" w16cid:durableId="2804AE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18F96" w14:textId="77777777" w:rsidR="00093F21" w:rsidRDefault="00093F21" w:rsidP="00117666">
      <w:pPr>
        <w:spacing w:after="0"/>
      </w:pPr>
      <w:r>
        <w:separator/>
      </w:r>
    </w:p>
  </w:endnote>
  <w:endnote w:type="continuationSeparator" w:id="0">
    <w:p w14:paraId="17CF8714" w14:textId="77777777" w:rsidR="00093F21" w:rsidRDefault="00093F2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68F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68FF">
                      <w:rPr>
                        <w:noProof/>
                        <w:color w:val="000000" w:themeColor="text1"/>
                        <w:szCs w:val="40"/>
                      </w:rPr>
                      <w:t>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68F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68FF">
                      <w:rPr>
                        <w:noProof/>
                        <w:color w:val="000000" w:themeColor="text1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4A627" w14:textId="77777777" w:rsidR="00093F21" w:rsidRDefault="00093F21" w:rsidP="00117666">
      <w:pPr>
        <w:spacing w:after="0"/>
      </w:pPr>
      <w:r>
        <w:separator/>
      </w:r>
    </w:p>
  </w:footnote>
  <w:footnote w:type="continuationSeparator" w:id="0">
    <w:p w14:paraId="616F191C" w14:textId="77777777" w:rsidR="00093F21" w:rsidRDefault="00093F2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093F21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A09A0"/>
    <w:rsid w:val="003D2F2D"/>
    <w:rsid w:val="00401590"/>
    <w:rsid w:val="00414346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968FF"/>
    <w:rsid w:val="009C2B12"/>
    <w:rsid w:val="009C70F3"/>
    <w:rsid w:val="009D28D1"/>
    <w:rsid w:val="00A137E4"/>
    <w:rsid w:val="00A174D9"/>
    <w:rsid w:val="00A569CD"/>
    <w:rsid w:val="00AB6715"/>
    <w:rsid w:val="00B1671E"/>
    <w:rsid w:val="00B25EB8"/>
    <w:rsid w:val="00B354E1"/>
    <w:rsid w:val="00B37F4D"/>
    <w:rsid w:val="00B8340B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37407"/>
    <w:rsid w:val="00E52377"/>
    <w:rsid w:val="00E64E17"/>
    <w:rsid w:val="00E866C9"/>
    <w:rsid w:val="00EA3D3C"/>
    <w:rsid w:val="00F4227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DPI42tablebody">
    <w:name w:val="MDPI_4.2_table_body"/>
    <w:qFormat/>
    <w:rsid w:val="00E37407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entalhealthliteracy.org/schoolmhl/wp-content/uploads/2015/09/Mental-Health-High-School-Curriculum-Guide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mentalhealthliteracy.org/schoolmhl/wp-content/uploads/2015/09/Mental-Health-High-School-Curriculum-Guide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C63893-532A-4B19-8F8D-5EFBB815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8</Pages>
  <Words>1802</Words>
  <Characters>11355</Characters>
  <Application>Microsoft Office Word</Application>
  <DocSecurity>0</DocSecurity>
  <Lines>94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Fretian Maria Alexandra</cp:lastModifiedBy>
  <cp:revision>3</cp:revision>
  <cp:lastPrinted>2013-10-03T12:51:00Z</cp:lastPrinted>
  <dcterms:created xsi:type="dcterms:W3CDTF">2023-05-09T09:35:00Z</dcterms:created>
  <dcterms:modified xsi:type="dcterms:W3CDTF">2023-05-09T16:06:00Z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