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FF23BC" w:rsidRDefault="00654E8F" w:rsidP="0001436A">
      <w:pPr>
        <w:pStyle w:val="SupplementaryMaterial"/>
        <w:rPr>
          <w:b w:val="0"/>
        </w:rPr>
      </w:pPr>
      <w:r w:rsidRPr="00FF23BC">
        <w:t>Supplementary Material</w:t>
      </w:r>
    </w:p>
    <w:p w14:paraId="74BFACFB" w14:textId="3630A9F2" w:rsidR="001A5114" w:rsidRPr="00FF23BC" w:rsidRDefault="0022710E" w:rsidP="0001436A">
      <w:pPr>
        <w:pStyle w:val="AuthorList"/>
      </w:pPr>
      <w:r w:rsidRPr="00FF23BC">
        <w:rPr>
          <w:sz w:val="32"/>
          <w:szCs w:val="32"/>
        </w:rPr>
        <w:t>Human organoids are superior to cell culture models for intestinal barrier research</w:t>
      </w:r>
      <w:r w:rsidR="001A5114" w:rsidRPr="00FF23BC">
        <w:t xml:space="preserve"> </w:t>
      </w:r>
    </w:p>
    <w:p w14:paraId="0DF9CD68" w14:textId="77777777" w:rsidR="001A5114" w:rsidRPr="00FF23BC" w:rsidRDefault="001A5114" w:rsidP="00994A3D">
      <w:pPr>
        <w:spacing w:before="240" w:after="0"/>
        <w:rPr>
          <w:rFonts w:cs="Times New Roman"/>
          <w:b/>
          <w:szCs w:val="24"/>
        </w:rPr>
      </w:pPr>
      <w:r w:rsidRPr="00FF23BC">
        <w:rPr>
          <w:rFonts w:cs="Times New Roman"/>
          <w:b/>
          <w:szCs w:val="24"/>
        </w:rPr>
        <w:t>Catherine Kollmann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, Hannah Buerkert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, Michael Meir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, Konstantin Richter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, Kai Kretzschmar</w:t>
      </w:r>
      <w:r w:rsidRPr="00FF23BC">
        <w:rPr>
          <w:rFonts w:cs="Times New Roman"/>
          <w:b/>
          <w:szCs w:val="24"/>
          <w:vertAlign w:val="superscript"/>
        </w:rPr>
        <w:t>2</w:t>
      </w:r>
      <w:r w:rsidRPr="00FF23BC">
        <w:rPr>
          <w:rFonts w:cs="Times New Roman"/>
          <w:b/>
          <w:szCs w:val="24"/>
        </w:rPr>
        <w:t>, Sven Flemming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, Matthias Kelm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, Christoph-Thomas Germer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, Christoph Otto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, Natalie Burkard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, Nicolas Schlegel</w:t>
      </w:r>
      <w:r w:rsidRPr="00FF23BC">
        <w:rPr>
          <w:rFonts w:cs="Times New Roman"/>
          <w:b/>
          <w:szCs w:val="24"/>
          <w:vertAlign w:val="superscript"/>
        </w:rPr>
        <w:t>1</w:t>
      </w:r>
      <w:r w:rsidRPr="00FF23BC">
        <w:rPr>
          <w:rFonts w:cs="Times New Roman"/>
          <w:b/>
          <w:szCs w:val="24"/>
        </w:rPr>
        <w:t>*</w:t>
      </w:r>
    </w:p>
    <w:p w14:paraId="217F3AE0" w14:textId="285E70F6" w:rsidR="002868E2" w:rsidRPr="00FF23BC" w:rsidRDefault="002868E2" w:rsidP="001A5114">
      <w:pPr>
        <w:spacing w:before="240" w:after="0"/>
        <w:rPr>
          <w:rFonts w:cs="Times New Roman"/>
        </w:rPr>
      </w:pPr>
      <w:r w:rsidRPr="00FF23BC">
        <w:rPr>
          <w:rFonts w:cs="Times New Roman"/>
          <w:b/>
        </w:rPr>
        <w:t xml:space="preserve">* Correspondence: </w:t>
      </w:r>
      <w:r w:rsidR="001A5114" w:rsidRPr="00FF23BC">
        <w:rPr>
          <w:rFonts w:cs="Times New Roman"/>
        </w:rPr>
        <w:t>Prof. Dr. Nicolas Schlegel: Schlegel_N@ukw.de</w:t>
      </w:r>
    </w:p>
    <w:p w14:paraId="29026311" w14:textId="47C78D1A" w:rsidR="00EA3D3C" w:rsidRPr="00FF23BC" w:rsidRDefault="00654E8F" w:rsidP="0001436A">
      <w:pPr>
        <w:pStyle w:val="Heading1"/>
      </w:pPr>
      <w:r w:rsidRPr="00FF23BC">
        <w:t xml:space="preserve">Supplementary </w:t>
      </w:r>
      <w:r w:rsidR="001A5114" w:rsidRPr="00FF23BC">
        <w:t>Table</w:t>
      </w:r>
    </w:p>
    <w:p w14:paraId="631AC229" w14:textId="282FC0BA" w:rsidR="001A5114" w:rsidRPr="00FF23BC" w:rsidRDefault="001A5114" w:rsidP="001A5114">
      <w:pPr>
        <w:pStyle w:val="Caption"/>
        <w:spacing w:after="120"/>
        <w:rPr>
          <w:b w:val="0"/>
        </w:rPr>
      </w:pPr>
      <w:r w:rsidRPr="00FF23BC">
        <w:t xml:space="preserve">Supplementary Table </w:t>
      </w:r>
      <w:fldSimple w:instr=" SEQ Tabelle \* ARABIC ">
        <w:r w:rsidR="00E5066A" w:rsidRPr="00FF23BC">
          <w:rPr>
            <w:noProof/>
          </w:rPr>
          <w:t>1</w:t>
        </w:r>
      </w:fldSimple>
      <w:r w:rsidRPr="00FF23BC">
        <w:t xml:space="preserve">. </w:t>
      </w:r>
      <w:r w:rsidR="00E5066A" w:rsidRPr="00FF23BC">
        <w:rPr>
          <w:b w:val="0"/>
        </w:rPr>
        <w:t>List of a</w:t>
      </w:r>
      <w:r w:rsidRPr="00FF23BC">
        <w:rPr>
          <w:b w:val="0"/>
        </w:rPr>
        <w:t>ntibodies used in this study with applying method and manufacturer</w:t>
      </w:r>
      <w:r w:rsidR="00E5066A" w:rsidRPr="00FF23BC">
        <w:rPr>
          <w:b w:val="0"/>
        </w:rPr>
        <w:t xml:space="preserve"> with catalog number</w:t>
      </w:r>
      <w:r w:rsidRPr="00FF23BC">
        <w:rPr>
          <w:b w:val="0"/>
        </w:rPr>
        <w:t>.</w:t>
      </w:r>
    </w:p>
    <w:tbl>
      <w:tblPr>
        <w:tblStyle w:val="EinfacheTabelle41"/>
        <w:tblW w:w="0" w:type="auto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1A5114" w:rsidRPr="00FF23BC" w14:paraId="3D3CF480" w14:textId="77777777" w:rsidTr="000D0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vAlign w:val="center"/>
          </w:tcPr>
          <w:p w14:paraId="13CC7667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Antibodies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5E71A5F" w14:textId="77777777" w:rsidR="001A5114" w:rsidRPr="00FF23BC" w:rsidRDefault="001A5114" w:rsidP="00D157F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Western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blot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A5161FE" w14:textId="77777777" w:rsidR="001A5114" w:rsidRPr="00FF23BC" w:rsidRDefault="001A5114" w:rsidP="00D157F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Immunofluorescence</w:t>
            </w:r>
            <w:proofErr w:type="spellEnd"/>
          </w:p>
          <w:p w14:paraId="2DEB76E5" w14:textId="5C4D705D" w:rsidR="00D157FD" w:rsidRPr="00FF23BC" w:rsidRDefault="00D157FD" w:rsidP="00D157F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staining</w:t>
            </w:r>
            <w:proofErr w:type="spellEnd"/>
          </w:p>
        </w:tc>
      </w:tr>
      <w:tr w:rsidR="001A5114" w:rsidRPr="00FF23BC" w14:paraId="7AA4631F" w14:textId="77777777" w:rsidTr="000D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vAlign w:val="center"/>
          </w:tcPr>
          <w:p w14:paraId="667CAD03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Chromogranin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A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5806361D" w14:textId="3F5A66DE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Santa-Cruz</w:t>
            </w:r>
            <w:r w:rsidR="000D0AE2" w:rsidRPr="00FF23BC">
              <w:rPr>
                <w:rFonts w:eastAsia="Calibri" w:cs="Times New Roman"/>
                <w:szCs w:val="24"/>
              </w:rPr>
              <w:t>, 393941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156D134" w14:textId="77777777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4FC1F103" w14:textId="77777777" w:rsidTr="000D0A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7B950D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Claudin1</w:t>
            </w:r>
          </w:p>
        </w:tc>
        <w:tc>
          <w:tcPr>
            <w:tcW w:w="3828" w:type="dxa"/>
            <w:vAlign w:val="center"/>
          </w:tcPr>
          <w:p w14:paraId="1311CB3F" w14:textId="58622676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37-4900</w:t>
            </w:r>
          </w:p>
        </w:tc>
        <w:tc>
          <w:tcPr>
            <w:tcW w:w="3543" w:type="dxa"/>
            <w:vAlign w:val="center"/>
          </w:tcPr>
          <w:p w14:paraId="2CAEFA38" w14:textId="78C1AF42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PA5-32350</w:t>
            </w:r>
          </w:p>
        </w:tc>
      </w:tr>
      <w:tr w:rsidR="001A5114" w:rsidRPr="00FF23BC" w14:paraId="12487492" w14:textId="77777777" w:rsidTr="000D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E47E28B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Claudin2</w:t>
            </w:r>
          </w:p>
        </w:tc>
        <w:tc>
          <w:tcPr>
            <w:tcW w:w="3828" w:type="dxa"/>
            <w:vAlign w:val="center"/>
          </w:tcPr>
          <w:p w14:paraId="06CAE244" w14:textId="7271C178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32-5600</w:t>
            </w:r>
          </w:p>
        </w:tc>
        <w:tc>
          <w:tcPr>
            <w:tcW w:w="3543" w:type="dxa"/>
            <w:vAlign w:val="center"/>
          </w:tcPr>
          <w:p w14:paraId="3056F02B" w14:textId="1D894C7F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32-5600</w:t>
            </w:r>
          </w:p>
        </w:tc>
      </w:tr>
      <w:tr w:rsidR="001A5114" w:rsidRPr="00FF23BC" w14:paraId="0F2039A1" w14:textId="77777777" w:rsidTr="000D0A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0ACBB71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Claudin3</w:t>
            </w:r>
          </w:p>
        </w:tc>
        <w:tc>
          <w:tcPr>
            <w:tcW w:w="3828" w:type="dxa"/>
            <w:vAlign w:val="center"/>
          </w:tcPr>
          <w:p w14:paraId="7D9F8C94" w14:textId="1F56C541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PA5-16867</w:t>
            </w:r>
          </w:p>
        </w:tc>
        <w:tc>
          <w:tcPr>
            <w:tcW w:w="3543" w:type="dxa"/>
            <w:vAlign w:val="center"/>
          </w:tcPr>
          <w:p w14:paraId="6CE10240" w14:textId="77777777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0A7D4344" w14:textId="77777777" w:rsidTr="000D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24F8A03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Claudin4</w:t>
            </w:r>
          </w:p>
        </w:tc>
        <w:tc>
          <w:tcPr>
            <w:tcW w:w="3828" w:type="dxa"/>
            <w:vAlign w:val="center"/>
          </w:tcPr>
          <w:p w14:paraId="206E7B98" w14:textId="762700CC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32-9400</w:t>
            </w:r>
          </w:p>
        </w:tc>
        <w:tc>
          <w:tcPr>
            <w:tcW w:w="3543" w:type="dxa"/>
            <w:vAlign w:val="center"/>
          </w:tcPr>
          <w:p w14:paraId="49883C47" w14:textId="77777777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1B162E99" w14:textId="77777777" w:rsidTr="000D0A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8A4885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Claudin5</w:t>
            </w:r>
          </w:p>
        </w:tc>
        <w:tc>
          <w:tcPr>
            <w:tcW w:w="3828" w:type="dxa"/>
            <w:vAlign w:val="center"/>
          </w:tcPr>
          <w:p w14:paraId="0E0CCE5E" w14:textId="12A9E042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34-1600</w:t>
            </w:r>
          </w:p>
        </w:tc>
        <w:tc>
          <w:tcPr>
            <w:tcW w:w="3543" w:type="dxa"/>
            <w:vAlign w:val="center"/>
          </w:tcPr>
          <w:p w14:paraId="1C559A89" w14:textId="77777777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5052BCC6" w14:textId="77777777" w:rsidTr="000D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D06593B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Desmocollin2</w:t>
            </w:r>
          </w:p>
        </w:tc>
        <w:tc>
          <w:tcPr>
            <w:tcW w:w="3828" w:type="dxa"/>
            <w:vAlign w:val="center"/>
          </w:tcPr>
          <w:p w14:paraId="379A085F" w14:textId="3204EE79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Abcam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95967</w:t>
            </w:r>
          </w:p>
        </w:tc>
        <w:tc>
          <w:tcPr>
            <w:tcW w:w="3543" w:type="dxa"/>
            <w:vAlign w:val="center"/>
          </w:tcPr>
          <w:p w14:paraId="2B3FF97B" w14:textId="77777777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3F998968" w14:textId="77777777" w:rsidTr="000D0A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120D0A6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Desmoglein2</w:t>
            </w:r>
          </w:p>
        </w:tc>
        <w:tc>
          <w:tcPr>
            <w:tcW w:w="3828" w:type="dxa"/>
            <w:vAlign w:val="center"/>
          </w:tcPr>
          <w:p w14:paraId="32F1262E" w14:textId="0C207A4B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32-6100</w:t>
            </w:r>
          </w:p>
        </w:tc>
        <w:tc>
          <w:tcPr>
            <w:tcW w:w="3543" w:type="dxa"/>
            <w:vAlign w:val="center"/>
          </w:tcPr>
          <w:p w14:paraId="68527D30" w14:textId="46473525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Santa-Cruz</w:t>
            </w:r>
            <w:r w:rsidR="000D0AE2" w:rsidRPr="00FF23BC">
              <w:rPr>
                <w:rFonts w:eastAsia="Calibri" w:cs="Times New Roman"/>
                <w:szCs w:val="24"/>
              </w:rPr>
              <w:t>, 80663</w:t>
            </w:r>
          </w:p>
        </w:tc>
      </w:tr>
      <w:tr w:rsidR="001A5114" w:rsidRPr="00FF23BC" w14:paraId="6BF21A1A" w14:textId="77777777" w:rsidTr="000D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0393500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E-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cadherin</w:t>
            </w:r>
            <w:proofErr w:type="spellEnd"/>
          </w:p>
        </w:tc>
        <w:tc>
          <w:tcPr>
            <w:tcW w:w="3828" w:type="dxa"/>
            <w:vAlign w:val="center"/>
          </w:tcPr>
          <w:p w14:paraId="2DB2E8CA" w14:textId="06D488FD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BD Biosciences</w:t>
            </w:r>
            <w:r w:rsidR="000D0AE2" w:rsidRPr="00FF23BC">
              <w:rPr>
                <w:rFonts w:eastAsia="Calibri" w:cs="Times New Roman"/>
                <w:szCs w:val="24"/>
              </w:rPr>
              <w:t>, 610182</w:t>
            </w:r>
          </w:p>
        </w:tc>
        <w:tc>
          <w:tcPr>
            <w:tcW w:w="3543" w:type="dxa"/>
            <w:vAlign w:val="center"/>
          </w:tcPr>
          <w:p w14:paraId="4399522B" w14:textId="0E833B32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BD Biosciences</w:t>
            </w:r>
            <w:r w:rsidR="000D0AE2" w:rsidRPr="00FF23BC">
              <w:rPr>
                <w:rFonts w:eastAsia="Calibri" w:cs="Times New Roman"/>
                <w:szCs w:val="24"/>
              </w:rPr>
              <w:t>, 610182</w:t>
            </w:r>
          </w:p>
        </w:tc>
      </w:tr>
      <w:tr w:rsidR="001A5114" w:rsidRPr="00FF23BC" w14:paraId="3C4E76E9" w14:textId="77777777" w:rsidTr="000D0A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1E05985" w14:textId="755BA1D8" w:rsidR="001A5114" w:rsidRPr="00FF23BC" w:rsidRDefault="0094532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Ki</w:t>
            </w:r>
            <w:r w:rsidR="001A5114" w:rsidRPr="00FF23BC">
              <w:rPr>
                <w:rFonts w:eastAsia="Calibri" w:cs="Times New Roman"/>
                <w:szCs w:val="24"/>
              </w:rPr>
              <w:t>-67</w:t>
            </w:r>
          </w:p>
        </w:tc>
        <w:tc>
          <w:tcPr>
            <w:tcW w:w="3828" w:type="dxa"/>
            <w:vAlign w:val="center"/>
          </w:tcPr>
          <w:p w14:paraId="56D729BE" w14:textId="5D186291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Abcam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15580</w:t>
            </w:r>
          </w:p>
        </w:tc>
        <w:tc>
          <w:tcPr>
            <w:tcW w:w="3543" w:type="dxa"/>
            <w:vAlign w:val="center"/>
          </w:tcPr>
          <w:p w14:paraId="1769437B" w14:textId="5B9586AD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Abcam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15580</w:t>
            </w:r>
          </w:p>
        </w:tc>
      </w:tr>
      <w:tr w:rsidR="001A5114" w:rsidRPr="00FF23BC" w14:paraId="39EB7B1A" w14:textId="77777777" w:rsidTr="000D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4AF73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Lysozome</w:t>
            </w:r>
            <w:proofErr w:type="spellEnd"/>
          </w:p>
        </w:tc>
        <w:tc>
          <w:tcPr>
            <w:tcW w:w="3828" w:type="dxa"/>
            <w:vAlign w:val="center"/>
          </w:tcPr>
          <w:p w14:paraId="653B8A58" w14:textId="545DA76E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Abcam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108508</w:t>
            </w:r>
          </w:p>
        </w:tc>
        <w:tc>
          <w:tcPr>
            <w:tcW w:w="3543" w:type="dxa"/>
            <w:vAlign w:val="center"/>
          </w:tcPr>
          <w:p w14:paraId="38373B52" w14:textId="77777777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4CFDA146" w14:textId="77777777" w:rsidTr="000D0A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9DE64C5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Intestinal alkaline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phosphatase</w:t>
            </w:r>
            <w:proofErr w:type="spellEnd"/>
          </w:p>
        </w:tc>
        <w:tc>
          <w:tcPr>
            <w:tcW w:w="3828" w:type="dxa"/>
            <w:vAlign w:val="center"/>
          </w:tcPr>
          <w:p w14:paraId="03CCA89F" w14:textId="5B8A01B7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PA5-19987</w:t>
            </w:r>
          </w:p>
        </w:tc>
        <w:tc>
          <w:tcPr>
            <w:tcW w:w="3543" w:type="dxa"/>
            <w:vAlign w:val="center"/>
          </w:tcPr>
          <w:p w14:paraId="5D6D8113" w14:textId="77777777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35F0F729" w14:textId="77777777" w:rsidTr="000D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920DF6F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LGR5</w:t>
            </w:r>
          </w:p>
        </w:tc>
        <w:tc>
          <w:tcPr>
            <w:tcW w:w="3828" w:type="dxa"/>
            <w:vAlign w:val="center"/>
          </w:tcPr>
          <w:p w14:paraId="3D287978" w14:textId="5FF0DE0D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UM800102</w:t>
            </w:r>
          </w:p>
        </w:tc>
        <w:tc>
          <w:tcPr>
            <w:tcW w:w="3543" w:type="dxa"/>
            <w:vAlign w:val="center"/>
          </w:tcPr>
          <w:p w14:paraId="54C8C9C2" w14:textId="77777777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0AC5677C" w14:textId="77777777" w:rsidTr="000D0A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846B802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Mucin2</w:t>
            </w:r>
          </w:p>
        </w:tc>
        <w:tc>
          <w:tcPr>
            <w:tcW w:w="3828" w:type="dxa"/>
            <w:vAlign w:val="center"/>
          </w:tcPr>
          <w:p w14:paraId="4C0E15F1" w14:textId="53E1F6BE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Santa-Cruz</w:t>
            </w:r>
            <w:r w:rsidR="000D0AE2" w:rsidRPr="00FF23BC">
              <w:rPr>
                <w:rFonts w:eastAsia="Calibri" w:cs="Times New Roman"/>
                <w:szCs w:val="24"/>
              </w:rPr>
              <w:t>, 515032</w:t>
            </w:r>
          </w:p>
        </w:tc>
        <w:tc>
          <w:tcPr>
            <w:tcW w:w="3543" w:type="dxa"/>
            <w:vAlign w:val="center"/>
          </w:tcPr>
          <w:p w14:paraId="536CAA12" w14:textId="1770134D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Santa-Cruz</w:t>
            </w:r>
            <w:r w:rsidR="000D0AE2" w:rsidRPr="00FF23BC">
              <w:rPr>
                <w:rFonts w:eastAsia="Calibri" w:cs="Times New Roman"/>
                <w:szCs w:val="24"/>
              </w:rPr>
              <w:t>, 515032</w:t>
            </w:r>
          </w:p>
        </w:tc>
      </w:tr>
      <w:tr w:rsidR="001A5114" w:rsidRPr="00FF23BC" w14:paraId="0F0C2782" w14:textId="77777777" w:rsidTr="000D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1FA596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Occludin</w:t>
            </w:r>
          </w:p>
        </w:tc>
        <w:tc>
          <w:tcPr>
            <w:tcW w:w="3828" w:type="dxa"/>
            <w:vAlign w:val="center"/>
          </w:tcPr>
          <w:p w14:paraId="23204569" w14:textId="7B1E0775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33-1500</w:t>
            </w:r>
          </w:p>
        </w:tc>
        <w:tc>
          <w:tcPr>
            <w:tcW w:w="3543" w:type="dxa"/>
            <w:vAlign w:val="center"/>
          </w:tcPr>
          <w:p w14:paraId="28137F6C" w14:textId="77777777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0E8C9DB4" w14:textId="77777777" w:rsidTr="000D0A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0544E76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Plakoglobin</w:t>
            </w:r>
          </w:p>
        </w:tc>
        <w:tc>
          <w:tcPr>
            <w:tcW w:w="3828" w:type="dxa"/>
            <w:vAlign w:val="center"/>
          </w:tcPr>
          <w:p w14:paraId="1D52F377" w14:textId="28973CBD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Progen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61005</w:t>
            </w:r>
          </w:p>
        </w:tc>
        <w:tc>
          <w:tcPr>
            <w:tcW w:w="3543" w:type="dxa"/>
            <w:vAlign w:val="center"/>
          </w:tcPr>
          <w:p w14:paraId="1252D39B" w14:textId="77777777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7B5AC2B4" w14:textId="77777777" w:rsidTr="000D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38AC54D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Plakophilin2</w:t>
            </w:r>
          </w:p>
        </w:tc>
        <w:tc>
          <w:tcPr>
            <w:tcW w:w="3828" w:type="dxa"/>
            <w:vAlign w:val="center"/>
          </w:tcPr>
          <w:p w14:paraId="3DBFFCAE" w14:textId="4C0887ED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Progen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651101</w:t>
            </w:r>
          </w:p>
        </w:tc>
        <w:tc>
          <w:tcPr>
            <w:tcW w:w="3543" w:type="dxa"/>
            <w:vAlign w:val="center"/>
          </w:tcPr>
          <w:p w14:paraId="094D73A9" w14:textId="77777777" w:rsidR="001A5114" w:rsidRPr="00FF23BC" w:rsidRDefault="001A5114" w:rsidP="00D157F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  <w:tr w:rsidR="001A5114" w:rsidRPr="00FF23BC" w14:paraId="04542AAC" w14:textId="77777777" w:rsidTr="000D0A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3EC68F4" w14:textId="77777777" w:rsidR="001A5114" w:rsidRPr="00FF23BC" w:rsidRDefault="001A5114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Plakophilin3</w:t>
            </w:r>
          </w:p>
        </w:tc>
        <w:tc>
          <w:tcPr>
            <w:tcW w:w="3828" w:type="dxa"/>
            <w:vAlign w:val="center"/>
          </w:tcPr>
          <w:p w14:paraId="7F833254" w14:textId="0EB4C96C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Invitrogen</w:t>
            </w:r>
            <w:proofErr w:type="spellEnd"/>
            <w:r w:rsidR="000D0AE2" w:rsidRPr="00FF23BC">
              <w:rPr>
                <w:rFonts w:eastAsia="Calibri" w:cs="Times New Roman"/>
                <w:szCs w:val="24"/>
              </w:rPr>
              <w:t>, 35-7600</w:t>
            </w:r>
          </w:p>
        </w:tc>
        <w:tc>
          <w:tcPr>
            <w:tcW w:w="3543" w:type="dxa"/>
            <w:vAlign w:val="center"/>
          </w:tcPr>
          <w:p w14:paraId="672EAA9D" w14:textId="77777777" w:rsidR="001A5114" w:rsidRPr="00FF23BC" w:rsidRDefault="001A5114" w:rsidP="00D157F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-</w:t>
            </w:r>
          </w:p>
        </w:tc>
      </w:tr>
    </w:tbl>
    <w:p w14:paraId="58F1AED1" w14:textId="51C4CF83" w:rsidR="00DE23E8" w:rsidRPr="00FF23BC" w:rsidRDefault="00DE23E8" w:rsidP="00654E8F">
      <w:pPr>
        <w:spacing w:before="240"/>
      </w:pPr>
    </w:p>
    <w:p w14:paraId="0659B301" w14:textId="4458E110" w:rsidR="00D157FD" w:rsidRPr="00FF23BC" w:rsidRDefault="00D157FD" w:rsidP="00654E8F">
      <w:pPr>
        <w:spacing w:before="240"/>
      </w:pPr>
    </w:p>
    <w:p w14:paraId="52FD025F" w14:textId="6318666C" w:rsidR="00D157FD" w:rsidRPr="00FF23BC" w:rsidRDefault="00D157FD" w:rsidP="00D157FD">
      <w:pPr>
        <w:pStyle w:val="Caption"/>
      </w:pPr>
      <w:r w:rsidRPr="00FF23BC">
        <w:lastRenderedPageBreak/>
        <w:t xml:space="preserve">Supplementary Table </w:t>
      </w:r>
      <w:fldSimple w:instr=" SEQ Tabelle \* ARABIC ">
        <w:r w:rsidR="00E5066A" w:rsidRPr="00FF23BC">
          <w:rPr>
            <w:noProof/>
          </w:rPr>
          <w:t>2</w:t>
        </w:r>
      </w:fldSimple>
      <w:r w:rsidRPr="00FF23BC">
        <w:t xml:space="preserve">. </w:t>
      </w:r>
      <w:r w:rsidRPr="00FF23BC">
        <w:rPr>
          <w:b w:val="0"/>
        </w:rPr>
        <w:t>List of abbreviations used in the manuscript.</w:t>
      </w:r>
    </w:p>
    <w:tbl>
      <w:tblPr>
        <w:tblStyle w:val="EinfacheTabelle41"/>
        <w:tblW w:w="8789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D157FD" w:rsidRPr="00FF23BC" w14:paraId="44D1A3D2" w14:textId="77777777" w:rsidTr="00E27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</w:tcBorders>
            <w:vAlign w:val="center"/>
          </w:tcPr>
          <w:p w14:paraId="79584BB0" w14:textId="2AFF64B7" w:rsidR="00D157FD" w:rsidRPr="00FF23BC" w:rsidRDefault="00D157FD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Abbreviation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0C4B145" w14:textId="16CBA5A3" w:rsidR="00D157FD" w:rsidRPr="00FF23BC" w:rsidRDefault="00D157FD" w:rsidP="00D728F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Meaning</w:t>
            </w:r>
            <w:proofErr w:type="spellEnd"/>
          </w:p>
        </w:tc>
      </w:tr>
      <w:tr w:rsidR="00D157FD" w:rsidRPr="00FF23BC" w14:paraId="273A7218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</w:tcBorders>
            <w:vAlign w:val="center"/>
          </w:tcPr>
          <w:p w14:paraId="39867D97" w14:textId="42982659" w:rsidR="00D157FD" w:rsidRPr="00FF23BC" w:rsidRDefault="001936C2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2D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71F6E19F" w14:textId="379DCDE9" w:rsidR="00D157FD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Two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>-dimensional</w:t>
            </w:r>
          </w:p>
        </w:tc>
      </w:tr>
      <w:tr w:rsidR="001936C2" w:rsidRPr="00FF23BC" w14:paraId="71378CFF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237625E" w14:textId="0F3FC0B6" w:rsidR="001936C2" w:rsidRPr="00FF23BC" w:rsidRDefault="001936C2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3D</w:t>
            </w:r>
          </w:p>
        </w:tc>
        <w:tc>
          <w:tcPr>
            <w:tcW w:w="6662" w:type="dxa"/>
            <w:vAlign w:val="center"/>
          </w:tcPr>
          <w:p w14:paraId="61C582CB" w14:textId="2B3C02F2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Three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>-dimensional</w:t>
            </w:r>
          </w:p>
        </w:tc>
      </w:tr>
      <w:tr w:rsidR="00D157FD" w:rsidRPr="00FF23BC" w14:paraId="5249BD87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837DAC3" w14:textId="0E07C451" w:rsidR="00D157FD" w:rsidRPr="00FF23BC" w:rsidRDefault="001936C2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BM</w:t>
            </w:r>
          </w:p>
        </w:tc>
        <w:tc>
          <w:tcPr>
            <w:tcW w:w="6662" w:type="dxa"/>
            <w:vAlign w:val="center"/>
          </w:tcPr>
          <w:p w14:paraId="0A9D5EC7" w14:textId="2A8C2D02" w:rsidR="00D157FD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Basal medium</w:t>
            </w:r>
          </w:p>
        </w:tc>
      </w:tr>
      <w:tr w:rsidR="00D157FD" w:rsidRPr="00FF23BC" w14:paraId="68A2EFCC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1F8B796" w14:textId="3E12C056" w:rsidR="00D157FD" w:rsidRPr="00FF23BC" w:rsidRDefault="001936C2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BSA</w:t>
            </w:r>
          </w:p>
        </w:tc>
        <w:tc>
          <w:tcPr>
            <w:tcW w:w="6662" w:type="dxa"/>
            <w:vAlign w:val="center"/>
          </w:tcPr>
          <w:p w14:paraId="5CD4BEA7" w14:textId="6514AF49" w:rsidR="00D157FD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Bovine Serum Albumin</w:t>
            </w:r>
          </w:p>
        </w:tc>
      </w:tr>
      <w:tr w:rsidR="001936C2" w:rsidRPr="00FF23BC" w14:paraId="1E00A0FA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F2CD820" w14:textId="687DC1DC" w:rsidR="001936C2" w:rsidRPr="00FF23BC" w:rsidRDefault="001936C2" w:rsidP="00D157F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CLDN1</w:t>
            </w:r>
          </w:p>
        </w:tc>
        <w:tc>
          <w:tcPr>
            <w:tcW w:w="6662" w:type="dxa"/>
            <w:vAlign w:val="center"/>
          </w:tcPr>
          <w:p w14:paraId="266C2628" w14:textId="7D84AA52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Claudin1</w:t>
            </w:r>
          </w:p>
        </w:tc>
      </w:tr>
      <w:tr w:rsidR="001936C2" w:rsidRPr="00FF23BC" w14:paraId="5765DCB9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D615DFA" w14:textId="4091C299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CLDN2</w:t>
            </w:r>
          </w:p>
        </w:tc>
        <w:tc>
          <w:tcPr>
            <w:tcW w:w="6662" w:type="dxa"/>
            <w:vAlign w:val="center"/>
          </w:tcPr>
          <w:p w14:paraId="0B5F0595" w14:textId="3157D5F3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Claudin2</w:t>
            </w:r>
          </w:p>
        </w:tc>
      </w:tr>
      <w:tr w:rsidR="001936C2" w:rsidRPr="00FF23BC" w14:paraId="23D8B458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DEDA27A" w14:textId="006DF790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CLDN3</w:t>
            </w:r>
          </w:p>
        </w:tc>
        <w:tc>
          <w:tcPr>
            <w:tcW w:w="6662" w:type="dxa"/>
            <w:vAlign w:val="center"/>
          </w:tcPr>
          <w:p w14:paraId="007F0468" w14:textId="32D402BB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Claudin3</w:t>
            </w:r>
          </w:p>
        </w:tc>
      </w:tr>
      <w:tr w:rsidR="001936C2" w:rsidRPr="00FF23BC" w14:paraId="2F77F368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766ED81" w14:textId="1F414E31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CLDN4</w:t>
            </w:r>
          </w:p>
        </w:tc>
        <w:tc>
          <w:tcPr>
            <w:tcW w:w="6662" w:type="dxa"/>
            <w:vAlign w:val="center"/>
          </w:tcPr>
          <w:p w14:paraId="22B25BC9" w14:textId="608EDBD2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Claudin4</w:t>
            </w:r>
          </w:p>
        </w:tc>
      </w:tr>
      <w:tr w:rsidR="001936C2" w:rsidRPr="00FF23BC" w14:paraId="6F65EFB6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DE59DFE" w14:textId="479EB6E6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CLDN5</w:t>
            </w:r>
          </w:p>
        </w:tc>
        <w:tc>
          <w:tcPr>
            <w:tcW w:w="6662" w:type="dxa"/>
            <w:vAlign w:val="center"/>
          </w:tcPr>
          <w:p w14:paraId="4CEB0685" w14:textId="4B1758D3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Claudin5</w:t>
            </w:r>
          </w:p>
        </w:tc>
      </w:tr>
      <w:tr w:rsidR="001936C2" w:rsidRPr="00FF23BC" w14:paraId="59AC2144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9588CD0" w14:textId="627BA818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CM</w:t>
            </w:r>
          </w:p>
        </w:tc>
        <w:tc>
          <w:tcPr>
            <w:tcW w:w="6662" w:type="dxa"/>
            <w:vAlign w:val="center"/>
          </w:tcPr>
          <w:p w14:paraId="151ECD06" w14:textId="1B19662D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Cytomix</w:t>
            </w:r>
          </w:p>
        </w:tc>
      </w:tr>
      <w:tr w:rsidR="00C90628" w:rsidRPr="00FF23BC" w14:paraId="0192DAD9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9827D05" w14:textId="412717BA" w:rsidR="00C90628" w:rsidRPr="00FF23BC" w:rsidRDefault="00C90628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DAPI</w:t>
            </w:r>
          </w:p>
        </w:tc>
        <w:tc>
          <w:tcPr>
            <w:tcW w:w="6662" w:type="dxa"/>
            <w:vAlign w:val="center"/>
          </w:tcPr>
          <w:p w14:paraId="6E02EEDF" w14:textId="4AEA71C3" w:rsidR="00C90628" w:rsidRPr="00FF23BC" w:rsidRDefault="00C90628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4′,6-diamidino-2-phenylindole</w:t>
            </w:r>
          </w:p>
        </w:tc>
      </w:tr>
      <w:tr w:rsidR="001936C2" w:rsidRPr="00FF23BC" w14:paraId="30D818AD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AA7F146" w14:textId="34C35EB3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DSC2</w:t>
            </w:r>
          </w:p>
        </w:tc>
        <w:tc>
          <w:tcPr>
            <w:tcW w:w="6662" w:type="dxa"/>
            <w:vAlign w:val="center"/>
          </w:tcPr>
          <w:p w14:paraId="07DFD417" w14:textId="3E82721B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Desmocollin2</w:t>
            </w:r>
          </w:p>
        </w:tc>
      </w:tr>
      <w:tr w:rsidR="001936C2" w:rsidRPr="00FF23BC" w14:paraId="18744857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E76C6B9" w14:textId="384DCBF0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DSG2</w:t>
            </w:r>
          </w:p>
        </w:tc>
        <w:tc>
          <w:tcPr>
            <w:tcW w:w="6662" w:type="dxa"/>
            <w:vAlign w:val="center"/>
          </w:tcPr>
          <w:p w14:paraId="0DB29E6C" w14:textId="1710BD89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Desmoglein2</w:t>
            </w:r>
          </w:p>
        </w:tc>
      </w:tr>
      <w:tr w:rsidR="001936C2" w:rsidRPr="00FF23BC" w14:paraId="1895FBDB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AF5B6CB" w14:textId="56F0A4C4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DMEM</w:t>
            </w:r>
          </w:p>
        </w:tc>
        <w:tc>
          <w:tcPr>
            <w:tcW w:w="6662" w:type="dxa"/>
            <w:vAlign w:val="center"/>
          </w:tcPr>
          <w:p w14:paraId="6F728CF1" w14:textId="4D6E9492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Dulbecco’s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Modified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Eagle’s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Medium</w:t>
            </w:r>
          </w:p>
        </w:tc>
      </w:tr>
      <w:tr w:rsidR="001936C2" w:rsidRPr="00FF23BC" w14:paraId="26775461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8AE0885" w14:textId="0A815B34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DO</w:t>
            </w:r>
          </w:p>
        </w:tc>
        <w:tc>
          <w:tcPr>
            <w:tcW w:w="6662" w:type="dxa"/>
            <w:vAlign w:val="center"/>
          </w:tcPr>
          <w:p w14:paraId="6789A477" w14:textId="1A5235A0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Differentiated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organoids</w:t>
            </w:r>
            <w:proofErr w:type="spellEnd"/>
          </w:p>
        </w:tc>
      </w:tr>
      <w:tr w:rsidR="001936C2" w:rsidRPr="00FF23BC" w14:paraId="0F391E97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DD64ADD" w14:textId="038F0657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E-CAD</w:t>
            </w:r>
          </w:p>
        </w:tc>
        <w:tc>
          <w:tcPr>
            <w:tcW w:w="6662" w:type="dxa"/>
            <w:vAlign w:val="center"/>
          </w:tcPr>
          <w:p w14:paraId="538E2548" w14:textId="129BE83C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E-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cadherin</w:t>
            </w:r>
            <w:proofErr w:type="spellEnd"/>
          </w:p>
        </w:tc>
      </w:tr>
      <w:tr w:rsidR="00C90628" w:rsidRPr="00FF23BC" w14:paraId="5841228C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11A3193" w14:textId="70E86C14" w:rsidR="00C90628" w:rsidRPr="00FF23BC" w:rsidRDefault="00C90628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EDTA</w:t>
            </w:r>
          </w:p>
        </w:tc>
        <w:tc>
          <w:tcPr>
            <w:tcW w:w="6662" w:type="dxa"/>
            <w:vAlign w:val="center"/>
          </w:tcPr>
          <w:p w14:paraId="14ECB750" w14:textId="6C71F604" w:rsidR="00C90628" w:rsidRPr="00FF23BC" w:rsidRDefault="00C90628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Ethylenediaminetetraacetic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acid</w:t>
            </w:r>
            <w:proofErr w:type="spellEnd"/>
          </w:p>
        </w:tc>
      </w:tr>
      <w:tr w:rsidR="001936C2" w:rsidRPr="00FF23BC" w14:paraId="5D2CBB1D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D573BC2" w14:textId="724CD3A9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HBSS</w:t>
            </w:r>
          </w:p>
        </w:tc>
        <w:tc>
          <w:tcPr>
            <w:tcW w:w="6662" w:type="dxa"/>
            <w:vAlign w:val="center"/>
          </w:tcPr>
          <w:p w14:paraId="2306F689" w14:textId="38E8C838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Hank’s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Balanced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Salt Solution</w:t>
            </w:r>
          </w:p>
        </w:tc>
      </w:tr>
      <w:tr w:rsidR="00C90628" w:rsidRPr="00FF23BC" w14:paraId="0BCE97D6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9FF6B0F" w14:textId="69AC4BAB" w:rsidR="00C90628" w:rsidRPr="00FF23BC" w:rsidRDefault="00C90628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HEPES</w:t>
            </w:r>
          </w:p>
        </w:tc>
        <w:tc>
          <w:tcPr>
            <w:tcW w:w="6662" w:type="dxa"/>
            <w:vAlign w:val="center"/>
          </w:tcPr>
          <w:p w14:paraId="46BAEACD" w14:textId="1DB6480D" w:rsidR="00C90628" w:rsidRPr="00FF23BC" w:rsidRDefault="00C90628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4-(2-hydroxyethyl)-1-piperazineethanesulfonic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acid</w:t>
            </w:r>
            <w:proofErr w:type="spellEnd"/>
          </w:p>
        </w:tc>
      </w:tr>
      <w:tr w:rsidR="00D728F7" w:rsidRPr="00FF23BC" w14:paraId="7A9CAB62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5849287" w14:textId="18E2E6C2" w:rsidR="00D728F7" w:rsidRPr="00FF23BC" w:rsidRDefault="00D728F7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IBD</w:t>
            </w:r>
          </w:p>
        </w:tc>
        <w:tc>
          <w:tcPr>
            <w:tcW w:w="6662" w:type="dxa"/>
            <w:vAlign w:val="center"/>
          </w:tcPr>
          <w:p w14:paraId="49F5ED47" w14:textId="2616B8E5" w:rsidR="00D728F7" w:rsidRPr="00FF23BC" w:rsidRDefault="00D728F7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Inflammatory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bowel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disease</w:t>
            </w:r>
            <w:proofErr w:type="spellEnd"/>
          </w:p>
        </w:tc>
      </w:tr>
      <w:tr w:rsidR="001936C2" w:rsidRPr="00FF23BC" w14:paraId="06C206EC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8131D1B" w14:textId="211EB294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IEB</w:t>
            </w:r>
          </w:p>
        </w:tc>
        <w:tc>
          <w:tcPr>
            <w:tcW w:w="6662" w:type="dxa"/>
            <w:vAlign w:val="center"/>
          </w:tcPr>
          <w:p w14:paraId="15700D7C" w14:textId="44CBFACD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Intestinal epithelial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barrier</w:t>
            </w:r>
            <w:proofErr w:type="spellEnd"/>
          </w:p>
        </w:tc>
      </w:tr>
      <w:tr w:rsidR="001936C2" w:rsidRPr="00FF23BC" w14:paraId="22206674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DE7F5BC" w14:textId="664A9225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IFNγ</w:t>
            </w:r>
            <w:proofErr w:type="spellEnd"/>
          </w:p>
        </w:tc>
        <w:tc>
          <w:tcPr>
            <w:tcW w:w="6662" w:type="dxa"/>
            <w:vAlign w:val="center"/>
          </w:tcPr>
          <w:p w14:paraId="36CAEE30" w14:textId="3F0D19CC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Interferon-γ</w:t>
            </w:r>
          </w:p>
        </w:tc>
      </w:tr>
      <w:tr w:rsidR="001936C2" w:rsidRPr="00FF23BC" w14:paraId="145109AB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C903A0A" w14:textId="6D4CC49D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IL-1β</w:t>
            </w:r>
          </w:p>
        </w:tc>
        <w:tc>
          <w:tcPr>
            <w:tcW w:w="6662" w:type="dxa"/>
            <w:vAlign w:val="center"/>
          </w:tcPr>
          <w:p w14:paraId="001081D2" w14:textId="22519802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Interleukin 1β</w:t>
            </w:r>
          </w:p>
        </w:tc>
      </w:tr>
      <w:tr w:rsidR="00E2793B" w:rsidRPr="00FF23BC" w14:paraId="12BC0972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EEB4228" w14:textId="4669464A" w:rsidR="00E2793B" w:rsidRPr="00FF23BC" w:rsidRDefault="00E2793B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LGR5</w:t>
            </w:r>
          </w:p>
        </w:tc>
        <w:tc>
          <w:tcPr>
            <w:tcW w:w="6662" w:type="dxa"/>
            <w:vAlign w:val="center"/>
          </w:tcPr>
          <w:p w14:paraId="6255DAE9" w14:textId="633BEBBF" w:rsidR="00E2793B" w:rsidRPr="00FF23BC" w:rsidRDefault="00E2793B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FF23BC">
              <w:rPr>
                <w:szCs w:val="24"/>
                <w:lang w:val="en-GB"/>
              </w:rPr>
              <w:t>Leucine rich repeat containing G protein-coupled receptor 5</w:t>
            </w:r>
          </w:p>
        </w:tc>
      </w:tr>
      <w:tr w:rsidR="001936C2" w:rsidRPr="00FF23BC" w14:paraId="17CEC5F8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1057D14" w14:textId="079D1035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NGS</w:t>
            </w:r>
          </w:p>
        </w:tc>
        <w:tc>
          <w:tcPr>
            <w:tcW w:w="6662" w:type="dxa"/>
            <w:vAlign w:val="center"/>
          </w:tcPr>
          <w:p w14:paraId="607F899A" w14:textId="409CB699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Normal Goat Serum</w:t>
            </w:r>
          </w:p>
        </w:tc>
      </w:tr>
      <w:tr w:rsidR="001936C2" w:rsidRPr="00FF23BC" w14:paraId="2C16967F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CBB86CD" w14:textId="36C3DA00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OCLN</w:t>
            </w:r>
          </w:p>
        </w:tc>
        <w:tc>
          <w:tcPr>
            <w:tcW w:w="6662" w:type="dxa"/>
            <w:vAlign w:val="center"/>
          </w:tcPr>
          <w:p w14:paraId="212F3BD1" w14:textId="0D18D3DE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Occludin</w:t>
            </w:r>
          </w:p>
        </w:tc>
      </w:tr>
      <w:tr w:rsidR="001936C2" w:rsidRPr="00FF23BC" w14:paraId="707D6220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28D7995" w14:textId="089B7167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OD</w:t>
            </w:r>
          </w:p>
        </w:tc>
        <w:tc>
          <w:tcPr>
            <w:tcW w:w="6662" w:type="dxa"/>
            <w:vAlign w:val="center"/>
          </w:tcPr>
          <w:p w14:paraId="5CDEF582" w14:textId="324B78E0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Optical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density</w:t>
            </w:r>
            <w:proofErr w:type="spellEnd"/>
          </w:p>
        </w:tc>
      </w:tr>
      <w:tr w:rsidR="001936C2" w:rsidRPr="00FF23BC" w14:paraId="605645E0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52A6707" w14:textId="3B57684C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PBS</w:t>
            </w:r>
          </w:p>
        </w:tc>
        <w:tc>
          <w:tcPr>
            <w:tcW w:w="6662" w:type="dxa"/>
            <w:vAlign w:val="center"/>
          </w:tcPr>
          <w:p w14:paraId="42E18273" w14:textId="2314A75D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Phosphate Buffered Saline</w:t>
            </w:r>
          </w:p>
        </w:tc>
      </w:tr>
      <w:tr w:rsidR="001936C2" w:rsidRPr="00FF23BC" w14:paraId="35E682B9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8C382E1" w14:textId="5D34F42D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PFA</w:t>
            </w:r>
          </w:p>
        </w:tc>
        <w:tc>
          <w:tcPr>
            <w:tcW w:w="6662" w:type="dxa"/>
            <w:vAlign w:val="center"/>
          </w:tcPr>
          <w:p w14:paraId="00897F55" w14:textId="30CE7A48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Formaldehyde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solution</w:t>
            </w:r>
            <w:proofErr w:type="spellEnd"/>
          </w:p>
        </w:tc>
      </w:tr>
      <w:tr w:rsidR="001936C2" w:rsidRPr="00FF23BC" w14:paraId="3A034E5A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3925B67" w14:textId="067CF05C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PG</w:t>
            </w:r>
          </w:p>
        </w:tc>
        <w:tc>
          <w:tcPr>
            <w:tcW w:w="6662" w:type="dxa"/>
            <w:vAlign w:val="center"/>
          </w:tcPr>
          <w:p w14:paraId="30C96A64" w14:textId="16050D18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Plakoglobin</w:t>
            </w:r>
          </w:p>
        </w:tc>
      </w:tr>
      <w:tr w:rsidR="001936C2" w:rsidRPr="00FF23BC" w14:paraId="45051205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AE022B6" w14:textId="47956DE3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PKP2</w:t>
            </w:r>
          </w:p>
        </w:tc>
        <w:tc>
          <w:tcPr>
            <w:tcW w:w="6662" w:type="dxa"/>
            <w:vAlign w:val="center"/>
          </w:tcPr>
          <w:p w14:paraId="03A0A5CB" w14:textId="6D0782F9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Plakophilin2</w:t>
            </w:r>
          </w:p>
        </w:tc>
      </w:tr>
      <w:tr w:rsidR="001936C2" w:rsidRPr="00FF23BC" w14:paraId="07058313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D58C3BC" w14:textId="2A622D20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PKP3</w:t>
            </w:r>
          </w:p>
        </w:tc>
        <w:tc>
          <w:tcPr>
            <w:tcW w:w="6662" w:type="dxa"/>
            <w:vAlign w:val="center"/>
          </w:tcPr>
          <w:p w14:paraId="515A0F30" w14:textId="26182462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Plakophilin3</w:t>
            </w:r>
          </w:p>
        </w:tc>
      </w:tr>
      <w:tr w:rsidR="00C90628" w:rsidRPr="00FF23BC" w14:paraId="22C3729F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D012840" w14:textId="0F92C812" w:rsidR="00C90628" w:rsidRPr="00FF23BC" w:rsidRDefault="00C90628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SDS</w:t>
            </w:r>
          </w:p>
        </w:tc>
        <w:tc>
          <w:tcPr>
            <w:tcW w:w="6662" w:type="dxa"/>
            <w:vAlign w:val="center"/>
          </w:tcPr>
          <w:p w14:paraId="30720F58" w14:textId="29C4CEAE" w:rsidR="00C90628" w:rsidRPr="00FF23BC" w:rsidRDefault="00C90628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Sodium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dodecyl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sulfate</w:t>
            </w:r>
            <w:proofErr w:type="spellEnd"/>
          </w:p>
        </w:tc>
      </w:tr>
      <w:tr w:rsidR="001936C2" w:rsidRPr="00FF23BC" w14:paraId="3056BE6C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731B871" w14:textId="25666690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SEM</w:t>
            </w:r>
          </w:p>
        </w:tc>
        <w:tc>
          <w:tcPr>
            <w:tcW w:w="6662" w:type="dxa"/>
            <w:vAlign w:val="center"/>
          </w:tcPr>
          <w:p w14:paraId="64587393" w14:textId="6B3C0068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US"/>
              </w:rPr>
            </w:pPr>
            <w:r w:rsidRPr="00FF23BC">
              <w:rPr>
                <w:rFonts w:eastAsia="Calibri" w:cs="Times New Roman"/>
                <w:szCs w:val="24"/>
                <w:lang w:val="en-US"/>
              </w:rPr>
              <w:t>Standard Error of the Mean</w:t>
            </w:r>
          </w:p>
        </w:tc>
      </w:tr>
      <w:tr w:rsidR="001936C2" w:rsidRPr="00FF23BC" w14:paraId="157DA08B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AD3FDEB" w14:textId="663EC01B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TER</w:t>
            </w:r>
          </w:p>
        </w:tc>
        <w:tc>
          <w:tcPr>
            <w:tcW w:w="6662" w:type="dxa"/>
            <w:vAlign w:val="center"/>
          </w:tcPr>
          <w:p w14:paraId="5EA5B0D4" w14:textId="114690F9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Transepithelial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electrical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resistance</w:t>
            </w:r>
            <w:proofErr w:type="spellEnd"/>
          </w:p>
        </w:tc>
      </w:tr>
      <w:tr w:rsidR="001936C2" w:rsidRPr="00FF23BC" w14:paraId="11FAC5E7" w14:textId="77777777" w:rsidTr="00E279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F84B1B7" w14:textId="3C943F5A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TNFa</w:t>
            </w:r>
            <w:proofErr w:type="spellEnd"/>
          </w:p>
        </w:tc>
        <w:tc>
          <w:tcPr>
            <w:tcW w:w="6662" w:type="dxa"/>
            <w:vAlign w:val="center"/>
          </w:tcPr>
          <w:p w14:paraId="24880A2A" w14:textId="538FF7FE" w:rsidR="001936C2" w:rsidRPr="00FF23BC" w:rsidRDefault="001936C2" w:rsidP="00D728F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>Tumor necrosis Factor-α</w:t>
            </w:r>
          </w:p>
        </w:tc>
      </w:tr>
      <w:tr w:rsidR="001936C2" w:rsidRPr="00FF23BC" w14:paraId="11BE7335" w14:textId="77777777" w:rsidTr="00E27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C86DDD2" w14:textId="32B55B53" w:rsidR="001936C2" w:rsidRPr="00FF23BC" w:rsidRDefault="001936C2" w:rsidP="001936C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lastRenderedPageBreak/>
              <w:t>UO</w:t>
            </w:r>
          </w:p>
        </w:tc>
        <w:tc>
          <w:tcPr>
            <w:tcW w:w="6662" w:type="dxa"/>
            <w:vAlign w:val="center"/>
          </w:tcPr>
          <w:p w14:paraId="2C74A3D8" w14:textId="4BE8ED63" w:rsidR="001936C2" w:rsidRPr="00FF23BC" w:rsidRDefault="001936C2" w:rsidP="00D728F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Undifferentiated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organoids</w:t>
            </w:r>
            <w:proofErr w:type="spellEnd"/>
          </w:p>
        </w:tc>
      </w:tr>
    </w:tbl>
    <w:p w14:paraId="5FD9F4F9" w14:textId="52C2102A" w:rsidR="00D157FD" w:rsidRPr="00FF23BC" w:rsidRDefault="00D157FD" w:rsidP="00654E8F">
      <w:pPr>
        <w:spacing w:before="240"/>
      </w:pPr>
    </w:p>
    <w:p w14:paraId="40CFD970" w14:textId="1A9E19DD" w:rsidR="00E5066A" w:rsidRPr="00FF23BC" w:rsidRDefault="00E5066A" w:rsidP="00E5066A">
      <w:pPr>
        <w:pStyle w:val="Caption"/>
      </w:pPr>
      <w:r w:rsidRPr="00FF23BC">
        <w:t xml:space="preserve">Supplementary Table </w:t>
      </w:r>
      <w:fldSimple w:instr=" SEQ Tabelle \* ARABIC ">
        <w:r w:rsidRPr="00FF23BC">
          <w:rPr>
            <w:noProof/>
          </w:rPr>
          <w:t>3</w:t>
        </w:r>
      </w:fldSimple>
      <w:r w:rsidRPr="00FF23BC">
        <w:t xml:space="preserve">. </w:t>
      </w:r>
      <w:r w:rsidRPr="00FF23BC">
        <w:rPr>
          <w:b w:val="0"/>
        </w:rPr>
        <w:t>List of commercial products used in this study with manufacturer and catalog number.</w:t>
      </w:r>
    </w:p>
    <w:tbl>
      <w:tblPr>
        <w:tblStyle w:val="EinfacheTabelle41"/>
        <w:tblW w:w="947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551"/>
        <w:gridCol w:w="1536"/>
      </w:tblGrid>
      <w:tr w:rsidR="0022710E" w:rsidRPr="00FF23BC" w14:paraId="3C3CB96A" w14:textId="431E3248" w:rsidTr="00D34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auto"/>
            </w:tcBorders>
            <w:vAlign w:val="center"/>
          </w:tcPr>
          <w:p w14:paraId="4A16C999" w14:textId="6A911D21" w:rsidR="0022710E" w:rsidRPr="00FF23BC" w:rsidRDefault="0022710E" w:rsidP="0022710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Commercial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product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740CE71" w14:textId="7BE2B6F3" w:rsidR="0022710E" w:rsidRPr="00FF23BC" w:rsidRDefault="0022710E" w:rsidP="0022710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proofErr w:type="spellStart"/>
            <w:r w:rsidRPr="00FF23BC">
              <w:rPr>
                <w:rFonts w:eastAsia="Calibri" w:cs="Times New Roman"/>
                <w:szCs w:val="24"/>
              </w:rPr>
              <w:t>Manufacturer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BE800D4" w14:textId="1FC6FE74" w:rsidR="0022710E" w:rsidRPr="00FF23BC" w:rsidRDefault="0022710E" w:rsidP="0022710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Location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of</w:t>
            </w:r>
            <w:proofErr w:type="spellEnd"/>
            <w:r w:rsidRPr="00FF23B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manufacturer</w:t>
            </w:r>
            <w:proofErr w:type="spellEnd"/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787BCB98" w14:textId="1CF0C5FB" w:rsidR="0022710E" w:rsidRPr="00FF23BC" w:rsidRDefault="0022710E" w:rsidP="0022710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FF23BC">
              <w:rPr>
                <w:rFonts w:eastAsia="Calibri" w:cs="Times New Roman"/>
                <w:szCs w:val="24"/>
              </w:rPr>
              <w:t xml:space="preserve">Catalog </w:t>
            </w:r>
            <w:proofErr w:type="spellStart"/>
            <w:r w:rsidRPr="00FF23BC">
              <w:rPr>
                <w:rFonts w:eastAsia="Calibri" w:cs="Times New Roman"/>
                <w:szCs w:val="24"/>
              </w:rPr>
              <w:t>number</w:t>
            </w:r>
            <w:proofErr w:type="spellEnd"/>
          </w:p>
        </w:tc>
      </w:tr>
      <w:tr w:rsidR="00CC536E" w:rsidRPr="00FF23BC" w14:paraId="15A742AA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003063B9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12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well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chambered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coverslips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5B6E65B4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Ibidi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35409EC2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Graefelfing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>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0B173DB7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81201</w:t>
            </w:r>
          </w:p>
        </w:tc>
      </w:tr>
      <w:tr w:rsidR="0022710E" w:rsidRPr="00FF23BC" w14:paraId="081963C5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2E45A71F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A83-01</w:t>
            </w:r>
          </w:p>
        </w:tc>
        <w:tc>
          <w:tcPr>
            <w:tcW w:w="2693" w:type="dxa"/>
            <w:noWrap/>
            <w:vAlign w:val="center"/>
            <w:hideMark/>
          </w:tcPr>
          <w:p w14:paraId="41292648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Tocris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Bioscience, Bio-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Techne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62AE5FB6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Bristol, UK</w:t>
            </w:r>
          </w:p>
        </w:tc>
        <w:tc>
          <w:tcPr>
            <w:tcW w:w="1536" w:type="dxa"/>
            <w:noWrap/>
            <w:vAlign w:val="center"/>
            <w:hideMark/>
          </w:tcPr>
          <w:p w14:paraId="569AB4DD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2939</w:t>
            </w:r>
          </w:p>
        </w:tc>
      </w:tr>
      <w:tr w:rsidR="0022710E" w:rsidRPr="00FF23BC" w14:paraId="12FC6717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51153C1B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Advanced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DMEM/F-12 </w:t>
            </w:r>
          </w:p>
        </w:tc>
        <w:tc>
          <w:tcPr>
            <w:tcW w:w="2693" w:type="dxa"/>
            <w:noWrap/>
            <w:vAlign w:val="center"/>
            <w:hideMark/>
          </w:tcPr>
          <w:p w14:paraId="36AFB2D9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0D6CFCE9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292F3476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12634-010</w:t>
            </w:r>
          </w:p>
        </w:tc>
      </w:tr>
      <w:tr w:rsidR="0022710E" w:rsidRPr="00FF23BC" w14:paraId="4F819E3D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80B971F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Antibiotic-Antimycotic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  <w:hideMark/>
          </w:tcPr>
          <w:p w14:paraId="6FB1822F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07DC4415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282C889C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15240-062</w:t>
            </w:r>
          </w:p>
        </w:tc>
      </w:tr>
      <w:tr w:rsidR="0022710E" w:rsidRPr="00FF23BC" w14:paraId="6E6A7A37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2DF68E3C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val="en-US"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>B-27 (50x) w/o Vitamin A</w:t>
            </w:r>
          </w:p>
        </w:tc>
        <w:tc>
          <w:tcPr>
            <w:tcW w:w="2693" w:type="dxa"/>
            <w:noWrap/>
            <w:vAlign w:val="center"/>
            <w:hideMark/>
          </w:tcPr>
          <w:p w14:paraId="66BB6E88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3F8C5656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05D8EF8C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12587-010</w:t>
            </w:r>
          </w:p>
        </w:tc>
      </w:tr>
      <w:tr w:rsidR="0022710E" w:rsidRPr="00FF23BC" w14:paraId="30BE55B7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05DF7E34" w14:textId="49AB5397" w:rsidR="0022710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Bovine Serum A</w:t>
            </w:r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lbumin</w:t>
            </w:r>
          </w:p>
        </w:tc>
        <w:tc>
          <w:tcPr>
            <w:tcW w:w="2693" w:type="dxa"/>
            <w:noWrap/>
            <w:vAlign w:val="center"/>
            <w:hideMark/>
          </w:tcPr>
          <w:p w14:paraId="69F94BDB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1BE00EE4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7DA7FDBE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A4503</w:t>
            </w:r>
          </w:p>
        </w:tc>
      </w:tr>
      <w:tr w:rsidR="0022710E" w:rsidRPr="00FF23BC" w14:paraId="1075D754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10EB1258" w14:textId="754B7500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Caco-2</w:t>
            </w:r>
            <w:r w:rsidR="00CC536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="00CC536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cells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252B6AAD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ATCC, LGC Standards</w:t>
            </w:r>
          </w:p>
        </w:tc>
        <w:tc>
          <w:tcPr>
            <w:tcW w:w="2551" w:type="dxa"/>
            <w:noWrap/>
            <w:vAlign w:val="center"/>
            <w:hideMark/>
          </w:tcPr>
          <w:p w14:paraId="0DA824E0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Wesel,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069B576E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HTB-37</w:t>
            </w:r>
          </w:p>
        </w:tc>
      </w:tr>
      <w:tr w:rsidR="0022710E" w:rsidRPr="00FF23BC" w14:paraId="47E7929A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13D2661E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val="en-US"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>CellTiter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 xml:space="preserve">-Glo 2.0 Cell Viability Assay </w:t>
            </w:r>
          </w:p>
        </w:tc>
        <w:tc>
          <w:tcPr>
            <w:tcW w:w="2693" w:type="dxa"/>
            <w:noWrap/>
            <w:vAlign w:val="center"/>
            <w:hideMark/>
          </w:tcPr>
          <w:p w14:paraId="09A45402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Promega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003792AB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Madison, WI, USA</w:t>
            </w:r>
          </w:p>
        </w:tc>
        <w:tc>
          <w:tcPr>
            <w:tcW w:w="1536" w:type="dxa"/>
            <w:noWrap/>
            <w:vAlign w:val="center"/>
            <w:hideMark/>
          </w:tcPr>
          <w:p w14:paraId="6F02579A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G9241</w:t>
            </w:r>
          </w:p>
        </w:tc>
      </w:tr>
      <w:tr w:rsidR="0022710E" w:rsidRPr="00FF23BC" w14:paraId="7DBCF6AD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19EFF623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val="en-US"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>CellTiter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 xml:space="preserve">-Glo 3D Cell Viability Assay </w:t>
            </w:r>
          </w:p>
        </w:tc>
        <w:tc>
          <w:tcPr>
            <w:tcW w:w="2693" w:type="dxa"/>
            <w:noWrap/>
            <w:vAlign w:val="center"/>
            <w:hideMark/>
          </w:tcPr>
          <w:p w14:paraId="25C26E8A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Promega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2F176519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Madison, WI, USA</w:t>
            </w:r>
          </w:p>
        </w:tc>
        <w:tc>
          <w:tcPr>
            <w:tcW w:w="1536" w:type="dxa"/>
            <w:noWrap/>
            <w:vAlign w:val="center"/>
            <w:hideMark/>
          </w:tcPr>
          <w:p w14:paraId="2F8E3611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G9681</w:t>
            </w:r>
          </w:p>
        </w:tc>
      </w:tr>
      <w:tr w:rsidR="0022710E" w:rsidRPr="00FF23BC" w14:paraId="7BE922DC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55503625" w14:textId="6191B961" w:rsidR="0022710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DAPI</w:t>
            </w:r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  <w:hideMark/>
          </w:tcPr>
          <w:p w14:paraId="013A077B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Calbiochem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2A3DAB96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San Diego, CA,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1AEC7249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268298</w:t>
            </w:r>
          </w:p>
        </w:tc>
      </w:tr>
      <w:tr w:rsidR="0022710E" w:rsidRPr="00FF23BC" w14:paraId="04E96FD5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39EB4D4B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Dispase-II</w:t>
            </w:r>
          </w:p>
        </w:tc>
        <w:tc>
          <w:tcPr>
            <w:tcW w:w="2693" w:type="dxa"/>
            <w:noWrap/>
            <w:vAlign w:val="center"/>
            <w:hideMark/>
          </w:tcPr>
          <w:p w14:paraId="1300FFC1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Roche</w:t>
            </w:r>
          </w:p>
        </w:tc>
        <w:tc>
          <w:tcPr>
            <w:tcW w:w="2551" w:type="dxa"/>
            <w:noWrap/>
            <w:vAlign w:val="center"/>
            <w:hideMark/>
          </w:tcPr>
          <w:p w14:paraId="286049DC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Basel,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Switzerland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14:paraId="10FE3FFC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04942078001</w:t>
            </w:r>
          </w:p>
        </w:tc>
      </w:tr>
      <w:tr w:rsidR="0022710E" w:rsidRPr="00FF23BC" w14:paraId="49D2C27C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0A73E439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Dulbecco's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Modified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Eagle's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Medium</w:t>
            </w:r>
          </w:p>
        </w:tc>
        <w:tc>
          <w:tcPr>
            <w:tcW w:w="2693" w:type="dxa"/>
            <w:noWrap/>
            <w:vAlign w:val="center"/>
            <w:hideMark/>
          </w:tcPr>
          <w:p w14:paraId="1B0707C5" w14:textId="76C55081" w:rsidR="0022710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77C1D8B8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62A407F9" w14:textId="74C3CF00" w:rsidR="0022710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D5796</w:t>
            </w:r>
          </w:p>
        </w:tc>
      </w:tr>
      <w:tr w:rsidR="00CC536E" w:rsidRPr="00FF23BC" w14:paraId="7358CB9D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691B2971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Dulbecco’s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Phosphate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Buffered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Saline </w:t>
            </w:r>
          </w:p>
        </w:tc>
        <w:tc>
          <w:tcPr>
            <w:tcW w:w="2693" w:type="dxa"/>
            <w:noWrap/>
            <w:vAlign w:val="center"/>
            <w:hideMark/>
          </w:tcPr>
          <w:p w14:paraId="5211B7B4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0CC16490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723B9890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14190-094</w:t>
            </w:r>
          </w:p>
        </w:tc>
      </w:tr>
      <w:tr w:rsidR="00CC536E" w:rsidRPr="00FF23BC" w14:paraId="1FF65E67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F095AC3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EDTA</w:t>
            </w:r>
          </w:p>
        </w:tc>
        <w:tc>
          <w:tcPr>
            <w:tcW w:w="2693" w:type="dxa"/>
            <w:noWrap/>
            <w:vAlign w:val="center"/>
            <w:hideMark/>
          </w:tcPr>
          <w:p w14:paraId="24EBE2CD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Serva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Electrophoresis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0868A4F9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Heidelberg,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318D9769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11278.02</w:t>
            </w:r>
          </w:p>
        </w:tc>
      </w:tr>
      <w:tr w:rsidR="00CC536E" w:rsidRPr="00FF23BC" w14:paraId="3E879BE6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357BDF85" w14:textId="71AED92B" w:rsidR="0022710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E</w:t>
            </w:r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lectrode</w:t>
            </w:r>
            <w:proofErr w:type="spellEnd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arrays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6C3ACE4D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Applied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Biophysics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270949C6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Troy, NY, USA</w:t>
            </w:r>
          </w:p>
        </w:tc>
        <w:tc>
          <w:tcPr>
            <w:tcW w:w="1536" w:type="dxa"/>
            <w:noWrap/>
            <w:vAlign w:val="center"/>
            <w:hideMark/>
          </w:tcPr>
          <w:p w14:paraId="2A5FF6B1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8W10E+ </w:t>
            </w:r>
          </w:p>
        </w:tc>
      </w:tr>
      <w:tr w:rsidR="00CC536E" w:rsidRPr="00FF23BC" w14:paraId="5402D8A2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17E92227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Entellan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new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65CFEEC8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Merck Millipore</w:t>
            </w:r>
          </w:p>
        </w:tc>
        <w:tc>
          <w:tcPr>
            <w:tcW w:w="2551" w:type="dxa"/>
            <w:noWrap/>
            <w:vAlign w:val="center"/>
            <w:hideMark/>
          </w:tcPr>
          <w:p w14:paraId="75086CD5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Burlington,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5F442315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1.07961.0500</w:t>
            </w:r>
          </w:p>
        </w:tc>
      </w:tr>
      <w:tr w:rsidR="00CC536E" w:rsidRPr="00FF23BC" w14:paraId="15962F83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0C3DB04C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Ethanol</w:t>
            </w:r>
          </w:p>
        </w:tc>
        <w:tc>
          <w:tcPr>
            <w:tcW w:w="2693" w:type="dxa"/>
            <w:noWrap/>
            <w:vAlign w:val="center"/>
            <w:hideMark/>
          </w:tcPr>
          <w:p w14:paraId="35A1073C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Carl Roth</w:t>
            </w:r>
          </w:p>
        </w:tc>
        <w:tc>
          <w:tcPr>
            <w:tcW w:w="2551" w:type="dxa"/>
            <w:noWrap/>
            <w:vAlign w:val="center"/>
            <w:hideMark/>
          </w:tcPr>
          <w:p w14:paraId="7D9F6867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Karlsruhe,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67752EED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K928.4</w:t>
            </w:r>
          </w:p>
        </w:tc>
      </w:tr>
      <w:tr w:rsidR="00CC536E" w:rsidRPr="00FF23BC" w14:paraId="2010D7D7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3DA98045" w14:textId="59DA700D" w:rsidR="0022710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F</w:t>
            </w:r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etal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C</w:t>
            </w:r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alf</w:t>
            </w:r>
            <w:proofErr w:type="spellEnd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S</w:t>
            </w:r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erum</w:t>
            </w:r>
          </w:p>
        </w:tc>
        <w:tc>
          <w:tcPr>
            <w:tcW w:w="2693" w:type="dxa"/>
            <w:noWrap/>
            <w:vAlign w:val="center"/>
            <w:hideMark/>
          </w:tcPr>
          <w:p w14:paraId="2AAA9C14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6E3269E7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1F15BD6E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10270-106</w:t>
            </w:r>
          </w:p>
        </w:tc>
      </w:tr>
      <w:tr w:rsidR="00CC536E" w:rsidRPr="00FF23BC" w14:paraId="3D86D9BE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1E10454B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Formaldehyde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solution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3,5%</w:t>
            </w:r>
          </w:p>
        </w:tc>
        <w:tc>
          <w:tcPr>
            <w:tcW w:w="2693" w:type="dxa"/>
            <w:noWrap/>
            <w:vAlign w:val="center"/>
            <w:hideMark/>
          </w:tcPr>
          <w:p w14:paraId="713F06D0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Otto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Fischar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19F55F16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Saarbruecken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>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754D9CD7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27244</w:t>
            </w:r>
          </w:p>
        </w:tc>
      </w:tr>
      <w:tr w:rsidR="00CC536E" w:rsidRPr="00FF23BC" w14:paraId="34D47D71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41351365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val="en-US"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>Geltrex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 xml:space="preserve"> LDEV-Free Reduced Growth Factor Basement Membrane Matrix</w:t>
            </w:r>
          </w:p>
        </w:tc>
        <w:tc>
          <w:tcPr>
            <w:tcW w:w="2693" w:type="dxa"/>
            <w:noWrap/>
            <w:vAlign w:val="center"/>
            <w:hideMark/>
          </w:tcPr>
          <w:p w14:paraId="2C35DDB0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2986742B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2623572F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A1413202</w:t>
            </w:r>
          </w:p>
        </w:tc>
      </w:tr>
      <w:tr w:rsidR="00CC536E" w:rsidRPr="00FF23BC" w14:paraId="59E67898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56DD29F2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lastRenderedPageBreak/>
              <w:t>Gentamicin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7D9F1734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Genaxxon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bioscience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5B4A347A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Ulm,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48CC1FA2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M3122.0050</w:t>
            </w:r>
          </w:p>
        </w:tc>
      </w:tr>
      <w:tr w:rsidR="00CC536E" w:rsidRPr="00FF23BC" w14:paraId="639D26C3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9AD4AE3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GlutaMAX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081EE758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249DDEA2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5772A127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35050-061</w:t>
            </w:r>
          </w:p>
        </w:tc>
      </w:tr>
      <w:tr w:rsidR="00CC536E" w:rsidRPr="00FF23BC" w14:paraId="5DD13226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1EE4FFA0" w14:textId="19828980" w:rsidR="0022710E" w:rsidRPr="00FF23BC" w:rsidRDefault="0022710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G</w:t>
            </w:r>
            <w:r w:rsidR="00CC536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l</w:t>
            </w: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ycerol</w:t>
            </w:r>
          </w:p>
        </w:tc>
        <w:tc>
          <w:tcPr>
            <w:tcW w:w="2693" w:type="dxa"/>
            <w:noWrap/>
            <w:vAlign w:val="center"/>
            <w:hideMark/>
          </w:tcPr>
          <w:p w14:paraId="522F6F78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00D44057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69B4F2BD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G5516</w:t>
            </w:r>
          </w:p>
        </w:tc>
      </w:tr>
      <w:tr w:rsidR="00CC536E" w:rsidRPr="00FF23BC" w14:paraId="2D206DDC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4972B46D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val="en-US"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 xml:space="preserve">Growth Factor Reduced Basement Membrane Matrix </w:t>
            </w:r>
          </w:p>
        </w:tc>
        <w:tc>
          <w:tcPr>
            <w:tcW w:w="2693" w:type="dxa"/>
            <w:noWrap/>
            <w:vAlign w:val="center"/>
            <w:hideMark/>
          </w:tcPr>
          <w:p w14:paraId="50808DE4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Corning</w:t>
            </w:r>
          </w:p>
        </w:tc>
        <w:tc>
          <w:tcPr>
            <w:tcW w:w="2551" w:type="dxa"/>
            <w:noWrap/>
            <w:vAlign w:val="center"/>
            <w:hideMark/>
          </w:tcPr>
          <w:p w14:paraId="6ED04AED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Corning, NY, USA</w:t>
            </w:r>
          </w:p>
        </w:tc>
        <w:tc>
          <w:tcPr>
            <w:tcW w:w="1536" w:type="dxa"/>
            <w:noWrap/>
            <w:vAlign w:val="center"/>
            <w:hideMark/>
          </w:tcPr>
          <w:p w14:paraId="47D763E7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356238</w:t>
            </w:r>
          </w:p>
        </w:tc>
      </w:tr>
      <w:tr w:rsidR="00CC536E" w:rsidRPr="00FF23BC" w14:paraId="60FAF170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3D7DB9EA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Hank’s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Balanced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Salt Solution </w:t>
            </w:r>
          </w:p>
        </w:tc>
        <w:tc>
          <w:tcPr>
            <w:tcW w:w="2693" w:type="dxa"/>
            <w:noWrap/>
            <w:vAlign w:val="center"/>
            <w:hideMark/>
          </w:tcPr>
          <w:p w14:paraId="1B52253F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396B9031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6E878B61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H9394</w:t>
            </w:r>
          </w:p>
        </w:tc>
      </w:tr>
      <w:tr w:rsidR="00CC536E" w:rsidRPr="00FF23BC" w14:paraId="2267B131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0053BDC" w14:textId="191D7E86" w:rsidR="0022710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HEPES</w:t>
            </w:r>
          </w:p>
        </w:tc>
        <w:tc>
          <w:tcPr>
            <w:tcW w:w="2693" w:type="dxa"/>
            <w:noWrap/>
            <w:vAlign w:val="center"/>
            <w:hideMark/>
          </w:tcPr>
          <w:p w14:paraId="13D65E49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21EBD7A2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6FBC35C5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15630-056</w:t>
            </w:r>
          </w:p>
        </w:tc>
      </w:tr>
      <w:tr w:rsidR="00CC536E" w:rsidRPr="00FF23BC" w14:paraId="7C700B7A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F056A8E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HistoGel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0DD5CDEA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 xml:space="preserve"> Scientific, </w:t>
            </w:r>
            <w:proofErr w:type="spellStart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5E493517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39869E34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HG-4000-012</w:t>
            </w:r>
          </w:p>
        </w:tc>
      </w:tr>
      <w:tr w:rsidR="00CC536E" w:rsidRPr="00FF23BC" w14:paraId="47AB5C28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B7147E6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hR-Spondin-1</w:t>
            </w:r>
          </w:p>
        </w:tc>
        <w:tc>
          <w:tcPr>
            <w:tcW w:w="2693" w:type="dxa"/>
            <w:noWrap/>
            <w:vAlign w:val="center"/>
            <w:hideMark/>
          </w:tcPr>
          <w:p w14:paraId="43E04262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PeproTech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0D5F7EF3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Hamburg,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2395DF7C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120-38</w:t>
            </w:r>
          </w:p>
        </w:tc>
      </w:tr>
      <w:tr w:rsidR="00D34A61" w:rsidRPr="00FF23BC" w14:paraId="617A0F69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391E09A2" w14:textId="5A65FB45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Human epidermal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growth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factor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  <w:hideMark/>
          </w:tcPr>
          <w:p w14:paraId="506459A0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PeproTech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34CF3DCC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Hamburg,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0D827974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AF-100-15</w:t>
            </w:r>
          </w:p>
        </w:tc>
      </w:tr>
      <w:tr w:rsidR="00D34A61" w:rsidRPr="00FF23BC" w14:paraId="2331D482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4D1AE9DD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Hydrochloric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acid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1C8A99E8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Carl Roth</w:t>
            </w:r>
          </w:p>
        </w:tc>
        <w:tc>
          <w:tcPr>
            <w:tcW w:w="2551" w:type="dxa"/>
            <w:noWrap/>
            <w:vAlign w:val="center"/>
            <w:hideMark/>
          </w:tcPr>
          <w:p w14:paraId="0C3F0BDD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Karlsruhe,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69B6C1B3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0281.1</w:t>
            </w:r>
          </w:p>
        </w:tc>
      </w:tr>
      <w:tr w:rsidR="00D34A61" w:rsidRPr="00FF23BC" w14:paraId="6A8BCB8F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CD72458" w14:textId="694FC6E9" w:rsidR="0022710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IFNγ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649A4CC9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Merck Millipore</w:t>
            </w:r>
          </w:p>
        </w:tc>
        <w:tc>
          <w:tcPr>
            <w:tcW w:w="2551" w:type="dxa"/>
            <w:noWrap/>
            <w:vAlign w:val="center"/>
            <w:hideMark/>
          </w:tcPr>
          <w:p w14:paraId="0E80AEF0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Burlington,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79C3E096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IF002</w:t>
            </w:r>
          </w:p>
        </w:tc>
      </w:tr>
      <w:tr w:rsidR="00D34A61" w:rsidRPr="00FF23BC" w14:paraId="725C300F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100D0A8A" w14:textId="320E2EE7" w:rsidR="0022710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IL-1β</w:t>
            </w:r>
          </w:p>
        </w:tc>
        <w:tc>
          <w:tcPr>
            <w:tcW w:w="2693" w:type="dxa"/>
            <w:noWrap/>
            <w:vAlign w:val="center"/>
            <w:hideMark/>
          </w:tcPr>
          <w:p w14:paraId="5F59FE96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1A88B203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0921D7B0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IL038</w:t>
            </w:r>
          </w:p>
        </w:tc>
      </w:tr>
      <w:tr w:rsidR="00D34A61" w:rsidRPr="00FF23BC" w14:paraId="647E380B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13BECFD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val="en-US"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>IntestiCult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 xml:space="preserve"> Organoid Growth Medium Human</w:t>
            </w:r>
          </w:p>
        </w:tc>
        <w:tc>
          <w:tcPr>
            <w:tcW w:w="2693" w:type="dxa"/>
            <w:noWrap/>
            <w:vAlign w:val="center"/>
            <w:hideMark/>
          </w:tcPr>
          <w:p w14:paraId="22FFA84A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Stemcell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Technologies</w:t>
            </w:r>
          </w:p>
        </w:tc>
        <w:tc>
          <w:tcPr>
            <w:tcW w:w="2551" w:type="dxa"/>
            <w:noWrap/>
            <w:vAlign w:val="center"/>
            <w:hideMark/>
          </w:tcPr>
          <w:p w14:paraId="44E7D475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Vancouver, Canada</w:t>
            </w:r>
          </w:p>
        </w:tc>
        <w:tc>
          <w:tcPr>
            <w:tcW w:w="1536" w:type="dxa"/>
            <w:noWrap/>
            <w:vAlign w:val="center"/>
            <w:hideMark/>
          </w:tcPr>
          <w:p w14:paraId="0CCE617A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06010</w:t>
            </w:r>
          </w:p>
        </w:tc>
      </w:tr>
      <w:tr w:rsidR="00D34A61" w:rsidRPr="00FF23BC" w14:paraId="1D9E8515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55ACA755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[Leu15]-Gastrin I human</w:t>
            </w:r>
          </w:p>
        </w:tc>
        <w:tc>
          <w:tcPr>
            <w:tcW w:w="2693" w:type="dxa"/>
            <w:noWrap/>
            <w:vAlign w:val="center"/>
            <w:hideMark/>
          </w:tcPr>
          <w:p w14:paraId="5B9C59B2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1829D822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18555B5C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G9145-5MG</w:t>
            </w:r>
          </w:p>
        </w:tc>
      </w:tr>
      <w:tr w:rsidR="00D34A61" w:rsidRPr="00FF23BC" w14:paraId="77DA9872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656433FE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LY2157299</w:t>
            </w:r>
          </w:p>
        </w:tc>
        <w:tc>
          <w:tcPr>
            <w:tcW w:w="2693" w:type="dxa"/>
            <w:noWrap/>
            <w:vAlign w:val="center"/>
            <w:hideMark/>
          </w:tcPr>
          <w:p w14:paraId="502B8E69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Axon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MedChem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320324A4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Groningen,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Netherlands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14:paraId="3DA180E5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1491</w:t>
            </w:r>
          </w:p>
        </w:tc>
      </w:tr>
      <w:tr w:rsidR="00D34A61" w:rsidRPr="00FF23BC" w14:paraId="74DAEF26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296F09B8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mNoggin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23D48F5E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PeproTech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2C8CD37B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Hamburg,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3199D05B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250-38</w:t>
            </w:r>
          </w:p>
        </w:tc>
      </w:tr>
      <w:tr w:rsidR="00E5066A" w:rsidRPr="00FF23BC" w14:paraId="019B3C93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0E05D0BD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N-2 (100x)</w:t>
            </w:r>
          </w:p>
        </w:tc>
        <w:tc>
          <w:tcPr>
            <w:tcW w:w="2693" w:type="dxa"/>
            <w:noWrap/>
            <w:vAlign w:val="center"/>
            <w:hideMark/>
          </w:tcPr>
          <w:p w14:paraId="10258834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0AE6E672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572355B1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17502-048</w:t>
            </w:r>
          </w:p>
        </w:tc>
      </w:tr>
      <w:tr w:rsidR="00E5066A" w:rsidRPr="00FF23BC" w14:paraId="4ACDE172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71327CB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N-Acetyl-L-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cysteine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  <w:hideMark/>
          </w:tcPr>
          <w:p w14:paraId="34EA9F91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27F84B3A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7B6AC9D5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A9165-5G</w:t>
            </w:r>
          </w:p>
        </w:tc>
      </w:tr>
      <w:tr w:rsidR="00E5066A" w:rsidRPr="00FF23BC" w14:paraId="7981EDC4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505BC873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Nicotinamide</w:t>
            </w:r>
          </w:p>
        </w:tc>
        <w:tc>
          <w:tcPr>
            <w:tcW w:w="2693" w:type="dxa"/>
            <w:noWrap/>
            <w:vAlign w:val="center"/>
            <w:hideMark/>
          </w:tcPr>
          <w:p w14:paraId="6C25B11A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7D081DAA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3B670043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N0636</w:t>
            </w:r>
          </w:p>
        </w:tc>
      </w:tr>
      <w:tr w:rsidR="00E5066A" w:rsidRPr="00FF23BC" w14:paraId="11679B32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1773C476" w14:textId="5177679E" w:rsidR="0022710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N</w:t>
            </w:r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itrocellullose</w:t>
            </w:r>
            <w:proofErr w:type="spellEnd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membrane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4F44ADF2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Invitrogen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18D1F6E8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49F9DB87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LC2009</w:t>
            </w:r>
          </w:p>
        </w:tc>
      </w:tr>
      <w:tr w:rsidR="00E5066A" w:rsidRPr="00FF23BC" w14:paraId="0DEE5416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4EB975C6" w14:textId="59E1F05A" w:rsidR="0022710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N</w:t>
            </w:r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onfat</w:t>
            </w:r>
            <w:proofErr w:type="spellEnd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dried</w:t>
            </w:r>
            <w:proofErr w:type="spellEnd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milk </w:t>
            </w:r>
            <w:proofErr w:type="spellStart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powder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3BE81801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PanReac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AppliChem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51EDA77E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Darmstadt,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253F7167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T145.3</w:t>
            </w:r>
          </w:p>
        </w:tc>
      </w:tr>
      <w:tr w:rsidR="00E5066A" w:rsidRPr="00FF23BC" w14:paraId="07AB8086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27E91B80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Penicillin-Streptomycin</w:t>
            </w:r>
          </w:p>
        </w:tc>
        <w:tc>
          <w:tcPr>
            <w:tcW w:w="2693" w:type="dxa"/>
            <w:noWrap/>
            <w:vAlign w:val="center"/>
            <w:hideMark/>
          </w:tcPr>
          <w:p w14:paraId="34D0BCD1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46E8640F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5C536DE3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15140-122</w:t>
            </w:r>
          </w:p>
        </w:tc>
      </w:tr>
      <w:tr w:rsidR="00E5066A" w:rsidRPr="00FF23BC" w14:paraId="0862C58F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0E7599D9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val="en-US"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 xml:space="preserve">Pierce BCA Protein Assay Kit </w:t>
            </w:r>
          </w:p>
        </w:tc>
        <w:tc>
          <w:tcPr>
            <w:tcW w:w="2693" w:type="dxa"/>
            <w:noWrap/>
            <w:vAlign w:val="center"/>
            <w:hideMark/>
          </w:tcPr>
          <w:p w14:paraId="509BD300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 xml:space="preserve"> Scientific, </w:t>
            </w:r>
            <w:proofErr w:type="spellStart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04FA978C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1C948298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23227</w:t>
            </w:r>
          </w:p>
        </w:tc>
      </w:tr>
      <w:tr w:rsidR="00E5066A" w:rsidRPr="00FF23BC" w14:paraId="17154A69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145CBE6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Protease Inhibitor Cocktail 100x </w:t>
            </w:r>
          </w:p>
        </w:tc>
        <w:tc>
          <w:tcPr>
            <w:tcW w:w="2693" w:type="dxa"/>
            <w:noWrap/>
            <w:vAlign w:val="center"/>
            <w:hideMark/>
          </w:tcPr>
          <w:p w14:paraId="1DAC2E4B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 xml:space="preserve"> Scientific, </w:t>
            </w:r>
            <w:proofErr w:type="spellStart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7178B0E9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3E27C74A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78438</w:t>
            </w:r>
          </w:p>
        </w:tc>
      </w:tr>
      <w:tr w:rsidR="00E5066A" w:rsidRPr="00FF23BC" w14:paraId="343189EC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5C6C4B96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SB202190</w:t>
            </w:r>
          </w:p>
        </w:tc>
        <w:tc>
          <w:tcPr>
            <w:tcW w:w="2693" w:type="dxa"/>
            <w:noWrap/>
            <w:vAlign w:val="center"/>
            <w:hideMark/>
          </w:tcPr>
          <w:p w14:paraId="419C8F83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2E3A5C26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0FEDE331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S7067-5MG</w:t>
            </w:r>
          </w:p>
        </w:tc>
      </w:tr>
      <w:tr w:rsidR="00E5066A" w:rsidRPr="00FF23BC" w14:paraId="5EEAEE65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29BCFC29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Sodium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chloride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52227DD8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1042B637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6A552149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31434</w:t>
            </w:r>
          </w:p>
        </w:tc>
      </w:tr>
      <w:tr w:rsidR="00E5066A" w:rsidRPr="00FF23BC" w14:paraId="6524C715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6B84E245" w14:textId="6BA19534" w:rsidR="0022710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lastRenderedPageBreak/>
              <w:t>S</w:t>
            </w:r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odium </w:t>
            </w:r>
            <w:proofErr w:type="spellStart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dodecyl</w:t>
            </w:r>
            <w:proofErr w:type="spellEnd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sulfate</w:t>
            </w:r>
            <w:proofErr w:type="spellEnd"/>
            <w:r w:rsidR="0022710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  <w:hideMark/>
          </w:tcPr>
          <w:p w14:paraId="63E97277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Carl Roth</w:t>
            </w:r>
          </w:p>
        </w:tc>
        <w:tc>
          <w:tcPr>
            <w:tcW w:w="2551" w:type="dxa"/>
            <w:noWrap/>
            <w:vAlign w:val="center"/>
            <w:hideMark/>
          </w:tcPr>
          <w:p w14:paraId="0DD933BF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Karlsruhe,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60A2EB2B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CN30.2</w:t>
            </w:r>
          </w:p>
        </w:tc>
      </w:tr>
      <w:tr w:rsidR="00E5066A" w:rsidRPr="00FF23BC" w14:paraId="74A71814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</w:tcPr>
          <w:p w14:paraId="7D496EBE" w14:textId="77777777" w:rsidR="00CC536E" w:rsidRPr="00FF23BC" w:rsidRDefault="00CC536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</w:p>
        </w:tc>
        <w:tc>
          <w:tcPr>
            <w:tcW w:w="2693" w:type="dxa"/>
            <w:noWrap/>
            <w:vAlign w:val="center"/>
          </w:tcPr>
          <w:p w14:paraId="052A5D9F" w14:textId="77777777" w:rsidR="00CC536E" w:rsidRPr="00FF23BC" w:rsidRDefault="00CC536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2551" w:type="dxa"/>
            <w:noWrap/>
            <w:vAlign w:val="center"/>
          </w:tcPr>
          <w:p w14:paraId="45565422" w14:textId="77777777" w:rsidR="00CC536E" w:rsidRPr="00FF23BC" w:rsidRDefault="00CC536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1536" w:type="dxa"/>
            <w:noWrap/>
            <w:vAlign w:val="center"/>
          </w:tcPr>
          <w:p w14:paraId="1BE67F1C" w14:textId="77777777" w:rsidR="00CC536E" w:rsidRPr="00FF23BC" w:rsidRDefault="00CC536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E5066A" w:rsidRPr="00FF23BC" w14:paraId="7FE2C50C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537234D7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val="en-US"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>SuperSignal West Pico PLUS Chemiluminescent Substrate</w:t>
            </w:r>
          </w:p>
        </w:tc>
        <w:tc>
          <w:tcPr>
            <w:tcW w:w="2693" w:type="dxa"/>
            <w:noWrap/>
            <w:vAlign w:val="center"/>
            <w:hideMark/>
          </w:tcPr>
          <w:p w14:paraId="5F61EE73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 xml:space="preserve"> Scientific, </w:t>
            </w:r>
            <w:proofErr w:type="spellStart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val="en-US"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4B05A385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325EF4D1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34580</w:t>
            </w:r>
          </w:p>
        </w:tc>
      </w:tr>
      <w:tr w:rsidR="00E5066A" w:rsidRPr="00FF23BC" w14:paraId="352A0795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172C48C6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ThinCert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cell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culture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inserts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18F09BB7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Greiner Bio-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One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61926F67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Kremsmuenster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>, Austria</w:t>
            </w:r>
          </w:p>
        </w:tc>
        <w:tc>
          <w:tcPr>
            <w:tcW w:w="1536" w:type="dxa"/>
            <w:noWrap/>
            <w:vAlign w:val="center"/>
            <w:hideMark/>
          </w:tcPr>
          <w:p w14:paraId="49C8BDE6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662640</w:t>
            </w:r>
          </w:p>
        </w:tc>
      </w:tr>
      <w:tr w:rsidR="00E5066A" w:rsidRPr="00FF23BC" w14:paraId="050EF00C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2871AF9B" w14:textId="50A6B04B" w:rsidR="0022710E" w:rsidRPr="00FF23BC" w:rsidRDefault="0022710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TNF</w:t>
            </w:r>
            <w:r w:rsidR="00CC536E"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α</w:t>
            </w:r>
          </w:p>
        </w:tc>
        <w:tc>
          <w:tcPr>
            <w:tcW w:w="2693" w:type="dxa"/>
            <w:noWrap/>
            <w:vAlign w:val="center"/>
            <w:hideMark/>
          </w:tcPr>
          <w:p w14:paraId="2C6A83EF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Merck Millipore</w:t>
            </w:r>
          </w:p>
        </w:tc>
        <w:tc>
          <w:tcPr>
            <w:tcW w:w="2551" w:type="dxa"/>
            <w:noWrap/>
            <w:vAlign w:val="center"/>
            <w:hideMark/>
          </w:tcPr>
          <w:p w14:paraId="0D542B43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Burlington,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710C6F18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GF023</w:t>
            </w:r>
          </w:p>
        </w:tc>
      </w:tr>
      <w:tr w:rsidR="00E5066A" w:rsidRPr="00FF23BC" w14:paraId="630FBD14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291BA772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Tris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ultrapure</w:t>
            </w:r>
          </w:p>
        </w:tc>
        <w:tc>
          <w:tcPr>
            <w:tcW w:w="2693" w:type="dxa"/>
            <w:noWrap/>
            <w:vAlign w:val="center"/>
            <w:hideMark/>
          </w:tcPr>
          <w:p w14:paraId="24F384E7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PanReac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AppliChem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2D3E4625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Darmstadt,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4915C412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A1086</w:t>
            </w:r>
          </w:p>
        </w:tc>
      </w:tr>
      <w:tr w:rsidR="00E5066A" w:rsidRPr="00FF23BC" w14:paraId="1089A647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3ECBEB20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TrypLE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Express Enzyme</w:t>
            </w:r>
          </w:p>
        </w:tc>
        <w:tc>
          <w:tcPr>
            <w:tcW w:w="2693" w:type="dxa"/>
            <w:noWrap/>
            <w:vAlign w:val="center"/>
            <w:hideMark/>
          </w:tcPr>
          <w:p w14:paraId="3008031E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Gibco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,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Thermo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Fisher Scientific</w:t>
            </w:r>
          </w:p>
        </w:tc>
        <w:tc>
          <w:tcPr>
            <w:tcW w:w="2551" w:type="dxa"/>
            <w:noWrap/>
            <w:vAlign w:val="center"/>
            <w:hideMark/>
          </w:tcPr>
          <w:p w14:paraId="3E6C5D3B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Waltham, MA,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5E417746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12605-010</w:t>
            </w:r>
          </w:p>
        </w:tc>
      </w:tr>
      <w:tr w:rsidR="00E5066A" w:rsidRPr="00FF23BC" w14:paraId="2E87969D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519ED087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Trypsin-EDTA </w:t>
            </w:r>
          </w:p>
        </w:tc>
        <w:tc>
          <w:tcPr>
            <w:tcW w:w="2693" w:type="dxa"/>
            <w:noWrap/>
            <w:vAlign w:val="center"/>
            <w:hideMark/>
          </w:tcPr>
          <w:p w14:paraId="54B29A04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Sigma-Aldrich</w:t>
            </w:r>
          </w:p>
        </w:tc>
        <w:tc>
          <w:tcPr>
            <w:tcW w:w="2551" w:type="dxa"/>
            <w:noWrap/>
            <w:vAlign w:val="center"/>
            <w:hideMark/>
          </w:tcPr>
          <w:p w14:paraId="62CB7686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St. Louis, MO, USA</w:t>
            </w:r>
          </w:p>
        </w:tc>
        <w:tc>
          <w:tcPr>
            <w:tcW w:w="1536" w:type="dxa"/>
            <w:noWrap/>
            <w:vAlign w:val="center"/>
            <w:hideMark/>
          </w:tcPr>
          <w:p w14:paraId="328EE22D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T3924-100ML</w:t>
            </w:r>
          </w:p>
        </w:tc>
      </w:tr>
      <w:tr w:rsidR="00E5066A" w:rsidRPr="00FF23BC" w14:paraId="26B0D2E8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0BBCB036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Tween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20</w:t>
            </w:r>
          </w:p>
        </w:tc>
        <w:tc>
          <w:tcPr>
            <w:tcW w:w="2693" w:type="dxa"/>
            <w:noWrap/>
            <w:vAlign w:val="center"/>
            <w:hideMark/>
          </w:tcPr>
          <w:p w14:paraId="60C0C6DB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PanReac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AppliChem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5E99A516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Darmstadt,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475F1B8D" w14:textId="77777777" w:rsidR="0022710E" w:rsidRPr="00FF23BC" w:rsidRDefault="0022710E" w:rsidP="002271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A4974</w:t>
            </w:r>
          </w:p>
        </w:tc>
      </w:tr>
      <w:tr w:rsidR="00E5066A" w:rsidRPr="00FF23BC" w14:paraId="061E6221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0D24560A" w14:textId="77777777" w:rsidR="0022710E" w:rsidRPr="00FF23BC" w:rsidRDefault="0022710E" w:rsidP="0022710E">
            <w:pPr>
              <w:spacing w:before="0" w:after="0"/>
              <w:rPr>
                <w:rFonts w:eastAsia="Times New Roman" w:cs="Times New Roman"/>
                <w:b w:val="0"/>
                <w:szCs w:val="24"/>
                <w:lang w:val="en-US"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>Vectashield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>HardSet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val="en-US" w:eastAsia="de-DE"/>
              </w:rPr>
              <w:t xml:space="preserve"> Antifade Mounting Medium with DAPI</w:t>
            </w:r>
          </w:p>
        </w:tc>
        <w:tc>
          <w:tcPr>
            <w:tcW w:w="2693" w:type="dxa"/>
            <w:noWrap/>
            <w:vAlign w:val="center"/>
            <w:hideMark/>
          </w:tcPr>
          <w:p w14:paraId="460565A5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Biozol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581944A1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Eching, Germany</w:t>
            </w:r>
          </w:p>
        </w:tc>
        <w:tc>
          <w:tcPr>
            <w:tcW w:w="1536" w:type="dxa"/>
            <w:noWrap/>
            <w:vAlign w:val="center"/>
            <w:hideMark/>
          </w:tcPr>
          <w:p w14:paraId="5C6ABE96" w14:textId="77777777" w:rsidR="0022710E" w:rsidRPr="00FF23BC" w:rsidRDefault="0022710E" w:rsidP="002271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H-1500</w:t>
            </w:r>
          </w:p>
        </w:tc>
      </w:tr>
      <w:tr w:rsidR="00E5066A" w:rsidRPr="00FF23BC" w14:paraId="2E620E1A" w14:textId="77777777" w:rsidTr="00D34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7A8CE938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Xylene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AnalaR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Normapur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0ADC092D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VWR International</w:t>
            </w:r>
          </w:p>
        </w:tc>
        <w:tc>
          <w:tcPr>
            <w:tcW w:w="2551" w:type="dxa"/>
            <w:noWrap/>
            <w:vAlign w:val="center"/>
            <w:hideMark/>
          </w:tcPr>
          <w:p w14:paraId="3658B254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Radnor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>, PA, USA</w:t>
            </w:r>
          </w:p>
        </w:tc>
        <w:tc>
          <w:tcPr>
            <w:tcW w:w="1536" w:type="dxa"/>
            <w:noWrap/>
            <w:vAlign w:val="center"/>
            <w:hideMark/>
          </w:tcPr>
          <w:p w14:paraId="03BE1616" w14:textId="77777777" w:rsidR="00CC536E" w:rsidRPr="00FF23BC" w:rsidRDefault="00CC536E" w:rsidP="00CC53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28975.360</w:t>
            </w:r>
          </w:p>
        </w:tc>
      </w:tr>
      <w:tr w:rsidR="00E5066A" w:rsidRPr="0022710E" w14:paraId="50AEC90F" w14:textId="77777777" w:rsidTr="00D34A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vAlign w:val="center"/>
            <w:hideMark/>
          </w:tcPr>
          <w:p w14:paraId="4CFF02A6" w14:textId="77777777" w:rsidR="00CC536E" w:rsidRPr="00FF23BC" w:rsidRDefault="00CC536E" w:rsidP="00CC536E">
            <w:pPr>
              <w:spacing w:before="0" w:after="0"/>
              <w:rPr>
                <w:rFonts w:eastAsia="Times New Roman" w:cs="Times New Roman"/>
                <w:b w:val="0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Y-27632 </w:t>
            </w:r>
            <w:proofErr w:type="spellStart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>dihydrochloride</w:t>
            </w:r>
            <w:proofErr w:type="spellEnd"/>
            <w:r w:rsidRPr="00FF23BC">
              <w:rPr>
                <w:rFonts w:eastAsia="Times New Roman" w:cs="Times New Roman"/>
                <w:b w:val="0"/>
                <w:szCs w:val="24"/>
                <w:lang w:eastAsia="de-D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  <w:hideMark/>
          </w:tcPr>
          <w:p w14:paraId="6E158633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Tocris</w:t>
            </w:r>
            <w:proofErr w:type="spellEnd"/>
            <w:r w:rsidRPr="00FF23BC">
              <w:rPr>
                <w:rFonts w:eastAsia="Times New Roman" w:cs="Times New Roman"/>
                <w:szCs w:val="24"/>
                <w:lang w:eastAsia="de-DE"/>
              </w:rPr>
              <w:t xml:space="preserve"> Bioscience, Bio-</w:t>
            </w:r>
            <w:proofErr w:type="spellStart"/>
            <w:r w:rsidRPr="00FF23BC">
              <w:rPr>
                <w:rFonts w:eastAsia="Times New Roman" w:cs="Times New Roman"/>
                <w:szCs w:val="24"/>
                <w:lang w:eastAsia="de-DE"/>
              </w:rPr>
              <w:t>Techne</w:t>
            </w:r>
            <w:proofErr w:type="spellEnd"/>
          </w:p>
        </w:tc>
        <w:tc>
          <w:tcPr>
            <w:tcW w:w="2551" w:type="dxa"/>
            <w:noWrap/>
            <w:vAlign w:val="center"/>
            <w:hideMark/>
          </w:tcPr>
          <w:p w14:paraId="4ACA41F2" w14:textId="77777777" w:rsidR="00CC536E" w:rsidRPr="00FF23BC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Bristol, UK</w:t>
            </w:r>
          </w:p>
        </w:tc>
        <w:tc>
          <w:tcPr>
            <w:tcW w:w="1536" w:type="dxa"/>
            <w:noWrap/>
            <w:vAlign w:val="center"/>
            <w:hideMark/>
          </w:tcPr>
          <w:p w14:paraId="4C50BEA6" w14:textId="77777777" w:rsidR="00CC536E" w:rsidRPr="0022710E" w:rsidRDefault="00CC536E" w:rsidP="00CC536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FF23BC">
              <w:rPr>
                <w:rFonts w:eastAsia="Times New Roman" w:cs="Times New Roman"/>
                <w:szCs w:val="24"/>
                <w:lang w:eastAsia="de-DE"/>
              </w:rPr>
              <w:t>1254</w:t>
            </w:r>
          </w:p>
        </w:tc>
      </w:tr>
    </w:tbl>
    <w:p w14:paraId="79F2F95D" w14:textId="77777777" w:rsidR="0022710E" w:rsidRPr="001549D3" w:rsidRDefault="0022710E" w:rsidP="00654E8F">
      <w:pPr>
        <w:spacing w:before="240"/>
      </w:pPr>
    </w:p>
    <w:sectPr w:rsidR="0022710E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81E7" w14:textId="77777777" w:rsidR="00887DDC" w:rsidRDefault="00887DDC" w:rsidP="00117666">
      <w:pPr>
        <w:spacing w:after="0"/>
      </w:pPr>
      <w:r>
        <w:separator/>
      </w:r>
    </w:p>
  </w:endnote>
  <w:endnote w:type="continuationSeparator" w:id="0">
    <w:p w14:paraId="321C0CFE" w14:textId="77777777" w:rsidR="00887DDC" w:rsidRDefault="00887DD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C536E" w:rsidRPr="00577C4C" w:rsidRDefault="00CC536E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49555C76" w:rsidR="00CC536E" w:rsidRPr="00577C4C" w:rsidRDefault="00CC536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34A6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49555C76" w:rsidR="00CC536E" w:rsidRPr="00577C4C" w:rsidRDefault="00CC536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34A61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C536E" w:rsidRPr="00577C4C" w:rsidRDefault="00CC536E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25E3B9E" w:rsidR="00CC536E" w:rsidRPr="00577C4C" w:rsidRDefault="00CC536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34A6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25E3B9E" w:rsidR="00CC536E" w:rsidRPr="00577C4C" w:rsidRDefault="00CC536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34A61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5017" w14:textId="77777777" w:rsidR="00887DDC" w:rsidRDefault="00887DDC" w:rsidP="00117666">
      <w:pPr>
        <w:spacing w:after="0"/>
      </w:pPr>
      <w:r>
        <w:separator/>
      </w:r>
    </w:p>
  </w:footnote>
  <w:footnote w:type="continuationSeparator" w:id="0">
    <w:p w14:paraId="469BF5E3" w14:textId="77777777" w:rsidR="00887DDC" w:rsidRDefault="00887DD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C536E" w:rsidRPr="009151AA" w:rsidRDefault="00CC536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C536E" w:rsidRDefault="00CC536E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9689133">
    <w:abstractNumId w:val="0"/>
  </w:num>
  <w:num w:numId="2" w16cid:durableId="1289119284">
    <w:abstractNumId w:val="4"/>
  </w:num>
  <w:num w:numId="3" w16cid:durableId="669915076">
    <w:abstractNumId w:val="1"/>
  </w:num>
  <w:num w:numId="4" w16cid:durableId="730226169">
    <w:abstractNumId w:val="5"/>
  </w:num>
  <w:num w:numId="5" w16cid:durableId="1012416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1184796">
    <w:abstractNumId w:val="3"/>
  </w:num>
  <w:num w:numId="7" w16cid:durableId="1955743538">
    <w:abstractNumId w:val="6"/>
  </w:num>
  <w:num w:numId="8" w16cid:durableId="1371878526">
    <w:abstractNumId w:val="6"/>
  </w:num>
  <w:num w:numId="9" w16cid:durableId="2051100677">
    <w:abstractNumId w:val="6"/>
  </w:num>
  <w:num w:numId="10" w16cid:durableId="614601734">
    <w:abstractNumId w:val="6"/>
  </w:num>
  <w:num w:numId="11" w16cid:durableId="194393964">
    <w:abstractNumId w:val="6"/>
  </w:num>
  <w:num w:numId="12" w16cid:durableId="1814173216">
    <w:abstractNumId w:val="6"/>
  </w:num>
  <w:num w:numId="13" w16cid:durableId="1997878607">
    <w:abstractNumId w:val="3"/>
  </w:num>
  <w:num w:numId="14" w16cid:durableId="1354190022">
    <w:abstractNumId w:val="2"/>
  </w:num>
  <w:num w:numId="15" w16cid:durableId="795564887">
    <w:abstractNumId w:val="2"/>
  </w:num>
  <w:num w:numId="16" w16cid:durableId="1440835962">
    <w:abstractNumId w:val="2"/>
  </w:num>
  <w:num w:numId="17" w16cid:durableId="1899435170">
    <w:abstractNumId w:val="2"/>
  </w:num>
  <w:num w:numId="18" w16cid:durableId="1227569577">
    <w:abstractNumId w:val="2"/>
  </w:num>
  <w:num w:numId="19" w16cid:durableId="377507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D0AE2"/>
    <w:rsid w:val="00105FD9"/>
    <w:rsid w:val="00117666"/>
    <w:rsid w:val="001549D3"/>
    <w:rsid w:val="00160065"/>
    <w:rsid w:val="00177D84"/>
    <w:rsid w:val="001936C2"/>
    <w:rsid w:val="001A5114"/>
    <w:rsid w:val="0022710E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B67D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87DDC"/>
    <w:rsid w:val="009151AA"/>
    <w:rsid w:val="0093429D"/>
    <w:rsid w:val="00943573"/>
    <w:rsid w:val="00945324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90628"/>
    <w:rsid w:val="00CC0A3A"/>
    <w:rsid w:val="00CC536E"/>
    <w:rsid w:val="00CD066B"/>
    <w:rsid w:val="00CE4FEE"/>
    <w:rsid w:val="00D157FD"/>
    <w:rsid w:val="00D34A61"/>
    <w:rsid w:val="00D728F7"/>
    <w:rsid w:val="00DB59C3"/>
    <w:rsid w:val="00DC259A"/>
    <w:rsid w:val="00DE23E8"/>
    <w:rsid w:val="00E2793B"/>
    <w:rsid w:val="00E5066A"/>
    <w:rsid w:val="00E52377"/>
    <w:rsid w:val="00E64E17"/>
    <w:rsid w:val="00E866C9"/>
    <w:rsid w:val="00EA3D3C"/>
    <w:rsid w:val="00F22EFB"/>
    <w:rsid w:val="00F46900"/>
    <w:rsid w:val="00F61D89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4">
    <w:name w:val="Plain Table 4"/>
    <w:basedOn w:val="TableNormal"/>
    <w:uiPriority w:val="44"/>
    <w:rsid w:val="001A5114"/>
    <w:pPr>
      <w:spacing w:after="0" w:line="240" w:lineRule="auto"/>
    </w:pPr>
    <w:rPr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41">
    <w:name w:val="Einfache Tabelle 41"/>
    <w:basedOn w:val="TableNormal"/>
    <w:next w:val="PlainTable4"/>
    <w:uiPriority w:val="44"/>
    <w:rsid w:val="001A5114"/>
    <w:pPr>
      <w:spacing w:after="0" w:line="240" w:lineRule="auto"/>
    </w:pPr>
    <w:rPr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BB3E4-81DD-454C-9650-FDCEA3AB21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Samson Oyebanjo</cp:lastModifiedBy>
  <cp:revision>7</cp:revision>
  <cp:lastPrinted>2013-10-03T12:51:00Z</cp:lastPrinted>
  <dcterms:created xsi:type="dcterms:W3CDTF">2023-09-01T10:00:00Z</dcterms:created>
  <dcterms:modified xsi:type="dcterms:W3CDTF">2023-09-20T09:05:00Z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