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3C09800" w14:textId="6FCFE905" w:rsidR="00BB6D08" w:rsidRPr="00BB6D08" w:rsidRDefault="00541F8D" w:rsidP="00BB6D08">
      <w:pPr>
        <w:pStyle w:val="AuthorList"/>
        <w:jc w:val="center"/>
        <w:rPr>
          <w:sz w:val="32"/>
          <w:szCs w:val="32"/>
        </w:rPr>
      </w:pPr>
      <w:r>
        <w:rPr>
          <w:sz w:val="32"/>
          <w:szCs w:val="32"/>
        </w:rPr>
        <w:t>Early d</w:t>
      </w:r>
      <w:r w:rsidR="00BB6D08" w:rsidRPr="00BB6D08">
        <w:rPr>
          <w:sz w:val="32"/>
          <w:szCs w:val="32"/>
        </w:rPr>
        <w:t>isruptions to syringe services programs during the Russian invasion of Ukraine</w:t>
      </w:r>
    </w:p>
    <w:p w14:paraId="25D2C293" w14:textId="50751A2F" w:rsidR="002868E2" w:rsidRPr="00994A3D" w:rsidRDefault="00BB6D08" w:rsidP="0001436A">
      <w:pPr>
        <w:pStyle w:val="AuthorList"/>
      </w:pPr>
      <w:r>
        <w:t xml:space="preserve">Benjamin M. Nikitin, </w:t>
      </w:r>
      <w:r w:rsidR="00884333">
        <w:t xml:space="preserve">Daniel J. Bromberg, Iryna </w:t>
      </w:r>
      <w:proofErr w:type="spellStart"/>
      <w:r w:rsidR="00884333">
        <w:t>Pykalo</w:t>
      </w:r>
      <w:proofErr w:type="spellEnd"/>
      <w:r w:rsidR="00884333">
        <w:t xml:space="preserve">, Roman </w:t>
      </w:r>
      <w:proofErr w:type="spellStart"/>
      <w:r w:rsidR="00884333">
        <w:t>Ivasiy</w:t>
      </w:r>
      <w:proofErr w:type="spellEnd"/>
      <w:r w:rsidR="00884333">
        <w:t xml:space="preserve">, </w:t>
      </w:r>
      <w:proofErr w:type="spellStart"/>
      <w:r w:rsidR="00884333">
        <w:t>Zahedul</w:t>
      </w:r>
      <w:proofErr w:type="spellEnd"/>
      <w:r w:rsidR="00884333">
        <w:t xml:space="preserve"> Islam, Frederick L. Altice</w:t>
      </w:r>
    </w:p>
    <w:p w14:paraId="217F3AE0" w14:textId="5BF3BCD3" w:rsidR="002868E2" w:rsidRPr="00541F8D" w:rsidRDefault="002868E2" w:rsidP="00994A3D">
      <w:pPr>
        <w:spacing w:before="240" w:after="0"/>
        <w:rPr>
          <w:rFonts w:cs="Times New Roman"/>
        </w:rPr>
      </w:pPr>
      <w:r w:rsidRPr="00541F8D">
        <w:rPr>
          <w:rFonts w:cs="Times New Roman"/>
          <w:b/>
        </w:rPr>
        <w:t xml:space="preserve">* Correspondence: </w:t>
      </w:r>
      <w:r w:rsidR="00F41837">
        <w:rPr>
          <w:rFonts w:cs="Times New Roman"/>
          <w:bCs/>
        </w:rPr>
        <w:t xml:space="preserve">Benjamin M. Nikitin: </w:t>
      </w:r>
      <w:hyperlink r:id="rId12" w:history="1">
        <w:r w:rsidR="00F41837" w:rsidRPr="00FB4B72">
          <w:rPr>
            <w:rStyle w:val="Hyperlink"/>
            <w:rFonts w:cs="Times New Roman"/>
            <w:bCs/>
          </w:rPr>
          <w:t>ben.nikitin@yale.edu</w:t>
        </w:r>
      </w:hyperlink>
      <w:r w:rsidR="00F41837">
        <w:rPr>
          <w:rFonts w:cs="Times New Roman"/>
          <w:bCs/>
        </w:rPr>
        <w:t xml:space="preserve">; </w:t>
      </w:r>
      <w:r w:rsidR="004254BE" w:rsidRPr="00541F8D">
        <w:rPr>
          <w:rFonts w:cs="Times New Roman"/>
        </w:rPr>
        <w:t xml:space="preserve">Iryna </w:t>
      </w:r>
      <w:proofErr w:type="spellStart"/>
      <w:r w:rsidR="004254BE" w:rsidRPr="00541F8D">
        <w:rPr>
          <w:rFonts w:cs="Times New Roman"/>
        </w:rPr>
        <w:t>Pykalo</w:t>
      </w:r>
      <w:proofErr w:type="spellEnd"/>
      <w:r w:rsidR="00994A3D" w:rsidRPr="00541F8D">
        <w:rPr>
          <w:rFonts w:cs="Times New Roman"/>
        </w:rPr>
        <w:t xml:space="preserve">: </w:t>
      </w:r>
      <w:hyperlink r:id="rId13" w:history="1">
        <w:r w:rsidR="004254BE" w:rsidRPr="00F41837">
          <w:rPr>
            <w:rStyle w:val="Hyperlink"/>
            <w:rFonts w:cs="Times New Roman"/>
          </w:rPr>
          <w:t>pykalo@</w:t>
        </w:r>
        <w:r w:rsidR="00BF2E26" w:rsidRPr="00F41837">
          <w:rPr>
            <w:rStyle w:val="Hyperlink"/>
            <w:rFonts w:cs="Times New Roman"/>
          </w:rPr>
          <w:t>e</w:t>
        </w:r>
        <w:r w:rsidR="004254BE" w:rsidRPr="00F41837">
          <w:rPr>
            <w:rStyle w:val="Hyperlink"/>
            <w:rFonts w:cs="Times New Roman"/>
          </w:rPr>
          <w:t>iphp.org</w:t>
        </w:r>
      </w:hyperlink>
    </w:p>
    <w:p w14:paraId="58F1AED1" w14:textId="3922ED04" w:rsidR="00DE23E8" w:rsidRPr="004A3026" w:rsidRDefault="007D4AFF" w:rsidP="00654E8F">
      <w:pPr>
        <w:spacing w:before="240"/>
        <w:rPr>
          <w:b/>
          <w:bCs/>
          <w:u w:val="single"/>
        </w:rPr>
      </w:pPr>
      <w:r w:rsidRPr="004A3026">
        <w:rPr>
          <w:b/>
          <w:bCs/>
          <w:u w:val="single"/>
        </w:rPr>
        <w:t>Interview Guide</w:t>
      </w:r>
      <w:r w:rsidR="00C43B8D" w:rsidRPr="004A3026">
        <w:rPr>
          <w:b/>
          <w:bCs/>
          <w:u w:val="single"/>
        </w:rPr>
        <w:t xml:space="preserve"> (original, Russian)</w:t>
      </w:r>
      <w:r w:rsidRPr="004A3026">
        <w:rPr>
          <w:b/>
          <w:bCs/>
          <w:u w:val="single"/>
        </w:rPr>
        <w:t>:</w:t>
      </w:r>
    </w:p>
    <w:p w14:paraId="5CCD964E" w14:textId="11AFCD86" w:rsidR="00A90849" w:rsidRPr="008563C8" w:rsidRDefault="00A90849" w:rsidP="008563C8">
      <w:pPr>
        <w:rPr>
          <w:b/>
          <w:bCs/>
        </w:rPr>
      </w:pPr>
      <w:proofErr w:type="spellStart"/>
      <w:r w:rsidRPr="008563C8">
        <w:rPr>
          <w:b/>
          <w:bCs/>
        </w:rPr>
        <w:t>Преамбула</w:t>
      </w:r>
      <w:proofErr w:type="spellEnd"/>
      <w:r w:rsidRPr="008563C8">
        <w:rPr>
          <w:b/>
          <w:bCs/>
        </w:rPr>
        <w:t>:</w:t>
      </w:r>
    </w:p>
    <w:p w14:paraId="284BE4E2" w14:textId="76C9CDA5" w:rsidR="00A90849" w:rsidRPr="00541F8D" w:rsidRDefault="00A90849" w:rsidP="008563C8">
      <w:pPr>
        <w:rPr>
          <w:lang w:val="ru-RU"/>
        </w:rPr>
      </w:pPr>
      <w:proofErr w:type="spellStart"/>
      <w:r w:rsidRPr="008563C8">
        <w:t>Мы</w:t>
      </w:r>
      <w:proofErr w:type="spellEnd"/>
      <w:r w:rsidRPr="008563C8">
        <w:t xml:space="preserve"> </w:t>
      </w:r>
      <w:proofErr w:type="spellStart"/>
      <w:r w:rsidRPr="008563C8">
        <w:t>понимаем</w:t>
      </w:r>
      <w:proofErr w:type="spellEnd"/>
      <w:r w:rsidRPr="008563C8">
        <w:t xml:space="preserve">, </w:t>
      </w:r>
      <w:proofErr w:type="spellStart"/>
      <w:r w:rsidRPr="008563C8">
        <w:t>насколько</w:t>
      </w:r>
      <w:proofErr w:type="spellEnd"/>
      <w:r w:rsidRPr="008563C8">
        <w:t xml:space="preserve"> </w:t>
      </w:r>
      <w:proofErr w:type="spellStart"/>
      <w:r w:rsidRPr="008563C8">
        <w:t>вам</w:t>
      </w:r>
      <w:proofErr w:type="spellEnd"/>
      <w:r w:rsidRPr="008563C8">
        <w:t xml:space="preserve"> </w:t>
      </w:r>
      <w:proofErr w:type="spellStart"/>
      <w:r w:rsidRPr="008563C8">
        <w:t>сейчас</w:t>
      </w:r>
      <w:proofErr w:type="spellEnd"/>
      <w:r w:rsidRPr="008563C8">
        <w:t xml:space="preserve"> </w:t>
      </w:r>
      <w:proofErr w:type="spellStart"/>
      <w:r w:rsidRPr="008563C8">
        <w:t>нелегко</w:t>
      </w:r>
      <w:proofErr w:type="spellEnd"/>
      <w:r w:rsidRPr="008563C8">
        <w:t xml:space="preserve">. </w:t>
      </w:r>
      <w:r w:rsidRPr="00541F8D">
        <w:rPr>
          <w:lang w:val="ru-RU"/>
        </w:rPr>
        <w:t>Мы знаем, что вы очень заняты, и безмерно благодарны за то, что вы нашли время, чтобы рассказать нам о своей работе.</w:t>
      </w:r>
      <w:r w:rsidRPr="008563C8">
        <w:t> </w:t>
      </w:r>
    </w:p>
    <w:p w14:paraId="2C01EA7D" w14:textId="4A1AE8EF" w:rsidR="00A90849" w:rsidRPr="00541F8D" w:rsidRDefault="00A90849" w:rsidP="008563C8">
      <w:pPr>
        <w:rPr>
          <w:b/>
          <w:bCs/>
          <w:lang w:val="ru-RU"/>
        </w:rPr>
      </w:pPr>
      <w:r w:rsidRPr="00541F8D">
        <w:rPr>
          <w:b/>
          <w:bCs/>
          <w:lang w:val="ru-RU"/>
        </w:rPr>
        <w:t>Что произошло?</w:t>
      </w:r>
    </w:p>
    <w:p w14:paraId="333557D2" w14:textId="49728C61" w:rsidR="00A90849" w:rsidRPr="00541F8D" w:rsidRDefault="00A90849" w:rsidP="008563C8">
      <w:pPr>
        <w:rPr>
          <w:lang w:val="ru-RU"/>
        </w:rPr>
      </w:pPr>
      <w:r w:rsidRPr="00541F8D">
        <w:rPr>
          <w:lang w:val="ru-RU"/>
        </w:rPr>
        <w:t>Нам очень интересно узнать, как изменились ваши программы в связи с текущим кризисом. Расскажите пожалуйста о работе, которую вы делаете. Например:</w:t>
      </w:r>
    </w:p>
    <w:p w14:paraId="0E73B127" w14:textId="340C5EEE" w:rsidR="00A90849" w:rsidRPr="00541F8D" w:rsidRDefault="00A90849" w:rsidP="008563C8">
      <w:pPr>
        <w:rPr>
          <w:lang w:val="ru-RU"/>
        </w:rPr>
      </w:pPr>
      <w:r w:rsidRPr="00541F8D">
        <w:rPr>
          <w:lang w:val="ru-RU"/>
        </w:rPr>
        <w:t xml:space="preserve">а. Чем сегодняшняя работа отличается от той работы, которую вы выполняли до начала конфликта? (Слушайте внимательно — раздаются ли шприцы в том же количестве, что и раньше? Если есть изменения, чем они вызваны? </w:t>
      </w:r>
      <w:proofErr w:type="gramStart"/>
      <w:r w:rsidRPr="00541F8D">
        <w:rPr>
          <w:lang w:val="ru-RU"/>
        </w:rPr>
        <w:t>И</w:t>
      </w:r>
      <w:r w:rsidRPr="008563C8">
        <w:t> </w:t>
      </w:r>
      <w:r w:rsidRPr="00541F8D">
        <w:rPr>
          <w:lang w:val="ru-RU"/>
        </w:rPr>
        <w:t xml:space="preserve"> как</w:t>
      </w:r>
      <w:proofErr w:type="gramEnd"/>
      <w:r w:rsidRPr="00541F8D">
        <w:rPr>
          <w:lang w:val="ru-RU"/>
        </w:rPr>
        <w:t xml:space="preserve"> выглядит поставка наркотиков сегодня — в отчаянии ли</w:t>
      </w:r>
      <w:r w:rsidRPr="008563C8">
        <w:t> </w:t>
      </w:r>
      <w:r w:rsidRPr="00541F8D">
        <w:rPr>
          <w:lang w:val="ru-RU"/>
        </w:rPr>
        <w:t xml:space="preserve"> клиенты? Как они справляются? Есть ли доступ к ЗПТ (Заместительная поддерживающая терапия)?</w:t>
      </w:r>
    </w:p>
    <w:p w14:paraId="155F0D7C" w14:textId="6E0CD378" w:rsidR="00A90849" w:rsidRPr="00541F8D" w:rsidRDefault="00A90849" w:rsidP="008563C8">
      <w:pPr>
        <w:rPr>
          <w:lang w:val="ru-RU"/>
        </w:rPr>
      </w:pPr>
      <w:r w:rsidRPr="00541F8D">
        <w:rPr>
          <w:lang w:val="ru-RU"/>
        </w:rPr>
        <w:t>б. Что конкретно вам нужно сегодня изменить в вашей работе? (Слушайте внимательно– помощь в подключении ВПЛ к ЗПТ, помощь с документами и паспортами ВПЛ, жильем)</w:t>
      </w:r>
    </w:p>
    <w:p w14:paraId="4076CE37" w14:textId="5BB81B95" w:rsidR="00A90849" w:rsidRPr="00541F8D" w:rsidRDefault="00A90849" w:rsidP="008563C8">
      <w:pPr>
        <w:rPr>
          <w:b/>
          <w:bCs/>
          <w:lang w:val="ru-RU"/>
        </w:rPr>
      </w:pPr>
      <w:r w:rsidRPr="00541F8D">
        <w:rPr>
          <w:b/>
          <w:bCs/>
          <w:lang w:val="ru-RU"/>
        </w:rPr>
        <w:t>Как это произошло?</w:t>
      </w:r>
    </w:p>
    <w:p w14:paraId="5B1D9FE1" w14:textId="46643D7A" w:rsidR="00A90849" w:rsidRPr="00541F8D" w:rsidRDefault="00A90849" w:rsidP="008563C8">
      <w:pPr>
        <w:rPr>
          <w:lang w:val="ru-RU"/>
        </w:rPr>
      </w:pPr>
      <w:r w:rsidRPr="00541F8D">
        <w:rPr>
          <w:lang w:val="ru-RU"/>
        </w:rPr>
        <w:t>Как это произошло? (Подскажите</w:t>
      </w:r>
      <w:proofErr w:type="gramStart"/>
      <w:r w:rsidRPr="00541F8D">
        <w:rPr>
          <w:lang w:val="ru-RU"/>
        </w:rPr>
        <w:t>: Как</w:t>
      </w:r>
      <w:proofErr w:type="gramEnd"/>
      <w:r w:rsidRPr="00541F8D">
        <w:rPr>
          <w:lang w:val="ru-RU"/>
        </w:rPr>
        <w:t xml:space="preserve"> это стало возможным? Расскажите о новом законодательстве, если такое существует. Что это за законодательство? Что послужило толчком? Кто инициировал дискуссию? Изменились ли разговоры со временем? Произошло ли это сразу после начала конфликта? Кто участвовал в этом переходе?)</w:t>
      </w:r>
    </w:p>
    <w:p w14:paraId="72ADB018" w14:textId="5CB83ABD" w:rsidR="00A90849" w:rsidRPr="00541F8D" w:rsidRDefault="00A90849" w:rsidP="008563C8">
      <w:pPr>
        <w:rPr>
          <w:b/>
          <w:bCs/>
          <w:lang w:val="ru-RU"/>
        </w:rPr>
      </w:pPr>
      <w:r w:rsidRPr="00541F8D">
        <w:rPr>
          <w:b/>
          <w:bCs/>
          <w:lang w:val="ru-RU"/>
        </w:rPr>
        <w:t>Как дела?</w:t>
      </w:r>
    </w:p>
    <w:p w14:paraId="0C496FAC" w14:textId="77777777" w:rsidR="00A90849" w:rsidRPr="00541F8D" w:rsidRDefault="00A90849" w:rsidP="008563C8">
      <w:pPr>
        <w:rPr>
          <w:lang w:val="ru-RU"/>
        </w:rPr>
      </w:pPr>
      <w:r w:rsidRPr="008563C8">
        <w:rPr>
          <w:lang w:val="ru-RU"/>
        </w:rPr>
        <w:t xml:space="preserve">Как выглядит ваш обычный рабочий день, чем занимается ваш персонал? </w:t>
      </w:r>
      <w:r w:rsidRPr="00541F8D">
        <w:rPr>
          <w:lang w:val="ru-RU"/>
        </w:rPr>
        <w:t>(Подсказка: в каком вы сейчас находитесь состоянии?) Как вы сообщаете пациентам, что им необходимо получить, иглы/шприцы?</w:t>
      </w:r>
    </w:p>
    <w:p w14:paraId="2797F9D9" w14:textId="77777777" w:rsidR="008563C8" w:rsidRDefault="00A90849" w:rsidP="008563C8">
      <w:pPr>
        <w:rPr>
          <w:lang w:val="ru-RU"/>
        </w:rPr>
      </w:pPr>
      <w:r w:rsidRPr="008563C8">
        <w:t> </w:t>
      </w:r>
      <w:r w:rsidRPr="008563C8">
        <w:rPr>
          <w:lang w:val="ru-RU"/>
        </w:rPr>
        <w:t>Каков ваш общий план распределения игл и шприцев?</w:t>
      </w:r>
    </w:p>
    <w:p w14:paraId="3ED6E82A" w14:textId="02B9A913" w:rsidR="00A90849" w:rsidRPr="008563C8" w:rsidRDefault="00A90849" w:rsidP="008563C8">
      <w:pPr>
        <w:rPr>
          <w:lang w:val="ru-RU"/>
        </w:rPr>
      </w:pPr>
      <w:r w:rsidRPr="00541F8D">
        <w:rPr>
          <w:lang w:val="ru-RU"/>
        </w:rPr>
        <w:lastRenderedPageBreak/>
        <w:t>Что идет хорошо? (Подскажите, если нужно: что можно улучшить?)</w:t>
      </w:r>
    </w:p>
    <w:p w14:paraId="61F71933" w14:textId="78388273" w:rsidR="00A90849" w:rsidRPr="00541F8D" w:rsidRDefault="00A90849" w:rsidP="008563C8">
      <w:pPr>
        <w:rPr>
          <w:lang w:val="ru-RU"/>
        </w:rPr>
      </w:pPr>
      <w:r w:rsidRPr="008563C8">
        <w:rPr>
          <w:lang w:val="ru-RU"/>
        </w:rPr>
        <w:t xml:space="preserve">Как у вас обстоят дела </w:t>
      </w:r>
      <w:proofErr w:type="gramStart"/>
      <w:r w:rsidRPr="008563C8">
        <w:rPr>
          <w:lang w:val="ru-RU"/>
        </w:rPr>
        <w:t>с иглами/шприцами</w:t>
      </w:r>
      <w:proofErr w:type="gramEnd"/>
      <w:r w:rsidRPr="008563C8">
        <w:rPr>
          <w:lang w:val="ru-RU"/>
        </w:rPr>
        <w:t xml:space="preserve">? </w:t>
      </w:r>
      <w:r w:rsidRPr="00541F8D">
        <w:rPr>
          <w:lang w:val="ru-RU"/>
        </w:rPr>
        <w:t>(Подсказка</w:t>
      </w:r>
      <w:proofErr w:type="gramStart"/>
      <w:r w:rsidRPr="00541F8D">
        <w:rPr>
          <w:lang w:val="ru-RU"/>
        </w:rPr>
        <w:t>: Как</w:t>
      </w:r>
      <w:proofErr w:type="gramEnd"/>
      <w:r w:rsidRPr="00541F8D">
        <w:rPr>
          <w:lang w:val="ru-RU"/>
        </w:rPr>
        <w:t xml:space="preserve"> вы планируете решить проблему нехватки шприцов, если таковая возникнет?</w:t>
      </w:r>
    </w:p>
    <w:p w14:paraId="7D16FF0A" w14:textId="2AF179F4" w:rsidR="00A90849" w:rsidRPr="00541F8D" w:rsidRDefault="00A90849" w:rsidP="008563C8">
      <w:pPr>
        <w:rPr>
          <w:lang w:val="ru-RU"/>
        </w:rPr>
      </w:pPr>
      <w:r w:rsidRPr="008563C8">
        <w:rPr>
          <w:lang w:val="ru-RU"/>
        </w:rPr>
        <w:t xml:space="preserve">Какие организации оказывают вам поддержку? </w:t>
      </w:r>
      <w:r w:rsidRPr="00541F8D">
        <w:rPr>
          <w:lang w:val="ru-RU"/>
        </w:rPr>
        <w:t xml:space="preserve">(Подсказка: ЦГЗ (Центр </w:t>
      </w:r>
      <w:proofErr w:type="spellStart"/>
      <w:r w:rsidRPr="00541F8D">
        <w:rPr>
          <w:lang w:val="ru-RU"/>
        </w:rPr>
        <w:t>громадського</w:t>
      </w:r>
      <w:proofErr w:type="spellEnd"/>
      <w:r w:rsidRPr="00541F8D">
        <w:rPr>
          <w:lang w:val="ru-RU"/>
        </w:rPr>
        <w:t xml:space="preserve"> </w:t>
      </w:r>
      <w:proofErr w:type="spellStart"/>
      <w:r w:rsidRPr="00541F8D">
        <w:rPr>
          <w:lang w:val="ru-RU"/>
        </w:rPr>
        <w:t>здоровя</w:t>
      </w:r>
      <w:proofErr w:type="spellEnd"/>
      <w:r w:rsidRPr="00541F8D">
        <w:rPr>
          <w:lang w:val="ru-RU"/>
        </w:rPr>
        <w:t>), Глобальный фонд, коллеги и т. д.)</w:t>
      </w:r>
    </w:p>
    <w:p w14:paraId="07EFC541" w14:textId="0CE04901" w:rsidR="00A90849" w:rsidRPr="008563C8" w:rsidRDefault="00A90849" w:rsidP="008563C8">
      <w:pPr>
        <w:rPr>
          <w:lang w:val="ru-RU"/>
        </w:rPr>
      </w:pPr>
      <w:r w:rsidRPr="008563C8">
        <w:rPr>
          <w:lang w:val="ru-RU"/>
        </w:rPr>
        <w:t>Какие успехи вы могли бы отметить?</w:t>
      </w:r>
    </w:p>
    <w:p w14:paraId="7F7C975F" w14:textId="135D6A28" w:rsidR="00A90849" w:rsidRPr="008563C8" w:rsidRDefault="00A90849" w:rsidP="008563C8">
      <w:pPr>
        <w:rPr>
          <w:lang w:val="ru-RU"/>
        </w:rPr>
      </w:pPr>
      <w:r w:rsidRPr="008563C8">
        <w:rPr>
          <w:lang w:val="ru-RU"/>
        </w:rPr>
        <w:t>Что бы вы хотели улучшить в своей работе?</w:t>
      </w:r>
    </w:p>
    <w:p w14:paraId="3C81D662" w14:textId="01BE3C41" w:rsidR="00A90849" w:rsidRPr="008563C8" w:rsidRDefault="00A90849" w:rsidP="008563C8">
      <w:pPr>
        <w:rPr>
          <w:lang w:val="ru-RU"/>
        </w:rPr>
      </w:pPr>
      <w:r w:rsidRPr="008563C8">
        <w:rPr>
          <w:lang w:val="ru-RU"/>
        </w:rPr>
        <w:t>Какая поддержка вам нужна, чтобы лучше выполнять свою работу?</w:t>
      </w:r>
    </w:p>
    <w:p w14:paraId="1046F887" w14:textId="7A1A342B" w:rsidR="00A90849" w:rsidRPr="008563C8" w:rsidRDefault="00A90849" w:rsidP="008563C8">
      <w:pPr>
        <w:rPr>
          <w:lang w:val="ru-RU"/>
        </w:rPr>
      </w:pPr>
      <w:r w:rsidRPr="008563C8">
        <w:t> </w:t>
      </w:r>
      <w:r w:rsidRPr="008563C8">
        <w:rPr>
          <w:lang w:val="ru-RU"/>
        </w:rPr>
        <w:t>Чему мы должны научиться из полученного опыта?</w:t>
      </w:r>
    </w:p>
    <w:p w14:paraId="11D0E4BD" w14:textId="5A505C6B" w:rsidR="00A90849" w:rsidRPr="008563C8" w:rsidRDefault="00A90849" w:rsidP="008563C8">
      <w:pPr>
        <w:rPr>
          <w:lang w:val="ru-RU"/>
        </w:rPr>
      </w:pPr>
      <w:r w:rsidRPr="008563C8">
        <w:t> </w:t>
      </w:r>
      <w:r w:rsidRPr="008563C8">
        <w:rPr>
          <w:lang w:val="ru-RU"/>
        </w:rPr>
        <w:t xml:space="preserve">Чему вы научились, благодаря текущей ситуации?? </w:t>
      </w:r>
      <w:r w:rsidRPr="00541F8D">
        <w:rPr>
          <w:lang w:val="ru-RU"/>
        </w:rPr>
        <w:t>(Подсказка: изменили ли бы что-либо в вашей работе, если бы у вас была такая возможность?</w:t>
      </w:r>
    </w:p>
    <w:p w14:paraId="34396427" w14:textId="4D2B15AD" w:rsidR="00C43B8D" w:rsidRPr="004A3026" w:rsidRDefault="00C43B8D" w:rsidP="00C43B8D">
      <w:pPr>
        <w:spacing w:before="240"/>
        <w:rPr>
          <w:b/>
          <w:bCs/>
          <w:u w:val="single"/>
        </w:rPr>
      </w:pPr>
      <w:r w:rsidRPr="004A3026">
        <w:rPr>
          <w:b/>
          <w:bCs/>
          <w:u w:val="single"/>
        </w:rPr>
        <w:t>Interview Guide (translated</w:t>
      </w:r>
      <w:r w:rsidR="00E279F4">
        <w:rPr>
          <w:b/>
          <w:bCs/>
          <w:u w:val="single"/>
        </w:rPr>
        <w:t>, English</w:t>
      </w:r>
      <w:r w:rsidRPr="004A3026">
        <w:rPr>
          <w:b/>
          <w:bCs/>
          <w:u w:val="single"/>
        </w:rPr>
        <w:t>):</w:t>
      </w:r>
    </w:p>
    <w:p w14:paraId="35DB3536" w14:textId="77777777" w:rsidR="004A3026" w:rsidRPr="004A3026" w:rsidRDefault="004A3026" w:rsidP="004A3026">
      <w:pPr>
        <w:rPr>
          <w:b/>
          <w:bCs/>
        </w:rPr>
      </w:pPr>
      <w:r w:rsidRPr="004A3026">
        <w:rPr>
          <w:b/>
          <w:bCs/>
        </w:rPr>
        <w:t>Preamble:</w:t>
      </w:r>
    </w:p>
    <w:p w14:paraId="1A23EEA9" w14:textId="36E9E6BF" w:rsidR="004A3026" w:rsidRPr="004A3026" w:rsidRDefault="004A3026" w:rsidP="004A3026">
      <w:r w:rsidRPr="004A3026">
        <w:t>We can’t imagine how challenging things must be right now. We know how busy you</w:t>
      </w:r>
      <w:r>
        <w:t xml:space="preserve"> </w:t>
      </w:r>
      <w:r w:rsidRPr="004A3026">
        <w:t>must be and thank you for taking the time to bring us up to date with all the work you</w:t>
      </w:r>
      <w:r>
        <w:t xml:space="preserve"> </w:t>
      </w:r>
      <w:r w:rsidRPr="004A3026">
        <w:t>are doing. First, how are you doing personally?</w:t>
      </w:r>
    </w:p>
    <w:p w14:paraId="3D49B79D" w14:textId="1DA087B2" w:rsidR="004A3026" w:rsidRPr="004A3026" w:rsidRDefault="004A3026" w:rsidP="004A3026">
      <w:pPr>
        <w:rPr>
          <w:b/>
          <w:bCs/>
        </w:rPr>
      </w:pPr>
      <w:r w:rsidRPr="004A3026">
        <w:rPr>
          <w:b/>
          <w:bCs/>
        </w:rPr>
        <w:t>What happened?</w:t>
      </w:r>
      <w:r w:rsidRPr="004A3026">
        <w:t> </w:t>
      </w:r>
    </w:p>
    <w:p w14:paraId="516B4914" w14:textId="77777777" w:rsidR="004A3026" w:rsidRDefault="004A3026" w:rsidP="004A3026">
      <w:r w:rsidRPr="004A3026">
        <w:t>We are very interested in hearing how your programs have evolved in response to the</w:t>
      </w:r>
      <w:r>
        <w:t xml:space="preserve"> </w:t>
      </w:r>
      <w:r w:rsidRPr="004A3026">
        <w:t>crisis. Would you mind giving a general overview of your current work? Some probes:</w:t>
      </w:r>
    </w:p>
    <w:p w14:paraId="29413633" w14:textId="1DFC9F2B" w:rsidR="004A3026" w:rsidRPr="004A3026" w:rsidRDefault="004A3026" w:rsidP="004A3026">
      <w:r w:rsidRPr="004A3026">
        <w:t>a. How does this work differ relative to before the conflict? (</w:t>
      </w:r>
      <w:proofErr w:type="gramStart"/>
      <w:r w:rsidRPr="004A3026">
        <w:t>listen</w:t>
      </w:r>
      <w:proofErr w:type="gramEnd"/>
      <w:r w:rsidRPr="004A3026">
        <w:t xml:space="preserve"> for – are they</w:t>
      </w:r>
      <w:r>
        <w:t xml:space="preserve"> </w:t>
      </w:r>
      <w:r w:rsidRPr="004A3026">
        <w:t>distributing syringes to the same extent as before – more? or less? and why –</w:t>
      </w:r>
      <w:r>
        <w:t xml:space="preserve"> </w:t>
      </w:r>
      <w:r w:rsidRPr="004A3026">
        <w:t>what does the drug supply look like – are their clients feeling desperate? How are</w:t>
      </w:r>
      <w:r>
        <w:t xml:space="preserve"> </w:t>
      </w:r>
      <w:r w:rsidRPr="004A3026">
        <w:t>their clients coping? Do more of their clients want to access to OAT?</w:t>
      </w:r>
    </w:p>
    <w:p w14:paraId="55A6DDD7" w14:textId="4AAEEF4C" w:rsidR="004A3026" w:rsidRPr="004A3026" w:rsidRDefault="004A3026" w:rsidP="004A3026">
      <w:r w:rsidRPr="004A3026">
        <w:t>b. What sorts of things have you not been able to do and what kinds of new things</w:t>
      </w:r>
      <w:r>
        <w:t xml:space="preserve"> </w:t>
      </w:r>
      <w:r w:rsidRPr="004A3026">
        <w:t>are you having to do that you were not doing previously (listen for – helping</w:t>
      </w:r>
      <w:r>
        <w:t xml:space="preserve"> </w:t>
      </w:r>
      <w:r w:rsidRPr="004A3026">
        <w:t>connect IDPs to OAT, assist with IDP documents and passports, housing)</w:t>
      </w:r>
    </w:p>
    <w:p w14:paraId="0164EF05" w14:textId="0C01D9A8" w:rsidR="004A3026" w:rsidRPr="004A3026" w:rsidRDefault="004A3026" w:rsidP="004A3026">
      <w:pPr>
        <w:rPr>
          <w:b/>
          <w:bCs/>
        </w:rPr>
      </w:pPr>
      <w:r w:rsidRPr="004A3026">
        <w:rPr>
          <w:b/>
          <w:bCs/>
        </w:rPr>
        <w:t>How did this come about?</w:t>
      </w:r>
    </w:p>
    <w:p w14:paraId="0EC91E01" w14:textId="77777777" w:rsidR="004A3026" w:rsidRDefault="004A3026" w:rsidP="004A3026">
      <w:r w:rsidRPr="004A3026">
        <w:t>How did this happen?  (Prompt: what made this possible? What legislation? What was</w:t>
      </w:r>
      <w:r>
        <w:t xml:space="preserve"> </w:t>
      </w:r>
      <w:r w:rsidRPr="004A3026">
        <w:t>the trigger? Who initiated the discussion? Have the conversations changed over time?</w:t>
      </w:r>
    </w:p>
    <w:p w14:paraId="4339C374" w14:textId="7B55346C" w:rsidR="004A3026" w:rsidRPr="004A3026" w:rsidRDefault="004A3026" w:rsidP="004A3026">
      <w:r w:rsidRPr="004A3026">
        <w:t>Did this happen all at once? Who was involved in this transition?)</w:t>
      </w:r>
    </w:p>
    <w:p w14:paraId="1A0C1561" w14:textId="77777777" w:rsidR="004A3026" w:rsidRPr="004A3026" w:rsidRDefault="004A3026" w:rsidP="004A3026">
      <w:pPr>
        <w:rPr>
          <w:b/>
          <w:bCs/>
        </w:rPr>
      </w:pPr>
      <w:r w:rsidRPr="004A3026">
        <w:rPr>
          <w:b/>
          <w:bCs/>
        </w:rPr>
        <w:t>How is it going?</w:t>
      </w:r>
    </w:p>
    <w:p w14:paraId="5C9CF4B7" w14:textId="77777777" w:rsidR="004A3026" w:rsidRPr="004A3026" w:rsidRDefault="004A3026" w:rsidP="004A3026">
      <w:r w:rsidRPr="004A3026">
        <w:lastRenderedPageBreak/>
        <w:t>What does your average day look like for the program – the staff in the program?</w:t>
      </w:r>
    </w:p>
    <w:p w14:paraId="5266D265" w14:textId="77777777" w:rsidR="004A3026" w:rsidRDefault="004A3026" w:rsidP="004A3026">
      <w:r w:rsidRPr="004A3026">
        <w:t xml:space="preserve">(Prompt: What is it really like to be you right now?) </w:t>
      </w:r>
    </w:p>
    <w:p w14:paraId="19A8B8FE" w14:textId="65E5DC29" w:rsidR="004A3026" w:rsidRPr="004A3026" w:rsidRDefault="004A3026" w:rsidP="004A3026">
      <w:r w:rsidRPr="004A3026">
        <w:t>How are you communicating with</w:t>
      </w:r>
      <w:r>
        <w:t xml:space="preserve"> </w:t>
      </w:r>
      <w:r w:rsidRPr="004A3026">
        <w:t>patients to let them know about picking up needles/syringes?</w:t>
      </w:r>
    </w:p>
    <w:p w14:paraId="78CDB66C" w14:textId="77777777" w:rsidR="004A3026" w:rsidRPr="004A3026" w:rsidRDefault="004A3026" w:rsidP="004A3026">
      <w:r w:rsidRPr="004A3026">
        <w:t>What is your general distribution plan for needles and syringes?</w:t>
      </w:r>
    </w:p>
    <w:p w14:paraId="496BD7D9" w14:textId="27D8F522" w:rsidR="004A3026" w:rsidRPr="004A3026" w:rsidRDefault="004A3026" w:rsidP="004A3026">
      <w:r w:rsidRPr="004A3026">
        <w:t>What is going well? (Prompt, if necessary: What could be going better?)</w:t>
      </w:r>
    </w:p>
    <w:p w14:paraId="66130997" w14:textId="20DEC3F7" w:rsidR="004A3026" w:rsidRPr="004A3026" w:rsidRDefault="004A3026" w:rsidP="004A3026">
      <w:r w:rsidRPr="004A3026">
        <w:t>How is your supply of needles/syringes? (Prompt: Are you concerned about running</w:t>
      </w:r>
      <w:r>
        <w:t xml:space="preserve"> </w:t>
      </w:r>
      <w:r w:rsidRPr="004A3026">
        <w:t>out? How are you planning to address that?)</w:t>
      </w:r>
    </w:p>
    <w:p w14:paraId="275023B9" w14:textId="20010F5C" w:rsidR="004A3026" w:rsidRPr="004A3026" w:rsidRDefault="004A3026" w:rsidP="004A3026">
      <w:r w:rsidRPr="004A3026">
        <w:t>What kind of support are you receiving? (Prompt: From CPH, the Global Fund,</w:t>
      </w:r>
      <w:r>
        <w:t xml:space="preserve"> </w:t>
      </w:r>
      <w:r w:rsidRPr="004A3026">
        <w:t xml:space="preserve">colleagues, </w:t>
      </w:r>
      <w:proofErr w:type="spellStart"/>
      <w:r w:rsidRPr="004A3026">
        <w:t>etc</w:t>
      </w:r>
      <w:proofErr w:type="spellEnd"/>
      <w:r w:rsidRPr="004A3026">
        <w:t>)</w:t>
      </w:r>
    </w:p>
    <w:p w14:paraId="1FDCC883" w14:textId="4940D84B" w:rsidR="004A3026" w:rsidRPr="004A3026" w:rsidRDefault="004A3026" w:rsidP="004A3026">
      <w:r w:rsidRPr="004A3026">
        <w:t xml:space="preserve">What kinds of things that you are doing are going </w:t>
      </w:r>
      <w:proofErr w:type="gramStart"/>
      <w:r w:rsidRPr="004A3026">
        <w:t>really well</w:t>
      </w:r>
      <w:proofErr w:type="gramEnd"/>
      <w:r w:rsidRPr="004A3026">
        <w:t>?</w:t>
      </w:r>
    </w:p>
    <w:p w14:paraId="74051484" w14:textId="77777777" w:rsidR="004A3026" w:rsidRPr="004A3026" w:rsidRDefault="004A3026" w:rsidP="004A3026">
      <w:r w:rsidRPr="004A3026">
        <w:t>What kinds of things do you wish you had time to do or would like to do better?</w:t>
      </w:r>
    </w:p>
    <w:p w14:paraId="01F0FE5F" w14:textId="77777777" w:rsidR="004A3026" w:rsidRPr="004A3026" w:rsidRDefault="004A3026" w:rsidP="004A3026">
      <w:r w:rsidRPr="004A3026">
        <w:t xml:space="preserve">What kinds of supports do you need </w:t>
      </w:r>
      <w:proofErr w:type="gramStart"/>
      <w:r w:rsidRPr="004A3026">
        <w:t>in order to</w:t>
      </w:r>
      <w:proofErr w:type="gramEnd"/>
      <w:r w:rsidRPr="004A3026">
        <w:t xml:space="preserve"> do your job better?</w:t>
      </w:r>
    </w:p>
    <w:p w14:paraId="155B4414" w14:textId="77777777" w:rsidR="004A3026" w:rsidRPr="004A3026" w:rsidRDefault="004A3026" w:rsidP="004A3026">
      <w:r w:rsidRPr="004A3026">
        <w:t>What is frustrating you in being able to do your job the way you really want to?</w:t>
      </w:r>
    </w:p>
    <w:p w14:paraId="694F6445" w14:textId="77777777" w:rsidR="004A3026" w:rsidRPr="004A3026" w:rsidRDefault="004A3026" w:rsidP="004A3026">
      <w:r w:rsidRPr="004A3026">
        <w:t>What should we learn from what is happening?</w:t>
      </w:r>
    </w:p>
    <w:p w14:paraId="35674BF0" w14:textId="1DD7CCD3" w:rsidR="00A90849" w:rsidRPr="004A3026" w:rsidRDefault="004A3026" w:rsidP="004A3026">
      <w:r w:rsidRPr="004A3026">
        <w:t>What have you learned in responding to this emergency? (Prompt: Would you do things</w:t>
      </w:r>
      <w:r>
        <w:t xml:space="preserve"> </w:t>
      </w:r>
      <w:r w:rsidRPr="004A3026">
        <w:t>differently than how they have evolved?)</w:t>
      </w:r>
    </w:p>
    <w:sectPr w:rsidR="00A90849" w:rsidRPr="004A3026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98E97" w14:textId="77777777" w:rsidR="005F753C" w:rsidRDefault="005F753C" w:rsidP="00117666">
      <w:pPr>
        <w:spacing w:after="0"/>
      </w:pPr>
      <w:r>
        <w:separator/>
      </w:r>
    </w:p>
  </w:endnote>
  <w:endnote w:type="continuationSeparator" w:id="0">
    <w:p w14:paraId="4447C482" w14:textId="77777777" w:rsidR="005F753C" w:rsidRDefault="005F753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8F87" w14:textId="77777777" w:rsidR="005F753C" w:rsidRDefault="005F753C" w:rsidP="00117666">
      <w:pPr>
        <w:spacing w:after="0"/>
      </w:pPr>
      <w:r>
        <w:separator/>
      </w:r>
    </w:p>
  </w:footnote>
  <w:footnote w:type="continuationSeparator" w:id="0">
    <w:p w14:paraId="5DFD292F" w14:textId="77777777" w:rsidR="005F753C" w:rsidRDefault="005F753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254BE"/>
    <w:rsid w:val="00447801"/>
    <w:rsid w:val="00452E9C"/>
    <w:rsid w:val="004735C8"/>
    <w:rsid w:val="004961FF"/>
    <w:rsid w:val="004A3026"/>
    <w:rsid w:val="00517A89"/>
    <w:rsid w:val="005250F2"/>
    <w:rsid w:val="00541F8D"/>
    <w:rsid w:val="00593EEA"/>
    <w:rsid w:val="005A5EEE"/>
    <w:rsid w:val="005F753C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D4AFF"/>
    <w:rsid w:val="007E3583"/>
    <w:rsid w:val="00803D24"/>
    <w:rsid w:val="00817DD6"/>
    <w:rsid w:val="008563C8"/>
    <w:rsid w:val="00884333"/>
    <w:rsid w:val="00885156"/>
    <w:rsid w:val="009151AA"/>
    <w:rsid w:val="0093429D"/>
    <w:rsid w:val="00943573"/>
    <w:rsid w:val="00970F7D"/>
    <w:rsid w:val="00994A3D"/>
    <w:rsid w:val="009C2B12"/>
    <w:rsid w:val="009C70F3"/>
    <w:rsid w:val="009F1340"/>
    <w:rsid w:val="00A174D9"/>
    <w:rsid w:val="00A569CD"/>
    <w:rsid w:val="00A90849"/>
    <w:rsid w:val="00AB6715"/>
    <w:rsid w:val="00AC76D3"/>
    <w:rsid w:val="00AD09CA"/>
    <w:rsid w:val="00B1671E"/>
    <w:rsid w:val="00B25EB8"/>
    <w:rsid w:val="00B354E1"/>
    <w:rsid w:val="00B37F4D"/>
    <w:rsid w:val="00BB6D08"/>
    <w:rsid w:val="00BF2CAA"/>
    <w:rsid w:val="00BF2E26"/>
    <w:rsid w:val="00C43B8D"/>
    <w:rsid w:val="00C52A7B"/>
    <w:rsid w:val="00C56BAF"/>
    <w:rsid w:val="00C679AA"/>
    <w:rsid w:val="00C75972"/>
    <w:rsid w:val="00CC0A3A"/>
    <w:rsid w:val="00CD066B"/>
    <w:rsid w:val="00CE4FEE"/>
    <w:rsid w:val="00D47316"/>
    <w:rsid w:val="00DB59C3"/>
    <w:rsid w:val="00DC259A"/>
    <w:rsid w:val="00DE23E8"/>
    <w:rsid w:val="00E279F4"/>
    <w:rsid w:val="00E52377"/>
    <w:rsid w:val="00E64DBC"/>
    <w:rsid w:val="00E64E17"/>
    <w:rsid w:val="00E866C9"/>
    <w:rsid w:val="00EA3D3C"/>
    <w:rsid w:val="00F41837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41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ykalo@eiphp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en.nikitin@yale.ed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Nikitin, Ben</cp:lastModifiedBy>
  <cp:revision>2</cp:revision>
  <cp:lastPrinted>2013-10-03T12:51:00Z</cp:lastPrinted>
  <dcterms:created xsi:type="dcterms:W3CDTF">2023-11-06T15:44:00Z</dcterms:created>
  <dcterms:modified xsi:type="dcterms:W3CDTF">2023-11-06T15:44:00Z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