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48BC817" w14:textId="4F8816DF" w:rsidR="009F2AB0" w:rsidRPr="00160EB0" w:rsidRDefault="00F60D64" w:rsidP="009F2AB0">
      <w:pPr>
        <w:pStyle w:val="aff6"/>
        <w:ind w:firstLineChars="150" w:firstLine="482"/>
        <w:jc w:val="left"/>
        <w:rPr>
          <w:bCs/>
        </w:rPr>
      </w:pPr>
      <w:r w:rsidRPr="00F60D64">
        <w:rPr>
          <w:bCs/>
        </w:rPr>
        <w:t xml:space="preserve">Nrf2-mediated therapeutic effects of dietary flavones in different diseases </w:t>
      </w:r>
      <w:r w:rsidR="009F2AB0" w:rsidRPr="00160EB0">
        <w:rPr>
          <w:bCs/>
        </w:rPr>
        <w:t xml:space="preserve"> </w:t>
      </w:r>
    </w:p>
    <w:p w14:paraId="4187F65E" w14:textId="77777777" w:rsidR="009F2AB0" w:rsidRPr="00376CC5" w:rsidRDefault="009F2AB0" w:rsidP="009F2AB0">
      <w:pPr>
        <w:pStyle w:val="aff6"/>
      </w:pPr>
    </w:p>
    <w:p w14:paraId="18035017" w14:textId="77777777" w:rsidR="009F2AB0" w:rsidRDefault="009F2AB0" w:rsidP="009F2AB0">
      <w:pPr>
        <w:spacing w:before="240" w:after="0"/>
        <w:rPr>
          <w:rFonts w:cs="Times New Roman"/>
          <w:b/>
          <w:szCs w:val="24"/>
        </w:rPr>
      </w:pPr>
      <w:proofErr w:type="spellStart"/>
      <w:r w:rsidRPr="00160EB0">
        <w:rPr>
          <w:rFonts w:cs="Times New Roman"/>
          <w:b/>
          <w:szCs w:val="24"/>
        </w:rPr>
        <w:t>Wenkai</w:t>
      </w:r>
      <w:proofErr w:type="spellEnd"/>
      <w:r w:rsidRPr="00160EB0">
        <w:rPr>
          <w:rFonts w:cs="Times New Roman"/>
          <w:b/>
          <w:szCs w:val="24"/>
        </w:rPr>
        <w:t xml:space="preserve"> Huang </w:t>
      </w:r>
      <w:r w:rsidRPr="00160EB0">
        <w:rPr>
          <w:rFonts w:cs="Times New Roman"/>
          <w:b/>
          <w:szCs w:val="24"/>
          <w:vertAlign w:val="superscript"/>
        </w:rPr>
        <w:t>1</w:t>
      </w:r>
      <w:r w:rsidRPr="00160EB0">
        <w:rPr>
          <w:rFonts w:cs="Times New Roman"/>
          <w:b/>
          <w:szCs w:val="24"/>
        </w:rPr>
        <w:t xml:space="preserve">, Yuan Zhong </w:t>
      </w:r>
      <w:r w:rsidRPr="00160EB0">
        <w:rPr>
          <w:rFonts w:cs="Times New Roman"/>
          <w:b/>
          <w:szCs w:val="24"/>
          <w:vertAlign w:val="superscript"/>
        </w:rPr>
        <w:t>1</w:t>
      </w:r>
      <w:r w:rsidRPr="00160EB0">
        <w:rPr>
          <w:rFonts w:cs="Times New Roman"/>
          <w:b/>
          <w:szCs w:val="24"/>
        </w:rPr>
        <w:t xml:space="preserve">, </w:t>
      </w:r>
      <w:proofErr w:type="spellStart"/>
      <w:r w:rsidRPr="00160EB0">
        <w:rPr>
          <w:rFonts w:cs="Times New Roman"/>
          <w:b/>
          <w:szCs w:val="24"/>
        </w:rPr>
        <w:t>Botao</w:t>
      </w:r>
      <w:proofErr w:type="spellEnd"/>
      <w:r w:rsidRPr="00160EB0">
        <w:rPr>
          <w:rFonts w:cs="Times New Roman"/>
          <w:b/>
          <w:szCs w:val="24"/>
        </w:rPr>
        <w:t xml:space="preserve"> Gao </w:t>
      </w:r>
      <w:r w:rsidRPr="00160EB0">
        <w:rPr>
          <w:rFonts w:cs="Times New Roman"/>
          <w:b/>
          <w:szCs w:val="24"/>
          <w:vertAlign w:val="superscript"/>
        </w:rPr>
        <w:t>1</w:t>
      </w:r>
      <w:r w:rsidRPr="00160EB0">
        <w:rPr>
          <w:rFonts w:cs="Times New Roman"/>
          <w:b/>
          <w:szCs w:val="24"/>
        </w:rPr>
        <w:t xml:space="preserve">, Bowen Zheng </w:t>
      </w:r>
      <w:r w:rsidRPr="00160EB0">
        <w:rPr>
          <w:rFonts w:cs="Times New Roman"/>
          <w:b/>
          <w:szCs w:val="24"/>
          <w:vertAlign w:val="superscript"/>
        </w:rPr>
        <w:t>2</w:t>
      </w:r>
      <w:r w:rsidRPr="00160EB0">
        <w:rPr>
          <w:rFonts w:cs="Times New Roman"/>
          <w:b/>
          <w:szCs w:val="24"/>
        </w:rPr>
        <w:t xml:space="preserve">, Yi Liu </w:t>
      </w:r>
      <w:r w:rsidRPr="00160EB0">
        <w:rPr>
          <w:rFonts w:cs="Times New Roman"/>
          <w:b/>
          <w:szCs w:val="24"/>
          <w:vertAlign w:val="superscript"/>
        </w:rPr>
        <w:t xml:space="preserve">2, </w:t>
      </w:r>
      <w:bookmarkStart w:id="0" w:name="OLE_LINK185"/>
      <w:bookmarkStart w:id="1" w:name="OLE_LINK186"/>
      <w:r w:rsidRPr="00160EB0">
        <w:rPr>
          <w:rFonts w:cs="Times New Roman"/>
          <w:b/>
          <w:szCs w:val="24"/>
        </w:rPr>
        <w:t>*</w:t>
      </w:r>
      <w:bookmarkEnd w:id="0"/>
      <w:bookmarkEnd w:id="1"/>
    </w:p>
    <w:p w14:paraId="522430F6" w14:textId="77777777" w:rsidR="009F2AB0" w:rsidRDefault="009F2AB0" w:rsidP="009F2AB0">
      <w:pPr>
        <w:spacing w:after="0"/>
        <w:rPr>
          <w:rFonts w:cs="Times New Roman"/>
          <w:szCs w:val="24"/>
          <w:vertAlign w:val="superscript"/>
        </w:rPr>
      </w:pPr>
    </w:p>
    <w:p w14:paraId="51772675" w14:textId="77777777" w:rsidR="009F2AB0" w:rsidRPr="00160EB0" w:rsidRDefault="009F2AB0" w:rsidP="009F2AB0">
      <w:pPr>
        <w:spacing w:after="0"/>
        <w:rPr>
          <w:rFonts w:cs="Times New Roman"/>
          <w:b/>
          <w:bCs/>
          <w:szCs w:val="24"/>
        </w:rPr>
      </w:pPr>
      <w:r w:rsidRPr="00160EB0">
        <w:rPr>
          <w:rFonts w:cs="Times New Roman"/>
          <w:b/>
          <w:bCs/>
          <w:szCs w:val="24"/>
          <w:vertAlign w:val="superscript"/>
        </w:rPr>
        <w:t>1</w:t>
      </w:r>
      <w:r w:rsidRPr="00160EB0">
        <w:rPr>
          <w:rFonts w:cs="Times New Roman"/>
          <w:b/>
          <w:bCs/>
          <w:szCs w:val="24"/>
        </w:rPr>
        <w:t xml:space="preserve"> </w:t>
      </w:r>
      <w:r w:rsidRPr="00160EB0">
        <w:rPr>
          <w:rFonts w:cs="Times New Roman"/>
          <w:szCs w:val="24"/>
        </w:rPr>
        <w:t>School and Hospital of Stomatology, China Medical University, Liaoning Provincial Key Laboratory of Oral</w:t>
      </w:r>
      <w:r w:rsidRPr="00160EB0">
        <w:rPr>
          <w:rFonts w:cs="Times New Roman" w:hint="eastAsia"/>
          <w:szCs w:val="24"/>
        </w:rPr>
        <w:t xml:space="preserve"> </w:t>
      </w:r>
      <w:r w:rsidRPr="00160EB0">
        <w:rPr>
          <w:rFonts w:cs="Times New Roman"/>
          <w:szCs w:val="24"/>
        </w:rPr>
        <w:t>Disease, Shenyang 110002, China</w:t>
      </w:r>
    </w:p>
    <w:p w14:paraId="630B2F38" w14:textId="77777777" w:rsidR="009F2AB0" w:rsidRPr="00160EB0" w:rsidRDefault="009F2AB0" w:rsidP="009F2AB0">
      <w:pPr>
        <w:spacing w:after="0"/>
        <w:rPr>
          <w:rFonts w:cs="Times New Roman"/>
          <w:b/>
          <w:bCs/>
          <w:szCs w:val="24"/>
        </w:rPr>
      </w:pPr>
      <w:r w:rsidRPr="00160EB0">
        <w:rPr>
          <w:rFonts w:cs="Times New Roman"/>
          <w:b/>
          <w:bCs/>
          <w:szCs w:val="24"/>
          <w:vertAlign w:val="superscript"/>
        </w:rPr>
        <w:t>2</w:t>
      </w:r>
      <w:r w:rsidRPr="00160EB0">
        <w:rPr>
          <w:rFonts w:cs="Times New Roman"/>
          <w:b/>
          <w:bCs/>
          <w:szCs w:val="24"/>
        </w:rPr>
        <w:t xml:space="preserve"> </w:t>
      </w:r>
      <w:r w:rsidRPr="00160EB0">
        <w:rPr>
          <w:rFonts w:cs="Times New Roman"/>
          <w:szCs w:val="24"/>
        </w:rPr>
        <w:t>Department of Orthodontics, School and Hospital of Stomatology, China Medical University, Liaoning Provincial Key Laboratory of Oral</w:t>
      </w:r>
      <w:r w:rsidRPr="00160EB0">
        <w:rPr>
          <w:rFonts w:cs="Times New Roman" w:hint="eastAsia"/>
          <w:szCs w:val="24"/>
        </w:rPr>
        <w:t xml:space="preserve"> </w:t>
      </w:r>
      <w:r w:rsidRPr="00160EB0">
        <w:rPr>
          <w:rFonts w:cs="Times New Roman"/>
          <w:szCs w:val="24"/>
        </w:rPr>
        <w:t>Disease, Shenyang 110002, China</w:t>
      </w:r>
    </w:p>
    <w:p w14:paraId="3F1F5395" w14:textId="77777777" w:rsidR="009F2AB0" w:rsidRPr="00376CC5" w:rsidRDefault="009F2AB0" w:rsidP="009F2AB0">
      <w:pPr>
        <w:spacing w:after="0"/>
        <w:rPr>
          <w:rFonts w:cs="Times New Roman"/>
          <w:b/>
          <w:szCs w:val="24"/>
        </w:rPr>
      </w:pPr>
    </w:p>
    <w:p w14:paraId="2FD6459C" w14:textId="785C5811" w:rsidR="009F2AB0" w:rsidRDefault="009F2AB0" w:rsidP="009F2AB0">
      <w:pPr>
        <w:rPr>
          <w:rFonts w:cs="Times New Roman"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Pr="00376CC5">
        <w:rPr>
          <w:rFonts w:cs="Times New Roman"/>
          <w:b/>
          <w:szCs w:val="24"/>
        </w:rPr>
        <w:br/>
      </w:r>
      <w:r w:rsidRPr="00256197">
        <w:rPr>
          <w:rFonts w:cs="Times New Roman"/>
          <w:szCs w:val="21"/>
        </w:rPr>
        <w:t xml:space="preserve">Yi Liu, </w:t>
      </w:r>
      <w:bookmarkStart w:id="2" w:name="OLE_LINK108"/>
      <w:bookmarkStart w:id="3" w:name="OLE_LINK184"/>
      <w:r w:rsidRPr="00256197">
        <w:rPr>
          <w:rFonts w:cs="Times New Roman"/>
          <w:szCs w:val="21"/>
        </w:rPr>
        <w:t>Department of Orthodontics, School</w:t>
      </w:r>
      <w:r>
        <w:rPr>
          <w:rFonts w:cs="Times New Roman"/>
          <w:szCs w:val="21"/>
        </w:rPr>
        <w:t>,</w:t>
      </w:r>
      <w:r w:rsidRPr="00256197">
        <w:rPr>
          <w:rFonts w:cs="Times New Roman"/>
          <w:szCs w:val="21"/>
        </w:rPr>
        <w:t xml:space="preserve"> and Hospital of Stomatology, China Medical University</w:t>
      </w:r>
      <w:bookmarkEnd w:id="2"/>
      <w:bookmarkEnd w:id="3"/>
      <w:r>
        <w:rPr>
          <w:rFonts w:cs="Times New Roman"/>
          <w:szCs w:val="21"/>
        </w:rPr>
        <w:t>,</w:t>
      </w:r>
      <w:r w:rsidRPr="00256197">
        <w:rPr>
          <w:rFonts w:cs="Times New Roman"/>
          <w:szCs w:val="21"/>
        </w:rPr>
        <w:t xml:space="preserve"> Shenyang</w:t>
      </w:r>
      <w:r>
        <w:rPr>
          <w:rFonts w:cs="Times New Roman"/>
          <w:szCs w:val="21"/>
        </w:rPr>
        <w:t>,</w:t>
      </w:r>
      <w:r w:rsidRPr="00256197">
        <w:rPr>
          <w:rFonts w:cs="Times New Roman"/>
          <w:szCs w:val="21"/>
        </w:rPr>
        <w:t xml:space="preserve"> 110002</w:t>
      </w:r>
      <w:r>
        <w:rPr>
          <w:rFonts w:cs="Times New Roman"/>
          <w:szCs w:val="21"/>
        </w:rPr>
        <w:t xml:space="preserve">, </w:t>
      </w:r>
      <w:r w:rsidRPr="00256197">
        <w:rPr>
          <w:rFonts w:cs="Times New Roman"/>
          <w:szCs w:val="21"/>
        </w:rPr>
        <w:t>China</w:t>
      </w:r>
      <w:r w:rsidRPr="00376CC5">
        <w:rPr>
          <w:rFonts w:cs="Times New Roman"/>
          <w:szCs w:val="24"/>
        </w:rPr>
        <w:br/>
      </w:r>
      <w:hyperlink r:id="rId12" w:history="1">
        <w:r w:rsidRPr="00BD1D9D">
          <w:rPr>
            <w:rStyle w:val="afc"/>
            <w:rFonts w:cs="Times New Roman"/>
            <w:szCs w:val="24"/>
          </w:rPr>
          <w:t>liuyi@cmu.edu.cn</w:t>
        </w:r>
      </w:hyperlink>
    </w:p>
    <w:p w14:paraId="633073E6" w14:textId="77777777" w:rsidR="009F2AB0" w:rsidRPr="00160EB0" w:rsidRDefault="009F2AB0" w:rsidP="009F2AB0">
      <w:pPr>
        <w:rPr>
          <w:rFonts w:cs="Times New Roman"/>
          <w:szCs w:val="21"/>
          <w:lang w:eastAsia="zh-CN"/>
        </w:rPr>
      </w:pPr>
    </w:p>
    <w:p w14:paraId="5697F32C" w14:textId="77777777" w:rsidR="009F2AB0" w:rsidRDefault="00654E8F" w:rsidP="009F2AB0">
      <w:pPr>
        <w:pStyle w:val="1"/>
      </w:pPr>
      <w:r w:rsidRPr="00994A3D">
        <w:t>Supplementary Figures and Table</w:t>
      </w:r>
    </w:p>
    <w:p w14:paraId="7F975148" w14:textId="22BCFB2B" w:rsidR="009F2AB0" w:rsidRPr="00160EB0" w:rsidRDefault="009F2AB0" w:rsidP="009F2AB0">
      <w:pPr>
        <w:pStyle w:val="1"/>
        <w:numPr>
          <w:ilvl w:val="0"/>
          <w:numId w:val="0"/>
        </w:numPr>
      </w:pPr>
    </w:p>
    <w:tbl>
      <w:tblPr>
        <w:tblStyle w:val="aff5"/>
        <w:tblpPr w:leftFromText="180" w:rightFromText="180" w:vertAnchor="text" w:horzAnchor="margin" w:tblpXSpec="center" w:tblpY="78"/>
        <w:tblW w:w="111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8"/>
        <w:gridCol w:w="1276"/>
        <w:gridCol w:w="1275"/>
        <w:gridCol w:w="3262"/>
        <w:gridCol w:w="1086"/>
        <w:gridCol w:w="48"/>
      </w:tblGrid>
      <w:tr w:rsidR="009F2AB0" w14:paraId="2E6D7A18" w14:textId="77777777" w:rsidTr="00DC0920"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14:paraId="6B16400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Type of diseases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14:paraId="4FA4072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Type of flavones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14:paraId="62B3CB5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Animal model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268DD1A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Cell line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14:paraId="29B1D5B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dose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4" w:space="0" w:color="auto"/>
            </w:tcBorders>
          </w:tcPr>
          <w:p w14:paraId="26603DE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mechanisms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5335C6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reference</w:t>
            </w:r>
          </w:p>
        </w:tc>
      </w:tr>
      <w:tr w:rsidR="009F2AB0" w14:paraId="44311348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F1C2E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2DCF367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95A9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41C3E5E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58CE5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50F03CE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5DB30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44A9DB1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4739D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 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E825B8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↑p-nrf2, SOD, CAT, GSH ↓MDA;</w:t>
            </w:r>
          </w:p>
          <w:p w14:paraId="09FCFD0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r>
              <w:rPr>
                <w:rFonts w:cs="Times New Roman"/>
                <w:color w:val="000000"/>
                <w:sz w:val="16"/>
                <w:szCs w:val="16"/>
              </w:rPr>
              <w:t>p-</w:t>
            </w:r>
            <w:r>
              <w:rPr>
                <w:rFonts w:cs="Times New Roman"/>
                <w:sz w:val="16"/>
                <w:szCs w:val="16"/>
              </w:rPr>
              <w:t>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TNF-α, IL-1β, IL-6, and</w:t>
            </w:r>
          </w:p>
          <w:p w14:paraId="498443A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↓caspase-1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4EB8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</w:p>
          <w:p w14:paraId="0D6DB122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&lt;EndNote&gt;&lt;Cite&gt;&lt;Author&gt;Patel&lt;/Author&gt;&lt;Year&gt;2022&lt;/Year&gt;&lt;RecNum&gt;997&lt;/RecNum&gt;&lt;DisplayText&gt;[Patel &amp;amp; Singh, 2022]&lt;/DisplayText&gt;&lt;record&gt;&lt;rec-number&gt;997&lt;/rec-number&gt;&lt;foreign-keys&gt;&lt;key app="EN" db-id="trwx5aaxhfas0ae9wrape9eefr90dz2vsvf5" timestamp="1655049330"&gt;997&lt;/key&gt;&lt;/foreign-keys&gt;&lt;ref-type name="Journal Article"&gt;17&lt;/ref-type&gt;&lt;contributors&gt;&lt;authors&gt;&lt;author&gt;Patel, M.&lt;/author&gt;&lt;author&gt;Singh, S.&lt;/author&gt;&lt;/authors&gt;&lt;/contributors&gt;&lt;auth-address&gt;Neuropharmacology Division, Department of Pharmacology, ISF College of Pharmacy, Moga, Punjab, 142001, India.&amp;#xD;Neuropharmacology Division, Department of Pharmacology, ISF College of Pharmacy, Moga, Punjab, 142001, India. shamshersinghbajwa@gmail.com.&lt;/auth-address&gt;&lt;titles&gt;&lt;title&gt;Apigenin Attenuates Functional and Structural Alterations via Targeting NF-kB/Nrf2 Signaling Pathway in LPS-Induced Parkinsonism in Experimental Rats : Apigenin Attenuates LPS-Induced Parkinsonism in Experimental Rats&lt;/title&gt;&lt;secondary-title&gt;Neurotox Res&lt;/secondary-title&gt;&lt;/titles&gt;&lt;periodical&gt;&lt;full-title&gt;Neurotox Res&lt;/full-title&gt;&lt;/periodical&gt;&lt;edition&gt;2022/05/25&lt;/edition&gt;&lt;keywords&gt;&lt;keyword&gt;Inflammation&lt;/keyword&gt;&lt;keyword&gt;NF-kB&lt;/keyword&gt;&lt;keyword&gt;Neurotransmitters&lt;/keyword&gt;&lt;keyword&gt;Nrf2&lt;/keyword&gt;&lt;keyword&gt;Parkinson&amp;apos;s disease&lt;/keyword&gt;&lt;/keywords&gt;&lt;dates&gt;&lt;year&gt;2022&lt;/year&gt;&lt;pub-dates&gt;&lt;date&gt;May 24&lt;/date&gt;&lt;/pub-dates&gt;&lt;/dates&gt;&lt;isbn&gt;1476-3524 (Electronic)&amp;#xD;1029-8428 (Linking)&lt;/isbn&gt;&lt;accession-num&gt;35608813&lt;/accession-num&gt;&lt;urls&gt;&lt;related-urls&gt;&lt;url&gt;https://www.ncbi.nlm.nih.gov/pubmed/35608813&lt;/url&gt;&lt;/related-urls&gt;&lt;/urls&gt;&lt;electronic-resource-num&gt;10.1007/s12640-022-00521-7&lt;/electronic-resource-num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[Patel &amp; Singh,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6B0E4A9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D984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neurodegenerative diseases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86F36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3528B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07689E7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944A4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bookmarkStart w:id="4" w:name="OLE_LINK46"/>
            <w:bookmarkStart w:id="5" w:name="OLE_LINK45"/>
            <w:r>
              <w:rPr>
                <w:rFonts w:cs="Times New Roman"/>
                <w:sz w:val="16"/>
                <w:szCs w:val="16"/>
              </w:rPr>
              <w:t>Murine BV2 microglia</w:t>
            </w:r>
            <w:bookmarkEnd w:id="4"/>
            <w:bookmarkEnd w:id="5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F2096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20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40μM</w:t>
            </w:r>
          </w:p>
          <w:p w14:paraId="325F106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40424F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↑p-GSK3</w:t>
            </w:r>
            <w:r>
              <w:rPr>
                <w:rFonts w:ascii="Cambria Math" w:hAnsi="Cambria Math" w:cs="Cambria Math"/>
                <w:sz w:val="16"/>
                <w:szCs w:val="16"/>
              </w:rPr>
              <w:t>𝛃</w:t>
            </w:r>
            <w:r>
              <w:rPr>
                <w:rFonts w:cs="Times New Roman"/>
                <w:sz w:val="16"/>
                <w:szCs w:val="16"/>
              </w:rPr>
              <w:t>, Nrf2, and HO-1;</w:t>
            </w:r>
          </w:p>
          <w:p w14:paraId="2E0BF04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↓nuclear P65, TNF-α, IL-1ß, and IL-6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CA82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4F9AF4D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PEVuZE5vdGU+PENpdGU+PEF1dGhvcj5DaGVuPC9BdXRob3I+PFllYXI+MjAyMDwvWWVhcj48UmVj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PEVuZE5vdGU+PENpdGU+PEF1dGhvcj5DaGVuPC9BdXRob3I+PFllYXI+MjAyMDwvWWVhcj48UmVj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[Chen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D3CE0D8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40CC1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3282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888C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83020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Murine BV2 microglia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F0FC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1-20μM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502DCE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↑nrf2; ↓</w:t>
            </w:r>
            <w:r>
              <w:rPr>
                <w:rFonts w:cs="Times New Roman"/>
                <w:color w:val="000000"/>
                <w:sz w:val="16"/>
                <w:szCs w:val="16"/>
              </w:rPr>
              <w:t>IL-1</w:t>
            </w:r>
            <w:r>
              <w:rPr>
                <w:rFonts w:ascii="Cambria Math" w:hAnsi="Cambria Math" w:cs="Cambria Math"/>
                <w:color w:val="000000"/>
                <w:sz w:val="16"/>
                <w:szCs w:val="16"/>
              </w:rPr>
              <w:t>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0B998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PEVuZE5vdGU+PENpdGU+PEF1dGhvcj5FbG1hem9nbHU8L0F1dGhvcj48WWVhcj4yMDIwPC9ZZWFy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PEVuZE5vdGU+PENpdGU+PEF1dGhvcj5FbG1hem9nbHU8L0F1dGhvcj48WWVhcj4yMDIwPC9ZZWFy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[Elmazoglu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FD81F41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8ABC7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6E420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E8FED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8512D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PC12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3167E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 100, 200μM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76BC49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↑P-PKCα, P-AKT; ↓Keap1 ↑nuclear nrf2, Ho-1, SOD, CAT ↓MDA;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09244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PEVuZE5vdGU+PENpdGU+PEF1dGhvcj5aaGFuZzwvQXV0aG9yPjxZZWFyPjIwMTI8L1llYXI+PFJl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PEVuZE5vdGU+PENpdGU+PEF1dGhvcj5aaGFuZzwvQXV0aG9yPjxZZWFyPjIwMTI8L1llYXI+PFJl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F37831B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33F7A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PD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B1736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A4075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zebrafish and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B95A6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PC12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81992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6, 12μM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3DE48E9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SOD, CAT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↓ROS, MDA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;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 xml:space="preserve">↓P-P65 </w:t>
            </w:r>
            <w:r>
              <w:rPr>
                <w:rFonts w:cs="Times New Roman"/>
                <w:sz w:val="16"/>
                <w:szCs w:val="16"/>
                <w:lang w:eastAsia="ja-JP"/>
              </w:rPr>
              <w:t>↓</w:t>
            </w:r>
            <w:proofErr w:type="spellStart"/>
            <w:r>
              <w:rPr>
                <w:rFonts w:cs="Times New Roman"/>
                <w:sz w:val="16"/>
                <w:szCs w:val="16"/>
                <w:lang w:eastAsia="ja-JP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  <w:lang w:eastAsia="ja-JP"/>
              </w:rPr>
              <w:t xml:space="preserve"> and 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FEC43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PEVuZE5vdGU+PENpdGU+PEF1dGhvcj5aaGFuZzwvQXV0aG9yPjxZZWFyPjIwMTU8L1llYXI+PFJl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PEVuZE5vdGU+PENpdGU+PEF1dGhvcj5aaGFuZzwvQXV0aG9yPjxZZWFyPjIwMTU8L1llYXI+PFJl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2015]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7997452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5CC96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A2B1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9D0F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322CC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SH-SY5Y-derived cells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53931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83E700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↑nrf2↓ROS</w:t>
            </w:r>
          </w:p>
          <w:p w14:paraId="7F36A219" w14:textId="2E9144CA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↑Bcl-2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CEA69" w14:textId="1608D70C" w:rsidR="009F2AB0" w:rsidRDefault="009F2AB0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PEVuZE5vdGU+PENpdGU+PEF1dGhvcj5DaGlhbmc8L0F1dGhvcj48WWVhcj4yMDIxPC9ZZWFyPjxS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PEVuZE5vdGU+PENpdGU+PEF1dGhvcj5DaGlhbmc8L0F1dGhvcj48WWVhcj4yMDIxPC9ZZWFyPjxS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[Chiang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2389367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02DC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9182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Nobiletin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E07E3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564DA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EE0BD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E49CAF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GSH, CAT, SOD ↓ROS, MDA, 3-nitrotyrosine (3-NT); ↓NF-ΚB, TLR4, TNF-α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D4478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PEVuZE5vdGU+PENpdGU+PEF1dGhvcj5HaGFzZW1pLVRhcmllPC9BdXRob3I+PFllYXI+MjAyMjwv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PEVuZE5vdGU+PENpdGU+PEF1dGhvcj5HaGFzZW1pLVRhcmllPC9BdXRob3I+PFllYXI+MjAyMjwv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[Ghasemi-Tarie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446EFC88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7B87CC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Cerebral I/R</w:t>
            </w:r>
          </w:p>
          <w:p w14:paraId="61156B7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C94DB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7EB80F6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33775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2F7578B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A46B3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66B2881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PC12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1C4D3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5ACA6BC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10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29496D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NQO1, SOD, CAT, GSH-Px ↓ROS; ↓P53 and its downstream genes </w:t>
            </w:r>
          </w:p>
          <w:p w14:paraId="396C8EA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↓mitochondrial apoptosis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8710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  <w:p w14:paraId="1D042E40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PEVuZE5vdGU+PENpdGU+PEF1dGhvcj5HdW88L0F1dGhvcj48WWVhcj4yMDE0PC9ZZWFyPjxSZWNO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cs="Times New Roman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PEVuZE5vdGU+PENpdGU+PEF1dGhvcj5HdW88L0F1dGhvcj48WWVhcj4yMDE0PC9ZZWFyPjxSZWNO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color w:val="000000"/>
                <w:sz w:val="16"/>
                <w:szCs w:val="16"/>
              </w:rPr>
            </w:r>
            <w:r>
              <w:rPr>
                <w:rFonts w:cs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cs="Times New Roman"/>
                <w:color w:val="000000"/>
                <w:sz w:val="16"/>
                <w:szCs w:val="16"/>
              </w:rPr>
            </w:r>
            <w:r>
              <w:rPr>
                <w:rFonts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000000"/>
                <w:sz w:val="16"/>
                <w:szCs w:val="16"/>
              </w:rPr>
              <w:t>[Guo</w:t>
            </w:r>
            <w:r w:rsidRPr="00B53422">
              <w:rPr>
                <w:rFonts w:cs="Times New Roman"/>
                <w:i/>
                <w:noProof/>
                <w:color w:val="000000"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color w:val="000000"/>
                <w:sz w:val="16"/>
                <w:szCs w:val="16"/>
              </w:rPr>
              <w:t>, 2014]</w:t>
            </w:r>
            <w:r>
              <w:rPr>
                <w:rFonts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F2AB0" w14:paraId="5F1236CC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AB87B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11E4470A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Cerebral I/R</w:t>
            </w:r>
          </w:p>
          <w:p w14:paraId="7D8603F3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527FC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0CFC005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A581F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77A65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SH-SY5Y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3527A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2.5, 5, 10mg/kg;</w:t>
            </w:r>
          </w:p>
          <w:p w14:paraId="213E250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8μM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81F59B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 pathway; 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and other inflammatory mediators; ↓caspase-3 and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↑Bcl-2;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13844" w14:textId="77777777" w:rsidR="009F2AB0" w:rsidRDefault="009F2AB0" w:rsidP="00DC0920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  <w:p w14:paraId="3098556E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PEVuZE5vdGU+PENpdGU+PEF1dGhvcj5ZdWFuPC9BdXRob3I+PFllYXI+MjAyMDwvWWVhcj48UmVj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PEVuZE5vdGU+PENpdGU+PEF1dGhvcj5ZdWFuPC9BdXRob3I+PFllYXI+MjAyMDwvWWVhcj48UmVj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E05D210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CD2825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Cerebral I/R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89ECD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4F759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5F87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PC12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CD3CC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40-100mg/kg;</w:t>
            </w:r>
          </w:p>
          <w:p w14:paraId="15A1F24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20-80nM; 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0D7EF3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↑SIRT1 ↓Keap1 ↑nuclear nrf2, Ho-1, NQO1, SOD, CAT, GSH ↓MDA, ROS; </w:t>
            </w:r>
          </w:p>
          <w:p w14:paraId="7701335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↓cleaved Caspase 3 and cleaved PARP1;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↓NLRP3, IL-1β and IL-18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8677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PEVuZE5vdGU+PENpdGU+PEF1dGhvcj5NZWk8L0F1dGhvcj48WWVhcj4yMDIyPC9ZZWFyPjxSZWNO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PEVuZE5vdGU+PENpdGU+PEF1dGhvcj5NZWk8L0F1dGhvcj48WWVhcj4yMDIyPC9ZZWFyPjxSZWNO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[Mei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2022; Shi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97EA5F5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E5F06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Intracerebral hemorrhage (ICH)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FBDBF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1FF6A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7510F9" w14:textId="6D41415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rat cortical neurons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190F6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20mg;</w:t>
            </w:r>
          </w:p>
          <w:p w14:paraId="217FD3B7" w14:textId="4AB7B991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91A78CE" w14:textId="40D7B6EC" w:rsidR="009F2AB0" w:rsidRPr="00C72C2C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 xml:space="preserve">↓Keap1, </w:t>
            </w:r>
            <w:r>
              <w:rPr>
                <w:rFonts w:cs="Times New Roman"/>
                <w:sz w:val="16"/>
                <w:szCs w:val="16"/>
              </w:rPr>
              <w:t>P62; ↑nrf2 nuclear translocation, NQO1, Ho-1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8E53A" w14:textId="7B7489CF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&lt;EndNote&gt;&lt;Cite&gt;&lt;Author&gt;Tan&lt;/Author&gt;&lt;Year&gt;2019&lt;/Year&gt;&lt;RecNum&gt;1023&lt;/RecNum&gt;&lt;DisplayText&gt;[Tan&lt;style face="italic"&gt; et al.&lt;/style&gt;, 2019]&lt;/DisplayText&gt;&lt;record&gt;&lt;rec-number&gt;1023&lt;/rec-number&gt;&lt;foreign-keys&gt;&lt;key app="EN" db-id="trwx5aaxhfas0ae9wrape9eefr90dz2vsvf5" timestamp="1655912314"&gt;1023&lt;/key&gt;&lt;/foreign-keys&gt;&lt;ref-type name="Journal Article"&gt;17&lt;/ref-type&gt;&lt;contributors&gt;&lt;authors&gt;&lt;author&gt;Tan, X.&lt;/author&gt;&lt;author&gt;Yang, Y.&lt;/author&gt;&lt;author&gt;Xu, J.&lt;/author&gt;&lt;author&gt;Zhang, P.&lt;/author&gt;&lt;author&gt;Deng, R.&lt;/author&gt;&lt;author&gt;Mao, Y.&lt;/author&gt;&lt;author&gt;He, J.&lt;/author&gt;&lt;author&gt;Chen, Y.&lt;/author&gt;&lt;author&gt;Zhang, Y.&lt;/author&gt;&lt;author&gt;Ding, J.&lt;/author&gt;&lt;author&gt;Li, H.&lt;/author&gt;&lt;author&gt;Shen, H.&lt;/author&gt;&lt;author&gt;Li, X.&lt;/author&gt;&lt;author&gt;Dong, W.&lt;/author&gt;&lt;author&gt;Chen, G.&lt;/author&gt;&lt;/authors&gt;&lt;/contributors&gt;&lt;auth-address&gt;Department of Neurology, The First Affiliated Hospital of Soochow University, Suzhou, China.&amp;#xD;Department of Neurosurgery &amp;amp; Brain and Nerve Research Laboratory, The First Affiliated Hospital of Soochow University, Suzhou, China.&lt;/auth-address&gt;&lt;titles&gt;&lt;title&gt;Luteolin Exerts Neuroprotection via Modulation of the p62/Keap1/Nrf2 Pathway in Intracerebral Hemorrhage&lt;/title&gt;&lt;secondary-title&gt;Front Pharmacol&lt;/secondary-title&gt;&lt;/titles&gt;&lt;periodical&gt;&lt;full-title&gt;Front Pharmacol&lt;/full-title&gt;&lt;/periodical&gt;&lt;pages&gt;1551&lt;/pages&gt;&lt;volume&gt;10&lt;/volume&gt;&lt;edition&gt;2020/02/11&lt;/edition&gt;&lt;keywords&gt;&lt;keyword&gt;antioxidant&lt;/keyword&gt;&lt;keyword&gt;autophagy&lt;/keyword&gt;&lt;keyword&gt;intracerebral haemorrhage&lt;/keyword&gt;&lt;keyword&gt;luteolin&lt;/keyword&gt;&lt;keyword&gt;oxidative stress&lt;/keyword&gt;&lt;keyword&gt;p62-Keap1-Nrf2 pathway&lt;/keyword&gt;&lt;/keywords&gt;&lt;dates&gt;&lt;year&gt;2019&lt;/year&gt;&lt;/dates&gt;&lt;isbn&gt;1663-9812 (Print)&amp;#xD;1663-9812&lt;/isbn&gt;&lt;accession-num&gt;32038239&lt;/accession-num&gt;&lt;urls&gt;&lt;related-urls&gt;&lt;url&gt;https://www.ncbi.nlm.nih.gov/pmc/articles/PMC6985769/pdf/fphar-10-01551.pdf&lt;/url&gt;&lt;/related-urls&gt;&lt;/urls&gt;&lt;custom2&gt;PMC6985769&lt;/custom2&gt;&lt;electronic-resource-num&gt;10.3389/fphar.2019.01551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[Tan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FB41B37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B1713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450E9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823B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31EFF7C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2741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2DC4B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Primary cortical neurons and microglia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E1940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60mg/kg;</w:t>
            </w:r>
          </w:p>
          <w:p w14:paraId="1DF9873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8C4662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Ho-1, SOD, GSH, GSH-Px ↓H2O2, MDA, 8-OHdG; </w:t>
            </w:r>
          </w:p>
          <w:p w14:paraId="718FA99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↓NLRP3 inflammasome signaling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A6511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PEVuZE5vdGU+PENpdGU+PEF1dGhvcj5aaGFuZzwvQXV0aG9yPjxZZWFyPjIwMjE8L1llYXI+PFJl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PEVuZE5vdGU+PENpdGU+PEF1dGhvcj5aaGFuZzwvQXV0aG9yPjxZZWFyPjIwMjE8L1llYXI+PFJl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E64DD76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9BBCE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2D677" w14:textId="11A9578D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3E20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Adult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3F162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A7D4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17F661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↑PI3K/AKT pathway ↑nrf2, Ho-1; </w:t>
            </w:r>
          </w:p>
          <w:p w14:paraId="6F7D73D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cleaved caspase-3 ↑Mcl-1, Bcl-2;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898A5" w14:textId="28908129" w:rsidR="009F2AB0" w:rsidRDefault="009F2AB0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PEVuZE5vdGU+PENpdGU+PEF1dGhvcj5GdTwvQXV0aG9yPjxZZWFyPjIwMjE8L1llYXI+PFJlY051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PEVuZE5vdGU+PENpdGU+PEF1dGhvcj5GdTwvQXV0aG9yPjxZZWFyPjIwMjE8L1llYXI+PFJlY051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[Fu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9F2AB0" w14:paraId="0EB69B05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8CD341" w14:textId="3F6A4E08" w:rsidR="009F2AB0" w:rsidRDefault="009F2AB0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Aging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7263B6" w14:textId="6C405ACD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68358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male Kunming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DA51F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88177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0FA530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 translocation, SOD, CAT, Ho-1 and NQO1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↓MDA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F2E7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PEVuZE5vdGU+PENpdGU+PEF1dGhvcj5TYW5nPC9BdXRob3I+PFllYXI+MjAxNzwvWWVhcj48UmVj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==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PEVuZE5vdGU+PENpdGU+PEF1dGhvcj5TYW5nPC9BdXRob3I+PFllYXI+MjAxNzwvWWVhcj48UmVj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==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[Sang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2017]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EE2B9B7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0034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84CA13" w14:textId="78EC0E0C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48EB4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Male ICR mice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77F636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Mice</w:t>
            </w:r>
            <w:r>
              <w:rPr>
                <w:rFonts w:cs="Times New Roman" w:hint="eastAsia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</w:rPr>
              <w:t>cortical neuronal cells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2D5E8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30mg/kg;</w:t>
            </w:r>
          </w:p>
          <w:p w14:paraId="6A8FD32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25μM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AA574C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Ho-1, NQO1,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</w:p>
          <w:p w14:paraId="287D29A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↓MDA, ROS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8F884" w14:textId="77777777" w:rsidR="009F2AB0" w:rsidRDefault="009F2AB0" w:rsidP="00A17B7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PEVuZE5vdGU+PENpdGU+PEF1dGhvcj5YdTwvQXV0aG9yPjxZZWFyPjIwMTQ8L1llYXI+PFJlY051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PEVuZE5vdGU+PENpdGU+PEF1dGhvcj5YdTwvQXV0aG9yPjxZZWFyPjIwMTQ8L1llYXI+PFJlY051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[Xu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2014]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BF74A86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E915A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irradiation-induced brain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F06BA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wogonin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5DCFA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albino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F46E06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2D97A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02083D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TNF-α, IL-1β, IL-6; </w:t>
            </w:r>
          </w:p>
          <w:p w14:paraId="07A9CF95" w14:textId="32C4C280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GSH, SOD, CAT,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↓MDA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D3357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TnVtPjEyOTk8L1JlY051bT48RGlzcGxheVRleHQ+W1dhbmc8c3R5bGUgZmFjZT0iaXRhbGljIj4g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TnVtPjEyOTk8L1JlY051bT48RGlzcGxheVRleHQ+W1dhbmc8c3R5bGUgZmFjZT0iaXRhbGljIj4g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4C9141B4" w14:textId="77777777" w:rsidTr="00DC0920"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14:paraId="58F2E02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lung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14:paraId="788F14F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</w:tcPr>
          <w:p w14:paraId="2423E97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10BFB0BB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/>
            </w:tcBorders>
          </w:tcPr>
          <w:p w14:paraId="24EBA22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12" w:space="0" w:color="000000"/>
            </w:tcBorders>
          </w:tcPr>
          <w:p w14:paraId="7EB81F5C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  <w:lang w:eastAsia="ja-JP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↓O</w:t>
            </w:r>
            <w:r>
              <w:rPr>
                <w:rFonts w:cs="Times New Roman"/>
                <w:color w:val="141413"/>
                <w:sz w:val="16"/>
                <w:szCs w:val="16"/>
                <w:vertAlign w:val="subscript"/>
                <w:lang w:eastAsia="ja-JP"/>
              </w:rPr>
              <w:t>2</w:t>
            </w:r>
            <w:r>
              <w:rPr>
                <w:rFonts w:cs="Times New Roman"/>
                <w:color w:val="141413"/>
                <w:sz w:val="16"/>
                <w:szCs w:val="16"/>
                <w:vertAlign w:val="superscript"/>
                <w:lang w:eastAsia="ja-JP"/>
              </w:rPr>
              <w:t>_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,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iNOS</w:t>
            </w:r>
            <w:proofErr w:type="spellEnd"/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 xml:space="preserve">; </w:t>
            </w:r>
          </w:p>
          <w:p w14:paraId="7897F5E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↓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nuclear P65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↓MPO,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TNF-α,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IL-1β,</w:t>
            </w:r>
            <w:r>
              <w:rPr>
                <w:rFonts w:cs="Times New Roman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 xml:space="preserve">IL-6 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78C22EFB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fldChar w:fldCharType="begin">
                <w:fldData xml:space="preserve">PEVuZE5vdGU+PENpdGU+PEF1dGhvcj5Uc2FpPC9BdXRob3I+PFllYXI+MjAxNDwvWWVhcj48UmVj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PEVuZE5vdGU+PENpdGU+PEF1dGhvcj5Uc2FpPC9BdXRob3I+PFllYXI+MjAxNDwvWWVhcj48UmVj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[Tsai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2014]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193D7C6" w14:textId="77777777" w:rsidTr="00DC0920"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14:paraId="2AC552B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pleurisy and Lung injury</w:t>
            </w:r>
          </w:p>
          <w:p w14:paraId="6F02E8FB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14:paraId="5DB0CF5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  <w:p w14:paraId="630FBEBB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</w:tcPr>
          <w:p w14:paraId="6E15029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14:paraId="37125CD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  <w:p w14:paraId="567F635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/>
            </w:tcBorders>
          </w:tcPr>
          <w:p w14:paraId="7011E66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40mg/kg</w:t>
            </w:r>
          </w:p>
          <w:p w14:paraId="79C0DE4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12" w:space="0" w:color="000000"/>
            </w:tcBorders>
          </w:tcPr>
          <w:p w14:paraId="771D049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↑SIRT1, nuclear nrf2, Ho-1, GSH ↓MDA;</w:t>
            </w:r>
          </w:p>
          <w:p w14:paraId="2F450B5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↓P-P65, TNF-α and IL-1β ↓MPO activity ↓ICAM-1 and VCAM-1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06D1BCC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3744483B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TnVtPjEwNjU8L1JlY051bT48RGlzcGxheVRleHQ+W1lhbmc8c3R5bGUgZmFjZT0iaXRhbGljIj4g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TnVtPjEwNjU8L1JlY051bT48RGlzcGxheVRleHQ+W1lhbmc8c3R5bGUgZmFjZT0iaXRhbGljIj4g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76D857E" w14:textId="77777777" w:rsidTr="00DC0920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C9A6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COPD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0C8D0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Oroxylin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8AE5E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3077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BEAS-2B; RAW264.7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6248A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15-60mg/kg; 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F8B1CF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Ho-1, GPX-2, GR and GSH ↓OS markers; ↓TNF-α, IL-1β, and MCP-1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417B0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PEVuZE5vdGU+PENpdGU+PEF1dGhvcj5MaTwvQXV0aG9yPjxZZWFyPjIwMTY8L1llYXI+PFJlY051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PEVuZE5vdGU+PENpdGU+PEF1dGhvcj5MaTwvQXV0aG9yPjxZZWFyPjIwMTY8L1llYXI+PFJlY051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A579868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70258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Acute liver injury (ALI)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1E66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C1B22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DB36E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L-02</w:t>
            </w:r>
          </w:p>
          <w:p w14:paraId="7BD5845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42202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80mg/kg;</w:t>
            </w:r>
          </w:p>
          <w:p w14:paraId="08D8FE7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7A7FEB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↑SIRT1-mediated autophagy ↑nrf2 pathway ↓MDA, ROS; ↓nuclear P65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2E29AC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PEVuZE5vdGU+PENpdGU+PEF1dGhvcj5aaGFvPC9BdXRob3I+PFllYXI+MjAyMDwvWWVhcj48UmVj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PEVuZE5vdGU+PENpdGU+PEF1dGhvcj5aaGFvPC9BdXRob3I+PFllYXI+MjAyMDwvWWVhcj48UmVj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91DE13E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83956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C714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Apigenin;</w:t>
            </w:r>
          </w:p>
          <w:p w14:paraId="71B1C2B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luteolin;</w:t>
            </w:r>
          </w:p>
          <w:p w14:paraId="4B881390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636BE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Kunming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30638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6666F24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689B0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460F44B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2CBE1A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 CAT, SOD, and T-AOC ↓MDA; ↓nuclear P65,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COX-2, IL-1β, 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729D380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↑Bcl-2,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cleaved Caspases 3,8 and 9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47A8B3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3C3C1C7E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PEVuZE5vdGU+PENpdGU+PEF1dGhvcj5IZTwvQXV0aG9yPjxZZWFyPjIwMTk8L1llYXI+PFJlY051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PEVuZE5vdGU+PENpdGU+PEF1dGhvcj5IZTwvQXV0aG9yPjxZZWFyPjIwMTk8L1llYXI+PFJlY051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[He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44466462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56EEB3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NAFLD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102770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C5C86E" w14:textId="77777777" w:rsidR="009F2AB0" w:rsidRDefault="009F2AB0" w:rsidP="00DC092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Male SD</w:t>
            </w:r>
          </w:p>
          <w:p w14:paraId="40A70E82" w14:textId="77777777" w:rsidR="009F2AB0" w:rsidRDefault="009F2AB0" w:rsidP="00DC092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E4767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A1293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7B6099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 CAT ↓MDA, ROS;</w:t>
            </w:r>
          </w:p>
          <w:p w14:paraId="3D9B39C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p65, TNF-α, IL-6, 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</w:rPr>
              <w:t>;</w:t>
            </w:r>
          </w:p>
          <w:p w14:paraId="07036EA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regulating fatty acid metabolism genes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9B94986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PEVuZE5vdGU+PENpdGU+PEF1dGhvcj5YaW48L0F1dGhvcj48WWVhcj4yMDE0PC9ZZWFyPjxSZWNO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PEVuZE5vdGU+PENpdGU+PEF1dGhvcj5YaW48L0F1dGhvcj48WWVhcj4yMDE0PC9ZZWFyPjxSZWNO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[Xin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2014]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AC42FDA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85E11C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NAFID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9E363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Tangeretin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351C3E" w14:textId="77777777" w:rsidR="009F2AB0" w:rsidRDefault="009F2AB0" w:rsidP="00DC092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Male C57BL/6J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930B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1FC80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0.5% of diet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649C10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GCLC, SOD, GSH ↓MDA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067F3FEE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PEVuZE5vdGU+PENpdGU+PEF1dGhvcj5LZTwvQXV0aG9yPjxZZWFyPjIwMjI8L1llYXI+PFJlY051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PEVuZE5vdGU+PENpdGU+PEF1dGhvcj5LZTwvQXV0aG9yPjxZZWFyPjIwMjI8L1llYXI+PFJlY051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[Ke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AF5717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6CA659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66A3D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96920F" w14:textId="77777777" w:rsidR="009F2AB0" w:rsidRDefault="009F2AB0" w:rsidP="00DC092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male KM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6E12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C8BC8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BF53C7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 nuclear translocation, Ho-1, NQO1, SOD, CAT, and GPH-Px ↓MDA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A1D8EA0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TnVtPjk3MjwvUmVjTnVtPjxEaXNwbGF5VGV4dD5bWWFuZzxzdHlsZSBmYWNlPSJpdGFsaWMiPiBl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=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TnVtPjk3MjwvUmVjTnVtPjxEaXNwbGF5VGV4dD5bWWFuZzxzdHlsZSBmYWNlPSJpdGFsaWMiPiBl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=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B3FE4C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0E6D79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Hepatic I/R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A77E0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bookmarkStart w:id="6" w:name="OLE_LINK6"/>
            <w:bookmarkStart w:id="7" w:name="OLE_LINK7"/>
            <w:bookmarkStart w:id="8" w:name="OLE_LINK5"/>
            <w:r>
              <w:rPr>
                <w:rFonts w:cs="Times New Roman"/>
                <w:sz w:val="16"/>
                <w:szCs w:val="16"/>
              </w:rPr>
              <w:t>Baicalein</w:t>
            </w:r>
            <w:bookmarkEnd w:id="6"/>
            <w:bookmarkEnd w:id="7"/>
            <w:bookmarkEnd w:id="8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599B3" w14:textId="77777777" w:rsidR="009F2AB0" w:rsidRDefault="009F2AB0" w:rsidP="00DC0920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86534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34956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 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95400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SOD ↓ROS, 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6AB0DDE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PEVuZE5vdGU+PENpdGU+PEF1dGhvcj5aaG91PC9BdXRob3I+PFllYXI+MjAyMTwvWWVhcj48UmVj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PEVuZE5vdGU+PENpdGU+PEF1dGhvcj5aaG91PC9BdXRob3I+PFllYXI+MjAyMTwvWWVhcj48UmVj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[Zhou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CCFC7DA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036C42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renal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5CFEC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A650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5A4BC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19121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 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0D6DFA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SOD, CAT and GSH ↓MDA, 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and NO; 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IL-1</w:t>
            </w:r>
            <w:r>
              <w:rPr>
                <w:rFonts w:ascii="Cambria Math" w:hAnsi="Cambria Math" w:cs="Cambria Math"/>
                <w:sz w:val="16"/>
                <w:szCs w:val="16"/>
              </w:rPr>
              <w:t>𝛃</w:t>
            </w:r>
            <w:r>
              <w:rPr>
                <w:rFonts w:cs="Times New Roman"/>
                <w:sz w:val="16"/>
                <w:szCs w:val="16"/>
              </w:rPr>
              <w:t xml:space="preserve"> and TNF-α; ↓caspase-9 and -3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E4FF752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PEVuZE5vdGU+PENpdGU+PEF1dGhvcj5EYWk8L0F1dGhvcj48WWVhcj4yMDE3PC9ZZWFyPjxSZWNO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PEVuZE5vdGU+PENpdGU+PEF1dGhvcj5EYWk8L0F1dGhvcj48WWVhcj4yMDE3PC9ZZWFyPjxSZWNO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[Dai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2017]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6774024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C6546B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A14F7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730DE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E855A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CRL-2573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2B4E4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D6796E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↑lncRNA-TUG1 ↑nuclear nrf2, Ho-1, NQO1, SOD ↓MDA; ↓TNF-α, IL-1β, and IL-6; ↓caspase-3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A14AE7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TnVtPjEyMDY8L1JlY051bT48RGlzcGxheVRleHQ+W1dhbmc8c3R5bGUgZmFjZT0iaXRhbGljIj4g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TnVtPjEyMDY8L1JlY051bT48RGlzcGxheVRleHQ+W1dhbmc8c3R5bGUgZmFjZT0iaXRhbGljIj4g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EB6C14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E45E40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00876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585A0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Female BALB/c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3B5D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MDSCs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E48C8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100mg/kg; 0.04μM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7F07F3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↓ROS, </w:t>
            </w:r>
            <w:proofErr w:type="spellStart"/>
            <w:r>
              <w:rPr>
                <w:rFonts w:cs="Times New Roman"/>
                <w:sz w:val="16"/>
                <w:szCs w:val="16"/>
              </w:rPr>
              <w:t>MitoSOX</w:t>
            </w:r>
            <w:proofErr w:type="spellEnd"/>
            <w:r>
              <w:rPr>
                <w:rFonts w:cs="Times New Roman"/>
                <w:sz w:val="16"/>
                <w:szCs w:val="16"/>
              </w:rPr>
              <w:t>;</w:t>
            </w:r>
          </w:p>
          <w:p w14:paraId="504E6A0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↓NLRP3 and p-P65 ↓IL-1β and IL-18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B477094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PEVuZE5vdGU+PENpdGU+PEF1dGhvcj5MaTwvQXV0aG9yPjxZZWFyPjIwMTk8L1llYXI+PFJlY051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PEVuZE5vdGU+PENpdGU+PEF1dGhvcj5MaTwvQXV0aG9yPjxZZWFyPjIwMTk8L1llYXI+PFJlY051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135881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1564C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F8807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6553C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C17E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H9c2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3E5A4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C1B243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SOD, CAT ↓ROS; ↓ER stress signaling genes ↑MMP ↓Caspase-3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0848857C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PEVuZE5vdGU+PENpdGU+PEF1dGhvcj5ZdXZhcmFqPC9BdXRob3I+PFllYXI+MjAyMjwvWWVhcj48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PEVuZE5vdGU+PENpdGU+PEF1dGhvcj5ZdXZhcmFqPC9BdXRob3I+PFllYXI+MjAyMjwvWWVhcj48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[Yuvaraj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FB2C82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E86F12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F9F82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B2D34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5F36A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HL-1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C0C74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20mg/kg;</w:t>
            </w:r>
          </w:p>
          <w:p w14:paraId="20A9355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3, 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66F7EC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↓Keap1 ↑nrf2, Ho-1, NQO1, SOD ↓ROS, MDA;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E5F7906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PEVuZE5vdGU+PENpdGU+PEF1dGhvcj5RaTwvQXV0aG9yPjxZZWFyPjIwMjI8L1llYXI+PFJlY051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==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PEVuZE5vdGU+PENpdGU+PEF1dGhvcj5RaTwvQXV0aG9yPjxZZWFyPjIwMjI8L1llYXI+PFJlY051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==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[Qi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470BB05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B45183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Cardiac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A7D8E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39906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BALB/c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5A1E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FFDBC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 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89F2D1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GST, SOD, CAT, GSH ↓</w:t>
            </w:r>
            <w:bookmarkStart w:id="9" w:name="OLE_LINK96"/>
            <w:bookmarkStart w:id="10" w:name="OLE_LINK95"/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bookmarkEnd w:id="9"/>
            <w:bookmarkEnd w:id="10"/>
            <w:proofErr w:type="spellEnd"/>
            <w:r>
              <w:rPr>
                <w:rFonts w:cs="Times New Roman"/>
                <w:sz w:val="16"/>
                <w:szCs w:val="16"/>
              </w:rPr>
              <w:t>; ↑</w:t>
            </w:r>
            <w:proofErr w:type="spellStart"/>
            <w:r>
              <w:rPr>
                <w:rFonts w:cs="Times New Roman"/>
                <w:sz w:val="16"/>
                <w:szCs w:val="16"/>
              </w:rPr>
              <w:t>IκB</w:t>
            </w:r>
            <w:proofErr w:type="spellEnd"/>
            <w:r>
              <w:rPr>
                <w:rFonts w:cs="Times New Roman"/>
                <w:sz w:val="16"/>
                <w:szCs w:val="16"/>
              </w:rPr>
              <w:t>α ↓nuclear P65;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/Bcl-2, cleaved caspase-3 and PARP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D92D135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PEVuZE5vdGU+PENpdGU+PEF1dGhvcj5TYWh1PC9BdXRob3I+PFllYXI+MjAxNjwvWWVhcj48UmVj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PEVuZE5vdGU+PENpdGU+PEF1dGhvcj5TYWh1PC9BdXRob3I+PFllYXI+MjAxNjwvWWVhcj48UmVj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[Sahu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346EF23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C35D59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atherosclerosis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0F17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9BCBF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D11A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CC349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509C8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↑AKT, nrf2, SOD, CAT, GCL3, Cav1, </w:t>
            </w:r>
            <w:proofErr w:type="spellStart"/>
            <w:r>
              <w:rPr>
                <w:rFonts w:cs="Times New Roman"/>
                <w:sz w:val="16"/>
                <w:szCs w:val="16"/>
              </w:rPr>
              <w:t>eNOS</w:t>
            </w:r>
            <w:proofErr w:type="spellEnd"/>
          </w:p>
          <w:p w14:paraId="2364E74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↓TBARS; ↓caspase-3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1083785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PEVuZE5vdGU+PENpdGU+PEF1dGhvcj5ZdXZhcmFqPC9BdXRob3I+PFllYXI+MjAyMTwvWWVhcj48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PEVuZE5vdGU+PENpdGU+PEF1dGhvcj5ZdXZhcmFqPC9BdXRob3I+PFllYXI+MjAyMTwvWWVhcj48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[Yuvaraj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63F85C1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50FB71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atherosclerosis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ADCD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87063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05305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1D19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975B7A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SOD, CAT ↓ROS; ↓NLRP3, TLR4; ↓caspase-3; ↓ICAM and VCAM;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41289DB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PEVuZE5vdGU+PENpdGU+PEF1dGhvcj5ZdXZhcmFqPC9BdXRob3I+PFllYXI+MjAyMjwvWWVhcj48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PEVuZE5vdGU+PENpdGU+PEF1dGhvcj5ZdXZhcmFqPC9BdXRob3I+PFllYXI+MjAyMjwvWWVhcj48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[Yuvaraj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86969FA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FB05DE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atherosclerosis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1CFDC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acacetin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41676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Female </w:t>
            </w:r>
            <w:proofErr w:type="spellStart"/>
            <w:r>
              <w:rPr>
                <w:rFonts w:cs="Times New Roman"/>
                <w:sz w:val="16"/>
                <w:szCs w:val="16"/>
              </w:rPr>
              <w:t>ApoE</w:t>
            </w:r>
            <w:proofErr w:type="spellEnd"/>
            <w:r>
              <w:rPr>
                <w:rFonts w:cs="Times New Roman"/>
                <w:sz w:val="16"/>
                <w:szCs w:val="16"/>
              </w:rPr>
              <w:t>−/−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27E02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EA.hy</w:t>
            </w:r>
            <w:proofErr w:type="gramEnd"/>
            <w:r>
              <w:rPr>
                <w:rFonts w:cs="Times New Roman"/>
                <w:sz w:val="16"/>
                <w:szCs w:val="16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6FCE3A" w14:textId="50D5BD1C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15mg/kg; 3umol/L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A4762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↓Keap1 ↑</w:t>
            </w:r>
            <w:proofErr w:type="spellStart"/>
            <w:r>
              <w:rPr>
                <w:rFonts w:cs="Times New Roman"/>
                <w:sz w:val="16"/>
                <w:szCs w:val="16"/>
              </w:rPr>
              <w:t>MsrA</w:t>
            </w:r>
            <w:proofErr w:type="spellEnd"/>
            <w:r>
              <w:rPr>
                <w:rFonts w:cs="Times New Roman"/>
                <w:sz w:val="16"/>
                <w:szCs w:val="16"/>
              </w:rPr>
              <w:t>, p-nrf2, Ho-1 ↓ROS, MDA; ↑IL-10 ↓IL-6, TNF-</w:t>
            </w:r>
            <w:r>
              <w:rPr>
                <w:rFonts w:ascii="Cambria Math" w:hAnsi="Cambria Math" w:cs="Cambria Math"/>
                <w:sz w:val="16"/>
                <w:szCs w:val="16"/>
              </w:rPr>
              <w:t>𝛼</w:t>
            </w:r>
            <w:r>
              <w:rPr>
                <w:rFonts w:cs="Times New Roman"/>
                <w:sz w:val="16"/>
                <w:szCs w:val="16"/>
              </w:rPr>
              <w:t xml:space="preserve">; ↓caspase-3,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↑Bcl-2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FA858F5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PEVuZE5vdGU+PENpdGU+PEF1dGhvcj5XdTwvQXV0aG9yPjxZZWFyPjIwMjE8L1llYXI+PFJlY051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PEVuZE5vdGU+PENpdGU+PEF1dGhvcj5XdTwvQXV0aG9yPjxZZWFyPjIwMjE8L1llYXI+PFJlY051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9763F9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134D6D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hypertension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8E0B8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Nobiletin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5C944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1530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CA978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023A5B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 ↓O2•-, MDA ↑NOx, </w:t>
            </w:r>
            <w:proofErr w:type="spellStart"/>
            <w:r>
              <w:rPr>
                <w:rFonts w:cs="Times New Roman"/>
                <w:sz w:val="16"/>
                <w:szCs w:val="16"/>
              </w:rPr>
              <w:t>eNOS</w:t>
            </w:r>
            <w:proofErr w:type="spellEnd"/>
            <w:r>
              <w:rPr>
                <w:rFonts w:cs="Times New Roman"/>
                <w:sz w:val="16"/>
                <w:szCs w:val="16"/>
              </w:rPr>
              <w:t>; ↓MMP-2, MMP-9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298C2C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PEVuZE5vdGU+PENpdGU+PEF1dGhvcj5Qb3R1ZTwvQXV0aG9yPjxZZWFyPjIwMTk8L1llYXI+PFJl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PEVuZE5vdGU+PENpdGU+PEF1dGhvcj5Qb3R1ZTwvQXV0aG9yPjxZZWFyPjIwMTk8L1llYXI+PFJl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[Potue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8F0141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715247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hypertension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E34E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F043D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7FC6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4ADF1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 40mg/kg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35CA5B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SOD, CAT ↑NOx ↓O2•-, MDA; </w:t>
            </w:r>
          </w:p>
          <w:p w14:paraId="244DE76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↓p-JNK, p-NF-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IL-6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BB20ED6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PEVuZE5vdGU+PENpdGU+PEF1dGhvcj5NZWVwaGF0PC9BdXRob3I+PFllYXI+MjAyMTwvWWVhcj48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PEVuZE5vdGU+PENpdGU+PEF1dGhvcj5NZWVwaGF0PC9BdXRob3I+PFllYXI+MjAyMTwvWWVhcj48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[Meephat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378DBDC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3F82DC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BF6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Acacetin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8A0D9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38587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neonatal rat cardiomyocytes; H9C2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A765D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10mg/kg; 1,3μM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BFAA5F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↑p-AMPKα ↑nrf2, Ho-1, SOD1, SOD2 ↓ROS; ↓IL-6 and TLR-4 ↑IL-10;</w:t>
            </w:r>
          </w:p>
          <w:p w14:paraId="49BD21A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↑Bcl-2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cleaved caspase-3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7C0333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&lt;EndNote&gt;&lt;Cite&gt;&lt;Author&gt;Wu&lt;/Author&gt;&lt;Year&gt;2018&lt;/Year&gt;&lt;RecNum&gt;1129&lt;/RecNum&gt;&lt;DisplayText&gt;[Wu&lt;style face="italic"&gt; et al.&lt;/style&gt;, 2018b]&lt;/DisplayText&gt;&lt;record&gt;&lt;rec-number&gt;1129&lt;/rec-number&gt;&lt;foreign-keys&gt;&lt;key app="EN" db-id="trwx5aaxhfas0ae9wrape9eefr90dz2vsvf5" timestamp="1655994625"&gt;1129&lt;/key&gt;&lt;/foreign-keys&gt;&lt;ref-type name="Journal Article"&gt;17&lt;/ref-type&gt;&lt;contributors&gt;&lt;authors&gt;&lt;author&gt;Wu, W. Y.&lt;/author&gt;&lt;author&gt;Li, Y. D.&lt;/author&gt;&lt;author&gt;Cui, Y. K.&lt;/author&gt;&lt;author&gt;Wu, C.&lt;/author&gt;&lt;author&gt;Hong, Y. X.&lt;/author&gt;&lt;author&gt;Li, G.&lt;/author&gt;&lt;author&gt;Wu, Y.&lt;/author&gt;&lt;author&gt;Jie, L. J.&lt;/author&gt;&lt;author&gt;Wang, Y.&lt;/author&gt;&lt;author&gt;Li, G. R.&lt;/author&gt;&lt;/authors&gt;&lt;/contributors&gt;&lt;auth-address&gt;Xiamen Cardiovascular Hospital, Xiamen University, Xiamen, China.&lt;/auth-address&gt;&lt;titles&gt;&lt;title&gt;The Natural Flavone Acacetin Confers Cardiomyocyte Protection Against Hypoxia/Reoxygenation Injury via AMPK-Mediated Activation of Nrf2 Signaling Pathway&lt;/title&gt;&lt;secondary-title&gt;Front Pharmacol&lt;/secondary-title&gt;&lt;/titles&gt;&lt;periodical&gt;&lt;full-title&gt;Front Pharmacol&lt;/full-title&gt;&lt;/periodical&gt;&lt;pages&gt;497&lt;/pages&gt;&lt;volume&gt;9&lt;/volume&gt;&lt;edition&gt;2018/06/06&lt;/edition&gt;&lt;keywords&gt;&lt;keyword&gt;Ampk&lt;/keyword&gt;&lt;keyword&gt;Nrf2&lt;/keyword&gt;&lt;keyword&gt;acacetin&lt;/keyword&gt;&lt;keyword&gt;cardioprotection&lt;/keyword&gt;&lt;keyword&gt;hypoxia-reoxygenation&lt;/keyword&gt;&lt;/keywords&gt;&lt;dates&gt;&lt;year&gt;2018&lt;/year&gt;&lt;/dates&gt;&lt;isbn&gt;1663-9812 (Print)&amp;#xD;1663-9812&lt;/isbn&gt;&lt;accession-num&gt;29867499&lt;/accession-num&gt;&lt;urls&gt;&lt;related-urls&gt;&lt;url&gt;https://www.ncbi.nlm.nih.gov/pmc/articles/PMC5962741/pdf/fphar-09-00497.pdf&lt;/url&gt;&lt;/related-urls</w:instrText>
            </w:r>
            <w:r>
              <w:rPr>
                <w:rFonts w:cs="Times New Roman" w:hint="eastAsia"/>
                <w:sz w:val="16"/>
                <w:szCs w:val="16"/>
              </w:rPr>
              <w:instrText xml:space="preserve">&gt;&lt;/urls&gt;&lt;custom2&gt;PMC5962741&lt;/custom2&gt;&lt;electronic-resource-num&gt;10.3389/fphar.2018.00497&lt;/electronic-resource-num&gt;&lt;remote-database-provider&gt;NLM&lt;/remote-database-provider&gt;&lt;research-notes&gt;AMPK </w:instrText>
            </w:r>
            <w:r>
              <w:rPr>
                <w:rFonts w:cs="Times New Roman" w:hint="eastAsia"/>
                <w:sz w:val="16"/>
                <w:szCs w:val="16"/>
              </w:rPr>
              <w:instrText>和</w:instrText>
            </w:r>
            <w:r>
              <w:rPr>
                <w:rFonts w:cs="Times New Roman" w:hint="eastAsia"/>
                <w:sz w:val="16"/>
                <w:szCs w:val="16"/>
              </w:rPr>
              <w:instrText>nrf2&lt;/research-notes&gt;&lt;language&gt;eng&lt;/language&gt;&lt;/record&gt;&lt;/Cite&gt;&lt;/En</w:instrText>
            </w:r>
            <w:r>
              <w:rPr>
                <w:rFonts w:cs="Times New Roman"/>
                <w:sz w:val="16"/>
                <w:szCs w:val="16"/>
              </w:rPr>
              <w:instrText>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9EBE77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7408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I/R Injury</w:t>
            </w:r>
          </w:p>
          <w:p w14:paraId="3B93E21F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569FF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44C03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8F023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555BC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3AE28D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↑p-Akt, p-GSK3β ↓nuclear Fyn</w:t>
            </w:r>
          </w:p>
          <w:p w14:paraId="2B62D57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NQO1↓MDA;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09A42A00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TnVtPjEwMzg8L1JlY051bT48RGlzcGxheVRleHQ+W1lhbmc8c3R5bGUgZmFjZT0iaXRhbGljIj4g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PEVuZE5vdGU+PENpdGU+PEF1dGhvcj5ZYW5nPC9BdXRob3I+PFllYXI+MjAxODwvWWVhcj48UmVj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2018c]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4804F9CD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EA022F" w14:textId="0F4C10A5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I/R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62A0F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C4E53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93FA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2B9BA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6720FD2" w14:textId="77777777" w:rsidR="00C72C2C" w:rsidRDefault="009F2AB0" w:rsidP="00DC0920">
            <w:pPr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cs="Times New Roman"/>
                <w:sz w:val="16"/>
                <w:szCs w:val="16"/>
              </w:rPr>
              <w:t>↑PPAR-γ, Nrf2, GSH and CAT ↓TBARs, 8-OHdG</w:t>
            </w:r>
            <w:r w:rsidR="00C72C2C">
              <w:rPr>
                <w:rFonts w:cs="Times New Roman" w:hint="eastAsia"/>
                <w:sz w:val="16"/>
                <w:szCs w:val="16"/>
                <w:lang w:eastAsia="zh-CN"/>
              </w:rPr>
              <w:t xml:space="preserve"> </w:t>
            </w:r>
            <w:r w:rsidR="00C72C2C">
              <w:rPr>
                <w:rFonts w:cs="Times New Roman"/>
                <w:sz w:val="16"/>
                <w:szCs w:val="16"/>
                <w:lang w:eastAsia="zh-CN"/>
              </w:rPr>
              <w:t xml:space="preserve"> </w:t>
            </w:r>
          </w:p>
          <w:p w14:paraId="7F34D9FA" w14:textId="30653A15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↓IKK-β, 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TNF-α, MPO and CRP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99B5B29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PEVuZE5vdGU+PENpdGU+PEF1dGhvcj5SYW5pPC9BdXRob3I+PFllYXI+MjAyMDwvWWVhcj48UmVj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PEVuZE5vdGU+PENpdGU+PEF1dGhvcj5SYW5pPC9BdXRob3I+PFllYXI+MjAyMDwvWWVhcj48UmVj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[Rani &amp; Arya,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7FC14E3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F0196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Cardiac hypertrophy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A1A9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AA0A5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5B781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neonatal rat ventricular myocytes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1B8F1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40mg/kg;</w:t>
            </w:r>
          </w:p>
          <w:p w14:paraId="0B4DDCD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50μM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51E22B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↑PI3K/AKT pathway, ↑p62;</w:t>
            </w:r>
          </w:p>
          <w:p w14:paraId="30275F1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Ho-1, NQO1, SOD2, GSH/GSSH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177B232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PEVuZE5vdGU+PENpdGU+PEF1dGhvcj5HdW88L0F1dGhvcj48WWVhcj4yMDIyPC9ZZWFyPjxSZWNO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PEVuZE5vdGU+PENpdGU+PEF1dGhvcj5HdW88L0F1dGhvcj48WWVhcj4yMDIyPC9ZZWFyPjxSZWNO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[Guo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18751A4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BA1185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color w:val="141413"/>
                <w:sz w:val="16"/>
                <w:szCs w:val="16"/>
              </w:rPr>
              <w:t>Cardiac hypertrophy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3EF8F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acacetin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E26A9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20A9B3" w14:textId="77777777" w:rsidR="009F2AB0" w:rsidRDefault="009F2AB0" w:rsidP="00DC0920">
            <w:pPr>
              <w:rPr>
                <w:rFonts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Neonatal cardiomyocytes of rats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1B3FB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10mg/kg;</w:t>
            </w:r>
          </w:p>
          <w:p w14:paraId="0C68744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3μM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E407F2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↑Sirt1, p-AMPK ↑nuclear nrf2, Ho-1, SOD1, SOD2 ↓ROS; </w:t>
            </w:r>
          </w:p>
          <w:p w14:paraId="2B5A2AE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↑Bcl-2, PGC-1α and PPARα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D2D64F8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PEVuZE5vdGU+PENpdGU+PEF1dGhvcj5DdWk8L0F1dGhvcj48WWVhcj4yMDIyPC9ZZWFyPjxSZWNO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PEVuZE5vdGU+PENpdGU+PEF1dGhvcj5DdWk8L0F1dGhvcj48WWVhcj4yMDIyPC9ZZWFyPjxSZWNO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[Cui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AF652B8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3C85D" w14:textId="77777777" w:rsidR="009F2AB0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diabetic osteopathy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3A4BB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775A3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CD96D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MC3T3-E1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1FED2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0.1, 1μM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9D8C19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GSH ↓ROS; ↓TNF-α; ↓RAGE; improving mitochondrial dysfunctions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B88677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&lt;EndNote&gt;&lt;Cite&gt;&lt;Author&gt;Suh&lt;/Author&gt;&lt;Year&gt;2016&lt;/Year&gt;&lt;RecNum&gt;1043&lt;/RecNum&gt;&lt;DisplayText&gt;[Suh&lt;style face="italic"&gt; et al.&lt;/style&gt;, 2016]&lt;/DisplayText&gt;&lt;record&gt;&lt;rec-number&gt;1043&lt;/rec-number&gt;&lt;foreign-keys&gt;&lt;key app="EN" db-id="trwx5aaxhfas0ae9wrape9eefr90dz2vsvf5" timestamp="1655912314"&gt;1043&lt;/key&gt;&lt;/foreign-keys&gt;&lt;ref-type name="Journal Article"&gt;17&lt;/ref-type&gt;&lt;contributors&gt;&lt;authors&gt;&lt;author&gt;Suh, K. S.&lt;/author&gt;&lt;author&gt;Chon, S.&lt;/author&gt;&lt;author&gt;Choi, E. M.&lt;/author&gt;&lt;/authors&gt;&lt;/contributors&gt;&lt;auth-address&gt;Research Institute of Endocrinology, Kyung Hee University Hospital, 1, Hoegi-dong, Dongdaemun-gu, Seoul, 130-702, South Korea.&amp;#xD;Department of Endocrinology and Metabolism, School of Medicine, Kyung Hee University, 1, Hoegi-dong, Dongdaemun-gu, Seoul, 130-701, South Korea.&amp;#xD;Department of Endocrinology and Metabolism, School of Medicine, Kyung Hee University, 1, Hoegi-dong, Dongdaemun-gu, Seoul, 130-701, South Korea. cheunmi@hanmail.net.&lt;/auth-address&gt;&lt;titles&gt;&lt;title&gt;Luteolin alleviates methylglyoxal-induced cytotoxicity in osteoblastic MC3T3-E1 cells&lt;/title&gt;&lt;secondary-title&gt;Cytotechnology&lt;/secondary-title&gt;&lt;/titles&gt;&lt;periodical&gt;&lt;full-title&gt;Cytotechnology&lt;/full-title&gt;&lt;/periodical&gt;&lt;pages&gt;2539-2552&lt;/pages&gt;&lt;volume&gt;68&lt;/volume&gt;&lt;number&gt;6&lt;/number&gt;&lt;edition&gt;2016/05/26&lt;/edition&gt;&lt;keywords&gt;&lt;keyword&gt;Glutathione&lt;/keyword&gt;&lt;keyword&gt;Mitochondrial function&lt;/keyword&gt;&lt;keyword&gt;Nitric oxide&lt;/keyword&gt;&lt;keyword&gt;Osteoblasts&lt;/keyword&gt;&lt;keyword&gt;Reactive oxygen species&lt;/keyword&gt;&lt;/keywords&gt;&lt;dates&gt;&lt;year&gt;2016&lt;/year&gt;&lt;pub-dates&gt;&lt;date&gt;Dec&lt;/date&gt;&lt;/pub-dates&gt;&lt;/dates&gt;&lt;isbn&gt;0920-9069 (Print)&amp;#xD;0920-9069&lt;/isbn&gt;&lt;accession-num&gt;27221336&lt;/accession-num&gt;&lt;urls&gt;&lt;related-urls&gt;&lt;url&gt;https://www.ncbi.nlm.nih.gov/pmc/articles/PMC5101326/pdf/10616_2016_Article_9977.pdf&lt;/url&gt;&lt;/related-urls&gt;&lt;/urls&gt;&lt;custom2&gt;PMC5101326&lt;/custom2&gt;&lt;electronic-resource-num&gt;10.1007/s10616-016-9977-y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[Suh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5F23B11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D0147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Diabetic bone defect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D045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8CA73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</w:t>
            </w:r>
          </w:p>
          <w:p w14:paraId="45F8D85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90E4E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BMSCs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ABA8C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--;</w:t>
            </w:r>
          </w:p>
          <w:p w14:paraId="677688D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96BD8C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↑PI3K/AKT pathway ↑nrf2, Ho-1, SOD ↓ROS, 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96800C4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bT4xMDU4PC9SZWNOdW0+PERpc3BsYXlUZXh0PltMaSAmYW1wOyBXYW5nLCAyMDIyXTwvRGlzcGxh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bT4xMDU4PC9SZWNOdW0+PERpc3BsYXlUZXh0PltMaSAmYW1wOyBXYW5nLCAyMDIyXTwvRGlzcGxh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 &amp; Wang,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989761C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0C92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CPDM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C2A08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Baicalein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6664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DF04B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hGECs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C4C68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50-200mg/kg; 0.01-0.5μg/ml;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F0143E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↑p-nrf2, CAT, GCLC, SOD1, SOD2 ↓ROS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E95F29E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PEVuZE5vdGU+PENpdGU+PEF1dGhvcj5aaHU8L0F1dGhvcj48WWVhcj4yMDIwPC9ZZWFyPjxSZWNO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PEVuZE5vdGU+PENpdGU+PEF1dGhvcj5aaHU8L0F1dGhvcj48WWVhcj4yMDIwPC9ZZWFyPjxSZWNO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4183689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84DA6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Cardiac I/R injury of diabetic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C61A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FB76F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FFB7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2F936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736715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</w:t>
            </w:r>
            <w:proofErr w:type="spellStart"/>
            <w:r>
              <w:rPr>
                <w:rFonts w:cs="Times New Roman"/>
                <w:sz w:val="16"/>
                <w:szCs w:val="16"/>
              </w:rPr>
              <w:t>eNOS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and sestrin2 ↑nuclear nrf2, Ho-1, SOD, CAT,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↓MDA, 8-OHdG; ↑MMP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EA6124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PEVuZE5vdGU+PENpdGU+PEF1dGhvcj5YaWFvPC9BdXRob3I+PFllYXI+MjAxOTwvWWVhcj48UmVj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PEVuZE5vdGU+PENpdGU+PEF1dGhvcj5YaWFvPC9BdXRob3I+PFllYXI+MjAxOTwvWWVhcj48UmVj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[Xiao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2019; Zhou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0559E2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E168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939F0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4787F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36B9D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HK-2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85053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100, 200μM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524DB3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 SOD, CAT ↓MDA;</w:t>
            </w:r>
          </w:p>
          <w:p w14:paraId="51FB234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↓TNF</w:t>
            </w:r>
            <w:r>
              <w:rPr>
                <w:rFonts w:ascii="Cambria Math" w:hAnsi="Cambria Math" w:cs="Cambria Math"/>
                <w:sz w:val="16"/>
                <w:szCs w:val="16"/>
              </w:rPr>
              <w:t>𝛼</w:t>
            </w:r>
            <w:r>
              <w:rPr>
                <w:rFonts w:cs="Times New Roman"/>
                <w:sz w:val="16"/>
                <w:szCs w:val="16"/>
              </w:rPr>
              <w:t>, IL-1</w:t>
            </w:r>
            <w:r>
              <w:rPr>
                <w:rFonts w:ascii="Cambria Math" w:hAnsi="Cambria Math" w:cs="Cambria Math"/>
                <w:sz w:val="16"/>
                <w:szCs w:val="16"/>
              </w:rPr>
              <w:t>𝛃</w:t>
            </w:r>
            <w:r>
              <w:rPr>
                <w:rFonts w:cs="Times New Roman"/>
                <w:sz w:val="16"/>
                <w:szCs w:val="16"/>
              </w:rPr>
              <w:t xml:space="preserve">, and IL-6;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A852127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PEVuZE5vdGU+PENpdGU+PEF1dGhvcj5aaGFuZzwvQXV0aG9yPjxZZWFyPjIwMTk8L1llYXI+PFJl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PEVuZE5vdGU+PENpdGU+PEF1dGhvcj5aaGFuZzwvQXV0aG9yPjxZZWFyPjIwMTk8L1llYXI+PFJl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DDADBA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A0EE7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A5E0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 SLNPs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26B90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94B34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AFA3E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 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92FDCC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SOD, CAT ↓MDA; </w:t>
            </w:r>
          </w:p>
          <w:p w14:paraId="3C350AD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TNF</w:t>
            </w:r>
            <w:r>
              <w:rPr>
                <w:rFonts w:ascii="Cambria Math" w:hAnsi="Cambria Math" w:cs="Cambria Math"/>
                <w:sz w:val="16"/>
                <w:szCs w:val="16"/>
              </w:rPr>
              <w:t>𝛼</w:t>
            </w:r>
            <w:r>
              <w:rPr>
                <w:rFonts w:cs="Times New Roman"/>
                <w:sz w:val="16"/>
                <w:szCs w:val="16"/>
              </w:rPr>
              <w:t>, IL-1</w:t>
            </w:r>
            <w:r>
              <w:rPr>
                <w:rFonts w:ascii="Cambria Math" w:hAnsi="Cambria Math" w:cs="Cambria Math"/>
                <w:sz w:val="16"/>
                <w:szCs w:val="16"/>
              </w:rPr>
              <w:t>𝛃</w:t>
            </w:r>
            <w:r>
              <w:rPr>
                <w:rFonts w:cs="Times New Roman"/>
                <w:sz w:val="16"/>
                <w:szCs w:val="16"/>
              </w:rPr>
              <w:t>, IL-6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9ECD601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PEVuZE5vdGU+PENpdGU+PEF1dGhvcj5MaTwvQXV0aG9yPjxZZWFyPjIwMjA8L1llYXI+PFJlY051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PEVuZE5vdGU+PENpdGU+PEF1dGhvcj5MaTwvQXV0aG9yPjxZZWFyPjIwMjA8L1llYXI+PFJlY051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E46D5DD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94FB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Colorectal cancer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E4D6C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1922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19B7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HCT116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5528B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15, 30μM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0091A6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 NQO1;</w:t>
            </w:r>
          </w:p>
          <w:p w14:paraId="4846B44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↓DNMTs, HDACs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B7F50AD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PEVuZE5vdGU+PENpdGU+PEF1dGhvcj5adW88L0F1dGhvcj48WWVhcj4yMDE4PC9ZZWFyPjxSZWNO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PEVuZE5vdGU+PENpdGU+PEF1dGhvcj5adW88L0F1dGhvcj48WWVhcj4yMDE4PC9ZZWFyPjxSZWNO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[Zuo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94BDF63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87510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Skin cancer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3C804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117AC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1235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JB6 P +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D515F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1.56, 6.25μM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EB8BDB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NQO1;</w:t>
            </w:r>
          </w:p>
          <w:p w14:paraId="2053ABB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↓DNMTs, HDACs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4EE6956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PEVuZE5vdGU+PENpdGU+PEF1dGhvcj5QYXJlZGVzLUdvbnphbGV6PC9BdXRob3I+PFllYXI+MjAx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PEVuZE5vdGU+PENpdGU+PEF1dGhvcj5QYXJlZGVzLUdvbnphbGV6PC9BdXRob3I+PFllYXI+MjAx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[Paredes-Gonzalez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2014]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676091E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8A4FF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Breast cancer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A89F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FC0E1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B5732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MDA-MB-231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0E8C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2μM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837EB4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↓nrf2, Ho-1, sirt3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44A6E4B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PEVuZE5vdGU+PENpdGU+PEF1dGhvcj5Uc2FpPC9BdXRob3I+PFllYXI+MjAyMTwvWWVhcj48UmVj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PEVuZE5vdGU+PENpdGU+PEF1dGhvcj5Uc2FpPC9BdXRob3I+PFllYXI+MjAyMTwvWWVhcj48UmVj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[Tsai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6B569C61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487D8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Breast cancer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0424F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nobiletin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0A124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C411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MCF-7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A607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100, 200μM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12426F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↑p-p38 ↓nuclear nrf2; ↓nuclear P65, MMP-9, MMP-2; ↓Bcl-2 ↑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P53, caspase-3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2F711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&lt;EndNote&gt;&lt;Cite&gt;&lt;Author&gt;Liu&lt;/Author&gt;&lt;Year&gt;2018&lt;/Year&gt;&lt;RecNum&gt;1195&lt;/RecNum&gt;&lt;DisplayText&gt;[Liu&lt;style face="italic"&gt; et al.&lt;/style&gt;, 2018b]&lt;/DisplayText&gt;&lt;record&gt;&lt;rec-number&gt;1195&lt;/rec-number&gt;&lt;foreign-keys&gt;&lt;key app="EN" db-id="trwx5aaxhfas0ae9wrape9eefr90dz2vsvf5" timestamp="1669218076"&gt;1195&lt;/key&gt;&lt;/foreign-keys&gt;&lt;ref-type name="Journal Article"&gt;17&lt;/ref-type&gt;&lt;contributors&gt;&lt;authors&gt;&lt;author&gt;Liu, J.&lt;/author&gt;&lt;author&gt;Wang, S.&lt;/author&gt;&lt;author&gt;Tian, S.&lt;/author&gt;&lt;author&gt;He, Y.&lt;/author&gt;&lt;author&gt;Lou, H.&lt;/author&gt;&lt;author&gt;Yang, Z.&lt;/author&gt;&lt;author&gt;Kong, Y.&lt;/author&gt;&lt;author&gt;Cao, X.&lt;/author&gt;&lt;/authors&gt;&lt;/contributors&gt;&lt;auth-address&gt;School of Life Science, Liaoning University, Shenyang, China.&lt;/auth-address&gt;&lt;titles&gt;&lt;title&gt;Nobiletin inhibits breast cancer via p38 mitogen-activated protein kinase, nuclear transcription factor-kappaB, and nuclear factor erythroid 2-related factor 2 pathways in MCF-7 cells&lt;/title&gt;&lt;secondary-title&gt;Food Nutr Res&lt;/secondary-title&gt;&lt;/titles&gt;&lt;periodical&gt;&lt;full-title&gt;Food Nutr Res&lt;/full-title&gt;&lt;/periodical&gt;&lt;volume&gt;62&lt;/volume&gt;&lt;edition&gt;20181121&lt;/edition&gt;&lt;keywords&gt;&lt;keyword&gt;anticancer&lt;/keyword&gt;&lt;keyword&gt;apoptosis&lt;/keyword&gt;&lt;keyword&gt;breast cancer MCF-7 cells&lt;/keyword&gt;&lt;keyword&gt;cell signaling pathway&lt;/keyword&gt;&lt;keyword&gt;nobiletin&lt;/keyword&gt;&lt;/keywords&gt;&lt;dates&gt;&lt;year&gt;2018&lt;/year&gt;&lt;/dates&gt;&lt;isbn&gt;1654-661X (Print)&amp;#xD;1654-661X (Electronic)&amp;#xD;1654-661X (Linking)&lt;/isbn&gt;&lt;accession-num&gt;30574046&lt;/accession-num&gt;&lt;urls&gt;&lt;related-urls&gt;&lt;url&gt;https://www.ncbi.nlm.nih.gov/pubmed/30574046&lt;/url&gt;&lt;/related-urls&gt;&lt;/urls&gt;&lt;custom1&gt;There are no conflicts of interest to declare.&lt;/custom1&gt;&lt;custom2&gt;PMC6294833&lt;/custom2&gt;&lt;electronic-resource-num&gt;10.29219/fnr.v62.1323&lt;/electronic-resource-num&gt;&lt;remote-database-name&gt;PubMed-not-MEDLINE&lt;/remote-database-name&gt;&lt;remote-database-provider&gt;NLM&lt;/remote-database-provider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F51C248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BA21F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Lung cancer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B5A36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4B43F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Female BALB/c nude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7B63D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A549, H1299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B2651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50mg/kg; </w:t>
            </w:r>
          </w:p>
          <w:p w14:paraId="32DD9E8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5, 10,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B17026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↓p-AKT, p-GSK‐3β ↓nrf2, Ho-1, NQO1 ↑ROS; ↑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↓Bcl-2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CC3D1BB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PEVuZE5vdGU+PENpdGU+PEF1dGhvcj5DaGVuPC9BdXRob3I+PFllYXI+MjAxOTwvWWVhcj48UmVj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PEVuZE5vdGU+PENpdGU+PEF1dGhvcj5DaGVuPC9BdXRob3I+PFllYXI+MjAxOTwvWWVhcj48UmVj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[Chen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ED51D12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972BB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Hepatocellular carcinoma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7499A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70F1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BALB/c nude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A5E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BEL-7402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1F596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50mg/kg;</w:t>
            </w:r>
          </w:p>
          <w:p w14:paraId="2CB5D1F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644827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↓PI3K/AKT pathway</w:t>
            </w:r>
          </w:p>
          <w:p w14:paraId="73B978B0" w14:textId="2A6567CE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↓nrf2 signaling pathway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D57DD6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PEVuZE5vdGU+PENpdGU+PEF1dGhvcj5HYW88L0F1dGhvcj48WWVhcj4yMDEzPC9ZZWFyPjxSZWNO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PEVuZE5vdGU+PENpdGU+PEF1dGhvcj5HYW88L0F1dGhvcj48WWVhcj4yMDEzPC9ZZWFyPjxSZWNO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[Gao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2013a; Gao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2013b]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9177A24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02ED4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Cholangiocarcinoma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56364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6E231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4A0D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KKU-100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DA30A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888DEB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↓nrf2, Ho-1, </w:t>
            </w:r>
            <w:r>
              <w:rPr>
                <w:rFonts w:ascii="Cambria Math" w:hAnsi="Cambria Math" w:cs="Cambria Math"/>
                <w:sz w:val="16"/>
                <w:szCs w:val="16"/>
              </w:rPr>
              <w:t>𝝲</w:t>
            </w:r>
            <w:r>
              <w:rPr>
                <w:rFonts w:cs="Times New Roman"/>
                <w:sz w:val="16"/>
                <w:szCs w:val="16"/>
              </w:rPr>
              <w:t xml:space="preserve">-GCL, GSH ↑ROS; </w:t>
            </w:r>
          </w:p>
          <w:p w14:paraId="65D40158" w14:textId="77777777" w:rsidR="009F2AB0" w:rsidRPr="005B61F5" w:rsidRDefault="009F2AB0" w:rsidP="00DC0920">
            <w:pPr>
              <w:rPr>
                <w:rFonts w:cs="Times New Roman"/>
                <w:color w:val="14141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r>
              <w:rPr>
                <w:rFonts w:cs="Times New Roman"/>
                <w:color w:val="141413"/>
                <w:sz w:val="16"/>
                <w:szCs w:val="16"/>
              </w:rPr>
              <w:t>MMP</w:t>
            </w:r>
            <w:r>
              <w:rPr>
                <w:rFonts w:cs="Times New Roman" w:hint="eastAsia"/>
                <w:color w:val="141413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↑cytochrome c release,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 xml:space="preserve">caspase-9, caspase-3 ↓Bcl-2, </w:t>
            </w:r>
            <w:proofErr w:type="spellStart"/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Bcl</w:t>
            </w:r>
            <w:proofErr w:type="spellEnd"/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>-XL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1446D08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PEVuZE5vdGU+PENpdGU+PEF1dGhvcj5LaXR0aXJhdHBoYXR0aGFuYTwvQXV0aG9yPjxZZWFyPjIw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PEVuZE5vdGU+PENpdGU+PEF1dGhvcj5LaXR0aXJhdHBoYXR0aGFuYTwvQXV0aG9yPjxZZWFyPjIw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[Kittiratphatthana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8D5CE4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B56D5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glioblastoma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2FF67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chrysin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0F5A5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BALB/c athymic nude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08D7D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T98, U251, and U87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4E8F4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40,80mg/kg;</w:t>
            </w:r>
          </w:p>
          <w:p w14:paraId="44DB8E0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30, 60μM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5E395D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↓p-ERK, nuclear nrf2, Ho-1, NQO1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6F7BB35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PEVuZE5vdGU+PENpdGU+PEF1dGhvcj5XYW5nPC9BdXRob3I+PFllYXI+MjAxODwvWWVhcj48UmVj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=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PEVuZE5vdGU+PENpdGU+PEF1dGhvcj5XYW5nPC9BdXRob3I+PFllYXI+MjAxODwvWWVhcj48UmVj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=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8832210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56399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Melanoma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ECA64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nobiletin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4E49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  <w:p w14:paraId="6AB3328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A72B0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SK-MEL-28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B9E2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15, 45μM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B5E8DD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↑GSK3β, Keap1 ↓nrf2, Ho-1, GSH </w:t>
            </w:r>
            <w:r>
              <w:rPr>
                <w:rFonts w:cs="Times New Roman"/>
                <w:sz w:val="16"/>
                <w:szCs w:val="16"/>
              </w:rPr>
              <w:t>↑ROS, 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57444E1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PEVuZE5vdGU+PENpdGU+PEF1dGhvcj5GZW5nPC9BdXRob3I+PFllYXI+MjAyMjwvWWVhcj48UmVj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PEVuZE5vdGU+PENpdGU+PEF1dGhvcj5GZW5nPC9BdXRob3I+PFllYXI+MjAyMjwvWWVhcj48UmVj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[Feng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BC0EA7C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BE8DB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HNC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061E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wogonin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8B76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BALB/c athymic nude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2FE3A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Human HNC cell lines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3C2D5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 mg/kg; 100μM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AA54A7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↓nrf2, NQO1, GSTP1 ↓GSH, GSSG ↑ROS; ↑apoptosis: ↑P-JNK, cleaved PARP, PUMA,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↓Mcl-1;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22760F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PEVuZE5vdGU+PENpdGU+PEF1dGhvcj5LaW08L0F1dGhvcj48WWVhcj4yMDE2PC9ZZWFyPjxSZWNO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PEVuZE5vdGU+PENpdGU+PEF1dGhvcj5LaW08L0F1dGhvcj48WWVhcj4yMDE2PC9ZZWFyPjxSZWNO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[Kim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941EC34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F05457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Dry AMD</w:t>
            </w:r>
          </w:p>
          <w:p w14:paraId="78E0576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862DC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  <w:p w14:paraId="23966AC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8B456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F397C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  <w:p w14:paraId="4D13839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AB215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60mg/kg</w:t>
            </w:r>
          </w:p>
          <w:p w14:paraId="402A4A3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16DEA6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NQO1, Ho-1, SOD, GSH-Px</w:t>
            </w:r>
          </w:p>
          <w:p w14:paraId="60C5A51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↓ROS, MDA; ↑autophagy: ↑P62, LC3 II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95A537F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PEVuZE5vdGU+PENpdGU+PEF1dGhvcj5aaGFuZzwvQXV0aG9yPjxZZWFyPjIwMjA8L1llYXI+PFJl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PEVuZE5vdGU+PENpdGU+PEF1dGhvcj5aaGFuZzwvQXV0aG9yPjxZZWFyPjIwMjA8L1llYXI+PFJl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9F2AB0" w14:paraId="01B6A74A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0F6228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Dry AMD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35552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106A9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D72B1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ARPE-</w:t>
            </w:r>
            <w:r>
              <w:rPr>
                <w:rFonts w:cs="Times New Roman"/>
                <w:sz w:val="16"/>
                <w:szCs w:val="16"/>
              </w:rPr>
              <w:br w:type="column"/>
              <w:t>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9D806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D52CD5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 nuclear translocation, Ho-1, NQO1, GCLM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SOD, CAT, GSH-Px, </w:t>
            </w:r>
            <w:bookmarkStart w:id="11" w:name="OLE_LINK111"/>
            <w:bookmarkStart w:id="12" w:name="OLE_LINK112"/>
            <w:r>
              <w:rPr>
                <w:rFonts w:cs="Times New Roman"/>
                <w:sz w:val="16"/>
                <w:szCs w:val="16"/>
              </w:rPr>
              <w:t>T-AOC</w:t>
            </w:r>
            <w:bookmarkEnd w:id="11"/>
            <w:bookmarkEnd w:id="12"/>
            <w:r>
              <w:rPr>
                <w:rFonts w:cs="Times New Roman"/>
                <w:sz w:val="16"/>
                <w:szCs w:val="16"/>
              </w:rPr>
              <w:t xml:space="preserve"> ↓ROS, MDA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C9CAD7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&lt;EndNote&gt;&lt;Cite&gt;&lt;Author&gt;Xu&lt;/Author&gt;&lt;Year&gt;2016&lt;/Year&gt;&lt;RecNum&gt;978&lt;/RecNum&gt;&lt;DisplayText&gt;[Xu&lt;style face="italic"&gt; et al.&lt;/style&gt;, 2016]&lt;/DisplayText&gt;&lt;record&gt;&lt;rec-number&gt;978&lt;/rec-number&gt;&lt;foreign-keys&gt;&lt;key app="EN" db-id="trwx5aaxhfas0ae9wrape9eefr90dz2vsvf5" timestamp="1651135679"&gt;978&lt;/key&gt;&lt;/foreign-keys&gt;&lt;ref-type name="Journal Article"&gt;17&lt;/ref-type&gt;&lt;contributors&gt;&lt;authors&gt;&lt;author&gt;Xu, X.&lt;/author&gt;&lt;author&gt;Li, M.&lt;/author&gt;&lt;author&gt;Chen, W.&lt;/author&gt;&lt;author&gt;Yu, H.&lt;/author&gt;&lt;author&gt;Yang, Y.&lt;/author&gt;&lt;author&gt;Hang, L.&lt;/author&gt;&lt;/authors&gt;&lt;/contributors&gt;&lt;auth-address&gt;Department of Ophthalmology, Affiliated Hospital of Nanjing University of Chinese Medicine, Nanjing 210029, China.&amp;#xD;School of Pharmacy, Nanjing University of Chinese Medicine, Nanjing 210023, China.&lt;/auth-address&gt;&lt;titles&gt;&lt;title&gt;Apigenin Attenuates Oxidative Injury in ARPE-19 Cells thorough Activation of Nrf2 Pathway&lt;/title&gt;&lt;secondary-title&gt;Oxid Med Cell Longev&lt;/secondary-title&gt;&lt;/titles&gt;&lt;periodical&gt;&lt;full-title&gt;Oxid Med Cell Longev&lt;/full-title&gt;&lt;/periodical&gt;&lt;pages&gt;4378461&lt;/pages&gt;&lt;volume&gt;2016&lt;/volume&gt;&lt;edition&gt;20160831&lt;/edition&gt;&lt;dates&gt;&lt;year&gt;2016&lt;/year&gt;&lt;/dates&gt;&lt;isbn&gt;1942-0994 (Electronic)&amp;#xD;1942-0900 (Print)&amp;#xD;1942-0994 (Linking)&lt;/isbn&gt;&lt;accession-num&gt;27656262&lt;/accession-num&gt;&lt;urls&gt;&lt;related-urls&gt;&lt;url&gt;https://www.ncbi.nlm.nih.gov/pubmed/27656262&lt;/url&gt;&lt;/related-urls&gt;&lt;/urls&gt;&lt;custom2&gt;PMC5021875&lt;/custom2&gt;&lt;electronic-resource-num&gt;10.1155/2016/4378461&lt;/electronic-resource-num&gt;&lt;remote-database-name&gt;Publisher&lt;/remote-database-name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[Xu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682A8DE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3C7030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Dry AMD</w:t>
            </w:r>
          </w:p>
          <w:p w14:paraId="44A8C505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9B2AA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  <w:p w14:paraId="70C040B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7F12C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0050F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ARPE-19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2E99B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 40mg/kg</w:t>
            </w:r>
          </w:p>
          <w:p w14:paraId="19CC3C6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B3702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NQO1, Ho-1, SOD, GSH-Px</w:t>
            </w:r>
          </w:p>
          <w:p w14:paraId="18755C8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↓ROS, MDA; ↓p-AKT, p-GSK-3β; ↓EMT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96C9AFC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PEVuZE5vdGU+PENpdGU+PEF1dGhvcj5DaGVuPC9BdXRob3I+PFllYXI+MjAyMjwvWWVhcj48UmVj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PEVuZE5vdGU+PENpdGU+PEF1dGhvcj5DaGVuPC9BdXRob3I+PFllYXI+MjAyMjwvWWVhcj48UmVj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[Chen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5BAE3A7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6DB1A8" w14:textId="77777777" w:rsidR="009F2AB0" w:rsidRDefault="009F2AB0" w:rsidP="00DC092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glaucoma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45498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Nobiletin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22B58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9AF50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RGCs of rats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B7DB0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4C5B47B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 ↓8-OHdG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4DAB767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PEVuZE5vdGU+PENpdGU+PEF1dGhvcj5XYW5nPC9BdXRob3I+PFllYXI+MjAyMjwvWWVhcj48UmVj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PEVuZE5vdGU+PENpdGU+PEF1dGhvcj5XYW5nPC9BdXRob3I+PFllYXI+MjAyMjwvWWVhcj48UmVj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2022d]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FF905BF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05776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intestinal epithelial barrier damage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30E6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41A6BCF3" w14:textId="6F79B01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AB80A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39A7A4F4" w14:textId="3993A04E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6FF26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6E209220" w14:textId="66B49A62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Caco-2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92BB3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0225859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50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100μM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4831D3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NQO1, SOD, GSH ↓ROS; ↓TNF-α, IL- 6, and IL-1β; ↓ERK/NF-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/MLCK pathway; ↑TJ proteins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504B0A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PEVuZE5vdGU+PENpdGU+PEF1dGhvcj5ZdWFuPC9BdXRob3I+PFllYXI+MjAyMTwvWWVhcj48UmVj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PEVuZE5vdGU+PENpdGU+PEF1dGhvcj5ZdWFuPC9BdXRob3I+PFllYXI+MjAyMTwvWWVhcj48UmVj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2021a; Yuan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9726389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E7AD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9BF0D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72197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</w:t>
            </w:r>
          </w:p>
          <w:p w14:paraId="0F47525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2E3C8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D4E2F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 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8148C2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SOD and CAT</w:t>
            </w:r>
          </w:p>
          <w:p w14:paraId="67518D4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↓MDA;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</w:rPr>
              <w:t>, TNF-α and IL-6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EA4F5B1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PEVuZE5vdGU+PENpdGU+PEF1dGhvcj5MaTwvQXV0aG9yPjxZZWFyPjIwMTY8L1llYXI+PFJlY051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PEVuZE5vdGU+PENpdGU+PEF1dGhvcj5MaTwvQXV0aG9yPjxZZWFyPjIwMTY8L1llYXI+PFJlY051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5E10F598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616F9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03A2A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Diosmetin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8347C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604E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Caco-2 and IEC-6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D6B05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 50mg/kg; 25-100μM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137C9B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↑circSirt1, Sirt1; ↑nuclear nrf2, Ho-1, SOD, GSH, GSH-Px ↓MDA, ROS; ↓acetylated NF-ΚB, IL-1β, IL-6, COX-2, and IFN-γ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441DEE6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bT4xMjE0PC9SZWNOdW0+PERpc3BsYXlUZXh0PltMaTxzdHlsZSBmYWNlPSJpdGFsaWMiPiBldCBh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bT4xMjE0PC9SZWNOdW0+PERpc3BsYXlUZXh0PltMaTxzdHlsZSBmYWNlPSJpdGFsaWMiPiBldCBh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==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9E19A51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AB27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osteolytic diseases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8D6EC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Oroxylin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E073B5" w14:textId="4F3E9275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C3BA4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BMMs of mice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CEE3C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5mg/kg;</w:t>
            </w:r>
          </w:p>
          <w:p w14:paraId="1E043D67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3B46D9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CAT, GCLC ↓ROS; ↓osteoclast-related genes: NFATc1, c-</w:t>
            </w:r>
            <w:proofErr w:type="spellStart"/>
            <w:r>
              <w:rPr>
                <w:rFonts w:cs="Times New Roman"/>
                <w:sz w:val="16"/>
                <w:szCs w:val="16"/>
              </w:rPr>
              <w:t>Fos</w:t>
            </w:r>
            <w:proofErr w:type="spellEnd"/>
            <w:r>
              <w:rPr>
                <w:rFonts w:cs="Times New Roman"/>
                <w:sz w:val="16"/>
                <w:szCs w:val="16"/>
              </w:rPr>
              <w:t>, CTSK, and ATP6V0D2</w:t>
            </w:r>
          </w:p>
          <w:p w14:paraId="5BDDE7A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B0D5779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PEVuZE5vdGU+PENpdGU+PEF1dGhvcj5YaWFuPC9BdXRob3I+PFllYXI+MjAyMTwvWWVhcj48UmVj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PEVuZE5vdGU+PENpdGU+PEF1dGhvcj5YaWFuPC9BdXRob3I+PFllYXI+MjAyMTwvWWVhcj48UmVj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[Xian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103C993A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E9FBD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6FBFB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1AFAC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1313E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murine chondrocytes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EEA76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</w:t>
            </w:r>
            <w:r>
              <w:rPr>
                <w:rFonts w:cs="Times New Roman" w:hint="eastAsia"/>
                <w:sz w:val="16"/>
                <w:szCs w:val="16"/>
              </w:rPr>
              <w:t>;</w:t>
            </w:r>
          </w:p>
          <w:p w14:paraId="7599269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 w:hint="eastAsia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F6B02B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↑AMPK/ nrf2 pathway, ↑GSH/GSSG ↓ROS;</w:t>
            </w:r>
          </w:p>
          <w:p w14:paraId="1755055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↓Cyto-C release ↓caspase-3;</w:t>
            </w:r>
          </w:p>
          <w:p w14:paraId="33BBD8E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↓inflammatory mediators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487C725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</w:p>
          <w:p w14:paraId="693ACFA3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PEVuZE5vdGU+PENpdGU+PEF1dGhvcj5aaG91PC9BdXRob3I+PFllYXI+MjAyMjwvWWVhcj48UmVj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PEVuZE5vdGU+PENpdGU+PEF1dGhvcj5aaG91PC9BdXRob3I+PFllYXI+MjAyMjwvWWVhcj48UmVj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[Zhou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B7C234F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CF06F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4ACA6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Tangeretin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42E24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06F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mice chondrocytes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F25EE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20mg/kg;</w:t>
            </w:r>
          </w:p>
          <w:p w14:paraId="7B30E4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20μM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DAA59F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 nuclear translocation, Ho-1 ↓ROS; ↓MAPK pathways ↓nuclear p65, TNF-α, IL-6, NO, PGE2; ↓ECM degradation: ↓MMP-13, ADAMTS5 ↑collagen II;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B49061C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PEVuZE5vdGU+PENpdGU+PEF1dGhvcj5TaGk8L0F1dGhvcj48WWVhcj4yMDIyPC9ZZWFyPjxSZWNO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PEVuZE5vdGU+PENpdGU+PEF1dGhvcj5TaGk8L0F1dGhvcj48WWVhcj4yMDIyPC9ZZWFyPjxSZWNO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[Shi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EB8F9D2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635DF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17FB5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Tangeretin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12C83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97F75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F8C42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7892C0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NQO1, SOD, CAT, GSH ↓MDA; ↓IL-1β, TNF-α, IFN-γ, PGE2, MPO, NO ↑IL-10;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246B2D63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PEVuZE5vdGU+PENpdGU+PEF1dGhvcj5MaTwvQXV0aG9yPjxZZWFyPjIwMTk8L1llYXI+PFJlY051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PEVuZE5vdGU+PENpdGU+PEF1dGhvcj5MaTwvQXV0aG9yPjxZZWFyPjIwMTk8L1llYXI+PFJlY051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2019c]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24F0FEBC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54B25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IDD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BD27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Acacetin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D6AF1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</w:t>
            </w:r>
          </w:p>
          <w:p w14:paraId="6B071F1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01E8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Primary NPCs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DF056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25mg/kg;</w:t>
            </w:r>
          </w:p>
          <w:p w14:paraId="47DFA972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0.3, 1μM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A7450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SOD ↓ROS;</w:t>
            </w:r>
          </w:p>
          <w:p w14:paraId="0B4159C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↓p-p38, p-ERK, p-JNK;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iNOS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COX-2; ↑collagen II ↓MMP13, MMP9 and MMP3;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51D0260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TnVtPjExMjc8L1JlY051bT48RGlzcGxheVRleHQ+W1dhbmc8c3R5bGUgZmFjZT0iaXRhbGljIj4g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PEVuZE5vdGU+PENpdGU+PEF1dGhvcj5XYW5nPC9BdXRob3I+PFllYXI+MjAyMDwvWWVhcj48UmVj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2020c]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4409323E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692E50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IDD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29FD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Wogonin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5B8AD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</w:t>
            </w:r>
          </w:p>
          <w:p w14:paraId="5BEB5FA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C1974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rat NPCs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D58A8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50uM; </w:t>
            </w:r>
          </w:p>
          <w:p w14:paraId="4B307A78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10-50μM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DD71933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↑nrf2, SOD-2, GCLC, NQO-1 and HO-1;</w:t>
            </w:r>
          </w:p>
          <w:p w14:paraId="5FEE779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↓P-P38 and P-JNK ↓IL-6, COX-2 and </w:t>
            </w:r>
            <w:proofErr w:type="spellStart"/>
            <w:r>
              <w:rPr>
                <w:rFonts w:cs="Times New Roman"/>
                <w:sz w:val="16"/>
                <w:szCs w:val="16"/>
              </w:rPr>
              <w:t>iNO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; ↓MMP-1, MMP-3, MMP-13, and ADAMTS-4; 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A6DDECD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fldChar w:fldCharType="begin">
                <w:fldData xml:space="preserve">PEVuZE5vdGU+PENpdGU+PEF1dGhvcj5GYW5nPC9BdXRob3I+PFllYXI+MjAxODwvWWVhcj48UmVj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PEVuZE5vdGU+PENpdGU+PEF1dGhvcj5GYW5nPC9BdXRob3I+PFllYXI+MjAxODwvWWVhcj48UmVj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[Fang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0F80A02D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D9513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Endometritis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0D528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2474B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Female C57BL/6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9F531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44ABCB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 20, 40mg/kg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E7F7B5D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 ↓MPO, MDA;</w:t>
            </w:r>
          </w:p>
          <w:p w14:paraId="5BAC78D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↓p-P65 and p-</w:t>
            </w:r>
            <w:proofErr w:type="spellStart"/>
            <w:r>
              <w:rPr>
                <w:rFonts w:cs="Times New Roman"/>
                <w:sz w:val="16"/>
                <w:szCs w:val="16"/>
              </w:rPr>
              <w:t>IκB</w:t>
            </w:r>
            <w:proofErr w:type="spellEnd"/>
            <w:r>
              <w:rPr>
                <w:rFonts w:cs="Times New Roman"/>
                <w:sz w:val="16"/>
                <w:szCs w:val="16"/>
              </w:rPr>
              <w:t>α, TNF-α and IL-1β;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02A5036A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PEVuZE5vdGU+PENpdGU+PEF1dGhvcj5KaWFuZzwvQXV0aG9yPjxZZWFyPjIwMTg8L1llYXI+PFJl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PEVuZE5vdGU+PENpdGU+PEF1dGhvcj5KaWFuZzwvQXV0aG9yPjxZZWFyPjIwMTg8L1llYXI+PFJl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[Jiang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3B5D1EE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8D8756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PCOS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8DC66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2622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Female SD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C0CC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02A78C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6E298BA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↑PI3K/AKT pathway; ↑nrf2, HO-1, NQO1, GSH, SOD, CAT, and GSH-Px;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E09DC8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&lt;EndNote&gt;&lt;Cite&gt;&lt;Author&gt;Huang&lt;/Author&gt;&lt;Year&gt;2021&lt;/Year&gt;&lt;RecNum&gt;1012&lt;/RecNum&gt;&lt;DisplayText&gt;[Huang &amp;amp; Zhang, 2021]&lt;/DisplayText&gt;&lt;record&gt;&lt;rec-number&gt;1012&lt;/rec-number&gt;&lt;foreign-keys&gt;&lt;key app="EN" db-id="trwx5aaxhfas0ae9wrape9eefr90dz2vsvf5" timestamp="1655912314"&gt;1012&lt;/key&gt;&lt;/foreign-keys&gt;&lt;ref-type name="Journal Article"&gt;17&lt;/ref-type&gt;&lt;contributors&gt;&lt;authors&gt;&lt;author&gt;Huang, Y.&lt;/author&gt;&lt;author&gt;Zhang, X.&lt;/author&gt;&lt;/authors&gt;&lt;/contributors&gt;&lt;auth-address&gt;Gynaecology Department Ward 2, Cangzhou Central Hospital, Cangzhou, China.&lt;/auth-address&gt;&lt;titles&gt;&lt;title&gt;Luteolin alleviates polycystic ovary syndrome in rats by resolving insulin resistance and oxidative stress&lt;/title&gt;&lt;secondary-title&gt;Am J Physiol Endocrinol Metab&lt;/secondary-title&gt;&lt;/titles&gt;&lt;periodical&gt;&lt;full-title&gt;Am J Physiol Endocrinol Metab&lt;/full-title&gt;&lt;/periodical&gt;&lt;pages&gt;E1085-e1092&lt;/pages&gt;&lt;volume&gt;320&lt;/volume&gt;&lt;number&gt;6&lt;/number&gt;&lt;edition&gt;2021/04/27&lt;/edition&gt;&lt;keywords&gt;&lt;keyword&gt;Animals&lt;/keyword&gt;&lt;keyword&gt;Antioxidants/pharmacology/therapeutic use&lt;/keyword&gt;&lt;keyword&gt;Disease Models, Animal&lt;/keyword&gt;&lt;keyword&gt;Estrous Cycle/drug effects/physiology&lt;/keyword&gt;&lt;keyword&gt;Female&lt;/keyword&gt;&lt;keyword&gt;*Insulin Resistance/physiology&lt;/keyword&gt;&lt;keyword&gt;Luteolin/pharmacology/*therapeutic use&lt;/keyword&gt;&lt;keyword&gt;Ovary/drug effects/metabolism/pathology&lt;/keyword&gt;&lt;keyword&gt;Oxidative Stress/*drug effects&lt;/keyword&gt;&lt;keyword&gt;Polycystic Ovary Syndrome/*drug therapy/metabolism/pathology&lt;/keyword&gt;&lt;keyword&gt;Rats&lt;/keyword&gt;&lt;keyword&gt;Rats, Sprague-Dawley&lt;/keyword&gt;&lt;keyword&gt;*pi3k/akt&lt;/keyword&gt;&lt;keyword&gt;*insulin resistance&lt;/keyword&gt;&lt;keyword&gt;*luteolin&lt;/keyword&gt;&lt;keyword&gt;*oxidative stress&lt;/keyword&gt;&lt;keyword&gt;*polycystic ovary syndrome&lt;/keyword&gt;&lt;/keywords&gt;&lt;dates&gt;&lt;year&gt;2021&lt;/year&gt;&lt;pub-dates&gt;&lt;date&gt;Jun 1&lt;/date&gt;&lt;/pub-dates&gt;&lt;/dates&gt;&lt;isbn&gt;0193-1849&lt;/isbn&gt;&lt;accession-num&gt;33900851&lt;/accession-num&gt;&lt;urls&gt;&lt;/urls&gt;&lt;electronic-resource-num&gt;10.1152/ajpendo.00034.2021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[Huang &amp; Zhang,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9F2AB0" w14:paraId="7F188FCD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54B959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Testis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573FE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3C7AE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ICR mice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44E4D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Primary SCs and</w:t>
            </w:r>
          </w:p>
          <w:p w14:paraId="120BC08F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TM4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E6E71E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 40mg/kg;</w:t>
            </w:r>
          </w:p>
          <w:p w14:paraId="203D5A71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10μM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CC37425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↑nuclear nrf2, NQO1, Ho-1, GSH ↓ROS, MDA; </w:t>
            </w:r>
          </w:p>
          <w:p w14:paraId="214B9A24" w14:textId="77777777" w:rsidR="009F2AB0" w:rsidRDefault="009F2AB0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↓mitochondrial-mediated apoptosis; ↑Cx43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C6523BA" w14:textId="77777777" w:rsidR="009F2AB0" w:rsidRDefault="009F2AB0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PEVuZE5vdGU+PENpdGU+PEF1dGhvcj5NYTwvQXV0aG9yPjxZZWFyPjIwMTk8L1llYXI+PFJlY051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PEVuZE5vdGU+PENpdGU+PEF1dGhvcj5NYTwvQXV0aG9yPjxZZWFyPjIwMTk8L1llYXI+PFJlY051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[Ma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6BAC73F7" w14:textId="05404698" w:rsidR="009F2AB0" w:rsidRPr="00160EB0" w:rsidRDefault="009F2AB0" w:rsidP="009F2AB0">
      <w:pPr>
        <w:pStyle w:val="1"/>
        <w:numPr>
          <w:ilvl w:val="0"/>
          <w:numId w:val="0"/>
        </w:numPr>
        <w:ind w:firstLineChars="50" w:firstLine="120"/>
      </w:pPr>
      <w:r>
        <w:rPr>
          <w:bCs/>
        </w:rPr>
        <w:t xml:space="preserve">Supplementary </w:t>
      </w:r>
      <w:r w:rsidRPr="009F2AB0">
        <w:rPr>
          <w:bCs/>
        </w:rPr>
        <w:t xml:space="preserve">Table </w:t>
      </w:r>
      <w:r>
        <w:rPr>
          <w:bCs/>
        </w:rPr>
        <w:t>1</w:t>
      </w:r>
      <w:r w:rsidRPr="009F2AB0">
        <w:rPr>
          <w:bCs/>
        </w:rPr>
        <w:t xml:space="preserve">: </w:t>
      </w:r>
      <w:r w:rsidRPr="00160EB0">
        <w:t xml:space="preserve">Nrf2-related therapeutic effects of </w:t>
      </w:r>
      <w:r w:rsidRPr="00160EB0">
        <w:rPr>
          <w:rFonts w:hint="eastAsia"/>
        </w:rPr>
        <w:t>flavones</w:t>
      </w:r>
    </w:p>
    <w:p w14:paraId="664D52B1" w14:textId="6C2E9CC8" w:rsidR="00D77DBF" w:rsidRDefault="00D77DBF" w:rsidP="009F2AB0">
      <w:pPr>
        <w:rPr>
          <w:rFonts w:cs="Times New Roman"/>
          <w:b/>
          <w:bCs/>
          <w:szCs w:val="24"/>
          <w:lang w:eastAsia="zh-CN"/>
        </w:rPr>
      </w:pPr>
    </w:p>
    <w:p w14:paraId="5341920D" w14:textId="158CDE0F" w:rsidR="00C72C2C" w:rsidRDefault="00C72C2C" w:rsidP="009F2AB0">
      <w:pPr>
        <w:rPr>
          <w:rFonts w:cs="Times New Roman"/>
          <w:b/>
          <w:bCs/>
          <w:szCs w:val="24"/>
          <w:lang w:eastAsia="zh-CN"/>
        </w:rPr>
      </w:pPr>
    </w:p>
    <w:p w14:paraId="582F970D" w14:textId="77777777" w:rsidR="00C72C2C" w:rsidRPr="00160EB0" w:rsidRDefault="00C72C2C" w:rsidP="009F2AB0">
      <w:pPr>
        <w:rPr>
          <w:rFonts w:cs="Times New Roman"/>
          <w:b/>
          <w:bCs/>
          <w:szCs w:val="24"/>
          <w:lang w:eastAsia="zh-CN"/>
        </w:rPr>
      </w:pPr>
    </w:p>
    <w:tbl>
      <w:tblPr>
        <w:tblStyle w:val="aff5"/>
        <w:tblpPr w:leftFromText="180" w:rightFromText="180" w:vertAnchor="text" w:horzAnchor="margin" w:tblpXSpec="center" w:tblpY="78"/>
        <w:tblW w:w="111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8"/>
        <w:gridCol w:w="1276"/>
        <w:gridCol w:w="1275"/>
        <w:gridCol w:w="3262"/>
        <w:gridCol w:w="1086"/>
        <w:gridCol w:w="48"/>
      </w:tblGrid>
      <w:tr w:rsidR="00D77DBF" w14:paraId="34624650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533AA05F" w14:textId="28473D78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toxicants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0B2735E8" w14:textId="500DFD15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flavones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7A4BAD24" w14:textId="77777777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Animal model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43E3032" w14:textId="77777777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Cell line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20CBBA38" w14:textId="77777777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dose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42B3B7D5" w14:textId="77777777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mechanisms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3A036C8" w14:textId="77777777" w:rsidR="00D77DBF" w:rsidRDefault="00D77DBF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reference</w:t>
            </w:r>
          </w:p>
        </w:tc>
      </w:tr>
      <w:tr w:rsidR="00D77DBF" w14:paraId="6A6A3CBB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1D7AE123" w14:textId="00010CA0" w:rsidR="00D77DBF" w:rsidRDefault="008F548F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F548F">
              <w:rPr>
                <w:rFonts w:cs="Times New Roman"/>
                <w:sz w:val="16"/>
                <w:szCs w:val="16"/>
              </w:rPr>
              <w:t>SiO2</w:t>
            </w:r>
            <w:r>
              <w:rPr>
                <w:rFonts w:cs="Times New Roman"/>
                <w:sz w:val="16"/>
                <w:szCs w:val="16"/>
              </w:rPr>
              <w:t xml:space="preserve">-induced </w:t>
            </w:r>
            <w:r w:rsidR="00D77DBF">
              <w:rPr>
                <w:rFonts w:cs="Times New Roman"/>
                <w:sz w:val="16"/>
                <w:szCs w:val="16"/>
              </w:rPr>
              <w:t>Lung injury</w:t>
            </w:r>
          </w:p>
          <w:p w14:paraId="0F6BE849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39BAE866" w14:textId="0E1BB291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Apigenin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52726D84" w14:textId="579E16A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C57BL/6 mice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6D7E46D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A549 </w:t>
            </w:r>
          </w:p>
          <w:p w14:paraId="0AE04057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036308B0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20mg/kg;</w:t>
            </w:r>
          </w:p>
          <w:p w14:paraId="581105D9" w14:textId="0950E84F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25μM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201A312C" w14:textId="7FECE42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γ-</w:t>
            </w:r>
            <w:proofErr w:type="spellStart"/>
            <w:r>
              <w:rPr>
                <w:rFonts w:cs="Times New Roman"/>
                <w:sz w:val="16"/>
                <w:szCs w:val="16"/>
              </w:rPr>
              <w:t>GCSc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and SOD ↓ROS, MDA;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cleaved caspase 3 ↑Bcl-2;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7DD2892" w14:textId="3DF9BAF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PEVuZE5vdGU+PENpdGU+PEF1dGhvcj5XYW5nPC9BdXRob3I+PFllYXI+MjAyMjwvWWVhcj48UmVj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PEVuZE5vdGU+PENpdGU+PEF1dGhvcj5XYW5nPC9BdXRob3I+PFllYXI+MjAyMjwvWWVhcj48UmVj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==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[Wang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2022b]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242C16EF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34C41082" w14:textId="7E0E56AA" w:rsidR="00D77DBF" w:rsidRDefault="008F548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HgCl</w:t>
            </w:r>
            <w:r w:rsidRPr="008F548F">
              <w:rPr>
                <w:rFonts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-induced </w:t>
            </w:r>
            <w:r w:rsidR="00D77DBF">
              <w:rPr>
                <w:rFonts w:cs="Times New Roman"/>
                <w:sz w:val="16"/>
                <w:szCs w:val="16"/>
              </w:rPr>
              <w:t>Lung injury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60BA158E" w14:textId="48A86EE2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5DD9C99E" w14:textId="00B2BCC8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Kunming mice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71894DC" w14:textId="6400EE9D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551362F5" w14:textId="12CEF274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63C84331" w14:textId="2837FCEC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↑p-AKT, nuclear nrf2, Ho-1, NQO1, SOD, GSH ↓MDA; ↓nuclear 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>, TNF-α, IL-6, IL-1β ↓MPO activity;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caspase-3 ↑Bcl-2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C6A81D" w14:textId="0C7F01DE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PEVuZE5vdGU+PENpdGU+PEF1dGhvcj5MaXU8L0F1dGhvcj48WWVhcj4yMDE4PC9ZZWFyPjxSZWNO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PEVuZE5vdGU+PENpdGU+PEF1dGhvcj5MaXU8L0F1dGhvcj48WWVhcj4yMDE4PC9ZZWFyPjxSZWNO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[Liu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2018a]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6FA1EFBE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544E8786" w14:textId="38140E69" w:rsidR="00D77DBF" w:rsidRDefault="00A24F2B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HgCl</w:t>
            </w:r>
            <w:r w:rsidRPr="008F548F">
              <w:rPr>
                <w:rFonts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-induced </w:t>
            </w:r>
            <w:r w:rsidR="00D77DBF">
              <w:rPr>
                <w:rFonts w:cs="Times New Roman"/>
                <w:sz w:val="16"/>
                <w:szCs w:val="16"/>
              </w:rPr>
              <w:t>Liver injury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63B1F65F" w14:textId="5264D25E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D457A6C" w14:textId="00E73E43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Kunming mice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D7647E5" w14:textId="424C4936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Hepatocytes of mice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03A1714B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100mg/kg;</w:t>
            </w:r>
          </w:p>
          <w:p w14:paraId="2DB0DAAF" w14:textId="6383EC90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20μM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5717317E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↑Sirt1, nrf2, Ho-1, NQO1, GSH ↓MDA, ROS</w:t>
            </w:r>
          </w:p>
          <w:p w14:paraId="74C231C7" w14:textId="24C8F0C1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TNF-α; ↓P53,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↑Bcl2; ↓P-P38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8FCA710" w14:textId="77EB3A3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ADDIN EN.CITE &lt;EndNote&gt;&lt;Cite&gt;&lt;Author&gt;Yang&lt;/Author&gt;&lt;Year&gt;2016&lt;/Year&gt;&lt;RecNum&gt;1044&lt;/RecNum&gt;&lt;DisplayText&gt;[Yang&lt;style face="italic"&gt; et al.&lt;/style&gt;, 2016]&lt;/DisplayText&gt;&lt;record&gt;&lt;rec-number&gt;1044&lt;/rec-number&gt;&lt;foreign-keys&gt;&lt;key app="EN" db-id="trwx5aaxhfas0ae9wrape9eefr90dz2vsvf5" timestamp="1655912314"&gt;1044&lt;/key&gt;&lt;/foreign-keys&gt;&lt;ref-type name="Journal Article"&gt;17&lt;/ref-type&gt;&lt;contributors&gt;&lt;authors&gt;&lt;author&gt;Yang, D.&lt;/author&gt;&lt;author&gt;Tan, X.&lt;/author&gt;&lt;author&gt;Lv, Z.&lt;/author&gt;&lt;author&gt;Liu, B.&lt;/author&gt;&lt;author&gt;Baiyun, R.&lt;/author&gt;&lt;author&gt;Lu, J.&lt;/author&gt;&lt;author&gt;Zhang, Z.&lt;/author&gt;&lt;/authors&gt;&lt;/contributors&gt;&lt;auth-address&gt;College of Veterinary Medicine, Northeast Agricultural University, 59 Mucai Street, Harbin, 150030, China.&lt;/auth-address&gt;&lt;titles&gt;&lt;title&gt;Regulation of Sirt1/Nrf2/TNF-α signaling pathway by luteolin is critical to attenuate acute mercuric chloride exposure induced hepatotoxicity&lt;/title&gt;&lt;secondary-title&gt;Sci Rep&lt;/secondary-title&gt;&lt;/titles&gt;&lt;periodical&gt;&lt;full-title&gt;Sci Rep&lt;/full-title&gt;&lt;/periodical&gt;&lt;pages&gt;37157&lt;/pages&gt;&lt;volume&gt;6&lt;/volume&gt;&lt;edition&gt;2016/11/18&lt;/edition&gt;&lt;keywords&gt;&lt;keyword&gt;Animals&lt;/keyword&gt;&lt;keyword&gt;Chemical and Drug Induced Liver Injury/*metabolism/pathology&lt;/keyword&gt;&lt;keyword&gt;Gene Expression Regulation/*drug effects&lt;/keyword&gt;&lt;keyword&gt;Liver/*metabolism/pathology&lt;/keyword&gt;&lt;keyword&gt;Luteolin/pharmacology&lt;/keyword&gt;&lt;keyword&gt;Male&lt;/keyword&gt;&lt;keyword&gt;Mercuric Chloride/*toxicity&lt;/keyword&gt;&lt;keyword&gt;Mice&lt;/keyword&gt;&lt;keyword&gt;NF-E2-Related Factor 2/*metabolism&lt;/keyword&gt;&lt;keyword&gt;Sirtuin 1/*metabolism&lt;/keyword&gt;&lt;keyword&gt;Tumor Necrosis Factor-alpha/*metabolism&lt;/keyword&gt;&lt;/keywords&gt;&lt;dates&gt;&lt;year&gt;2016&lt;/year&gt;&lt;pub-dates&gt;&lt;date&gt;Nov 17&lt;/date&gt;&lt;/pub-dates&gt;&lt;/dates&gt;&lt;isbn&gt;2045-2322&lt;/isbn&gt;&lt;accession-num&gt;27853236&lt;/accession-num&gt;&lt;urls&gt;&lt;related-urls&gt;&lt;url&gt;https://www.ncbi.nlm.nih.gov/pmc/articles/PMC5112569/pdf/srep37157.pdf&lt;/url&gt;&lt;/related-urls&gt;&lt;/urls&gt;&lt;custom2&gt;PMC5112569&lt;/custom2&gt;&lt;electronic-resource-num&gt;10.1038/srep37157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[Yang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2016]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56E9551E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7CC1CA02" w14:textId="3345C266" w:rsidR="00D77DBF" w:rsidRDefault="00A24F2B" w:rsidP="00D77DBF">
            <w:pPr>
              <w:rPr>
                <w:rFonts w:cs="Times New Roman"/>
                <w:sz w:val="16"/>
                <w:szCs w:val="16"/>
              </w:rPr>
            </w:pPr>
            <w:r w:rsidRPr="00A24F2B">
              <w:rPr>
                <w:rFonts w:cs="Times New Roman"/>
                <w:sz w:val="16"/>
                <w:szCs w:val="16"/>
              </w:rPr>
              <w:t>CCl</w:t>
            </w:r>
            <w:r w:rsidRPr="00A24F2B">
              <w:rPr>
                <w:rFonts w:cs="Times New Roman"/>
                <w:sz w:val="16"/>
                <w:szCs w:val="16"/>
                <w:vertAlign w:val="subscript"/>
              </w:rPr>
              <w:t>4</w:t>
            </w:r>
            <w:r w:rsidRPr="00A24F2B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induc</w:t>
            </w:r>
            <w:r w:rsidRPr="00A24F2B">
              <w:rPr>
                <w:rFonts w:cs="Times New Roman"/>
                <w:sz w:val="16"/>
                <w:szCs w:val="16"/>
              </w:rPr>
              <w:t xml:space="preserve">ed </w:t>
            </w:r>
            <w:r w:rsidR="00D77DBF">
              <w:rPr>
                <w:rFonts w:cs="Times New Roman"/>
                <w:sz w:val="16"/>
                <w:szCs w:val="16"/>
              </w:rPr>
              <w:t>Liver injury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316FBA65" w14:textId="456A3C04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264E7E59" w14:textId="178D4510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C51E504" w14:textId="219F47F6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5CCB8545" w14:textId="7698775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100mg/kg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52272FAD" w14:textId="77777777" w:rsidR="00D77DBF" w:rsidRDefault="00D77DBF" w:rsidP="00D77DBF">
            <w:pPr>
              <w:rPr>
                <w:rFonts w:cs="Times New Roman"/>
                <w:color w:val="141413"/>
                <w:sz w:val="16"/>
                <w:szCs w:val="16"/>
                <w:lang w:eastAsia="ja-JP"/>
              </w:rPr>
            </w:pPr>
            <w:r>
              <w:rPr>
                <w:rFonts w:cs="Times New Roman"/>
                <w:color w:val="141413"/>
                <w:sz w:val="16"/>
                <w:szCs w:val="16"/>
                <w:lang w:eastAsia="ja-JP"/>
              </w:rPr>
              <w:t xml:space="preserve">↑nuclear nrf2, Ho-1, GSH-Px, SOD, CAT ↓MDA; </w:t>
            </w:r>
            <w:r>
              <w:rPr>
                <w:rFonts w:cs="Times New Roman"/>
                <w:sz w:val="16"/>
                <w:szCs w:val="16"/>
              </w:rPr>
              <w:t>↓IL-6, IL-1β, and TNF-α</w:t>
            </w:r>
          </w:p>
          <w:p w14:paraId="06C49876" w14:textId="445CEF6A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caspase-3 ↑Bcl-2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F19AC07" w14:textId="3C59A11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PEVuZE5vdGU+PENpdGU+PEF1dGhvcj5ZYW48L0F1dGhvcj48WWVhcj4yMDE5PC9ZZWFyPjxSZWNO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PEVuZE5vdGU+PENpdGU+PEF1dGhvcj5ZYW48L0F1dGhvcj48WWVhcj4yMDE5PC9ZZWFyPjxSZWNO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2019]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711A3FF5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239B58DD" w14:textId="77777777" w:rsidR="00A24F2B" w:rsidRDefault="00A24F2B" w:rsidP="00D77DBF">
            <w:pPr>
              <w:rPr>
                <w:rFonts w:cs="Times New Roman"/>
                <w:sz w:val="16"/>
                <w:szCs w:val="16"/>
              </w:rPr>
            </w:pPr>
            <w:r w:rsidRPr="00A24F2B">
              <w:rPr>
                <w:rFonts w:cs="Times New Roman"/>
                <w:sz w:val="16"/>
                <w:szCs w:val="16"/>
              </w:rPr>
              <w:t>AFB1</w:t>
            </w:r>
            <w:r>
              <w:rPr>
                <w:rFonts w:cs="Times New Roman"/>
                <w:sz w:val="16"/>
                <w:szCs w:val="16"/>
              </w:rPr>
              <w:t>-induced</w:t>
            </w:r>
          </w:p>
          <w:p w14:paraId="10C27758" w14:textId="59DA37C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Liver injury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1E91D6D8" w14:textId="77777777" w:rsidR="00D77DBF" w:rsidRDefault="00D77DBF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  <w:p w14:paraId="0F692D49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50FAF37B" w14:textId="5BEBD065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C57BL/6 mice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65B84BC" w14:textId="00A687D0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3FFFEBFA" w14:textId="0FB4F73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2C7D3C8C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NQO1, GCLC, T-AOC, T-SOD, GSH-Px, CAT ↓ROS, MDA; </w:t>
            </w:r>
          </w:p>
          <w:p w14:paraId="580C9AD4" w14:textId="5B8888F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↑Bcl-2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caspase-3, cytochrome-c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69C9C04" w14:textId="1FFBFDA2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PEVuZE5vdGU+PENpdGU+PEF1dGhvcj5SYWpwdXQ8L0F1dGhvcj48WWVhcj4yMDIxPC9ZZWFyPjxS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PEVuZE5vdGU+PENpdGU+PEF1dGhvcj5SYWpwdXQ8L0F1dGhvcj48WWVhcj4yMDIxPC9ZZWFyPjxS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[Rajput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2021]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1233C653" w14:textId="77777777" w:rsidTr="00D77DBF"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798F441F" w14:textId="77777777" w:rsidR="00A24F2B" w:rsidRDefault="00A24F2B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IMI-induced</w:t>
            </w:r>
          </w:p>
          <w:p w14:paraId="0DF1EC0C" w14:textId="1551AE0F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liver fibrosis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14:paraId="14F93ED6" w14:textId="435E81CB" w:rsidR="00D77DBF" w:rsidRDefault="00D77DBF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8EC4D3E" w14:textId="1BA61912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male Japanese quails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5C5C1186" w14:textId="4E1C9696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14:paraId="53191EE4" w14:textId="39C9EA89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800mg/kg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05C2E92C" w14:textId="12374EC8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GSH, SOD ↓MDA; ↓p-NF-ΚB, TNF-</w:t>
            </w:r>
            <w:r>
              <w:rPr>
                <w:rFonts w:ascii="Cambria Math" w:hAnsi="Cambria Math" w:cs="Cambria Math"/>
                <w:sz w:val="16"/>
                <w:szCs w:val="16"/>
              </w:rPr>
              <w:t>𝛼</w:t>
            </w:r>
            <w:r>
              <w:rPr>
                <w:rFonts w:cs="Times New Roman"/>
                <w:sz w:val="16"/>
                <w:szCs w:val="16"/>
              </w:rPr>
              <w:t>, IL-1β, IL-6; ↓fibrosis-related genes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177F662" w14:textId="6ED60D4B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PEVuZE5vdGU+PENpdGU+PEF1dGhvcj5EZW5nPC9BdXRob3I+PFllYXI+MjAyMjwvWWVhcj48UmVj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PEVuZE5vdGU+PENpdGU+PEF1dGhvcj5EZW5nPC9BdXRob3I+PFllYXI+MjAyMjwvWWVhcj48UmVj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[Deng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2022]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08E1D235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28540" w14:textId="3EEA4595" w:rsidR="00D77DBF" w:rsidRDefault="00E51A70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HgCl</w:t>
            </w:r>
            <w:r w:rsidRPr="008F548F">
              <w:rPr>
                <w:rFonts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-induced </w:t>
            </w:r>
            <w:r w:rsidR="00D77DBF">
              <w:rPr>
                <w:rFonts w:cs="Times New Roman"/>
                <w:sz w:val="16"/>
                <w:szCs w:val="16"/>
              </w:rPr>
              <w:t>renal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EB38E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  <w:p w14:paraId="182B171F" w14:textId="77777777" w:rsidR="00D77DBF" w:rsidRDefault="00D77DBF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22AD25" w14:textId="77777777" w:rsidR="00D77DBF" w:rsidRDefault="00D77DBF" w:rsidP="00D77DBF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5936B6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94CEE3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9D1D486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↑nuclear nrf2, Ho-1, NQO1, GSH ↓MDA; ↓nuclear NF-</w:t>
            </w:r>
            <w:proofErr w:type="spellStart"/>
            <w:r>
              <w:rPr>
                <w:rFonts w:cs="Times New Roman"/>
                <w:sz w:val="16"/>
                <w:szCs w:val="16"/>
              </w:rPr>
              <w:t>κB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TNF-α; </w:t>
            </w:r>
          </w:p>
          <w:p w14:paraId="41D2EE79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P53 ↑Bcl-2,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Bc-xL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541370F9" w14:textId="77777777" w:rsidR="00D77DBF" w:rsidRDefault="00D77DBF" w:rsidP="00D77DBF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PEVuZE5vdGU+PENpdGU+PEF1dGhvcj5UYW48L0F1dGhvcj48WWVhcj4yMDE4PC9ZZWFyPjxSZWNO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PEVuZE5vdGU+PENpdGU+PEF1dGhvcj5UYW48L0F1dGhvcj48WWVhcj4yMDE4PC9ZZWFyPjxSZWNO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[Tan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2018]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D77DBF" w14:paraId="41FDC506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49F53F" w14:textId="01089F21" w:rsidR="00D77DBF" w:rsidRDefault="00E51A70" w:rsidP="00D77DB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51A70">
              <w:rPr>
                <w:rFonts w:cs="Times New Roman"/>
                <w:sz w:val="16"/>
                <w:szCs w:val="16"/>
              </w:rPr>
              <w:t xml:space="preserve">lead acetate-induced </w:t>
            </w:r>
            <w:r w:rsidR="00D77DBF">
              <w:rPr>
                <w:rFonts w:cs="Times New Roman"/>
                <w:sz w:val="16"/>
                <w:szCs w:val="16"/>
              </w:rPr>
              <w:t>renal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52625A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  <w:p w14:paraId="0D940930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13EE6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albino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46A379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FA08FE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6E37ACF2" w14:textId="77777777" w:rsidR="00D77DBF" w:rsidRDefault="00D77DBF" w:rsidP="00D77D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↑nrf2, Ho-1, SOD, CAT, GPX, GR, GSH ↓MDA; ↓IL-1</w:t>
            </w:r>
            <w:r>
              <w:rPr>
                <w:rFonts w:ascii="Cambria Math" w:hAnsi="Cambria Math" w:cs="Cambria Math"/>
                <w:sz w:val="16"/>
                <w:szCs w:val="16"/>
              </w:rPr>
              <w:t>𝛃</w:t>
            </w:r>
            <w:r>
              <w:rPr>
                <w:rFonts w:cs="Times New Roman"/>
                <w:sz w:val="16"/>
                <w:szCs w:val="16"/>
              </w:rPr>
              <w:t xml:space="preserve">, TNF-α, Nos2 and NO; ↓caspase 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↑Bcl-2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68F2B45A" w14:textId="77777777" w:rsidR="00D77DBF" w:rsidRDefault="00D77DBF" w:rsidP="00D77DBF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PEVuZE5vdGU+PENpdGU+PEF1dGhvcj5BbGJhcmFrYXRpPC9BdXRob3I+PFllYXI+MjAyMDwvWWVh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PEVuZE5vdGU+PENpdGU+PEF1dGhvcj5BbGJhcmFrYXRpPC9BdXRob3I+PFllYXI+MjAyMDwvWWVh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[Albarakati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C72C2C" w14:paraId="07523972" w14:textId="77777777" w:rsidTr="00DC0920"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14:paraId="58A3A378" w14:textId="77777777" w:rsidR="00E51A70" w:rsidRDefault="00E51A70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Pb-induced</w:t>
            </w:r>
          </w:p>
          <w:p w14:paraId="02F2AE57" w14:textId="7313C619" w:rsidR="00C72C2C" w:rsidRDefault="00C72C2C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testicular injury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14:paraId="3316F21C" w14:textId="0BD138A3" w:rsidR="00C72C2C" w:rsidRDefault="00C72C2C" w:rsidP="00C72C2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luteolin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14:paraId="1252DFFD" w14:textId="7476764A" w:rsidR="00C72C2C" w:rsidRDefault="00C72C2C" w:rsidP="00C72C2C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albino rats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10679FCA" w14:textId="7FA4F41C" w:rsidR="00C72C2C" w:rsidRDefault="00C72C2C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4" w:space="0" w:color="auto"/>
            </w:tcBorders>
          </w:tcPr>
          <w:p w14:paraId="7269C8AB" w14:textId="7635C07E" w:rsidR="00C72C2C" w:rsidRDefault="00C72C2C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50mg/kg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4" w:space="0" w:color="auto"/>
            </w:tcBorders>
          </w:tcPr>
          <w:p w14:paraId="5F44427A" w14:textId="07269864" w:rsidR="00C72C2C" w:rsidRDefault="00C72C2C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↑nrf2, Ho-1, GR,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  <w:r>
              <w:rPr>
                <w:rFonts w:cs="Times New Roman"/>
                <w:sz w:val="16"/>
                <w:szCs w:val="16"/>
              </w:rPr>
              <w:t>, SOD, CAT ↓LPO, NO; ↓TNF-α, IL-1β, Nos2; ↓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  <w:r>
              <w:rPr>
                <w:rFonts w:cs="Times New Roman"/>
                <w:sz w:val="16"/>
                <w:szCs w:val="16"/>
              </w:rPr>
              <w:t>, caspase-3 ↑Bcl-2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8B733FC" w14:textId="6EB0D61E" w:rsidR="00C72C2C" w:rsidRDefault="00C72C2C" w:rsidP="00C72C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PEVuZE5vdGU+PENpdGU+PEF1dGhvcj5BbC1NZWdyaW48L0F1dGhvcj48WWVhcj4yMDIwPC9ZZWFy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PEVuZE5vdGU+PENpdGU+PEF1dGhvcj5BbC1NZWdyaW48L0F1dGhvcj48WWVhcj4yMDIwPC9ZZWFy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[Al-Megrin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C72C2C" w14:paraId="6E3AF421" w14:textId="77777777" w:rsidTr="00DC0920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086DC3" w14:textId="310CD80B" w:rsidR="00E51A70" w:rsidRDefault="00E51A70" w:rsidP="00DC0920">
            <w:pPr>
              <w:rPr>
                <w:rFonts w:cs="Times New Roman"/>
                <w:sz w:val="16"/>
                <w:szCs w:val="16"/>
              </w:rPr>
            </w:pPr>
            <w:r w:rsidRPr="00E51A70">
              <w:rPr>
                <w:rFonts w:cs="Times New Roman"/>
                <w:sz w:val="16"/>
                <w:szCs w:val="16"/>
              </w:rPr>
              <w:t>Cadmium</w:t>
            </w:r>
            <w:r>
              <w:rPr>
                <w:rFonts w:cs="Times New Roman"/>
                <w:sz w:val="16"/>
                <w:szCs w:val="16"/>
              </w:rPr>
              <w:t>-induced</w:t>
            </w:r>
          </w:p>
          <w:p w14:paraId="735E947C" w14:textId="615D86C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Testis Injury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34133" w14:textId="7777777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wogonin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990795" w14:textId="7777777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male Wistar rats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4D8F6" w14:textId="7777777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C43CB2" w14:textId="7777777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10mg/kg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4593EA5" w14:textId="77777777" w:rsidR="00C72C2C" w:rsidRDefault="00C72C2C" w:rsidP="00DC092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↓Keap1 ↑nrf2, NQO1, Ho-1, SOD, CAT, </w:t>
            </w:r>
            <w:proofErr w:type="spellStart"/>
            <w:r>
              <w:rPr>
                <w:rFonts w:cs="Times New Roman"/>
                <w:sz w:val="16"/>
                <w:szCs w:val="16"/>
              </w:rPr>
              <w:t>GPx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↓MDA; ↓p-IKKβ, p65, TNF-α ↑IL-10; ↓caspase-3, caspase-9, </w:t>
            </w:r>
            <w:proofErr w:type="spellStart"/>
            <w:r>
              <w:rPr>
                <w:rFonts w:cs="Times New Roman"/>
                <w:sz w:val="16"/>
                <w:szCs w:val="16"/>
              </w:rPr>
              <w:t>Bax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EC532CE" w14:textId="77777777" w:rsidR="00C72C2C" w:rsidRDefault="00C72C2C" w:rsidP="00DC0920">
            <w:pPr>
              <w:ind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PEVuZE5vdGU+PENpdGU+PEF1dGhvcj5ZdTwvQXV0aG9yPjxZZWFyPjIwMjA8L1llYXI+PFJlY051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PEVuZE5vdGU+PENpdGU+PEF1dGhvcj5ZdTwvQXV0aG9yPjxZZWFyPjIwMjA8L1llYXI+PFJlY051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</w:fldData>
              </w:fldChar>
            </w:r>
            <w:r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[Yu</w:t>
            </w:r>
            <w:r w:rsidRPr="00B53422">
              <w:rPr>
                <w:rFonts w:cs="Times New Roman"/>
                <w:i/>
                <w:noProof/>
                <w:sz w:val="16"/>
                <w:szCs w:val="16"/>
              </w:rPr>
              <w:t xml:space="preserve"> et al.</w:t>
            </w:r>
            <w:r>
              <w:rPr>
                <w:rFonts w:cs="Times New Roman"/>
                <w:noProof/>
                <w:sz w:val="16"/>
                <w:szCs w:val="16"/>
              </w:rPr>
              <w:t>, 2020]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2C0D40B1" w14:textId="0B725624" w:rsidR="00C72C2C" w:rsidRPr="00160EB0" w:rsidRDefault="00C72C2C" w:rsidP="00C72C2C">
      <w:pPr>
        <w:pStyle w:val="1"/>
        <w:numPr>
          <w:ilvl w:val="0"/>
          <w:numId w:val="0"/>
        </w:numPr>
        <w:ind w:firstLineChars="50" w:firstLine="120"/>
      </w:pPr>
      <w:r>
        <w:rPr>
          <w:bCs/>
        </w:rPr>
        <w:t xml:space="preserve">Supplementary </w:t>
      </w:r>
      <w:r w:rsidRPr="009F2AB0">
        <w:rPr>
          <w:bCs/>
        </w:rPr>
        <w:t xml:space="preserve">Table </w:t>
      </w:r>
      <w:r>
        <w:rPr>
          <w:bCs/>
        </w:rPr>
        <w:t>2</w:t>
      </w:r>
      <w:r w:rsidRPr="009F2AB0">
        <w:rPr>
          <w:bCs/>
        </w:rPr>
        <w:t xml:space="preserve">: </w:t>
      </w:r>
      <w:r>
        <w:t>F</w:t>
      </w:r>
      <w:r w:rsidRPr="00C72C2C">
        <w:t>lavones activate Nrf2 pathways against various toxicants.</w:t>
      </w: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A6C5" w14:textId="77777777" w:rsidR="00533C11" w:rsidRDefault="00533C11" w:rsidP="00117666">
      <w:pPr>
        <w:spacing w:after="0"/>
      </w:pPr>
      <w:r>
        <w:separator/>
      </w:r>
    </w:p>
  </w:endnote>
  <w:endnote w:type="continuationSeparator" w:id="0">
    <w:p w14:paraId="31CABC01" w14:textId="77777777" w:rsidR="00533C11" w:rsidRDefault="00533C1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95A9" w14:textId="77777777" w:rsidR="00533C11" w:rsidRDefault="00533C11" w:rsidP="00117666">
      <w:pPr>
        <w:spacing w:after="0"/>
      </w:pPr>
      <w:r>
        <w:separator/>
      </w:r>
    </w:p>
  </w:footnote>
  <w:footnote w:type="continuationSeparator" w:id="0">
    <w:p w14:paraId="3A9F6188" w14:textId="77777777" w:rsidR="00533C11" w:rsidRDefault="00533C1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46653"/>
    <w:multiLevelType w:val="hybridMultilevel"/>
    <w:tmpl w:val="765626EA"/>
    <w:lvl w:ilvl="0" w:tplc="9D287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2A7CAC"/>
    <w:multiLevelType w:val="multilevel"/>
    <w:tmpl w:val="2D740DBE"/>
    <w:numStyleLink w:val="Headings"/>
  </w:abstractNum>
  <w:abstractNum w:abstractNumId="7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58CD"/>
    <w:multiLevelType w:val="hybridMultilevel"/>
    <w:tmpl w:val="E85CA88C"/>
    <w:lvl w:ilvl="0" w:tplc="6C44D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7DBC6F29"/>
    <w:multiLevelType w:val="multilevel"/>
    <w:tmpl w:val="2D740DBE"/>
    <w:numStyleLink w:val="Headings"/>
  </w:abstractNum>
  <w:abstractNum w:abstractNumId="20" w15:restartNumberingAfterBreak="0">
    <w:nsid w:val="7F082655"/>
    <w:multiLevelType w:val="hybridMultilevel"/>
    <w:tmpl w:val="9D96F5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9"/>
  </w:num>
  <w:num w:numId="22">
    <w:abstractNumId w:val="7"/>
  </w:num>
  <w:num w:numId="23">
    <w:abstractNumId w:val="10"/>
  </w:num>
  <w:num w:numId="24">
    <w:abstractNumId w:val="8"/>
  </w:num>
  <w:num w:numId="25">
    <w:abstractNumId w:val="2"/>
  </w:num>
  <w:num w:numId="26">
    <w:abstractNumId w:val="21"/>
  </w:num>
  <w:num w:numId="27">
    <w:abstractNumId w:val="13"/>
  </w:num>
  <w:num w:numId="28">
    <w:abstractNumId w:val="12"/>
  </w:num>
  <w:num w:numId="29">
    <w:abstractNumId w:val="16"/>
  </w:num>
  <w:num w:numId="30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9"/>
  </w:num>
  <w:num w:numId="3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850"/>
          </w:tabs>
          <w:ind w:left="850" w:hanging="567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850"/>
          </w:tabs>
          <w:ind w:left="850" w:hanging="567"/>
        </w:pPr>
      </w:lvl>
    </w:lvlOverride>
    <w:lvlOverride w:ilvl="2">
      <w:lvl w:ilvl="2">
        <w:start w:val="1"/>
        <w:numFmt w:val="decimal"/>
        <w:pStyle w:val="3"/>
        <w:lvlText w:val=""/>
        <w:lvlJc w:val="left"/>
      </w:lvl>
    </w:lvlOverride>
    <w:lvlOverride w:ilvl="3">
      <w:lvl w:ilvl="3">
        <w:start w:val="1"/>
        <w:numFmt w:val="decimal"/>
        <w:pStyle w:val="4"/>
        <w:lvlText w:val=""/>
        <w:lvlJc w:val="left"/>
      </w:lvl>
    </w:lvlOverride>
    <w:lvlOverride w:ilvl="4">
      <w:lvl w:ilvl="4">
        <w:start w:val="1"/>
        <w:numFmt w:val="decimal"/>
        <w:pStyle w:val="5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35">
    <w:abstractNumId w:val="5"/>
  </w:num>
  <w:num w:numId="36">
    <w:abstractNumId w:val="1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3E14"/>
    <w:rsid w:val="001549D3"/>
    <w:rsid w:val="00160065"/>
    <w:rsid w:val="0016626E"/>
    <w:rsid w:val="00177D84"/>
    <w:rsid w:val="00224FC5"/>
    <w:rsid w:val="00267D18"/>
    <w:rsid w:val="002868E2"/>
    <w:rsid w:val="002869C3"/>
    <w:rsid w:val="002936E4"/>
    <w:rsid w:val="002B4A57"/>
    <w:rsid w:val="002C74CA"/>
    <w:rsid w:val="002D0112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33C11"/>
    <w:rsid w:val="00593EEA"/>
    <w:rsid w:val="005A5EEE"/>
    <w:rsid w:val="00626B9F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F548F"/>
    <w:rsid w:val="009151AA"/>
    <w:rsid w:val="0093429D"/>
    <w:rsid w:val="00943573"/>
    <w:rsid w:val="00970F7D"/>
    <w:rsid w:val="0099364B"/>
    <w:rsid w:val="00994A3D"/>
    <w:rsid w:val="009C2B12"/>
    <w:rsid w:val="009C70F3"/>
    <w:rsid w:val="009F2AB0"/>
    <w:rsid w:val="00A05CD5"/>
    <w:rsid w:val="00A174D9"/>
    <w:rsid w:val="00A17B70"/>
    <w:rsid w:val="00A24F2B"/>
    <w:rsid w:val="00A569CD"/>
    <w:rsid w:val="00AB6715"/>
    <w:rsid w:val="00AD042D"/>
    <w:rsid w:val="00B1671E"/>
    <w:rsid w:val="00B229EC"/>
    <w:rsid w:val="00B25EB8"/>
    <w:rsid w:val="00B354E1"/>
    <w:rsid w:val="00B37F4D"/>
    <w:rsid w:val="00C43EF7"/>
    <w:rsid w:val="00C52A7B"/>
    <w:rsid w:val="00C56BAF"/>
    <w:rsid w:val="00C679AA"/>
    <w:rsid w:val="00C72C2C"/>
    <w:rsid w:val="00C75972"/>
    <w:rsid w:val="00CC0A3A"/>
    <w:rsid w:val="00CD066B"/>
    <w:rsid w:val="00CE4FEE"/>
    <w:rsid w:val="00D77DBF"/>
    <w:rsid w:val="00DA2691"/>
    <w:rsid w:val="00DB59C3"/>
    <w:rsid w:val="00DC259A"/>
    <w:rsid w:val="00DE23E8"/>
    <w:rsid w:val="00E51A70"/>
    <w:rsid w:val="00E52377"/>
    <w:rsid w:val="00E64E17"/>
    <w:rsid w:val="00E866C9"/>
    <w:rsid w:val="00EA3D3C"/>
    <w:rsid w:val="00EF6A9C"/>
    <w:rsid w:val="00F46900"/>
    <w:rsid w:val="00F60D64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qFormat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qFormat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qFormat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qFormat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qFormat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qFormat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aff9">
    <w:name w:val="Unresolved Mention"/>
    <w:basedOn w:val="a1"/>
    <w:uiPriority w:val="99"/>
    <w:semiHidden/>
    <w:unhideWhenUsed/>
    <w:rsid w:val="009F2AB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0"/>
    <w:link w:val="EndNoteBibliographyTitle0"/>
    <w:qFormat/>
    <w:rsid w:val="009F2AB0"/>
    <w:pPr>
      <w:widowControl w:val="0"/>
      <w:spacing w:before="0" w:after="0"/>
      <w:jc w:val="center"/>
    </w:pPr>
    <w:rPr>
      <w:rFonts w:ascii="DengXian" w:eastAsia="DengXian" w:hAnsi="DengXian"/>
      <w:kern w:val="2"/>
      <w:sz w:val="20"/>
      <w:szCs w:val="24"/>
      <w:lang w:eastAsia="zh-CN"/>
    </w:rPr>
  </w:style>
  <w:style w:type="character" w:customStyle="1" w:styleId="EndNoteBibliographyTitle0">
    <w:name w:val="EndNote Bibliography Title 字符"/>
    <w:basedOn w:val="a1"/>
    <w:link w:val="EndNoteBibliographyTitle"/>
    <w:qFormat/>
    <w:rsid w:val="009F2AB0"/>
    <w:rPr>
      <w:rFonts w:ascii="DengXian" w:eastAsia="DengXian" w:hAnsi="DengXian"/>
      <w:kern w:val="2"/>
      <w:sz w:val="20"/>
      <w:szCs w:val="24"/>
      <w:lang w:eastAsia="zh-CN"/>
    </w:rPr>
  </w:style>
  <w:style w:type="paragraph" w:customStyle="1" w:styleId="EndNoteBibliography">
    <w:name w:val="EndNote Bibliography"/>
    <w:basedOn w:val="a0"/>
    <w:link w:val="EndNoteBibliography0"/>
    <w:qFormat/>
    <w:rsid w:val="009F2AB0"/>
    <w:pPr>
      <w:widowControl w:val="0"/>
      <w:spacing w:before="0" w:after="0"/>
      <w:jc w:val="both"/>
    </w:pPr>
    <w:rPr>
      <w:rFonts w:ascii="DengXian" w:eastAsia="DengXian" w:hAnsi="DengXian"/>
      <w:kern w:val="2"/>
      <w:sz w:val="20"/>
      <w:szCs w:val="24"/>
      <w:lang w:eastAsia="zh-CN"/>
    </w:rPr>
  </w:style>
  <w:style w:type="character" w:customStyle="1" w:styleId="EndNoteBibliography0">
    <w:name w:val="EndNote Bibliography 字符"/>
    <w:basedOn w:val="a1"/>
    <w:link w:val="EndNoteBibliography"/>
    <w:qFormat/>
    <w:rsid w:val="009F2AB0"/>
    <w:rPr>
      <w:rFonts w:ascii="DengXian" w:eastAsia="DengXian" w:hAnsi="DengXian"/>
      <w:kern w:val="2"/>
      <w:sz w:val="20"/>
      <w:szCs w:val="24"/>
      <w:lang w:eastAsia="zh-CN"/>
    </w:rPr>
  </w:style>
  <w:style w:type="character" w:customStyle="1" w:styleId="11">
    <w:name w:val="批注文字 字符1"/>
    <w:basedOn w:val="a1"/>
    <w:uiPriority w:val="99"/>
    <w:semiHidden/>
    <w:rsid w:val="009F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uyi@cmu.edu.c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39</TotalTime>
  <Pages>8</Pages>
  <Words>4781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黄 文凯</cp:lastModifiedBy>
  <cp:revision>27</cp:revision>
  <cp:lastPrinted>2013-10-03T12:51:00Z</cp:lastPrinted>
  <dcterms:created xsi:type="dcterms:W3CDTF">2022-11-17T16:58:00Z</dcterms:created>
  <dcterms:modified xsi:type="dcterms:W3CDTF">2023-09-04T05:52:00Z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