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2E5E" w14:textId="77777777" w:rsidR="00654E8F" w:rsidRPr="00AC0823" w:rsidRDefault="00000000" w:rsidP="0001436A">
      <w:pPr>
        <w:pStyle w:val="SupplementaryMaterial"/>
        <w:rPr>
          <w:b w:val="0"/>
        </w:rPr>
      </w:pPr>
      <w:bookmarkStart w:id="0" w:name="_Hlk141371486"/>
      <w:r w:rsidRPr="00AC0823">
        <w:t>Supplementary Material</w:t>
      </w:r>
    </w:p>
    <w:p w14:paraId="71A58A90" w14:textId="77777777" w:rsidR="00994A3D" w:rsidRPr="00AC0823" w:rsidRDefault="00000000" w:rsidP="0001436A">
      <w:pPr>
        <w:pStyle w:val="1"/>
      </w:pPr>
      <w:r w:rsidRPr="00AC0823">
        <w:t>Supplementary Figures and Tables</w:t>
      </w:r>
    </w:p>
    <w:p w14:paraId="76C19BEA" w14:textId="77777777" w:rsidR="00994A3D" w:rsidRPr="00AC0823" w:rsidRDefault="00000000" w:rsidP="0001436A">
      <w:pPr>
        <w:pStyle w:val="2"/>
      </w:pPr>
      <w:r w:rsidRPr="00AC0823">
        <w:t xml:space="preserve">Supplementary </w:t>
      </w:r>
      <w:r w:rsidR="00286188" w:rsidRPr="00AC0823">
        <w:t>Tables</w:t>
      </w:r>
    </w:p>
    <w:p w14:paraId="7C874588" w14:textId="77777777" w:rsidR="00286188" w:rsidRPr="00AC0823" w:rsidRDefault="00000000" w:rsidP="00286188">
      <w:pPr>
        <w:rPr>
          <w:rFonts w:cs="Times New Roman"/>
          <w:b/>
          <w:bCs/>
          <w:color w:val="0D0D0D" w:themeColor="text1" w:themeTint="F2"/>
          <w:szCs w:val="24"/>
        </w:rPr>
      </w:pPr>
      <w:r w:rsidRPr="00AC0823">
        <w:rPr>
          <w:rFonts w:cs="Times New Roman"/>
          <w:b/>
          <w:bCs/>
          <w:color w:val="0D0D0D" w:themeColor="text1" w:themeTint="F2"/>
          <w:szCs w:val="24"/>
        </w:rPr>
        <w:t xml:space="preserve">Supplementary Table 1. Results of a binomial test shown in Figure 6D </w:t>
      </w:r>
    </w:p>
    <w:tbl>
      <w:tblPr>
        <w:tblStyle w:val="TableGrid1"/>
        <w:tblW w:w="9949" w:type="dxa"/>
        <w:tblLook w:val="04A0" w:firstRow="1" w:lastRow="0" w:firstColumn="1" w:lastColumn="0" w:noHBand="0" w:noVBand="1"/>
      </w:tblPr>
      <w:tblGrid>
        <w:gridCol w:w="1309"/>
        <w:gridCol w:w="1304"/>
        <w:gridCol w:w="1491"/>
        <w:gridCol w:w="1497"/>
        <w:gridCol w:w="1463"/>
        <w:gridCol w:w="1462"/>
        <w:gridCol w:w="1423"/>
      </w:tblGrid>
      <w:tr w:rsidR="00051FD1" w:rsidRPr="00AC0823" w14:paraId="227CF658" w14:textId="77777777" w:rsidTr="00CB2B6B">
        <w:trPr>
          <w:trHeight w:val="453"/>
        </w:trPr>
        <w:tc>
          <w:tcPr>
            <w:tcW w:w="1309" w:type="dxa"/>
            <w:tcBorders>
              <w:top w:val="nil"/>
              <w:left w:val="nil"/>
              <w:right w:val="nil"/>
            </w:tcBorders>
            <w:vAlign w:val="center"/>
          </w:tcPr>
          <w:p w14:paraId="6C837767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Markers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center"/>
          </w:tcPr>
          <w:p w14:paraId="0A889425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Layers</w:t>
            </w:r>
          </w:p>
        </w:tc>
        <w:tc>
          <w:tcPr>
            <w:tcW w:w="1491" w:type="dxa"/>
            <w:tcBorders>
              <w:left w:val="nil"/>
              <w:right w:val="nil"/>
            </w:tcBorders>
            <w:vAlign w:val="center"/>
          </w:tcPr>
          <w:p w14:paraId="34A80E4F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Total number of neurons</w:t>
            </w:r>
          </w:p>
        </w:tc>
        <w:tc>
          <w:tcPr>
            <w:tcW w:w="1497" w:type="dxa"/>
            <w:tcBorders>
              <w:left w:val="nil"/>
              <w:right w:val="nil"/>
            </w:tcBorders>
            <w:vAlign w:val="center"/>
          </w:tcPr>
          <w:p w14:paraId="2E39AF63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Number of neurons</w:t>
            </w:r>
          </w:p>
        </w:tc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760A35C3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Expected fractions</w:t>
            </w:r>
          </w:p>
        </w:tc>
        <w:tc>
          <w:tcPr>
            <w:tcW w:w="1462" w:type="dxa"/>
            <w:tcBorders>
              <w:left w:val="nil"/>
              <w:right w:val="nil"/>
            </w:tcBorders>
            <w:vAlign w:val="center"/>
          </w:tcPr>
          <w:p w14:paraId="00BD8104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Obtained fractions</w:t>
            </w:r>
          </w:p>
        </w:tc>
        <w:tc>
          <w:tcPr>
            <w:tcW w:w="1423" w:type="dxa"/>
            <w:tcBorders>
              <w:left w:val="nil"/>
              <w:right w:val="nil"/>
            </w:tcBorders>
            <w:vAlign w:val="center"/>
          </w:tcPr>
          <w:p w14:paraId="010B1DA5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p-value</w:t>
            </w:r>
          </w:p>
        </w:tc>
      </w:tr>
      <w:tr w:rsidR="00051FD1" w:rsidRPr="00AC0823" w14:paraId="000EE82C" w14:textId="77777777" w:rsidTr="00CB2B6B">
        <w:trPr>
          <w:trHeight w:val="453"/>
        </w:trPr>
        <w:tc>
          <w:tcPr>
            <w:tcW w:w="1309" w:type="dxa"/>
            <w:vMerge w:val="restart"/>
            <w:tcBorders>
              <w:left w:val="nil"/>
              <w:right w:val="nil"/>
            </w:tcBorders>
            <w:vAlign w:val="center"/>
          </w:tcPr>
          <w:p w14:paraId="2F03642C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PV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3026C124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L1</w:t>
            </w:r>
          </w:p>
        </w:tc>
        <w:tc>
          <w:tcPr>
            <w:tcW w:w="1491" w:type="dxa"/>
            <w:vMerge w:val="restart"/>
            <w:tcBorders>
              <w:left w:val="nil"/>
              <w:right w:val="nil"/>
            </w:tcBorders>
            <w:vAlign w:val="center"/>
          </w:tcPr>
          <w:p w14:paraId="59CC5968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69</w:t>
            </w: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  <w:vAlign w:val="center"/>
          </w:tcPr>
          <w:p w14:paraId="0F8ECC61" w14:textId="77777777" w:rsidR="00286188" w:rsidRPr="00AC0823" w:rsidRDefault="00000000" w:rsidP="00286188">
            <w:pPr>
              <w:spacing w:before="0" w:after="0"/>
              <w:jc w:val="both"/>
              <w:rPr>
                <w:rFonts w:cs="Times New Roman"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color w:val="0D0D0D" w:themeColor="text1" w:themeTint="F2"/>
                <w:szCs w:val="24"/>
              </w:rPr>
              <w:t>0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74435C15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14:paraId="57309055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vAlign w:val="center"/>
          </w:tcPr>
          <w:p w14:paraId="7D1DECB5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1.0</w:t>
            </w:r>
          </w:p>
        </w:tc>
      </w:tr>
      <w:tr w:rsidR="00051FD1" w:rsidRPr="00AC0823" w14:paraId="3CC0E4BE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56EDA2BF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4D28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L2/3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2F61E1DB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5ECE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F348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E0F4" w14:textId="0D3D4ACC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</w:t>
            </w:r>
            <w:r w:rsidR="00575DE7"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DBA4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0.0066</w:t>
            </w:r>
          </w:p>
        </w:tc>
      </w:tr>
      <w:tr w:rsidR="00051FD1" w:rsidRPr="00AC0823" w14:paraId="7877F762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4F140F69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0066F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L4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4923C19E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9673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3A1A1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0.22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6E09" w14:textId="5B7714B8" w:rsidR="00286188" w:rsidRPr="00AC0823" w:rsidRDefault="00575DE7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333A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0.00040</w:t>
            </w:r>
          </w:p>
        </w:tc>
      </w:tr>
      <w:tr w:rsidR="00051FD1" w:rsidRPr="00AC0823" w14:paraId="4E778A44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2D5A5719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C3484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L5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1E07B560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5DC73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6E093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351B" w14:textId="0798DBC6" w:rsidR="00286188" w:rsidRPr="00AC0823" w:rsidRDefault="00575DE7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0.48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C0E25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0.059</w:t>
            </w:r>
          </w:p>
        </w:tc>
      </w:tr>
      <w:tr w:rsidR="00051FD1" w:rsidRPr="00AC0823" w14:paraId="33CF9446" w14:textId="77777777" w:rsidTr="00CB2B6B">
        <w:trPr>
          <w:trHeight w:val="442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5B0030F6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center"/>
          </w:tcPr>
          <w:p w14:paraId="31633A8A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L6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46C98C8F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vAlign w:val="center"/>
          </w:tcPr>
          <w:p w14:paraId="3D222E47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vAlign w:val="center"/>
          </w:tcPr>
          <w:p w14:paraId="63563BF2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0.24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  <w:vAlign w:val="center"/>
          </w:tcPr>
          <w:p w14:paraId="7E46B12A" w14:textId="5C455842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</w:t>
            </w:r>
            <w:r w:rsidR="00575DE7"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41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vAlign w:val="center"/>
          </w:tcPr>
          <w:p w14:paraId="79079AEE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0.0018</w:t>
            </w:r>
          </w:p>
        </w:tc>
      </w:tr>
      <w:tr w:rsidR="00051FD1" w:rsidRPr="00AC0823" w14:paraId="4D9748CB" w14:textId="77777777" w:rsidTr="00CB2B6B">
        <w:trPr>
          <w:trHeight w:val="453"/>
        </w:trPr>
        <w:tc>
          <w:tcPr>
            <w:tcW w:w="1309" w:type="dxa"/>
            <w:vMerge w:val="restart"/>
            <w:tcBorders>
              <w:left w:val="nil"/>
              <w:right w:val="nil"/>
            </w:tcBorders>
            <w:vAlign w:val="center"/>
          </w:tcPr>
          <w:p w14:paraId="3D7805FD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bookmarkStart w:id="1" w:name="_Hlk140762132"/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SST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408A9C78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L1</w:t>
            </w:r>
          </w:p>
        </w:tc>
        <w:tc>
          <w:tcPr>
            <w:tcW w:w="1491" w:type="dxa"/>
            <w:vMerge w:val="restart"/>
            <w:tcBorders>
              <w:left w:val="nil"/>
              <w:right w:val="nil"/>
            </w:tcBorders>
            <w:vAlign w:val="center"/>
          </w:tcPr>
          <w:p w14:paraId="20A16E1A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65</w:t>
            </w: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  <w:vAlign w:val="center"/>
          </w:tcPr>
          <w:p w14:paraId="6C09B25C" w14:textId="77777777" w:rsidR="00286188" w:rsidRPr="00AC0823" w:rsidRDefault="00000000" w:rsidP="00286188">
            <w:pPr>
              <w:spacing w:before="0" w:after="0"/>
              <w:jc w:val="both"/>
              <w:rPr>
                <w:rFonts w:cs="Times New Roman"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4B0C683C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0.004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14:paraId="3607A688" w14:textId="50287A8E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</w:t>
            </w:r>
            <w:r w:rsidR="00575DE7"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58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vAlign w:val="center"/>
          </w:tcPr>
          <w:p w14:paraId="5E8C75FD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0.00030</w:t>
            </w:r>
          </w:p>
        </w:tc>
      </w:tr>
      <w:tr w:rsidR="00051FD1" w:rsidRPr="00AC0823" w14:paraId="26877A42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3FD08470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9DB8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L2/3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64307E4C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1D60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B7B5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0.244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4756" w14:textId="4ECC24E8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</w:t>
            </w:r>
            <w:r w:rsidR="00575DE7"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8B01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0.38</w:t>
            </w:r>
          </w:p>
        </w:tc>
      </w:tr>
      <w:tr w:rsidR="00051FD1" w:rsidRPr="00AC0823" w14:paraId="39B66579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366A0819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583EC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L4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6062AA3B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98DCC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1A853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2A21" w14:textId="7C15F34B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0.01</w:t>
            </w:r>
            <w:r w:rsidR="00575DE7"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413BF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0.0090</w:t>
            </w:r>
          </w:p>
        </w:tc>
      </w:tr>
      <w:tr w:rsidR="00051FD1" w:rsidRPr="00AC0823" w14:paraId="41F1870C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255F99B1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E0C2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L5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60965AED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B17E2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EE27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18B9" w14:textId="7C01717C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</w:t>
            </w:r>
            <w:r w:rsidR="00575DE7"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57C9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0.36</w:t>
            </w:r>
          </w:p>
        </w:tc>
      </w:tr>
      <w:tr w:rsidR="00051FD1" w:rsidRPr="00AC0823" w14:paraId="07C9B9BA" w14:textId="77777777" w:rsidTr="00CB2B6B">
        <w:trPr>
          <w:trHeight w:val="442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69D6A6B5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center"/>
          </w:tcPr>
          <w:p w14:paraId="6AC6554D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L6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55C36C39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vAlign w:val="center"/>
          </w:tcPr>
          <w:p w14:paraId="451BAD49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vAlign w:val="center"/>
          </w:tcPr>
          <w:p w14:paraId="51D3968C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0.32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  <w:vAlign w:val="center"/>
          </w:tcPr>
          <w:p w14:paraId="3D434835" w14:textId="73680154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</w:t>
            </w:r>
            <w:r w:rsidR="00575DE7"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vAlign w:val="center"/>
          </w:tcPr>
          <w:p w14:paraId="593600CE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0.50</w:t>
            </w:r>
          </w:p>
        </w:tc>
      </w:tr>
      <w:bookmarkEnd w:id="1"/>
      <w:tr w:rsidR="00051FD1" w:rsidRPr="00AC0823" w14:paraId="03F37266" w14:textId="77777777" w:rsidTr="00CB2B6B">
        <w:trPr>
          <w:trHeight w:val="453"/>
        </w:trPr>
        <w:tc>
          <w:tcPr>
            <w:tcW w:w="1309" w:type="dxa"/>
            <w:vMerge w:val="restart"/>
            <w:tcBorders>
              <w:left w:val="nil"/>
              <w:right w:val="nil"/>
            </w:tcBorders>
            <w:vAlign w:val="center"/>
          </w:tcPr>
          <w:p w14:paraId="60E6D4B5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VIP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127B102E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L1</w:t>
            </w:r>
          </w:p>
        </w:tc>
        <w:tc>
          <w:tcPr>
            <w:tcW w:w="1491" w:type="dxa"/>
            <w:vMerge w:val="restart"/>
            <w:tcBorders>
              <w:left w:val="nil"/>
              <w:right w:val="nil"/>
            </w:tcBorders>
            <w:vAlign w:val="center"/>
          </w:tcPr>
          <w:p w14:paraId="162861D2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8</w:t>
            </w: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  <w:vAlign w:val="center"/>
          </w:tcPr>
          <w:p w14:paraId="263D761B" w14:textId="77777777" w:rsidR="00286188" w:rsidRPr="00AC0823" w:rsidRDefault="00000000" w:rsidP="00286188">
            <w:pPr>
              <w:spacing w:before="0" w:after="0"/>
              <w:jc w:val="both"/>
              <w:rPr>
                <w:rFonts w:cs="Times New Roman"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color w:val="0D0D0D" w:themeColor="text1" w:themeTint="F2"/>
                <w:szCs w:val="24"/>
              </w:rPr>
              <w:t xml:space="preserve">0 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1EE8A1DB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0.06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14:paraId="5D96234D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vAlign w:val="center"/>
          </w:tcPr>
          <w:p w14:paraId="63D52B85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1.0</w:t>
            </w:r>
          </w:p>
        </w:tc>
      </w:tr>
      <w:tr w:rsidR="00051FD1" w:rsidRPr="00AC0823" w14:paraId="51C398DD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2D7867CE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31EE0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L2/3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67347DCB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ACFDA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C8BE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0.47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6061A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4EEA2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1.0</w:t>
            </w:r>
          </w:p>
        </w:tc>
      </w:tr>
      <w:tr w:rsidR="00051FD1" w:rsidRPr="00AC0823" w14:paraId="7640E9E0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57CC3239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F89AD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L4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1C418AF1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F1E8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C0728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5402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2BFB3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1.0</w:t>
            </w:r>
          </w:p>
        </w:tc>
      </w:tr>
      <w:tr w:rsidR="00051FD1" w:rsidRPr="00AC0823" w14:paraId="642EB2A3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33592AE4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F31AF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L5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6DB20400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076E6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E3BFB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FF1A3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5D1CF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1.0</w:t>
            </w:r>
          </w:p>
        </w:tc>
      </w:tr>
      <w:tr w:rsidR="00051FD1" w:rsidRPr="00AC0823" w14:paraId="42116A5D" w14:textId="77777777" w:rsidTr="00CB2B6B">
        <w:trPr>
          <w:trHeight w:val="442"/>
        </w:trPr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14:paraId="6E87F925" w14:textId="77777777" w:rsidR="00286188" w:rsidRPr="00AC0823" w:rsidRDefault="00286188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center"/>
          </w:tcPr>
          <w:p w14:paraId="716DE9CA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L6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</w:tcPr>
          <w:p w14:paraId="20AED336" w14:textId="77777777" w:rsidR="00286188" w:rsidRPr="00AC0823" w:rsidRDefault="00286188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vAlign w:val="center"/>
          </w:tcPr>
          <w:p w14:paraId="6DE97696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vAlign w:val="center"/>
          </w:tcPr>
          <w:p w14:paraId="30774CA2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0.14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  <w:vAlign w:val="center"/>
          </w:tcPr>
          <w:p w14:paraId="6BC3AB4E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0.25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vAlign w:val="center"/>
          </w:tcPr>
          <w:p w14:paraId="4C8FC1FA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0.30</w:t>
            </w:r>
          </w:p>
        </w:tc>
      </w:tr>
      <w:tr w:rsidR="00051FD1" w:rsidRPr="00AC0823" w14:paraId="199D24CF" w14:textId="77777777" w:rsidTr="00CB2B6B">
        <w:trPr>
          <w:trHeight w:val="453"/>
        </w:trPr>
        <w:tc>
          <w:tcPr>
            <w:tcW w:w="1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2A43C2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NPY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63860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L1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5D9EFA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8D06F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116A7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E6D3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048C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0.44</w:t>
            </w:r>
          </w:p>
        </w:tc>
      </w:tr>
      <w:tr w:rsidR="00051FD1" w:rsidRPr="00AC0823" w14:paraId="23594315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</w:tcPr>
          <w:p w14:paraId="3C99EAA6" w14:textId="77777777" w:rsidR="00286188" w:rsidRPr="00AC0823" w:rsidRDefault="00286188" w:rsidP="00286188">
            <w:pPr>
              <w:spacing w:before="0" w:after="0"/>
              <w:jc w:val="both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BA6C9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L2/3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</w:tcPr>
          <w:p w14:paraId="5ACA6DF8" w14:textId="77777777" w:rsidR="00286188" w:rsidRPr="00AC0823" w:rsidRDefault="00286188" w:rsidP="00286188">
            <w:pPr>
              <w:spacing w:before="0" w:after="0"/>
              <w:jc w:val="both"/>
              <w:rPr>
                <w:rFonts w:cs="Times New Roman"/>
                <w:color w:val="0D0D0D" w:themeColor="text1" w:themeTint="F2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9B42A" w14:textId="77777777" w:rsidR="00286188" w:rsidRPr="00AC0823" w:rsidRDefault="00000000" w:rsidP="00286188">
            <w:pPr>
              <w:spacing w:before="0" w:after="0"/>
              <w:jc w:val="both"/>
              <w:rPr>
                <w:rFonts w:cs="Times New Roman"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color w:val="0D0D0D" w:themeColor="text1" w:themeTint="F2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16667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271A3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E2334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0.70</w:t>
            </w:r>
          </w:p>
        </w:tc>
      </w:tr>
      <w:tr w:rsidR="00051FD1" w:rsidRPr="00AC0823" w14:paraId="5953D78B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</w:tcPr>
          <w:p w14:paraId="326F4828" w14:textId="77777777" w:rsidR="00286188" w:rsidRPr="00AC0823" w:rsidRDefault="00286188" w:rsidP="00286188">
            <w:pPr>
              <w:spacing w:before="0" w:after="0"/>
              <w:jc w:val="both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003F7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L4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</w:tcPr>
          <w:p w14:paraId="371507FA" w14:textId="77777777" w:rsidR="00286188" w:rsidRPr="00AC0823" w:rsidRDefault="00286188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D55E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93EED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00ABF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0.067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3CF1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0.58</w:t>
            </w:r>
          </w:p>
        </w:tc>
      </w:tr>
      <w:tr w:rsidR="00051FD1" w:rsidRPr="00AC0823" w14:paraId="6F58E41F" w14:textId="77777777" w:rsidTr="00CB2B6B">
        <w:trPr>
          <w:trHeight w:val="453"/>
        </w:trPr>
        <w:tc>
          <w:tcPr>
            <w:tcW w:w="1309" w:type="dxa"/>
            <w:vMerge/>
            <w:tcBorders>
              <w:left w:val="nil"/>
              <w:right w:val="nil"/>
            </w:tcBorders>
          </w:tcPr>
          <w:p w14:paraId="0080E237" w14:textId="77777777" w:rsidR="00286188" w:rsidRPr="00AC0823" w:rsidRDefault="00286188" w:rsidP="00286188">
            <w:pPr>
              <w:spacing w:before="0" w:after="0"/>
              <w:jc w:val="both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30EFA" w14:textId="77777777" w:rsidR="00286188" w:rsidRPr="00AC0823" w:rsidRDefault="00000000" w:rsidP="00286188">
            <w:pPr>
              <w:spacing w:before="0" w:after="0"/>
              <w:jc w:val="center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AC082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L5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</w:tcPr>
          <w:p w14:paraId="38127319" w14:textId="77777777" w:rsidR="00286188" w:rsidRPr="00AC0823" w:rsidRDefault="00286188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66937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225E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6639D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545B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0.18</w:t>
            </w:r>
          </w:p>
        </w:tc>
      </w:tr>
      <w:tr w:rsidR="00051FD1" w14:paraId="228D3304" w14:textId="77777777" w:rsidTr="00CB2B6B">
        <w:trPr>
          <w:trHeight w:val="442"/>
        </w:trPr>
        <w:tc>
          <w:tcPr>
            <w:tcW w:w="1309" w:type="dxa"/>
            <w:vMerge/>
            <w:tcBorders>
              <w:left w:val="nil"/>
              <w:right w:val="nil"/>
            </w:tcBorders>
          </w:tcPr>
          <w:p w14:paraId="40347AE3" w14:textId="77777777" w:rsidR="00286188" w:rsidRPr="00AC0823" w:rsidRDefault="00286188" w:rsidP="00286188">
            <w:pPr>
              <w:spacing w:before="0" w:after="0"/>
              <w:jc w:val="both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center"/>
          </w:tcPr>
          <w:p w14:paraId="385B3999" w14:textId="77777777" w:rsidR="00286188" w:rsidRPr="00AC0823" w:rsidRDefault="00000000" w:rsidP="00286188">
            <w:pPr>
              <w:spacing w:before="0" w:after="0"/>
              <w:jc w:val="center"/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b/>
                <w:bCs/>
                <w:color w:val="0D0D0D" w:themeColor="text1" w:themeTint="F2"/>
                <w:szCs w:val="24"/>
                <w:lang w:eastAsia="ja-JP"/>
              </w:rPr>
              <w:t>L6</w:t>
            </w:r>
          </w:p>
        </w:tc>
        <w:tc>
          <w:tcPr>
            <w:tcW w:w="1491" w:type="dxa"/>
            <w:vMerge/>
            <w:tcBorders>
              <w:left w:val="nil"/>
              <w:right w:val="nil"/>
            </w:tcBorders>
          </w:tcPr>
          <w:p w14:paraId="1EBD61F9" w14:textId="77777777" w:rsidR="00286188" w:rsidRPr="00AC0823" w:rsidRDefault="00286188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vAlign w:val="center"/>
          </w:tcPr>
          <w:p w14:paraId="62645A8E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vAlign w:val="center"/>
          </w:tcPr>
          <w:p w14:paraId="3EF2F644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0.29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  <w:vAlign w:val="center"/>
          </w:tcPr>
          <w:p w14:paraId="09DE7223" w14:textId="77777777" w:rsidR="00286188" w:rsidRPr="00AC0823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0.27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vAlign w:val="center"/>
          </w:tcPr>
          <w:p w14:paraId="35CD5D9D" w14:textId="77777777" w:rsidR="00286188" w:rsidRPr="00286188" w:rsidRDefault="00000000" w:rsidP="00286188">
            <w:pPr>
              <w:spacing w:before="0" w:after="0"/>
              <w:jc w:val="both"/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</w:pPr>
            <w:r w:rsidRPr="00AC0823">
              <w:rPr>
                <w:rFonts w:eastAsia="ＭＳ 明朝" w:cs="Times New Roman"/>
                <w:color w:val="0D0D0D" w:themeColor="text1" w:themeTint="F2"/>
                <w:szCs w:val="24"/>
                <w:lang w:eastAsia="ja-JP"/>
              </w:rPr>
              <w:t>0.84</w:t>
            </w:r>
          </w:p>
        </w:tc>
      </w:tr>
      <w:bookmarkEnd w:id="0"/>
    </w:tbl>
    <w:p w14:paraId="1DEAF846" w14:textId="77777777" w:rsidR="00DE23E8" w:rsidRPr="001549D3" w:rsidRDefault="00DE23E8" w:rsidP="00CB2B6B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565C" w14:textId="77777777" w:rsidR="00BF255B" w:rsidRDefault="00BF255B">
      <w:pPr>
        <w:spacing w:before="0" w:after="0"/>
      </w:pPr>
      <w:r>
        <w:separator/>
      </w:r>
    </w:p>
  </w:endnote>
  <w:endnote w:type="continuationSeparator" w:id="0">
    <w:p w14:paraId="0346E7D1" w14:textId="77777777" w:rsidR="00BF255B" w:rsidRDefault="00BF25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8DA0" w14:textId="77777777" w:rsidR="00995F6A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C1795" wp14:editId="13319B2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6F64DD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C17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C6F64DD" w14:textId="77777777" w:rsidR="00995F6A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1DB0" w14:textId="77777777" w:rsidR="00995F6A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1AE456" wp14:editId="2FB6B30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261611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AE45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2A261611" w14:textId="77777777" w:rsidR="00995F6A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FFC6" w14:textId="77777777" w:rsidR="00BF255B" w:rsidRDefault="00BF255B">
      <w:pPr>
        <w:spacing w:before="0" w:after="0"/>
      </w:pPr>
      <w:r>
        <w:separator/>
      </w:r>
    </w:p>
  </w:footnote>
  <w:footnote w:type="continuationSeparator" w:id="0">
    <w:p w14:paraId="2B48B0A0" w14:textId="77777777" w:rsidR="00BF255B" w:rsidRDefault="00BF25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8276" w14:textId="77777777" w:rsidR="00995F6A" w:rsidRPr="009151AA" w:rsidRDefault="00000000">
    <w:pPr>
      <w:rPr>
        <w:rFonts w:cs="Times New Roman"/>
      </w:rPr>
    </w:pPr>
    <w:r>
      <w:ptab w:relativeTo="margin" w:alignment="center" w:leader="none"/>
    </w:r>
    <w: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B12A" w14:textId="77777777" w:rsidR="00995F6A" w:rsidRDefault="00000000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EFEC9B8" wp14:editId="5F8D57D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3A9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47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21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2D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48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602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AB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08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E2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6546CD3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7E90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72F3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24F3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328B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C249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4A00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2A68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C60D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6FA45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20514" w:tentative="1">
      <w:start w:val="1"/>
      <w:numFmt w:val="lowerLetter"/>
      <w:lvlText w:val="%2."/>
      <w:lvlJc w:val="left"/>
      <w:pPr>
        <w:ind w:left="1440" w:hanging="360"/>
      </w:pPr>
    </w:lvl>
    <w:lvl w:ilvl="2" w:tplc="14CE7148" w:tentative="1">
      <w:start w:val="1"/>
      <w:numFmt w:val="lowerRoman"/>
      <w:lvlText w:val="%3."/>
      <w:lvlJc w:val="right"/>
      <w:pPr>
        <w:ind w:left="2160" w:hanging="180"/>
      </w:pPr>
    </w:lvl>
    <w:lvl w:ilvl="3" w:tplc="3784367A" w:tentative="1">
      <w:start w:val="1"/>
      <w:numFmt w:val="decimal"/>
      <w:lvlText w:val="%4."/>
      <w:lvlJc w:val="left"/>
      <w:pPr>
        <w:ind w:left="2880" w:hanging="360"/>
      </w:pPr>
    </w:lvl>
    <w:lvl w:ilvl="4" w:tplc="3FF04334" w:tentative="1">
      <w:start w:val="1"/>
      <w:numFmt w:val="lowerLetter"/>
      <w:lvlText w:val="%5."/>
      <w:lvlJc w:val="left"/>
      <w:pPr>
        <w:ind w:left="3600" w:hanging="360"/>
      </w:pPr>
    </w:lvl>
    <w:lvl w:ilvl="5" w:tplc="98A45F6E" w:tentative="1">
      <w:start w:val="1"/>
      <w:numFmt w:val="lowerRoman"/>
      <w:lvlText w:val="%6."/>
      <w:lvlJc w:val="right"/>
      <w:pPr>
        <w:ind w:left="4320" w:hanging="180"/>
      </w:pPr>
    </w:lvl>
    <w:lvl w:ilvl="6" w:tplc="532E9776" w:tentative="1">
      <w:start w:val="1"/>
      <w:numFmt w:val="decimal"/>
      <w:lvlText w:val="%7."/>
      <w:lvlJc w:val="left"/>
      <w:pPr>
        <w:ind w:left="5040" w:hanging="360"/>
      </w:pPr>
    </w:lvl>
    <w:lvl w:ilvl="7" w:tplc="1DE2B356" w:tentative="1">
      <w:start w:val="1"/>
      <w:numFmt w:val="lowerLetter"/>
      <w:lvlText w:val="%8."/>
      <w:lvlJc w:val="left"/>
      <w:pPr>
        <w:ind w:left="5760" w:hanging="360"/>
      </w:pPr>
    </w:lvl>
    <w:lvl w:ilvl="8" w:tplc="67522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F9D29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8C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80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87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0E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C9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C7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4B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62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1FD1"/>
    <w:rsid w:val="00052A14"/>
    <w:rsid w:val="00077D53"/>
    <w:rsid w:val="00105FD9"/>
    <w:rsid w:val="00117666"/>
    <w:rsid w:val="001549D3"/>
    <w:rsid w:val="00160065"/>
    <w:rsid w:val="00177D84"/>
    <w:rsid w:val="00267D18"/>
    <w:rsid w:val="00286188"/>
    <w:rsid w:val="002868E2"/>
    <w:rsid w:val="002869C3"/>
    <w:rsid w:val="002936E4"/>
    <w:rsid w:val="002B4A57"/>
    <w:rsid w:val="002C74CA"/>
    <w:rsid w:val="00346025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75DE7"/>
    <w:rsid w:val="00577C4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95F6A"/>
    <w:rsid w:val="009C2B12"/>
    <w:rsid w:val="009C70F3"/>
    <w:rsid w:val="00A174D9"/>
    <w:rsid w:val="00A569CD"/>
    <w:rsid w:val="00AB5EE2"/>
    <w:rsid w:val="00AB6715"/>
    <w:rsid w:val="00AC0823"/>
    <w:rsid w:val="00B1671E"/>
    <w:rsid w:val="00B25EB8"/>
    <w:rsid w:val="00B354E1"/>
    <w:rsid w:val="00B37F4D"/>
    <w:rsid w:val="00BF255B"/>
    <w:rsid w:val="00C52A7B"/>
    <w:rsid w:val="00C56BAF"/>
    <w:rsid w:val="00C679AA"/>
    <w:rsid w:val="00C75972"/>
    <w:rsid w:val="00CB2B6B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C1744"/>
    <w:rsid w:val="00EC17C9"/>
    <w:rsid w:val="00F1082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F774B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Abstract,Keywords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a2"/>
    <w:next w:val="aff2"/>
    <w:uiPriority w:val="59"/>
    <w:rsid w:val="00286188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Yusuke Atsumi</cp:lastModifiedBy>
  <cp:revision>2</cp:revision>
  <cp:lastPrinted>2013-10-03T12:51:00Z</cp:lastPrinted>
  <dcterms:created xsi:type="dcterms:W3CDTF">2023-08-02T21:31:00Z</dcterms:created>
  <dcterms:modified xsi:type="dcterms:W3CDTF">2023-08-02T21:31:00Z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1011900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f82bb101-9b00-462e-af01-9a0e7ec06274</vt:lpwstr>
  </property>
</Properties>
</file>