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ADC7345" w14:textId="0FFA6E84" w:rsidR="0079540F" w:rsidRDefault="00654E8F" w:rsidP="0002437D">
      <w:pPr>
        <w:pStyle w:val="Heading1"/>
        <w:ind w:left="562" w:hanging="562"/>
        <w:contextualSpacing/>
      </w:pPr>
      <w:r w:rsidRPr="00994A3D">
        <w:t xml:space="preserve">Supplementary </w:t>
      </w:r>
      <w:r w:rsidR="0079540F">
        <w:t>Figures and Tables</w:t>
      </w:r>
    </w:p>
    <w:tbl>
      <w:tblPr>
        <w:tblW w:w="7105" w:type="dxa"/>
        <w:tblLook w:val="04A0" w:firstRow="1" w:lastRow="0" w:firstColumn="1" w:lastColumn="0" w:noHBand="0" w:noVBand="1"/>
      </w:tblPr>
      <w:tblGrid>
        <w:gridCol w:w="3055"/>
        <w:gridCol w:w="4050"/>
      </w:tblGrid>
      <w:tr w:rsidR="0079540F" w:rsidRPr="0079540F" w14:paraId="5E358974" w14:textId="77777777" w:rsidTr="0002437D">
        <w:trPr>
          <w:trHeight w:val="26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666666" w:fill="666666"/>
            <w:noWrap/>
            <w:vAlign w:val="bottom"/>
            <w:hideMark/>
          </w:tcPr>
          <w:p w14:paraId="7F5345F9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b/>
                <w:bCs/>
                <w:color w:val="FFFFFF"/>
                <w:sz w:val="22"/>
              </w:rPr>
            </w:pPr>
            <w:r w:rsidRPr="0079540F">
              <w:rPr>
                <w:rFonts w:eastAsia="Times New Roman" w:cs="Times New Roman"/>
                <w:b/>
                <w:bCs/>
                <w:color w:val="FFFFFF"/>
                <w:sz w:val="22"/>
              </w:rPr>
              <w:t>Primer name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666666" w:fill="666666"/>
            <w:noWrap/>
            <w:vAlign w:val="bottom"/>
            <w:hideMark/>
          </w:tcPr>
          <w:p w14:paraId="38B04AE2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b/>
                <w:bCs/>
                <w:color w:val="FFFFFF"/>
                <w:sz w:val="22"/>
              </w:rPr>
            </w:pPr>
            <w:r w:rsidRPr="0079540F">
              <w:rPr>
                <w:rFonts w:eastAsia="Times New Roman" w:cs="Times New Roman"/>
                <w:b/>
                <w:bCs/>
                <w:color w:val="FFFFFF"/>
                <w:sz w:val="22"/>
              </w:rPr>
              <w:t>Primer sequence (5' to 3')</w:t>
            </w:r>
          </w:p>
        </w:tc>
      </w:tr>
      <w:tr w:rsidR="0079540F" w:rsidRPr="0079540F" w14:paraId="658B98B2" w14:textId="77777777" w:rsidTr="0079540F">
        <w:trPr>
          <w:trHeight w:val="25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20AD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Actin beta-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5827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CCGCCGCCAGCTCAC</w:t>
            </w:r>
          </w:p>
        </w:tc>
      </w:tr>
      <w:tr w:rsidR="0079540F" w:rsidRPr="0079540F" w14:paraId="2C82BECD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DDE46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Actin beta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F5B4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CTTCTGACCCATGCCCACC</w:t>
            </w:r>
          </w:p>
        </w:tc>
      </w:tr>
      <w:tr w:rsidR="0079540F" w:rsidRPr="0079540F" w14:paraId="6BE8DEC2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9218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Bhlhb5 (BHLHE22)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7178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GCCGGCTACCCGTTCAG</w:t>
            </w:r>
          </w:p>
        </w:tc>
      </w:tr>
      <w:tr w:rsidR="0079540F" w:rsidRPr="0079540F" w14:paraId="1684E5B5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6B455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Bhlhb5 (BHLHE22)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474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GGGAGCAGCTTTTCGCTTTC</w:t>
            </w:r>
          </w:p>
        </w:tc>
      </w:tr>
      <w:tr w:rsidR="0079540F" w:rsidRPr="0079540F" w14:paraId="7CDE64E2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0522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Brachyury (TBXT) 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-forward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B8F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GGGTACTCCCAATCCTATTCTGACA</w:t>
            </w:r>
          </w:p>
        </w:tc>
      </w:tr>
      <w:tr w:rsidR="0079540F" w:rsidRPr="0079540F" w14:paraId="58495694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2B2F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Brachyury (TBXT) 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-reverse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84B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GGATGGGCAGGCATTCCAAG</w:t>
            </w:r>
          </w:p>
        </w:tc>
      </w:tr>
      <w:tr w:rsidR="0079540F" w:rsidRPr="0079540F" w14:paraId="56564B4E" w14:textId="77777777" w:rsidTr="0079540F">
        <w:trPr>
          <w:trHeight w:val="25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43BC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Brn3a (POU4F1)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4037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CAGCAAGCAGCCTCACTTTG</w:t>
            </w:r>
          </w:p>
        </w:tc>
      </w:tr>
      <w:tr w:rsidR="0079540F" w:rsidRPr="0079540F" w14:paraId="0DC6B0D8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DA8F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Brn3a (POU4F1)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7705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TTGCTCTGCAGCGGCG</w:t>
            </w:r>
          </w:p>
        </w:tc>
      </w:tr>
      <w:tr w:rsidR="0079540F" w:rsidRPr="0079540F" w14:paraId="6F2CE1F5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0086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Gapdh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D50A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TCCACTGGCGTCTTCACC</w:t>
            </w:r>
          </w:p>
        </w:tc>
      </w:tr>
      <w:tr w:rsidR="0079540F" w:rsidRPr="0079540F" w14:paraId="781F3678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561A0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Gapdh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0713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GGCAGAGATGATGACCCTTTT</w:t>
            </w:r>
          </w:p>
        </w:tc>
      </w:tr>
      <w:tr w:rsidR="0079540F" w:rsidRPr="0079540F" w14:paraId="22B85C84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A03D" w14:textId="2CFED2A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HB9 (MNX1)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DBC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TGCCTAAGATGCCCGACTTCA</w:t>
            </w:r>
          </w:p>
        </w:tc>
      </w:tr>
      <w:tr w:rsidR="0079540F" w:rsidRPr="0079540F" w14:paraId="28847830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1F7EA" w14:textId="46E408A4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HB9 (MNX1)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C2E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GAACCAAATCTTCACCTGGGTCT</w:t>
            </w:r>
          </w:p>
        </w:tc>
      </w:tr>
      <w:tr w:rsidR="0079540F" w:rsidRPr="0079540F" w14:paraId="5A797D55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9D5B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HoxA5 -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6AF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AGCTGCACATAAGTCATGACAAC</w:t>
            </w:r>
          </w:p>
        </w:tc>
      </w:tr>
      <w:tr w:rsidR="0079540F" w:rsidRPr="0079540F" w14:paraId="72A1EC54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03D8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HoxA5 -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2067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CAATCCTCCTTCTGCGGGTC</w:t>
            </w:r>
          </w:p>
        </w:tc>
      </w:tr>
      <w:tr w:rsidR="0079540F" w:rsidRPr="0079540F" w14:paraId="30A7EE61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4C59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HoxA7 -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D9A8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ACTTCAACCGCTACCTGACG</w:t>
            </w:r>
          </w:p>
        </w:tc>
      </w:tr>
      <w:tr w:rsidR="0079540F" w:rsidRPr="0079540F" w14:paraId="48A9210A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0CBBE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HoxA7 -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CF5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TCGGACCTTCGTCCTTATGC</w:t>
            </w:r>
          </w:p>
        </w:tc>
      </w:tr>
      <w:tr w:rsidR="0079540F" w:rsidRPr="0079540F" w14:paraId="7EBD172C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54E7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HoxB4 -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D459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ACTCCGCGTGCAAAGAGC</w:t>
            </w:r>
          </w:p>
        </w:tc>
      </w:tr>
      <w:tr w:rsidR="0079540F" w:rsidRPr="0079540F" w14:paraId="348B41DC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EDFB5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HoxB4 -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EBD0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AATTGGGTTTTACCGTGCTCA</w:t>
            </w:r>
          </w:p>
        </w:tc>
      </w:tr>
      <w:tr w:rsidR="0079540F" w:rsidRPr="0079540F" w14:paraId="67CF3C22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70B5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HoxC8 -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BD26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GATGAGACCCCACGCTCC</w:t>
            </w:r>
          </w:p>
        </w:tc>
      </w:tr>
      <w:tr w:rsidR="0079540F" w:rsidRPr="0079540F" w14:paraId="28287F1A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E2AF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HoxC8 -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107D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TTGTCTCTCGGTCAGTCCCA</w:t>
            </w:r>
          </w:p>
        </w:tc>
      </w:tr>
      <w:tr w:rsidR="0079540F" w:rsidRPr="0079540F" w14:paraId="13A94BCF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CD4E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HoxD12 -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0068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ACTGCCCGACGGCCT</w:t>
            </w:r>
          </w:p>
        </w:tc>
      </w:tr>
      <w:tr w:rsidR="0079540F" w:rsidRPr="0079540F" w14:paraId="633FE0C8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DF640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HoxD12 -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BFA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CTTCGTGTAGGGTTTCCGCT</w:t>
            </w:r>
          </w:p>
        </w:tc>
      </w:tr>
      <w:tr w:rsidR="0079540F" w:rsidRPr="0079540F" w14:paraId="22EC54F2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4621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Lbx1 -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21EE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CTCGCCAGCAAGACGTTTAAG</w:t>
            </w:r>
          </w:p>
        </w:tc>
      </w:tr>
      <w:tr w:rsidR="0079540F" w:rsidRPr="0079540F" w14:paraId="57CD7211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8534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Lbx1 -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C0F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TCATACCGTCGCGGCCTTC</w:t>
            </w:r>
          </w:p>
        </w:tc>
      </w:tr>
      <w:tr w:rsidR="0079540F" w:rsidRPr="0079540F" w14:paraId="26FEDD7A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F1D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Lhx1 -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CAD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ACGACTTCTTCCGGTGTTTCG</w:t>
            </w:r>
          </w:p>
        </w:tc>
      </w:tr>
      <w:tr w:rsidR="0079540F" w:rsidRPr="0079540F" w14:paraId="6FBDF63C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368FD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Lhx1 -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951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GGTGAAACACTTTGCTCCGC</w:t>
            </w:r>
          </w:p>
        </w:tc>
      </w:tr>
      <w:tr w:rsidR="0079540F" w:rsidRPr="0079540F" w14:paraId="7703918B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585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Msx1 -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E48C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CACTGAGACGCAGGTGAAGA</w:t>
            </w:r>
          </w:p>
        </w:tc>
      </w:tr>
      <w:tr w:rsidR="0079540F" w:rsidRPr="0079540F" w14:paraId="797A704F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374A9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Msx1 -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5847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CCAGCTCTGCCTCTTGTAGT</w:t>
            </w:r>
          </w:p>
        </w:tc>
      </w:tr>
      <w:tr w:rsidR="0079540F" w:rsidRPr="0079540F" w14:paraId="03D6B93E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82B4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Nanog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4E7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CAATGGTGTGACGCAGGGAT</w:t>
            </w:r>
          </w:p>
        </w:tc>
      </w:tr>
      <w:tr w:rsidR="0079540F" w:rsidRPr="0079540F" w14:paraId="7DF2853F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34CC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Nanog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5591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GGACTGGATGTTCTGGGTCTG</w:t>
            </w:r>
          </w:p>
        </w:tc>
      </w:tr>
      <w:tr w:rsidR="0079540F" w:rsidRPr="0079540F" w14:paraId="781E71C2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BF77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Nkx6-2 -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28D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CCTTCGAGCAGACCAAGTACC</w:t>
            </w:r>
          </w:p>
        </w:tc>
      </w:tr>
      <w:tr w:rsidR="0079540F" w:rsidRPr="0079540F" w14:paraId="0925163A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071A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Nkx6-2 -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5260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ACCAGACCTTCACCTGGCTCT</w:t>
            </w:r>
          </w:p>
        </w:tc>
      </w:tr>
      <w:tr w:rsidR="0079540F" w:rsidRPr="0079540F" w14:paraId="38AF2F26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7161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Olig2 -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8CED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TCGCATCCAGATTTTCGGGTC</w:t>
            </w:r>
          </w:p>
        </w:tc>
      </w:tr>
      <w:tr w:rsidR="0079540F" w:rsidRPr="0079540F" w14:paraId="7CBFC016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0907C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Olig2 -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AA0F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CCCCAGGGGAAGATAGTCGT</w:t>
            </w:r>
          </w:p>
        </w:tc>
      </w:tr>
      <w:tr w:rsidR="0079540F" w:rsidRPr="0079540F" w14:paraId="32097A50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0680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Pax3 -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5BE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CAAGCCCAAGCAGGTGACAAC</w:t>
            </w:r>
          </w:p>
        </w:tc>
      </w:tr>
      <w:tr w:rsidR="0079540F" w:rsidRPr="0079540F" w14:paraId="2261F1C6" w14:textId="77777777" w:rsidTr="00290E6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6230F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Pax3 -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1AD" w14:textId="77777777" w:rsidR="0079540F" w:rsidRPr="0079540F" w:rsidRDefault="0079540F" w:rsidP="0002437D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TTTCCCAGCTGAACATGCCC</w:t>
            </w:r>
          </w:p>
        </w:tc>
      </w:tr>
      <w:tr w:rsidR="00290E6F" w:rsidRPr="0079540F" w14:paraId="0893FE85" w14:textId="77777777" w:rsidTr="00290E6F">
        <w:trPr>
          <w:trHeight w:val="25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C4C0" w14:textId="64D4A23C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Pax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BE28" w14:textId="3FD5E99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290E6F">
              <w:rPr>
                <w:rFonts w:eastAsia="Times New Roman" w:cs="Times New Roman"/>
                <w:color w:val="000000"/>
                <w:sz w:val="22"/>
              </w:rPr>
              <w:t>CTTCGCTAATGGGCCAGTGA</w:t>
            </w:r>
          </w:p>
        </w:tc>
      </w:tr>
      <w:tr w:rsidR="00290E6F" w:rsidRPr="0079540F" w14:paraId="49FA3271" w14:textId="77777777" w:rsidTr="00290E6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7DCB4" w14:textId="350A0633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Pax</w:t>
            </w:r>
            <w:r>
              <w:rPr>
                <w:rFonts w:eastAsia="Times New Roman" w:cs="Times New Roman"/>
                <w:i/>
                <w:iCs/>
                <w:color w:val="000000"/>
                <w:sz w:val="22"/>
              </w:rPr>
              <w:t>6</w:t>
            </w: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BB8F" w14:textId="0E9D42F4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290E6F">
              <w:rPr>
                <w:rFonts w:eastAsia="Times New Roman" w:cs="Times New Roman"/>
                <w:color w:val="000000"/>
                <w:sz w:val="22"/>
              </w:rPr>
              <w:t>CTCAGATTCCTATGCTGATTGGTGA</w:t>
            </w:r>
          </w:p>
        </w:tc>
      </w:tr>
      <w:tr w:rsidR="00290E6F" w:rsidRPr="0079540F" w14:paraId="40597E0C" w14:textId="77777777" w:rsidTr="00290E6F">
        <w:trPr>
          <w:trHeight w:val="25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1060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Pax7 -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E560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CTTTGGAAGTGTCCACCCCG</w:t>
            </w:r>
          </w:p>
        </w:tc>
      </w:tr>
      <w:tr w:rsidR="00290E6F" w:rsidRPr="0079540F" w14:paraId="4674A461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57AF6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Pax7 -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F8B9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ACGCGGCTAATCGAACTCAC</w:t>
            </w:r>
          </w:p>
        </w:tc>
      </w:tr>
      <w:tr w:rsidR="00290E6F" w:rsidRPr="0079540F" w14:paraId="417210CA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E88C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Peripherin 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-forward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E507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GTGCCCGTCCATTCTTTTGC</w:t>
            </w:r>
          </w:p>
        </w:tc>
      </w:tr>
      <w:tr w:rsidR="00290E6F" w:rsidRPr="0079540F" w14:paraId="7B36AEAB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AE7A7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Peripherin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DC70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CTCTGTCACCAGCTCCCCAT</w:t>
            </w:r>
          </w:p>
        </w:tc>
      </w:tr>
      <w:tr w:rsidR="00290E6F" w:rsidRPr="0079540F" w14:paraId="31C1C32C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B3B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t>Sox2 -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forward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930B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GGATAAGTACACGCTGCCCG</w:t>
            </w:r>
          </w:p>
        </w:tc>
      </w:tr>
      <w:tr w:rsidR="00290E6F" w:rsidRPr="0079540F" w14:paraId="73CACD56" w14:textId="77777777" w:rsidTr="0079540F">
        <w:trPr>
          <w:trHeight w:val="25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92EF8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i/>
                <w:iCs/>
                <w:color w:val="000000"/>
                <w:sz w:val="22"/>
              </w:rPr>
              <w:lastRenderedPageBreak/>
              <w:t>Sox2 -</w:t>
            </w:r>
            <w:r w:rsidRPr="0079540F">
              <w:rPr>
                <w:rFonts w:eastAsia="Times New Roman" w:cs="Times New Roman"/>
                <w:color w:val="000000"/>
                <w:sz w:val="22"/>
              </w:rPr>
              <w:t>reverse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E4F0" w14:textId="77777777" w:rsidR="00290E6F" w:rsidRPr="0079540F" w:rsidRDefault="00290E6F" w:rsidP="00290E6F">
            <w:pPr>
              <w:spacing w:before="0" w:after="0"/>
              <w:contextualSpacing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ATGTGCGCGTAACTGTCCAT</w:t>
            </w:r>
          </w:p>
        </w:tc>
      </w:tr>
    </w:tbl>
    <w:p w14:paraId="2B35A16A" w14:textId="1C8E7605" w:rsidR="0079540F" w:rsidRDefault="0079540F" w:rsidP="0079540F">
      <w:r w:rsidRPr="0079540F">
        <w:rPr>
          <w:b/>
          <w:bCs/>
        </w:rPr>
        <w:t xml:space="preserve">Supplementary Table 1. </w:t>
      </w:r>
      <w:r>
        <w:t>Primer list for RT-qPCR.</w:t>
      </w:r>
    </w:p>
    <w:p w14:paraId="34D30608" w14:textId="77777777" w:rsidR="0079540F" w:rsidRPr="0079540F" w:rsidRDefault="0079540F" w:rsidP="0079540F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02437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720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8DF7" w14:textId="77777777" w:rsidR="009D5184" w:rsidRDefault="009D5184" w:rsidP="00117666">
      <w:pPr>
        <w:spacing w:after="0"/>
      </w:pPr>
      <w:r>
        <w:separator/>
      </w:r>
    </w:p>
  </w:endnote>
  <w:endnote w:type="continuationSeparator" w:id="0">
    <w:p w14:paraId="1EC64B27" w14:textId="77777777" w:rsidR="009D5184" w:rsidRDefault="009D518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1A2D" w14:textId="77777777" w:rsidR="009D5184" w:rsidRDefault="009D5184" w:rsidP="00117666">
      <w:pPr>
        <w:spacing w:after="0"/>
      </w:pPr>
      <w:r>
        <w:separator/>
      </w:r>
    </w:p>
  </w:footnote>
  <w:footnote w:type="continuationSeparator" w:id="0">
    <w:p w14:paraId="30C82152" w14:textId="77777777" w:rsidR="009D5184" w:rsidRDefault="009D518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9" name="Picture 9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20C8"/>
    <w:rsid w:val="0002437D"/>
    <w:rsid w:val="00034304"/>
    <w:rsid w:val="00035434"/>
    <w:rsid w:val="00052A14"/>
    <w:rsid w:val="00077D53"/>
    <w:rsid w:val="000A04F7"/>
    <w:rsid w:val="000B397A"/>
    <w:rsid w:val="00105FD9"/>
    <w:rsid w:val="00117666"/>
    <w:rsid w:val="001549D3"/>
    <w:rsid w:val="00160065"/>
    <w:rsid w:val="00177D84"/>
    <w:rsid w:val="00227CFA"/>
    <w:rsid w:val="00267D18"/>
    <w:rsid w:val="002868E2"/>
    <w:rsid w:val="002869C3"/>
    <w:rsid w:val="00290E6F"/>
    <w:rsid w:val="002936E4"/>
    <w:rsid w:val="002B35C8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A1977"/>
    <w:rsid w:val="004C7321"/>
    <w:rsid w:val="00517A89"/>
    <w:rsid w:val="005250F2"/>
    <w:rsid w:val="00561A45"/>
    <w:rsid w:val="00593EEA"/>
    <w:rsid w:val="005A5EEE"/>
    <w:rsid w:val="005E313E"/>
    <w:rsid w:val="006375C7"/>
    <w:rsid w:val="00654E8F"/>
    <w:rsid w:val="00660D05"/>
    <w:rsid w:val="006820B1"/>
    <w:rsid w:val="00685C2B"/>
    <w:rsid w:val="006B7D14"/>
    <w:rsid w:val="00701727"/>
    <w:rsid w:val="0070566C"/>
    <w:rsid w:val="00714C50"/>
    <w:rsid w:val="00725A7D"/>
    <w:rsid w:val="007501BE"/>
    <w:rsid w:val="00790BB3"/>
    <w:rsid w:val="0079540F"/>
    <w:rsid w:val="007B4636"/>
    <w:rsid w:val="007C206C"/>
    <w:rsid w:val="00803D24"/>
    <w:rsid w:val="00817DD6"/>
    <w:rsid w:val="008344F0"/>
    <w:rsid w:val="008719DA"/>
    <w:rsid w:val="00876CE6"/>
    <w:rsid w:val="00885156"/>
    <w:rsid w:val="009151AA"/>
    <w:rsid w:val="0093429D"/>
    <w:rsid w:val="00943573"/>
    <w:rsid w:val="00970F7D"/>
    <w:rsid w:val="00994A3D"/>
    <w:rsid w:val="009C2B12"/>
    <w:rsid w:val="009C70F3"/>
    <w:rsid w:val="009D5184"/>
    <w:rsid w:val="00A174D9"/>
    <w:rsid w:val="00A569CD"/>
    <w:rsid w:val="00AB6715"/>
    <w:rsid w:val="00B1671E"/>
    <w:rsid w:val="00B25EB8"/>
    <w:rsid w:val="00B353DF"/>
    <w:rsid w:val="00B354E1"/>
    <w:rsid w:val="00B37F4D"/>
    <w:rsid w:val="00BC1492"/>
    <w:rsid w:val="00C0077A"/>
    <w:rsid w:val="00C52A7B"/>
    <w:rsid w:val="00C56BAF"/>
    <w:rsid w:val="00C679AA"/>
    <w:rsid w:val="00C75972"/>
    <w:rsid w:val="00CC0A3A"/>
    <w:rsid w:val="00CD066B"/>
    <w:rsid w:val="00CE4FEE"/>
    <w:rsid w:val="00D76743"/>
    <w:rsid w:val="00DB4BE2"/>
    <w:rsid w:val="00DB59C3"/>
    <w:rsid w:val="00DB6584"/>
    <w:rsid w:val="00DC259A"/>
    <w:rsid w:val="00DE23E8"/>
    <w:rsid w:val="00E52377"/>
    <w:rsid w:val="00E64E17"/>
    <w:rsid w:val="00E80A8A"/>
    <w:rsid w:val="00E866C9"/>
    <w:rsid w:val="00EA3D3C"/>
    <w:rsid w:val="00EE23AF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Anne Huntemer</cp:lastModifiedBy>
  <cp:revision>4</cp:revision>
  <cp:lastPrinted>2023-07-02T16:33:00Z</cp:lastPrinted>
  <dcterms:created xsi:type="dcterms:W3CDTF">2023-07-02T16:37:00Z</dcterms:created>
  <dcterms:modified xsi:type="dcterms:W3CDTF">2023-08-20T18:07:00Z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