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058CB04C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ED21BE">
        <w:rPr>
          <w:rFonts w:hint="eastAsia"/>
          <w:lang w:eastAsia="zh-CN"/>
        </w:rPr>
        <w:t>Tabl</w:t>
      </w:r>
      <w:r w:rsidR="00ED21BE">
        <w:t>e S</w:t>
      </w:r>
      <w:r w:rsidR="002A0C89">
        <w:t>2</w:t>
      </w:r>
    </w:p>
    <w:p w14:paraId="1EC24C42" w14:textId="114175EA" w:rsidR="002A0C89" w:rsidRPr="002A0C89" w:rsidRDefault="002A0C89" w:rsidP="002A0C89">
      <w:pPr>
        <w:spacing w:before="0" w:afterLines="100"/>
        <w:rPr>
          <w:rFonts w:cs="Times New Roman"/>
          <w:szCs w:val="24"/>
          <w:lang w:eastAsia="zh-CN"/>
        </w:rPr>
      </w:pPr>
      <w:r w:rsidRPr="002A0C89">
        <w:rPr>
          <w:rFonts w:cs="Times New Roman"/>
          <w:szCs w:val="24"/>
        </w:rPr>
        <w:t xml:space="preserve">Top 10 </w:t>
      </w:r>
      <w:r w:rsidRPr="002A0C89">
        <w:rPr>
          <w:rFonts w:cs="Times New Roman"/>
          <w:i/>
          <w:iCs/>
          <w:szCs w:val="24"/>
          <w:lang w:eastAsia="zh-CN"/>
        </w:rPr>
        <w:t>ERVFRD-1</w:t>
      </w:r>
      <w:r w:rsidRPr="002A0C89">
        <w:rPr>
          <w:rFonts w:cs="Times New Roman"/>
          <w:i/>
          <w:iCs/>
          <w:szCs w:val="24"/>
          <w:lang w:eastAsia="zh-CN"/>
        </w:rPr>
        <w:t xml:space="preserve"> </w:t>
      </w:r>
      <w:r w:rsidRPr="002A0C89">
        <w:rPr>
          <w:rFonts w:cs="Times New Roman"/>
          <w:szCs w:val="24"/>
        </w:rPr>
        <w:t>related DEGs.</w:t>
      </w:r>
    </w:p>
    <w:tbl>
      <w:tblPr>
        <w:tblW w:w="13486" w:type="dxa"/>
        <w:tblInd w:w="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2463"/>
        <w:gridCol w:w="1406"/>
        <w:gridCol w:w="2039"/>
        <w:gridCol w:w="1236"/>
        <w:gridCol w:w="1116"/>
        <w:gridCol w:w="1216"/>
        <w:gridCol w:w="1134"/>
        <w:gridCol w:w="1705"/>
      </w:tblGrid>
      <w:tr w:rsidR="002A0C89" w:rsidRPr="002A0C89" w14:paraId="2615C8BF" w14:textId="77777777" w:rsidTr="004C1EC8">
        <w:trPr>
          <w:trHeight w:val="290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3AC" w14:textId="77777777" w:rsidR="002A0C89" w:rsidRPr="002A0C89" w:rsidRDefault="002A0C89" w:rsidP="002A0C89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gene_name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C334" w14:textId="77777777" w:rsidR="002A0C89" w:rsidRPr="002A0C89" w:rsidRDefault="002A0C89" w:rsidP="002A0C89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id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73F0" w14:textId="77777777" w:rsidR="002A0C89" w:rsidRPr="002A0C89" w:rsidRDefault="002A0C89" w:rsidP="002A0C89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baseMean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940F" w14:textId="77777777" w:rsidR="002A0C89" w:rsidRPr="002A0C89" w:rsidRDefault="002A0C89" w:rsidP="002A0C89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log2FoldChange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BD12" w14:textId="77777777" w:rsidR="002A0C89" w:rsidRPr="002A0C89" w:rsidRDefault="002A0C89" w:rsidP="002A0C89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lfcSE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292A" w14:textId="77777777" w:rsidR="002A0C89" w:rsidRPr="002A0C89" w:rsidRDefault="002A0C89" w:rsidP="002A0C89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stat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0FF" w14:textId="77777777" w:rsidR="002A0C89" w:rsidRPr="002A0C89" w:rsidRDefault="002A0C89" w:rsidP="002A0C89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pvalue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A6DC" w14:textId="77777777" w:rsidR="002A0C89" w:rsidRPr="002A0C89" w:rsidRDefault="002A0C89" w:rsidP="002A0C89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padj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FD71" w14:textId="77777777" w:rsidR="002A0C89" w:rsidRPr="002A0C89" w:rsidRDefault="002A0C89" w:rsidP="002A0C89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gene_type</w:t>
            </w:r>
            <w:proofErr w:type="spellEnd"/>
          </w:p>
        </w:tc>
      </w:tr>
      <w:tr w:rsidR="002A0C89" w:rsidRPr="002A0C89" w14:paraId="62F1B839" w14:textId="77777777" w:rsidTr="004C1EC8">
        <w:trPr>
          <w:trHeight w:val="290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20F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AC090578.1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58B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ENSG00000253553.7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62E6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79.5551099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DD61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-3.96886881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CB8D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0.2265902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69F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-17.5156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26A9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1.09E-68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CD27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2.36E-64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2E01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lncRNA</w:t>
            </w:r>
          </w:p>
        </w:tc>
      </w:tr>
      <w:tr w:rsidR="002A0C89" w:rsidRPr="002A0C89" w14:paraId="5F04C554" w14:textId="77777777" w:rsidTr="004C1EC8">
        <w:trPr>
          <w:trHeight w:val="290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6E355711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PAEP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0F5A2AC1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ENSG00000122133.17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126E018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131.360628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1B6FB21E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-3.92838323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710E19F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0.3007564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DAC577E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-13.0617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7A56898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5.45E-39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AA77AB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1.69E-35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9BDBCE7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protein_coding</w:t>
            </w:r>
            <w:proofErr w:type="spellEnd"/>
          </w:p>
        </w:tc>
      </w:tr>
      <w:tr w:rsidR="002A0C89" w:rsidRPr="002A0C89" w14:paraId="7BCF0888" w14:textId="77777777" w:rsidTr="004C1EC8">
        <w:trPr>
          <w:trHeight w:val="290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5513186E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FDCSP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589D29E6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ENSG00000181617.6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05D32A6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42.0752138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326CD8D5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-3.91589721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4C724A5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0.3368476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6D5896F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-11.6251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90649B5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3.07E-31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466B30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5.13E-28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58AE063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protein_coding</w:t>
            </w:r>
            <w:proofErr w:type="spellEnd"/>
          </w:p>
        </w:tc>
      </w:tr>
      <w:tr w:rsidR="002A0C89" w:rsidRPr="002A0C89" w14:paraId="5B2FBF70" w14:textId="77777777" w:rsidTr="004C1EC8">
        <w:trPr>
          <w:trHeight w:val="290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5087500D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SAA1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7216EC4B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ENSG00000173432.12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473F6D3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3634.35752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1FD0E6FA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-3.6609838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C39D512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0.266695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1AFDB9F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-13.7272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2893290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6.97E-43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6582F3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3.78E-39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55D6671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protein_coding</w:t>
            </w:r>
            <w:proofErr w:type="spellEnd"/>
          </w:p>
        </w:tc>
      </w:tr>
      <w:tr w:rsidR="002A0C89" w:rsidRPr="002A0C89" w14:paraId="51D5076E" w14:textId="77777777" w:rsidTr="004C1EC8">
        <w:trPr>
          <w:trHeight w:val="290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51D002FA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GOLGA6L7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340F221D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ENSG00000261649.6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39C7E96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36.9649782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65B12857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-3.59426422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865885E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0.2319039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A2D542A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-15.4989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802BD2D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3.53E-54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205319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5.1E-50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F20A133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protein_coding</w:t>
            </w:r>
            <w:proofErr w:type="spellEnd"/>
          </w:p>
        </w:tc>
      </w:tr>
      <w:tr w:rsidR="002A0C89" w:rsidRPr="002A0C89" w14:paraId="579F780A" w14:textId="77777777" w:rsidTr="004C1EC8">
        <w:trPr>
          <w:trHeight w:val="290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748AE1FF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APOA4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0F0CE814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ENSG00000110244.7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D30053A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2.71241058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36458A97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-3.55330161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4E29AE6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0.5671556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45D2D71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-6.26513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5A51142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3.73E-10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93D636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8.86E-09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A8DA929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protein_coding</w:t>
            </w:r>
            <w:proofErr w:type="spellEnd"/>
          </w:p>
        </w:tc>
      </w:tr>
      <w:tr w:rsidR="002A0C89" w:rsidRPr="002A0C89" w14:paraId="33A9DF9D" w14:textId="77777777" w:rsidTr="004C1EC8">
        <w:trPr>
          <w:trHeight w:val="290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BCCF1ED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IGFBP1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2069BFDB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ENSG00000146678.10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3F1F53A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2153.69132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44595C2E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-3.54814386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3322DB3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0.2427588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70FEF77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-14.6159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9626DFE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2.22E-48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2260DF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1.93E-44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1EB1C50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protein_coding</w:t>
            </w:r>
            <w:proofErr w:type="spellEnd"/>
          </w:p>
        </w:tc>
      </w:tr>
      <w:tr w:rsidR="002A0C89" w:rsidRPr="002A0C89" w14:paraId="51C94CB7" w14:textId="77777777" w:rsidTr="004C1EC8">
        <w:trPr>
          <w:trHeight w:val="290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6F44682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RTL1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3441A3BF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ENSG00000254656.3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533AAE8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10.624192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3A305BED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-3.50091223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C435E2C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0.317743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F80BE55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-11.0181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912C8ED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3.13E-28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B3044A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4.11E-25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EB85CB5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protein_coding</w:t>
            </w:r>
            <w:proofErr w:type="spellEnd"/>
          </w:p>
        </w:tc>
      </w:tr>
      <w:tr w:rsidR="002A0C89" w:rsidRPr="002A0C89" w14:paraId="3755DBAE" w14:textId="77777777" w:rsidTr="004C1EC8">
        <w:trPr>
          <w:trHeight w:val="290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3290F4D4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HHATL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7E0D3584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ENSG00000010282.15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BCAF440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66.6537738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1409194A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3.44598395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C1BDDC9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0.3142336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41840D0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10.96631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17B2869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5.55E-28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C9E423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6.66E-25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8420210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protein_coding</w:t>
            </w:r>
            <w:proofErr w:type="spellEnd"/>
          </w:p>
        </w:tc>
      </w:tr>
      <w:tr w:rsidR="002A0C89" w:rsidRPr="002A0C89" w14:paraId="4CF18FF4" w14:textId="77777777" w:rsidTr="004C1EC8">
        <w:trPr>
          <w:trHeight w:val="290"/>
        </w:trPr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73D98111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NMRK2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7A3967BA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ENSG00000077009.13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74D42D6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57.6298407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3A09AD63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3.43819831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04D77CC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0.2944791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6F995DD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11.67553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FF72770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1.7E-31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B0B999" w14:textId="77777777" w:rsidR="002A0C89" w:rsidRPr="002A0C89" w:rsidRDefault="002A0C89" w:rsidP="002A0C89">
            <w:pPr>
              <w:spacing w:before="0" w:after="0"/>
              <w:jc w:val="right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3.21E-28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1CCE81E" w14:textId="77777777" w:rsidR="002A0C89" w:rsidRPr="002A0C89" w:rsidRDefault="002A0C89" w:rsidP="002A0C89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2A0C89">
              <w:rPr>
                <w:rFonts w:eastAsia="宋体" w:cs="Times New Roman"/>
                <w:color w:val="000000"/>
                <w:szCs w:val="24"/>
                <w:lang w:eastAsia="zh-CN"/>
              </w:rPr>
              <w:t>protein_coding</w:t>
            </w:r>
            <w:proofErr w:type="spellEnd"/>
          </w:p>
        </w:tc>
      </w:tr>
    </w:tbl>
    <w:p w14:paraId="6A2C614C" w14:textId="77777777" w:rsidR="002A0C89" w:rsidRPr="002A0C89" w:rsidRDefault="002A0C89" w:rsidP="002A0C89">
      <w:pPr>
        <w:spacing w:before="0" w:after="0"/>
        <w:jc w:val="both"/>
        <w:rPr>
          <w:rFonts w:cs="Times New Roman"/>
          <w:szCs w:val="24"/>
          <w:lang w:eastAsia="zh-CN"/>
        </w:rPr>
      </w:pPr>
      <w:r w:rsidRPr="002A0C89">
        <w:rPr>
          <w:rFonts w:cs="Times New Roman"/>
          <w:szCs w:val="24"/>
        </w:rPr>
        <w:t xml:space="preserve">Abbreviations: DEGs, differentially expressed genes; </w:t>
      </w:r>
      <w:proofErr w:type="spellStart"/>
      <w:r w:rsidRPr="002A0C89">
        <w:rPr>
          <w:rFonts w:cs="Times New Roman"/>
          <w:szCs w:val="24"/>
        </w:rPr>
        <w:t>p.adj</w:t>
      </w:r>
      <w:proofErr w:type="spellEnd"/>
      <w:r w:rsidRPr="002A0C89">
        <w:rPr>
          <w:rFonts w:cs="Times New Roman"/>
          <w:szCs w:val="24"/>
        </w:rPr>
        <w:t xml:space="preserve">, adjusted </w:t>
      </w:r>
      <w:r w:rsidRPr="002A0C89">
        <w:rPr>
          <w:rFonts w:cs="Times New Roman"/>
          <w:i/>
          <w:iCs/>
          <w:szCs w:val="24"/>
        </w:rPr>
        <w:t>p</w:t>
      </w:r>
      <w:r w:rsidRPr="002A0C89">
        <w:rPr>
          <w:rFonts w:cs="Times New Roman"/>
          <w:szCs w:val="24"/>
        </w:rPr>
        <w:t xml:space="preserve"> value.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2A0C89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67EA" w14:textId="77777777" w:rsidR="00FC64B1" w:rsidRDefault="00FC64B1" w:rsidP="00117666">
      <w:pPr>
        <w:spacing w:after="0"/>
      </w:pPr>
      <w:r>
        <w:separator/>
      </w:r>
    </w:p>
  </w:endnote>
  <w:endnote w:type="continuationSeparator" w:id="0">
    <w:p w14:paraId="58A4AEA7" w14:textId="77777777" w:rsidR="00FC64B1" w:rsidRDefault="00FC64B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447B" w14:textId="77777777" w:rsidR="00FC64B1" w:rsidRDefault="00FC64B1" w:rsidP="00117666">
      <w:pPr>
        <w:spacing w:after="0"/>
      </w:pPr>
      <w:r>
        <w:separator/>
      </w:r>
    </w:p>
  </w:footnote>
  <w:footnote w:type="continuationSeparator" w:id="0">
    <w:p w14:paraId="3E307CA4" w14:textId="77777777" w:rsidR="00FC64B1" w:rsidRDefault="00FC64B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0C89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D21BE"/>
    <w:rsid w:val="00F46900"/>
    <w:rsid w:val="00F61D89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沈家欣</cp:lastModifiedBy>
  <cp:revision>2</cp:revision>
  <cp:lastPrinted>2013-10-03T12:51:00Z</cp:lastPrinted>
  <dcterms:created xsi:type="dcterms:W3CDTF">2023-07-04T10:34:00Z</dcterms:created>
  <dcterms:modified xsi:type="dcterms:W3CDTF">2023-07-04T10:34:00Z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