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C348A54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ED21BE">
        <w:rPr>
          <w:rFonts w:hint="eastAsia"/>
          <w:lang w:eastAsia="zh-CN"/>
        </w:rPr>
        <w:t>Tabl</w:t>
      </w:r>
      <w:r w:rsidR="00ED21BE">
        <w:t>e S</w:t>
      </w:r>
      <w:r w:rsidR="00CD7721">
        <w:t>6</w:t>
      </w:r>
    </w:p>
    <w:p w14:paraId="5D131158" w14:textId="06ABBCC5" w:rsidR="00CD7721" w:rsidRDefault="00CD7721" w:rsidP="00CD7721">
      <w:r w:rsidRPr="0080612E">
        <w:t>Univariate and multivariate analyses of disease-specifi</w:t>
      </w:r>
      <w:r>
        <w:t xml:space="preserve">c survival in patients with </w:t>
      </w:r>
      <w:r>
        <w:rPr>
          <w:rFonts w:hint="eastAsia"/>
        </w:rPr>
        <w:t>KIRC</w:t>
      </w:r>
      <w:r w:rsidRPr="0080612E">
        <w:t>.</w:t>
      </w:r>
    </w:p>
    <w:tbl>
      <w:tblPr>
        <w:tblW w:w="8670" w:type="dxa"/>
        <w:jc w:val="center"/>
        <w:tblLook w:val="04A0" w:firstRow="1" w:lastRow="0" w:firstColumn="1" w:lastColumn="0" w:noHBand="0" w:noVBand="1"/>
      </w:tblPr>
      <w:tblGrid>
        <w:gridCol w:w="2235"/>
        <w:gridCol w:w="1056"/>
        <w:gridCol w:w="1896"/>
        <w:gridCol w:w="1229"/>
        <w:gridCol w:w="1812"/>
        <w:gridCol w:w="1403"/>
      </w:tblGrid>
      <w:tr w:rsidR="00CD7721" w:rsidRPr="0080612E" w14:paraId="019AAEE2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449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Characteristics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D5D1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Total(N)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844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gramStart"/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HR(</w:t>
            </w:r>
            <w:proofErr w:type="gramEnd"/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95% CI) Univariate analysis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7AAF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P value Univariate analysis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229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gramStart"/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HR(</w:t>
            </w:r>
            <w:proofErr w:type="gramEnd"/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95% CI) Multivariate analysis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9CD6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P value Multivariate analysis</w:t>
            </w:r>
          </w:p>
        </w:tc>
      </w:tr>
      <w:tr w:rsidR="00CD7721" w:rsidRPr="0080612E" w14:paraId="4572FE11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D73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Pathologic T stage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0F6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521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02B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780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CE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F8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45C91405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ABB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T1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7A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270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E87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76D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C7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191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5261D5B6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20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T2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BBC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68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80B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4.439 (2.187 - 9.008)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407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76A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0.299 (0.021 - 4.271)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070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0.373</w:t>
            </w:r>
          </w:p>
        </w:tc>
      </w:tr>
      <w:tr w:rsidR="00CD7721" w:rsidRPr="0080612E" w14:paraId="2BE9307B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811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T3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86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173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820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8.716 (4.906 - 15.485)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C8C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D87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0.869 (0.088 - 8.537)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C9A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0.904</w:t>
            </w:r>
          </w:p>
        </w:tc>
      </w:tr>
      <w:tr w:rsidR="00CD7721" w:rsidRPr="0080612E" w14:paraId="510328DA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B65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T4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621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5D4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32.779 (14.154 - 75.913)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705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786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1.248 (0.071 - 21.808)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9CC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0.879</w:t>
            </w:r>
          </w:p>
        </w:tc>
      </w:tr>
      <w:tr w:rsidR="00CD7721" w:rsidRPr="0080612E" w14:paraId="4425C9F0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13A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Pathologic N stage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D89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254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45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21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0.003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A8A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2FB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73990E8E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CE1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N0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9E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239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EAF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AC3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AE4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96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00EFF054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B2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N1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206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37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3.832 (1.815 - 8.090)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B1D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4C2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0.289 (0.040 - 2.105)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BC0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0.220</w:t>
            </w:r>
          </w:p>
        </w:tc>
      </w:tr>
      <w:tr w:rsidR="00CD7721" w:rsidRPr="0080612E" w14:paraId="647F44CD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837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Pathologic M stage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06A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489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050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C34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97C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7DF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5018048F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49E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M0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368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414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C7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306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83D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D6C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75CF8AB5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C17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M1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7C3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75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902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9.084 (6.202 - 13.307)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85F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D4A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1.715 (0.112 - 26.206)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03E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0.698</w:t>
            </w:r>
          </w:p>
        </w:tc>
      </w:tr>
      <w:tr w:rsidR="00CD7721" w:rsidRPr="0080612E" w14:paraId="2EB64779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412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Pathologic stage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71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518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A7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7B2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79A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10D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56908AEF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C35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Stage 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7B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264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381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144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FC4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A3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78024897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79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Stage II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F03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9FC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4.238 (1.682 - 10.678)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42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0.002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0EB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6.599 (0.361 - 120.549)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D3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0.203</w:t>
            </w:r>
          </w:p>
        </w:tc>
      </w:tr>
      <w:tr w:rsidR="00CD7721" w:rsidRPr="0080612E" w14:paraId="4E39150B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C4D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Stage III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D7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119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32A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7.727 (3.657 - 16.324)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BF6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B07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5.275 (0.435 - 63.993)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08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0.192</w:t>
            </w:r>
          </w:p>
        </w:tc>
      </w:tr>
      <w:tr w:rsidR="00CD7721" w:rsidRPr="0080612E" w14:paraId="1D91244C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18F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Stage IV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0F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79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E47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30.952 (15.363 - 62.357)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0A5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B8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22.158 (0.538 - 911.869)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622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0.102</w:t>
            </w:r>
          </w:p>
        </w:tc>
      </w:tr>
      <w:tr w:rsidR="00CD7721" w:rsidRPr="0080612E" w14:paraId="09DC0654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3EF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Gender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7A6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521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3C2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48C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0.352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467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429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26D6B247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80D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Female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4DA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181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186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FB7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BC9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6A1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257FAF70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C2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Male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75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340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FBC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1.212 (0.805 - 1.823)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A2B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0.358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208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A14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6273AA24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27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Race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0A3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514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AA0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205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0.431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9A3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56C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4A7CC405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1A8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Asian&amp;Black</w:t>
            </w:r>
            <w:proofErr w:type="spellEnd"/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or African American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1CD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63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3AF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FD8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53B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C49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34A73EBD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C96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White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9F1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451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7A0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1.344 (0.623 - 2.897)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45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0.451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D8E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3B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7FBB395E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B3C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Age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7F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521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3B8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0B8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0.125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D67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A6E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1E2ACB94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CD9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&lt;= 60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99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260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F12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545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67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FDE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73254087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A5A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&gt; 60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32E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261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EBD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1.342 (0.920 - 1.958)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1B2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0.126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9A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5F1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6F0DD378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91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Histologic grade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C6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513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2DC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0C2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8C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BE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6DBD4365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964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lastRenderedPageBreak/>
              <w:t>G1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336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E74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833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98D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1FC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095D3BBD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657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G2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5B5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227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264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3107837.6909 (0.000 - Inf)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D1A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0.994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A1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2169661.3662 (0.000 - Inf)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231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0.997</w:t>
            </w:r>
          </w:p>
        </w:tc>
      </w:tr>
      <w:tr w:rsidR="00CD7721" w:rsidRPr="0080612E" w14:paraId="32B77D5D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7F2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G3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C00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198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9B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9271092.3878 (0.000 - Inf)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D87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0.994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C0B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1511764.1753 (0.000 - Inf)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1FD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0.997</w:t>
            </w:r>
          </w:p>
        </w:tc>
      </w:tr>
      <w:tr w:rsidR="00CD7721" w:rsidRPr="0080612E" w14:paraId="7058070D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19F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G4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405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74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567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30850439.5481 (0.000 - Inf)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260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0.993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AE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3764780.1982 (0.000 - Inf)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56E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0.997</w:t>
            </w:r>
          </w:p>
        </w:tc>
      </w:tr>
      <w:tr w:rsidR="00CD7721" w:rsidRPr="0080612E" w14:paraId="623FA7D0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8D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Serum calcium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47A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358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245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D53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FD5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B72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28EB8453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C36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Low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503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28F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B91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73A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0A5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05C9BA99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1A0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Normal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490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148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33E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1.364 (0.880 - 2.115)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FF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0.165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1FB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0.550 (0.264 - 1.146)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E8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0.110</w:t>
            </w:r>
          </w:p>
        </w:tc>
      </w:tr>
      <w:tr w:rsidR="00CD7721" w:rsidRPr="0080612E" w14:paraId="52362B99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39B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Elevated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6C9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86E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5.994 (2.671 - 13.450)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D4F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F23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0.687 (0.181 - 2.615)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4CD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0.582</w:t>
            </w:r>
          </w:p>
        </w:tc>
      </w:tr>
      <w:tr w:rsidR="00CD7721" w:rsidRPr="0080612E" w14:paraId="0E39168E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75B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Hemoglobin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748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444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155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9C1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87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6457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6FDC5E83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FAD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Low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A96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256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7D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1DC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459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8E9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6490162E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C1D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Normal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2A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183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9CF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0.433 (0.277 - 0.677)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DA7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EC0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1.043 (0.482 - 2.256)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49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0.914</w:t>
            </w:r>
          </w:p>
        </w:tc>
      </w:tr>
      <w:tr w:rsidR="00CD7721" w:rsidRPr="0080612E" w14:paraId="0F7F6BBC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73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Elevated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6C8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6D0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2.667 (0.653 - 10.884)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8F2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0.172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F5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0.000 (0.000 - Inf)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EBF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0.998</w:t>
            </w:r>
          </w:p>
        </w:tc>
      </w:tr>
      <w:tr w:rsidR="00CD7721" w:rsidRPr="0080612E" w14:paraId="10BB3243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B37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Laterality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772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520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0ED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56D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0.015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AFA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837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632EC308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EE4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Left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437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246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F9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FC3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10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D13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1DFAA652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EF83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Right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3C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274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51A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0.627 (0.429 - 0.918)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62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0.016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2B9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1.096 (0.593 - 2.028)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303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0.769</w:t>
            </w:r>
          </w:p>
        </w:tc>
      </w:tr>
      <w:tr w:rsidR="00CD7721" w:rsidRPr="0080612E" w14:paraId="0FBFA2B6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4BCA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ERVFRD-1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607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521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BE80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0558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00C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677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15D510A9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E43B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Low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7A2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261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33F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A704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27F5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43C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CD7721" w:rsidRPr="0080612E" w14:paraId="77EDC091" w14:textId="77777777" w:rsidTr="004C1EC8">
        <w:trPr>
          <w:trHeight w:val="290"/>
          <w:jc w:val="center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CD539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High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CBD86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260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CB5E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0.373 (0.247 - 0.563)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C191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D182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0.375 (0.183 - 0.770)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4F8D" w14:textId="77777777" w:rsidR="00CD7721" w:rsidRPr="00CD7721" w:rsidRDefault="00CD7721" w:rsidP="00CD7721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CD7721">
              <w:rPr>
                <w:rFonts w:eastAsia="宋体" w:cs="Times New Roman"/>
                <w:color w:val="000000"/>
                <w:szCs w:val="24"/>
                <w:lang w:eastAsia="zh-CN"/>
              </w:rPr>
              <w:t>0.008</w:t>
            </w:r>
          </w:p>
        </w:tc>
      </w:tr>
    </w:tbl>
    <w:p w14:paraId="77016DB0" w14:textId="062DA350" w:rsidR="00CD7721" w:rsidRDefault="00CD7721" w:rsidP="00CD7721">
      <w:r w:rsidRPr="00B63B00">
        <w:t>Abbreviations:</w:t>
      </w:r>
      <w:r>
        <w:t xml:space="preserve">  </w:t>
      </w:r>
      <w:r>
        <w:rPr>
          <w:rFonts w:hint="eastAsia"/>
        </w:rPr>
        <w:t xml:space="preserve">KIRC, </w:t>
      </w:r>
      <w:r w:rsidRPr="00B63B00">
        <w:t>Kidney Renal Clear Cell Carcinoma; CI, confidence interval.</w:t>
      </w:r>
    </w:p>
    <w:p w14:paraId="0CD9F240" w14:textId="77777777" w:rsidR="00CD7721" w:rsidRPr="0080612E" w:rsidRDefault="00CD7721" w:rsidP="00CD7721"/>
    <w:p w14:paraId="064053C9" w14:textId="77777777" w:rsidR="00E6519F" w:rsidRPr="00E6519F" w:rsidRDefault="00E6519F" w:rsidP="005367CE">
      <w:pPr>
        <w:spacing w:before="240"/>
        <w:rPr>
          <w:rFonts w:hint="eastAsia"/>
          <w:lang w:eastAsia="zh-CN"/>
        </w:rPr>
      </w:pPr>
    </w:p>
    <w:sectPr w:rsidR="00E6519F" w:rsidRPr="00E6519F" w:rsidSect="00E6519F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F322" w14:textId="77777777" w:rsidR="006679E3" w:rsidRDefault="006679E3" w:rsidP="00117666">
      <w:pPr>
        <w:spacing w:after="0"/>
      </w:pPr>
      <w:r>
        <w:separator/>
      </w:r>
    </w:p>
  </w:endnote>
  <w:endnote w:type="continuationSeparator" w:id="0">
    <w:p w14:paraId="09F9C8C0" w14:textId="77777777" w:rsidR="006679E3" w:rsidRDefault="006679E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61B9" w14:textId="77777777" w:rsidR="006679E3" w:rsidRDefault="006679E3" w:rsidP="00117666">
      <w:pPr>
        <w:spacing w:after="0"/>
      </w:pPr>
      <w:r>
        <w:separator/>
      </w:r>
    </w:p>
  </w:footnote>
  <w:footnote w:type="continuationSeparator" w:id="0">
    <w:p w14:paraId="403CA960" w14:textId="77777777" w:rsidR="006679E3" w:rsidRDefault="006679E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0C89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367CE"/>
    <w:rsid w:val="00593EEA"/>
    <w:rsid w:val="005A5EEE"/>
    <w:rsid w:val="006375C7"/>
    <w:rsid w:val="00654E8F"/>
    <w:rsid w:val="00660D05"/>
    <w:rsid w:val="006679E3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B79C5"/>
    <w:rsid w:val="00C52A7B"/>
    <w:rsid w:val="00C56BAF"/>
    <w:rsid w:val="00C679AA"/>
    <w:rsid w:val="00C75972"/>
    <w:rsid w:val="00CC0A3A"/>
    <w:rsid w:val="00CD066B"/>
    <w:rsid w:val="00CD7721"/>
    <w:rsid w:val="00CE4FEE"/>
    <w:rsid w:val="00DB59C3"/>
    <w:rsid w:val="00DC259A"/>
    <w:rsid w:val="00DE23E8"/>
    <w:rsid w:val="00E52377"/>
    <w:rsid w:val="00E64E17"/>
    <w:rsid w:val="00E6519F"/>
    <w:rsid w:val="00E866C9"/>
    <w:rsid w:val="00EA3D3C"/>
    <w:rsid w:val="00ED21B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沈家欣</cp:lastModifiedBy>
  <cp:revision>2</cp:revision>
  <cp:lastPrinted>2013-10-03T12:51:00Z</cp:lastPrinted>
  <dcterms:created xsi:type="dcterms:W3CDTF">2023-07-04T10:38:00Z</dcterms:created>
  <dcterms:modified xsi:type="dcterms:W3CDTF">2023-07-04T10:38:00Z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