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7C2F262" w14:textId="77777777" w:rsidR="009B43E6" w:rsidRDefault="009B43E6" w:rsidP="009B43E6">
      <w:pPr>
        <w:pStyle w:val="AuthorList"/>
        <w:rPr>
          <w:sz w:val="32"/>
          <w:szCs w:val="32"/>
        </w:rPr>
      </w:pPr>
      <w:r w:rsidRPr="00C7097E">
        <w:rPr>
          <w:sz w:val="32"/>
          <w:szCs w:val="32"/>
        </w:rPr>
        <w:t xml:space="preserve">Barriers and facilitators for implementation of a combined lifestyle intervention in community-dwelling older adults: A scoping review </w:t>
      </w:r>
    </w:p>
    <w:p w14:paraId="0CD99563" w14:textId="77777777" w:rsidR="009B43E6" w:rsidRDefault="009B43E6" w:rsidP="009B43E6">
      <w:pPr>
        <w:spacing w:before="240" w:after="0"/>
        <w:rPr>
          <w:rFonts w:cs="Times New Roman"/>
          <w:b/>
          <w:szCs w:val="24"/>
          <w:vertAlign w:val="superscript"/>
          <w:lang w:val="nl-NL"/>
        </w:rPr>
      </w:pPr>
      <w:r w:rsidRPr="00C7097E">
        <w:rPr>
          <w:rFonts w:cs="Times New Roman"/>
          <w:b/>
          <w:szCs w:val="24"/>
          <w:lang w:val="nl-NL"/>
        </w:rPr>
        <w:t>Patricia J van der Laag*</w:t>
      </w:r>
      <w:r w:rsidRPr="00C7097E">
        <w:rPr>
          <w:rFonts w:cs="Times New Roman"/>
          <w:b/>
          <w:szCs w:val="24"/>
          <w:vertAlign w:val="superscript"/>
          <w:lang w:val="nl-NL"/>
        </w:rPr>
        <w:t>1</w:t>
      </w:r>
      <w:r w:rsidRPr="00C7097E">
        <w:rPr>
          <w:rFonts w:cs="Times New Roman"/>
          <w:b/>
          <w:szCs w:val="24"/>
          <w:lang w:val="nl-NL"/>
        </w:rPr>
        <w:t>, Berber G Dorhout</w:t>
      </w:r>
      <w:r w:rsidRPr="00C7097E">
        <w:rPr>
          <w:rFonts w:cs="Times New Roman"/>
          <w:b/>
          <w:szCs w:val="24"/>
          <w:vertAlign w:val="superscript"/>
          <w:lang w:val="nl-NL"/>
        </w:rPr>
        <w:t>2,3</w:t>
      </w:r>
      <w:r w:rsidRPr="00C7097E">
        <w:rPr>
          <w:rFonts w:cs="Times New Roman"/>
          <w:b/>
          <w:szCs w:val="24"/>
          <w:lang w:val="nl-NL"/>
        </w:rPr>
        <w:t>, Aaron A Heeren</w:t>
      </w:r>
      <w:r w:rsidRPr="00C7097E">
        <w:rPr>
          <w:rFonts w:cs="Times New Roman"/>
          <w:b/>
          <w:szCs w:val="24"/>
          <w:vertAlign w:val="superscript"/>
          <w:lang w:val="nl-NL"/>
        </w:rPr>
        <w:t>2</w:t>
      </w:r>
      <w:r w:rsidRPr="00C7097E">
        <w:rPr>
          <w:rFonts w:cs="Times New Roman"/>
          <w:b/>
          <w:szCs w:val="24"/>
          <w:lang w:val="nl-NL"/>
        </w:rPr>
        <w:t>, Cindy Veenhof</w:t>
      </w:r>
      <w:r w:rsidRPr="00C7097E">
        <w:rPr>
          <w:rFonts w:cs="Times New Roman"/>
          <w:b/>
          <w:szCs w:val="24"/>
          <w:vertAlign w:val="superscript"/>
          <w:lang w:val="nl-NL"/>
        </w:rPr>
        <w:t>2,4,5</w:t>
      </w:r>
      <w:r w:rsidRPr="00C7097E">
        <w:rPr>
          <w:rFonts w:cs="Times New Roman"/>
          <w:b/>
          <w:szCs w:val="24"/>
          <w:lang w:val="nl-NL"/>
        </w:rPr>
        <w:t>, Di-Janne JA Barten</w:t>
      </w:r>
      <w:r w:rsidRPr="00C7097E">
        <w:rPr>
          <w:rFonts w:cs="Times New Roman"/>
          <w:b/>
          <w:szCs w:val="24"/>
          <w:vertAlign w:val="superscript"/>
          <w:lang w:val="nl-NL"/>
        </w:rPr>
        <w:t>2,4</w:t>
      </w:r>
      <w:r w:rsidRPr="00C7097E">
        <w:rPr>
          <w:rFonts w:cs="Times New Roman"/>
          <w:b/>
          <w:szCs w:val="24"/>
          <w:lang w:val="nl-NL"/>
        </w:rPr>
        <w:t>, Lisette Schoonhoven</w:t>
      </w:r>
      <w:r w:rsidRPr="00C7097E">
        <w:rPr>
          <w:rFonts w:cs="Times New Roman"/>
          <w:b/>
          <w:szCs w:val="24"/>
          <w:vertAlign w:val="superscript"/>
          <w:lang w:val="nl-NL"/>
        </w:rPr>
        <w:t>1,6</w:t>
      </w:r>
    </w:p>
    <w:p w14:paraId="60ED392B" w14:textId="4559D2B1" w:rsidR="009B43E6" w:rsidRPr="00C7097E" w:rsidRDefault="002868E2" w:rsidP="009B43E6">
      <w:pPr>
        <w:spacing w:before="240" w:after="0"/>
        <w:rPr>
          <w:rFonts w:cs="Times New Roman"/>
          <w:b/>
          <w:szCs w:val="24"/>
          <w:lang w:val="nl-NL"/>
        </w:rPr>
      </w:pPr>
      <w:r w:rsidRPr="009B43E6">
        <w:rPr>
          <w:rFonts w:cs="Times New Roman"/>
          <w:b/>
          <w:lang w:val="nl-NL"/>
        </w:rPr>
        <w:t xml:space="preserve">* Correspondence: </w:t>
      </w:r>
      <w:r w:rsidR="009B43E6" w:rsidRPr="00C7097E">
        <w:rPr>
          <w:rFonts w:cs="Times New Roman"/>
          <w:szCs w:val="24"/>
          <w:lang w:val="nl-NL"/>
        </w:rPr>
        <w:t>Patricia J. van der Laag</w:t>
      </w:r>
      <w:r w:rsidR="009B43E6">
        <w:rPr>
          <w:rFonts w:cs="Times New Roman"/>
          <w:szCs w:val="24"/>
          <w:lang w:val="nl-NL"/>
        </w:rPr>
        <w:t xml:space="preserve">: </w:t>
      </w:r>
      <w:r w:rsidR="009B43E6" w:rsidRPr="00C7097E">
        <w:rPr>
          <w:rFonts w:cs="Times New Roman"/>
          <w:szCs w:val="24"/>
          <w:lang w:val="nl-NL"/>
        </w:rPr>
        <w:t>p.j.vanderlaag-3@umcutrecht.nl</w:t>
      </w:r>
    </w:p>
    <w:p w14:paraId="217F3AE0" w14:textId="07B71FDC" w:rsidR="002868E2" w:rsidRPr="009B43E6" w:rsidRDefault="002868E2" w:rsidP="00994A3D">
      <w:pPr>
        <w:spacing w:before="240" w:after="0"/>
        <w:rPr>
          <w:rFonts w:cs="Times New Roman"/>
          <w:lang w:val="nl-NL"/>
        </w:rPr>
      </w:pPr>
    </w:p>
    <w:p w14:paraId="438332E5" w14:textId="64E74431" w:rsidR="00D65E4D" w:rsidRPr="002953EE" w:rsidRDefault="00D65E4D" w:rsidP="00D65E4D">
      <w:pPr>
        <w:pStyle w:val="Geenafstand"/>
        <w:spacing w:line="480" w:lineRule="auto"/>
        <w:rPr>
          <w:rFonts w:cs="Times New Roman"/>
          <w:b/>
          <w:bCs/>
          <w:lang w:val="nl-NL"/>
        </w:rPr>
      </w:pPr>
    </w:p>
    <w:p w14:paraId="3FEF6480" w14:textId="58EE0A05" w:rsidR="002953EE" w:rsidRPr="00172DEA" w:rsidRDefault="002953EE" w:rsidP="002953EE">
      <w:pPr>
        <w:widowControl w:val="0"/>
        <w:autoSpaceDE w:val="0"/>
        <w:autoSpaceDN w:val="0"/>
        <w:adjustRightInd w:val="0"/>
        <w:spacing w:after="0" w:line="480" w:lineRule="auto"/>
        <w:ind w:left="640" w:hanging="640"/>
      </w:pPr>
      <w:r w:rsidRPr="00172DEA">
        <w:rPr>
          <w:rFonts w:ascii="Segoe UI" w:hAnsi="Segoe UI" w:cs="Segoe UI"/>
          <w:b/>
          <w:bCs/>
          <w:color w:val="212121"/>
        </w:rPr>
        <w:t xml:space="preserve">Appendix 1. Search strategy </w:t>
      </w:r>
      <w:r>
        <w:rPr>
          <w:rFonts w:ascii="Segoe UI" w:hAnsi="Segoe UI" w:cs="Segoe UI"/>
          <w:b/>
          <w:bCs/>
          <w:color w:val="212121"/>
        </w:rPr>
        <w:t>PubMed</w:t>
      </w:r>
    </w:p>
    <w:p w14:paraId="5DEF6A93" w14:textId="77777777" w:rsidR="002953EE" w:rsidRPr="00EF032C" w:rsidRDefault="002953EE" w:rsidP="002953EE">
      <w:pPr>
        <w:pStyle w:val="Normaalweb1"/>
        <w:spacing w:after="159" w:line="480" w:lineRule="auto"/>
        <w:rPr>
          <w:lang w:val="en-US"/>
        </w:rPr>
      </w:pPr>
      <w:r w:rsidRPr="00172DEA">
        <w:rPr>
          <w:color w:val="212121"/>
          <w:lang w:val="en-US"/>
        </w:rPr>
        <w:t> </w:t>
      </w:r>
      <w:r>
        <w:rPr>
          <w:rFonts w:ascii="Segoe UI" w:hAnsi="Segoe UI" w:cs="Segoe UI"/>
          <w:color w:val="212121"/>
          <w:lang w:val="en-GB"/>
        </w:rPr>
        <w:t>("old"[Title/Abstract] OR "older adult*"[Title/Abstract] OR</w:t>
      </w:r>
      <w:r>
        <w:rPr>
          <w:rFonts w:ascii="Segoe UI" w:hAnsi="Segoe UI" w:cs="Segoe UI"/>
          <w:b/>
          <w:bCs/>
          <w:color w:val="212121"/>
          <w:lang w:val="en-GB"/>
        </w:rPr>
        <w:t xml:space="preserve"> </w:t>
      </w:r>
      <w:r>
        <w:rPr>
          <w:rFonts w:ascii="Segoe UI" w:hAnsi="Segoe UI" w:cs="Segoe UI"/>
          <w:color w:val="212121"/>
          <w:lang w:val="en-GB"/>
        </w:rPr>
        <w:t>"elderly"[Title/Abstract] OR "aging"[Title/Abstract] OR "community-dwelling*"[Title/Abstract] OR "aged"[MeSH Terms] OR "aged, 80 and over"[MeSH Terms] OR "aged"[Title/Abstract] OR "frail elderly"[MeSH Terms] OR "frail elderly"[Title/Abstract] OR "geriatric patient*"[Title/Abstract] OR "frail patient*"[Title/Abstract] OR "older patient*"[Title/Abstract] OR "older people"[Title/Abstract]</w:t>
      </w:r>
      <w:r>
        <w:rPr>
          <w:lang w:val="en-US"/>
        </w:rPr>
        <w:t xml:space="preserve"> </w:t>
      </w:r>
      <w:r>
        <w:rPr>
          <w:rFonts w:ascii="Segoe UI" w:hAnsi="Segoe UI" w:cs="Segoe UI"/>
          <w:color w:val="212121"/>
          <w:lang w:val="en-GB"/>
        </w:rPr>
        <w:t xml:space="preserve">OR elder*[tiab] OR eldest[tiab] OR frail*[tiab] OR geriatri*[tiab] OR “old age*”[tiab] OR “oldest old*”[tiab] OR senior*[tiab] OR senium[tiab] OR “very old*”[tiab] OR septuagenarian*[tiab] OR octagenarian*[tiab] OR octogenarian*[tiab] OR nonagenarian*[tiab] OR “older people”[tiab] OR “older subject*”[tiab] OR “older age*”[tiab] OR “older adult*”[tiab] ) </w:t>
      </w:r>
    </w:p>
    <w:p w14:paraId="44D86EB5" w14:textId="77777777" w:rsidR="002953EE" w:rsidRPr="00EF032C" w:rsidRDefault="002953EE" w:rsidP="002953EE">
      <w:pPr>
        <w:pStyle w:val="Normaalweb1"/>
        <w:spacing w:after="159" w:line="480" w:lineRule="auto"/>
        <w:rPr>
          <w:lang w:val="en-US"/>
        </w:rPr>
      </w:pPr>
      <w:r>
        <w:rPr>
          <w:rFonts w:ascii="Segoe UI" w:hAnsi="Segoe UI" w:cs="Segoe UI"/>
          <w:color w:val="212121"/>
          <w:lang w:val="en-GB"/>
        </w:rPr>
        <w:t xml:space="preserve">NOT ("Adolescent"[Mesh] OR "Child"[Mesh] OR "Infant"[Mesh] OR adolescen*[tiab] OR child*[tiab] OR schoolchild*[tiab] OR infant*[tiab] OR girl*[tiab] OR boy*[tiab] OR teen[tiab] OR teens[tiab] OR teenager*[tiab] OR youth*[tiab] OR pediatr*[tiab] OR paediatr*[tiab] OR </w:t>
      </w:r>
      <w:r>
        <w:rPr>
          <w:rFonts w:ascii="Segoe UI" w:hAnsi="Segoe UI" w:cs="Segoe UI"/>
          <w:color w:val="212121"/>
          <w:lang w:val="en-GB"/>
        </w:rPr>
        <w:lastRenderedPageBreak/>
        <w:t xml:space="preserve">puber*[tiab]) </w:t>
      </w:r>
      <w:r w:rsidRPr="00EF032C">
        <w:rPr>
          <w:rFonts w:ascii="Segoe UI" w:hAnsi="Segoe UI" w:cs="Segoe UI"/>
          <w:lang w:val="en-GB"/>
        </w:rPr>
        <w:t>OR ("Adult"[Mesh] OR adult*[tiab] OR man[tiab] OR men[tiab] OR woman[tiab] OR women[tiab])</w:t>
      </w:r>
    </w:p>
    <w:p w14:paraId="3E1BDF69" w14:textId="77777777" w:rsidR="002953EE" w:rsidRPr="00EF032C" w:rsidRDefault="002953EE" w:rsidP="002953EE">
      <w:pPr>
        <w:pStyle w:val="Normaalweb1"/>
        <w:spacing w:after="159" w:line="480" w:lineRule="auto"/>
        <w:rPr>
          <w:lang w:val="en-US"/>
        </w:rPr>
      </w:pPr>
      <w:r>
        <w:rPr>
          <w:rFonts w:ascii="Segoe UI" w:hAnsi="Segoe UI" w:cs="Segoe UI"/>
          <w:color w:val="212121"/>
          <w:lang w:val="en-GB"/>
        </w:rPr>
        <w:t xml:space="preserve">AND </w:t>
      </w:r>
    </w:p>
    <w:p w14:paraId="4E5687D3" w14:textId="77777777" w:rsidR="002953EE" w:rsidRPr="00EF032C" w:rsidRDefault="002953EE" w:rsidP="002953EE">
      <w:pPr>
        <w:pStyle w:val="Normaalweb1"/>
        <w:spacing w:after="159" w:line="480" w:lineRule="auto"/>
        <w:rPr>
          <w:lang w:val="en-US"/>
        </w:rPr>
      </w:pPr>
      <w:r>
        <w:rPr>
          <w:rFonts w:ascii="Segoe UI" w:hAnsi="Segoe UI" w:cs="Segoe UI"/>
          <w:color w:val="212121"/>
          <w:lang w:val="en-GB"/>
        </w:rPr>
        <w:t>(“Intervention program” [tiab] OR "Life Style"[Mesh] OR Lifestyle [tiab] OR “Life Style” [tiab] OR multi-component [tiab] OR multi-disciplinary [ tiab] OR interdisciplinary OR "health promotion*"[Title/Abstract] OR "evidence based program*"[Title/Abstract] OR "Health Promotion"[Mesh] OR “promotion of health” [tiab] OR "Healthy people program*”[tiab] OR “successful aging program*” [tiab] OR cross-disciplinary [tiab] OR “community-based intervention” [tiab] OR “health literacy” [tiab]) OR (("Diet"[Mesh] OR "diet*"[Title/Abstract] OR "diet therapy"[MeSH Terms] OR "eating"[MeSH Terms] OR dietar* [tiab] OR Dietetic*[tiab] OR Dieting [tiab] OR Dietic*[tiab] OR Dietit*[tiab] OR "dietary proteins"[MeSH Terms] OR "dietary supplements"[MeSH Terms] "eating"[Title/Abstract] OR "nutrition*"[Title/Abstract] OR "diet therapy" [Subheading] OR “protein supplementations” [tiab] OR protein* [tiab] ) AND ("resistance program*"[Title/Abstract] OR "resistance training"[Title/Abstract] OR "resistance training"[MeSH Terms] OR "exercise"[MeSH Terms] OR "exercise"[Title/Abstract] OR "physical activit*"[Title/Abstract] OR "strength training"[Title/Abstract] OR "Exercise Movement Techniques"[Mesh] OR "Exercise Therapy"[Mesh] OR "Sports"[Mesh] OR sport* [tiab] OR swimming [tiab] OR “weight-lifting”[tiab] OR “physical fitness”[tiab] OR running [tiab] OR "Running"[Mesh] OR Motor Activit*[tiab] OR Exercis*[tiab] OR Physical Exercis*[tiab] OR Isometric Exercis*[tiab] OR Aerobic Exercis*[tiab] OR aerobic* [tiab] OR training[tiab] OR stretching[tiab] OR Physical Condition*[tiab] OR Physical fitness[tiab] OR Physical endurance[tiab] OR movement therap*[tiab] OR fitness training[tiab]</w:t>
      </w:r>
      <w:r>
        <w:rPr>
          <w:lang w:val="en-US"/>
        </w:rPr>
        <w:t xml:space="preserve"> </w:t>
      </w:r>
      <w:r>
        <w:rPr>
          <w:rFonts w:ascii="Segoe UI" w:hAnsi="Segoe UI" w:cs="Segoe UI"/>
          <w:color w:val="212121"/>
          <w:lang w:val="en-GB"/>
        </w:rPr>
        <w:t xml:space="preserve">OR Weight-Bearing[tiab] OR jogging[tiab] OR </w:t>
      </w:r>
      <w:r>
        <w:rPr>
          <w:rFonts w:ascii="Segoe UI" w:hAnsi="Segoe UI" w:cs="Segoe UI"/>
          <w:color w:val="212121"/>
          <w:lang w:val="en-GB"/>
        </w:rPr>
        <w:lastRenderedPageBreak/>
        <w:t>walk*[tiab] OR bicycle[tiab] OR cycle[tiab] OR bicycling[tiab] OR cycling[tiab] OR rowing[tiab] OR swim*[tiab] OR ambulation[tiab] OR mobil*[tiab] OR pilates[tiab] OR yoga[tiab] ))</w:t>
      </w:r>
    </w:p>
    <w:p w14:paraId="68A58AD5" w14:textId="77777777" w:rsidR="002953EE" w:rsidRPr="00EF032C" w:rsidRDefault="002953EE" w:rsidP="002953EE">
      <w:pPr>
        <w:pStyle w:val="Normaalweb1"/>
        <w:spacing w:after="159" w:line="480" w:lineRule="auto"/>
        <w:rPr>
          <w:lang w:val="en-US"/>
        </w:rPr>
      </w:pPr>
      <w:r>
        <w:rPr>
          <w:rFonts w:ascii="Segoe UI" w:hAnsi="Segoe UI" w:cs="Segoe UI"/>
          <w:color w:val="212121"/>
          <w:lang w:val="en-GB"/>
        </w:rPr>
        <w:t xml:space="preserve">AND </w:t>
      </w:r>
    </w:p>
    <w:p w14:paraId="31CBFDC6" w14:textId="77777777" w:rsidR="002953EE" w:rsidRPr="00EF032C" w:rsidRDefault="002953EE" w:rsidP="002953EE">
      <w:pPr>
        <w:pStyle w:val="Normaalweb1"/>
        <w:spacing w:after="159" w:line="480" w:lineRule="auto"/>
        <w:rPr>
          <w:lang w:val="en-US"/>
        </w:rPr>
      </w:pPr>
      <w:r>
        <w:rPr>
          <w:rFonts w:ascii="Segoe UI" w:hAnsi="Segoe UI" w:cs="Segoe UI"/>
          <w:color w:val="212121"/>
          <w:lang w:val="en-GB"/>
        </w:rPr>
        <w:t xml:space="preserve">("implementation science"[MeSH Terms] OR "implementation science"[Title/Abstract] OR "implement*"[Title/Abstract] OR "implementation process"[Title/Abstract] OR "health plan implementation"[MeSH Terms] OR "health plan implementation"[Title/Abstract] OR "adopt*"[Title/Abstract] OR "routin*"[Title/Abstract] OR "integrat*"[Title/Abstract] OR "uptake"[Title/Abstract] OR "implementation"[Title/Abstract] OR "diffusion of innovations"[Title/Abstract] OR "dissemination"[Title/Abstract] OR "knowledge to action*"[Title/Abstract] OR "knowledge transfer"[Title/Abstract] OR "knowledge translation"[Title/Abstract] OR "research to practice"[Title/Abstract] OR "research utilization"[Title/Abstract] OR "research utilisation"[Title/Abstract] OR "scale up"[Title/Abstract] OR "process evaluation"[Title/Abstract] OR “effectiveness research” [tiab] OR “translational research”[tiab]) </w:t>
      </w:r>
    </w:p>
    <w:p w14:paraId="79D35A16" w14:textId="77777777" w:rsidR="002953EE" w:rsidRPr="00EF032C" w:rsidRDefault="002953EE" w:rsidP="002953EE">
      <w:pPr>
        <w:pStyle w:val="Normaalweb1"/>
        <w:spacing w:after="159" w:line="480" w:lineRule="auto"/>
        <w:rPr>
          <w:lang w:val="en-US"/>
        </w:rPr>
      </w:pPr>
      <w:r>
        <w:rPr>
          <w:rFonts w:ascii="Segoe UI" w:hAnsi="Segoe UI" w:cs="Segoe UI"/>
          <w:color w:val="212121"/>
          <w:lang w:val="en-GB"/>
        </w:rPr>
        <w:t xml:space="preserve">AND </w:t>
      </w:r>
    </w:p>
    <w:p w14:paraId="3C33F0EF" w14:textId="77777777" w:rsidR="002953EE" w:rsidRPr="00EF032C" w:rsidRDefault="002953EE" w:rsidP="002953EE">
      <w:pPr>
        <w:pStyle w:val="Normaalweb1"/>
        <w:spacing w:after="159" w:line="480" w:lineRule="auto"/>
        <w:rPr>
          <w:lang w:val="en-US"/>
        </w:rPr>
      </w:pPr>
      <w:r>
        <w:rPr>
          <w:rFonts w:ascii="Segoe UI" w:hAnsi="Segoe UI" w:cs="Segoe UI"/>
          <w:color w:val="212121"/>
          <w:lang w:val="en-GB"/>
        </w:rPr>
        <w:t xml:space="preserve">("primary care"[Title/Abstract] OR "Primary Health Care"[Mesh] OR "primary health care"[Title/Abstract] OR “general practi*” [tiab] OR “family practi*” [tiab] OR “primary care” [tiab] OR “ambulatory care” [tiab] OR "community"[Title/Abstract] OR "community-based"[Title/Abstract] OR "neighbourhood*"[Title/Abstract] OR "health center"[Title/Abstract] OR "health service*"[Title/Abstract] OR “health office*”[tiab] OR "residence"[Title/Abstract] OR "community medicine"[Title/Abstract] OR "community medicine"[MeSH Terms] OR </w:t>
      </w:r>
      <w:r>
        <w:rPr>
          <w:rFonts w:ascii="Segoe UI" w:hAnsi="Segoe UI" w:cs="Segoe UI"/>
          <w:color w:val="212121"/>
          <w:lang w:val="en-GB"/>
        </w:rPr>
        <w:lastRenderedPageBreak/>
        <w:t>"community health centers"[MeSH Terms] OR "community health services"[MeSH Terms] OR "primary health care"[MeSH Terms] OR "community health center*"[Title/Abstract] OR "community health services"[Title/Abstract] OR "community setting*"[Title/Abstract])</w:t>
      </w:r>
    </w:p>
    <w:p w14:paraId="270D99B8" w14:textId="77777777" w:rsidR="00D65E4D" w:rsidRPr="007D09BE" w:rsidRDefault="00D65E4D" w:rsidP="00D65E4D"/>
    <w:p w14:paraId="58F1AED1" w14:textId="77777777" w:rsidR="00DE23E8" w:rsidRPr="001549D3" w:rsidRDefault="00DE23E8" w:rsidP="00D65E4D">
      <w:pPr>
        <w:widowControl w:val="0"/>
        <w:autoSpaceDE w:val="0"/>
        <w:autoSpaceDN w:val="0"/>
        <w:adjustRightInd w:val="0"/>
        <w:spacing w:after="0" w:line="480" w:lineRule="auto"/>
        <w:ind w:left="640" w:hanging="6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953EE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B43E6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65E4D"/>
    <w:rsid w:val="00DB59C3"/>
    <w:rsid w:val="00DC259A"/>
    <w:rsid w:val="00DE23E8"/>
    <w:rsid w:val="00E52377"/>
    <w:rsid w:val="00E64E17"/>
    <w:rsid w:val="00E866C9"/>
    <w:rsid w:val="00EA3D3C"/>
    <w:rsid w:val="00F15CF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Kop1">
    <w:name w:val="heading 1"/>
    <w:basedOn w:val="Lijstalinea"/>
    <w:next w:val="Standaard"/>
    <w:link w:val="Kop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Kop2">
    <w:name w:val="heading 2"/>
    <w:basedOn w:val="Kop1"/>
    <w:next w:val="Standaard"/>
    <w:link w:val="Kop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Kop3">
    <w:name w:val="heading 3"/>
    <w:basedOn w:val="Standaard"/>
    <w:next w:val="Standaard"/>
    <w:link w:val="Kop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2"/>
    <w:qFormat/>
    <w:rsid w:val="00AB6715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AB6715"/>
  </w:style>
  <w:style w:type="paragraph" w:styleId="Ballontekst">
    <w:name w:val="Balloon Text"/>
    <w:basedOn w:val="Standaard"/>
    <w:link w:val="Ballonteks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jschrift">
    <w:name w:val="caption"/>
    <w:basedOn w:val="Standaard"/>
    <w:next w:val="Geenafsta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Geenafstand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67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67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6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AB6715"/>
    <w:rPr>
      <w:rFonts w:ascii="Times New Roman" w:hAnsi="Times New Roman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6715"/>
    <w:rPr>
      <w:rFonts w:ascii="Times New Roman" w:hAnsi="Times New Roman"/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AB6715"/>
    <w:rPr>
      <w:rFonts w:ascii="Times New Roman" w:hAnsi="Times New Roman"/>
      <w:b/>
      <w:sz w:val="24"/>
    </w:rPr>
  </w:style>
  <w:style w:type="paragraph" w:styleId="Lijstalinea">
    <w:name w:val="List Paragraph"/>
    <w:basedOn w:val="Standa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Standaardalinea-lettertype"/>
    <w:uiPriority w:val="99"/>
    <w:unhideWhenUsed/>
    <w:rsid w:val="00AB6715"/>
    <w:rPr>
      <w:color w:val="0000FF"/>
      <w:u w:val="single"/>
    </w:rPr>
  </w:style>
  <w:style w:type="character" w:styleId="Intensievebenadrukking">
    <w:name w:val="Intense Emphasis"/>
    <w:basedOn w:val="Standaardalinea-lettertype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AB6715"/>
    <w:rPr>
      <w:b/>
      <w:bCs/>
      <w:smallCaps/>
      <w:color w:val="auto"/>
      <w:spacing w:val="5"/>
    </w:rPr>
  </w:style>
  <w:style w:type="character" w:styleId="Regelnummer">
    <w:name w:val="line number"/>
    <w:basedOn w:val="Standaardalinea-lettertype"/>
    <w:uiPriority w:val="99"/>
    <w:semiHidden/>
    <w:unhideWhenUsed/>
    <w:rsid w:val="00AB6715"/>
  </w:style>
  <w:style w:type="character" w:customStyle="1" w:styleId="Kop3Char">
    <w:name w:val="Kop 3 Char"/>
    <w:basedOn w:val="Standaardalinea-lettertype"/>
    <w:link w:val="Kop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Zwaar">
    <w:name w:val="Strong"/>
    <w:basedOn w:val="Standaardalinea-lettertype"/>
    <w:uiPriority w:val="22"/>
    <w:qFormat/>
    <w:rsid w:val="00AB6715"/>
    <w:rPr>
      <w:rFonts w:ascii="Times New Roman" w:hAnsi="Times New Roman"/>
      <w:b/>
      <w:bCs/>
    </w:rPr>
  </w:style>
  <w:style w:type="character" w:styleId="Subtielebenadrukking">
    <w:name w:val="Subtle Emphasis"/>
    <w:basedOn w:val="Standaardalinea-lettertyp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raster">
    <w:name w:val="Table Grid"/>
    <w:basedOn w:val="Standaardtabe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Revisi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ormaalweb1">
    <w:name w:val="Normaal (web)1"/>
    <w:basedOn w:val="Standaard"/>
    <w:rsid w:val="009B43E6"/>
    <w:pPr>
      <w:suppressAutoHyphens/>
      <w:spacing w:before="280" w:after="142" w:line="276" w:lineRule="auto"/>
    </w:pPr>
    <w:rPr>
      <w:rFonts w:eastAsia="Times New Roman" w:cs="Times New Roman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3</TotalTime>
  <Pages>4</Pages>
  <Words>751</Words>
  <Characters>4401</Characters>
  <Application>Microsoft Office Word</Application>
  <DocSecurity>0</DocSecurity>
  <Lines>133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Pas-3-van der Laag, P.J. te (Patricia)</cp:lastModifiedBy>
  <cp:revision>5</cp:revision>
  <cp:lastPrinted>2013-10-03T12:51:00Z</cp:lastPrinted>
  <dcterms:created xsi:type="dcterms:W3CDTF">2023-06-26T07:44:00Z</dcterms:created>
  <dcterms:modified xsi:type="dcterms:W3CDTF">2023-08-18T11:11:00Z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