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6609782" w14:textId="1D81AA75" w:rsidR="00B07A52" w:rsidRDefault="00B07A52" w:rsidP="00B07A52">
      <w:pPr>
        <w:spacing w:after="160" w:line="259" w:lineRule="auto"/>
        <w:rPr>
          <w:i/>
          <w:iCs/>
          <w:color w:val="1F497D" w:themeColor="text2"/>
          <w:sz w:val="18"/>
          <w:szCs w:val="18"/>
        </w:rPr>
      </w:pPr>
      <w:bookmarkStart w:id="0" w:name="_Ref135829437"/>
    </w:p>
    <w:p w14:paraId="52A14C17" w14:textId="15EAE514" w:rsidR="00B07A52" w:rsidRDefault="00B07A52" w:rsidP="00B07A52">
      <w:pPr>
        <w:pStyle w:val="Beschriftung"/>
      </w:pPr>
      <w:r>
        <w:t xml:space="preserve">Table </w:t>
      </w:r>
      <w:bookmarkEnd w:id="0"/>
      <w:r>
        <w:t>S1</w:t>
      </w:r>
      <w:r>
        <w:t>: Modified GMON code key for South American camelids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4"/>
      </w:tblGrid>
      <w:tr w:rsidR="00B07A52" w:rsidRPr="00F95494" w14:paraId="41DE0795" w14:textId="77777777" w:rsidTr="00483D96">
        <w:trPr>
          <w:trHeight w:val="255"/>
        </w:trPr>
        <w:tc>
          <w:tcPr>
            <w:tcW w:w="1555" w:type="dxa"/>
            <w:noWrap/>
            <w:hideMark/>
          </w:tcPr>
          <w:p w14:paraId="10F0DD7C" w14:textId="77777777" w:rsidR="00B07A52" w:rsidRPr="00F95494" w:rsidRDefault="00B07A52" w:rsidP="00B07A52">
            <w:pPr>
              <w:spacing w:before="0" w:after="0"/>
              <w:rPr>
                <w:b/>
                <w:lang w:val="de-DE"/>
              </w:rPr>
            </w:pPr>
            <w:r w:rsidRPr="00F95494">
              <w:rPr>
                <w:b/>
              </w:rPr>
              <w:t>GMON code</w:t>
            </w:r>
          </w:p>
        </w:tc>
        <w:tc>
          <w:tcPr>
            <w:tcW w:w="3543" w:type="dxa"/>
            <w:noWrap/>
            <w:hideMark/>
          </w:tcPr>
          <w:p w14:paraId="036D8A55" w14:textId="77777777" w:rsidR="00B07A52" w:rsidRPr="00F95494" w:rsidRDefault="00B07A52" w:rsidP="00B07A52">
            <w:pPr>
              <w:spacing w:before="0" w:after="0"/>
              <w:rPr>
                <w:b/>
              </w:rPr>
            </w:pPr>
            <w:r w:rsidRPr="00F95494">
              <w:rPr>
                <w:b/>
              </w:rPr>
              <w:t>Category</w:t>
            </w:r>
          </w:p>
        </w:tc>
        <w:tc>
          <w:tcPr>
            <w:tcW w:w="3964" w:type="dxa"/>
            <w:noWrap/>
            <w:hideMark/>
          </w:tcPr>
          <w:p w14:paraId="1C609FC5" w14:textId="77777777" w:rsidR="00B07A52" w:rsidRPr="00F95494" w:rsidRDefault="00B07A52" w:rsidP="00B07A52">
            <w:pPr>
              <w:spacing w:before="0" w:after="0"/>
              <w:rPr>
                <w:b/>
              </w:rPr>
            </w:pPr>
            <w:r w:rsidRPr="00F95494">
              <w:rPr>
                <w:b/>
              </w:rPr>
              <w:t>Diagnosis</w:t>
            </w:r>
          </w:p>
        </w:tc>
      </w:tr>
      <w:tr w:rsidR="00B07A52" w:rsidRPr="00F95494" w14:paraId="429BEF60" w14:textId="77777777" w:rsidTr="00483D96">
        <w:trPr>
          <w:trHeight w:val="255"/>
        </w:trPr>
        <w:tc>
          <w:tcPr>
            <w:tcW w:w="1555" w:type="dxa"/>
            <w:noWrap/>
            <w:hideMark/>
          </w:tcPr>
          <w:p w14:paraId="7DD5AFC0" w14:textId="77777777" w:rsidR="00B07A52" w:rsidRPr="00F95494" w:rsidRDefault="00B07A52" w:rsidP="00B07A52">
            <w:pPr>
              <w:spacing w:before="0" w:after="0"/>
            </w:pPr>
            <w:r w:rsidRPr="00F95494">
              <w:t>11</w:t>
            </w:r>
          </w:p>
        </w:tc>
        <w:tc>
          <w:tcPr>
            <w:tcW w:w="3543" w:type="dxa"/>
            <w:noWrap/>
            <w:hideMark/>
          </w:tcPr>
          <w:p w14:paraId="09C443AD" w14:textId="4006FEDA" w:rsidR="00B07A52" w:rsidRPr="00F95494" w:rsidRDefault="00B07A52" w:rsidP="00B07A52">
            <w:pPr>
              <w:spacing w:before="0" w:after="0"/>
            </w:pPr>
            <w:proofErr w:type="spellStart"/>
            <w:r>
              <w:t>C</w:t>
            </w:r>
            <w:r>
              <w:t>ria</w:t>
            </w:r>
            <w:proofErr w:type="spellEnd"/>
            <w:r w:rsidRPr="00F95494">
              <w:t xml:space="preserve"> disease</w:t>
            </w:r>
          </w:p>
        </w:tc>
        <w:tc>
          <w:tcPr>
            <w:tcW w:w="3964" w:type="dxa"/>
            <w:noWrap/>
            <w:hideMark/>
          </w:tcPr>
          <w:p w14:paraId="4964FF1E" w14:textId="48EA166A" w:rsidR="00B07A52" w:rsidRPr="00F95494" w:rsidRDefault="00B07A52" w:rsidP="00B07A52">
            <w:pPr>
              <w:spacing w:before="0" w:after="0"/>
            </w:pPr>
            <w:r>
              <w:t>U</w:t>
            </w:r>
            <w:r w:rsidRPr="00F95494">
              <w:t>mbilical infection</w:t>
            </w:r>
          </w:p>
        </w:tc>
      </w:tr>
      <w:tr w:rsidR="00B07A52" w:rsidRPr="00F95494" w14:paraId="0C6B0F1E" w14:textId="77777777" w:rsidTr="00483D96">
        <w:trPr>
          <w:trHeight w:val="255"/>
        </w:trPr>
        <w:tc>
          <w:tcPr>
            <w:tcW w:w="1555" w:type="dxa"/>
            <w:noWrap/>
            <w:hideMark/>
          </w:tcPr>
          <w:p w14:paraId="733B08AB" w14:textId="77777777" w:rsidR="00B07A52" w:rsidRPr="00F95494" w:rsidRDefault="00B07A52" w:rsidP="00B07A52">
            <w:pPr>
              <w:spacing w:before="0" w:after="0"/>
            </w:pPr>
            <w:r w:rsidRPr="00F95494">
              <w:t>12</w:t>
            </w:r>
          </w:p>
        </w:tc>
        <w:tc>
          <w:tcPr>
            <w:tcW w:w="3543" w:type="dxa"/>
            <w:noWrap/>
            <w:hideMark/>
          </w:tcPr>
          <w:p w14:paraId="3AC87D4F" w14:textId="124430F0" w:rsidR="00B07A52" w:rsidRPr="00F95494" w:rsidRDefault="00B07A52" w:rsidP="00B07A52">
            <w:pPr>
              <w:spacing w:before="0" w:after="0"/>
            </w:pPr>
            <w:proofErr w:type="spellStart"/>
            <w:r>
              <w:t>C</w:t>
            </w:r>
            <w:r>
              <w:t>ria</w:t>
            </w:r>
            <w:proofErr w:type="spellEnd"/>
            <w:r w:rsidRPr="00F95494">
              <w:t xml:space="preserve"> disease</w:t>
            </w:r>
          </w:p>
        </w:tc>
        <w:tc>
          <w:tcPr>
            <w:tcW w:w="3964" w:type="dxa"/>
            <w:noWrap/>
            <w:hideMark/>
          </w:tcPr>
          <w:p w14:paraId="387C1CD6" w14:textId="4238C4E3" w:rsidR="00B07A52" w:rsidRPr="00F95494" w:rsidRDefault="00B07A52" w:rsidP="00B07A52">
            <w:pPr>
              <w:spacing w:before="0" w:after="0"/>
            </w:pPr>
            <w:r>
              <w:t>U</w:t>
            </w:r>
            <w:r w:rsidRPr="00F95494">
              <w:t>mbilical hernia</w:t>
            </w:r>
          </w:p>
        </w:tc>
      </w:tr>
      <w:tr w:rsidR="00B07A52" w:rsidRPr="00F95494" w14:paraId="226088A7" w14:textId="77777777" w:rsidTr="00483D96">
        <w:trPr>
          <w:trHeight w:val="255"/>
        </w:trPr>
        <w:tc>
          <w:tcPr>
            <w:tcW w:w="1555" w:type="dxa"/>
            <w:noWrap/>
            <w:hideMark/>
          </w:tcPr>
          <w:p w14:paraId="022FAF6B" w14:textId="77777777" w:rsidR="00B07A52" w:rsidRPr="00F95494" w:rsidRDefault="00B07A52" w:rsidP="00B07A52">
            <w:pPr>
              <w:spacing w:before="0" w:after="0"/>
            </w:pPr>
            <w:r w:rsidRPr="00F95494">
              <w:t>17</w:t>
            </w:r>
          </w:p>
        </w:tc>
        <w:tc>
          <w:tcPr>
            <w:tcW w:w="3543" w:type="dxa"/>
            <w:noWrap/>
            <w:hideMark/>
          </w:tcPr>
          <w:p w14:paraId="7A695437" w14:textId="41AD5A4D" w:rsidR="00B07A52" w:rsidRPr="00F95494" w:rsidRDefault="00B07A52" w:rsidP="00B07A52">
            <w:pPr>
              <w:spacing w:before="0" w:after="0"/>
            </w:pPr>
            <w:proofErr w:type="spellStart"/>
            <w:r>
              <w:t>C</w:t>
            </w:r>
            <w:r>
              <w:t>ria</w:t>
            </w:r>
            <w:proofErr w:type="spellEnd"/>
            <w:r w:rsidRPr="00F95494">
              <w:t xml:space="preserve"> disease</w:t>
            </w:r>
          </w:p>
        </w:tc>
        <w:tc>
          <w:tcPr>
            <w:tcW w:w="3964" w:type="dxa"/>
            <w:noWrap/>
            <w:hideMark/>
          </w:tcPr>
          <w:p w14:paraId="35D0B29A" w14:textId="16F6D4B4" w:rsidR="00B07A52" w:rsidRPr="00F95494" w:rsidRDefault="00B07A52" w:rsidP="00B07A52">
            <w:pPr>
              <w:spacing w:before="0" w:after="0"/>
            </w:pPr>
            <w:r>
              <w:t>O</w:t>
            </w:r>
            <w:r w:rsidRPr="00F95494">
              <w:t xml:space="preserve">ther diseases of </w:t>
            </w:r>
            <w:proofErr w:type="spellStart"/>
            <w:r w:rsidRPr="00F95494">
              <w:t>crias</w:t>
            </w:r>
            <w:proofErr w:type="spellEnd"/>
          </w:p>
        </w:tc>
      </w:tr>
      <w:tr w:rsidR="00B07A52" w:rsidRPr="00F95494" w14:paraId="08FB0822" w14:textId="77777777" w:rsidTr="00483D96">
        <w:trPr>
          <w:trHeight w:val="255"/>
        </w:trPr>
        <w:tc>
          <w:tcPr>
            <w:tcW w:w="1555" w:type="dxa"/>
            <w:noWrap/>
            <w:hideMark/>
          </w:tcPr>
          <w:p w14:paraId="6C6725D0" w14:textId="77777777" w:rsidR="00B07A52" w:rsidRPr="00F95494" w:rsidRDefault="00B07A52" w:rsidP="00B07A52">
            <w:pPr>
              <w:spacing w:before="0" w:after="0"/>
            </w:pPr>
            <w:r w:rsidRPr="00F95494">
              <w:t>171</w:t>
            </w:r>
          </w:p>
        </w:tc>
        <w:tc>
          <w:tcPr>
            <w:tcW w:w="3543" w:type="dxa"/>
            <w:noWrap/>
            <w:hideMark/>
          </w:tcPr>
          <w:p w14:paraId="4C2290C7" w14:textId="5399B3E7" w:rsidR="00B07A52" w:rsidRPr="00F95494" w:rsidRDefault="00B07A52" w:rsidP="00B07A52">
            <w:pPr>
              <w:spacing w:before="0" w:after="0"/>
            </w:pPr>
            <w:r>
              <w:t>C</w:t>
            </w:r>
            <w:r w:rsidRPr="00F95494">
              <w:t>astration</w:t>
            </w:r>
          </w:p>
        </w:tc>
        <w:tc>
          <w:tcPr>
            <w:tcW w:w="3964" w:type="dxa"/>
            <w:noWrap/>
            <w:hideMark/>
          </w:tcPr>
          <w:p w14:paraId="6518F1A4" w14:textId="25230907" w:rsidR="00B07A52" w:rsidRPr="00F95494" w:rsidRDefault="00B07A52" w:rsidP="00B07A52">
            <w:pPr>
              <w:spacing w:before="0" w:after="0"/>
            </w:pPr>
            <w:r>
              <w:t>C</w:t>
            </w:r>
            <w:r w:rsidRPr="00F95494">
              <w:t>astration</w:t>
            </w:r>
          </w:p>
        </w:tc>
      </w:tr>
      <w:tr w:rsidR="00B07A52" w:rsidRPr="00F95494" w14:paraId="37D5C1A8" w14:textId="77777777" w:rsidTr="00483D96">
        <w:trPr>
          <w:trHeight w:val="255"/>
        </w:trPr>
        <w:tc>
          <w:tcPr>
            <w:tcW w:w="1555" w:type="dxa"/>
            <w:noWrap/>
            <w:hideMark/>
          </w:tcPr>
          <w:p w14:paraId="2173B4E1" w14:textId="77777777" w:rsidR="00B07A52" w:rsidRPr="00F95494" w:rsidRDefault="00B07A52" w:rsidP="00B07A52">
            <w:pPr>
              <w:spacing w:before="0" w:after="0"/>
            </w:pPr>
            <w:r w:rsidRPr="00F95494">
              <w:t>23</w:t>
            </w:r>
          </w:p>
        </w:tc>
        <w:tc>
          <w:tcPr>
            <w:tcW w:w="3543" w:type="dxa"/>
            <w:noWrap/>
            <w:hideMark/>
          </w:tcPr>
          <w:p w14:paraId="6EEEDBE0" w14:textId="77777777" w:rsidR="00B07A52" w:rsidRPr="00F95494" w:rsidRDefault="00B07A52" w:rsidP="00B07A52">
            <w:pPr>
              <w:spacing w:before="0" w:after="0"/>
            </w:pPr>
            <w:r w:rsidRPr="00F95494">
              <w:t>GI tract</w:t>
            </w:r>
          </w:p>
        </w:tc>
        <w:tc>
          <w:tcPr>
            <w:tcW w:w="3964" w:type="dxa"/>
            <w:noWrap/>
            <w:hideMark/>
          </w:tcPr>
          <w:p w14:paraId="5C760CCB" w14:textId="77777777" w:rsidR="00B07A52" w:rsidRPr="00F95494" w:rsidRDefault="00B07A52" w:rsidP="00B07A52">
            <w:pPr>
              <w:spacing w:before="0" w:after="0"/>
            </w:pPr>
            <w:r w:rsidRPr="00F95494">
              <w:t>C1 acidosis</w:t>
            </w:r>
          </w:p>
        </w:tc>
      </w:tr>
      <w:tr w:rsidR="00B07A52" w:rsidRPr="00F95494" w14:paraId="4C68A617" w14:textId="77777777" w:rsidTr="00483D96">
        <w:trPr>
          <w:trHeight w:val="255"/>
        </w:trPr>
        <w:tc>
          <w:tcPr>
            <w:tcW w:w="1555" w:type="dxa"/>
            <w:noWrap/>
            <w:hideMark/>
          </w:tcPr>
          <w:p w14:paraId="1E7311D1" w14:textId="77777777" w:rsidR="00B07A52" w:rsidRPr="00F95494" w:rsidRDefault="00B07A52" w:rsidP="00B07A52">
            <w:pPr>
              <w:spacing w:before="0" w:after="0"/>
            </w:pPr>
            <w:r w:rsidRPr="00F95494">
              <w:t>26</w:t>
            </w:r>
          </w:p>
        </w:tc>
        <w:tc>
          <w:tcPr>
            <w:tcW w:w="3543" w:type="dxa"/>
            <w:noWrap/>
            <w:hideMark/>
          </w:tcPr>
          <w:p w14:paraId="3F7F32DA" w14:textId="77777777" w:rsidR="00B07A52" w:rsidRPr="00F95494" w:rsidRDefault="00B07A52" w:rsidP="00B07A52">
            <w:pPr>
              <w:spacing w:before="0" w:after="0"/>
            </w:pPr>
            <w:r w:rsidRPr="00F95494">
              <w:t>GI tract</w:t>
            </w:r>
          </w:p>
        </w:tc>
        <w:tc>
          <w:tcPr>
            <w:tcW w:w="3964" w:type="dxa"/>
            <w:noWrap/>
            <w:hideMark/>
          </w:tcPr>
          <w:p w14:paraId="0DCEAA51" w14:textId="2E76A8F9" w:rsidR="00B07A52" w:rsidRPr="00F95494" w:rsidRDefault="00B07A52" w:rsidP="00B07A52">
            <w:pPr>
              <w:spacing w:before="0" w:after="0"/>
            </w:pPr>
            <w:r>
              <w:t>I</w:t>
            </w:r>
            <w:r w:rsidRPr="00F95494">
              <w:t>leus</w:t>
            </w:r>
          </w:p>
        </w:tc>
      </w:tr>
      <w:tr w:rsidR="00B07A52" w:rsidRPr="00F95494" w14:paraId="5E32253B" w14:textId="77777777" w:rsidTr="00483D96">
        <w:trPr>
          <w:trHeight w:val="255"/>
        </w:trPr>
        <w:tc>
          <w:tcPr>
            <w:tcW w:w="1555" w:type="dxa"/>
            <w:noWrap/>
            <w:hideMark/>
          </w:tcPr>
          <w:p w14:paraId="65B890D4" w14:textId="77777777" w:rsidR="00B07A52" w:rsidRPr="00F95494" w:rsidRDefault="00B07A52" w:rsidP="00B07A52">
            <w:pPr>
              <w:spacing w:before="0" w:after="0"/>
            </w:pPr>
            <w:r w:rsidRPr="00F95494">
              <w:t>27</w:t>
            </w:r>
          </w:p>
        </w:tc>
        <w:tc>
          <w:tcPr>
            <w:tcW w:w="3543" w:type="dxa"/>
            <w:noWrap/>
            <w:hideMark/>
          </w:tcPr>
          <w:p w14:paraId="7498F200" w14:textId="77777777" w:rsidR="00B07A52" w:rsidRPr="00F95494" w:rsidRDefault="00B07A52" w:rsidP="00B07A52">
            <w:pPr>
              <w:spacing w:before="0" w:after="0"/>
            </w:pPr>
            <w:r w:rsidRPr="00F95494">
              <w:t>GI tract</w:t>
            </w:r>
          </w:p>
        </w:tc>
        <w:tc>
          <w:tcPr>
            <w:tcW w:w="3964" w:type="dxa"/>
            <w:noWrap/>
            <w:hideMark/>
          </w:tcPr>
          <w:p w14:paraId="2A88D3CD" w14:textId="75376C5B" w:rsidR="00B07A52" w:rsidRPr="00F95494" w:rsidRDefault="00B07A52" w:rsidP="00B07A52">
            <w:pPr>
              <w:spacing w:before="0" w:after="0"/>
            </w:pPr>
            <w:r>
              <w:t>O</w:t>
            </w:r>
            <w:r w:rsidRPr="00F95494">
              <w:t>ther diseases of the abdominal cavity</w:t>
            </w:r>
          </w:p>
        </w:tc>
      </w:tr>
      <w:tr w:rsidR="00B07A52" w:rsidRPr="00F95494" w14:paraId="1E02D21F" w14:textId="77777777" w:rsidTr="00483D96">
        <w:trPr>
          <w:trHeight w:val="255"/>
        </w:trPr>
        <w:tc>
          <w:tcPr>
            <w:tcW w:w="1555" w:type="dxa"/>
            <w:noWrap/>
            <w:hideMark/>
          </w:tcPr>
          <w:p w14:paraId="44CB2665" w14:textId="77777777" w:rsidR="00B07A52" w:rsidRPr="00F95494" w:rsidRDefault="00B07A52" w:rsidP="00B07A52">
            <w:pPr>
              <w:spacing w:before="0" w:after="0"/>
            </w:pPr>
            <w:r w:rsidRPr="00F95494">
              <w:t>271</w:t>
            </w:r>
          </w:p>
        </w:tc>
        <w:tc>
          <w:tcPr>
            <w:tcW w:w="3543" w:type="dxa"/>
            <w:noWrap/>
            <w:hideMark/>
          </w:tcPr>
          <w:p w14:paraId="408CC1FD" w14:textId="77777777" w:rsidR="00B07A52" w:rsidRPr="00F95494" w:rsidRDefault="00B07A52" w:rsidP="00B07A52">
            <w:pPr>
              <w:spacing w:before="0" w:after="0"/>
            </w:pPr>
            <w:r w:rsidRPr="00F95494">
              <w:t>GI tract</w:t>
            </w:r>
          </w:p>
        </w:tc>
        <w:tc>
          <w:tcPr>
            <w:tcW w:w="3964" w:type="dxa"/>
            <w:noWrap/>
            <w:hideMark/>
          </w:tcPr>
          <w:p w14:paraId="72FAE3D2" w14:textId="4F988F7E" w:rsidR="00B07A52" w:rsidRPr="00F95494" w:rsidRDefault="00B07A52" w:rsidP="00B07A52">
            <w:pPr>
              <w:spacing w:before="0" w:after="0"/>
            </w:pPr>
            <w:r>
              <w:t>P</w:t>
            </w:r>
            <w:r w:rsidRPr="00F95494">
              <w:t>eritonitis</w:t>
            </w:r>
          </w:p>
        </w:tc>
      </w:tr>
      <w:tr w:rsidR="00B07A52" w:rsidRPr="00F95494" w14:paraId="2ADDCDDD" w14:textId="77777777" w:rsidTr="00483D96">
        <w:trPr>
          <w:trHeight w:val="255"/>
        </w:trPr>
        <w:tc>
          <w:tcPr>
            <w:tcW w:w="1555" w:type="dxa"/>
            <w:noWrap/>
            <w:hideMark/>
          </w:tcPr>
          <w:p w14:paraId="6D43B937" w14:textId="77777777" w:rsidR="00B07A52" w:rsidRPr="00F95494" w:rsidRDefault="00B07A52" w:rsidP="00B07A52">
            <w:pPr>
              <w:spacing w:before="0" w:after="0"/>
            </w:pPr>
            <w:r w:rsidRPr="00F95494">
              <w:t>273</w:t>
            </w:r>
          </w:p>
        </w:tc>
        <w:tc>
          <w:tcPr>
            <w:tcW w:w="3543" w:type="dxa"/>
            <w:noWrap/>
            <w:hideMark/>
          </w:tcPr>
          <w:p w14:paraId="5A255788" w14:textId="77777777" w:rsidR="00B07A52" w:rsidRPr="00F95494" w:rsidRDefault="00B07A52" w:rsidP="00B07A52">
            <w:pPr>
              <w:spacing w:before="0" w:after="0"/>
            </w:pPr>
            <w:r w:rsidRPr="00F95494">
              <w:t>GI tract</w:t>
            </w:r>
          </w:p>
        </w:tc>
        <w:tc>
          <w:tcPr>
            <w:tcW w:w="3964" w:type="dxa"/>
            <w:noWrap/>
            <w:hideMark/>
          </w:tcPr>
          <w:p w14:paraId="659BF39D" w14:textId="64324DF5" w:rsidR="00B07A52" w:rsidRPr="00F95494" w:rsidRDefault="00B07A52" w:rsidP="00B07A52">
            <w:pPr>
              <w:spacing w:before="0" w:after="0"/>
            </w:pPr>
            <w:proofErr w:type="spellStart"/>
            <w:r>
              <w:t>C</w:t>
            </w:r>
            <w:r w:rsidRPr="00F95494">
              <w:t>lostridiosis</w:t>
            </w:r>
            <w:proofErr w:type="spellEnd"/>
          </w:p>
        </w:tc>
      </w:tr>
      <w:tr w:rsidR="00B07A52" w:rsidRPr="00F95494" w14:paraId="5A6004A7" w14:textId="77777777" w:rsidTr="00483D96">
        <w:trPr>
          <w:trHeight w:val="255"/>
        </w:trPr>
        <w:tc>
          <w:tcPr>
            <w:tcW w:w="1555" w:type="dxa"/>
            <w:noWrap/>
            <w:hideMark/>
          </w:tcPr>
          <w:p w14:paraId="1A2F6C7B" w14:textId="77777777" w:rsidR="00B07A52" w:rsidRPr="00F95494" w:rsidRDefault="00B07A52" w:rsidP="00B07A52">
            <w:pPr>
              <w:spacing w:before="0" w:after="0"/>
            </w:pPr>
            <w:r w:rsidRPr="00F95494">
              <w:t>28</w:t>
            </w:r>
          </w:p>
        </w:tc>
        <w:tc>
          <w:tcPr>
            <w:tcW w:w="3543" w:type="dxa"/>
            <w:noWrap/>
            <w:hideMark/>
          </w:tcPr>
          <w:p w14:paraId="28617251" w14:textId="77777777" w:rsidR="00B07A52" w:rsidRPr="00F95494" w:rsidRDefault="00B07A52" w:rsidP="00B07A52">
            <w:pPr>
              <w:spacing w:before="0" w:after="0"/>
            </w:pPr>
            <w:r w:rsidRPr="00F95494">
              <w:t>GI tract</w:t>
            </w:r>
          </w:p>
        </w:tc>
        <w:tc>
          <w:tcPr>
            <w:tcW w:w="3964" w:type="dxa"/>
            <w:noWrap/>
            <w:hideMark/>
          </w:tcPr>
          <w:p w14:paraId="3D6B59C7" w14:textId="5E244662" w:rsidR="00B07A52" w:rsidRPr="00F95494" w:rsidRDefault="00B07A52" w:rsidP="00B07A52">
            <w:pPr>
              <w:spacing w:before="0" w:after="0"/>
            </w:pPr>
            <w:r>
              <w:t>D</w:t>
            </w:r>
            <w:r w:rsidRPr="00F95494">
              <w:t>iseases of the mouth</w:t>
            </w:r>
          </w:p>
        </w:tc>
      </w:tr>
      <w:tr w:rsidR="00B07A52" w:rsidRPr="00F95494" w14:paraId="25F173E0" w14:textId="77777777" w:rsidTr="00483D96">
        <w:trPr>
          <w:trHeight w:val="255"/>
        </w:trPr>
        <w:tc>
          <w:tcPr>
            <w:tcW w:w="1555" w:type="dxa"/>
            <w:noWrap/>
            <w:hideMark/>
          </w:tcPr>
          <w:p w14:paraId="309F60F2" w14:textId="77777777" w:rsidR="00B07A52" w:rsidRPr="00F95494" w:rsidRDefault="00B07A52" w:rsidP="00B07A52">
            <w:pPr>
              <w:spacing w:before="0" w:after="0"/>
            </w:pPr>
            <w:r w:rsidRPr="00F95494">
              <w:t>281</w:t>
            </w:r>
          </w:p>
        </w:tc>
        <w:tc>
          <w:tcPr>
            <w:tcW w:w="3543" w:type="dxa"/>
            <w:noWrap/>
            <w:hideMark/>
          </w:tcPr>
          <w:p w14:paraId="6D56FB6E" w14:textId="77777777" w:rsidR="00B07A52" w:rsidRPr="00F95494" w:rsidRDefault="00B07A52" w:rsidP="00B07A52">
            <w:pPr>
              <w:spacing w:before="0" w:after="0"/>
            </w:pPr>
            <w:r w:rsidRPr="00F95494">
              <w:t>GI tract</w:t>
            </w:r>
          </w:p>
        </w:tc>
        <w:tc>
          <w:tcPr>
            <w:tcW w:w="3964" w:type="dxa"/>
            <w:noWrap/>
            <w:hideMark/>
          </w:tcPr>
          <w:p w14:paraId="3CF88ACB" w14:textId="1E28B717" w:rsidR="00B07A52" w:rsidRPr="00F95494" w:rsidRDefault="00B07A52" w:rsidP="00B07A52">
            <w:pPr>
              <w:spacing w:before="0" w:after="0"/>
            </w:pPr>
            <w:r>
              <w:t>T</w:t>
            </w:r>
            <w:r w:rsidRPr="00F95494">
              <w:t>ooth extraction</w:t>
            </w:r>
          </w:p>
        </w:tc>
      </w:tr>
      <w:tr w:rsidR="00B07A52" w:rsidRPr="00F95494" w14:paraId="47E132AD" w14:textId="77777777" w:rsidTr="00483D96">
        <w:trPr>
          <w:trHeight w:val="255"/>
        </w:trPr>
        <w:tc>
          <w:tcPr>
            <w:tcW w:w="1555" w:type="dxa"/>
            <w:noWrap/>
            <w:hideMark/>
          </w:tcPr>
          <w:p w14:paraId="3AF721F5" w14:textId="77777777" w:rsidR="00B07A52" w:rsidRPr="00F95494" w:rsidRDefault="00B07A52" w:rsidP="00B07A52">
            <w:pPr>
              <w:spacing w:before="0" w:after="0"/>
            </w:pPr>
            <w:r w:rsidRPr="00F95494">
              <w:t>29</w:t>
            </w:r>
          </w:p>
        </w:tc>
        <w:tc>
          <w:tcPr>
            <w:tcW w:w="3543" w:type="dxa"/>
            <w:noWrap/>
            <w:hideMark/>
          </w:tcPr>
          <w:p w14:paraId="35DE75B8" w14:textId="77777777" w:rsidR="00B07A52" w:rsidRPr="00F95494" w:rsidRDefault="00B07A52" w:rsidP="00B07A52">
            <w:pPr>
              <w:spacing w:before="0" w:after="0"/>
            </w:pPr>
            <w:r w:rsidRPr="00F95494">
              <w:t>GI tract</w:t>
            </w:r>
          </w:p>
        </w:tc>
        <w:tc>
          <w:tcPr>
            <w:tcW w:w="3964" w:type="dxa"/>
            <w:noWrap/>
            <w:hideMark/>
          </w:tcPr>
          <w:p w14:paraId="3256D2C9" w14:textId="07537B7F" w:rsidR="00B07A52" w:rsidRPr="00F95494" w:rsidRDefault="00B07A52" w:rsidP="00B07A52">
            <w:pPr>
              <w:spacing w:before="0" w:after="0"/>
            </w:pPr>
            <w:r>
              <w:t>D</w:t>
            </w:r>
            <w:r w:rsidRPr="00F95494">
              <w:t>iseases of the esophagus</w:t>
            </w:r>
          </w:p>
        </w:tc>
      </w:tr>
      <w:tr w:rsidR="00B07A52" w:rsidRPr="00F95494" w14:paraId="42ECB09B" w14:textId="77777777" w:rsidTr="00483D96">
        <w:trPr>
          <w:trHeight w:val="255"/>
        </w:trPr>
        <w:tc>
          <w:tcPr>
            <w:tcW w:w="1555" w:type="dxa"/>
            <w:noWrap/>
            <w:hideMark/>
          </w:tcPr>
          <w:p w14:paraId="2561DF88" w14:textId="77777777" w:rsidR="00B07A52" w:rsidRPr="00F95494" w:rsidRDefault="00B07A52" w:rsidP="00B07A52">
            <w:pPr>
              <w:spacing w:before="0" w:after="0"/>
            </w:pPr>
            <w:r w:rsidRPr="00F95494">
              <w:t>41</w:t>
            </w:r>
          </w:p>
        </w:tc>
        <w:tc>
          <w:tcPr>
            <w:tcW w:w="3543" w:type="dxa"/>
            <w:noWrap/>
            <w:hideMark/>
          </w:tcPr>
          <w:p w14:paraId="36C91F3A" w14:textId="796E040C" w:rsidR="00B07A52" w:rsidRPr="00F95494" w:rsidRDefault="00B07A52" w:rsidP="00B07A52">
            <w:pPr>
              <w:spacing w:before="0" w:after="0"/>
            </w:pPr>
            <w:r>
              <w:t>F</w:t>
            </w:r>
            <w:r w:rsidRPr="00F95494">
              <w:t>ertility</w:t>
            </w:r>
          </w:p>
        </w:tc>
        <w:tc>
          <w:tcPr>
            <w:tcW w:w="3964" w:type="dxa"/>
            <w:noWrap/>
            <w:hideMark/>
          </w:tcPr>
          <w:p w14:paraId="5CBFBE19" w14:textId="0FAE45F7" w:rsidR="00B07A52" w:rsidRPr="00F95494" w:rsidRDefault="00B07A52" w:rsidP="00B07A52">
            <w:pPr>
              <w:spacing w:before="0" w:after="0"/>
            </w:pPr>
            <w:r>
              <w:t>M</w:t>
            </w:r>
            <w:r w:rsidRPr="00F95494">
              <w:t>etritis</w:t>
            </w:r>
          </w:p>
        </w:tc>
      </w:tr>
      <w:tr w:rsidR="00B07A52" w:rsidRPr="00F95494" w14:paraId="07398C75" w14:textId="77777777" w:rsidTr="00483D96">
        <w:trPr>
          <w:trHeight w:val="255"/>
        </w:trPr>
        <w:tc>
          <w:tcPr>
            <w:tcW w:w="1555" w:type="dxa"/>
            <w:noWrap/>
            <w:hideMark/>
          </w:tcPr>
          <w:p w14:paraId="0D3FF6E4" w14:textId="77777777" w:rsidR="00B07A52" w:rsidRPr="00F95494" w:rsidRDefault="00B07A52" w:rsidP="00B07A52">
            <w:pPr>
              <w:spacing w:before="0" w:after="0"/>
            </w:pPr>
            <w:r w:rsidRPr="00F95494">
              <w:t>45</w:t>
            </w:r>
          </w:p>
        </w:tc>
        <w:tc>
          <w:tcPr>
            <w:tcW w:w="3543" w:type="dxa"/>
            <w:noWrap/>
            <w:hideMark/>
          </w:tcPr>
          <w:p w14:paraId="69EF2E5D" w14:textId="5618C63E" w:rsidR="00B07A52" w:rsidRPr="00F95494" w:rsidRDefault="00B07A52" w:rsidP="00B07A52">
            <w:pPr>
              <w:spacing w:before="0" w:after="0"/>
            </w:pPr>
            <w:r>
              <w:t>F</w:t>
            </w:r>
            <w:r w:rsidRPr="00F95494">
              <w:t>ertility</w:t>
            </w:r>
          </w:p>
        </w:tc>
        <w:tc>
          <w:tcPr>
            <w:tcW w:w="3964" w:type="dxa"/>
            <w:noWrap/>
            <w:hideMark/>
          </w:tcPr>
          <w:p w14:paraId="17D2A611" w14:textId="68A3A097" w:rsidR="00B07A52" w:rsidRPr="00F95494" w:rsidRDefault="00B07A52" w:rsidP="00B07A52">
            <w:pPr>
              <w:spacing w:before="0" w:after="0"/>
            </w:pPr>
            <w:r>
              <w:t>A</w:t>
            </w:r>
            <w:r w:rsidRPr="00F95494">
              <w:t>bortion and other problems in the gravid female</w:t>
            </w:r>
          </w:p>
        </w:tc>
      </w:tr>
      <w:tr w:rsidR="00B07A52" w:rsidRPr="00F95494" w14:paraId="74A1AF21" w14:textId="77777777" w:rsidTr="00483D96">
        <w:trPr>
          <w:trHeight w:val="255"/>
        </w:trPr>
        <w:tc>
          <w:tcPr>
            <w:tcW w:w="1555" w:type="dxa"/>
            <w:noWrap/>
            <w:hideMark/>
          </w:tcPr>
          <w:p w14:paraId="45CE1369" w14:textId="77777777" w:rsidR="00B07A52" w:rsidRPr="00F95494" w:rsidRDefault="00B07A52" w:rsidP="00B07A52">
            <w:pPr>
              <w:spacing w:before="0" w:after="0"/>
            </w:pPr>
            <w:r w:rsidRPr="00F95494">
              <w:t>46</w:t>
            </w:r>
          </w:p>
        </w:tc>
        <w:tc>
          <w:tcPr>
            <w:tcW w:w="3543" w:type="dxa"/>
            <w:noWrap/>
            <w:hideMark/>
          </w:tcPr>
          <w:p w14:paraId="0DCB71BF" w14:textId="1A2F4610" w:rsidR="00B07A52" w:rsidRPr="00F95494" w:rsidRDefault="00B07A52" w:rsidP="00B07A52">
            <w:pPr>
              <w:spacing w:before="0" w:after="0"/>
            </w:pPr>
            <w:r>
              <w:t>F</w:t>
            </w:r>
            <w:r w:rsidRPr="00F95494">
              <w:t>ertility</w:t>
            </w:r>
          </w:p>
        </w:tc>
        <w:tc>
          <w:tcPr>
            <w:tcW w:w="3964" w:type="dxa"/>
            <w:noWrap/>
            <w:hideMark/>
          </w:tcPr>
          <w:p w14:paraId="50D7749E" w14:textId="134C850F" w:rsidR="00B07A52" w:rsidRPr="00F95494" w:rsidRDefault="00B07A52" w:rsidP="00B07A52">
            <w:pPr>
              <w:spacing w:before="0" w:after="0"/>
            </w:pPr>
            <w:r>
              <w:t>D</w:t>
            </w:r>
            <w:r w:rsidRPr="00F95494">
              <w:t>ystocia</w:t>
            </w:r>
          </w:p>
        </w:tc>
      </w:tr>
      <w:tr w:rsidR="00B07A52" w:rsidRPr="00F95494" w14:paraId="57921956" w14:textId="77777777" w:rsidTr="00483D96">
        <w:trPr>
          <w:trHeight w:val="255"/>
        </w:trPr>
        <w:tc>
          <w:tcPr>
            <w:tcW w:w="1555" w:type="dxa"/>
            <w:noWrap/>
            <w:hideMark/>
          </w:tcPr>
          <w:p w14:paraId="79C88E1B" w14:textId="77777777" w:rsidR="00B07A52" w:rsidRPr="00F95494" w:rsidRDefault="00B07A52" w:rsidP="00B07A52">
            <w:pPr>
              <w:spacing w:before="0" w:after="0"/>
            </w:pPr>
            <w:r w:rsidRPr="00F95494">
              <w:t>47</w:t>
            </w:r>
          </w:p>
        </w:tc>
        <w:tc>
          <w:tcPr>
            <w:tcW w:w="3543" w:type="dxa"/>
            <w:noWrap/>
            <w:hideMark/>
          </w:tcPr>
          <w:p w14:paraId="1E008B3C" w14:textId="2FB6F4B8" w:rsidR="00B07A52" w:rsidRPr="00F95494" w:rsidRDefault="00B07A52" w:rsidP="00B07A52">
            <w:pPr>
              <w:spacing w:before="0" w:after="0"/>
            </w:pPr>
            <w:r>
              <w:t>F</w:t>
            </w:r>
            <w:r w:rsidRPr="00F95494">
              <w:t>ertility</w:t>
            </w:r>
          </w:p>
        </w:tc>
        <w:tc>
          <w:tcPr>
            <w:tcW w:w="3964" w:type="dxa"/>
            <w:noWrap/>
            <w:hideMark/>
          </w:tcPr>
          <w:p w14:paraId="15EA4628" w14:textId="58A5382C" w:rsidR="00B07A52" w:rsidRPr="00F95494" w:rsidRDefault="00B07A52" w:rsidP="00B07A52">
            <w:pPr>
              <w:spacing w:before="0" w:after="0"/>
            </w:pPr>
            <w:r>
              <w:t>B</w:t>
            </w:r>
            <w:r w:rsidRPr="00F95494">
              <w:t>irth injury</w:t>
            </w:r>
          </w:p>
        </w:tc>
      </w:tr>
      <w:tr w:rsidR="00B07A52" w:rsidRPr="00F95494" w14:paraId="4CD65E7D" w14:textId="77777777" w:rsidTr="00483D96">
        <w:trPr>
          <w:trHeight w:val="255"/>
        </w:trPr>
        <w:tc>
          <w:tcPr>
            <w:tcW w:w="1555" w:type="dxa"/>
            <w:noWrap/>
            <w:hideMark/>
          </w:tcPr>
          <w:p w14:paraId="1AE2E9E9" w14:textId="77777777" w:rsidR="00B07A52" w:rsidRPr="00F95494" w:rsidRDefault="00B07A52" w:rsidP="00B07A52">
            <w:pPr>
              <w:spacing w:before="0" w:after="0"/>
            </w:pPr>
            <w:r w:rsidRPr="00F95494">
              <w:t>99</w:t>
            </w:r>
          </w:p>
        </w:tc>
        <w:tc>
          <w:tcPr>
            <w:tcW w:w="3543" w:type="dxa"/>
            <w:noWrap/>
            <w:hideMark/>
          </w:tcPr>
          <w:p w14:paraId="0E34582E" w14:textId="24F8EBE7" w:rsidR="00B07A52" w:rsidRPr="00F95494" w:rsidRDefault="00B07A52" w:rsidP="00B07A52">
            <w:pPr>
              <w:spacing w:before="0" w:after="0"/>
            </w:pPr>
            <w:r>
              <w:t>F</w:t>
            </w:r>
            <w:r w:rsidRPr="00F95494">
              <w:t>ertility</w:t>
            </w:r>
          </w:p>
        </w:tc>
        <w:tc>
          <w:tcPr>
            <w:tcW w:w="3964" w:type="dxa"/>
            <w:noWrap/>
            <w:hideMark/>
          </w:tcPr>
          <w:p w14:paraId="09278999" w14:textId="24C2A677" w:rsidR="00B07A52" w:rsidRPr="00F95494" w:rsidRDefault="00B07A52" w:rsidP="00B07A52">
            <w:pPr>
              <w:spacing w:before="0" w:after="0"/>
            </w:pPr>
            <w:r>
              <w:t>M</w:t>
            </w:r>
            <w:r w:rsidRPr="00F95494">
              <w:t>ale reproductive organs</w:t>
            </w:r>
          </w:p>
        </w:tc>
      </w:tr>
      <w:tr w:rsidR="00B07A52" w:rsidRPr="00F95494" w14:paraId="3258B1AD" w14:textId="77777777" w:rsidTr="00483D96">
        <w:trPr>
          <w:trHeight w:val="255"/>
        </w:trPr>
        <w:tc>
          <w:tcPr>
            <w:tcW w:w="1555" w:type="dxa"/>
            <w:noWrap/>
            <w:hideMark/>
          </w:tcPr>
          <w:p w14:paraId="56F3CC2F" w14:textId="77777777" w:rsidR="00B07A52" w:rsidRPr="00F95494" w:rsidRDefault="00B07A52" w:rsidP="00B07A52">
            <w:pPr>
              <w:spacing w:before="0" w:after="0"/>
            </w:pPr>
            <w:r w:rsidRPr="00F95494">
              <w:t>52</w:t>
            </w:r>
          </w:p>
        </w:tc>
        <w:tc>
          <w:tcPr>
            <w:tcW w:w="3543" w:type="dxa"/>
            <w:noWrap/>
            <w:hideMark/>
          </w:tcPr>
          <w:p w14:paraId="61ECFAB1" w14:textId="4912A556" w:rsidR="00B07A52" w:rsidRPr="00F95494" w:rsidRDefault="00B07A52" w:rsidP="00B07A52">
            <w:pPr>
              <w:spacing w:before="0" w:after="0"/>
            </w:pPr>
            <w:r>
              <w:t>U</w:t>
            </w:r>
            <w:r w:rsidRPr="00F95494">
              <w:t>dder</w:t>
            </w:r>
          </w:p>
        </w:tc>
        <w:tc>
          <w:tcPr>
            <w:tcW w:w="3964" w:type="dxa"/>
            <w:noWrap/>
            <w:hideMark/>
          </w:tcPr>
          <w:p w14:paraId="5B5A4D6A" w14:textId="0396B892" w:rsidR="00B07A52" w:rsidRPr="00F95494" w:rsidRDefault="00B07A52" w:rsidP="00B07A52">
            <w:pPr>
              <w:spacing w:before="0" w:after="0"/>
            </w:pPr>
            <w:r>
              <w:t>C</w:t>
            </w:r>
            <w:r w:rsidRPr="00F95494">
              <w:t>hronic mastitis</w:t>
            </w:r>
          </w:p>
        </w:tc>
      </w:tr>
      <w:tr w:rsidR="00B07A52" w:rsidRPr="00F95494" w14:paraId="568DF247" w14:textId="77777777" w:rsidTr="00483D96">
        <w:trPr>
          <w:trHeight w:val="255"/>
        </w:trPr>
        <w:tc>
          <w:tcPr>
            <w:tcW w:w="1555" w:type="dxa"/>
            <w:noWrap/>
            <w:hideMark/>
          </w:tcPr>
          <w:p w14:paraId="0FA50F58" w14:textId="77777777" w:rsidR="00B07A52" w:rsidRPr="00F95494" w:rsidRDefault="00B07A52" w:rsidP="00B07A52">
            <w:pPr>
              <w:spacing w:before="0" w:after="0"/>
            </w:pPr>
            <w:r w:rsidRPr="00F95494">
              <w:t>64</w:t>
            </w:r>
          </w:p>
        </w:tc>
        <w:tc>
          <w:tcPr>
            <w:tcW w:w="3543" w:type="dxa"/>
            <w:noWrap/>
            <w:hideMark/>
          </w:tcPr>
          <w:p w14:paraId="4A4A601C" w14:textId="3BCDAF9D" w:rsidR="00B07A52" w:rsidRPr="00F95494" w:rsidRDefault="00B07A52" w:rsidP="00B07A52">
            <w:pPr>
              <w:spacing w:before="0" w:after="0"/>
            </w:pPr>
            <w:r>
              <w:t>F</w:t>
            </w:r>
            <w:r w:rsidRPr="00F95494">
              <w:t>eet and limbs</w:t>
            </w:r>
          </w:p>
        </w:tc>
        <w:tc>
          <w:tcPr>
            <w:tcW w:w="3964" w:type="dxa"/>
            <w:noWrap/>
            <w:hideMark/>
          </w:tcPr>
          <w:p w14:paraId="2255F468" w14:textId="78288375" w:rsidR="00B07A52" w:rsidRPr="00F95494" w:rsidRDefault="00B07A52" w:rsidP="00B07A52">
            <w:pPr>
              <w:spacing w:before="0" w:after="0"/>
            </w:pPr>
            <w:r>
              <w:t>F</w:t>
            </w:r>
            <w:r w:rsidRPr="00F95494">
              <w:t xml:space="preserve">ractures, </w:t>
            </w:r>
            <w:proofErr w:type="spellStart"/>
            <w:r w:rsidRPr="00F95494">
              <w:t>luxations</w:t>
            </w:r>
            <w:proofErr w:type="spellEnd"/>
            <w:r>
              <w:t>/dislocations</w:t>
            </w:r>
            <w:r w:rsidRPr="00F95494">
              <w:t xml:space="preserve"> and other limb injuries</w:t>
            </w:r>
          </w:p>
        </w:tc>
      </w:tr>
      <w:tr w:rsidR="00B07A52" w:rsidRPr="00F95494" w14:paraId="1A00ED4E" w14:textId="77777777" w:rsidTr="00483D96">
        <w:trPr>
          <w:trHeight w:val="255"/>
        </w:trPr>
        <w:tc>
          <w:tcPr>
            <w:tcW w:w="1555" w:type="dxa"/>
            <w:noWrap/>
            <w:hideMark/>
          </w:tcPr>
          <w:p w14:paraId="1E9465FC" w14:textId="77777777" w:rsidR="00B07A52" w:rsidRPr="00F95494" w:rsidRDefault="00B07A52" w:rsidP="00B07A52">
            <w:pPr>
              <w:spacing w:before="0" w:after="0"/>
            </w:pPr>
            <w:r w:rsidRPr="00F95494">
              <w:t>68</w:t>
            </w:r>
          </w:p>
        </w:tc>
        <w:tc>
          <w:tcPr>
            <w:tcW w:w="3543" w:type="dxa"/>
            <w:noWrap/>
            <w:hideMark/>
          </w:tcPr>
          <w:p w14:paraId="3E19465E" w14:textId="3C739444" w:rsidR="00B07A52" w:rsidRPr="00F95494" w:rsidRDefault="00B07A52" w:rsidP="00B07A52">
            <w:pPr>
              <w:spacing w:before="0" w:after="0"/>
            </w:pPr>
            <w:r>
              <w:t>F</w:t>
            </w:r>
            <w:r w:rsidRPr="00F95494">
              <w:t>eet and limbs</w:t>
            </w:r>
          </w:p>
        </w:tc>
        <w:tc>
          <w:tcPr>
            <w:tcW w:w="3964" w:type="dxa"/>
            <w:noWrap/>
            <w:hideMark/>
          </w:tcPr>
          <w:p w14:paraId="6AAD6B79" w14:textId="3387831D" w:rsidR="00B07A52" w:rsidRPr="00F95494" w:rsidRDefault="00B07A52" w:rsidP="00B07A52">
            <w:pPr>
              <w:spacing w:before="0" w:after="0"/>
            </w:pPr>
            <w:proofErr w:type="spellStart"/>
            <w:r>
              <w:t>R</w:t>
            </w:r>
            <w:r w:rsidRPr="00F95494">
              <w:t>ecumbency</w:t>
            </w:r>
            <w:proofErr w:type="spellEnd"/>
            <w:r w:rsidRPr="00F95494">
              <w:t xml:space="preserve"> due to diseases of the musculoskeletal system</w:t>
            </w:r>
          </w:p>
        </w:tc>
      </w:tr>
      <w:tr w:rsidR="00B07A52" w:rsidRPr="00F95494" w14:paraId="77BECF63" w14:textId="77777777" w:rsidTr="00483D96">
        <w:trPr>
          <w:trHeight w:val="255"/>
        </w:trPr>
        <w:tc>
          <w:tcPr>
            <w:tcW w:w="1555" w:type="dxa"/>
            <w:noWrap/>
            <w:hideMark/>
          </w:tcPr>
          <w:p w14:paraId="309C95D7" w14:textId="77777777" w:rsidR="00B07A52" w:rsidRPr="00F95494" w:rsidRDefault="00B07A52" w:rsidP="00B07A52">
            <w:pPr>
              <w:spacing w:before="0" w:after="0"/>
            </w:pPr>
            <w:r w:rsidRPr="00F95494">
              <w:t>71</w:t>
            </w:r>
          </w:p>
        </w:tc>
        <w:tc>
          <w:tcPr>
            <w:tcW w:w="3543" w:type="dxa"/>
            <w:noWrap/>
            <w:hideMark/>
          </w:tcPr>
          <w:p w14:paraId="022D1E0B" w14:textId="484E126C" w:rsidR="00B07A52" w:rsidRPr="00F95494" w:rsidRDefault="00B07A52" w:rsidP="00B07A52">
            <w:pPr>
              <w:spacing w:before="0" w:after="0"/>
            </w:pPr>
            <w:r>
              <w:t>R</w:t>
            </w:r>
            <w:r w:rsidRPr="00F95494">
              <w:t>espiratory tract</w:t>
            </w:r>
          </w:p>
        </w:tc>
        <w:tc>
          <w:tcPr>
            <w:tcW w:w="3964" w:type="dxa"/>
            <w:noWrap/>
            <w:hideMark/>
          </w:tcPr>
          <w:p w14:paraId="17E643AC" w14:textId="17238967" w:rsidR="00B07A52" w:rsidRPr="00F95494" w:rsidRDefault="00B07A52" w:rsidP="00B07A52">
            <w:pPr>
              <w:spacing w:before="0" w:after="0"/>
            </w:pPr>
            <w:r>
              <w:t>D</w:t>
            </w:r>
            <w:r w:rsidRPr="00F95494">
              <w:t>iseases of the upper respiratory tract</w:t>
            </w:r>
          </w:p>
        </w:tc>
      </w:tr>
      <w:tr w:rsidR="00B07A52" w:rsidRPr="00F95494" w14:paraId="3C4544E8" w14:textId="77777777" w:rsidTr="00483D96">
        <w:trPr>
          <w:trHeight w:val="255"/>
        </w:trPr>
        <w:tc>
          <w:tcPr>
            <w:tcW w:w="1555" w:type="dxa"/>
            <w:noWrap/>
            <w:hideMark/>
          </w:tcPr>
          <w:p w14:paraId="6E26F8C1" w14:textId="77777777" w:rsidR="00B07A52" w:rsidRPr="00F95494" w:rsidRDefault="00B07A52" w:rsidP="00B07A52">
            <w:pPr>
              <w:spacing w:before="0" w:after="0"/>
            </w:pPr>
            <w:r w:rsidRPr="00F95494">
              <w:t>72</w:t>
            </w:r>
          </w:p>
        </w:tc>
        <w:tc>
          <w:tcPr>
            <w:tcW w:w="3543" w:type="dxa"/>
            <w:noWrap/>
            <w:hideMark/>
          </w:tcPr>
          <w:p w14:paraId="6822049D" w14:textId="72FDF201" w:rsidR="00B07A52" w:rsidRPr="00F95494" w:rsidRDefault="00B07A52" w:rsidP="00B07A52">
            <w:pPr>
              <w:spacing w:before="0" w:after="0"/>
            </w:pPr>
            <w:r>
              <w:t>R</w:t>
            </w:r>
            <w:r w:rsidRPr="00F95494">
              <w:t>espiratory tract</w:t>
            </w:r>
          </w:p>
        </w:tc>
        <w:tc>
          <w:tcPr>
            <w:tcW w:w="3964" w:type="dxa"/>
            <w:noWrap/>
            <w:hideMark/>
          </w:tcPr>
          <w:p w14:paraId="7C17E8A7" w14:textId="62CA8349" w:rsidR="00B07A52" w:rsidRPr="00F95494" w:rsidRDefault="00B07A52" w:rsidP="00B07A52">
            <w:pPr>
              <w:spacing w:before="0" w:after="0"/>
            </w:pPr>
            <w:r>
              <w:t>P</w:t>
            </w:r>
            <w:r w:rsidRPr="00F95494">
              <w:t>neumonia</w:t>
            </w:r>
          </w:p>
        </w:tc>
      </w:tr>
      <w:tr w:rsidR="00B07A52" w:rsidRPr="00F95494" w14:paraId="000E2817" w14:textId="77777777" w:rsidTr="00483D96">
        <w:trPr>
          <w:trHeight w:val="255"/>
        </w:trPr>
        <w:tc>
          <w:tcPr>
            <w:tcW w:w="1555" w:type="dxa"/>
            <w:noWrap/>
            <w:hideMark/>
          </w:tcPr>
          <w:p w14:paraId="48714409" w14:textId="77777777" w:rsidR="00B07A52" w:rsidRPr="00F95494" w:rsidRDefault="00B07A52" w:rsidP="00B07A52">
            <w:pPr>
              <w:spacing w:before="0" w:after="0"/>
            </w:pPr>
            <w:r w:rsidRPr="00F95494">
              <w:t>73</w:t>
            </w:r>
          </w:p>
        </w:tc>
        <w:tc>
          <w:tcPr>
            <w:tcW w:w="3543" w:type="dxa"/>
            <w:noWrap/>
            <w:hideMark/>
          </w:tcPr>
          <w:p w14:paraId="3C4BD93F" w14:textId="5510DA5F" w:rsidR="00B07A52" w:rsidRPr="00F95494" w:rsidRDefault="00B07A52" w:rsidP="00B07A52">
            <w:pPr>
              <w:spacing w:before="0" w:after="0"/>
            </w:pPr>
            <w:r>
              <w:t>R</w:t>
            </w:r>
            <w:r w:rsidRPr="00F95494">
              <w:t>espiratory tract</w:t>
            </w:r>
          </w:p>
        </w:tc>
        <w:tc>
          <w:tcPr>
            <w:tcW w:w="3964" w:type="dxa"/>
            <w:noWrap/>
            <w:hideMark/>
          </w:tcPr>
          <w:p w14:paraId="44DA26C5" w14:textId="0FD8EA1D" w:rsidR="00B07A52" w:rsidRPr="00F95494" w:rsidRDefault="00B07A52" w:rsidP="00B07A52">
            <w:pPr>
              <w:spacing w:before="0" w:after="0"/>
            </w:pPr>
            <w:r>
              <w:t>O</w:t>
            </w:r>
            <w:r w:rsidRPr="00F95494">
              <w:t>ther diseases of the lungs</w:t>
            </w:r>
          </w:p>
        </w:tc>
      </w:tr>
      <w:tr w:rsidR="00B07A52" w:rsidRPr="00F95494" w14:paraId="2C9BA5DF" w14:textId="77777777" w:rsidTr="00483D96">
        <w:trPr>
          <w:trHeight w:val="255"/>
        </w:trPr>
        <w:tc>
          <w:tcPr>
            <w:tcW w:w="1555" w:type="dxa"/>
            <w:noWrap/>
            <w:hideMark/>
          </w:tcPr>
          <w:p w14:paraId="3A24A9A3" w14:textId="77777777" w:rsidR="00B07A52" w:rsidRPr="00F95494" w:rsidRDefault="00B07A52" w:rsidP="00B07A52">
            <w:pPr>
              <w:spacing w:before="0" w:after="0"/>
            </w:pPr>
            <w:r w:rsidRPr="00F95494">
              <w:t>81</w:t>
            </w:r>
          </w:p>
        </w:tc>
        <w:tc>
          <w:tcPr>
            <w:tcW w:w="3543" w:type="dxa"/>
            <w:noWrap/>
            <w:hideMark/>
          </w:tcPr>
          <w:p w14:paraId="2B8C9D4C" w14:textId="5F750759" w:rsidR="00B07A52" w:rsidRPr="00F95494" w:rsidRDefault="00B07A52" w:rsidP="00B07A52">
            <w:pPr>
              <w:spacing w:before="0" w:after="0"/>
            </w:pPr>
            <w:r>
              <w:t>H</w:t>
            </w:r>
            <w:r w:rsidRPr="00F95494">
              <w:t>eart, circulatory system and blood</w:t>
            </w:r>
          </w:p>
        </w:tc>
        <w:tc>
          <w:tcPr>
            <w:tcW w:w="3964" w:type="dxa"/>
            <w:noWrap/>
            <w:hideMark/>
          </w:tcPr>
          <w:p w14:paraId="4C7B2DDF" w14:textId="7C5190B7" w:rsidR="00B07A52" w:rsidRPr="00F95494" w:rsidRDefault="00B07A52" w:rsidP="00B07A52">
            <w:pPr>
              <w:spacing w:before="0" w:after="0"/>
            </w:pPr>
            <w:r>
              <w:t>D</w:t>
            </w:r>
            <w:r w:rsidRPr="00F95494">
              <w:t>iseases of the heart</w:t>
            </w:r>
          </w:p>
        </w:tc>
      </w:tr>
      <w:tr w:rsidR="00B07A52" w:rsidRPr="00F95494" w14:paraId="055CE829" w14:textId="77777777" w:rsidTr="00483D96">
        <w:trPr>
          <w:trHeight w:val="255"/>
        </w:trPr>
        <w:tc>
          <w:tcPr>
            <w:tcW w:w="1555" w:type="dxa"/>
            <w:noWrap/>
            <w:hideMark/>
          </w:tcPr>
          <w:p w14:paraId="6A371807" w14:textId="77777777" w:rsidR="00B07A52" w:rsidRPr="00F95494" w:rsidRDefault="00B07A52" w:rsidP="00B07A52">
            <w:pPr>
              <w:spacing w:before="0" w:after="0"/>
            </w:pPr>
            <w:r w:rsidRPr="00F95494">
              <w:t>82</w:t>
            </w:r>
          </w:p>
        </w:tc>
        <w:tc>
          <w:tcPr>
            <w:tcW w:w="3543" w:type="dxa"/>
            <w:noWrap/>
            <w:hideMark/>
          </w:tcPr>
          <w:p w14:paraId="5EA1B156" w14:textId="0C68EFD6" w:rsidR="00B07A52" w:rsidRPr="00F95494" w:rsidRDefault="00B07A52" w:rsidP="00B07A52">
            <w:pPr>
              <w:spacing w:before="0" w:after="0"/>
            </w:pPr>
            <w:r>
              <w:t>H</w:t>
            </w:r>
            <w:r w:rsidRPr="00F95494">
              <w:t>eart, circulatory system and blood</w:t>
            </w:r>
          </w:p>
        </w:tc>
        <w:tc>
          <w:tcPr>
            <w:tcW w:w="3964" w:type="dxa"/>
            <w:noWrap/>
            <w:hideMark/>
          </w:tcPr>
          <w:p w14:paraId="7C1D268D" w14:textId="176F8975" w:rsidR="00B07A52" w:rsidRPr="00F95494" w:rsidRDefault="00B07A52" w:rsidP="00B07A52">
            <w:pPr>
              <w:spacing w:before="0" w:after="0"/>
            </w:pPr>
            <w:r>
              <w:t>S</w:t>
            </w:r>
            <w:r w:rsidRPr="00F95494">
              <w:t>epticemia, anemia</w:t>
            </w:r>
          </w:p>
        </w:tc>
      </w:tr>
      <w:tr w:rsidR="00B07A52" w:rsidRPr="00F95494" w14:paraId="454FA74D" w14:textId="77777777" w:rsidTr="00483D96">
        <w:trPr>
          <w:trHeight w:val="255"/>
        </w:trPr>
        <w:tc>
          <w:tcPr>
            <w:tcW w:w="1555" w:type="dxa"/>
            <w:noWrap/>
            <w:hideMark/>
          </w:tcPr>
          <w:p w14:paraId="584326F6" w14:textId="77777777" w:rsidR="00B07A52" w:rsidRPr="00F95494" w:rsidRDefault="00B07A52" w:rsidP="00B07A52">
            <w:pPr>
              <w:spacing w:before="0" w:after="0"/>
            </w:pPr>
            <w:r w:rsidRPr="00F95494">
              <w:t>821</w:t>
            </w:r>
          </w:p>
        </w:tc>
        <w:tc>
          <w:tcPr>
            <w:tcW w:w="3543" w:type="dxa"/>
            <w:noWrap/>
            <w:hideMark/>
          </w:tcPr>
          <w:p w14:paraId="233AA2CE" w14:textId="31AE8486" w:rsidR="00B07A52" w:rsidRPr="00F95494" w:rsidRDefault="00B07A52" w:rsidP="00B07A52">
            <w:pPr>
              <w:spacing w:before="0" w:after="0"/>
            </w:pPr>
            <w:r>
              <w:t>H</w:t>
            </w:r>
            <w:r w:rsidRPr="00F95494">
              <w:t>eart, circulatory system and blood</w:t>
            </w:r>
          </w:p>
        </w:tc>
        <w:tc>
          <w:tcPr>
            <w:tcW w:w="3964" w:type="dxa"/>
            <w:noWrap/>
            <w:hideMark/>
          </w:tcPr>
          <w:p w14:paraId="1B8480D8" w14:textId="77777777" w:rsidR="00B07A52" w:rsidRPr="00F95494" w:rsidRDefault="00B07A52" w:rsidP="00B07A52">
            <w:pPr>
              <w:spacing w:before="0" w:after="0"/>
            </w:pPr>
            <w:r>
              <w:rPr>
                <w:i/>
              </w:rPr>
              <w:t>‘</w:t>
            </w:r>
            <w:proofErr w:type="spellStart"/>
            <w:r w:rsidRPr="00314F89">
              <w:rPr>
                <w:i/>
              </w:rPr>
              <w:t>Candidatus</w:t>
            </w:r>
            <w:proofErr w:type="spellEnd"/>
            <w:r w:rsidRPr="00314F89">
              <w:rPr>
                <w:i/>
              </w:rPr>
              <w:t xml:space="preserve"> </w:t>
            </w:r>
            <w:r>
              <w:rPr>
                <w:i/>
              </w:rPr>
              <w:t xml:space="preserve">Mycoplasma </w:t>
            </w:r>
            <w:proofErr w:type="spellStart"/>
            <w:r>
              <w:rPr>
                <w:i/>
              </w:rPr>
              <w:t>haemolamae</w:t>
            </w:r>
            <w:proofErr w:type="spellEnd"/>
            <w:r>
              <w:rPr>
                <w:i/>
              </w:rPr>
              <w:t>’</w:t>
            </w:r>
          </w:p>
        </w:tc>
      </w:tr>
      <w:tr w:rsidR="00B07A52" w:rsidRPr="00F95494" w14:paraId="02529770" w14:textId="77777777" w:rsidTr="00483D96">
        <w:trPr>
          <w:trHeight w:val="255"/>
        </w:trPr>
        <w:tc>
          <w:tcPr>
            <w:tcW w:w="1555" w:type="dxa"/>
            <w:noWrap/>
            <w:hideMark/>
          </w:tcPr>
          <w:p w14:paraId="1BD1FDBB" w14:textId="77777777" w:rsidR="00B07A52" w:rsidRPr="00F95494" w:rsidRDefault="00B07A52" w:rsidP="00B07A52">
            <w:pPr>
              <w:spacing w:before="0" w:after="0"/>
            </w:pPr>
            <w:r w:rsidRPr="00F95494">
              <w:t>88</w:t>
            </w:r>
          </w:p>
        </w:tc>
        <w:tc>
          <w:tcPr>
            <w:tcW w:w="3543" w:type="dxa"/>
            <w:noWrap/>
            <w:hideMark/>
          </w:tcPr>
          <w:p w14:paraId="61FFB0B8" w14:textId="4AAAAD3C" w:rsidR="00B07A52" w:rsidRPr="00F95494" w:rsidRDefault="00B07A52" w:rsidP="00B07A52">
            <w:pPr>
              <w:spacing w:before="0" w:after="0"/>
            </w:pPr>
            <w:r>
              <w:t>U</w:t>
            </w:r>
            <w:r w:rsidRPr="00F95494">
              <w:t>rinary tract</w:t>
            </w:r>
          </w:p>
        </w:tc>
        <w:tc>
          <w:tcPr>
            <w:tcW w:w="3964" w:type="dxa"/>
            <w:noWrap/>
            <w:hideMark/>
          </w:tcPr>
          <w:p w14:paraId="292B6F1E" w14:textId="581A37B9" w:rsidR="00B07A52" w:rsidRPr="00F95494" w:rsidRDefault="00B07A52" w:rsidP="00B07A52">
            <w:pPr>
              <w:spacing w:before="0" w:after="0"/>
            </w:pPr>
            <w:r>
              <w:t>U</w:t>
            </w:r>
            <w:r w:rsidRPr="00F95494">
              <w:t>rinary outflow obstructions</w:t>
            </w:r>
          </w:p>
        </w:tc>
      </w:tr>
      <w:tr w:rsidR="00B07A52" w:rsidRPr="00F95494" w14:paraId="563A0A4C" w14:textId="77777777" w:rsidTr="00483D96">
        <w:trPr>
          <w:trHeight w:val="255"/>
        </w:trPr>
        <w:tc>
          <w:tcPr>
            <w:tcW w:w="1555" w:type="dxa"/>
            <w:noWrap/>
            <w:hideMark/>
          </w:tcPr>
          <w:p w14:paraId="35884661" w14:textId="77777777" w:rsidR="00B07A52" w:rsidRPr="00F95494" w:rsidRDefault="00B07A52" w:rsidP="00B07A52">
            <w:pPr>
              <w:spacing w:before="0" w:after="0"/>
            </w:pPr>
            <w:r w:rsidRPr="00F95494">
              <w:t>91</w:t>
            </w:r>
          </w:p>
        </w:tc>
        <w:tc>
          <w:tcPr>
            <w:tcW w:w="3543" w:type="dxa"/>
            <w:noWrap/>
            <w:hideMark/>
          </w:tcPr>
          <w:p w14:paraId="4800D4E7" w14:textId="77777777" w:rsidR="00B07A52" w:rsidRPr="00F95494" w:rsidRDefault="00B07A52" w:rsidP="00B07A52">
            <w:pPr>
              <w:spacing w:before="0" w:after="0"/>
            </w:pPr>
            <w:r w:rsidRPr="00F95494">
              <w:t>CNS</w:t>
            </w:r>
          </w:p>
        </w:tc>
        <w:tc>
          <w:tcPr>
            <w:tcW w:w="3964" w:type="dxa"/>
            <w:noWrap/>
            <w:hideMark/>
          </w:tcPr>
          <w:p w14:paraId="62F46E58" w14:textId="13BD6A42" w:rsidR="00B07A52" w:rsidRPr="00F95494" w:rsidRDefault="00B07A52" w:rsidP="00B07A52">
            <w:pPr>
              <w:spacing w:before="0" w:after="0"/>
            </w:pPr>
            <w:r>
              <w:t>D</w:t>
            </w:r>
            <w:r w:rsidRPr="00F95494">
              <w:t>iseases of the CNS</w:t>
            </w:r>
          </w:p>
        </w:tc>
      </w:tr>
      <w:tr w:rsidR="00B07A52" w:rsidRPr="00F95494" w14:paraId="44F0375A" w14:textId="77777777" w:rsidTr="00483D96">
        <w:trPr>
          <w:trHeight w:val="255"/>
        </w:trPr>
        <w:tc>
          <w:tcPr>
            <w:tcW w:w="1555" w:type="dxa"/>
            <w:noWrap/>
            <w:hideMark/>
          </w:tcPr>
          <w:p w14:paraId="0BA9E7C5" w14:textId="77777777" w:rsidR="00B07A52" w:rsidRPr="00F95494" w:rsidRDefault="00B07A52" w:rsidP="00B07A52">
            <w:pPr>
              <w:spacing w:before="0" w:after="0"/>
            </w:pPr>
            <w:r w:rsidRPr="00F95494">
              <w:t>92</w:t>
            </w:r>
          </w:p>
        </w:tc>
        <w:tc>
          <w:tcPr>
            <w:tcW w:w="3543" w:type="dxa"/>
            <w:noWrap/>
            <w:hideMark/>
          </w:tcPr>
          <w:p w14:paraId="102D2219" w14:textId="77777777" w:rsidR="00B07A52" w:rsidRPr="00F95494" w:rsidRDefault="00B07A52" w:rsidP="00B07A52">
            <w:pPr>
              <w:spacing w:before="0" w:after="0"/>
            </w:pPr>
            <w:r w:rsidRPr="00F95494">
              <w:t>CNS</w:t>
            </w:r>
          </w:p>
        </w:tc>
        <w:tc>
          <w:tcPr>
            <w:tcW w:w="3964" w:type="dxa"/>
            <w:noWrap/>
            <w:hideMark/>
          </w:tcPr>
          <w:p w14:paraId="2E81CF08" w14:textId="5CC3E729" w:rsidR="00B07A52" w:rsidRPr="00F95494" w:rsidRDefault="00B07A52" w:rsidP="00B07A52">
            <w:pPr>
              <w:spacing w:before="0" w:after="0"/>
            </w:pPr>
            <w:r>
              <w:t>D</w:t>
            </w:r>
            <w:r w:rsidRPr="00F95494">
              <w:t>iseases of the sensory organs</w:t>
            </w:r>
          </w:p>
        </w:tc>
      </w:tr>
      <w:tr w:rsidR="00B07A52" w:rsidRPr="00F95494" w14:paraId="6B1FF94D" w14:textId="77777777" w:rsidTr="00483D96">
        <w:trPr>
          <w:trHeight w:val="255"/>
        </w:trPr>
        <w:tc>
          <w:tcPr>
            <w:tcW w:w="1555" w:type="dxa"/>
            <w:noWrap/>
            <w:hideMark/>
          </w:tcPr>
          <w:p w14:paraId="4E88628B" w14:textId="77777777" w:rsidR="00B07A52" w:rsidRPr="00F95494" w:rsidRDefault="00B07A52" w:rsidP="00B07A52">
            <w:pPr>
              <w:spacing w:before="0" w:after="0"/>
            </w:pPr>
            <w:r w:rsidRPr="00F95494">
              <w:t>93</w:t>
            </w:r>
          </w:p>
        </w:tc>
        <w:tc>
          <w:tcPr>
            <w:tcW w:w="3543" w:type="dxa"/>
            <w:noWrap/>
            <w:hideMark/>
          </w:tcPr>
          <w:p w14:paraId="61394915" w14:textId="77777777" w:rsidR="00B07A52" w:rsidRPr="00F95494" w:rsidRDefault="00B07A52" w:rsidP="00B07A52">
            <w:pPr>
              <w:spacing w:before="0" w:after="0"/>
            </w:pPr>
            <w:r>
              <w:t>Integumentary system</w:t>
            </w:r>
          </w:p>
        </w:tc>
        <w:tc>
          <w:tcPr>
            <w:tcW w:w="3964" w:type="dxa"/>
            <w:noWrap/>
            <w:hideMark/>
          </w:tcPr>
          <w:p w14:paraId="6DB59B9E" w14:textId="694DE181" w:rsidR="00B07A52" w:rsidRPr="00F95494" w:rsidRDefault="00B07A52" w:rsidP="00B07A52">
            <w:pPr>
              <w:spacing w:before="0" w:after="0"/>
            </w:pPr>
            <w:r>
              <w:t>P</w:t>
            </w:r>
            <w:r w:rsidRPr="00F95494">
              <w:t>arasitic and other infections of the skin</w:t>
            </w:r>
          </w:p>
        </w:tc>
      </w:tr>
      <w:tr w:rsidR="00B07A52" w:rsidRPr="00F95494" w14:paraId="12413449" w14:textId="77777777" w:rsidTr="00483D96">
        <w:trPr>
          <w:trHeight w:val="255"/>
        </w:trPr>
        <w:tc>
          <w:tcPr>
            <w:tcW w:w="1555" w:type="dxa"/>
            <w:noWrap/>
            <w:hideMark/>
          </w:tcPr>
          <w:p w14:paraId="44ABF762" w14:textId="77777777" w:rsidR="00B07A52" w:rsidRPr="00F95494" w:rsidRDefault="00B07A52" w:rsidP="00B07A52">
            <w:pPr>
              <w:spacing w:before="0" w:after="0"/>
            </w:pPr>
            <w:r w:rsidRPr="00F95494">
              <w:t>95</w:t>
            </w:r>
          </w:p>
        </w:tc>
        <w:tc>
          <w:tcPr>
            <w:tcW w:w="3543" w:type="dxa"/>
            <w:noWrap/>
            <w:hideMark/>
          </w:tcPr>
          <w:p w14:paraId="143E408C" w14:textId="77777777" w:rsidR="00B07A52" w:rsidRPr="00F95494" w:rsidRDefault="00B07A52" w:rsidP="00B07A52">
            <w:pPr>
              <w:spacing w:before="0" w:after="0"/>
            </w:pPr>
            <w:r>
              <w:t>Integumentary system</w:t>
            </w:r>
          </w:p>
        </w:tc>
        <w:tc>
          <w:tcPr>
            <w:tcW w:w="3964" w:type="dxa"/>
            <w:noWrap/>
            <w:hideMark/>
          </w:tcPr>
          <w:p w14:paraId="333EFB73" w14:textId="02636801" w:rsidR="00B07A52" w:rsidRPr="00F95494" w:rsidRDefault="00B07A52" w:rsidP="00B07A52">
            <w:pPr>
              <w:spacing w:before="0" w:after="0"/>
            </w:pPr>
            <w:r>
              <w:t>O</w:t>
            </w:r>
            <w:r w:rsidRPr="00F95494">
              <w:t>ther diseases of the skin</w:t>
            </w:r>
          </w:p>
        </w:tc>
      </w:tr>
      <w:tr w:rsidR="00B07A52" w:rsidRPr="00F95494" w14:paraId="58017F3F" w14:textId="77777777" w:rsidTr="00483D96">
        <w:trPr>
          <w:trHeight w:val="255"/>
        </w:trPr>
        <w:tc>
          <w:tcPr>
            <w:tcW w:w="1555" w:type="dxa"/>
            <w:noWrap/>
            <w:hideMark/>
          </w:tcPr>
          <w:p w14:paraId="6A7F8F43" w14:textId="77777777" w:rsidR="00B07A52" w:rsidRPr="00F95494" w:rsidRDefault="00B07A52" w:rsidP="00B07A52">
            <w:pPr>
              <w:spacing w:before="0" w:after="0"/>
            </w:pPr>
            <w:r w:rsidRPr="00F95494">
              <w:lastRenderedPageBreak/>
              <w:t>951</w:t>
            </w:r>
          </w:p>
        </w:tc>
        <w:tc>
          <w:tcPr>
            <w:tcW w:w="3543" w:type="dxa"/>
            <w:noWrap/>
            <w:hideMark/>
          </w:tcPr>
          <w:p w14:paraId="3AA7E6C4" w14:textId="77777777" w:rsidR="00B07A52" w:rsidRPr="00F95494" w:rsidRDefault="00B07A52" w:rsidP="00B07A52">
            <w:pPr>
              <w:spacing w:before="0" w:after="0"/>
            </w:pPr>
            <w:r>
              <w:t>Integumentary system</w:t>
            </w:r>
          </w:p>
        </w:tc>
        <w:tc>
          <w:tcPr>
            <w:tcW w:w="3964" w:type="dxa"/>
            <w:noWrap/>
            <w:hideMark/>
          </w:tcPr>
          <w:p w14:paraId="564CB67B" w14:textId="577757BF" w:rsidR="00B07A52" w:rsidRPr="00F95494" w:rsidRDefault="00B07A52" w:rsidP="00B07A52">
            <w:pPr>
              <w:spacing w:before="0" w:after="0"/>
            </w:pPr>
            <w:r>
              <w:t>A</w:t>
            </w:r>
            <w:r w:rsidRPr="00F95494">
              <w:t>bscess</w:t>
            </w:r>
          </w:p>
        </w:tc>
      </w:tr>
      <w:tr w:rsidR="00B07A52" w:rsidRPr="00F95494" w14:paraId="38CE8BDE" w14:textId="77777777" w:rsidTr="00483D96">
        <w:trPr>
          <w:trHeight w:val="255"/>
        </w:trPr>
        <w:tc>
          <w:tcPr>
            <w:tcW w:w="1555" w:type="dxa"/>
            <w:noWrap/>
            <w:hideMark/>
          </w:tcPr>
          <w:p w14:paraId="4C7B89AC" w14:textId="77777777" w:rsidR="00B07A52" w:rsidRPr="00F95494" w:rsidRDefault="00B07A52" w:rsidP="00B07A52">
            <w:pPr>
              <w:spacing w:before="0" w:after="0"/>
            </w:pPr>
            <w:r w:rsidRPr="00F95494">
              <w:t>952</w:t>
            </w:r>
          </w:p>
        </w:tc>
        <w:tc>
          <w:tcPr>
            <w:tcW w:w="3543" w:type="dxa"/>
            <w:noWrap/>
            <w:hideMark/>
          </w:tcPr>
          <w:p w14:paraId="3A5D7A01" w14:textId="77777777" w:rsidR="00B07A52" w:rsidRPr="00F95494" w:rsidRDefault="00B07A52" w:rsidP="00B07A52">
            <w:pPr>
              <w:spacing w:before="0" w:after="0"/>
            </w:pPr>
            <w:r>
              <w:t>Integumentary system</w:t>
            </w:r>
          </w:p>
        </w:tc>
        <w:tc>
          <w:tcPr>
            <w:tcW w:w="3964" w:type="dxa"/>
            <w:noWrap/>
            <w:hideMark/>
          </w:tcPr>
          <w:p w14:paraId="2F1E4F22" w14:textId="6CBFC7A8" w:rsidR="00B07A52" w:rsidRPr="00F95494" w:rsidRDefault="00B07A52" w:rsidP="00B07A52">
            <w:pPr>
              <w:spacing w:before="0" w:after="0"/>
            </w:pPr>
            <w:r>
              <w:t>W</w:t>
            </w:r>
            <w:r w:rsidRPr="00F95494">
              <w:t>ound, trauma</w:t>
            </w:r>
          </w:p>
        </w:tc>
      </w:tr>
      <w:tr w:rsidR="00B07A52" w:rsidRPr="00F95494" w14:paraId="3BC387FB" w14:textId="77777777" w:rsidTr="00483D96">
        <w:trPr>
          <w:trHeight w:val="255"/>
        </w:trPr>
        <w:tc>
          <w:tcPr>
            <w:tcW w:w="1555" w:type="dxa"/>
            <w:noWrap/>
            <w:hideMark/>
          </w:tcPr>
          <w:p w14:paraId="66D8862F" w14:textId="77777777" w:rsidR="00B07A52" w:rsidRPr="00F95494" w:rsidRDefault="00B07A52" w:rsidP="00B07A52">
            <w:pPr>
              <w:spacing w:before="0" w:after="0"/>
            </w:pPr>
            <w:r w:rsidRPr="00F95494">
              <w:t>96</w:t>
            </w:r>
          </w:p>
        </w:tc>
        <w:tc>
          <w:tcPr>
            <w:tcW w:w="3543" w:type="dxa"/>
            <w:noWrap/>
            <w:hideMark/>
          </w:tcPr>
          <w:p w14:paraId="1BA09E4E" w14:textId="760C5670" w:rsidR="00B07A52" w:rsidRPr="00F95494" w:rsidRDefault="00B07A52" w:rsidP="00B07A52">
            <w:pPr>
              <w:spacing w:before="0" w:after="0"/>
            </w:pPr>
            <w:r>
              <w:t>I</w:t>
            </w:r>
            <w:r w:rsidRPr="00F95494">
              <w:t>nfections</w:t>
            </w:r>
          </w:p>
        </w:tc>
        <w:tc>
          <w:tcPr>
            <w:tcW w:w="3964" w:type="dxa"/>
            <w:noWrap/>
            <w:hideMark/>
          </w:tcPr>
          <w:p w14:paraId="7BE5D905" w14:textId="21CD7537" w:rsidR="00B07A52" w:rsidRPr="00F95494" w:rsidRDefault="00B07A52" w:rsidP="00B07A52">
            <w:pPr>
              <w:spacing w:before="0" w:after="0"/>
            </w:pPr>
            <w:proofErr w:type="spellStart"/>
            <w:r>
              <w:t>G</w:t>
            </w:r>
            <w:r w:rsidRPr="00F95494">
              <w:t>eneral</w:t>
            </w:r>
            <w:r>
              <w:t>ised</w:t>
            </w:r>
            <w:proofErr w:type="spellEnd"/>
            <w:r w:rsidRPr="00F95494">
              <w:t xml:space="preserve"> infection</w:t>
            </w:r>
          </w:p>
        </w:tc>
      </w:tr>
      <w:tr w:rsidR="00B07A52" w:rsidRPr="00F95494" w14:paraId="390FE8DA" w14:textId="77777777" w:rsidTr="00483D96">
        <w:trPr>
          <w:trHeight w:val="255"/>
        </w:trPr>
        <w:tc>
          <w:tcPr>
            <w:tcW w:w="1555" w:type="dxa"/>
            <w:noWrap/>
            <w:hideMark/>
          </w:tcPr>
          <w:p w14:paraId="57448911" w14:textId="77777777" w:rsidR="00B07A52" w:rsidRPr="00F95494" w:rsidRDefault="00B07A52" w:rsidP="00B07A52">
            <w:pPr>
              <w:spacing w:before="0" w:after="0"/>
            </w:pPr>
            <w:r w:rsidRPr="00F95494">
              <w:t>100</w:t>
            </w:r>
          </w:p>
        </w:tc>
        <w:tc>
          <w:tcPr>
            <w:tcW w:w="3543" w:type="dxa"/>
            <w:noWrap/>
            <w:hideMark/>
          </w:tcPr>
          <w:p w14:paraId="7B4B25B1" w14:textId="77777777" w:rsidR="00B07A52" w:rsidRPr="00F95494" w:rsidRDefault="00B07A52" w:rsidP="00B07A52">
            <w:pPr>
              <w:spacing w:before="0" w:after="0"/>
            </w:pPr>
            <w:r>
              <w:t>Integumentary system</w:t>
            </w:r>
          </w:p>
        </w:tc>
        <w:tc>
          <w:tcPr>
            <w:tcW w:w="3964" w:type="dxa"/>
            <w:noWrap/>
            <w:hideMark/>
          </w:tcPr>
          <w:p w14:paraId="0CF1F350" w14:textId="19749CF9" w:rsidR="00B07A52" w:rsidRPr="00F95494" w:rsidRDefault="00B07A52" w:rsidP="00B07A52">
            <w:pPr>
              <w:spacing w:before="0" w:after="0"/>
            </w:pPr>
            <w:r>
              <w:t>Z</w:t>
            </w:r>
            <w:r w:rsidRPr="00F95494">
              <w:t>inc-responsive dermatosis</w:t>
            </w:r>
          </w:p>
        </w:tc>
      </w:tr>
      <w:tr w:rsidR="00B07A52" w:rsidRPr="00F95494" w14:paraId="3611080A" w14:textId="77777777" w:rsidTr="00483D96">
        <w:trPr>
          <w:trHeight w:val="255"/>
        </w:trPr>
        <w:tc>
          <w:tcPr>
            <w:tcW w:w="1555" w:type="dxa"/>
            <w:noWrap/>
            <w:hideMark/>
          </w:tcPr>
          <w:p w14:paraId="3264D427" w14:textId="77777777" w:rsidR="00B07A52" w:rsidRPr="00F95494" w:rsidRDefault="00B07A52" w:rsidP="00B07A52">
            <w:pPr>
              <w:spacing w:before="0" w:after="0"/>
            </w:pPr>
            <w:r w:rsidRPr="00F95494">
              <w:t>960</w:t>
            </w:r>
          </w:p>
        </w:tc>
        <w:tc>
          <w:tcPr>
            <w:tcW w:w="3543" w:type="dxa"/>
            <w:noWrap/>
            <w:hideMark/>
          </w:tcPr>
          <w:p w14:paraId="612BB7A7" w14:textId="6D26BD8A" w:rsidR="00B07A52" w:rsidRPr="00F95494" w:rsidRDefault="00B07A52" w:rsidP="00B07A52">
            <w:pPr>
              <w:spacing w:before="0" w:after="0"/>
            </w:pPr>
            <w:r>
              <w:t>I</w:t>
            </w:r>
            <w:r w:rsidRPr="00F95494">
              <w:t>nfections</w:t>
            </w:r>
          </w:p>
        </w:tc>
        <w:tc>
          <w:tcPr>
            <w:tcW w:w="3964" w:type="dxa"/>
            <w:noWrap/>
            <w:hideMark/>
          </w:tcPr>
          <w:p w14:paraId="6531798D" w14:textId="7EA6379E" w:rsidR="00B07A52" w:rsidRPr="00F95494" w:rsidRDefault="00B07A52" w:rsidP="00B07A52">
            <w:pPr>
              <w:spacing w:before="0" w:after="0"/>
            </w:pPr>
            <w:r>
              <w:t>T</w:t>
            </w:r>
            <w:r w:rsidRPr="00F95494">
              <w:t>etanus</w:t>
            </w:r>
          </w:p>
        </w:tc>
      </w:tr>
      <w:tr w:rsidR="00B07A52" w:rsidRPr="00F95494" w14:paraId="67CBF1D6" w14:textId="77777777" w:rsidTr="00483D96">
        <w:trPr>
          <w:trHeight w:val="255"/>
        </w:trPr>
        <w:tc>
          <w:tcPr>
            <w:tcW w:w="1555" w:type="dxa"/>
            <w:noWrap/>
            <w:hideMark/>
          </w:tcPr>
          <w:p w14:paraId="466E3E1A" w14:textId="77777777" w:rsidR="00B07A52" w:rsidRPr="00F95494" w:rsidRDefault="00B07A52" w:rsidP="00B07A52">
            <w:pPr>
              <w:spacing w:before="0" w:after="0"/>
            </w:pPr>
            <w:r w:rsidRPr="00F95494">
              <w:t>3</w:t>
            </w:r>
          </w:p>
        </w:tc>
        <w:tc>
          <w:tcPr>
            <w:tcW w:w="3543" w:type="dxa"/>
            <w:noWrap/>
            <w:hideMark/>
          </w:tcPr>
          <w:p w14:paraId="0E513674" w14:textId="25CCA626" w:rsidR="00B07A52" w:rsidRPr="00F95494" w:rsidRDefault="00B07A52" w:rsidP="00B07A52">
            <w:pPr>
              <w:spacing w:before="0" w:after="0"/>
            </w:pPr>
            <w:r>
              <w:t>I</w:t>
            </w:r>
            <w:r w:rsidRPr="00F95494">
              <w:t>nfections</w:t>
            </w:r>
          </w:p>
        </w:tc>
        <w:tc>
          <w:tcPr>
            <w:tcW w:w="3964" w:type="dxa"/>
            <w:noWrap/>
            <w:hideMark/>
          </w:tcPr>
          <w:p w14:paraId="5CA2ACCC" w14:textId="7F80963C" w:rsidR="00B07A52" w:rsidRPr="00F95494" w:rsidRDefault="00B07A52" w:rsidP="00B07A52">
            <w:pPr>
              <w:spacing w:before="0" w:after="0"/>
            </w:pPr>
            <w:r>
              <w:t>F</w:t>
            </w:r>
            <w:r w:rsidRPr="00F95494">
              <w:t>ever</w:t>
            </w:r>
          </w:p>
        </w:tc>
      </w:tr>
      <w:tr w:rsidR="00B07A52" w:rsidRPr="00F95494" w14:paraId="12EE7DCC" w14:textId="77777777" w:rsidTr="00483D96">
        <w:trPr>
          <w:trHeight w:val="255"/>
        </w:trPr>
        <w:tc>
          <w:tcPr>
            <w:tcW w:w="1555" w:type="dxa"/>
            <w:noWrap/>
            <w:hideMark/>
          </w:tcPr>
          <w:p w14:paraId="160995E2" w14:textId="77777777" w:rsidR="00B07A52" w:rsidRPr="00F95494" w:rsidRDefault="00B07A52" w:rsidP="00B07A52">
            <w:pPr>
              <w:spacing w:before="0" w:after="0"/>
            </w:pPr>
            <w:r w:rsidRPr="00F95494">
              <w:t>0</w:t>
            </w:r>
          </w:p>
        </w:tc>
        <w:tc>
          <w:tcPr>
            <w:tcW w:w="3543" w:type="dxa"/>
            <w:noWrap/>
            <w:hideMark/>
          </w:tcPr>
          <w:p w14:paraId="08C7AB3D" w14:textId="044F8AF9" w:rsidR="00B07A52" w:rsidRPr="00F95494" w:rsidRDefault="00B07A52" w:rsidP="00B07A52">
            <w:pPr>
              <w:spacing w:before="0" w:after="0"/>
            </w:pPr>
            <w:r>
              <w:t>O</w:t>
            </w:r>
            <w:r w:rsidRPr="00F95494">
              <w:t>ther</w:t>
            </w:r>
          </w:p>
        </w:tc>
        <w:tc>
          <w:tcPr>
            <w:tcW w:w="3964" w:type="dxa"/>
            <w:noWrap/>
            <w:hideMark/>
          </w:tcPr>
          <w:p w14:paraId="6F00F61C" w14:textId="75EA4E6B" w:rsidR="00B07A52" w:rsidRPr="00F95494" w:rsidRDefault="00B07A52" w:rsidP="00B07A52">
            <w:pPr>
              <w:spacing w:before="0" w:after="0"/>
            </w:pPr>
            <w:r>
              <w:t>N</w:t>
            </w:r>
            <w:r w:rsidRPr="00F95494">
              <w:t>o diagnosis</w:t>
            </w:r>
          </w:p>
        </w:tc>
      </w:tr>
      <w:tr w:rsidR="00B07A52" w:rsidRPr="00F95494" w14:paraId="64AA79C3" w14:textId="77777777" w:rsidTr="00483D96">
        <w:trPr>
          <w:trHeight w:val="255"/>
        </w:trPr>
        <w:tc>
          <w:tcPr>
            <w:tcW w:w="1555" w:type="dxa"/>
            <w:noWrap/>
            <w:hideMark/>
          </w:tcPr>
          <w:p w14:paraId="625CA4B1" w14:textId="77777777" w:rsidR="00B07A52" w:rsidRPr="00F95494" w:rsidRDefault="00B07A52" w:rsidP="00B07A52">
            <w:pPr>
              <w:spacing w:before="0" w:after="0"/>
            </w:pPr>
            <w:r w:rsidRPr="00F95494">
              <w:t>999</w:t>
            </w:r>
          </w:p>
        </w:tc>
        <w:tc>
          <w:tcPr>
            <w:tcW w:w="3543" w:type="dxa"/>
            <w:noWrap/>
            <w:hideMark/>
          </w:tcPr>
          <w:p w14:paraId="1727133D" w14:textId="622A2F3F" w:rsidR="00B07A52" w:rsidRPr="00F95494" w:rsidRDefault="00B07A52" w:rsidP="00B07A52">
            <w:pPr>
              <w:spacing w:before="0" w:after="0"/>
            </w:pPr>
            <w:r>
              <w:t>O</w:t>
            </w:r>
            <w:r w:rsidRPr="00F95494">
              <w:t>ther</w:t>
            </w:r>
          </w:p>
        </w:tc>
        <w:tc>
          <w:tcPr>
            <w:tcW w:w="3964" w:type="dxa"/>
            <w:noWrap/>
            <w:hideMark/>
          </w:tcPr>
          <w:p w14:paraId="5119C514" w14:textId="47820E03" w:rsidR="00B07A52" w:rsidRPr="00F95494" w:rsidRDefault="00B07A52" w:rsidP="00B07A52">
            <w:pPr>
              <w:spacing w:before="0" w:after="0"/>
            </w:pPr>
            <w:r>
              <w:t>P</w:t>
            </w:r>
            <w:r w:rsidRPr="00F95494">
              <w:t>erioperative infection prophylaxis</w:t>
            </w:r>
          </w:p>
        </w:tc>
      </w:tr>
    </w:tbl>
    <w:p w14:paraId="7B0E2473" w14:textId="77777777" w:rsidR="00B07A52" w:rsidRPr="00E81621" w:rsidRDefault="00B07A52" w:rsidP="00B07A52"/>
    <w:p w14:paraId="706AFAC9" w14:textId="0A4F4CF8" w:rsidR="00B07A52" w:rsidRDefault="00B07A52" w:rsidP="00B07A52">
      <w:pPr>
        <w:pStyle w:val="Beschriftung"/>
      </w:pPr>
      <w:r>
        <w:t>Table</w:t>
      </w:r>
      <w:r>
        <w:t xml:space="preserve"> S2</w:t>
      </w:r>
      <w:r>
        <w:t>: Information exported from the animal hospital information system for analysis in this study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07A52" w14:paraId="242C31FE" w14:textId="77777777" w:rsidTr="00483D96">
        <w:tc>
          <w:tcPr>
            <w:tcW w:w="9062" w:type="dxa"/>
          </w:tcPr>
          <w:p w14:paraId="5323EC47" w14:textId="7882A077" w:rsidR="00B07A52" w:rsidRDefault="00B07A52" w:rsidP="00B07A52">
            <w:pPr>
              <w:spacing w:before="0" w:after="0"/>
            </w:pPr>
            <w:r>
              <w:t>N</w:t>
            </w:r>
            <w:r w:rsidRPr="00BE1362">
              <w:t>ame</w:t>
            </w:r>
            <w:r>
              <w:t xml:space="preserve"> of the animal (where applicable)</w:t>
            </w:r>
          </w:p>
        </w:tc>
      </w:tr>
      <w:tr w:rsidR="00B07A52" w14:paraId="1CEA3639" w14:textId="77777777" w:rsidTr="00483D96">
        <w:tc>
          <w:tcPr>
            <w:tcW w:w="9062" w:type="dxa"/>
          </w:tcPr>
          <w:p w14:paraId="4E869AB7" w14:textId="0C2D8A12" w:rsidR="00B07A52" w:rsidRDefault="00B07A52" w:rsidP="00B07A52">
            <w:pPr>
              <w:spacing w:before="0" w:after="0"/>
            </w:pPr>
            <w:r>
              <w:t>S</w:t>
            </w:r>
            <w:r>
              <w:t>pecies</w:t>
            </w:r>
          </w:p>
        </w:tc>
      </w:tr>
      <w:tr w:rsidR="00B07A52" w14:paraId="04C9BA52" w14:textId="77777777" w:rsidTr="00483D96">
        <w:tc>
          <w:tcPr>
            <w:tcW w:w="9062" w:type="dxa"/>
          </w:tcPr>
          <w:p w14:paraId="602EF715" w14:textId="75E0FAB2" w:rsidR="00B07A52" w:rsidRDefault="00B07A52" w:rsidP="00B07A52">
            <w:pPr>
              <w:spacing w:before="0" w:after="0"/>
            </w:pPr>
            <w:r>
              <w:t>B</w:t>
            </w:r>
            <w:r>
              <w:t>reed</w:t>
            </w:r>
          </w:p>
        </w:tc>
      </w:tr>
      <w:tr w:rsidR="00B07A52" w14:paraId="21DDB950" w14:textId="77777777" w:rsidTr="00483D96">
        <w:tc>
          <w:tcPr>
            <w:tcW w:w="9062" w:type="dxa"/>
          </w:tcPr>
          <w:p w14:paraId="49FD9F86" w14:textId="4497EA08" w:rsidR="00B07A52" w:rsidRDefault="00B07A52" w:rsidP="00B07A52">
            <w:pPr>
              <w:spacing w:before="0" w:after="0"/>
            </w:pPr>
            <w:r>
              <w:t>S</w:t>
            </w:r>
            <w:r>
              <w:t>ex</w:t>
            </w:r>
          </w:p>
        </w:tc>
      </w:tr>
      <w:tr w:rsidR="00B07A52" w14:paraId="70CA23ED" w14:textId="77777777" w:rsidTr="00483D96">
        <w:tc>
          <w:tcPr>
            <w:tcW w:w="9062" w:type="dxa"/>
          </w:tcPr>
          <w:p w14:paraId="521AFF8A" w14:textId="77777777" w:rsidR="00B07A52" w:rsidRDefault="00B07A52" w:rsidP="00B07A52">
            <w:pPr>
              <w:spacing w:before="0" w:after="0"/>
            </w:pPr>
            <w:r>
              <w:t>Date of birth</w:t>
            </w:r>
          </w:p>
        </w:tc>
      </w:tr>
      <w:tr w:rsidR="00B07A52" w14:paraId="15363DA9" w14:textId="77777777" w:rsidTr="00483D96">
        <w:tc>
          <w:tcPr>
            <w:tcW w:w="9062" w:type="dxa"/>
          </w:tcPr>
          <w:p w14:paraId="15D1304A" w14:textId="77777777" w:rsidR="00B07A52" w:rsidRDefault="00B07A52" w:rsidP="00B07A52">
            <w:pPr>
              <w:spacing w:before="0" w:after="0"/>
            </w:pPr>
            <w:r>
              <w:t>Animal identification number</w:t>
            </w:r>
          </w:p>
        </w:tc>
      </w:tr>
      <w:tr w:rsidR="00B07A52" w14:paraId="513C7E4C" w14:textId="77777777" w:rsidTr="00483D96">
        <w:tc>
          <w:tcPr>
            <w:tcW w:w="9062" w:type="dxa"/>
          </w:tcPr>
          <w:p w14:paraId="5CE82767" w14:textId="49A2E235" w:rsidR="00B07A52" w:rsidRDefault="00B07A52" w:rsidP="00B07A52">
            <w:pPr>
              <w:spacing w:before="0" w:after="0"/>
            </w:pPr>
            <w:r>
              <w:t>D</w:t>
            </w:r>
            <w:r>
              <w:t>ate of admission and discharge</w:t>
            </w:r>
          </w:p>
        </w:tc>
      </w:tr>
      <w:tr w:rsidR="00B07A52" w14:paraId="0039FC0C" w14:textId="77777777" w:rsidTr="00483D96">
        <w:tc>
          <w:tcPr>
            <w:tcW w:w="9062" w:type="dxa"/>
          </w:tcPr>
          <w:p w14:paraId="18C60852" w14:textId="5DC9ADC2" w:rsidR="00B07A52" w:rsidRDefault="00B07A52" w:rsidP="00B07A52">
            <w:pPr>
              <w:spacing w:before="0" w:after="0"/>
            </w:pPr>
            <w:r>
              <w:t>D</w:t>
            </w:r>
            <w:r>
              <w:t xml:space="preserve">ate </w:t>
            </w:r>
            <w:r w:rsidRPr="00BE1362">
              <w:t>of drug application</w:t>
            </w:r>
          </w:p>
        </w:tc>
      </w:tr>
      <w:tr w:rsidR="00B07A52" w14:paraId="16E68208" w14:textId="77777777" w:rsidTr="00483D96">
        <w:tc>
          <w:tcPr>
            <w:tcW w:w="9062" w:type="dxa"/>
          </w:tcPr>
          <w:p w14:paraId="4B870C0F" w14:textId="22FC11A6" w:rsidR="00B07A52" w:rsidRDefault="00B07A52" w:rsidP="00B07A52">
            <w:pPr>
              <w:spacing w:before="0" w:after="0"/>
            </w:pPr>
            <w:r>
              <w:t>A</w:t>
            </w:r>
            <w:r>
              <w:t>ntibiotic</w:t>
            </w:r>
            <w:r w:rsidRPr="00BE1362">
              <w:t xml:space="preserve"> </w:t>
            </w:r>
            <w:r>
              <w:t xml:space="preserve">class, </w:t>
            </w:r>
            <w:r w:rsidRPr="00BE1362">
              <w:t>and trade name of the drug</w:t>
            </w:r>
          </w:p>
        </w:tc>
      </w:tr>
      <w:tr w:rsidR="00B07A52" w14:paraId="267E7E8F" w14:textId="77777777" w:rsidTr="00483D96">
        <w:tc>
          <w:tcPr>
            <w:tcW w:w="9062" w:type="dxa"/>
          </w:tcPr>
          <w:p w14:paraId="241721F5" w14:textId="7845C63B" w:rsidR="00B07A52" w:rsidRDefault="00B07A52" w:rsidP="00B07A52">
            <w:pPr>
              <w:spacing w:before="0" w:after="0"/>
            </w:pPr>
            <w:r>
              <w:t>A</w:t>
            </w:r>
            <w:r>
              <w:t>dministered</w:t>
            </w:r>
            <w:r w:rsidRPr="00BE1362">
              <w:t xml:space="preserve"> dose</w:t>
            </w:r>
            <w:r>
              <w:t xml:space="preserve"> and the route of administration</w:t>
            </w:r>
          </w:p>
        </w:tc>
      </w:tr>
      <w:tr w:rsidR="00B07A52" w14:paraId="29F601C6" w14:textId="77777777" w:rsidTr="00483D96">
        <w:tc>
          <w:tcPr>
            <w:tcW w:w="9062" w:type="dxa"/>
          </w:tcPr>
          <w:p w14:paraId="5DCA0386" w14:textId="31AEDBD4" w:rsidR="00B07A52" w:rsidRDefault="00B07A52" w:rsidP="00B07A52">
            <w:pPr>
              <w:spacing w:before="0" w:after="0"/>
            </w:pPr>
            <w:r>
              <w:t>I</w:t>
            </w:r>
            <w:r w:rsidRPr="00BE1362">
              <w:t>nitial and final diagnosis</w:t>
            </w:r>
          </w:p>
        </w:tc>
      </w:tr>
      <w:tr w:rsidR="00B07A52" w14:paraId="178C64C5" w14:textId="77777777" w:rsidTr="00483D96">
        <w:tc>
          <w:tcPr>
            <w:tcW w:w="9062" w:type="dxa"/>
          </w:tcPr>
          <w:p w14:paraId="5DAED774" w14:textId="0C2BC312" w:rsidR="00B07A52" w:rsidRDefault="00B07A52" w:rsidP="00B07A52">
            <w:pPr>
              <w:spacing w:before="0" w:after="0"/>
            </w:pPr>
            <w:r>
              <w:t>A</w:t>
            </w:r>
            <w:r>
              <w:t>nimal</w:t>
            </w:r>
            <w:r w:rsidRPr="00BE1362">
              <w:t>'</w:t>
            </w:r>
            <w:r>
              <w:t xml:space="preserve">s condition upon </w:t>
            </w:r>
            <w:r w:rsidRPr="00BE1362">
              <w:t>discharge</w:t>
            </w:r>
            <w:r>
              <w:t xml:space="preserve">, e.g. cured, </w:t>
            </w:r>
            <w:proofErr w:type="spellStart"/>
            <w:r>
              <w:t>euthanased</w:t>
            </w:r>
            <w:proofErr w:type="spellEnd"/>
            <w:r>
              <w:t>, etc.</w:t>
            </w:r>
          </w:p>
        </w:tc>
      </w:tr>
    </w:tbl>
    <w:p w14:paraId="00029510" w14:textId="77777777" w:rsidR="00B07A52" w:rsidRPr="00EB2EE6" w:rsidRDefault="00B07A52" w:rsidP="00B07A52"/>
    <w:p w14:paraId="58F1AED1" w14:textId="77777777" w:rsidR="00DE23E8" w:rsidRPr="001549D3" w:rsidRDefault="00DE23E8" w:rsidP="00B07A52">
      <w:bookmarkStart w:id="1" w:name="_GoBack"/>
      <w:bookmarkEnd w:id="1"/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1AA5B" w14:textId="77777777" w:rsidR="001F7737" w:rsidRDefault="001F7737" w:rsidP="00117666">
      <w:pPr>
        <w:spacing w:after="0"/>
      </w:pPr>
      <w:r>
        <w:separator/>
      </w:r>
    </w:p>
  </w:endnote>
  <w:endnote w:type="continuationSeparator" w:id="0">
    <w:p w14:paraId="3170FEEF" w14:textId="77777777" w:rsidR="001F7737" w:rsidRDefault="001F773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3409561B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B07A52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3409561B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B07A52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235C7C8A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B07A52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235C7C8A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B07A52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436F9" w14:textId="77777777" w:rsidR="001F7737" w:rsidRDefault="001F7737" w:rsidP="00117666">
      <w:pPr>
        <w:spacing w:after="0"/>
      </w:pPr>
      <w:r>
        <w:separator/>
      </w:r>
    </w:p>
  </w:footnote>
  <w:footnote w:type="continuationSeparator" w:id="0">
    <w:p w14:paraId="634499EB" w14:textId="77777777" w:rsidR="001F7737" w:rsidRDefault="001F773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de-AT" w:eastAsia="de-AT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E06C60"/>
    <w:multiLevelType w:val="hybridMultilevel"/>
    <w:tmpl w:val="836AF92C"/>
    <w:lvl w:ilvl="0" w:tplc="3084B9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F7737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07A52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aliases w:val="Figure"/>
    <w:basedOn w:val="Standard"/>
    <w:next w:val="KeinLeerraum"/>
    <w:link w:val="BeschriftungZchn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  <w:style w:type="paragraph" w:styleId="berarbeitung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BeschriftungZchn">
    <w:name w:val="Beschriftung Zchn"/>
    <w:aliases w:val="Figure Zchn"/>
    <w:basedOn w:val="Absatz-Standardschriftart"/>
    <w:link w:val="Beschriftung"/>
    <w:uiPriority w:val="35"/>
    <w:rsid w:val="00B07A52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12CEAA46-E814-4F19-A150-249A44E6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2</Pages>
  <Words>298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Firth Clair</cp:lastModifiedBy>
  <cp:revision>2</cp:revision>
  <cp:lastPrinted>2013-10-03T12:51:00Z</cp:lastPrinted>
  <dcterms:created xsi:type="dcterms:W3CDTF">2023-07-14T12:45:00Z</dcterms:created>
  <dcterms:modified xsi:type="dcterms:W3CDTF">2023-07-14T12:45:00Z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