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850ABC" w:rsidRDefault="00654E8F" w:rsidP="0001436A">
      <w:pPr>
        <w:pStyle w:val="SupplementaryMaterial"/>
        <w:rPr>
          <w:b w:val="0"/>
        </w:rPr>
      </w:pPr>
      <w:r w:rsidRPr="00850ABC">
        <w:t>Supplementary Material</w:t>
      </w:r>
    </w:p>
    <w:p w14:paraId="5E584EE8" w14:textId="77777777" w:rsidR="00994A3D" w:rsidRPr="00850ABC" w:rsidRDefault="00654E8F" w:rsidP="0001436A">
      <w:pPr>
        <w:pStyle w:val="Heading1"/>
      </w:pPr>
      <w:r w:rsidRPr="00850ABC">
        <w:t>Supplementary Figures and Tables</w:t>
      </w:r>
    </w:p>
    <w:p w14:paraId="0DE801CA" w14:textId="41045A9D" w:rsidR="00850ABC" w:rsidRPr="00850ABC" w:rsidRDefault="0026232F" w:rsidP="00850ABC">
      <w:pPr>
        <w:rPr>
          <w:i/>
          <w:iCs/>
        </w:rPr>
      </w:pPr>
      <w:r>
        <w:rPr>
          <w:b/>
          <w:bCs/>
        </w:rPr>
        <w:t xml:space="preserve">Table 1: </w:t>
      </w:r>
      <w:r w:rsidR="00850ABC" w:rsidRPr="00850ABC">
        <w:rPr>
          <w:b/>
          <w:bCs/>
        </w:rPr>
        <w:t>Risk factors contributing to CV risk and their causality, including the treatment effect on the particular risk factor and the treatment effect on MACE</w:t>
      </w:r>
      <w:r w:rsidR="00850ABC" w:rsidRPr="00850ABC">
        <w:t xml:space="preserve">. </w:t>
      </w:r>
    </w:p>
    <w:tbl>
      <w:tblPr>
        <w:tblStyle w:val="PlainTable3"/>
        <w:tblW w:w="14455" w:type="dxa"/>
        <w:tblLayout w:type="fixed"/>
        <w:tblLook w:val="04A0" w:firstRow="1" w:lastRow="0" w:firstColumn="1" w:lastColumn="0" w:noHBand="0" w:noVBand="1"/>
      </w:tblPr>
      <w:tblGrid>
        <w:gridCol w:w="1134"/>
        <w:gridCol w:w="1247"/>
        <w:gridCol w:w="1587"/>
        <w:gridCol w:w="1644"/>
        <w:gridCol w:w="2891"/>
        <w:gridCol w:w="1077"/>
        <w:gridCol w:w="2891"/>
        <w:gridCol w:w="1077"/>
        <w:gridCol w:w="907"/>
      </w:tblGrid>
      <w:tr w:rsidR="00330E94" w:rsidRPr="00850ABC" w14:paraId="6B7A09F1" w14:textId="77777777" w:rsidTr="00850AB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vMerge w:val="restart"/>
            <w:tcBorders>
              <w:right w:val="none" w:sz="0" w:space="0" w:color="auto"/>
            </w:tcBorders>
            <w:shd w:val="clear" w:color="auto" w:fill="auto"/>
          </w:tcPr>
          <w:p w14:paraId="241D400E" w14:textId="77777777" w:rsidR="00330E94" w:rsidRPr="00850ABC" w:rsidRDefault="00330E94" w:rsidP="00BC05B3">
            <w:pPr>
              <w:rPr>
                <w:rFonts w:cs="Times New Roman"/>
                <w:sz w:val="18"/>
                <w:szCs w:val="18"/>
              </w:rPr>
            </w:pPr>
            <w:r w:rsidRPr="00850ABC">
              <w:rPr>
                <w:rFonts w:cs="Times New Roman"/>
                <w:sz w:val="18"/>
                <w:szCs w:val="18"/>
              </w:rPr>
              <w:t>Risk factor /  marker</w:t>
            </w:r>
          </w:p>
        </w:tc>
        <w:tc>
          <w:tcPr>
            <w:tcW w:w="1247" w:type="dxa"/>
            <w:vMerge w:val="restart"/>
            <w:shd w:val="clear" w:color="auto" w:fill="auto"/>
          </w:tcPr>
          <w:p w14:paraId="112F3088"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Causal for CVD?</w:t>
            </w:r>
          </w:p>
        </w:tc>
        <w:tc>
          <w:tcPr>
            <w:tcW w:w="1587" w:type="dxa"/>
            <w:vMerge w:val="restart"/>
            <w:shd w:val="clear" w:color="auto" w:fill="auto"/>
          </w:tcPr>
          <w:p w14:paraId="5A6583E8"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Treatment</w:t>
            </w:r>
          </w:p>
        </w:tc>
        <w:tc>
          <w:tcPr>
            <w:tcW w:w="1644" w:type="dxa"/>
            <w:vMerge w:val="restart"/>
            <w:shd w:val="clear" w:color="auto" w:fill="auto"/>
          </w:tcPr>
          <w:p w14:paraId="03824575"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Treatment mechanism</w:t>
            </w:r>
          </w:p>
        </w:tc>
        <w:tc>
          <w:tcPr>
            <w:tcW w:w="3968" w:type="dxa"/>
            <w:gridSpan w:val="2"/>
            <w:shd w:val="clear" w:color="auto" w:fill="auto"/>
          </w:tcPr>
          <w:p w14:paraId="5D5F5160" w14:textId="2D651860" w:rsidR="00330E94" w:rsidRPr="00850ABC" w:rsidRDefault="00330E94" w:rsidP="00330E94">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Treatment effect on risk factor/ marker</w:t>
            </w:r>
          </w:p>
        </w:tc>
        <w:tc>
          <w:tcPr>
            <w:tcW w:w="3968" w:type="dxa"/>
            <w:gridSpan w:val="2"/>
            <w:shd w:val="clear" w:color="auto" w:fill="auto"/>
          </w:tcPr>
          <w:p w14:paraId="21588C73" w14:textId="5CE4DDBE" w:rsidR="00330E94" w:rsidRPr="00850ABC" w:rsidRDefault="00330E94" w:rsidP="00330E94">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Treatment effect on MACE</w:t>
            </w:r>
          </w:p>
        </w:tc>
        <w:tc>
          <w:tcPr>
            <w:tcW w:w="907" w:type="dxa"/>
            <w:vMerge w:val="restart"/>
            <w:tcBorders>
              <w:bottom w:val="single" w:sz="4" w:space="0" w:color="auto"/>
            </w:tcBorders>
            <w:shd w:val="clear" w:color="auto" w:fill="auto"/>
          </w:tcPr>
          <w:p w14:paraId="5D10E04E"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Ref</w:t>
            </w:r>
          </w:p>
        </w:tc>
      </w:tr>
      <w:tr w:rsidR="00330E94" w:rsidRPr="00850ABC" w14:paraId="7B556D2B" w14:textId="77777777" w:rsidTr="00850AB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vMerge/>
            <w:tcBorders>
              <w:bottom w:val="single" w:sz="4" w:space="0" w:color="auto"/>
              <w:right w:val="none" w:sz="0" w:space="0" w:color="auto"/>
            </w:tcBorders>
            <w:shd w:val="clear" w:color="auto" w:fill="auto"/>
          </w:tcPr>
          <w:p w14:paraId="43DC5B2F"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77A304FE"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c>
          <w:tcPr>
            <w:tcW w:w="1587" w:type="dxa"/>
            <w:vMerge/>
            <w:tcBorders>
              <w:bottom w:val="single" w:sz="4" w:space="0" w:color="auto"/>
            </w:tcBorders>
            <w:shd w:val="clear" w:color="auto" w:fill="auto"/>
          </w:tcPr>
          <w:p w14:paraId="44038C32"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c>
          <w:tcPr>
            <w:tcW w:w="1644" w:type="dxa"/>
            <w:vMerge/>
            <w:tcBorders>
              <w:bottom w:val="single" w:sz="4" w:space="0" w:color="auto"/>
            </w:tcBorders>
            <w:shd w:val="clear" w:color="auto" w:fill="auto"/>
          </w:tcPr>
          <w:p w14:paraId="572620D2"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c>
          <w:tcPr>
            <w:tcW w:w="2891" w:type="dxa"/>
            <w:tcBorders>
              <w:bottom w:val="single" w:sz="4" w:space="0" w:color="auto"/>
            </w:tcBorders>
            <w:shd w:val="clear" w:color="auto" w:fill="auto"/>
          </w:tcPr>
          <w:p w14:paraId="6CC5FD24" w14:textId="77777777" w:rsidR="00330E94" w:rsidRPr="00850ABC" w:rsidRDefault="00330E94" w:rsidP="00330E94">
            <w:pPr>
              <w:cnfStyle w:val="100000000000" w:firstRow="1" w:lastRow="0" w:firstColumn="0" w:lastColumn="0" w:oddVBand="0" w:evenVBand="0" w:oddHBand="0" w:evenHBand="0" w:firstRowFirstColumn="0" w:firstRowLastColumn="0" w:lastRowFirstColumn="0" w:lastRowLastColumn="0"/>
              <w:rPr>
                <w:rFonts w:cs="Times New Roman"/>
                <w:caps w:val="0"/>
                <w:sz w:val="18"/>
                <w:szCs w:val="18"/>
              </w:rPr>
            </w:pPr>
            <w:r w:rsidRPr="00850ABC">
              <w:rPr>
                <w:rFonts w:cs="Times New Roman"/>
                <w:caps w:val="0"/>
                <w:sz w:val="18"/>
                <w:szCs w:val="18"/>
              </w:rPr>
              <w:t>Study population</w:t>
            </w:r>
          </w:p>
        </w:tc>
        <w:tc>
          <w:tcPr>
            <w:tcW w:w="1077" w:type="dxa"/>
            <w:tcBorders>
              <w:bottom w:val="single" w:sz="4" w:space="0" w:color="auto"/>
            </w:tcBorders>
            <w:shd w:val="clear" w:color="auto" w:fill="auto"/>
          </w:tcPr>
          <w:p w14:paraId="028D3AA7" w14:textId="77777777" w:rsidR="00330E94" w:rsidRPr="00850ABC" w:rsidRDefault="00330E94" w:rsidP="00330E94">
            <w:pPr>
              <w:cnfStyle w:val="100000000000" w:firstRow="1" w:lastRow="0" w:firstColumn="0" w:lastColumn="0" w:oddVBand="0" w:evenVBand="0" w:oddHBand="0" w:evenHBand="0" w:firstRowFirstColumn="0" w:firstRowLastColumn="0" w:lastRowFirstColumn="0" w:lastRowLastColumn="0"/>
              <w:rPr>
                <w:rFonts w:cs="Times New Roman"/>
                <w:caps w:val="0"/>
                <w:sz w:val="18"/>
                <w:szCs w:val="18"/>
              </w:rPr>
            </w:pPr>
            <w:r w:rsidRPr="00850ABC">
              <w:rPr>
                <w:rFonts w:cs="Times New Roman"/>
                <w:caps w:val="0"/>
                <w:sz w:val="18"/>
                <w:szCs w:val="18"/>
              </w:rPr>
              <w:t>Effect size</w:t>
            </w:r>
          </w:p>
        </w:tc>
        <w:tc>
          <w:tcPr>
            <w:tcW w:w="2891" w:type="dxa"/>
            <w:tcBorders>
              <w:bottom w:val="single" w:sz="4" w:space="0" w:color="auto"/>
            </w:tcBorders>
            <w:shd w:val="clear" w:color="auto" w:fill="auto"/>
          </w:tcPr>
          <w:p w14:paraId="7F0FD3C8" w14:textId="77777777" w:rsidR="00330E94" w:rsidRPr="00850ABC" w:rsidRDefault="00330E94" w:rsidP="00330E94">
            <w:pPr>
              <w:cnfStyle w:val="100000000000" w:firstRow="1" w:lastRow="0" w:firstColumn="0" w:lastColumn="0" w:oddVBand="0" w:evenVBand="0" w:oddHBand="0" w:evenHBand="0" w:firstRowFirstColumn="0" w:firstRowLastColumn="0" w:lastRowFirstColumn="0" w:lastRowLastColumn="0"/>
              <w:rPr>
                <w:rFonts w:cs="Times New Roman"/>
                <w:caps w:val="0"/>
                <w:sz w:val="18"/>
                <w:szCs w:val="18"/>
              </w:rPr>
            </w:pPr>
            <w:r w:rsidRPr="00850ABC">
              <w:rPr>
                <w:rFonts w:cs="Times New Roman"/>
                <w:caps w:val="0"/>
                <w:sz w:val="18"/>
                <w:szCs w:val="18"/>
              </w:rPr>
              <w:t>Study population</w:t>
            </w:r>
          </w:p>
        </w:tc>
        <w:tc>
          <w:tcPr>
            <w:tcW w:w="1077" w:type="dxa"/>
            <w:tcBorders>
              <w:bottom w:val="single" w:sz="4" w:space="0" w:color="auto"/>
            </w:tcBorders>
            <w:shd w:val="clear" w:color="auto" w:fill="auto"/>
          </w:tcPr>
          <w:p w14:paraId="1D3CABED" w14:textId="77777777" w:rsidR="00330E94" w:rsidRPr="00850ABC" w:rsidRDefault="00330E94" w:rsidP="00330E94">
            <w:pPr>
              <w:cnfStyle w:val="100000000000" w:firstRow="1" w:lastRow="0" w:firstColumn="0" w:lastColumn="0" w:oddVBand="0" w:evenVBand="0" w:oddHBand="0" w:evenHBand="0" w:firstRowFirstColumn="0" w:firstRowLastColumn="0" w:lastRowFirstColumn="0" w:lastRowLastColumn="0"/>
              <w:rPr>
                <w:rFonts w:cs="Times New Roman"/>
                <w:caps w:val="0"/>
                <w:sz w:val="18"/>
                <w:szCs w:val="18"/>
              </w:rPr>
            </w:pPr>
            <w:r w:rsidRPr="00850ABC">
              <w:rPr>
                <w:rFonts w:cs="Times New Roman"/>
                <w:caps w:val="0"/>
                <w:sz w:val="18"/>
                <w:szCs w:val="18"/>
              </w:rPr>
              <w:t>Effect size</w:t>
            </w:r>
          </w:p>
        </w:tc>
        <w:tc>
          <w:tcPr>
            <w:tcW w:w="907" w:type="dxa"/>
            <w:vMerge/>
            <w:tcBorders>
              <w:left w:val="nil"/>
              <w:bottom w:val="single" w:sz="4" w:space="0" w:color="auto"/>
            </w:tcBorders>
            <w:shd w:val="clear" w:color="auto" w:fill="auto"/>
          </w:tcPr>
          <w:p w14:paraId="3B9C6EDA" w14:textId="77777777" w:rsidR="00330E94" w:rsidRPr="00850ABC" w:rsidRDefault="00330E94" w:rsidP="00BC05B3">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r>
      <w:tr w:rsidR="00330E94" w:rsidRPr="00850ABC" w14:paraId="2614C381" w14:textId="77777777" w:rsidTr="00850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174A11DF" w14:textId="77777777" w:rsidR="00330E94" w:rsidRPr="00850ABC" w:rsidRDefault="00330E94" w:rsidP="00BC05B3">
            <w:pPr>
              <w:rPr>
                <w:rFonts w:cs="Times New Roman"/>
                <w:sz w:val="18"/>
                <w:szCs w:val="18"/>
              </w:rPr>
            </w:pPr>
            <w:r w:rsidRPr="00850ABC">
              <w:rPr>
                <w:rFonts w:cs="Times New Roman"/>
                <w:sz w:val="18"/>
                <w:szCs w:val="18"/>
              </w:rPr>
              <w:t>LDL-c</w:t>
            </w:r>
          </w:p>
        </w:tc>
        <w:tc>
          <w:tcPr>
            <w:tcW w:w="1247" w:type="dxa"/>
            <w:vMerge w:val="restart"/>
            <w:tcBorders>
              <w:top w:val="single" w:sz="4" w:space="0" w:color="auto"/>
            </w:tcBorders>
            <w:shd w:val="clear" w:color="auto" w:fill="auto"/>
          </w:tcPr>
          <w:p w14:paraId="0F9C463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Yes</w:t>
            </w:r>
          </w:p>
        </w:tc>
        <w:tc>
          <w:tcPr>
            <w:tcW w:w="1587" w:type="dxa"/>
            <w:tcBorders>
              <w:top w:val="single" w:sz="4" w:space="0" w:color="auto"/>
            </w:tcBorders>
          </w:tcPr>
          <w:p w14:paraId="793F952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Statins</w:t>
            </w:r>
          </w:p>
        </w:tc>
        <w:tc>
          <w:tcPr>
            <w:tcW w:w="1644" w:type="dxa"/>
            <w:tcBorders>
              <w:top w:val="single" w:sz="4" w:space="0" w:color="auto"/>
            </w:tcBorders>
          </w:tcPr>
          <w:p w14:paraId="174926A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HMG-CoA reductase inhibitor</w:t>
            </w:r>
          </w:p>
        </w:tc>
        <w:tc>
          <w:tcPr>
            <w:tcW w:w="2891" w:type="dxa"/>
            <w:tcBorders>
              <w:top w:val="single" w:sz="4" w:space="0" w:color="auto"/>
            </w:tcBorders>
          </w:tcPr>
          <w:p w14:paraId="6C5D6EEC" w14:textId="391F657C"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Hypercholesterolemic, </w:t>
            </w:r>
            <w:r w:rsidR="00EC675D">
              <w:rPr>
                <w:rFonts w:cs="Times New Roman"/>
                <w:sz w:val="18"/>
                <w:szCs w:val="18"/>
              </w:rPr>
              <w:t xml:space="preserve">mean </w:t>
            </w:r>
            <w:r w:rsidRPr="00850ABC">
              <w:rPr>
                <w:rFonts w:cs="Times New Roman"/>
                <w:sz w:val="18"/>
                <w:szCs w:val="18"/>
              </w:rPr>
              <w:t>baseline LDL-C 3.39-4.9</w:t>
            </w:r>
            <w:r w:rsidR="0088447B">
              <w:rPr>
                <w:rFonts w:cs="Times New Roman"/>
                <w:sz w:val="18"/>
                <w:szCs w:val="18"/>
              </w:rPr>
              <w:t>1</w:t>
            </w:r>
            <w:r w:rsidRPr="00850ABC">
              <w:rPr>
                <w:rFonts w:cs="Times New Roman"/>
                <w:sz w:val="18"/>
                <w:szCs w:val="18"/>
              </w:rPr>
              <w:t xml:space="preserve"> mmol/L</w:t>
            </w:r>
          </w:p>
        </w:tc>
        <w:tc>
          <w:tcPr>
            <w:tcW w:w="1077" w:type="dxa"/>
            <w:tcBorders>
              <w:top w:val="single" w:sz="4" w:space="0" w:color="auto"/>
            </w:tcBorders>
          </w:tcPr>
          <w:p w14:paraId="577536C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-50%</w:t>
            </w:r>
          </w:p>
        </w:tc>
        <w:tc>
          <w:tcPr>
            <w:tcW w:w="2891" w:type="dxa"/>
            <w:tcBorders>
              <w:top w:val="single" w:sz="4" w:space="0" w:color="auto"/>
            </w:tcBorders>
          </w:tcPr>
          <w:p w14:paraId="46C3C251" w14:textId="7B2D82A3"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Hypercholesterolemic,</w:t>
            </w:r>
            <w:r w:rsidR="00EC675D">
              <w:rPr>
                <w:rFonts w:cs="Times New Roman"/>
                <w:sz w:val="18"/>
                <w:szCs w:val="18"/>
              </w:rPr>
              <w:t xml:space="preserve"> mean</w:t>
            </w:r>
            <w:r w:rsidRPr="00850ABC">
              <w:rPr>
                <w:rFonts w:cs="Times New Roman"/>
                <w:sz w:val="18"/>
                <w:szCs w:val="18"/>
              </w:rPr>
              <w:t xml:space="preserve"> baseline LDL-C 3.39-4.9</w:t>
            </w:r>
            <w:r w:rsidR="0088447B">
              <w:rPr>
                <w:rFonts w:cs="Times New Roman"/>
                <w:sz w:val="18"/>
                <w:szCs w:val="18"/>
              </w:rPr>
              <w:t>1</w:t>
            </w:r>
            <w:r w:rsidRPr="00850ABC">
              <w:rPr>
                <w:rFonts w:cs="Times New Roman"/>
                <w:sz w:val="18"/>
                <w:szCs w:val="18"/>
              </w:rPr>
              <w:t xml:space="preserve"> mmol/L</w:t>
            </w:r>
          </w:p>
        </w:tc>
        <w:tc>
          <w:tcPr>
            <w:tcW w:w="1077" w:type="dxa"/>
            <w:tcBorders>
              <w:top w:val="single" w:sz="4" w:space="0" w:color="auto"/>
            </w:tcBorders>
          </w:tcPr>
          <w:p w14:paraId="5F027C9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-20-35%</w:t>
            </w:r>
          </w:p>
        </w:tc>
        <w:tc>
          <w:tcPr>
            <w:tcW w:w="907" w:type="dxa"/>
            <w:tcBorders>
              <w:top w:val="single" w:sz="4" w:space="0" w:color="auto"/>
            </w:tcBorders>
          </w:tcPr>
          <w:p w14:paraId="7D725430" w14:textId="364586CE"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PEVuZE5vdGU+PENpdGU+PEF1dGhvcj5MaWJieTwvQXV0aG9yPjxZZWFyPjIwMDU8L1llYXI+PFJl
Y051bT41NTwvUmVjTnVtPjxEaXNwbGF5VGV4dD48c3R5bGUgZmFjZT0ic3VwZXJzY3JpcHQiPjEt
OTwvc3R5bGU+PC9EaXNwbGF5VGV4dD48cmVjb3JkPjxyZWMtbnVtYmVyPjU1PC9yZWMtbnVtYmVy
Pjxmb3JlaWduLWtleXM+PGtleSBhcHA9IkVOIiBkYi1pZD0iZWRyZHZ4cjB5MHdhdnJlcnZlM3Z6
emZ3ZXdmdHdkdjBlOXZmIiB0aW1lc3RhbXA9IjE2Njk2MzQ0NDIiPjU1PC9rZXk+PC9mb3JlaWdu
LWtleXM+PHJlZi10eXBlIG5hbWU9IkpvdXJuYWwgQXJ0aWNsZSI+MTc8L3JlZi10eXBlPjxjb250
cmlidXRvcnM+PGF1dGhvcnM+PGF1dGhvcj5MaWJieSwgUC48L2F1dGhvcj48L2F1dGhvcnM+PC9j
b250cmlidXRvcnM+PGF1dGgtYWRkcmVzcz5Eb25hbGQgVy4gUmV5bm9sZHMgQ2FyZGlvdmFzY3Vs
YXIgQ2xpbmljYWwgUmVzZWFyY2ggQ2VudGVyLCBEZXBhcnRtZW50IG9mIE1lZGljaW5lLCBCcmln
aGFtIGFuZCBXb21lbiZhcG9zO3MgSG9zcGl0YWwsIGFuZCBIYXJ2YXJkIE1lZGljYWwgU2Nob29s
LCBCb3N0b24sIE1hc3NhY2h1c2V0dHMsIFVTQS4gcGxpYmJ5QHJpY3MuYndoLmhhcnZhcmQuZWR1
PC9hdXRoLWFkZHJlc3M+PHRpdGxlcz48dGl0bGU+VGhlIGZvcmdvdHRlbiBtYWpvcml0eTogdW5m
aW5pc2hlZCBidXNpbmVzcyBpbiBjYXJkaW92YXNjdWxhciByaXNrIHJlZHVjdGlvbjwvdGl0bGU+
PHNlY29uZGFyeS10aXRsZT5KIEFtIENvbGwgQ2FyZGlvbDwvc2Vjb25kYXJ5LXRpdGxlPjwvdGl0
bGVzPjxwZXJpb2RpY2FsPjxmdWxsLXRpdGxlPkogQW0gQ29sbCBDYXJkaW9sPC9mdWxsLXRpdGxl
PjwvcGVyaW9kaWNhbD48cGFnZXM+MTIyNS04PC9wYWdlcz48dm9sdW1lPjQ2PC92b2x1bWU+PG51
bWJlcj43PC9udW1iZXI+PGVkaXRpb24+MjAwNS8xMC8wNDwvZWRpdGlvbj48a2V5d29yZHM+PGtl
eXdvcmQ+Q2FyZGlvdmFzY3VsYXIgRGlzZWFzZXMvKmVwaWRlbWlvbG9neS8qcHJldmVudGlvbiAm
YW1wOyBjb250cm9sPC9rZXl3b3JkPjxrZXl3b3JkPkh1bWFuczwva2V5d29yZD48a2V5d29yZD5S
aXNrIEZhY3RvcnM8L2tleXdvcmQ+PGtleXdvcmQ+VGltZSBGYWN0b3JzPC9rZXl3b3JkPjwva2V5
d29yZHM+PGRhdGVzPjx5ZWFyPjIwMDU8L3llYXI+PHB1Yi1kYXRlcz48ZGF0ZT5PY3QgNDwvZGF0
ZT48L3B1Yi1kYXRlcz48L2RhdGVzPjxpc2JuPjA3MzUtMTA5NzwvaXNibj48YWNjZXNzaW9uLW51
bT4xNjE5ODgzNTwvYWNjZXNzaW9uLW51bT48dXJscz48L3VybHM+PGVsZWN0cm9uaWMtcmVzb3Vy
Y2UtbnVtPjEwLjEwMTYvai5qYWNjLjIwMDUuMDcuMDA2PC9lbGVjdHJvbmljLXJlc291cmNlLW51
bT48cmVtb3RlLWRhdGFiYXNlLXByb3ZpZGVyPk5MTTwvcmVtb3RlLWRhdGFiYXNlLXByb3ZpZGVy
PjxsYW5ndWFnZT5lbmc8L2xhbmd1YWdlPjwvcmVjb3JkPjwvQ2l0ZT48Q2l0ZT48QXV0aG9yPkFo
bjwvQXV0aG9yPjxZZWFyPjIwMTU8L1llYXI+PFJlY051bT4xOTYxPC9SZWNOdW0+PHJlY29yZD48
cmVjLW51bWJlcj4xOTYxPC9yZWMtbnVtYmVyPjxmb3JlaWduLWtleXM+PGtleSBhcHA9IkVOIiBk
Yi1pZD0iZWRyZHZ4cjB5MHdhdnJlcnZlM3Z6emZ3ZXdmdHdkdjBlOXZmIiB0aW1lc3RhbXA9IjE2
NzUyNTExNzMiPjE5NjE8L2tleT48L2ZvcmVpZ24ta2V5cz48cmVmLXR5cGUgbmFtZT0iSm91cm5h
bCBBcnRpY2xlIj4xNzwvcmVmLXR5cGU+PGNvbnRyaWJ1dG9ycz48YXV0aG9ycz48YXV0aG9yPkFo
biwgQy4gSC48L2F1dGhvcj48YXV0aG9yPkNob2ksIFMuIEguPC9hdXRob3I+PC9hdXRob3JzPjwv
Y29udHJpYnV0b3JzPjxhdXRoLWFkZHJlc3M+RGVwYXJ0bWVudCBvZiBJbnRlcm5hbCBNZWRpY2lu
ZSwgU2VvdWwgTmF0aW9uYWwgVW5pdmVyc2l0eSBCdW5kYW5nIEhvc3BpdGFsLCBTZW91bCBOYXRp
b25hbCBVbml2ZXJzaXR5IENvbGxlZ2Ugb2YgTWVkaWNpbmUsIFNlb25nbmFtLCBLb3JlYS48L2F1
dGgtYWRkcmVzcz48dGl0bGVzPjx0aXRsZT5OZXcgZHJ1Z3MgZm9yIHRyZWF0aW5nIGR5c2xpcGlk
ZW1pYTogYmV5b25kIHN0YXRpbnM8L3RpdGxlPjxzZWNvbmRhcnktdGl0bGU+RGlhYmV0ZXMgTWV0
YWIgSjwvc2Vjb25kYXJ5LXRpdGxlPjwvdGl0bGVzPjxwZXJpb2RpY2FsPjxmdWxsLXRpdGxlPkRp
YWJldGVzIE1ldGFiIEo8L2Z1bGwtdGl0bGU+PC9wZXJpb2RpY2FsPjxwYWdlcz44Ny05NDwvcGFn
ZXM+PHZvbHVtZT4zOTwvdm9sdW1lPjxudW1iZXI+MjwvbnVtYmVyPjxlZGl0aW9uPjIwMTUvMDQv
MzA8L2VkaXRpb24+PGtleXdvcmRzPjxrZXl3b3JkPkR5c2xpcGlkZW1pYTwva2V5d29yZD48a2V5
d29yZD5NVFAgaW5oaWJpdG9yPC9rZXl3b3JkPjxrZXl3b3JkPlBDU0s5IGluaGliaXRvcjwva2V5
d29yZD48a2V5d29yZD53YXMgcmVwb3J0ZWQuPC9rZXl3b3JkPjwva2V5d29yZHM+PGRhdGVzPjx5
ZWFyPjIwMTU8L3llYXI+PHB1Yi1kYXRlcz48ZGF0ZT5BcHI8L2RhdGU+PC9wdWItZGF0ZXM+PC9k
YXRlcz48aXNibj4yMjMzLTYwNzkgKFByaW50KSYjeEQ7MjIzMy02MDc5PC9pc2JuPjxhY2Nlc3Np
b24tbnVtPjI1OTIyODAyPC9hY2Nlc3Npb24tbnVtPjx1cmxzPjxyZWxhdGVkLXVybHM+PHVybD5o
dHRwczovL3d3dy5lLWRtai5vcmcvdXBsb2FkL3BkZi9kbWotMzktODcucGRmPC91cmw+PC9yZWxh
dGVkLXVybHM+PC91cmxzPjxjdXN0b20yPlBNQzQ0MTE1NTI8L2N1c3RvbTI+PGVsZWN0cm9uaWMt
cmVzb3VyY2UtbnVtPjEwLjQwOTMvZG1qLjIwMTUuMzkuMi44NzwvZWxlY3Ryb25pYy1yZXNvdXJj
ZS1udW0+PHJlbW90ZS1kYXRhYmFzZS1wcm92aWRlcj5OTE08L3JlbW90ZS1kYXRhYmFzZS1wcm92
aWRlcj48bGFuZ3VhZ2U+ZW5nPC9sYW5ndWFnZT48L3JlY29yZD48L0NpdGU+PENpdGU+PEF1dGhv
cj5WYW51enpvPC9BdXRob3I+PFllYXI+MjAxMTwvWWVhcj48UmVjTnVtPjI2NzA8L1JlY051bT48
cmVjb3JkPjxyZWMtbnVtYmVyPjI2NzA8L3JlYy1udW1iZXI+PGZvcmVpZ24ta2V5cz48a2V5IGFw
cD0iRU4iIGRiLWlkPSJlZHJkdnhyMHkwd2F2cmVydmUzdnp6Zndld2Z0d2R2MGU5dmYiIHRpbWVz
dGFtcD0iMTY3NTI1MTE3MyI+MjY3MDwva2V5PjwvZm9yZWlnbi1rZXlzPjxyZWYtdHlwZSBuYW1l
PSJKb3VybmFsIEFydGljbGUiPjE3PC9yZWYtdHlwZT48Y29udHJpYnV0b3JzPjxhdXRob3JzPjxh
dXRob3I+VmFudXp6bywgRC48L2F1dGhvcj48L2F1dGhvcnM+PC9jb250cmlidXRvcnM+PGF1dGgt
YWRkcmVzcz5DYXJkaW92YXNjdWxhciBQcmV2ZW50aW9uIENlbnRyZSwgSGVhbHRoIFVuaXQgNCBN
ZWRpbyBGcml1bGksIFBpYXp6YWxlIFNhbnRhIE1hcmlhIE1pc2VyaWNvcmRpYSwgVWRpbmUsIEl0
YWx5LiBkaWVnby52YW51enpvQG1lZGlvZnJpdWxpLml0PC9hdXRoLWFkZHJlc3M+PHRpdGxlcz48
dGl0bGU+VGhlIGVwaWRlbWlvbG9naWNhbCBjb25jZXB0IG9mIHJlc2lkdWFsIHJpc2s8L3RpdGxl
PjxzZWNvbmRhcnktdGl0bGU+SW50ZXJuIEVtZXJnIE1lZDwvc2Vjb25kYXJ5LXRpdGxlPjwvdGl0
bGVzPjxwZXJpb2RpY2FsPjxmdWxsLXRpdGxlPkludGVybiBFbWVyZyBNZWQ8L2Z1bGwtdGl0bGU+
PC9wZXJpb2RpY2FsPjxwYWdlcz40NS01MTwvcGFnZXM+PHZvbHVtZT42IFN1cHBsIDE8L3ZvbHVt
ZT48ZWRpdGlvbj4yMDExLzExLzAyPC9lZGl0aW9uPjxrZXl3b3Jkcz48a2V5d29yZD5DYXJkaW92
YXNjdWxhciBEaXNlYXNlcy8qZXRpb2xvZ3k8L2tleXdvcmQ+PGtleXdvcmQ+KkNvbmNlcHQgRm9y
bWF0aW9uPC9rZXl3b3JkPjxrZXl3b3JkPipFcGlkZW1pb2xvZ2ljIFN0dWRpZXM8L2tleXdvcmQ+
PGtleXdvcmQ+SHVtYW5zPC9rZXl3b3JkPjxrZXl3b3JkPk1pZGRsZSBBZ2VkPC9rZXl3b3JkPjxr
ZXl3b3JkPlJpc2sgQXNzZXNzbWVudDwva2V5d29yZD48a2V5d29yZD5SaXNrIEZhY3RvcnM8L2tl
eXdvcmQ+PC9rZXl3b3Jkcz48ZGF0ZXM+PHllYXI+MjAxMTwveWVhcj48cHViLWRhdGVzPjxkYXRl
Pk9jdDwvZGF0ZT48L3B1Yi1kYXRlcz48L2RhdGVzPjxpc2JuPjE4MjgtMDQ0NzwvaXNibj48YWNj
ZXNzaW9uLW51bT4yMjAwOTYxMjwvYWNjZXNzaW9uLW51bT48dXJscz48L3VybHM+PGVsZWN0cm9u
aWMtcmVzb3VyY2UtbnVtPjEwLjEwMDcvczExNzM5LTAxMS0wNjY5LTU8L2VsZWN0cm9uaWMtcmVz
b3VyY2UtbnVtPjxyZW1vdGUtZGF0YWJhc2UtcHJvdmlkZXI+TkxNPC9yZW1vdGUtZGF0YWJhc2Ut
cHJvdmlkZXI+PGxhbmd1YWdlPmVuZzwvbGFuZ3VhZ2U+PC9yZWNvcmQ+PC9DaXRlPjxDaXRlPjxZ
ZWFyPjE5OTQ8L1llYXI+PFJlY051bT4yODExPC9SZWNOdW0+PHJlY29yZD48cmVjLW51bWJlcj4y
ODExPC9yZWMtbnVtYmVyPjxmb3JlaWduLWtleXM+PGtleSBhcHA9IkVOIiBkYi1pZD0iZWRyZHZ4
cjB5MHdhdnJlcnZlM3Z6emZ3ZXdmdHdkdjBlOXZmIiB0aW1lc3RhbXA9IjE2ODEyMjE2NzEiPjI4
MTE8L2tleT48L2ZvcmVpZ24ta2V5cz48cmVmLXR5cGUgbmFtZT0iSm91cm5hbCBBcnRpY2xlIj4x
NzwvcmVmLXR5cGU+PGNvbnRyaWJ1dG9ycz48L2NvbnRyaWJ1dG9ycz48dGl0bGVzPjx0aXRsZT5S
YW5kb21pc2VkIHRyaWFsIG9mIGNob2xlc3Rlcm9sIGxvd2VyaW5nIGluIDQ0NDQgcGF0aWVudHMg
d2l0aCBjb3JvbmFyeSBoZWFydCBkaXNlYXNlOiB0aGUgU2NhbmRpbmF2aWFuIFNpbXZhc3RhdGlu
IFN1cnZpdmFsIFN0dWR5ICg0Uyk8L3RpdGxlPjxzZWNvbmRhcnktdGl0bGU+TGFuY2V0PC9zZWNv
bmRhcnktdGl0bGU+PC90aXRsZXM+PHBlcmlvZGljYWw+PGZ1bGwtdGl0bGU+TGFuY2V0PC9mdWxs
LXRpdGxlPjwvcGVyaW9kaWNhbD48cGFnZXM+MTM4My05PC9wYWdlcz48dm9sdW1lPjM0NDwvdm9s
dW1lPjxudW1iZXI+ODkzNDwvbnVtYmVyPjxrZXl3b3Jkcz48a2V5d29yZD5BZHVsdDwva2V5d29y
ZD48a2V5d29yZD5BZ2VkPC9rZXl3b3JkPjxrZXl3b3JkPkFuZ2luYSBQZWN0b3Jpcy9ibG9vZC9k
cnVnIHRoZXJhcHkvZXRpb2xvZ3kvKm1vcnRhbGl0eTwva2V5d29yZD48a2V5d29yZD5BbnRpY2hv
bGVzdGVyZW1pYyBBZ2VudHMvYWR2ZXJzZSBlZmZlY3RzLyp0aGVyYXBldXRpYyB1c2U8L2tleXdv
cmQ+PGtleXdvcmQ+Q2FyZGlvdmFzY3VsYXIgRGlzZWFzZXMvZXBpZGVtaW9sb2d5L21vcnRhbGl0
eS9wcmV2ZW50aW9uICZhbXA7IGNvbnRyb2w8L2tleXdvcmQ+PGtleXdvcmQ+Q2hvbGVzdGVyb2wv
KmJsb29kPC9rZXl3b3JkPjxrZXl3b3JkPkRvdWJsZS1CbGluZCBNZXRob2Q8L2tleXdvcmQ+PGtl
eXdvcmQ+RmVtYWxlPC9rZXl3b3JkPjxrZXl3b3JkPkZvbGxvdy1VcCBTdHVkaWVzPC9rZXl3b3Jk
PjxrZXl3b3JkPkh1bWFuczwva2V5d29yZD48a2V5d29yZD5IeXBlcmNob2xlc3Rlcm9sZW1pYS9j
b21wbGljYXRpb25zLypkcnVnIHRoZXJhcHk8L2tleXdvcmQ+PGtleXdvcmQ+TGlwaWRzL2Jsb29k
PC9rZXl3b3JkPjxrZXl3b3JkPkxvdmFzdGF0aW4vYWR2ZXJzZSBlZmZlY3RzLyphbmFsb2dzICZh
bXA7IGRlcml2YXRpdmVzL3RoZXJhcGV1dGljIHVzZTwva2V5d29yZD48a2V5d29yZD5NYWxlPC9r
ZXl3b3JkPjxrZXl3b3JkPk1pZGRsZSBBZ2VkPC9rZXl3b3JkPjxrZXl3b3JkPk15b2NhcmRpYWwg
SW5mYXJjdGlvbi9ibG9vZC9kcnVnIHRoZXJhcHkvZXRpb2xvZ3kvKm1vcnRhbGl0eTwva2V5d29y
ZD48a2V5d29yZD5SaXNrIEZhY3RvcnM8L2tleXdvcmQ+PGtleXdvcmQ+U2ltdmFzdGF0aW48L2tl
eXdvcmQ+PGtleXdvcmQ+U3Vydml2YWwgQW5hbHlzaXM8L2tleXdvcmQ+PC9rZXl3b3Jkcz48ZGF0
ZXM+PHllYXI+MTk5NDwveWVhcj48cHViLWRhdGVzPjxkYXRlPk5vdiAxOTwvZGF0ZT48L3B1Yi1k
YXRlcz48L2RhdGVzPjxpc2JuPjAxNDAtNjczNiAoUHJpbnQpJiN4RDswMTQwLTY3MzYgKExpbmtp
bmcpPC9pc2JuPjxhY2Nlc3Npb24tbnVtPjc5NjgwNzM8L2FjY2Vzc2lvbi1udW0+PHVybHM+PHJl
bGF0ZWQtdXJscz48dXJsPmh0dHBzOi8vd3d3Lm5jYmkubmxtLm5paC5nb3YvcHVibWVkLzc5Njgw
NzM8L3VybD48L3JlbGF0ZWQtdXJscz48L3VybHM+PHJlbW90ZS1kYXRhYmFzZS1wcm92aWRlcj5O
TE08L3JlbW90ZS1kYXRhYmFzZS1wcm92aWRlcj48bGFuZ3VhZ2U+ZW5nPC9sYW5ndWFnZT48L3Jl
Y29yZD48L0NpdGU+PENpdGU+PEF1dGhvcj5Hcm91cDwvQXV0aG9yPjxZZWFyPjIwMDI8L1llYXI+
PFJlY051bT4yOTY1PC9SZWNOdW0+PHJlY29yZD48cmVjLW51bWJlcj4yOTY1PC9yZWMtbnVtYmVy
Pjxmb3JlaWduLWtleXM+PGtleSBhcHA9IkVOIiBkYi1pZD0iZWRyZHZ4cjB5MHdhdnJlcnZlM3Z6
emZ3ZXdmdHdkdjBlOXZmIiB0aW1lc3RhbXA9IjE2ODc4NTQ5MzUiPjI5NjU8L2tleT48L2ZvcmVp
Z24ta2V5cz48cmVmLXR5cGUgbmFtZT0iSm91cm5hbCBBcnRpY2xlIj4xNzwvcmVmLXR5cGU+PGNv
bnRyaWJ1dG9ycz48YXV0aG9ycz48YXV0aG9yPkxpcGlkIFN0dWR5IEdyb3VwPC9hdXRob3I+PC9h
dXRob3JzPjwvY29udHJpYnV0b3JzPjx0aXRsZXM+PHRpdGxlPkxvbmctdGVybSBlZmZlY3RpdmVu
ZXNzIGFuZCBzYWZldHkgb2YgcHJhdmFzdGF0aW4gaW4gOTAxNCBwYXRpZW50cyB3aXRoIGNvcm9u
YXJ5IGhlYXJ0IGRpc2Vhc2UgYW5kIGF2ZXJhZ2UgY2hvbGVzdGVyb2wgY29uY2VudHJhdGlvbnM6
IHRoZSBMSVBJRCB0cmlhbCBmb2xsb3ctdXA8L3RpdGxlPjxzZWNvbmRhcnktdGl0bGU+TGFuY2V0
PC9zZWNvbmRhcnktdGl0bGU+PC90aXRsZXM+PHBlcmlvZGljYWw+PGZ1bGwtdGl0bGU+TGFuY2V0
PC9mdWxsLXRpdGxlPjwvcGVyaW9kaWNhbD48cGFnZXM+MTM3OS04NzwvcGFnZXM+PHZvbHVtZT4z
NTk8L3ZvbHVtZT48bnVtYmVyPjkzMTU8L251bWJlcj48a2V5d29yZHM+PGtleXdvcmQ+QWR1bHQ8
L2tleXdvcmQ+PGtleXdvcmQ+QWdlZDwva2V5d29yZD48a2V5d29yZD5BbmdpbmEsIFVuc3RhYmxl
L2Jsb29kL2RydWcgdGhlcmFweTwva2V5d29yZD48a2V5d29yZD5BbnRpY2hvbGVzdGVyZW1pYyBB
Z2VudHMvYWRtaW5pc3RyYXRpb24gJmFtcDsgZG9zYWdlL2FkdmVyc2UgZWZmZWN0cy8qdGhlcmFw
ZXV0aWMgdXNlPC9rZXl3b3JkPjxrZXl3b3JkPkNob2xlc3Rlcm9sLypibG9vZDwva2V5d29yZD48
a2V5d29yZD5DaG9sZXN0ZXJvbCwgTERML2Jsb29kPC9rZXl3b3JkPjxrZXl3b3JkPkNvcm9uYXJ5
IERpc2Vhc2UvKmJsb29kLypkcnVnIHRoZXJhcHkvbW9ydGFsaXR5PC9rZXl3b3JkPjxrZXl3b3Jk
PkRvdWJsZS1CbGluZCBNZXRob2Q8L2tleXdvcmQ+PGtleXdvcmQ+RmVtYWxlPC9rZXl3b3JkPjxr
ZXl3b3JkPkZvbGxvdy1VcCBTdHVkaWVzPC9rZXl3b3JkPjxrZXl3b3JkPkh1bWFuczwva2V5d29y
ZD48a2V5d29yZD5IeWRyb3h5bWV0aHlsZ2x1dGFyeWwtQ29BIFJlZHVjdGFzZSBJbmhpYml0b3Jz
L2FkbWluaXN0cmF0aW9uICZhbXA7IGRvc2FnZS9hZHZlcnNlPC9rZXl3b3JkPjxrZXl3b3JkPmVm
ZmVjdHMvKnRoZXJhcGV1dGljIHVzZTwva2V5d29yZD48a2V5d29yZD5NYWxlPC9rZXl3b3JkPjxr
ZXl3b3JkPk1pZGRsZSBBZ2VkPC9rZXl3b3JkPjxrZXl3b3JkPk15b2NhcmRpYWwgSW5mYXJjdGlv
bi9ibG9vZC9kcnVnIHRoZXJhcHk8L2tleXdvcmQ+PGtleXdvcmQ+UHJhdmFzdGF0aW4vYWRtaW5p
c3RyYXRpb24gJmFtcDsgZG9zYWdlL2FkdmVyc2UgZWZmZWN0cy8qdGhlcmFwZXV0aWMgdXNlPC9r
ZXl3b3JkPjxrZXl3b3JkPlJpc2s8L2tleXdvcmQ+PGtleXdvcmQ+U3Vydml2YWwgQW5hbHlzaXM8
L2tleXdvcmQ+PGtleXdvcmQ+VGltZSBGYWN0b3JzPC9rZXl3b3JkPjxrZXl3b3JkPlRyZWF0bWVu
dCBPdXRjb21lPC9rZXl3b3JkPjwva2V5d29yZHM+PGRhdGVzPjx5ZWFyPjIwMDI8L3llYXI+PHB1
Yi1kYXRlcz48ZGF0ZT5BcHIgMjA8L2RhdGU+PC9wdWItZGF0ZXM+PC9kYXRlcz48aXNibj4wMTQw
LTY3MzYgKFByaW50KSYjeEQ7MDE0MC02NzM2IChMaW5raW5nKTwvaXNibj48YWNjZXNzaW9uLW51
bT4xMTk3ODMzNTwvYWNjZXNzaW9uLW51bT48dXJscz48cmVsYXRlZC11cmxzPjx1cmw+aHR0cHM6
Ly93d3cubmNiaS5ubG0ubmloLmdvdi9wdWJtZWQvMTE5NzgzMzU8L3VybD48dXJsPmh0dHBzOi8v
d3d3LnNjaWVuY2VkaXJlY3QuY29tL3NjaWVuY2UvYXJ0aWNsZS9waWkvUzAxNDA2NzM2MDIwODM1
MTQ/dmlhJTNEaWh1YjwvdXJsPjwvcmVsYXRlZC11cmxzPjwvdXJscz48ZWxlY3Ryb25pYy1yZXNv
dXJjZS1udW0+MTAuMTAxNi9TMDE0MC02NzM2KDAyKTA4MzUxLTQ8L2VsZWN0cm9uaWMtcmVzb3Vy
Y2UtbnVtPjxyZW1vdGUtZGF0YWJhc2UtcHJvdmlkZXI+TkxNPC9yZW1vdGUtZGF0YWJhc2UtcHJv
dmlkZXI+PGxhbmd1YWdlPmVuZzwvbGFuZ3VhZ2U+PC9yZWNvcmQ+PC9DaXRlPjxDaXRlPjxBdXRo
b3I+U2Fja3M8L0F1dGhvcj48WWVhcj4xOTk2PC9ZZWFyPjxSZWNOdW0+Mjk2NjwvUmVjTnVtPjxy
ZWNvcmQ+PHJlYy1udW1iZXI+Mjk2NjwvcmVjLW51bWJlcj48Zm9yZWlnbi1rZXlzPjxrZXkgYXBw
PSJFTiIgZGItaWQ9ImVkcmR2eHIweTB3YXZyZXJ2ZTN2enpmd2V3ZnR3ZHYwZTl2ZiIgdGltZXN0
YW1wPSIxNjg3ODU0OTU2Ij4yOTY2PC9rZXk+PC9mb3JlaWduLWtleXM+PHJlZi10eXBlIG5hbWU9
IkpvdXJuYWwgQXJ0aWNsZSI+MTc8L3JlZi10eXBlPjxjb250cmlidXRvcnM+PGF1dGhvcnM+PGF1
dGhvcj5TYWNrcywgRnJhbmsgTS48L2F1dGhvcj48YXV0aG9yPlBmZWZmZXIsIE1hcmMgQS48L2F1
dGhvcj48YXV0aG9yPk1veWUsIExlbXVlbCBBLjwvYXV0aG9yPjxhdXRob3I+Um91bGVhdSwgSmVh
biBMLjwvYXV0aG9yPjxhdXRob3I+UnV0aGVyZm9yZCwgSm9obiBELjwvYXV0aG9yPjxhdXRob3I+
Q29sZSwgVGhvbWFzIEcuPC9hdXRob3I+PGF1dGhvcj5Ccm93biwgTGlzYTwvYXV0aG9yPjxhdXRo
b3I+V2FybmljYSwgSi4gV2F5bmU8L2F1dGhvcj48YXV0aG9yPkFybm9sZCwgSi4gTWFsY29sbSBP
LjwvYXV0aG9yPjxhdXRob3I+V3VuLCBDaHVhbi1DaHVhbjwvYXV0aG9yPjxhdXRob3I+RGF2aXMs
IEJhcnJ5IFIuPC9hdXRob3I+PGF1dGhvcj5CcmF1bndhbGQsIEV1Z2VuZTwvYXV0aG9yPjwvYXV0
aG9ycz48L2NvbnRyaWJ1dG9ycz48dGl0bGVzPjx0aXRsZT5UaGUgRWZmZWN0IG9mIFByYXZhc3Rh
dGluIG9uIENvcm9uYXJ5IEV2ZW50cyBhZnRlciBNeW9jYXJkaWFsIEluZmFyY3Rpb24gaW4gUGF0
aWVudHMgd2l0aCBBdmVyYWdlIENob2xlc3Rlcm9sIExldmVsczwvdGl0bGU+PHNlY29uZGFyeS10
aXRsZT5OIEVuZ2wgSiBNZWQ8L3NlY29uZGFyeS10aXRsZT48L3RpdGxlcz48cGVyaW9kaWNhbD48
ZnVsbC10aXRsZT5OIEVuZ2wgSiBNZWQ8L2Z1bGwtdGl0bGU+PC9wZXJpb2RpY2FsPjxwYWdlcz4x
MDAxLTEwMDk8L3BhZ2VzPjx2b2x1bWU+MzM1PC92b2x1bWU+PG51bWJlcj4xNDwvbnVtYmVyPjxk
YXRlcz48eWVhcj4xOTk2PC95ZWFyPjxwdWItZGF0ZXM+PGRhdGU+MTk5Ni8xMC8wMzwvZGF0ZT48
L3B1Yi1kYXRlcz48L2RhdGVzPjxwdWJsaXNoZXI+TWFzc2FjaHVzZXR0cyBNZWRpY2FsIFNvY2ll
dHk8L3B1Ymxpc2hlcj48aXNibj4wMDI4LTQ3OTM8L2lzYm4+PHVybHM+PHJlbGF0ZWQtdXJscz48
dXJsPmh0dHBzOi8vZG9pLm9yZy8xMC4xMDU2L05FSk0xOTk2MTAwMzMzNTE0MDE8L3VybD48L3Jl
bGF0ZWQtdXJscz48L3VybHM+PGVsZWN0cm9uaWMtcmVzb3VyY2UtbnVtPjEwLjEwNTYvTkVKTTE5
OTYxMDAzMzM1MTQwMTwvZWxlY3Ryb25pYy1yZXNvdXJjZS1udW0+PGFjY2Vzcy1kYXRlPjIwMjMv
MDYvMjc8L2FjY2Vzcy1kYXRlPjwvcmVjb3JkPjwvQ2l0ZT48Q2l0ZT48QXV0aG9yPkhlYXJ0IFBy
b3RlY3Rpb24gU3R1ZHkgQ29sbGFib3JhdGl2ZTwvQXV0aG9yPjxZZWFyPjIwMDI8L1llYXI+PFJl
Y051bT4yOTY3PC9SZWNOdW0+PHJlY29yZD48cmVjLW51bWJlcj4yOTY3PC9yZWMtbnVtYmVyPjxm
b3JlaWduLWtleXM+PGtleSBhcHA9IkVOIiBkYi1pZD0iZWRyZHZ4cjB5MHdhdnJlcnZlM3Z6emZ3
ZXdmdHdkdjBlOXZmIiB0aW1lc3RhbXA9IjE2ODc4NTUwMDMiPjI5Njc8L2tleT48L2ZvcmVpZ24t
a2V5cz48cmVmLXR5cGUgbmFtZT0iSm91cm5hbCBBcnRpY2xlIj4xNzwvcmVmLXR5cGU+PGNvbnRy
aWJ1dG9ycz48YXV0aG9ycz48YXV0aG9yPkhlYXJ0IFByb3RlY3Rpb24gU3R1ZHkgQ29sbGFib3Jh
dGl2ZSwgR3JvdXA8L2F1dGhvcj48L2F1dGhvcnM+PC9jb250cmlidXRvcnM+PHRpdGxlcz48dGl0
bGU+TVJDL0JIRiBIZWFydCBQcm90ZWN0aW9uIFN0dWR5IG9mIGNob2xlc3Rlcm9sIGxvd2VyaW5n
IHdpdGggc2ltdmFzdGF0aW4gaW4gMjAsNTM2IGhpZ2gtcmlzayBpbmRpdmlkdWFsczogYSByYW5k
b21pc2VkIHBsYWNlYm8tY29udHJvbGxlZCB0cmlhbDwvdGl0bGU+PHNlY29uZGFyeS10aXRsZT5M
YW5jZXQ8L3NlY29uZGFyeS10aXRsZT48L3RpdGxlcz48cGVyaW9kaWNhbD48ZnVsbC10aXRsZT5M
YW5jZXQ8L2Z1bGwtdGl0bGU+PC9wZXJpb2RpY2FsPjxwYWdlcz43LTIyPC9wYWdlcz48dm9sdW1l
PjM2MDwvdm9sdW1lPjxudW1iZXI+OTMyNjwvbnVtYmVyPjxrZXl3b3Jkcz48a2V5d29yZD5BZHVs
dDwva2V5d29yZD48a2V5d29yZD5BZ2VkPC9rZXl3b3JkPjxrZXl3b3JkPkFnZWQsIDgwIGFuZCBv
dmVyPC9rZXl3b3JkPjxrZXl3b3JkPkFudGljaG9sZXN0ZXJlbWljIEFnZW50cy8qdGhlcmFwZXV0
aWMgdXNlPC9rZXl3b3JkPjxrZXl3b3JkPipDYXVzZSBvZiBEZWF0aDwva2V5d29yZD48a2V5d29y
ZD5DaG9sZXN0ZXJvbCwgTERML2Jsb29kPC9rZXl3b3JkPjxrZXl3b3JkPkNvcm9uYXJ5IERpc2Vh
c2UvKmRydWcgdGhlcmFweTwva2V5d29yZD48a2V5d29yZD5EaWFiZXRlcyBNZWxsaXR1cy9kcnVn
IHRoZXJhcHk8L2tleXdvcmQ+PGtleXdvcmQ+RmVtYWxlPC9rZXl3b3JkPjxrZXl3b3JkPkZvbGxv
dy1VcCBTdHVkaWVzPC9rZXl3b3JkPjxrZXl3b3JkPkh1bWFuczwva2V5d29yZD48a2V5d29yZD5N
YWxlPC9rZXl3b3JkPjxrZXl3b3JkPk1pZGRsZSBBZ2VkPC9rZXl3b3JkPjxrZXl3b3JkPk15b2Nh
cmRpYWwgSW5mYXJjdGlvbi8qcHJldmVudGlvbiAmYW1wOyBjb250cm9sPC9rZXl3b3JkPjxrZXl3
b3JkPlBhdGllbnQgQ29tcGxpYW5jZTwva2V5d29yZD48a2V5d29yZD5TZXZlcml0eSBvZiBJbGxu
ZXNzIEluZGV4PC9rZXl3b3JkPjxrZXl3b3JkPlNpbXZhc3RhdGluLyp0aGVyYXBldXRpYyB1c2U8
L2tleXdvcmQ+PGtleXdvcmQ+U3Ryb2tlL2NsYXNzaWZpY2F0aW9uL21vcnRhbGl0eS8qcHJldmVu
dGlvbiAmYW1wOyBjb250cm9sPC9rZXl3b3JkPjxrZXl3b3JkPlVuaXRlZCBLaW5nZG9tPC9rZXl3
b3JkPjwva2V5d29yZHM+PGRhdGVzPjx5ZWFyPjIwMDI8L3llYXI+PHB1Yi1kYXRlcz48ZGF0ZT5K
dWwgNjwvZGF0ZT48L3B1Yi1kYXRlcz48L2RhdGVzPjxpc2JuPjAxNDAtNjczNiAoUHJpbnQpJiN4
RDswMTQwLTY3MzYgKExpbmtpbmcpPC9pc2JuPjxhY2Nlc3Npb24tbnVtPjEyMTE0MDM2PC9hY2Nl
c3Npb24tbnVtPjx1cmxzPjxyZWxhdGVkLXVybHM+PHVybD5odHRwczovL3d3dy5uY2JpLm5sbS5u
aWguZ292L3B1Ym1lZC8xMjExNDAzNjwvdXJsPjx1cmw+aHR0cHM6Ly93d3cuc2NpZW5jZWRpcmVj
dC5jb20vc2NpZW5jZS9hcnRpY2xlL3BpaS9TMDE0MDY3MzYwMjA5MzI3Mz92aWElM0RpaHViPC91
cmw+PC9yZWxhdGVkLXVybHM+PC91cmxzPjxlbGVjdHJvbmljLXJlc291cmNlLW51bT4xMC4xMDE2
L1MwMTQwLTY3MzYoMDIpMDkzMjctMzwvZWxlY3Ryb25pYy1yZXNvdXJjZS1udW0+PHJlbW90ZS1k
YXRhYmFzZS1wcm92aWRlcj5OTE08L3JlbW90ZS1kYXRhYmFzZS1wcm92aWRlcj48bGFuZ3VhZ2U+
ZW5nPC9sYW5ndWFnZT48L3JlY29yZD48L0NpdGU+PENpdGU+PEF1dGhvcj5TaGVwaGVyZDwvQXV0
aG9yPjxZZWFyPjE5OTU8L1llYXI+PFJlY051bT4yOTY4PC9SZWNOdW0+PHJlY29yZD48cmVjLW51
bWJlcj4yOTY4PC9yZWMtbnVtYmVyPjxmb3JlaWduLWtleXM+PGtleSBhcHA9IkVOIiBkYi1pZD0i
ZWRyZHZ4cjB5MHdhdnJlcnZlM3Z6emZ3ZXdmdHdkdjBlOXZmIiB0aW1lc3RhbXA9IjE2ODc4NTUw
MjYiPjI5Njg8L2tleT48L2ZvcmVpZ24ta2V5cz48cmVmLXR5cGUgbmFtZT0iSm91cm5hbCBBcnRp
Y2xlIj4xNzwvcmVmLXR5cGU+PGNvbnRyaWJ1dG9ycz48YXV0aG9ycz48YXV0aG9yPlNoZXBoZXJk
LCBKYW1lczwvYXV0aG9yPjxhdXRob3I+Q29iYmUsIFN0dWFydCBNLjwvYXV0aG9yPjxhdXRob3I+
Rm9yZCwgSWFuPC9hdXRob3I+PGF1dGhvcj5Jc2xlcywgQ2hyaXN0b3BoZXIgRy48L2F1dGhvcj48
YXV0aG9yPkxvcmltZXIsIEEuIFJvc3M8L2F1dGhvcj48YXV0aG9yPk1hY2ZhcmxhbmUsIFBldGVy
IFcuPC9hdXRob3I+PGF1dGhvcj5NY0tpbGxvcCwgSmFtZXMgSC48L2F1dGhvcj48YXV0aG9yPlBh
Y2thcmQsIENocmlzdG9waGVyIEouPC9hdXRob3I+PC9hdXRob3JzPjwvY29udHJpYnV0b3JzPjx0
aXRsZXM+PHRpdGxlPlByZXZlbnRpb24gb2YgQ29yb25hcnkgSGVhcnQgRGlzZWFzZSB3aXRoIFBy
YXZhc3RhdGluIGluIE1lbiB3aXRoIEh5cGVyY2hvbGVzdGVyb2xlbWlhPC90aXRsZT48c2Vjb25k
YXJ5LXRpdGxlPk4gRW5nbCBKIE1lZDwvc2Vjb25kYXJ5LXRpdGxlPjwvdGl0bGVzPjxwZXJpb2Rp
Y2FsPjxmdWxsLXRpdGxlPk4gRW5nbCBKIE1lZDwvZnVsbC10aXRsZT48L3BlcmlvZGljYWw+PHBh
Z2VzPjEzMDEtMTMwODwvcGFnZXM+PHZvbHVtZT4zMzM8L3ZvbHVtZT48bnVtYmVyPjIwPC9udW1i
ZXI+PGRhdGVzPjx5ZWFyPjE5OTU8L3llYXI+PHB1Yi1kYXRlcz48ZGF0ZT4xOTk1LzExLzE2PC9k
YXRlPjwvcHViLWRhdGVzPjwvZGF0ZXM+PHB1Ymxpc2hlcj5NYXNzYWNodXNldHRzIE1lZGljYWwg
U29jaWV0eTwvcHVibGlzaGVyPjxpc2JuPjAwMjgtNDc5MzwvaXNibj48dXJscz48cmVsYXRlZC11
cmxzPjx1cmw+aHR0cHM6Ly9kb2kub3JnLzEwLjEwNTYvTkVKTTE5OTUxMTE2MzMzMjAwMTwvdXJs
PjwvcmVsYXRlZC11cmxzPjwvdXJscz48ZWxlY3Ryb25pYy1yZXNvdXJjZS1udW0+MTAuMTA1Ni9O
RUpNMTk5NTExMTYzMzMyMDAxPC9lbGVjdHJvbmljLXJlc291cmNlLW51bT48YWNjZXNzLWRhdGU+
MjAyMy8wNi8yNzwvYWNjZXNzLWRhdGU+PC9yZWNvcmQ+PC9DaXRlPjxDaXRlPjxBdXRob3I+RG93
bnM8L0F1dGhvcj48WWVhcj4xOTk4PC9ZZWFyPjxSZWNOdW0+Mjk2OTwvUmVjTnVtPjxyZWNvcmQ+
PHJlYy1udW1iZXI+Mjk2OTwvcmVjLW51bWJlcj48Zm9yZWlnbi1rZXlzPjxrZXkgYXBwPSJFTiIg
ZGItaWQ9ImVkcmR2eHIweTB3YXZyZXJ2ZTN2enpmd2V3ZnR3ZHYwZTl2ZiIgdGltZXN0YW1wPSIx
Njg3ODU1MDQ1Ij4yOTY5PC9rZXk+PC9mb3JlaWduLWtleXM+PHJlZi10eXBlIG5hbWU9IkpvdXJu
YWwgQXJ0aWNsZSI+MTc8L3JlZi10eXBlPjxjb250cmlidXRvcnM+PGF1dGhvcnM+PGF1dGhvcj5E
b3ducywgSm9obiBSLjwvYXV0aG9yPjxhdXRob3I+Q2xlYXJmaWVsZCwgTWljaGFlbDwvYXV0aG9y
PjxhdXRob3I+V2VpcywgU3RlcGhlbjwvYXV0aG9yPjxhdXRob3I+V2hpdG5leSwgRWR3aW48L2F1
dGhvcj48YXV0aG9yPlNoYXBpcm8sIERlYm9yYWggUi48L2F1dGhvcj48YXV0aG9yPkJlZXJlLCBQ
b2xseSBBLjwvYXV0aG9yPjxhdXRob3I+TGFuZ2VuZG9yZmVyLCBBbGV4YW5kcmE8L2F1dGhvcj48
YXV0aG9yPlN0ZWluLCBFdmFuIEEuPC9hdXRob3I+PGF1dGhvcj5LcnV5ZXIsIFdpbGxpYW08L2F1
dGhvcj48YXV0aG9yPkdvdHRvLCBKciBBbnRvbmlvIE0uPC9hdXRob3I+PGF1dGhvcj5mb3IgdGhl
LCBBZmNhcHMgVGV4Q0FQUyBSZXNlYXJjaCBHcm91cDwvYXV0aG9yPjwvYXV0aG9ycz48L2NvbnRy
aWJ1dG9ycz48dGl0bGVzPjx0aXRsZT5QcmltYXJ5IFByZXZlbnRpb24gb2YgQWN1dGUgQ29yb25h
cnkgRXZlbnRzIFdpdGggTG92YXN0YXRpbiBpbiBNZW4gYW5kIFdvbWVuIFdpdGggQXZlcmFnZSBD
aG9sZXN0ZXJvbCBMZXZlbHNSZXN1bHRzIG9mIEFGQ0FQUy9UZXhDQVBTPC90aXRsZT48c2Vjb25k
YXJ5LXRpdGxlPkpBTUEuPC9zZWNvbmRhcnktdGl0bGU+PC90aXRsZXM+PHBlcmlvZGljYWw+PGZ1
bGwtdGl0bGU+SkFNQS48L2Z1bGwtdGl0bGU+PC9wZXJpb2RpY2FsPjxwYWdlcz4xNjE1LTE2MjI8
L3BhZ2VzPjx2b2x1bWU+Mjc5PC92b2x1bWU+PG51bWJlcj4yMDwvbnVtYmVyPjxkYXRlcz48eWVh
cj4xOTk4PC95ZWFyPjwvZGF0ZXM+PGlzYm4+MDA5OC03NDg0PC9pc2JuPjx1cmxzPjxyZWxhdGVk
LXVybHM+PHVybD5odHRwczovL2RvaS5vcmcvMTAuMTAwMS9qYW1hLjI3OS4yMC4xNjE1PC91cmw+
PC9yZWxhdGVkLXVybHM+PC91cmxzPjxlbGVjdHJvbmljLXJlc291cmNlLW51bT4xMC4xMDAxL2ph
bWEuMjc5LjIwLjE2MTU8L2VsZWN0cm9uaWMtcmVzb3VyY2UtbnVtPjxhY2Nlc3MtZGF0ZT42LzI3
LzIwMjM8L2FjY2Vzcy1kYXRlPjwvcmVjb3JkPjwvQ2l0ZT48L0VuZE5vdGU+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PEVuZE5vdGU+PENpdGU+PEF1dGhvcj5MaWJieTwvQXV0aG9yPjxZZWFyPjIwMDU8L1llYXI+PFJl
Y051bT41NTwvUmVjTnVtPjxEaXNwbGF5VGV4dD48c3R5bGUgZmFjZT0ic3VwZXJzY3JpcHQiPjEt
OTwvc3R5bGU+PC9EaXNwbGF5VGV4dD48cmVjb3JkPjxyZWMtbnVtYmVyPjU1PC9yZWMtbnVtYmVy
Pjxmb3JlaWduLWtleXM+PGtleSBhcHA9IkVOIiBkYi1pZD0iZWRyZHZ4cjB5MHdhdnJlcnZlM3Z6
emZ3ZXdmdHdkdjBlOXZmIiB0aW1lc3RhbXA9IjE2Njk2MzQ0NDIiPjU1PC9rZXk+PC9mb3JlaWdu
LWtleXM+PHJlZi10eXBlIG5hbWU9IkpvdXJuYWwgQXJ0aWNsZSI+MTc8L3JlZi10eXBlPjxjb250
cmlidXRvcnM+PGF1dGhvcnM+PGF1dGhvcj5MaWJieSwgUC48L2F1dGhvcj48L2F1dGhvcnM+PC9j
b250cmlidXRvcnM+PGF1dGgtYWRkcmVzcz5Eb25hbGQgVy4gUmV5bm9sZHMgQ2FyZGlvdmFzY3Vs
YXIgQ2xpbmljYWwgUmVzZWFyY2ggQ2VudGVyLCBEZXBhcnRtZW50IG9mIE1lZGljaW5lLCBCcmln
aGFtIGFuZCBXb21lbiZhcG9zO3MgSG9zcGl0YWwsIGFuZCBIYXJ2YXJkIE1lZGljYWwgU2Nob29s
LCBCb3N0b24sIE1hc3NhY2h1c2V0dHMsIFVTQS4gcGxpYmJ5QHJpY3MuYndoLmhhcnZhcmQuZWR1
PC9hdXRoLWFkZHJlc3M+PHRpdGxlcz48dGl0bGU+VGhlIGZvcmdvdHRlbiBtYWpvcml0eTogdW5m
aW5pc2hlZCBidXNpbmVzcyBpbiBjYXJkaW92YXNjdWxhciByaXNrIHJlZHVjdGlvbjwvdGl0bGU+
PHNlY29uZGFyeS10aXRsZT5KIEFtIENvbGwgQ2FyZGlvbDwvc2Vjb25kYXJ5LXRpdGxlPjwvdGl0
bGVzPjxwZXJpb2RpY2FsPjxmdWxsLXRpdGxlPkogQW0gQ29sbCBDYXJkaW9sPC9mdWxsLXRpdGxl
PjwvcGVyaW9kaWNhbD48cGFnZXM+MTIyNS04PC9wYWdlcz48dm9sdW1lPjQ2PC92b2x1bWU+PG51
bWJlcj43PC9udW1iZXI+PGVkaXRpb24+MjAwNS8xMC8wNDwvZWRpdGlvbj48a2V5d29yZHM+PGtl
eXdvcmQ+Q2FyZGlvdmFzY3VsYXIgRGlzZWFzZXMvKmVwaWRlbWlvbG9neS8qcHJldmVudGlvbiAm
YW1wOyBjb250cm9sPC9rZXl3b3JkPjxrZXl3b3JkPkh1bWFuczwva2V5d29yZD48a2V5d29yZD5S
aXNrIEZhY3RvcnM8L2tleXdvcmQ+PGtleXdvcmQ+VGltZSBGYWN0b3JzPC9rZXl3b3JkPjwva2V5
d29yZHM+PGRhdGVzPjx5ZWFyPjIwMDU8L3llYXI+PHB1Yi1kYXRlcz48ZGF0ZT5PY3QgNDwvZGF0
ZT48L3B1Yi1kYXRlcz48L2RhdGVzPjxpc2JuPjA3MzUtMTA5NzwvaXNibj48YWNjZXNzaW9uLW51
bT4xNjE5ODgzNTwvYWNjZXNzaW9uLW51bT48dXJscz48L3VybHM+PGVsZWN0cm9uaWMtcmVzb3Vy
Y2UtbnVtPjEwLjEwMTYvai5qYWNjLjIwMDUuMDcuMDA2PC9lbGVjdHJvbmljLXJlc291cmNlLW51
bT48cmVtb3RlLWRhdGFiYXNlLXByb3ZpZGVyPk5MTTwvcmVtb3RlLWRhdGFiYXNlLXByb3ZpZGVy
PjxsYW5ndWFnZT5lbmc8L2xhbmd1YWdlPjwvcmVjb3JkPjwvQ2l0ZT48Q2l0ZT48QXV0aG9yPkFo
bjwvQXV0aG9yPjxZZWFyPjIwMTU8L1llYXI+PFJlY051bT4xOTYxPC9SZWNOdW0+PHJlY29yZD48
cmVjLW51bWJlcj4xOTYxPC9yZWMtbnVtYmVyPjxmb3JlaWduLWtleXM+PGtleSBhcHA9IkVOIiBk
Yi1pZD0iZWRyZHZ4cjB5MHdhdnJlcnZlM3Z6emZ3ZXdmdHdkdjBlOXZmIiB0aW1lc3RhbXA9IjE2
NzUyNTExNzMiPjE5NjE8L2tleT48L2ZvcmVpZ24ta2V5cz48cmVmLXR5cGUgbmFtZT0iSm91cm5h
bCBBcnRpY2xlIj4xNzwvcmVmLXR5cGU+PGNvbnRyaWJ1dG9ycz48YXV0aG9ycz48YXV0aG9yPkFo
biwgQy4gSC48L2F1dGhvcj48YXV0aG9yPkNob2ksIFMuIEguPC9hdXRob3I+PC9hdXRob3JzPjwv
Y29udHJpYnV0b3JzPjxhdXRoLWFkZHJlc3M+RGVwYXJ0bWVudCBvZiBJbnRlcm5hbCBNZWRpY2lu
ZSwgU2VvdWwgTmF0aW9uYWwgVW5pdmVyc2l0eSBCdW5kYW5nIEhvc3BpdGFsLCBTZW91bCBOYXRp
b25hbCBVbml2ZXJzaXR5IENvbGxlZ2Ugb2YgTWVkaWNpbmUsIFNlb25nbmFtLCBLb3JlYS48L2F1
dGgtYWRkcmVzcz48dGl0bGVzPjx0aXRsZT5OZXcgZHJ1Z3MgZm9yIHRyZWF0aW5nIGR5c2xpcGlk
ZW1pYTogYmV5b25kIHN0YXRpbnM8L3RpdGxlPjxzZWNvbmRhcnktdGl0bGU+RGlhYmV0ZXMgTWV0
YWIgSjwvc2Vjb25kYXJ5LXRpdGxlPjwvdGl0bGVzPjxwZXJpb2RpY2FsPjxmdWxsLXRpdGxlPkRp
YWJldGVzIE1ldGFiIEo8L2Z1bGwtdGl0bGU+PC9wZXJpb2RpY2FsPjxwYWdlcz44Ny05NDwvcGFn
ZXM+PHZvbHVtZT4zOTwvdm9sdW1lPjxudW1iZXI+MjwvbnVtYmVyPjxlZGl0aW9uPjIwMTUvMDQv
MzA8L2VkaXRpb24+PGtleXdvcmRzPjxrZXl3b3JkPkR5c2xpcGlkZW1pYTwva2V5d29yZD48a2V5
d29yZD5NVFAgaW5oaWJpdG9yPC9rZXl3b3JkPjxrZXl3b3JkPlBDU0s5IGluaGliaXRvcjwva2V5
d29yZD48a2V5d29yZD53YXMgcmVwb3J0ZWQuPC9rZXl3b3JkPjwva2V5d29yZHM+PGRhdGVzPjx5
ZWFyPjIwMTU8L3llYXI+PHB1Yi1kYXRlcz48ZGF0ZT5BcHI8L2RhdGU+PC9wdWItZGF0ZXM+PC9k
YXRlcz48aXNibj4yMjMzLTYwNzkgKFByaW50KSYjeEQ7MjIzMy02MDc5PC9pc2JuPjxhY2Nlc3Np
b24tbnVtPjI1OTIyODAyPC9hY2Nlc3Npb24tbnVtPjx1cmxzPjxyZWxhdGVkLXVybHM+PHVybD5o
dHRwczovL3d3dy5lLWRtai5vcmcvdXBsb2FkL3BkZi9kbWotMzktODcucGRmPC91cmw+PC9yZWxh
dGVkLXVybHM+PC91cmxzPjxjdXN0b20yPlBNQzQ0MTE1NTI8L2N1c3RvbTI+PGVsZWN0cm9uaWMt
cmVzb3VyY2UtbnVtPjEwLjQwOTMvZG1qLjIwMTUuMzkuMi44NzwvZWxlY3Ryb25pYy1yZXNvdXJj
ZS1udW0+PHJlbW90ZS1kYXRhYmFzZS1wcm92aWRlcj5OTE08L3JlbW90ZS1kYXRhYmFzZS1wcm92
aWRlcj48bGFuZ3VhZ2U+ZW5nPC9sYW5ndWFnZT48L3JlY29yZD48L0NpdGU+PENpdGU+PEF1dGhv
cj5WYW51enpvPC9BdXRob3I+PFllYXI+MjAxMTwvWWVhcj48UmVjTnVtPjI2NzA8L1JlY051bT48
cmVjb3JkPjxyZWMtbnVtYmVyPjI2NzA8L3JlYy1udW1iZXI+PGZvcmVpZ24ta2V5cz48a2V5IGFw
cD0iRU4iIGRiLWlkPSJlZHJkdnhyMHkwd2F2cmVydmUzdnp6Zndld2Z0d2R2MGU5dmYiIHRpbWVz
dGFtcD0iMTY3NTI1MTE3MyI+MjY3MDwva2V5PjwvZm9yZWlnbi1rZXlzPjxyZWYtdHlwZSBuYW1l
PSJKb3VybmFsIEFydGljbGUiPjE3PC9yZWYtdHlwZT48Y29udHJpYnV0b3JzPjxhdXRob3JzPjxh
dXRob3I+VmFudXp6bywgRC48L2F1dGhvcj48L2F1dGhvcnM+PC9jb250cmlidXRvcnM+PGF1dGgt
YWRkcmVzcz5DYXJkaW92YXNjdWxhciBQcmV2ZW50aW9uIENlbnRyZSwgSGVhbHRoIFVuaXQgNCBN
ZWRpbyBGcml1bGksIFBpYXp6YWxlIFNhbnRhIE1hcmlhIE1pc2VyaWNvcmRpYSwgVWRpbmUsIEl0
YWx5LiBkaWVnby52YW51enpvQG1lZGlvZnJpdWxpLml0PC9hdXRoLWFkZHJlc3M+PHRpdGxlcz48
dGl0bGU+VGhlIGVwaWRlbWlvbG9naWNhbCBjb25jZXB0IG9mIHJlc2lkdWFsIHJpc2s8L3RpdGxl
PjxzZWNvbmRhcnktdGl0bGU+SW50ZXJuIEVtZXJnIE1lZDwvc2Vjb25kYXJ5LXRpdGxlPjwvdGl0
bGVzPjxwZXJpb2RpY2FsPjxmdWxsLXRpdGxlPkludGVybiBFbWVyZyBNZWQ8L2Z1bGwtdGl0bGU+
PC9wZXJpb2RpY2FsPjxwYWdlcz40NS01MTwvcGFnZXM+PHZvbHVtZT42IFN1cHBsIDE8L3ZvbHVt
ZT48ZWRpdGlvbj4yMDExLzExLzAyPC9lZGl0aW9uPjxrZXl3b3Jkcz48a2V5d29yZD5DYXJkaW92
YXNjdWxhciBEaXNlYXNlcy8qZXRpb2xvZ3k8L2tleXdvcmQ+PGtleXdvcmQ+KkNvbmNlcHQgRm9y
bWF0aW9uPC9rZXl3b3JkPjxrZXl3b3JkPipFcGlkZW1pb2xvZ2ljIFN0dWRpZXM8L2tleXdvcmQ+
PGtleXdvcmQ+SHVtYW5zPC9rZXl3b3JkPjxrZXl3b3JkPk1pZGRsZSBBZ2VkPC9rZXl3b3JkPjxr
ZXl3b3JkPlJpc2sgQXNzZXNzbWVudDwva2V5d29yZD48a2V5d29yZD5SaXNrIEZhY3RvcnM8L2tl
eXdvcmQ+PC9rZXl3b3Jkcz48ZGF0ZXM+PHllYXI+MjAxMTwveWVhcj48cHViLWRhdGVzPjxkYXRl
Pk9jdDwvZGF0ZT48L3B1Yi1kYXRlcz48L2RhdGVzPjxpc2JuPjE4MjgtMDQ0NzwvaXNibj48YWNj
ZXNzaW9uLW51bT4yMjAwOTYxMjwvYWNjZXNzaW9uLW51bT48dXJscz48L3VybHM+PGVsZWN0cm9u
aWMtcmVzb3VyY2UtbnVtPjEwLjEwMDcvczExNzM5LTAxMS0wNjY5LTU8L2VsZWN0cm9uaWMtcmVz
b3VyY2UtbnVtPjxyZW1vdGUtZGF0YWJhc2UtcHJvdmlkZXI+TkxNPC9yZW1vdGUtZGF0YWJhc2Ut
cHJvdmlkZXI+PGxhbmd1YWdlPmVuZzwvbGFuZ3VhZ2U+PC9yZWNvcmQ+PC9DaXRlPjxDaXRlPjxZ
ZWFyPjE5OTQ8L1llYXI+PFJlY051bT4yODExPC9SZWNOdW0+PHJlY29yZD48cmVjLW51bWJlcj4y
ODExPC9yZWMtbnVtYmVyPjxmb3JlaWduLWtleXM+PGtleSBhcHA9IkVOIiBkYi1pZD0iZWRyZHZ4
cjB5MHdhdnJlcnZlM3Z6emZ3ZXdmdHdkdjBlOXZmIiB0aW1lc3RhbXA9IjE2ODEyMjE2NzEiPjI4
MTE8L2tleT48L2ZvcmVpZ24ta2V5cz48cmVmLXR5cGUgbmFtZT0iSm91cm5hbCBBcnRpY2xlIj4x
NzwvcmVmLXR5cGU+PGNvbnRyaWJ1dG9ycz48L2NvbnRyaWJ1dG9ycz48dGl0bGVzPjx0aXRsZT5S
YW5kb21pc2VkIHRyaWFsIG9mIGNob2xlc3Rlcm9sIGxvd2VyaW5nIGluIDQ0NDQgcGF0aWVudHMg
d2l0aCBjb3JvbmFyeSBoZWFydCBkaXNlYXNlOiB0aGUgU2NhbmRpbmF2aWFuIFNpbXZhc3RhdGlu
IFN1cnZpdmFsIFN0dWR5ICg0Uyk8L3RpdGxlPjxzZWNvbmRhcnktdGl0bGU+TGFuY2V0PC9zZWNv
bmRhcnktdGl0bGU+PC90aXRsZXM+PHBlcmlvZGljYWw+PGZ1bGwtdGl0bGU+TGFuY2V0PC9mdWxs
LXRpdGxlPjwvcGVyaW9kaWNhbD48cGFnZXM+MTM4My05PC9wYWdlcz48dm9sdW1lPjM0NDwvdm9s
dW1lPjxudW1iZXI+ODkzNDwvbnVtYmVyPjxrZXl3b3Jkcz48a2V5d29yZD5BZHVsdDwva2V5d29y
ZD48a2V5d29yZD5BZ2VkPC9rZXl3b3JkPjxrZXl3b3JkPkFuZ2luYSBQZWN0b3Jpcy9ibG9vZC9k
cnVnIHRoZXJhcHkvZXRpb2xvZ3kvKm1vcnRhbGl0eTwva2V5d29yZD48a2V5d29yZD5BbnRpY2hv
bGVzdGVyZW1pYyBBZ2VudHMvYWR2ZXJzZSBlZmZlY3RzLyp0aGVyYXBldXRpYyB1c2U8L2tleXdv
cmQ+PGtleXdvcmQ+Q2FyZGlvdmFzY3VsYXIgRGlzZWFzZXMvZXBpZGVtaW9sb2d5L21vcnRhbGl0
eS9wcmV2ZW50aW9uICZhbXA7IGNvbnRyb2w8L2tleXdvcmQ+PGtleXdvcmQ+Q2hvbGVzdGVyb2wv
KmJsb29kPC9rZXl3b3JkPjxrZXl3b3JkPkRvdWJsZS1CbGluZCBNZXRob2Q8L2tleXdvcmQ+PGtl
eXdvcmQ+RmVtYWxlPC9rZXl3b3JkPjxrZXl3b3JkPkZvbGxvdy1VcCBTdHVkaWVzPC9rZXl3b3Jk
PjxrZXl3b3JkPkh1bWFuczwva2V5d29yZD48a2V5d29yZD5IeXBlcmNob2xlc3Rlcm9sZW1pYS9j
b21wbGljYXRpb25zLypkcnVnIHRoZXJhcHk8L2tleXdvcmQ+PGtleXdvcmQ+TGlwaWRzL2Jsb29k
PC9rZXl3b3JkPjxrZXl3b3JkPkxvdmFzdGF0aW4vYWR2ZXJzZSBlZmZlY3RzLyphbmFsb2dzICZh
bXA7IGRlcml2YXRpdmVzL3RoZXJhcGV1dGljIHVzZTwva2V5d29yZD48a2V5d29yZD5NYWxlPC9r
ZXl3b3JkPjxrZXl3b3JkPk1pZGRsZSBBZ2VkPC9rZXl3b3JkPjxrZXl3b3JkPk15b2NhcmRpYWwg
SW5mYXJjdGlvbi9ibG9vZC9kcnVnIHRoZXJhcHkvZXRpb2xvZ3kvKm1vcnRhbGl0eTwva2V5d29y
ZD48a2V5d29yZD5SaXNrIEZhY3RvcnM8L2tleXdvcmQ+PGtleXdvcmQ+U2ltdmFzdGF0aW48L2tl
eXdvcmQ+PGtleXdvcmQ+U3Vydml2YWwgQW5hbHlzaXM8L2tleXdvcmQ+PC9rZXl3b3Jkcz48ZGF0
ZXM+PHllYXI+MTk5NDwveWVhcj48cHViLWRhdGVzPjxkYXRlPk5vdiAxOTwvZGF0ZT48L3B1Yi1k
YXRlcz48L2RhdGVzPjxpc2JuPjAxNDAtNjczNiAoUHJpbnQpJiN4RDswMTQwLTY3MzYgKExpbmtp
bmcpPC9pc2JuPjxhY2Nlc3Npb24tbnVtPjc5NjgwNzM8L2FjY2Vzc2lvbi1udW0+PHVybHM+PHJl
bGF0ZWQtdXJscz48dXJsPmh0dHBzOi8vd3d3Lm5jYmkubmxtLm5paC5nb3YvcHVibWVkLzc5Njgw
NzM8L3VybD48L3JlbGF0ZWQtdXJscz48L3VybHM+PHJlbW90ZS1kYXRhYmFzZS1wcm92aWRlcj5O
TE08L3JlbW90ZS1kYXRhYmFzZS1wcm92aWRlcj48bGFuZ3VhZ2U+ZW5nPC9sYW5ndWFnZT48L3Jl
Y29yZD48L0NpdGU+PENpdGU+PEF1dGhvcj5Hcm91cDwvQXV0aG9yPjxZZWFyPjIwMDI8L1llYXI+
PFJlY051bT4yOTY1PC9SZWNOdW0+PHJlY29yZD48cmVjLW51bWJlcj4yOTY1PC9yZWMtbnVtYmVy
Pjxmb3JlaWduLWtleXM+PGtleSBhcHA9IkVOIiBkYi1pZD0iZWRyZHZ4cjB5MHdhdnJlcnZlM3Z6
emZ3ZXdmdHdkdjBlOXZmIiB0aW1lc3RhbXA9IjE2ODc4NTQ5MzUiPjI5NjU8L2tleT48L2ZvcmVp
Z24ta2V5cz48cmVmLXR5cGUgbmFtZT0iSm91cm5hbCBBcnRpY2xlIj4xNzwvcmVmLXR5cGU+PGNv
bnRyaWJ1dG9ycz48YXV0aG9ycz48YXV0aG9yPkxpcGlkIFN0dWR5IEdyb3VwPC9hdXRob3I+PC9h
dXRob3JzPjwvY29udHJpYnV0b3JzPjx0aXRsZXM+PHRpdGxlPkxvbmctdGVybSBlZmZlY3RpdmVu
ZXNzIGFuZCBzYWZldHkgb2YgcHJhdmFzdGF0aW4gaW4gOTAxNCBwYXRpZW50cyB3aXRoIGNvcm9u
YXJ5IGhlYXJ0IGRpc2Vhc2UgYW5kIGF2ZXJhZ2UgY2hvbGVzdGVyb2wgY29uY2VudHJhdGlvbnM6
IHRoZSBMSVBJRCB0cmlhbCBmb2xsb3ctdXA8L3RpdGxlPjxzZWNvbmRhcnktdGl0bGU+TGFuY2V0
PC9zZWNvbmRhcnktdGl0bGU+PC90aXRsZXM+PHBlcmlvZGljYWw+PGZ1bGwtdGl0bGU+TGFuY2V0
PC9mdWxsLXRpdGxlPjwvcGVyaW9kaWNhbD48cGFnZXM+MTM3OS04NzwvcGFnZXM+PHZvbHVtZT4z
NTk8L3ZvbHVtZT48bnVtYmVyPjkzMTU8L251bWJlcj48a2V5d29yZHM+PGtleXdvcmQ+QWR1bHQ8
L2tleXdvcmQ+PGtleXdvcmQ+QWdlZDwva2V5d29yZD48a2V5d29yZD5BbmdpbmEsIFVuc3RhYmxl
L2Jsb29kL2RydWcgdGhlcmFweTwva2V5d29yZD48a2V5d29yZD5BbnRpY2hvbGVzdGVyZW1pYyBB
Z2VudHMvYWRtaW5pc3RyYXRpb24gJmFtcDsgZG9zYWdlL2FkdmVyc2UgZWZmZWN0cy8qdGhlcmFw
ZXV0aWMgdXNlPC9rZXl3b3JkPjxrZXl3b3JkPkNob2xlc3Rlcm9sLypibG9vZDwva2V5d29yZD48
a2V5d29yZD5DaG9sZXN0ZXJvbCwgTERML2Jsb29kPC9rZXl3b3JkPjxrZXl3b3JkPkNvcm9uYXJ5
IERpc2Vhc2UvKmJsb29kLypkcnVnIHRoZXJhcHkvbW9ydGFsaXR5PC9rZXl3b3JkPjxrZXl3b3Jk
PkRvdWJsZS1CbGluZCBNZXRob2Q8L2tleXdvcmQ+PGtleXdvcmQ+RmVtYWxlPC9rZXl3b3JkPjxr
ZXl3b3JkPkZvbGxvdy1VcCBTdHVkaWVzPC9rZXl3b3JkPjxrZXl3b3JkPkh1bWFuczwva2V5d29y
ZD48a2V5d29yZD5IeWRyb3h5bWV0aHlsZ2x1dGFyeWwtQ29BIFJlZHVjdGFzZSBJbmhpYml0b3Jz
L2FkbWluaXN0cmF0aW9uICZhbXA7IGRvc2FnZS9hZHZlcnNlPC9rZXl3b3JkPjxrZXl3b3JkPmVm
ZmVjdHMvKnRoZXJhcGV1dGljIHVzZTwva2V5d29yZD48a2V5d29yZD5NYWxlPC9rZXl3b3JkPjxr
ZXl3b3JkPk1pZGRsZSBBZ2VkPC9rZXl3b3JkPjxrZXl3b3JkPk15b2NhcmRpYWwgSW5mYXJjdGlv
bi9ibG9vZC9kcnVnIHRoZXJhcHk8L2tleXdvcmQ+PGtleXdvcmQ+UHJhdmFzdGF0aW4vYWRtaW5p
c3RyYXRpb24gJmFtcDsgZG9zYWdlL2FkdmVyc2UgZWZmZWN0cy8qdGhlcmFwZXV0aWMgdXNlPC9r
ZXl3b3JkPjxrZXl3b3JkPlJpc2s8L2tleXdvcmQ+PGtleXdvcmQ+U3Vydml2YWwgQW5hbHlzaXM8
L2tleXdvcmQ+PGtleXdvcmQ+VGltZSBGYWN0b3JzPC9rZXl3b3JkPjxrZXl3b3JkPlRyZWF0bWVu
dCBPdXRjb21lPC9rZXl3b3JkPjwva2V5d29yZHM+PGRhdGVzPjx5ZWFyPjIwMDI8L3llYXI+PHB1
Yi1kYXRlcz48ZGF0ZT5BcHIgMjA8L2RhdGU+PC9wdWItZGF0ZXM+PC9kYXRlcz48aXNibj4wMTQw
LTY3MzYgKFByaW50KSYjeEQ7MDE0MC02NzM2IChMaW5raW5nKTwvaXNibj48YWNjZXNzaW9uLW51
bT4xMTk3ODMzNTwvYWNjZXNzaW9uLW51bT48dXJscz48cmVsYXRlZC11cmxzPjx1cmw+aHR0cHM6
Ly93d3cubmNiaS5ubG0ubmloLmdvdi9wdWJtZWQvMTE5NzgzMzU8L3VybD48dXJsPmh0dHBzOi8v
d3d3LnNjaWVuY2VkaXJlY3QuY29tL3NjaWVuY2UvYXJ0aWNsZS9waWkvUzAxNDA2NzM2MDIwODM1
MTQ/dmlhJTNEaWh1YjwvdXJsPjwvcmVsYXRlZC11cmxzPjwvdXJscz48ZWxlY3Ryb25pYy1yZXNv
dXJjZS1udW0+MTAuMTAxNi9TMDE0MC02NzM2KDAyKTA4MzUxLTQ8L2VsZWN0cm9uaWMtcmVzb3Vy
Y2UtbnVtPjxyZW1vdGUtZGF0YWJhc2UtcHJvdmlkZXI+TkxNPC9yZW1vdGUtZGF0YWJhc2UtcHJv
dmlkZXI+PGxhbmd1YWdlPmVuZzwvbGFuZ3VhZ2U+PC9yZWNvcmQ+PC9DaXRlPjxDaXRlPjxBdXRo
b3I+U2Fja3M8L0F1dGhvcj48WWVhcj4xOTk2PC9ZZWFyPjxSZWNOdW0+Mjk2NjwvUmVjTnVtPjxy
ZWNvcmQ+PHJlYy1udW1iZXI+Mjk2NjwvcmVjLW51bWJlcj48Zm9yZWlnbi1rZXlzPjxrZXkgYXBw
PSJFTiIgZGItaWQ9ImVkcmR2eHIweTB3YXZyZXJ2ZTN2enpmd2V3ZnR3ZHYwZTl2ZiIgdGltZXN0
YW1wPSIxNjg3ODU0OTU2Ij4yOTY2PC9rZXk+PC9mb3JlaWduLWtleXM+PHJlZi10eXBlIG5hbWU9
IkpvdXJuYWwgQXJ0aWNsZSI+MTc8L3JlZi10eXBlPjxjb250cmlidXRvcnM+PGF1dGhvcnM+PGF1
dGhvcj5TYWNrcywgRnJhbmsgTS48L2F1dGhvcj48YXV0aG9yPlBmZWZmZXIsIE1hcmMgQS48L2F1
dGhvcj48YXV0aG9yPk1veWUsIExlbXVlbCBBLjwvYXV0aG9yPjxhdXRob3I+Um91bGVhdSwgSmVh
biBMLjwvYXV0aG9yPjxhdXRob3I+UnV0aGVyZm9yZCwgSm9obiBELjwvYXV0aG9yPjxhdXRob3I+
Q29sZSwgVGhvbWFzIEcuPC9hdXRob3I+PGF1dGhvcj5Ccm93biwgTGlzYTwvYXV0aG9yPjxhdXRo
b3I+V2FybmljYSwgSi4gV2F5bmU8L2F1dGhvcj48YXV0aG9yPkFybm9sZCwgSi4gTWFsY29sbSBP
LjwvYXV0aG9yPjxhdXRob3I+V3VuLCBDaHVhbi1DaHVhbjwvYXV0aG9yPjxhdXRob3I+RGF2aXMs
IEJhcnJ5IFIuPC9hdXRob3I+PGF1dGhvcj5CcmF1bndhbGQsIEV1Z2VuZTwvYXV0aG9yPjwvYXV0
aG9ycz48L2NvbnRyaWJ1dG9ycz48dGl0bGVzPjx0aXRsZT5UaGUgRWZmZWN0IG9mIFByYXZhc3Rh
dGluIG9uIENvcm9uYXJ5IEV2ZW50cyBhZnRlciBNeW9jYXJkaWFsIEluZmFyY3Rpb24gaW4gUGF0
aWVudHMgd2l0aCBBdmVyYWdlIENob2xlc3Rlcm9sIExldmVsczwvdGl0bGU+PHNlY29uZGFyeS10
aXRsZT5OIEVuZ2wgSiBNZWQ8L3NlY29uZGFyeS10aXRsZT48L3RpdGxlcz48cGVyaW9kaWNhbD48
ZnVsbC10aXRsZT5OIEVuZ2wgSiBNZWQ8L2Z1bGwtdGl0bGU+PC9wZXJpb2RpY2FsPjxwYWdlcz4x
MDAxLTEwMDk8L3BhZ2VzPjx2b2x1bWU+MzM1PC92b2x1bWU+PG51bWJlcj4xNDwvbnVtYmVyPjxk
YXRlcz48eWVhcj4xOTk2PC95ZWFyPjxwdWItZGF0ZXM+PGRhdGU+MTk5Ni8xMC8wMzwvZGF0ZT48
L3B1Yi1kYXRlcz48L2RhdGVzPjxwdWJsaXNoZXI+TWFzc2FjaHVzZXR0cyBNZWRpY2FsIFNvY2ll
dHk8L3B1Ymxpc2hlcj48aXNibj4wMDI4LTQ3OTM8L2lzYm4+PHVybHM+PHJlbGF0ZWQtdXJscz48
dXJsPmh0dHBzOi8vZG9pLm9yZy8xMC4xMDU2L05FSk0xOTk2MTAwMzMzNTE0MDE8L3VybD48L3Jl
bGF0ZWQtdXJscz48L3VybHM+PGVsZWN0cm9uaWMtcmVzb3VyY2UtbnVtPjEwLjEwNTYvTkVKTTE5
OTYxMDAzMzM1MTQwMTwvZWxlY3Ryb25pYy1yZXNvdXJjZS1udW0+PGFjY2Vzcy1kYXRlPjIwMjMv
MDYvMjc8L2FjY2Vzcy1kYXRlPjwvcmVjb3JkPjwvQ2l0ZT48Q2l0ZT48QXV0aG9yPkhlYXJ0IFBy
b3RlY3Rpb24gU3R1ZHkgQ29sbGFib3JhdGl2ZTwvQXV0aG9yPjxZZWFyPjIwMDI8L1llYXI+PFJl
Y051bT4yOTY3PC9SZWNOdW0+PHJlY29yZD48cmVjLW51bWJlcj4yOTY3PC9yZWMtbnVtYmVyPjxm
b3JlaWduLWtleXM+PGtleSBhcHA9IkVOIiBkYi1pZD0iZWRyZHZ4cjB5MHdhdnJlcnZlM3Z6emZ3
ZXdmdHdkdjBlOXZmIiB0aW1lc3RhbXA9IjE2ODc4NTUwMDMiPjI5Njc8L2tleT48L2ZvcmVpZ24t
a2V5cz48cmVmLXR5cGUgbmFtZT0iSm91cm5hbCBBcnRpY2xlIj4xNzwvcmVmLXR5cGU+PGNvbnRy
aWJ1dG9ycz48YXV0aG9ycz48YXV0aG9yPkhlYXJ0IFByb3RlY3Rpb24gU3R1ZHkgQ29sbGFib3Jh
dGl2ZSwgR3JvdXA8L2F1dGhvcj48L2F1dGhvcnM+PC9jb250cmlidXRvcnM+PHRpdGxlcz48dGl0
bGU+TVJDL0JIRiBIZWFydCBQcm90ZWN0aW9uIFN0dWR5IG9mIGNob2xlc3Rlcm9sIGxvd2VyaW5n
IHdpdGggc2ltdmFzdGF0aW4gaW4gMjAsNTM2IGhpZ2gtcmlzayBpbmRpdmlkdWFsczogYSByYW5k
b21pc2VkIHBsYWNlYm8tY29udHJvbGxlZCB0cmlhbDwvdGl0bGU+PHNlY29uZGFyeS10aXRsZT5M
YW5jZXQ8L3NlY29uZGFyeS10aXRsZT48L3RpdGxlcz48cGVyaW9kaWNhbD48ZnVsbC10aXRsZT5M
YW5jZXQ8L2Z1bGwtdGl0bGU+PC9wZXJpb2RpY2FsPjxwYWdlcz43LTIyPC9wYWdlcz48dm9sdW1l
PjM2MDwvdm9sdW1lPjxudW1iZXI+OTMyNjwvbnVtYmVyPjxrZXl3b3Jkcz48a2V5d29yZD5BZHVs
dDwva2V5d29yZD48a2V5d29yZD5BZ2VkPC9rZXl3b3JkPjxrZXl3b3JkPkFnZWQsIDgwIGFuZCBv
dmVyPC9rZXl3b3JkPjxrZXl3b3JkPkFudGljaG9sZXN0ZXJlbWljIEFnZW50cy8qdGhlcmFwZXV0
aWMgdXNlPC9rZXl3b3JkPjxrZXl3b3JkPipDYXVzZSBvZiBEZWF0aDwva2V5d29yZD48a2V5d29y
ZD5DaG9sZXN0ZXJvbCwgTERML2Jsb29kPC9rZXl3b3JkPjxrZXl3b3JkPkNvcm9uYXJ5IERpc2Vh
c2UvKmRydWcgdGhlcmFweTwva2V5d29yZD48a2V5d29yZD5EaWFiZXRlcyBNZWxsaXR1cy9kcnVn
IHRoZXJhcHk8L2tleXdvcmQ+PGtleXdvcmQ+RmVtYWxlPC9rZXl3b3JkPjxrZXl3b3JkPkZvbGxv
dy1VcCBTdHVkaWVzPC9rZXl3b3JkPjxrZXl3b3JkPkh1bWFuczwva2V5d29yZD48a2V5d29yZD5N
YWxlPC9rZXl3b3JkPjxrZXl3b3JkPk1pZGRsZSBBZ2VkPC9rZXl3b3JkPjxrZXl3b3JkPk15b2Nh
cmRpYWwgSW5mYXJjdGlvbi8qcHJldmVudGlvbiAmYW1wOyBjb250cm9sPC9rZXl3b3JkPjxrZXl3
b3JkPlBhdGllbnQgQ29tcGxpYW5jZTwva2V5d29yZD48a2V5d29yZD5TZXZlcml0eSBvZiBJbGxu
ZXNzIEluZGV4PC9rZXl3b3JkPjxrZXl3b3JkPlNpbXZhc3RhdGluLyp0aGVyYXBldXRpYyB1c2U8
L2tleXdvcmQ+PGtleXdvcmQ+U3Ryb2tlL2NsYXNzaWZpY2F0aW9uL21vcnRhbGl0eS8qcHJldmVu
dGlvbiAmYW1wOyBjb250cm9sPC9rZXl3b3JkPjxrZXl3b3JkPlVuaXRlZCBLaW5nZG9tPC9rZXl3
b3JkPjwva2V5d29yZHM+PGRhdGVzPjx5ZWFyPjIwMDI8L3llYXI+PHB1Yi1kYXRlcz48ZGF0ZT5K
dWwgNjwvZGF0ZT48L3B1Yi1kYXRlcz48L2RhdGVzPjxpc2JuPjAxNDAtNjczNiAoUHJpbnQpJiN4
RDswMTQwLTY3MzYgKExpbmtpbmcpPC9pc2JuPjxhY2Nlc3Npb24tbnVtPjEyMTE0MDM2PC9hY2Nl
c3Npb24tbnVtPjx1cmxzPjxyZWxhdGVkLXVybHM+PHVybD5odHRwczovL3d3dy5uY2JpLm5sbS5u
aWguZ292L3B1Ym1lZC8xMjExNDAzNjwvdXJsPjx1cmw+aHR0cHM6Ly93d3cuc2NpZW5jZWRpcmVj
dC5jb20vc2NpZW5jZS9hcnRpY2xlL3BpaS9TMDE0MDY3MzYwMjA5MzI3Mz92aWElM0RpaHViPC91
cmw+PC9yZWxhdGVkLXVybHM+PC91cmxzPjxlbGVjdHJvbmljLXJlc291cmNlLW51bT4xMC4xMDE2
L1MwMTQwLTY3MzYoMDIpMDkzMjctMzwvZWxlY3Ryb25pYy1yZXNvdXJjZS1udW0+PHJlbW90ZS1k
YXRhYmFzZS1wcm92aWRlcj5OTE08L3JlbW90ZS1kYXRhYmFzZS1wcm92aWRlcj48bGFuZ3VhZ2U+
ZW5nPC9sYW5ndWFnZT48L3JlY29yZD48L0NpdGU+PENpdGU+PEF1dGhvcj5TaGVwaGVyZDwvQXV0
aG9yPjxZZWFyPjE5OTU8L1llYXI+PFJlY051bT4yOTY4PC9SZWNOdW0+PHJlY29yZD48cmVjLW51
bWJlcj4yOTY4PC9yZWMtbnVtYmVyPjxmb3JlaWduLWtleXM+PGtleSBhcHA9IkVOIiBkYi1pZD0i
ZWRyZHZ4cjB5MHdhdnJlcnZlM3Z6emZ3ZXdmdHdkdjBlOXZmIiB0aW1lc3RhbXA9IjE2ODc4NTUw
MjYiPjI5Njg8L2tleT48L2ZvcmVpZ24ta2V5cz48cmVmLXR5cGUgbmFtZT0iSm91cm5hbCBBcnRp
Y2xlIj4xNzwvcmVmLXR5cGU+PGNvbnRyaWJ1dG9ycz48YXV0aG9ycz48YXV0aG9yPlNoZXBoZXJk
LCBKYW1lczwvYXV0aG9yPjxhdXRob3I+Q29iYmUsIFN0dWFydCBNLjwvYXV0aG9yPjxhdXRob3I+
Rm9yZCwgSWFuPC9hdXRob3I+PGF1dGhvcj5Jc2xlcywgQ2hyaXN0b3BoZXIgRy48L2F1dGhvcj48
YXV0aG9yPkxvcmltZXIsIEEuIFJvc3M8L2F1dGhvcj48YXV0aG9yPk1hY2ZhcmxhbmUsIFBldGVy
IFcuPC9hdXRob3I+PGF1dGhvcj5NY0tpbGxvcCwgSmFtZXMgSC48L2F1dGhvcj48YXV0aG9yPlBh
Y2thcmQsIENocmlzdG9waGVyIEouPC9hdXRob3I+PC9hdXRob3JzPjwvY29udHJpYnV0b3JzPjx0
aXRsZXM+PHRpdGxlPlByZXZlbnRpb24gb2YgQ29yb25hcnkgSGVhcnQgRGlzZWFzZSB3aXRoIFBy
YXZhc3RhdGluIGluIE1lbiB3aXRoIEh5cGVyY2hvbGVzdGVyb2xlbWlhPC90aXRsZT48c2Vjb25k
YXJ5LXRpdGxlPk4gRW5nbCBKIE1lZDwvc2Vjb25kYXJ5LXRpdGxlPjwvdGl0bGVzPjxwZXJpb2Rp
Y2FsPjxmdWxsLXRpdGxlPk4gRW5nbCBKIE1lZDwvZnVsbC10aXRsZT48L3BlcmlvZGljYWw+PHBh
Z2VzPjEzMDEtMTMwODwvcGFnZXM+PHZvbHVtZT4zMzM8L3ZvbHVtZT48bnVtYmVyPjIwPC9udW1i
ZXI+PGRhdGVzPjx5ZWFyPjE5OTU8L3llYXI+PHB1Yi1kYXRlcz48ZGF0ZT4xOTk1LzExLzE2PC9k
YXRlPjwvcHViLWRhdGVzPjwvZGF0ZXM+PHB1Ymxpc2hlcj5NYXNzYWNodXNldHRzIE1lZGljYWwg
U29jaWV0eTwvcHVibGlzaGVyPjxpc2JuPjAwMjgtNDc5MzwvaXNibj48dXJscz48cmVsYXRlZC11
cmxzPjx1cmw+aHR0cHM6Ly9kb2kub3JnLzEwLjEwNTYvTkVKTTE5OTUxMTE2MzMzMjAwMTwvdXJs
PjwvcmVsYXRlZC11cmxzPjwvdXJscz48ZWxlY3Ryb25pYy1yZXNvdXJjZS1udW0+MTAuMTA1Ni9O
RUpNMTk5NTExMTYzMzMyMDAxPC9lbGVjdHJvbmljLXJlc291cmNlLW51bT48YWNjZXNzLWRhdGU+
MjAyMy8wNi8yNzwvYWNjZXNzLWRhdGU+PC9yZWNvcmQ+PC9DaXRlPjxDaXRlPjxBdXRob3I+RG93
bnM8L0F1dGhvcj48WWVhcj4xOTk4PC9ZZWFyPjxSZWNOdW0+Mjk2OTwvUmVjTnVtPjxyZWNvcmQ+
PHJlYy1udW1iZXI+Mjk2OTwvcmVjLW51bWJlcj48Zm9yZWlnbi1rZXlzPjxrZXkgYXBwPSJFTiIg
ZGItaWQ9ImVkcmR2eHIweTB3YXZyZXJ2ZTN2enpmd2V3ZnR3ZHYwZTl2ZiIgdGltZXN0YW1wPSIx
Njg3ODU1MDQ1Ij4yOTY5PC9rZXk+PC9mb3JlaWduLWtleXM+PHJlZi10eXBlIG5hbWU9IkpvdXJu
YWwgQXJ0aWNsZSI+MTc8L3JlZi10eXBlPjxjb250cmlidXRvcnM+PGF1dGhvcnM+PGF1dGhvcj5E
b3ducywgSm9obiBSLjwvYXV0aG9yPjxhdXRob3I+Q2xlYXJmaWVsZCwgTWljaGFlbDwvYXV0aG9y
PjxhdXRob3I+V2VpcywgU3RlcGhlbjwvYXV0aG9yPjxhdXRob3I+V2hpdG5leSwgRWR3aW48L2F1
dGhvcj48YXV0aG9yPlNoYXBpcm8sIERlYm9yYWggUi48L2F1dGhvcj48YXV0aG9yPkJlZXJlLCBQ
b2xseSBBLjwvYXV0aG9yPjxhdXRob3I+TGFuZ2VuZG9yZmVyLCBBbGV4YW5kcmE8L2F1dGhvcj48
YXV0aG9yPlN0ZWluLCBFdmFuIEEuPC9hdXRob3I+PGF1dGhvcj5LcnV5ZXIsIFdpbGxpYW08L2F1
dGhvcj48YXV0aG9yPkdvdHRvLCBKciBBbnRvbmlvIE0uPC9hdXRob3I+PGF1dGhvcj5mb3IgdGhl
LCBBZmNhcHMgVGV4Q0FQUyBSZXNlYXJjaCBHcm91cDwvYXV0aG9yPjwvYXV0aG9ycz48L2NvbnRy
aWJ1dG9ycz48dGl0bGVzPjx0aXRsZT5QcmltYXJ5IFByZXZlbnRpb24gb2YgQWN1dGUgQ29yb25h
cnkgRXZlbnRzIFdpdGggTG92YXN0YXRpbiBpbiBNZW4gYW5kIFdvbWVuIFdpdGggQXZlcmFnZSBD
aG9sZXN0ZXJvbCBMZXZlbHNSZXN1bHRzIG9mIEFGQ0FQUy9UZXhDQVBTPC90aXRsZT48c2Vjb25k
YXJ5LXRpdGxlPkpBTUEuPC9zZWNvbmRhcnktdGl0bGU+PC90aXRsZXM+PHBlcmlvZGljYWw+PGZ1
bGwtdGl0bGU+SkFNQS48L2Z1bGwtdGl0bGU+PC9wZXJpb2RpY2FsPjxwYWdlcz4xNjE1LTE2MjI8
L3BhZ2VzPjx2b2x1bWU+Mjc5PC92b2x1bWU+PG51bWJlcj4yMDwvbnVtYmVyPjxkYXRlcz48eWVh
cj4xOTk4PC95ZWFyPjwvZGF0ZXM+PGlzYm4+MDA5OC03NDg0PC9pc2JuPjx1cmxzPjxyZWxhdGVk
LXVybHM+PHVybD5odHRwczovL2RvaS5vcmcvMTAuMTAwMS9qYW1hLjI3OS4yMC4xNjE1PC91cmw+
PC9yZWxhdGVkLXVybHM+PC91cmxzPjxlbGVjdHJvbmljLXJlc291cmNlLW51bT4xMC4xMDAxL2ph
bWEuMjc5LjIwLjE2MTU8L2VsZWN0cm9uaWMtcmVzb3VyY2UtbnVtPjxhY2Nlc3MtZGF0ZT42LzI3
LzIwMjM8L2FjY2Vzcy1kYXRlPjwvcmVjb3JkPjwvQ2l0ZT48L0VuZE5vdGU+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1-9</w:t>
            </w:r>
            <w:r w:rsidRPr="00850ABC">
              <w:rPr>
                <w:rFonts w:cs="Times New Roman"/>
                <w:sz w:val="18"/>
                <w:szCs w:val="18"/>
              </w:rPr>
              <w:fldChar w:fldCharType="end"/>
            </w:r>
          </w:p>
        </w:tc>
      </w:tr>
      <w:tr w:rsidR="00330E94" w:rsidRPr="00850ABC" w14:paraId="49CFB0AC"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059CEE54" w14:textId="77777777" w:rsidR="00330E94" w:rsidRPr="00850ABC" w:rsidRDefault="00330E94" w:rsidP="00BC05B3">
            <w:pPr>
              <w:jc w:val="center"/>
              <w:rPr>
                <w:rFonts w:cs="Times New Roman"/>
                <w:sz w:val="18"/>
                <w:szCs w:val="18"/>
              </w:rPr>
            </w:pPr>
          </w:p>
        </w:tc>
        <w:tc>
          <w:tcPr>
            <w:tcW w:w="1247" w:type="dxa"/>
            <w:vMerge/>
            <w:shd w:val="clear" w:color="auto" w:fill="auto"/>
          </w:tcPr>
          <w:p w14:paraId="706FC46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0ACEDD5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Alirocumab</w:t>
            </w:r>
          </w:p>
        </w:tc>
        <w:tc>
          <w:tcPr>
            <w:tcW w:w="1644" w:type="dxa"/>
          </w:tcPr>
          <w:p w14:paraId="3D0D38E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mAb against PCSK9</w:t>
            </w:r>
          </w:p>
        </w:tc>
        <w:tc>
          <w:tcPr>
            <w:tcW w:w="2891" w:type="dxa"/>
          </w:tcPr>
          <w:p w14:paraId="3F4DC765" w14:textId="27CE4249"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ACS, baseline LDL-C</w:t>
            </w:r>
            <w:r w:rsidR="000A6EAC">
              <w:rPr>
                <w:rFonts w:cs="Times New Roman"/>
                <w:sz w:val="18"/>
                <w:szCs w:val="18"/>
              </w:rPr>
              <w:t xml:space="preserve"> </w:t>
            </w:r>
            <w:r w:rsidR="0088447B">
              <w:rPr>
                <w:rFonts w:cs="Times New Roman"/>
                <w:sz w:val="18"/>
                <w:szCs w:val="18"/>
              </w:rPr>
              <w:t>≥1.80</w:t>
            </w:r>
            <w:r w:rsidRPr="00850ABC">
              <w:rPr>
                <w:rFonts w:cs="Times New Roman"/>
                <w:sz w:val="18"/>
                <w:szCs w:val="18"/>
              </w:rPr>
              <w:t xml:space="preserve"> mmol/L, on lipid-lowering therapy</w:t>
            </w:r>
          </w:p>
        </w:tc>
        <w:tc>
          <w:tcPr>
            <w:tcW w:w="1077" w:type="dxa"/>
          </w:tcPr>
          <w:p w14:paraId="25E74BB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-62-66%</w:t>
            </w:r>
          </w:p>
        </w:tc>
        <w:tc>
          <w:tcPr>
            <w:tcW w:w="2891" w:type="dxa"/>
          </w:tcPr>
          <w:p w14:paraId="3550F6D6" w14:textId="5ECDAA3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ACS, baseline LDL-C </w:t>
            </w:r>
            <w:r w:rsidR="0088447B">
              <w:rPr>
                <w:rFonts w:cs="Times New Roman"/>
                <w:sz w:val="18"/>
                <w:szCs w:val="18"/>
              </w:rPr>
              <w:t>≥1.80</w:t>
            </w:r>
            <w:r w:rsidRPr="00850ABC">
              <w:rPr>
                <w:rFonts w:cs="Times New Roman"/>
                <w:sz w:val="18"/>
                <w:szCs w:val="18"/>
              </w:rPr>
              <w:t xml:space="preserve"> mmol/L, on lipid-lowering therapy</w:t>
            </w:r>
          </w:p>
        </w:tc>
        <w:tc>
          <w:tcPr>
            <w:tcW w:w="1077" w:type="dxa"/>
          </w:tcPr>
          <w:p w14:paraId="515D6C9C" w14:textId="4E652A96" w:rsidR="00330E94" w:rsidRPr="00850ABC" w:rsidRDefault="00330E94" w:rsidP="0088447B">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-1.6% (ARR)</w:t>
            </w:r>
          </w:p>
        </w:tc>
        <w:tc>
          <w:tcPr>
            <w:tcW w:w="907" w:type="dxa"/>
          </w:tcPr>
          <w:p w14:paraId="081C8966" w14:textId="57410B80"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PEVuZE5vdGU+PENpdGU+PEF1dGhvcj5IYWdzdHLDtm08L0F1dGhvcj48WWVhcj4yMDIyPC9ZZWFy
PjxSZWNOdW0+MTg5MzwvUmVjTnVtPjxEaXNwbGF5VGV4dD48c3R5bGUgZmFjZT0ic3VwZXJzY3Jp
cHQiPjIsIDEwPC9zdHlsZT48L0Rpc3BsYXlUZXh0PjxyZWNvcmQ+PHJlYy1udW1iZXI+MTg5Mzwv
cmVjLW51bWJlcj48Zm9yZWlnbi1rZXlzPjxrZXkgYXBwPSJFTiIgZGItaWQ9ImVkcmR2eHIweTB3
YXZyZXJ2ZTN2enpmd2V3ZnR3ZHYwZTl2ZiIgdGltZXN0YW1wPSIxNjczNTE4MzI5Ij4xODkzPC9r
ZXk+PC9mb3JlaWduLWtleXM+PHJlZi10eXBlIG5hbWU9IkpvdXJuYWwgQXJ0aWNsZSI+MTc8L3Jl
Zi10eXBlPjxjb250cmlidXRvcnM+PGF1dGhvcnM+PGF1dGhvcj5IYWdzdHLDtm0sIEUuPC9hdXRo
b3I+PGF1dGhvcj5TdGVnLCBQLiBHLjwvYXV0aG9yPjxhdXRob3I+U3phcmVrLCBNLjwvYXV0aG9y
PjxhdXRob3I+QmhhdHQsIEQuIEwuPC9hdXRob3I+PGF1dGhvcj5CaXR0bmVyLCBWLiBBLjwvYXV0
aG9yPjxhdXRob3I+RGFuY2hpbiwgTi48L2F1dGhvcj48YXV0aG9yPkRpYXosIFIuPC9hdXRob3I+
PGF1dGhvcj5Hb29kbWFuLCBTLiBHLjwvYXV0aG9yPjxhdXRob3I+SGFycmluZ3RvbiwgUi4gQS48
L2F1dGhvcj48YXV0aG9yPkp1a2VtYSwgSi4gVy48L2F1dGhvcj48YXV0aG9yPkxpYmVyb3BvdWxv
cywgRS48L2F1dGhvcj48YXV0aG9yPk1hcngsIE4uPC9hdXRob3I+PGF1dGhvcj5NY0dpbm5pc3Ms
IEouPC9hdXRob3I+PGF1dGhvcj5NYW52ZWxpYW4sIEcuPC9hdXRob3I+PGF1dGhvcj5Qb3JkeSwg
Ui48L2F1dGhvcj48YXV0aG9yPlNjZW1hbWEsIE0uPC9hdXRob3I+PGF1dGhvcj5XaGl0ZSwgSC4g
RC48L2F1dGhvcj48YXV0aG9yPlplaWhlciwgQS4gTS48L2F1dGhvcj48YXV0aG9yPlNjaHdhcnR6
LCBHLiBHLjwvYXV0aG9yPjwvYXV0aG9ycz48L2NvbnRyaWJ1dG9ycz48YXV0aC1hZGRyZXNzPlVw
cHNhbGEgVW5pdmVyc2l0eSwgRGVwYXJ0bWVudCBvZiBNZWRpY2FsIFNjaWVuY2VzLCBhbmQgVXBw
c2FsYSBDbGluaWNhbCBSZXNlYXJjaCBDZW50ZXIsIFN3ZWRlbiAoRS5ILikuJiN4RDtEZXBhcnRt
ZW50IG9mIENhcmRpb2xvZ3ksIFVuaXZlcnNpdMOpIGRlIFBhcmlzLCBBc3Npc3RhbmNlIFB1Ymxp
cXVlLUjDtHBpdGF1eCBkZSBQYXJpcywgSMO0cGl0YWwgQmljaGF0LCBGQUNUIChGcmVuY2ggQWxs
aWFuY2UgZm9yIENhcmRpb3Zhc2N1bGFyIFRyaWFscyksIGFuZCBJTlNFUk0gVTExNDgsIEZyYW5j
ZSAoUC5HLlMuKS4mI3hEO0ltcGVyaWFsIENvbGxlZ2UsIFJveWFsIEJyb21wdG9uIEhvc3BpdGFs
LCBMb25kb24sIFVLIChQLkcuUy4pLiYjeEQ7Q1BDIENsaW5pY2FsIFJlc2VhcmNoIChNLiBTemFy
ZWspLCBVbml2ZXJzaXR5IG9mIENvbG9yYWRvIFNjaG9vbCBvZiBNZWRpY2luZSwgQXVyb3JhLiYj
eEQ7RGl2aXNpb24gb2YgQ2FyZGlvbG9neSAoTS4gU3phcmVrLCBHLkcuUy4pLCBVbml2ZXJzaXR5
IG9mIENvbG9yYWRvIFNjaG9vbCBvZiBNZWRpY2luZSwgQXVyb3JhLiYjeEQ7U3RhdGUgVW5pdmVy
c2l0eSBvZiBOZXcgWW9yaywgRG93bnN0YXRlIEhlYWx0aCBTY2llbmNlcyBVbml2ZXJzaXR5LCBC
cm9va2x5biAoTS4gU3phcmVrKS4mI3hEO0RlcGFydG1lbnQgb2YgTWVkaWNpbmUsIEJyaWdoYW0g
YW5kIFdvbWVuJmFwb3M7cyBIb3NwaXRhbCBIZWFydCAmYW1wOyBWYXNjdWxhciBDZW50ZXIgYW5k
IEhhcnZhcmQgTWVkaWNhbCBTY2hvb2wsIEJvc3RvbiwgTUEgKEQuTC5CLikuJiN4RDtEaXZpc2lv
biBvZiBDYXJkaW92YXNjdWxhciBEaXNlYXNlLCBVbml2ZXJzaXR5IG9mIEFsYWJhbWEgYXQgQmly
bWluZ2hhbSAoVi5BLkIuKS4mI3hEO0RlcGFydG1lbnQgb2YgQ2FyZGlvbG9neSwgSMO0cGl0YWwg
RXVyb3DDqWVuIEdlb3JnZXMgUG9tcGlkb3UsIEFQLUhQLCBQYXJpcywgRnJhbmNlIChOLkQuKS4m
I3hEO1VuaXZlcnNpdMOpIFBhcmlzIERlc2NhcnRlcywgRnJhbmNlIChOLkQuKS4mI3hEO0VzdHVk
aW9zIENhcmRpb2zDs2dpY29zIExhdGlubyBBbcOpcmljYSwgSW5zdGl0dXRvIENhcmRpb3Zhc2N1
bGFyIGRlIFJvc2FyaW8sIEFyZ2VudGluYSAoUi5ELikuJiN4RDtDYW5hZGlhbiBWSUdPVVIgQ2Vu
dHJlLCBVbml2ZXJzaXR5IG9mIEFsYmVydGEsIEVkbW9udG9uLCBDYW5hZGEgKFMuRy5HLikuJiN4
RDtTdC4gTWljaGFlbCZhcG9zO3MgSG9zcGl0YWwsIFVuaXZlcnNpdHkgb2YgVG9yb250bywgT250
YXJpbywgQ2FuYWRhIChTLkcuRy4pLiYjeEQ7U3RhbmZvcmQgQ2VudGVyIGZvciBDbGluaWNhbCBS
ZXNlYXJjaCwgRGVwYXJ0bWVudCBvZiBNZWRpY2luZSwgU3RhbmZvcmQgVW5pdmVyc2l0eSwgQ0Eg
KFIuQS5ILikuJiN4RDtEZXBhcnRtZW50IG9mIENhcmRpb2xvZ3ksIExlaWRlbiBVbml2ZXJzaXR5
IE1lZGljYWwgQ2VudGVyLCB0aGUgTmV0aGVybGFuZHMgKEouVy5KLikuJiN4RDtOZXRoZXJsYW5k
cyBIZWFydCBJbnN0aXR1dGUsIFV0cmVjaHQgKEouVy5KLikuJiN4RDtTY2hvb2wgb2YgTWVkaWNp
bmUsIE5hdGlvbmFsIGFuZCBLYXBvZGlzdHJpYW4gVW5pdmVyc2l0eSBvZiBBdGhlbnMsIEdyZWVj
ZSAoRS5MLikuJiN4RDtVbml2ZXJzaXR5IEhvc3BpdGFsLCBSV1RIIEFhY2hlbiBVbml2ZXJzaXR5
LCBHZXJtYW55IChOLk0uKS4mI3hEO1JlZ2VuZXJvbiBQaGFybWFjZXV0aWNhbHMgSW5jLCBUYXJy
eXRvd24sIE5ZIChKLk0uLCBHLk0uLCBSLlAuKS4mI3hEO1Nhbm9maSwgUGFyaXMsIEZyYW5jZSAo
TS4gU2NlbWFtYSkuJiN4RDtHcmVlbiBMYW5lIENhcmRpb3Zhc2N1bGFyIFNlcnZpY2VzLCBBdWNr
bGFuZCBDaXR5IEhvc3BpdGFsIGFuZCBBdWNrbGFuZCBVbml2ZXJzaXR5LCBOZXcgWmVhbGFuZCAo
SC5ELlcuKS4mI3hEO0RlcGFydG1lbnQgb2YgTWVkaWNpbmUgSUlJLCBHb2V0aGUgVW5pdmVyc2l0
eSwgRnJhbmtmdXJ0IGFtIE1haW4sIEdlcm1hbnkgKEEuTS5aLikuPC9hdXRoLWFkZHJlc3M+PHRp
dGxlcz48dGl0bGU+QXBvbGlwb3Byb3RlaW4gQiwgUmVzaWR1YWwgQ2FyZGlvdmFzY3VsYXIgUmlz
ayBBZnRlciBBY3V0ZSBDb3JvbmFyeSBTeW5kcm9tZSwgYW5kIEVmZmVjdHMgb2YgQWxpcm9jdW1h
YjwvdGl0bGU+PHNlY29uZGFyeS10aXRsZT5DaXJjdWxhdGlvbjwvc2Vjb25kYXJ5LXRpdGxlPjwv
dGl0bGVzPjxwZXJpb2RpY2FsPjxmdWxsLXRpdGxlPkNpcmN1bGF0aW9uPC9mdWxsLXRpdGxlPjwv
cGVyaW9kaWNhbD48cGFnZXM+NjU3LTY3MjwvcGFnZXM+PHZvbHVtZT4xNDY8L3ZvbHVtZT48bnVt
YmVyPjk8L251bWJlcj48ZWRpdGlvbj4yMDIyMDYzMDwvZWRpdGlvbj48a2V5d29yZHM+PGtleXdv
cmQ+KkFjdXRlIENvcm9uYXJ5IFN5bmRyb21lL2RpYWdub3Npcy9kcnVnIHRoZXJhcHkvZXBpZGVt
aW9sb2d5PC9rZXl3b3JkPjxrZXl3b3JkPkFudGlib2RpZXMsIE1vbm9jbG9uYWwsIEh1bWFuaXpl
ZDwva2V5d29yZD48a2V5d29yZD4qQW50aWNob2xlc3RlcmVtaWMgQWdlbnRzL2FkdmVyc2UgZWZm
ZWN0czwva2V5d29yZD48a2V5d29yZD5BcG9saXBvcHJvdGVpbnMgQjwva2V5d29yZD48a2V5d29y
ZD4qQXRoZXJvc2NsZXJvc2lzL2RydWcgdGhlcmFweTwva2V5d29yZD48a2V5d29yZD4qQ2FyZGlv
dmFzY3VsYXIgRGlzZWFzZXMvZGlhZ25vc2lzL2VwaWRlbWlvbG9neS9wcmV2ZW50aW9uICZhbXA7
IGNvbnRyb2w8L2tleXdvcmQ+PGtleXdvcmQ+Q2hvbGVzdGVyb2w8L2tleXdvcmQ+PGtleXdvcmQ+
Q2hvbGVzdGVyb2wsIExETDwva2V5d29yZD48a2V5d29yZD5IZWFydCBEaXNlYXNlIFJpc2sgRmFj
dG9yczwva2V5d29yZD48a2V5d29yZD5IdW1hbnM8L2tleXdvcmQ+PGtleXdvcmQ+Kkh5ZHJveHlt
ZXRoeWxnbHV0YXJ5bC1Db0EgUmVkdWN0YXNlIEluaGliaXRvcnMvdGhlcmFwZXV0aWMgdXNlPC9r
ZXl3b3JkPjxrZXl3b3JkPlJpc2sgRmFjdG9yczwva2V5d29yZD48a2V5d29yZD5UcmVhdG1lbnQg
T3V0Y29tZTwva2V5d29yZD48a2V5d29yZD5QQ1NLOSBpbmhpYml0b3JzPC9rZXl3b3JkPjxrZXl3
b3JkPmFjdXRlIGNvcm9uYXJ5IHN5bmRyb21lPC9rZXl3b3JkPjwva2V5d29yZHM+PGRhdGVzPjx5
ZWFyPjIwMjI8L3llYXI+PHB1Yi1kYXRlcz48ZGF0ZT5BdWcgMzA8L2RhdGU+PC9wdWItZGF0ZXM+
PC9kYXRlcz48aXNibj4wMDA5LTczMjIgKFByaW50KSYjeEQ7MDAwOS03MzIyPC9pc2JuPjxhY2Nl
c3Npb24tbnVtPjM1NzcwNjI5PC9hY2Nlc3Npb24tbnVtPjx1cmxzPjwvdXJscz48Y3VzdG9tMj5Q
TUM5NDIyNzc0PC9jdXN0b20yPjxlbGVjdHJvbmljLXJlc291cmNlLW51bT4xMC4xMTYxL2NpcmN1
bGF0aW9uYWhhLjEyMS4wNTc4MDc8L2VsZWN0cm9uaWMtcmVzb3VyY2UtbnVtPjxyZW1vdGUtZGF0
YWJhc2UtcHJvdmlkZXI+TkxNPC9yZW1vdGUtZGF0YWJhc2UtcHJvdmlkZXI+PGxhbmd1YWdlPmVu
ZzwvbGFuZ3VhZ2U+PC9yZWNvcmQ+PC9DaXRlPjxDaXRlPjxBdXRob3I+QWhuPC9BdXRob3I+PFll
YXI+MjAxNTwvWWVhcj48UmVjTnVtPjE5NjE8L1JlY051bT48cmVjb3JkPjxyZWMtbnVtYmVyPjE5
NjE8L3JlYy1udW1iZXI+PGZvcmVpZ24ta2V5cz48a2V5IGFwcD0iRU4iIGRiLWlkPSJlZHJkdnhy
MHkwd2F2cmVydmUzdnp6Zndld2Z0d2R2MGU5dmYiIHRpbWVzdGFtcD0iMTY3NTI1MTE3MyI+MTk2
MTwva2V5PjwvZm9yZWlnbi1rZXlzPjxyZWYtdHlwZSBuYW1lPSJKb3VybmFsIEFydGljbGUiPjE3
PC9yZWYtdHlwZT48Y29udHJpYnV0b3JzPjxhdXRob3JzPjxhdXRob3I+QWhuLCBDLiBILjwvYXV0
aG9yPjxhdXRob3I+Q2hvaSwgUy4gSC48L2F1dGhvcj48L2F1dGhvcnM+PC9jb250cmlidXRvcnM+
PGF1dGgtYWRkcmVzcz5EZXBhcnRtZW50IG9mIEludGVybmFsIE1lZGljaW5lLCBTZW91bCBOYXRp
b25hbCBVbml2ZXJzaXR5IEJ1bmRhbmcgSG9zcGl0YWwsIFNlb3VsIE5hdGlvbmFsIFVuaXZlcnNp
dHkgQ29sbGVnZSBvZiBNZWRpY2luZSwgU2VvbmduYW0sIEtvcmVhLjwvYXV0aC1hZGRyZXNzPjx0
aXRsZXM+PHRpdGxlPk5ldyBkcnVncyBmb3IgdHJlYXRpbmcgZHlzbGlwaWRlbWlhOiBiZXlvbmQg
c3RhdGluczwvdGl0bGU+PHNlY29uZGFyeS10aXRsZT5EaWFiZXRlcyBNZXRhYiBKPC9zZWNvbmRh
cnktdGl0bGU+PC90aXRsZXM+PHBlcmlvZGljYWw+PGZ1bGwtdGl0bGU+RGlhYmV0ZXMgTWV0YWIg
SjwvZnVsbC10aXRsZT48L3BlcmlvZGljYWw+PHBhZ2VzPjg3LTk0PC9wYWdlcz48dm9sdW1lPjM5
PC92b2x1bWU+PG51bWJlcj4yPC9udW1iZXI+PGVkaXRpb24+MjAxNS8wNC8zMDwvZWRpdGlvbj48
a2V5d29yZHM+PGtleXdvcmQ+RHlzbGlwaWRlbWlhPC9rZXl3b3JkPjxrZXl3b3JkPk1UUCBpbmhp
Yml0b3I8L2tleXdvcmQ+PGtleXdvcmQ+UENTSzkgaW5oaWJpdG9yPC9rZXl3b3JkPjxrZXl3b3Jk
PndhcyByZXBvcnRlZC48L2tleXdvcmQ+PC9rZXl3b3Jkcz48ZGF0ZXM+PHllYXI+MjAxNTwveWVh
cj48cHViLWRhdGVzPjxkYXRlPkFwcjwvZGF0ZT48L3B1Yi1kYXRlcz48L2RhdGVzPjxpc2JuPjIy
MzMtNjA3OSAoUHJpbnQpJiN4RDsyMjMzLTYwNzk8L2lzYm4+PGFjY2Vzc2lvbi1udW0+MjU5MjI4
MDI8L2FjY2Vzc2lvbi1udW0+PHVybHM+PHJlbGF0ZWQtdXJscz48dXJsPmh0dHBzOi8vd3d3LmUt
ZG1qLm9yZy91cGxvYWQvcGRmL2Rtai0zOS04Ny5wZGY8L3VybD48L3JlbGF0ZWQtdXJscz48L3Vy
bHM+PGN1c3RvbTI+UE1DNDQxMTU1MjwvY3VzdG9tMj48ZWxlY3Ryb25pYy1yZXNvdXJjZS1udW0+
MTAuNDA5My9kbWouMjAxNS4zOS4yLjg3PC9lbGVjdHJvbmljLXJlc291cmNlLW51bT48cmVtb3Rl
LWRhdGFiYXNlLXByb3ZpZGVyPk5MTTwvcmVtb3RlLWRhdGFiYXNlLXByb3ZpZGVyPjxsYW5ndWFn
ZT5lbmc8L2xhbmd1YWdlPjwvcmVjb3JkPjwvQ2l0ZT48L0VuZE5vdGU+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PEVuZE5vdGU+PENpdGU+PEF1dGhvcj5IYWdzdHLDtm08L0F1dGhvcj48WWVhcj4yMDIyPC9ZZWFy
PjxSZWNOdW0+MTg5MzwvUmVjTnVtPjxEaXNwbGF5VGV4dD48c3R5bGUgZmFjZT0ic3VwZXJzY3Jp
cHQiPjIsIDEwPC9zdHlsZT48L0Rpc3BsYXlUZXh0PjxyZWNvcmQ+PHJlYy1udW1iZXI+MTg5Mzwv
cmVjLW51bWJlcj48Zm9yZWlnbi1rZXlzPjxrZXkgYXBwPSJFTiIgZGItaWQ9ImVkcmR2eHIweTB3
YXZyZXJ2ZTN2enpmd2V3ZnR3ZHYwZTl2ZiIgdGltZXN0YW1wPSIxNjczNTE4MzI5Ij4xODkzPC9r
ZXk+PC9mb3JlaWduLWtleXM+PHJlZi10eXBlIG5hbWU9IkpvdXJuYWwgQXJ0aWNsZSI+MTc8L3Jl
Zi10eXBlPjxjb250cmlidXRvcnM+PGF1dGhvcnM+PGF1dGhvcj5IYWdzdHLDtm0sIEUuPC9hdXRo
b3I+PGF1dGhvcj5TdGVnLCBQLiBHLjwvYXV0aG9yPjxhdXRob3I+U3phcmVrLCBNLjwvYXV0aG9y
PjxhdXRob3I+QmhhdHQsIEQuIEwuPC9hdXRob3I+PGF1dGhvcj5CaXR0bmVyLCBWLiBBLjwvYXV0
aG9yPjxhdXRob3I+RGFuY2hpbiwgTi48L2F1dGhvcj48YXV0aG9yPkRpYXosIFIuPC9hdXRob3I+
PGF1dGhvcj5Hb29kbWFuLCBTLiBHLjwvYXV0aG9yPjxhdXRob3I+SGFycmluZ3RvbiwgUi4gQS48
L2F1dGhvcj48YXV0aG9yPkp1a2VtYSwgSi4gVy48L2F1dGhvcj48YXV0aG9yPkxpYmVyb3BvdWxv
cywgRS48L2F1dGhvcj48YXV0aG9yPk1hcngsIE4uPC9hdXRob3I+PGF1dGhvcj5NY0dpbm5pc3Ms
IEouPC9hdXRob3I+PGF1dGhvcj5NYW52ZWxpYW4sIEcuPC9hdXRob3I+PGF1dGhvcj5Qb3JkeSwg
Ui48L2F1dGhvcj48YXV0aG9yPlNjZW1hbWEsIE0uPC9hdXRob3I+PGF1dGhvcj5XaGl0ZSwgSC4g
RC48L2F1dGhvcj48YXV0aG9yPlplaWhlciwgQS4gTS48L2F1dGhvcj48YXV0aG9yPlNjaHdhcnR6
LCBHLiBHLjwvYXV0aG9yPjwvYXV0aG9ycz48L2NvbnRyaWJ1dG9ycz48YXV0aC1hZGRyZXNzPlVw
cHNhbGEgVW5pdmVyc2l0eSwgRGVwYXJ0bWVudCBvZiBNZWRpY2FsIFNjaWVuY2VzLCBhbmQgVXBw
c2FsYSBDbGluaWNhbCBSZXNlYXJjaCBDZW50ZXIsIFN3ZWRlbiAoRS5ILikuJiN4RDtEZXBhcnRt
ZW50IG9mIENhcmRpb2xvZ3ksIFVuaXZlcnNpdMOpIGRlIFBhcmlzLCBBc3Npc3RhbmNlIFB1Ymxp
cXVlLUjDtHBpdGF1eCBkZSBQYXJpcywgSMO0cGl0YWwgQmljaGF0LCBGQUNUIChGcmVuY2ggQWxs
aWFuY2UgZm9yIENhcmRpb3Zhc2N1bGFyIFRyaWFscyksIGFuZCBJTlNFUk0gVTExNDgsIEZyYW5j
ZSAoUC5HLlMuKS4mI3hEO0ltcGVyaWFsIENvbGxlZ2UsIFJveWFsIEJyb21wdG9uIEhvc3BpdGFs
LCBMb25kb24sIFVLIChQLkcuUy4pLiYjeEQ7Q1BDIENsaW5pY2FsIFJlc2VhcmNoIChNLiBTemFy
ZWspLCBVbml2ZXJzaXR5IG9mIENvbG9yYWRvIFNjaG9vbCBvZiBNZWRpY2luZSwgQXVyb3JhLiYj
eEQ7RGl2aXNpb24gb2YgQ2FyZGlvbG9neSAoTS4gU3phcmVrLCBHLkcuUy4pLCBVbml2ZXJzaXR5
IG9mIENvbG9yYWRvIFNjaG9vbCBvZiBNZWRpY2luZSwgQXVyb3JhLiYjeEQ7U3RhdGUgVW5pdmVy
c2l0eSBvZiBOZXcgWW9yaywgRG93bnN0YXRlIEhlYWx0aCBTY2llbmNlcyBVbml2ZXJzaXR5LCBC
cm9va2x5biAoTS4gU3phcmVrKS4mI3hEO0RlcGFydG1lbnQgb2YgTWVkaWNpbmUsIEJyaWdoYW0g
YW5kIFdvbWVuJmFwb3M7cyBIb3NwaXRhbCBIZWFydCAmYW1wOyBWYXNjdWxhciBDZW50ZXIgYW5k
IEhhcnZhcmQgTWVkaWNhbCBTY2hvb2wsIEJvc3RvbiwgTUEgKEQuTC5CLikuJiN4RDtEaXZpc2lv
biBvZiBDYXJkaW92YXNjdWxhciBEaXNlYXNlLCBVbml2ZXJzaXR5IG9mIEFsYWJhbWEgYXQgQmly
bWluZ2hhbSAoVi5BLkIuKS4mI3hEO0RlcGFydG1lbnQgb2YgQ2FyZGlvbG9neSwgSMO0cGl0YWwg
RXVyb3DDqWVuIEdlb3JnZXMgUG9tcGlkb3UsIEFQLUhQLCBQYXJpcywgRnJhbmNlIChOLkQuKS4m
I3hEO1VuaXZlcnNpdMOpIFBhcmlzIERlc2NhcnRlcywgRnJhbmNlIChOLkQuKS4mI3hEO0VzdHVk
aW9zIENhcmRpb2zDs2dpY29zIExhdGlubyBBbcOpcmljYSwgSW5zdGl0dXRvIENhcmRpb3Zhc2N1
bGFyIGRlIFJvc2FyaW8sIEFyZ2VudGluYSAoUi5ELikuJiN4RDtDYW5hZGlhbiBWSUdPVVIgQ2Vu
dHJlLCBVbml2ZXJzaXR5IG9mIEFsYmVydGEsIEVkbW9udG9uLCBDYW5hZGEgKFMuRy5HLikuJiN4
RDtTdC4gTWljaGFlbCZhcG9zO3MgSG9zcGl0YWwsIFVuaXZlcnNpdHkgb2YgVG9yb250bywgT250
YXJpbywgQ2FuYWRhIChTLkcuRy4pLiYjeEQ7U3RhbmZvcmQgQ2VudGVyIGZvciBDbGluaWNhbCBS
ZXNlYXJjaCwgRGVwYXJ0bWVudCBvZiBNZWRpY2luZSwgU3RhbmZvcmQgVW5pdmVyc2l0eSwgQ0Eg
KFIuQS5ILikuJiN4RDtEZXBhcnRtZW50IG9mIENhcmRpb2xvZ3ksIExlaWRlbiBVbml2ZXJzaXR5
IE1lZGljYWwgQ2VudGVyLCB0aGUgTmV0aGVybGFuZHMgKEouVy5KLikuJiN4RDtOZXRoZXJsYW5k
cyBIZWFydCBJbnN0aXR1dGUsIFV0cmVjaHQgKEouVy5KLikuJiN4RDtTY2hvb2wgb2YgTWVkaWNp
bmUsIE5hdGlvbmFsIGFuZCBLYXBvZGlzdHJpYW4gVW5pdmVyc2l0eSBvZiBBdGhlbnMsIEdyZWVj
ZSAoRS5MLikuJiN4RDtVbml2ZXJzaXR5IEhvc3BpdGFsLCBSV1RIIEFhY2hlbiBVbml2ZXJzaXR5
LCBHZXJtYW55IChOLk0uKS4mI3hEO1JlZ2VuZXJvbiBQaGFybWFjZXV0aWNhbHMgSW5jLCBUYXJy
eXRvd24sIE5ZIChKLk0uLCBHLk0uLCBSLlAuKS4mI3hEO1Nhbm9maSwgUGFyaXMsIEZyYW5jZSAo
TS4gU2NlbWFtYSkuJiN4RDtHcmVlbiBMYW5lIENhcmRpb3Zhc2N1bGFyIFNlcnZpY2VzLCBBdWNr
bGFuZCBDaXR5IEhvc3BpdGFsIGFuZCBBdWNrbGFuZCBVbml2ZXJzaXR5LCBOZXcgWmVhbGFuZCAo
SC5ELlcuKS4mI3hEO0RlcGFydG1lbnQgb2YgTWVkaWNpbmUgSUlJLCBHb2V0aGUgVW5pdmVyc2l0
eSwgRnJhbmtmdXJ0IGFtIE1haW4sIEdlcm1hbnkgKEEuTS5aLikuPC9hdXRoLWFkZHJlc3M+PHRp
dGxlcz48dGl0bGU+QXBvbGlwb3Byb3RlaW4gQiwgUmVzaWR1YWwgQ2FyZGlvdmFzY3VsYXIgUmlz
ayBBZnRlciBBY3V0ZSBDb3JvbmFyeSBTeW5kcm9tZSwgYW5kIEVmZmVjdHMgb2YgQWxpcm9jdW1h
YjwvdGl0bGU+PHNlY29uZGFyeS10aXRsZT5DaXJjdWxhdGlvbjwvc2Vjb25kYXJ5LXRpdGxlPjwv
dGl0bGVzPjxwZXJpb2RpY2FsPjxmdWxsLXRpdGxlPkNpcmN1bGF0aW9uPC9mdWxsLXRpdGxlPjwv
cGVyaW9kaWNhbD48cGFnZXM+NjU3LTY3MjwvcGFnZXM+PHZvbHVtZT4xNDY8L3ZvbHVtZT48bnVt
YmVyPjk8L251bWJlcj48ZWRpdGlvbj4yMDIyMDYzMDwvZWRpdGlvbj48a2V5d29yZHM+PGtleXdv
cmQ+KkFjdXRlIENvcm9uYXJ5IFN5bmRyb21lL2RpYWdub3Npcy9kcnVnIHRoZXJhcHkvZXBpZGVt
aW9sb2d5PC9rZXl3b3JkPjxrZXl3b3JkPkFudGlib2RpZXMsIE1vbm9jbG9uYWwsIEh1bWFuaXpl
ZDwva2V5d29yZD48a2V5d29yZD4qQW50aWNob2xlc3RlcmVtaWMgQWdlbnRzL2FkdmVyc2UgZWZm
ZWN0czwva2V5d29yZD48a2V5d29yZD5BcG9saXBvcHJvdGVpbnMgQjwva2V5d29yZD48a2V5d29y
ZD4qQXRoZXJvc2NsZXJvc2lzL2RydWcgdGhlcmFweTwva2V5d29yZD48a2V5d29yZD4qQ2FyZGlv
dmFzY3VsYXIgRGlzZWFzZXMvZGlhZ25vc2lzL2VwaWRlbWlvbG9neS9wcmV2ZW50aW9uICZhbXA7
IGNvbnRyb2w8L2tleXdvcmQ+PGtleXdvcmQ+Q2hvbGVzdGVyb2w8L2tleXdvcmQ+PGtleXdvcmQ+
Q2hvbGVzdGVyb2wsIExETDwva2V5d29yZD48a2V5d29yZD5IZWFydCBEaXNlYXNlIFJpc2sgRmFj
dG9yczwva2V5d29yZD48a2V5d29yZD5IdW1hbnM8L2tleXdvcmQ+PGtleXdvcmQ+Kkh5ZHJveHlt
ZXRoeWxnbHV0YXJ5bC1Db0EgUmVkdWN0YXNlIEluaGliaXRvcnMvdGhlcmFwZXV0aWMgdXNlPC9r
ZXl3b3JkPjxrZXl3b3JkPlJpc2sgRmFjdG9yczwva2V5d29yZD48a2V5d29yZD5UcmVhdG1lbnQg
T3V0Y29tZTwva2V5d29yZD48a2V5d29yZD5QQ1NLOSBpbmhpYml0b3JzPC9rZXl3b3JkPjxrZXl3
b3JkPmFjdXRlIGNvcm9uYXJ5IHN5bmRyb21lPC9rZXl3b3JkPjwva2V5d29yZHM+PGRhdGVzPjx5
ZWFyPjIwMjI8L3llYXI+PHB1Yi1kYXRlcz48ZGF0ZT5BdWcgMzA8L2RhdGU+PC9wdWItZGF0ZXM+
PC9kYXRlcz48aXNibj4wMDA5LTczMjIgKFByaW50KSYjeEQ7MDAwOS03MzIyPC9pc2JuPjxhY2Nl
c3Npb24tbnVtPjM1NzcwNjI5PC9hY2Nlc3Npb24tbnVtPjx1cmxzPjwvdXJscz48Y3VzdG9tMj5Q
TUM5NDIyNzc0PC9jdXN0b20yPjxlbGVjdHJvbmljLXJlc291cmNlLW51bT4xMC4xMTYxL2NpcmN1
bGF0aW9uYWhhLjEyMS4wNTc4MDc8L2VsZWN0cm9uaWMtcmVzb3VyY2UtbnVtPjxyZW1vdGUtZGF0
YWJhc2UtcHJvdmlkZXI+TkxNPC9yZW1vdGUtZGF0YWJhc2UtcHJvdmlkZXI+PGxhbmd1YWdlPmVu
ZzwvbGFuZ3VhZ2U+PC9yZWNvcmQ+PC9DaXRlPjxDaXRlPjxBdXRob3I+QWhuPC9BdXRob3I+PFll
YXI+MjAxNTwvWWVhcj48UmVjTnVtPjE5NjE8L1JlY051bT48cmVjb3JkPjxyZWMtbnVtYmVyPjE5
NjE8L3JlYy1udW1iZXI+PGZvcmVpZ24ta2V5cz48a2V5IGFwcD0iRU4iIGRiLWlkPSJlZHJkdnhy
MHkwd2F2cmVydmUzdnp6Zndld2Z0d2R2MGU5dmYiIHRpbWVzdGFtcD0iMTY3NTI1MTE3MyI+MTk2
MTwva2V5PjwvZm9yZWlnbi1rZXlzPjxyZWYtdHlwZSBuYW1lPSJKb3VybmFsIEFydGljbGUiPjE3
PC9yZWYtdHlwZT48Y29udHJpYnV0b3JzPjxhdXRob3JzPjxhdXRob3I+QWhuLCBDLiBILjwvYXV0
aG9yPjxhdXRob3I+Q2hvaSwgUy4gSC48L2F1dGhvcj48L2F1dGhvcnM+PC9jb250cmlidXRvcnM+
PGF1dGgtYWRkcmVzcz5EZXBhcnRtZW50IG9mIEludGVybmFsIE1lZGljaW5lLCBTZW91bCBOYXRp
b25hbCBVbml2ZXJzaXR5IEJ1bmRhbmcgSG9zcGl0YWwsIFNlb3VsIE5hdGlvbmFsIFVuaXZlcnNp
dHkgQ29sbGVnZSBvZiBNZWRpY2luZSwgU2VvbmduYW0sIEtvcmVhLjwvYXV0aC1hZGRyZXNzPjx0
aXRsZXM+PHRpdGxlPk5ldyBkcnVncyBmb3IgdHJlYXRpbmcgZHlzbGlwaWRlbWlhOiBiZXlvbmQg
c3RhdGluczwvdGl0bGU+PHNlY29uZGFyeS10aXRsZT5EaWFiZXRlcyBNZXRhYiBKPC9zZWNvbmRh
cnktdGl0bGU+PC90aXRsZXM+PHBlcmlvZGljYWw+PGZ1bGwtdGl0bGU+RGlhYmV0ZXMgTWV0YWIg
SjwvZnVsbC10aXRsZT48L3BlcmlvZGljYWw+PHBhZ2VzPjg3LTk0PC9wYWdlcz48dm9sdW1lPjM5
PC92b2x1bWU+PG51bWJlcj4yPC9udW1iZXI+PGVkaXRpb24+MjAxNS8wNC8zMDwvZWRpdGlvbj48
a2V5d29yZHM+PGtleXdvcmQ+RHlzbGlwaWRlbWlhPC9rZXl3b3JkPjxrZXl3b3JkPk1UUCBpbmhp
Yml0b3I8L2tleXdvcmQ+PGtleXdvcmQ+UENTSzkgaW5oaWJpdG9yPC9rZXl3b3JkPjxrZXl3b3Jk
PndhcyByZXBvcnRlZC48L2tleXdvcmQ+PC9rZXl3b3Jkcz48ZGF0ZXM+PHllYXI+MjAxNTwveWVh
cj48cHViLWRhdGVzPjxkYXRlPkFwcjwvZGF0ZT48L3B1Yi1kYXRlcz48L2RhdGVzPjxpc2JuPjIy
MzMtNjA3OSAoUHJpbnQpJiN4RDsyMjMzLTYwNzk8L2lzYm4+PGFjY2Vzc2lvbi1udW0+MjU5MjI4
MDI8L2FjY2Vzc2lvbi1udW0+PHVybHM+PHJlbGF0ZWQtdXJscz48dXJsPmh0dHBzOi8vd3d3LmUt
ZG1qLm9yZy91cGxvYWQvcGRmL2Rtai0zOS04Ny5wZGY8L3VybD48L3JlbGF0ZWQtdXJscz48L3Vy
bHM+PGN1c3RvbTI+UE1DNDQxMTU1MjwvY3VzdG9tMj48ZWxlY3Ryb25pYy1yZXNvdXJjZS1udW0+
MTAuNDA5My9kbWouMjAxNS4zOS4yLjg3PC9lbGVjdHJvbmljLXJlc291cmNlLW51bT48cmVtb3Rl
LWRhdGFiYXNlLXByb3ZpZGVyPk5MTTwvcmVtb3RlLWRhdGFiYXNlLXByb3ZpZGVyPjxsYW5ndWFn
ZT5lbmc8L2xhbmd1YWdlPjwvcmVjb3JkPjwvQ2l0ZT48L0VuZE5vdGU+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2, 10</w:t>
            </w:r>
            <w:r w:rsidRPr="00850ABC">
              <w:rPr>
                <w:rFonts w:cs="Times New Roman"/>
                <w:sz w:val="18"/>
                <w:szCs w:val="18"/>
              </w:rPr>
              <w:fldChar w:fldCharType="end"/>
            </w:r>
          </w:p>
        </w:tc>
      </w:tr>
      <w:tr w:rsidR="00850ABC" w:rsidRPr="00850ABC" w14:paraId="7272F346"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3FB98D2D" w14:textId="77777777" w:rsidR="00330E94" w:rsidRPr="00850ABC" w:rsidRDefault="00330E94" w:rsidP="00BC05B3">
            <w:pPr>
              <w:rPr>
                <w:rFonts w:cs="Times New Roman"/>
                <w:sz w:val="18"/>
                <w:szCs w:val="18"/>
              </w:rPr>
            </w:pPr>
          </w:p>
        </w:tc>
        <w:tc>
          <w:tcPr>
            <w:tcW w:w="1247" w:type="dxa"/>
            <w:vMerge/>
            <w:shd w:val="clear" w:color="auto" w:fill="auto"/>
          </w:tcPr>
          <w:p w14:paraId="4C69D74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1373C5A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Ezetimibe</w:t>
            </w:r>
          </w:p>
        </w:tc>
        <w:tc>
          <w:tcPr>
            <w:tcW w:w="1644" w:type="dxa"/>
          </w:tcPr>
          <w:p w14:paraId="5B71BCB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cholesterol-absorption inhibitor</w:t>
            </w:r>
          </w:p>
        </w:tc>
        <w:tc>
          <w:tcPr>
            <w:tcW w:w="2891" w:type="dxa"/>
          </w:tcPr>
          <w:p w14:paraId="356131F6" w14:textId="58124036"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Hypercholesterolemic, </w:t>
            </w:r>
            <w:r w:rsidR="00EC675D">
              <w:rPr>
                <w:rFonts w:cs="Times New Roman"/>
                <w:sz w:val="18"/>
                <w:szCs w:val="18"/>
              </w:rPr>
              <w:t xml:space="preserve">mean </w:t>
            </w:r>
            <w:r w:rsidRPr="00850ABC">
              <w:rPr>
                <w:rFonts w:cs="Times New Roman"/>
                <w:sz w:val="18"/>
                <w:szCs w:val="18"/>
              </w:rPr>
              <w:t>baseline LDL-C 1.29</w:t>
            </w:r>
            <w:r w:rsidR="0088447B">
              <w:rPr>
                <w:rFonts w:cs="Times New Roman"/>
                <w:sz w:val="18"/>
                <w:szCs w:val="18"/>
              </w:rPr>
              <w:t>-</w:t>
            </w:r>
            <w:r w:rsidRPr="00850ABC">
              <w:rPr>
                <w:rFonts w:cs="Times New Roman"/>
                <w:sz w:val="18"/>
                <w:szCs w:val="18"/>
              </w:rPr>
              <w:t>3.17 mmol/L, statin-treated</w:t>
            </w:r>
          </w:p>
        </w:tc>
        <w:tc>
          <w:tcPr>
            <w:tcW w:w="1077" w:type="dxa"/>
          </w:tcPr>
          <w:p w14:paraId="6CC68BC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-20-25%</w:t>
            </w:r>
          </w:p>
        </w:tc>
        <w:tc>
          <w:tcPr>
            <w:tcW w:w="2891" w:type="dxa"/>
          </w:tcPr>
          <w:p w14:paraId="17ED09DE" w14:textId="787317AC"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Hypercholesterolemic, </w:t>
            </w:r>
            <w:r w:rsidR="00EC675D">
              <w:rPr>
                <w:rFonts w:cs="Times New Roman"/>
                <w:sz w:val="18"/>
                <w:szCs w:val="18"/>
              </w:rPr>
              <w:t xml:space="preserve">mean </w:t>
            </w:r>
            <w:r w:rsidRPr="00850ABC">
              <w:rPr>
                <w:rFonts w:cs="Times New Roman"/>
                <w:sz w:val="18"/>
                <w:szCs w:val="18"/>
              </w:rPr>
              <w:t>baseline LDL-C 1.29</w:t>
            </w:r>
            <w:r w:rsidR="0088447B">
              <w:rPr>
                <w:rFonts w:cs="Times New Roman"/>
                <w:sz w:val="18"/>
                <w:szCs w:val="18"/>
              </w:rPr>
              <w:t>-</w:t>
            </w:r>
            <w:r w:rsidRPr="00850ABC">
              <w:rPr>
                <w:rFonts w:cs="Times New Roman"/>
                <w:sz w:val="18"/>
                <w:szCs w:val="18"/>
              </w:rPr>
              <w:t>3.17 mmol/L, statin-treated</w:t>
            </w:r>
          </w:p>
        </w:tc>
        <w:tc>
          <w:tcPr>
            <w:tcW w:w="1077" w:type="dxa"/>
          </w:tcPr>
          <w:p w14:paraId="7BA0428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-7-13%</w:t>
            </w:r>
          </w:p>
        </w:tc>
        <w:tc>
          <w:tcPr>
            <w:tcW w:w="907" w:type="dxa"/>
          </w:tcPr>
          <w:p w14:paraId="4E24BCFC" w14:textId="722F7773"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PEVuZE5vdGU+PENpdGU+PEF1dGhvcj5CZXJtYW48L0F1dGhvcj48WWVhcj4yMDE5PC9ZZWFyPjxS
ZWNOdW0+MjAyNjwvUmVjTnVtPjxEaXNwbGF5VGV4dD48c3R5bGUgZmFjZT0ic3VwZXJzY3JpcHQi
PjExLCAxMjwvc3R5bGU+PC9EaXNwbGF5VGV4dD48cmVjb3JkPjxyZWMtbnVtYmVyPjIwMjY8L3Jl
Yy1udW1iZXI+PGZvcmVpZ24ta2V5cz48a2V5IGFwcD0iRU4iIGRiLWlkPSJlZHJkdnhyMHkwd2F2
cmVydmUzdnp6Zndld2Z0d2R2MGU5dmYiIHRpbWVzdGFtcD0iMTY3NTI1MTE3MyI+MjAyNjwva2V5
PjwvZm9yZWlnbi1rZXlzPjxyZWYtdHlwZSBuYW1lPSJKb3VybmFsIEFydGljbGUiPjE3PC9yZWYt
dHlwZT48Y29udHJpYnV0b3JzPjxhdXRob3JzPjxhdXRob3I+QmVybWFuLCBBLiBOLjwvYXV0aG9y
PjxhdXRob3I+QmxhbmtzdGVpbiwgUi48L2F1dGhvcj48L2F1dGhvcnM+PC9jb250cmlidXRvcnM+
PGF1dGgtYWRkcmVzcz5EZXBhcnRtZW50cyBvZiBNZWRpY2luZSAoQ2FyZGlvdmFzY3VsYXIgRGl2
aXNpb24pIGFuZCBSYWRpb2xvZ3ksIEJyaWdoYW0gYW5kIFdvbWVuJmFwb3M7cyBIb3NwaXRhbCwg
SGFydmFyZCBNZWRpY2FsIFNjaG9vbCwgNzUgRnJhbmNpcyBTdHJlZXQsIEJvc3RvbiwgTUEsIDAy
MTE1LCBVU0EuJiN4RDtEZXBhcnRtZW50cyBvZiBNZWRpY2luZSAoQ2FyZGlvdmFzY3VsYXIgRGl2
aXNpb24pIGFuZCBSYWRpb2xvZ3ksIEJyaWdoYW0gYW5kIFdvbWVuJmFwb3M7cyBIb3NwaXRhbCwg
SGFydmFyZCBNZWRpY2FsIFNjaG9vbCwgNzUgRnJhbmNpcyBTdHJlZXQsIEJvc3RvbiwgTUEsIDAy
MTE1LCBVU0EuIHJibGFua3N0ZWluQGJ3aC5oYXJ2YXJkLmVkdS48L2F1dGgtYWRkcmVzcz48dGl0
bGVzPjx0aXRsZT5PcHRpbWl6aW5nIER5c2xpcGlkZW1pYSBNYW5hZ2VtZW50IGZvciB0aGUgUHJl
dmVudGlvbiBvZiBDYXJkaW92YXNjdWxhciBEaXNlYXNlOiBhIEZvY3VzIG9uIFJpc2sgQXNzZXNz
bWVudCBhbmQgVGhlcmFwZXV0aWMgT3B0aW9uczwvdGl0bGU+PHNlY29uZGFyeS10aXRsZT5DdXJy
IENhcmRpb2wgUmVwPC9zZWNvbmRhcnktdGl0bGU+PC90aXRsZXM+PHBlcmlvZGljYWw+PGZ1bGwt
dGl0bGU+Q3VyciBDYXJkaW9sIFJlcDwvZnVsbC10aXRsZT48L3BlcmlvZGljYWw+PHBhZ2VzPjEx
MDwvcGFnZXM+PHZvbHVtZT4yMTwvdm9sdW1lPjxudW1iZXI+OTwvbnVtYmVyPjxlZGl0aW9uPjIw
MTkvMDgvMDY8L2VkaXRpb24+PGtleXdvcmRzPjxrZXl3b3JkPkFuaW1hbHM8L2tleXdvcmQ+PGtl
eXdvcmQ+QXRoZXJvc2NsZXJvc2lzL21ldGFib2xpc20vKnByZXZlbnRpb24gJmFtcDsgY29udHJv
bDwva2V5d29yZD48a2V5d29yZD5DYXJkaW92YXNjdWxhciBEaXNlYXNlcy9ibG9vZC8qcHJldmVu
dGlvbiAmYW1wOyBjb250cm9sPC9rZXl3b3JkPjxrZXl3b3JkPkNob2xlc3Rlcm9sLCBMREwvKmJs
b29kPC9rZXl3b3JkPjxrZXl3b3JkPkR5c2xpcGlkZW1pYXMvKmRydWcgdGhlcmFweS9wcmV2ZW50
aW9uICZhbXA7IGNvbnRyb2w8L2tleXdvcmQ+PGtleXdvcmQ+SHVtYW5zPC9rZXl3b3JkPjxrZXl3
b3JkPkh5ZHJveHltZXRoeWxnbHV0YXJ5bC1Db0EgUmVkdWN0YXNlIEluaGliaXRvcnM8L2tleXdv
cmQ+PGtleXdvcmQ+SHlwb2xpcGlkZW1pYyBBZ2VudHMvKnRoZXJhcGV1dGljIHVzZTwva2V5d29y
ZD48a2V5d29yZD5Qcm9wcm90ZWluIENvbnZlcnRhc2UgOS9hbnRhZ29uaXN0cyAmYW1wOyBpbmhp
Yml0b3JzPC9rZXl3b3JkPjxrZXl3b3JkPlJpc2sgQXNzZXNzbWVudC8qbWV0aG9kczwva2V5d29y
ZD48a2V5d29yZD5SaXNrIEZhY3RvcnM8L2tleXdvcmQ+PGtleXdvcmQ+KmFzY3ZkPC9rZXl3b3Jk
PjxrZXl3b3JkPipDYXJkaW92YXNjdWxhciBkaXNlYXNlIHByZXZlbnRpb248L2tleXdvcmQ+PGtl
eXdvcmQ+KkR5c2xpcGlkZW1pYTwva2V5d29yZD48a2V5d29yZD4qRW1lcmdpbmcgdGhlcmFwaWVz
PC9rZXl3b3JkPjxrZXl3b3JkPipIeXBlcnRyaWdseWNlcmlkZW1pYTwva2V5d29yZD48a2V5d29y
ZD4qbGRsLWM8L2tleXdvcmQ+PGtleXdvcmQ+KkxpcG9wcm90ZWluKGEpPC9rZXl3b3JkPjwva2V5
d29yZHM+PGRhdGVzPjx5ZWFyPjIwMTk8L3llYXI+PHB1Yi1kYXRlcz48ZGF0ZT5BdWcgNTwvZGF0
ZT48L3B1Yi1kYXRlcz48L2RhdGVzPjxpc2JuPjE1MjMtMzc4MjwvaXNibj48YWNjZXNzaW9uLW51
bT4zMTM3ODgzODwvYWNjZXNzaW9uLW51bT48dXJscz48cmVsYXRlZC11cmxzPjx1cmw+aHR0cHM6
Ly9saW5rLnNwcmluZ2VyLmNvbS9jb250ZW50L3BkZi8xMC4xMDA3L3MxMTg4Ni0wMTktMTE3NS16
LnBkZjwvdXJsPjwvcmVsYXRlZC11cmxzPjwvdXJscz48ZWxlY3Ryb25pYy1yZXNvdXJjZS1udW0+
MTAuMTAwNy9zMTE4ODYtMDE5LTExNzUtejwvZWxlY3Ryb25pYy1yZXNvdXJjZS1udW0+PHJlbW90
ZS1kYXRhYmFzZS1wcm92aWRlcj5OTE08L3JlbW90ZS1kYXRhYmFzZS1wcm92aWRlcj48bGFuZ3Vh
Z2U+ZW5nPC9sYW5ndWFnZT48L3JlY29yZD48L0NpdGU+PENpdGU+PEF1dGhvcj5Cb3ZlPC9BdXRo
b3I+PFllYXI+MjAxOTwvWWVhcj48UmVjTnVtPjIwNTQ8L1JlY051bT48cmVjb3JkPjxyZWMtbnVt
YmVyPjIwNTQ8L3JlYy1udW1iZXI+PGZvcmVpZ24ta2V5cz48a2V5IGFwcD0iRU4iIGRiLWlkPSJl
ZHJkdnhyMHkwd2F2cmVydmUzdnp6Zndld2Z0d2R2MGU5dmYiIHRpbWVzdGFtcD0iMTY3NTI1MTE3
MyI+MjA1NDwva2V5PjwvZm9yZWlnbi1rZXlzPjxyZWYtdHlwZSBuYW1lPSJKb3VybmFsIEFydGlj
bGUiPjE3PC9yZWYtdHlwZT48Y29udHJpYnV0b3JzPjxhdXRob3JzPjxhdXRob3I+Qm92ZSwgTS48
L2F1dGhvcj48YXV0aG9yPkNpY2VybywgQS4gRi4gRy48L2F1dGhvcj48YXV0aG9yPkJvcmdoaSwg
Qy48L2F1dGhvcj48L2F1dGhvcnM+PC9jb250cmlidXRvcnM+PGF1dGgtYWRkcmVzcz5hIE1lZGlj
YWwgYW5kIFN1cmdpY2FsIFNjaWVuY2VzIERlcGFydG1lbnQgLCBVbml2ZXJzaXR5IG9mIEJvbG9n
bmEgLCBCb2xvZ25hICwgSXRhbHkuPC9hdXRoLWFkZHJlc3M+PHRpdGxlcz48dGl0bGU+RW1lcmdp
bmcgZHJ1Z3MgZm9yIHRoZSB0cmVhdG1lbnQgb2YgaHlwZXJjaG9sZXN0ZXJvbGVtaWE8L3RpdGxl
PjxzZWNvbmRhcnktdGl0bGU+RXhwZXJ0IE9waW4gRW1lcmcgRHJ1Z3M8L3NlY29uZGFyeS10aXRs
ZT48L3RpdGxlcz48cGVyaW9kaWNhbD48ZnVsbC10aXRsZT5FeHBlcnQgT3BpbiBFbWVyZyBEcnVn
czwvZnVsbC10aXRsZT48L3BlcmlvZGljYWw+PHBhZ2VzPjYzLTY5PC9wYWdlcz48dm9sdW1lPjI0
PC92b2x1bWU+PG51bWJlcj4xPC9udW1iZXI+PGVkaXRpb24+MjAxOS8wMy8wODwvZWRpdGlvbj48
a2V5d29yZHM+PGtleXdvcmQ+QW50aWNob2xlc3RlcmVtaWMgQWdlbnRzL2FkdmVyc2UgZWZmZWN0
cy8qcGhhcm1hY29sb2d5PC9rZXl3b3JkPjxrZXl3b3JkPkNhcmRpb3Zhc2N1bGFyIERpc2Vhc2Vz
L3ByZXZlbnRpb24gJmFtcDsgY29udHJvbDwva2V5d29yZD48a2V5d29yZD5DaG9sZXN0ZXJvbCwg
TERMLypibG9vZDwva2V5d29yZD48a2V5d29yZD5EcnVnIENvc3RzPC9rZXl3b3JkPjxrZXl3b3Jk
PkRydWcgRGV2ZWxvcG1lbnQvbWV0aG9kczwva2V5d29yZD48a2V5d29yZD5IdW1hbnM8L2tleXdv
cmQ+PGtleXdvcmQ+SHlwZXJjaG9sZXN0ZXJvbGVtaWEvY29tcGxpY2F0aW9ucy8qZHJ1ZyB0aGVy
YXB5L3BoeXNpb3BhdGhvbG9neTwva2V5d29yZD48a2V5d29yZD5Qcm9wcm90ZWluIENvbnZlcnRh
c2UgOS9hbnRhZ29uaXN0cyAmYW1wOyBpbmhpYml0b3JzPC9rZXl3b3JkPjxrZXl3b3JkPlJpc2sg
RmFjdG9yczwva2V5d29yZD48a2V5d29yZD4qQ2FyZGlvdmFzY3VsYXIgcmlzazwva2V5d29yZD48
a2V5d29yZD4qTERMIGNob2xlc3Rlcm9sPC9rZXl3b3JkPjxrZXl3b3JkPipsaXBvcHJvdGVpbnM8
L2tleXdvcmQ+PGtleXdvcmQ+Km5vdmVsIGxpcGlkLWxvd2VyaW5nIGRydWdzPC9rZXl3b3JkPjwv
a2V5d29yZHM+PGRhdGVzPjx5ZWFyPjIwMTk8L3llYXI+PHB1Yi1kYXRlcz48ZGF0ZT5NYXI8L2Rh
dGU+PC9wdWItZGF0ZXM+PC9kYXRlcz48aXNibj4xNDcyLTgyMTQ8L2lzYm4+PGFjY2Vzc2lvbi1u
dW0+MzA4NDE3NTk8L2FjY2Vzc2lvbi1udW0+PHVybHM+PC91cmxzPjxlbGVjdHJvbmljLXJlc291
cmNlLW51bT4xMC4xMDgwLzE0NzI4MjE0LjIwMTkuMTU5MTM3MjwvZWxlY3Ryb25pYy1yZXNvdXJj
ZS1udW0+PHJlbW90ZS1kYXRhYmFzZS1wcm92aWRlcj5OTE08L3JlbW90ZS1kYXRhYmFzZS1wcm92
aWRlcj48bGFuZ3VhZ2U+ZW5nPC9sYW5ndWFnZT48L3JlY29yZD48L0NpdGU+PC9FbmROb3RlPgB=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PEVuZE5vdGU+PENpdGU+PEF1dGhvcj5CZXJtYW48L0F1dGhvcj48WWVhcj4yMDE5PC9ZZWFyPjxS
ZWNOdW0+MjAyNjwvUmVjTnVtPjxEaXNwbGF5VGV4dD48c3R5bGUgZmFjZT0ic3VwZXJzY3JpcHQi
PjExLCAxMjwvc3R5bGU+PC9EaXNwbGF5VGV4dD48cmVjb3JkPjxyZWMtbnVtYmVyPjIwMjY8L3Jl
Yy1udW1iZXI+PGZvcmVpZ24ta2V5cz48a2V5IGFwcD0iRU4iIGRiLWlkPSJlZHJkdnhyMHkwd2F2
cmVydmUzdnp6Zndld2Z0d2R2MGU5dmYiIHRpbWVzdGFtcD0iMTY3NTI1MTE3MyI+MjAyNjwva2V5
PjwvZm9yZWlnbi1rZXlzPjxyZWYtdHlwZSBuYW1lPSJKb3VybmFsIEFydGljbGUiPjE3PC9yZWYt
dHlwZT48Y29udHJpYnV0b3JzPjxhdXRob3JzPjxhdXRob3I+QmVybWFuLCBBLiBOLjwvYXV0aG9y
PjxhdXRob3I+QmxhbmtzdGVpbiwgUi48L2F1dGhvcj48L2F1dGhvcnM+PC9jb250cmlidXRvcnM+
PGF1dGgtYWRkcmVzcz5EZXBhcnRtZW50cyBvZiBNZWRpY2luZSAoQ2FyZGlvdmFzY3VsYXIgRGl2
aXNpb24pIGFuZCBSYWRpb2xvZ3ksIEJyaWdoYW0gYW5kIFdvbWVuJmFwb3M7cyBIb3NwaXRhbCwg
SGFydmFyZCBNZWRpY2FsIFNjaG9vbCwgNzUgRnJhbmNpcyBTdHJlZXQsIEJvc3RvbiwgTUEsIDAy
MTE1LCBVU0EuJiN4RDtEZXBhcnRtZW50cyBvZiBNZWRpY2luZSAoQ2FyZGlvdmFzY3VsYXIgRGl2
aXNpb24pIGFuZCBSYWRpb2xvZ3ksIEJyaWdoYW0gYW5kIFdvbWVuJmFwb3M7cyBIb3NwaXRhbCwg
SGFydmFyZCBNZWRpY2FsIFNjaG9vbCwgNzUgRnJhbmNpcyBTdHJlZXQsIEJvc3RvbiwgTUEsIDAy
MTE1LCBVU0EuIHJibGFua3N0ZWluQGJ3aC5oYXJ2YXJkLmVkdS48L2F1dGgtYWRkcmVzcz48dGl0
bGVzPjx0aXRsZT5PcHRpbWl6aW5nIER5c2xpcGlkZW1pYSBNYW5hZ2VtZW50IGZvciB0aGUgUHJl
dmVudGlvbiBvZiBDYXJkaW92YXNjdWxhciBEaXNlYXNlOiBhIEZvY3VzIG9uIFJpc2sgQXNzZXNz
bWVudCBhbmQgVGhlcmFwZXV0aWMgT3B0aW9uczwvdGl0bGU+PHNlY29uZGFyeS10aXRsZT5DdXJy
IENhcmRpb2wgUmVwPC9zZWNvbmRhcnktdGl0bGU+PC90aXRsZXM+PHBlcmlvZGljYWw+PGZ1bGwt
dGl0bGU+Q3VyciBDYXJkaW9sIFJlcDwvZnVsbC10aXRsZT48L3BlcmlvZGljYWw+PHBhZ2VzPjEx
MDwvcGFnZXM+PHZvbHVtZT4yMTwvdm9sdW1lPjxudW1iZXI+OTwvbnVtYmVyPjxlZGl0aW9uPjIw
MTkvMDgvMDY8L2VkaXRpb24+PGtleXdvcmRzPjxrZXl3b3JkPkFuaW1hbHM8L2tleXdvcmQ+PGtl
eXdvcmQ+QXRoZXJvc2NsZXJvc2lzL21ldGFib2xpc20vKnByZXZlbnRpb24gJmFtcDsgY29udHJv
bDwva2V5d29yZD48a2V5d29yZD5DYXJkaW92YXNjdWxhciBEaXNlYXNlcy9ibG9vZC8qcHJldmVu
dGlvbiAmYW1wOyBjb250cm9sPC9rZXl3b3JkPjxrZXl3b3JkPkNob2xlc3Rlcm9sLCBMREwvKmJs
b29kPC9rZXl3b3JkPjxrZXl3b3JkPkR5c2xpcGlkZW1pYXMvKmRydWcgdGhlcmFweS9wcmV2ZW50
aW9uICZhbXA7IGNvbnRyb2w8L2tleXdvcmQ+PGtleXdvcmQ+SHVtYW5zPC9rZXl3b3JkPjxrZXl3
b3JkPkh5ZHJveHltZXRoeWxnbHV0YXJ5bC1Db0EgUmVkdWN0YXNlIEluaGliaXRvcnM8L2tleXdv
cmQ+PGtleXdvcmQ+SHlwb2xpcGlkZW1pYyBBZ2VudHMvKnRoZXJhcGV1dGljIHVzZTwva2V5d29y
ZD48a2V5d29yZD5Qcm9wcm90ZWluIENvbnZlcnRhc2UgOS9hbnRhZ29uaXN0cyAmYW1wOyBpbmhp
Yml0b3JzPC9rZXl3b3JkPjxrZXl3b3JkPlJpc2sgQXNzZXNzbWVudC8qbWV0aG9kczwva2V5d29y
ZD48a2V5d29yZD5SaXNrIEZhY3RvcnM8L2tleXdvcmQ+PGtleXdvcmQ+KmFzY3ZkPC9rZXl3b3Jk
PjxrZXl3b3JkPipDYXJkaW92YXNjdWxhciBkaXNlYXNlIHByZXZlbnRpb248L2tleXdvcmQ+PGtl
eXdvcmQ+KkR5c2xpcGlkZW1pYTwva2V5d29yZD48a2V5d29yZD4qRW1lcmdpbmcgdGhlcmFwaWVz
PC9rZXl3b3JkPjxrZXl3b3JkPipIeXBlcnRyaWdseWNlcmlkZW1pYTwva2V5d29yZD48a2V5d29y
ZD4qbGRsLWM8L2tleXdvcmQ+PGtleXdvcmQ+KkxpcG9wcm90ZWluKGEpPC9rZXl3b3JkPjwva2V5
d29yZHM+PGRhdGVzPjx5ZWFyPjIwMTk8L3llYXI+PHB1Yi1kYXRlcz48ZGF0ZT5BdWcgNTwvZGF0
ZT48L3B1Yi1kYXRlcz48L2RhdGVzPjxpc2JuPjE1MjMtMzc4MjwvaXNibj48YWNjZXNzaW9uLW51
bT4zMTM3ODgzODwvYWNjZXNzaW9uLW51bT48dXJscz48cmVsYXRlZC11cmxzPjx1cmw+aHR0cHM6
Ly9saW5rLnNwcmluZ2VyLmNvbS9jb250ZW50L3BkZi8xMC4xMDA3L3MxMTg4Ni0wMTktMTE3NS16
LnBkZjwvdXJsPjwvcmVsYXRlZC11cmxzPjwvdXJscz48ZWxlY3Ryb25pYy1yZXNvdXJjZS1udW0+
MTAuMTAwNy9zMTE4ODYtMDE5LTExNzUtejwvZWxlY3Ryb25pYy1yZXNvdXJjZS1udW0+PHJlbW90
ZS1kYXRhYmFzZS1wcm92aWRlcj5OTE08L3JlbW90ZS1kYXRhYmFzZS1wcm92aWRlcj48bGFuZ3Vh
Z2U+ZW5nPC9sYW5ndWFnZT48L3JlY29yZD48L0NpdGU+PENpdGU+PEF1dGhvcj5Cb3ZlPC9BdXRo
b3I+PFllYXI+MjAxOTwvWWVhcj48UmVjTnVtPjIwNTQ8L1JlY051bT48cmVjb3JkPjxyZWMtbnVt
YmVyPjIwNTQ8L3JlYy1udW1iZXI+PGZvcmVpZ24ta2V5cz48a2V5IGFwcD0iRU4iIGRiLWlkPSJl
ZHJkdnhyMHkwd2F2cmVydmUzdnp6Zndld2Z0d2R2MGU5dmYiIHRpbWVzdGFtcD0iMTY3NTI1MTE3
MyI+MjA1NDwva2V5PjwvZm9yZWlnbi1rZXlzPjxyZWYtdHlwZSBuYW1lPSJKb3VybmFsIEFydGlj
bGUiPjE3PC9yZWYtdHlwZT48Y29udHJpYnV0b3JzPjxhdXRob3JzPjxhdXRob3I+Qm92ZSwgTS48
L2F1dGhvcj48YXV0aG9yPkNpY2VybywgQS4gRi4gRy48L2F1dGhvcj48YXV0aG9yPkJvcmdoaSwg
Qy48L2F1dGhvcj48L2F1dGhvcnM+PC9jb250cmlidXRvcnM+PGF1dGgtYWRkcmVzcz5hIE1lZGlj
YWwgYW5kIFN1cmdpY2FsIFNjaWVuY2VzIERlcGFydG1lbnQgLCBVbml2ZXJzaXR5IG9mIEJvbG9n
bmEgLCBCb2xvZ25hICwgSXRhbHkuPC9hdXRoLWFkZHJlc3M+PHRpdGxlcz48dGl0bGU+RW1lcmdp
bmcgZHJ1Z3MgZm9yIHRoZSB0cmVhdG1lbnQgb2YgaHlwZXJjaG9sZXN0ZXJvbGVtaWE8L3RpdGxl
PjxzZWNvbmRhcnktdGl0bGU+RXhwZXJ0IE9waW4gRW1lcmcgRHJ1Z3M8L3NlY29uZGFyeS10aXRs
ZT48L3RpdGxlcz48cGVyaW9kaWNhbD48ZnVsbC10aXRsZT5FeHBlcnQgT3BpbiBFbWVyZyBEcnVn
czwvZnVsbC10aXRsZT48L3BlcmlvZGljYWw+PHBhZ2VzPjYzLTY5PC9wYWdlcz48dm9sdW1lPjI0
PC92b2x1bWU+PG51bWJlcj4xPC9udW1iZXI+PGVkaXRpb24+MjAxOS8wMy8wODwvZWRpdGlvbj48
a2V5d29yZHM+PGtleXdvcmQ+QW50aWNob2xlc3RlcmVtaWMgQWdlbnRzL2FkdmVyc2UgZWZmZWN0
cy8qcGhhcm1hY29sb2d5PC9rZXl3b3JkPjxrZXl3b3JkPkNhcmRpb3Zhc2N1bGFyIERpc2Vhc2Vz
L3ByZXZlbnRpb24gJmFtcDsgY29udHJvbDwva2V5d29yZD48a2V5d29yZD5DaG9sZXN0ZXJvbCwg
TERMLypibG9vZDwva2V5d29yZD48a2V5d29yZD5EcnVnIENvc3RzPC9rZXl3b3JkPjxrZXl3b3Jk
PkRydWcgRGV2ZWxvcG1lbnQvbWV0aG9kczwva2V5d29yZD48a2V5d29yZD5IdW1hbnM8L2tleXdv
cmQ+PGtleXdvcmQ+SHlwZXJjaG9sZXN0ZXJvbGVtaWEvY29tcGxpY2F0aW9ucy8qZHJ1ZyB0aGVy
YXB5L3BoeXNpb3BhdGhvbG9neTwva2V5d29yZD48a2V5d29yZD5Qcm9wcm90ZWluIENvbnZlcnRh
c2UgOS9hbnRhZ29uaXN0cyAmYW1wOyBpbmhpYml0b3JzPC9rZXl3b3JkPjxrZXl3b3JkPlJpc2sg
RmFjdG9yczwva2V5d29yZD48a2V5d29yZD4qQ2FyZGlvdmFzY3VsYXIgcmlzazwva2V5d29yZD48
a2V5d29yZD4qTERMIGNob2xlc3Rlcm9sPC9rZXl3b3JkPjxrZXl3b3JkPipsaXBvcHJvdGVpbnM8
L2tleXdvcmQ+PGtleXdvcmQ+Km5vdmVsIGxpcGlkLWxvd2VyaW5nIGRydWdzPC9rZXl3b3JkPjwv
a2V5d29yZHM+PGRhdGVzPjx5ZWFyPjIwMTk8L3llYXI+PHB1Yi1kYXRlcz48ZGF0ZT5NYXI8L2Rh
dGU+PC9wdWItZGF0ZXM+PC9kYXRlcz48aXNibj4xNDcyLTgyMTQ8L2lzYm4+PGFjY2Vzc2lvbi1u
dW0+MzA4NDE3NTk8L2FjY2Vzc2lvbi1udW0+PHVybHM+PC91cmxzPjxlbGVjdHJvbmljLXJlc291
cmNlLW51bT4xMC4xMDgwLzE0NzI4MjE0LjIwMTkuMTU5MTM3MjwvZWxlY3Ryb25pYy1yZXNvdXJj
ZS1udW0+PHJlbW90ZS1kYXRhYmFzZS1wcm92aWRlcj5OTE08L3JlbW90ZS1kYXRhYmFzZS1wcm92
aWRlcj48bGFuZ3VhZ2U+ZW5nPC9sYW5ndWFnZT48L3JlY29yZD48L0NpdGU+PC9FbmROb3RlPgB=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11, 12</w:t>
            </w:r>
            <w:r w:rsidRPr="00850ABC">
              <w:rPr>
                <w:rFonts w:cs="Times New Roman"/>
                <w:sz w:val="18"/>
                <w:szCs w:val="18"/>
              </w:rPr>
              <w:fldChar w:fldCharType="end"/>
            </w:r>
          </w:p>
        </w:tc>
      </w:tr>
      <w:tr w:rsidR="00330E94" w:rsidRPr="00850ABC" w14:paraId="16732E29"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3EEBBB91" w14:textId="77777777" w:rsidR="00330E94" w:rsidRPr="00850ABC" w:rsidRDefault="00330E94" w:rsidP="00BC05B3">
            <w:pPr>
              <w:rPr>
                <w:rFonts w:cs="Times New Roman"/>
                <w:sz w:val="18"/>
                <w:szCs w:val="18"/>
              </w:rPr>
            </w:pPr>
          </w:p>
        </w:tc>
        <w:tc>
          <w:tcPr>
            <w:tcW w:w="1247" w:type="dxa"/>
            <w:vMerge/>
            <w:shd w:val="clear" w:color="auto" w:fill="auto"/>
          </w:tcPr>
          <w:p w14:paraId="74877C5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0CB93D0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eastAsiaTheme="majorEastAsia" w:cs="Times New Roman"/>
                <w:sz w:val="18"/>
                <w:szCs w:val="18"/>
              </w:rPr>
              <w:t>Inclisiran</w:t>
            </w:r>
          </w:p>
        </w:tc>
        <w:tc>
          <w:tcPr>
            <w:tcW w:w="1644" w:type="dxa"/>
          </w:tcPr>
          <w:p w14:paraId="39678E2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siRNA targeting PCSK9</w:t>
            </w:r>
          </w:p>
        </w:tc>
        <w:tc>
          <w:tcPr>
            <w:tcW w:w="2891" w:type="dxa"/>
          </w:tcPr>
          <w:p w14:paraId="54C59974" w14:textId="450C69BB"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ASCVD or at high CV risk with elevated LDL-C serum levels, </w:t>
            </w:r>
            <w:r w:rsidR="00EC675D">
              <w:rPr>
                <w:rFonts w:cs="Times New Roman"/>
                <w:sz w:val="18"/>
                <w:szCs w:val="18"/>
              </w:rPr>
              <w:t xml:space="preserve">mean </w:t>
            </w:r>
            <w:r w:rsidRPr="00850ABC">
              <w:rPr>
                <w:rFonts w:cs="Times New Roman"/>
                <w:sz w:val="18"/>
                <w:szCs w:val="18"/>
              </w:rPr>
              <w:t xml:space="preserve">baseline LDL-C </w:t>
            </w:r>
            <w:r w:rsidRPr="00850ABC">
              <w:rPr>
                <w:rFonts w:cs="Times New Roman"/>
                <w:color w:val="2E2E2E"/>
                <w:sz w:val="18"/>
                <w:szCs w:val="18"/>
              </w:rPr>
              <w:t>2.68-</w:t>
            </w:r>
            <w:r w:rsidRPr="00850ABC">
              <w:rPr>
                <w:rFonts w:cs="Times New Roman"/>
                <w:sz w:val="18"/>
                <w:szCs w:val="18"/>
              </w:rPr>
              <w:t>3.92 mmol/L, on lipid-lowering therapy</w:t>
            </w:r>
          </w:p>
        </w:tc>
        <w:tc>
          <w:tcPr>
            <w:tcW w:w="1077" w:type="dxa"/>
          </w:tcPr>
          <w:p w14:paraId="3B9CD9D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-51%</w:t>
            </w:r>
          </w:p>
        </w:tc>
        <w:tc>
          <w:tcPr>
            <w:tcW w:w="2891" w:type="dxa"/>
          </w:tcPr>
          <w:p w14:paraId="0B5D2F99" w14:textId="4A6C1328"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Hypercholesterolemic, </w:t>
            </w:r>
            <w:r w:rsidR="00EC675D">
              <w:rPr>
                <w:rFonts w:cs="Times New Roman"/>
                <w:sz w:val="18"/>
                <w:szCs w:val="18"/>
              </w:rPr>
              <w:t xml:space="preserve">mean </w:t>
            </w:r>
            <w:r w:rsidRPr="00850ABC">
              <w:rPr>
                <w:rFonts w:cs="Times New Roman"/>
                <w:sz w:val="18"/>
                <w:szCs w:val="18"/>
              </w:rPr>
              <w:t xml:space="preserve">baseline LDL-C </w:t>
            </w:r>
            <w:r w:rsidRPr="00850ABC">
              <w:rPr>
                <w:rFonts w:cs="Times New Roman"/>
                <w:color w:val="2E2E2E"/>
                <w:sz w:val="18"/>
                <w:szCs w:val="18"/>
              </w:rPr>
              <w:t>2.68-3.92 mmol/L</w:t>
            </w:r>
            <w:r w:rsidRPr="00850ABC">
              <w:rPr>
                <w:rFonts w:cs="Times New Roman"/>
                <w:sz w:val="18"/>
                <w:szCs w:val="18"/>
              </w:rPr>
              <w:t>, on lipid-lowering therapy</w:t>
            </w:r>
          </w:p>
        </w:tc>
        <w:tc>
          <w:tcPr>
            <w:tcW w:w="1077" w:type="dxa"/>
          </w:tcPr>
          <w:p w14:paraId="10F7C00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-24%</w:t>
            </w:r>
          </w:p>
        </w:tc>
        <w:tc>
          <w:tcPr>
            <w:tcW w:w="907" w:type="dxa"/>
          </w:tcPr>
          <w:p w14:paraId="0B8F606F" w14:textId="789ED90B"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PEVuZE5vdGU+PENpdGU+PEF1dGhvcj5Cb3ZlPC9BdXRob3I+PFllYXI+MjAxOTwvWWVhcj48UmVj
TnVtPjIwNTQ8L1JlY051bT48RGlzcGxheVRleHQ+PHN0eWxlIGZhY2U9InN1cGVyc2NyaXB0Ij4x
MiwgMTM8L3N0eWxlPjwvRGlzcGxheVRleHQ+PHJlY29yZD48cmVjLW51bWJlcj4yMDU0PC9yZWMt
bnVtYmVyPjxmb3JlaWduLWtleXM+PGtleSBhcHA9IkVOIiBkYi1pZD0iZWRyZHZ4cjB5MHdhdnJl
cnZlM3Z6emZ3ZXdmdHdkdjBlOXZmIiB0aW1lc3RhbXA9IjE2NzUyNTExNzMiPjIwNTQ8L2tleT48
L2ZvcmVpZ24ta2V5cz48cmVmLXR5cGUgbmFtZT0iSm91cm5hbCBBcnRpY2xlIj4xNzwvcmVmLXR5
cGU+PGNvbnRyaWJ1dG9ycz48YXV0aG9ycz48YXV0aG9yPkJvdmUsIE0uPC9hdXRob3I+PGF1dGhv
cj5DaWNlcm8sIEEuIEYuIEcuPC9hdXRob3I+PGF1dGhvcj5Cb3JnaGksIEMuPC9hdXRob3I+PC9h
dXRob3JzPjwvY29udHJpYnV0b3JzPjxhdXRoLWFkZHJlc3M+YSBNZWRpY2FsIGFuZCBTdXJnaWNh
bCBTY2llbmNlcyBEZXBhcnRtZW50ICwgVW5pdmVyc2l0eSBvZiBCb2xvZ25hICwgQm9sb2duYSAs
IEl0YWx5LjwvYXV0aC1hZGRyZXNzPjx0aXRsZXM+PHRpdGxlPkVtZXJnaW5nIGRydWdzIGZvciB0
aGUgdHJlYXRtZW50IG9mIGh5cGVyY2hvbGVzdGVyb2xlbWlhPC90aXRsZT48c2Vjb25kYXJ5LXRp
dGxlPkV4cGVydCBPcGluIEVtZXJnIERydWdzPC9zZWNvbmRhcnktdGl0bGU+PC90aXRsZXM+PHBl
cmlvZGljYWw+PGZ1bGwtdGl0bGU+RXhwZXJ0IE9waW4gRW1lcmcgRHJ1Z3M8L2Z1bGwtdGl0bGU+
PC9wZXJpb2RpY2FsPjxwYWdlcz42My02OTwvcGFnZXM+PHZvbHVtZT4yNDwvdm9sdW1lPjxudW1i
ZXI+MTwvbnVtYmVyPjxlZGl0aW9uPjIwMTkvMDMvMDg8L2VkaXRpb24+PGtleXdvcmRzPjxrZXl3
b3JkPkFudGljaG9sZXN0ZXJlbWljIEFnZW50cy9hZHZlcnNlIGVmZmVjdHMvKnBoYXJtYWNvbG9n
eTwva2V5d29yZD48a2V5d29yZD5DYXJkaW92YXNjdWxhciBEaXNlYXNlcy9wcmV2ZW50aW9uICZh
bXA7IGNvbnRyb2w8L2tleXdvcmQ+PGtleXdvcmQ+Q2hvbGVzdGVyb2wsIExETC8qYmxvb2Q8L2tl
eXdvcmQ+PGtleXdvcmQ+RHJ1ZyBDb3N0czwva2V5d29yZD48a2V5d29yZD5EcnVnIERldmVsb3Bt
ZW50L21ldGhvZHM8L2tleXdvcmQ+PGtleXdvcmQ+SHVtYW5zPC9rZXl3b3JkPjxrZXl3b3JkPkh5
cGVyY2hvbGVzdGVyb2xlbWlhL2NvbXBsaWNhdGlvbnMvKmRydWcgdGhlcmFweS9waHlzaW9wYXRo
b2xvZ3k8L2tleXdvcmQ+PGtleXdvcmQ+UHJvcHJvdGVpbiBDb252ZXJ0YXNlIDkvYW50YWdvbmlz
dHMgJmFtcDsgaW5oaWJpdG9yczwva2V5d29yZD48a2V5d29yZD5SaXNrIEZhY3RvcnM8L2tleXdv
cmQ+PGtleXdvcmQ+KkNhcmRpb3Zhc2N1bGFyIHJpc2s8L2tleXdvcmQ+PGtleXdvcmQ+KkxETCBj
aG9sZXN0ZXJvbDwva2V5d29yZD48a2V5d29yZD4qbGlwb3Byb3RlaW5zPC9rZXl3b3JkPjxrZXl3
b3JkPipub3ZlbCBsaXBpZC1sb3dlcmluZyBkcnVnczwva2V5d29yZD48L2tleXdvcmRzPjxkYXRl
cz48eWVhcj4yMDE5PC95ZWFyPjxwdWItZGF0ZXM+PGRhdGU+TWFyPC9kYXRlPjwvcHViLWRhdGVz
PjwvZGF0ZXM+PGlzYm4+MTQ3Mi04MjE0PC9pc2JuPjxhY2Nlc3Npb24tbnVtPjMwODQxNzU5PC9h
Y2Nlc3Npb24tbnVtPjx1cmxzPjwvdXJscz48ZWxlY3Ryb25pYy1yZXNvdXJjZS1udW0+MTAuMTA4
MC8xNDcyODIxNC4yMDE5LjE1OTEzNzI8L2VsZWN0cm9uaWMtcmVzb3VyY2UtbnVtPjxyZW1vdGUt
ZGF0YWJhc2UtcHJvdmlkZXI+TkxNPC9yZW1vdGUtZGF0YWJhc2UtcHJvdmlkZXI+PGxhbmd1YWdl
PmVuZzwvbGFuZ3VhZ2U+PC9yZWNvcmQ+PC9DaXRlPjxDaXRlPjxBdXRob3I+S2hhbjwvQXV0aG9y
PjxZZWFyPjIwMjA8L1llYXI+PFJlY051bT4yOTU0PC9SZWNOdW0+PHJlY29yZD48cmVjLW51bWJl
cj4yOTU0PC9yZWMtbnVtYmVyPjxmb3JlaWduLWtleXM+PGtleSBhcHA9IkVOIiBkYi1pZD0iZWRy
ZHZ4cjB5MHdhdnJlcnZlM3Z6emZ3ZXdmdHdkdjBlOXZmIiB0aW1lc3RhbXA9IjE2ODc3NjkyNjAi
PjI5NTQ8L2tleT48L2ZvcmVpZ24ta2V5cz48cmVmLXR5cGUgbmFtZT0iSm91cm5hbCBBcnRpY2xl
Ij4xNzwvcmVmLXR5cGU+PGNvbnRyaWJ1dG9ycz48YXV0aG9ycz48YXV0aG9yPktoYW4sIFNhamph
ZCBBLjwvYXV0aG9yPjxhdXRob3I+TmF6LCBBcnNoaTwvYXV0aG9yPjxhdXRob3I+UWFtYXIgTWFz
b29kLCBNdWhhbW1hZDwvYXV0aG9yPjxhdXRob3I+U2hhaCwgUmFobWFuPC9hdXRob3I+PC9hdXRo
b3JzPjwvY29udHJpYnV0b3JzPjx0aXRsZXM+PHRpdGxlPk1ldGEtQW5hbHlzaXMgb2YgSW5jbGlz
aXJhbiBmb3IgdGhlIFRyZWF0bWVudCBvZiBIeXBlcmNob2xlc3Rlcm9sZW1pYTwvdGl0bGU+PHNl
Y29uZGFyeS10aXRsZT5BbSBKIENhcmRpb2w8L3NlY29uZGFyeS10aXRsZT48L3RpdGxlcz48cGVy
aW9kaWNhbD48ZnVsbC10aXRsZT5BbSBKIENhcmRpb2w8L2Z1bGwtdGl0bGU+PC9wZXJpb2RpY2Fs
PjxwYWdlcz42OS03MzwvcGFnZXM+PHZvbHVtZT4xMzQ8L3ZvbHVtZT48ZGF0ZXM+PHllYXI+MjAy
MDwveWVhcj48cHViLWRhdGVzPjxkYXRlPjIwMjAvMTEvMDEvPC9kYXRlPjwvcHViLWRhdGVzPjwv
ZGF0ZXM+PGlzYm4+MDAwMi05MTQ5PC9pc2JuPjx1cmxzPjxyZWxhdGVkLXVybHM+PHVybD5odHRw
czovL3d3dy5zY2llbmNlZGlyZWN0LmNvbS9zY2llbmNlL2FydGljbGUvcGlpL1MwMDAyOTE0OTIw
MzA4NjYzPC91cmw+PC9yZWxhdGVkLXVybHM+PC91cmxzPjxlbGVjdHJvbmljLXJlc291cmNlLW51
bT5odHRwczovL2RvaS5vcmcvMTAuMTAxNi9qLmFtamNhcmQuMjAyMC4wOC4wMTg8L2VsZWN0cm9u
aWMtcmVzb3VyY2UtbnVtPjwvcmVjb3JkPjwvQ2l0ZT48L0VuZE5vdGU+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PEVuZE5vdGU+PENpdGU+PEF1dGhvcj5Cb3ZlPC9BdXRob3I+PFllYXI+MjAxOTwvWWVhcj48UmVj
TnVtPjIwNTQ8L1JlY051bT48RGlzcGxheVRleHQ+PHN0eWxlIGZhY2U9InN1cGVyc2NyaXB0Ij4x
MiwgMTM8L3N0eWxlPjwvRGlzcGxheVRleHQ+PHJlY29yZD48cmVjLW51bWJlcj4yMDU0PC9yZWMt
bnVtYmVyPjxmb3JlaWduLWtleXM+PGtleSBhcHA9IkVOIiBkYi1pZD0iZWRyZHZ4cjB5MHdhdnJl
cnZlM3Z6emZ3ZXdmdHdkdjBlOXZmIiB0aW1lc3RhbXA9IjE2NzUyNTExNzMiPjIwNTQ8L2tleT48
L2ZvcmVpZ24ta2V5cz48cmVmLXR5cGUgbmFtZT0iSm91cm5hbCBBcnRpY2xlIj4xNzwvcmVmLXR5
cGU+PGNvbnRyaWJ1dG9ycz48YXV0aG9ycz48YXV0aG9yPkJvdmUsIE0uPC9hdXRob3I+PGF1dGhv
cj5DaWNlcm8sIEEuIEYuIEcuPC9hdXRob3I+PGF1dGhvcj5Cb3JnaGksIEMuPC9hdXRob3I+PC9h
dXRob3JzPjwvY29udHJpYnV0b3JzPjxhdXRoLWFkZHJlc3M+YSBNZWRpY2FsIGFuZCBTdXJnaWNh
bCBTY2llbmNlcyBEZXBhcnRtZW50ICwgVW5pdmVyc2l0eSBvZiBCb2xvZ25hICwgQm9sb2duYSAs
IEl0YWx5LjwvYXV0aC1hZGRyZXNzPjx0aXRsZXM+PHRpdGxlPkVtZXJnaW5nIGRydWdzIGZvciB0
aGUgdHJlYXRtZW50IG9mIGh5cGVyY2hvbGVzdGVyb2xlbWlhPC90aXRsZT48c2Vjb25kYXJ5LXRp
dGxlPkV4cGVydCBPcGluIEVtZXJnIERydWdzPC9zZWNvbmRhcnktdGl0bGU+PC90aXRsZXM+PHBl
cmlvZGljYWw+PGZ1bGwtdGl0bGU+RXhwZXJ0IE9waW4gRW1lcmcgRHJ1Z3M8L2Z1bGwtdGl0bGU+
PC9wZXJpb2RpY2FsPjxwYWdlcz42My02OTwvcGFnZXM+PHZvbHVtZT4yNDwvdm9sdW1lPjxudW1i
ZXI+MTwvbnVtYmVyPjxlZGl0aW9uPjIwMTkvMDMvMDg8L2VkaXRpb24+PGtleXdvcmRzPjxrZXl3
b3JkPkFudGljaG9sZXN0ZXJlbWljIEFnZW50cy9hZHZlcnNlIGVmZmVjdHMvKnBoYXJtYWNvbG9n
eTwva2V5d29yZD48a2V5d29yZD5DYXJkaW92YXNjdWxhciBEaXNlYXNlcy9wcmV2ZW50aW9uICZh
bXA7IGNvbnRyb2w8L2tleXdvcmQ+PGtleXdvcmQ+Q2hvbGVzdGVyb2wsIExETC8qYmxvb2Q8L2tl
eXdvcmQ+PGtleXdvcmQ+RHJ1ZyBDb3N0czwva2V5d29yZD48a2V5d29yZD5EcnVnIERldmVsb3Bt
ZW50L21ldGhvZHM8L2tleXdvcmQ+PGtleXdvcmQ+SHVtYW5zPC9rZXl3b3JkPjxrZXl3b3JkPkh5
cGVyY2hvbGVzdGVyb2xlbWlhL2NvbXBsaWNhdGlvbnMvKmRydWcgdGhlcmFweS9waHlzaW9wYXRo
b2xvZ3k8L2tleXdvcmQ+PGtleXdvcmQ+UHJvcHJvdGVpbiBDb252ZXJ0YXNlIDkvYW50YWdvbmlz
dHMgJmFtcDsgaW5oaWJpdG9yczwva2V5d29yZD48a2V5d29yZD5SaXNrIEZhY3RvcnM8L2tleXdv
cmQ+PGtleXdvcmQ+KkNhcmRpb3Zhc2N1bGFyIHJpc2s8L2tleXdvcmQ+PGtleXdvcmQ+KkxETCBj
aG9sZXN0ZXJvbDwva2V5d29yZD48a2V5d29yZD4qbGlwb3Byb3RlaW5zPC9rZXl3b3JkPjxrZXl3
b3JkPipub3ZlbCBsaXBpZC1sb3dlcmluZyBkcnVnczwva2V5d29yZD48L2tleXdvcmRzPjxkYXRl
cz48eWVhcj4yMDE5PC95ZWFyPjxwdWItZGF0ZXM+PGRhdGU+TWFyPC9kYXRlPjwvcHViLWRhdGVz
PjwvZGF0ZXM+PGlzYm4+MTQ3Mi04MjE0PC9pc2JuPjxhY2Nlc3Npb24tbnVtPjMwODQxNzU5PC9h
Y2Nlc3Npb24tbnVtPjx1cmxzPjwvdXJscz48ZWxlY3Ryb25pYy1yZXNvdXJjZS1udW0+MTAuMTA4
MC8xNDcyODIxNC4yMDE5LjE1OTEzNzI8L2VsZWN0cm9uaWMtcmVzb3VyY2UtbnVtPjxyZW1vdGUt
ZGF0YWJhc2UtcHJvdmlkZXI+TkxNPC9yZW1vdGUtZGF0YWJhc2UtcHJvdmlkZXI+PGxhbmd1YWdl
PmVuZzwvbGFuZ3VhZ2U+PC9yZWNvcmQ+PC9DaXRlPjxDaXRlPjxBdXRob3I+S2hhbjwvQXV0aG9y
PjxZZWFyPjIwMjA8L1llYXI+PFJlY051bT4yOTU0PC9SZWNOdW0+PHJlY29yZD48cmVjLW51bWJl
cj4yOTU0PC9yZWMtbnVtYmVyPjxmb3JlaWduLWtleXM+PGtleSBhcHA9IkVOIiBkYi1pZD0iZWRy
ZHZ4cjB5MHdhdnJlcnZlM3Z6emZ3ZXdmdHdkdjBlOXZmIiB0aW1lc3RhbXA9IjE2ODc3NjkyNjAi
PjI5NTQ8L2tleT48L2ZvcmVpZ24ta2V5cz48cmVmLXR5cGUgbmFtZT0iSm91cm5hbCBBcnRpY2xl
Ij4xNzwvcmVmLXR5cGU+PGNvbnRyaWJ1dG9ycz48YXV0aG9ycz48YXV0aG9yPktoYW4sIFNhamph
ZCBBLjwvYXV0aG9yPjxhdXRob3I+TmF6LCBBcnNoaTwvYXV0aG9yPjxhdXRob3I+UWFtYXIgTWFz
b29kLCBNdWhhbW1hZDwvYXV0aG9yPjxhdXRob3I+U2hhaCwgUmFobWFuPC9hdXRob3I+PC9hdXRo
b3JzPjwvY29udHJpYnV0b3JzPjx0aXRsZXM+PHRpdGxlPk1ldGEtQW5hbHlzaXMgb2YgSW5jbGlz
aXJhbiBmb3IgdGhlIFRyZWF0bWVudCBvZiBIeXBlcmNob2xlc3Rlcm9sZW1pYTwvdGl0bGU+PHNl
Y29uZGFyeS10aXRsZT5BbSBKIENhcmRpb2w8L3NlY29uZGFyeS10aXRsZT48L3RpdGxlcz48cGVy
aW9kaWNhbD48ZnVsbC10aXRsZT5BbSBKIENhcmRpb2w8L2Z1bGwtdGl0bGU+PC9wZXJpb2RpY2Fs
PjxwYWdlcz42OS03MzwvcGFnZXM+PHZvbHVtZT4xMzQ8L3ZvbHVtZT48ZGF0ZXM+PHllYXI+MjAy
MDwveWVhcj48cHViLWRhdGVzPjxkYXRlPjIwMjAvMTEvMDEvPC9kYXRlPjwvcHViLWRhdGVzPjwv
ZGF0ZXM+PGlzYm4+MDAwMi05MTQ5PC9pc2JuPjx1cmxzPjxyZWxhdGVkLXVybHM+PHVybD5odHRw
czovL3d3dy5zY2llbmNlZGlyZWN0LmNvbS9zY2llbmNlL2FydGljbGUvcGlpL1MwMDAyOTE0OTIw
MzA4NjYzPC91cmw+PC9yZWxhdGVkLXVybHM+PC91cmxzPjxlbGVjdHJvbmljLXJlc291cmNlLW51
bT5odHRwczovL2RvaS5vcmcvMTAuMTAxNi9qLmFtamNhcmQuMjAyMC4wOC4wMTg8L2VsZWN0cm9u
aWMtcmVzb3VyY2UtbnVtPjwvcmVjb3JkPjwvQ2l0ZT48L0VuZE5vdGU+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12, 13</w:t>
            </w:r>
            <w:r w:rsidRPr="00850ABC">
              <w:rPr>
                <w:rFonts w:cs="Times New Roman"/>
                <w:sz w:val="18"/>
                <w:szCs w:val="18"/>
              </w:rPr>
              <w:fldChar w:fldCharType="end"/>
            </w:r>
          </w:p>
        </w:tc>
      </w:tr>
      <w:tr w:rsidR="00850ABC" w:rsidRPr="00850ABC" w14:paraId="39586D8E"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5BBE9856" w14:textId="77777777" w:rsidR="00330E94" w:rsidRPr="00850ABC" w:rsidRDefault="00330E94" w:rsidP="00BC05B3">
            <w:pPr>
              <w:rPr>
                <w:rFonts w:cs="Times New Roman"/>
                <w:sz w:val="18"/>
                <w:szCs w:val="18"/>
              </w:rPr>
            </w:pPr>
          </w:p>
        </w:tc>
        <w:tc>
          <w:tcPr>
            <w:tcW w:w="1247" w:type="dxa"/>
            <w:vMerge/>
            <w:shd w:val="clear" w:color="auto" w:fill="auto"/>
          </w:tcPr>
          <w:p w14:paraId="39E6F2FC"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6C047BE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eastAsiaTheme="majorEastAsia" w:cs="Times New Roman"/>
                <w:sz w:val="18"/>
                <w:szCs w:val="18"/>
              </w:rPr>
            </w:pPr>
            <w:r w:rsidRPr="00850ABC">
              <w:rPr>
                <w:rFonts w:cs="Times New Roman"/>
                <w:color w:val="000000" w:themeColor="text1"/>
                <w:sz w:val="18"/>
                <w:szCs w:val="18"/>
              </w:rPr>
              <w:t>Bempedoic acid</w:t>
            </w:r>
          </w:p>
        </w:tc>
        <w:tc>
          <w:tcPr>
            <w:tcW w:w="1644" w:type="dxa"/>
          </w:tcPr>
          <w:p w14:paraId="0312E66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ACC and ATP-citrate lyase inhibitor</w:t>
            </w:r>
          </w:p>
        </w:tc>
        <w:tc>
          <w:tcPr>
            <w:tcW w:w="2891" w:type="dxa"/>
          </w:tcPr>
          <w:p w14:paraId="3E092962" w14:textId="1D474BA8"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ASCVD and/or heFH, </w:t>
            </w:r>
            <w:r w:rsidR="000A6EAC">
              <w:rPr>
                <w:rFonts w:cs="Times New Roman"/>
                <w:sz w:val="18"/>
                <w:szCs w:val="18"/>
              </w:rPr>
              <w:t xml:space="preserve">mean </w:t>
            </w:r>
            <w:r w:rsidRPr="00850ABC">
              <w:rPr>
                <w:rFonts w:cs="Times New Roman"/>
                <w:sz w:val="18"/>
                <w:szCs w:val="18"/>
              </w:rPr>
              <w:t xml:space="preserve">baseline LDL-C </w:t>
            </w:r>
            <w:r w:rsidRPr="00850ABC">
              <w:rPr>
                <w:rFonts w:cs="Times New Roman"/>
                <w:color w:val="2E2E2E"/>
                <w:sz w:val="18"/>
                <w:szCs w:val="18"/>
              </w:rPr>
              <w:t>2.68 mmol/L</w:t>
            </w:r>
            <w:r w:rsidRPr="00850ABC">
              <w:rPr>
                <w:rFonts w:cs="Times New Roman"/>
                <w:sz w:val="18"/>
                <w:szCs w:val="18"/>
              </w:rPr>
              <w:t xml:space="preserve"> in statin-treated</w:t>
            </w:r>
            <w:r w:rsidRPr="00850ABC">
              <w:rPr>
                <w:rFonts w:cs="Times New Roman"/>
                <w:sz w:val="18"/>
                <w:szCs w:val="18"/>
              </w:rPr>
              <w:br/>
              <w:t xml:space="preserve">Hypercholesterolemic, </w:t>
            </w:r>
            <w:r w:rsidR="000A6EAC">
              <w:rPr>
                <w:rFonts w:cs="Times New Roman"/>
                <w:sz w:val="18"/>
                <w:szCs w:val="18"/>
              </w:rPr>
              <w:t xml:space="preserve">mean </w:t>
            </w:r>
            <w:r w:rsidRPr="00850ABC">
              <w:rPr>
                <w:rFonts w:cs="Times New Roman"/>
                <w:sz w:val="18"/>
                <w:szCs w:val="18"/>
              </w:rPr>
              <w:t xml:space="preserve">baseline LDL-C </w:t>
            </w:r>
            <w:r w:rsidR="000A6EAC">
              <w:rPr>
                <w:rFonts w:cs="Times New Roman"/>
                <w:color w:val="2E2E2E"/>
                <w:sz w:val="18"/>
                <w:szCs w:val="18"/>
              </w:rPr>
              <w:t>3.59</w:t>
            </w:r>
            <w:r w:rsidRPr="00850ABC">
              <w:rPr>
                <w:rFonts w:cs="Times New Roman"/>
                <w:color w:val="2E2E2E"/>
                <w:sz w:val="18"/>
                <w:szCs w:val="18"/>
              </w:rPr>
              <w:t xml:space="preserve"> mmol/L</w:t>
            </w:r>
            <w:r w:rsidRPr="00850ABC">
              <w:rPr>
                <w:rFonts w:cs="Times New Roman"/>
                <w:sz w:val="18"/>
                <w:szCs w:val="18"/>
              </w:rPr>
              <w:t>,  ezetimibe-treated and statin-intolerant</w:t>
            </w:r>
          </w:p>
        </w:tc>
        <w:tc>
          <w:tcPr>
            <w:tcW w:w="1077" w:type="dxa"/>
          </w:tcPr>
          <w:p w14:paraId="4894CBE6" w14:textId="1CB04635"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-17%</w:t>
            </w:r>
            <w:r w:rsidRPr="00850ABC">
              <w:rPr>
                <w:rFonts w:cs="Times New Roman"/>
                <w:sz w:val="18"/>
                <w:szCs w:val="18"/>
              </w:rPr>
              <w:br/>
            </w:r>
            <w:r w:rsidRPr="00850ABC">
              <w:rPr>
                <w:rFonts w:cs="Times New Roman"/>
                <w:sz w:val="18"/>
                <w:szCs w:val="18"/>
              </w:rPr>
              <w:br/>
            </w:r>
            <w:r w:rsidRPr="00850ABC">
              <w:rPr>
                <w:rFonts w:cs="Times New Roman"/>
                <w:sz w:val="18"/>
                <w:szCs w:val="18"/>
              </w:rPr>
              <w:br/>
              <w:t>-29%</w:t>
            </w:r>
          </w:p>
        </w:tc>
        <w:tc>
          <w:tcPr>
            <w:tcW w:w="2891" w:type="dxa"/>
          </w:tcPr>
          <w:p w14:paraId="0F5F0738" w14:textId="75582965"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Hypercholesterolemic,</w:t>
            </w:r>
            <w:r w:rsidR="000A6EAC">
              <w:rPr>
                <w:rFonts w:cs="Times New Roman"/>
                <w:sz w:val="18"/>
                <w:szCs w:val="18"/>
              </w:rPr>
              <w:t xml:space="preserve"> mean</w:t>
            </w:r>
            <w:r w:rsidRPr="00850ABC">
              <w:rPr>
                <w:rFonts w:cs="Times New Roman"/>
                <w:sz w:val="18"/>
                <w:szCs w:val="18"/>
              </w:rPr>
              <w:t xml:space="preserve"> baseline LDL-C </w:t>
            </w:r>
            <w:r w:rsidR="000A6EAC">
              <w:rPr>
                <w:rFonts w:cs="Times New Roman"/>
                <w:color w:val="2E2E2E"/>
                <w:sz w:val="18"/>
                <w:szCs w:val="18"/>
              </w:rPr>
              <w:t>3.59</w:t>
            </w:r>
            <w:r w:rsidRPr="00850ABC">
              <w:rPr>
                <w:rFonts w:cs="Times New Roman"/>
                <w:color w:val="2E2E2E"/>
                <w:sz w:val="18"/>
                <w:szCs w:val="18"/>
              </w:rPr>
              <w:t xml:space="preserve"> mmol/L</w:t>
            </w:r>
            <w:r w:rsidRPr="00850ABC">
              <w:rPr>
                <w:rFonts w:cs="Times New Roman"/>
                <w:sz w:val="18"/>
                <w:szCs w:val="18"/>
              </w:rPr>
              <w:t xml:space="preserve">,  ezetimibe-treated and statin-intolerant </w:t>
            </w:r>
          </w:p>
          <w:p w14:paraId="4BA4A43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077" w:type="dxa"/>
          </w:tcPr>
          <w:p w14:paraId="063DC18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-13-23%</w:t>
            </w:r>
          </w:p>
        </w:tc>
        <w:tc>
          <w:tcPr>
            <w:tcW w:w="907" w:type="dxa"/>
          </w:tcPr>
          <w:p w14:paraId="0A3549AF" w14:textId="15C596D4"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PEVuZE5vdGU+PENpdGU+PEF1dGhvcj5SaWRrZXI8L0F1dGhvcj48WWVhcj4yMDIzPC9ZZWFyPjxS
ZWNOdW0+Mjc1MjwvUmVjTnVtPjxEaXNwbGF5VGV4dD48c3R5bGUgZmFjZT0ic3VwZXJzY3JpcHQi
PjExLCAxMiwgMTQtMTc8L3N0eWxlPjwvRGlzcGxheVRleHQ+PHJlY29yZD48cmVjLW51bWJlcj4y
NzUyPC9yZWMtbnVtYmVyPjxmb3JlaWduLWtleXM+PGtleSBhcHA9IkVOIiBkYi1pZD0iZWRyZHZ4
cjB5MHdhdnJlcnZlM3Z6emZ3ZXdmdHdkdjBlOXZmIiB0aW1lc3RhbXA9IjE2NzgxODQyODAiPjI3
NTI8L2tleT48L2ZvcmVpZ24ta2V5cz48cmVmLXR5cGUgbmFtZT0iSm91cm5hbCBBcnRpY2xlIj4x
NzwvcmVmLXR5cGU+PGNvbnRyaWJ1dG9ycz48YXV0aG9ycz48YXV0aG9yPlJpZGtlciwgUC4gTS48
L2F1dGhvcj48YXV0aG9yPkxlaSwgTC48L2F1dGhvcj48YXV0aG9yPlJheSwgSy4gSy48L2F1dGhv
cj48YXV0aG9yPkJhbGxhbnR5bmUsIEMuIE0uPC9hdXRob3I+PGF1dGhvcj5CcmFkd2luLCBHLjwv
YXV0aG9yPjxhdXRob3I+UmlmYWksIE4uPC9hdXRob3I+PC9hdXRob3JzPjwvY29udHJpYnV0b3Jz
PjxhdXRoLWFkZHJlc3M+Q2VudGVyIGZvciBDYXJkaW92YXNjdWxhciBEaXNlYXNlIFByZXZlbnRp
b24sIERpdmlzaW9ucyBvZiBQcmV2ZW50aXZlIE1lZGljaW5lIGFuZCBDYXJkaW92YXNjdWxhciBE
aXNlYXNlLCBCcmlnaGFtIGFuZCBXb21lbiZhcG9zO3MgSG9zcGl0YWwsIEhhcnZhcmQgTWVkaWNh
bCBTY2hvb2wsIEJvc3RvbiwgTUEsIFVuaXRlZCBTdGF0ZXMuIEVsZWN0cm9uaWMgYWRkcmVzczog
cHJpZGtlckBid2guaGFydmFyZC5lZHUuJiN4RDtVbml0ZWQgS2luZ2RvbSBFc3BlcmlvbiBUaGVy
YXBldXRpY3MsIEluYy4sIEFubiBBcmJvciwgTWljaGlnYW4sIFVuaXRlZCBTdGF0ZXMuJiN4RDtE
ZXBhcnRtZW50IG9mIFByaW1hcnkgQ2FyZSBhbmQgUHVibGljIEhlYWx0aCBJbXBlcmlhbCBDb2xs
ZWdlIExvbmRvbiwgTG9uZG9uLCBVbml0ZWQgS2luZ2RvbS4mI3hEO0RlcGFydG1lbnQgb2YgTWVk
aWNpbmUgQmF5bG9yIENvbGxlZ2Ugb2YgTWVkaWNpbmUsIEhvdXN0b24sIFRleGFzLCBVbml0ZWQg
U3RhdGVzLiYjeEQ7Q2hpbGRyZW4mYXBvcztzIEhvc3BpdGFsIE1lZGljYWwgQ2VudGVyLCBCb3N0
b24sIE1hc3NhY2h1c2V0dHMsIFVuaXRlZCBTdGF0ZXMuPC9hdXRoLWFkZHJlc3M+PHRpdGxlcz48
dGl0bGU+RWZmZWN0cyBvZiBiZW1wZWRvaWMgYWNpZCBvbiBDUlAsIElMLTYsIGZpYnJpbm9nZW4g
YW5kIGxpcG9wcm90ZWluKGEpIGluIHBhdGllbnRzIHdpdGggcmVzaWR1YWwgaW5mbGFtbWF0b3J5
IHJpc2s6IEEgc2Vjb25kYXJ5IGFuYWx5c2lzIG9mIHRoZSBDTEVBUiBoYXJtb255IHRyaWFsPC90
aXRsZT48c2Vjb25kYXJ5LXRpdGxlPkogQ2xpbiBMaXBpZG9sPC9zZWNvbmRhcnktdGl0bGU+PC90
aXRsZXM+PHBlcmlvZGljYWw+PGZ1bGwtdGl0bGU+SiBDbGluIExpcGlkb2w8L2Z1bGwtdGl0bGU+
PC9wZXJpb2RpY2FsPjxwYWdlcz4yOTctMzAyPC9wYWdlcz48dm9sdW1lPjE3PC92b2x1bWU+PG51
bWJlcj4yPC9udW1iZXI+PGVkaXRpb24+MjAyMzAyMTQ8L2VkaXRpb24+PGtleXdvcmRzPjxrZXl3
b3JkPkJlbXBlZG9pYyBhY2lkPC9rZXl3b3JkPjxrZXl3b3JkPkluZmxhbW1hdGlvbjwva2V5d29y
ZD48a2V5d29yZD5MaXBpZHM8L2tleXdvcmQ+PGtleXdvcmQ+TGlwb3Byb3RlaW4oYSk8L2tleXdv
cmQ+PGtleXdvcmQ+UHJldmVudGlvbjwva2V5d29yZD48L2tleXdvcmRzPjxkYXRlcz48eWVhcj4y
MDIzPC95ZWFyPjxwdWItZGF0ZXM+PGRhdGU+RmViIDE0PC9kYXRlPjwvcHViLWRhdGVzPjwvZGF0
ZXM+PGlzYm4+MTkzMy0yODc0IChQcmludCkmI3hEOzE4NzYtNDc4OTwvaXNibj48YWNjZXNzaW9u
LW51bT4zNjgxMzY1NjwvYWNjZXNzaW9uLW51bT48dXJscz48cmVsYXRlZC11cmxzPjx1cmw+aHR0
cHM6Ly93d3cubmNiaS5ubG0ubmloLmdvdi9wdWJtZWQvMzY4MTM2NTY8L3VybD48L3JlbGF0ZWQt
dXJscz48L3VybHM+PGVsZWN0cm9uaWMtcmVzb3VyY2UtbnVtPjEwLjEwMTYvai5qYWNsLjIwMjMu
MDIuMDAyPC9lbGVjdHJvbmljLXJlc291cmNlLW51bT48cmVtb3RlLWRhdGFiYXNlLXByb3ZpZGVy
Pk5MTTwvcmVtb3RlLWRhdGFiYXNlLXByb3ZpZGVyPjxsYW5ndWFnZT5lbmc8L2xhbmd1YWdlPjwv
cmVjb3JkPjwvQ2l0ZT48Q2l0ZT48QXV0aG9yPkJvdmU8L0F1dGhvcj48WWVhcj4yMDE5PC9ZZWFy
PjxSZWNOdW0+MjA1NDwvUmVjTnVtPjxyZWNvcmQ+PHJlYy1udW1iZXI+MjA1NDwvcmVjLW51bWJl
cj48Zm9yZWlnbi1rZXlzPjxrZXkgYXBwPSJFTiIgZGItaWQ9ImVkcmR2eHIweTB3YXZyZXJ2ZTN2
enpmd2V3ZnR3ZHYwZTl2ZiIgdGltZXN0YW1wPSIxNjc1MjUxMTczIj4yMDU0PC9rZXk+PC9mb3Jl
aWduLWtleXM+PHJlZi10eXBlIG5hbWU9IkpvdXJuYWwgQXJ0aWNsZSI+MTc8L3JlZi10eXBlPjxj
b250cmlidXRvcnM+PGF1dGhvcnM+PGF1dGhvcj5Cb3ZlLCBNLjwvYXV0aG9yPjxhdXRob3I+Q2lj
ZXJvLCBBLiBGLiBHLjwvYXV0aG9yPjxhdXRob3I+Qm9yZ2hpLCBDLjwvYXV0aG9yPjwvYXV0aG9y
cz48L2NvbnRyaWJ1dG9ycz48YXV0aC1hZGRyZXNzPmEgTWVkaWNhbCBhbmQgU3VyZ2ljYWwgU2Np
ZW5jZXMgRGVwYXJ0bWVudCAsIFVuaXZlcnNpdHkgb2YgQm9sb2duYSAsIEJvbG9nbmEgLCBJdGFs
eS48L2F1dGgtYWRkcmVzcz48dGl0bGVzPjx0aXRsZT5FbWVyZ2luZyBkcnVncyBmb3IgdGhlIHRy
ZWF0bWVudCBvZiBoeXBlcmNob2xlc3Rlcm9sZW1pYTwvdGl0bGU+PHNlY29uZGFyeS10aXRsZT5F
eHBlcnQgT3BpbiBFbWVyZyBEcnVnczwvc2Vjb25kYXJ5LXRpdGxlPjwvdGl0bGVzPjxwZXJpb2Rp
Y2FsPjxmdWxsLXRpdGxlPkV4cGVydCBPcGluIEVtZXJnIERydWdzPC9mdWxsLXRpdGxlPjwvcGVy
aW9kaWNhbD48cGFnZXM+NjMtNjk8L3BhZ2VzPjx2b2x1bWU+MjQ8L3ZvbHVtZT48bnVtYmVyPjE8
L251bWJlcj48ZWRpdGlvbj4yMDE5LzAzLzA4PC9lZGl0aW9uPjxrZXl3b3Jkcz48a2V5d29yZD5B
bnRpY2hvbGVzdGVyZW1pYyBBZ2VudHMvYWR2ZXJzZSBlZmZlY3RzLypwaGFybWFjb2xvZ3k8L2tl
eXdvcmQ+PGtleXdvcmQ+Q2FyZGlvdmFzY3VsYXIgRGlzZWFzZXMvcHJldmVudGlvbiAmYW1wOyBj
b250cm9sPC9rZXl3b3JkPjxrZXl3b3JkPkNob2xlc3Rlcm9sLCBMREwvKmJsb29kPC9rZXl3b3Jk
PjxrZXl3b3JkPkRydWcgQ29zdHM8L2tleXdvcmQ+PGtleXdvcmQ+RHJ1ZyBEZXZlbG9wbWVudC9t
ZXRob2RzPC9rZXl3b3JkPjxrZXl3b3JkPkh1bWFuczwva2V5d29yZD48a2V5d29yZD5IeXBlcmNo
b2xlc3Rlcm9sZW1pYS9jb21wbGljYXRpb25zLypkcnVnIHRoZXJhcHkvcGh5c2lvcGF0aG9sb2d5
PC9rZXl3b3JkPjxrZXl3b3JkPlByb3Byb3RlaW4gQ29udmVydGFzZSA5L2FudGFnb25pc3RzICZh
bXA7IGluaGliaXRvcnM8L2tleXdvcmQ+PGtleXdvcmQ+UmlzayBGYWN0b3JzPC9rZXl3b3JkPjxr
ZXl3b3JkPipDYXJkaW92YXNjdWxhciByaXNrPC9rZXl3b3JkPjxrZXl3b3JkPipMREwgY2hvbGVz
dGVyb2w8L2tleXdvcmQ+PGtleXdvcmQ+KmxpcG9wcm90ZWluczwva2V5d29yZD48a2V5d29yZD4q
bm92ZWwgbGlwaWQtbG93ZXJpbmcgZHJ1Z3M8L2tleXdvcmQ+PC9rZXl3b3Jkcz48ZGF0ZXM+PHll
YXI+MjAxOTwveWVhcj48cHViLWRhdGVzPjxkYXRlPk1hcjwvZGF0ZT48L3B1Yi1kYXRlcz48L2Rh
dGVzPjxpc2JuPjE0NzItODIxNDwvaXNibj48YWNjZXNzaW9uLW51bT4zMDg0MTc1OTwvYWNjZXNz
aW9uLW51bT48dXJscz48L3VybHM+PGVsZWN0cm9uaWMtcmVzb3VyY2UtbnVtPjEwLjEwODAvMTQ3
MjgyMTQuMjAxOS4xNTkxMzcyPC9lbGVjdHJvbmljLXJlc291cmNlLW51bT48cmVtb3RlLWRhdGFi
YXNlLXByb3ZpZGVyPk5MTTwvcmVtb3RlLWRhdGFiYXNlLXByb3ZpZGVyPjxsYW5ndWFnZT5lbmc8
L2xhbmd1YWdlPjwvcmVjb3JkPjwvQ2l0ZT48Q2l0ZT48QXV0aG9yPkJlcm1hbjwvQXV0aG9yPjxZ
ZWFyPjIwMTk8L1llYXI+PFJlY051bT4yMDI2PC9SZWNOdW0+PHJlY29yZD48cmVjLW51bWJlcj4y
MDI2PC9yZWMtbnVtYmVyPjxmb3JlaWduLWtleXM+PGtleSBhcHA9IkVOIiBkYi1pZD0iZWRyZHZ4
cjB5MHdhdnJlcnZlM3Z6emZ3ZXdmdHdkdjBlOXZmIiB0aW1lc3RhbXA9IjE2NzUyNTExNzMiPjIw
MjY8L2tleT48L2ZvcmVpZ24ta2V5cz48cmVmLXR5cGUgbmFtZT0iSm91cm5hbCBBcnRpY2xlIj4x
NzwvcmVmLXR5cGU+PGNvbnRyaWJ1dG9ycz48YXV0aG9ycz48YXV0aG9yPkJlcm1hbiwgQS4gTi48
L2F1dGhvcj48YXV0aG9yPkJsYW5rc3RlaW4sIFIuPC9hdXRob3I+PC9hdXRob3JzPjwvY29udHJp
YnV0b3JzPjxhdXRoLWFkZHJlc3M+RGVwYXJ0bWVudHMgb2YgTWVkaWNpbmUgKENhcmRpb3Zhc2N1
bGFyIERpdmlzaW9uKSBhbmQgUmFkaW9sb2d5LCBCcmlnaGFtIGFuZCBXb21lbiZhcG9zO3MgSG9z
cGl0YWwsIEhhcnZhcmQgTWVkaWNhbCBTY2hvb2wsIDc1IEZyYW5jaXMgU3RyZWV0LCBCb3N0b24s
IE1BLCAwMjExNSwgVVNBLiYjeEQ7RGVwYXJ0bWVudHMgb2YgTWVkaWNpbmUgKENhcmRpb3Zhc2N1
bGFyIERpdmlzaW9uKSBhbmQgUmFkaW9sb2d5LCBCcmlnaGFtIGFuZCBXb21lbiZhcG9zO3MgSG9z
cGl0YWwsIEhhcnZhcmQgTWVkaWNhbCBTY2hvb2wsIDc1IEZyYW5jaXMgU3RyZWV0LCBCb3N0b24s
IE1BLCAwMjExNSwgVVNBLiByYmxhbmtzdGVpbkBid2guaGFydmFyZC5lZHUuPC9hdXRoLWFkZHJl
c3M+PHRpdGxlcz48dGl0bGU+T3B0aW1pemluZyBEeXNsaXBpZGVtaWEgTWFuYWdlbWVudCBmb3Ig
dGhlIFByZXZlbnRpb24gb2YgQ2FyZGlvdmFzY3VsYXIgRGlzZWFzZTogYSBGb2N1cyBvbiBSaXNr
IEFzc2Vzc21lbnQgYW5kIFRoZXJhcGV1dGljIE9wdGlvbnM8L3RpdGxlPjxzZWNvbmRhcnktdGl0
bGU+Q3VyciBDYXJkaW9sIFJlcDwvc2Vjb25kYXJ5LXRpdGxlPjwvdGl0bGVzPjxwZXJpb2RpY2Fs
PjxmdWxsLXRpdGxlPkN1cnIgQ2FyZGlvbCBSZXA8L2Z1bGwtdGl0bGU+PC9wZXJpb2RpY2FsPjxw
YWdlcz4xMTA8L3BhZ2VzPjx2b2x1bWU+MjE8L3ZvbHVtZT48bnVtYmVyPjk8L251bWJlcj48ZWRp
dGlvbj4yMDE5LzA4LzA2PC9lZGl0aW9uPjxrZXl3b3Jkcz48a2V5d29yZD5BbmltYWxzPC9rZXl3
b3JkPjxrZXl3b3JkPkF0aGVyb3NjbGVyb3Npcy9tZXRhYm9saXNtLypwcmV2ZW50aW9uICZhbXA7
IGNvbnRyb2w8L2tleXdvcmQ+PGtleXdvcmQ+Q2FyZGlvdmFzY3VsYXIgRGlzZWFzZXMvYmxvb2Qv
KnByZXZlbnRpb24gJmFtcDsgY29udHJvbDwva2V5d29yZD48a2V5d29yZD5DaG9sZXN0ZXJvbCwg
TERMLypibG9vZDwva2V5d29yZD48a2V5d29yZD5EeXNsaXBpZGVtaWFzLypkcnVnIHRoZXJhcHkv
cHJldmVudGlvbiAmYW1wOyBjb250cm9sPC9rZXl3b3JkPjxrZXl3b3JkPkh1bWFuczwva2V5d29y
ZD48a2V5d29yZD5IeWRyb3h5bWV0aHlsZ2x1dGFyeWwtQ29BIFJlZHVjdGFzZSBJbmhpYml0b3Jz
PC9rZXl3b3JkPjxrZXl3b3JkPkh5cG9saXBpZGVtaWMgQWdlbnRzLyp0aGVyYXBldXRpYyB1c2U8
L2tleXdvcmQ+PGtleXdvcmQ+UHJvcHJvdGVpbiBDb252ZXJ0YXNlIDkvYW50YWdvbmlzdHMgJmFt
cDsgaW5oaWJpdG9yczwva2V5d29yZD48a2V5d29yZD5SaXNrIEFzc2Vzc21lbnQvKm1ldGhvZHM8
L2tleXdvcmQ+PGtleXdvcmQ+UmlzayBGYWN0b3JzPC9rZXl3b3JkPjxrZXl3b3JkPiphc2N2ZDwv
a2V5d29yZD48a2V5d29yZD4qQ2FyZGlvdmFzY3VsYXIgZGlzZWFzZSBwcmV2ZW50aW9uPC9rZXl3
b3JkPjxrZXl3b3JkPipEeXNsaXBpZGVtaWE8L2tleXdvcmQ+PGtleXdvcmQ+KkVtZXJnaW5nIHRo
ZXJhcGllczwva2V5d29yZD48a2V5d29yZD4qSHlwZXJ0cmlnbHljZXJpZGVtaWE8L2tleXdvcmQ+
PGtleXdvcmQ+KmxkbC1jPC9rZXl3b3JkPjxrZXl3b3JkPipMaXBvcHJvdGVpbihhKTwva2V5d29y
ZD48L2tleXdvcmRzPjxkYXRlcz48eWVhcj4yMDE5PC95ZWFyPjxwdWItZGF0ZXM+PGRhdGU+QXVn
IDU8L2RhdGU+PC9wdWItZGF0ZXM+PC9kYXRlcz48aXNibj4xNTIzLTM3ODI8L2lzYm4+PGFjY2Vz
c2lvbi1udW0+MzEzNzg4Mzg8L2FjY2Vzc2lvbi1udW0+PHVybHM+PHJlbGF0ZWQtdXJscz48dXJs
Pmh0dHBzOi8vbGluay5zcHJpbmdlci5jb20vY29udGVudC9wZGYvMTAuMTAwNy9zMTE4ODYtMDE5
LTExNzUtei5wZGY8L3VybD48L3JlbGF0ZWQtdXJscz48L3VybHM+PGVsZWN0cm9uaWMtcmVzb3Vy
Y2UtbnVtPjEwLjEwMDcvczExODg2LTAxOS0xMTc1LXo8L2VsZWN0cm9uaWMtcmVzb3VyY2UtbnVt
PjxyZW1vdGUtZGF0YWJhc2UtcHJvdmlkZXI+TkxNPC9yZW1vdGUtZGF0YWJhc2UtcHJvdmlkZXI+
PGxhbmd1YWdlPmVuZzwvbGFuZ3VhZ2U+PC9yZWNvcmQ+PC9DaXRlPjxDaXRlPjxBdXRob3I+Tmlz
c2VuPC9BdXRob3I+PFllYXI+MjAyMzwvWWVhcj48UmVjTnVtPjI5NDA8L1JlY051bT48cmVjb3Jk
PjxyZWMtbnVtYmVyPjI5NDA8L3JlYy1udW1iZXI+PGZvcmVpZ24ta2V5cz48a2V5IGFwcD0iRU4i
IGRiLWlkPSJlZHJkdnhyMHkwd2F2cmVydmUzdnp6Zndld2Z0d2R2MGU5dmYiIHRpbWVzdGFtcD0i
MTY4NzMzOTA2OSI+Mjk0MDwva2V5PjwvZm9yZWlnbi1rZXlzPjxyZWYtdHlwZSBuYW1lPSJKb3Vy
bmFsIEFydGljbGUiPjE3PC9yZWYtdHlwZT48Y29udHJpYnV0b3JzPjxhdXRob3JzPjxhdXRob3I+
Tmlzc2VuLCBTdGV2ZW4gRS48L2F1dGhvcj48YXV0aG9yPkxpbmNvZmYsIEEuIE1pY2hhZWw8L2F1
dGhvcj48YXV0aG9yPkJyZW5uYW4sIERhbmllbGxlPC9hdXRob3I+PGF1dGhvcj5SYXksIEthdXNp
ayBLLjwvYXV0aG9yPjxhdXRob3I+TWFzb24sIERlbmlzZTwvYXV0aG9yPjxhdXRob3I+S2FzdGVs
ZWluLCBKb2huIEouIFAuPC9hdXRob3I+PGF1dGhvcj5UaG9tcHNvbiwgUGF1bCBELjwvYXV0aG9y
PjxhdXRob3I+TGliYnksIFBldGVyPC9hdXRob3I+PGF1dGhvcj5DaG8sIExlc2xpZTwvYXV0aG9y
PjxhdXRob3I+UGx1dHpreSwgSm9yZ2U8L2F1dGhvcj48YXV0aG9yPkJheXMsIEhhcm9sZCBFLjwv
YXV0aG9yPjxhdXRob3I+TW9yaWFydHksIFBhdHJpY2sgTS48L2F1dGhvcj48YXV0aG9yPk1lbm9u
LCBWZW51PC9hdXRob3I+PGF1dGhvcj5Hcm9iYmVlLCBEaWVkZXJpY2sgRS48L2F1dGhvcj48YXV0
aG9yPkxvdWllLCBNaWNoYWVsIEouPC9hdXRob3I+PGF1dGhvcj5DaGVuLCBDaGllbi1GZW5nPC9h
dXRob3I+PGF1dGhvcj5MaSwgTmE8L2F1dGhvcj48YXV0aG9yPkJsb2Vkb24sIExlQW5uZTwvYXV0
aG9yPjxhdXRob3I+Um9iaW5zb24sIFBhdWxhPC9hdXRob3I+PGF1dGhvcj5Ib3JuZXIsIE1hZ2dp
ZTwvYXV0aG9yPjxhdXRob3I+U2FzaWVsYSwgV2lsbGlhbSBKLjwvYXV0aG9yPjxhdXRob3I+TWND
bHVza2V5LCBKYWNraWU8L2F1dGhvcj48YXV0aG9yPkRhdmV5LCBEZWJvcmFoPC9hdXRob3I+PGF1
dGhvcj5GYWphcmRvLUNhbXBvcywgUGVkcm88L2F1dGhvcj48YXV0aG9yPlBldHJvdmljLCBQcmVk
cmFnPC9hdXRob3I+PGF1dGhvcj5GZWRhY2tvLCBKYW48L2F1dGhvcj48YXV0aG9yPlptdWRhLCBX
aXRvbGQ8L2F1dGhvcj48YXV0aG9yPkx1a3lhbm92LCBZdXJ5PC9hdXRob3I+PGF1dGhvcj5OaWNo
b2xscywgU3RlcGhlbiBKLjwvYXV0aG9yPjwvYXV0aG9ycz48L2NvbnRyaWJ1dG9ycz48dGl0bGVz
Pjx0aXRsZT5CZW1wZWRvaWMgQWNpZCBhbmQgQ2FyZGlvdmFzY3VsYXIgT3V0Y29tZXMgaW4gU3Rh
dGluLUludG9sZXJhbnQgUGF0aWVudHM8L3RpdGxlPjxzZWNvbmRhcnktdGl0bGU+TiBFbmdsIEog
TWVkPC9zZWNvbmRhcnktdGl0bGU+PC90aXRsZXM+PHBlcmlvZGljYWw+PGZ1bGwtdGl0bGU+TiBF
bmdsIEogTWVkPC9mdWxsLXRpdGxlPjwvcGVyaW9kaWNhbD48cGFnZXM+MTM1My0xMzY0PC9wYWdl
cz48dm9sdW1lPjM4ODwvdm9sdW1lPjxudW1iZXI+MTU8L251bWJlcj48ZGF0ZXM+PHllYXI+MjAy
MzwveWVhcj48cHViLWRhdGVzPjxkYXRlPjIwMjMvMDQvMTM8L2RhdGU+PC9wdWItZGF0ZXM+PC9k
YXRlcz48cHVibGlzaGVyPk1hc3NhY2h1c2V0dHMgTWVkaWNhbCBTb2NpZXR5PC9wdWJsaXNoZXI+
PGlzYm4+MDAyOC00NzkzPC9pc2JuPjx1cmxzPjxyZWxhdGVkLXVybHM+PHVybD5odHRwczovL2Rv
aS5vcmcvMTAuMTA1Ni9ORUpNb2EyMjE1MDI0PC91cmw+PC9yZWxhdGVkLXVybHM+PC91cmxzPjxl
bGVjdHJvbmljLXJlc291cmNlLW51bT4xMC4xMDU2L05FSk1vYTIyMTUwMjQ8L2VsZWN0cm9uaWMt
cmVzb3VyY2UtbnVtPjxhY2Nlc3MtZGF0ZT4yMDIzLzA2LzIxPC9hY2Nlc3MtZGF0ZT48L3JlY29y
ZD48L0NpdGU+PENpdGU+PEF1dGhvcj5SaWRrZXI8L0F1dGhvcj48WWVhcj4yMDIzPC9ZZWFyPjxS
ZWNOdW0+Mjc1MjwvUmVjTnVtPjxyZWNvcmQ+PHJlYy1udW1iZXI+Mjc1MjwvcmVjLW51bWJlcj48
Zm9yZWlnbi1rZXlzPjxrZXkgYXBwPSJFTiIgZGItaWQ9ImVkcmR2eHIweTB3YXZyZXJ2ZTN2enpm
d2V3ZnR3ZHYwZTl2ZiIgdGltZXN0YW1wPSIxNjc4MTg0MjgwIj4yNzUyPC9rZXk+PC9mb3JlaWdu
LWtleXM+PHJlZi10eXBlIG5hbWU9IkpvdXJuYWwgQXJ0aWNsZSI+MTc8L3JlZi10eXBlPjxjb250
cmlidXRvcnM+PGF1dGhvcnM+PGF1dGhvcj5SaWRrZXIsIFAuIE0uPC9hdXRob3I+PGF1dGhvcj5M
ZWksIEwuPC9hdXRob3I+PGF1dGhvcj5SYXksIEsuIEsuPC9hdXRob3I+PGF1dGhvcj5CYWxsYW50
eW5lLCBDLiBNLjwvYXV0aG9yPjxhdXRob3I+QnJhZHdpbiwgRy48L2F1dGhvcj48YXV0aG9yPlJp
ZmFpLCBOLjwvYXV0aG9yPjwvYXV0aG9ycz48L2NvbnRyaWJ1dG9ycz48YXV0aC1hZGRyZXNzPkNl
bnRlciBmb3IgQ2FyZGlvdmFzY3VsYXIgRGlzZWFzZSBQcmV2ZW50aW9uLCBEaXZpc2lvbnMgb2Yg
UHJldmVudGl2ZSBNZWRpY2luZSBhbmQgQ2FyZGlvdmFzY3VsYXIgRGlzZWFzZSwgQnJpZ2hhbSBh
bmQgV29tZW4mYXBvcztzIEhvc3BpdGFsLCBIYXJ2YXJkIE1lZGljYWwgU2Nob29sLCBCb3N0b24s
IE1BLCBVbml0ZWQgU3RhdGVzLiBFbGVjdHJvbmljIGFkZHJlc3M6IHByaWRrZXJAYndoLmhhcnZh
cmQuZWR1LiYjeEQ7VW5pdGVkIEtpbmdkb20gRXNwZXJpb24gVGhlcmFwZXV0aWNzLCBJbmMuLCBB
bm4gQXJib3IsIE1pY2hpZ2FuLCBVbml0ZWQgU3RhdGVzLiYjeEQ7RGVwYXJ0bWVudCBvZiBQcmlt
YXJ5IENhcmUgYW5kIFB1YmxpYyBIZWFsdGggSW1wZXJpYWwgQ29sbGVnZSBMb25kb24sIExvbmRv
biwgVW5pdGVkIEtpbmdkb20uJiN4RDtEZXBhcnRtZW50IG9mIE1lZGljaW5lIEJheWxvciBDb2xs
ZWdlIG9mIE1lZGljaW5lLCBIb3VzdG9uLCBUZXhhcywgVW5pdGVkIFN0YXRlcy4mI3hEO0NoaWxk
cmVuJmFwb3M7cyBIb3NwaXRhbCBNZWRpY2FsIENlbnRlciwgQm9zdG9uLCBNYXNzYWNodXNldHRz
LCBVbml0ZWQgU3RhdGVzLjwvYXV0aC1hZGRyZXNzPjx0aXRsZXM+PHRpdGxlPkVmZmVjdHMgb2Yg
YmVtcGVkb2ljIGFjaWQgb24gQ1JQLCBJTC02LCBmaWJyaW5vZ2VuIGFuZCBsaXBvcHJvdGVpbihh
KSBpbiBwYXRpZW50cyB3aXRoIHJlc2lkdWFsIGluZmxhbW1hdG9yeSByaXNrOiBBIHNlY29uZGFy
eSBhbmFseXNpcyBvZiB0aGUgQ0xFQVIgaGFybW9ueSB0cmlhbDwvdGl0bGU+PHNlY29uZGFyeS10
aXRsZT5KIENsaW4gTGlwaWRvbDwvc2Vjb25kYXJ5LXRpdGxlPjwvdGl0bGVzPjxwZXJpb2RpY2Fs
PjxmdWxsLXRpdGxlPkogQ2xpbiBMaXBpZG9sPC9mdWxsLXRpdGxlPjwvcGVyaW9kaWNhbD48cGFn
ZXM+Mjk3LTMwMjwvcGFnZXM+PHZvbHVtZT4xNzwvdm9sdW1lPjxudW1iZXI+MjwvbnVtYmVyPjxl
ZGl0aW9uPjIwMjMwMjE0PC9lZGl0aW9uPjxrZXl3b3Jkcz48a2V5d29yZD5CZW1wZWRvaWMgYWNp
ZDwva2V5d29yZD48a2V5d29yZD5JbmZsYW1tYXRpb248L2tleXdvcmQ+PGtleXdvcmQ+TGlwaWRz
PC9rZXl3b3JkPjxrZXl3b3JkPkxpcG9wcm90ZWluKGEpPC9rZXl3b3JkPjxrZXl3b3JkPlByZXZl
bnRpb248L2tleXdvcmQ+PC9rZXl3b3Jkcz48ZGF0ZXM+PHllYXI+MjAyMzwveWVhcj48cHViLWRh
dGVzPjxkYXRlPkZlYiAxNDwvZGF0ZT48L3B1Yi1kYXRlcz48L2RhdGVzPjxpc2JuPjE5MzMtMjg3
NCAoUHJpbnQpJiN4RDsxODc2LTQ3ODk8L2lzYm4+PGFjY2Vzc2lvbi1udW0+MzY4MTM2NTY8L2Fj
Y2Vzc2lvbi1udW0+PHVybHM+PHJlbGF0ZWQtdXJscz48dXJsPmh0dHBzOi8vd3d3Lm5jYmkubmxt
Lm5paC5nb3YvcHVibWVkLzM2ODEzNjU2PC91cmw+PC9yZWxhdGVkLXVybHM+PC91cmxzPjxlbGVj
dHJvbmljLXJlc291cmNlLW51bT4xMC4xMDE2L2ouamFjbC4yMDIzLjAyLjAwMjwvZWxlY3Ryb25p
Yy1yZXNvdXJjZS1udW0+PHJlbW90ZS1kYXRhYmFzZS1wcm92aWRlcj5OTE08L3JlbW90ZS1kYXRh
YmFzZS1wcm92aWRlcj48bGFuZ3VhZ2U+ZW5nPC9sYW5ndWFnZT48L3JlY29yZD48L0NpdGU+PENp
dGU+PEF1dGhvcj5CYWxsYW50eW5lPC9BdXRob3I+PFllYXI+MjAxODwvWWVhcj48UmVjTnVtPjI5
NTY8L1JlY051bT48cmVjb3JkPjxyZWMtbnVtYmVyPjI5NTY8L3JlYy1udW1iZXI+PGZvcmVpZ24t
a2V5cz48a2V5IGFwcD0iRU4iIGRiLWlkPSJlZHJkdnhyMHkwd2F2cmVydmUzdnp6Zndld2Z0d2R2
MGU5dmYiIHRpbWVzdGFtcD0iMTY4Nzc3MDA1NCI+Mjk1Njwva2V5PjwvZm9yZWlnbi1rZXlzPjxy
ZWYtdHlwZSBuYW1lPSJKb3VybmFsIEFydGljbGUiPjE3PC9yZWYtdHlwZT48Y29udHJpYnV0b3Jz
PjxhdXRob3JzPjxhdXRob3I+QmFsbGFudHluZSwgQ2hyaXN0aWUgTS48L2F1dGhvcj48YXV0aG9y
PkJhbmFjaCwgTWFjaWVqPC9hdXRob3I+PGF1dGhvcj5NYW5jaW5pLCBHLiBCLiBKb2huPC9hdXRo
b3I+PGF1dGhvcj5MZXBvciwgTm9ybWFuIEUuPC9hdXRob3I+PGF1dGhvcj5IYW5zZWxtYW4sIEpl
ZmZyZXkgQy48L2F1dGhvcj48YXV0aG9yPlpoYW8sIFhpbjwvYXV0aG9yPjxhdXRob3I+TGVpdGVy
LCBMYXdyZW5jZSBBLjwvYXV0aG9yPjwvYXV0aG9ycz48L2NvbnRyaWJ1dG9ycz48dGl0bGVzPjx0
aXRsZT5FZmZpY2FjeSBhbmQgc2FmZXR5IG9mIGJlbXBlZG9pYyBhY2lkIGFkZGVkIHRvIGV6ZXRp
bWliZSBpbiBzdGF0aW4taW50b2xlcmFudCBwYXRpZW50cyB3aXRoIGh5cGVyY2hvbGVzdGVyb2xl
bWlhOiBBIHJhbmRvbWl6ZWQsIHBsYWNlYm8tY29udHJvbGxlZCBzdHVkeTwvdGl0bGU+PHNlY29u
ZGFyeS10aXRsZT5BdGhlcm9zY2xlcm9zaXM8L3NlY29uZGFyeS10aXRsZT48L3RpdGxlcz48cGVy
aW9kaWNhbD48ZnVsbC10aXRsZT5BdGhlcm9zY2xlcm9zaXM8L2Z1bGwtdGl0bGU+PC9wZXJpb2Rp
Y2FsPjxwYWdlcz4xOTUtMjAzPC9wYWdlcz48dm9sdW1lPjI3Nzwvdm9sdW1lPjxrZXl3b3Jkcz48
a2V5d29yZD5DYXJkaW92YXNjdWxhciBkaXNlYXNlPC9rZXl3b3JkPjxrZXl3b3JkPkh5cGVybGlw
aWRlbWlhPC9rZXl3b3JkPjxrZXl3b3JkPkVUQy0xMDAyPC9rZXl3b3JkPjxrZXl3b3JkPkxvdy1k
ZW5zaXR5IGxpcG9wcm90ZWluIGNob2xlc3Rlcm9sPC9rZXl3b3JkPjxrZXl3b3JkPlByZXZlbnRp
b248L2tleXdvcmQ+PGtleXdvcmQ+U3RhdGluLWFzc29jaWF0ZWQgbXVzY2xlIHN5bXB0b21zPC9r
ZXl3b3JkPjxrZXl3b3JkPlN0YXRpbiBpbnRvbGVyYW5jZTwva2V5d29yZD48L2tleXdvcmRzPjxk
YXRlcz48eWVhcj4yMDE4PC95ZWFyPjxwdWItZGF0ZXM+PGRhdGU+MjAxOC8xMC8wMS88L2RhdGU+
PC9wdWItZGF0ZXM+PC9kYXRlcz48aXNibj4wMDIxLTkxNTA8L2lzYm4+PHVybHM+PHJlbGF0ZWQt
dXJscz48dXJsPmh0dHBzOi8vd3d3LnNjaWVuY2VkaXJlY3QuY29tL3NjaWVuY2UvYXJ0aWNsZS9w
aWkvUzAwMjE5MTUwMTgzMDMwOTU8L3VybD48L3JlbGF0ZWQtdXJscz48L3VybHM+PGVsZWN0cm9u
aWMtcmVzb3VyY2UtbnVtPmh0dHBzOi8vZG9pLm9yZy8xMC4xMDE2L2ouYXRoZXJvc2NsZXJvc2lz
LjIwMTguMDYuMDAyPC9lbGVjdHJvbmljLXJlc291cmNlLW51bT48L3JlY29yZD48L0NpdGU+PENp
dGU+PEF1dGhvcj5SYXk8L0F1dGhvcj48WWVhcj4yMDE5PC9ZZWFyPjxSZWNOdW0+Mjk1NzwvUmVj
TnVtPjxyZWNvcmQ+PHJlYy1udW1iZXI+Mjk1NzwvcmVjLW51bWJlcj48Zm9yZWlnbi1rZXlzPjxr
ZXkgYXBwPSJFTiIgZGItaWQ9ImVkcmR2eHIweTB3YXZyZXJ2ZTN2enpmd2V3ZnR3ZHYwZTl2ZiIg
dGltZXN0YW1wPSIxNjg3NzcwMjkyIj4yOTU3PC9rZXk+PC9mb3JlaWduLWtleXM+PHJlZi10eXBl
IG5hbWU9IkpvdXJuYWwgQXJ0aWNsZSI+MTc8L3JlZi10eXBlPjxjb250cmlidXRvcnM+PGF1dGhv
cnM+PGF1dGhvcj5SYXksIEthdXNpayBLLjwvYXV0aG9yPjxhdXRob3I+QmF5cywgSGFyb2xkIEUu
PC9hdXRob3I+PGF1dGhvcj5DYXRhcGFubywgQWxiZXJpY28gTC48L2F1dGhvcj48YXV0aG9yPkxh
bHdhbmksIE5hcmVuZHJhIEQuPC9hdXRob3I+PGF1dGhvcj5CbG9lZG9uLCBMZUFubmUgVC48L2F1
dGhvcj48YXV0aG9yPlN0ZXJsaW5nLCBMdWx1IFIuPC9hdXRob3I+PGF1dGhvcj5Sb2JpbnNvbiwg
UGF1bGEgTC48L2F1dGhvcj48YXV0aG9yPkJhbGxhbnR5bmUsIENocmlzdGllIE0uPC9hdXRob3I+
PC9hdXRob3JzPjwvY29udHJpYnV0b3JzPjx0aXRsZXM+PHRpdGxlPlNhZmV0eSBhbmQgRWZmaWNh
Y3kgb2YgQmVtcGVkb2ljIEFjaWQgdG8gUmVkdWNlIExETCBDaG9sZXN0ZXJvbDwvdGl0bGU+PHNl
Y29uZGFyeS10aXRsZT5OIEVuZ2wgSiBNZWQ8L3NlY29uZGFyeS10aXRsZT48L3RpdGxlcz48cGVy
aW9kaWNhbD48ZnVsbC10aXRsZT5OIEVuZ2wgSiBNZWQ8L2Z1bGwtdGl0bGU+PC9wZXJpb2RpY2Fs
PjxwYWdlcz4xMDIyLTEwMzI8L3BhZ2VzPjx2b2x1bWU+MzgwPC92b2x1bWU+PG51bWJlcj4xMTwv
bnVtYmVyPjxkYXRlcz48eWVhcj4yMDE5PC95ZWFyPjxwdWItZGF0ZXM+PGRhdGU+MjAxOS8wMy8x
NDwvZGF0ZT48L3B1Yi1kYXRlcz48L2RhdGVzPjxwdWJsaXNoZXI+TWFzc2FjaHVzZXR0cyBNZWRp
Y2FsIFNvY2lldHk8L3B1Ymxpc2hlcj48aXNibj4wMDI4LTQ3OTM8L2lzYm4+PHVybHM+PHJlbGF0
ZWQtdXJscz48dXJsPmh0dHBzOi8vZG9pLm9yZy8xMC4xMDU2L05FSk1vYTE4MDM5MTc8L3VybD48
L3JlbGF0ZWQtdXJscz48L3VybHM+PGVsZWN0cm9uaWMtcmVzb3VyY2UtbnVtPjEwLjEwNTYvTkVK
TW9hMTgwMzkxNzwvZWxlY3Ryb25pYy1yZXNvdXJjZS1udW0+PGFjY2Vzcy1kYXRlPjIwMjMvMDYv
MjY8L2FjY2Vzcy1kYXRlPjwvcmVjb3JkPjwvQ2l0ZT48L0VuZE5vdGU+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PEVuZE5vdGU+PENpdGU+PEF1dGhvcj5SaWRrZXI8L0F1dGhvcj48WWVhcj4yMDIzPC9ZZWFyPjxS
ZWNOdW0+Mjc1MjwvUmVjTnVtPjxEaXNwbGF5VGV4dD48c3R5bGUgZmFjZT0ic3VwZXJzY3JpcHQi
PjExLCAxMiwgMTQtMTc8L3N0eWxlPjwvRGlzcGxheVRleHQ+PHJlY29yZD48cmVjLW51bWJlcj4y
NzUyPC9yZWMtbnVtYmVyPjxmb3JlaWduLWtleXM+PGtleSBhcHA9IkVOIiBkYi1pZD0iZWRyZHZ4
cjB5MHdhdnJlcnZlM3Z6emZ3ZXdmdHdkdjBlOXZmIiB0aW1lc3RhbXA9IjE2NzgxODQyODAiPjI3
NTI8L2tleT48L2ZvcmVpZ24ta2V5cz48cmVmLXR5cGUgbmFtZT0iSm91cm5hbCBBcnRpY2xlIj4x
NzwvcmVmLXR5cGU+PGNvbnRyaWJ1dG9ycz48YXV0aG9ycz48YXV0aG9yPlJpZGtlciwgUC4gTS48
L2F1dGhvcj48YXV0aG9yPkxlaSwgTC48L2F1dGhvcj48YXV0aG9yPlJheSwgSy4gSy48L2F1dGhv
cj48YXV0aG9yPkJhbGxhbnR5bmUsIEMuIE0uPC9hdXRob3I+PGF1dGhvcj5CcmFkd2luLCBHLjwv
YXV0aG9yPjxhdXRob3I+UmlmYWksIE4uPC9hdXRob3I+PC9hdXRob3JzPjwvY29udHJpYnV0b3Jz
PjxhdXRoLWFkZHJlc3M+Q2VudGVyIGZvciBDYXJkaW92YXNjdWxhciBEaXNlYXNlIFByZXZlbnRp
b24sIERpdmlzaW9ucyBvZiBQcmV2ZW50aXZlIE1lZGljaW5lIGFuZCBDYXJkaW92YXNjdWxhciBE
aXNlYXNlLCBCcmlnaGFtIGFuZCBXb21lbiZhcG9zO3MgSG9zcGl0YWwsIEhhcnZhcmQgTWVkaWNh
bCBTY2hvb2wsIEJvc3RvbiwgTUEsIFVuaXRlZCBTdGF0ZXMuIEVsZWN0cm9uaWMgYWRkcmVzczog
cHJpZGtlckBid2guaGFydmFyZC5lZHUuJiN4RDtVbml0ZWQgS2luZ2RvbSBFc3BlcmlvbiBUaGVy
YXBldXRpY3MsIEluYy4sIEFubiBBcmJvciwgTWljaGlnYW4sIFVuaXRlZCBTdGF0ZXMuJiN4RDtE
ZXBhcnRtZW50IG9mIFByaW1hcnkgQ2FyZSBhbmQgUHVibGljIEhlYWx0aCBJbXBlcmlhbCBDb2xs
ZWdlIExvbmRvbiwgTG9uZG9uLCBVbml0ZWQgS2luZ2RvbS4mI3hEO0RlcGFydG1lbnQgb2YgTWVk
aWNpbmUgQmF5bG9yIENvbGxlZ2Ugb2YgTWVkaWNpbmUsIEhvdXN0b24sIFRleGFzLCBVbml0ZWQg
U3RhdGVzLiYjeEQ7Q2hpbGRyZW4mYXBvcztzIEhvc3BpdGFsIE1lZGljYWwgQ2VudGVyLCBCb3N0
b24sIE1hc3NhY2h1c2V0dHMsIFVuaXRlZCBTdGF0ZXMuPC9hdXRoLWFkZHJlc3M+PHRpdGxlcz48
dGl0bGU+RWZmZWN0cyBvZiBiZW1wZWRvaWMgYWNpZCBvbiBDUlAsIElMLTYsIGZpYnJpbm9nZW4g
YW5kIGxpcG9wcm90ZWluKGEpIGluIHBhdGllbnRzIHdpdGggcmVzaWR1YWwgaW5mbGFtbWF0b3J5
IHJpc2s6IEEgc2Vjb25kYXJ5IGFuYWx5c2lzIG9mIHRoZSBDTEVBUiBoYXJtb255IHRyaWFsPC90
aXRsZT48c2Vjb25kYXJ5LXRpdGxlPkogQ2xpbiBMaXBpZG9sPC9zZWNvbmRhcnktdGl0bGU+PC90
aXRsZXM+PHBlcmlvZGljYWw+PGZ1bGwtdGl0bGU+SiBDbGluIExpcGlkb2w8L2Z1bGwtdGl0bGU+
PC9wZXJpb2RpY2FsPjxwYWdlcz4yOTctMzAyPC9wYWdlcz48dm9sdW1lPjE3PC92b2x1bWU+PG51
bWJlcj4yPC9udW1iZXI+PGVkaXRpb24+MjAyMzAyMTQ8L2VkaXRpb24+PGtleXdvcmRzPjxrZXl3
b3JkPkJlbXBlZG9pYyBhY2lkPC9rZXl3b3JkPjxrZXl3b3JkPkluZmxhbW1hdGlvbjwva2V5d29y
ZD48a2V5d29yZD5MaXBpZHM8L2tleXdvcmQ+PGtleXdvcmQ+TGlwb3Byb3RlaW4oYSk8L2tleXdv
cmQ+PGtleXdvcmQ+UHJldmVudGlvbjwva2V5d29yZD48L2tleXdvcmRzPjxkYXRlcz48eWVhcj4y
MDIzPC95ZWFyPjxwdWItZGF0ZXM+PGRhdGU+RmViIDE0PC9kYXRlPjwvcHViLWRhdGVzPjwvZGF0
ZXM+PGlzYm4+MTkzMy0yODc0IChQcmludCkmI3hEOzE4NzYtNDc4OTwvaXNibj48YWNjZXNzaW9u
LW51bT4zNjgxMzY1NjwvYWNjZXNzaW9uLW51bT48dXJscz48cmVsYXRlZC11cmxzPjx1cmw+aHR0
cHM6Ly93d3cubmNiaS5ubG0ubmloLmdvdi9wdWJtZWQvMzY4MTM2NTY8L3VybD48L3JlbGF0ZWQt
dXJscz48L3VybHM+PGVsZWN0cm9uaWMtcmVzb3VyY2UtbnVtPjEwLjEwMTYvai5qYWNsLjIwMjMu
MDIuMDAyPC9lbGVjdHJvbmljLXJlc291cmNlLW51bT48cmVtb3RlLWRhdGFiYXNlLXByb3ZpZGVy
Pk5MTTwvcmVtb3RlLWRhdGFiYXNlLXByb3ZpZGVyPjxsYW5ndWFnZT5lbmc8L2xhbmd1YWdlPjwv
cmVjb3JkPjwvQ2l0ZT48Q2l0ZT48QXV0aG9yPkJvdmU8L0F1dGhvcj48WWVhcj4yMDE5PC9ZZWFy
PjxSZWNOdW0+MjA1NDwvUmVjTnVtPjxyZWNvcmQ+PHJlYy1udW1iZXI+MjA1NDwvcmVjLW51bWJl
cj48Zm9yZWlnbi1rZXlzPjxrZXkgYXBwPSJFTiIgZGItaWQ9ImVkcmR2eHIweTB3YXZyZXJ2ZTN2
enpmd2V3ZnR3ZHYwZTl2ZiIgdGltZXN0YW1wPSIxNjc1MjUxMTczIj4yMDU0PC9rZXk+PC9mb3Jl
aWduLWtleXM+PHJlZi10eXBlIG5hbWU9IkpvdXJuYWwgQXJ0aWNsZSI+MTc8L3JlZi10eXBlPjxj
b250cmlidXRvcnM+PGF1dGhvcnM+PGF1dGhvcj5Cb3ZlLCBNLjwvYXV0aG9yPjxhdXRob3I+Q2lj
ZXJvLCBBLiBGLiBHLjwvYXV0aG9yPjxhdXRob3I+Qm9yZ2hpLCBDLjwvYXV0aG9yPjwvYXV0aG9y
cz48L2NvbnRyaWJ1dG9ycz48YXV0aC1hZGRyZXNzPmEgTWVkaWNhbCBhbmQgU3VyZ2ljYWwgU2Np
ZW5jZXMgRGVwYXJ0bWVudCAsIFVuaXZlcnNpdHkgb2YgQm9sb2duYSAsIEJvbG9nbmEgLCBJdGFs
eS48L2F1dGgtYWRkcmVzcz48dGl0bGVzPjx0aXRsZT5FbWVyZ2luZyBkcnVncyBmb3IgdGhlIHRy
ZWF0bWVudCBvZiBoeXBlcmNob2xlc3Rlcm9sZW1pYTwvdGl0bGU+PHNlY29uZGFyeS10aXRsZT5F
eHBlcnQgT3BpbiBFbWVyZyBEcnVnczwvc2Vjb25kYXJ5LXRpdGxlPjwvdGl0bGVzPjxwZXJpb2Rp
Y2FsPjxmdWxsLXRpdGxlPkV4cGVydCBPcGluIEVtZXJnIERydWdzPC9mdWxsLXRpdGxlPjwvcGVy
aW9kaWNhbD48cGFnZXM+NjMtNjk8L3BhZ2VzPjx2b2x1bWU+MjQ8L3ZvbHVtZT48bnVtYmVyPjE8
L251bWJlcj48ZWRpdGlvbj4yMDE5LzAzLzA4PC9lZGl0aW9uPjxrZXl3b3Jkcz48a2V5d29yZD5B
bnRpY2hvbGVzdGVyZW1pYyBBZ2VudHMvYWR2ZXJzZSBlZmZlY3RzLypwaGFybWFjb2xvZ3k8L2tl
eXdvcmQ+PGtleXdvcmQ+Q2FyZGlvdmFzY3VsYXIgRGlzZWFzZXMvcHJldmVudGlvbiAmYW1wOyBj
b250cm9sPC9rZXl3b3JkPjxrZXl3b3JkPkNob2xlc3Rlcm9sLCBMREwvKmJsb29kPC9rZXl3b3Jk
PjxrZXl3b3JkPkRydWcgQ29zdHM8L2tleXdvcmQ+PGtleXdvcmQ+RHJ1ZyBEZXZlbG9wbWVudC9t
ZXRob2RzPC9rZXl3b3JkPjxrZXl3b3JkPkh1bWFuczwva2V5d29yZD48a2V5d29yZD5IeXBlcmNo
b2xlc3Rlcm9sZW1pYS9jb21wbGljYXRpb25zLypkcnVnIHRoZXJhcHkvcGh5c2lvcGF0aG9sb2d5
PC9rZXl3b3JkPjxrZXl3b3JkPlByb3Byb3RlaW4gQ29udmVydGFzZSA5L2FudGFnb25pc3RzICZh
bXA7IGluaGliaXRvcnM8L2tleXdvcmQ+PGtleXdvcmQ+UmlzayBGYWN0b3JzPC9rZXl3b3JkPjxr
ZXl3b3JkPipDYXJkaW92YXNjdWxhciByaXNrPC9rZXl3b3JkPjxrZXl3b3JkPipMREwgY2hvbGVz
dGVyb2w8L2tleXdvcmQ+PGtleXdvcmQ+KmxpcG9wcm90ZWluczwva2V5d29yZD48a2V5d29yZD4q
bm92ZWwgbGlwaWQtbG93ZXJpbmcgZHJ1Z3M8L2tleXdvcmQ+PC9rZXl3b3Jkcz48ZGF0ZXM+PHll
YXI+MjAxOTwveWVhcj48cHViLWRhdGVzPjxkYXRlPk1hcjwvZGF0ZT48L3B1Yi1kYXRlcz48L2Rh
dGVzPjxpc2JuPjE0NzItODIxNDwvaXNibj48YWNjZXNzaW9uLW51bT4zMDg0MTc1OTwvYWNjZXNz
aW9uLW51bT48dXJscz48L3VybHM+PGVsZWN0cm9uaWMtcmVzb3VyY2UtbnVtPjEwLjEwODAvMTQ3
MjgyMTQuMjAxOS4xNTkxMzcyPC9lbGVjdHJvbmljLXJlc291cmNlLW51bT48cmVtb3RlLWRhdGFi
YXNlLXByb3ZpZGVyPk5MTTwvcmVtb3RlLWRhdGFiYXNlLXByb3ZpZGVyPjxsYW5ndWFnZT5lbmc8
L2xhbmd1YWdlPjwvcmVjb3JkPjwvQ2l0ZT48Q2l0ZT48QXV0aG9yPkJlcm1hbjwvQXV0aG9yPjxZ
ZWFyPjIwMTk8L1llYXI+PFJlY051bT4yMDI2PC9SZWNOdW0+PHJlY29yZD48cmVjLW51bWJlcj4y
MDI2PC9yZWMtbnVtYmVyPjxmb3JlaWduLWtleXM+PGtleSBhcHA9IkVOIiBkYi1pZD0iZWRyZHZ4
cjB5MHdhdnJlcnZlM3Z6emZ3ZXdmdHdkdjBlOXZmIiB0aW1lc3RhbXA9IjE2NzUyNTExNzMiPjIw
MjY8L2tleT48L2ZvcmVpZ24ta2V5cz48cmVmLXR5cGUgbmFtZT0iSm91cm5hbCBBcnRpY2xlIj4x
NzwvcmVmLXR5cGU+PGNvbnRyaWJ1dG9ycz48YXV0aG9ycz48YXV0aG9yPkJlcm1hbiwgQS4gTi48
L2F1dGhvcj48YXV0aG9yPkJsYW5rc3RlaW4sIFIuPC9hdXRob3I+PC9hdXRob3JzPjwvY29udHJp
YnV0b3JzPjxhdXRoLWFkZHJlc3M+RGVwYXJ0bWVudHMgb2YgTWVkaWNpbmUgKENhcmRpb3Zhc2N1
bGFyIERpdmlzaW9uKSBhbmQgUmFkaW9sb2d5LCBCcmlnaGFtIGFuZCBXb21lbiZhcG9zO3MgSG9z
cGl0YWwsIEhhcnZhcmQgTWVkaWNhbCBTY2hvb2wsIDc1IEZyYW5jaXMgU3RyZWV0LCBCb3N0b24s
IE1BLCAwMjExNSwgVVNBLiYjeEQ7RGVwYXJ0bWVudHMgb2YgTWVkaWNpbmUgKENhcmRpb3Zhc2N1
bGFyIERpdmlzaW9uKSBhbmQgUmFkaW9sb2d5LCBCcmlnaGFtIGFuZCBXb21lbiZhcG9zO3MgSG9z
cGl0YWwsIEhhcnZhcmQgTWVkaWNhbCBTY2hvb2wsIDc1IEZyYW5jaXMgU3RyZWV0LCBCb3N0b24s
IE1BLCAwMjExNSwgVVNBLiByYmxhbmtzdGVpbkBid2guaGFydmFyZC5lZHUuPC9hdXRoLWFkZHJl
c3M+PHRpdGxlcz48dGl0bGU+T3B0aW1pemluZyBEeXNsaXBpZGVtaWEgTWFuYWdlbWVudCBmb3Ig
dGhlIFByZXZlbnRpb24gb2YgQ2FyZGlvdmFzY3VsYXIgRGlzZWFzZTogYSBGb2N1cyBvbiBSaXNr
IEFzc2Vzc21lbnQgYW5kIFRoZXJhcGV1dGljIE9wdGlvbnM8L3RpdGxlPjxzZWNvbmRhcnktdGl0
bGU+Q3VyciBDYXJkaW9sIFJlcDwvc2Vjb25kYXJ5LXRpdGxlPjwvdGl0bGVzPjxwZXJpb2RpY2Fs
PjxmdWxsLXRpdGxlPkN1cnIgQ2FyZGlvbCBSZXA8L2Z1bGwtdGl0bGU+PC9wZXJpb2RpY2FsPjxw
YWdlcz4xMTA8L3BhZ2VzPjx2b2x1bWU+MjE8L3ZvbHVtZT48bnVtYmVyPjk8L251bWJlcj48ZWRp
dGlvbj4yMDE5LzA4LzA2PC9lZGl0aW9uPjxrZXl3b3Jkcz48a2V5d29yZD5BbmltYWxzPC9rZXl3
b3JkPjxrZXl3b3JkPkF0aGVyb3NjbGVyb3Npcy9tZXRhYm9saXNtLypwcmV2ZW50aW9uICZhbXA7
IGNvbnRyb2w8L2tleXdvcmQ+PGtleXdvcmQ+Q2FyZGlvdmFzY3VsYXIgRGlzZWFzZXMvYmxvb2Qv
KnByZXZlbnRpb24gJmFtcDsgY29udHJvbDwva2V5d29yZD48a2V5d29yZD5DaG9sZXN0ZXJvbCwg
TERMLypibG9vZDwva2V5d29yZD48a2V5d29yZD5EeXNsaXBpZGVtaWFzLypkcnVnIHRoZXJhcHkv
cHJldmVudGlvbiAmYW1wOyBjb250cm9sPC9rZXl3b3JkPjxrZXl3b3JkPkh1bWFuczwva2V5d29y
ZD48a2V5d29yZD5IeWRyb3h5bWV0aHlsZ2x1dGFyeWwtQ29BIFJlZHVjdGFzZSBJbmhpYml0b3Jz
PC9rZXl3b3JkPjxrZXl3b3JkPkh5cG9saXBpZGVtaWMgQWdlbnRzLyp0aGVyYXBldXRpYyB1c2U8
L2tleXdvcmQ+PGtleXdvcmQ+UHJvcHJvdGVpbiBDb252ZXJ0YXNlIDkvYW50YWdvbmlzdHMgJmFt
cDsgaW5oaWJpdG9yczwva2V5d29yZD48a2V5d29yZD5SaXNrIEFzc2Vzc21lbnQvKm1ldGhvZHM8
L2tleXdvcmQ+PGtleXdvcmQ+UmlzayBGYWN0b3JzPC9rZXl3b3JkPjxrZXl3b3JkPiphc2N2ZDwv
a2V5d29yZD48a2V5d29yZD4qQ2FyZGlvdmFzY3VsYXIgZGlzZWFzZSBwcmV2ZW50aW9uPC9rZXl3
b3JkPjxrZXl3b3JkPipEeXNsaXBpZGVtaWE8L2tleXdvcmQ+PGtleXdvcmQ+KkVtZXJnaW5nIHRo
ZXJhcGllczwva2V5d29yZD48a2V5d29yZD4qSHlwZXJ0cmlnbHljZXJpZGVtaWE8L2tleXdvcmQ+
PGtleXdvcmQ+KmxkbC1jPC9rZXl3b3JkPjxrZXl3b3JkPipMaXBvcHJvdGVpbihhKTwva2V5d29y
ZD48L2tleXdvcmRzPjxkYXRlcz48eWVhcj4yMDE5PC95ZWFyPjxwdWItZGF0ZXM+PGRhdGU+QXVn
IDU8L2RhdGU+PC9wdWItZGF0ZXM+PC9kYXRlcz48aXNibj4xNTIzLTM3ODI8L2lzYm4+PGFjY2Vz
c2lvbi1udW0+MzEzNzg4Mzg8L2FjY2Vzc2lvbi1udW0+PHVybHM+PHJlbGF0ZWQtdXJscz48dXJs
Pmh0dHBzOi8vbGluay5zcHJpbmdlci5jb20vY29udGVudC9wZGYvMTAuMTAwNy9zMTE4ODYtMDE5
LTExNzUtei5wZGY8L3VybD48L3JlbGF0ZWQtdXJscz48L3VybHM+PGVsZWN0cm9uaWMtcmVzb3Vy
Y2UtbnVtPjEwLjEwMDcvczExODg2LTAxOS0xMTc1LXo8L2VsZWN0cm9uaWMtcmVzb3VyY2UtbnVt
PjxyZW1vdGUtZGF0YWJhc2UtcHJvdmlkZXI+TkxNPC9yZW1vdGUtZGF0YWJhc2UtcHJvdmlkZXI+
PGxhbmd1YWdlPmVuZzwvbGFuZ3VhZ2U+PC9yZWNvcmQ+PC9DaXRlPjxDaXRlPjxBdXRob3I+Tmlz
c2VuPC9BdXRob3I+PFllYXI+MjAyMzwvWWVhcj48UmVjTnVtPjI5NDA8L1JlY051bT48cmVjb3Jk
PjxyZWMtbnVtYmVyPjI5NDA8L3JlYy1udW1iZXI+PGZvcmVpZ24ta2V5cz48a2V5IGFwcD0iRU4i
IGRiLWlkPSJlZHJkdnhyMHkwd2F2cmVydmUzdnp6Zndld2Z0d2R2MGU5dmYiIHRpbWVzdGFtcD0i
MTY4NzMzOTA2OSI+Mjk0MDwva2V5PjwvZm9yZWlnbi1rZXlzPjxyZWYtdHlwZSBuYW1lPSJKb3Vy
bmFsIEFydGljbGUiPjE3PC9yZWYtdHlwZT48Y29udHJpYnV0b3JzPjxhdXRob3JzPjxhdXRob3I+
Tmlzc2VuLCBTdGV2ZW4gRS48L2F1dGhvcj48YXV0aG9yPkxpbmNvZmYsIEEuIE1pY2hhZWw8L2F1
dGhvcj48YXV0aG9yPkJyZW5uYW4sIERhbmllbGxlPC9hdXRob3I+PGF1dGhvcj5SYXksIEthdXNp
ayBLLjwvYXV0aG9yPjxhdXRob3I+TWFzb24sIERlbmlzZTwvYXV0aG9yPjxhdXRob3I+S2FzdGVs
ZWluLCBKb2huIEouIFAuPC9hdXRob3I+PGF1dGhvcj5UaG9tcHNvbiwgUGF1bCBELjwvYXV0aG9y
PjxhdXRob3I+TGliYnksIFBldGVyPC9hdXRob3I+PGF1dGhvcj5DaG8sIExlc2xpZTwvYXV0aG9y
PjxhdXRob3I+UGx1dHpreSwgSm9yZ2U8L2F1dGhvcj48YXV0aG9yPkJheXMsIEhhcm9sZCBFLjwv
YXV0aG9yPjxhdXRob3I+TW9yaWFydHksIFBhdHJpY2sgTS48L2F1dGhvcj48YXV0aG9yPk1lbm9u
LCBWZW51PC9hdXRob3I+PGF1dGhvcj5Hcm9iYmVlLCBEaWVkZXJpY2sgRS48L2F1dGhvcj48YXV0
aG9yPkxvdWllLCBNaWNoYWVsIEouPC9hdXRob3I+PGF1dGhvcj5DaGVuLCBDaGllbi1GZW5nPC9h
dXRob3I+PGF1dGhvcj5MaSwgTmE8L2F1dGhvcj48YXV0aG9yPkJsb2Vkb24sIExlQW5uZTwvYXV0
aG9yPjxhdXRob3I+Um9iaW5zb24sIFBhdWxhPC9hdXRob3I+PGF1dGhvcj5Ib3JuZXIsIE1hZ2dp
ZTwvYXV0aG9yPjxhdXRob3I+U2FzaWVsYSwgV2lsbGlhbSBKLjwvYXV0aG9yPjxhdXRob3I+TWND
bHVza2V5LCBKYWNraWU8L2F1dGhvcj48YXV0aG9yPkRhdmV5LCBEZWJvcmFoPC9hdXRob3I+PGF1
dGhvcj5GYWphcmRvLUNhbXBvcywgUGVkcm88L2F1dGhvcj48YXV0aG9yPlBldHJvdmljLCBQcmVk
cmFnPC9hdXRob3I+PGF1dGhvcj5GZWRhY2tvLCBKYW48L2F1dGhvcj48YXV0aG9yPlptdWRhLCBX
aXRvbGQ8L2F1dGhvcj48YXV0aG9yPkx1a3lhbm92LCBZdXJ5PC9hdXRob3I+PGF1dGhvcj5OaWNo
b2xscywgU3RlcGhlbiBKLjwvYXV0aG9yPjwvYXV0aG9ycz48L2NvbnRyaWJ1dG9ycz48dGl0bGVz
Pjx0aXRsZT5CZW1wZWRvaWMgQWNpZCBhbmQgQ2FyZGlvdmFzY3VsYXIgT3V0Y29tZXMgaW4gU3Rh
dGluLUludG9sZXJhbnQgUGF0aWVudHM8L3RpdGxlPjxzZWNvbmRhcnktdGl0bGU+TiBFbmdsIEog
TWVkPC9zZWNvbmRhcnktdGl0bGU+PC90aXRsZXM+PHBlcmlvZGljYWw+PGZ1bGwtdGl0bGU+TiBF
bmdsIEogTWVkPC9mdWxsLXRpdGxlPjwvcGVyaW9kaWNhbD48cGFnZXM+MTM1My0xMzY0PC9wYWdl
cz48dm9sdW1lPjM4ODwvdm9sdW1lPjxudW1iZXI+MTU8L251bWJlcj48ZGF0ZXM+PHllYXI+MjAy
MzwveWVhcj48cHViLWRhdGVzPjxkYXRlPjIwMjMvMDQvMTM8L2RhdGU+PC9wdWItZGF0ZXM+PC9k
YXRlcz48cHVibGlzaGVyPk1hc3NhY2h1c2V0dHMgTWVkaWNhbCBTb2NpZXR5PC9wdWJsaXNoZXI+
PGlzYm4+MDAyOC00NzkzPC9pc2JuPjx1cmxzPjxyZWxhdGVkLXVybHM+PHVybD5odHRwczovL2Rv
aS5vcmcvMTAuMTA1Ni9ORUpNb2EyMjE1MDI0PC91cmw+PC9yZWxhdGVkLXVybHM+PC91cmxzPjxl
bGVjdHJvbmljLXJlc291cmNlLW51bT4xMC4xMDU2L05FSk1vYTIyMTUwMjQ8L2VsZWN0cm9uaWMt
cmVzb3VyY2UtbnVtPjxhY2Nlc3MtZGF0ZT4yMDIzLzA2LzIxPC9hY2Nlc3MtZGF0ZT48L3JlY29y
ZD48L0NpdGU+PENpdGU+PEF1dGhvcj5SaWRrZXI8L0F1dGhvcj48WWVhcj4yMDIzPC9ZZWFyPjxS
ZWNOdW0+Mjc1MjwvUmVjTnVtPjxyZWNvcmQ+PHJlYy1udW1iZXI+Mjc1MjwvcmVjLW51bWJlcj48
Zm9yZWlnbi1rZXlzPjxrZXkgYXBwPSJFTiIgZGItaWQ9ImVkcmR2eHIweTB3YXZyZXJ2ZTN2enpm
d2V3ZnR3ZHYwZTl2ZiIgdGltZXN0YW1wPSIxNjc4MTg0MjgwIj4yNzUyPC9rZXk+PC9mb3JlaWdu
LWtleXM+PHJlZi10eXBlIG5hbWU9IkpvdXJuYWwgQXJ0aWNsZSI+MTc8L3JlZi10eXBlPjxjb250
cmlidXRvcnM+PGF1dGhvcnM+PGF1dGhvcj5SaWRrZXIsIFAuIE0uPC9hdXRob3I+PGF1dGhvcj5M
ZWksIEwuPC9hdXRob3I+PGF1dGhvcj5SYXksIEsuIEsuPC9hdXRob3I+PGF1dGhvcj5CYWxsYW50
eW5lLCBDLiBNLjwvYXV0aG9yPjxhdXRob3I+QnJhZHdpbiwgRy48L2F1dGhvcj48YXV0aG9yPlJp
ZmFpLCBOLjwvYXV0aG9yPjwvYXV0aG9ycz48L2NvbnRyaWJ1dG9ycz48YXV0aC1hZGRyZXNzPkNl
bnRlciBmb3IgQ2FyZGlvdmFzY3VsYXIgRGlzZWFzZSBQcmV2ZW50aW9uLCBEaXZpc2lvbnMgb2Yg
UHJldmVudGl2ZSBNZWRpY2luZSBhbmQgQ2FyZGlvdmFzY3VsYXIgRGlzZWFzZSwgQnJpZ2hhbSBh
bmQgV29tZW4mYXBvcztzIEhvc3BpdGFsLCBIYXJ2YXJkIE1lZGljYWwgU2Nob29sLCBCb3N0b24s
IE1BLCBVbml0ZWQgU3RhdGVzLiBFbGVjdHJvbmljIGFkZHJlc3M6IHByaWRrZXJAYndoLmhhcnZh
cmQuZWR1LiYjeEQ7VW5pdGVkIEtpbmdkb20gRXNwZXJpb24gVGhlcmFwZXV0aWNzLCBJbmMuLCBB
bm4gQXJib3IsIE1pY2hpZ2FuLCBVbml0ZWQgU3RhdGVzLiYjeEQ7RGVwYXJ0bWVudCBvZiBQcmlt
YXJ5IENhcmUgYW5kIFB1YmxpYyBIZWFsdGggSW1wZXJpYWwgQ29sbGVnZSBMb25kb24sIExvbmRv
biwgVW5pdGVkIEtpbmdkb20uJiN4RDtEZXBhcnRtZW50IG9mIE1lZGljaW5lIEJheWxvciBDb2xs
ZWdlIG9mIE1lZGljaW5lLCBIb3VzdG9uLCBUZXhhcywgVW5pdGVkIFN0YXRlcy4mI3hEO0NoaWxk
cmVuJmFwb3M7cyBIb3NwaXRhbCBNZWRpY2FsIENlbnRlciwgQm9zdG9uLCBNYXNzYWNodXNldHRz
LCBVbml0ZWQgU3RhdGVzLjwvYXV0aC1hZGRyZXNzPjx0aXRsZXM+PHRpdGxlPkVmZmVjdHMgb2Yg
YmVtcGVkb2ljIGFjaWQgb24gQ1JQLCBJTC02LCBmaWJyaW5vZ2VuIGFuZCBsaXBvcHJvdGVpbihh
KSBpbiBwYXRpZW50cyB3aXRoIHJlc2lkdWFsIGluZmxhbW1hdG9yeSByaXNrOiBBIHNlY29uZGFy
eSBhbmFseXNpcyBvZiB0aGUgQ0xFQVIgaGFybW9ueSB0cmlhbDwvdGl0bGU+PHNlY29uZGFyeS10
aXRsZT5KIENsaW4gTGlwaWRvbDwvc2Vjb25kYXJ5LXRpdGxlPjwvdGl0bGVzPjxwZXJpb2RpY2Fs
PjxmdWxsLXRpdGxlPkogQ2xpbiBMaXBpZG9sPC9mdWxsLXRpdGxlPjwvcGVyaW9kaWNhbD48cGFn
ZXM+Mjk3LTMwMjwvcGFnZXM+PHZvbHVtZT4xNzwvdm9sdW1lPjxudW1iZXI+MjwvbnVtYmVyPjxl
ZGl0aW9uPjIwMjMwMjE0PC9lZGl0aW9uPjxrZXl3b3Jkcz48a2V5d29yZD5CZW1wZWRvaWMgYWNp
ZDwva2V5d29yZD48a2V5d29yZD5JbmZsYW1tYXRpb248L2tleXdvcmQ+PGtleXdvcmQ+TGlwaWRz
PC9rZXl3b3JkPjxrZXl3b3JkPkxpcG9wcm90ZWluKGEpPC9rZXl3b3JkPjxrZXl3b3JkPlByZXZl
bnRpb248L2tleXdvcmQ+PC9rZXl3b3Jkcz48ZGF0ZXM+PHllYXI+MjAyMzwveWVhcj48cHViLWRh
dGVzPjxkYXRlPkZlYiAxNDwvZGF0ZT48L3B1Yi1kYXRlcz48L2RhdGVzPjxpc2JuPjE5MzMtMjg3
NCAoUHJpbnQpJiN4RDsxODc2LTQ3ODk8L2lzYm4+PGFjY2Vzc2lvbi1udW0+MzY4MTM2NTY8L2Fj
Y2Vzc2lvbi1udW0+PHVybHM+PHJlbGF0ZWQtdXJscz48dXJsPmh0dHBzOi8vd3d3Lm5jYmkubmxt
Lm5paC5nb3YvcHVibWVkLzM2ODEzNjU2PC91cmw+PC9yZWxhdGVkLXVybHM+PC91cmxzPjxlbGVj
dHJvbmljLXJlc291cmNlLW51bT4xMC4xMDE2L2ouamFjbC4yMDIzLjAyLjAwMjwvZWxlY3Ryb25p
Yy1yZXNvdXJjZS1udW0+PHJlbW90ZS1kYXRhYmFzZS1wcm92aWRlcj5OTE08L3JlbW90ZS1kYXRh
YmFzZS1wcm92aWRlcj48bGFuZ3VhZ2U+ZW5nPC9sYW5ndWFnZT48L3JlY29yZD48L0NpdGU+PENp
dGU+PEF1dGhvcj5CYWxsYW50eW5lPC9BdXRob3I+PFllYXI+MjAxODwvWWVhcj48UmVjTnVtPjI5
NTY8L1JlY051bT48cmVjb3JkPjxyZWMtbnVtYmVyPjI5NTY8L3JlYy1udW1iZXI+PGZvcmVpZ24t
a2V5cz48a2V5IGFwcD0iRU4iIGRiLWlkPSJlZHJkdnhyMHkwd2F2cmVydmUzdnp6Zndld2Z0d2R2
MGU5dmYiIHRpbWVzdGFtcD0iMTY4Nzc3MDA1NCI+Mjk1Njwva2V5PjwvZm9yZWlnbi1rZXlzPjxy
ZWYtdHlwZSBuYW1lPSJKb3VybmFsIEFydGljbGUiPjE3PC9yZWYtdHlwZT48Y29udHJpYnV0b3Jz
PjxhdXRob3JzPjxhdXRob3I+QmFsbGFudHluZSwgQ2hyaXN0aWUgTS48L2F1dGhvcj48YXV0aG9y
PkJhbmFjaCwgTWFjaWVqPC9hdXRob3I+PGF1dGhvcj5NYW5jaW5pLCBHLiBCLiBKb2huPC9hdXRo
b3I+PGF1dGhvcj5MZXBvciwgTm9ybWFuIEUuPC9hdXRob3I+PGF1dGhvcj5IYW5zZWxtYW4sIEpl
ZmZyZXkgQy48L2F1dGhvcj48YXV0aG9yPlpoYW8sIFhpbjwvYXV0aG9yPjxhdXRob3I+TGVpdGVy
LCBMYXdyZW5jZSBBLjwvYXV0aG9yPjwvYXV0aG9ycz48L2NvbnRyaWJ1dG9ycz48dGl0bGVzPjx0
aXRsZT5FZmZpY2FjeSBhbmQgc2FmZXR5IG9mIGJlbXBlZG9pYyBhY2lkIGFkZGVkIHRvIGV6ZXRp
bWliZSBpbiBzdGF0aW4taW50b2xlcmFudCBwYXRpZW50cyB3aXRoIGh5cGVyY2hvbGVzdGVyb2xl
bWlhOiBBIHJhbmRvbWl6ZWQsIHBsYWNlYm8tY29udHJvbGxlZCBzdHVkeTwvdGl0bGU+PHNlY29u
ZGFyeS10aXRsZT5BdGhlcm9zY2xlcm9zaXM8L3NlY29uZGFyeS10aXRsZT48L3RpdGxlcz48cGVy
aW9kaWNhbD48ZnVsbC10aXRsZT5BdGhlcm9zY2xlcm9zaXM8L2Z1bGwtdGl0bGU+PC9wZXJpb2Rp
Y2FsPjxwYWdlcz4xOTUtMjAzPC9wYWdlcz48dm9sdW1lPjI3Nzwvdm9sdW1lPjxrZXl3b3Jkcz48
a2V5d29yZD5DYXJkaW92YXNjdWxhciBkaXNlYXNlPC9rZXl3b3JkPjxrZXl3b3JkPkh5cGVybGlw
aWRlbWlhPC9rZXl3b3JkPjxrZXl3b3JkPkVUQy0xMDAyPC9rZXl3b3JkPjxrZXl3b3JkPkxvdy1k
ZW5zaXR5IGxpcG9wcm90ZWluIGNob2xlc3Rlcm9sPC9rZXl3b3JkPjxrZXl3b3JkPlByZXZlbnRp
b248L2tleXdvcmQ+PGtleXdvcmQ+U3RhdGluLWFzc29jaWF0ZWQgbXVzY2xlIHN5bXB0b21zPC9r
ZXl3b3JkPjxrZXl3b3JkPlN0YXRpbiBpbnRvbGVyYW5jZTwva2V5d29yZD48L2tleXdvcmRzPjxk
YXRlcz48eWVhcj4yMDE4PC95ZWFyPjxwdWItZGF0ZXM+PGRhdGU+MjAxOC8xMC8wMS88L2RhdGU+
PC9wdWItZGF0ZXM+PC9kYXRlcz48aXNibj4wMDIxLTkxNTA8L2lzYm4+PHVybHM+PHJlbGF0ZWQt
dXJscz48dXJsPmh0dHBzOi8vd3d3LnNjaWVuY2VkaXJlY3QuY29tL3NjaWVuY2UvYXJ0aWNsZS9w
aWkvUzAwMjE5MTUwMTgzMDMwOTU8L3VybD48L3JlbGF0ZWQtdXJscz48L3VybHM+PGVsZWN0cm9u
aWMtcmVzb3VyY2UtbnVtPmh0dHBzOi8vZG9pLm9yZy8xMC4xMDE2L2ouYXRoZXJvc2NsZXJvc2lz
LjIwMTguMDYuMDAyPC9lbGVjdHJvbmljLXJlc291cmNlLW51bT48L3JlY29yZD48L0NpdGU+PENp
dGU+PEF1dGhvcj5SYXk8L0F1dGhvcj48WWVhcj4yMDE5PC9ZZWFyPjxSZWNOdW0+Mjk1NzwvUmVj
TnVtPjxyZWNvcmQ+PHJlYy1udW1iZXI+Mjk1NzwvcmVjLW51bWJlcj48Zm9yZWlnbi1rZXlzPjxr
ZXkgYXBwPSJFTiIgZGItaWQ9ImVkcmR2eHIweTB3YXZyZXJ2ZTN2enpmd2V3ZnR3ZHYwZTl2ZiIg
dGltZXN0YW1wPSIxNjg3NzcwMjkyIj4yOTU3PC9rZXk+PC9mb3JlaWduLWtleXM+PHJlZi10eXBl
IG5hbWU9IkpvdXJuYWwgQXJ0aWNsZSI+MTc8L3JlZi10eXBlPjxjb250cmlidXRvcnM+PGF1dGhv
cnM+PGF1dGhvcj5SYXksIEthdXNpayBLLjwvYXV0aG9yPjxhdXRob3I+QmF5cywgSGFyb2xkIEUu
PC9hdXRob3I+PGF1dGhvcj5DYXRhcGFubywgQWxiZXJpY28gTC48L2F1dGhvcj48YXV0aG9yPkxh
bHdhbmksIE5hcmVuZHJhIEQuPC9hdXRob3I+PGF1dGhvcj5CbG9lZG9uLCBMZUFubmUgVC48L2F1
dGhvcj48YXV0aG9yPlN0ZXJsaW5nLCBMdWx1IFIuPC9hdXRob3I+PGF1dGhvcj5Sb2JpbnNvbiwg
UGF1bGEgTC48L2F1dGhvcj48YXV0aG9yPkJhbGxhbnR5bmUsIENocmlzdGllIE0uPC9hdXRob3I+
PC9hdXRob3JzPjwvY29udHJpYnV0b3JzPjx0aXRsZXM+PHRpdGxlPlNhZmV0eSBhbmQgRWZmaWNh
Y3kgb2YgQmVtcGVkb2ljIEFjaWQgdG8gUmVkdWNlIExETCBDaG9sZXN0ZXJvbDwvdGl0bGU+PHNl
Y29uZGFyeS10aXRsZT5OIEVuZ2wgSiBNZWQ8L3NlY29uZGFyeS10aXRsZT48L3RpdGxlcz48cGVy
aW9kaWNhbD48ZnVsbC10aXRsZT5OIEVuZ2wgSiBNZWQ8L2Z1bGwtdGl0bGU+PC9wZXJpb2RpY2Fs
PjxwYWdlcz4xMDIyLTEwMzI8L3BhZ2VzPjx2b2x1bWU+MzgwPC92b2x1bWU+PG51bWJlcj4xMTwv
bnVtYmVyPjxkYXRlcz48eWVhcj4yMDE5PC95ZWFyPjxwdWItZGF0ZXM+PGRhdGU+MjAxOS8wMy8x
NDwvZGF0ZT48L3B1Yi1kYXRlcz48L2RhdGVzPjxwdWJsaXNoZXI+TWFzc2FjaHVzZXR0cyBNZWRp
Y2FsIFNvY2lldHk8L3B1Ymxpc2hlcj48aXNibj4wMDI4LTQ3OTM8L2lzYm4+PHVybHM+PHJlbGF0
ZWQtdXJscz48dXJsPmh0dHBzOi8vZG9pLm9yZy8xMC4xMDU2L05FSk1vYTE4MDM5MTc8L3VybD48
L3JlbGF0ZWQtdXJscz48L3VybHM+PGVsZWN0cm9uaWMtcmVzb3VyY2UtbnVtPjEwLjEwNTYvTkVK
TW9hMTgwMzkxNzwvZWxlY3Ryb25pYy1yZXNvdXJjZS1udW0+PGFjY2Vzcy1kYXRlPjIwMjMvMDYv
MjY8L2FjY2Vzcy1kYXRlPjwvcmVjb3JkPjwvQ2l0ZT48L0VuZE5vdGU+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11, 12, 14-17</w:t>
            </w:r>
            <w:r w:rsidRPr="00850ABC">
              <w:rPr>
                <w:rFonts w:cs="Times New Roman"/>
                <w:sz w:val="18"/>
                <w:szCs w:val="18"/>
              </w:rPr>
              <w:fldChar w:fldCharType="end"/>
            </w:r>
          </w:p>
        </w:tc>
      </w:tr>
      <w:tr w:rsidR="00330E94" w:rsidRPr="00850ABC" w14:paraId="056E3155"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06FB628" w14:textId="77777777" w:rsidR="00330E94" w:rsidRPr="00850ABC" w:rsidRDefault="00330E94" w:rsidP="00BC05B3">
            <w:pPr>
              <w:rPr>
                <w:rFonts w:cs="Times New Roman"/>
                <w:sz w:val="18"/>
                <w:szCs w:val="18"/>
              </w:rPr>
            </w:pPr>
          </w:p>
        </w:tc>
        <w:tc>
          <w:tcPr>
            <w:tcW w:w="1247" w:type="dxa"/>
            <w:vMerge/>
            <w:shd w:val="clear" w:color="auto" w:fill="auto"/>
          </w:tcPr>
          <w:p w14:paraId="28ABE0A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64D5D1B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Mipomersen</w:t>
            </w:r>
          </w:p>
        </w:tc>
        <w:tc>
          <w:tcPr>
            <w:tcW w:w="1644" w:type="dxa"/>
          </w:tcPr>
          <w:p w14:paraId="79DA2C2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apoB-100</w:t>
            </w:r>
          </w:p>
        </w:tc>
        <w:tc>
          <w:tcPr>
            <w:tcW w:w="2891" w:type="dxa"/>
          </w:tcPr>
          <w:p w14:paraId="6604B265" w14:textId="4E3A45A2"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Mild dyslipidemic, </w:t>
            </w:r>
            <w:r w:rsidR="00EC675D">
              <w:rPr>
                <w:rFonts w:cs="Times New Roman"/>
                <w:sz w:val="18"/>
                <w:szCs w:val="18"/>
              </w:rPr>
              <w:t xml:space="preserve">mean </w:t>
            </w:r>
            <w:r w:rsidRPr="00850ABC">
              <w:rPr>
                <w:rFonts w:cs="Times New Roman"/>
                <w:sz w:val="18"/>
                <w:szCs w:val="18"/>
              </w:rPr>
              <w:t xml:space="preserve">baseline LDL-C </w:t>
            </w:r>
            <w:r w:rsidRPr="00850ABC">
              <w:rPr>
                <w:rFonts w:cs="Times New Roman"/>
                <w:color w:val="2E2E2E"/>
                <w:sz w:val="18"/>
                <w:szCs w:val="18"/>
              </w:rPr>
              <w:t>3.31 mmol/L</w:t>
            </w:r>
            <w:r w:rsidRPr="00850ABC">
              <w:rPr>
                <w:rFonts w:cs="Times New Roman"/>
                <w:color w:val="2E2E2E"/>
                <w:sz w:val="18"/>
                <w:szCs w:val="18"/>
              </w:rPr>
              <w:br/>
            </w:r>
            <w:r w:rsidRPr="00850ABC">
              <w:rPr>
                <w:rFonts w:cs="Times New Roman"/>
                <w:sz w:val="18"/>
                <w:szCs w:val="18"/>
              </w:rPr>
              <w:t xml:space="preserve">heFH, </w:t>
            </w:r>
            <w:r w:rsidR="000A6EAC">
              <w:rPr>
                <w:rFonts w:cs="Times New Roman"/>
                <w:sz w:val="18"/>
                <w:szCs w:val="18"/>
              </w:rPr>
              <w:t xml:space="preserve">mean </w:t>
            </w:r>
            <w:r w:rsidRPr="00850ABC">
              <w:rPr>
                <w:rFonts w:cs="Times New Roman"/>
                <w:sz w:val="18"/>
                <w:szCs w:val="18"/>
              </w:rPr>
              <w:t xml:space="preserve">baseline LDL-C </w:t>
            </w:r>
            <w:r w:rsidRPr="00850ABC">
              <w:rPr>
                <w:rFonts w:cs="Times New Roman"/>
                <w:color w:val="2E2E2E"/>
                <w:sz w:val="18"/>
                <w:szCs w:val="18"/>
              </w:rPr>
              <w:t>4.50 mmol/L</w:t>
            </w:r>
            <w:r w:rsidRPr="00850ABC">
              <w:rPr>
                <w:rFonts w:cs="Times New Roman"/>
                <w:sz w:val="18"/>
                <w:szCs w:val="18"/>
              </w:rPr>
              <w:t>, on lipid-lowering therapy</w:t>
            </w:r>
          </w:p>
        </w:tc>
        <w:tc>
          <w:tcPr>
            <w:tcW w:w="1077" w:type="dxa"/>
          </w:tcPr>
          <w:p w14:paraId="7F316E82" w14:textId="7394E4C7"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-35%</w:t>
            </w:r>
            <w:r w:rsidRPr="00850ABC">
              <w:rPr>
                <w:rFonts w:cs="Times New Roman"/>
                <w:sz w:val="18"/>
                <w:szCs w:val="18"/>
              </w:rPr>
              <w:br/>
            </w:r>
            <w:r w:rsidRPr="00850ABC">
              <w:rPr>
                <w:rFonts w:cs="Times New Roman"/>
                <w:sz w:val="18"/>
                <w:szCs w:val="18"/>
              </w:rPr>
              <w:br/>
              <w:t>-21-34%</w:t>
            </w:r>
          </w:p>
        </w:tc>
        <w:tc>
          <w:tcPr>
            <w:tcW w:w="2891" w:type="dxa"/>
          </w:tcPr>
          <w:p w14:paraId="266970E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361D3B8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1A81ED02" w14:textId="0EE3B589"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PEVuZE5vdGU+PENpdGU+PEF1dGhvcj5BaG48L0F1dGhvcj48WWVhcj4yMDE1PC9ZZWFyPjxSZWNO
dW0+MTk2MTwvUmVjTnVtPjxEaXNwbGF5VGV4dD48c3R5bGUgZmFjZT0ic3VwZXJzY3JpcHQiPjIs
IDE4LCAxOTwvc3R5bGU+PC9EaXNwbGF5VGV4dD48cmVjb3JkPjxyZWMtbnVtYmVyPjE5NjE8L3Jl
Yy1udW1iZXI+PGZvcmVpZ24ta2V5cz48a2V5IGFwcD0iRU4iIGRiLWlkPSJlZHJkdnhyMHkwd2F2
cmVydmUzdnp6Zndld2Z0d2R2MGU5dmYiIHRpbWVzdGFtcD0iMTY3NTI1MTE3MyI+MTk2MTwva2V5
PjwvZm9yZWlnbi1rZXlzPjxyZWYtdHlwZSBuYW1lPSJKb3VybmFsIEFydGljbGUiPjE3PC9yZWYt
dHlwZT48Y29udHJpYnV0b3JzPjxhdXRob3JzPjxhdXRob3I+QWhuLCBDLiBILjwvYXV0aG9yPjxh
dXRob3I+Q2hvaSwgUy4gSC48L2F1dGhvcj48L2F1dGhvcnM+PC9jb250cmlidXRvcnM+PGF1dGgt
YWRkcmVzcz5EZXBhcnRtZW50IG9mIEludGVybmFsIE1lZGljaW5lLCBTZW91bCBOYXRpb25hbCBV
bml2ZXJzaXR5IEJ1bmRhbmcgSG9zcGl0YWwsIFNlb3VsIE5hdGlvbmFsIFVuaXZlcnNpdHkgQ29s
bGVnZSBvZiBNZWRpY2luZSwgU2VvbmduYW0sIEtvcmVhLjwvYXV0aC1hZGRyZXNzPjx0aXRsZXM+
PHRpdGxlPk5ldyBkcnVncyBmb3IgdHJlYXRpbmcgZHlzbGlwaWRlbWlhOiBiZXlvbmQgc3RhdGlu
czwvdGl0bGU+PHNlY29uZGFyeS10aXRsZT5EaWFiZXRlcyBNZXRhYiBKPC9zZWNvbmRhcnktdGl0
bGU+PC90aXRsZXM+PHBlcmlvZGljYWw+PGZ1bGwtdGl0bGU+RGlhYmV0ZXMgTWV0YWIgSjwvZnVs
bC10aXRsZT48L3BlcmlvZGljYWw+PHBhZ2VzPjg3LTk0PC9wYWdlcz48dm9sdW1lPjM5PC92b2x1
bWU+PG51bWJlcj4yPC9udW1iZXI+PGVkaXRpb24+MjAxNS8wNC8zMDwvZWRpdGlvbj48a2V5d29y
ZHM+PGtleXdvcmQ+RHlzbGlwaWRlbWlhPC9rZXl3b3JkPjxrZXl3b3JkPk1UUCBpbmhpYml0b3I8
L2tleXdvcmQ+PGtleXdvcmQ+UENTSzkgaW5oaWJpdG9yPC9rZXl3b3JkPjxrZXl3b3JkPndhcyBy
ZXBvcnRlZC48L2tleXdvcmQ+PC9rZXl3b3Jkcz48ZGF0ZXM+PHllYXI+MjAxNTwveWVhcj48cHVi
LWRhdGVzPjxkYXRlPkFwcjwvZGF0ZT48L3B1Yi1kYXRlcz48L2RhdGVzPjxpc2JuPjIyMzMtNjA3
OSAoUHJpbnQpJiN4RDsyMjMzLTYwNzk8L2lzYm4+PGFjY2Vzc2lvbi1udW0+MjU5MjI4MDI8L2Fj
Y2Vzc2lvbi1udW0+PHVybHM+PHJlbGF0ZWQtdXJscz48dXJsPmh0dHBzOi8vd3d3LmUtZG1qLm9y
Zy91cGxvYWQvcGRmL2Rtai0zOS04Ny5wZGY8L3VybD48L3JlbGF0ZWQtdXJscz48L3VybHM+PGN1
c3RvbTI+UE1DNDQxMTU1MjwvY3VzdG9tMj48ZWxlY3Ryb25pYy1yZXNvdXJjZS1udW0+MTAuNDA5
My9kbWouMjAxNS4zOS4yLjg3PC9lbGVjdHJvbmljLXJlc291cmNlLW51bT48cmVtb3RlLWRhdGFi
YXNlLXByb3ZpZGVyPk5MTTwvcmVtb3RlLWRhdGFiYXNlLXByb3ZpZGVyPjxsYW5ndWFnZT5lbmc8
L2xhbmd1YWdlPjwvcmVjb3JkPjwvQ2l0ZT48Q2l0ZT48QXV0aG9yPkthc3RlbGVpbjwvQXV0aG9y
PjxZZWFyPjIwMDY8L1llYXI+PFJlY051bT4yOTU4PC9SZWNOdW0+PHJlY29yZD48cmVjLW51bWJl
cj4yOTU4PC9yZWMtbnVtYmVyPjxmb3JlaWduLWtleXM+PGtleSBhcHA9IkVOIiBkYi1pZD0iZWRy
ZHZ4cjB5MHdhdnJlcnZlM3Z6emZ3ZXdmdHdkdjBlOXZmIiB0aW1lc3RhbXA9IjE2ODc3NzEwMTgi
PjI5NTg8L2tleT48L2ZvcmVpZ24ta2V5cz48cmVmLXR5cGUgbmFtZT0iSm91cm5hbCBBcnRpY2xl
Ij4xNzwvcmVmLXR5cGU+PGNvbnRyaWJ1dG9ycz48YXV0aG9ycz48YXV0aG9yPkthc3RlbGVpbiwg
Sm9obiBKLiBQLjwvYXV0aG9yPjxhdXRob3I+V2VkZWwsIE1hcmsgSy48L2F1dGhvcj48YXV0aG9y
PkJha2VyLCBCcmVuZGEgRi48L2F1dGhvcj48YXV0aG9yPlN1LCBKb2huPC9hdXRob3I+PGF1dGhv
cj5CcmFkbGV5LCBKb0FubiBELjwvYXV0aG9yPjxhdXRob3I+WXUsIFJvc2llIFouPC9hdXRob3I+
PGF1dGhvcj5DaHVhbmcsIEVtaWw8L2F1dGhvcj48YXV0aG9yPkdyYWhhbSwgTWFyayBKLjwvYXV0
aG9yPjxhdXRob3I+Q3Jvb2tlLCBSb3Nhbm5lIE0uPC9hdXRob3I+PC9hdXRob3JzPjwvY29udHJp
YnV0b3JzPjx0aXRsZXM+PHRpdGxlPlBvdGVudCBSZWR1Y3Rpb24gb2YgQXBvbGlwb3Byb3RlaW4g
QiBhbmQgTG93LURlbnNpdHkgTGlwb3Byb3RlaW4gQ2hvbGVzdGVyb2wgYnkgU2hvcnQtVGVybSBB
ZG1pbmlzdHJhdGlvbiBvZiBhbiBBbnRpc2Vuc2UgSW5oaWJpdG9yIG9mIEFwb2xpcG9wcm90ZWlu
IEI8L3RpdGxlPjxzZWNvbmRhcnktdGl0bGU+Q2lyY3VsYXRpb248L3NlY29uZGFyeS10aXRsZT48
L3RpdGxlcz48cGVyaW9kaWNhbD48ZnVsbC10aXRsZT5DaXJjdWxhdGlvbjwvZnVsbC10aXRsZT48
L3BlcmlvZGljYWw+PHBhZ2VzPjE3MjktMTczNTwvcGFnZXM+PHZvbHVtZT4xMTQ8L3ZvbHVtZT48
bnVtYmVyPjE2PC9udW1iZXI+PGRhdGVzPjx5ZWFyPjIwMDY8L3llYXI+PHB1Yi1kYXRlcz48ZGF0
ZT4yMDA2LzEwLzE3PC9kYXRlPjwvcHViLWRhdGVzPjwvZGF0ZXM+PHB1Ymxpc2hlcj5BbWVyaWNh
biBIZWFydCBBc3NvY2lhdGlvbjwvcHVibGlzaGVyPjx1cmxzPjxyZWxhdGVkLXVybHM+PHVybD5o
dHRwczovL2RvaS5vcmcvMTAuMTE2MS9DSVJDVUxBVElPTkFIQS4xMDUuNjA2NDQyPC91cmw+PC9y
ZWxhdGVkLXVybHM+PC91cmxzPjxlbGVjdHJvbmljLXJlc291cmNlLW51bT4xMC4xMTYxL0NJUkNV
TEFUSU9OQUhBLjEwNS42MDY0NDI8L2VsZWN0cm9uaWMtcmVzb3VyY2UtbnVtPjxhY2Nlc3MtZGF0
ZT4yMDIzLzA2LzI2PC9hY2Nlc3MtZGF0ZT48L3JlY29yZD48L0NpdGU+PENpdGU+PEF1dGhvcj5B
a2RpbTwvQXV0aG9yPjxZZWFyPjIwMTA8L1llYXI+PFJlY051bT4yOTU5PC9SZWNOdW0+PHJlY29y
ZD48cmVjLW51bWJlcj4yOTU5PC9yZWMtbnVtYmVyPjxmb3JlaWduLWtleXM+PGtleSBhcHA9IkVO
IiBkYi1pZD0iZWRyZHZ4cjB5MHdhdnJlcnZlM3Z6emZ3ZXdmdHdkdjBlOXZmIiB0aW1lc3RhbXA9
IjE2ODc3NzEwODIiPjI5NTk8L2tleT48L2ZvcmVpZ24ta2V5cz48cmVmLXR5cGUgbmFtZT0iSm91
cm5hbCBBcnRpY2xlIj4xNzwvcmVmLXR5cGU+PGNvbnRyaWJ1dG9ycz48YXV0aG9ycz48YXV0aG9y
PkFrZGltLCBGYXRpbWE8L2F1dGhvcj48YXV0aG9yPlZpc3NlciwgTWFhcnRqZSBFLjwvYXV0aG9y
PjxhdXRob3I+VHJpYmJsZSwgRGlhbmUgTC48L2F1dGhvcj48YXV0aG9yPkJha2VyLCBCcmVuZGEg
Ri48L2F1dGhvcj48YXV0aG9yPlN0cm9lcywgRXJpayBTLiBHLjwvYXV0aG9yPjxhdXRob3I+WXUs
IFJvc2llPC9hdXRob3I+PGF1dGhvcj5GbGFpbSwgSm9hbm4gRC48L2F1dGhvcj48YXV0aG9yPlN1
LCBKb2huPC9hdXRob3I+PGF1dGhvcj5TdGVpbiwgRXZhbiBBLjwvYXV0aG9yPjxhdXRob3I+S2Fz
dGVsZWluLCBKb2huIEouIFAuPC9hdXRob3I+PC9hdXRob3JzPjwvY29udHJpYnV0b3JzPjx0aXRs
ZXM+PHRpdGxlPkVmZmVjdCBvZiBNaXBvbWVyc2VuLCBhbiBBcG9saXBvcHJvdGVpbiBCIFN5bnRo
ZXNpcyBJbmhpYml0b3IsIG9uIExvdy1EZW5zaXR5IExpcG9wcm90ZWluIENob2xlc3Rlcm9sIGlu
IFBhdGllbnRzIFdpdGggRmFtaWxpYWwgSHlwZXJjaG9sZXN0ZXJvbGVtaWE8L3RpdGxlPjxzZWNv
bmRhcnktdGl0bGU+QW0gSiBDYXJkaW9sPC9zZWNvbmRhcnktdGl0bGU+PC90aXRsZXM+PHBlcmlv
ZGljYWw+PGZ1bGwtdGl0bGU+QW0gSiBDYXJkaW9sPC9mdWxsLXRpdGxlPjwvcGVyaW9kaWNhbD48
cGFnZXM+MTQxMy0xNDE5PC9wYWdlcz48dm9sdW1lPjEwNTwvdm9sdW1lPjxudW1iZXI+MTA8L251
bWJlcj48ZGF0ZXM+PHllYXI+MjAxMDwveWVhcj48cHViLWRhdGVzPjxkYXRlPjIwMTAvMDUvMTUv
PC9kYXRlPjwvcHViLWRhdGVzPjwvZGF0ZXM+PGlzYm4+MDAwMi05MTQ5PC9pc2JuPjx1cmxzPjxy
ZWxhdGVkLXVybHM+PHVybD5odHRwczovL3d3dy5zY2llbmNlZGlyZWN0LmNvbS9zY2llbmNlL2Fy
dGljbGUvcGlpL1MwMDAyOTE0OTEwMDAwNzQzPC91cmw+PC9yZWxhdGVkLXVybHM+PC91cmxzPjxl
bGVjdHJvbmljLXJlc291cmNlLW51bT5odHRwczovL2RvaS5vcmcvMTAuMTAxNi9qLmFtamNhcmQu
MjAxMC4wMS4wMDM8L2VsZWN0cm9uaWMtcmVzb3VyY2UtbnVtPjwvcmVjb3JkPjwvQ2l0ZT48L0Vu
ZE5vdGU+AG==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PEVuZE5vdGU+PENpdGU+PEF1dGhvcj5BaG48L0F1dGhvcj48WWVhcj4yMDE1PC9ZZWFyPjxSZWNO
dW0+MTk2MTwvUmVjTnVtPjxEaXNwbGF5VGV4dD48c3R5bGUgZmFjZT0ic3VwZXJzY3JpcHQiPjIs
IDE4LCAxOTwvc3R5bGU+PC9EaXNwbGF5VGV4dD48cmVjb3JkPjxyZWMtbnVtYmVyPjE5NjE8L3Jl
Yy1udW1iZXI+PGZvcmVpZ24ta2V5cz48a2V5IGFwcD0iRU4iIGRiLWlkPSJlZHJkdnhyMHkwd2F2
cmVydmUzdnp6Zndld2Z0d2R2MGU5dmYiIHRpbWVzdGFtcD0iMTY3NTI1MTE3MyI+MTk2MTwva2V5
PjwvZm9yZWlnbi1rZXlzPjxyZWYtdHlwZSBuYW1lPSJKb3VybmFsIEFydGljbGUiPjE3PC9yZWYt
dHlwZT48Y29udHJpYnV0b3JzPjxhdXRob3JzPjxhdXRob3I+QWhuLCBDLiBILjwvYXV0aG9yPjxh
dXRob3I+Q2hvaSwgUy4gSC48L2F1dGhvcj48L2F1dGhvcnM+PC9jb250cmlidXRvcnM+PGF1dGgt
YWRkcmVzcz5EZXBhcnRtZW50IG9mIEludGVybmFsIE1lZGljaW5lLCBTZW91bCBOYXRpb25hbCBV
bml2ZXJzaXR5IEJ1bmRhbmcgSG9zcGl0YWwsIFNlb3VsIE5hdGlvbmFsIFVuaXZlcnNpdHkgQ29s
bGVnZSBvZiBNZWRpY2luZSwgU2VvbmduYW0sIEtvcmVhLjwvYXV0aC1hZGRyZXNzPjx0aXRsZXM+
PHRpdGxlPk5ldyBkcnVncyBmb3IgdHJlYXRpbmcgZHlzbGlwaWRlbWlhOiBiZXlvbmQgc3RhdGlu
czwvdGl0bGU+PHNlY29uZGFyeS10aXRsZT5EaWFiZXRlcyBNZXRhYiBKPC9zZWNvbmRhcnktdGl0
bGU+PC90aXRsZXM+PHBlcmlvZGljYWw+PGZ1bGwtdGl0bGU+RGlhYmV0ZXMgTWV0YWIgSjwvZnVs
bC10aXRsZT48L3BlcmlvZGljYWw+PHBhZ2VzPjg3LTk0PC9wYWdlcz48dm9sdW1lPjM5PC92b2x1
bWU+PG51bWJlcj4yPC9udW1iZXI+PGVkaXRpb24+MjAxNS8wNC8zMDwvZWRpdGlvbj48a2V5d29y
ZHM+PGtleXdvcmQ+RHlzbGlwaWRlbWlhPC9rZXl3b3JkPjxrZXl3b3JkPk1UUCBpbmhpYml0b3I8
L2tleXdvcmQ+PGtleXdvcmQ+UENTSzkgaW5oaWJpdG9yPC9rZXl3b3JkPjxrZXl3b3JkPndhcyBy
ZXBvcnRlZC48L2tleXdvcmQ+PC9rZXl3b3Jkcz48ZGF0ZXM+PHllYXI+MjAxNTwveWVhcj48cHVi
LWRhdGVzPjxkYXRlPkFwcjwvZGF0ZT48L3B1Yi1kYXRlcz48L2RhdGVzPjxpc2JuPjIyMzMtNjA3
OSAoUHJpbnQpJiN4RDsyMjMzLTYwNzk8L2lzYm4+PGFjY2Vzc2lvbi1udW0+MjU5MjI4MDI8L2Fj
Y2Vzc2lvbi1udW0+PHVybHM+PHJlbGF0ZWQtdXJscz48dXJsPmh0dHBzOi8vd3d3LmUtZG1qLm9y
Zy91cGxvYWQvcGRmL2Rtai0zOS04Ny5wZGY8L3VybD48L3JlbGF0ZWQtdXJscz48L3VybHM+PGN1
c3RvbTI+UE1DNDQxMTU1MjwvY3VzdG9tMj48ZWxlY3Ryb25pYy1yZXNvdXJjZS1udW0+MTAuNDA5
My9kbWouMjAxNS4zOS4yLjg3PC9lbGVjdHJvbmljLXJlc291cmNlLW51bT48cmVtb3RlLWRhdGFi
YXNlLXByb3ZpZGVyPk5MTTwvcmVtb3RlLWRhdGFiYXNlLXByb3ZpZGVyPjxsYW5ndWFnZT5lbmc8
L2xhbmd1YWdlPjwvcmVjb3JkPjwvQ2l0ZT48Q2l0ZT48QXV0aG9yPkthc3RlbGVpbjwvQXV0aG9y
PjxZZWFyPjIwMDY8L1llYXI+PFJlY051bT4yOTU4PC9SZWNOdW0+PHJlY29yZD48cmVjLW51bWJl
cj4yOTU4PC9yZWMtbnVtYmVyPjxmb3JlaWduLWtleXM+PGtleSBhcHA9IkVOIiBkYi1pZD0iZWRy
ZHZ4cjB5MHdhdnJlcnZlM3Z6emZ3ZXdmdHdkdjBlOXZmIiB0aW1lc3RhbXA9IjE2ODc3NzEwMTgi
PjI5NTg8L2tleT48L2ZvcmVpZ24ta2V5cz48cmVmLXR5cGUgbmFtZT0iSm91cm5hbCBBcnRpY2xl
Ij4xNzwvcmVmLXR5cGU+PGNvbnRyaWJ1dG9ycz48YXV0aG9ycz48YXV0aG9yPkthc3RlbGVpbiwg
Sm9obiBKLiBQLjwvYXV0aG9yPjxhdXRob3I+V2VkZWwsIE1hcmsgSy48L2F1dGhvcj48YXV0aG9y
PkJha2VyLCBCcmVuZGEgRi48L2F1dGhvcj48YXV0aG9yPlN1LCBKb2huPC9hdXRob3I+PGF1dGhv
cj5CcmFkbGV5LCBKb0FubiBELjwvYXV0aG9yPjxhdXRob3I+WXUsIFJvc2llIFouPC9hdXRob3I+
PGF1dGhvcj5DaHVhbmcsIEVtaWw8L2F1dGhvcj48YXV0aG9yPkdyYWhhbSwgTWFyayBKLjwvYXV0
aG9yPjxhdXRob3I+Q3Jvb2tlLCBSb3Nhbm5lIE0uPC9hdXRob3I+PC9hdXRob3JzPjwvY29udHJp
YnV0b3JzPjx0aXRsZXM+PHRpdGxlPlBvdGVudCBSZWR1Y3Rpb24gb2YgQXBvbGlwb3Byb3RlaW4g
QiBhbmQgTG93LURlbnNpdHkgTGlwb3Byb3RlaW4gQ2hvbGVzdGVyb2wgYnkgU2hvcnQtVGVybSBB
ZG1pbmlzdHJhdGlvbiBvZiBhbiBBbnRpc2Vuc2UgSW5oaWJpdG9yIG9mIEFwb2xpcG9wcm90ZWlu
IEI8L3RpdGxlPjxzZWNvbmRhcnktdGl0bGU+Q2lyY3VsYXRpb248L3NlY29uZGFyeS10aXRsZT48
L3RpdGxlcz48cGVyaW9kaWNhbD48ZnVsbC10aXRsZT5DaXJjdWxhdGlvbjwvZnVsbC10aXRsZT48
L3BlcmlvZGljYWw+PHBhZ2VzPjE3MjktMTczNTwvcGFnZXM+PHZvbHVtZT4xMTQ8L3ZvbHVtZT48
bnVtYmVyPjE2PC9udW1iZXI+PGRhdGVzPjx5ZWFyPjIwMDY8L3llYXI+PHB1Yi1kYXRlcz48ZGF0
ZT4yMDA2LzEwLzE3PC9kYXRlPjwvcHViLWRhdGVzPjwvZGF0ZXM+PHB1Ymxpc2hlcj5BbWVyaWNh
biBIZWFydCBBc3NvY2lhdGlvbjwvcHVibGlzaGVyPjx1cmxzPjxyZWxhdGVkLXVybHM+PHVybD5o
dHRwczovL2RvaS5vcmcvMTAuMTE2MS9DSVJDVUxBVElPTkFIQS4xMDUuNjA2NDQyPC91cmw+PC9y
ZWxhdGVkLXVybHM+PC91cmxzPjxlbGVjdHJvbmljLXJlc291cmNlLW51bT4xMC4xMTYxL0NJUkNV
TEFUSU9OQUhBLjEwNS42MDY0NDI8L2VsZWN0cm9uaWMtcmVzb3VyY2UtbnVtPjxhY2Nlc3MtZGF0
ZT4yMDIzLzA2LzI2PC9hY2Nlc3MtZGF0ZT48L3JlY29yZD48L0NpdGU+PENpdGU+PEF1dGhvcj5B
a2RpbTwvQXV0aG9yPjxZZWFyPjIwMTA8L1llYXI+PFJlY051bT4yOTU5PC9SZWNOdW0+PHJlY29y
ZD48cmVjLW51bWJlcj4yOTU5PC9yZWMtbnVtYmVyPjxmb3JlaWduLWtleXM+PGtleSBhcHA9IkVO
IiBkYi1pZD0iZWRyZHZ4cjB5MHdhdnJlcnZlM3Z6emZ3ZXdmdHdkdjBlOXZmIiB0aW1lc3RhbXA9
IjE2ODc3NzEwODIiPjI5NTk8L2tleT48L2ZvcmVpZ24ta2V5cz48cmVmLXR5cGUgbmFtZT0iSm91
cm5hbCBBcnRpY2xlIj4xNzwvcmVmLXR5cGU+PGNvbnRyaWJ1dG9ycz48YXV0aG9ycz48YXV0aG9y
PkFrZGltLCBGYXRpbWE8L2F1dGhvcj48YXV0aG9yPlZpc3NlciwgTWFhcnRqZSBFLjwvYXV0aG9y
PjxhdXRob3I+VHJpYmJsZSwgRGlhbmUgTC48L2F1dGhvcj48YXV0aG9yPkJha2VyLCBCcmVuZGEg
Ri48L2F1dGhvcj48YXV0aG9yPlN0cm9lcywgRXJpayBTLiBHLjwvYXV0aG9yPjxhdXRob3I+WXUs
IFJvc2llPC9hdXRob3I+PGF1dGhvcj5GbGFpbSwgSm9hbm4gRC48L2F1dGhvcj48YXV0aG9yPlN1
LCBKb2huPC9hdXRob3I+PGF1dGhvcj5TdGVpbiwgRXZhbiBBLjwvYXV0aG9yPjxhdXRob3I+S2Fz
dGVsZWluLCBKb2huIEouIFAuPC9hdXRob3I+PC9hdXRob3JzPjwvY29udHJpYnV0b3JzPjx0aXRs
ZXM+PHRpdGxlPkVmZmVjdCBvZiBNaXBvbWVyc2VuLCBhbiBBcG9saXBvcHJvdGVpbiBCIFN5bnRo
ZXNpcyBJbmhpYml0b3IsIG9uIExvdy1EZW5zaXR5IExpcG9wcm90ZWluIENob2xlc3Rlcm9sIGlu
IFBhdGllbnRzIFdpdGggRmFtaWxpYWwgSHlwZXJjaG9sZXN0ZXJvbGVtaWE8L3RpdGxlPjxzZWNv
bmRhcnktdGl0bGU+QW0gSiBDYXJkaW9sPC9zZWNvbmRhcnktdGl0bGU+PC90aXRsZXM+PHBlcmlv
ZGljYWw+PGZ1bGwtdGl0bGU+QW0gSiBDYXJkaW9sPC9mdWxsLXRpdGxlPjwvcGVyaW9kaWNhbD48
cGFnZXM+MTQxMy0xNDE5PC9wYWdlcz48dm9sdW1lPjEwNTwvdm9sdW1lPjxudW1iZXI+MTA8L251
bWJlcj48ZGF0ZXM+PHllYXI+MjAxMDwveWVhcj48cHViLWRhdGVzPjxkYXRlPjIwMTAvMDUvMTUv
PC9kYXRlPjwvcHViLWRhdGVzPjwvZGF0ZXM+PGlzYm4+MDAwMi05MTQ5PC9pc2JuPjx1cmxzPjxy
ZWxhdGVkLXVybHM+PHVybD5odHRwczovL3d3dy5zY2llbmNlZGlyZWN0LmNvbS9zY2llbmNlL2Fy
dGljbGUvcGlpL1MwMDAyOTE0OTEwMDAwNzQzPC91cmw+PC9yZWxhdGVkLXVybHM+PC91cmxzPjxl
bGVjdHJvbmljLXJlc291cmNlLW51bT5odHRwczovL2RvaS5vcmcvMTAuMTAxNi9qLmFtamNhcmQu
MjAxMC4wMS4wMDM8L2VsZWN0cm9uaWMtcmVzb3VyY2UtbnVtPjwvcmVjb3JkPjwvQ2l0ZT48L0Vu
ZE5vdGU+AG==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2, 18, 19</w:t>
            </w:r>
            <w:r w:rsidRPr="00850ABC">
              <w:rPr>
                <w:rFonts w:cs="Times New Roman"/>
                <w:sz w:val="18"/>
                <w:szCs w:val="18"/>
              </w:rPr>
              <w:fldChar w:fldCharType="end"/>
            </w:r>
          </w:p>
        </w:tc>
      </w:tr>
      <w:tr w:rsidR="00850ABC" w:rsidRPr="00850ABC" w14:paraId="553D9E10"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6F6747EB" w14:textId="77777777" w:rsidR="00330E94" w:rsidRPr="00850ABC" w:rsidRDefault="00330E94" w:rsidP="00BC05B3">
            <w:pPr>
              <w:rPr>
                <w:rFonts w:cs="Times New Roman"/>
                <w:sz w:val="18"/>
                <w:szCs w:val="18"/>
              </w:rPr>
            </w:pPr>
          </w:p>
        </w:tc>
        <w:tc>
          <w:tcPr>
            <w:tcW w:w="1247" w:type="dxa"/>
            <w:vMerge/>
            <w:shd w:val="clear" w:color="auto" w:fill="auto"/>
          </w:tcPr>
          <w:p w14:paraId="683EEB7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50DD3AF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Lomitapide</w:t>
            </w:r>
          </w:p>
        </w:tc>
        <w:tc>
          <w:tcPr>
            <w:tcW w:w="1644" w:type="dxa"/>
          </w:tcPr>
          <w:p w14:paraId="522C92D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MTP inhibitor</w:t>
            </w:r>
          </w:p>
        </w:tc>
        <w:tc>
          <w:tcPr>
            <w:tcW w:w="2891" w:type="dxa"/>
          </w:tcPr>
          <w:p w14:paraId="130A0BEA" w14:textId="6CA988EE"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hoFH </w:t>
            </w:r>
            <w:r w:rsidR="000A6EAC">
              <w:rPr>
                <w:rFonts w:cs="Times New Roman"/>
                <w:sz w:val="18"/>
                <w:szCs w:val="18"/>
              </w:rPr>
              <w:t xml:space="preserve">mean </w:t>
            </w:r>
            <w:r w:rsidRPr="00850ABC">
              <w:rPr>
                <w:rFonts w:cs="Times New Roman"/>
                <w:color w:val="211D1E"/>
                <w:sz w:val="18"/>
                <w:szCs w:val="18"/>
              </w:rPr>
              <w:t>baseline LDL-C 8.69 mmol/L</w:t>
            </w:r>
            <w:r w:rsidRPr="00850ABC">
              <w:rPr>
                <w:rFonts w:cs="Times New Roman"/>
                <w:sz w:val="18"/>
                <w:szCs w:val="18"/>
              </w:rPr>
              <w:t>, on lipid-lowering therapy</w:t>
            </w:r>
          </w:p>
        </w:tc>
        <w:tc>
          <w:tcPr>
            <w:tcW w:w="1077" w:type="dxa"/>
          </w:tcPr>
          <w:p w14:paraId="0377C04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-38-50%</w:t>
            </w:r>
          </w:p>
        </w:tc>
        <w:tc>
          <w:tcPr>
            <w:tcW w:w="2891" w:type="dxa"/>
          </w:tcPr>
          <w:p w14:paraId="2417A34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39DFCBE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599F744D" w14:textId="7A2A157B"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PEVuZE5vdGU+PENpdGU+PEF1dGhvcj5BaG48L0F1dGhvcj48WWVhcj4yMDE1PC9ZZWFyPjxSZWNO
dW0+MTk2MTwvUmVjTnVtPjxEaXNwbGF5VGV4dD48c3R5bGUgZmFjZT0ic3VwZXJzY3JpcHQiPjIs
IDIwPC9zdHlsZT48L0Rpc3BsYXlUZXh0PjxyZWNvcmQ+PHJlYy1udW1iZXI+MTk2MTwvcmVjLW51
bWJlcj48Zm9yZWlnbi1rZXlzPjxrZXkgYXBwPSJFTiIgZGItaWQ9ImVkcmR2eHIweTB3YXZyZXJ2
ZTN2enpmd2V3ZnR3ZHYwZTl2ZiIgdGltZXN0YW1wPSIxNjc1MjUxMTczIj4xOTYxPC9rZXk+PC9m
b3JlaWduLWtleXM+PHJlZi10eXBlIG5hbWU9IkpvdXJuYWwgQXJ0aWNsZSI+MTc8L3JlZi10eXBl
Pjxjb250cmlidXRvcnM+PGF1dGhvcnM+PGF1dGhvcj5BaG4sIEMuIEguPC9hdXRob3I+PGF1dGhv
cj5DaG9pLCBTLiBILjwvYXV0aG9yPjwvYXV0aG9ycz48L2NvbnRyaWJ1dG9ycz48YXV0aC1hZGRy
ZXNzPkRlcGFydG1lbnQgb2YgSW50ZXJuYWwgTWVkaWNpbmUsIFNlb3VsIE5hdGlvbmFsIFVuaXZl
cnNpdHkgQnVuZGFuZyBIb3NwaXRhbCwgU2VvdWwgTmF0aW9uYWwgVW5pdmVyc2l0eSBDb2xsZWdl
IG9mIE1lZGljaW5lLCBTZW9uZ25hbSwgS29yZWEuPC9hdXRoLWFkZHJlc3M+PHRpdGxlcz48dGl0
bGU+TmV3IGRydWdzIGZvciB0cmVhdGluZyBkeXNsaXBpZGVtaWE6IGJleW9uZCBzdGF0aW5zPC90
aXRsZT48c2Vjb25kYXJ5LXRpdGxlPkRpYWJldGVzIE1ldGFiIEo8L3NlY29uZGFyeS10aXRsZT48
L3RpdGxlcz48cGVyaW9kaWNhbD48ZnVsbC10aXRsZT5EaWFiZXRlcyBNZXRhYiBKPC9mdWxsLXRp
dGxlPjwvcGVyaW9kaWNhbD48cGFnZXM+ODctOTQ8L3BhZ2VzPjx2b2x1bWU+Mzk8L3ZvbHVtZT48
bnVtYmVyPjI8L251bWJlcj48ZWRpdGlvbj4yMDE1LzA0LzMwPC9lZGl0aW9uPjxrZXl3b3Jkcz48
a2V5d29yZD5EeXNsaXBpZGVtaWE8L2tleXdvcmQ+PGtleXdvcmQ+TVRQIGluaGliaXRvcjwva2V5
d29yZD48a2V5d29yZD5QQ1NLOSBpbmhpYml0b3I8L2tleXdvcmQ+PGtleXdvcmQ+d2FzIHJlcG9y
dGVkLjwva2V5d29yZD48L2tleXdvcmRzPjxkYXRlcz48eWVhcj4yMDE1PC95ZWFyPjxwdWItZGF0
ZXM+PGRhdGU+QXByPC9kYXRlPjwvcHViLWRhdGVzPjwvZGF0ZXM+PGlzYm4+MjIzMy02MDc5IChQ
cmludCkmI3hEOzIyMzMtNjA3OTwvaXNibj48YWNjZXNzaW9uLW51bT4yNTkyMjgwMjwvYWNjZXNz
aW9uLW51bT48dXJscz48cmVsYXRlZC11cmxzPjx1cmw+aHR0cHM6Ly93d3cuZS1kbWoub3JnL3Vw
bG9hZC9wZGYvZG1qLTM5LTg3LnBkZjwvdXJsPjwvcmVsYXRlZC11cmxzPjwvdXJscz48Y3VzdG9t
Mj5QTUM0NDExNTUyPC9jdXN0b20yPjxlbGVjdHJvbmljLXJlc291cmNlLW51bT4xMC40MDkzL2Rt
ai4yMDE1LjM5LjIuODc8L2VsZWN0cm9uaWMtcmVzb3VyY2UtbnVtPjxyZW1vdGUtZGF0YWJhc2Ut
cHJvdmlkZXI+TkxNPC9yZW1vdGUtZGF0YWJhc2UtcHJvdmlkZXI+PGxhbmd1YWdlPmVuZzwvbGFu
Z3VhZ2U+PC9yZWNvcmQ+PC9DaXRlPjxDaXRlPjxBdXRob3I+Q3VjaGVsPC9BdXRob3I+PFllYXI+
MjAxMzwvWWVhcj48UmVjTnVtPjI5NjA8L1JlY051bT48cmVjb3JkPjxyZWMtbnVtYmVyPjI5NjA8
L3JlYy1udW1iZXI+PGZvcmVpZ24ta2V5cz48a2V5IGFwcD0iRU4iIGRiLWlkPSJlZHJkdnhyMHkw
d2F2cmVydmUzdnp6Zndld2Z0d2R2MGU5dmYiIHRpbWVzdGFtcD0iMTY4Nzc3MTU5OSI+Mjk2MDwv
a2V5PjwvZm9yZWlnbi1rZXlzPjxyZWYtdHlwZSBuYW1lPSJKb3VybmFsIEFydGljbGUiPjE3PC9y
ZWYtdHlwZT48Y29udHJpYnV0b3JzPjxhdXRob3JzPjxhdXRob3I+Q3VjaGVsLCBNYXJpbmE8L2F1
dGhvcj48YXV0aG9yPk1lYWdoZXIsIEVtbWEgQS48L2F1dGhvcj48YXV0aG9yPmR1IFRvaXQgVGhl
cm9uLCBIZW5kcmlrPC9hdXRob3I+PGF1dGhvcj5CbG9tLCBEaXJrIEouPC9hdXRob3I+PGF1dGhv
cj5NYXJhaXMsIEEuIERhdmlkPC9hdXRob3I+PGF1dGhvcj5IZWdlbGUsIFJvYmVydCBBLjwvYXV0
aG9yPjxhdXRob3I+QXZlcm5hLCBNYXVyaXppbyBSLjwvYXV0aG9yPjxhdXRob3I+U2lydG9yaSwg
Q2VzYXJlIFIuPC9hdXRob3I+PGF1dGhvcj5TaGFoLCBQcmVkaW1hbiBLLjwvYXV0aG9yPjxhdXRo
b3I+R2F1ZGV0LCBEYW5pZWw8L2F1dGhvcj48YXV0aG9yPlN0ZWZhbnV0dGksIENsYXVkaWE8L2F1
dGhvcj48YXV0aG9yPlZpZ25hLCBHaW92YW5uaSBCLjwvYXV0aG9yPjxhdXRob3I+RHUgUGxlc3Np
cywgQW5uYSBNLiBFLjwvYXV0aG9yPjxhdXRob3I+UHJvcGVydCwgS2F0aGxlZW4gSi48L2F1dGhv
cj48YXV0aG9yPlNhc2llbGEsIFdpbGxpYW0gSi48L2F1dGhvcj48YXV0aG9yPkJsb2Vkb24sIExl
QW5uZSBULjwvYXV0aG9yPjxhdXRob3I+UmFkZXIsIERhbmllbCBKLjwvYXV0aG9yPjwvYXV0aG9y
cz48L2NvbnRyaWJ1dG9ycz48dGl0bGVzPjx0aXRsZT5FZmZpY2FjeSBhbmQgc2FmZXR5IG9mIGEg
bWljcm9zb21hbCB0cmlnbHljZXJpZGUgdHJhbnNmZXIgcHJvdGVpbiBpbmhpYml0b3IgaW4gcGF0
aWVudHMgd2l0aCBob21venlnb3VzIGZhbWlsaWFsIGh5cGVyY2hvbGVzdGVyb2xhZW1pYTogYSBz
aW5nbGUtYXJtLCBvcGVuLWxhYmVsLCBwaGFzZSAzIHN0dWR5PC90aXRsZT48c2Vjb25kYXJ5LXRp
dGxlPkxhbmNldDwvc2Vjb25kYXJ5LXRpdGxlPjwvdGl0bGVzPjxwZXJpb2RpY2FsPjxmdWxsLXRp
dGxlPkxhbmNldDwvZnVsbC10aXRsZT48L3BlcmlvZGljYWw+PHBhZ2VzPjQwLTQ2PC9wYWdlcz48
dm9sdW1lPjM4MTwvdm9sdW1lPjxudW1iZXI+OTg2MDwvbnVtYmVyPjxkYXRlcz48eWVhcj4yMDEz
PC95ZWFyPjxwdWItZGF0ZXM+PGRhdGU+MjAxMy8wMS8wNS88L2RhdGU+PC9wdWItZGF0ZXM+PC9k
YXRlcz48aXNibj4wMTQwLTY3MzY8L2lzYm4+PHVybHM+PHJlbGF0ZWQtdXJscz48dXJsPmh0dHBz
Oi8vd3d3LnNjaWVuY2VkaXJlY3QuY29tL3NjaWVuY2UvYXJ0aWNsZS9waWkvUzAxNDA2NzM2MTI2
MTczMTA8L3VybD48L3JlbGF0ZWQtdXJscz48L3VybHM+PGVsZWN0cm9uaWMtcmVzb3VyY2UtbnVt
Pmh0dHBzOi8vZG9pLm9yZy8xMC4xMDE2L1MwMTQwLTY3MzYoMTIpNjE3MzEtMDwvZWxlY3Ryb25p
Yy1yZXNvdXJjZS1udW0+PC9yZWNvcmQ+PC9DaXRlPjwvRW5kTm90ZT4A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PEVuZE5vdGU+PENpdGU+PEF1dGhvcj5BaG48L0F1dGhvcj48WWVhcj4yMDE1PC9ZZWFyPjxSZWNO
dW0+MTk2MTwvUmVjTnVtPjxEaXNwbGF5VGV4dD48c3R5bGUgZmFjZT0ic3VwZXJzY3JpcHQiPjIs
IDIwPC9zdHlsZT48L0Rpc3BsYXlUZXh0PjxyZWNvcmQ+PHJlYy1udW1iZXI+MTk2MTwvcmVjLW51
bWJlcj48Zm9yZWlnbi1rZXlzPjxrZXkgYXBwPSJFTiIgZGItaWQ9ImVkcmR2eHIweTB3YXZyZXJ2
ZTN2enpmd2V3ZnR3ZHYwZTl2ZiIgdGltZXN0YW1wPSIxNjc1MjUxMTczIj4xOTYxPC9rZXk+PC9m
b3JlaWduLWtleXM+PHJlZi10eXBlIG5hbWU9IkpvdXJuYWwgQXJ0aWNsZSI+MTc8L3JlZi10eXBl
Pjxjb250cmlidXRvcnM+PGF1dGhvcnM+PGF1dGhvcj5BaG4sIEMuIEguPC9hdXRob3I+PGF1dGhv
cj5DaG9pLCBTLiBILjwvYXV0aG9yPjwvYXV0aG9ycz48L2NvbnRyaWJ1dG9ycz48YXV0aC1hZGRy
ZXNzPkRlcGFydG1lbnQgb2YgSW50ZXJuYWwgTWVkaWNpbmUsIFNlb3VsIE5hdGlvbmFsIFVuaXZl
cnNpdHkgQnVuZGFuZyBIb3NwaXRhbCwgU2VvdWwgTmF0aW9uYWwgVW5pdmVyc2l0eSBDb2xsZWdl
IG9mIE1lZGljaW5lLCBTZW9uZ25hbSwgS29yZWEuPC9hdXRoLWFkZHJlc3M+PHRpdGxlcz48dGl0
bGU+TmV3IGRydWdzIGZvciB0cmVhdGluZyBkeXNsaXBpZGVtaWE6IGJleW9uZCBzdGF0aW5zPC90
aXRsZT48c2Vjb25kYXJ5LXRpdGxlPkRpYWJldGVzIE1ldGFiIEo8L3NlY29uZGFyeS10aXRsZT48
L3RpdGxlcz48cGVyaW9kaWNhbD48ZnVsbC10aXRsZT5EaWFiZXRlcyBNZXRhYiBKPC9mdWxsLXRp
dGxlPjwvcGVyaW9kaWNhbD48cGFnZXM+ODctOTQ8L3BhZ2VzPjx2b2x1bWU+Mzk8L3ZvbHVtZT48
bnVtYmVyPjI8L251bWJlcj48ZWRpdGlvbj4yMDE1LzA0LzMwPC9lZGl0aW9uPjxrZXl3b3Jkcz48
a2V5d29yZD5EeXNsaXBpZGVtaWE8L2tleXdvcmQ+PGtleXdvcmQ+TVRQIGluaGliaXRvcjwva2V5
d29yZD48a2V5d29yZD5QQ1NLOSBpbmhpYml0b3I8L2tleXdvcmQ+PGtleXdvcmQ+d2FzIHJlcG9y
dGVkLjwva2V5d29yZD48L2tleXdvcmRzPjxkYXRlcz48eWVhcj4yMDE1PC95ZWFyPjxwdWItZGF0
ZXM+PGRhdGU+QXByPC9kYXRlPjwvcHViLWRhdGVzPjwvZGF0ZXM+PGlzYm4+MjIzMy02MDc5IChQ
cmludCkmI3hEOzIyMzMtNjA3OTwvaXNibj48YWNjZXNzaW9uLW51bT4yNTkyMjgwMjwvYWNjZXNz
aW9uLW51bT48dXJscz48cmVsYXRlZC11cmxzPjx1cmw+aHR0cHM6Ly93d3cuZS1kbWoub3JnL3Vw
bG9hZC9wZGYvZG1qLTM5LTg3LnBkZjwvdXJsPjwvcmVsYXRlZC11cmxzPjwvdXJscz48Y3VzdG9t
Mj5QTUM0NDExNTUyPC9jdXN0b20yPjxlbGVjdHJvbmljLXJlc291cmNlLW51bT4xMC40MDkzL2Rt
ai4yMDE1LjM5LjIuODc8L2VsZWN0cm9uaWMtcmVzb3VyY2UtbnVtPjxyZW1vdGUtZGF0YWJhc2Ut
cHJvdmlkZXI+TkxNPC9yZW1vdGUtZGF0YWJhc2UtcHJvdmlkZXI+PGxhbmd1YWdlPmVuZzwvbGFu
Z3VhZ2U+PC9yZWNvcmQ+PC9DaXRlPjxDaXRlPjxBdXRob3I+Q3VjaGVsPC9BdXRob3I+PFllYXI+
MjAxMzwvWWVhcj48UmVjTnVtPjI5NjA8L1JlY051bT48cmVjb3JkPjxyZWMtbnVtYmVyPjI5NjA8
L3JlYy1udW1iZXI+PGZvcmVpZ24ta2V5cz48a2V5IGFwcD0iRU4iIGRiLWlkPSJlZHJkdnhyMHkw
d2F2cmVydmUzdnp6Zndld2Z0d2R2MGU5dmYiIHRpbWVzdGFtcD0iMTY4Nzc3MTU5OSI+Mjk2MDwv
a2V5PjwvZm9yZWlnbi1rZXlzPjxyZWYtdHlwZSBuYW1lPSJKb3VybmFsIEFydGljbGUiPjE3PC9y
ZWYtdHlwZT48Y29udHJpYnV0b3JzPjxhdXRob3JzPjxhdXRob3I+Q3VjaGVsLCBNYXJpbmE8L2F1
dGhvcj48YXV0aG9yPk1lYWdoZXIsIEVtbWEgQS48L2F1dGhvcj48YXV0aG9yPmR1IFRvaXQgVGhl
cm9uLCBIZW5kcmlrPC9hdXRob3I+PGF1dGhvcj5CbG9tLCBEaXJrIEouPC9hdXRob3I+PGF1dGhv
cj5NYXJhaXMsIEEuIERhdmlkPC9hdXRob3I+PGF1dGhvcj5IZWdlbGUsIFJvYmVydCBBLjwvYXV0
aG9yPjxhdXRob3I+QXZlcm5hLCBNYXVyaXppbyBSLjwvYXV0aG9yPjxhdXRob3I+U2lydG9yaSwg
Q2VzYXJlIFIuPC9hdXRob3I+PGF1dGhvcj5TaGFoLCBQcmVkaW1hbiBLLjwvYXV0aG9yPjxhdXRo
b3I+R2F1ZGV0LCBEYW5pZWw8L2F1dGhvcj48YXV0aG9yPlN0ZWZhbnV0dGksIENsYXVkaWE8L2F1
dGhvcj48YXV0aG9yPlZpZ25hLCBHaW92YW5uaSBCLjwvYXV0aG9yPjxhdXRob3I+RHUgUGxlc3Np
cywgQW5uYSBNLiBFLjwvYXV0aG9yPjxhdXRob3I+UHJvcGVydCwgS2F0aGxlZW4gSi48L2F1dGhv
cj48YXV0aG9yPlNhc2llbGEsIFdpbGxpYW0gSi48L2F1dGhvcj48YXV0aG9yPkJsb2Vkb24sIExl
QW5uZSBULjwvYXV0aG9yPjxhdXRob3I+UmFkZXIsIERhbmllbCBKLjwvYXV0aG9yPjwvYXV0aG9y
cz48L2NvbnRyaWJ1dG9ycz48dGl0bGVzPjx0aXRsZT5FZmZpY2FjeSBhbmQgc2FmZXR5IG9mIGEg
bWljcm9zb21hbCB0cmlnbHljZXJpZGUgdHJhbnNmZXIgcHJvdGVpbiBpbmhpYml0b3IgaW4gcGF0
aWVudHMgd2l0aCBob21venlnb3VzIGZhbWlsaWFsIGh5cGVyY2hvbGVzdGVyb2xhZW1pYTogYSBz
aW5nbGUtYXJtLCBvcGVuLWxhYmVsLCBwaGFzZSAzIHN0dWR5PC90aXRsZT48c2Vjb25kYXJ5LXRp
dGxlPkxhbmNldDwvc2Vjb25kYXJ5LXRpdGxlPjwvdGl0bGVzPjxwZXJpb2RpY2FsPjxmdWxsLXRp
dGxlPkxhbmNldDwvZnVsbC10aXRsZT48L3BlcmlvZGljYWw+PHBhZ2VzPjQwLTQ2PC9wYWdlcz48
dm9sdW1lPjM4MTwvdm9sdW1lPjxudW1iZXI+OTg2MDwvbnVtYmVyPjxkYXRlcz48eWVhcj4yMDEz
PC95ZWFyPjxwdWItZGF0ZXM+PGRhdGU+MjAxMy8wMS8wNS88L2RhdGU+PC9wdWItZGF0ZXM+PC9k
YXRlcz48aXNibj4wMTQwLTY3MzY8L2lzYm4+PHVybHM+PHJlbGF0ZWQtdXJscz48dXJsPmh0dHBz
Oi8vd3d3LnNjaWVuY2VkaXJlY3QuY29tL3NjaWVuY2UvYXJ0aWNsZS9waWkvUzAxNDA2NzM2MTI2
MTczMTA8L3VybD48L3JlbGF0ZWQtdXJscz48L3VybHM+PGVsZWN0cm9uaWMtcmVzb3VyY2UtbnVt
Pmh0dHBzOi8vZG9pLm9yZy8xMC4xMDE2L1MwMTQwLTY3MzYoMTIpNjE3MzEtMDwvZWxlY3Ryb25p
Yy1yZXNvdXJjZS1udW0+PC9yZWNvcmQ+PC9DaXRlPjwvRW5kTm90ZT4A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2, 20</w:t>
            </w:r>
            <w:r w:rsidRPr="00850ABC">
              <w:rPr>
                <w:rFonts w:cs="Times New Roman"/>
                <w:sz w:val="18"/>
                <w:szCs w:val="18"/>
              </w:rPr>
              <w:fldChar w:fldCharType="end"/>
            </w:r>
          </w:p>
        </w:tc>
      </w:tr>
      <w:tr w:rsidR="00330E94" w:rsidRPr="00850ABC" w14:paraId="622DE885"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37E5C1D3"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044998B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16746EE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Evinacumab</w:t>
            </w:r>
          </w:p>
        </w:tc>
        <w:tc>
          <w:tcPr>
            <w:tcW w:w="1644" w:type="dxa"/>
            <w:tcBorders>
              <w:bottom w:val="single" w:sz="4" w:space="0" w:color="auto"/>
            </w:tcBorders>
          </w:tcPr>
          <w:p w14:paraId="0BCEBC1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231F20"/>
                <w:sz w:val="18"/>
                <w:szCs w:val="18"/>
              </w:rPr>
            </w:pPr>
            <w:r w:rsidRPr="00850ABC">
              <w:rPr>
                <w:rFonts w:cs="Times New Roman"/>
                <w:sz w:val="18"/>
                <w:szCs w:val="18"/>
              </w:rPr>
              <w:t>mAb against ANGPTL3</w:t>
            </w:r>
          </w:p>
        </w:tc>
        <w:tc>
          <w:tcPr>
            <w:tcW w:w="2891" w:type="dxa"/>
            <w:tcBorders>
              <w:bottom w:val="single" w:sz="4" w:space="0" w:color="auto"/>
            </w:tcBorders>
          </w:tcPr>
          <w:p w14:paraId="1751396F" w14:textId="5119CAAB"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HTG, </w:t>
            </w:r>
            <w:r w:rsidR="00EC675D">
              <w:rPr>
                <w:rFonts w:cs="Times New Roman"/>
                <w:sz w:val="18"/>
                <w:szCs w:val="18"/>
              </w:rPr>
              <w:t xml:space="preserve">mean </w:t>
            </w:r>
            <w:r w:rsidRPr="00850ABC">
              <w:rPr>
                <w:rFonts w:cs="Times New Roman"/>
                <w:sz w:val="18"/>
                <w:szCs w:val="18"/>
              </w:rPr>
              <w:t>baseline LDL-C 3.17-3.75 mmol/L</w:t>
            </w:r>
            <w:r w:rsidRPr="00850ABC">
              <w:rPr>
                <w:rFonts w:cs="Times New Roman"/>
                <w:sz w:val="18"/>
                <w:szCs w:val="18"/>
              </w:rPr>
              <w:br/>
              <w:t xml:space="preserve">hoFH, </w:t>
            </w:r>
            <w:r w:rsidR="000A6EAC">
              <w:rPr>
                <w:rFonts w:cs="Times New Roman"/>
                <w:sz w:val="18"/>
                <w:szCs w:val="18"/>
              </w:rPr>
              <w:t xml:space="preserve">mean </w:t>
            </w:r>
            <w:r w:rsidRPr="00850ABC">
              <w:rPr>
                <w:rFonts w:cs="Times New Roman"/>
                <w:sz w:val="18"/>
                <w:szCs w:val="18"/>
              </w:rPr>
              <w:t>baseline LDL-C 8.32 mmol/L, on lipid-lowering therapy</w:t>
            </w:r>
          </w:p>
        </w:tc>
        <w:tc>
          <w:tcPr>
            <w:tcW w:w="1077" w:type="dxa"/>
            <w:tcBorders>
              <w:bottom w:val="single" w:sz="4" w:space="0" w:color="auto"/>
            </w:tcBorders>
          </w:tcPr>
          <w:p w14:paraId="1F6B4832" w14:textId="711DCD62"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-23%</w:t>
            </w:r>
            <w:r w:rsidRPr="00850ABC">
              <w:rPr>
                <w:rFonts w:cs="Times New Roman"/>
                <w:sz w:val="18"/>
                <w:szCs w:val="18"/>
              </w:rPr>
              <w:br/>
            </w:r>
            <w:r w:rsidRPr="00850ABC">
              <w:rPr>
                <w:rFonts w:cs="Times New Roman"/>
                <w:sz w:val="18"/>
                <w:szCs w:val="18"/>
              </w:rPr>
              <w:br/>
              <w:t>-47%</w:t>
            </w:r>
          </w:p>
        </w:tc>
        <w:tc>
          <w:tcPr>
            <w:tcW w:w="2891" w:type="dxa"/>
            <w:tcBorders>
              <w:bottom w:val="single" w:sz="4" w:space="0" w:color="auto"/>
            </w:tcBorders>
          </w:tcPr>
          <w:p w14:paraId="71BD5E6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08DCB1F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bottom w:val="single" w:sz="4" w:space="0" w:color="auto"/>
            </w:tcBorders>
          </w:tcPr>
          <w:p w14:paraId="15A47BCB" w14:textId="6C803A6B"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Y3JpcHQiPjIxLTIzPC9zdHlsZT48L0Rpc3BsYXlUZXh0PjxyZWNvcmQ+PHJlYy1udW1iZXI+MTk2
MzwvcmVjLW51bWJlcj48Zm9yZWlnbi1rZXlzPjxrZXkgYXBwPSJFTiIgZGItaWQ9ImVkcmR2eHIw
eTB3YXZyZXJ2ZTN2enpmd2V3ZnR3ZHYwZTl2ZiIgdGltZXN0YW1wPSIxNjc1MjUxMTczIj4xOTYz
PC9rZXk+PC9mb3JlaWduLWtleXM+PHJlZi10eXBlIG5hbWU9IkpvdXJuYWwgQXJ0aWNsZSI+MTc8
L3JlZi10eXBlPjxjb250cmlidXRvcnM+PGF1dGhvcnM+PGF1dGhvcj5Ba291bWlhbmFraXMsIEku
PC9hdXRob3I+PGF1dGhvcj5admludHpvdSwgRS48L2F1dGhvcj48YXV0aG9yPkt5cHJlb3MsIEsu
PC9hdXRob3I+PGF1dGhvcj5GaWxpcHBhdG9zLCBULiBELjwvYXV0aG9yPjwvYXV0aG9ycz48L2Nv
bnRyaWJ1dG9ycz48YXV0aC1hZGRyZXNzPkRlcGFydG1lbnQgb2YgSW50ZXJuYWwgTWVkaWNpbmUs
IFNjaG9vbCBvZiBNZWRpY2luZSwgVW5pdmVyc2l0eSBIb3NwaXRhbCBvZiBIZXJha2xpb24sIFVu
aXZlcnNpdHkgb2YgQ3JldGUsIEhlcmFrbGlvbiwgQ3JldGUsIEdyZWVjZS4mI3hEO0RpdmlzaW9u
IG9mIENhcmRpb3Zhc2N1bGFyIE1lZGljaW5lLCBSYWRjbGlmZmUgRGVwYXJ0bWVudCBvZiBNZWRp
Y2luZSwgVW5pdmVyc2l0eSBvZiBPeGZvcmQsIE94Zm9yZCwgVUsuJiN4RDtEZXBhcnRtZW50IG9m
IE1lZGljaW5lLCBQaGFybWFjb2xvZ3kgTGFib3JhdG9yeSwgU2Nob29sIG9mIEhlYWx0aCBTY2ll
bmNlcywgVW5pdmVyc2l0eSBvZiBQYXRyYXMsIEFjaGFpYXMsIFJpbywgR3JlZWNlLiYjeEQ7RGVw
YXJ0bWVudCBvZiBMaWZlIFNjaWVuY2VzLCBTY2hvb2wgb2YgU2NpZW5jZXMsIEV1cm9wZWFuIFVu
aXZlcnNpdHkgQ3lwcnVzLCBOaWNvc2lhLCBDeXBydXMuJiN4RDtEZXBhcnRtZW50IG9mIEludGVy
bmFsIE1lZGljaW5lLCBTY2hvb2wgb2YgTWVkaWNpbmUsIFVuaXZlcnNpdHkgSG9zcGl0YWwgb2Yg
SGVyYWtsaW9uLCBVbml2ZXJzaXR5IG9mIENyZXRlLCBIZXJha2xpb24sIENyZXRlLCBHcmVlY2Uu
IGZpbHRoZW9AdW9jLmdyLiYjeEQ7TWV0YWJvbGljIERpc2Vhc2VzIFJlc2VhcmNoIFVuaXQsIElu
dGVybmFsIE1lZGljaW5lIExhYm9yYXRvcnksIFNjaG9vbCBvZiBTY2llbmNlcywgRmFjdWx0eSBv
ZiBNZWRpY2luZSwgVW5pdmVyc2l0eSBvZiBDcmV0ZSwgUC5PLiBCb3ggMjIwOCwgSGVyYWtsaW9u
LCBDcmV0ZSwgR3JlZWNlLiBmaWx0aGVvQHVvYy5nci48L2F1dGgtYWRkcmVzcz48dGl0bGVzPjx0
aXRsZT5BTkdQVEwzIGFuZCBBcG9saXBvcHJvdGVpbiBDLUlJSSBhcyBOb3ZlbCBMaXBpZC1Mb3dl
cmluZyBUYXJnZXRzPC90aXRsZT48c2Vjb25kYXJ5LXRpdGxlPkN1cnIgQXRoZXJvc2NsZXIgUmVw
PC9zZWNvbmRhcnktdGl0bGU+PC90aXRsZXM+PHBlcmlvZGljYWw+PGZ1bGwtdGl0bGU+Q3VyciBB
dGhlcm9zY2xlciBSZXA8L2Z1bGwtdGl0bGU+PC9wZXJpb2RpY2FsPjxwYWdlcz4yMDwvcGFnZXM+
PHZvbHVtZT4yMzwvdm9sdW1lPjxudW1iZXI+NTwvbnVtYmVyPjxlZGl0aW9uPjIwMjEvMDMvMTI8
L2VkaXRpb24+PGtleXdvcmRzPjxrZXl3b3JkPkFuZ2lvcG9pZXRpbi1saWtlIHByb3RlaW4gMzwv
a2V5d29yZD48a2V5d29yZD5BcG9saXBvcHJvdGVpbiBDLUlJSTwva2V5d29yZD48a2V5d29yZD5D
YXJkaW92YXNjdWxhciByaXNrPC9rZXl3b3JkPjxrZXl3b3JkPkNob2xlc3Rlcm9sPC9rZXl3b3Jk
PjxrZXl3b3JkPkV2aW5hY3VtYWI8L2tleXdvcmQ+PGtleXdvcmQ+R2VuZSBzaWxlbmNpbmc8L2tl
eXdvcmQ+PGtleXdvcmQ+VHJpZ2x5Y2VyaWRlczwva2V5d29yZD48a2V5d29yZD5Wb2xhbmVzb3Jz
ZW48L2tleXdvcmQ+PC9rZXl3b3Jkcz48ZGF0ZXM+PHllYXI+MjAyMTwveWVhcj48cHViLWRhdGVz
PjxkYXRlPk1hciAxMDwvZGF0ZT48L3B1Yi1kYXRlcz48L2RhdGVzPjxpc2JuPjE1MjMtMzgwNDwv
aXNibj48YWNjZXNzaW9uLW51bT4zMzY5NDAwMDwvYWNjZXNzaW9uLW51bT48dXJscz48cmVsYXRl
ZC11cmxzPjx1cmw+aHR0cHM6Ly9saW5rLnNwcmluZ2VyLmNvbS9jb250ZW50L3BkZi8xMC4xMDA3
L3MxMTg4My0wMjEtMDA5MTQtNy5wZGY8L3VybD48L3JlbGF0ZWQtdXJscz48L3VybHM+PGVsZWN0
cm9uaWMtcmVzb3VyY2UtbnVtPjEwLjEwMDcvczExODgzLTAyMS0wMDkxNC03PC9lbGVjdHJvbmlj
LXJlc291cmNlLW51bT48cmVtb3RlLWRhdGFiYXNlLXByb3ZpZGVyPk5MTTwvcmVtb3RlLWRhdGFi
YXNlLXByb3ZpZGVyPjxsYW5ndWFnZT5lbmc8L2xhbmd1YWdlPjwvcmVjb3JkPjwvQ2l0ZT48Q2l0
ZT48QXV0aG9yPkFobWFkPC9BdXRob3I+PFllYXI+MjAxOTwvWWVhcj48UmVjTnVtPjI5NjI8L1Jl
Y051bT48cmVjb3JkPjxyZWMtbnVtYmVyPjI5NjI8L3JlYy1udW1iZXI+PGZvcmVpZ24ta2V5cz48
a2V5IGFwcD0iRU4iIGRiLWlkPSJlZHJkdnhyMHkwd2F2cmVydmUzdnp6Zndld2Z0d2R2MGU5dmYi
IHRpbWVzdGFtcD0iMTY4Nzc3MzA1NyI+Mjk2Mjwva2V5PjwvZm9yZWlnbi1rZXlzPjxyZWYtdHlw
ZSBuYW1lPSJKb3VybmFsIEFydGljbGUiPjE3PC9yZWYtdHlwZT48Y29udHJpYnV0b3JzPjxhdXRo
b3JzPjxhdXRob3I+QWhtYWQsIFphaGlkPC9hdXRob3I+PGF1dGhvcj5CYW5lcmplZSwgUG91bGFi
aTwvYXV0aG9yPjxhdXRob3I+SGFtb24sIFNhcmE8L2F1dGhvcj48YXV0aG9yPkNoYW4sIEt1by1D
aGVuPC9hdXRob3I+PGF1dGhvcj5Cb3V6ZWxtYXQsIEF1cmVsaWU8L2F1dGhvcj48YXV0aG9yPlNh
c2llbGEsIFdpbGxpYW0gSi48L2F1dGhvcj48YXV0aG9yPlBvcmR5LCBSb2JlcnQ8L2F1dGhvcj48
YXV0aG9yPk1lbGxpcywgU2NvdHQ8L2F1dGhvcj48YXV0aG9yPkRhbnNreSwgSGF5ZXM8L2F1dGhv
cj48YXV0aG9yPkdpcGUsIERhbmllbCBBLjwvYXV0aG9yPjxhdXRob3I+RHVuYmFyLCBSaWNoYXJk
IEwuPC9hdXRob3I+PC9hdXRob3JzPjwvY29udHJpYnV0b3JzPjx0aXRsZXM+PHRpdGxlPkluaGli
aXRpb24gb2YgQW5naW9wb2lldGluLUxpa2UgUHJvdGVpbiAzIFdpdGggYSBNb25vY2xvbmFsIEFu
dGlib2R5IFJlZHVjZXMgVHJpZ2x5Y2VyaWRlcyBpbiBIeXBlcnRyaWdseWNlcmlkZW1pYTwvdGl0
bGU+PHNlY29uZGFyeS10aXRsZT5DaXJjdWxhdGlvbjwvc2Vjb25kYXJ5LXRpdGxlPjwvdGl0bGVz
PjxwZXJpb2RpY2FsPjxmdWxsLXRpdGxlPkNpcmN1bGF0aW9uPC9mdWxsLXRpdGxlPjwvcGVyaW9k
aWNhbD48cGFnZXM+NDcwLTQ4NjwvcGFnZXM+PHZvbHVtZT4xNDA8L3ZvbHVtZT48bnVtYmVyPjY8
L251bWJlcj48ZGF0ZXM+PHllYXI+MjAxOTwveWVhcj48cHViLWRhdGVzPjxkYXRlPjIwMTkvMDgv
MDY8L2RhdGU+PC9wdWItZGF0ZXM+PC9kYXRlcz48cHVibGlzaGVyPkFtZXJpY2FuIEhlYXJ0IEFz
c29jaWF0aW9uPC9wdWJsaXNoZXI+PHVybHM+PHJlbGF0ZWQtdXJscz48dXJsPmh0dHBzOi8vZG9p
Lm9yZy8xMC4xMTYxL0NJUkNVTEFUSU9OQUhBLjExOC4wMzkxMDc8L3VybD48L3JlbGF0ZWQtdXJs
cz48L3VybHM+PGVsZWN0cm9uaWMtcmVzb3VyY2UtbnVtPjEwLjExNjEvQ0lSQ1VMQVRJT05BSEEu
MTE4LjAzOTEwNzwvZWxlY3Ryb25pYy1yZXNvdXJjZS1udW0+PGFjY2Vzcy1kYXRlPjIwMjMvMDYv
MjY8L2FjY2Vzcy1kYXRlPjwvcmVjb3JkPjwvQ2l0ZT48Q2l0ZT48QXV0aG9yPkdhdWRldDwvQXV0
aG9yPjxZZWFyPjIwMTY8L1llYXI+PFJlY051bT4yOTYzPC9SZWNOdW0+PHJlY29yZD48cmVjLW51
bWJlcj4yOTYzPC9yZWMtbnVtYmVyPjxmb3JlaWduLWtleXM+PGtleSBhcHA9IkVOIiBkYi1pZD0i
ZWRyZHZ4cjB5MHdhdnJlcnZlM3Z6emZ3ZXdmdHdkdjBlOXZmIiB0aW1lc3RhbXA9IjE2ODc3NzMz
NTMiPjI5NjM8L2tleT48L2ZvcmVpZ24ta2V5cz48cmVmLXR5cGUgbmFtZT0iSm91cm5hbCBBcnRp
Y2xlIj4xNzwvcmVmLXR5cGU+PGNvbnRyaWJ1dG9ycz48YXV0aG9ycz48YXV0aG9yPkdhdWRldCwg
RGFuaWVsPC9hdXRob3I+PGF1dGhvcj5HaXBlLCBEYW5pZWwgQS48L2F1dGhvcj48YXV0aG9yPlBv
cmR5LCBSb2JlcnQ8L2F1dGhvcj48YXV0aG9yPlNhc2llbGEsIFdpbGxpYW08L2F1dGhvcj48YXV0
aG9yPkNoYW4sIEt1by1DaGVuPC9hdXRob3I+PGF1dGhvcj5LaG91cnksIEV0aWVubmU8L2F1dGhv
cj48L2F1dGhvcnM+PC9jb250cmlidXRvcnM+PHRpdGxlcz48dGl0bGU+U2FmZXR5IGFuZCBlZmZp
Y2FjeSBvZiBldmluYWN1bWFiLCBhIG1vbm9jbG9uYWwgYW50aWJvZHkgdG8gQU5HUFRMMywgaW4g
cGF0aWVudHMgd2l0aCBob21venlnb3VzIGZhbWlsaWFsIGh5cGVyY2hvbGVzdGVyb2xlbWlhIHJl
Y2VpdmluZyBjb25jb21pdGFudCBsaXBpZC1sb3dlcmluZyB0aGVyYXBpZXM8L3RpdGxlPjxzZWNv
bmRhcnktdGl0bGU+SiBDbGluIExpcGlkb2w8L3NlY29uZGFyeS10aXRsZT48L3RpdGxlcz48cGVy
aW9kaWNhbD48ZnVsbC10aXRsZT5KIENsaW4gTGlwaWRvbDwvZnVsbC10aXRsZT48L3BlcmlvZGlj
YWw+PHBhZ2VzPjcxNTwvcGFnZXM+PHZvbHVtZT4xMDwvdm9sdW1lPjxudW1iZXI+MzwvbnVtYmVy
PjxkYXRlcz48eWVhcj4yMDE2PC95ZWFyPjwvZGF0ZXM+PHB1Ymxpc2hlcj5FbHNldmllcjwvcHVi
bGlzaGVyPjxpc2JuPjE5MzMtMjg3NDwvaXNibj48dXJscz48L3VybHM+PC9yZWNvcmQ+PC9DaXRl
PjwvRW5kTm90ZT5=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Y3JpcHQiPjIxLTIzPC9zdHlsZT48L0Rpc3BsYXlUZXh0PjxyZWNvcmQ+PHJlYy1udW1iZXI+MTk2
MzwvcmVjLW51bWJlcj48Zm9yZWlnbi1rZXlzPjxrZXkgYXBwPSJFTiIgZGItaWQ9ImVkcmR2eHIw
eTB3YXZyZXJ2ZTN2enpmd2V3ZnR3ZHYwZTl2ZiIgdGltZXN0YW1wPSIxNjc1MjUxMTczIj4xOTYz
PC9rZXk+PC9mb3JlaWduLWtleXM+PHJlZi10eXBlIG5hbWU9IkpvdXJuYWwgQXJ0aWNsZSI+MTc8
L3JlZi10eXBlPjxjb250cmlidXRvcnM+PGF1dGhvcnM+PGF1dGhvcj5Ba291bWlhbmFraXMsIEku
PC9hdXRob3I+PGF1dGhvcj5admludHpvdSwgRS48L2F1dGhvcj48YXV0aG9yPkt5cHJlb3MsIEsu
PC9hdXRob3I+PGF1dGhvcj5GaWxpcHBhdG9zLCBULiBELjwvYXV0aG9yPjwvYXV0aG9ycz48L2Nv
bnRyaWJ1dG9ycz48YXV0aC1hZGRyZXNzPkRlcGFydG1lbnQgb2YgSW50ZXJuYWwgTWVkaWNpbmUs
IFNjaG9vbCBvZiBNZWRpY2luZSwgVW5pdmVyc2l0eSBIb3NwaXRhbCBvZiBIZXJha2xpb24sIFVu
aXZlcnNpdHkgb2YgQ3JldGUsIEhlcmFrbGlvbiwgQ3JldGUsIEdyZWVjZS4mI3hEO0RpdmlzaW9u
IG9mIENhcmRpb3Zhc2N1bGFyIE1lZGljaW5lLCBSYWRjbGlmZmUgRGVwYXJ0bWVudCBvZiBNZWRp
Y2luZSwgVW5pdmVyc2l0eSBvZiBPeGZvcmQsIE94Zm9yZCwgVUsuJiN4RDtEZXBhcnRtZW50IG9m
IE1lZGljaW5lLCBQaGFybWFjb2xvZ3kgTGFib3JhdG9yeSwgU2Nob29sIG9mIEhlYWx0aCBTY2ll
bmNlcywgVW5pdmVyc2l0eSBvZiBQYXRyYXMsIEFjaGFpYXMsIFJpbywgR3JlZWNlLiYjeEQ7RGVw
YXJ0bWVudCBvZiBMaWZlIFNjaWVuY2VzLCBTY2hvb2wgb2YgU2NpZW5jZXMsIEV1cm9wZWFuIFVu
aXZlcnNpdHkgQ3lwcnVzLCBOaWNvc2lhLCBDeXBydXMuJiN4RDtEZXBhcnRtZW50IG9mIEludGVy
bmFsIE1lZGljaW5lLCBTY2hvb2wgb2YgTWVkaWNpbmUsIFVuaXZlcnNpdHkgSG9zcGl0YWwgb2Yg
SGVyYWtsaW9uLCBVbml2ZXJzaXR5IG9mIENyZXRlLCBIZXJha2xpb24sIENyZXRlLCBHcmVlY2Uu
IGZpbHRoZW9AdW9jLmdyLiYjeEQ7TWV0YWJvbGljIERpc2Vhc2VzIFJlc2VhcmNoIFVuaXQsIElu
dGVybmFsIE1lZGljaW5lIExhYm9yYXRvcnksIFNjaG9vbCBvZiBTY2llbmNlcywgRmFjdWx0eSBv
ZiBNZWRpY2luZSwgVW5pdmVyc2l0eSBvZiBDcmV0ZSwgUC5PLiBCb3ggMjIwOCwgSGVyYWtsaW9u
LCBDcmV0ZSwgR3JlZWNlLiBmaWx0aGVvQHVvYy5nci48L2F1dGgtYWRkcmVzcz48dGl0bGVzPjx0
aXRsZT5BTkdQVEwzIGFuZCBBcG9saXBvcHJvdGVpbiBDLUlJSSBhcyBOb3ZlbCBMaXBpZC1Mb3dl
cmluZyBUYXJnZXRzPC90aXRsZT48c2Vjb25kYXJ5LXRpdGxlPkN1cnIgQXRoZXJvc2NsZXIgUmVw
PC9zZWNvbmRhcnktdGl0bGU+PC90aXRsZXM+PHBlcmlvZGljYWw+PGZ1bGwtdGl0bGU+Q3VyciBB
dGhlcm9zY2xlciBSZXA8L2Z1bGwtdGl0bGU+PC9wZXJpb2RpY2FsPjxwYWdlcz4yMDwvcGFnZXM+
PHZvbHVtZT4yMzwvdm9sdW1lPjxudW1iZXI+NTwvbnVtYmVyPjxlZGl0aW9uPjIwMjEvMDMvMTI8
L2VkaXRpb24+PGtleXdvcmRzPjxrZXl3b3JkPkFuZ2lvcG9pZXRpbi1saWtlIHByb3RlaW4gMzwv
a2V5d29yZD48a2V5d29yZD5BcG9saXBvcHJvdGVpbiBDLUlJSTwva2V5d29yZD48a2V5d29yZD5D
YXJkaW92YXNjdWxhciByaXNrPC9rZXl3b3JkPjxrZXl3b3JkPkNob2xlc3Rlcm9sPC9rZXl3b3Jk
PjxrZXl3b3JkPkV2aW5hY3VtYWI8L2tleXdvcmQ+PGtleXdvcmQ+R2VuZSBzaWxlbmNpbmc8L2tl
eXdvcmQ+PGtleXdvcmQ+VHJpZ2x5Y2VyaWRlczwva2V5d29yZD48a2V5d29yZD5Wb2xhbmVzb3Jz
ZW48L2tleXdvcmQ+PC9rZXl3b3Jkcz48ZGF0ZXM+PHllYXI+MjAyMTwveWVhcj48cHViLWRhdGVz
PjxkYXRlPk1hciAxMDwvZGF0ZT48L3B1Yi1kYXRlcz48L2RhdGVzPjxpc2JuPjE1MjMtMzgwNDwv
aXNibj48YWNjZXNzaW9uLW51bT4zMzY5NDAwMDwvYWNjZXNzaW9uLW51bT48dXJscz48cmVsYXRl
ZC11cmxzPjx1cmw+aHR0cHM6Ly9saW5rLnNwcmluZ2VyLmNvbS9jb250ZW50L3BkZi8xMC4xMDA3
L3MxMTg4My0wMjEtMDA5MTQtNy5wZGY8L3VybD48L3JlbGF0ZWQtdXJscz48L3VybHM+PGVsZWN0
cm9uaWMtcmVzb3VyY2UtbnVtPjEwLjEwMDcvczExODgzLTAyMS0wMDkxNC03PC9lbGVjdHJvbmlj
LXJlc291cmNlLW51bT48cmVtb3RlLWRhdGFiYXNlLXByb3ZpZGVyPk5MTTwvcmVtb3RlLWRhdGFi
YXNlLXByb3ZpZGVyPjxsYW5ndWFnZT5lbmc8L2xhbmd1YWdlPjwvcmVjb3JkPjwvQ2l0ZT48Q2l0
ZT48QXV0aG9yPkFobWFkPC9BdXRob3I+PFllYXI+MjAxOTwvWWVhcj48UmVjTnVtPjI5NjI8L1Jl
Y051bT48cmVjb3JkPjxyZWMtbnVtYmVyPjI5NjI8L3JlYy1udW1iZXI+PGZvcmVpZ24ta2V5cz48
a2V5IGFwcD0iRU4iIGRiLWlkPSJlZHJkdnhyMHkwd2F2cmVydmUzdnp6Zndld2Z0d2R2MGU5dmYi
IHRpbWVzdGFtcD0iMTY4Nzc3MzA1NyI+Mjk2Mjwva2V5PjwvZm9yZWlnbi1rZXlzPjxyZWYtdHlw
ZSBuYW1lPSJKb3VybmFsIEFydGljbGUiPjE3PC9yZWYtdHlwZT48Y29udHJpYnV0b3JzPjxhdXRo
b3JzPjxhdXRob3I+QWhtYWQsIFphaGlkPC9hdXRob3I+PGF1dGhvcj5CYW5lcmplZSwgUG91bGFi
aTwvYXV0aG9yPjxhdXRob3I+SGFtb24sIFNhcmE8L2F1dGhvcj48YXV0aG9yPkNoYW4sIEt1by1D
aGVuPC9hdXRob3I+PGF1dGhvcj5Cb3V6ZWxtYXQsIEF1cmVsaWU8L2F1dGhvcj48YXV0aG9yPlNh
c2llbGEsIFdpbGxpYW0gSi48L2F1dGhvcj48YXV0aG9yPlBvcmR5LCBSb2JlcnQ8L2F1dGhvcj48
YXV0aG9yPk1lbGxpcywgU2NvdHQ8L2F1dGhvcj48YXV0aG9yPkRhbnNreSwgSGF5ZXM8L2F1dGhv
cj48YXV0aG9yPkdpcGUsIERhbmllbCBBLjwvYXV0aG9yPjxhdXRob3I+RHVuYmFyLCBSaWNoYXJk
IEwuPC9hdXRob3I+PC9hdXRob3JzPjwvY29udHJpYnV0b3JzPjx0aXRsZXM+PHRpdGxlPkluaGli
aXRpb24gb2YgQW5naW9wb2lldGluLUxpa2UgUHJvdGVpbiAzIFdpdGggYSBNb25vY2xvbmFsIEFu
dGlib2R5IFJlZHVjZXMgVHJpZ2x5Y2VyaWRlcyBpbiBIeXBlcnRyaWdseWNlcmlkZW1pYTwvdGl0
bGU+PHNlY29uZGFyeS10aXRsZT5DaXJjdWxhdGlvbjwvc2Vjb25kYXJ5LXRpdGxlPjwvdGl0bGVz
PjxwZXJpb2RpY2FsPjxmdWxsLXRpdGxlPkNpcmN1bGF0aW9uPC9mdWxsLXRpdGxlPjwvcGVyaW9k
aWNhbD48cGFnZXM+NDcwLTQ4NjwvcGFnZXM+PHZvbHVtZT4xNDA8L3ZvbHVtZT48bnVtYmVyPjY8
L251bWJlcj48ZGF0ZXM+PHllYXI+MjAxOTwveWVhcj48cHViLWRhdGVzPjxkYXRlPjIwMTkvMDgv
MDY8L2RhdGU+PC9wdWItZGF0ZXM+PC9kYXRlcz48cHVibGlzaGVyPkFtZXJpY2FuIEhlYXJ0IEFz
c29jaWF0aW9uPC9wdWJsaXNoZXI+PHVybHM+PHJlbGF0ZWQtdXJscz48dXJsPmh0dHBzOi8vZG9p
Lm9yZy8xMC4xMTYxL0NJUkNVTEFUSU9OQUhBLjExOC4wMzkxMDc8L3VybD48L3JlbGF0ZWQtdXJs
cz48L3VybHM+PGVsZWN0cm9uaWMtcmVzb3VyY2UtbnVtPjEwLjExNjEvQ0lSQ1VMQVRJT05BSEEu
MTE4LjAzOTEwNzwvZWxlY3Ryb25pYy1yZXNvdXJjZS1udW0+PGFjY2Vzcy1kYXRlPjIwMjMvMDYv
MjY8L2FjY2Vzcy1kYXRlPjwvcmVjb3JkPjwvQ2l0ZT48Q2l0ZT48QXV0aG9yPkdhdWRldDwvQXV0
aG9yPjxZZWFyPjIwMTY8L1llYXI+PFJlY051bT4yOTYzPC9SZWNOdW0+PHJlY29yZD48cmVjLW51
bWJlcj4yOTYzPC9yZWMtbnVtYmVyPjxmb3JlaWduLWtleXM+PGtleSBhcHA9IkVOIiBkYi1pZD0i
ZWRyZHZ4cjB5MHdhdnJlcnZlM3Z6emZ3ZXdmdHdkdjBlOXZmIiB0aW1lc3RhbXA9IjE2ODc3NzMz
NTMiPjI5NjM8L2tleT48L2ZvcmVpZ24ta2V5cz48cmVmLXR5cGUgbmFtZT0iSm91cm5hbCBBcnRp
Y2xlIj4xNzwvcmVmLXR5cGU+PGNvbnRyaWJ1dG9ycz48YXV0aG9ycz48YXV0aG9yPkdhdWRldCwg
RGFuaWVsPC9hdXRob3I+PGF1dGhvcj5HaXBlLCBEYW5pZWwgQS48L2F1dGhvcj48YXV0aG9yPlBv
cmR5LCBSb2JlcnQ8L2F1dGhvcj48YXV0aG9yPlNhc2llbGEsIFdpbGxpYW08L2F1dGhvcj48YXV0
aG9yPkNoYW4sIEt1by1DaGVuPC9hdXRob3I+PGF1dGhvcj5LaG91cnksIEV0aWVubmU8L2F1dGhv
cj48L2F1dGhvcnM+PC9jb250cmlidXRvcnM+PHRpdGxlcz48dGl0bGU+U2FmZXR5IGFuZCBlZmZp
Y2FjeSBvZiBldmluYWN1bWFiLCBhIG1vbm9jbG9uYWwgYW50aWJvZHkgdG8gQU5HUFRMMywgaW4g
cGF0aWVudHMgd2l0aCBob21venlnb3VzIGZhbWlsaWFsIGh5cGVyY2hvbGVzdGVyb2xlbWlhIHJl
Y2VpdmluZyBjb25jb21pdGFudCBsaXBpZC1sb3dlcmluZyB0aGVyYXBpZXM8L3RpdGxlPjxzZWNv
bmRhcnktdGl0bGU+SiBDbGluIExpcGlkb2w8L3NlY29uZGFyeS10aXRsZT48L3RpdGxlcz48cGVy
aW9kaWNhbD48ZnVsbC10aXRsZT5KIENsaW4gTGlwaWRvbDwvZnVsbC10aXRsZT48L3BlcmlvZGlj
YWw+PHBhZ2VzPjcxNTwvcGFnZXM+PHZvbHVtZT4xMDwvdm9sdW1lPjxudW1iZXI+MzwvbnVtYmVy
PjxkYXRlcz48eWVhcj4yMDE2PC95ZWFyPjwvZGF0ZXM+PHB1Ymxpc2hlcj5FbHNldmllcjwvcHVi
bGlzaGVyPjxpc2JuPjE5MzMtMjg3NDwvaXNibj48dXJscz48L3VybHM+PC9yZWNvcmQ+PC9DaXRl
PjwvRW5kTm90ZT5=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21-23</w:t>
            </w:r>
            <w:r w:rsidRPr="00850ABC">
              <w:rPr>
                <w:rFonts w:cs="Times New Roman"/>
                <w:sz w:val="18"/>
                <w:szCs w:val="18"/>
              </w:rPr>
              <w:fldChar w:fldCharType="end"/>
            </w:r>
          </w:p>
        </w:tc>
      </w:tr>
      <w:tr w:rsidR="00330E94" w:rsidRPr="00850ABC" w14:paraId="7145FFAE" w14:textId="77777777" w:rsidTr="00330E94">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163E24FD" w14:textId="77777777" w:rsidR="00330E94" w:rsidRPr="00850ABC" w:rsidRDefault="00330E94" w:rsidP="00BC05B3">
            <w:pPr>
              <w:rPr>
                <w:rFonts w:cs="Times New Roman"/>
                <w:sz w:val="18"/>
                <w:szCs w:val="18"/>
              </w:rPr>
            </w:pPr>
            <w:r w:rsidRPr="00850ABC">
              <w:rPr>
                <w:rFonts w:cs="Times New Roman"/>
                <w:caps w:val="0"/>
                <w:sz w:val="18"/>
                <w:szCs w:val="18"/>
              </w:rPr>
              <w:t>ApoB</w:t>
            </w:r>
          </w:p>
        </w:tc>
        <w:tc>
          <w:tcPr>
            <w:tcW w:w="1247" w:type="dxa"/>
            <w:vMerge w:val="restart"/>
            <w:tcBorders>
              <w:top w:val="single" w:sz="4" w:space="0" w:color="auto"/>
            </w:tcBorders>
            <w:shd w:val="clear" w:color="auto" w:fill="auto"/>
          </w:tcPr>
          <w:p w14:paraId="691DBC4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Potentially (CHD)</w:t>
            </w:r>
          </w:p>
        </w:tc>
        <w:tc>
          <w:tcPr>
            <w:tcW w:w="1587" w:type="dxa"/>
            <w:tcBorders>
              <w:top w:val="single" w:sz="4" w:space="0" w:color="auto"/>
            </w:tcBorders>
          </w:tcPr>
          <w:p w14:paraId="34CBC1E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Mipomersen</w:t>
            </w:r>
          </w:p>
          <w:p w14:paraId="07D9E4C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644" w:type="dxa"/>
            <w:tcBorders>
              <w:top w:val="single" w:sz="4" w:space="0" w:color="auto"/>
            </w:tcBorders>
          </w:tcPr>
          <w:p w14:paraId="4D2977E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ASO directed at apoB-100</w:t>
            </w:r>
          </w:p>
        </w:tc>
        <w:tc>
          <w:tcPr>
            <w:tcW w:w="2891" w:type="dxa"/>
            <w:tcBorders>
              <w:top w:val="single" w:sz="4" w:space="0" w:color="auto"/>
            </w:tcBorders>
          </w:tcPr>
          <w:p w14:paraId="5309A14F" w14:textId="451611E0"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Mild dyslipidemic, </w:t>
            </w:r>
            <w:r w:rsidR="00EC675D">
              <w:rPr>
                <w:rFonts w:cs="Times New Roman"/>
                <w:sz w:val="18"/>
                <w:szCs w:val="18"/>
              </w:rPr>
              <w:t xml:space="preserve">mean </w:t>
            </w:r>
            <w:r w:rsidRPr="00850ABC">
              <w:rPr>
                <w:rFonts w:cs="Times New Roman"/>
                <w:sz w:val="18"/>
                <w:szCs w:val="18"/>
              </w:rPr>
              <w:t xml:space="preserve">baseline LDL-C </w:t>
            </w:r>
            <w:r w:rsidRPr="00850ABC">
              <w:rPr>
                <w:rFonts w:cs="Times New Roman"/>
                <w:color w:val="2E2E2E"/>
                <w:sz w:val="18"/>
                <w:szCs w:val="18"/>
              </w:rPr>
              <w:t xml:space="preserve">2.61-2.92 </w:t>
            </w:r>
            <w:r w:rsidRPr="00850ABC">
              <w:rPr>
                <w:rFonts w:cs="Times New Roman"/>
                <w:sz w:val="18"/>
                <w:szCs w:val="18"/>
              </w:rPr>
              <w:t>mmol/L</w:t>
            </w:r>
            <w:r w:rsidRPr="00850ABC">
              <w:rPr>
                <w:rFonts w:cs="Times New Roman"/>
                <w:sz w:val="18"/>
                <w:szCs w:val="18"/>
              </w:rPr>
              <w:br/>
              <w:t xml:space="preserve">Severe-hypercholesterolemic, </w:t>
            </w:r>
            <w:r w:rsidR="00EC675D">
              <w:rPr>
                <w:rFonts w:cs="Times New Roman"/>
                <w:sz w:val="18"/>
                <w:szCs w:val="18"/>
              </w:rPr>
              <w:t xml:space="preserve">mean </w:t>
            </w:r>
            <w:r w:rsidRPr="00850ABC">
              <w:rPr>
                <w:rFonts w:cs="Times New Roman"/>
                <w:sz w:val="18"/>
                <w:szCs w:val="18"/>
              </w:rPr>
              <w:t>baseline apoB 1.8 mmol/L, on lipid-lowering therapy</w:t>
            </w:r>
            <w:r w:rsidRPr="00850ABC">
              <w:rPr>
                <w:rFonts w:cs="Times New Roman"/>
                <w:sz w:val="18"/>
                <w:szCs w:val="18"/>
              </w:rPr>
              <w:br/>
              <w:t xml:space="preserve">heFH, </w:t>
            </w:r>
            <w:r w:rsidR="00EC675D">
              <w:rPr>
                <w:rFonts w:cs="Times New Roman"/>
                <w:sz w:val="18"/>
                <w:szCs w:val="18"/>
              </w:rPr>
              <w:t xml:space="preserve">mean </w:t>
            </w:r>
            <w:r w:rsidRPr="00850ABC">
              <w:rPr>
                <w:rFonts w:cs="Times New Roman"/>
                <w:sz w:val="18"/>
                <w:szCs w:val="18"/>
              </w:rPr>
              <w:t xml:space="preserve">baseline ApoB </w:t>
            </w:r>
            <w:r w:rsidRPr="00850ABC">
              <w:rPr>
                <w:rFonts w:cs="Times New Roman"/>
                <w:color w:val="2E2E2E"/>
                <w:sz w:val="18"/>
                <w:szCs w:val="18"/>
              </w:rPr>
              <w:t>1.52</w:t>
            </w:r>
            <w:r w:rsidRPr="00850ABC">
              <w:rPr>
                <w:rFonts w:cs="Times New Roman"/>
                <w:sz w:val="18"/>
                <w:szCs w:val="18"/>
              </w:rPr>
              <w:t xml:space="preserve"> g/L, on lipid-lowering therapy</w:t>
            </w:r>
          </w:p>
        </w:tc>
        <w:tc>
          <w:tcPr>
            <w:tcW w:w="1077" w:type="dxa"/>
            <w:tcBorders>
              <w:top w:val="single" w:sz="4" w:space="0" w:color="auto"/>
            </w:tcBorders>
          </w:tcPr>
          <w:p w14:paraId="5F86C10E" w14:textId="04EEB93A"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-50%</w:t>
            </w:r>
            <w:r w:rsidRPr="00850ABC">
              <w:rPr>
                <w:rFonts w:cs="Times New Roman"/>
                <w:sz w:val="18"/>
                <w:szCs w:val="18"/>
              </w:rPr>
              <w:br/>
            </w:r>
            <w:r w:rsidRPr="00850ABC">
              <w:rPr>
                <w:rFonts w:cs="Times New Roman"/>
                <w:sz w:val="18"/>
                <w:szCs w:val="18"/>
              </w:rPr>
              <w:br/>
              <w:t>-36%</w:t>
            </w:r>
            <w:r w:rsidRPr="00850ABC">
              <w:rPr>
                <w:rFonts w:cs="Times New Roman"/>
                <w:sz w:val="18"/>
                <w:szCs w:val="18"/>
              </w:rPr>
              <w:br/>
            </w:r>
            <w:r w:rsidRPr="00850ABC">
              <w:rPr>
                <w:rFonts w:cs="Times New Roman"/>
                <w:sz w:val="18"/>
                <w:szCs w:val="18"/>
              </w:rPr>
              <w:br/>
            </w:r>
            <w:r w:rsidRPr="00850ABC">
              <w:rPr>
                <w:rFonts w:cs="Times New Roman"/>
                <w:sz w:val="18"/>
                <w:szCs w:val="18"/>
              </w:rPr>
              <w:br/>
              <w:t>-23-33%</w:t>
            </w:r>
          </w:p>
          <w:p w14:paraId="4FA9131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2891" w:type="dxa"/>
            <w:tcBorders>
              <w:top w:val="single" w:sz="4" w:space="0" w:color="auto"/>
            </w:tcBorders>
          </w:tcPr>
          <w:p w14:paraId="244D835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top w:val="single" w:sz="4" w:space="0" w:color="auto"/>
            </w:tcBorders>
          </w:tcPr>
          <w:p w14:paraId="4CB4665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top w:val="single" w:sz="4" w:space="0" w:color="auto"/>
            </w:tcBorders>
          </w:tcPr>
          <w:p w14:paraId="3FC7DBBF" w14:textId="79BF2AB9"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PEVuZE5vdGU+PENpdGU+PEF1dGhvcj5BaG48L0F1dGhvcj48WWVhcj4yMDE1PC9ZZWFyPjxSZWNO
dW0+MTk2MTwvUmVjTnVtPjxEaXNwbGF5VGV4dD48c3R5bGUgZmFjZT0ic3VwZXJzY3JpcHQiPjIs
IDE4LCAxOSwgMjQsIDI1PC9zdHlsZT48L0Rpc3BsYXlUZXh0PjxyZWNvcmQ+PHJlYy1udW1iZXI+
MTk2MTwvcmVjLW51bWJlcj48Zm9yZWlnbi1rZXlzPjxrZXkgYXBwPSJFTiIgZGItaWQ9ImVkcmR2
eHIweTB3YXZyZXJ2ZTN2enpmd2V3ZnR3ZHYwZTl2ZiIgdGltZXN0YW1wPSIxNjc1MjUxMTczIj4x
OTYxPC9rZXk+PC9mb3JlaWduLWtleXM+PHJlZi10eXBlIG5hbWU9IkpvdXJuYWwgQXJ0aWNsZSI+
MTc8L3JlZi10eXBlPjxjb250cmlidXRvcnM+PGF1dGhvcnM+PGF1dGhvcj5BaG4sIEMuIEguPC9h
dXRob3I+PGF1dGhvcj5DaG9pLCBTLiBILjwvYXV0aG9yPjwvYXV0aG9ycz48L2NvbnRyaWJ1dG9y
cz48YXV0aC1hZGRyZXNzPkRlcGFydG1lbnQgb2YgSW50ZXJuYWwgTWVkaWNpbmUsIFNlb3VsIE5h
dGlvbmFsIFVuaXZlcnNpdHkgQnVuZGFuZyBIb3NwaXRhbCwgU2VvdWwgTmF0aW9uYWwgVW5pdmVy
c2l0eSBDb2xsZWdlIG9mIE1lZGljaW5lLCBTZW9uZ25hbSwgS29yZWEuPC9hdXRoLWFkZHJlc3M+
PHRpdGxlcz48dGl0bGU+TmV3IGRydWdzIGZvciB0cmVhdGluZyBkeXNsaXBpZGVtaWE6IGJleW9u
ZCBzdGF0aW5zPC90aXRsZT48c2Vjb25kYXJ5LXRpdGxlPkRpYWJldGVzIE1ldGFiIEo8L3NlY29u
ZGFyeS10aXRsZT48L3RpdGxlcz48cGVyaW9kaWNhbD48ZnVsbC10aXRsZT5EaWFiZXRlcyBNZXRh
YiBKPC9mdWxsLXRpdGxlPjwvcGVyaW9kaWNhbD48cGFnZXM+ODctOTQ8L3BhZ2VzPjx2b2x1bWU+
Mzk8L3ZvbHVtZT48bnVtYmVyPjI8L251bWJlcj48ZWRpdGlvbj4yMDE1LzA0LzMwPC9lZGl0aW9u
PjxrZXl3b3Jkcz48a2V5d29yZD5EeXNsaXBpZGVtaWE8L2tleXdvcmQ+PGtleXdvcmQ+TVRQIGlu
aGliaXRvcjwva2V5d29yZD48a2V5d29yZD5QQ1NLOSBpbmhpYml0b3I8L2tleXdvcmQ+PGtleXdv
cmQ+d2FzIHJlcG9ydGVkLjwva2V5d29yZD48L2tleXdvcmRzPjxkYXRlcz48eWVhcj4yMDE1PC95
ZWFyPjxwdWItZGF0ZXM+PGRhdGU+QXByPC9kYXRlPjwvcHViLWRhdGVzPjwvZGF0ZXM+PGlzYm4+
MjIzMy02MDc5IChQcmludCkmI3hEOzIyMzMtNjA3OTwvaXNibj48YWNjZXNzaW9uLW51bT4yNTky
MjgwMjwvYWNjZXNzaW9uLW51bT48dXJscz48cmVsYXRlZC11cmxzPjx1cmw+aHR0cHM6Ly93d3cu
ZS1kbWoub3JnL3VwbG9hZC9wZGYvZG1qLTM5LTg3LnBkZjwvdXJsPjwvcmVsYXRlZC11cmxzPjwv
dXJscz48Y3VzdG9tMj5QTUM0NDExNTUyPC9jdXN0b20yPjxlbGVjdHJvbmljLXJlc291cmNlLW51
bT4xMC40MDkzL2Rtai4yMDE1LjM5LjIuODc8L2VsZWN0cm9uaWMtcmVzb3VyY2UtbnVtPjxyZW1v
dGUtZGF0YWJhc2UtcHJvdmlkZXI+TkxNPC9yZW1vdGUtZGF0YWJhc2UtcHJvdmlkZXI+PGxhbmd1
YWdlPmVuZzwvbGFuZ3VhZ2U+PC9yZWNvcmQ+PC9DaXRlPjxDaXRlPjxBdXRob3I+QmVzc2VsaW5n
PC9BdXRob3I+PFllYXI+MjAxMzwvWWVhcj48UmVjTnVtPjIwMjk8L1JlY051bT48cmVjb3JkPjxy
ZWMtbnVtYmVyPjIwMjk8L3JlYy1udW1iZXI+PGZvcmVpZ24ta2V5cz48a2V5IGFwcD0iRU4iIGRi
LWlkPSJlZHJkdnhyMHkwd2F2cmVydmUzdnp6Zndld2Z0d2R2MGU5dmYiIHRpbWVzdGFtcD0iMTY3
NTI1MTE3MyI+MjAyOTwva2V5PjwvZm9yZWlnbi1rZXlzPjxyZWYtdHlwZSBuYW1lPSJKb3VybmFs
IEFydGljbGUiPjE3PC9yZWYtdHlwZT48Y29udHJpYnV0b3JzPjxhdXRob3JzPjxhdXRob3I+QmVz
c2VsaW5nLCBKLjwvYXV0aG9yPjxhdXRob3I+SG92aW5naCwgRy4gSy48L2F1dGhvcj48YXV0aG9y
PlN0cm9lcywgRS4gUy48L2F1dGhvcj48L2F1dGhvcnM+PC9jb250cmlidXRvcnM+PGF1dGgtYWRk
cmVzcz5EZXBhcnRtZW50IG9mIFZhc2N1bGFyIE1lZGljaW5lLCBBY2FkZW1pYyBNZWRpY2FsIENl
bnRyZSwgQW1zdGVyZGFtLCBUaGUgTmV0aGVybGFuZHMuPC9hdXRoLWFkZHJlc3M+PHRpdGxlcz48
dGl0bGU+QW50aXNlbnNlIG9saWdvbnVjbGVvdGlkZXMgaW4gdGhlIHRyZWF0bWVudCBvZiBsaXBp
ZCBkaXNvcmRlcnM6IHBpdGZhbGxzIGFuZCBwcm9taXNlczwvdGl0bGU+PHNlY29uZGFyeS10aXRs
ZT5OZXRoIEogTWVkPC9zZWNvbmRhcnktdGl0bGU+PC90aXRsZXM+PHBlcmlvZGljYWw+PGZ1bGwt
dGl0bGU+TmV0aCBKIE1lZDwvZnVsbC10aXRsZT48L3BlcmlvZGljYWw+PHBhZ2VzPjExOC0yMjwv
cGFnZXM+PHZvbHVtZT43MTwvdm9sdW1lPjxudW1iZXI+MzwvbnVtYmVyPjxlZGl0aW9uPjIwMTMv
MDUvMjk8L2VkaXRpb24+PGtleXdvcmRzPjxrZXl3b3JkPipDYXJkaW92YXNjdWxhciBEaXNlYXNl
czwva2V5d29yZD48a2V5d29yZD5EeXNsaXBpZGVtaWFzPC9rZXl3b3JkPjxrZXl3b3JkPkh1bWFu
czwva2V5d29yZD48a2V5d29yZD5MaXBpZHM8L2tleXdvcmQ+PGtleXdvcmQ+Kk9saWdvbnVjbGVv
dGlkZXMsIEFudGlzZW5zZTwva2V5d29yZD48a2V5d29yZD5STkEsIE1lc3Nlbmdlci9nZW5ldGlj
czwva2V5d29yZD48a2V5d29yZD5SaXNrIEZhY3RvcnM8L2tleXdvcmQ+PC9rZXl3b3Jkcz48ZGF0
ZXM+PHllYXI+MjAxMzwveWVhcj48cHViLWRhdGVzPjxkYXRlPkFwcjwvZGF0ZT48L3B1Yi1kYXRl
cz48L2RhdGVzPjxpc2JuPjAzMDAtMjk3NzwvaXNibj48YWNjZXNzaW9uLW51bT4yMzcxMjgwNjwv
YWNjZXNzaW9uLW51bT48dXJscz48L3VybHM+PHJlbW90ZS1kYXRhYmFzZS1wcm92aWRlcj5OTE08
L3JlbW90ZS1kYXRhYmFzZS1wcm92aWRlcj48bGFuZ3VhZ2U+ZW5nPC9sYW5ndWFnZT48L3JlY29y
ZD48L0NpdGU+PENpdGU+PEF1dGhvcj5SaWNoYXJkc29uPC9BdXRob3I+PFllYXI+MjAyMDwvWWVh
cj48UmVjTnVtPjI5MTU8L1JlY051bT48cmVjb3JkPjxyZWMtbnVtYmVyPjI5MTU8L3JlYy1udW1i
ZXI+PGZvcmVpZ24ta2V5cz48a2V5IGFwcD0iRU4iIGRiLWlkPSJlZHJkdnhyMHkwd2F2cmVydmUz
dnp6Zndld2Z0d2R2MGU5dmYiIHRpbWVzdGFtcD0iMTY4Njc0NTAzMSI+MjkxNTwva2V5PjwvZm9y
ZWlnbi1rZXlzPjxyZWYtdHlwZSBuYW1lPSJKb3VybmFsIEFydGljbGUiPjE3PC9yZWYtdHlwZT48
Y29udHJpYnV0b3JzPjxhdXRob3JzPjxhdXRob3I+UmljaGFyZHNvbiwgVG9tIEcuPC9hdXRob3I+
PGF1dGhvcj5TYW5kZXJzb24sIEVsZWFub3I8L2F1dGhvcj48YXV0aG9yPlBhbG1lciwgVG9tIE0u
PC9hdXRob3I+PGF1dGhvcj5BbGEtS29ycGVsYSwgTWlrYTwvYXV0aG9yPjxhdXRob3I+RmVyZW5j
ZSwgQnJpYW4gQS48L2F1dGhvcj48YXV0aG9yPkRhdmV5IFNtaXRoLCBHZW9yZ2U8L2F1dGhvcj48
YXV0aG9yPkhvbG1lcywgTWljaGFlbCBWLjwvYXV0aG9yPjwvYXV0aG9ycz48L2NvbnRyaWJ1dG9y
cz48dGl0bGVzPjx0aXRsZT5FdmFsdWF0aW5nIHRoZSByZWxhdGlvbnNoaXAgYmV0d2VlbiBjaXJj
dWxhdGluZyBsaXBvcHJvdGVpbiBsaXBpZHMgYW5kIGFwb2xpcG9wcm90ZWlucyB3aXRoIHJpc2sg
b2YgY29yb25hcnkgaGVhcnQgZGlzZWFzZTogQSBtdWx0aXZhcmlhYmxlIE1lbmRlbGlhbiByYW5k
b21pc2F0aW9uIGFuYWx5c2lzPC90aXRsZT48c2Vjb25kYXJ5LXRpdGxlPlBMT1MgTWVkaWNpbmU8
L3NlY29uZGFyeS10aXRsZT48L3RpdGxlcz48cGVyaW9kaWNhbD48ZnVsbC10aXRsZT5QTE9TIE1l
ZGljaW5lPC9mdWxsLXRpdGxlPjwvcGVyaW9kaWNhbD48cGFnZXM+ZTEwMDMwNjI8L3BhZ2VzPjx2
b2x1bWU+MTc8L3ZvbHVtZT48bnVtYmVyPjM8L251bWJlcj48ZGF0ZXM+PHllYXI+MjAyMDwveWVh
cj48L2RhdGVzPjxwdWJsaXNoZXI+UHVibGljIExpYnJhcnkgb2YgU2NpZW5jZTwvcHVibGlzaGVy
Pjx1cmxzPjxyZWxhdGVkLXVybHM+PHVybD5odHRwczovL2RvaS5vcmcvMTAuMTM3MS9qb3VybmFs
LnBtZWQuMTAwMzA2MjwvdXJsPjwvcmVsYXRlZC11cmxzPjwvdXJscz48ZWxlY3Ryb25pYy1yZXNv
dXJjZS1udW0+MTAuMTM3MS9qb3VybmFsLnBtZWQuMTAwMzA2MjwvZWxlY3Ryb25pYy1yZXNvdXJj
ZS1udW0+PC9yZWNvcmQ+PC9DaXRlPjxDaXRlPjxBdXRob3I+QWtkaW08L0F1dGhvcj48WWVhcj4y
MDEwPC9ZZWFyPjxSZWNOdW0+Mjk1OTwvUmVjTnVtPjxyZWNvcmQ+PHJlYy1udW1iZXI+Mjk1OTwv
cmVjLW51bWJlcj48Zm9yZWlnbi1rZXlzPjxrZXkgYXBwPSJFTiIgZGItaWQ9ImVkcmR2eHIweTB3
YXZyZXJ2ZTN2enpmd2V3ZnR3ZHYwZTl2ZiIgdGltZXN0YW1wPSIxNjg3NzcxMDgyIj4yOTU5PC9r
ZXk+PC9mb3JlaWduLWtleXM+PHJlZi10eXBlIG5hbWU9IkpvdXJuYWwgQXJ0aWNsZSI+MTc8L3Jl
Zi10eXBlPjxjb250cmlidXRvcnM+PGF1dGhvcnM+PGF1dGhvcj5Ba2RpbSwgRmF0aW1hPC9hdXRo
b3I+PGF1dGhvcj5WaXNzZXIsIE1hYXJ0amUgRS48L2F1dGhvcj48YXV0aG9yPlRyaWJibGUsIERp
YW5lIEwuPC9hdXRob3I+PGF1dGhvcj5CYWtlciwgQnJlbmRhIEYuPC9hdXRob3I+PGF1dGhvcj5T
dHJvZXMsIEVyaWsgUy4gRy48L2F1dGhvcj48YXV0aG9yPll1LCBSb3NpZTwvYXV0aG9yPjxhdXRo
b3I+RmxhaW0sIEpvYW5uIEQuPC9hdXRob3I+PGF1dGhvcj5TdSwgSm9objwvYXV0aG9yPjxhdXRo
b3I+U3RlaW4sIEV2YW4gQS48L2F1dGhvcj48YXV0aG9yPkthc3RlbGVpbiwgSm9obiBKLiBQLjwv
YXV0aG9yPjwvYXV0aG9ycz48L2NvbnRyaWJ1dG9ycz48dGl0bGVzPjx0aXRsZT5FZmZlY3Qgb2Yg
TWlwb21lcnNlbiwgYW4gQXBvbGlwb3Byb3RlaW4gQiBTeW50aGVzaXMgSW5oaWJpdG9yLCBvbiBM
b3ctRGVuc2l0eSBMaXBvcHJvdGVpbiBDaG9sZXN0ZXJvbCBpbiBQYXRpZW50cyBXaXRoIEZhbWls
aWFsIEh5cGVyY2hvbGVzdGVyb2xlbWlhPC90aXRsZT48c2Vjb25kYXJ5LXRpdGxlPkFtIEogQ2Fy
ZGlvbDwvc2Vjb25kYXJ5LXRpdGxlPjwvdGl0bGVzPjxwZXJpb2RpY2FsPjxmdWxsLXRpdGxlPkFt
IEogQ2FyZGlvbDwvZnVsbC10aXRsZT48L3BlcmlvZGljYWw+PHBhZ2VzPjE0MTMtMTQxOTwvcGFn
ZXM+PHZvbHVtZT4xMDU8L3ZvbHVtZT48bnVtYmVyPjEwPC9udW1iZXI+PGRhdGVzPjx5ZWFyPjIw
MTA8L3llYXI+PHB1Yi1kYXRlcz48ZGF0ZT4yMDEwLzA1LzE1LzwvZGF0ZT48L3B1Yi1kYXRlcz48
L2RhdGVzPjxpc2JuPjAwMDItOTE0OTwvaXNibj48dXJscz48cmVsYXRlZC11cmxzPjx1cmw+aHR0
cHM6Ly93d3cuc2NpZW5jZWRpcmVjdC5jb20vc2NpZW5jZS9hcnRpY2xlL3BpaS9TMDAwMjkxNDkx
MDAwMDc0MzwvdXJsPjwvcmVsYXRlZC11cmxzPjwvdXJscz48ZWxlY3Ryb25pYy1yZXNvdXJjZS1u
dW0+aHR0cHM6Ly9kb2kub3JnLzEwLjEwMTYvai5hbWpjYXJkLjIwMTAuMDEuMDAzPC9lbGVjdHJv
bmljLXJlc291cmNlLW51bT48L3JlY29yZD48L0NpdGU+PENpdGU+PEF1dGhvcj5LYXN0ZWxlaW48
L0F1dGhvcj48WWVhcj4yMDA2PC9ZZWFyPjxSZWNOdW0+Mjk1ODwvUmVjTnVtPjxyZWNvcmQ+PHJl
Yy1udW1iZXI+Mjk1ODwvcmVjLW51bWJlcj48Zm9yZWlnbi1rZXlzPjxrZXkgYXBwPSJFTiIgZGIt
aWQ9ImVkcmR2eHIweTB3YXZyZXJ2ZTN2enpmd2V3ZnR3ZHYwZTl2ZiIgdGltZXN0YW1wPSIxNjg3
NzcxMDE4Ij4yOTU4PC9rZXk+PC9mb3JlaWduLWtleXM+PHJlZi10eXBlIG5hbWU9IkpvdXJuYWwg
QXJ0aWNsZSI+MTc8L3JlZi10eXBlPjxjb250cmlidXRvcnM+PGF1dGhvcnM+PGF1dGhvcj5LYXN0
ZWxlaW4sIEpvaG4gSi4gUC48L2F1dGhvcj48YXV0aG9yPldlZGVsLCBNYXJrIEsuPC9hdXRob3I+
PGF1dGhvcj5CYWtlciwgQnJlbmRhIEYuPC9hdXRob3I+PGF1dGhvcj5TdSwgSm9objwvYXV0aG9y
PjxhdXRob3I+QnJhZGxleSwgSm9Bbm4gRC48L2F1dGhvcj48YXV0aG9yPll1LCBSb3NpZSBaLjwv
YXV0aG9yPjxhdXRob3I+Q2h1YW5nLCBFbWlsPC9hdXRob3I+PGF1dGhvcj5HcmFoYW0sIE1hcmsg
Si48L2F1dGhvcj48YXV0aG9yPkNyb29rZSwgUm9zYW5uZSBNLjwvYXV0aG9yPjwvYXV0aG9ycz48
L2NvbnRyaWJ1dG9ycz48dGl0bGVzPjx0aXRsZT5Qb3RlbnQgUmVkdWN0aW9uIG9mIEFwb2xpcG9w
cm90ZWluIEIgYW5kIExvdy1EZW5zaXR5IExpcG9wcm90ZWluIENob2xlc3Rlcm9sIGJ5IFNob3J0
LVRlcm0gQWRtaW5pc3RyYXRpb24gb2YgYW4gQW50aXNlbnNlIEluaGliaXRvciBvZiBBcG9saXBv
cHJvdGVpbiBCPC90aXRsZT48c2Vjb25kYXJ5LXRpdGxlPkNpcmN1bGF0aW9uPC9zZWNvbmRhcnkt
dGl0bGU+PC90aXRsZXM+PHBlcmlvZGljYWw+PGZ1bGwtdGl0bGU+Q2lyY3VsYXRpb248L2Z1bGwt
dGl0bGU+PC9wZXJpb2RpY2FsPjxwYWdlcz4xNzI5LTE3MzU8L3BhZ2VzPjx2b2x1bWU+MTE0PC92
b2x1bWU+PG51bWJlcj4xNjwvbnVtYmVyPjxkYXRlcz48eWVhcj4yMDA2PC95ZWFyPjxwdWItZGF0
ZXM+PGRhdGU+MjAwNi8xMC8xNzwvZGF0ZT48L3B1Yi1kYXRlcz48L2RhdGVzPjxwdWJsaXNoZXI+
QW1lcmljYW4gSGVhcnQgQXNzb2NpYXRpb248L3B1Ymxpc2hlcj48dXJscz48cmVsYXRlZC11cmxz
Pjx1cmw+aHR0cHM6Ly9kb2kub3JnLzEwLjExNjEvQ0lSQ1VMQVRJT05BSEEuMTA1LjYwNjQ0Mjwv
dXJsPjwvcmVsYXRlZC11cmxzPjwvdXJscz48ZWxlY3Ryb25pYy1yZXNvdXJjZS1udW0+MTAuMTE2
MS9DSVJDVUxBVElPTkFIQS4xMDUuNjA2NDQyPC9lbGVjdHJvbmljLXJlc291cmNlLW51bT48YWNj
ZXNzLWRhdGU+MjAyMy8wNi8yNjwvYWNjZXNzLWRhdGU+PC9yZWNvcmQ+PC9DaXRlPjwvRW5kTm90
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PEVuZE5vdGU+PENpdGU+PEF1dGhvcj5BaG48L0F1dGhvcj48WWVhcj4yMDE1PC9ZZWFyPjxSZWNO
dW0+MTk2MTwvUmVjTnVtPjxEaXNwbGF5VGV4dD48c3R5bGUgZmFjZT0ic3VwZXJzY3JpcHQiPjIs
IDE4LCAxOSwgMjQsIDI1PC9zdHlsZT48L0Rpc3BsYXlUZXh0PjxyZWNvcmQ+PHJlYy1udW1iZXI+
MTk2MTwvcmVjLW51bWJlcj48Zm9yZWlnbi1rZXlzPjxrZXkgYXBwPSJFTiIgZGItaWQ9ImVkcmR2
eHIweTB3YXZyZXJ2ZTN2enpmd2V3ZnR3ZHYwZTl2ZiIgdGltZXN0YW1wPSIxNjc1MjUxMTczIj4x
OTYxPC9rZXk+PC9mb3JlaWduLWtleXM+PHJlZi10eXBlIG5hbWU9IkpvdXJuYWwgQXJ0aWNsZSI+
MTc8L3JlZi10eXBlPjxjb250cmlidXRvcnM+PGF1dGhvcnM+PGF1dGhvcj5BaG4sIEMuIEguPC9h
dXRob3I+PGF1dGhvcj5DaG9pLCBTLiBILjwvYXV0aG9yPjwvYXV0aG9ycz48L2NvbnRyaWJ1dG9y
cz48YXV0aC1hZGRyZXNzPkRlcGFydG1lbnQgb2YgSW50ZXJuYWwgTWVkaWNpbmUsIFNlb3VsIE5h
dGlvbmFsIFVuaXZlcnNpdHkgQnVuZGFuZyBIb3NwaXRhbCwgU2VvdWwgTmF0aW9uYWwgVW5pdmVy
c2l0eSBDb2xsZWdlIG9mIE1lZGljaW5lLCBTZW9uZ25hbSwgS29yZWEuPC9hdXRoLWFkZHJlc3M+
PHRpdGxlcz48dGl0bGU+TmV3IGRydWdzIGZvciB0cmVhdGluZyBkeXNsaXBpZGVtaWE6IGJleW9u
ZCBzdGF0aW5zPC90aXRsZT48c2Vjb25kYXJ5LXRpdGxlPkRpYWJldGVzIE1ldGFiIEo8L3NlY29u
ZGFyeS10aXRsZT48L3RpdGxlcz48cGVyaW9kaWNhbD48ZnVsbC10aXRsZT5EaWFiZXRlcyBNZXRh
YiBKPC9mdWxsLXRpdGxlPjwvcGVyaW9kaWNhbD48cGFnZXM+ODctOTQ8L3BhZ2VzPjx2b2x1bWU+
Mzk8L3ZvbHVtZT48bnVtYmVyPjI8L251bWJlcj48ZWRpdGlvbj4yMDE1LzA0LzMwPC9lZGl0aW9u
PjxrZXl3b3Jkcz48a2V5d29yZD5EeXNsaXBpZGVtaWE8L2tleXdvcmQ+PGtleXdvcmQ+TVRQIGlu
aGliaXRvcjwva2V5d29yZD48a2V5d29yZD5QQ1NLOSBpbmhpYml0b3I8L2tleXdvcmQ+PGtleXdv
cmQ+d2FzIHJlcG9ydGVkLjwva2V5d29yZD48L2tleXdvcmRzPjxkYXRlcz48eWVhcj4yMDE1PC95
ZWFyPjxwdWItZGF0ZXM+PGRhdGU+QXByPC9kYXRlPjwvcHViLWRhdGVzPjwvZGF0ZXM+PGlzYm4+
MjIzMy02MDc5IChQcmludCkmI3hEOzIyMzMtNjA3OTwvaXNibj48YWNjZXNzaW9uLW51bT4yNTky
MjgwMjwvYWNjZXNzaW9uLW51bT48dXJscz48cmVsYXRlZC11cmxzPjx1cmw+aHR0cHM6Ly93d3cu
ZS1kbWoub3JnL3VwbG9hZC9wZGYvZG1qLTM5LTg3LnBkZjwvdXJsPjwvcmVsYXRlZC11cmxzPjwv
dXJscz48Y3VzdG9tMj5QTUM0NDExNTUyPC9jdXN0b20yPjxlbGVjdHJvbmljLXJlc291cmNlLW51
bT4xMC40MDkzL2Rtai4yMDE1LjM5LjIuODc8L2VsZWN0cm9uaWMtcmVzb3VyY2UtbnVtPjxyZW1v
dGUtZGF0YWJhc2UtcHJvdmlkZXI+TkxNPC9yZW1vdGUtZGF0YWJhc2UtcHJvdmlkZXI+PGxhbmd1
YWdlPmVuZzwvbGFuZ3VhZ2U+PC9yZWNvcmQ+PC9DaXRlPjxDaXRlPjxBdXRob3I+QmVzc2VsaW5n
PC9BdXRob3I+PFllYXI+MjAxMzwvWWVhcj48UmVjTnVtPjIwMjk8L1JlY051bT48cmVjb3JkPjxy
ZWMtbnVtYmVyPjIwMjk8L3JlYy1udW1iZXI+PGZvcmVpZ24ta2V5cz48a2V5IGFwcD0iRU4iIGRi
LWlkPSJlZHJkdnhyMHkwd2F2cmVydmUzdnp6Zndld2Z0d2R2MGU5dmYiIHRpbWVzdGFtcD0iMTY3
NTI1MTE3MyI+MjAyOTwva2V5PjwvZm9yZWlnbi1rZXlzPjxyZWYtdHlwZSBuYW1lPSJKb3VybmFs
IEFydGljbGUiPjE3PC9yZWYtdHlwZT48Y29udHJpYnV0b3JzPjxhdXRob3JzPjxhdXRob3I+QmVz
c2VsaW5nLCBKLjwvYXV0aG9yPjxhdXRob3I+SG92aW5naCwgRy4gSy48L2F1dGhvcj48YXV0aG9y
PlN0cm9lcywgRS4gUy48L2F1dGhvcj48L2F1dGhvcnM+PC9jb250cmlidXRvcnM+PGF1dGgtYWRk
cmVzcz5EZXBhcnRtZW50IG9mIFZhc2N1bGFyIE1lZGljaW5lLCBBY2FkZW1pYyBNZWRpY2FsIENl
bnRyZSwgQW1zdGVyZGFtLCBUaGUgTmV0aGVybGFuZHMuPC9hdXRoLWFkZHJlc3M+PHRpdGxlcz48
dGl0bGU+QW50aXNlbnNlIG9saWdvbnVjbGVvdGlkZXMgaW4gdGhlIHRyZWF0bWVudCBvZiBsaXBp
ZCBkaXNvcmRlcnM6IHBpdGZhbGxzIGFuZCBwcm9taXNlczwvdGl0bGU+PHNlY29uZGFyeS10aXRs
ZT5OZXRoIEogTWVkPC9zZWNvbmRhcnktdGl0bGU+PC90aXRsZXM+PHBlcmlvZGljYWw+PGZ1bGwt
dGl0bGU+TmV0aCBKIE1lZDwvZnVsbC10aXRsZT48L3BlcmlvZGljYWw+PHBhZ2VzPjExOC0yMjwv
cGFnZXM+PHZvbHVtZT43MTwvdm9sdW1lPjxudW1iZXI+MzwvbnVtYmVyPjxlZGl0aW9uPjIwMTMv
MDUvMjk8L2VkaXRpb24+PGtleXdvcmRzPjxrZXl3b3JkPipDYXJkaW92YXNjdWxhciBEaXNlYXNl
czwva2V5d29yZD48a2V5d29yZD5EeXNsaXBpZGVtaWFzPC9rZXl3b3JkPjxrZXl3b3JkPkh1bWFu
czwva2V5d29yZD48a2V5d29yZD5MaXBpZHM8L2tleXdvcmQ+PGtleXdvcmQ+Kk9saWdvbnVjbGVv
dGlkZXMsIEFudGlzZW5zZTwva2V5d29yZD48a2V5d29yZD5STkEsIE1lc3Nlbmdlci9nZW5ldGlj
czwva2V5d29yZD48a2V5d29yZD5SaXNrIEZhY3RvcnM8L2tleXdvcmQ+PC9rZXl3b3Jkcz48ZGF0
ZXM+PHllYXI+MjAxMzwveWVhcj48cHViLWRhdGVzPjxkYXRlPkFwcjwvZGF0ZT48L3B1Yi1kYXRl
cz48L2RhdGVzPjxpc2JuPjAzMDAtMjk3NzwvaXNibj48YWNjZXNzaW9uLW51bT4yMzcxMjgwNjwv
YWNjZXNzaW9uLW51bT48dXJscz48L3VybHM+PHJlbW90ZS1kYXRhYmFzZS1wcm92aWRlcj5OTE08
L3JlbW90ZS1kYXRhYmFzZS1wcm92aWRlcj48bGFuZ3VhZ2U+ZW5nPC9sYW5ndWFnZT48L3JlY29y
ZD48L0NpdGU+PENpdGU+PEF1dGhvcj5SaWNoYXJkc29uPC9BdXRob3I+PFllYXI+MjAyMDwvWWVh
cj48UmVjTnVtPjI5MTU8L1JlY051bT48cmVjb3JkPjxyZWMtbnVtYmVyPjI5MTU8L3JlYy1udW1i
ZXI+PGZvcmVpZ24ta2V5cz48a2V5IGFwcD0iRU4iIGRiLWlkPSJlZHJkdnhyMHkwd2F2cmVydmUz
dnp6Zndld2Z0d2R2MGU5dmYiIHRpbWVzdGFtcD0iMTY4Njc0NTAzMSI+MjkxNTwva2V5PjwvZm9y
ZWlnbi1rZXlzPjxyZWYtdHlwZSBuYW1lPSJKb3VybmFsIEFydGljbGUiPjE3PC9yZWYtdHlwZT48
Y29udHJpYnV0b3JzPjxhdXRob3JzPjxhdXRob3I+UmljaGFyZHNvbiwgVG9tIEcuPC9hdXRob3I+
PGF1dGhvcj5TYW5kZXJzb24sIEVsZWFub3I8L2F1dGhvcj48YXV0aG9yPlBhbG1lciwgVG9tIE0u
PC9hdXRob3I+PGF1dGhvcj5BbGEtS29ycGVsYSwgTWlrYTwvYXV0aG9yPjxhdXRob3I+RmVyZW5j
ZSwgQnJpYW4gQS48L2F1dGhvcj48YXV0aG9yPkRhdmV5IFNtaXRoLCBHZW9yZ2U8L2F1dGhvcj48
YXV0aG9yPkhvbG1lcywgTWljaGFlbCBWLjwvYXV0aG9yPjwvYXV0aG9ycz48L2NvbnRyaWJ1dG9y
cz48dGl0bGVzPjx0aXRsZT5FdmFsdWF0aW5nIHRoZSByZWxhdGlvbnNoaXAgYmV0d2VlbiBjaXJj
dWxhdGluZyBsaXBvcHJvdGVpbiBsaXBpZHMgYW5kIGFwb2xpcG9wcm90ZWlucyB3aXRoIHJpc2sg
b2YgY29yb25hcnkgaGVhcnQgZGlzZWFzZTogQSBtdWx0aXZhcmlhYmxlIE1lbmRlbGlhbiByYW5k
b21pc2F0aW9uIGFuYWx5c2lzPC90aXRsZT48c2Vjb25kYXJ5LXRpdGxlPlBMT1MgTWVkaWNpbmU8
L3NlY29uZGFyeS10aXRsZT48L3RpdGxlcz48cGVyaW9kaWNhbD48ZnVsbC10aXRsZT5QTE9TIE1l
ZGljaW5lPC9mdWxsLXRpdGxlPjwvcGVyaW9kaWNhbD48cGFnZXM+ZTEwMDMwNjI8L3BhZ2VzPjx2
b2x1bWU+MTc8L3ZvbHVtZT48bnVtYmVyPjM8L251bWJlcj48ZGF0ZXM+PHllYXI+MjAyMDwveWVh
cj48L2RhdGVzPjxwdWJsaXNoZXI+UHVibGljIExpYnJhcnkgb2YgU2NpZW5jZTwvcHVibGlzaGVy
Pjx1cmxzPjxyZWxhdGVkLXVybHM+PHVybD5odHRwczovL2RvaS5vcmcvMTAuMTM3MS9qb3VybmFs
LnBtZWQuMTAwMzA2MjwvdXJsPjwvcmVsYXRlZC11cmxzPjwvdXJscz48ZWxlY3Ryb25pYy1yZXNv
dXJjZS1udW0+MTAuMTM3MS9qb3VybmFsLnBtZWQuMTAwMzA2MjwvZWxlY3Ryb25pYy1yZXNvdXJj
ZS1udW0+PC9yZWNvcmQ+PC9DaXRlPjxDaXRlPjxBdXRob3I+QWtkaW08L0F1dGhvcj48WWVhcj4y
MDEwPC9ZZWFyPjxSZWNOdW0+Mjk1OTwvUmVjTnVtPjxyZWNvcmQ+PHJlYy1udW1iZXI+Mjk1OTwv
cmVjLW51bWJlcj48Zm9yZWlnbi1rZXlzPjxrZXkgYXBwPSJFTiIgZGItaWQ9ImVkcmR2eHIweTB3
YXZyZXJ2ZTN2enpmd2V3ZnR3ZHYwZTl2ZiIgdGltZXN0YW1wPSIxNjg3NzcxMDgyIj4yOTU5PC9r
ZXk+PC9mb3JlaWduLWtleXM+PHJlZi10eXBlIG5hbWU9IkpvdXJuYWwgQXJ0aWNsZSI+MTc8L3Jl
Zi10eXBlPjxjb250cmlidXRvcnM+PGF1dGhvcnM+PGF1dGhvcj5Ba2RpbSwgRmF0aW1hPC9hdXRo
b3I+PGF1dGhvcj5WaXNzZXIsIE1hYXJ0amUgRS48L2F1dGhvcj48YXV0aG9yPlRyaWJibGUsIERp
YW5lIEwuPC9hdXRob3I+PGF1dGhvcj5CYWtlciwgQnJlbmRhIEYuPC9hdXRob3I+PGF1dGhvcj5T
dHJvZXMsIEVyaWsgUy4gRy48L2F1dGhvcj48YXV0aG9yPll1LCBSb3NpZTwvYXV0aG9yPjxhdXRo
b3I+RmxhaW0sIEpvYW5uIEQuPC9hdXRob3I+PGF1dGhvcj5TdSwgSm9objwvYXV0aG9yPjxhdXRo
b3I+U3RlaW4sIEV2YW4gQS48L2F1dGhvcj48YXV0aG9yPkthc3RlbGVpbiwgSm9obiBKLiBQLjwv
YXV0aG9yPjwvYXV0aG9ycz48L2NvbnRyaWJ1dG9ycz48dGl0bGVzPjx0aXRsZT5FZmZlY3Qgb2Yg
TWlwb21lcnNlbiwgYW4gQXBvbGlwb3Byb3RlaW4gQiBTeW50aGVzaXMgSW5oaWJpdG9yLCBvbiBM
b3ctRGVuc2l0eSBMaXBvcHJvdGVpbiBDaG9sZXN0ZXJvbCBpbiBQYXRpZW50cyBXaXRoIEZhbWls
aWFsIEh5cGVyY2hvbGVzdGVyb2xlbWlhPC90aXRsZT48c2Vjb25kYXJ5LXRpdGxlPkFtIEogQ2Fy
ZGlvbDwvc2Vjb25kYXJ5LXRpdGxlPjwvdGl0bGVzPjxwZXJpb2RpY2FsPjxmdWxsLXRpdGxlPkFt
IEogQ2FyZGlvbDwvZnVsbC10aXRsZT48L3BlcmlvZGljYWw+PHBhZ2VzPjE0MTMtMTQxOTwvcGFn
ZXM+PHZvbHVtZT4xMDU8L3ZvbHVtZT48bnVtYmVyPjEwPC9udW1iZXI+PGRhdGVzPjx5ZWFyPjIw
MTA8L3llYXI+PHB1Yi1kYXRlcz48ZGF0ZT4yMDEwLzA1LzE1LzwvZGF0ZT48L3B1Yi1kYXRlcz48
L2RhdGVzPjxpc2JuPjAwMDItOTE0OTwvaXNibj48dXJscz48cmVsYXRlZC11cmxzPjx1cmw+aHR0
cHM6Ly93d3cuc2NpZW5jZWRpcmVjdC5jb20vc2NpZW5jZS9hcnRpY2xlL3BpaS9TMDAwMjkxNDkx
MDAwMDc0MzwvdXJsPjwvcmVsYXRlZC11cmxzPjwvdXJscz48ZWxlY3Ryb25pYy1yZXNvdXJjZS1u
dW0+aHR0cHM6Ly9kb2kub3JnLzEwLjEwMTYvai5hbWpjYXJkLjIwMTAuMDEuMDAzPC9lbGVjdHJv
bmljLXJlc291cmNlLW51bT48L3JlY29yZD48L0NpdGU+PENpdGU+PEF1dGhvcj5LYXN0ZWxlaW48
L0F1dGhvcj48WWVhcj4yMDA2PC9ZZWFyPjxSZWNOdW0+Mjk1ODwvUmVjTnVtPjxyZWNvcmQ+PHJl
Yy1udW1iZXI+Mjk1ODwvcmVjLW51bWJlcj48Zm9yZWlnbi1rZXlzPjxrZXkgYXBwPSJFTiIgZGIt
aWQ9ImVkcmR2eHIweTB3YXZyZXJ2ZTN2enpmd2V3ZnR3ZHYwZTl2ZiIgdGltZXN0YW1wPSIxNjg3
NzcxMDE4Ij4yOTU4PC9rZXk+PC9mb3JlaWduLWtleXM+PHJlZi10eXBlIG5hbWU9IkpvdXJuYWwg
QXJ0aWNsZSI+MTc8L3JlZi10eXBlPjxjb250cmlidXRvcnM+PGF1dGhvcnM+PGF1dGhvcj5LYXN0
ZWxlaW4sIEpvaG4gSi4gUC48L2F1dGhvcj48YXV0aG9yPldlZGVsLCBNYXJrIEsuPC9hdXRob3I+
PGF1dGhvcj5CYWtlciwgQnJlbmRhIEYuPC9hdXRob3I+PGF1dGhvcj5TdSwgSm9objwvYXV0aG9y
PjxhdXRob3I+QnJhZGxleSwgSm9Bbm4gRC48L2F1dGhvcj48YXV0aG9yPll1LCBSb3NpZSBaLjwv
YXV0aG9yPjxhdXRob3I+Q2h1YW5nLCBFbWlsPC9hdXRob3I+PGF1dGhvcj5HcmFoYW0sIE1hcmsg
Si48L2F1dGhvcj48YXV0aG9yPkNyb29rZSwgUm9zYW5uZSBNLjwvYXV0aG9yPjwvYXV0aG9ycz48
L2NvbnRyaWJ1dG9ycz48dGl0bGVzPjx0aXRsZT5Qb3RlbnQgUmVkdWN0aW9uIG9mIEFwb2xpcG9w
cm90ZWluIEIgYW5kIExvdy1EZW5zaXR5IExpcG9wcm90ZWluIENob2xlc3Rlcm9sIGJ5IFNob3J0
LVRlcm0gQWRtaW5pc3RyYXRpb24gb2YgYW4gQW50aXNlbnNlIEluaGliaXRvciBvZiBBcG9saXBv
cHJvdGVpbiBCPC90aXRsZT48c2Vjb25kYXJ5LXRpdGxlPkNpcmN1bGF0aW9uPC9zZWNvbmRhcnkt
dGl0bGU+PC90aXRsZXM+PHBlcmlvZGljYWw+PGZ1bGwtdGl0bGU+Q2lyY3VsYXRpb248L2Z1bGwt
dGl0bGU+PC9wZXJpb2RpY2FsPjxwYWdlcz4xNzI5LTE3MzU8L3BhZ2VzPjx2b2x1bWU+MTE0PC92
b2x1bWU+PG51bWJlcj4xNjwvbnVtYmVyPjxkYXRlcz48eWVhcj4yMDA2PC95ZWFyPjxwdWItZGF0
ZXM+PGRhdGU+MjAwNi8xMC8xNzwvZGF0ZT48L3B1Yi1kYXRlcz48L2RhdGVzPjxwdWJsaXNoZXI+
QW1lcmljYW4gSGVhcnQgQXNzb2NpYXRpb248L3B1Ymxpc2hlcj48dXJscz48cmVsYXRlZC11cmxz
Pjx1cmw+aHR0cHM6Ly9kb2kub3JnLzEwLjExNjEvQ0lSQ1VMQVRJT05BSEEuMTA1LjYwNjQ0Mjwv
dXJsPjwvcmVsYXRlZC11cmxzPjwvdXJscz48ZWxlY3Ryb25pYy1yZXNvdXJjZS1udW0+MTAuMTE2
MS9DSVJDVUxBVElPTkFIQS4xMDUuNjA2NDQyPC9lbGVjdHJvbmljLXJlc291cmNlLW51bT48YWNj
ZXNzLWRhdGU+MjAyMy8wNi8yNjwvYWNjZXNzLWRhdGU+PC9yZWNvcmQ+PC9DaXRlPjwvRW5kTm90
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2, 18, 19, 24, 25</w:t>
            </w:r>
            <w:r w:rsidRPr="00850ABC">
              <w:rPr>
                <w:rFonts w:cs="Times New Roman"/>
                <w:sz w:val="18"/>
                <w:szCs w:val="18"/>
              </w:rPr>
              <w:fldChar w:fldCharType="end"/>
            </w:r>
          </w:p>
        </w:tc>
      </w:tr>
      <w:tr w:rsidR="00330E94" w:rsidRPr="00850ABC" w14:paraId="2FBE15ED"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56EB97D" w14:textId="77777777" w:rsidR="00330E94" w:rsidRPr="00850ABC" w:rsidRDefault="00330E94" w:rsidP="00BC05B3">
            <w:pPr>
              <w:rPr>
                <w:rFonts w:cs="Times New Roman"/>
                <w:sz w:val="18"/>
                <w:szCs w:val="18"/>
              </w:rPr>
            </w:pPr>
          </w:p>
        </w:tc>
        <w:tc>
          <w:tcPr>
            <w:tcW w:w="1247" w:type="dxa"/>
            <w:vMerge/>
            <w:shd w:val="clear" w:color="auto" w:fill="auto"/>
          </w:tcPr>
          <w:p w14:paraId="23CEACE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4ACAFD9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Lomitapide</w:t>
            </w:r>
          </w:p>
        </w:tc>
        <w:tc>
          <w:tcPr>
            <w:tcW w:w="1644" w:type="dxa"/>
          </w:tcPr>
          <w:p w14:paraId="687073F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MTP inhibitor</w:t>
            </w:r>
          </w:p>
        </w:tc>
        <w:tc>
          <w:tcPr>
            <w:tcW w:w="2891" w:type="dxa"/>
          </w:tcPr>
          <w:p w14:paraId="3D1E5F5E" w14:textId="2B29808C"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hoFH, </w:t>
            </w:r>
            <w:r w:rsidR="00EC675D">
              <w:rPr>
                <w:rFonts w:cs="Times New Roman"/>
                <w:sz w:val="18"/>
                <w:szCs w:val="18"/>
              </w:rPr>
              <w:t xml:space="preserve">mean </w:t>
            </w:r>
            <w:r w:rsidRPr="00850ABC">
              <w:rPr>
                <w:rFonts w:cs="Times New Roman"/>
                <w:sz w:val="18"/>
                <w:szCs w:val="18"/>
              </w:rPr>
              <w:t xml:space="preserve">baseline ApoB </w:t>
            </w:r>
            <w:r w:rsidRPr="00850ABC">
              <w:rPr>
                <w:rFonts w:cs="Times New Roman"/>
                <w:color w:val="2E2E2E"/>
                <w:sz w:val="18"/>
                <w:szCs w:val="18"/>
              </w:rPr>
              <w:t>2.6</w:t>
            </w:r>
            <w:r w:rsidRPr="00850ABC">
              <w:rPr>
                <w:rFonts w:cs="Times New Roman"/>
                <w:sz w:val="18"/>
                <w:szCs w:val="18"/>
              </w:rPr>
              <w:t xml:space="preserve"> g/L,  on lipid-lowering therapy</w:t>
            </w:r>
          </w:p>
        </w:tc>
        <w:tc>
          <w:tcPr>
            <w:tcW w:w="1077" w:type="dxa"/>
          </w:tcPr>
          <w:p w14:paraId="513D644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-49%</w:t>
            </w:r>
          </w:p>
        </w:tc>
        <w:tc>
          <w:tcPr>
            <w:tcW w:w="2891" w:type="dxa"/>
          </w:tcPr>
          <w:p w14:paraId="3B3DBEE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4AD28BF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0A4FBACE" w14:textId="50387519"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PEVuZE5vdGU+PENpdGU+PEF1dGhvcj5TaGFwaXJvPC9BdXRob3I+PFllYXI+MjAxNjwvWWVhcj48
UmVjTnVtPjI2MDE8L1JlY051bT48RGlzcGxheVRleHQ+PHN0eWxlIGZhY2U9InN1cGVyc2NyaXB0
Ij4yMCwgMjY8L3N0eWxlPjwvRGlzcGxheVRleHQ+PHJlY29yZD48cmVjLW51bWJlcj4yNjAxPC9y
ZWMtbnVtYmVyPjxmb3JlaWduLWtleXM+PGtleSBhcHA9IkVOIiBkYi1pZD0iZWRyZHZ4cjB5MHdh
dnJlcnZlM3Z6emZ3ZXdmdHdkdjBlOXZmIiB0aW1lc3RhbXA9IjE2NzUyNTExNzMiPjI2MDE8L2tl
eT48L2ZvcmVpZ24ta2V5cz48cmVmLXR5cGUgbmFtZT0iSm91cm5hbCBBcnRpY2xlIj4xNzwvcmVm
LXR5cGU+PGNvbnRyaWJ1dG9ycz48YXV0aG9ycz48YXV0aG9yPlNoYXBpcm8sIE0uIEQuPC9hdXRo
b3I+PGF1dGhvcj5GYXppbywgUy48L2F1dGhvcj48L2F1dGhvcnM+PC9jb250cmlidXRvcnM+PGF1
dGgtYWRkcmVzcz5Gcm9tIHRoZSBLbmlnaHQgQ2FyZGlvdmFzY3VsYXIgSW5zdGl0dXRlLCBDZW50
ZXIgZm9yIFByZXZlbnRpdmUgQ2FyZGlvbG9neSwgT3JlZ29uIEhlYWx0aCAmYW1wOyBTY2llbmNl
IFVuaXZlcnNpdHksIFBvcnRsYW5kLCBPUi4mI3hEO0Zyb20gdGhlIEtuaWdodCBDYXJkaW92YXNj
dWxhciBJbnN0aXR1dGUsIENlbnRlciBmb3IgUHJldmVudGl2ZSBDYXJkaW9sb2d5LCBPcmVnb24g
SGVhbHRoICZhbXA7IFNjaWVuY2UgVW5pdmVyc2l0eSwgUG9ydGxhbmQsIE9SLiBmYXppb0BvaHN1
LmVkdS48L2F1dGgtYWRkcmVzcz48dGl0bGVzPjx0aXRsZT5Gcm9tIExpcGlkcyB0byBJbmZsYW1t
YXRpb246IE5ldyBBcHByb2FjaGVzIHRvIFJlZHVjaW5nIEF0aGVyb3NjbGVyb3RpYyBSaXNrPC90
aXRsZT48c2Vjb25kYXJ5LXRpdGxlPkNpcmMgUmVzPC9zZWNvbmRhcnktdGl0bGU+PC90aXRsZXM+
PHBlcmlvZGljYWw+PGZ1bGwtdGl0bGU+Q2lyYyBSZXM8L2Z1bGwtdGl0bGU+PC9wZXJpb2RpY2Fs
PjxwYWdlcz43MzItNDk8L3BhZ2VzPjx2b2x1bWU+MTE4PC92b2x1bWU+PG51bWJlcj40PC9udW1i
ZXI+PGVkaXRpb24+MjAxNi8wMi8yMDwvZWRpdGlvbj48a2V5d29yZHM+PGtleXdvcmQ+QW5pbWFs
czwva2V5d29yZD48a2V5d29yZD5BbnRpLUluZmxhbW1hdG9yeSBBZ2VudHMvYWR2ZXJzZSBlZmZl
Y3RzLyp0aGVyYXBldXRpYyB1c2U8L2tleXdvcmQ+PGtleXdvcmQ+QXRoZXJvc2NsZXJvc2lzL2Js
b29kL2RpYWdub3Npcy8qcHJldmVudGlvbiAmYW1wOyBjb250cm9sPC9rZXl3b3JkPjxrZXl3b3Jk
PkJpb21hcmtlcnMvYmxvb2Q8L2tleXdvcmQ+PGtleXdvcmQ+RHJ1Z3MsIEludmVzdGlnYXRpb25h
bC9hZHZlcnNlIGVmZmVjdHMvKnRoZXJhcGV1dGljIHVzZTwva2V5d29yZD48a2V5d29yZD5EeXNs
aXBpZGVtaWFzL2Jsb29kL2RpYWdub3Npcy8qZHJ1ZyB0aGVyYXB5PC9rZXl3b3JkPjxrZXl3b3Jk
Pkh1bWFuczwva2V5d29yZD48a2V5d29yZD5IeXBvbGlwaWRlbWljIEFnZW50cy9hZHZlcnNlIGVm
ZmVjdHMvKnRoZXJhcGV1dGljIHVzZTwva2V5d29yZD48a2V5d29yZD5JbmZsYW1tYXRpb24vYmxv
b2QvZGlhZ25vc2lzLypkcnVnIHRoZXJhcHk8L2tleXdvcmQ+PGtleXdvcmQ+SW5mbGFtbWF0aW9u
IE1lZGlhdG9ycy8qYmxvb2Q8L2tleXdvcmQ+PGtleXdvcmQ+TGlwaWRzLypibG9vZDwva2V5d29y
ZD48a2V5d29yZD5SaXNrIEFzc2Vzc21lbnQ8L2tleXdvcmQ+PGtleXdvcmQ+UmlzayBGYWN0b3Jz
PC9rZXl3b3JkPjxrZXl3b3JkPlRyZWF0bWVudCBPdXRjb21lPC9rZXl3b3JkPjxrZXl3b3JkPmNh
cmRpb3Zhc2N1bGFyIGRpc2Vhc2VzPC9rZXl3b3JkPjxrZXl3b3JkPmNob2xlc3Rlcm9sPC9rZXl3
b3JkPjxrZXl3b3JkPmhpZ2ggZGVuc2l0eSBsaXBvcHJvdGVpbiBjaG9sZXN0ZXJvbDwva2V5d29y
ZD48a2V5d29yZD5sb3cgZGVuc2l0eSBsaXBvcHJvdGVpbiBjaG9sZXN0ZXJvbDwva2V5d29yZD48
a2V5d29yZD50cmlnbHljZXJpZGVzPC9rZXl3b3JkPjwva2V5d29yZHM+PGRhdGVzPjx5ZWFyPjIw
MTY8L3llYXI+PHB1Yi1kYXRlcz48ZGF0ZT5GZWIgMTk8L2RhdGU+PC9wdWItZGF0ZXM+PC9kYXRl
cz48aXNibj4wMDA5LTczMzA8L2lzYm4+PGFjY2Vzc2lvbi1udW0+MjY4OTI5NzA8L2FjY2Vzc2lv
bi1udW0+PHVybHM+PC91cmxzPjxlbGVjdHJvbmljLXJlc291cmNlLW51bT4xMC4xMTYxL2NpcmNy
ZXNhaGEuMTE1LjMwNjQ3MTwvZWxlY3Ryb25pYy1yZXNvdXJjZS1udW0+PHJlbW90ZS1kYXRhYmFz
ZS1wcm92aWRlcj5OTE08L3JlbW90ZS1kYXRhYmFzZS1wcm92aWRlcj48bGFuZ3VhZ2U+ZW5nPC9s
YW5ndWFnZT48L3JlY29yZD48L0NpdGU+PENpdGU+PEF1dGhvcj5DdWNoZWw8L0F1dGhvcj48WWVh
cj4yMDEzPC9ZZWFyPjxSZWNOdW0+Mjk2MDwvUmVjTnVtPjxyZWNvcmQ+PHJlYy1udW1iZXI+Mjk2
MDwvcmVjLW51bWJlcj48Zm9yZWlnbi1rZXlzPjxrZXkgYXBwPSJFTiIgZGItaWQ9ImVkcmR2eHIw
eTB3YXZyZXJ2ZTN2enpmd2V3ZnR3ZHYwZTl2ZiIgdGltZXN0YW1wPSIxNjg3NzcxNTk5Ij4yOTYw
PC9rZXk+PC9mb3JlaWduLWtleXM+PHJlZi10eXBlIG5hbWU9IkpvdXJuYWwgQXJ0aWNsZSI+MTc8
L3JlZi10eXBlPjxjb250cmlidXRvcnM+PGF1dGhvcnM+PGF1dGhvcj5DdWNoZWwsIE1hcmluYTwv
YXV0aG9yPjxhdXRob3I+TWVhZ2hlciwgRW1tYSBBLjwvYXV0aG9yPjxhdXRob3I+ZHUgVG9pdCBU
aGVyb24sIEhlbmRyaWs8L2F1dGhvcj48YXV0aG9yPkJsb20sIERpcmsgSi48L2F1dGhvcj48YXV0
aG9yPk1hcmFpcywgQS4gRGF2aWQ8L2F1dGhvcj48YXV0aG9yPkhlZ2VsZSwgUm9iZXJ0IEEuPC9h
dXRob3I+PGF1dGhvcj5BdmVybmEsIE1hdXJpemlvIFIuPC9hdXRob3I+PGF1dGhvcj5TaXJ0b3Jp
LCBDZXNhcmUgUi48L2F1dGhvcj48YXV0aG9yPlNoYWgsIFByZWRpbWFuIEsuPC9hdXRob3I+PGF1
dGhvcj5HYXVkZXQsIERhbmllbDwvYXV0aG9yPjxhdXRob3I+U3RlZmFudXR0aSwgQ2xhdWRpYTwv
YXV0aG9yPjxhdXRob3I+VmlnbmEsIEdpb3Zhbm5pIEIuPC9hdXRob3I+PGF1dGhvcj5EdSBQbGVz
c2lzLCBBbm5hIE0uIEUuPC9hdXRob3I+PGF1dGhvcj5Qcm9wZXJ0LCBLYXRobGVlbiBKLjwvYXV0
aG9yPjxhdXRob3I+U2FzaWVsYSwgV2lsbGlhbSBKLjwvYXV0aG9yPjxhdXRob3I+QmxvZWRvbiwg
TGVBbm5lIFQuPC9hdXRob3I+PGF1dGhvcj5SYWRlciwgRGFuaWVsIEouPC9hdXRob3I+PC9hdXRo
b3JzPjwvY29udHJpYnV0b3JzPjx0aXRsZXM+PHRpdGxlPkVmZmljYWN5IGFuZCBzYWZldHkgb2Yg
YSBtaWNyb3NvbWFsIHRyaWdseWNlcmlkZSB0cmFuc2ZlciBwcm90ZWluIGluaGliaXRvciBpbiBw
YXRpZW50cyB3aXRoIGhvbW96eWdvdXMgZmFtaWxpYWwgaHlwZXJjaG9sZXN0ZXJvbGFlbWlhOiBh
IHNpbmdsZS1hcm0sIG9wZW4tbGFiZWwsIHBoYXNlIDMgc3R1ZHk8L3RpdGxlPjxzZWNvbmRhcnkt
dGl0bGU+TGFuY2V0PC9zZWNvbmRhcnktdGl0bGU+PC90aXRsZXM+PHBlcmlvZGljYWw+PGZ1bGwt
dGl0bGU+TGFuY2V0PC9mdWxsLXRpdGxlPjwvcGVyaW9kaWNhbD48cGFnZXM+NDAtNDY8L3BhZ2Vz
Pjx2b2x1bWU+MzgxPC92b2x1bWU+PG51bWJlcj45ODYwPC9udW1iZXI+PGRhdGVzPjx5ZWFyPjIw
MTM8L3llYXI+PHB1Yi1kYXRlcz48ZGF0ZT4yMDEzLzAxLzA1LzwvZGF0ZT48L3B1Yi1kYXRlcz48
L2RhdGVzPjxpc2JuPjAxNDAtNjczNjwvaXNibj48dXJscz48cmVsYXRlZC11cmxzPjx1cmw+aHR0
cHM6Ly93d3cuc2NpZW5jZWRpcmVjdC5jb20vc2NpZW5jZS9hcnRpY2xlL3BpaS9TMDE0MDY3MzYx
MjYxNzMxMDwvdXJsPjwvcmVsYXRlZC11cmxzPjwvdXJscz48ZWxlY3Ryb25pYy1yZXNvdXJjZS1u
dW0+aHR0cHM6Ly9kb2kub3JnLzEwLjEwMTYvUzAxNDAtNjczNigxMik2MTczMS0wPC9lbGVjdHJv
bmljLXJlc291cmNlLW51bT48L3JlY29yZD48L0NpdGU+PC9FbmROb3RlPgB=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PEVuZE5vdGU+PENpdGU+PEF1dGhvcj5TaGFwaXJvPC9BdXRob3I+PFllYXI+MjAxNjwvWWVhcj48
UmVjTnVtPjI2MDE8L1JlY051bT48RGlzcGxheVRleHQ+PHN0eWxlIGZhY2U9InN1cGVyc2NyaXB0
Ij4yMCwgMjY8L3N0eWxlPjwvRGlzcGxheVRleHQ+PHJlY29yZD48cmVjLW51bWJlcj4yNjAxPC9y
ZWMtbnVtYmVyPjxmb3JlaWduLWtleXM+PGtleSBhcHA9IkVOIiBkYi1pZD0iZWRyZHZ4cjB5MHdh
dnJlcnZlM3Z6emZ3ZXdmdHdkdjBlOXZmIiB0aW1lc3RhbXA9IjE2NzUyNTExNzMiPjI2MDE8L2tl
eT48L2ZvcmVpZ24ta2V5cz48cmVmLXR5cGUgbmFtZT0iSm91cm5hbCBBcnRpY2xlIj4xNzwvcmVm
LXR5cGU+PGNvbnRyaWJ1dG9ycz48YXV0aG9ycz48YXV0aG9yPlNoYXBpcm8sIE0uIEQuPC9hdXRo
b3I+PGF1dGhvcj5GYXppbywgUy48L2F1dGhvcj48L2F1dGhvcnM+PC9jb250cmlidXRvcnM+PGF1
dGgtYWRkcmVzcz5Gcm9tIHRoZSBLbmlnaHQgQ2FyZGlvdmFzY3VsYXIgSW5zdGl0dXRlLCBDZW50
ZXIgZm9yIFByZXZlbnRpdmUgQ2FyZGlvbG9neSwgT3JlZ29uIEhlYWx0aCAmYW1wOyBTY2llbmNl
IFVuaXZlcnNpdHksIFBvcnRsYW5kLCBPUi4mI3hEO0Zyb20gdGhlIEtuaWdodCBDYXJkaW92YXNj
dWxhciBJbnN0aXR1dGUsIENlbnRlciBmb3IgUHJldmVudGl2ZSBDYXJkaW9sb2d5LCBPcmVnb24g
SGVhbHRoICZhbXA7IFNjaWVuY2UgVW5pdmVyc2l0eSwgUG9ydGxhbmQsIE9SLiBmYXppb0BvaHN1
LmVkdS48L2F1dGgtYWRkcmVzcz48dGl0bGVzPjx0aXRsZT5Gcm9tIExpcGlkcyB0byBJbmZsYW1t
YXRpb246IE5ldyBBcHByb2FjaGVzIHRvIFJlZHVjaW5nIEF0aGVyb3NjbGVyb3RpYyBSaXNrPC90
aXRsZT48c2Vjb25kYXJ5LXRpdGxlPkNpcmMgUmVzPC9zZWNvbmRhcnktdGl0bGU+PC90aXRsZXM+
PHBlcmlvZGljYWw+PGZ1bGwtdGl0bGU+Q2lyYyBSZXM8L2Z1bGwtdGl0bGU+PC9wZXJpb2RpY2Fs
PjxwYWdlcz43MzItNDk8L3BhZ2VzPjx2b2x1bWU+MTE4PC92b2x1bWU+PG51bWJlcj40PC9udW1i
ZXI+PGVkaXRpb24+MjAxNi8wMi8yMDwvZWRpdGlvbj48a2V5d29yZHM+PGtleXdvcmQ+QW5pbWFs
czwva2V5d29yZD48a2V5d29yZD5BbnRpLUluZmxhbW1hdG9yeSBBZ2VudHMvYWR2ZXJzZSBlZmZl
Y3RzLyp0aGVyYXBldXRpYyB1c2U8L2tleXdvcmQ+PGtleXdvcmQ+QXRoZXJvc2NsZXJvc2lzL2Js
b29kL2RpYWdub3Npcy8qcHJldmVudGlvbiAmYW1wOyBjb250cm9sPC9rZXl3b3JkPjxrZXl3b3Jk
PkJpb21hcmtlcnMvYmxvb2Q8L2tleXdvcmQ+PGtleXdvcmQ+RHJ1Z3MsIEludmVzdGlnYXRpb25h
bC9hZHZlcnNlIGVmZmVjdHMvKnRoZXJhcGV1dGljIHVzZTwva2V5d29yZD48a2V5d29yZD5EeXNs
aXBpZGVtaWFzL2Jsb29kL2RpYWdub3Npcy8qZHJ1ZyB0aGVyYXB5PC9rZXl3b3JkPjxrZXl3b3Jk
Pkh1bWFuczwva2V5d29yZD48a2V5d29yZD5IeXBvbGlwaWRlbWljIEFnZW50cy9hZHZlcnNlIGVm
ZmVjdHMvKnRoZXJhcGV1dGljIHVzZTwva2V5d29yZD48a2V5d29yZD5JbmZsYW1tYXRpb24vYmxv
b2QvZGlhZ25vc2lzLypkcnVnIHRoZXJhcHk8L2tleXdvcmQ+PGtleXdvcmQ+SW5mbGFtbWF0aW9u
IE1lZGlhdG9ycy8qYmxvb2Q8L2tleXdvcmQ+PGtleXdvcmQ+TGlwaWRzLypibG9vZDwva2V5d29y
ZD48a2V5d29yZD5SaXNrIEFzc2Vzc21lbnQ8L2tleXdvcmQ+PGtleXdvcmQ+UmlzayBGYWN0b3Jz
PC9rZXl3b3JkPjxrZXl3b3JkPlRyZWF0bWVudCBPdXRjb21lPC9rZXl3b3JkPjxrZXl3b3JkPmNh
cmRpb3Zhc2N1bGFyIGRpc2Vhc2VzPC9rZXl3b3JkPjxrZXl3b3JkPmNob2xlc3Rlcm9sPC9rZXl3
b3JkPjxrZXl3b3JkPmhpZ2ggZGVuc2l0eSBsaXBvcHJvdGVpbiBjaG9sZXN0ZXJvbDwva2V5d29y
ZD48a2V5d29yZD5sb3cgZGVuc2l0eSBsaXBvcHJvdGVpbiBjaG9sZXN0ZXJvbDwva2V5d29yZD48
a2V5d29yZD50cmlnbHljZXJpZGVzPC9rZXl3b3JkPjwva2V5d29yZHM+PGRhdGVzPjx5ZWFyPjIw
MTY8L3llYXI+PHB1Yi1kYXRlcz48ZGF0ZT5GZWIgMTk8L2RhdGU+PC9wdWItZGF0ZXM+PC9kYXRl
cz48aXNibj4wMDA5LTczMzA8L2lzYm4+PGFjY2Vzc2lvbi1udW0+MjY4OTI5NzA8L2FjY2Vzc2lv
bi1udW0+PHVybHM+PC91cmxzPjxlbGVjdHJvbmljLXJlc291cmNlLW51bT4xMC4xMTYxL2NpcmNy
ZXNhaGEuMTE1LjMwNjQ3MTwvZWxlY3Ryb25pYy1yZXNvdXJjZS1udW0+PHJlbW90ZS1kYXRhYmFz
ZS1wcm92aWRlcj5OTE08L3JlbW90ZS1kYXRhYmFzZS1wcm92aWRlcj48bGFuZ3VhZ2U+ZW5nPC9s
YW5ndWFnZT48L3JlY29yZD48L0NpdGU+PENpdGU+PEF1dGhvcj5DdWNoZWw8L0F1dGhvcj48WWVh
cj4yMDEzPC9ZZWFyPjxSZWNOdW0+Mjk2MDwvUmVjTnVtPjxyZWNvcmQ+PHJlYy1udW1iZXI+Mjk2
MDwvcmVjLW51bWJlcj48Zm9yZWlnbi1rZXlzPjxrZXkgYXBwPSJFTiIgZGItaWQ9ImVkcmR2eHIw
eTB3YXZyZXJ2ZTN2enpmd2V3ZnR3ZHYwZTl2ZiIgdGltZXN0YW1wPSIxNjg3NzcxNTk5Ij4yOTYw
PC9rZXk+PC9mb3JlaWduLWtleXM+PHJlZi10eXBlIG5hbWU9IkpvdXJuYWwgQXJ0aWNsZSI+MTc8
L3JlZi10eXBlPjxjb250cmlidXRvcnM+PGF1dGhvcnM+PGF1dGhvcj5DdWNoZWwsIE1hcmluYTwv
YXV0aG9yPjxhdXRob3I+TWVhZ2hlciwgRW1tYSBBLjwvYXV0aG9yPjxhdXRob3I+ZHUgVG9pdCBU
aGVyb24sIEhlbmRyaWs8L2F1dGhvcj48YXV0aG9yPkJsb20sIERpcmsgSi48L2F1dGhvcj48YXV0
aG9yPk1hcmFpcywgQS4gRGF2aWQ8L2F1dGhvcj48YXV0aG9yPkhlZ2VsZSwgUm9iZXJ0IEEuPC9h
dXRob3I+PGF1dGhvcj5BdmVybmEsIE1hdXJpemlvIFIuPC9hdXRob3I+PGF1dGhvcj5TaXJ0b3Jp
LCBDZXNhcmUgUi48L2F1dGhvcj48YXV0aG9yPlNoYWgsIFByZWRpbWFuIEsuPC9hdXRob3I+PGF1
dGhvcj5HYXVkZXQsIERhbmllbDwvYXV0aG9yPjxhdXRob3I+U3RlZmFudXR0aSwgQ2xhdWRpYTwv
YXV0aG9yPjxhdXRob3I+VmlnbmEsIEdpb3Zhbm5pIEIuPC9hdXRob3I+PGF1dGhvcj5EdSBQbGVz
c2lzLCBBbm5hIE0uIEUuPC9hdXRob3I+PGF1dGhvcj5Qcm9wZXJ0LCBLYXRobGVlbiBKLjwvYXV0
aG9yPjxhdXRob3I+U2FzaWVsYSwgV2lsbGlhbSBKLjwvYXV0aG9yPjxhdXRob3I+QmxvZWRvbiwg
TGVBbm5lIFQuPC9hdXRob3I+PGF1dGhvcj5SYWRlciwgRGFuaWVsIEouPC9hdXRob3I+PC9hdXRo
b3JzPjwvY29udHJpYnV0b3JzPjx0aXRsZXM+PHRpdGxlPkVmZmljYWN5IGFuZCBzYWZldHkgb2Yg
YSBtaWNyb3NvbWFsIHRyaWdseWNlcmlkZSB0cmFuc2ZlciBwcm90ZWluIGluaGliaXRvciBpbiBw
YXRpZW50cyB3aXRoIGhvbW96eWdvdXMgZmFtaWxpYWwgaHlwZXJjaG9sZXN0ZXJvbGFlbWlhOiBh
IHNpbmdsZS1hcm0sIG9wZW4tbGFiZWwsIHBoYXNlIDMgc3R1ZHk8L3RpdGxlPjxzZWNvbmRhcnkt
dGl0bGU+TGFuY2V0PC9zZWNvbmRhcnktdGl0bGU+PC90aXRsZXM+PHBlcmlvZGljYWw+PGZ1bGwt
dGl0bGU+TGFuY2V0PC9mdWxsLXRpdGxlPjwvcGVyaW9kaWNhbD48cGFnZXM+NDAtNDY8L3BhZ2Vz
Pjx2b2x1bWU+MzgxPC92b2x1bWU+PG51bWJlcj45ODYwPC9udW1iZXI+PGRhdGVzPjx5ZWFyPjIw
MTM8L3llYXI+PHB1Yi1kYXRlcz48ZGF0ZT4yMDEzLzAxLzA1LzwvZGF0ZT48L3B1Yi1kYXRlcz48
L2RhdGVzPjxpc2JuPjAxNDAtNjczNjwvaXNibj48dXJscz48cmVsYXRlZC11cmxzPjx1cmw+aHR0
cHM6Ly93d3cuc2NpZW5jZWRpcmVjdC5jb20vc2NpZW5jZS9hcnRpY2xlL3BpaS9TMDE0MDY3MzYx
MjYxNzMxMDwvdXJsPjwvcmVsYXRlZC11cmxzPjwvdXJscz48ZWxlY3Ryb25pYy1yZXNvdXJjZS1u
dW0+aHR0cHM6Ly9kb2kub3JnLzEwLjEwMTYvUzAxNDAtNjczNigxMik2MTczMS0wPC9lbGVjdHJv
bmljLXJlc291cmNlLW51bT48L3JlY29yZD48L0NpdGU+PC9FbmROb3RlPgB=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20, 26</w:t>
            </w:r>
            <w:r w:rsidRPr="00850ABC">
              <w:rPr>
                <w:rFonts w:cs="Times New Roman"/>
                <w:sz w:val="18"/>
                <w:szCs w:val="18"/>
              </w:rPr>
              <w:fldChar w:fldCharType="end"/>
            </w:r>
          </w:p>
        </w:tc>
      </w:tr>
      <w:tr w:rsidR="00850ABC" w:rsidRPr="00850ABC" w14:paraId="19DBC5BE"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A5BFB91" w14:textId="77777777" w:rsidR="00330E94" w:rsidRPr="00850ABC" w:rsidRDefault="00330E94" w:rsidP="00BC05B3">
            <w:pPr>
              <w:rPr>
                <w:rFonts w:cs="Times New Roman"/>
                <w:sz w:val="18"/>
                <w:szCs w:val="18"/>
              </w:rPr>
            </w:pPr>
          </w:p>
        </w:tc>
        <w:tc>
          <w:tcPr>
            <w:tcW w:w="1247" w:type="dxa"/>
            <w:vMerge/>
            <w:shd w:val="clear" w:color="auto" w:fill="auto"/>
          </w:tcPr>
          <w:p w14:paraId="25CEB4A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05F64A3C"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Alirocumab</w:t>
            </w:r>
          </w:p>
        </w:tc>
        <w:tc>
          <w:tcPr>
            <w:tcW w:w="1644" w:type="dxa"/>
          </w:tcPr>
          <w:p w14:paraId="548A9D2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mAb against PCSK9</w:t>
            </w:r>
          </w:p>
        </w:tc>
        <w:tc>
          <w:tcPr>
            <w:tcW w:w="2891" w:type="dxa"/>
          </w:tcPr>
          <w:p w14:paraId="64BC2507" w14:textId="00A57BCD"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ACS, baseline ApoB</w:t>
            </w:r>
            <w:r w:rsidR="00EC675D">
              <w:rPr>
                <w:rFonts w:cs="Times New Roman"/>
                <w:sz w:val="18"/>
                <w:szCs w:val="18"/>
              </w:rPr>
              <w:t xml:space="preserve"> </w:t>
            </w:r>
            <w:r w:rsidRPr="00850ABC">
              <w:rPr>
                <w:rFonts w:cs="Times New Roman"/>
                <w:sz w:val="18"/>
                <w:szCs w:val="18"/>
              </w:rPr>
              <w:t>&lt;0.75, 0.75–&lt;0.90, ≥0.90 g/L, on lipid-lowering therapy</w:t>
            </w:r>
          </w:p>
        </w:tc>
        <w:tc>
          <w:tcPr>
            <w:tcW w:w="1077" w:type="dxa"/>
          </w:tcPr>
          <w:p w14:paraId="20E5766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-42-54%</w:t>
            </w:r>
          </w:p>
        </w:tc>
        <w:tc>
          <w:tcPr>
            <w:tcW w:w="2891" w:type="dxa"/>
          </w:tcPr>
          <w:p w14:paraId="1DFC26BC" w14:textId="678B07D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ACS, baseline ApoB</w:t>
            </w:r>
            <w:r w:rsidR="00EC675D">
              <w:rPr>
                <w:rFonts w:cs="Times New Roman"/>
                <w:sz w:val="18"/>
                <w:szCs w:val="18"/>
              </w:rPr>
              <w:t xml:space="preserve"> </w:t>
            </w:r>
            <w:r w:rsidRPr="00850ABC">
              <w:rPr>
                <w:rFonts w:cs="Times New Roman"/>
                <w:sz w:val="18"/>
                <w:szCs w:val="18"/>
              </w:rPr>
              <w:t>&lt;0.75, 0.75–&lt;0.90, ≥0.90 g/L, on lipid-lowering therapy</w:t>
            </w:r>
          </w:p>
        </w:tc>
        <w:tc>
          <w:tcPr>
            <w:tcW w:w="1077" w:type="dxa"/>
          </w:tcPr>
          <w:p w14:paraId="6D66C18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-1.6%</w:t>
            </w:r>
          </w:p>
          <w:p w14:paraId="1A1C347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(ARR)</w:t>
            </w:r>
          </w:p>
        </w:tc>
        <w:tc>
          <w:tcPr>
            <w:tcW w:w="907" w:type="dxa"/>
          </w:tcPr>
          <w:p w14:paraId="47155E9F" w14:textId="4C192E86"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PEVuZE5vdGU+PENpdGU+PEF1dGhvcj5IYWdzdHLDtm08L0F1dGhvcj48WWVhcj4yMDIyPC9ZZWFy
PjxSZWNOdW0+MTg5MzwvUmVjTnVtPjxEaXNwbGF5VGV4dD48c3R5bGUgZmFjZT0ic3VwZXJzY3Jp
cHQiPjEwPC9zdHlsZT48L0Rpc3BsYXlUZXh0PjxyZWNvcmQ+PHJlYy1udW1iZXI+MTg5MzwvcmVj
LW51bWJlcj48Zm9yZWlnbi1rZXlzPjxrZXkgYXBwPSJFTiIgZGItaWQ9ImVkcmR2eHIweTB3YXZy
ZXJ2ZTN2enpmd2V3ZnR3ZHYwZTl2ZiIgdGltZXN0YW1wPSIxNjczNTE4MzI5Ij4xODkzPC9rZXk+
PC9mb3JlaWduLWtleXM+PHJlZi10eXBlIG5hbWU9IkpvdXJuYWwgQXJ0aWNsZSI+MTc8L3JlZi10
eXBlPjxjb250cmlidXRvcnM+PGF1dGhvcnM+PGF1dGhvcj5IYWdzdHLDtm0sIEUuPC9hdXRob3I+
PGF1dGhvcj5TdGVnLCBQLiBHLjwvYXV0aG9yPjxhdXRob3I+U3phcmVrLCBNLjwvYXV0aG9yPjxh
dXRob3I+QmhhdHQsIEQuIEwuPC9hdXRob3I+PGF1dGhvcj5CaXR0bmVyLCBWLiBBLjwvYXV0aG9y
PjxhdXRob3I+RGFuY2hpbiwgTi48L2F1dGhvcj48YXV0aG9yPkRpYXosIFIuPC9hdXRob3I+PGF1
dGhvcj5Hb29kbWFuLCBTLiBHLjwvYXV0aG9yPjxhdXRob3I+SGFycmluZ3RvbiwgUi4gQS48L2F1
dGhvcj48YXV0aG9yPkp1a2VtYSwgSi4gVy48L2F1dGhvcj48YXV0aG9yPkxpYmVyb3BvdWxvcywg
RS48L2F1dGhvcj48YXV0aG9yPk1hcngsIE4uPC9hdXRob3I+PGF1dGhvcj5NY0dpbm5pc3MsIEou
PC9hdXRob3I+PGF1dGhvcj5NYW52ZWxpYW4sIEcuPC9hdXRob3I+PGF1dGhvcj5Qb3JkeSwgUi48
L2F1dGhvcj48YXV0aG9yPlNjZW1hbWEsIE0uPC9hdXRob3I+PGF1dGhvcj5XaGl0ZSwgSC4gRC48
L2F1dGhvcj48YXV0aG9yPlplaWhlciwgQS4gTS48L2F1dGhvcj48YXV0aG9yPlNjaHdhcnR6LCBH
LiBHLjwvYXV0aG9yPjwvYXV0aG9ycz48L2NvbnRyaWJ1dG9ycz48YXV0aC1hZGRyZXNzPlVwcHNh
bGEgVW5pdmVyc2l0eSwgRGVwYXJ0bWVudCBvZiBNZWRpY2FsIFNjaWVuY2VzLCBhbmQgVXBwc2Fs
YSBDbGluaWNhbCBSZXNlYXJjaCBDZW50ZXIsIFN3ZWRlbiAoRS5ILikuJiN4RDtEZXBhcnRtZW50
IG9mIENhcmRpb2xvZ3ksIFVuaXZlcnNpdMOpIGRlIFBhcmlzLCBBc3Npc3RhbmNlIFB1YmxpcXVl
LUjDtHBpdGF1eCBkZSBQYXJpcywgSMO0cGl0YWwgQmljaGF0LCBGQUNUIChGcmVuY2ggQWxsaWFu
Y2UgZm9yIENhcmRpb3Zhc2N1bGFyIFRyaWFscyksIGFuZCBJTlNFUk0gVTExNDgsIEZyYW5jZSAo
UC5HLlMuKS4mI3hEO0ltcGVyaWFsIENvbGxlZ2UsIFJveWFsIEJyb21wdG9uIEhvc3BpdGFsLCBM
b25kb24sIFVLIChQLkcuUy4pLiYjeEQ7Q1BDIENsaW5pY2FsIFJlc2VhcmNoIChNLiBTemFyZWsp
LCBVbml2ZXJzaXR5IG9mIENvbG9yYWRvIFNjaG9vbCBvZiBNZWRpY2luZSwgQXVyb3JhLiYjeEQ7
RGl2aXNpb24gb2YgQ2FyZGlvbG9neSAoTS4gU3phcmVrLCBHLkcuUy4pLCBVbml2ZXJzaXR5IG9m
IENvbG9yYWRvIFNjaG9vbCBvZiBNZWRpY2luZSwgQXVyb3JhLiYjeEQ7U3RhdGUgVW5pdmVyc2l0
eSBvZiBOZXcgWW9yaywgRG93bnN0YXRlIEhlYWx0aCBTY2llbmNlcyBVbml2ZXJzaXR5LCBCcm9v
a2x5biAoTS4gU3phcmVrKS4mI3hEO0RlcGFydG1lbnQgb2YgTWVkaWNpbmUsIEJyaWdoYW0gYW5k
IFdvbWVuJmFwb3M7cyBIb3NwaXRhbCBIZWFydCAmYW1wOyBWYXNjdWxhciBDZW50ZXIgYW5kIEhh
cnZhcmQgTWVkaWNhbCBTY2hvb2wsIEJvc3RvbiwgTUEgKEQuTC5CLikuJiN4RDtEaXZpc2lvbiBv
ZiBDYXJkaW92YXNjdWxhciBEaXNlYXNlLCBVbml2ZXJzaXR5IG9mIEFsYWJhbWEgYXQgQmlybWlu
Z2hhbSAoVi5BLkIuKS4mI3hEO0RlcGFydG1lbnQgb2YgQ2FyZGlvbG9neSwgSMO0cGl0YWwgRXVy
b3DDqWVuIEdlb3JnZXMgUG9tcGlkb3UsIEFQLUhQLCBQYXJpcywgRnJhbmNlIChOLkQuKS4mI3hE
O1VuaXZlcnNpdMOpIFBhcmlzIERlc2NhcnRlcywgRnJhbmNlIChOLkQuKS4mI3hEO0VzdHVkaW9z
IENhcmRpb2zDs2dpY29zIExhdGlubyBBbcOpcmljYSwgSW5zdGl0dXRvIENhcmRpb3Zhc2N1bGFy
IGRlIFJvc2FyaW8sIEFyZ2VudGluYSAoUi5ELikuJiN4RDtDYW5hZGlhbiBWSUdPVVIgQ2VudHJl
LCBVbml2ZXJzaXR5IG9mIEFsYmVydGEsIEVkbW9udG9uLCBDYW5hZGEgKFMuRy5HLikuJiN4RDtT
dC4gTWljaGFlbCZhcG9zO3MgSG9zcGl0YWwsIFVuaXZlcnNpdHkgb2YgVG9yb250bywgT250YXJp
bywgQ2FuYWRhIChTLkcuRy4pLiYjeEQ7U3RhbmZvcmQgQ2VudGVyIGZvciBDbGluaWNhbCBSZXNl
YXJjaCwgRGVwYXJ0bWVudCBvZiBNZWRpY2luZSwgU3RhbmZvcmQgVW5pdmVyc2l0eSwgQ0EgKFIu
QS5ILikuJiN4RDtEZXBhcnRtZW50IG9mIENhcmRpb2xvZ3ksIExlaWRlbiBVbml2ZXJzaXR5IE1l
ZGljYWwgQ2VudGVyLCB0aGUgTmV0aGVybGFuZHMgKEouVy5KLikuJiN4RDtOZXRoZXJsYW5kcyBI
ZWFydCBJbnN0aXR1dGUsIFV0cmVjaHQgKEouVy5KLikuJiN4RDtTY2hvb2wgb2YgTWVkaWNpbmUs
IE5hdGlvbmFsIGFuZCBLYXBvZGlzdHJpYW4gVW5pdmVyc2l0eSBvZiBBdGhlbnMsIEdyZWVjZSAo
RS5MLikuJiN4RDtVbml2ZXJzaXR5IEhvc3BpdGFsLCBSV1RIIEFhY2hlbiBVbml2ZXJzaXR5LCBH
ZXJtYW55IChOLk0uKS4mI3hEO1JlZ2VuZXJvbiBQaGFybWFjZXV0aWNhbHMgSW5jLCBUYXJyeXRv
d24sIE5ZIChKLk0uLCBHLk0uLCBSLlAuKS4mI3hEO1Nhbm9maSwgUGFyaXMsIEZyYW5jZSAoTS4g
U2NlbWFtYSkuJiN4RDtHcmVlbiBMYW5lIENhcmRpb3Zhc2N1bGFyIFNlcnZpY2VzLCBBdWNrbGFu
ZCBDaXR5IEhvc3BpdGFsIGFuZCBBdWNrbGFuZCBVbml2ZXJzaXR5LCBOZXcgWmVhbGFuZCAoSC5E
LlcuKS4mI3hEO0RlcGFydG1lbnQgb2YgTWVkaWNpbmUgSUlJLCBHb2V0aGUgVW5pdmVyc2l0eSwg
RnJhbmtmdXJ0IGFtIE1haW4sIEdlcm1hbnkgKEEuTS5aLikuPC9hdXRoLWFkZHJlc3M+PHRpdGxl
cz48dGl0bGU+QXBvbGlwb3Byb3RlaW4gQiwgUmVzaWR1YWwgQ2FyZGlvdmFzY3VsYXIgUmlzayBB
ZnRlciBBY3V0ZSBDb3JvbmFyeSBTeW5kcm9tZSwgYW5kIEVmZmVjdHMgb2YgQWxpcm9jdW1hYjwv
dGl0bGU+PHNlY29uZGFyeS10aXRsZT5DaXJjdWxhdGlvbjwvc2Vjb25kYXJ5LXRpdGxlPjwvdGl0
bGVzPjxwZXJpb2RpY2FsPjxmdWxsLXRpdGxlPkNpcmN1bGF0aW9uPC9mdWxsLXRpdGxlPjwvcGVy
aW9kaWNhbD48cGFnZXM+NjU3LTY3MjwvcGFnZXM+PHZvbHVtZT4xNDY8L3ZvbHVtZT48bnVtYmVy
Pjk8L251bWJlcj48ZWRpdGlvbj4yMDIyMDYzMDwvZWRpdGlvbj48a2V5d29yZHM+PGtleXdvcmQ+
KkFjdXRlIENvcm9uYXJ5IFN5bmRyb21lL2RpYWdub3Npcy9kcnVnIHRoZXJhcHkvZXBpZGVtaW9s
b2d5PC9rZXl3b3JkPjxrZXl3b3JkPkFudGlib2RpZXMsIE1vbm9jbG9uYWwsIEh1bWFuaXplZDwv
a2V5d29yZD48a2V5d29yZD4qQW50aWNob2xlc3RlcmVtaWMgQWdlbnRzL2FkdmVyc2UgZWZmZWN0
czwva2V5d29yZD48a2V5d29yZD5BcG9saXBvcHJvdGVpbnMgQjwva2V5d29yZD48a2V5d29yZD4q
QXRoZXJvc2NsZXJvc2lzL2RydWcgdGhlcmFweTwva2V5d29yZD48a2V5d29yZD4qQ2FyZGlvdmFz
Y3VsYXIgRGlzZWFzZXMvZGlhZ25vc2lzL2VwaWRlbWlvbG9neS9wcmV2ZW50aW9uICZhbXA7IGNv
bnRyb2w8L2tleXdvcmQ+PGtleXdvcmQ+Q2hvbGVzdGVyb2w8L2tleXdvcmQ+PGtleXdvcmQ+Q2hv
bGVzdGVyb2wsIExETDwva2V5d29yZD48a2V5d29yZD5IZWFydCBEaXNlYXNlIFJpc2sgRmFjdG9y
czwva2V5d29yZD48a2V5d29yZD5IdW1hbnM8L2tleXdvcmQ+PGtleXdvcmQ+Kkh5ZHJveHltZXRo
eWxnbHV0YXJ5bC1Db0EgUmVkdWN0YXNlIEluaGliaXRvcnMvdGhlcmFwZXV0aWMgdXNlPC9rZXl3
b3JkPjxrZXl3b3JkPlJpc2sgRmFjdG9yczwva2V5d29yZD48a2V5d29yZD5UcmVhdG1lbnQgT3V0
Y29tZTwva2V5d29yZD48a2V5d29yZD5QQ1NLOSBpbmhpYml0b3JzPC9rZXl3b3JkPjxrZXl3b3Jk
PmFjdXRlIGNvcm9uYXJ5IHN5bmRyb21lPC9rZXl3b3JkPjwva2V5d29yZHM+PGRhdGVzPjx5ZWFy
PjIwMjI8L3llYXI+PHB1Yi1kYXRlcz48ZGF0ZT5BdWcgMzA8L2RhdGU+PC9wdWItZGF0ZXM+PC9k
YXRlcz48aXNibj4wMDA5LTczMjIgKFByaW50KSYjeEQ7MDAwOS03MzIyPC9pc2JuPjxhY2Nlc3Np
b24tbnVtPjM1NzcwNjI5PC9hY2Nlc3Npb24tbnVtPjx1cmxzPjwvdXJscz48Y3VzdG9tMj5QTUM5
NDIyNzc0PC9jdXN0b20yPjxlbGVjdHJvbmljLXJlc291cmNlLW51bT4xMC4xMTYxL2NpcmN1bGF0
aW9uYWhhLjEyMS4wNTc4MDc8L2VsZWN0cm9uaWMtcmVzb3VyY2UtbnVtPjxyZW1vdGUtZGF0YWJh
c2UtcHJvdmlkZXI+TkxNPC9yZW1vdGUtZGF0YWJhc2UtcHJvdmlkZXI+PGxhbmd1YWdlPmVuZzwv
bGFuZ3VhZ2U+PC9yZWNvcmQ+PC9DaXRlPjwvRW5kTm90ZT5=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PEVuZE5vdGU+PENpdGU+PEF1dGhvcj5IYWdzdHLDtm08L0F1dGhvcj48WWVhcj4yMDIyPC9ZZWFy
PjxSZWNOdW0+MTg5MzwvUmVjTnVtPjxEaXNwbGF5VGV4dD48c3R5bGUgZmFjZT0ic3VwZXJzY3Jp
cHQiPjEwPC9zdHlsZT48L0Rpc3BsYXlUZXh0PjxyZWNvcmQ+PHJlYy1udW1iZXI+MTg5MzwvcmVj
LW51bWJlcj48Zm9yZWlnbi1rZXlzPjxrZXkgYXBwPSJFTiIgZGItaWQ9ImVkcmR2eHIweTB3YXZy
ZXJ2ZTN2enpmd2V3ZnR3ZHYwZTl2ZiIgdGltZXN0YW1wPSIxNjczNTE4MzI5Ij4xODkzPC9rZXk+
PC9mb3JlaWduLWtleXM+PHJlZi10eXBlIG5hbWU9IkpvdXJuYWwgQXJ0aWNsZSI+MTc8L3JlZi10
eXBlPjxjb250cmlidXRvcnM+PGF1dGhvcnM+PGF1dGhvcj5IYWdzdHLDtm0sIEUuPC9hdXRob3I+
PGF1dGhvcj5TdGVnLCBQLiBHLjwvYXV0aG9yPjxhdXRob3I+U3phcmVrLCBNLjwvYXV0aG9yPjxh
dXRob3I+QmhhdHQsIEQuIEwuPC9hdXRob3I+PGF1dGhvcj5CaXR0bmVyLCBWLiBBLjwvYXV0aG9y
PjxhdXRob3I+RGFuY2hpbiwgTi48L2F1dGhvcj48YXV0aG9yPkRpYXosIFIuPC9hdXRob3I+PGF1
dGhvcj5Hb29kbWFuLCBTLiBHLjwvYXV0aG9yPjxhdXRob3I+SGFycmluZ3RvbiwgUi4gQS48L2F1
dGhvcj48YXV0aG9yPkp1a2VtYSwgSi4gVy48L2F1dGhvcj48YXV0aG9yPkxpYmVyb3BvdWxvcywg
RS48L2F1dGhvcj48YXV0aG9yPk1hcngsIE4uPC9hdXRob3I+PGF1dGhvcj5NY0dpbm5pc3MsIEou
PC9hdXRob3I+PGF1dGhvcj5NYW52ZWxpYW4sIEcuPC9hdXRob3I+PGF1dGhvcj5Qb3JkeSwgUi48
L2F1dGhvcj48YXV0aG9yPlNjZW1hbWEsIE0uPC9hdXRob3I+PGF1dGhvcj5XaGl0ZSwgSC4gRC48
L2F1dGhvcj48YXV0aG9yPlplaWhlciwgQS4gTS48L2F1dGhvcj48YXV0aG9yPlNjaHdhcnR6LCBH
LiBHLjwvYXV0aG9yPjwvYXV0aG9ycz48L2NvbnRyaWJ1dG9ycz48YXV0aC1hZGRyZXNzPlVwcHNh
bGEgVW5pdmVyc2l0eSwgRGVwYXJ0bWVudCBvZiBNZWRpY2FsIFNjaWVuY2VzLCBhbmQgVXBwc2Fs
YSBDbGluaWNhbCBSZXNlYXJjaCBDZW50ZXIsIFN3ZWRlbiAoRS5ILikuJiN4RDtEZXBhcnRtZW50
IG9mIENhcmRpb2xvZ3ksIFVuaXZlcnNpdMOpIGRlIFBhcmlzLCBBc3Npc3RhbmNlIFB1YmxpcXVl
LUjDtHBpdGF1eCBkZSBQYXJpcywgSMO0cGl0YWwgQmljaGF0LCBGQUNUIChGcmVuY2ggQWxsaWFu
Y2UgZm9yIENhcmRpb3Zhc2N1bGFyIFRyaWFscyksIGFuZCBJTlNFUk0gVTExNDgsIEZyYW5jZSAo
UC5HLlMuKS4mI3hEO0ltcGVyaWFsIENvbGxlZ2UsIFJveWFsIEJyb21wdG9uIEhvc3BpdGFsLCBM
b25kb24sIFVLIChQLkcuUy4pLiYjeEQ7Q1BDIENsaW5pY2FsIFJlc2VhcmNoIChNLiBTemFyZWsp
LCBVbml2ZXJzaXR5IG9mIENvbG9yYWRvIFNjaG9vbCBvZiBNZWRpY2luZSwgQXVyb3JhLiYjeEQ7
RGl2aXNpb24gb2YgQ2FyZGlvbG9neSAoTS4gU3phcmVrLCBHLkcuUy4pLCBVbml2ZXJzaXR5IG9m
IENvbG9yYWRvIFNjaG9vbCBvZiBNZWRpY2luZSwgQXVyb3JhLiYjeEQ7U3RhdGUgVW5pdmVyc2l0
eSBvZiBOZXcgWW9yaywgRG93bnN0YXRlIEhlYWx0aCBTY2llbmNlcyBVbml2ZXJzaXR5LCBCcm9v
a2x5biAoTS4gU3phcmVrKS4mI3hEO0RlcGFydG1lbnQgb2YgTWVkaWNpbmUsIEJyaWdoYW0gYW5k
IFdvbWVuJmFwb3M7cyBIb3NwaXRhbCBIZWFydCAmYW1wOyBWYXNjdWxhciBDZW50ZXIgYW5kIEhh
cnZhcmQgTWVkaWNhbCBTY2hvb2wsIEJvc3RvbiwgTUEgKEQuTC5CLikuJiN4RDtEaXZpc2lvbiBv
ZiBDYXJkaW92YXNjdWxhciBEaXNlYXNlLCBVbml2ZXJzaXR5IG9mIEFsYWJhbWEgYXQgQmlybWlu
Z2hhbSAoVi5BLkIuKS4mI3hEO0RlcGFydG1lbnQgb2YgQ2FyZGlvbG9neSwgSMO0cGl0YWwgRXVy
b3DDqWVuIEdlb3JnZXMgUG9tcGlkb3UsIEFQLUhQLCBQYXJpcywgRnJhbmNlIChOLkQuKS4mI3hE
O1VuaXZlcnNpdMOpIFBhcmlzIERlc2NhcnRlcywgRnJhbmNlIChOLkQuKS4mI3hEO0VzdHVkaW9z
IENhcmRpb2zDs2dpY29zIExhdGlubyBBbcOpcmljYSwgSW5zdGl0dXRvIENhcmRpb3Zhc2N1bGFy
IGRlIFJvc2FyaW8sIEFyZ2VudGluYSAoUi5ELikuJiN4RDtDYW5hZGlhbiBWSUdPVVIgQ2VudHJl
LCBVbml2ZXJzaXR5IG9mIEFsYmVydGEsIEVkbW9udG9uLCBDYW5hZGEgKFMuRy5HLikuJiN4RDtT
dC4gTWljaGFlbCZhcG9zO3MgSG9zcGl0YWwsIFVuaXZlcnNpdHkgb2YgVG9yb250bywgT250YXJp
bywgQ2FuYWRhIChTLkcuRy4pLiYjeEQ7U3RhbmZvcmQgQ2VudGVyIGZvciBDbGluaWNhbCBSZXNl
YXJjaCwgRGVwYXJ0bWVudCBvZiBNZWRpY2luZSwgU3RhbmZvcmQgVW5pdmVyc2l0eSwgQ0EgKFIu
QS5ILikuJiN4RDtEZXBhcnRtZW50IG9mIENhcmRpb2xvZ3ksIExlaWRlbiBVbml2ZXJzaXR5IE1l
ZGljYWwgQ2VudGVyLCB0aGUgTmV0aGVybGFuZHMgKEouVy5KLikuJiN4RDtOZXRoZXJsYW5kcyBI
ZWFydCBJbnN0aXR1dGUsIFV0cmVjaHQgKEouVy5KLikuJiN4RDtTY2hvb2wgb2YgTWVkaWNpbmUs
IE5hdGlvbmFsIGFuZCBLYXBvZGlzdHJpYW4gVW5pdmVyc2l0eSBvZiBBdGhlbnMsIEdyZWVjZSAo
RS5MLikuJiN4RDtVbml2ZXJzaXR5IEhvc3BpdGFsLCBSV1RIIEFhY2hlbiBVbml2ZXJzaXR5LCBH
ZXJtYW55IChOLk0uKS4mI3hEO1JlZ2VuZXJvbiBQaGFybWFjZXV0aWNhbHMgSW5jLCBUYXJyeXRv
d24sIE5ZIChKLk0uLCBHLk0uLCBSLlAuKS4mI3hEO1Nhbm9maSwgUGFyaXMsIEZyYW5jZSAoTS4g
U2NlbWFtYSkuJiN4RDtHcmVlbiBMYW5lIENhcmRpb3Zhc2N1bGFyIFNlcnZpY2VzLCBBdWNrbGFu
ZCBDaXR5IEhvc3BpdGFsIGFuZCBBdWNrbGFuZCBVbml2ZXJzaXR5LCBOZXcgWmVhbGFuZCAoSC5E
LlcuKS4mI3hEO0RlcGFydG1lbnQgb2YgTWVkaWNpbmUgSUlJLCBHb2V0aGUgVW5pdmVyc2l0eSwg
RnJhbmtmdXJ0IGFtIE1haW4sIEdlcm1hbnkgKEEuTS5aLikuPC9hdXRoLWFkZHJlc3M+PHRpdGxl
cz48dGl0bGU+QXBvbGlwb3Byb3RlaW4gQiwgUmVzaWR1YWwgQ2FyZGlvdmFzY3VsYXIgUmlzayBB
ZnRlciBBY3V0ZSBDb3JvbmFyeSBTeW5kcm9tZSwgYW5kIEVmZmVjdHMgb2YgQWxpcm9jdW1hYjwv
dGl0bGU+PHNlY29uZGFyeS10aXRsZT5DaXJjdWxhdGlvbjwvc2Vjb25kYXJ5LXRpdGxlPjwvdGl0
bGVzPjxwZXJpb2RpY2FsPjxmdWxsLXRpdGxlPkNpcmN1bGF0aW9uPC9mdWxsLXRpdGxlPjwvcGVy
aW9kaWNhbD48cGFnZXM+NjU3LTY3MjwvcGFnZXM+PHZvbHVtZT4xNDY8L3ZvbHVtZT48bnVtYmVy
Pjk8L251bWJlcj48ZWRpdGlvbj4yMDIyMDYzMDwvZWRpdGlvbj48a2V5d29yZHM+PGtleXdvcmQ+
KkFjdXRlIENvcm9uYXJ5IFN5bmRyb21lL2RpYWdub3Npcy9kcnVnIHRoZXJhcHkvZXBpZGVtaW9s
b2d5PC9rZXl3b3JkPjxrZXl3b3JkPkFudGlib2RpZXMsIE1vbm9jbG9uYWwsIEh1bWFuaXplZDwv
a2V5d29yZD48a2V5d29yZD4qQW50aWNob2xlc3RlcmVtaWMgQWdlbnRzL2FkdmVyc2UgZWZmZWN0
czwva2V5d29yZD48a2V5d29yZD5BcG9saXBvcHJvdGVpbnMgQjwva2V5d29yZD48a2V5d29yZD4q
QXRoZXJvc2NsZXJvc2lzL2RydWcgdGhlcmFweTwva2V5d29yZD48a2V5d29yZD4qQ2FyZGlvdmFz
Y3VsYXIgRGlzZWFzZXMvZGlhZ25vc2lzL2VwaWRlbWlvbG9neS9wcmV2ZW50aW9uICZhbXA7IGNv
bnRyb2w8L2tleXdvcmQ+PGtleXdvcmQ+Q2hvbGVzdGVyb2w8L2tleXdvcmQ+PGtleXdvcmQ+Q2hv
bGVzdGVyb2wsIExETDwva2V5d29yZD48a2V5d29yZD5IZWFydCBEaXNlYXNlIFJpc2sgRmFjdG9y
czwva2V5d29yZD48a2V5d29yZD5IdW1hbnM8L2tleXdvcmQ+PGtleXdvcmQ+Kkh5ZHJveHltZXRo
eWxnbHV0YXJ5bC1Db0EgUmVkdWN0YXNlIEluaGliaXRvcnMvdGhlcmFwZXV0aWMgdXNlPC9rZXl3
b3JkPjxrZXl3b3JkPlJpc2sgRmFjdG9yczwva2V5d29yZD48a2V5d29yZD5UcmVhdG1lbnQgT3V0
Y29tZTwva2V5d29yZD48a2V5d29yZD5QQ1NLOSBpbmhpYml0b3JzPC9rZXl3b3JkPjxrZXl3b3Jk
PmFjdXRlIGNvcm9uYXJ5IHN5bmRyb21lPC9rZXl3b3JkPjwva2V5d29yZHM+PGRhdGVzPjx5ZWFy
PjIwMjI8L3llYXI+PHB1Yi1kYXRlcz48ZGF0ZT5BdWcgMzA8L2RhdGU+PC9wdWItZGF0ZXM+PC9k
YXRlcz48aXNibj4wMDA5LTczMjIgKFByaW50KSYjeEQ7MDAwOS03MzIyPC9pc2JuPjxhY2Nlc3Np
b24tbnVtPjM1NzcwNjI5PC9hY2Nlc3Npb24tbnVtPjx1cmxzPjwvdXJscz48Y3VzdG9tMj5QTUM5
NDIyNzc0PC9jdXN0b20yPjxlbGVjdHJvbmljLXJlc291cmNlLW51bT4xMC4xMTYxL2NpcmN1bGF0
aW9uYWhhLjEyMS4wNTc4MDc8L2VsZWN0cm9uaWMtcmVzb3VyY2UtbnVtPjxyZW1vdGUtZGF0YWJh
c2UtcHJvdmlkZXI+TkxNPC9yZW1vdGUtZGF0YWJhc2UtcHJvdmlkZXI+PGxhbmd1YWdlPmVuZzwv
bGFuZ3VhZ2U+PC9yZWNvcmQ+PC9DaXRlPjwvRW5kTm90ZT5=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10</w:t>
            </w:r>
            <w:r w:rsidRPr="00850ABC">
              <w:rPr>
                <w:rFonts w:cs="Times New Roman"/>
                <w:sz w:val="18"/>
                <w:szCs w:val="18"/>
              </w:rPr>
              <w:fldChar w:fldCharType="end"/>
            </w:r>
          </w:p>
        </w:tc>
      </w:tr>
      <w:tr w:rsidR="00330E94" w:rsidRPr="00850ABC" w14:paraId="61584E3C"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F3DC48B" w14:textId="77777777" w:rsidR="00330E94" w:rsidRPr="00850ABC" w:rsidRDefault="00330E94" w:rsidP="00BC05B3">
            <w:pPr>
              <w:rPr>
                <w:rFonts w:cs="Times New Roman"/>
                <w:sz w:val="18"/>
                <w:szCs w:val="18"/>
              </w:rPr>
            </w:pPr>
          </w:p>
        </w:tc>
        <w:tc>
          <w:tcPr>
            <w:tcW w:w="1247" w:type="dxa"/>
            <w:vMerge/>
            <w:shd w:val="clear" w:color="auto" w:fill="auto"/>
          </w:tcPr>
          <w:p w14:paraId="1FA9DD0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5290B81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Bempedoic acid</w:t>
            </w:r>
          </w:p>
        </w:tc>
        <w:tc>
          <w:tcPr>
            <w:tcW w:w="1644" w:type="dxa"/>
          </w:tcPr>
          <w:p w14:paraId="14F3622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ACC and ATP-citrate lyase inhibitor</w:t>
            </w:r>
          </w:p>
        </w:tc>
        <w:tc>
          <w:tcPr>
            <w:tcW w:w="2891" w:type="dxa"/>
          </w:tcPr>
          <w:p w14:paraId="580998E2" w14:textId="4DF4313F"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ASCVD and/or heFH, </w:t>
            </w:r>
            <w:r w:rsidR="00EC675D">
              <w:rPr>
                <w:rFonts w:cs="Times New Roman"/>
                <w:sz w:val="18"/>
                <w:szCs w:val="18"/>
              </w:rPr>
              <w:t xml:space="preserve">mean </w:t>
            </w:r>
            <w:r w:rsidRPr="00850ABC">
              <w:rPr>
                <w:rFonts w:cs="Times New Roman"/>
                <w:sz w:val="18"/>
                <w:szCs w:val="18"/>
              </w:rPr>
              <w:t>baseline ApoB 0.</w:t>
            </w:r>
            <w:r w:rsidRPr="00850ABC">
              <w:rPr>
                <w:rFonts w:cs="Times New Roman"/>
                <w:color w:val="2E2E2E"/>
                <w:sz w:val="18"/>
                <w:szCs w:val="18"/>
              </w:rPr>
              <w:t>87</w:t>
            </w:r>
            <w:r w:rsidRPr="00850ABC">
              <w:rPr>
                <w:rFonts w:cs="Times New Roman"/>
                <w:sz w:val="18"/>
                <w:szCs w:val="18"/>
              </w:rPr>
              <w:t xml:space="preserve"> g/L, statin-treated</w:t>
            </w:r>
          </w:p>
        </w:tc>
        <w:tc>
          <w:tcPr>
            <w:tcW w:w="1077" w:type="dxa"/>
          </w:tcPr>
          <w:p w14:paraId="033AF5B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-13%</w:t>
            </w:r>
          </w:p>
        </w:tc>
        <w:tc>
          <w:tcPr>
            <w:tcW w:w="2891" w:type="dxa"/>
          </w:tcPr>
          <w:p w14:paraId="07F1184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Statin-intolerant </w:t>
            </w:r>
          </w:p>
          <w:p w14:paraId="473CB7A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077" w:type="dxa"/>
          </w:tcPr>
          <w:p w14:paraId="7F5F69E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-13-23%</w:t>
            </w:r>
          </w:p>
        </w:tc>
        <w:tc>
          <w:tcPr>
            <w:tcW w:w="907" w:type="dxa"/>
          </w:tcPr>
          <w:p w14:paraId="0A6F0D27" w14:textId="4285B132"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PEVuZE5vdGU+PENpdGU+PEF1dGhvcj5SaWRrZXI8L0F1dGhvcj48WWVhcj4yMDIzPC9ZZWFyPjxS
ZWNOdW0+Mjc1MjwvUmVjTnVtPjxEaXNwbGF5VGV4dD48c3R5bGUgZmFjZT0ic3VwZXJzY3JpcHQi
PjE0LCAxNTwvc3R5bGU+PC9EaXNwbGF5VGV4dD48cmVjb3JkPjxyZWMtbnVtYmVyPjI3NTI8L3Jl
Yy1udW1iZXI+PGZvcmVpZ24ta2V5cz48a2V5IGFwcD0iRU4iIGRiLWlkPSJlZHJkdnhyMHkwd2F2
cmVydmUzdnp6Zndld2Z0d2R2MGU5dmYiIHRpbWVzdGFtcD0iMTY3ODE4NDI4MCI+Mjc1Mjwva2V5
PjwvZm9yZWlnbi1rZXlzPjxyZWYtdHlwZSBuYW1lPSJKb3VybmFsIEFydGljbGUiPjE3PC9yZWYt
dHlwZT48Y29udHJpYnV0b3JzPjxhdXRob3JzPjxhdXRob3I+Umlka2VyLCBQLiBNLjwvYXV0aG9y
PjxhdXRob3I+TGVpLCBMLjwvYXV0aG9yPjxhdXRob3I+UmF5LCBLLiBLLjwvYXV0aG9yPjxhdXRo
b3I+QmFsbGFudHluZSwgQy4gTS48L2F1dGhvcj48YXV0aG9yPkJyYWR3aW4sIEcuPC9hdXRob3I+
PGF1dGhvcj5SaWZhaSwgTi48L2F1dGhvcj48L2F1dGhvcnM+PC9jb250cmlidXRvcnM+PGF1dGgt
YWRkcmVzcz5DZW50ZXIgZm9yIENhcmRpb3Zhc2N1bGFyIERpc2Vhc2UgUHJldmVudGlvbiwgRGl2
aXNpb25zIG9mIFByZXZlbnRpdmUgTWVkaWNpbmUgYW5kIENhcmRpb3Zhc2N1bGFyIERpc2Vhc2Us
IEJyaWdoYW0gYW5kIFdvbWVuJmFwb3M7cyBIb3NwaXRhbCwgSGFydmFyZCBNZWRpY2FsIFNjaG9v
bCwgQm9zdG9uLCBNQSwgVW5pdGVkIFN0YXRlcy4gRWxlY3Ryb25pYyBhZGRyZXNzOiBwcmlka2Vy
QGJ3aC5oYXJ2YXJkLmVkdS4mI3hEO1VuaXRlZCBLaW5nZG9tIEVzcGVyaW9uIFRoZXJhcGV1dGlj
cywgSW5jLiwgQW5uIEFyYm9yLCBNaWNoaWdhbiwgVW5pdGVkIFN0YXRlcy4mI3hEO0RlcGFydG1l
bnQgb2YgUHJpbWFyeSBDYXJlIGFuZCBQdWJsaWMgSGVhbHRoIEltcGVyaWFsIENvbGxlZ2UgTG9u
ZG9uLCBMb25kb24sIFVuaXRlZCBLaW5nZG9tLiYjeEQ7RGVwYXJ0bWVudCBvZiBNZWRpY2luZSBC
YXlsb3IgQ29sbGVnZSBvZiBNZWRpY2luZSwgSG91c3RvbiwgVGV4YXMsIFVuaXRlZCBTdGF0ZXMu
JiN4RDtDaGlsZHJlbiZhcG9zO3MgSG9zcGl0YWwgTWVkaWNhbCBDZW50ZXIsIEJvc3RvbiwgTWFz
c2FjaHVzZXR0cywgVW5pdGVkIFN0YXRlcy48L2F1dGgtYWRkcmVzcz48dGl0bGVzPjx0aXRsZT5F
ZmZlY3RzIG9mIGJlbXBlZG9pYyBhY2lkIG9uIENSUCwgSUwtNiwgZmlicmlub2dlbiBhbmQgbGlw
b3Byb3RlaW4oYSkgaW4gcGF0aWVudHMgd2l0aCByZXNpZHVhbCBpbmZsYW1tYXRvcnkgcmlzazog
QSBzZWNvbmRhcnkgYW5hbHlzaXMgb2YgdGhlIENMRUFSIGhhcm1vbnkgdHJpYWw8L3RpdGxlPjxz
ZWNvbmRhcnktdGl0bGU+SiBDbGluIExpcGlkb2w8L3NlY29uZGFyeS10aXRsZT48L3RpdGxlcz48
cGVyaW9kaWNhbD48ZnVsbC10aXRsZT5KIENsaW4gTGlwaWRvbDwvZnVsbC10aXRsZT48L3Blcmlv
ZGljYWw+PHBhZ2VzPjI5Ny0zMDI8L3BhZ2VzPjx2b2x1bWU+MTc8L3ZvbHVtZT48bnVtYmVyPjI8
L251bWJlcj48ZWRpdGlvbj4yMDIzMDIxNDwvZWRpdGlvbj48a2V5d29yZHM+PGtleXdvcmQ+QmVt
cGVkb2ljIGFjaWQ8L2tleXdvcmQ+PGtleXdvcmQ+SW5mbGFtbWF0aW9uPC9rZXl3b3JkPjxrZXl3
b3JkPkxpcGlkczwva2V5d29yZD48a2V5d29yZD5MaXBvcHJvdGVpbihhKTwva2V5d29yZD48a2V5
d29yZD5QcmV2ZW50aW9uPC9rZXl3b3JkPjwva2V5d29yZHM+PGRhdGVzPjx5ZWFyPjIwMjM8L3ll
YXI+PHB1Yi1kYXRlcz48ZGF0ZT5GZWIgMTQ8L2RhdGU+PC9wdWItZGF0ZXM+PC9kYXRlcz48aXNi
bj4xOTMzLTI4NzQgKFByaW50KSYjeEQ7MTg3Ni00Nzg5PC9pc2JuPjxhY2Nlc3Npb24tbnVtPjM2
ODEzNjU2PC9hY2Nlc3Npb24tbnVtPjx1cmxzPjxyZWxhdGVkLXVybHM+PHVybD5odHRwczovL3d3
dy5uY2JpLm5sbS5uaWguZ292L3B1Ym1lZC8zNjgxMzY1NjwvdXJsPjwvcmVsYXRlZC11cmxzPjwv
dXJscz48ZWxlY3Ryb25pYy1yZXNvdXJjZS1udW0+MTAuMTAxNi9qLmphY2wuMjAyMy4wMi4wMDI8
L2VsZWN0cm9uaWMtcmVzb3VyY2UtbnVtPjxyZW1vdGUtZGF0YWJhc2UtcHJvdmlkZXI+TkxNPC9y
ZW1vdGUtZGF0YWJhc2UtcHJvdmlkZXI+PGxhbmd1YWdlPmVuZzwvbGFuZ3VhZ2U+PC9yZWNvcmQ+
PC9DaXRlPjxDaXRlPjxBdXRob3I+Tmlzc2VuPC9BdXRob3I+PFllYXI+MjAyMzwvWWVhcj48UmVj
TnVtPjI5NDA8L1JlY051bT48cmVjb3JkPjxyZWMtbnVtYmVyPjI5NDA8L3JlYy1udW1iZXI+PGZv
cmVpZ24ta2V5cz48a2V5IGFwcD0iRU4iIGRiLWlkPSJlZHJkdnhyMHkwd2F2cmVydmUzdnp6Zndl
d2Z0d2R2MGU5dmYiIHRpbWVzdGFtcD0iMTY4NzMzOTA2OSI+Mjk0MDwva2V5PjwvZm9yZWlnbi1r
ZXlzPjxyZWYtdHlwZSBuYW1lPSJKb3VybmFsIEFydGljbGUiPjE3PC9yZWYtdHlwZT48Y29udHJp
YnV0b3JzPjxhdXRob3JzPjxhdXRob3I+Tmlzc2VuLCBTdGV2ZW4gRS48L2F1dGhvcj48YXV0aG9y
PkxpbmNvZmYsIEEuIE1pY2hhZWw8L2F1dGhvcj48YXV0aG9yPkJyZW5uYW4sIERhbmllbGxlPC9h
dXRob3I+PGF1dGhvcj5SYXksIEthdXNpayBLLjwvYXV0aG9yPjxhdXRob3I+TWFzb24sIERlbmlz
ZTwvYXV0aG9yPjxhdXRob3I+S2FzdGVsZWluLCBKb2huIEouIFAuPC9hdXRob3I+PGF1dGhvcj5U
aG9tcHNvbiwgUGF1bCBELjwvYXV0aG9yPjxhdXRob3I+TGliYnksIFBldGVyPC9hdXRob3I+PGF1
dGhvcj5DaG8sIExlc2xpZTwvYXV0aG9yPjxhdXRob3I+UGx1dHpreSwgSm9yZ2U8L2F1dGhvcj48
YXV0aG9yPkJheXMsIEhhcm9sZCBFLjwvYXV0aG9yPjxhdXRob3I+TW9yaWFydHksIFBhdHJpY2sg
TS48L2F1dGhvcj48YXV0aG9yPk1lbm9uLCBWZW51PC9hdXRob3I+PGF1dGhvcj5Hcm9iYmVlLCBE
aWVkZXJpY2sgRS48L2F1dGhvcj48YXV0aG9yPkxvdWllLCBNaWNoYWVsIEouPC9hdXRob3I+PGF1
dGhvcj5DaGVuLCBDaGllbi1GZW5nPC9hdXRob3I+PGF1dGhvcj5MaSwgTmE8L2F1dGhvcj48YXV0
aG9yPkJsb2Vkb24sIExlQW5uZTwvYXV0aG9yPjxhdXRob3I+Um9iaW5zb24sIFBhdWxhPC9hdXRo
b3I+PGF1dGhvcj5Ib3JuZXIsIE1hZ2dpZTwvYXV0aG9yPjxhdXRob3I+U2FzaWVsYSwgV2lsbGlh
bSBKLjwvYXV0aG9yPjxhdXRob3I+TWNDbHVza2V5LCBKYWNraWU8L2F1dGhvcj48YXV0aG9yPkRh
dmV5LCBEZWJvcmFoPC9hdXRob3I+PGF1dGhvcj5GYWphcmRvLUNhbXBvcywgUGVkcm88L2F1dGhv
cj48YXV0aG9yPlBldHJvdmljLCBQcmVkcmFnPC9hdXRob3I+PGF1dGhvcj5GZWRhY2tvLCBKYW48
L2F1dGhvcj48YXV0aG9yPlptdWRhLCBXaXRvbGQ8L2F1dGhvcj48YXV0aG9yPkx1a3lhbm92LCBZ
dXJ5PC9hdXRob3I+PGF1dGhvcj5OaWNob2xscywgU3RlcGhlbiBKLjwvYXV0aG9yPjwvYXV0aG9y
cz48L2NvbnRyaWJ1dG9ycz48dGl0bGVzPjx0aXRsZT5CZW1wZWRvaWMgQWNpZCBhbmQgQ2FyZGlv
dmFzY3VsYXIgT3V0Y29tZXMgaW4gU3RhdGluLUludG9sZXJhbnQgUGF0aWVudHM8L3RpdGxlPjxz
ZWNvbmRhcnktdGl0bGU+TiBFbmdsIEogTWVkPC9zZWNvbmRhcnktdGl0bGU+PC90aXRsZXM+PHBl
cmlvZGljYWw+PGZ1bGwtdGl0bGU+TiBFbmdsIEogTWVkPC9mdWxsLXRpdGxlPjwvcGVyaW9kaWNh
bD48cGFnZXM+MTM1My0xMzY0PC9wYWdlcz48dm9sdW1lPjM4ODwvdm9sdW1lPjxudW1iZXI+MTU8
L251bWJlcj48ZGF0ZXM+PHllYXI+MjAyMzwveWVhcj48cHViLWRhdGVzPjxkYXRlPjIwMjMvMDQv
MTM8L2RhdGU+PC9wdWItZGF0ZXM+PC9kYXRlcz48cHVibGlzaGVyPk1hc3NhY2h1c2V0dHMgTWVk
aWNhbCBTb2NpZXR5PC9wdWJsaXNoZXI+PGlzYm4+MDAyOC00NzkzPC9pc2JuPjx1cmxzPjxyZWxh
dGVkLXVybHM+PHVybD5odHRwczovL2RvaS5vcmcvMTAuMTA1Ni9ORUpNb2EyMjE1MDI0PC91cmw+
PC9yZWxhdGVkLXVybHM+PC91cmxzPjxlbGVjdHJvbmljLXJlc291cmNlLW51bT4xMC4xMDU2L05F
Sk1vYTIyMTUwMjQ8L2VsZWN0cm9uaWMtcmVzb3VyY2UtbnVtPjxhY2Nlc3MtZGF0ZT4yMDIzLzA2
LzIxPC9hY2Nlc3MtZGF0ZT48L3JlY29yZD48L0NpdGU+PENpdGU+PEF1dGhvcj5OaXNzZW48L0F1
dGhvcj48WWVhcj4yMDIzPC9ZZWFyPjxSZWNOdW0+Mjk0MDwvUmVjTnVtPjxyZWNvcmQ+PHJlYy1u
dW1iZXI+Mjk0MDwvcmVjLW51bWJlcj48Zm9yZWlnbi1rZXlzPjxrZXkgYXBwPSJFTiIgZGItaWQ9
ImVkcmR2eHIweTB3YXZyZXJ2ZTN2enpmd2V3ZnR3ZHYwZTl2ZiIgdGltZXN0YW1wPSIxNjg3MzM5
MDY5Ij4yOTQwPC9rZXk+PC9mb3JlaWduLWtleXM+PHJlZi10eXBlIG5hbWU9IkpvdXJuYWwgQXJ0
aWNsZSI+MTc8L3JlZi10eXBlPjxjb250cmlidXRvcnM+PGF1dGhvcnM+PGF1dGhvcj5OaXNzZW4s
IFN0ZXZlbiBFLjwvYXV0aG9yPjxhdXRob3I+TGluY29mZiwgQS4gTWljaGFlbDwvYXV0aG9yPjxh
dXRob3I+QnJlbm5hbiwgRGFuaWVsbGU8L2F1dGhvcj48YXV0aG9yPlJheSwgS2F1c2lrIEsuPC9h
dXRob3I+PGF1dGhvcj5NYXNvbiwgRGVuaXNlPC9hdXRob3I+PGF1dGhvcj5LYXN0ZWxlaW4sIEpv
aG4gSi4gUC48L2F1dGhvcj48YXV0aG9yPlRob21wc29uLCBQYXVsIEQuPC9hdXRob3I+PGF1dGhv
cj5MaWJieSwgUGV0ZXI8L2F1dGhvcj48YXV0aG9yPkNobywgTGVzbGllPC9hdXRob3I+PGF1dGhv
cj5QbHV0emt5LCBKb3JnZTwvYXV0aG9yPjxhdXRob3I+QmF5cywgSGFyb2xkIEUuPC9hdXRob3I+
PGF1dGhvcj5Nb3JpYXJ0eSwgUGF0cmljayBNLjwvYXV0aG9yPjxhdXRob3I+TWVub24sIFZlbnU8
L2F1dGhvcj48YXV0aG9yPkdyb2JiZWUsIERpZWRlcmljayBFLjwvYXV0aG9yPjxhdXRob3I+TG91
aWUsIE1pY2hhZWwgSi48L2F1dGhvcj48YXV0aG9yPkNoZW4sIENoaWVuLUZlbmc8L2F1dGhvcj48
YXV0aG9yPkxpLCBOYTwvYXV0aG9yPjxhdXRob3I+QmxvZWRvbiwgTGVBbm5lPC9hdXRob3I+PGF1
dGhvcj5Sb2JpbnNvbiwgUGF1bGE8L2F1dGhvcj48YXV0aG9yPkhvcm5lciwgTWFnZ2llPC9hdXRo
b3I+PGF1dGhvcj5TYXNpZWxhLCBXaWxsaWFtIEouPC9hdXRob3I+PGF1dGhvcj5NY0NsdXNrZXks
IEphY2tpZTwvYXV0aG9yPjxhdXRob3I+RGF2ZXksIERlYm9yYWg8L2F1dGhvcj48YXV0aG9yPkZh
amFyZG8tQ2FtcG9zLCBQZWRybzwvYXV0aG9yPjxhdXRob3I+UGV0cm92aWMsIFByZWRyYWc8L2F1
dGhvcj48YXV0aG9yPkZlZGFja28sIEphbjwvYXV0aG9yPjxhdXRob3I+Wm11ZGEsIFdpdG9sZDwv
YXV0aG9yPjxhdXRob3I+THVreWFub3YsIFl1cnk8L2F1dGhvcj48YXV0aG9yPk5pY2hvbGxzLCBT
dGVwaGVuIEouPC9hdXRob3I+PC9hdXRob3JzPjwvY29udHJpYnV0b3JzPjx0aXRsZXM+PHRpdGxl
PkJlbXBlZG9pYyBBY2lkIGFuZCBDYXJkaW92YXNjdWxhciBPdXRjb21lcyBpbiBTdGF0aW4tSW50
b2xlcmFudCBQYXRpZW50czwvdGl0bGU+PHNlY29uZGFyeS10aXRsZT5OIEVuZ2wgSiBNZWQ8L3Nl
Y29uZGFyeS10aXRsZT48L3RpdGxlcz48cGVyaW9kaWNhbD48ZnVsbC10aXRsZT5OIEVuZ2wgSiBN
ZWQ8L2Z1bGwtdGl0bGU+PC9wZXJpb2RpY2FsPjxwYWdlcz4xMzUzLTEzNjQ8L3BhZ2VzPjx2b2x1
bWU+Mzg4PC92b2x1bWU+PG51bWJlcj4xNTwvbnVtYmVyPjxkYXRlcz48eWVhcj4yMDIzPC95ZWFy
PjxwdWItZGF0ZXM+PGRhdGU+MjAyMy8wNC8xMzwvZGF0ZT48L3B1Yi1kYXRlcz48L2RhdGVzPjxw
dWJsaXNoZXI+TWFzc2FjaHVzZXR0cyBNZWRpY2FsIFNvY2lldHk8L3B1Ymxpc2hlcj48aXNibj4w
MDI4LTQ3OTM8L2lzYm4+PHVybHM+PHJlbGF0ZWQtdXJscz48dXJsPmh0dHBzOi8vZG9pLm9yZy8x
MC4xMDU2L05FSk1vYTIyMTUwMjQ8L3VybD48L3JlbGF0ZWQtdXJscz48L3VybHM+PGVsZWN0cm9u
aWMtcmVzb3VyY2UtbnVtPjEwLjEwNTYvTkVKTW9hMjIxNTAyNDwvZWxlY3Ryb25pYy1yZXNvdXJj
ZS1udW0+PGFjY2Vzcy1kYXRlPjIwMjMvMDYvMjE8L2FjY2Vzcy1kYXRlPjwvcmVjb3JkPjwvQ2l0
ZT48L0VuZE5vdGU+AG==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PEVuZE5vdGU+PENpdGU+PEF1dGhvcj5SaWRrZXI8L0F1dGhvcj48WWVhcj4yMDIzPC9ZZWFyPjxS
ZWNOdW0+Mjc1MjwvUmVjTnVtPjxEaXNwbGF5VGV4dD48c3R5bGUgZmFjZT0ic3VwZXJzY3JpcHQi
PjE0LCAxNTwvc3R5bGU+PC9EaXNwbGF5VGV4dD48cmVjb3JkPjxyZWMtbnVtYmVyPjI3NTI8L3Jl
Yy1udW1iZXI+PGZvcmVpZ24ta2V5cz48a2V5IGFwcD0iRU4iIGRiLWlkPSJlZHJkdnhyMHkwd2F2
cmVydmUzdnp6Zndld2Z0d2R2MGU5dmYiIHRpbWVzdGFtcD0iMTY3ODE4NDI4MCI+Mjc1Mjwva2V5
PjwvZm9yZWlnbi1rZXlzPjxyZWYtdHlwZSBuYW1lPSJKb3VybmFsIEFydGljbGUiPjE3PC9yZWYt
dHlwZT48Y29udHJpYnV0b3JzPjxhdXRob3JzPjxhdXRob3I+Umlka2VyLCBQLiBNLjwvYXV0aG9y
PjxhdXRob3I+TGVpLCBMLjwvYXV0aG9yPjxhdXRob3I+UmF5LCBLLiBLLjwvYXV0aG9yPjxhdXRo
b3I+QmFsbGFudHluZSwgQy4gTS48L2F1dGhvcj48YXV0aG9yPkJyYWR3aW4sIEcuPC9hdXRob3I+
PGF1dGhvcj5SaWZhaSwgTi48L2F1dGhvcj48L2F1dGhvcnM+PC9jb250cmlidXRvcnM+PGF1dGgt
YWRkcmVzcz5DZW50ZXIgZm9yIENhcmRpb3Zhc2N1bGFyIERpc2Vhc2UgUHJldmVudGlvbiwgRGl2
aXNpb25zIG9mIFByZXZlbnRpdmUgTWVkaWNpbmUgYW5kIENhcmRpb3Zhc2N1bGFyIERpc2Vhc2Us
IEJyaWdoYW0gYW5kIFdvbWVuJmFwb3M7cyBIb3NwaXRhbCwgSGFydmFyZCBNZWRpY2FsIFNjaG9v
bCwgQm9zdG9uLCBNQSwgVW5pdGVkIFN0YXRlcy4gRWxlY3Ryb25pYyBhZGRyZXNzOiBwcmlka2Vy
QGJ3aC5oYXJ2YXJkLmVkdS4mI3hEO1VuaXRlZCBLaW5nZG9tIEVzcGVyaW9uIFRoZXJhcGV1dGlj
cywgSW5jLiwgQW5uIEFyYm9yLCBNaWNoaWdhbiwgVW5pdGVkIFN0YXRlcy4mI3hEO0RlcGFydG1l
bnQgb2YgUHJpbWFyeSBDYXJlIGFuZCBQdWJsaWMgSGVhbHRoIEltcGVyaWFsIENvbGxlZ2UgTG9u
ZG9uLCBMb25kb24sIFVuaXRlZCBLaW5nZG9tLiYjeEQ7RGVwYXJ0bWVudCBvZiBNZWRpY2luZSBC
YXlsb3IgQ29sbGVnZSBvZiBNZWRpY2luZSwgSG91c3RvbiwgVGV4YXMsIFVuaXRlZCBTdGF0ZXMu
JiN4RDtDaGlsZHJlbiZhcG9zO3MgSG9zcGl0YWwgTWVkaWNhbCBDZW50ZXIsIEJvc3RvbiwgTWFz
c2FjaHVzZXR0cywgVW5pdGVkIFN0YXRlcy48L2F1dGgtYWRkcmVzcz48dGl0bGVzPjx0aXRsZT5F
ZmZlY3RzIG9mIGJlbXBlZG9pYyBhY2lkIG9uIENSUCwgSUwtNiwgZmlicmlub2dlbiBhbmQgbGlw
b3Byb3RlaW4oYSkgaW4gcGF0aWVudHMgd2l0aCByZXNpZHVhbCBpbmZsYW1tYXRvcnkgcmlzazog
QSBzZWNvbmRhcnkgYW5hbHlzaXMgb2YgdGhlIENMRUFSIGhhcm1vbnkgdHJpYWw8L3RpdGxlPjxz
ZWNvbmRhcnktdGl0bGU+SiBDbGluIExpcGlkb2w8L3NlY29uZGFyeS10aXRsZT48L3RpdGxlcz48
cGVyaW9kaWNhbD48ZnVsbC10aXRsZT5KIENsaW4gTGlwaWRvbDwvZnVsbC10aXRsZT48L3Blcmlv
ZGljYWw+PHBhZ2VzPjI5Ny0zMDI8L3BhZ2VzPjx2b2x1bWU+MTc8L3ZvbHVtZT48bnVtYmVyPjI8
L251bWJlcj48ZWRpdGlvbj4yMDIzMDIxNDwvZWRpdGlvbj48a2V5d29yZHM+PGtleXdvcmQ+QmVt
cGVkb2ljIGFjaWQ8L2tleXdvcmQ+PGtleXdvcmQ+SW5mbGFtbWF0aW9uPC9rZXl3b3JkPjxrZXl3
b3JkPkxpcGlkczwva2V5d29yZD48a2V5d29yZD5MaXBvcHJvdGVpbihhKTwva2V5d29yZD48a2V5
d29yZD5QcmV2ZW50aW9uPC9rZXl3b3JkPjwva2V5d29yZHM+PGRhdGVzPjx5ZWFyPjIwMjM8L3ll
YXI+PHB1Yi1kYXRlcz48ZGF0ZT5GZWIgMTQ8L2RhdGU+PC9wdWItZGF0ZXM+PC9kYXRlcz48aXNi
bj4xOTMzLTI4NzQgKFByaW50KSYjeEQ7MTg3Ni00Nzg5PC9pc2JuPjxhY2Nlc3Npb24tbnVtPjM2
ODEzNjU2PC9hY2Nlc3Npb24tbnVtPjx1cmxzPjxyZWxhdGVkLXVybHM+PHVybD5odHRwczovL3d3
dy5uY2JpLm5sbS5uaWguZ292L3B1Ym1lZC8zNjgxMzY1NjwvdXJsPjwvcmVsYXRlZC11cmxzPjwv
dXJscz48ZWxlY3Ryb25pYy1yZXNvdXJjZS1udW0+MTAuMTAxNi9qLmphY2wuMjAyMy4wMi4wMDI8
L2VsZWN0cm9uaWMtcmVzb3VyY2UtbnVtPjxyZW1vdGUtZGF0YWJhc2UtcHJvdmlkZXI+TkxNPC9y
ZW1vdGUtZGF0YWJhc2UtcHJvdmlkZXI+PGxhbmd1YWdlPmVuZzwvbGFuZ3VhZ2U+PC9yZWNvcmQ+
PC9DaXRlPjxDaXRlPjxBdXRob3I+Tmlzc2VuPC9BdXRob3I+PFllYXI+MjAyMzwvWWVhcj48UmVj
TnVtPjI5NDA8L1JlY051bT48cmVjb3JkPjxyZWMtbnVtYmVyPjI5NDA8L3JlYy1udW1iZXI+PGZv
cmVpZ24ta2V5cz48a2V5IGFwcD0iRU4iIGRiLWlkPSJlZHJkdnhyMHkwd2F2cmVydmUzdnp6Zndl
d2Z0d2R2MGU5dmYiIHRpbWVzdGFtcD0iMTY4NzMzOTA2OSI+Mjk0MDwva2V5PjwvZm9yZWlnbi1r
ZXlzPjxyZWYtdHlwZSBuYW1lPSJKb3VybmFsIEFydGljbGUiPjE3PC9yZWYtdHlwZT48Y29udHJp
YnV0b3JzPjxhdXRob3JzPjxhdXRob3I+Tmlzc2VuLCBTdGV2ZW4gRS48L2F1dGhvcj48YXV0aG9y
PkxpbmNvZmYsIEEuIE1pY2hhZWw8L2F1dGhvcj48YXV0aG9yPkJyZW5uYW4sIERhbmllbGxlPC9h
dXRob3I+PGF1dGhvcj5SYXksIEthdXNpayBLLjwvYXV0aG9yPjxhdXRob3I+TWFzb24sIERlbmlz
ZTwvYXV0aG9yPjxhdXRob3I+S2FzdGVsZWluLCBKb2huIEouIFAuPC9hdXRob3I+PGF1dGhvcj5U
aG9tcHNvbiwgUGF1bCBELjwvYXV0aG9yPjxhdXRob3I+TGliYnksIFBldGVyPC9hdXRob3I+PGF1
dGhvcj5DaG8sIExlc2xpZTwvYXV0aG9yPjxhdXRob3I+UGx1dHpreSwgSm9yZ2U8L2F1dGhvcj48
YXV0aG9yPkJheXMsIEhhcm9sZCBFLjwvYXV0aG9yPjxhdXRob3I+TW9yaWFydHksIFBhdHJpY2sg
TS48L2F1dGhvcj48YXV0aG9yPk1lbm9uLCBWZW51PC9hdXRob3I+PGF1dGhvcj5Hcm9iYmVlLCBE
aWVkZXJpY2sgRS48L2F1dGhvcj48YXV0aG9yPkxvdWllLCBNaWNoYWVsIEouPC9hdXRob3I+PGF1
dGhvcj5DaGVuLCBDaGllbi1GZW5nPC9hdXRob3I+PGF1dGhvcj5MaSwgTmE8L2F1dGhvcj48YXV0
aG9yPkJsb2Vkb24sIExlQW5uZTwvYXV0aG9yPjxhdXRob3I+Um9iaW5zb24sIFBhdWxhPC9hdXRo
b3I+PGF1dGhvcj5Ib3JuZXIsIE1hZ2dpZTwvYXV0aG9yPjxhdXRob3I+U2FzaWVsYSwgV2lsbGlh
bSBKLjwvYXV0aG9yPjxhdXRob3I+TWNDbHVza2V5LCBKYWNraWU8L2F1dGhvcj48YXV0aG9yPkRh
dmV5LCBEZWJvcmFoPC9hdXRob3I+PGF1dGhvcj5GYWphcmRvLUNhbXBvcywgUGVkcm88L2F1dGhv
cj48YXV0aG9yPlBldHJvdmljLCBQcmVkcmFnPC9hdXRob3I+PGF1dGhvcj5GZWRhY2tvLCBKYW48
L2F1dGhvcj48YXV0aG9yPlptdWRhLCBXaXRvbGQ8L2F1dGhvcj48YXV0aG9yPkx1a3lhbm92LCBZ
dXJ5PC9hdXRob3I+PGF1dGhvcj5OaWNob2xscywgU3RlcGhlbiBKLjwvYXV0aG9yPjwvYXV0aG9y
cz48L2NvbnRyaWJ1dG9ycz48dGl0bGVzPjx0aXRsZT5CZW1wZWRvaWMgQWNpZCBhbmQgQ2FyZGlv
dmFzY3VsYXIgT3V0Y29tZXMgaW4gU3RhdGluLUludG9sZXJhbnQgUGF0aWVudHM8L3RpdGxlPjxz
ZWNvbmRhcnktdGl0bGU+TiBFbmdsIEogTWVkPC9zZWNvbmRhcnktdGl0bGU+PC90aXRsZXM+PHBl
cmlvZGljYWw+PGZ1bGwtdGl0bGU+TiBFbmdsIEogTWVkPC9mdWxsLXRpdGxlPjwvcGVyaW9kaWNh
bD48cGFnZXM+MTM1My0xMzY0PC9wYWdlcz48dm9sdW1lPjM4ODwvdm9sdW1lPjxudW1iZXI+MTU8
L251bWJlcj48ZGF0ZXM+PHllYXI+MjAyMzwveWVhcj48cHViLWRhdGVzPjxkYXRlPjIwMjMvMDQv
MTM8L2RhdGU+PC9wdWItZGF0ZXM+PC9kYXRlcz48cHVibGlzaGVyPk1hc3NhY2h1c2V0dHMgTWVk
aWNhbCBTb2NpZXR5PC9wdWJsaXNoZXI+PGlzYm4+MDAyOC00NzkzPC9pc2JuPjx1cmxzPjxyZWxh
dGVkLXVybHM+PHVybD5odHRwczovL2RvaS5vcmcvMTAuMTA1Ni9ORUpNb2EyMjE1MDI0PC91cmw+
PC9yZWxhdGVkLXVybHM+PC91cmxzPjxlbGVjdHJvbmljLXJlc291cmNlLW51bT4xMC4xMDU2L05F
Sk1vYTIyMTUwMjQ8L2VsZWN0cm9uaWMtcmVzb3VyY2UtbnVtPjxhY2Nlc3MtZGF0ZT4yMDIzLzA2
LzIxPC9hY2Nlc3MtZGF0ZT48L3JlY29yZD48L0NpdGU+PENpdGU+PEF1dGhvcj5OaXNzZW48L0F1
dGhvcj48WWVhcj4yMDIzPC9ZZWFyPjxSZWNOdW0+Mjk0MDwvUmVjTnVtPjxyZWNvcmQ+PHJlYy1u
dW1iZXI+Mjk0MDwvcmVjLW51bWJlcj48Zm9yZWlnbi1rZXlzPjxrZXkgYXBwPSJFTiIgZGItaWQ9
ImVkcmR2eHIweTB3YXZyZXJ2ZTN2enpmd2V3ZnR3ZHYwZTl2ZiIgdGltZXN0YW1wPSIxNjg3MzM5
MDY5Ij4yOTQwPC9rZXk+PC9mb3JlaWduLWtleXM+PHJlZi10eXBlIG5hbWU9IkpvdXJuYWwgQXJ0
aWNsZSI+MTc8L3JlZi10eXBlPjxjb250cmlidXRvcnM+PGF1dGhvcnM+PGF1dGhvcj5OaXNzZW4s
IFN0ZXZlbiBFLjwvYXV0aG9yPjxhdXRob3I+TGluY29mZiwgQS4gTWljaGFlbDwvYXV0aG9yPjxh
dXRob3I+QnJlbm5hbiwgRGFuaWVsbGU8L2F1dGhvcj48YXV0aG9yPlJheSwgS2F1c2lrIEsuPC9h
dXRob3I+PGF1dGhvcj5NYXNvbiwgRGVuaXNlPC9hdXRob3I+PGF1dGhvcj5LYXN0ZWxlaW4sIEpv
aG4gSi4gUC48L2F1dGhvcj48YXV0aG9yPlRob21wc29uLCBQYXVsIEQuPC9hdXRob3I+PGF1dGhv
cj5MaWJieSwgUGV0ZXI8L2F1dGhvcj48YXV0aG9yPkNobywgTGVzbGllPC9hdXRob3I+PGF1dGhv
cj5QbHV0emt5LCBKb3JnZTwvYXV0aG9yPjxhdXRob3I+QmF5cywgSGFyb2xkIEUuPC9hdXRob3I+
PGF1dGhvcj5Nb3JpYXJ0eSwgUGF0cmljayBNLjwvYXV0aG9yPjxhdXRob3I+TWVub24sIFZlbnU8
L2F1dGhvcj48YXV0aG9yPkdyb2JiZWUsIERpZWRlcmljayBFLjwvYXV0aG9yPjxhdXRob3I+TG91
aWUsIE1pY2hhZWwgSi48L2F1dGhvcj48YXV0aG9yPkNoZW4sIENoaWVuLUZlbmc8L2F1dGhvcj48
YXV0aG9yPkxpLCBOYTwvYXV0aG9yPjxhdXRob3I+QmxvZWRvbiwgTGVBbm5lPC9hdXRob3I+PGF1
dGhvcj5Sb2JpbnNvbiwgUGF1bGE8L2F1dGhvcj48YXV0aG9yPkhvcm5lciwgTWFnZ2llPC9hdXRo
b3I+PGF1dGhvcj5TYXNpZWxhLCBXaWxsaWFtIEouPC9hdXRob3I+PGF1dGhvcj5NY0NsdXNrZXks
IEphY2tpZTwvYXV0aG9yPjxhdXRob3I+RGF2ZXksIERlYm9yYWg8L2F1dGhvcj48YXV0aG9yPkZh
amFyZG8tQ2FtcG9zLCBQZWRybzwvYXV0aG9yPjxhdXRob3I+UGV0cm92aWMsIFByZWRyYWc8L2F1
dGhvcj48YXV0aG9yPkZlZGFja28sIEphbjwvYXV0aG9yPjxhdXRob3I+Wm11ZGEsIFdpdG9sZDwv
YXV0aG9yPjxhdXRob3I+THVreWFub3YsIFl1cnk8L2F1dGhvcj48YXV0aG9yPk5pY2hvbGxzLCBT
dGVwaGVuIEouPC9hdXRob3I+PC9hdXRob3JzPjwvY29udHJpYnV0b3JzPjx0aXRsZXM+PHRpdGxl
PkJlbXBlZG9pYyBBY2lkIGFuZCBDYXJkaW92YXNjdWxhciBPdXRjb21lcyBpbiBTdGF0aW4tSW50
b2xlcmFudCBQYXRpZW50czwvdGl0bGU+PHNlY29uZGFyeS10aXRsZT5OIEVuZ2wgSiBNZWQ8L3Nl
Y29uZGFyeS10aXRsZT48L3RpdGxlcz48cGVyaW9kaWNhbD48ZnVsbC10aXRsZT5OIEVuZ2wgSiBN
ZWQ8L2Z1bGwtdGl0bGU+PC9wZXJpb2RpY2FsPjxwYWdlcz4xMzUzLTEzNjQ8L3BhZ2VzPjx2b2x1
bWU+Mzg4PC92b2x1bWU+PG51bWJlcj4xNTwvbnVtYmVyPjxkYXRlcz48eWVhcj4yMDIzPC95ZWFy
PjxwdWItZGF0ZXM+PGRhdGU+MjAyMy8wNC8xMzwvZGF0ZT48L3B1Yi1kYXRlcz48L2RhdGVzPjxw
dWJsaXNoZXI+TWFzc2FjaHVzZXR0cyBNZWRpY2FsIFNvY2lldHk8L3B1Ymxpc2hlcj48aXNibj4w
MDI4LTQ3OTM8L2lzYm4+PHVybHM+PHJlbGF0ZWQtdXJscz48dXJsPmh0dHBzOi8vZG9pLm9yZy8x
MC4xMDU2L05FSk1vYTIyMTUwMjQ8L3VybD48L3JlbGF0ZWQtdXJscz48L3VybHM+PGVsZWN0cm9u
aWMtcmVzb3VyY2UtbnVtPjEwLjEwNTYvTkVKTW9hMjIxNTAyNDwvZWxlY3Ryb25pYy1yZXNvdXJj
ZS1udW0+PGFjY2Vzcy1kYXRlPjIwMjMvMDYvMjE8L2FjY2Vzcy1kYXRlPjwvcmVjb3JkPjwvQ2l0
ZT48L0VuZE5vdGU+AG==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14, 15</w:t>
            </w:r>
            <w:r w:rsidRPr="00850ABC">
              <w:rPr>
                <w:rFonts w:cs="Times New Roman"/>
                <w:sz w:val="18"/>
                <w:szCs w:val="18"/>
              </w:rPr>
              <w:fldChar w:fldCharType="end"/>
            </w:r>
          </w:p>
        </w:tc>
      </w:tr>
      <w:tr w:rsidR="00850ABC" w:rsidRPr="00850ABC" w14:paraId="3446CE94"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3BE2F10" w14:textId="77777777" w:rsidR="00330E94" w:rsidRPr="00850ABC" w:rsidRDefault="00330E94" w:rsidP="00BC05B3">
            <w:pPr>
              <w:rPr>
                <w:rFonts w:cs="Times New Roman"/>
                <w:sz w:val="18"/>
                <w:szCs w:val="18"/>
              </w:rPr>
            </w:pPr>
          </w:p>
        </w:tc>
        <w:tc>
          <w:tcPr>
            <w:tcW w:w="1247" w:type="dxa"/>
            <w:vMerge/>
            <w:shd w:val="clear" w:color="auto" w:fill="auto"/>
          </w:tcPr>
          <w:p w14:paraId="0220356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28AE94C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Fibrates</w:t>
            </w:r>
          </w:p>
        </w:tc>
        <w:tc>
          <w:tcPr>
            <w:tcW w:w="1644" w:type="dxa"/>
          </w:tcPr>
          <w:p w14:paraId="4C8E6BA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231F20"/>
                <w:sz w:val="18"/>
                <w:szCs w:val="18"/>
              </w:rPr>
              <w:t>PPAR-α activator</w:t>
            </w:r>
          </w:p>
        </w:tc>
        <w:tc>
          <w:tcPr>
            <w:tcW w:w="2891" w:type="dxa"/>
          </w:tcPr>
          <w:p w14:paraId="0EC438C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Hypercholesterolemic</w:t>
            </w:r>
          </w:p>
        </w:tc>
        <w:tc>
          <w:tcPr>
            <w:tcW w:w="1077" w:type="dxa"/>
          </w:tcPr>
          <w:p w14:paraId="18C3586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-10%</w:t>
            </w:r>
          </w:p>
        </w:tc>
        <w:tc>
          <w:tcPr>
            <w:tcW w:w="2891" w:type="dxa"/>
          </w:tcPr>
          <w:p w14:paraId="19242C8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With and without known history of CVD</w:t>
            </w:r>
          </w:p>
        </w:tc>
        <w:tc>
          <w:tcPr>
            <w:tcW w:w="1077" w:type="dxa"/>
          </w:tcPr>
          <w:p w14:paraId="1BCD3C9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-22%</w:t>
            </w:r>
          </w:p>
        </w:tc>
        <w:tc>
          <w:tcPr>
            <w:tcW w:w="907" w:type="dxa"/>
          </w:tcPr>
          <w:p w14:paraId="2B995461" w14:textId="55D3E6CB"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PEVuZE5vdGU+PENpdGU+PEF1dGhvcj5Cb3ZlPC9BdXRob3I+PFllYXI+MjAxOTwvWWVhcj48UmVj
TnVtPjIwNTQ8L1JlY051bT48RGlzcGxheVRleHQ+PHN0eWxlIGZhY2U9InN1cGVyc2NyaXB0Ij4x
MiwgMjcsIDI4PC9zdHlsZT48L0Rpc3BsYXlUZXh0PjxyZWNvcmQ+PHJlYy1udW1iZXI+MjA1NDwv
cmVjLW51bWJlcj48Zm9yZWlnbi1rZXlzPjxrZXkgYXBwPSJFTiIgZGItaWQ9ImVkcmR2eHIweTB3
YXZyZXJ2ZTN2enpmd2V3ZnR3ZHYwZTl2ZiIgdGltZXN0YW1wPSIxNjc1MjUxMTczIj4yMDU0PC9r
ZXk+PC9mb3JlaWduLWtleXM+PHJlZi10eXBlIG5hbWU9IkpvdXJuYWwgQXJ0aWNsZSI+MTc8L3Jl
Zi10eXBlPjxjb250cmlidXRvcnM+PGF1dGhvcnM+PGF1dGhvcj5Cb3ZlLCBNLjwvYXV0aG9yPjxh
dXRob3I+Q2ljZXJvLCBBLiBGLiBHLjwvYXV0aG9yPjxhdXRob3I+Qm9yZ2hpLCBDLjwvYXV0aG9y
PjwvYXV0aG9ycz48L2NvbnRyaWJ1dG9ycz48YXV0aC1hZGRyZXNzPmEgTWVkaWNhbCBhbmQgU3Vy
Z2ljYWwgU2NpZW5jZXMgRGVwYXJ0bWVudCAsIFVuaXZlcnNpdHkgb2YgQm9sb2duYSAsIEJvbG9n
bmEgLCBJdGFseS48L2F1dGgtYWRkcmVzcz48dGl0bGVzPjx0aXRsZT5FbWVyZ2luZyBkcnVncyBm
b3IgdGhlIHRyZWF0bWVudCBvZiBoeXBlcmNob2xlc3Rlcm9sZW1pYTwvdGl0bGU+PHNlY29uZGFy
eS10aXRsZT5FeHBlcnQgT3BpbiBFbWVyZyBEcnVnczwvc2Vjb25kYXJ5LXRpdGxlPjwvdGl0bGVz
PjxwZXJpb2RpY2FsPjxmdWxsLXRpdGxlPkV4cGVydCBPcGluIEVtZXJnIERydWdzPC9mdWxsLXRp
dGxlPjwvcGVyaW9kaWNhbD48cGFnZXM+NjMtNjk8L3BhZ2VzPjx2b2x1bWU+MjQ8L3ZvbHVtZT48
bnVtYmVyPjE8L251bWJlcj48ZWRpdGlvbj4yMDE5LzAzLzA4PC9lZGl0aW9uPjxrZXl3b3Jkcz48
a2V5d29yZD5BbnRpY2hvbGVzdGVyZW1pYyBBZ2VudHMvYWR2ZXJzZSBlZmZlY3RzLypwaGFybWFj
b2xvZ3k8L2tleXdvcmQ+PGtleXdvcmQ+Q2FyZGlvdmFzY3VsYXIgRGlzZWFzZXMvcHJldmVudGlv
biAmYW1wOyBjb250cm9sPC9rZXl3b3JkPjxrZXl3b3JkPkNob2xlc3Rlcm9sLCBMREwvKmJsb29k
PC9rZXl3b3JkPjxrZXl3b3JkPkRydWcgQ29zdHM8L2tleXdvcmQ+PGtleXdvcmQ+RHJ1ZyBEZXZl
bG9wbWVudC9tZXRob2RzPC9rZXl3b3JkPjxrZXl3b3JkPkh1bWFuczwva2V5d29yZD48a2V5d29y
ZD5IeXBlcmNob2xlc3Rlcm9sZW1pYS9jb21wbGljYXRpb25zLypkcnVnIHRoZXJhcHkvcGh5c2lv
cGF0aG9sb2d5PC9rZXl3b3JkPjxrZXl3b3JkPlByb3Byb3RlaW4gQ29udmVydGFzZSA5L2FudGFn
b25pc3RzICZhbXA7IGluaGliaXRvcnM8L2tleXdvcmQ+PGtleXdvcmQ+UmlzayBGYWN0b3JzPC9r
ZXl3b3JkPjxrZXl3b3JkPipDYXJkaW92YXNjdWxhciByaXNrPC9rZXl3b3JkPjxrZXl3b3JkPipM
REwgY2hvbGVzdGVyb2w8L2tleXdvcmQ+PGtleXdvcmQ+KmxpcG9wcm90ZWluczwva2V5d29yZD48
a2V5d29yZD4qbm92ZWwgbGlwaWQtbG93ZXJpbmcgZHJ1Z3M8L2tleXdvcmQ+PC9rZXl3b3Jkcz48
ZGF0ZXM+PHllYXI+MjAxOTwveWVhcj48cHViLWRhdGVzPjxkYXRlPk1hcjwvZGF0ZT48L3B1Yi1k
YXRlcz48L2RhdGVzPjxpc2JuPjE0NzItODIxNDwvaXNibj48YWNjZXNzaW9uLW51bT4zMDg0MTc1
OTwvYWNjZXNzaW9uLW51bT48dXJscz48L3VybHM+PGVsZWN0cm9uaWMtcmVzb3VyY2UtbnVtPjEw
LjEwODAvMTQ3MjgyMTQuMjAxOS4xNTkxMzcyPC9lbGVjdHJvbmljLXJlc291cmNlLW51bT48cmVt
b3RlLWRhdGFiYXNlLXByb3ZpZGVyPk5MTTwvcmVtb3RlLWRhdGFiYXNlLXByb3ZpZGVyPjxsYW5n
dWFnZT5lbmc8L2xhbmd1YWdlPjwvcmVjb3JkPjwvQ2l0ZT48Q2l0ZT48QXV0aG9yPldhbm5lcjwv
QXV0aG9yPjxZZWFyPjIwMTE8L1llYXI+PFJlY051bT4yNjg1PC9SZWNOdW0+PHJlY29yZD48cmVj
LW51bWJlcj4yNjg1PC9yZWMtbnVtYmVyPjxmb3JlaWduLWtleXM+PGtleSBhcHA9IkVOIiBkYi1p
ZD0iZWRyZHZ4cjB5MHdhdnJlcnZlM3Z6emZ3ZXdmdHdkdjBlOXZmIiB0aW1lc3RhbXA9IjE2NzUy
NTExNzMiPjI2ODU8L2tleT48L2ZvcmVpZ24ta2V5cz48cmVmLXR5cGUgbmFtZT0iSm91cm5hbCBB
cnRpY2xlIj4xNzwvcmVmLXR5cGU+PGNvbnRyaWJ1dG9ycz48YXV0aG9ycz48YXV0aG9yPldhbm5l
ciwgQy48L2F1dGhvcj48YXV0aG9yPktyYW5lLCBWLjwvYXV0aG9yPjwvYXV0aG9ycz48L2NvbnRy
aWJ1dG9ycz48YXV0aC1hZGRyZXNzPkRlcGFydG1lbnQgb2YgTWVkaWNpbmUsIERpdmlzaW9uIG9m
IE5lcGhyb2xvZ3ksIFVuaXZlcnNpdHkgb2YgV8O8cnpidXJnLCBXw7xyemJ1cmcsIEdlcm1hbnku
IHdhbm5lcl9jQG1lZGl6aW4udW5pLXd1ZXJ6YnVyZy5kZTwvYXV0aC1hZGRyZXNzPjx0aXRsZXM+
PHRpdGxlPlJlY2VudCBhZHZhbmNlcyBpbiB0aGUgdHJlYXRtZW50IG9mIGF0aGVyb2dlbmljIGR5
c2xpcGlkZW1pYSBpbiB0eXBlIDIgZGlhYmV0ZXMgbWVsbGl0dXM8L3RpdGxlPjxzZWNvbmRhcnkt
dGl0bGU+S2lkbmV5IEJsb29kIFByZXNzIFJlczwvc2Vjb25kYXJ5LXRpdGxlPjwvdGl0bGVzPjxw
ZXJpb2RpY2FsPjxmdWxsLXRpdGxlPktpZG5leSBCbG9vZCBQcmVzcyBSZXM8L2Z1bGwtdGl0bGU+
PC9wZXJpb2RpY2FsPjxwYWdlcz4yMDktMTc8L3BhZ2VzPjx2b2x1bWU+MzQ8L3ZvbHVtZT48bnVt
YmVyPjQ8L251bWJlcj48ZWRpdGlvbj4yMDExLzA2LzIyPC9lZGl0aW9uPjxrZXl3b3Jkcz48a2V5
d29yZD5BdGhlcm9zY2xlcm9zaXMvKmV0aW9sb2d5L3ByZXZlbnRpb24gJmFtcDsgY29udHJvbDwv
a2V5d29yZD48a2V5d29yZD5EaWFiZXRlcyBNZWxsaXR1cywgVHlwZSAyLypjb21wbGljYXRpb25z
L2RydWcgdGhlcmFweTwva2V5d29yZD48a2V5d29yZD5EcnVnIFRoZXJhcHksIENvbWJpbmF0aW9u
PC9rZXl3b3JkPjxrZXl3b3JkPkR5c2xpcGlkZW1pYXMvKmNvbXBsaWNhdGlvbnM8L2tleXdvcmQ+
PGtleXdvcmQ+RmlicmljIEFjaWRzL3RoZXJhcGV1dGljIHVzZTwva2V5d29yZD48a2V5d29yZD5I
dW1hbnM8L2tleXdvcmQ+PGtleXdvcmQ+SHlkcm94eW1ldGh5bGdsdXRhcnlsLUNvQSBSZWR1Y3Rh
c2UgSW5oaWJpdG9ycy90aGVyYXBldXRpYyB1c2U8L2tleXdvcmQ+PGtleXdvcmQ+SHlwb2xpcGlk
ZW1pYyBBZ2VudHMvKnRoZXJhcGV1dGljIHVzZTwva2V5d29yZD48L2tleXdvcmRzPjxkYXRlcz48
eWVhcj4yMDExPC95ZWFyPjwvZGF0ZXM+PGlzYm4+MTQyMC00MDk2PC9pc2JuPjxhY2Nlc3Npb24t
bnVtPjIxNjkxMTIzPC9hY2Nlc3Npb24tbnVtPjx1cmxzPjwvdXJscz48ZWxlY3Ryb25pYy1yZXNv
dXJjZS1udW0+MTAuMTE1OS8wMDAzMjY4NDk8L2VsZWN0cm9uaWMtcmVzb3VyY2UtbnVtPjxyZW1v
dGUtZGF0YWJhc2UtcHJvdmlkZXI+TkxNPC9yZW1vdGUtZGF0YWJhc2UtcHJvdmlkZXI+PGxhbmd1
YWdlPmVuZzwvbGFuZ3VhZ2U+PC9yZWNvcmQ+PC9DaXRlPjxDaXRlPjxBdXRob3I+Q2hhcG1hbjwv
QXV0aG9yPjxZZWFyPjIwMDM8L1llYXI+PFJlY051bT4yOTM5PC9SZWNOdW0+PHJlY29yZD48cmVj
LW51bWJlcj4yOTM5PC9yZWMtbnVtYmVyPjxmb3JlaWduLWtleXM+PGtleSBhcHA9IkVOIiBkYi1p
ZD0iZWRyZHZ4cjB5MHdhdnJlcnZlM3Z6emZ3ZXdmdHdkdjBlOXZmIiB0aW1lc3RhbXA9IjE2ODcy
NTc0MzkiPjI5Mzk8L2tleT48L2ZvcmVpZ24ta2V5cz48cmVmLXR5cGUgbmFtZT0iSm91cm5hbCBB
cnRpY2xlIj4xNzwvcmVmLXR5cGU+PGNvbnRyaWJ1dG9ycz48YXV0aG9ycz48YXV0aG9yPkNoYXBt
YW4sIE0uIEpvaG48L2F1dGhvcj48L2F1dGhvcnM+PC9jb250cmlidXRvcnM+PHRpdGxlcz48dGl0
bGU+RmlicmF0ZXMgaW4gMjAwMzogdGhlcmFwZXV0aWMgYWN0aW9uIGluIGF0aGVyb2dlbmljIGR5
c2xpcGlkYWVtaWEgYW5kIGZ1dHVyZSBwZXJzcGVjdGl2ZXM8L3RpdGxlPjxzZWNvbmRhcnktdGl0
bGU+QXRoZXJvc2NsZXJvc2lzPC9zZWNvbmRhcnktdGl0bGU+PC90aXRsZXM+PHBlcmlvZGljYWw+
PGZ1bGwtdGl0bGU+QXRoZXJvc2NsZXJvc2lzPC9mdWxsLXRpdGxlPjwvcGVyaW9kaWNhbD48cGFn
ZXM+MS0xMzwvcGFnZXM+PHZvbHVtZT4xNzE8L3ZvbHVtZT48bnVtYmVyPjE8L251bWJlcj48a2V5
d29yZHM+PGtleXdvcmQ+VHlwZSBJSSBkaWFiZXRlczwva2V5d29yZD48a2V5d29yZD5NZXRhYm9s
aWMgc3luZHJvbWU8L2tleXdvcmQ+PGtleXdvcmQ+QXRoZXJvZ2VuaWMgbGlwb3Byb3RlaW4gcGhl
bm90eXBlPC9rZXl3b3JkPjxrZXl3b3JkPlRyaWdseWNlcmlkZS1yaWNoIGxpcG9wcm90ZWluczwv
a2V5d29yZD48a2V5d29yZD5TbWFsbCBkZW5zZSBMREw8L2tleXdvcmQ+PGtleXdvcmQ+SERMPC9r
ZXl3b3JkPjxrZXl3b3JkPlBlcm94aXNvbWUgcHJvbGlmZXJhdG9yIGFjdGl2YXRlZCByZWNlcHRv
ci3OsTwva2V5d29yZD48a2V5d29yZD5BdGhlcm9zY2xlcm90aWMgcGxhcXVlPC9rZXl3b3JkPjwv
a2V5d29yZHM+PGRhdGVzPjx5ZWFyPjIwMDM8L3llYXI+PHB1Yi1kYXRlcz48ZGF0ZT4yMDAzLzEx
LzAxLzwvZGF0ZT48L3B1Yi1kYXRlcz48L2RhdGVzPjxpc2JuPjAwMjEtOTE1MDwvaXNibj48dXJs
cz48cmVsYXRlZC11cmxzPjx1cmw+aHR0cHM6Ly93d3cuc2NpZW5jZWRpcmVjdC5jb20vc2NpZW5j
ZS9hcnRpY2xlL3BpaS9TMDAyMTkxNTAwMzAwMTU2NDwvdXJsPjwvcmVsYXRlZC11cmxzPjwvdXJs
cz48ZWxlY3Ryb25pYy1yZXNvdXJjZS1udW0+aHR0cHM6Ly9kb2kub3JnLzEwLjEwMTYvUzAwMjEt
OTE1MCgwMykwMDE1Ni00PC9lbGVjdHJvbmljLXJlc291cmNlLW51bT48L3JlY29yZD48L0NpdGU+
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PEVuZE5vdGU+PENpdGU+PEF1dGhvcj5Cb3ZlPC9BdXRob3I+PFllYXI+MjAxOTwvWWVhcj48UmVj
TnVtPjIwNTQ8L1JlY051bT48RGlzcGxheVRleHQ+PHN0eWxlIGZhY2U9InN1cGVyc2NyaXB0Ij4x
MiwgMjcsIDI4PC9zdHlsZT48L0Rpc3BsYXlUZXh0PjxyZWNvcmQ+PHJlYy1udW1iZXI+MjA1NDwv
cmVjLW51bWJlcj48Zm9yZWlnbi1rZXlzPjxrZXkgYXBwPSJFTiIgZGItaWQ9ImVkcmR2eHIweTB3
YXZyZXJ2ZTN2enpmd2V3ZnR3ZHYwZTl2ZiIgdGltZXN0YW1wPSIxNjc1MjUxMTczIj4yMDU0PC9r
ZXk+PC9mb3JlaWduLWtleXM+PHJlZi10eXBlIG5hbWU9IkpvdXJuYWwgQXJ0aWNsZSI+MTc8L3Jl
Zi10eXBlPjxjb250cmlidXRvcnM+PGF1dGhvcnM+PGF1dGhvcj5Cb3ZlLCBNLjwvYXV0aG9yPjxh
dXRob3I+Q2ljZXJvLCBBLiBGLiBHLjwvYXV0aG9yPjxhdXRob3I+Qm9yZ2hpLCBDLjwvYXV0aG9y
PjwvYXV0aG9ycz48L2NvbnRyaWJ1dG9ycz48YXV0aC1hZGRyZXNzPmEgTWVkaWNhbCBhbmQgU3Vy
Z2ljYWwgU2NpZW5jZXMgRGVwYXJ0bWVudCAsIFVuaXZlcnNpdHkgb2YgQm9sb2duYSAsIEJvbG9n
bmEgLCBJdGFseS48L2F1dGgtYWRkcmVzcz48dGl0bGVzPjx0aXRsZT5FbWVyZ2luZyBkcnVncyBm
b3IgdGhlIHRyZWF0bWVudCBvZiBoeXBlcmNob2xlc3Rlcm9sZW1pYTwvdGl0bGU+PHNlY29uZGFy
eS10aXRsZT5FeHBlcnQgT3BpbiBFbWVyZyBEcnVnczwvc2Vjb25kYXJ5LXRpdGxlPjwvdGl0bGVz
PjxwZXJpb2RpY2FsPjxmdWxsLXRpdGxlPkV4cGVydCBPcGluIEVtZXJnIERydWdzPC9mdWxsLXRp
dGxlPjwvcGVyaW9kaWNhbD48cGFnZXM+NjMtNjk8L3BhZ2VzPjx2b2x1bWU+MjQ8L3ZvbHVtZT48
bnVtYmVyPjE8L251bWJlcj48ZWRpdGlvbj4yMDE5LzAzLzA4PC9lZGl0aW9uPjxrZXl3b3Jkcz48
a2V5d29yZD5BbnRpY2hvbGVzdGVyZW1pYyBBZ2VudHMvYWR2ZXJzZSBlZmZlY3RzLypwaGFybWFj
b2xvZ3k8L2tleXdvcmQ+PGtleXdvcmQ+Q2FyZGlvdmFzY3VsYXIgRGlzZWFzZXMvcHJldmVudGlv
biAmYW1wOyBjb250cm9sPC9rZXl3b3JkPjxrZXl3b3JkPkNob2xlc3Rlcm9sLCBMREwvKmJsb29k
PC9rZXl3b3JkPjxrZXl3b3JkPkRydWcgQ29zdHM8L2tleXdvcmQ+PGtleXdvcmQ+RHJ1ZyBEZXZl
bG9wbWVudC9tZXRob2RzPC9rZXl3b3JkPjxrZXl3b3JkPkh1bWFuczwva2V5d29yZD48a2V5d29y
ZD5IeXBlcmNob2xlc3Rlcm9sZW1pYS9jb21wbGljYXRpb25zLypkcnVnIHRoZXJhcHkvcGh5c2lv
cGF0aG9sb2d5PC9rZXl3b3JkPjxrZXl3b3JkPlByb3Byb3RlaW4gQ29udmVydGFzZSA5L2FudGFn
b25pc3RzICZhbXA7IGluaGliaXRvcnM8L2tleXdvcmQ+PGtleXdvcmQ+UmlzayBGYWN0b3JzPC9r
ZXl3b3JkPjxrZXl3b3JkPipDYXJkaW92YXNjdWxhciByaXNrPC9rZXl3b3JkPjxrZXl3b3JkPipM
REwgY2hvbGVzdGVyb2w8L2tleXdvcmQ+PGtleXdvcmQ+KmxpcG9wcm90ZWluczwva2V5d29yZD48
a2V5d29yZD4qbm92ZWwgbGlwaWQtbG93ZXJpbmcgZHJ1Z3M8L2tleXdvcmQ+PC9rZXl3b3Jkcz48
ZGF0ZXM+PHllYXI+MjAxOTwveWVhcj48cHViLWRhdGVzPjxkYXRlPk1hcjwvZGF0ZT48L3B1Yi1k
YXRlcz48L2RhdGVzPjxpc2JuPjE0NzItODIxNDwvaXNibj48YWNjZXNzaW9uLW51bT4zMDg0MTc1
OTwvYWNjZXNzaW9uLW51bT48dXJscz48L3VybHM+PGVsZWN0cm9uaWMtcmVzb3VyY2UtbnVtPjEw
LjEwODAvMTQ3MjgyMTQuMjAxOS4xNTkxMzcyPC9lbGVjdHJvbmljLXJlc291cmNlLW51bT48cmVt
b3RlLWRhdGFiYXNlLXByb3ZpZGVyPk5MTTwvcmVtb3RlLWRhdGFiYXNlLXByb3ZpZGVyPjxsYW5n
dWFnZT5lbmc8L2xhbmd1YWdlPjwvcmVjb3JkPjwvQ2l0ZT48Q2l0ZT48QXV0aG9yPldhbm5lcjwv
QXV0aG9yPjxZZWFyPjIwMTE8L1llYXI+PFJlY051bT4yNjg1PC9SZWNOdW0+PHJlY29yZD48cmVj
LW51bWJlcj4yNjg1PC9yZWMtbnVtYmVyPjxmb3JlaWduLWtleXM+PGtleSBhcHA9IkVOIiBkYi1p
ZD0iZWRyZHZ4cjB5MHdhdnJlcnZlM3Z6emZ3ZXdmdHdkdjBlOXZmIiB0aW1lc3RhbXA9IjE2NzUy
NTExNzMiPjI2ODU8L2tleT48L2ZvcmVpZ24ta2V5cz48cmVmLXR5cGUgbmFtZT0iSm91cm5hbCBB
cnRpY2xlIj4xNzwvcmVmLXR5cGU+PGNvbnRyaWJ1dG9ycz48YXV0aG9ycz48YXV0aG9yPldhbm5l
ciwgQy48L2F1dGhvcj48YXV0aG9yPktyYW5lLCBWLjwvYXV0aG9yPjwvYXV0aG9ycz48L2NvbnRy
aWJ1dG9ycz48YXV0aC1hZGRyZXNzPkRlcGFydG1lbnQgb2YgTWVkaWNpbmUsIERpdmlzaW9uIG9m
IE5lcGhyb2xvZ3ksIFVuaXZlcnNpdHkgb2YgV8O8cnpidXJnLCBXw7xyemJ1cmcsIEdlcm1hbnku
IHdhbm5lcl9jQG1lZGl6aW4udW5pLXd1ZXJ6YnVyZy5kZTwvYXV0aC1hZGRyZXNzPjx0aXRsZXM+
PHRpdGxlPlJlY2VudCBhZHZhbmNlcyBpbiB0aGUgdHJlYXRtZW50IG9mIGF0aGVyb2dlbmljIGR5
c2xpcGlkZW1pYSBpbiB0eXBlIDIgZGlhYmV0ZXMgbWVsbGl0dXM8L3RpdGxlPjxzZWNvbmRhcnkt
dGl0bGU+S2lkbmV5IEJsb29kIFByZXNzIFJlczwvc2Vjb25kYXJ5LXRpdGxlPjwvdGl0bGVzPjxw
ZXJpb2RpY2FsPjxmdWxsLXRpdGxlPktpZG5leSBCbG9vZCBQcmVzcyBSZXM8L2Z1bGwtdGl0bGU+
PC9wZXJpb2RpY2FsPjxwYWdlcz4yMDktMTc8L3BhZ2VzPjx2b2x1bWU+MzQ8L3ZvbHVtZT48bnVt
YmVyPjQ8L251bWJlcj48ZWRpdGlvbj4yMDExLzA2LzIyPC9lZGl0aW9uPjxrZXl3b3Jkcz48a2V5
d29yZD5BdGhlcm9zY2xlcm9zaXMvKmV0aW9sb2d5L3ByZXZlbnRpb24gJmFtcDsgY29udHJvbDwv
a2V5d29yZD48a2V5d29yZD5EaWFiZXRlcyBNZWxsaXR1cywgVHlwZSAyLypjb21wbGljYXRpb25z
L2RydWcgdGhlcmFweTwva2V5d29yZD48a2V5d29yZD5EcnVnIFRoZXJhcHksIENvbWJpbmF0aW9u
PC9rZXl3b3JkPjxrZXl3b3JkPkR5c2xpcGlkZW1pYXMvKmNvbXBsaWNhdGlvbnM8L2tleXdvcmQ+
PGtleXdvcmQ+RmlicmljIEFjaWRzL3RoZXJhcGV1dGljIHVzZTwva2V5d29yZD48a2V5d29yZD5I
dW1hbnM8L2tleXdvcmQ+PGtleXdvcmQ+SHlkcm94eW1ldGh5bGdsdXRhcnlsLUNvQSBSZWR1Y3Rh
c2UgSW5oaWJpdG9ycy90aGVyYXBldXRpYyB1c2U8L2tleXdvcmQ+PGtleXdvcmQ+SHlwb2xpcGlk
ZW1pYyBBZ2VudHMvKnRoZXJhcGV1dGljIHVzZTwva2V5d29yZD48L2tleXdvcmRzPjxkYXRlcz48
eWVhcj4yMDExPC95ZWFyPjwvZGF0ZXM+PGlzYm4+MTQyMC00MDk2PC9pc2JuPjxhY2Nlc3Npb24t
bnVtPjIxNjkxMTIzPC9hY2Nlc3Npb24tbnVtPjx1cmxzPjwvdXJscz48ZWxlY3Ryb25pYy1yZXNv
dXJjZS1udW0+MTAuMTE1OS8wMDAzMjY4NDk8L2VsZWN0cm9uaWMtcmVzb3VyY2UtbnVtPjxyZW1v
dGUtZGF0YWJhc2UtcHJvdmlkZXI+TkxNPC9yZW1vdGUtZGF0YWJhc2UtcHJvdmlkZXI+PGxhbmd1
YWdlPmVuZzwvbGFuZ3VhZ2U+PC9yZWNvcmQ+PC9DaXRlPjxDaXRlPjxBdXRob3I+Q2hhcG1hbjwv
QXV0aG9yPjxZZWFyPjIwMDM8L1llYXI+PFJlY051bT4yOTM5PC9SZWNOdW0+PHJlY29yZD48cmVj
LW51bWJlcj4yOTM5PC9yZWMtbnVtYmVyPjxmb3JlaWduLWtleXM+PGtleSBhcHA9IkVOIiBkYi1p
ZD0iZWRyZHZ4cjB5MHdhdnJlcnZlM3Z6emZ3ZXdmdHdkdjBlOXZmIiB0aW1lc3RhbXA9IjE2ODcy
NTc0MzkiPjI5Mzk8L2tleT48L2ZvcmVpZ24ta2V5cz48cmVmLXR5cGUgbmFtZT0iSm91cm5hbCBB
cnRpY2xlIj4xNzwvcmVmLXR5cGU+PGNvbnRyaWJ1dG9ycz48YXV0aG9ycz48YXV0aG9yPkNoYXBt
YW4sIE0uIEpvaG48L2F1dGhvcj48L2F1dGhvcnM+PC9jb250cmlidXRvcnM+PHRpdGxlcz48dGl0
bGU+RmlicmF0ZXMgaW4gMjAwMzogdGhlcmFwZXV0aWMgYWN0aW9uIGluIGF0aGVyb2dlbmljIGR5
c2xpcGlkYWVtaWEgYW5kIGZ1dHVyZSBwZXJzcGVjdGl2ZXM8L3RpdGxlPjxzZWNvbmRhcnktdGl0
bGU+QXRoZXJvc2NsZXJvc2lzPC9zZWNvbmRhcnktdGl0bGU+PC90aXRsZXM+PHBlcmlvZGljYWw+
PGZ1bGwtdGl0bGU+QXRoZXJvc2NsZXJvc2lzPC9mdWxsLXRpdGxlPjwvcGVyaW9kaWNhbD48cGFn
ZXM+MS0xMzwvcGFnZXM+PHZvbHVtZT4xNzE8L3ZvbHVtZT48bnVtYmVyPjE8L251bWJlcj48a2V5
d29yZHM+PGtleXdvcmQ+VHlwZSBJSSBkaWFiZXRlczwva2V5d29yZD48a2V5d29yZD5NZXRhYm9s
aWMgc3luZHJvbWU8L2tleXdvcmQ+PGtleXdvcmQ+QXRoZXJvZ2VuaWMgbGlwb3Byb3RlaW4gcGhl
bm90eXBlPC9rZXl3b3JkPjxrZXl3b3JkPlRyaWdseWNlcmlkZS1yaWNoIGxpcG9wcm90ZWluczwv
a2V5d29yZD48a2V5d29yZD5TbWFsbCBkZW5zZSBMREw8L2tleXdvcmQ+PGtleXdvcmQ+SERMPC9r
ZXl3b3JkPjxrZXl3b3JkPlBlcm94aXNvbWUgcHJvbGlmZXJhdG9yIGFjdGl2YXRlZCByZWNlcHRv
ci3OsTwva2V5d29yZD48a2V5d29yZD5BdGhlcm9zY2xlcm90aWMgcGxhcXVlPC9rZXl3b3JkPjwv
a2V5d29yZHM+PGRhdGVzPjx5ZWFyPjIwMDM8L3llYXI+PHB1Yi1kYXRlcz48ZGF0ZT4yMDAzLzEx
LzAxLzwvZGF0ZT48L3B1Yi1kYXRlcz48L2RhdGVzPjxpc2JuPjAwMjEtOTE1MDwvaXNibj48dXJs
cz48cmVsYXRlZC11cmxzPjx1cmw+aHR0cHM6Ly93d3cuc2NpZW5jZWRpcmVjdC5jb20vc2NpZW5j
ZS9hcnRpY2xlL3BpaS9TMDAyMTkxNTAwMzAwMTU2NDwvdXJsPjwvcmVsYXRlZC11cmxzPjwvdXJs
cz48ZWxlY3Ryb25pYy1yZXNvdXJjZS1udW0+aHR0cHM6Ly9kb2kub3JnLzEwLjEwMTYvUzAwMjEt
OTE1MCgwMykwMDE1Ni00PC9lbGVjdHJvbmljLXJlc291cmNlLW51bT48L3JlY29yZD48L0NpdGU+
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12, 27, 28</w:t>
            </w:r>
            <w:r w:rsidRPr="00850ABC">
              <w:rPr>
                <w:rFonts w:cs="Times New Roman"/>
                <w:sz w:val="18"/>
                <w:szCs w:val="18"/>
              </w:rPr>
              <w:fldChar w:fldCharType="end"/>
            </w:r>
          </w:p>
        </w:tc>
      </w:tr>
      <w:tr w:rsidR="00330E94" w:rsidRPr="00850ABC" w14:paraId="0EF1FD71"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B6FC63B" w14:textId="77777777" w:rsidR="00330E94" w:rsidRPr="00850ABC" w:rsidRDefault="00330E94" w:rsidP="00BC05B3">
            <w:pPr>
              <w:rPr>
                <w:rFonts w:cs="Times New Roman"/>
                <w:sz w:val="18"/>
                <w:szCs w:val="18"/>
              </w:rPr>
            </w:pPr>
          </w:p>
        </w:tc>
        <w:tc>
          <w:tcPr>
            <w:tcW w:w="1247" w:type="dxa"/>
            <w:vMerge/>
            <w:shd w:val="clear" w:color="auto" w:fill="auto"/>
          </w:tcPr>
          <w:p w14:paraId="2A147D5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6F18ECA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Saroglitazar</w:t>
            </w:r>
          </w:p>
        </w:tc>
        <w:tc>
          <w:tcPr>
            <w:tcW w:w="1644" w:type="dxa"/>
          </w:tcPr>
          <w:p w14:paraId="2A3CE85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231F20"/>
                <w:sz w:val="18"/>
                <w:szCs w:val="18"/>
              </w:rPr>
            </w:pPr>
            <w:r w:rsidRPr="00850ABC">
              <w:rPr>
                <w:rFonts w:cs="Times New Roman"/>
                <w:sz w:val="18"/>
                <w:szCs w:val="18"/>
              </w:rPr>
              <w:t>PPARα/γ agonist</w:t>
            </w:r>
          </w:p>
        </w:tc>
        <w:tc>
          <w:tcPr>
            <w:tcW w:w="2891" w:type="dxa"/>
          </w:tcPr>
          <w:p w14:paraId="7DAB1C1C" w14:textId="1DDCA3BB"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Diabetic</w:t>
            </w:r>
            <w:r w:rsidRPr="00850ABC">
              <w:rPr>
                <w:rFonts w:cs="Times New Roman"/>
                <w:color w:val="211D1E"/>
                <w:sz w:val="18"/>
                <w:szCs w:val="18"/>
              </w:rPr>
              <w:t xml:space="preserve"> dyslipidemic, </w:t>
            </w:r>
            <w:r w:rsidR="00EC675D">
              <w:rPr>
                <w:rFonts w:cs="Times New Roman"/>
                <w:color w:val="211D1E"/>
                <w:sz w:val="18"/>
                <w:szCs w:val="18"/>
              </w:rPr>
              <w:t xml:space="preserve">mean </w:t>
            </w:r>
            <w:r w:rsidRPr="00850ABC">
              <w:rPr>
                <w:rFonts w:cs="Times New Roman"/>
                <w:sz w:val="18"/>
                <w:szCs w:val="18"/>
              </w:rPr>
              <w:t>baseline ApoB 1.01 g/L, statin-treated</w:t>
            </w:r>
          </w:p>
        </w:tc>
        <w:tc>
          <w:tcPr>
            <w:tcW w:w="1077" w:type="dxa"/>
          </w:tcPr>
          <w:p w14:paraId="286266B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-32%</w:t>
            </w:r>
          </w:p>
        </w:tc>
        <w:tc>
          <w:tcPr>
            <w:tcW w:w="2891" w:type="dxa"/>
          </w:tcPr>
          <w:p w14:paraId="620A6C5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44EB2FD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0D97ADC4" w14:textId="601D95EF"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r>
            <w:r w:rsidR="000A6EAC">
              <w:rPr>
                <w:rFonts w:cs="Times New Roman"/>
                <w:sz w:val="18"/>
                <w:szCs w:val="18"/>
              </w:rPr>
              <w:instrText xml:space="preserve"> ADDIN EN.CITE &lt;EndNote&gt;&lt;Cite&gt;&lt;Author&gt;Sosale&lt;/Author&gt;&lt;Year&gt;2015&lt;/Year&gt;&lt;RecNum&gt;2614&lt;/RecNum&gt;&lt;DisplayText&gt;&lt;style face="superscript"&gt;29&lt;/style&gt;&lt;/DisplayText&gt;&lt;record&gt;&lt;rec-number&gt;2614&lt;/rec-number&gt;&lt;foreign-keys&gt;&lt;key app="EN" db-id="edrdvxr0y0wavrerve3vzzfwewftwdv0e9vf" timestamp="1675251173"&gt;2614&lt;/key&gt;&lt;/foreign-keys&gt;&lt;ref-type name="Journal Article"&gt;17&lt;/ref-type&gt;&lt;contributors&gt;&lt;authors&gt;&lt;author&gt;Sosale, A.&lt;/author&gt;&lt;author&gt;Saboo, B.&lt;/author&gt;&lt;author&gt;Sosale, B.&lt;/author&gt;&lt;/authors&gt;&lt;/contributors&gt;&lt;auth-address&gt;Diacon Hospital, Bangalore, India.&amp;#xD;Dia Care (Diabetes Care and Hormone Clinic), Ahmedabad, India.&lt;/auth-address&gt;&lt;titles&gt;&lt;title&gt;Saroglitazar for the treatment of hypertrig-lyceridemia in patients with type 2 diabetes: current evidence&lt;/title&gt;&lt;secondary-title&gt;Diabetes Metab Syndr Obes&lt;/secondary-title&gt;&lt;/titles&gt;&lt;periodical&gt;&lt;full-title&gt;Diabetes Metab Syndr Obes&lt;/full-title&gt;&lt;/periodical&gt;&lt;pages&gt;189-96&lt;/pages&gt;&lt;volume&gt;8&lt;/volume&gt;&lt;edition&gt;2015/05/01&lt;/edition&gt;&lt;keywords&gt;&lt;keyword&gt;PPAR α/γ agonists&lt;/keyword&gt;&lt;keyword&gt;atherosclerosis&lt;/keyword&gt;&lt;keyword&gt;cardiovascular disease&lt;/keyword&gt;&lt;keyword&gt;diabetes mellitus&lt;/keyword&gt;&lt;keyword&gt;dyslipidemia&lt;/keyword&gt;&lt;/keywords&gt;&lt;dates&gt;&lt;year&gt;2015&lt;/year&gt;&lt;/dates&gt;&lt;isbn&gt;1178-7007 (Print)&amp;#xD;1178-7007&lt;/isbn&gt;&lt;accession-num&gt;25926748&lt;/accession-num&gt;&lt;urls&gt;&lt;/urls&gt;&lt;custom2&gt;PMC4403747&lt;/custom2&gt;&lt;electronic-resource-num&gt;10.2147/dmso.S49592&lt;/electronic-resource-num&gt;&lt;remote-database-provider&gt;NLM&lt;/remote-database-provider&gt;&lt;language&gt;eng&lt;/language&gt;&lt;/record&gt;&lt;/Cite&gt;&lt;/EndNote&gt;</w:instrText>
            </w:r>
            <w:r w:rsidRPr="00850ABC">
              <w:rPr>
                <w:rFonts w:cs="Times New Roman"/>
                <w:sz w:val="18"/>
                <w:szCs w:val="18"/>
              </w:rPr>
              <w:fldChar w:fldCharType="separate"/>
            </w:r>
            <w:r w:rsidR="000A6EAC" w:rsidRPr="000A6EAC">
              <w:rPr>
                <w:rFonts w:cs="Times New Roman"/>
                <w:noProof/>
                <w:sz w:val="18"/>
                <w:szCs w:val="18"/>
                <w:vertAlign w:val="superscript"/>
              </w:rPr>
              <w:t>29</w:t>
            </w:r>
            <w:r w:rsidRPr="00850ABC">
              <w:rPr>
                <w:rFonts w:cs="Times New Roman"/>
                <w:sz w:val="18"/>
                <w:szCs w:val="18"/>
              </w:rPr>
              <w:fldChar w:fldCharType="end"/>
            </w:r>
          </w:p>
        </w:tc>
      </w:tr>
      <w:tr w:rsidR="00850ABC" w:rsidRPr="00850ABC" w14:paraId="3F2D6954"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7494853B"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00C8169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1717063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Evinacumab</w:t>
            </w:r>
          </w:p>
        </w:tc>
        <w:tc>
          <w:tcPr>
            <w:tcW w:w="1644" w:type="dxa"/>
            <w:tcBorders>
              <w:bottom w:val="single" w:sz="4" w:space="0" w:color="auto"/>
            </w:tcBorders>
          </w:tcPr>
          <w:p w14:paraId="6955DBF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mAb against ANGPTL3</w:t>
            </w:r>
          </w:p>
        </w:tc>
        <w:tc>
          <w:tcPr>
            <w:tcW w:w="2891" w:type="dxa"/>
            <w:tcBorders>
              <w:bottom w:val="single" w:sz="4" w:space="0" w:color="auto"/>
            </w:tcBorders>
          </w:tcPr>
          <w:p w14:paraId="1DE3BD3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hoFH, on lipid-lowering therapy</w:t>
            </w:r>
          </w:p>
        </w:tc>
        <w:tc>
          <w:tcPr>
            <w:tcW w:w="1077" w:type="dxa"/>
            <w:tcBorders>
              <w:bottom w:val="single" w:sz="4" w:space="0" w:color="auto"/>
            </w:tcBorders>
          </w:tcPr>
          <w:p w14:paraId="44DE2D7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-46%</w:t>
            </w:r>
          </w:p>
        </w:tc>
        <w:tc>
          <w:tcPr>
            <w:tcW w:w="2891" w:type="dxa"/>
            <w:tcBorders>
              <w:bottom w:val="single" w:sz="4" w:space="0" w:color="auto"/>
            </w:tcBorders>
          </w:tcPr>
          <w:p w14:paraId="1A81E85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04BB5CD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bottom w:val="single" w:sz="4" w:space="0" w:color="auto"/>
            </w:tcBorders>
          </w:tcPr>
          <w:p w14:paraId="22E4D0DD" w14:textId="4AD47D58"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Y3JpcHQiPjIxPC9zdHlsZT48L0Rpc3BsYXlUZXh0PjxyZWNvcmQ+PHJlYy1udW1iZXI+MTk2Mzwv
cmVjLW51bWJlcj48Zm9yZWlnbi1rZXlzPjxrZXkgYXBwPSJFTiIgZGItaWQ9ImVkcmR2eHIweTB3
YXZyZXJ2ZTN2enpmd2V3ZnR3ZHYwZTl2ZiIgdGltZXN0YW1wPSIxNjc1MjUxMTczIj4xOTYzPC9r
ZXk+PC9mb3JlaWduLWtleXM+PHJlZi10eXBlIG5hbWU9IkpvdXJuYWwgQXJ0aWNsZSI+MTc8L3Jl
Zi10eXBlPjxjb250cmlidXRvcnM+PGF1dGhvcnM+PGF1dGhvcj5Ba291bWlhbmFraXMsIEkuPC9h
dXRob3I+PGF1dGhvcj5admludHpvdSwgRS48L2F1dGhvcj48YXV0aG9yPkt5cHJlb3MsIEsuPC9h
dXRob3I+PGF1dGhvcj5GaWxpcHBhdG9zLCBULiBELjwvYXV0aG9yPjwvYXV0aG9ycz48L2NvbnRy
aWJ1dG9ycz48YXV0aC1hZGRyZXNzPkRlcGFydG1lbnQgb2YgSW50ZXJuYWwgTWVkaWNpbmUsIFNj
aG9vbCBvZiBNZWRpY2luZSwgVW5pdmVyc2l0eSBIb3NwaXRhbCBvZiBIZXJha2xpb24sIFVuaXZl
cnNpdHkgb2YgQ3JldGUsIEhlcmFrbGlvbiwgQ3JldGUsIEdyZWVjZS4mI3hEO0RpdmlzaW9uIG9m
IENhcmRpb3Zhc2N1bGFyIE1lZGljaW5lLCBSYWRjbGlmZmUgRGVwYXJ0bWVudCBvZiBNZWRpY2lu
ZSwgVW5pdmVyc2l0eSBvZiBPeGZvcmQsIE94Zm9yZCwgVUsuJiN4RDtEZXBhcnRtZW50IG9mIE1l
ZGljaW5lLCBQaGFybWFjb2xvZ3kgTGFib3JhdG9yeSwgU2Nob29sIG9mIEhlYWx0aCBTY2llbmNl
cywgVW5pdmVyc2l0eSBvZiBQYXRyYXMsIEFjaGFpYXMsIFJpbywgR3JlZWNlLiYjeEQ7RGVwYXJ0
bWVudCBvZiBMaWZlIFNjaWVuY2VzLCBTY2hvb2wgb2YgU2NpZW5jZXMsIEV1cm9wZWFuIFVuaXZl
cnNpdHkgQ3lwcnVzLCBOaWNvc2lhLCBDeXBydXMuJiN4RDtEZXBhcnRtZW50IG9mIEludGVybmFs
IE1lZGljaW5lLCBTY2hvb2wgb2YgTWVkaWNpbmUsIFVuaXZlcnNpdHkgSG9zcGl0YWwgb2YgSGVy
YWtsaW9uLCBVbml2ZXJzaXR5IG9mIENyZXRlLCBIZXJha2xpb24sIENyZXRlLCBHcmVlY2UuIGZp
bHRoZW9AdW9jLmdyLiYjeEQ7TWV0YWJvbGljIERpc2Vhc2VzIFJlc2VhcmNoIFVuaXQsIEludGVy
bmFsIE1lZGljaW5lIExhYm9yYXRvcnksIFNjaG9vbCBvZiBTY2llbmNlcywgRmFjdWx0eSBvZiBN
ZWRpY2luZSwgVW5pdmVyc2l0eSBvZiBDcmV0ZSwgUC5PLiBCb3ggMjIwOCwgSGVyYWtsaW9uLCBD
cmV0ZSwgR3JlZWNlLiBmaWx0aGVvQHVvYy5nci48L2F1dGgtYWRkcmVzcz48dGl0bGVzPjx0aXRs
ZT5BTkdQVEwzIGFuZCBBcG9saXBvcHJvdGVpbiBDLUlJSSBhcyBOb3ZlbCBMaXBpZC1Mb3dlcmlu
ZyBUYXJnZXRzPC90aXRsZT48c2Vjb25kYXJ5LXRpdGxlPkN1cnIgQXRoZXJvc2NsZXIgUmVwPC9z
ZWNvbmRhcnktdGl0bGU+PC90aXRsZXM+PHBlcmlvZGljYWw+PGZ1bGwtdGl0bGU+Q3VyciBBdGhl
cm9zY2xlciBSZXA8L2Z1bGwtdGl0bGU+PC9wZXJpb2RpY2FsPjxwYWdlcz4yMDwvcGFnZXM+PHZv
bHVtZT4yMzwvdm9sdW1lPjxudW1iZXI+NTwvbnVtYmVyPjxlZGl0aW9uPjIwMjEvMDMvMTI8L2Vk
aXRpb24+PGtleXdvcmRzPjxrZXl3b3JkPkFuZ2lvcG9pZXRpbi1saWtlIHByb3RlaW4gMzwva2V5
d29yZD48a2V5d29yZD5BcG9saXBvcHJvdGVpbiBDLUlJSTwva2V5d29yZD48a2V5d29yZD5DYXJk
aW92YXNjdWxhciByaXNrPC9rZXl3b3JkPjxrZXl3b3JkPkNob2xlc3Rlcm9sPC9rZXl3b3JkPjxr
ZXl3b3JkPkV2aW5hY3VtYWI8L2tleXdvcmQ+PGtleXdvcmQ+R2VuZSBzaWxlbmNpbmc8L2tleXdv
cmQ+PGtleXdvcmQ+VHJpZ2x5Y2VyaWRlczwva2V5d29yZD48a2V5d29yZD5Wb2xhbmVzb3JzZW48
L2tleXdvcmQ+PC9rZXl3b3Jkcz48ZGF0ZXM+PHllYXI+MjAyMTwveWVhcj48cHViLWRhdGVzPjxk
YXRlPk1hciAxMDwvZGF0ZT48L3B1Yi1kYXRlcz48L2RhdGVzPjxpc2JuPjE1MjMtMzgwNDwvaXNi
bj48YWNjZXNzaW9uLW51bT4zMzY5NDAwMDwvYWNjZXNzaW9uLW51bT48dXJscz48cmVsYXRlZC11
cmxzPjx1cmw+aHR0cHM6Ly9saW5rLnNwcmluZ2VyLmNvbS9jb250ZW50L3BkZi8xMC4xMDA3L3Mx
MTg4My0wMjEtMDA5MTQtNy5wZGY8L3VybD48L3JlbGF0ZWQtdXJscz48L3VybHM+PGVsZWN0cm9u
aWMtcmVzb3VyY2UtbnVtPjEwLjEwMDcvczExODgzLTAyMS0wMDkxNC03PC9lbGVjdHJvbmljLXJl
c291cmNlLW51bT48cmVtb3RlLWRhdGFiYXNlLXByb3ZpZGVyPk5MTTwvcmVtb3RlLWRhdGFiYXNl
LXByb3ZpZGVyPjxsYW5ndWFnZT5lbmc8L2xhbmd1YWdlPjwvcmVjb3JkPjwvQ2l0ZT48L0VuZE5v
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Y3JpcHQiPjIxPC9zdHlsZT48L0Rpc3BsYXlUZXh0PjxyZWNvcmQ+PHJlYy1udW1iZXI+MTk2Mzwv
cmVjLW51bWJlcj48Zm9yZWlnbi1rZXlzPjxrZXkgYXBwPSJFTiIgZGItaWQ9ImVkcmR2eHIweTB3
YXZyZXJ2ZTN2enpmd2V3ZnR3ZHYwZTl2ZiIgdGltZXN0YW1wPSIxNjc1MjUxMTczIj4xOTYzPC9r
ZXk+PC9mb3JlaWduLWtleXM+PHJlZi10eXBlIG5hbWU9IkpvdXJuYWwgQXJ0aWNsZSI+MTc8L3Jl
Zi10eXBlPjxjb250cmlidXRvcnM+PGF1dGhvcnM+PGF1dGhvcj5Ba291bWlhbmFraXMsIEkuPC9h
dXRob3I+PGF1dGhvcj5admludHpvdSwgRS48L2F1dGhvcj48YXV0aG9yPkt5cHJlb3MsIEsuPC9h
dXRob3I+PGF1dGhvcj5GaWxpcHBhdG9zLCBULiBELjwvYXV0aG9yPjwvYXV0aG9ycz48L2NvbnRy
aWJ1dG9ycz48YXV0aC1hZGRyZXNzPkRlcGFydG1lbnQgb2YgSW50ZXJuYWwgTWVkaWNpbmUsIFNj
aG9vbCBvZiBNZWRpY2luZSwgVW5pdmVyc2l0eSBIb3NwaXRhbCBvZiBIZXJha2xpb24sIFVuaXZl
cnNpdHkgb2YgQ3JldGUsIEhlcmFrbGlvbiwgQ3JldGUsIEdyZWVjZS4mI3hEO0RpdmlzaW9uIG9m
IENhcmRpb3Zhc2N1bGFyIE1lZGljaW5lLCBSYWRjbGlmZmUgRGVwYXJ0bWVudCBvZiBNZWRpY2lu
ZSwgVW5pdmVyc2l0eSBvZiBPeGZvcmQsIE94Zm9yZCwgVUsuJiN4RDtEZXBhcnRtZW50IG9mIE1l
ZGljaW5lLCBQaGFybWFjb2xvZ3kgTGFib3JhdG9yeSwgU2Nob29sIG9mIEhlYWx0aCBTY2llbmNl
cywgVW5pdmVyc2l0eSBvZiBQYXRyYXMsIEFjaGFpYXMsIFJpbywgR3JlZWNlLiYjeEQ7RGVwYXJ0
bWVudCBvZiBMaWZlIFNjaWVuY2VzLCBTY2hvb2wgb2YgU2NpZW5jZXMsIEV1cm9wZWFuIFVuaXZl
cnNpdHkgQ3lwcnVzLCBOaWNvc2lhLCBDeXBydXMuJiN4RDtEZXBhcnRtZW50IG9mIEludGVybmFs
IE1lZGljaW5lLCBTY2hvb2wgb2YgTWVkaWNpbmUsIFVuaXZlcnNpdHkgSG9zcGl0YWwgb2YgSGVy
YWtsaW9uLCBVbml2ZXJzaXR5IG9mIENyZXRlLCBIZXJha2xpb24sIENyZXRlLCBHcmVlY2UuIGZp
bHRoZW9AdW9jLmdyLiYjeEQ7TWV0YWJvbGljIERpc2Vhc2VzIFJlc2VhcmNoIFVuaXQsIEludGVy
bmFsIE1lZGljaW5lIExhYm9yYXRvcnksIFNjaG9vbCBvZiBTY2llbmNlcywgRmFjdWx0eSBvZiBN
ZWRpY2luZSwgVW5pdmVyc2l0eSBvZiBDcmV0ZSwgUC5PLiBCb3ggMjIwOCwgSGVyYWtsaW9uLCBD
cmV0ZSwgR3JlZWNlLiBmaWx0aGVvQHVvYy5nci48L2F1dGgtYWRkcmVzcz48dGl0bGVzPjx0aXRs
ZT5BTkdQVEwzIGFuZCBBcG9saXBvcHJvdGVpbiBDLUlJSSBhcyBOb3ZlbCBMaXBpZC1Mb3dlcmlu
ZyBUYXJnZXRzPC90aXRsZT48c2Vjb25kYXJ5LXRpdGxlPkN1cnIgQXRoZXJvc2NsZXIgUmVwPC9z
ZWNvbmRhcnktdGl0bGU+PC90aXRsZXM+PHBlcmlvZGljYWw+PGZ1bGwtdGl0bGU+Q3VyciBBdGhl
cm9zY2xlciBSZXA8L2Z1bGwtdGl0bGU+PC9wZXJpb2RpY2FsPjxwYWdlcz4yMDwvcGFnZXM+PHZv
bHVtZT4yMzwvdm9sdW1lPjxudW1iZXI+NTwvbnVtYmVyPjxlZGl0aW9uPjIwMjEvMDMvMTI8L2Vk
aXRpb24+PGtleXdvcmRzPjxrZXl3b3JkPkFuZ2lvcG9pZXRpbi1saWtlIHByb3RlaW4gMzwva2V5
d29yZD48a2V5d29yZD5BcG9saXBvcHJvdGVpbiBDLUlJSTwva2V5d29yZD48a2V5d29yZD5DYXJk
aW92YXNjdWxhciByaXNrPC9rZXl3b3JkPjxrZXl3b3JkPkNob2xlc3Rlcm9sPC9rZXl3b3JkPjxr
ZXl3b3JkPkV2aW5hY3VtYWI8L2tleXdvcmQ+PGtleXdvcmQ+R2VuZSBzaWxlbmNpbmc8L2tleXdv
cmQ+PGtleXdvcmQ+VHJpZ2x5Y2VyaWRlczwva2V5d29yZD48a2V5d29yZD5Wb2xhbmVzb3JzZW48
L2tleXdvcmQ+PC9rZXl3b3Jkcz48ZGF0ZXM+PHllYXI+MjAyMTwveWVhcj48cHViLWRhdGVzPjxk
YXRlPk1hciAxMDwvZGF0ZT48L3B1Yi1kYXRlcz48L2RhdGVzPjxpc2JuPjE1MjMtMzgwNDwvaXNi
bj48YWNjZXNzaW9uLW51bT4zMzY5NDAwMDwvYWNjZXNzaW9uLW51bT48dXJscz48cmVsYXRlZC11
cmxzPjx1cmw+aHR0cHM6Ly9saW5rLnNwcmluZ2VyLmNvbS9jb250ZW50L3BkZi8xMC4xMDA3L3Mx
MTg4My0wMjEtMDA5MTQtNy5wZGY8L3VybD48L3JlbGF0ZWQtdXJscz48L3VybHM+PGVsZWN0cm9u
aWMtcmVzb3VyY2UtbnVtPjEwLjEwMDcvczExODgzLTAyMS0wMDkxNC03PC9lbGVjdHJvbmljLXJl
c291cmNlLW51bT48cmVtb3RlLWRhdGFiYXNlLXByb3ZpZGVyPk5MTTwvcmVtb3RlLWRhdGFiYXNl
LXByb3ZpZGVyPjxsYW5ndWFnZT5lbmc8L2xhbmd1YWdlPjwvcmVjb3JkPjwvQ2l0ZT48L0VuZE5v
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w:t>
            </w:r>
            <w:r w:rsidRPr="00850ABC">
              <w:rPr>
                <w:rFonts w:cs="Times New Roman"/>
                <w:sz w:val="18"/>
                <w:szCs w:val="18"/>
              </w:rPr>
              <w:fldChar w:fldCharType="end"/>
            </w:r>
          </w:p>
        </w:tc>
      </w:tr>
      <w:tr w:rsidR="00330E94" w:rsidRPr="00850ABC" w14:paraId="472E75E4"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auto"/>
          </w:tcPr>
          <w:p w14:paraId="4C2E9A73" w14:textId="77777777" w:rsidR="00330E94" w:rsidRPr="00850ABC" w:rsidRDefault="00330E94" w:rsidP="00BC05B3">
            <w:pPr>
              <w:rPr>
                <w:rFonts w:cs="Times New Roman"/>
                <w:sz w:val="18"/>
                <w:szCs w:val="18"/>
              </w:rPr>
            </w:pPr>
            <w:r w:rsidRPr="00850ABC">
              <w:rPr>
                <w:rFonts w:cs="Times New Roman"/>
                <w:caps w:val="0"/>
                <w:sz w:val="18"/>
                <w:szCs w:val="18"/>
              </w:rPr>
              <w:t>Lp(a)</w:t>
            </w:r>
          </w:p>
        </w:tc>
        <w:tc>
          <w:tcPr>
            <w:tcW w:w="1247" w:type="dxa"/>
            <w:vMerge w:val="restart"/>
            <w:shd w:val="clear" w:color="auto" w:fill="auto"/>
          </w:tcPr>
          <w:p w14:paraId="0B4520E4" w14:textId="2918E12B"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Yes</w:t>
            </w:r>
            <w:r w:rsidRPr="00850ABC">
              <w:rPr>
                <w:rFonts w:cs="Times New Roman"/>
                <w:sz w:val="18"/>
                <w:szCs w:val="18"/>
              </w:rPr>
              <w:br/>
              <w:t>(CVD, aortic valve stenosis)</w:t>
            </w:r>
          </w:p>
        </w:tc>
        <w:tc>
          <w:tcPr>
            <w:tcW w:w="1587" w:type="dxa"/>
          </w:tcPr>
          <w:p w14:paraId="760B8C2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Lipoprotein apheresis</w:t>
            </w:r>
          </w:p>
        </w:tc>
        <w:tc>
          <w:tcPr>
            <w:tcW w:w="1644" w:type="dxa"/>
          </w:tcPr>
          <w:p w14:paraId="340D101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intervention</w:t>
            </w:r>
          </w:p>
        </w:tc>
        <w:tc>
          <w:tcPr>
            <w:tcW w:w="2891" w:type="dxa"/>
          </w:tcPr>
          <w:p w14:paraId="742ED3F6" w14:textId="4817F032" w:rsidR="00330E94" w:rsidRPr="00850ABC" w:rsidRDefault="00EC675D"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Mean b</w:t>
            </w:r>
            <w:r w:rsidR="00330E94" w:rsidRPr="00850ABC">
              <w:rPr>
                <w:rFonts w:cs="Times New Roman"/>
                <w:sz w:val="18"/>
                <w:szCs w:val="18"/>
              </w:rPr>
              <w:t>aseline</w:t>
            </w:r>
            <w:r>
              <w:rPr>
                <w:rFonts w:cs="Times New Roman"/>
                <w:sz w:val="18"/>
                <w:szCs w:val="18"/>
              </w:rPr>
              <w:t xml:space="preserve"> </w:t>
            </w:r>
            <w:r w:rsidR="00330E94" w:rsidRPr="00850ABC">
              <w:rPr>
                <w:rFonts w:cs="Times New Roman"/>
                <w:sz w:val="18"/>
                <w:szCs w:val="18"/>
              </w:rPr>
              <w:t>LDL-C of 2.07 mmol/L and Lp(a) of 138 mg/dL on lipid-lowering therapy</w:t>
            </w:r>
          </w:p>
        </w:tc>
        <w:tc>
          <w:tcPr>
            <w:tcW w:w="1077" w:type="dxa"/>
          </w:tcPr>
          <w:p w14:paraId="4386788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-63%</w:t>
            </w:r>
          </w:p>
        </w:tc>
        <w:tc>
          <w:tcPr>
            <w:tcW w:w="2891" w:type="dxa"/>
          </w:tcPr>
          <w:p w14:paraId="18C9DBA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Lp(a) &gt; 60 mg/dL, normal LDL-C, and CVD</w:t>
            </w:r>
          </w:p>
        </w:tc>
        <w:tc>
          <w:tcPr>
            <w:tcW w:w="1077" w:type="dxa"/>
          </w:tcPr>
          <w:p w14:paraId="12FD94D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&gt;70%</w:t>
            </w:r>
          </w:p>
        </w:tc>
        <w:tc>
          <w:tcPr>
            <w:tcW w:w="907" w:type="dxa"/>
          </w:tcPr>
          <w:p w14:paraId="25444597" w14:textId="1D78E02A"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PEVuZE5vdGU+PENpdGU+PEF1dGhvcj5DbGFya2U8L0F1dGhvcj48WWVhcj4yMDA5PC9ZZWFyPjxS
ZWNOdW0+MjkyNDwvUmVjTnVtPjxEaXNwbGF5VGV4dD48c3R5bGUgZmFjZT0ic3VwZXJzY3JpcHQi
PjMwLTMzPC9zdHlsZT48L0Rpc3BsYXlUZXh0PjxyZWNvcmQ+PHJlYy1udW1iZXI+MjkyNDwvcmVj
LW51bWJlcj48Zm9yZWlnbi1rZXlzPjxrZXkgYXBwPSJFTiIgZGItaWQ9ImVkcmR2eHIweTB3YXZy
ZXJ2ZTN2enpmd2V3ZnR3ZHYwZTl2ZiIgdGltZXN0YW1wPSIxNjg2NzQ2NTg2Ij4yOTI0PC9rZXk+
PC9mb3JlaWduLWtleXM+PHJlZi10eXBlIG5hbWU9IkpvdXJuYWwgQXJ0aWNsZSI+MTc8L3JlZi10
eXBlPjxjb250cmlidXRvcnM+PGF1dGhvcnM+PGF1dGhvcj5DbGFya2UsIFJvYmVydDwvYXV0aG9y
PjxhdXRob3I+UGVkZW4sIEpvaG4gRi48L2F1dGhvcj48YXV0aG9yPkhvcGV3ZWxsLCBKZW1tYSBD
LjwvYXV0aG9yPjxhdXRob3I+S3lyaWFrb3UsIFRoZW9kb3Npb3M8L2F1dGhvcj48YXV0aG9yPkdv
ZWwsIEFudWo8L2F1dGhvcj48YXV0aG9yPkhlYXRoLCBTaW1vbiBDLjwvYXV0aG9yPjxhdXRob3I+
UGFyaXNoLCBTYXJhaDwvYXV0aG9yPjxhdXRob3I+QmFybGVyYSwgU2ltb25hPC9hdXRob3I+PGF1
dGhvcj5GcmFuem9zaSwgTWFyaWEgR3JhemlhPC9hdXRob3I+PGF1dGhvcj5SdXN0LCBTdGVwaGFu
PC9hdXRob3I+PGF1dGhvcj5CZW5uZXR0LCBEZXJyaWNrPC9hdXRob3I+PGF1dGhvcj5TaWx2ZWly
YSwgQW5nZWxhPC9hdXRob3I+PGF1dGhvcj5NYWxhcnN0aWcsIEFuZGVyczwvYXV0aG9yPjxhdXRo
b3I+R3JlZW4sIEZpb25hIFIuPC9hdXRob3I+PGF1dGhvcj5MYXRocm9wLCBNYXJrPC9hdXRob3I+
PGF1dGhvcj5HaWdhbnRlLCBCcnVuYTwvYXV0aG9yPjxhdXRob3I+TGVhbmRlciwgS2FyaW48L2F1
dGhvcj48YXV0aG9yPmRlIEZhaXJlLCBVbGY8L2F1dGhvcj48YXV0aG9yPlNlZWRvcmYsIFVkbzwv
YXV0aG9yPjxhdXRob3I+SGFtc3RlbiwgQW5kZXJzPC9hdXRob3I+PGF1dGhvcj5Db2xsaW5zLCBS
b3J5PC9hdXRob3I+PGF1dGhvcj5XYXRraW5zLCBIdWdoPC9hdXRob3I+PGF1dGhvcj5GYXJyYWxs
LCBNYXJ0aW48L2F1dGhvcj48L2F1dGhvcnM+PC9jb250cmlidXRvcnM+PHRpdGxlcz48dGl0bGU+
R2VuZXRpYyBWYXJpYW50cyBBc3NvY2lhdGVkIHdpdGggTHAoYSkgTGlwb3Byb3RlaW4gTGV2ZWwg
YW5kIENvcm9uYXJ5IERpc2Vhc2U8L3RpdGxlPjxzZWNvbmRhcnktdGl0bGU+TiBFbmdsIEogTWVk
PC9zZWNvbmRhcnktdGl0bGU+PC90aXRsZXM+PHBlcmlvZGljYWw+PGZ1bGwtdGl0bGU+TiBFbmds
IEogTWVkPC9mdWxsLXRpdGxlPjwvcGVyaW9kaWNhbD48cGFnZXM+MjUxOC0yNTI4PC9wYWdlcz48
dm9sdW1lPjM2MTwvdm9sdW1lPjxudW1iZXI+MjY8L251bWJlcj48ZGF0ZXM+PHllYXI+MjAwOTwv
eWVhcj48cHViLWRhdGVzPjxkYXRlPjIwMDkvMTIvMjQ8L2RhdGU+PC9wdWItZGF0ZXM+PC9kYXRl
cz48cHVibGlzaGVyPk1hc3NhY2h1c2V0dHMgTWVkaWNhbCBTb2NpZXR5PC9wdWJsaXNoZXI+PGlz
Ym4+MDAyOC00NzkzPC9pc2JuPjx1cmxzPjxyZWxhdGVkLXVybHM+PHVybD5odHRwczovL2RvaS5v
cmcvMTAuMTA1Ni9ORUpNb2EwOTAyNjA0PC91cmw+PC9yZWxhdGVkLXVybHM+PC91cmxzPjxlbGVj
dHJvbmljLXJlc291cmNlLW51bT4xMC4xMDU2L05FSk1vYTA5MDI2MDQ8L2VsZWN0cm9uaWMtcmVz
b3VyY2UtbnVtPjxhY2Nlc3MtZGF0ZT4yMDIzLzA2LzE0PC9hY2Nlc3MtZGF0ZT48L3JlY29yZD48
L0NpdGU+PENpdGU+PEF1dGhvcj5LYW1zdHJ1cDwvQXV0aG9yPjxZZWFyPjIwMDk8L1llYXI+PFJl
Y051bT4yOTIzPC9SZWNOdW0+PHJlY29yZD48cmVjLW51bWJlcj4yOTIzPC9yZWMtbnVtYmVyPjxm
b3JlaWduLWtleXM+PGtleSBhcHA9IkVOIiBkYi1pZD0iZWRyZHZ4cjB5MHdhdnJlcnZlM3Z6emZ3
ZXdmdHdkdjBlOXZmIiB0aW1lc3RhbXA9IjE2ODY3NDY1NzciPjI5MjM8L2tleT48L2ZvcmVpZ24t
a2V5cz48cmVmLXR5cGUgbmFtZT0iSm91cm5hbCBBcnRpY2xlIj4xNzwvcmVmLXR5cGU+PGNvbnRy
aWJ1dG9ycz48YXV0aG9ycz48YXV0aG9yPkthbXN0cnVwLCBQaWEgUi48L2F1dGhvcj48YXV0aG9y
PlR5YmrDpnJnLUhhbnNlbiwgQW5uZTwvYXV0aG9yPjxhdXRob3I+U3RlZmZlbnNlbiwgUm9sZjwv
YXV0aG9yPjxhdXRob3I+Tm9yZGVzdGdhYXJkLCBCw7hyZ2UgRy48L2F1dGhvcj48L2F1dGhvcnM+
PC9jb250cmlidXRvcnM+PHRpdGxlcz48dGl0bGU+R2VuZXRpY2FsbHkgRWxldmF0ZWQgTGlwb3By
b3RlaW4oYSkgYW5kIEluY3JlYXNlZCBSaXNrIG9mIE15b2NhcmRpYWwgSW5mYXJjdGlvbjwvdGl0
bGU+PHNlY29uZGFyeS10aXRsZT5KQU1BLjwvc2Vjb25kYXJ5LXRpdGxlPjwvdGl0bGVzPjxwZXJp
b2RpY2FsPjxmdWxsLXRpdGxlPkpBTUEuPC9mdWxsLXRpdGxlPjwvcGVyaW9kaWNhbD48cGFnZXM+
MjMzMS0yMzM5PC9wYWdlcz48dm9sdW1lPjMwMTwvdm9sdW1lPjxudW1iZXI+MjI8L251bWJlcj48
ZGF0ZXM+PHllYXI+MjAwOTwveWVhcj48L2RhdGVzPjxpc2JuPjAwOTgtNzQ4NDwvaXNibj48dXJs
cz48cmVsYXRlZC11cmxzPjx1cmw+aHR0cHM6Ly9kb2kub3JnLzEwLjEwMDEvamFtYS4yMDA5Ljgw
MTwvdXJsPjwvcmVsYXRlZC11cmxzPjwvdXJscz48ZWxlY3Ryb25pYy1yZXNvdXJjZS1udW0+MTAu
MTAwMS9qYW1hLjIwMDkuODAxPC9lbGVjdHJvbmljLXJlc291cmNlLW51bT48YWNjZXNzLWRhdGU+
Ni8xNC8yMDIzPC9hY2Nlc3MtZGF0ZT48L3JlY29yZD48L0NpdGU+PENpdGU+PEF1dGhvcj5Ob3Jk
ZXN0Z2FhcmQ8L0F1dGhvcj48WWVhcj4yMDE2PC9ZZWFyPjxSZWNOdW0+MjkyNTwvUmVjTnVtPjxy
ZWNvcmQ+PHJlYy1udW1iZXI+MjkyNTwvcmVjLW51bWJlcj48Zm9yZWlnbi1rZXlzPjxrZXkgYXBw
PSJFTiIgZGItaWQ9ImVkcmR2eHIweTB3YXZyZXJ2ZTN2enpmd2V3ZnR3ZHYwZTl2ZiIgdGltZXN0
YW1wPSIxNjg2NzQ2NTk2Ij4yOTI1PC9rZXk+PC9mb3JlaWduLWtleXM+PHJlZi10eXBlIG5hbWU9
IkpvdXJuYWwgQXJ0aWNsZSI+MTc8L3JlZi10eXBlPjxjb250cmlidXRvcnM+PGF1dGhvcnM+PGF1
dGhvcj5Ob3JkZXN0Z2FhcmQsIELDuHJnZSBHLjwvYXV0aG9yPjxhdXRob3I+TGFuZ3N0ZWQsIEFu
bmU8L2F1dGhvcj48L2F1dGhvcnM+PC9jb250cmlidXRvcnM+PHRpdGxlcz48dGl0bGU+TGlwb3By
b3RlaW4gKGEpIGFzIGEgY2F1c2Ugb2YgY2FyZGlvdmFzY3VsYXIgZGlzZWFzZTogaW5zaWdodHMg
ZnJvbSBlcGlkZW1pb2xvZ3ksIGdlbmV0aWNzLCBhbmQgYmlvbG9neTwvdGl0bGU+PHNlY29uZGFy
eS10aXRsZT5KIExpcGlkIFJlczwvc2Vjb25kYXJ5LXRpdGxlPjwvdGl0bGVzPjxwZXJpb2RpY2Fs
PjxmdWxsLXRpdGxlPkogTGlwaWQgUmVzPC9mdWxsLXRpdGxlPjwvcGVyaW9kaWNhbD48cGFnZXM+
MTk1My0xOTc1PC9wYWdlcz48dm9sdW1lPjU3PC92b2x1bWU+PG51bWJlcj4xMTwvbnVtYmVyPjxr
ZXl3b3Jkcz48a2V5d29yZD5hcG9saXBvcHJvdGVpbnM8L2tleXdvcmQ+PGtleXdvcmQ+YXRoZXJv
c2NsZXJvc2lzPC9rZXl3b3JkPjxrZXl3b3JkPmNob2xlc3Rlcm9sPC9rZXl3b3JkPjxrZXl3b3Jk
PmR5c2xpcGlkZW1pYXM8L2tleXdvcmQ+PGtleXdvcmQ+aW5mbGFtbWF0aW9uPC9rZXl3b3JkPjxr
ZXl3b3JkPmxvdyBkZW5zaXR5IGxpcG9wcm90ZWluPC9rZXl3b3JkPjxrZXl3b3JkPmxpcGlkczwv
a2V5d29yZD48a2V5d29yZD5wbGFzbWlub2dlbjwva2V5d29yZD48a2V5d29yZD52YXNjdWxhciBi
aW9sb2d5PC9rZXl3b3JkPjwva2V5d29yZHM+PGRhdGVzPjx5ZWFyPjIwMTY8L3llYXI+PHB1Yi1k
YXRlcz48ZGF0ZT4yMDE2LzExLzAxLzwvZGF0ZT48L3B1Yi1kYXRlcz48L2RhdGVzPjxpc2JuPjAw
MjItMjI3NTwvaXNibj48dXJscz48cmVsYXRlZC11cmxzPjx1cmw+aHR0cHM6Ly93d3cuc2NpZW5j
ZWRpcmVjdC5jb20vc2NpZW5jZS9hcnRpY2xlL3BpaS9TMDAyMjIyNzUyMDM0NTY4NTwvdXJsPjwv
cmVsYXRlZC11cmxzPjwvdXJscz48ZWxlY3Ryb25pYy1yZXNvdXJjZS1udW0+aHR0cHM6Ly9kb2ku
b3JnLzEwLjExOTQvamxyLlIwNzEyMzM8L2VsZWN0cm9uaWMtcmVzb3VyY2UtbnVtPjwvcmVjb3Jk
PjwvQ2l0ZT48Q2l0ZT48QXV0aG9yPk1vcmlhcnR5PC9BdXRob3I+PFllYXI+MjAxOTwvWWVhcj48
UmVjTnVtPjI5NDM8L1JlY051bT48cmVjb3JkPjxyZWMtbnVtYmVyPjI5NDM8L3JlYy1udW1iZXI+
PGZvcmVpZ24ta2V5cz48a2V5IGFwcD0iRU4iIGRiLWlkPSJlZHJkdnhyMHkwd2F2cmVydmUzdnp6
Zndld2Z0d2R2MGU5dmYiIHRpbWVzdGFtcD0iMTY4NzQyNzE2NiI+Mjk0Mzwva2V5PjwvZm9yZWln
bi1rZXlzPjxyZWYtdHlwZSBuYW1lPSJKb3VybmFsIEFydGljbGUiPjE3PC9yZWYtdHlwZT48Y29u
dHJpYnV0b3JzPjxhdXRob3JzPjxhdXRob3I+TW9yaWFydHksIFBhdHJpY2sgTS48L2F1dGhvcj48
YXV0aG9yPkdyYXksIEplc3NpY2EgVi48L2F1dGhvcj48YXV0aG9yPkdvcmJ5LCBMYXVyeW4gSy48
L2F1dGhvcj48L2F1dGhvcnM+PC9jb250cmlidXRvcnM+PHRpdGxlcz48dGl0bGU+TGlwb3Byb3Rl
aW4gYXBoZXJlc2lzIGZvciBsaXBvcHJvdGVpbihhKSBhbmQgY2FyZGlvdmFzY3VsYXIgZGlzZWFz
ZTwvdGl0bGU+PHNlY29uZGFyeS10aXRsZT5KIENsaW4gTGlwaWRvbDwvc2Vjb25kYXJ5LXRpdGxl
PjwvdGl0bGVzPjxwZXJpb2RpY2FsPjxmdWxsLXRpdGxlPkogQ2xpbiBMaXBpZG9sPC9mdWxsLXRp
dGxlPjwvcGVyaW9kaWNhbD48cGFnZXM+ODk0LTkwMDwvcGFnZXM+PHZvbHVtZT4xMzwvdm9sdW1l
PjxudW1iZXI+NjwvbnVtYmVyPjxrZXl3b3Jkcz48a2V5d29yZD5MaXBvcHJvdGVpbihhKTwva2V5
d29yZD48a2V5d29yZD5BcGhlcmVzaXM8L2tleXdvcmQ+PGtleXdvcmQ+Q2FyZGlvdmFzY3VsYXI8
L2tleXdvcmQ+PGtleXdvcmQ+Q1ZEPC9rZXl3b3JkPjxrZXl3b3JkPkxwKGEpPC9rZXl3b3JkPjxr
ZXl3b3JkPkxpcG9wcm90ZWluPC9rZXl3b3JkPjxrZXl3b3JkPkh5cGVyY2hvbGVzdGVyb2xlbWlh
PC9rZXl3b3JkPjxrZXl3b3JkPkZIPC9rZXl3b3JkPjxrZXl3b3JkPkFtZXJpY2E8L2tleXdvcmQ+
PGtleXdvcmQ+R2VybWFueTwva2V5d29yZD48L2tleXdvcmRzPjxkYXRlcz48eWVhcj4yMDE5PC95
ZWFyPjxwdWItZGF0ZXM+PGRhdGU+MjAxOS8xMS8wMS88L2RhdGU+PC9wdWItZGF0ZXM+PC9kYXRl
cz48aXNibj4xOTMzLTI4NzQ8L2lzYm4+PHVybHM+PHJlbGF0ZWQtdXJscz48dXJsPmh0dHBzOi8v
d3d3LnNjaWVuY2VkaXJlY3QuY29tL3NjaWVuY2UvYXJ0aWNsZS9waWkvUzE5MzMyODc0MTkzMDI4
Mlg8L3VybD48L3JlbGF0ZWQtdXJscz48L3VybHM+PGVsZWN0cm9uaWMtcmVzb3VyY2UtbnVtPmh0
dHBzOi8vZG9pLm9yZy8xMC4xMDE2L2ouamFjbC4yMDE5LjA5LjAxMDwvZWxlY3Ryb25pYy1yZXNv
dXJjZS1udW0+PC9yZWNvcmQ+PC9DaXRlPjwvRW5kTm90ZT5=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PEVuZE5vdGU+PENpdGU+PEF1dGhvcj5DbGFya2U8L0F1dGhvcj48WWVhcj4yMDA5PC9ZZWFyPjxS
ZWNOdW0+MjkyNDwvUmVjTnVtPjxEaXNwbGF5VGV4dD48c3R5bGUgZmFjZT0ic3VwZXJzY3JpcHQi
PjMwLTMzPC9zdHlsZT48L0Rpc3BsYXlUZXh0PjxyZWNvcmQ+PHJlYy1udW1iZXI+MjkyNDwvcmVj
LW51bWJlcj48Zm9yZWlnbi1rZXlzPjxrZXkgYXBwPSJFTiIgZGItaWQ9ImVkcmR2eHIweTB3YXZy
ZXJ2ZTN2enpmd2V3ZnR3ZHYwZTl2ZiIgdGltZXN0YW1wPSIxNjg2NzQ2NTg2Ij4yOTI0PC9rZXk+
PC9mb3JlaWduLWtleXM+PHJlZi10eXBlIG5hbWU9IkpvdXJuYWwgQXJ0aWNsZSI+MTc8L3JlZi10
eXBlPjxjb250cmlidXRvcnM+PGF1dGhvcnM+PGF1dGhvcj5DbGFya2UsIFJvYmVydDwvYXV0aG9y
PjxhdXRob3I+UGVkZW4sIEpvaG4gRi48L2F1dGhvcj48YXV0aG9yPkhvcGV3ZWxsLCBKZW1tYSBD
LjwvYXV0aG9yPjxhdXRob3I+S3lyaWFrb3UsIFRoZW9kb3Npb3M8L2F1dGhvcj48YXV0aG9yPkdv
ZWwsIEFudWo8L2F1dGhvcj48YXV0aG9yPkhlYXRoLCBTaW1vbiBDLjwvYXV0aG9yPjxhdXRob3I+
UGFyaXNoLCBTYXJhaDwvYXV0aG9yPjxhdXRob3I+QmFybGVyYSwgU2ltb25hPC9hdXRob3I+PGF1
dGhvcj5GcmFuem9zaSwgTWFyaWEgR3JhemlhPC9hdXRob3I+PGF1dGhvcj5SdXN0LCBTdGVwaGFu
PC9hdXRob3I+PGF1dGhvcj5CZW5uZXR0LCBEZXJyaWNrPC9hdXRob3I+PGF1dGhvcj5TaWx2ZWly
YSwgQW5nZWxhPC9hdXRob3I+PGF1dGhvcj5NYWxhcnN0aWcsIEFuZGVyczwvYXV0aG9yPjxhdXRo
b3I+R3JlZW4sIEZpb25hIFIuPC9hdXRob3I+PGF1dGhvcj5MYXRocm9wLCBNYXJrPC9hdXRob3I+
PGF1dGhvcj5HaWdhbnRlLCBCcnVuYTwvYXV0aG9yPjxhdXRob3I+TGVhbmRlciwgS2FyaW48L2F1
dGhvcj48YXV0aG9yPmRlIEZhaXJlLCBVbGY8L2F1dGhvcj48YXV0aG9yPlNlZWRvcmYsIFVkbzwv
YXV0aG9yPjxhdXRob3I+SGFtc3RlbiwgQW5kZXJzPC9hdXRob3I+PGF1dGhvcj5Db2xsaW5zLCBS
b3J5PC9hdXRob3I+PGF1dGhvcj5XYXRraW5zLCBIdWdoPC9hdXRob3I+PGF1dGhvcj5GYXJyYWxs
LCBNYXJ0aW48L2F1dGhvcj48L2F1dGhvcnM+PC9jb250cmlidXRvcnM+PHRpdGxlcz48dGl0bGU+
R2VuZXRpYyBWYXJpYW50cyBBc3NvY2lhdGVkIHdpdGggTHAoYSkgTGlwb3Byb3RlaW4gTGV2ZWwg
YW5kIENvcm9uYXJ5IERpc2Vhc2U8L3RpdGxlPjxzZWNvbmRhcnktdGl0bGU+TiBFbmdsIEogTWVk
PC9zZWNvbmRhcnktdGl0bGU+PC90aXRsZXM+PHBlcmlvZGljYWw+PGZ1bGwtdGl0bGU+TiBFbmds
IEogTWVkPC9mdWxsLXRpdGxlPjwvcGVyaW9kaWNhbD48cGFnZXM+MjUxOC0yNTI4PC9wYWdlcz48
dm9sdW1lPjM2MTwvdm9sdW1lPjxudW1iZXI+MjY8L251bWJlcj48ZGF0ZXM+PHllYXI+MjAwOTwv
eWVhcj48cHViLWRhdGVzPjxkYXRlPjIwMDkvMTIvMjQ8L2RhdGU+PC9wdWItZGF0ZXM+PC9kYXRl
cz48cHVibGlzaGVyPk1hc3NhY2h1c2V0dHMgTWVkaWNhbCBTb2NpZXR5PC9wdWJsaXNoZXI+PGlz
Ym4+MDAyOC00NzkzPC9pc2JuPjx1cmxzPjxyZWxhdGVkLXVybHM+PHVybD5odHRwczovL2RvaS5v
cmcvMTAuMTA1Ni9ORUpNb2EwOTAyNjA0PC91cmw+PC9yZWxhdGVkLXVybHM+PC91cmxzPjxlbGVj
dHJvbmljLXJlc291cmNlLW51bT4xMC4xMDU2L05FSk1vYTA5MDI2MDQ8L2VsZWN0cm9uaWMtcmVz
b3VyY2UtbnVtPjxhY2Nlc3MtZGF0ZT4yMDIzLzA2LzE0PC9hY2Nlc3MtZGF0ZT48L3JlY29yZD48
L0NpdGU+PENpdGU+PEF1dGhvcj5LYW1zdHJ1cDwvQXV0aG9yPjxZZWFyPjIwMDk8L1llYXI+PFJl
Y051bT4yOTIzPC9SZWNOdW0+PHJlY29yZD48cmVjLW51bWJlcj4yOTIzPC9yZWMtbnVtYmVyPjxm
b3JlaWduLWtleXM+PGtleSBhcHA9IkVOIiBkYi1pZD0iZWRyZHZ4cjB5MHdhdnJlcnZlM3Z6emZ3
ZXdmdHdkdjBlOXZmIiB0aW1lc3RhbXA9IjE2ODY3NDY1NzciPjI5MjM8L2tleT48L2ZvcmVpZ24t
a2V5cz48cmVmLXR5cGUgbmFtZT0iSm91cm5hbCBBcnRpY2xlIj4xNzwvcmVmLXR5cGU+PGNvbnRy
aWJ1dG9ycz48YXV0aG9ycz48YXV0aG9yPkthbXN0cnVwLCBQaWEgUi48L2F1dGhvcj48YXV0aG9y
PlR5YmrDpnJnLUhhbnNlbiwgQW5uZTwvYXV0aG9yPjxhdXRob3I+U3RlZmZlbnNlbiwgUm9sZjwv
YXV0aG9yPjxhdXRob3I+Tm9yZGVzdGdhYXJkLCBCw7hyZ2UgRy48L2F1dGhvcj48L2F1dGhvcnM+
PC9jb250cmlidXRvcnM+PHRpdGxlcz48dGl0bGU+R2VuZXRpY2FsbHkgRWxldmF0ZWQgTGlwb3By
b3RlaW4oYSkgYW5kIEluY3JlYXNlZCBSaXNrIG9mIE15b2NhcmRpYWwgSW5mYXJjdGlvbjwvdGl0
bGU+PHNlY29uZGFyeS10aXRsZT5KQU1BLjwvc2Vjb25kYXJ5LXRpdGxlPjwvdGl0bGVzPjxwZXJp
b2RpY2FsPjxmdWxsLXRpdGxlPkpBTUEuPC9mdWxsLXRpdGxlPjwvcGVyaW9kaWNhbD48cGFnZXM+
MjMzMS0yMzM5PC9wYWdlcz48dm9sdW1lPjMwMTwvdm9sdW1lPjxudW1iZXI+MjI8L251bWJlcj48
ZGF0ZXM+PHllYXI+MjAwOTwveWVhcj48L2RhdGVzPjxpc2JuPjAwOTgtNzQ4NDwvaXNibj48dXJs
cz48cmVsYXRlZC11cmxzPjx1cmw+aHR0cHM6Ly9kb2kub3JnLzEwLjEwMDEvamFtYS4yMDA5Ljgw
MTwvdXJsPjwvcmVsYXRlZC11cmxzPjwvdXJscz48ZWxlY3Ryb25pYy1yZXNvdXJjZS1udW0+MTAu
MTAwMS9qYW1hLjIwMDkuODAxPC9lbGVjdHJvbmljLXJlc291cmNlLW51bT48YWNjZXNzLWRhdGU+
Ni8xNC8yMDIzPC9hY2Nlc3MtZGF0ZT48L3JlY29yZD48L0NpdGU+PENpdGU+PEF1dGhvcj5Ob3Jk
ZXN0Z2FhcmQ8L0F1dGhvcj48WWVhcj4yMDE2PC9ZZWFyPjxSZWNOdW0+MjkyNTwvUmVjTnVtPjxy
ZWNvcmQ+PHJlYy1udW1iZXI+MjkyNTwvcmVjLW51bWJlcj48Zm9yZWlnbi1rZXlzPjxrZXkgYXBw
PSJFTiIgZGItaWQ9ImVkcmR2eHIweTB3YXZyZXJ2ZTN2enpmd2V3ZnR3ZHYwZTl2ZiIgdGltZXN0
YW1wPSIxNjg2NzQ2NTk2Ij4yOTI1PC9rZXk+PC9mb3JlaWduLWtleXM+PHJlZi10eXBlIG5hbWU9
IkpvdXJuYWwgQXJ0aWNsZSI+MTc8L3JlZi10eXBlPjxjb250cmlidXRvcnM+PGF1dGhvcnM+PGF1
dGhvcj5Ob3JkZXN0Z2FhcmQsIELDuHJnZSBHLjwvYXV0aG9yPjxhdXRob3I+TGFuZ3N0ZWQsIEFu
bmU8L2F1dGhvcj48L2F1dGhvcnM+PC9jb250cmlidXRvcnM+PHRpdGxlcz48dGl0bGU+TGlwb3By
b3RlaW4gKGEpIGFzIGEgY2F1c2Ugb2YgY2FyZGlvdmFzY3VsYXIgZGlzZWFzZTogaW5zaWdodHMg
ZnJvbSBlcGlkZW1pb2xvZ3ksIGdlbmV0aWNzLCBhbmQgYmlvbG9neTwvdGl0bGU+PHNlY29uZGFy
eS10aXRsZT5KIExpcGlkIFJlczwvc2Vjb25kYXJ5LXRpdGxlPjwvdGl0bGVzPjxwZXJpb2RpY2Fs
PjxmdWxsLXRpdGxlPkogTGlwaWQgUmVzPC9mdWxsLXRpdGxlPjwvcGVyaW9kaWNhbD48cGFnZXM+
MTk1My0xOTc1PC9wYWdlcz48dm9sdW1lPjU3PC92b2x1bWU+PG51bWJlcj4xMTwvbnVtYmVyPjxr
ZXl3b3Jkcz48a2V5d29yZD5hcG9saXBvcHJvdGVpbnM8L2tleXdvcmQ+PGtleXdvcmQ+YXRoZXJv
c2NsZXJvc2lzPC9rZXl3b3JkPjxrZXl3b3JkPmNob2xlc3Rlcm9sPC9rZXl3b3JkPjxrZXl3b3Jk
PmR5c2xpcGlkZW1pYXM8L2tleXdvcmQ+PGtleXdvcmQ+aW5mbGFtbWF0aW9uPC9rZXl3b3JkPjxr
ZXl3b3JkPmxvdyBkZW5zaXR5IGxpcG9wcm90ZWluPC9rZXl3b3JkPjxrZXl3b3JkPmxpcGlkczwv
a2V5d29yZD48a2V5d29yZD5wbGFzbWlub2dlbjwva2V5d29yZD48a2V5d29yZD52YXNjdWxhciBi
aW9sb2d5PC9rZXl3b3JkPjwva2V5d29yZHM+PGRhdGVzPjx5ZWFyPjIwMTY8L3llYXI+PHB1Yi1k
YXRlcz48ZGF0ZT4yMDE2LzExLzAxLzwvZGF0ZT48L3B1Yi1kYXRlcz48L2RhdGVzPjxpc2JuPjAw
MjItMjI3NTwvaXNibj48dXJscz48cmVsYXRlZC11cmxzPjx1cmw+aHR0cHM6Ly93d3cuc2NpZW5j
ZWRpcmVjdC5jb20vc2NpZW5jZS9hcnRpY2xlL3BpaS9TMDAyMjIyNzUyMDM0NTY4NTwvdXJsPjwv
cmVsYXRlZC11cmxzPjwvdXJscz48ZWxlY3Ryb25pYy1yZXNvdXJjZS1udW0+aHR0cHM6Ly9kb2ku
b3JnLzEwLjExOTQvamxyLlIwNzEyMzM8L2VsZWN0cm9uaWMtcmVzb3VyY2UtbnVtPjwvcmVjb3Jk
PjwvQ2l0ZT48Q2l0ZT48QXV0aG9yPk1vcmlhcnR5PC9BdXRob3I+PFllYXI+MjAxOTwvWWVhcj48
UmVjTnVtPjI5NDM8L1JlY051bT48cmVjb3JkPjxyZWMtbnVtYmVyPjI5NDM8L3JlYy1udW1iZXI+
PGZvcmVpZ24ta2V5cz48a2V5IGFwcD0iRU4iIGRiLWlkPSJlZHJkdnhyMHkwd2F2cmVydmUzdnp6
Zndld2Z0d2R2MGU5dmYiIHRpbWVzdGFtcD0iMTY4NzQyNzE2NiI+Mjk0Mzwva2V5PjwvZm9yZWln
bi1rZXlzPjxyZWYtdHlwZSBuYW1lPSJKb3VybmFsIEFydGljbGUiPjE3PC9yZWYtdHlwZT48Y29u
dHJpYnV0b3JzPjxhdXRob3JzPjxhdXRob3I+TW9yaWFydHksIFBhdHJpY2sgTS48L2F1dGhvcj48
YXV0aG9yPkdyYXksIEplc3NpY2EgVi48L2F1dGhvcj48YXV0aG9yPkdvcmJ5LCBMYXVyeW4gSy48
L2F1dGhvcj48L2F1dGhvcnM+PC9jb250cmlidXRvcnM+PHRpdGxlcz48dGl0bGU+TGlwb3Byb3Rl
aW4gYXBoZXJlc2lzIGZvciBsaXBvcHJvdGVpbihhKSBhbmQgY2FyZGlvdmFzY3VsYXIgZGlzZWFz
ZTwvdGl0bGU+PHNlY29uZGFyeS10aXRsZT5KIENsaW4gTGlwaWRvbDwvc2Vjb25kYXJ5LXRpdGxl
PjwvdGl0bGVzPjxwZXJpb2RpY2FsPjxmdWxsLXRpdGxlPkogQ2xpbiBMaXBpZG9sPC9mdWxsLXRp
dGxlPjwvcGVyaW9kaWNhbD48cGFnZXM+ODk0LTkwMDwvcGFnZXM+PHZvbHVtZT4xMzwvdm9sdW1l
PjxudW1iZXI+NjwvbnVtYmVyPjxrZXl3b3Jkcz48a2V5d29yZD5MaXBvcHJvdGVpbihhKTwva2V5
d29yZD48a2V5d29yZD5BcGhlcmVzaXM8L2tleXdvcmQ+PGtleXdvcmQ+Q2FyZGlvdmFzY3VsYXI8
L2tleXdvcmQ+PGtleXdvcmQ+Q1ZEPC9rZXl3b3JkPjxrZXl3b3JkPkxwKGEpPC9rZXl3b3JkPjxr
ZXl3b3JkPkxpcG9wcm90ZWluPC9rZXl3b3JkPjxrZXl3b3JkPkh5cGVyY2hvbGVzdGVyb2xlbWlh
PC9rZXl3b3JkPjxrZXl3b3JkPkZIPC9rZXl3b3JkPjxrZXl3b3JkPkFtZXJpY2E8L2tleXdvcmQ+
PGtleXdvcmQ+R2VybWFueTwva2V5d29yZD48L2tleXdvcmRzPjxkYXRlcz48eWVhcj4yMDE5PC95
ZWFyPjxwdWItZGF0ZXM+PGRhdGU+MjAxOS8xMS8wMS88L2RhdGU+PC9wdWItZGF0ZXM+PC9kYXRl
cz48aXNibj4xOTMzLTI4NzQ8L2lzYm4+PHVybHM+PHJlbGF0ZWQtdXJscz48dXJsPmh0dHBzOi8v
d3d3LnNjaWVuY2VkaXJlY3QuY29tL3NjaWVuY2UvYXJ0aWNsZS9waWkvUzE5MzMyODc0MTkzMDI4
Mlg8L3VybD48L3JlbGF0ZWQtdXJscz48L3VybHM+PGVsZWN0cm9uaWMtcmVzb3VyY2UtbnVtPmh0
dHBzOi8vZG9pLm9yZy8xMC4xMDE2L2ouamFjbC4yMDE5LjA5LjAxMDwvZWxlY3Ryb25pYy1yZXNv
dXJjZS1udW0+PC9yZWNvcmQ+PC9DaXRlPjwvRW5kTm90ZT5=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30-33</w:t>
            </w:r>
            <w:r w:rsidRPr="00850ABC">
              <w:rPr>
                <w:rFonts w:cs="Times New Roman"/>
                <w:sz w:val="18"/>
                <w:szCs w:val="18"/>
              </w:rPr>
              <w:fldChar w:fldCharType="end"/>
            </w:r>
          </w:p>
        </w:tc>
      </w:tr>
      <w:tr w:rsidR="00850ABC" w:rsidRPr="00850ABC" w14:paraId="58BB2036"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5C6D82F8" w14:textId="77777777" w:rsidR="00330E94" w:rsidRPr="00850ABC" w:rsidRDefault="00330E94" w:rsidP="00BC05B3">
            <w:pPr>
              <w:rPr>
                <w:rFonts w:cs="Times New Roman"/>
                <w:sz w:val="18"/>
                <w:szCs w:val="18"/>
              </w:rPr>
            </w:pPr>
          </w:p>
        </w:tc>
        <w:tc>
          <w:tcPr>
            <w:tcW w:w="1247" w:type="dxa"/>
            <w:vMerge/>
            <w:shd w:val="clear" w:color="auto" w:fill="auto"/>
          </w:tcPr>
          <w:p w14:paraId="7046477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532FDB1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Alirocumab</w:t>
            </w:r>
          </w:p>
        </w:tc>
        <w:tc>
          <w:tcPr>
            <w:tcW w:w="1644" w:type="dxa"/>
          </w:tcPr>
          <w:p w14:paraId="6DF428B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mAb against PCSK9</w:t>
            </w:r>
          </w:p>
        </w:tc>
        <w:tc>
          <w:tcPr>
            <w:tcW w:w="2891" w:type="dxa"/>
          </w:tcPr>
          <w:p w14:paraId="4ACAD2E4" w14:textId="1F1634B0"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ACS, </w:t>
            </w:r>
            <w:r w:rsidR="000A6EAC" w:rsidRPr="00850ABC">
              <w:rPr>
                <w:rFonts w:cs="Times New Roman"/>
                <w:sz w:val="18"/>
                <w:szCs w:val="18"/>
              </w:rPr>
              <w:t xml:space="preserve">baseline LDL-C </w:t>
            </w:r>
            <w:r w:rsidR="000A6EAC">
              <w:rPr>
                <w:rFonts w:cs="Times New Roman"/>
                <w:sz w:val="18"/>
                <w:szCs w:val="18"/>
              </w:rPr>
              <w:t>≥1.80</w:t>
            </w:r>
            <w:r w:rsidR="000A6EAC" w:rsidRPr="00850ABC">
              <w:rPr>
                <w:rFonts w:cs="Times New Roman"/>
                <w:sz w:val="18"/>
                <w:szCs w:val="18"/>
              </w:rPr>
              <w:t xml:space="preserve"> mmol/L, on lipid-lowering therapy</w:t>
            </w:r>
          </w:p>
        </w:tc>
        <w:tc>
          <w:tcPr>
            <w:tcW w:w="1077" w:type="dxa"/>
          </w:tcPr>
          <w:p w14:paraId="6209499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-23%</w:t>
            </w:r>
          </w:p>
        </w:tc>
        <w:tc>
          <w:tcPr>
            <w:tcW w:w="2891" w:type="dxa"/>
          </w:tcPr>
          <w:p w14:paraId="19585097" w14:textId="5F0D2281"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ACS, </w:t>
            </w:r>
            <w:r w:rsidR="000A6EAC" w:rsidRPr="00850ABC">
              <w:rPr>
                <w:rFonts w:cs="Times New Roman"/>
                <w:sz w:val="18"/>
                <w:szCs w:val="18"/>
              </w:rPr>
              <w:t xml:space="preserve">baseline LDL-C </w:t>
            </w:r>
            <w:r w:rsidR="000A6EAC">
              <w:rPr>
                <w:rFonts w:cs="Times New Roman"/>
                <w:sz w:val="18"/>
                <w:szCs w:val="18"/>
              </w:rPr>
              <w:t>≥1.80</w:t>
            </w:r>
            <w:r w:rsidR="000A6EAC" w:rsidRPr="00850ABC">
              <w:rPr>
                <w:rFonts w:cs="Times New Roman"/>
                <w:sz w:val="18"/>
                <w:szCs w:val="18"/>
              </w:rPr>
              <w:t xml:space="preserve"> mmol/L, on lipid-lowering therapy</w:t>
            </w:r>
          </w:p>
        </w:tc>
        <w:tc>
          <w:tcPr>
            <w:tcW w:w="1077" w:type="dxa"/>
          </w:tcPr>
          <w:p w14:paraId="6C186F9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-1.6% (ARR)</w:t>
            </w:r>
          </w:p>
        </w:tc>
        <w:tc>
          <w:tcPr>
            <w:tcW w:w="907" w:type="dxa"/>
          </w:tcPr>
          <w:p w14:paraId="007D0F28" w14:textId="6962D9FA"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PEVuZE5vdGU+PENpdGU+PEF1dGhvcj5XdTwvQXV0aG9yPjxZZWFyPjIwMTk8L1llYXI+PFJlY051
bT4yNzExPC9SZWNOdW0+PERpc3BsYXlUZXh0PjxzdHlsZSBmYWNlPSJzdXBlcnNjcmlwdCI+MTAs
IDM0PC9zdHlsZT48L0Rpc3BsYXlUZXh0PjxyZWNvcmQ+PHJlYy1udW1iZXI+MjcxMTwvcmVjLW51
bWJlcj48Zm9yZWlnbi1rZXlzPjxrZXkgYXBwPSJFTiIgZGItaWQ9ImVkcmR2eHIweTB3YXZyZXJ2
ZTN2enpmd2V3ZnR3ZHYwZTl2ZiIgdGltZXN0YW1wPSIxNjc1MjUxMTczIj4yNzExPC9rZXk+PC9m
b3JlaWduLWtleXM+PHJlZi10eXBlIG5hbWU9IkpvdXJuYWwgQXJ0aWNsZSI+MTc8L3JlZi10eXBl
Pjxjb250cmlidXRvcnM+PGF1dGhvcnM+PGF1dGhvcj5XdSwgTS4gRi48L2F1dGhvcj48YXV0aG9y
Plh1LCBLLiBaLjwvYXV0aG9yPjxhdXRob3I+R3VvLCBZLiBHLjwvYXV0aG9yPjxhdXRob3I+WXUs
IEouPC9hdXRob3I+PGF1dGhvcj5XdSwgWS48L2F1dGhvcj48YXV0aG9yPkxpbiwgTC4gTS48L2F1
dGhvcj48L2F1dGhvcnM+PC9jb250cmlidXRvcnM+PGF1dGgtYWRkcmVzcz5EZXBhcnRtZW50IG9m
IENhcmRpb2xvZ3ksIEFmZmlsaWF0ZWQgSG9zcGl0YWwgb2YgUHV0aWFuIFVuaXZlcnNpdHksIFB1
dGlhbiwgMzUxMTAwLCBGdWppYW4sIENoaW5hLiYjeEQ7RGVwYXJ0bWVudCBvZiBDYXJkaW9sb2d5
LCBBZmZpbGlhdGVkIEhvc3BpdGFsIG9mIFB1dGlhbiBVbml2ZXJzaXR5LCBQdXRpYW4sIDM1MTEw
MCwgRnVqaWFuLCBDaGluYS4gMzQ4NzQ4Njg5QHFxLmNvbS4mI3hEO0RlcGFydG1lbnQgb2YgQ2Fy
ZGlvbG9neSwgQWZmaWxpYXRlZCBIb3NwaXRhbCBvZiBQdXRpYW4gVW5pdmVyc2l0eSwgUHV0aWFu
LCAzNTExMDAsIEZ1amlhbiwgQ2hpbmEuIDI1MzMzNTgxNjBAcXEuY29tLjwvYXV0aC1hZGRyZXNz
Pjx0aXRsZXM+PHRpdGxlPkxpcG9wcm90ZWluKGEpIGFuZCBBdGhlcm9zY2xlcm90aWMgQ2FyZGlv
dmFzY3VsYXIgRGlzZWFzZTogQ3VycmVudCBVbmRlcnN0YW5kaW5nIGFuZCBGdXR1cmUgUGVyc3Bl
Y3RpdmVzPC90aXRsZT48c2Vjb25kYXJ5LXRpdGxlPkNhcmRpb3Zhc2MgRHJ1Z3MgVGhlcjwvc2Vj
b25kYXJ5LXRpdGxlPjwvdGl0bGVzPjxwZXJpb2RpY2FsPjxmdWxsLXRpdGxlPkNhcmRpb3Zhc2Mg
RHJ1Z3MgVGhlcjwvZnVsbC10aXRsZT48L3BlcmlvZGljYWw+PHBhZ2VzPjczOS03NDg8L3BhZ2Vz
Pjx2b2x1bWU+MzM8L3ZvbHVtZT48bnVtYmVyPjY8L251bWJlcj48ZWRpdGlvbj4yMDE5LzEwLzI4
PC9lZGl0aW9uPjxrZXl3b3Jkcz48a2V5d29yZD5BbmltYWxzPC9rZXl3b3JkPjxrZXl3b3JkPkFu
dGljaG9sZXN0ZXJlbWljIEFnZW50cy90aGVyYXBldXRpYyB1c2U8L2tleXdvcmQ+PGtleXdvcmQ+
QXRoZXJvc2NsZXJvc2lzLypibG9vZC9ldGlvbG9neS9nZW5ldGljcy9wcmV2ZW50aW9uICZhbXA7
IGNvbnRyb2w8L2tleXdvcmQ+PGtleXdvcmQ+QmlvbWFya2Vycy9ibG9vZDwva2V5d29yZD48a2V5
d29yZD5CbG9vZCBDb21wb25lbnQgUmVtb3ZhbDwva2V5d29yZD48a2V5d29yZD5IdW1hbnM8L2tl
eXdvcmQ+PGtleXdvcmQ+SHlwZXJsaXBvcHJvdGVpbmVtaWEgVHlwZSBJSS8qYmxvb2QvY29tcGxp
Y2F0aW9ucy9nZW5ldGljcy90aGVyYXB5PC9rZXl3b3JkPjxrZXl3b3JkPkxpcG9wcm90ZWluKGEp
LypibG9vZC9nZW5ldGljczwva2V5d29yZD48a2V5d29yZD5PbGlnb251Y2xlb3RpZGVzLCBBbnRp
c2Vuc2UvdGhlcmFwZXV0aWMgdXNlPC9rZXl3b3JkPjxrZXl3b3JkPlJpc2sgQXNzZXNzbWVudDwv
a2V5d29yZD48a2V5d29yZD5SaXNrIEZhY3RvcnM8L2tleXdvcmQ+PGtleXdvcmQ+VHJlYXRtZW50
IE91dGNvbWU8L2tleXdvcmQ+PGtleXdvcmQ+VXAtUmVndWxhdGlvbjwva2V5d29yZD48a2V5d29y
ZD4qQXBvbGlwb3Byb3RlaW4oYSkgYW50aXNlbnNlIG9saWdvbnVjbGVvdGlkZXM8L2tleXdvcmQ+
PGtleXdvcmQ+KkF0aGVyb3NjbGVyb3RpYyBjYXJkaW92YXNjdWxhciBkaXNlYXNlPC9rZXl3b3Jk
PjxrZXl3b3JkPipMaXBvcHJvdGVpbiBhcGhlcmVzaXM8L2tleXdvcmQ+PGtleXdvcmQ+KkxpcG9w
cm90ZWluKGEpPC9rZXl3b3JkPjxrZXl3b3JkPipQQ1NLOSBpbmhpYml0b3JzPC9rZXl3b3JkPjwv
a2V5d29yZHM+PGRhdGVzPjx5ZWFyPjIwMTk8L3llYXI+PHB1Yi1kYXRlcz48ZGF0ZT5EZWM8L2Rh
dGU+PC9wdWItZGF0ZXM+PC9kYXRlcz48aXNibj4wOTIwLTMyMDY8L2lzYm4+PGFjY2Vzc2lvbi1u
dW0+MzE2NTU5NDI8L2FjY2Vzc2lvbi1udW0+PHVybHM+PC91cmxzPjxlbGVjdHJvbmljLXJlc291
cmNlLW51bT4xMC4xMDA3L3MxMDU1Ny0wMTktMDY5MDYtOTwvZWxlY3Ryb25pYy1yZXNvdXJjZS1u
dW0+PHJlbW90ZS1kYXRhYmFzZS1wcm92aWRlcj5OTE08L3JlbW90ZS1kYXRhYmFzZS1wcm92aWRl
cj48bGFuZ3VhZ2U+ZW5nPC9sYW5ndWFnZT48L3JlY29yZD48L0NpdGU+PENpdGU+PEF1dGhvcj5I
YWdzdHLDtm08L0F1dGhvcj48WWVhcj4yMDIyPC9ZZWFyPjxSZWNOdW0+MTg5MzwvUmVjTnVtPjxy
ZWNvcmQ+PHJlYy1udW1iZXI+MTg5MzwvcmVjLW51bWJlcj48Zm9yZWlnbi1rZXlzPjxrZXkgYXBw
PSJFTiIgZGItaWQ9ImVkcmR2eHIweTB3YXZyZXJ2ZTN2enpmd2V3ZnR3ZHYwZTl2ZiIgdGltZXN0
YW1wPSIxNjczNTE4MzI5Ij4xODkzPC9rZXk+PC9mb3JlaWduLWtleXM+PHJlZi10eXBlIG5hbWU9
IkpvdXJuYWwgQXJ0aWNsZSI+MTc8L3JlZi10eXBlPjxjb250cmlidXRvcnM+PGF1dGhvcnM+PGF1
dGhvcj5IYWdzdHLDtm0sIEUuPC9hdXRob3I+PGF1dGhvcj5TdGVnLCBQLiBHLjwvYXV0aG9yPjxh
dXRob3I+U3phcmVrLCBNLjwvYXV0aG9yPjxhdXRob3I+QmhhdHQsIEQuIEwuPC9hdXRob3I+PGF1
dGhvcj5CaXR0bmVyLCBWLiBBLjwvYXV0aG9yPjxhdXRob3I+RGFuY2hpbiwgTi48L2F1dGhvcj48
YXV0aG9yPkRpYXosIFIuPC9hdXRob3I+PGF1dGhvcj5Hb29kbWFuLCBTLiBHLjwvYXV0aG9yPjxh
dXRob3I+SGFycmluZ3RvbiwgUi4gQS48L2F1dGhvcj48YXV0aG9yPkp1a2VtYSwgSi4gVy48L2F1
dGhvcj48YXV0aG9yPkxpYmVyb3BvdWxvcywgRS48L2F1dGhvcj48YXV0aG9yPk1hcngsIE4uPC9h
dXRob3I+PGF1dGhvcj5NY0dpbm5pc3MsIEouPC9hdXRob3I+PGF1dGhvcj5NYW52ZWxpYW4sIEcu
PC9hdXRob3I+PGF1dGhvcj5Qb3JkeSwgUi48L2F1dGhvcj48YXV0aG9yPlNjZW1hbWEsIE0uPC9h
dXRob3I+PGF1dGhvcj5XaGl0ZSwgSC4gRC48L2F1dGhvcj48YXV0aG9yPlplaWhlciwgQS4gTS48
L2F1dGhvcj48YXV0aG9yPlNjaHdhcnR6LCBHLiBHLjwvYXV0aG9yPjwvYXV0aG9ycz48L2NvbnRy
aWJ1dG9ycz48YXV0aC1hZGRyZXNzPlVwcHNhbGEgVW5pdmVyc2l0eSwgRGVwYXJ0bWVudCBvZiBN
ZWRpY2FsIFNjaWVuY2VzLCBhbmQgVXBwc2FsYSBDbGluaWNhbCBSZXNlYXJjaCBDZW50ZXIsIFN3
ZWRlbiAoRS5ILikuJiN4RDtEZXBhcnRtZW50IG9mIENhcmRpb2xvZ3ksIFVuaXZlcnNpdMOpIGRl
IFBhcmlzLCBBc3Npc3RhbmNlIFB1YmxpcXVlLUjDtHBpdGF1eCBkZSBQYXJpcywgSMO0cGl0YWwg
QmljaGF0LCBGQUNUIChGcmVuY2ggQWxsaWFuY2UgZm9yIENhcmRpb3Zhc2N1bGFyIFRyaWFscyks
IGFuZCBJTlNFUk0gVTExNDgsIEZyYW5jZSAoUC5HLlMuKS4mI3hEO0ltcGVyaWFsIENvbGxlZ2Us
IFJveWFsIEJyb21wdG9uIEhvc3BpdGFsLCBMb25kb24sIFVLIChQLkcuUy4pLiYjeEQ7Q1BDIENs
aW5pY2FsIFJlc2VhcmNoIChNLiBTemFyZWspLCBVbml2ZXJzaXR5IG9mIENvbG9yYWRvIFNjaG9v
bCBvZiBNZWRpY2luZSwgQXVyb3JhLiYjeEQ7RGl2aXNpb24gb2YgQ2FyZGlvbG9neSAoTS4gU3ph
cmVrLCBHLkcuUy4pLCBVbml2ZXJzaXR5IG9mIENvbG9yYWRvIFNjaG9vbCBvZiBNZWRpY2luZSwg
QXVyb3JhLiYjeEQ7U3RhdGUgVW5pdmVyc2l0eSBvZiBOZXcgWW9yaywgRG93bnN0YXRlIEhlYWx0
aCBTY2llbmNlcyBVbml2ZXJzaXR5LCBCcm9va2x5biAoTS4gU3phcmVrKS4mI3hEO0RlcGFydG1l
bnQgb2YgTWVkaWNpbmUsIEJyaWdoYW0gYW5kIFdvbWVuJmFwb3M7cyBIb3NwaXRhbCBIZWFydCAm
YW1wOyBWYXNjdWxhciBDZW50ZXIgYW5kIEhhcnZhcmQgTWVkaWNhbCBTY2hvb2wsIEJvc3Rvbiwg
TUEgKEQuTC5CLikuJiN4RDtEaXZpc2lvbiBvZiBDYXJkaW92YXNjdWxhciBEaXNlYXNlLCBVbml2
ZXJzaXR5IG9mIEFsYWJhbWEgYXQgQmlybWluZ2hhbSAoVi5BLkIuKS4mI3hEO0RlcGFydG1lbnQg
b2YgQ2FyZGlvbG9neSwgSMO0cGl0YWwgRXVyb3DDqWVuIEdlb3JnZXMgUG9tcGlkb3UsIEFQLUhQ
LCBQYXJpcywgRnJhbmNlIChOLkQuKS4mI3hEO1VuaXZlcnNpdMOpIFBhcmlzIERlc2NhcnRlcywg
RnJhbmNlIChOLkQuKS4mI3hEO0VzdHVkaW9zIENhcmRpb2zDs2dpY29zIExhdGlubyBBbcOpcmlj
YSwgSW5zdGl0dXRvIENhcmRpb3Zhc2N1bGFyIGRlIFJvc2FyaW8sIEFyZ2VudGluYSAoUi5ELiku
JiN4RDtDYW5hZGlhbiBWSUdPVVIgQ2VudHJlLCBVbml2ZXJzaXR5IG9mIEFsYmVydGEsIEVkbW9u
dG9uLCBDYW5hZGEgKFMuRy5HLikuJiN4RDtTdC4gTWljaGFlbCZhcG9zO3MgSG9zcGl0YWwsIFVu
aXZlcnNpdHkgb2YgVG9yb250bywgT250YXJpbywgQ2FuYWRhIChTLkcuRy4pLiYjeEQ7U3RhbmZv
cmQgQ2VudGVyIGZvciBDbGluaWNhbCBSZXNlYXJjaCwgRGVwYXJ0bWVudCBvZiBNZWRpY2luZSwg
U3RhbmZvcmQgVW5pdmVyc2l0eSwgQ0EgKFIuQS5ILikuJiN4RDtEZXBhcnRtZW50IG9mIENhcmRp
b2xvZ3ksIExlaWRlbiBVbml2ZXJzaXR5IE1lZGljYWwgQ2VudGVyLCB0aGUgTmV0aGVybGFuZHMg
KEouVy5KLikuJiN4RDtOZXRoZXJsYW5kcyBIZWFydCBJbnN0aXR1dGUsIFV0cmVjaHQgKEouVy5K
LikuJiN4RDtTY2hvb2wgb2YgTWVkaWNpbmUsIE5hdGlvbmFsIGFuZCBLYXBvZGlzdHJpYW4gVW5p
dmVyc2l0eSBvZiBBdGhlbnMsIEdyZWVjZSAoRS5MLikuJiN4RDtVbml2ZXJzaXR5IEhvc3BpdGFs
LCBSV1RIIEFhY2hlbiBVbml2ZXJzaXR5LCBHZXJtYW55IChOLk0uKS4mI3hEO1JlZ2VuZXJvbiBQ
aGFybWFjZXV0aWNhbHMgSW5jLCBUYXJyeXRvd24sIE5ZIChKLk0uLCBHLk0uLCBSLlAuKS4mI3hE
O1Nhbm9maSwgUGFyaXMsIEZyYW5jZSAoTS4gU2NlbWFtYSkuJiN4RDtHcmVlbiBMYW5lIENhcmRp
b3Zhc2N1bGFyIFNlcnZpY2VzLCBBdWNrbGFuZCBDaXR5IEhvc3BpdGFsIGFuZCBBdWNrbGFuZCBV
bml2ZXJzaXR5LCBOZXcgWmVhbGFuZCAoSC5ELlcuKS4mI3hEO0RlcGFydG1lbnQgb2YgTWVkaWNp
bmUgSUlJLCBHb2V0aGUgVW5pdmVyc2l0eSwgRnJhbmtmdXJ0IGFtIE1haW4sIEdlcm1hbnkgKEEu
TS5aLikuPC9hdXRoLWFkZHJlc3M+PHRpdGxlcz48dGl0bGU+QXBvbGlwb3Byb3RlaW4gQiwgUmVz
aWR1YWwgQ2FyZGlvdmFzY3VsYXIgUmlzayBBZnRlciBBY3V0ZSBDb3JvbmFyeSBTeW5kcm9tZSwg
YW5kIEVmZmVjdHMgb2YgQWxpcm9jdW1hYjwvdGl0bGU+PHNlY29uZGFyeS10aXRsZT5DaXJjdWxh
dGlvbjwvc2Vjb25kYXJ5LXRpdGxlPjwvdGl0bGVzPjxwZXJpb2RpY2FsPjxmdWxsLXRpdGxlPkNp
cmN1bGF0aW9uPC9mdWxsLXRpdGxlPjwvcGVyaW9kaWNhbD48cGFnZXM+NjU3LTY3MjwvcGFnZXM+
PHZvbHVtZT4xNDY8L3ZvbHVtZT48bnVtYmVyPjk8L251bWJlcj48ZWRpdGlvbj4yMDIyMDYzMDwv
ZWRpdGlvbj48a2V5d29yZHM+PGtleXdvcmQ+KkFjdXRlIENvcm9uYXJ5IFN5bmRyb21lL2RpYWdu
b3Npcy9kcnVnIHRoZXJhcHkvZXBpZGVtaW9sb2d5PC9rZXl3b3JkPjxrZXl3b3JkPkFudGlib2Rp
ZXMsIE1vbm9jbG9uYWwsIEh1bWFuaXplZDwva2V5d29yZD48a2V5d29yZD4qQW50aWNob2xlc3Rl
cmVtaWMgQWdlbnRzL2FkdmVyc2UgZWZmZWN0czwva2V5d29yZD48a2V5d29yZD5BcG9saXBvcHJv
dGVpbnMgQjwva2V5d29yZD48a2V5d29yZD4qQXRoZXJvc2NsZXJvc2lzL2RydWcgdGhlcmFweTwv
a2V5d29yZD48a2V5d29yZD4qQ2FyZGlvdmFzY3VsYXIgRGlzZWFzZXMvZGlhZ25vc2lzL2VwaWRl
bWlvbG9neS9wcmV2ZW50aW9uICZhbXA7IGNvbnRyb2w8L2tleXdvcmQ+PGtleXdvcmQ+Q2hvbGVz
dGVyb2w8L2tleXdvcmQ+PGtleXdvcmQ+Q2hvbGVzdGVyb2wsIExETDwva2V5d29yZD48a2V5d29y
ZD5IZWFydCBEaXNlYXNlIFJpc2sgRmFjdG9yczwva2V5d29yZD48a2V5d29yZD5IdW1hbnM8L2tl
eXdvcmQ+PGtleXdvcmQ+Kkh5ZHJveHltZXRoeWxnbHV0YXJ5bC1Db0EgUmVkdWN0YXNlIEluaGli
aXRvcnMvdGhlcmFwZXV0aWMgdXNlPC9rZXl3b3JkPjxrZXl3b3JkPlJpc2sgRmFjdG9yczwva2V5
d29yZD48a2V5d29yZD5UcmVhdG1lbnQgT3V0Y29tZTwva2V5d29yZD48a2V5d29yZD5QQ1NLOSBp
bmhpYml0b3JzPC9rZXl3b3JkPjxrZXl3b3JkPmFjdXRlIGNvcm9uYXJ5IHN5bmRyb21lPC9rZXl3
b3JkPjwva2V5d29yZHM+PGRhdGVzPjx5ZWFyPjIwMjI8L3llYXI+PHB1Yi1kYXRlcz48ZGF0ZT5B
dWcgMzA8L2RhdGU+PC9wdWItZGF0ZXM+PC9kYXRlcz48aXNibj4wMDA5LTczMjIgKFByaW50KSYj
eEQ7MDAwOS03MzIyPC9pc2JuPjxhY2Nlc3Npb24tbnVtPjM1NzcwNjI5PC9hY2Nlc3Npb24tbnVt
Pjx1cmxzPjwvdXJscz48Y3VzdG9tMj5QTUM5NDIyNzc0PC9jdXN0b20yPjxlbGVjdHJvbmljLXJl
c291cmNlLW51bT4xMC4xMTYxL2NpcmN1bGF0aW9uYWhhLjEyMS4wNTc4MDc8L2VsZWN0cm9uaWMt
cmVzb3VyY2UtbnVtPjxyZW1vdGUtZGF0YWJhc2UtcHJvdmlkZXI+TkxNPC9yZW1vdGUtZGF0YWJh
c2UtcHJvdmlkZXI+PGxhbmd1YWdlPmVuZzwvbGFuZ3VhZ2U+PC9yZWNvcmQ+PC9DaXRlPjwvRW5k
Tm90ZT5=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PEVuZE5vdGU+PENpdGU+PEF1dGhvcj5XdTwvQXV0aG9yPjxZZWFyPjIwMTk8L1llYXI+PFJlY051
bT4yNzExPC9SZWNOdW0+PERpc3BsYXlUZXh0PjxzdHlsZSBmYWNlPSJzdXBlcnNjcmlwdCI+MTAs
IDM0PC9zdHlsZT48L0Rpc3BsYXlUZXh0PjxyZWNvcmQ+PHJlYy1udW1iZXI+MjcxMTwvcmVjLW51
bWJlcj48Zm9yZWlnbi1rZXlzPjxrZXkgYXBwPSJFTiIgZGItaWQ9ImVkcmR2eHIweTB3YXZyZXJ2
ZTN2enpmd2V3ZnR3ZHYwZTl2ZiIgdGltZXN0YW1wPSIxNjc1MjUxMTczIj4yNzExPC9rZXk+PC9m
b3JlaWduLWtleXM+PHJlZi10eXBlIG5hbWU9IkpvdXJuYWwgQXJ0aWNsZSI+MTc8L3JlZi10eXBl
Pjxjb250cmlidXRvcnM+PGF1dGhvcnM+PGF1dGhvcj5XdSwgTS4gRi48L2F1dGhvcj48YXV0aG9y
Plh1LCBLLiBaLjwvYXV0aG9yPjxhdXRob3I+R3VvLCBZLiBHLjwvYXV0aG9yPjxhdXRob3I+WXUs
IEouPC9hdXRob3I+PGF1dGhvcj5XdSwgWS48L2F1dGhvcj48YXV0aG9yPkxpbiwgTC4gTS48L2F1
dGhvcj48L2F1dGhvcnM+PC9jb250cmlidXRvcnM+PGF1dGgtYWRkcmVzcz5EZXBhcnRtZW50IG9m
IENhcmRpb2xvZ3ksIEFmZmlsaWF0ZWQgSG9zcGl0YWwgb2YgUHV0aWFuIFVuaXZlcnNpdHksIFB1
dGlhbiwgMzUxMTAwLCBGdWppYW4sIENoaW5hLiYjeEQ7RGVwYXJ0bWVudCBvZiBDYXJkaW9sb2d5
LCBBZmZpbGlhdGVkIEhvc3BpdGFsIG9mIFB1dGlhbiBVbml2ZXJzaXR5LCBQdXRpYW4sIDM1MTEw
MCwgRnVqaWFuLCBDaGluYS4gMzQ4NzQ4Njg5QHFxLmNvbS4mI3hEO0RlcGFydG1lbnQgb2YgQ2Fy
ZGlvbG9neSwgQWZmaWxpYXRlZCBIb3NwaXRhbCBvZiBQdXRpYW4gVW5pdmVyc2l0eSwgUHV0aWFu
LCAzNTExMDAsIEZ1amlhbiwgQ2hpbmEuIDI1MzMzNTgxNjBAcXEuY29tLjwvYXV0aC1hZGRyZXNz
Pjx0aXRsZXM+PHRpdGxlPkxpcG9wcm90ZWluKGEpIGFuZCBBdGhlcm9zY2xlcm90aWMgQ2FyZGlv
dmFzY3VsYXIgRGlzZWFzZTogQ3VycmVudCBVbmRlcnN0YW5kaW5nIGFuZCBGdXR1cmUgUGVyc3Bl
Y3RpdmVzPC90aXRsZT48c2Vjb25kYXJ5LXRpdGxlPkNhcmRpb3Zhc2MgRHJ1Z3MgVGhlcjwvc2Vj
b25kYXJ5LXRpdGxlPjwvdGl0bGVzPjxwZXJpb2RpY2FsPjxmdWxsLXRpdGxlPkNhcmRpb3Zhc2Mg
RHJ1Z3MgVGhlcjwvZnVsbC10aXRsZT48L3BlcmlvZGljYWw+PHBhZ2VzPjczOS03NDg8L3BhZ2Vz
Pjx2b2x1bWU+MzM8L3ZvbHVtZT48bnVtYmVyPjY8L251bWJlcj48ZWRpdGlvbj4yMDE5LzEwLzI4
PC9lZGl0aW9uPjxrZXl3b3Jkcz48a2V5d29yZD5BbmltYWxzPC9rZXl3b3JkPjxrZXl3b3JkPkFu
dGljaG9sZXN0ZXJlbWljIEFnZW50cy90aGVyYXBldXRpYyB1c2U8L2tleXdvcmQ+PGtleXdvcmQ+
QXRoZXJvc2NsZXJvc2lzLypibG9vZC9ldGlvbG9neS9nZW5ldGljcy9wcmV2ZW50aW9uICZhbXA7
IGNvbnRyb2w8L2tleXdvcmQ+PGtleXdvcmQ+QmlvbWFya2Vycy9ibG9vZDwva2V5d29yZD48a2V5
d29yZD5CbG9vZCBDb21wb25lbnQgUmVtb3ZhbDwva2V5d29yZD48a2V5d29yZD5IdW1hbnM8L2tl
eXdvcmQ+PGtleXdvcmQ+SHlwZXJsaXBvcHJvdGVpbmVtaWEgVHlwZSBJSS8qYmxvb2QvY29tcGxp
Y2F0aW9ucy9nZW5ldGljcy90aGVyYXB5PC9rZXl3b3JkPjxrZXl3b3JkPkxpcG9wcm90ZWluKGEp
LypibG9vZC9nZW5ldGljczwva2V5d29yZD48a2V5d29yZD5PbGlnb251Y2xlb3RpZGVzLCBBbnRp
c2Vuc2UvdGhlcmFwZXV0aWMgdXNlPC9rZXl3b3JkPjxrZXl3b3JkPlJpc2sgQXNzZXNzbWVudDwv
a2V5d29yZD48a2V5d29yZD5SaXNrIEZhY3RvcnM8L2tleXdvcmQ+PGtleXdvcmQ+VHJlYXRtZW50
IE91dGNvbWU8L2tleXdvcmQ+PGtleXdvcmQ+VXAtUmVndWxhdGlvbjwva2V5d29yZD48a2V5d29y
ZD4qQXBvbGlwb3Byb3RlaW4oYSkgYW50aXNlbnNlIG9saWdvbnVjbGVvdGlkZXM8L2tleXdvcmQ+
PGtleXdvcmQ+KkF0aGVyb3NjbGVyb3RpYyBjYXJkaW92YXNjdWxhciBkaXNlYXNlPC9rZXl3b3Jk
PjxrZXl3b3JkPipMaXBvcHJvdGVpbiBhcGhlcmVzaXM8L2tleXdvcmQ+PGtleXdvcmQ+KkxpcG9w
cm90ZWluKGEpPC9rZXl3b3JkPjxrZXl3b3JkPipQQ1NLOSBpbmhpYml0b3JzPC9rZXl3b3JkPjwv
a2V5d29yZHM+PGRhdGVzPjx5ZWFyPjIwMTk8L3llYXI+PHB1Yi1kYXRlcz48ZGF0ZT5EZWM8L2Rh
dGU+PC9wdWItZGF0ZXM+PC9kYXRlcz48aXNibj4wOTIwLTMyMDY8L2lzYm4+PGFjY2Vzc2lvbi1u
dW0+MzE2NTU5NDI8L2FjY2Vzc2lvbi1udW0+PHVybHM+PC91cmxzPjxlbGVjdHJvbmljLXJlc291
cmNlLW51bT4xMC4xMDA3L3MxMDU1Ny0wMTktMDY5MDYtOTwvZWxlY3Ryb25pYy1yZXNvdXJjZS1u
dW0+PHJlbW90ZS1kYXRhYmFzZS1wcm92aWRlcj5OTE08L3JlbW90ZS1kYXRhYmFzZS1wcm92aWRl
cj48bGFuZ3VhZ2U+ZW5nPC9sYW5ndWFnZT48L3JlY29yZD48L0NpdGU+PENpdGU+PEF1dGhvcj5I
YWdzdHLDtm08L0F1dGhvcj48WWVhcj4yMDIyPC9ZZWFyPjxSZWNOdW0+MTg5MzwvUmVjTnVtPjxy
ZWNvcmQ+PHJlYy1udW1iZXI+MTg5MzwvcmVjLW51bWJlcj48Zm9yZWlnbi1rZXlzPjxrZXkgYXBw
PSJFTiIgZGItaWQ9ImVkcmR2eHIweTB3YXZyZXJ2ZTN2enpmd2V3ZnR3ZHYwZTl2ZiIgdGltZXN0
YW1wPSIxNjczNTE4MzI5Ij4xODkzPC9rZXk+PC9mb3JlaWduLWtleXM+PHJlZi10eXBlIG5hbWU9
IkpvdXJuYWwgQXJ0aWNsZSI+MTc8L3JlZi10eXBlPjxjb250cmlidXRvcnM+PGF1dGhvcnM+PGF1
dGhvcj5IYWdzdHLDtm0sIEUuPC9hdXRob3I+PGF1dGhvcj5TdGVnLCBQLiBHLjwvYXV0aG9yPjxh
dXRob3I+U3phcmVrLCBNLjwvYXV0aG9yPjxhdXRob3I+QmhhdHQsIEQuIEwuPC9hdXRob3I+PGF1
dGhvcj5CaXR0bmVyLCBWLiBBLjwvYXV0aG9yPjxhdXRob3I+RGFuY2hpbiwgTi48L2F1dGhvcj48
YXV0aG9yPkRpYXosIFIuPC9hdXRob3I+PGF1dGhvcj5Hb29kbWFuLCBTLiBHLjwvYXV0aG9yPjxh
dXRob3I+SGFycmluZ3RvbiwgUi4gQS48L2F1dGhvcj48YXV0aG9yPkp1a2VtYSwgSi4gVy48L2F1
dGhvcj48YXV0aG9yPkxpYmVyb3BvdWxvcywgRS48L2F1dGhvcj48YXV0aG9yPk1hcngsIE4uPC9h
dXRob3I+PGF1dGhvcj5NY0dpbm5pc3MsIEouPC9hdXRob3I+PGF1dGhvcj5NYW52ZWxpYW4sIEcu
PC9hdXRob3I+PGF1dGhvcj5Qb3JkeSwgUi48L2F1dGhvcj48YXV0aG9yPlNjZW1hbWEsIE0uPC9h
dXRob3I+PGF1dGhvcj5XaGl0ZSwgSC4gRC48L2F1dGhvcj48YXV0aG9yPlplaWhlciwgQS4gTS48
L2F1dGhvcj48YXV0aG9yPlNjaHdhcnR6LCBHLiBHLjwvYXV0aG9yPjwvYXV0aG9ycz48L2NvbnRy
aWJ1dG9ycz48YXV0aC1hZGRyZXNzPlVwcHNhbGEgVW5pdmVyc2l0eSwgRGVwYXJ0bWVudCBvZiBN
ZWRpY2FsIFNjaWVuY2VzLCBhbmQgVXBwc2FsYSBDbGluaWNhbCBSZXNlYXJjaCBDZW50ZXIsIFN3
ZWRlbiAoRS5ILikuJiN4RDtEZXBhcnRtZW50IG9mIENhcmRpb2xvZ3ksIFVuaXZlcnNpdMOpIGRl
IFBhcmlzLCBBc3Npc3RhbmNlIFB1YmxpcXVlLUjDtHBpdGF1eCBkZSBQYXJpcywgSMO0cGl0YWwg
QmljaGF0LCBGQUNUIChGcmVuY2ggQWxsaWFuY2UgZm9yIENhcmRpb3Zhc2N1bGFyIFRyaWFscyks
IGFuZCBJTlNFUk0gVTExNDgsIEZyYW5jZSAoUC5HLlMuKS4mI3hEO0ltcGVyaWFsIENvbGxlZ2Us
IFJveWFsIEJyb21wdG9uIEhvc3BpdGFsLCBMb25kb24sIFVLIChQLkcuUy4pLiYjeEQ7Q1BDIENs
aW5pY2FsIFJlc2VhcmNoIChNLiBTemFyZWspLCBVbml2ZXJzaXR5IG9mIENvbG9yYWRvIFNjaG9v
bCBvZiBNZWRpY2luZSwgQXVyb3JhLiYjeEQ7RGl2aXNpb24gb2YgQ2FyZGlvbG9neSAoTS4gU3ph
cmVrLCBHLkcuUy4pLCBVbml2ZXJzaXR5IG9mIENvbG9yYWRvIFNjaG9vbCBvZiBNZWRpY2luZSwg
QXVyb3JhLiYjeEQ7U3RhdGUgVW5pdmVyc2l0eSBvZiBOZXcgWW9yaywgRG93bnN0YXRlIEhlYWx0
aCBTY2llbmNlcyBVbml2ZXJzaXR5LCBCcm9va2x5biAoTS4gU3phcmVrKS4mI3hEO0RlcGFydG1l
bnQgb2YgTWVkaWNpbmUsIEJyaWdoYW0gYW5kIFdvbWVuJmFwb3M7cyBIb3NwaXRhbCBIZWFydCAm
YW1wOyBWYXNjdWxhciBDZW50ZXIgYW5kIEhhcnZhcmQgTWVkaWNhbCBTY2hvb2wsIEJvc3Rvbiwg
TUEgKEQuTC5CLikuJiN4RDtEaXZpc2lvbiBvZiBDYXJkaW92YXNjdWxhciBEaXNlYXNlLCBVbml2
ZXJzaXR5IG9mIEFsYWJhbWEgYXQgQmlybWluZ2hhbSAoVi5BLkIuKS4mI3hEO0RlcGFydG1lbnQg
b2YgQ2FyZGlvbG9neSwgSMO0cGl0YWwgRXVyb3DDqWVuIEdlb3JnZXMgUG9tcGlkb3UsIEFQLUhQ
LCBQYXJpcywgRnJhbmNlIChOLkQuKS4mI3hEO1VuaXZlcnNpdMOpIFBhcmlzIERlc2NhcnRlcywg
RnJhbmNlIChOLkQuKS4mI3hEO0VzdHVkaW9zIENhcmRpb2zDs2dpY29zIExhdGlubyBBbcOpcmlj
YSwgSW5zdGl0dXRvIENhcmRpb3Zhc2N1bGFyIGRlIFJvc2FyaW8sIEFyZ2VudGluYSAoUi5ELiku
JiN4RDtDYW5hZGlhbiBWSUdPVVIgQ2VudHJlLCBVbml2ZXJzaXR5IG9mIEFsYmVydGEsIEVkbW9u
dG9uLCBDYW5hZGEgKFMuRy5HLikuJiN4RDtTdC4gTWljaGFlbCZhcG9zO3MgSG9zcGl0YWwsIFVu
aXZlcnNpdHkgb2YgVG9yb250bywgT250YXJpbywgQ2FuYWRhIChTLkcuRy4pLiYjeEQ7U3RhbmZv
cmQgQ2VudGVyIGZvciBDbGluaWNhbCBSZXNlYXJjaCwgRGVwYXJ0bWVudCBvZiBNZWRpY2luZSwg
U3RhbmZvcmQgVW5pdmVyc2l0eSwgQ0EgKFIuQS5ILikuJiN4RDtEZXBhcnRtZW50IG9mIENhcmRp
b2xvZ3ksIExlaWRlbiBVbml2ZXJzaXR5IE1lZGljYWwgQ2VudGVyLCB0aGUgTmV0aGVybGFuZHMg
KEouVy5KLikuJiN4RDtOZXRoZXJsYW5kcyBIZWFydCBJbnN0aXR1dGUsIFV0cmVjaHQgKEouVy5K
LikuJiN4RDtTY2hvb2wgb2YgTWVkaWNpbmUsIE5hdGlvbmFsIGFuZCBLYXBvZGlzdHJpYW4gVW5p
dmVyc2l0eSBvZiBBdGhlbnMsIEdyZWVjZSAoRS5MLikuJiN4RDtVbml2ZXJzaXR5IEhvc3BpdGFs
LCBSV1RIIEFhY2hlbiBVbml2ZXJzaXR5LCBHZXJtYW55IChOLk0uKS4mI3hEO1JlZ2VuZXJvbiBQ
aGFybWFjZXV0aWNhbHMgSW5jLCBUYXJyeXRvd24sIE5ZIChKLk0uLCBHLk0uLCBSLlAuKS4mI3hE
O1Nhbm9maSwgUGFyaXMsIEZyYW5jZSAoTS4gU2NlbWFtYSkuJiN4RDtHcmVlbiBMYW5lIENhcmRp
b3Zhc2N1bGFyIFNlcnZpY2VzLCBBdWNrbGFuZCBDaXR5IEhvc3BpdGFsIGFuZCBBdWNrbGFuZCBV
bml2ZXJzaXR5LCBOZXcgWmVhbGFuZCAoSC5ELlcuKS4mI3hEO0RlcGFydG1lbnQgb2YgTWVkaWNp
bmUgSUlJLCBHb2V0aGUgVW5pdmVyc2l0eSwgRnJhbmtmdXJ0IGFtIE1haW4sIEdlcm1hbnkgKEEu
TS5aLikuPC9hdXRoLWFkZHJlc3M+PHRpdGxlcz48dGl0bGU+QXBvbGlwb3Byb3RlaW4gQiwgUmVz
aWR1YWwgQ2FyZGlvdmFzY3VsYXIgUmlzayBBZnRlciBBY3V0ZSBDb3JvbmFyeSBTeW5kcm9tZSwg
YW5kIEVmZmVjdHMgb2YgQWxpcm9jdW1hYjwvdGl0bGU+PHNlY29uZGFyeS10aXRsZT5DaXJjdWxh
dGlvbjwvc2Vjb25kYXJ5LXRpdGxlPjwvdGl0bGVzPjxwZXJpb2RpY2FsPjxmdWxsLXRpdGxlPkNp
cmN1bGF0aW9uPC9mdWxsLXRpdGxlPjwvcGVyaW9kaWNhbD48cGFnZXM+NjU3LTY3MjwvcGFnZXM+
PHZvbHVtZT4xNDY8L3ZvbHVtZT48bnVtYmVyPjk8L251bWJlcj48ZWRpdGlvbj4yMDIyMDYzMDwv
ZWRpdGlvbj48a2V5d29yZHM+PGtleXdvcmQ+KkFjdXRlIENvcm9uYXJ5IFN5bmRyb21lL2RpYWdu
b3Npcy9kcnVnIHRoZXJhcHkvZXBpZGVtaW9sb2d5PC9rZXl3b3JkPjxrZXl3b3JkPkFudGlib2Rp
ZXMsIE1vbm9jbG9uYWwsIEh1bWFuaXplZDwva2V5d29yZD48a2V5d29yZD4qQW50aWNob2xlc3Rl
cmVtaWMgQWdlbnRzL2FkdmVyc2UgZWZmZWN0czwva2V5d29yZD48a2V5d29yZD5BcG9saXBvcHJv
dGVpbnMgQjwva2V5d29yZD48a2V5d29yZD4qQXRoZXJvc2NsZXJvc2lzL2RydWcgdGhlcmFweTwv
a2V5d29yZD48a2V5d29yZD4qQ2FyZGlvdmFzY3VsYXIgRGlzZWFzZXMvZGlhZ25vc2lzL2VwaWRl
bWlvbG9neS9wcmV2ZW50aW9uICZhbXA7IGNvbnRyb2w8L2tleXdvcmQ+PGtleXdvcmQ+Q2hvbGVz
dGVyb2w8L2tleXdvcmQ+PGtleXdvcmQ+Q2hvbGVzdGVyb2wsIExETDwva2V5d29yZD48a2V5d29y
ZD5IZWFydCBEaXNlYXNlIFJpc2sgRmFjdG9yczwva2V5d29yZD48a2V5d29yZD5IdW1hbnM8L2tl
eXdvcmQ+PGtleXdvcmQ+Kkh5ZHJveHltZXRoeWxnbHV0YXJ5bC1Db0EgUmVkdWN0YXNlIEluaGli
aXRvcnMvdGhlcmFwZXV0aWMgdXNlPC9rZXl3b3JkPjxrZXl3b3JkPlJpc2sgRmFjdG9yczwva2V5
d29yZD48a2V5d29yZD5UcmVhdG1lbnQgT3V0Y29tZTwva2V5d29yZD48a2V5d29yZD5QQ1NLOSBp
bmhpYml0b3JzPC9rZXl3b3JkPjxrZXl3b3JkPmFjdXRlIGNvcm9uYXJ5IHN5bmRyb21lPC9rZXl3
b3JkPjwva2V5d29yZHM+PGRhdGVzPjx5ZWFyPjIwMjI8L3llYXI+PHB1Yi1kYXRlcz48ZGF0ZT5B
dWcgMzA8L2RhdGU+PC9wdWItZGF0ZXM+PC9kYXRlcz48aXNibj4wMDA5LTczMjIgKFByaW50KSYj
eEQ7MDAwOS03MzIyPC9pc2JuPjxhY2Nlc3Npb24tbnVtPjM1NzcwNjI5PC9hY2Nlc3Npb24tbnVt
Pjx1cmxzPjwvdXJscz48Y3VzdG9tMj5QTUM5NDIyNzc0PC9jdXN0b20yPjxlbGVjdHJvbmljLXJl
c291cmNlLW51bT4xMC4xMTYxL2NpcmN1bGF0aW9uYWhhLjEyMS4wNTc4MDc8L2VsZWN0cm9uaWMt
cmVzb3VyY2UtbnVtPjxyZW1vdGUtZGF0YWJhc2UtcHJvdmlkZXI+TkxNPC9yZW1vdGUtZGF0YWJh
c2UtcHJvdmlkZXI+PGxhbmd1YWdlPmVuZzwvbGFuZ3VhZ2U+PC9yZWNvcmQ+PC9DaXRlPjwvRW5k
Tm90ZT5=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10, 34</w:t>
            </w:r>
            <w:r w:rsidRPr="00850ABC">
              <w:rPr>
                <w:rFonts w:cs="Times New Roman"/>
                <w:color w:val="000000" w:themeColor="text1"/>
                <w:sz w:val="18"/>
                <w:szCs w:val="18"/>
              </w:rPr>
              <w:fldChar w:fldCharType="end"/>
            </w:r>
          </w:p>
        </w:tc>
      </w:tr>
      <w:tr w:rsidR="00330E94" w:rsidRPr="00850ABC" w14:paraId="4B8A8A98"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DCF97AE" w14:textId="77777777" w:rsidR="00330E94" w:rsidRPr="00850ABC" w:rsidRDefault="00330E94" w:rsidP="00BC05B3">
            <w:pPr>
              <w:rPr>
                <w:rFonts w:cs="Times New Roman"/>
                <w:sz w:val="18"/>
                <w:szCs w:val="18"/>
              </w:rPr>
            </w:pPr>
          </w:p>
        </w:tc>
        <w:tc>
          <w:tcPr>
            <w:tcW w:w="1247" w:type="dxa"/>
            <w:vMerge/>
            <w:shd w:val="clear" w:color="auto" w:fill="auto"/>
          </w:tcPr>
          <w:p w14:paraId="3FFAA7E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0E0843E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Pelacarsen</w:t>
            </w:r>
          </w:p>
        </w:tc>
        <w:tc>
          <w:tcPr>
            <w:tcW w:w="1644" w:type="dxa"/>
          </w:tcPr>
          <w:p w14:paraId="6E20C4F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apo(a)</w:t>
            </w:r>
          </w:p>
        </w:tc>
        <w:tc>
          <w:tcPr>
            <w:tcW w:w="2891" w:type="dxa"/>
          </w:tcPr>
          <w:p w14:paraId="6725F316" w14:textId="021AA28B"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CVD, on lipid-lowering therapy</w:t>
            </w:r>
            <w:r w:rsidRPr="00850ABC">
              <w:rPr>
                <w:rFonts w:cs="Times New Roman"/>
                <w:sz w:val="18"/>
                <w:szCs w:val="18"/>
              </w:rPr>
              <w:br/>
              <w:t>Healthy</w:t>
            </w:r>
          </w:p>
        </w:tc>
        <w:tc>
          <w:tcPr>
            <w:tcW w:w="1077" w:type="dxa"/>
          </w:tcPr>
          <w:p w14:paraId="251F6904" w14:textId="1DC26C95"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-35-80%</w:t>
            </w:r>
            <w:r w:rsidRPr="00850ABC">
              <w:rPr>
                <w:rFonts w:cs="Times New Roman"/>
                <w:sz w:val="18"/>
                <w:szCs w:val="18"/>
              </w:rPr>
              <w:br/>
              <w:t>-90%</w:t>
            </w:r>
          </w:p>
        </w:tc>
        <w:tc>
          <w:tcPr>
            <w:tcW w:w="2891" w:type="dxa"/>
          </w:tcPr>
          <w:p w14:paraId="410C8B8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CVD, on lipid-lowering therapy</w:t>
            </w:r>
          </w:p>
        </w:tc>
        <w:tc>
          <w:tcPr>
            <w:tcW w:w="1077" w:type="dxa"/>
          </w:tcPr>
          <w:p w14:paraId="19529CE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Results expected in 2025</w:t>
            </w:r>
          </w:p>
        </w:tc>
        <w:tc>
          <w:tcPr>
            <w:tcW w:w="907" w:type="dxa"/>
          </w:tcPr>
          <w:p w14:paraId="115A2D5A" w14:textId="3C6306EB"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PEVuZE5vdGU+PENpdGU+PEF1dGhvcj5SaGFpbmRzPC9BdXRob3I+PFllYXI+MjAyMTwvWWVhcj48
UmVjTnVtPjE2ODI8L1JlY051bT48RGlzcGxheVRleHQ+PHN0eWxlIGZhY2U9InN1cGVyc2NyaXB0
Ij4zNS0zNzwvc3R5bGU+PC9EaXNwbGF5VGV4dD48cmVjb3JkPjxyZWMtbnVtYmVyPjE2ODI8L3Jl
Yy1udW1iZXI+PGZvcmVpZ24ta2V5cz48a2V5IGFwcD0iRU4iIGRiLWlkPSJlZHJkdnhyMHkwd2F2
cmVydmUzdnp6Zndld2Z0d2R2MGU5dmYiIHRpbWVzdGFtcD0iMTY3MjY2ODkxNiI+MTY4Mjwva2V5
PjwvZm9yZWlnbi1rZXlzPjxyZWYtdHlwZSBuYW1lPSJKb3VybmFsIEFydGljbGUiPjE3PC9yZWYt
dHlwZT48Y29udHJpYnV0b3JzPjxhdXRob3JzPjxhdXRob3I+UmhhaW5kcywgRC48L2F1dGhvcj48
YXV0aG9yPkJyb2RldXIsIE0uIFIuPC9hdXRob3I+PGF1dGhvcj5UYXJkaWYsIEouIEMuPC9hdXRo
b3I+PC9hdXRob3JzPjwvY29udHJpYnV0b3JzPjxhdXRoLWFkZHJlc3M+TW9udHJlYWwgSGVhcnQg
SW5zdGl0dXRlIFJlc2VhcmNoIENlbnRlciwgNTAwMCBCZWxhbmdlciBTdHJlZXQsIE1vbnRyw6lh
bCwgQ2FuYWRhLiYjeEQ7TW9udHJlYWwgSGVhcnQgSW5zdGl0dXRlIFJlc2VhcmNoIENlbnRlciwg
NTAwMCBCZWxhbmdlciBTdHJlZXQsIE1vbnRyw6lhbCwgQ2FuYWRhLiBqZWFuLWNsYXVkZS50YXJk
aWZAaWNtLW1oaS5vcmcuJiN4RDtGYWN1bHR5IG9mIE1lZGljaW5lLCBVbml2ZXJzaXTDqSBkZSBN
b250csOpYWwsIE1vbnRyw6lhbCwgQ2FuYWRhLiBqZWFuLWNsYXVkZS50YXJkaWZAaWNtLW1oaS5v
cmcuPC9hdXRoLWFkZHJlc3M+PHRpdGxlcz48dGl0bGU+TGlwb3Byb3RlaW4gKGEpOiBXaGVuIHRv
IE1lYXN1cmUgYW5kIEhvdyB0byBUcmVhdD88L3RpdGxlPjxzZWNvbmRhcnktdGl0bGU+Q3VyciBB
dGhlcm9zY2xlciBSZXA8L3NlY29uZGFyeS10aXRsZT48L3RpdGxlcz48cGVyaW9kaWNhbD48ZnVs
bC10aXRsZT5DdXJyIEF0aGVyb3NjbGVyIFJlcDwvZnVsbC10aXRsZT48L3BlcmlvZGljYWw+PHBh
Z2VzPjUxPC9wYWdlcz48dm9sdW1lPjIzPC92b2x1bWU+PG51bWJlcj45PC9udW1iZXI+PGVkaXRp
b24+MjAyMS8wNy8wOTwvZWRpdGlvbj48a2V5d29yZHM+PGtleXdvcmQ+KkFvcnRpYyBWYWx2ZSBT
dGVub3Npczwva2V5d29yZD48a2V5d29yZD4qQmxvb2QgQ29tcG9uZW50IFJlbW92YWw8L2tleXdv
cmQ+PGtleXdvcmQ+KkNhcmRpb3Zhc2N1bGFyIERpc2Vhc2VzL2VwaWRlbWlvbG9neS9wcmV2ZW50
aW9uICZhbXA7IGNvbnRyb2w8L2tleXdvcmQ+PGtleXdvcmQ+SHVtYW5zPC9rZXl3b3JkPjxrZXl3
b3JkPkxpcG9wcm90ZWluKGEpPC9rZXl3b3JkPjxrZXl3b3JkPlByb3Byb3RlaW4gQ29udmVydGFz
ZSA5PC9rZXl3b3JkPjxrZXl3b3JkPlJpc2sgRmFjdG9yczwva2V5d29yZD48a2V5d29yZD4qQW50
aXNlbnNlIG9saWdvbnVjbGVvdGlkZTwva2V5d29yZD48a2V5d29yZD4qQ2FyZGlvdmFzY3VsYXIg
cmlzayBmYWN0b3I8L2tleXdvcmQ+PGtleXdvcmQ+KkxpcG9wcm90ZWluIChhKTwva2V5d29yZD48
a2V5d29yZD4qTGlwb3Byb3RlaW4gYXBoZXJlc2lzPC9rZXl3b3JkPjxrZXl3b3JkPipQQ1NLOSBp
bmhpYml0b3I8L2tleXdvcmQ+PGtleXdvcmQ+KlN0YXRpbjwva2V5d29yZD48L2tleXdvcmRzPjxk
YXRlcz48eWVhcj4yMDIxPC95ZWFyPjxwdWItZGF0ZXM+PGRhdGU+SnVsIDg8L2RhdGU+PC9wdWIt
ZGF0ZXM+PC9kYXRlcz48aXNibj4xNTIzLTM4MDQ8L2lzYm4+PGFjY2Vzc2lvbi1udW0+MzQyMzU1
OTg8L2FjY2Vzc2lvbi1udW0+PHVybHM+PC91cmxzPjxlbGVjdHJvbmljLXJlc291cmNlLW51bT4x
MC4xMDA3L3MxMTg4My0wMjEtMDA5NTEtMjwvZWxlY3Ryb25pYy1yZXNvdXJjZS1udW0+PHJlbW90
ZS1kYXRhYmFzZS1wcm92aWRlcj5OTE08L3JlbW90ZS1kYXRhYmFzZS1wcm92aWRlcj48bGFuZ3Vh
Z2U+ZW5nPC9sYW5ndWFnZT48L3JlY29yZD48L0NpdGU+PENpdGU+PEF1dGhvcj5Uc2ltaWthczwv
QXV0aG9yPjxZZWFyPjIwMTc8L1llYXI+PFJlY051bT4yNjU4PC9SZWNOdW0+PHJlY29yZD48cmVj
LW51bWJlcj4yNjU4PC9yZWMtbnVtYmVyPjxmb3JlaWduLWtleXM+PGtleSBhcHA9IkVOIiBkYi1p
ZD0iZWRyZHZ4cjB5MHdhdnJlcnZlM3Z6emZ3ZXdmdHdkdjBlOXZmIiB0aW1lc3RhbXA9IjE2NzUy
NTExNzMiPjI2NTg8L2tleT48L2ZvcmVpZ24ta2V5cz48cmVmLXR5cGUgbmFtZT0iSm91cm5hbCBB
cnRpY2xlIj4xNzwvcmVmLXR5cGU+PGNvbnRyaWJ1dG9ycz48YXV0aG9ycz48YXV0aG9yPlRzaW1p
a2FzLCBTLjwvYXV0aG9yPjwvYXV0aG9ycz48L2NvbnRyaWJ1dG9ycz48YXV0aC1hZGRyZXNzPkRp
dmlzaW9uIG9mIENhcmRpb3Zhc2N1bGFyIE1lZGljaW5lLCBTdWxwaXppbyBDYXJkaW92YXNjdWxh
ciBDZW50ZXIsIFVuaXZlcnNpdHkgb2YgQ2FsaWZvcm5pYSBTYW4gRGllZ28sIExhIEpvbGxhLCBD
YWxpZm9ybmlhLiBFbGVjdHJvbmljIGFkZHJlc3M6IHN0c2ltaWthc0B1Y3NkLmVkdS48L2F1dGgt
YWRkcmVzcz48dGl0bGVzPjx0aXRsZT5BIFRlc3QgaW4gQ29udGV4dDogTGlwb3Byb3RlaW4oYSk6
IERpYWdub3NpcywgUHJvZ25vc2lzLCBDb250cm92ZXJzaWVzLCBhbmQgRW1lcmdpbmcgVGhlcmFw
aWVzPC90aXRsZT48c2Vjb25kYXJ5LXRpdGxlPkogQW0gQ29sbCBDYXJkaW9sPC9zZWNvbmRhcnkt
dGl0bGU+PC90aXRsZXM+PHBlcmlvZGljYWw+PGZ1bGwtdGl0bGU+SiBBbSBDb2xsIENhcmRpb2w8
L2Z1bGwtdGl0bGU+PC9wZXJpb2RpY2FsPjxwYWdlcz42OTItNzExPC9wYWdlcz48dm9sdW1lPjY5
PC92b2x1bWU+PG51bWJlcj42PC9udW1iZXI+PGVkaXRpb24+MjAxNy8wMi8xMjwvZWRpdGlvbj48
a2V5d29yZHM+PGtleXdvcmQ+Q2FyZGlvdmFzY3VsYXIgRGlzZWFzZXMvKmRpYWdub3Npcy9lcGlk
ZW1pb2xvZ3kvKnRoZXJhcHk8L2tleXdvcmQ+PGtleXdvcmQ+SHVtYW5zPC9rZXl3b3JkPjxrZXl3
b3JkPkxpcG9wcm90ZWluKGEpLypwaHlzaW9sb2d5PC9rZXl3b3JkPjxrZXl3b3JkPlByb2dub3Np
czwva2V5d29yZD48a2V5d29yZD5SaXNrIEZhY3RvcnM8L2tleXdvcmQ+PGtleXdvcmQ+YW9ydGlj
IHN0ZW5vc2lzPC9rZXl3b3JkPjxrZXl3b3JkPmNhcmRpb3Zhc2N1bGFyIGRpc2Vhc2U8L2tleXdv
cmQ+PGtleXdvcmQ+Z2Vub21lLXdpZGUgYXNzb2NpYXRpb24gc3R1ZGllczwva2V5d29yZD48a2V5
d29yZD50aGVyYXB5PC9rZXl3b3JkPjwva2V5d29yZHM+PGRhdGVzPjx5ZWFyPjIwMTc8L3llYXI+
PHB1Yi1kYXRlcz48ZGF0ZT5GZWIgMTQ8L2RhdGU+PC9wdWItZGF0ZXM+PC9kYXRlcz48aXNibj4w
NzM1LTEwOTc8L2lzYm4+PGFjY2Vzc2lvbi1udW0+MjgxODM1MTI8L2FjY2Vzc2lvbi1udW0+PHVy
bHM+PC91cmxzPjxlbGVjdHJvbmljLXJlc291cmNlLW51bT4xMC4xMDE2L2ouamFjYy4yMDE2LjEx
LjA0MjwvZWxlY3Ryb25pYy1yZXNvdXJjZS1udW0+PHJlbW90ZS1kYXRhYmFzZS1wcm92aWRlcj5O
TE08L3JlbW90ZS1kYXRhYmFzZS1wcm92aWRlcj48bGFuZ3VhZ2U+ZW5nPC9sYW5ndWFnZT48L3Jl
Y29yZD48L0NpdGU+PENpdGU+PEF1dGhvcj5NZWxpdGE8L0F1dGhvcj48WWVhcj4yMDIyPC9ZZWFy
PjxSZWNOdW0+MTUxMjwvUmVjTnVtPjxyZWNvcmQ+PHJlYy1udW1iZXI+MTUxMjwvcmVjLW51bWJl
cj48Zm9yZWlnbi1rZXlzPjxrZXkgYXBwPSJFTiIgZGItaWQ9ImVkcmR2eHIweTB3YXZyZXJ2ZTN2
enpmd2V3ZnR3ZHYwZTl2ZiIgdGltZXN0YW1wPSIxNjcyNjY4OTE1Ij4xNTEyPC9rZXk+PC9mb3Jl
aWduLWtleXM+PHJlZi10eXBlIG5hbWU9IkpvdXJuYWwgQXJ0aWNsZSI+MTc8L3JlZi10eXBlPjxj
b250cmlidXRvcnM+PGF1dGhvcnM+PGF1dGhvcj5NZWxpdGEsIEguPC9hdXRob3I+PGF1dGhvcj5N
YW5vbGlzLCBBLiBBLjwvYXV0aG9yPjxhdXRob3I+TWFub2xpcywgVC4gQS48L2F1dGhvcj48YXV0
aG9yPk1hbm9saXMsIEEuIFMuPC9hdXRob3I+PC9hdXRob3JzPjwvY29udHJpYnV0b3JzPjxhdXRo
LWFkZHJlc3M+T25hc3NpcyBDYXJkaWFjIFN1cmdlcnkgQ2VudGVyLCBBdGhlbnMsIEdyZWVjZS4m
I3hEO1BhdHJhcyBVbml2ZXJzaXR5IFNjaG9vbCBvZiBNZWRpY2luZSwgUGF0cmFzLCBHcmVlY2Uu
JiN4RDtBZ2hpYSBTb2ZpYSBIb3NwaXRhbCwgQXRoZW5zLCBHcmVlY2U7IGFuZC4mI3hEO0F0aGVu
cyBVbml2ZXJzaXR5IFNjaG9vbCBvZiBNZWRpY2luZSwgQXRoZW5zLCBHcmVlY2UuPC9hdXRoLWFk
ZHJlc3M+PHRpdGxlcz48dGl0bGU+TGlwb3Byb3RlaW4oYSkgYW5kIENhcmRpb3Zhc2N1bGFyIERp
c2Vhc2U6IEEgTWlzc2luZyBMaW5rIGZvciBQcmVtYXR1cmUgQXRoZXJvc2NsZXJvdGljIEhlYXJ0
IERpc2Vhc2UgYW5kL29yIFJlc2lkdWFsIFJpc2s8L3RpdGxlPjxzZWNvbmRhcnktdGl0bGU+SiBD
YXJkaW92YXNjIFBoYXJtYWNvbDwvc2Vjb25kYXJ5LXRpdGxlPjwvdGl0bGVzPjxwZXJpb2RpY2Fs
PjxmdWxsLXRpdGxlPkogQ2FyZGlvdmFzYyBQaGFybWFjb2w8L2Z1bGwtdGl0bGU+PC9wZXJpb2Rp
Y2FsPjxwYWdlcz5lMTgtZTM1PC9wYWdlcz48dm9sdW1lPjc5PC92b2x1bWU+PG51bWJlcj4xPC9u
dW1iZXI+PGVkaXRpb24+MjAyMS8xMC8yNjwvZWRpdGlvbj48ZGF0ZXM+PHllYXI+MjAyMjwveWVh
cj48cHViLWRhdGVzPjxkYXRlPkphbiAxPC9kYXRlPjwvcHViLWRhdGVzPjwvZGF0ZXM+PGlzYm4+
MDE2MC0yNDQ2PC9pc2JuPjxhY2Nlc3Npb24tbnVtPjM0Njk0MjQyPC9hY2Nlc3Npb24tbnVtPjx1
cmxzPjwvdXJscz48ZWxlY3Ryb25pYy1yZXNvdXJjZS1udW0+MTAuMTA5Ny9mamMuMDAwMDAwMDAw
MDAwMTE2MDwvZWxlY3Ryb25pYy1yZXNvdXJjZS1udW0+PHJlbW90ZS1kYXRhYmFzZS1wcm92aWRl
cj5OTE08L3JlbW90ZS1kYXRhYmFzZS1wcm92aWRlcj48bGFuZ3VhZ2U+ZW5nPC9sYW5ndWFnZT48
L3JlY29yZD48L0NpdGU+PC9FbmROb3RlPgB=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PEVuZE5vdGU+PENpdGU+PEF1dGhvcj5SaGFpbmRzPC9BdXRob3I+PFllYXI+MjAyMTwvWWVhcj48
UmVjTnVtPjE2ODI8L1JlY051bT48RGlzcGxheVRleHQ+PHN0eWxlIGZhY2U9InN1cGVyc2NyaXB0
Ij4zNS0zNzwvc3R5bGU+PC9EaXNwbGF5VGV4dD48cmVjb3JkPjxyZWMtbnVtYmVyPjE2ODI8L3Jl
Yy1udW1iZXI+PGZvcmVpZ24ta2V5cz48a2V5IGFwcD0iRU4iIGRiLWlkPSJlZHJkdnhyMHkwd2F2
cmVydmUzdnp6Zndld2Z0d2R2MGU5dmYiIHRpbWVzdGFtcD0iMTY3MjY2ODkxNiI+MTY4Mjwva2V5
PjwvZm9yZWlnbi1rZXlzPjxyZWYtdHlwZSBuYW1lPSJKb3VybmFsIEFydGljbGUiPjE3PC9yZWYt
dHlwZT48Y29udHJpYnV0b3JzPjxhdXRob3JzPjxhdXRob3I+UmhhaW5kcywgRC48L2F1dGhvcj48
YXV0aG9yPkJyb2RldXIsIE0uIFIuPC9hdXRob3I+PGF1dGhvcj5UYXJkaWYsIEouIEMuPC9hdXRo
b3I+PC9hdXRob3JzPjwvY29udHJpYnV0b3JzPjxhdXRoLWFkZHJlc3M+TW9udHJlYWwgSGVhcnQg
SW5zdGl0dXRlIFJlc2VhcmNoIENlbnRlciwgNTAwMCBCZWxhbmdlciBTdHJlZXQsIE1vbnRyw6lh
bCwgQ2FuYWRhLiYjeEQ7TW9udHJlYWwgSGVhcnQgSW5zdGl0dXRlIFJlc2VhcmNoIENlbnRlciwg
NTAwMCBCZWxhbmdlciBTdHJlZXQsIE1vbnRyw6lhbCwgQ2FuYWRhLiBqZWFuLWNsYXVkZS50YXJk
aWZAaWNtLW1oaS5vcmcuJiN4RDtGYWN1bHR5IG9mIE1lZGljaW5lLCBVbml2ZXJzaXTDqSBkZSBN
b250csOpYWwsIE1vbnRyw6lhbCwgQ2FuYWRhLiBqZWFuLWNsYXVkZS50YXJkaWZAaWNtLW1oaS5v
cmcuPC9hdXRoLWFkZHJlc3M+PHRpdGxlcz48dGl0bGU+TGlwb3Byb3RlaW4gKGEpOiBXaGVuIHRv
IE1lYXN1cmUgYW5kIEhvdyB0byBUcmVhdD88L3RpdGxlPjxzZWNvbmRhcnktdGl0bGU+Q3VyciBB
dGhlcm9zY2xlciBSZXA8L3NlY29uZGFyeS10aXRsZT48L3RpdGxlcz48cGVyaW9kaWNhbD48ZnVs
bC10aXRsZT5DdXJyIEF0aGVyb3NjbGVyIFJlcDwvZnVsbC10aXRsZT48L3BlcmlvZGljYWw+PHBh
Z2VzPjUxPC9wYWdlcz48dm9sdW1lPjIzPC92b2x1bWU+PG51bWJlcj45PC9udW1iZXI+PGVkaXRp
b24+MjAyMS8wNy8wOTwvZWRpdGlvbj48a2V5d29yZHM+PGtleXdvcmQ+KkFvcnRpYyBWYWx2ZSBT
dGVub3Npczwva2V5d29yZD48a2V5d29yZD4qQmxvb2QgQ29tcG9uZW50IFJlbW92YWw8L2tleXdv
cmQ+PGtleXdvcmQ+KkNhcmRpb3Zhc2N1bGFyIERpc2Vhc2VzL2VwaWRlbWlvbG9neS9wcmV2ZW50
aW9uICZhbXA7IGNvbnRyb2w8L2tleXdvcmQ+PGtleXdvcmQ+SHVtYW5zPC9rZXl3b3JkPjxrZXl3
b3JkPkxpcG9wcm90ZWluKGEpPC9rZXl3b3JkPjxrZXl3b3JkPlByb3Byb3RlaW4gQ29udmVydGFz
ZSA5PC9rZXl3b3JkPjxrZXl3b3JkPlJpc2sgRmFjdG9yczwva2V5d29yZD48a2V5d29yZD4qQW50
aXNlbnNlIG9saWdvbnVjbGVvdGlkZTwva2V5d29yZD48a2V5d29yZD4qQ2FyZGlvdmFzY3VsYXIg
cmlzayBmYWN0b3I8L2tleXdvcmQ+PGtleXdvcmQ+KkxpcG9wcm90ZWluIChhKTwva2V5d29yZD48
a2V5d29yZD4qTGlwb3Byb3RlaW4gYXBoZXJlc2lzPC9rZXl3b3JkPjxrZXl3b3JkPipQQ1NLOSBp
bmhpYml0b3I8L2tleXdvcmQ+PGtleXdvcmQ+KlN0YXRpbjwva2V5d29yZD48L2tleXdvcmRzPjxk
YXRlcz48eWVhcj4yMDIxPC95ZWFyPjxwdWItZGF0ZXM+PGRhdGU+SnVsIDg8L2RhdGU+PC9wdWIt
ZGF0ZXM+PC9kYXRlcz48aXNibj4xNTIzLTM4MDQ8L2lzYm4+PGFjY2Vzc2lvbi1udW0+MzQyMzU1
OTg8L2FjY2Vzc2lvbi1udW0+PHVybHM+PC91cmxzPjxlbGVjdHJvbmljLXJlc291cmNlLW51bT4x
MC4xMDA3L3MxMTg4My0wMjEtMDA5NTEtMjwvZWxlY3Ryb25pYy1yZXNvdXJjZS1udW0+PHJlbW90
ZS1kYXRhYmFzZS1wcm92aWRlcj5OTE08L3JlbW90ZS1kYXRhYmFzZS1wcm92aWRlcj48bGFuZ3Vh
Z2U+ZW5nPC9sYW5ndWFnZT48L3JlY29yZD48L0NpdGU+PENpdGU+PEF1dGhvcj5Uc2ltaWthczwv
QXV0aG9yPjxZZWFyPjIwMTc8L1llYXI+PFJlY051bT4yNjU4PC9SZWNOdW0+PHJlY29yZD48cmVj
LW51bWJlcj4yNjU4PC9yZWMtbnVtYmVyPjxmb3JlaWduLWtleXM+PGtleSBhcHA9IkVOIiBkYi1p
ZD0iZWRyZHZ4cjB5MHdhdnJlcnZlM3Z6emZ3ZXdmdHdkdjBlOXZmIiB0aW1lc3RhbXA9IjE2NzUy
NTExNzMiPjI2NTg8L2tleT48L2ZvcmVpZ24ta2V5cz48cmVmLXR5cGUgbmFtZT0iSm91cm5hbCBB
cnRpY2xlIj4xNzwvcmVmLXR5cGU+PGNvbnRyaWJ1dG9ycz48YXV0aG9ycz48YXV0aG9yPlRzaW1p
a2FzLCBTLjwvYXV0aG9yPjwvYXV0aG9ycz48L2NvbnRyaWJ1dG9ycz48YXV0aC1hZGRyZXNzPkRp
dmlzaW9uIG9mIENhcmRpb3Zhc2N1bGFyIE1lZGljaW5lLCBTdWxwaXppbyBDYXJkaW92YXNjdWxh
ciBDZW50ZXIsIFVuaXZlcnNpdHkgb2YgQ2FsaWZvcm5pYSBTYW4gRGllZ28sIExhIEpvbGxhLCBD
YWxpZm9ybmlhLiBFbGVjdHJvbmljIGFkZHJlc3M6IHN0c2ltaWthc0B1Y3NkLmVkdS48L2F1dGgt
YWRkcmVzcz48dGl0bGVzPjx0aXRsZT5BIFRlc3QgaW4gQ29udGV4dDogTGlwb3Byb3RlaW4oYSk6
IERpYWdub3NpcywgUHJvZ25vc2lzLCBDb250cm92ZXJzaWVzLCBhbmQgRW1lcmdpbmcgVGhlcmFw
aWVzPC90aXRsZT48c2Vjb25kYXJ5LXRpdGxlPkogQW0gQ29sbCBDYXJkaW9sPC9zZWNvbmRhcnkt
dGl0bGU+PC90aXRsZXM+PHBlcmlvZGljYWw+PGZ1bGwtdGl0bGU+SiBBbSBDb2xsIENhcmRpb2w8
L2Z1bGwtdGl0bGU+PC9wZXJpb2RpY2FsPjxwYWdlcz42OTItNzExPC9wYWdlcz48dm9sdW1lPjY5
PC92b2x1bWU+PG51bWJlcj42PC9udW1iZXI+PGVkaXRpb24+MjAxNy8wMi8xMjwvZWRpdGlvbj48
a2V5d29yZHM+PGtleXdvcmQ+Q2FyZGlvdmFzY3VsYXIgRGlzZWFzZXMvKmRpYWdub3Npcy9lcGlk
ZW1pb2xvZ3kvKnRoZXJhcHk8L2tleXdvcmQ+PGtleXdvcmQ+SHVtYW5zPC9rZXl3b3JkPjxrZXl3
b3JkPkxpcG9wcm90ZWluKGEpLypwaHlzaW9sb2d5PC9rZXl3b3JkPjxrZXl3b3JkPlByb2dub3Np
czwva2V5d29yZD48a2V5d29yZD5SaXNrIEZhY3RvcnM8L2tleXdvcmQ+PGtleXdvcmQ+YW9ydGlj
IHN0ZW5vc2lzPC9rZXl3b3JkPjxrZXl3b3JkPmNhcmRpb3Zhc2N1bGFyIGRpc2Vhc2U8L2tleXdv
cmQ+PGtleXdvcmQ+Z2Vub21lLXdpZGUgYXNzb2NpYXRpb24gc3R1ZGllczwva2V5d29yZD48a2V5
d29yZD50aGVyYXB5PC9rZXl3b3JkPjwva2V5d29yZHM+PGRhdGVzPjx5ZWFyPjIwMTc8L3llYXI+
PHB1Yi1kYXRlcz48ZGF0ZT5GZWIgMTQ8L2RhdGU+PC9wdWItZGF0ZXM+PC9kYXRlcz48aXNibj4w
NzM1LTEwOTc8L2lzYm4+PGFjY2Vzc2lvbi1udW0+MjgxODM1MTI8L2FjY2Vzc2lvbi1udW0+PHVy
bHM+PC91cmxzPjxlbGVjdHJvbmljLXJlc291cmNlLW51bT4xMC4xMDE2L2ouamFjYy4yMDE2LjEx
LjA0MjwvZWxlY3Ryb25pYy1yZXNvdXJjZS1udW0+PHJlbW90ZS1kYXRhYmFzZS1wcm92aWRlcj5O
TE08L3JlbW90ZS1kYXRhYmFzZS1wcm92aWRlcj48bGFuZ3VhZ2U+ZW5nPC9sYW5ndWFnZT48L3Jl
Y29yZD48L0NpdGU+PENpdGU+PEF1dGhvcj5NZWxpdGE8L0F1dGhvcj48WWVhcj4yMDIyPC9ZZWFy
PjxSZWNOdW0+MTUxMjwvUmVjTnVtPjxyZWNvcmQ+PHJlYy1udW1iZXI+MTUxMjwvcmVjLW51bWJl
cj48Zm9yZWlnbi1rZXlzPjxrZXkgYXBwPSJFTiIgZGItaWQ9ImVkcmR2eHIweTB3YXZyZXJ2ZTN2
enpmd2V3ZnR3ZHYwZTl2ZiIgdGltZXN0YW1wPSIxNjcyNjY4OTE1Ij4xNTEyPC9rZXk+PC9mb3Jl
aWduLWtleXM+PHJlZi10eXBlIG5hbWU9IkpvdXJuYWwgQXJ0aWNsZSI+MTc8L3JlZi10eXBlPjxj
b250cmlidXRvcnM+PGF1dGhvcnM+PGF1dGhvcj5NZWxpdGEsIEguPC9hdXRob3I+PGF1dGhvcj5N
YW5vbGlzLCBBLiBBLjwvYXV0aG9yPjxhdXRob3I+TWFub2xpcywgVC4gQS48L2F1dGhvcj48YXV0
aG9yPk1hbm9saXMsIEEuIFMuPC9hdXRob3I+PC9hdXRob3JzPjwvY29udHJpYnV0b3JzPjxhdXRo
LWFkZHJlc3M+T25hc3NpcyBDYXJkaWFjIFN1cmdlcnkgQ2VudGVyLCBBdGhlbnMsIEdyZWVjZS4m
I3hEO1BhdHJhcyBVbml2ZXJzaXR5IFNjaG9vbCBvZiBNZWRpY2luZSwgUGF0cmFzLCBHcmVlY2Uu
JiN4RDtBZ2hpYSBTb2ZpYSBIb3NwaXRhbCwgQXRoZW5zLCBHcmVlY2U7IGFuZC4mI3hEO0F0aGVu
cyBVbml2ZXJzaXR5IFNjaG9vbCBvZiBNZWRpY2luZSwgQXRoZW5zLCBHcmVlY2UuPC9hdXRoLWFk
ZHJlc3M+PHRpdGxlcz48dGl0bGU+TGlwb3Byb3RlaW4oYSkgYW5kIENhcmRpb3Zhc2N1bGFyIERp
c2Vhc2U6IEEgTWlzc2luZyBMaW5rIGZvciBQcmVtYXR1cmUgQXRoZXJvc2NsZXJvdGljIEhlYXJ0
IERpc2Vhc2UgYW5kL29yIFJlc2lkdWFsIFJpc2s8L3RpdGxlPjxzZWNvbmRhcnktdGl0bGU+SiBD
YXJkaW92YXNjIFBoYXJtYWNvbDwvc2Vjb25kYXJ5LXRpdGxlPjwvdGl0bGVzPjxwZXJpb2RpY2Fs
PjxmdWxsLXRpdGxlPkogQ2FyZGlvdmFzYyBQaGFybWFjb2w8L2Z1bGwtdGl0bGU+PC9wZXJpb2Rp
Y2FsPjxwYWdlcz5lMTgtZTM1PC9wYWdlcz48dm9sdW1lPjc5PC92b2x1bWU+PG51bWJlcj4xPC9u
dW1iZXI+PGVkaXRpb24+MjAyMS8xMC8yNjwvZWRpdGlvbj48ZGF0ZXM+PHllYXI+MjAyMjwveWVh
cj48cHViLWRhdGVzPjxkYXRlPkphbiAxPC9kYXRlPjwvcHViLWRhdGVzPjwvZGF0ZXM+PGlzYm4+
MDE2MC0yNDQ2PC9pc2JuPjxhY2Nlc3Npb24tbnVtPjM0Njk0MjQyPC9hY2Nlc3Npb24tbnVtPjx1
cmxzPjwvdXJscz48ZWxlY3Ryb25pYy1yZXNvdXJjZS1udW0+MTAuMTA5Ny9mamMuMDAwMDAwMDAw
MDAwMTE2MDwvZWxlY3Ryb25pYy1yZXNvdXJjZS1udW0+PHJlbW90ZS1kYXRhYmFzZS1wcm92aWRl
cj5OTE08L3JlbW90ZS1kYXRhYmFzZS1wcm92aWRlcj48bGFuZ3VhZ2U+ZW5nPC9sYW5ndWFnZT48
L3JlY29yZD48L0NpdGU+PC9FbmROb3RlPgB=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35-37</w:t>
            </w:r>
            <w:r w:rsidRPr="00850ABC">
              <w:rPr>
                <w:rFonts w:cs="Times New Roman"/>
                <w:color w:val="000000" w:themeColor="text1"/>
                <w:sz w:val="18"/>
                <w:szCs w:val="18"/>
              </w:rPr>
              <w:fldChar w:fldCharType="end"/>
            </w:r>
          </w:p>
        </w:tc>
      </w:tr>
      <w:tr w:rsidR="00850ABC" w:rsidRPr="00850ABC" w14:paraId="053CF072"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CF3CC34" w14:textId="77777777" w:rsidR="00330E94" w:rsidRPr="00850ABC" w:rsidRDefault="00330E94" w:rsidP="00BC05B3">
            <w:pPr>
              <w:rPr>
                <w:rFonts w:cs="Times New Roman"/>
                <w:sz w:val="18"/>
                <w:szCs w:val="18"/>
              </w:rPr>
            </w:pPr>
          </w:p>
        </w:tc>
        <w:tc>
          <w:tcPr>
            <w:tcW w:w="1247" w:type="dxa"/>
            <w:vMerge/>
            <w:shd w:val="clear" w:color="auto" w:fill="auto"/>
          </w:tcPr>
          <w:p w14:paraId="4FED985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68FA3D4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Mipomersen</w:t>
            </w:r>
          </w:p>
        </w:tc>
        <w:tc>
          <w:tcPr>
            <w:tcW w:w="1644" w:type="dxa"/>
          </w:tcPr>
          <w:p w14:paraId="630EFBA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ASO directed at apoB-100</w:t>
            </w:r>
          </w:p>
        </w:tc>
        <w:tc>
          <w:tcPr>
            <w:tcW w:w="2891" w:type="dxa"/>
          </w:tcPr>
          <w:p w14:paraId="1234707B" w14:textId="29A890AD"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heFH and CHD, on lipid-lowering therapy</w:t>
            </w:r>
            <w:r w:rsidRPr="00850ABC">
              <w:rPr>
                <w:rFonts w:cs="Times New Roman"/>
                <w:sz w:val="18"/>
                <w:szCs w:val="18"/>
              </w:rPr>
              <w:br/>
              <w:t>FH, on lipid lowering therapy</w:t>
            </w:r>
          </w:p>
        </w:tc>
        <w:tc>
          <w:tcPr>
            <w:tcW w:w="1077" w:type="dxa"/>
          </w:tcPr>
          <w:p w14:paraId="27193742" w14:textId="731F77F7"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-21%</w:t>
            </w:r>
            <w:r w:rsidRPr="00850ABC">
              <w:rPr>
                <w:rFonts w:cs="Times New Roman"/>
                <w:sz w:val="18"/>
                <w:szCs w:val="18"/>
              </w:rPr>
              <w:br/>
            </w:r>
            <w:r w:rsidR="00D4751B">
              <w:rPr>
                <w:rFonts w:cs="Times New Roman"/>
                <w:sz w:val="18"/>
                <w:szCs w:val="18"/>
              </w:rPr>
              <w:br/>
            </w:r>
            <w:r w:rsidRPr="00850ABC">
              <w:rPr>
                <w:rFonts w:cs="Times New Roman"/>
                <w:sz w:val="18"/>
                <w:szCs w:val="18"/>
              </w:rPr>
              <w:t>-31%</w:t>
            </w:r>
          </w:p>
        </w:tc>
        <w:tc>
          <w:tcPr>
            <w:tcW w:w="2891" w:type="dxa"/>
          </w:tcPr>
          <w:p w14:paraId="0D699C3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2799F88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Unknown</w:t>
            </w:r>
          </w:p>
        </w:tc>
        <w:tc>
          <w:tcPr>
            <w:tcW w:w="907" w:type="dxa"/>
          </w:tcPr>
          <w:p w14:paraId="58DF2FE3" w14:textId="43A5A7B3"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PEVuZE5vdGU+PENpdGU+PEF1dGhvcj5XdTwvQXV0aG9yPjxZZWFyPjIwMTk8L1llYXI+PFJlY051
bT4yNzExPC9SZWNOdW0+PERpc3BsYXlUZXh0PjxzdHlsZSBmYWNlPSJzdXBlcnNjcmlwdCI+MzQs
IDM4PC9zdHlsZT48L0Rpc3BsYXlUZXh0PjxyZWNvcmQ+PHJlYy1udW1iZXI+MjcxMTwvcmVjLW51
bWJlcj48Zm9yZWlnbi1rZXlzPjxrZXkgYXBwPSJFTiIgZGItaWQ9ImVkcmR2eHIweTB3YXZyZXJ2
ZTN2enpmd2V3ZnR3ZHYwZTl2ZiIgdGltZXN0YW1wPSIxNjc1MjUxMTczIj4yNzExPC9rZXk+PC9m
b3JlaWduLWtleXM+PHJlZi10eXBlIG5hbWU9IkpvdXJuYWwgQXJ0aWNsZSI+MTc8L3JlZi10eXBl
Pjxjb250cmlidXRvcnM+PGF1dGhvcnM+PGF1dGhvcj5XdSwgTS4gRi48L2F1dGhvcj48YXV0aG9y
Plh1LCBLLiBaLjwvYXV0aG9yPjxhdXRob3I+R3VvLCBZLiBHLjwvYXV0aG9yPjxhdXRob3I+WXUs
IEouPC9hdXRob3I+PGF1dGhvcj5XdSwgWS48L2F1dGhvcj48YXV0aG9yPkxpbiwgTC4gTS48L2F1
dGhvcj48L2F1dGhvcnM+PC9jb250cmlidXRvcnM+PGF1dGgtYWRkcmVzcz5EZXBhcnRtZW50IG9m
IENhcmRpb2xvZ3ksIEFmZmlsaWF0ZWQgSG9zcGl0YWwgb2YgUHV0aWFuIFVuaXZlcnNpdHksIFB1
dGlhbiwgMzUxMTAwLCBGdWppYW4sIENoaW5hLiYjeEQ7RGVwYXJ0bWVudCBvZiBDYXJkaW9sb2d5
LCBBZmZpbGlhdGVkIEhvc3BpdGFsIG9mIFB1dGlhbiBVbml2ZXJzaXR5LCBQdXRpYW4sIDM1MTEw
MCwgRnVqaWFuLCBDaGluYS4gMzQ4NzQ4Njg5QHFxLmNvbS4mI3hEO0RlcGFydG1lbnQgb2YgQ2Fy
ZGlvbG9neSwgQWZmaWxpYXRlZCBIb3NwaXRhbCBvZiBQdXRpYW4gVW5pdmVyc2l0eSwgUHV0aWFu
LCAzNTExMDAsIEZ1amlhbiwgQ2hpbmEuIDI1MzMzNTgxNjBAcXEuY29tLjwvYXV0aC1hZGRyZXNz
Pjx0aXRsZXM+PHRpdGxlPkxpcG9wcm90ZWluKGEpIGFuZCBBdGhlcm9zY2xlcm90aWMgQ2FyZGlv
dmFzY3VsYXIgRGlzZWFzZTogQ3VycmVudCBVbmRlcnN0YW5kaW5nIGFuZCBGdXR1cmUgUGVyc3Bl
Y3RpdmVzPC90aXRsZT48c2Vjb25kYXJ5LXRpdGxlPkNhcmRpb3Zhc2MgRHJ1Z3MgVGhlcjwvc2Vj
b25kYXJ5LXRpdGxlPjwvdGl0bGVzPjxwZXJpb2RpY2FsPjxmdWxsLXRpdGxlPkNhcmRpb3Zhc2Mg
RHJ1Z3MgVGhlcjwvZnVsbC10aXRsZT48L3BlcmlvZGljYWw+PHBhZ2VzPjczOS03NDg8L3BhZ2Vz
Pjx2b2x1bWU+MzM8L3ZvbHVtZT48bnVtYmVyPjY8L251bWJlcj48ZWRpdGlvbj4yMDE5LzEwLzI4
PC9lZGl0aW9uPjxrZXl3b3Jkcz48a2V5d29yZD5BbmltYWxzPC9rZXl3b3JkPjxrZXl3b3JkPkFu
dGljaG9sZXN0ZXJlbWljIEFnZW50cy90aGVyYXBldXRpYyB1c2U8L2tleXdvcmQ+PGtleXdvcmQ+
QXRoZXJvc2NsZXJvc2lzLypibG9vZC9ldGlvbG9neS9nZW5ldGljcy9wcmV2ZW50aW9uICZhbXA7
IGNvbnRyb2w8L2tleXdvcmQ+PGtleXdvcmQ+QmlvbWFya2Vycy9ibG9vZDwva2V5d29yZD48a2V5
d29yZD5CbG9vZCBDb21wb25lbnQgUmVtb3ZhbDwva2V5d29yZD48a2V5d29yZD5IdW1hbnM8L2tl
eXdvcmQ+PGtleXdvcmQ+SHlwZXJsaXBvcHJvdGVpbmVtaWEgVHlwZSBJSS8qYmxvb2QvY29tcGxp
Y2F0aW9ucy9nZW5ldGljcy90aGVyYXB5PC9rZXl3b3JkPjxrZXl3b3JkPkxpcG9wcm90ZWluKGEp
LypibG9vZC9nZW5ldGljczwva2V5d29yZD48a2V5d29yZD5PbGlnb251Y2xlb3RpZGVzLCBBbnRp
c2Vuc2UvdGhlcmFwZXV0aWMgdXNlPC9rZXl3b3JkPjxrZXl3b3JkPlJpc2sgQXNzZXNzbWVudDwv
a2V5d29yZD48a2V5d29yZD5SaXNrIEZhY3RvcnM8L2tleXdvcmQ+PGtleXdvcmQ+VHJlYXRtZW50
IE91dGNvbWU8L2tleXdvcmQ+PGtleXdvcmQ+VXAtUmVndWxhdGlvbjwva2V5d29yZD48a2V5d29y
ZD4qQXBvbGlwb3Byb3RlaW4oYSkgYW50aXNlbnNlIG9saWdvbnVjbGVvdGlkZXM8L2tleXdvcmQ+
PGtleXdvcmQ+KkF0aGVyb3NjbGVyb3RpYyBjYXJkaW92YXNjdWxhciBkaXNlYXNlPC9rZXl3b3Jk
PjxrZXl3b3JkPipMaXBvcHJvdGVpbiBhcGhlcmVzaXM8L2tleXdvcmQ+PGtleXdvcmQ+KkxpcG9w
cm90ZWluKGEpPC9rZXl3b3JkPjxrZXl3b3JkPipQQ1NLOSBpbmhpYml0b3JzPC9rZXl3b3JkPjwv
a2V5d29yZHM+PGRhdGVzPjx5ZWFyPjIwMTk8L3llYXI+PHB1Yi1kYXRlcz48ZGF0ZT5EZWM8L2Rh
dGU+PC9wdWItZGF0ZXM+PC9kYXRlcz48aXNibj4wOTIwLTMyMDY8L2lzYm4+PGFjY2Vzc2lvbi1u
dW0+MzE2NTU5NDI8L2FjY2Vzc2lvbi1udW0+PHVybHM+PC91cmxzPjxlbGVjdHJvbmljLXJlc291
cmNlLW51bT4xMC4xMDA3L3MxMDU1Ny0wMTktMDY5MDYtOTwvZWxlY3Ryb25pYy1yZXNvdXJjZS1u
dW0+PHJlbW90ZS1kYXRhYmFzZS1wcm92aWRlcj5OTE08L3JlbW90ZS1kYXRhYmFzZS1wcm92aWRl
cj48bGFuZ3VhZ2U+ZW5nPC9sYW5ndWFnZT48L3JlY29yZD48L0NpdGU+PENpdGU+PEF1dGhvcj5G
bG9yZW50aW48L0F1dGhvcj48WWVhcj4yMDExPC9ZZWFyPjxSZWNOdW0+MjE4MDwvUmVjTnVtPjxy
ZWNvcmQ+PHJlYy1udW1iZXI+MjE4MDwvcmVjLW51bWJlcj48Zm9yZWlnbi1rZXlzPjxrZXkgYXBw
PSJFTiIgZGItaWQ9ImVkcmR2eHIweTB3YXZyZXJ2ZTN2enpmd2V3ZnR3ZHYwZTl2ZiIgdGltZXN0
YW1wPSIxNjc1MjUxMTczIj4yMTgwPC9rZXk+PC9mb3JlaWduLWtleXM+PHJlZi10eXBlIG5hbWU9
IkpvdXJuYWwgQXJ0aWNsZSI+MTc8L3JlZi10eXBlPjxjb250cmlidXRvcnM+PGF1dGhvcnM+PGF1
dGhvcj5GbG9yZW50aW4sIE0uPC9hdXRob3I+PGF1dGhvcj5MaWJlcm9wb3Vsb3MsIEUuIE4uPC9h
dXRob3I+PGF1dGhvcj5NaWtoYWlsaWRpcywgRC4gUC48L2F1dGhvcj48YXV0aG9yPkVsaXNhZiwg
TS4gUy48L2F1dGhvcj48L2F1dGhvcnM+PC9jb250cmlidXRvcnM+PGF1dGgtYWRkcmVzcz5Vbml2
ZXJzaXR5IG9mIElvYW5uaW5hLCBTY2hvb2wgb2YgTWVkaWNpbmUsIERlcGFydG1lbnQgb2YgSW50
ZXJuYWwgTWVkaWNpbmUsIElvYW5uaW5hIDQ1MTEwLCBHcmVlY2UuPC9hdXRoLWFkZHJlc3M+PHRp
dGxlcz48dGl0bGU+RW1lcmdpbmcgb3B0aW9ucyBpbiB0aGUgdHJlYXRtZW50IG9mIGR5c2xpcGlk
ZW1pYXM6IGEgYnJpZ2h0IGZ1dHVyZT88L3RpdGxlPjxzZWNvbmRhcnktdGl0bGU+RXhwZXJ0IE9w
aW4gRW1lcmcgRHJ1Z3M8L3NlY29uZGFyeS10aXRsZT48L3RpdGxlcz48cGVyaW9kaWNhbD48ZnVs
bC10aXRsZT5FeHBlcnQgT3BpbiBFbWVyZyBEcnVnczwvZnVsbC10aXRsZT48L3BlcmlvZGljYWw+
PHBhZ2VzPjI0Ny03MDwvcGFnZXM+PHZvbHVtZT4xNjwvdm9sdW1lPjxudW1iZXI+MjwvbnVtYmVy
PjxlZGl0aW9uPjIwMTEvMDIvMTg8L2VkaXRpb24+PGtleXdvcmRzPjxrZXl3b3JkPkFuaW1hbHM8
L2tleXdvcmQ+PGtleXdvcmQ+QW50aWNob2xlc3RlcmVtaWMgQWdlbnRzL2FkdmVyc2UgZWZmZWN0
cy8qdGhlcmFwZXV0aWMgdXNlPC9rZXl3b3JkPjxrZXl3b3JkPkNob2xlc3Rlcm9sLCBIREwvYmxv
b2Q8L2tleXdvcmQ+PGtleXdvcmQ+RHlzbGlwaWRlbWlhcy9ibG9vZC8qZHJ1ZyB0aGVyYXB5PC9r
ZXl3b3JkPjxrZXl3b3JkPkh1bWFuczwva2V5d29yZD48L2tleXdvcmRzPjxkYXRlcz48eWVhcj4y
MDExPC95ZWFyPjxwdWItZGF0ZXM+PGRhdGU+SnVuPC9kYXRlPjwvcHViLWRhdGVzPjwvZGF0ZXM+
PGlzYm4+MTQ3Mi04MjE0PC9pc2JuPjxhY2Nlc3Npb24tbnVtPjIxMzIzNDczPC9hY2Nlc3Npb24t
bnVtPjx1cmxzPjwvdXJscz48ZWxlY3Ryb25pYy1yZXNvdXJjZS1udW0+MTAuMTUxNy8xNDcyODIx
NC4yMDExLjU1NDM5NTwvZWxlY3Ryb25pYy1yZXNvdXJjZS1udW0+PHJlbW90ZS1kYXRhYmFzZS1w
cm92aWRlcj5OTE08L3JlbW90ZS1kYXRhYmFzZS1wcm92aWRlcj48bGFuZ3VhZ2U+ZW5nPC9sYW5n
dWFnZT48L3JlY29yZD48L0NpdGU+PC9FbmROb3RlPgB=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PEVuZE5vdGU+PENpdGU+PEF1dGhvcj5XdTwvQXV0aG9yPjxZZWFyPjIwMTk8L1llYXI+PFJlY051
bT4yNzExPC9SZWNOdW0+PERpc3BsYXlUZXh0PjxzdHlsZSBmYWNlPSJzdXBlcnNjcmlwdCI+MzQs
IDM4PC9zdHlsZT48L0Rpc3BsYXlUZXh0PjxyZWNvcmQ+PHJlYy1udW1iZXI+MjcxMTwvcmVjLW51
bWJlcj48Zm9yZWlnbi1rZXlzPjxrZXkgYXBwPSJFTiIgZGItaWQ9ImVkcmR2eHIweTB3YXZyZXJ2
ZTN2enpmd2V3ZnR3ZHYwZTl2ZiIgdGltZXN0YW1wPSIxNjc1MjUxMTczIj4yNzExPC9rZXk+PC9m
b3JlaWduLWtleXM+PHJlZi10eXBlIG5hbWU9IkpvdXJuYWwgQXJ0aWNsZSI+MTc8L3JlZi10eXBl
Pjxjb250cmlidXRvcnM+PGF1dGhvcnM+PGF1dGhvcj5XdSwgTS4gRi48L2F1dGhvcj48YXV0aG9y
Plh1LCBLLiBaLjwvYXV0aG9yPjxhdXRob3I+R3VvLCBZLiBHLjwvYXV0aG9yPjxhdXRob3I+WXUs
IEouPC9hdXRob3I+PGF1dGhvcj5XdSwgWS48L2F1dGhvcj48YXV0aG9yPkxpbiwgTC4gTS48L2F1
dGhvcj48L2F1dGhvcnM+PC9jb250cmlidXRvcnM+PGF1dGgtYWRkcmVzcz5EZXBhcnRtZW50IG9m
IENhcmRpb2xvZ3ksIEFmZmlsaWF0ZWQgSG9zcGl0YWwgb2YgUHV0aWFuIFVuaXZlcnNpdHksIFB1
dGlhbiwgMzUxMTAwLCBGdWppYW4sIENoaW5hLiYjeEQ7RGVwYXJ0bWVudCBvZiBDYXJkaW9sb2d5
LCBBZmZpbGlhdGVkIEhvc3BpdGFsIG9mIFB1dGlhbiBVbml2ZXJzaXR5LCBQdXRpYW4sIDM1MTEw
MCwgRnVqaWFuLCBDaGluYS4gMzQ4NzQ4Njg5QHFxLmNvbS4mI3hEO0RlcGFydG1lbnQgb2YgQ2Fy
ZGlvbG9neSwgQWZmaWxpYXRlZCBIb3NwaXRhbCBvZiBQdXRpYW4gVW5pdmVyc2l0eSwgUHV0aWFu
LCAzNTExMDAsIEZ1amlhbiwgQ2hpbmEuIDI1MzMzNTgxNjBAcXEuY29tLjwvYXV0aC1hZGRyZXNz
Pjx0aXRsZXM+PHRpdGxlPkxpcG9wcm90ZWluKGEpIGFuZCBBdGhlcm9zY2xlcm90aWMgQ2FyZGlv
dmFzY3VsYXIgRGlzZWFzZTogQ3VycmVudCBVbmRlcnN0YW5kaW5nIGFuZCBGdXR1cmUgUGVyc3Bl
Y3RpdmVzPC90aXRsZT48c2Vjb25kYXJ5LXRpdGxlPkNhcmRpb3Zhc2MgRHJ1Z3MgVGhlcjwvc2Vj
b25kYXJ5LXRpdGxlPjwvdGl0bGVzPjxwZXJpb2RpY2FsPjxmdWxsLXRpdGxlPkNhcmRpb3Zhc2Mg
RHJ1Z3MgVGhlcjwvZnVsbC10aXRsZT48L3BlcmlvZGljYWw+PHBhZ2VzPjczOS03NDg8L3BhZ2Vz
Pjx2b2x1bWU+MzM8L3ZvbHVtZT48bnVtYmVyPjY8L251bWJlcj48ZWRpdGlvbj4yMDE5LzEwLzI4
PC9lZGl0aW9uPjxrZXl3b3Jkcz48a2V5d29yZD5BbmltYWxzPC9rZXl3b3JkPjxrZXl3b3JkPkFu
dGljaG9sZXN0ZXJlbWljIEFnZW50cy90aGVyYXBldXRpYyB1c2U8L2tleXdvcmQ+PGtleXdvcmQ+
QXRoZXJvc2NsZXJvc2lzLypibG9vZC9ldGlvbG9neS9nZW5ldGljcy9wcmV2ZW50aW9uICZhbXA7
IGNvbnRyb2w8L2tleXdvcmQ+PGtleXdvcmQ+QmlvbWFya2Vycy9ibG9vZDwva2V5d29yZD48a2V5
d29yZD5CbG9vZCBDb21wb25lbnQgUmVtb3ZhbDwva2V5d29yZD48a2V5d29yZD5IdW1hbnM8L2tl
eXdvcmQ+PGtleXdvcmQ+SHlwZXJsaXBvcHJvdGVpbmVtaWEgVHlwZSBJSS8qYmxvb2QvY29tcGxp
Y2F0aW9ucy9nZW5ldGljcy90aGVyYXB5PC9rZXl3b3JkPjxrZXl3b3JkPkxpcG9wcm90ZWluKGEp
LypibG9vZC9nZW5ldGljczwva2V5d29yZD48a2V5d29yZD5PbGlnb251Y2xlb3RpZGVzLCBBbnRp
c2Vuc2UvdGhlcmFwZXV0aWMgdXNlPC9rZXl3b3JkPjxrZXl3b3JkPlJpc2sgQXNzZXNzbWVudDwv
a2V5d29yZD48a2V5d29yZD5SaXNrIEZhY3RvcnM8L2tleXdvcmQ+PGtleXdvcmQ+VHJlYXRtZW50
IE91dGNvbWU8L2tleXdvcmQ+PGtleXdvcmQ+VXAtUmVndWxhdGlvbjwva2V5d29yZD48a2V5d29y
ZD4qQXBvbGlwb3Byb3RlaW4oYSkgYW50aXNlbnNlIG9saWdvbnVjbGVvdGlkZXM8L2tleXdvcmQ+
PGtleXdvcmQ+KkF0aGVyb3NjbGVyb3RpYyBjYXJkaW92YXNjdWxhciBkaXNlYXNlPC9rZXl3b3Jk
PjxrZXl3b3JkPipMaXBvcHJvdGVpbiBhcGhlcmVzaXM8L2tleXdvcmQ+PGtleXdvcmQ+KkxpcG9w
cm90ZWluKGEpPC9rZXl3b3JkPjxrZXl3b3JkPipQQ1NLOSBpbmhpYml0b3JzPC9rZXl3b3JkPjwv
a2V5d29yZHM+PGRhdGVzPjx5ZWFyPjIwMTk8L3llYXI+PHB1Yi1kYXRlcz48ZGF0ZT5EZWM8L2Rh
dGU+PC9wdWItZGF0ZXM+PC9kYXRlcz48aXNibj4wOTIwLTMyMDY8L2lzYm4+PGFjY2Vzc2lvbi1u
dW0+MzE2NTU5NDI8L2FjY2Vzc2lvbi1udW0+PHVybHM+PC91cmxzPjxlbGVjdHJvbmljLXJlc291
cmNlLW51bT4xMC4xMDA3L3MxMDU1Ny0wMTktMDY5MDYtOTwvZWxlY3Ryb25pYy1yZXNvdXJjZS1u
dW0+PHJlbW90ZS1kYXRhYmFzZS1wcm92aWRlcj5OTE08L3JlbW90ZS1kYXRhYmFzZS1wcm92aWRl
cj48bGFuZ3VhZ2U+ZW5nPC9sYW5ndWFnZT48L3JlY29yZD48L0NpdGU+PENpdGU+PEF1dGhvcj5G
bG9yZW50aW48L0F1dGhvcj48WWVhcj4yMDExPC9ZZWFyPjxSZWNOdW0+MjE4MDwvUmVjTnVtPjxy
ZWNvcmQ+PHJlYy1udW1iZXI+MjE4MDwvcmVjLW51bWJlcj48Zm9yZWlnbi1rZXlzPjxrZXkgYXBw
PSJFTiIgZGItaWQ9ImVkcmR2eHIweTB3YXZyZXJ2ZTN2enpmd2V3ZnR3ZHYwZTl2ZiIgdGltZXN0
YW1wPSIxNjc1MjUxMTczIj4yMTgwPC9rZXk+PC9mb3JlaWduLWtleXM+PHJlZi10eXBlIG5hbWU9
IkpvdXJuYWwgQXJ0aWNsZSI+MTc8L3JlZi10eXBlPjxjb250cmlidXRvcnM+PGF1dGhvcnM+PGF1
dGhvcj5GbG9yZW50aW4sIE0uPC9hdXRob3I+PGF1dGhvcj5MaWJlcm9wb3Vsb3MsIEUuIE4uPC9h
dXRob3I+PGF1dGhvcj5NaWtoYWlsaWRpcywgRC4gUC48L2F1dGhvcj48YXV0aG9yPkVsaXNhZiwg
TS4gUy48L2F1dGhvcj48L2F1dGhvcnM+PC9jb250cmlidXRvcnM+PGF1dGgtYWRkcmVzcz5Vbml2
ZXJzaXR5IG9mIElvYW5uaW5hLCBTY2hvb2wgb2YgTWVkaWNpbmUsIERlcGFydG1lbnQgb2YgSW50
ZXJuYWwgTWVkaWNpbmUsIElvYW5uaW5hIDQ1MTEwLCBHcmVlY2UuPC9hdXRoLWFkZHJlc3M+PHRp
dGxlcz48dGl0bGU+RW1lcmdpbmcgb3B0aW9ucyBpbiB0aGUgdHJlYXRtZW50IG9mIGR5c2xpcGlk
ZW1pYXM6IGEgYnJpZ2h0IGZ1dHVyZT88L3RpdGxlPjxzZWNvbmRhcnktdGl0bGU+RXhwZXJ0IE9w
aW4gRW1lcmcgRHJ1Z3M8L3NlY29uZGFyeS10aXRsZT48L3RpdGxlcz48cGVyaW9kaWNhbD48ZnVs
bC10aXRsZT5FeHBlcnQgT3BpbiBFbWVyZyBEcnVnczwvZnVsbC10aXRsZT48L3BlcmlvZGljYWw+
PHBhZ2VzPjI0Ny03MDwvcGFnZXM+PHZvbHVtZT4xNjwvdm9sdW1lPjxudW1iZXI+MjwvbnVtYmVy
PjxlZGl0aW9uPjIwMTEvMDIvMTg8L2VkaXRpb24+PGtleXdvcmRzPjxrZXl3b3JkPkFuaW1hbHM8
L2tleXdvcmQ+PGtleXdvcmQ+QW50aWNob2xlc3RlcmVtaWMgQWdlbnRzL2FkdmVyc2UgZWZmZWN0
cy8qdGhlcmFwZXV0aWMgdXNlPC9rZXl3b3JkPjxrZXl3b3JkPkNob2xlc3Rlcm9sLCBIREwvYmxv
b2Q8L2tleXdvcmQ+PGtleXdvcmQ+RHlzbGlwaWRlbWlhcy9ibG9vZC8qZHJ1ZyB0aGVyYXB5PC9r
ZXl3b3JkPjxrZXl3b3JkPkh1bWFuczwva2V5d29yZD48L2tleXdvcmRzPjxkYXRlcz48eWVhcj4y
MDExPC95ZWFyPjxwdWItZGF0ZXM+PGRhdGU+SnVuPC9kYXRlPjwvcHViLWRhdGVzPjwvZGF0ZXM+
PGlzYm4+MTQ3Mi04MjE0PC9pc2JuPjxhY2Nlc3Npb24tbnVtPjIxMzIzNDczPC9hY2Nlc3Npb24t
bnVtPjx1cmxzPjwvdXJscz48ZWxlY3Ryb25pYy1yZXNvdXJjZS1udW0+MTAuMTUxNy8xNDcyODIx
NC4yMDExLjU1NDM5NTwvZWxlY3Ryb25pYy1yZXNvdXJjZS1udW0+PHJlbW90ZS1kYXRhYmFzZS1w
cm92aWRlcj5OTE08L3JlbW90ZS1kYXRhYmFzZS1wcm92aWRlcj48bGFuZ3VhZ2U+ZW5nPC9sYW5n
dWFnZT48L3JlY29yZD48L0NpdGU+PC9FbmROb3RlPgB=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34, 38</w:t>
            </w:r>
            <w:r w:rsidRPr="00850ABC">
              <w:rPr>
                <w:rFonts w:cs="Times New Roman"/>
                <w:color w:val="000000" w:themeColor="text1"/>
                <w:sz w:val="18"/>
                <w:szCs w:val="18"/>
              </w:rPr>
              <w:fldChar w:fldCharType="end"/>
            </w:r>
          </w:p>
        </w:tc>
      </w:tr>
      <w:tr w:rsidR="00330E94" w:rsidRPr="00850ABC" w14:paraId="1E4A0273"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0DE10076" w14:textId="77777777" w:rsidR="00330E94" w:rsidRPr="00850ABC" w:rsidRDefault="00330E94" w:rsidP="00BC05B3">
            <w:pPr>
              <w:rPr>
                <w:rFonts w:cs="Times New Roman"/>
                <w:sz w:val="18"/>
                <w:szCs w:val="18"/>
              </w:rPr>
            </w:pPr>
          </w:p>
        </w:tc>
        <w:tc>
          <w:tcPr>
            <w:tcW w:w="1247" w:type="dxa"/>
            <w:vMerge/>
            <w:shd w:val="clear" w:color="auto" w:fill="auto"/>
          </w:tcPr>
          <w:p w14:paraId="0BDB677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7B1C12D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Lomitapide</w:t>
            </w:r>
          </w:p>
        </w:tc>
        <w:tc>
          <w:tcPr>
            <w:tcW w:w="1644" w:type="dxa"/>
          </w:tcPr>
          <w:p w14:paraId="7F0BDC8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MTP inhibitor</w:t>
            </w:r>
          </w:p>
        </w:tc>
        <w:tc>
          <w:tcPr>
            <w:tcW w:w="2891" w:type="dxa"/>
          </w:tcPr>
          <w:p w14:paraId="0518353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hoFH, on lipid-lowering therapy</w:t>
            </w:r>
          </w:p>
        </w:tc>
        <w:tc>
          <w:tcPr>
            <w:tcW w:w="1077" w:type="dxa"/>
          </w:tcPr>
          <w:p w14:paraId="0CBD159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-13%</w:t>
            </w:r>
          </w:p>
        </w:tc>
        <w:tc>
          <w:tcPr>
            <w:tcW w:w="2891" w:type="dxa"/>
          </w:tcPr>
          <w:p w14:paraId="4CF1AFD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6EF4E76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Unknown</w:t>
            </w:r>
          </w:p>
        </w:tc>
        <w:tc>
          <w:tcPr>
            <w:tcW w:w="907" w:type="dxa"/>
          </w:tcPr>
          <w:p w14:paraId="445F7CF8" w14:textId="650EF496"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PEVuZE5vdGU+PENpdGU+PEF1dGhvcj5XdTwvQXV0aG9yPjxZZWFyPjIwMTk8L1llYXI+PFJlY051
bT4yNzExPC9SZWNOdW0+PERpc3BsYXlUZXh0PjxzdHlsZSBmYWNlPSJzdXBlcnNjcmlwdCI+MjYs
IDM0PC9zdHlsZT48L0Rpc3BsYXlUZXh0PjxyZWNvcmQ+PHJlYy1udW1iZXI+MjcxMTwvcmVjLW51
bWJlcj48Zm9yZWlnbi1rZXlzPjxrZXkgYXBwPSJFTiIgZGItaWQ9ImVkcmR2eHIweTB3YXZyZXJ2
ZTN2enpmd2V3ZnR3ZHYwZTl2ZiIgdGltZXN0YW1wPSIxNjc1MjUxMTczIj4yNzExPC9rZXk+PC9m
b3JlaWduLWtleXM+PHJlZi10eXBlIG5hbWU9IkpvdXJuYWwgQXJ0aWNsZSI+MTc8L3JlZi10eXBl
Pjxjb250cmlidXRvcnM+PGF1dGhvcnM+PGF1dGhvcj5XdSwgTS4gRi48L2F1dGhvcj48YXV0aG9y
Plh1LCBLLiBaLjwvYXV0aG9yPjxhdXRob3I+R3VvLCBZLiBHLjwvYXV0aG9yPjxhdXRob3I+WXUs
IEouPC9hdXRob3I+PGF1dGhvcj5XdSwgWS48L2F1dGhvcj48YXV0aG9yPkxpbiwgTC4gTS48L2F1
dGhvcj48L2F1dGhvcnM+PC9jb250cmlidXRvcnM+PGF1dGgtYWRkcmVzcz5EZXBhcnRtZW50IG9m
IENhcmRpb2xvZ3ksIEFmZmlsaWF0ZWQgSG9zcGl0YWwgb2YgUHV0aWFuIFVuaXZlcnNpdHksIFB1
dGlhbiwgMzUxMTAwLCBGdWppYW4sIENoaW5hLiYjeEQ7RGVwYXJ0bWVudCBvZiBDYXJkaW9sb2d5
LCBBZmZpbGlhdGVkIEhvc3BpdGFsIG9mIFB1dGlhbiBVbml2ZXJzaXR5LCBQdXRpYW4sIDM1MTEw
MCwgRnVqaWFuLCBDaGluYS4gMzQ4NzQ4Njg5QHFxLmNvbS4mI3hEO0RlcGFydG1lbnQgb2YgQ2Fy
ZGlvbG9neSwgQWZmaWxpYXRlZCBIb3NwaXRhbCBvZiBQdXRpYW4gVW5pdmVyc2l0eSwgUHV0aWFu
LCAzNTExMDAsIEZ1amlhbiwgQ2hpbmEuIDI1MzMzNTgxNjBAcXEuY29tLjwvYXV0aC1hZGRyZXNz
Pjx0aXRsZXM+PHRpdGxlPkxpcG9wcm90ZWluKGEpIGFuZCBBdGhlcm9zY2xlcm90aWMgQ2FyZGlv
dmFzY3VsYXIgRGlzZWFzZTogQ3VycmVudCBVbmRlcnN0YW5kaW5nIGFuZCBGdXR1cmUgUGVyc3Bl
Y3RpdmVzPC90aXRsZT48c2Vjb25kYXJ5LXRpdGxlPkNhcmRpb3Zhc2MgRHJ1Z3MgVGhlcjwvc2Vj
b25kYXJ5LXRpdGxlPjwvdGl0bGVzPjxwZXJpb2RpY2FsPjxmdWxsLXRpdGxlPkNhcmRpb3Zhc2Mg
RHJ1Z3MgVGhlcjwvZnVsbC10aXRsZT48L3BlcmlvZGljYWw+PHBhZ2VzPjczOS03NDg8L3BhZ2Vz
Pjx2b2x1bWU+MzM8L3ZvbHVtZT48bnVtYmVyPjY8L251bWJlcj48ZWRpdGlvbj4yMDE5LzEwLzI4
PC9lZGl0aW9uPjxrZXl3b3Jkcz48a2V5d29yZD5BbmltYWxzPC9rZXl3b3JkPjxrZXl3b3JkPkFu
dGljaG9sZXN0ZXJlbWljIEFnZW50cy90aGVyYXBldXRpYyB1c2U8L2tleXdvcmQ+PGtleXdvcmQ+
QXRoZXJvc2NsZXJvc2lzLypibG9vZC9ldGlvbG9neS9nZW5ldGljcy9wcmV2ZW50aW9uICZhbXA7
IGNvbnRyb2w8L2tleXdvcmQ+PGtleXdvcmQ+QmlvbWFya2Vycy9ibG9vZDwva2V5d29yZD48a2V5
d29yZD5CbG9vZCBDb21wb25lbnQgUmVtb3ZhbDwva2V5d29yZD48a2V5d29yZD5IdW1hbnM8L2tl
eXdvcmQ+PGtleXdvcmQ+SHlwZXJsaXBvcHJvdGVpbmVtaWEgVHlwZSBJSS8qYmxvb2QvY29tcGxp
Y2F0aW9ucy9nZW5ldGljcy90aGVyYXB5PC9rZXl3b3JkPjxrZXl3b3JkPkxpcG9wcm90ZWluKGEp
LypibG9vZC9nZW5ldGljczwva2V5d29yZD48a2V5d29yZD5PbGlnb251Y2xlb3RpZGVzLCBBbnRp
c2Vuc2UvdGhlcmFwZXV0aWMgdXNlPC9rZXl3b3JkPjxrZXl3b3JkPlJpc2sgQXNzZXNzbWVudDwv
a2V5d29yZD48a2V5d29yZD5SaXNrIEZhY3RvcnM8L2tleXdvcmQ+PGtleXdvcmQ+VHJlYXRtZW50
IE91dGNvbWU8L2tleXdvcmQ+PGtleXdvcmQ+VXAtUmVndWxhdGlvbjwva2V5d29yZD48a2V5d29y
ZD4qQXBvbGlwb3Byb3RlaW4oYSkgYW50aXNlbnNlIG9saWdvbnVjbGVvdGlkZXM8L2tleXdvcmQ+
PGtleXdvcmQ+KkF0aGVyb3NjbGVyb3RpYyBjYXJkaW92YXNjdWxhciBkaXNlYXNlPC9rZXl3b3Jk
PjxrZXl3b3JkPipMaXBvcHJvdGVpbiBhcGhlcmVzaXM8L2tleXdvcmQ+PGtleXdvcmQ+KkxpcG9w
cm90ZWluKGEpPC9rZXl3b3JkPjxrZXl3b3JkPipQQ1NLOSBpbmhpYml0b3JzPC9rZXl3b3JkPjwv
a2V5d29yZHM+PGRhdGVzPjx5ZWFyPjIwMTk8L3llYXI+PHB1Yi1kYXRlcz48ZGF0ZT5EZWM8L2Rh
dGU+PC9wdWItZGF0ZXM+PC9kYXRlcz48aXNibj4wOTIwLTMyMDY8L2lzYm4+PGFjY2Vzc2lvbi1u
dW0+MzE2NTU5NDI8L2FjY2Vzc2lvbi1udW0+PHVybHM+PC91cmxzPjxlbGVjdHJvbmljLXJlc291
cmNlLW51bT4xMC4xMDA3L3MxMDU1Ny0wMTktMDY5MDYtOTwvZWxlY3Ryb25pYy1yZXNvdXJjZS1u
dW0+PHJlbW90ZS1kYXRhYmFzZS1wcm92aWRlcj5OTE08L3JlbW90ZS1kYXRhYmFzZS1wcm92aWRl
cj48bGFuZ3VhZ2U+ZW5nPC9sYW5ndWFnZT48L3JlY29yZD48L0NpdGU+PENpdGU+PEF1dGhvcj5T
aGFwaXJvPC9BdXRob3I+PFllYXI+MjAxNjwvWWVhcj48UmVjTnVtPjI2MDE8L1JlY051bT48cmVj
b3JkPjxyZWMtbnVtYmVyPjI2MDE8L3JlYy1udW1iZXI+PGZvcmVpZ24ta2V5cz48a2V5IGFwcD0i
RU4iIGRiLWlkPSJlZHJkdnhyMHkwd2F2cmVydmUzdnp6Zndld2Z0d2R2MGU5dmYiIHRpbWVzdGFt
cD0iMTY3NTI1MTE3MyI+MjYwMTwva2V5PjwvZm9yZWlnbi1rZXlzPjxyZWYtdHlwZSBuYW1lPSJK
b3VybmFsIEFydGljbGUiPjE3PC9yZWYtdHlwZT48Y29udHJpYnV0b3JzPjxhdXRob3JzPjxhdXRo
b3I+U2hhcGlybywgTS4gRC48L2F1dGhvcj48YXV0aG9yPkZhemlvLCBTLjwvYXV0aG9yPjwvYXV0
aG9ycz48L2NvbnRyaWJ1dG9ycz48YXV0aC1hZGRyZXNzPkZyb20gdGhlIEtuaWdodCBDYXJkaW92
YXNjdWxhciBJbnN0aXR1dGUsIENlbnRlciBmb3IgUHJldmVudGl2ZSBDYXJkaW9sb2d5LCBPcmVn
b24gSGVhbHRoICZhbXA7IFNjaWVuY2UgVW5pdmVyc2l0eSwgUG9ydGxhbmQsIE9SLiYjeEQ7RnJv
bSB0aGUgS25pZ2h0IENhcmRpb3Zhc2N1bGFyIEluc3RpdHV0ZSwgQ2VudGVyIGZvciBQcmV2ZW50
aXZlIENhcmRpb2xvZ3ksIE9yZWdvbiBIZWFsdGggJmFtcDsgU2NpZW5jZSBVbml2ZXJzaXR5LCBQ
b3J0bGFuZCwgT1IuIGZhemlvQG9oc3UuZWR1LjwvYXV0aC1hZGRyZXNzPjx0aXRsZXM+PHRpdGxl
PkZyb20gTGlwaWRzIHRvIEluZmxhbW1hdGlvbjogTmV3IEFwcHJvYWNoZXMgdG8gUmVkdWNpbmcg
QXRoZXJvc2NsZXJvdGljIFJpc2s8L3RpdGxlPjxzZWNvbmRhcnktdGl0bGU+Q2lyYyBSZXM8L3Nl
Y29uZGFyeS10aXRsZT48L3RpdGxlcz48cGVyaW9kaWNhbD48ZnVsbC10aXRsZT5DaXJjIFJlczwv
ZnVsbC10aXRsZT48L3BlcmlvZGljYWw+PHBhZ2VzPjczMi00OTwvcGFnZXM+PHZvbHVtZT4xMTg8
L3ZvbHVtZT48bnVtYmVyPjQ8L251bWJlcj48ZWRpdGlvbj4yMDE2LzAyLzIwPC9lZGl0aW9uPjxr
ZXl3b3Jkcz48a2V5d29yZD5BbmltYWxzPC9rZXl3b3JkPjxrZXl3b3JkPkFudGktSW5mbGFtbWF0
b3J5IEFnZW50cy9hZHZlcnNlIGVmZmVjdHMvKnRoZXJhcGV1dGljIHVzZTwva2V5d29yZD48a2V5
d29yZD5BdGhlcm9zY2xlcm9zaXMvYmxvb2QvZGlhZ25vc2lzLypwcmV2ZW50aW9uICZhbXA7IGNv
bnRyb2w8L2tleXdvcmQ+PGtleXdvcmQ+QmlvbWFya2Vycy9ibG9vZDwva2V5d29yZD48a2V5d29y
ZD5EcnVncywgSW52ZXN0aWdhdGlvbmFsL2FkdmVyc2UgZWZmZWN0cy8qdGhlcmFwZXV0aWMgdXNl
PC9rZXl3b3JkPjxrZXl3b3JkPkR5c2xpcGlkZW1pYXMvYmxvb2QvZGlhZ25vc2lzLypkcnVnIHRo
ZXJhcHk8L2tleXdvcmQ+PGtleXdvcmQ+SHVtYW5zPC9rZXl3b3JkPjxrZXl3b3JkPkh5cG9saXBp
ZGVtaWMgQWdlbnRzL2FkdmVyc2UgZWZmZWN0cy8qdGhlcmFwZXV0aWMgdXNlPC9rZXl3b3JkPjxr
ZXl3b3JkPkluZmxhbW1hdGlvbi9ibG9vZC9kaWFnbm9zaXMvKmRydWcgdGhlcmFweTwva2V5d29y
ZD48a2V5d29yZD5JbmZsYW1tYXRpb24gTWVkaWF0b3JzLypibG9vZDwva2V5d29yZD48a2V5d29y
ZD5MaXBpZHMvKmJsb29kPC9rZXl3b3JkPjxrZXl3b3JkPlJpc2sgQXNzZXNzbWVudDwva2V5d29y
ZD48a2V5d29yZD5SaXNrIEZhY3RvcnM8L2tleXdvcmQ+PGtleXdvcmQ+VHJlYXRtZW50IE91dGNv
bWU8L2tleXdvcmQ+PGtleXdvcmQ+Y2FyZGlvdmFzY3VsYXIgZGlzZWFzZXM8L2tleXdvcmQ+PGtl
eXdvcmQ+Y2hvbGVzdGVyb2w8L2tleXdvcmQ+PGtleXdvcmQ+aGlnaCBkZW5zaXR5IGxpcG9wcm90
ZWluIGNob2xlc3Rlcm9sPC9rZXl3b3JkPjxrZXl3b3JkPmxvdyBkZW5zaXR5IGxpcG9wcm90ZWlu
IGNob2xlc3Rlcm9sPC9rZXl3b3JkPjxrZXl3b3JkPnRyaWdseWNlcmlkZXM8L2tleXdvcmQ+PC9r
ZXl3b3Jkcz48ZGF0ZXM+PHllYXI+MjAxNjwveWVhcj48cHViLWRhdGVzPjxkYXRlPkZlYiAxOTwv
ZGF0ZT48L3B1Yi1kYXRlcz48L2RhdGVzPjxpc2JuPjAwMDktNzMzMDwvaXNibj48YWNjZXNzaW9u
LW51bT4yNjg5Mjk3MDwvYWNjZXNzaW9uLW51bT48dXJscz48L3VybHM+PGVsZWN0cm9uaWMtcmVz
b3VyY2UtbnVtPjEwLjExNjEvY2lyY3Jlc2FoYS4xMTUuMzA2NDcxPC9lbGVjdHJvbmljLXJlc291
cmNlLW51bT48cmVtb3RlLWRhdGFiYXNlLXByb3ZpZGVyPk5MTTwvcmVtb3RlLWRhdGFiYXNlLXBy
b3ZpZGVyPjxsYW5ndWFnZT5lbmc8L2xhbmd1YWdlPjwvcmVjb3JkPjwvQ2l0ZT48L0VuZE5vdGU+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PEVuZE5vdGU+PENpdGU+PEF1dGhvcj5XdTwvQXV0aG9yPjxZZWFyPjIwMTk8L1llYXI+PFJlY051
bT4yNzExPC9SZWNOdW0+PERpc3BsYXlUZXh0PjxzdHlsZSBmYWNlPSJzdXBlcnNjcmlwdCI+MjYs
IDM0PC9zdHlsZT48L0Rpc3BsYXlUZXh0PjxyZWNvcmQ+PHJlYy1udW1iZXI+MjcxMTwvcmVjLW51
bWJlcj48Zm9yZWlnbi1rZXlzPjxrZXkgYXBwPSJFTiIgZGItaWQ9ImVkcmR2eHIweTB3YXZyZXJ2
ZTN2enpmd2V3ZnR3ZHYwZTl2ZiIgdGltZXN0YW1wPSIxNjc1MjUxMTczIj4yNzExPC9rZXk+PC9m
b3JlaWduLWtleXM+PHJlZi10eXBlIG5hbWU9IkpvdXJuYWwgQXJ0aWNsZSI+MTc8L3JlZi10eXBl
Pjxjb250cmlidXRvcnM+PGF1dGhvcnM+PGF1dGhvcj5XdSwgTS4gRi48L2F1dGhvcj48YXV0aG9y
Plh1LCBLLiBaLjwvYXV0aG9yPjxhdXRob3I+R3VvLCBZLiBHLjwvYXV0aG9yPjxhdXRob3I+WXUs
IEouPC9hdXRob3I+PGF1dGhvcj5XdSwgWS48L2F1dGhvcj48YXV0aG9yPkxpbiwgTC4gTS48L2F1
dGhvcj48L2F1dGhvcnM+PC9jb250cmlidXRvcnM+PGF1dGgtYWRkcmVzcz5EZXBhcnRtZW50IG9m
IENhcmRpb2xvZ3ksIEFmZmlsaWF0ZWQgSG9zcGl0YWwgb2YgUHV0aWFuIFVuaXZlcnNpdHksIFB1
dGlhbiwgMzUxMTAwLCBGdWppYW4sIENoaW5hLiYjeEQ7RGVwYXJ0bWVudCBvZiBDYXJkaW9sb2d5
LCBBZmZpbGlhdGVkIEhvc3BpdGFsIG9mIFB1dGlhbiBVbml2ZXJzaXR5LCBQdXRpYW4sIDM1MTEw
MCwgRnVqaWFuLCBDaGluYS4gMzQ4NzQ4Njg5QHFxLmNvbS4mI3hEO0RlcGFydG1lbnQgb2YgQ2Fy
ZGlvbG9neSwgQWZmaWxpYXRlZCBIb3NwaXRhbCBvZiBQdXRpYW4gVW5pdmVyc2l0eSwgUHV0aWFu
LCAzNTExMDAsIEZ1amlhbiwgQ2hpbmEuIDI1MzMzNTgxNjBAcXEuY29tLjwvYXV0aC1hZGRyZXNz
Pjx0aXRsZXM+PHRpdGxlPkxpcG9wcm90ZWluKGEpIGFuZCBBdGhlcm9zY2xlcm90aWMgQ2FyZGlv
dmFzY3VsYXIgRGlzZWFzZTogQ3VycmVudCBVbmRlcnN0YW5kaW5nIGFuZCBGdXR1cmUgUGVyc3Bl
Y3RpdmVzPC90aXRsZT48c2Vjb25kYXJ5LXRpdGxlPkNhcmRpb3Zhc2MgRHJ1Z3MgVGhlcjwvc2Vj
b25kYXJ5LXRpdGxlPjwvdGl0bGVzPjxwZXJpb2RpY2FsPjxmdWxsLXRpdGxlPkNhcmRpb3Zhc2Mg
RHJ1Z3MgVGhlcjwvZnVsbC10aXRsZT48L3BlcmlvZGljYWw+PHBhZ2VzPjczOS03NDg8L3BhZ2Vz
Pjx2b2x1bWU+MzM8L3ZvbHVtZT48bnVtYmVyPjY8L251bWJlcj48ZWRpdGlvbj4yMDE5LzEwLzI4
PC9lZGl0aW9uPjxrZXl3b3Jkcz48a2V5d29yZD5BbmltYWxzPC9rZXl3b3JkPjxrZXl3b3JkPkFu
dGljaG9sZXN0ZXJlbWljIEFnZW50cy90aGVyYXBldXRpYyB1c2U8L2tleXdvcmQ+PGtleXdvcmQ+
QXRoZXJvc2NsZXJvc2lzLypibG9vZC9ldGlvbG9neS9nZW5ldGljcy9wcmV2ZW50aW9uICZhbXA7
IGNvbnRyb2w8L2tleXdvcmQ+PGtleXdvcmQ+QmlvbWFya2Vycy9ibG9vZDwva2V5d29yZD48a2V5
d29yZD5CbG9vZCBDb21wb25lbnQgUmVtb3ZhbDwva2V5d29yZD48a2V5d29yZD5IdW1hbnM8L2tl
eXdvcmQ+PGtleXdvcmQ+SHlwZXJsaXBvcHJvdGVpbmVtaWEgVHlwZSBJSS8qYmxvb2QvY29tcGxp
Y2F0aW9ucy9nZW5ldGljcy90aGVyYXB5PC9rZXl3b3JkPjxrZXl3b3JkPkxpcG9wcm90ZWluKGEp
LypibG9vZC9nZW5ldGljczwva2V5d29yZD48a2V5d29yZD5PbGlnb251Y2xlb3RpZGVzLCBBbnRp
c2Vuc2UvdGhlcmFwZXV0aWMgdXNlPC9rZXl3b3JkPjxrZXl3b3JkPlJpc2sgQXNzZXNzbWVudDwv
a2V5d29yZD48a2V5d29yZD5SaXNrIEZhY3RvcnM8L2tleXdvcmQ+PGtleXdvcmQ+VHJlYXRtZW50
IE91dGNvbWU8L2tleXdvcmQ+PGtleXdvcmQ+VXAtUmVndWxhdGlvbjwva2V5d29yZD48a2V5d29y
ZD4qQXBvbGlwb3Byb3RlaW4oYSkgYW50aXNlbnNlIG9saWdvbnVjbGVvdGlkZXM8L2tleXdvcmQ+
PGtleXdvcmQ+KkF0aGVyb3NjbGVyb3RpYyBjYXJkaW92YXNjdWxhciBkaXNlYXNlPC9rZXl3b3Jk
PjxrZXl3b3JkPipMaXBvcHJvdGVpbiBhcGhlcmVzaXM8L2tleXdvcmQ+PGtleXdvcmQ+KkxpcG9w
cm90ZWluKGEpPC9rZXl3b3JkPjxrZXl3b3JkPipQQ1NLOSBpbmhpYml0b3JzPC9rZXl3b3JkPjwv
a2V5d29yZHM+PGRhdGVzPjx5ZWFyPjIwMTk8L3llYXI+PHB1Yi1kYXRlcz48ZGF0ZT5EZWM8L2Rh
dGU+PC9wdWItZGF0ZXM+PC9kYXRlcz48aXNibj4wOTIwLTMyMDY8L2lzYm4+PGFjY2Vzc2lvbi1u
dW0+MzE2NTU5NDI8L2FjY2Vzc2lvbi1udW0+PHVybHM+PC91cmxzPjxlbGVjdHJvbmljLXJlc291
cmNlLW51bT4xMC4xMDA3L3MxMDU1Ny0wMTktMDY5MDYtOTwvZWxlY3Ryb25pYy1yZXNvdXJjZS1u
dW0+PHJlbW90ZS1kYXRhYmFzZS1wcm92aWRlcj5OTE08L3JlbW90ZS1kYXRhYmFzZS1wcm92aWRl
cj48bGFuZ3VhZ2U+ZW5nPC9sYW5ndWFnZT48L3JlY29yZD48L0NpdGU+PENpdGU+PEF1dGhvcj5T
aGFwaXJvPC9BdXRob3I+PFllYXI+MjAxNjwvWWVhcj48UmVjTnVtPjI2MDE8L1JlY051bT48cmVj
b3JkPjxyZWMtbnVtYmVyPjI2MDE8L3JlYy1udW1iZXI+PGZvcmVpZ24ta2V5cz48a2V5IGFwcD0i
RU4iIGRiLWlkPSJlZHJkdnhyMHkwd2F2cmVydmUzdnp6Zndld2Z0d2R2MGU5dmYiIHRpbWVzdGFt
cD0iMTY3NTI1MTE3MyI+MjYwMTwva2V5PjwvZm9yZWlnbi1rZXlzPjxyZWYtdHlwZSBuYW1lPSJK
b3VybmFsIEFydGljbGUiPjE3PC9yZWYtdHlwZT48Y29udHJpYnV0b3JzPjxhdXRob3JzPjxhdXRo
b3I+U2hhcGlybywgTS4gRC48L2F1dGhvcj48YXV0aG9yPkZhemlvLCBTLjwvYXV0aG9yPjwvYXV0
aG9ycz48L2NvbnRyaWJ1dG9ycz48YXV0aC1hZGRyZXNzPkZyb20gdGhlIEtuaWdodCBDYXJkaW92
YXNjdWxhciBJbnN0aXR1dGUsIENlbnRlciBmb3IgUHJldmVudGl2ZSBDYXJkaW9sb2d5LCBPcmVn
b24gSGVhbHRoICZhbXA7IFNjaWVuY2UgVW5pdmVyc2l0eSwgUG9ydGxhbmQsIE9SLiYjeEQ7RnJv
bSB0aGUgS25pZ2h0IENhcmRpb3Zhc2N1bGFyIEluc3RpdHV0ZSwgQ2VudGVyIGZvciBQcmV2ZW50
aXZlIENhcmRpb2xvZ3ksIE9yZWdvbiBIZWFsdGggJmFtcDsgU2NpZW5jZSBVbml2ZXJzaXR5LCBQ
b3J0bGFuZCwgT1IuIGZhemlvQG9oc3UuZWR1LjwvYXV0aC1hZGRyZXNzPjx0aXRsZXM+PHRpdGxl
PkZyb20gTGlwaWRzIHRvIEluZmxhbW1hdGlvbjogTmV3IEFwcHJvYWNoZXMgdG8gUmVkdWNpbmcg
QXRoZXJvc2NsZXJvdGljIFJpc2s8L3RpdGxlPjxzZWNvbmRhcnktdGl0bGU+Q2lyYyBSZXM8L3Nl
Y29uZGFyeS10aXRsZT48L3RpdGxlcz48cGVyaW9kaWNhbD48ZnVsbC10aXRsZT5DaXJjIFJlczwv
ZnVsbC10aXRsZT48L3BlcmlvZGljYWw+PHBhZ2VzPjczMi00OTwvcGFnZXM+PHZvbHVtZT4xMTg8
L3ZvbHVtZT48bnVtYmVyPjQ8L251bWJlcj48ZWRpdGlvbj4yMDE2LzAyLzIwPC9lZGl0aW9uPjxr
ZXl3b3Jkcz48a2V5d29yZD5BbmltYWxzPC9rZXl3b3JkPjxrZXl3b3JkPkFudGktSW5mbGFtbWF0
b3J5IEFnZW50cy9hZHZlcnNlIGVmZmVjdHMvKnRoZXJhcGV1dGljIHVzZTwva2V5d29yZD48a2V5
d29yZD5BdGhlcm9zY2xlcm9zaXMvYmxvb2QvZGlhZ25vc2lzLypwcmV2ZW50aW9uICZhbXA7IGNv
bnRyb2w8L2tleXdvcmQ+PGtleXdvcmQ+QmlvbWFya2Vycy9ibG9vZDwva2V5d29yZD48a2V5d29y
ZD5EcnVncywgSW52ZXN0aWdhdGlvbmFsL2FkdmVyc2UgZWZmZWN0cy8qdGhlcmFwZXV0aWMgdXNl
PC9rZXl3b3JkPjxrZXl3b3JkPkR5c2xpcGlkZW1pYXMvYmxvb2QvZGlhZ25vc2lzLypkcnVnIHRo
ZXJhcHk8L2tleXdvcmQ+PGtleXdvcmQ+SHVtYW5zPC9rZXl3b3JkPjxrZXl3b3JkPkh5cG9saXBp
ZGVtaWMgQWdlbnRzL2FkdmVyc2UgZWZmZWN0cy8qdGhlcmFwZXV0aWMgdXNlPC9rZXl3b3JkPjxr
ZXl3b3JkPkluZmxhbW1hdGlvbi9ibG9vZC9kaWFnbm9zaXMvKmRydWcgdGhlcmFweTwva2V5d29y
ZD48a2V5d29yZD5JbmZsYW1tYXRpb24gTWVkaWF0b3JzLypibG9vZDwva2V5d29yZD48a2V5d29y
ZD5MaXBpZHMvKmJsb29kPC9rZXl3b3JkPjxrZXl3b3JkPlJpc2sgQXNzZXNzbWVudDwva2V5d29y
ZD48a2V5d29yZD5SaXNrIEZhY3RvcnM8L2tleXdvcmQ+PGtleXdvcmQ+VHJlYXRtZW50IE91dGNv
bWU8L2tleXdvcmQ+PGtleXdvcmQ+Y2FyZGlvdmFzY3VsYXIgZGlzZWFzZXM8L2tleXdvcmQ+PGtl
eXdvcmQ+Y2hvbGVzdGVyb2w8L2tleXdvcmQ+PGtleXdvcmQ+aGlnaCBkZW5zaXR5IGxpcG9wcm90
ZWluIGNob2xlc3Rlcm9sPC9rZXl3b3JkPjxrZXl3b3JkPmxvdyBkZW5zaXR5IGxpcG9wcm90ZWlu
IGNob2xlc3Rlcm9sPC9rZXl3b3JkPjxrZXl3b3JkPnRyaWdseWNlcmlkZXM8L2tleXdvcmQ+PC9r
ZXl3b3Jkcz48ZGF0ZXM+PHllYXI+MjAxNjwveWVhcj48cHViLWRhdGVzPjxkYXRlPkZlYiAxOTwv
ZGF0ZT48L3B1Yi1kYXRlcz48L2RhdGVzPjxpc2JuPjAwMDktNzMzMDwvaXNibj48YWNjZXNzaW9u
LW51bT4yNjg5Mjk3MDwvYWNjZXNzaW9uLW51bT48dXJscz48L3VybHM+PGVsZWN0cm9uaWMtcmVz
b3VyY2UtbnVtPjEwLjExNjEvY2lyY3Jlc2FoYS4xMTUuMzA2NDcxPC9lbGVjdHJvbmljLXJlc291
cmNlLW51bT48cmVtb3RlLWRhdGFiYXNlLXByb3ZpZGVyPk5MTTwvcmVtb3RlLWRhdGFiYXNlLXBy
b3ZpZGVyPjxsYW5ndWFnZT5lbmc8L2xhbmd1YWdlPjwvcmVjb3JkPjwvQ2l0ZT48L0VuZE5vdGU+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26, 34</w:t>
            </w:r>
            <w:r w:rsidRPr="00850ABC">
              <w:rPr>
                <w:rFonts w:cs="Times New Roman"/>
                <w:color w:val="000000" w:themeColor="text1"/>
                <w:sz w:val="18"/>
                <w:szCs w:val="18"/>
              </w:rPr>
              <w:fldChar w:fldCharType="end"/>
            </w:r>
          </w:p>
        </w:tc>
      </w:tr>
      <w:tr w:rsidR="00850ABC" w:rsidRPr="00850ABC" w14:paraId="54F11BC2"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84CACC7" w14:textId="77777777" w:rsidR="00330E94" w:rsidRPr="00850ABC" w:rsidRDefault="00330E94" w:rsidP="00BC05B3">
            <w:pPr>
              <w:rPr>
                <w:rFonts w:cs="Times New Roman"/>
                <w:sz w:val="18"/>
                <w:szCs w:val="18"/>
              </w:rPr>
            </w:pPr>
          </w:p>
        </w:tc>
        <w:tc>
          <w:tcPr>
            <w:tcW w:w="1247" w:type="dxa"/>
            <w:vMerge/>
            <w:shd w:val="clear" w:color="auto" w:fill="auto"/>
          </w:tcPr>
          <w:p w14:paraId="508D0E3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4E66DEC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Evolocumab</w:t>
            </w:r>
          </w:p>
        </w:tc>
        <w:tc>
          <w:tcPr>
            <w:tcW w:w="1644" w:type="dxa"/>
          </w:tcPr>
          <w:p w14:paraId="5B7D0B6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mAb against PCSK9</w:t>
            </w:r>
          </w:p>
        </w:tc>
        <w:tc>
          <w:tcPr>
            <w:tcW w:w="2891" w:type="dxa"/>
          </w:tcPr>
          <w:p w14:paraId="672B2E1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ASCVD, on lipid-lowering therapy</w:t>
            </w:r>
          </w:p>
        </w:tc>
        <w:tc>
          <w:tcPr>
            <w:tcW w:w="1077" w:type="dxa"/>
          </w:tcPr>
          <w:p w14:paraId="7E94AAC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-27%</w:t>
            </w:r>
          </w:p>
        </w:tc>
        <w:tc>
          <w:tcPr>
            <w:tcW w:w="2891" w:type="dxa"/>
          </w:tcPr>
          <w:p w14:paraId="2868A6D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ASCVD, on lipid-lowering therapy</w:t>
            </w:r>
          </w:p>
        </w:tc>
        <w:tc>
          <w:tcPr>
            <w:tcW w:w="1077" w:type="dxa"/>
          </w:tcPr>
          <w:p w14:paraId="51D5DE1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-16%</w:t>
            </w:r>
          </w:p>
        </w:tc>
        <w:tc>
          <w:tcPr>
            <w:tcW w:w="907" w:type="dxa"/>
          </w:tcPr>
          <w:p w14:paraId="14B73ECE" w14:textId="3DB05DA4"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fldChar w:fldCharType="begin">
                <w:fldData xml:space="preserve">PEVuZE5vdGU+PENpdGU+PEF1dGhvcj5CZXJtYW48L0F1dGhvcj48WWVhcj4yMDE5PC9ZZWFyPjxS
ZWNOdW0+MjAyNjwvUmVjTnVtPjxEaXNwbGF5VGV4dD48c3R5bGUgZmFjZT0ic3VwZXJzY3JpcHQi
PjExLCAzOTwvc3R5bGU+PC9EaXNwbGF5VGV4dD48cmVjb3JkPjxyZWMtbnVtYmVyPjIwMjY8L3Jl
Yy1udW1iZXI+PGZvcmVpZ24ta2V5cz48a2V5IGFwcD0iRU4iIGRiLWlkPSJlZHJkdnhyMHkwd2F2
cmVydmUzdnp6Zndld2Z0d2R2MGU5dmYiIHRpbWVzdGFtcD0iMTY3NTI1MTE3MyI+MjAyNjwva2V5
PjwvZm9yZWlnbi1rZXlzPjxyZWYtdHlwZSBuYW1lPSJKb3VybmFsIEFydGljbGUiPjE3PC9yZWYt
dHlwZT48Y29udHJpYnV0b3JzPjxhdXRob3JzPjxhdXRob3I+QmVybWFuLCBBLiBOLjwvYXV0aG9y
PjxhdXRob3I+QmxhbmtzdGVpbiwgUi48L2F1dGhvcj48L2F1dGhvcnM+PC9jb250cmlidXRvcnM+
PGF1dGgtYWRkcmVzcz5EZXBhcnRtZW50cyBvZiBNZWRpY2luZSAoQ2FyZGlvdmFzY3VsYXIgRGl2
aXNpb24pIGFuZCBSYWRpb2xvZ3ksIEJyaWdoYW0gYW5kIFdvbWVuJmFwb3M7cyBIb3NwaXRhbCwg
SGFydmFyZCBNZWRpY2FsIFNjaG9vbCwgNzUgRnJhbmNpcyBTdHJlZXQsIEJvc3RvbiwgTUEsIDAy
MTE1LCBVU0EuJiN4RDtEZXBhcnRtZW50cyBvZiBNZWRpY2luZSAoQ2FyZGlvdmFzY3VsYXIgRGl2
aXNpb24pIGFuZCBSYWRpb2xvZ3ksIEJyaWdoYW0gYW5kIFdvbWVuJmFwb3M7cyBIb3NwaXRhbCwg
SGFydmFyZCBNZWRpY2FsIFNjaG9vbCwgNzUgRnJhbmNpcyBTdHJlZXQsIEJvc3RvbiwgTUEsIDAy
MTE1LCBVU0EuIHJibGFua3N0ZWluQGJ3aC5oYXJ2YXJkLmVkdS48L2F1dGgtYWRkcmVzcz48dGl0
bGVzPjx0aXRsZT5PcHRpbWl6aW5nIER5c2xpcGlkZW1pYSBNYW5hZ2VtZW50IGZvciB0aGUgUHJl
dmVudGlvbiBvZiBDYXJkaW92YXNjdWxhciBEaXNlYXNlOiBhIEZvY3VzIG9uIFJpc2sgQXNzZXNz
bWVudCBhbmQgVGhlcmFwZXV0aWMgT3B0aW9uczwvdGl0bGU+PHNlY29uZGFyeS10aXRsZT5DdXJy
IENhcmRpb2wgUmVwPC9zZWNvbmRhcnktdGl0bGU+PC90aXRsZXM+PHBlcmlvZGljYWw+PGZ1bGwt
dGl0bGU+Q3VyciBDYXJkaW9sIFJlcDwvZnVsbC10aXRsZT48L3BlcmlvZGljYWw+PHBhZ2VzPjEx
MDwvcGFnZXM+PHZvbHVtZT4yMTwvdm9sdW1lPjxudW1iZXI+OTwvbnVtYmVyPjxlZGl0aW9uPjIw
MTkvMDgvMDY8L2VkaXRpb24+PGtleXdvcmRzPjxrZXl3b3JkPkFuaW1hbHM8L2tleXdvcmQ+PGtl
eXdvcmQ+QXRoZXJvc2NsZXJvc2lzL21ldGFib2xpc20vKnByZXZlbnRpb24gJmFtcDsgY29udHJv
bDwva2V5d29yZD48a2V5d29yZD5DYXJkaW92YXNjdWxhciBEaXNlYXNlcy9ibG9vZC8qcHJldmVu
dGlvbiAmYW1wOyBjb250cm9sPC9rZXl3b3JkPjxrZXl3b3JkPkNob2xlc3Rlcm9sLCBMREwvKmJs
b29kPC9rZXl3b3JkPjxrZXl3b3JkPkR5c2xpcGlkZW1pYXMvKmRydWcgdGhlcmFweS9wcmV2ZW50
aW9uICZhbXA7IGNvbnRyb2w8L2tleXdvcmQ+PGtleXdvcmQ+SHVtYW5zPC9rZXl3b3JkPjxrZXl3
b3JkPkh5ZHJveHltZXRoeWxnbHV0YXJ5bC1Db0EgUmVkdWN0YXNlIEluaGliaXRvcnM8L2tleXdv
cmQ+PGtleXdvcmQ+SHlwb2xpcGlkZW1pYyBBZ2VudHMvKnRoZXJhcGV1dGljIHVzZTwva2V5d29y
ZD48a2V5d29yZD5Qcm9wcm90ZWluIENvbnZlcnRhc2UgOS9hbnRhZ29uaXN0cyAmYW1wOyBpbmhp
Yml0b3JzPC9rZXl3b3JkPjxrZXl3b3JkPlJpc2sgQXNzZXNzbWVudC8qbWV0aG9kczwva2V5d29y
ZD48a2V5d29yZD5SaXNrIEZhY3RvcnM8L2tleXdvcmQ+PGtleXdvcmQ+KmFzY3ZkPC9rZXl3b3Jk
PjxrZXl3b3JkPipDYXJkaW92YXNjdWxhciBkaXNlYXNlIHByZXZlbnRpb248L2tleXdvcmQ+PGtl
eXdvcmQ+KkR5c2xpcGlkZW1pYTwva2V5d29yZD48a2V5d29yZD4qRW1lcmdpbmcgdGhlcmFwaWVz
PC9rZXl3b3JkPjxrZXl3b3JkPipIeXBlcnRyaWdseWNlcmlkZW1pYTwva2V5d29yZD48a2V5d29y
ZD4qbGRsLWM8L2tleXdvcmQ+PGtleXdvcmQ+KkxpcG9wcm90ZWluKGEpPC9rZXl3b3JkPjwva2V5
d29yZHM+PGRhdGVzPjx5ZWFyPjIwMTk8L3llYXI+PHB1Yi1kYXRlcz48ZGF0ZT5BdWcgNTwvZGF0
ZT48L3B1Yi1kYXRlcz48L2RhdGVzPjxpc2JuPjE1MjMtMzc4MjwvaXNibj48YWNjZXNzaW9uLW51
bT4zMTM3ODgzODwvYWNjZXNzaW9uLW51bT48dXJscz48cmVsYXRlZC11cmxzPjx1cmw+aHR0cHM6
Ly9saW5rLnNwcmluZ2VyLmNvbS9jb250ZW50L3BkZi8xMC4xMDA3L3MxMTg4Ni0wMTktMTE3NS16
LnBkZjwvdXJsPjwvcmVsYXRlZC11cmxzPjwvdXJscz48ZWxlY3Ryb25pYy1yZXNvdXJjZS1udW0+
MTAuMTAwNy9zMTE4ODYtMDE5LTExNzUtejwvZWxlY3Ryb25pYy1yZXNvdXJjZS1udW0+PHJlbW90
ZS1kYXRhYmFzZS1wcm92aWRlcj5OTE08L3JlbW90ZS1kYXRhYmFzZS1wcm92aWRlcj48bGFuZ3Vh
Z2U+ZW5nPC9sYW5ndWFnZT48L3JlY29yZD48L0NpdGU+PENpdGU+PEF1dGhvcj5PJmFwb3M7RG9u
b2dodWU8L0F1dGhvcj48WWVhcj4yMDE5PC9ZZWFyPjxSZWNOdW0+Mjg2OTwvUmVjTnVtPjxyZWNv
cmQ+PHJlYy1udW1iZXI+Mjg2OTwvcmVjLW51bWJlcj48Zm9yZWlnbi1rZXlzPjxrZXkgYXBwPSJF
TiIgZGItaWQ9ImVkcmR2eHIweTB3YXZyZXJ2ZTN2enpmd2V3ZnR3ZHYwZTl2ZiIgdGltZXN0YW1w
PSIxNjgyNDA5OTg5Ij4yODY5PC9rZXk+PC9mb3JlaWduLWtleXM+PHJlZi10eXBlIG5hbWU9Ikpv
dXJuYWwgQXJ0aWNsZSI+MTc8L3JlZi10eXBlPjxjb250cmlidXRvcnM+PGF1dGhvcnM+PGF1dGhv
cj5PJmFwb3M7RG9ub2dodWUsIE0uIEwuPC9hdXRob3I+PGF1dGhvcj5GYXppbywgUy48L2F1dGhv
cj48YXV0aG9yPkdpdWdsaWFubywgUi4gUC48L2F1dGhvcj48YXV0aG9yPlN0cm9lcywgRS4gUy4g
Ry48L2F1dGhvcj48YXV0aG9yPkthbmV2c2t5LCBFLjwvYXV0aG9yPjxhdXRob3I+R291bmktQmVy
dGhvbGQsIEkuPC9hdXRob3I+PGF1dGhvcj5JbSwgSy48L2F1dGhvcj48YXV0aG9yPkxpcmEgUGlu
ZWRhLCBBLjwvYXV0aG9yPjxhdXRob3I+V2Fzc2VybWFuLCBTLiBNLjwvYXV0aG9yPjxhdXRob3I+
xIxlxaFrYSwgUi48L2F1dGhvcj48YXV0aG9yPkV6aG92LCBNLiBWLjwvYXV0aG9yPjxhdXRob3I+
SnVrZW1hLCBKLiBXLjwvYXV0aG9yPjxhdXRob3I+SmVuc2VuLCBILiBLLjwvYXV0aG9yPjxhdXRo
b3I+VG9rZ8O2em/En2x1LCBTLiBMLjwvYXV0aG9yPjxhdXRob3I+TWFjaCwgRi48L2F1dGhvcj48
YXV0aG9yPkh1YmVyLCBLLjwvYXV0aG9yPjxhdXRob3I+U2V2ZXIsIFAuIFMuPC9hdXRob3I+PGF1
dGhvcj5LZWVjaCwgQS4gQy48L2F1dGhvcj48YXV0aG9yPlBlZGVyc2VuLCBULiBSLjwvYXV0aG9y
PjxhdXRob3I+U2FiYXRpbmUsIE0uIFMuPC9hdXRob3I+PC9hdXRob3JzPjwvY29udHJpYnV0b3Jz
PjxhdXRoLWFkZHJlc3M+VElNSSBTdHVkeSBHcm91cCwgQ2FyZGlvdmFzY3VsYXIgRGl2aXNpb24s
IEJyaWdoYW0gYW5kIFdvbWVuJmFwb3M7cyBIb3NwaXRhbCwgQm9zdG9uLCBNQSAoTS5MLk8uLCBS
LlAuRy4sIEUuSy4sIEsuQS5JLiwgTS5TLlMuKS4mI3hEO0NlbnRlciBmb3IgUHJldmVudGl2ZSBD
YXJkaW9sb2d5LCBLbmlnaHQgQ2FyZGlvdmFzY3VsYXIgSW5zdGl0dXRlLCBPcmVnb24gSGVhbHRo
ICZhbXA7IFNjaWVuY2UgVW5pdmVyc2l0eSwgUG9ydGxhbmQgKFMuRi4pLiYjeEQ7RGVwYXJ0bWVu
dCBvZiBWYXNjdWxhciBNZWRpY2luZSwgQWNhZGVtaWMgTWVkaWNhbCBDZW50ZXIsIEFtc3RlcmRh
bSwgVGhlIE5ldGhlcmxhbmRzIChFLlMuRy5TLikuJiN4RDtQb2x5Y2xpbmljIGZvciBFbmRvY3Jp
bm9sb2d5LCBEaWFiZXRlcyBhbmQgUHJldmVudGl2ZSBNZWRpY2luZSwgVW5pdmVyc2l0eSBvZiBD
b2xvZ25lLCBHZXJtYW55IChJLkcuLUIuKS4mI3hEO0FtZ2VuLCBUaG91c2FuZCBPYWtzLCBDQSAo
QS5MLlAuLCBTLk0uVy4pLiYjeEQ7Q2VudGVyIGZvciBQcmV2ZW50aXZlIENhcmRpb2xvZ3ksIDNy
ZCBJbnRlcm5hbCBNZWRpY2luZSBDbGluaWMsIFVuaXZlcnNpdHkgR2VuZXJhbCBIb3NwaXRhbCBh
bmQgQ2hhcmxlcyBVbml2ZXJzaXR5IDFzdCBNZWRpY2FsIEZhY3VsdHksIFByYWd1ZSwgQ3plY2gg
UmVwdWJsaWMgKFIuQy4pLiYjeEQ7TmF0aW9uYWwgQ2FyZGlvbG9neSBSZXNlYXJjaCBDZW50ZXIs
IE1vc2NvdywgUnVzc2lhIChNLlYuRS4pLiYjeEQ7RGVwYXJ0bWVudCBvZiBDYXJkaW9sb2d5LCBM
ZWlkZW4gVW5pdmVyc2l0eSBNZWRpY2FsIENlbnRlciwgVGhlIE5ldGhlcmxhbmRzIChKLlcuSi4p
LiYjeEQ7RGVwYXJ0bWVudCBvZiBDYXJkaW9sb2d5LCBBYXJodXMgVW5pdmVyc2l0eSBIb3NwaXRh
bCBhbmQgRGVwYXJ0bWVudCBvZiBDbGluaWNhbCBNZWRpY2luZSwgSGVhbHRoLCBBYXJodXMgVW5p
dmVyc2l0eSwgRGVubWFyayAoSC5LLkouKS4mI3hEO0NhcmRpb3Zhc2N1bGFyIERpdmlzaW9uLCBI
YWNldHRlcGUgVW5pdmVyc2l0eSwgQW5rYXJhLCBUdXJrZXkgKFMuTC5ULikuJiN4RDtDYXJkaW9s
b2d5IERpdmlzaW9uLCBVbml2ZXJzaXR5IG9mIEdlbmV2YSwgU3dpdHplcmxhbmQgKEYuTS4pLiYj
eEQ7M3JkIERlcGFydG1lbnQgb2YgTWVkaWNpbmUsIENhcmRpb2xvZ3kgYW5kIEludGVuc2l2ZSBD
YXJlIE1lZGljaW5lLCBXaWxoZWxtaW5lbmhvc3BpdGFsIGFuZCBTaWdtdW5kIEZyZXVkIFVuaXZl
cnNpdHksIE1lZGljYWwgRmFjdWx0eSwgVmllbm5hLCBBdXN0cmlhIChLLkguKS4mI3hEO0ltcGVy
aWFsIENvbGxlZ2UgTG9uZG9uLCBVSyAoUC5TLlMuKS4mI3hEO1N5ZG5leSBNZWRpY2FsIFNjaG9v
bCwgTmF0aW9uYWwgSGVhbHRoIGFuZCBNZWRpY2FsIFJlc2VhcmNoIENvdW5jaWwgQ2xpbmljYWwg
VHJpYWxzIENlbnRyZSwgVW5pdmVyc2l0eSBvZiBTeWRuZXksIEF1c3RyYWxpYSAoQS5DLksuKS4m
I3hEO09zbG8gVW5pdmVyc2l0eSBIb3NwaXRhbCwgVWxsZXbDpWwgYW5kIE1lZGljYWwgRmFjdWx0
eSwgVW5pdmVyc2l0eSBvZiBPc2xvLCBOb3J3YXkgKFQuUi5QLikuPC9hdXRoLWFkZHJlc3M+PHRp
dGxlcz48dGl0bGU+TGlwb3Byb3RlaW4oYSksIFBDU0s5IEluaGliaXRpb24sIGFuZCBDYXJkaW92
YXNjdWxhciBSaXNrPC90aXRsZT48c2Vjb25kYXJ5LXRpdGxlPkNpcmN1bGF0aW9uPC9zZWNvbmRh
cnktdGl0bGU+PC90aXRsZXM+PHBlcmlvZGljYWw+PGZ1bGwtdGl0bGU+Q2lyY3VsYXRpb248L2Z1
bGwtdGl0bGU+PC9wZXJpb2RpY2FsPjxwYWdlcz4xNDgzLTE0OTI8L3BhZ2VzPjx2b2x1bWU+MTM5
PC92b2x1bWU+PG51bWJlcj4xMjwvbnVtYmVyPjxlZGl0aW9uPjIwMTgvMTIvMjg8L2VkaXRpb24+
PGtleXdvcmRzPjxrZXl3b3JkPkFkdWx0PC9rZXl3b3JkPjxrZXl3b3JkPkFnZWQ8L2tleXdvcmQ+
PGtleXdvcmQ+QWdlZCwgODAgYW5kIG92ZXI8L2tleXdvcmQ+PGtleXdvcmQ+QW50aWJvZGllcywg
TW9ub2Nsb25hbCwgSHVtYW5pemVkLyp0aGVyYXBldXRpYyB1c2U8L2tleXdvcmQ+PGtleXdvcmQ+
QW50aWNob2xlc3RlcmVtaWMgQWdlbnRzLyp0aGVyYXBldXRpYyB1c2U8L2tleXdvcmQ+PGtleXdv
cmQ+QXRoZXJvc2NsZXJvc2lzLypkcnVnIHRoZXJhcHkvcGF0aG9sb2d5PC9rZXl3b3JkPjxrZXl3
b3JkPkNob2xlc3Rlcm9sLCBMREwvYmxvb2Q8L2tleXdvcmQ+PGtleXdvcmQ+RG91YmxlLUJsaW5k
IE1ldGhvZDwva2V5d29yZD48a2V5d29yZD5GZW1hbGU8L2tleXdvcmQ+PGtleXdvcmQ+SHVtYW5z
PC9rZXl3b3JkPjxrZXl3b3JkPkxpcG9wcm90ZWluKGEpLypibG9vZDwva2V5d29yZD48a2V5d29y
ZD5NYWxlPC9rZXl3b3JkPjxrZXl3b3JkPk1pZGRsZSBBZ2VkPC9rZXl3b3JkPjxrZXl3b3JkPlBs
YWNlYm8gRWZmZWN0PC9rZXl3b3JkPjxrZXl3b3JkPlByb3BvcnRpb25hbCBIYXphcmRzIE1vZGVs
czwva2V5d29yZD48a2V5d29yZD5Qcm9wcm90ZWluIENvbnZlcnRhc2UgOS8qaW1tdW5vbG9neS9t
ZXRhYm9saXNtPC9rZXl3b3JkPjxrZXl3b3JkPlJpc2sgRmFjdG9yczwva2V5d29yZD48a2V5d29y
ZD5UcmVhdG1lbnQgT3V0Y29tZTwva2V5d29yZD48a2V5d29yZD5hdGhlcm9zY2xlcm9zaXM8L2tl
eXdvcmQ+PGtleXdvcmQ+Y2xpbmljYWwgdHJpYWw8L2tleXdvcmQ+PGtleXdvcmQ+bGlwb3Byb3Rl
aW4oYSk8L2tleXdvcmQ+PC9rZXl3b3Jkcz48ZGF0ZXM+PHllYXI+MjAxOTwveWVhcj48cHViLWRh
dGVzPjxkYXRlPk1hciAxOTwvZGF0ZT48L3B1Yi1kYXRlcz48L2RhdGVzPjxpc2JuPjAwMDktNzMy
MjwvaXNibj48YWNjZXNzaW9uLW51bT4zMDU4Njc1MDwvYWNjZXNzaW9uLW51bT48dXJscz48cmVs
YXRlZC11cmxzPjx1cmw+aHR0cHM6Ly93d3cuYWhham91cm5hbHMub3JnL2RvaS9wZGYvMTAuMTE2
MS9DSVJDVUxBVElPTkFIQS4xMTguMDM3MTg0P2Rvd25sb2FkPXRydWU8L3VybD48L3JlbGF0ZWQt
dXJscz48L3VybHM+PGVsZWN0cm9uaWMtcmVzb3VyY2UtbnVtPjEwLjExNjEvY2lyY3VsYXRpb25h
aGEuMTE4LjAzNzE4NDwvZWxlY3Ryb25pYy1yZXNvdXJjZS1udW0+PHJlbW90ZS1kYXRhYmFzZS1w
cm92aWRlcj5OTE08L3JlbW90ZS1kYXRhYmFzZS1wcm92aWRlcj48bGFuZ3VhZ2U+ZW5nPC9sYW5n
dWFnZT48L3JlY29yZD48L0NpdGU+PC9FbmROb3RlPn==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PEVuZE5vdGU+PENpdGU+PEF1dGhvcj5CZXJtYW48L0F1dGhvcj48WWVhcj4yMDE5PC9ZZWFyPjxS
ZWNOdW0+MjAyNjwvUmVjTnVtPjxEaXNwbGF5VGV4dD48c3R5bGUgZmFjZT0ic3VwZXJzY3JpcHQi
PjExLCAzOTwvc3R5bGU+PC9EaXNwbGF5VGV4dD48cmVjb3JkPjxyZWMtbnVtYmVyPjIwMjY8L3Jl
Yy1udW1iZXI+PGZvcmVpZ24ta2V5cz48a2V5IGFwcD0iRU4iIGRiLWlkPSJlZHJkdnhyMHkwd2F2
cmVydmUzdnp6Zndld2Z0d2R2MGU5dmYiIHRpbWVzdGFtcD0iMTY3NTI1MTE3MyI+MjAyNjwva2V5
PjwvZm9yZWlnbi1rZXlzPjxyZWYtdHlwZSBuYW1lPSJKb3VybmFsIEFydGljbGUiPjE3PC9yZWYt
dHlwZT48Y29udHJpYnV0b3JzPjxhdXRob3JzPjxhdXRob3I+QmVybWFuLCBBLiBOLjwvYXV0aG9y
PjxhdXRob3I+QmxhbmtzdGVpbiwgUi48L2F1dGhvcj48L2F1dGhvcnM+PC9jb250cmlidXRvcnM+
PGF1dGgtYWRkcmVzcz5EZXBhcnRtZW50cyBvZiBNZWRpY2luZSAoQ2FyZGlvdmFzY3VsYXIgRGl2
aXNpb24pIGFuZCBSYWRpb2xvZ3ksIEJyaWdoYW0gYW5kIFdvbWVuJmFwb3M7cyBIb3NwaXRhbCwg
SGFydmFyZCBNZWRpY2FsIFNjaG9vbCwgNzUgRnJhbmNpcyBTdHJlZXQsIEJvc3RvbiwgTUEsIDAy
MTE1LCBVU0EuJiN4RDtEZXBhcnRtZW50cyBvZiBNZWRpY2luZSAoQ2FyZGlvdmFzY3VsYXIgRGl2
aXNpb24pIGFuZCBSYWRpb2xvZ3ksIEJyaWdoYW0gYW5kIFdvbWVuJmFwb3M7cyBIb3NwaXRhbCwg
SGFydmFyZCBNZWRpY2FsIFNjaG9vbCwgNzUgRnJhbmNpcyBTdHJlZXQsIEJvc3RvbiwgTUEsIDAy
MTE1LCBVU0EuIHJibGFua3N0ZWluQGJ3aC5oYXJ2YXJkLmVkdS48L2F1dGgtYWRkcmVzcz48dGl0
bGVzPjx0aXRsZT5PcHRpbWl6aW5nIER5c2xpcGlkZW1pYSBNYW5hZ2VtZW50IGZvciB0aGUgUHJl
dmVudGlvbiBvZiBDYXJkaW92YXNjdWxhciBEaXNlYXNlOiBhIEZvY3VzIG9uIFJpc2sgQXNzZXNz
bWVudCBhbmQgVGhlcmFwZXV0aWMgT3B0aW9uczwvdGl0bGU+PHNlY29uZGFyeS10aXRsZT5DdXJy
IENhcmRpb2wgUmVwPC9zZWNvbmRhcnktdGl0bGU+PC90aXRsZXM+PHBlcmlvZGljYWw+PGZ1bGwt
dGl0bGU+Q3VyciBDYXJkaW9sIFJlcDwvZnVsbC10aXRsZT48L3BlcmlvZGljYWw+PHBhZ2VzPjEx
MDwvcGFnZXM+PHZvbHVtZT4yMTwvdm9sdW1lPjxudW1iZXI+OTwvbnVtYmVyPjxlZGl0aW9uPjIw
MTkvMDgvMDY8L2VkaXRpb24+PGtleXdvcmRzPjxrZXl3b3JkPkFuaW1hbHM8L2tleXdvcmQ+PGtl
eXdvcmQ+QXRoZXJvc2NsZXJvc2lzL21ldGFib2xpc20vKnByZXZlbnRpb24gJmFtcDsgY29udHJv
bDwva2V5d29yZD48a2V5d29yZD5DYXJkaW92YXNjdWxhciBEaXNlYXNlcy9ibG9vZC8qcHJldmVu
dGlvbiAmYW1wOyBjb250cm9sPC9rZXl3b3JkPjxrZXl3b3JkPkNob2xlc3Rlcm9sLCBMREwvKmJs
b29kPC9rZXl3b3JkPjxrZXl3b3JkPkR5c2xpcGlkZW1pYXMvKmRydWcgdGhlcmFweS9wcmV2ZW50
aW9uICZhbXA7IGNvbnRyb2w8L2tleXdvcmQ+PGtleXdvcmQ+SHVtYW5zPC9rZXl3b3JkPjxrZXl3
b3JkPkh5ZHJveHltZXRoeWxnbHV0YXJ5bC1Db0EgUmVkdWN0YXNlIEluaGliaXRvcnM8L2tleXdv
cmQ+PGtleXdvcmQ+SHlwb2xpcGlkZW1pYyBBZ2VudHMvKnRoZXJhcGV1dGljIHVzZTwva2V5d29y
ZD48a2V5d29yZD5Qcm9wcm90ZWluIENvbnZlcnRhc2UgOS9hbnRhZ29uaXN0cyAmYW1wOyBpbmhp
Yml0b3JzPC9rZXl3b3JkPjxrZXl3b3JkPlJpc2sgQXNzZXNzbWVudC8qbWV0aG9kczwva2V5d29y
ZD48a2V5d29yZD5SaXNrIEZhY3RvcnM8L2tleXdvcmQ+PGtleXdvcmQ+KmFzY3ZkPC9rZXl3b3Jk
PjxrZXl3b3JkPipDYXJkaW92YXNjdWxhciBkaXNlYXNlIHByZXZlbnRpb248L2tleXdvcmQ+PGtl
eXdvcmQ+KkR5c2xpcGlkZW1pYTwva2V5d29yZD48a2V5d29yZD4qRW1lcmdpbmcgdGhlcmFwaWVz
PC9rZXl3b3JkPjxrZXl3b3JkPipIeXBlcnRyaWdseWNlcmlkZW1pYTwva2V5d29yZD48a2V5d29y
ZD4qbGRsLWM8L2tleXdvcmQ+PGtleXdvcmQ+KkxpcG9wcm90ZWluKGEpPC9rZXl3b3JkPjwva2V5
d29yZHM+PGRhdGVzPjx5ZWFyPjIwMTk8L3llYXI+PHB1Yi1kYXRlcz48ZGF0ZT5BdWcgNTwvZGF0
ZT48L3B1Yi1kYXRlcz48L2RhdGVzPjxpc2JuPjE1MjMtMzc4MjwvaXNibj48YWNjZXNzaW9uLW51
bT4zMTM3ODgzODwvYWNjZXNzaW9uLW51bT48dXJscz48cmVsYXRlZC11cmxzPjx1cmw+aHR0cHM6
Ly9saW5rLnNwcmluZ2VyLmNvbS9jb250ZW50L3BkZi8xMC4xMDA3L3MxMTg4Ni0wMTktMTE3NS16
LnBkZjwvdXJsPjwvcmVsYXRlZC11cmxzPjwvdXJscz48ZWxlY3Ryb25pYy1yZXNvdXJjZS1udW0+
MTAuMTAwNy9zMTE4ODYtMDE5LTExNzUtejwvZWxlY3Ryb25pYy1yZXNvdXJjZS1udW0+PHJlbW90
ZS1kYXRhYmFzZS1wcm92aWRlcj5OTE08L3JlbW90ZS1kYXRhYmFzZS1wcm92aWRlcj48bGFuZ3Vh
Z2U+ZW5nPC9sYW5ndWFnZT48L3JlY29yZD48L0NpdGU+PENpdGU+PEF1dGhvcj5PJmFwb3M7RG9u
b2dodWU8L0F1dGhvcj48WWVhcj4yMDE5PC9ZZWFyPjxSZWNOdW0+Mjg2OTwvUmVjTnVtPjxyZWNv
cmQ+PHJlYy1udW1iZXI+Mjg2OTwvcmVjLW51bWJlcj48Zm9yZWlnbi1rZXlzPjxrZXkgYXBwPSJF
TiIgZGItaWQ9ImVkcmR2eHIweTB3YXZyZXJ2ZTN2enpmd2V3ZnR3ZHYwZTl2ZiIgdGltZXN0YW1w
PSIxNjgyNDA5OTg5Ij4yODY5PC9rZXk+PC9mb3JlaWduLWtleXM+PHJlZi10eXBlIG5hbWU9Ikpv
dXJuYWwgQXJ0aWNsZSI+MTc8L3JlZi10eXBlPjxjb250cmlidXRvcnM+PGF1dGhvcnM+PGF1dGhv
cj5PJmFwb3M7RG9ub2dodWUsIE0uIEwuPC9hdXRob3I+PGF1dGhvcj5GYXppbywgUy48L2F1dGhv
cj48YXV0aG9yPkdpdWdsaWFubywgUi4gUC48L2F1dGhvcj48YXV0aG9yPlN0cm9lcywgRS4gUy4g
Ry48L2F1dGhvcj48YXV0aG9yPkthbmV2c2t5LCBFLjwvYXV0aG9yPjxhdXRob3I+R291bmktQmVy
dGhvbGQsIEkuPC9hdXRob3I+PGF1dGhvcj5JbSwgSy48L2F1dGhvcj48YXV0aG9yPkxpcmEgUGlu
ZWRhLCBBLjwvYXV0aG9yPjxhdXRob3I+V2Fzc2VybWFuLCBTLiBNLjwvYXV0aG9yPjxhdXRob3I+
xIxlxaFrYSwgUi48L2F1dGhvcj48YXV0aG9yPkV6aG92LCBNLiBWLjwvYXV0aG9yPjxhdXRob3I+
SnVrZW1hLCBKLiBXLjwvYXV0aG9yPjxhdXRob3I+SmVuc2VuLCBILiBLLjwvYXV0aG9yPjxhdXRo
b3I+VG9rZ8O2em/En2x1LCBTLiBMLjwvYXV0aG9yPjxhdXRob3I+TWFjaCwgRi48L2F1dGhvcj48
YXV0aG9yPkh1YmVyLCBLLjwvYXV0aG9yPjxhdXRob3I+U2V2ZXIsIFAuIFMuPC9hdXRob3I+PGF1
dGhvcj5LZWVjaCwgQS4gQy48L2F1dGhvcj48YXV0aG9yPlBlZGVyc2VuLCBULiBSLjwvYXV0aG9y
PjxhdXRob3I+U2FiYXRpbmUsIE0uIFMuPC9hdXRob3I+PC9hdXRob3JzPjwvY29udHJpYnV0b3Jz
PjxhdXRoLWFkZHJlc3M+VElNSSBTdHVkeSBHcm91cCwgQ2FyZGlvdmFzY3VsYXIgRGl2aXNpb24s
IEJyaWdoYW0gYW5kIFdvbWVuJmFwb3M7cyBIb3NwaXRhbCwgQm9zdG9uLCBNQSAoTS5MLk8uLCBS
LlAuRy4sIEUuSy4sIEsuQS5JLiwgTS5TLlMuKS4mI3hEO0NlbnRlciBmb3IgUHJldmVudGl2ZSBD
YXJkaW9sb2d5LCBLbmlnaHQgQ2FyZGlvdmFzY3VsYXIgSW5zdGl0dXRlLCBPcmVnb24gSGVhbHRo
ICZhbXA7IFNjaWVuY2UgVW5pdmVyc2l0eSwgUG9ydGxhbmQgKFMuRi4pLiYjeEQ7RGVwYXJ0bWVu
dCBvZiBWYXNjdWxhciBNZWRpY2luZSwgQWNhZGVtaWMgTWVkaWNhbCBDZW50ZXIsIEFtc3RlcmRh
bSwgVGhlIE5ldGhlcmxhbmRzIChFLlMuRy5TLikuJiN4RDtQb2x5Y2xpbmljIGZvciBFbmRvY3Jp
bm9sb2d5LCBEaWFiZXRlcyBhbmQgUHJldmVudGl2ZSBNZWRpY2luZSwgVW5pdmVyc2l0eSBvZiBD
b2xvZ25lLCBHZXJtYW55IChJLkcuLUIuKS4mI3hEO0FtZ2VuLCBUaG91c2FuZCBPYWtzLCBDQSAo
QS5MLlAuLCBTLk0uVy4pLiYjeEQ7Q2VudGVyIGZvciBQcmV2ZW50aXZlIENhcmRpb2xvZ3ksIDNy
ZCBJbnRlcm5hbCBNZWRpY2luZSBDbGluaWMsIFVuaXZlcnNpdHkgR2VuZXJhbCBIb3NwaXRhbCBh
bmQgQ2hhcmxlcyBVbml2ZXJzaXR5IDFzdCBNZWRpY2FsIEZhY3VsdHksIFByYWd1ZSwgQ3plY2gg
UmVwdWJsaWMgKFIuQy4pLiYjeEQ7TmF0aW9uYWwgQ2FyZGlvbG9neSBSZXNlYXJjaCBDZW50ZXIs
IE1vc2NvdywgUnVzc2lhIChNLlYuRS4pLiYjeEQ7RGVwYXJ0bWVudCBvZiBDYXJkaW9sb2d5LCBM
ZWlkZW4gVW5pdmVyc2l0eSBNZWRpY2FsIENlbnRlciwgVGhlIE5ldGhlcmxhbmRzIChKLlcuSi4p
LiYjeEQ7RGVwYXJ0bWVudCBvZiBDYXJkaW9sb2d5LCBBYXJodXMgVW5pdmVyc2l0eSBIb3NwaXRh
bCBhbmQgRGVwYXJ0bWVudCBvZiBDbGluaWNhbCBNZWRpY2luZSwgSGVhbHRoLCBBYXJodXMgVW5p
dmVyc2l0eSwgRGVubWFyayAoSC5LLkouKS4mI3hEO0NhcmRpb3Zhc2N1bGFyIERpdmlzaW9uLCBI
YWNldHRlcGUgVW5pdmVyc2l0eSwgQW5rYXJhLCBUdXJrZXkgKFMuTC5ULikuJiN4RDtDYXJkaW9s
b2d5IERpdmlzaW9uLCBVbml2ZXJzaXR5IG9mIEdlbmV2YSwgU3dpdHplcmxhbmQgKEYuTS4pLiYj
eEQ7M3JkIERlcGFydG1lbnQgb2YgTWVkaWNpbmUsIENhcmRpb2xvZ3kgYW5kIEludGVuc2l2ZSBD
YXJlIE1lZGljaW5lLCBXaWxoZWxtaW5lbmhvc3BpdGFsIGFuZCBTaWdtdW5kIEZyZXVkIFVuaXZl
cnNpdHksIE1lZGljYWwgRmFjdWx0eSwgVmllbm5hLCBBdXN0cmlhIChLLkguKS4mI3hEO0ltcGVy
aWFsIENvbGxlZ2UgTG9uZG9uLCBVSyAoUC5TLlMuKS4mI3hEO1N5ZG5leSBNZWRpY2FsIFNjaG9v
bCwgTmF0aW9uYWwgSGVhbHRoIGFuZCBNZWRpY2FsIFJlc2VhcmNoIENvdW5jaWwgQ2xpbmljYWwg
VHJpYWxzIENlbnRyZSwgVW5pdmVyc2l0eSBvZiBTeWRuZXksIEF1c3RyYWxpYSAoQS5DLksuKS4m
I3hEO09zbG8gVW5pdmVyc2l0eSBIb3NwaXRhbCwgVWxsZXbDpWwgYW5kIE1lZGljYWwgRmFjdWx0
eSwgVW5pdmVyc2l0eSBvZiBPc2xvLCBOb3J3YXkgKFQuUi5QLikuPC9hdXRoLWFkZHJlc3M+PHRp
dGxlcz48dGl0bGU+TGlwb3Byb3RlaW4oYSksIFBDU0s5IEluaGliaXRpb24sIGFuZCBDYXJkaW92
YXNjdWxhciBSaXNrPC90aXRsZT48c2Vjb25kYXJ5LXRpdGxlPkNpcmN1bGF0aW9uPC9zZWNvbmRh
cnktdGl0bGU+PC90aXRsZXM+PHBlcmlvZGljYWw+PGZ1bGwtdGl0bGU+Q2lyY3VsYXRpb248L2Z1
bGwtdGl0bGU+PC9wZXJpb2RpY2FsPjxwYWdlcz4xNDgzLTE0OTI8L3BhZ2VzPjx2b2x1bWU+MTM5
PC92b2x1bWU+PG51bWJlcj4xMjwvbnVtYmVyPjxlZGl0aW9uPjIwMTgvMTIvMjg8L2VkaXRpb24+
PGtleXdvcmRzPjxrZXl3b3JkPkFkdWx0PC9rZXl3b3JkPjxrZXl3b3JkPkFnZWQ8L2tleXdvcmQ+
PGtleXdvcmQ+QWdlZCwgODAgYW5kIG92ZXI8L2tleXdvcmQ+PGtleXdvcmQ+QW50aWJvZGllcywg
TW9ub2Nsb25hbCwgSHVtYW5pemVkLyp0aGVyYXBldXRpYyB1c2U8L2tleXdvcmQ+PGtleXdvcmQ+
QW50aWNob2xlc3RlcmVtaWMgQWdlbnRzLyp0aGVyYXBldXRpYyB1c2U8L2tleXdvcmQ+PGtleXdv
cmQ+QXRoZXJvc2NsZXJvc2lzLypkcnVnIHRoZXJhcHkvcGF0aG9sb2d5PC9rZXl3b3JkPjxrZXl3
b3JkPkNob2xlc3Rlcm9sLCBMREwvYmxvb2Q8L2tleXdvcmQ+PGtleXdvcmQ+RG91YmxlLUJsaW5k
IE1ldGhvZDwva2V5d29yZD48a2V5d29yZD5GZW1hbGU8L2tleXdvcmQ+PGtleXdvcmQ+SHVtYW5z
PC9rZXl3b3JkPjxrZXl3b3JkPkxpcG9wcm90ZWluKGEpLypibG9vZDwva2V5d29yZD48a2V5d29y
ZD5NYWxlPC9rZXl3b3JkPjxrZXl3b3JkPk1pZGRsZSBBZ2VkPC9rZXl3b3JkPjxrZXl3b3JkPlBs
YWNlYm8gRWZmZWN0PC9rZXl3b3JkPjxrZXl3b3JkPlByb3BvcnRpb25hbCBIYXphcmRzIE1vZGVs
czwva2V5d29yZD48a2V5d29yZD5Qcm9wcm90ZWluIENvbnZlcnRhc2UgOS8qaW1tdW5vbG9neS9t
ZXRhYm9saXNtPC9rZXl3b3JkPjxrZXl3b3JkPlJpc2sgRmFjdG9yczwva2V5d29yZD48a2V5d29y
ZD5UcmVhdG1lbnQgT3V0Y29tZTwva2V5d29yZD48a2V5d29yZD5hdGhlcm9zY2xlcm9zaXM8L2tl
eXdvcmQ+PGtleXdvcmQ+Y2xpbmljYWwgdHJpYWw8L2tleXdvcmQ+PGtleXdvcmQ+bGlwb3Byb3Rl
aW4oYSk8L2tleXdvcmQ+PC9rZXl3b3Jkcz48ZGF0ZXM+PHllYXI+MjAxOTwveWVhcj48cHViLWRh
dGVzPjxkYXRlPk1hciAxOTwvZGF0ZT48L3B1Yi1kYXRlcz48L2RhdGVzPjxpc2JuPjAwMDktNzMy
MjwvaXNibj48YWNjZXNzaW9uLW51bT4zMDU4Njc1MDwvYWNjZXNzaW9uLW51bT48dXJscz48cmVs
YXRlZC11cmxzPjx1cmw+aHR0cHM6Ly93d3cuYWhham91cm5hbHMub3JnL2RvaS9wZGYvMTAuMTE2
MS9DSVJDVUxBVElPTkFIQS4xMTguMDM3MTg0P2Rvd25sb2FkPXRydWU8L3VybD48L3JlbGF0ZWQt
dXJscz48L3VybHM+PGVsZWN0cm9uaWMtcmVzb3VyY2UtbnVtPjEwLjExNjEvY2lyY3VsYXRpb25h
aGEuMTE4LjAzNzE4NDwvZWxlY3Ryb25pYy1yZXNvdXJjZS1udW0+PHJlbW90ZS1kYXRhYmFzZS1w
cm92aWRlcj5OTE08L3JlbW90ZS1kYXRhYmFzZS1wcm92aWRlcj48bGFuZ3VhZ2U+ZW5nPC9sYW5n
dWFnZT48L3JlY29yZD48L0NpdGU+PC9FbmROb3RlPn==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11, 39</w:t>
            </w:r>
            <w:r w:rsidRPr="00850ABC">
              <w:rPr>
                <w:rFonts w:cs="Times New Roman"/>
                <w:color w:val="000000" w:themeColor="text1"/>
                <w:sz w:val="18"/>
                <w:szCs w:val="18"/>
              </w:rPr>
              <w:fldChar w:fldCharType="end"/>
            </w:r>
          </w:p>
        </w:tc>
      </w:tr>
      <w:tr w:rsidR="00330E94" w:rsidRPr="00850ABC" w14:paraId="385431EF"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40C2C0C9"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0A6ABAA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3B879E7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Olpasiran</w:t>
            </w:r>
          </w:p>
        </w:tc>
        <w:tc>
          <w:tcPr>
            <w:tcW w:w="1644" w:type="dxa"/>
            <w:tcBorders>
              <w:bottom w:val="single" w:sz="4" w:space="0" w:color="auto"/>
            </w:tcBorders>
          </w:tcPr>
          <w:p w14:paraId="5CD80AF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siRNA against apo(a)</w:t>
            </w:r>
          </w:p>
        </w:tc>
        <w:tc>
          <w:tcPr>
            <w:tcW w:w="2891" w:type="dxa"/>
            <w:tcBorders>
              <w:bottom w:val="single" w:sz="4" w:space="0" w:color="auto"/>
            </w:tcBorders>
          </w:tcPr>
          <w:p w14:paraId="672A3CC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ASCVD, on lipid-lowering therapy</w:t>
            </w:r>
          </w:p>
        </w:tc>
        <w:tc>
          <w:tcPr>
            <w:tcW w:w="1077" w:type="dxa"/>
            <w:tcBorders>
              <w:bottom w:val="single" w:sz="4" w:space="0" w:color="auto"/>
            </w:tcBorders>
          </w:tcPr>
          <w:p w14:paraId="5A69EF2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-71-100%</w:t>
            </w:r>
          </w:p>
        </w:tc>
        <w:tc>
          <w:tcPr>
            <w:tcW w:w="2891" w:type="dxa"/>
            <w:tcBorders>
              <w:bottom w:val="single" w:sz="4" w:space="0" w:color="auto"/>
            </w:tcBorders>
          </w:tcPr>
          <w:p w14:paraId="2D08EE6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ASCVD and elevated Lp(a)</w:t>
            </w:r>
          </w:p>
        </w:tc>
        <w:tc>
          <w:tcPr>
            <w:tcW w:w="1077" w:type="dxa"/>
            <w:tcBorders>
              <w:bottom w:val="single" w:sz="4" w:space="0" w:color="auto"/>
            </w:tcBorders>
          </w:tcPr>
          <w:p w14:paraId="4AAFD97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Results expected in 2027</w:t>
            </w:r>
          </w:p>
        </w:tc>
        <w:tc>
          <w:tcPr>
            <w:tcW w:w="907" w:type="dxa"/>
            <w:tcBorders>
              <w:bottom w:val="single" w:sz="4" w:space="0" w:color="auto"/>
            </w:tcBorders>
          </w:tcPr>
          <w:p w14:paraId="5735719B" w14:textId="5EF9EC8E"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fldChar w:fldCharType="begin"/>
            </w:r>
            <w:r w:rsidR="000A6EAC">
              <w:rPr>
                <w:rFonts w:cs="Times New Roman"/>
                <w:color w:val="000000" w:themeColor="text1"/>
                <w:sz w:val="18"/>
                <w:szCs w:val="18"/>
              </w:rPr>
              <w:instrText xml:space="preserve"> ADDIN EN.CITE &lt;EndNote&gt;&lt;Cite&gt;&lt;Author&gt;O’Donoghue&lt;/Author&gt;&lt;Year&gt;2022&lt;/Year&gt;&lt;RecNum&gt;2977&lt;/RecNum&gt;&lt;DisplayText&gt;&lt;style face="superscript"&gt;40&lt;/style&gt;&lt;/DisplayText&gt;&lt;record&gt;&lt;rec-number&gt;2977&lt;/rec-number&gt;&lt;foreign-keys&gt;&lt;key app="EN" db-id="edrdvxr0y0wavrerve3vzzfwewftwdv0e9vf" timestamp="1687945645"&gt;2977&lt;/key&gt;&lt;/foreign-keys&gt;&lt;ref-type name="Journal Article"&gt;17&lt;/ref-type&gt;&lt;contributors&gt;&lt;authors&gt;&lt;author&gt;O’Donoghue, Michelle L.&lt;/author&gt;&lt;author&gt;Rosenson, Robert S.&lt;/author&gt;&lt;author&gt;Gencer, Baris&lt;/author&gt;&lt;author&gt;López, J. Antonio G.&lt;/author&gt;&lt;author&gt;Lepor, Norman E.&lt;/author&gt;&lt;author&gt;Baum, Seth J.&lt;/author&gt;&lt;author&gt;Stout, Elmer&lt;/author&gt;&lt;author&gt;Gaudet, Daniel&lt;/author&gt;&lt;author&gt;Knusel, Beat&lt;/author&gt;&lt;author&gt;Kuder, Julia F.&lt;/author&gt;&lt;author&gt;Ran, Xinhui&lt;/author&gt;&lt;author&gt;Murphy, Sabina A.&lt;/author&gt;&lt;author&gt;Wang, Huei&lt;/author&gt;&lt;author&gt;Wu, You&lt;/author&gt;&lt;author&gt;Kassahun, Helina&lt;/author&gt;&lt;author&gt;Sabatine, Marc S.&lt;/author&gt;&lt;/authors&gt;&lt;/contributors&gt;&lt;titles&gt;&lt;title&gt;Small Interfering RNA to Reduce Lipoprotein(a) in Cardiovascular Disease&lt;/title&gt;&lt;secondary-title&gt;N Engl J Med&lt;/secondary-title&gt;&lt;/titles&gt;&lt;periodical&gt;&lt;full-title&gt;N Engl J Med&lt;/full-title&gt;&lt;/periodical&gt;&lt;pages&gt;1855-1864&lt;/pages&gt;&lt;volume&gt;387&lt;/volume&gt;&lt;number&gt;20&lt;/number&gt;&lt;dates&gt;&lt;year&gt;2022&lt;/year&gt;&lt;pub-dates&gt;&lt;date&gt;2022/11/17&lt;/date&gt;&lt;/pub-dates&gt;&lt;/dates&gt;&lt;publisher&gt;Massachusetts Medical Society&lt;/publisher&gt;&lt;isbn&gt;0028-4793&lt;/isbn&gt;&lt;urls&gt;&lt;related-urls&gt;&lt;url&gt;https://doi.org/10.1056/NEJMoa2211023&lt;/url&gt;&lt;/related-urls&gt;&lt;/urls&gt;&lt;electronic-resource-num&gt;10.1056/NEJMoa2211023&lt;/electronic-resource-num&gt;&lt;access-date&gt;2023/06/28&lt;/access-date&gt;&lt;/record&gt;&lt;/Cite&gt;&lt;/EndNote&gt;</w:instrText>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40</w:t>
            </w:r>
            <w:r w:rsidRPr="00850ABC">
              <w:rPr>
                <w:rFonts w:cs="Times New Roman"/>
                <w:color w:val="000000" w:themeColor="text1"/>
                <w:sz w:val="18"/>
                <w:szCs w:val="18"/>
              </w:rPr>
              <w:fldChar w:fldCharType="end"/>
            </w:r>
          </w:p>
        </w:tc>
      </w:tr>
      <w:tr w:rsidR="00850ABC" w:rsidRPr="00850ABC" w14:paraId="77116A93"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110C6383" w14:textId="77777777" w:rsidR="00330E94" w:rsidRPr="00850ABC" w:rsidRDefault="00330E94" w:rsidP="00BC05B3">
            <w:pPr>
              <w:rPr>
                <w:rFonts w:cs="Times New Roman"/>
                <w:b w:val="0"/>
                <w:bCs w:val="0"/>
                <w:caps w:val="0"/>
                <w:sz w:val="18"/>
                <w:szCs w:val="18"/>
              </w:rPr>
            </w:pPr>
            <w:r w:rsidRPr="00850ABC">
              <w:rPr>
                <w:rFonts w:cs="Times New Roman"/>
                <w:caps w:val="0"/>
                <w:sz w:val="18"/>
                <w:szCs w:val="18"/>
              </w:rPr>
              <w:t>HDL-C</w:t>
            </w:r>
          </w:p>
          <w:p w14:paraId="23524938" w14:textId="77777777" w:rsidR="00330E94" w:rsidRPr="00850ABC" w:rsidRDefault="00330E94" w:rsidP="00BC05B3">
            <w:pPr>
              <w:rPr>
                <w:rFonts w:cs="Times New Roman"/>
                <w:sz w:val="18"/>
                <w:szCs w:val="18"/>
              </w:rPr>
            </w:pPr>
          </w:p>
        </w:tc>
        <w:tc>
          <w:tcPr>
            <w:tcW w:w="1247" w:type="dxa"/>
            <w:vMerge w:val="restart"/>
            <w:tcBorders>
              <w:top w:val="single" w:sz="4" w:space="0" w:color="auto"/>
            </w:tcBorders>
            <w:shd w:val="clear" w:color="auto" w:fill="auto"/>
          </w:tcPr>
          <w:p w14:paraId="0AD61B61" w14:textId="3E3223E8"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No </w:t>
            </w:r>
            <w:r w:rsidRPr="00850ABC">
              <w:rPr>
                <w:rFonts w:cs="Times New Roman"/>
                <w:sz w:val="18"/>
                <w:szCs w:val="18"/>
              </w:rPr>
              <w:br/>
              <w:t>(CHD, MI, IHD)</w:t>
            </w:r>
          </w:p>
        </w:tc>
        <w:tc>
          <w:tcPr>
            <w:tcW w:w="1587" w:type="dxa"/>
            <w:tcBorders>
              <w:top w:val="single" w:sz="4" w:space="0" w:color="auto"/>
            </w:tcBorders>
          </w:tcPr>
          <w:p w14:paraId="52E5183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Aerobic exercise</w:t>
            </w:r>
          </w:p>
        </w:tc>
        <w:tc>
          <w:tcPr>
            <w:tcW w:w="1644" w:type="dxa"/>
            <w:tcBorders>
              <w:top w:val="single" w:sz="4" w:space="0" w:color="auto"/>
            </w:tcBorders>
          </w:tcPr>
          <w:p w14:paraId="39DF478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lifestyle intervention</w:t>
            </w:r>
          </w:p>
        </w:tc>
        <w:tc>
          <w:tcPr>
            <w:tcW w:w="2891" w:type="dxa"/>
            <w:tcBorders>
              <w:top w:val="single" w:sz="4" w:space="0" w:color="auto"/>
            </w:tcBorders>
          </w:tcPr>
          <w:p w14:paraId="45C8EE4C"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Sedentary lifestyle without CVD</w:t>
            </w:r>
          </w:p>
        </w:tc>
        <w:tc>
          <w:tcPr>
            <w:tcW w:w="1077" w:type="dxa"/>
            <w:tcBorders>
              <w:top w:val="single" w:sz="4" w:space="0" w:color="auto"/>
            </w:tcBorders>
          </w:tcPr>
          <w:p w14:paraId="486AC00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+5-10%</w:t>
            </w:r>
          </w:p>
        </w:tc>
        <w:tc>
          <w:tcPr>
            <w:tcW w:w="2891" w:type="dxa"/>
            <w:tcBorders>
              <w:top w:val="single" w:sz="4" w:space="0" w:color="auto"/>
            </w:tcBorders>
          </w:tcPr>
          <w:p w14:paraId="4255FEB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General population</w:t>
            </w:r>
          </w:p>
        </w:tc>
        <w:tc>
          <w:tcPr>
            <w:tcW w:w="1077" w:type="dxa"/>
            <w:tcBorders>
              <w:top w:val="single" w:sz="4" w:space="0" w:color="auto"/>
            </w:tcBorders>
          </w:tcPr>
          <w:p w14:paraId="7819D6CC"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≤-50%</w:t>
            </w:r>
          </w:p>
        </w:tc>
        <w:tc>
          <w:tcPr>
            <w:tcW w:w="907" w:type="dxa"/>
            <w:tcBorders>
              <w:top w:val="single" w:sz="4" w:space="0" w:color="auto"/>
            </w:tcBorders>
          </w:tcPr>
          <w:p w14:paraId="125236EA" w14:textId="615D3C35"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PEVuZE5vdGU+PENpdGU+PEF1dGhvcj5QYXJrPC9BdXRob3I+PFllYXI+MjAyMTwvWWVhcj48UmVj
TnVtPjI0OTE8L1JlY051bT48RGlzcGxheVRleHQ+PHN0eWxlIGZhY2U9InN1cGVyc2NyaXB0Ij40
MS00NDwvc3R5bGU+PC9EaXNwbGF5VGV4dD48cmVjb3JkPjxyZWMtbnVtYmVyPjI0OTE8L3JlYy1u
dW1iZXI+PGZvcmVpZ24ta2V5cz48a2V5IGFwcD0iRU4iIGRiLWlkPSJlZHJkdnhyMHkwd2F2cmVy
dmUzdnp6Zndld2Z0d2R2MGU5dmYiIHRpbWVzdGFtcD0iMTY3NTI1MTE3MyI+MjQ5MTwva2V5Pjwv
Zm9yZWlnbi1rZXlzPjxyZWYtdHlwZSBuYW1lPSJKb3VybmFsIEFydGljbGUiPjE3PC9yZWYtdHlw
ZT48Y29udHJpYnV0b3JzPjxhdXRob3JzPjxhdXRob3I+UGFyaywgUy48L2F1dGhvcj48YXV0aG9y
PkhhbiwgSy48L2F1dGhvcj48YXV0aG9yPkxlZSwgUy48L2F1dGhvcj48YXV0aG9yPktpbSwgWS48
L2F1dGhvcj48YXV0aG9yPkxlZSwgWS48L2F1dGhvcj48YXV0aG9yPkthbmcsIE0uIFcuPC9hdXRo
b3I+PGF1dGhvcj5QYXJrLCBTLjwvYXV0aG9yPjxhdXRob3I+S2ltLCBZLiBDLjwvYXV0aG9yPjxh
dXRob3I+SGFuLCBTLiBTLjwvYXV0aG9yPjxhdXRob3I+TGVlLCBILjwvYXV0aG9yPjxhdXRob3I+
TGVlLCBKLiBQLjwvYXV0aG9yPjxhdXRob3I+Sm9vLCBLLiBXLjwvYXV0aG9yPjxhdXRob3I+TGlt
LCBDLiBTLjwvYXV0aG9yPjxhdXRob3I+S2ltLCBZLiBTLjwvYXV0aG9yPjxhdXRob3I+S2ltLCBE
LiBLLjwvYXV0aG9yPjwvYXV0aG9ycz48L2NvbnRyaWJ1dG9ycz48YXV0aC1hZGRyZXNzPkRlcGFy
dG1lbnQgb2YgQmlvbWVkaWNhbCBTY2llbmNlcywgU2VvdWwgTmF0aW9uYWwgVW5pdmVyc2l0eSBD
b2xsZWdlIG9mIE1lZGljaW5lLCBTZW91bCwgS29yZWEgKHRoZSBSZXB1YmxpYyBvZikuJiN4RDtE
ZXBhcnRtZW50IG9mIEludGVybmFsIE1lZGljaW5lLCBBcm1lZCBGb3JjZXMgQ2FwaXRhbCBIb3Nw
aXRhbCwgR3llb25nZ2ktZG8sIEtvcmVhICh0aGUgUmVwdWJsaWMgb2YpLiYjeEQ7RGVwYXJ0bWVu
dCBvZiBTdGF0aXN0aWNzIGFuZCBBY3R1YXJpYWwgU2NpZW5jZSwgU29vbmdzaWwgVW5pdmVyc2l0
eSwgU2VvdWwsIEtvcmVhICh0aGUgUmVwdWJsaWMgb2YpLiYjeEQ7RGVwYXJ0bWVudCBvZiBJbnRl
cm5hbCBNZWRpY2luZSwgU2VvdWwgTmF0aW9uYWwgVW5pdmVyc2l0eSBIb3NwaXRhbCwgU2VvdWws
IEtvcmVhICh0aGUgUmVwdWJsaWMgb2YpLiYjeEQ7RGVwYXJ0bWVudCBvZiBJbnRlcm5hbCBNZWRp
Y2luZSwgS2VpbXl1bmcgVW5pdmVyc2l0eSBTY2hvb2wgb2YgTWVkaWNpbmUsIERhZWd1LCBLb3Jl
YSAodGhlIFJlcHVibGljIG9mKS4mI3hEO0RlcGFydG1lbnQgb2YgTWVkaWNhbCBTdGF0aXN0aWNz
LCBDb2xsZWdlIG9mIE1lZGljaW5lLCBDYXRob2xpYyBVbml2ZXJzaXR5IG9mIEtvcmVhLCBTZW91
bCwgS29yZWEgKHRoZSBSZXB1YmxpYyBvZikuJiN4RDtEZXBhcnRtZW50IG9mIEludGVybmFsIE1l
ZGljaW5lLCBTZW91bCBOYXRpb25hbCBVbml2ZXJzaXR5IEJvcmFtYWUgTWVkaWNhbCBDZW50ZXIs
IFNlb3VsLCBLb3JlYSAodGhlIFJlcHVibGljIG9mKS4mI3hEO0RlcGFydG1lbnQgb2YgSW50ZXJu
YWwgTWVkaWNpbmUsIFNlb3VsIE5hdGlvbmFsIFVuaXZlcnNpdHkgQ29sbGVnZSBvZiBNZWRpY2lu
ZSwgU2VvdWwsIEtvcmVhICh0aGUgUmVwdWJsaWMgb2YpLiYjeEQ7S2lkbmV5IFJlc2VhcmNoIElu
c3RpdHV0ZSwgU2VvdWwgTmF0aW9uYWwgVW5pdmVyc2l0eSwgU2VvdWwsIEtvcmVhICh0aGUgUmVw
dWJsaWMgb2YpLiYjeEQ7RGVwYXJ0bWVudCBvZiBJbnRlcm5hbCBNZWRpY2luZSwgU2VvdWwgTmF0
aW9uYWwgVW5pdmVyc2l0eSBIb3NwaXRhbCwgU2VvdWwsIEtvcmVhICh0aGUgUmVwdWJsaWMgb2Yp
IGRra2ltNzNAZ21haWwuY29tLjwvYXV0aC1hZGRyZXNzPjx0aXRsZXM+PHRpdGxlPkNhcmRpb3Zh
c2N1bGFyIG9yIG1vcnRhbGl0eSByaXNrIG9mIGNvbnRyb2xsZWQgaHlwZXJ0ZW5zaW9uIGFuZCBp
bXBvcnRhbmNlIG9mIHBoeXNpY2FsIGFjdGl2aXR5PC90aXRsZT48c2Vjb25kYXJ5LXRpdGxlPkhl
YXJ0PC9zZWNvbmRhcnktdGl0bGU+PC90aXRsZXM+PHBlcmlvZGljYWw+PGZ1bGwtdGl0bGU+SGVh
cnQ8L2Z1bGwtdGl0bGU+PC9wZXJpb2RpY2FsPjxwYWdlcz4xNDcyLTE0Nzk8L3BhZ2VzPjx2b2x1
bWU+MTA3PC92b2x1bWU+PG51bWJlcj4xODwvbnVtYmVyPjxlZGl0aW9uPjIwMjEvMDEvMDc8L2Vk
aXRpb24+PGtleXdvcmRzPjxrZXl3b3JkPmNvcm9uYXJ5IGFydGVyeSBkaXNlYXNlPC9rZXl3b3Jk
PjxrZXl3b3JkPmVwaWRlbWlvbG9neTwva2V5d29yZD48a2V5d29yZD5oeXBlcnRlbnNpb248L2tl
eXdvcmQ+PC9rZXl3b3Jkcz48ZGF0ZXM+PHllYXI+MjAyMTwveWVhcj48cHViLWRhdGVzPjxkYXRl
PkphbiA1PC9kYXRlPjwvcHViLWRhdGVzPjwvZGF0ZXM+PGlzYm4+MTM1NS02MDM3PC9pc2JuPjxh
Y2Nlc3Npb24tbnVtPjMzNDAyMzYzPC9hY2Nlc3Npb24tbnVtPjx1cmxzPjxyZWxhdGVkLXVybHM+
PHVybD5odHRwczovL3d3dy5uY2JpLm5sbS5uaWguZ292L3B1Ym1lZC8zMzQwMjM2MzwvdXJsPjwv
cmVsYXRlZC11cmxzPjwvdXJscz48Y3VzdG9tMT5Db21wZXRpbmcgaW50ZXJlc3RzOiBOb25lIGRl
Y2xhcmVkLjwvY3VzdG9tMT48ZWxlY3Ryb25pYy1yZXNvdXJjZS1udW0+MTAuMTEzNi9oZWFydGpu
bC0yMDIwLTMxODE5MzwvZWxlY3Ryb25pYy1yZXNvdXJjZS1udW0+PHJlbW90ZS1kYXRhYmFzZS1w
cm92aWRlcj5OTE08L3JlbW90ZS1kYXRhYmFzZS1wcm92aWRlcj48bGFuZ3VhZ2U+ZW5nPC9sYW5n
dWFnZT48L3JlY29yZD48L0NpdGU+PENpdGU+PEF1dGhvcj5KdWRnZTwvQXV0aG9yPjxZZWFyPjIw
MTA8L1llYXI+PFJlY051bT4yMjg5PC9SZWNOdW0+PHJlY29yZD48cmVjLW51bWJlcj4yMjg5PC9y
ZWMtbnVtYmVyPjxmb3JlaWduLWtleXM+PGtleSBhcHA9IkVOIiBkYi1pZD0iZWRyZHZ4cjB5MHdh
dnJlcnZlM3Z6emZ3ZXdmdHdkdjBlOXZmIiB0aW1lc3RhbXA9IjE2NzUyNTExNzMiPjIyODk8L2tl
eT48L2ZvcmVpZ24ta2V5cz48cmVmLXR5cGUgbmFtZT0iSm91cm5hbCBBcnRpY2xlIj4xNzwvcmVm
LXR5cGU+PGNvbnRyaWJ1dG9ycz48YXV0aG9ycz48YXV0aG9yPkp1ZGdlLCBFLiBQLjwvYXV0aG9y
PjxhdXRob3I+UGhlbGFuLCBELjwvYXV0aG9yPjxhdXRob3I+TyZhcG9zO1NoZWEsIEQuPC9hdXRo
b3I+PC9hdXRob3JzPjwvY29udHJpYnV0b3JzPjxhdXRoLWFkZHJlc3M+RGVwYXJ0bWVudCBvZiBF
bmRvY3Jpbm9sb2d5LCBTdCBDb2x1bWNpbGxlJmFwb3M7cyBIb3NwaXRhbCwgTG91Z2hsaW5zdG93
biwgQ28uIER1YmxpbiwgSXJlbGFuZC48L2F1dGgtYWRkcmVzcz48dGl0bGVzPjx0aXRsZT5CZXlv
bmQgc3RhdGluIHRoZXJhcHk6IGEgcmV2aWV3IG9mIHRoZSBtYW5hZ2VtZW50IG9mIHJlc2lkdWFs
IHJpc2sgaW4gZGlhYmV0ZXMgbWVsbGl0dXM8L3RpdGxlPjxzZWNvbmRhcnktdGl0bGU+SiBSIFNv
YyBNZWQ8L3NlY29uZGFyeS10aXRsZT48L3RpdGxlcz48cGVyaW9kaWNhbD48ZnVsbC10aXRsZT5K
IFIgU29jIE1lZDwvZnVsbC10aXRsZT48L3BlcmlvZGljYWw+PHBhZ2VzPjM1Ny02MjwvcGFnZXM+
PHZvbHVtZT4xMDM8L3ZvbHVtZT48bnVtYmVyPjk8L251bWJlcj48ZWRpdGlvbj4yMDEwLzA5LzAz
PC9lZGl0aW9uPjxrZXl3b3Jkcz48a2V5d29yZD5BdGhlcm9zY2xlcm9zaXMvKnByZXZlbnRpb24g
JmFtcDsgY29udHJvbDwva2V5d29yZD48a2V5d29yZD5DbG9maWJyaWMgQWNpZC8qdGhlcmFwZXV0
aWMgdXNlPC9rZXl3b3JkPjxrZXl3b3JkPkRpYWJldGVzIENvbXBsaWNhdGlvbnMvKmRydWcgdGhl
cmFweTwva2V5d29yZD48a2V5d29yZD5EaWFiZXRlcyBNZWxsaXR1cy9kcnVnIHRoZXJhcHk8L2tl
eXdvcmQ+PGtleXdvcmQ+RHJ1ZyBUaGVyYXB5LCBDb21iaW5hdGlvbjwva2V5d29yZD48a2V5d29y
ZD5EeXNsaXBpZGVtaWFzL2NvbXBsaWNhdGlvbnMvKmRydWcgdGhlcmFweTwva2V5d29yZD48a2V5
d29yZD5GYXR0eSBBY2lkcywgT21lZ2EtMy8qdGhlcmFwZXV0aWMgdXNlPC9rZXl3b3JkPjxrZXl3
b3JkPkh1bWFuczwva2V5d29yZD48a2V5d29yZD5IeWRyb3h5bWV0aHlsZ2x1dGFyeWwtQ29BIFJl
ZHVjdGFzZSBJbmhpYml0b3JzLyp0aGVyYXBldXRpYyB1c2U8L2tleXdvcmQ+PGtleXdvcmQ+Tmlh
Y2luLyp0aGVyYXBldXRpYyB1c2U8L2tleXdvcmQ+PC9rZXl3b3Jkcz48ZGF0ZXM+PHllYXI+MjAx
MDwveWVhcj48cHViLWRhdGVzPjxkYXRlPlNlcDwvZGF0ZT48L3B1Yi1kYXRlcz48L2RhdGVzPjxp
c2JuPjAxNDEtMDc2OCAoUHJpbnQpJiN4RDswMTQxLTA3Njg8L2lzYm4+PGFjY2Vzc2lvbi1udW0+
MjA4MDc5OTE8L2FjY2Vzc2lvbi1udW0+PHVybHM+PC91cmxzPjxjdXN0b20yPlBNQzI5MzA5MTk8
L2N1c3RvbTI+PGVsZWN0cm9uaWMtcmVzb3VyY2UtbnVtPjEwLjEyNTgvanJzbS4yMDEwLjEwMDAz
MzwvZWxlY3Ryb25pYy1yZXNvdXJjZS1udW0+PHJlbW90ZS1kYXRhYmFzZS1wcm92aWRlcj5OTE08
L3JlbW90ZS1kYXRhYmFzZS1wcm92aWRlcj48bGFuZ3VhZ2U+ZW5nPC9sYW5ndWFnZT48L3JlY29y
ZD48L0NpdGU+PENpdGU+PEF1dGhvcj5FbmdsaXNoPC9BdXRob3I+PFllYXI+MjAyMDwvWWVhcj48
UmVjTnVtPjEyMTQ8L1JlY051bT48cmVjb3JkPjxyZWMtbnVtYmVyPjEyMTQ8L3JlYy1udW1iZXI+
PGZvcmVpZ24ta2V5cz48a2V5IGFwcD0iRU4iIGRiLWlkPSJlZHJkdnhyMHkwd2F2cmVydmUzdnp6
Zndld2Z0d2R2MGU5dmYiIHRpbWVzdGFtcD0iMTY3MjY2ODkxMyI+MTIxNDwva2V5PjwvZm9yZWln
bi1rZXlzPjxyZWYtdHlwZSBuYW1lPSJKb3VybmFsIEFydGljbGUiPjE3PC9yZWYtdHlwZT48Y29u
dHJpYnV0b3JzPjxhdXRob3JzPjxhdXRob3I+RW5nbGlzaCwgVy4gSi48L2F1dGhvcj48YXV0aG9y
PlNwYW5uLCBNLiBELjwvYXV0aG9yPjxhdXRob3I+QWhlciwgQy4gVi48L2F1dGhvcj48YXV0aG9y
PldpbGxpYW1zLCBELiBCLjwvYXV0aG9yPjwvYXV0aG9ycz48L2NvbnRyaWJ1dG9ycz48YXV0aC1h
ZGRyZXNzPkRlcGFydG1lbnQgb2YgU3VyZ2VyeSwgVmFuZGVyYmlsdCBVbml2ZXJzaXR5IE1lZGlj
YWwgQ2VudGVyLCBOYXNodmlsbGUsIFROLCBVU0EuPC9hdXRoLWFkZHJlc3M+PHRpdGxlcz48dGl0
bGU+Q2FyZGlvdmFzY3VsYXIgcmlzayByZWR1Y3Rpb24gZm9sbG93aW5nIG1ldGFib2xpYyBhbmQg
YmFyaWF0cmljIHN1cmdlcnk8L3RpdGxlPjxzZWNvbmRhcnktdGl0bGU+QW5uIFRyYW5zbCBNZWQ8
L3NlY29uZGFyeS10aXRsZT48L3RpdGxlcz48cGVyaW9kaWNhbD48ZnVsbC10aXRsZT5Bbm4gVHJh
bnNsIE1lZDwvZnVsbC10aXRsZT48L3BlcmlvZGljYWw+PHBhZ2VzPlMxMjwvcGFnZXM+PHZvbHVt
ZT44PC92b2x1bWU+PG51bWJlcj5TdXBwbCAxPC9udW1iZXI+PGVkaXRpb24+MjAyMC8wNC8yMTwv
ZWRpdGlvbj48a2V5d29yZHM+PGtleXdvcmQ+Q2FyZGlvdmFzY3VsYXIgcmlza3M8L2tleXdvcmQ+
PGtleXdvcmQ+Y2FyZGlvdmFzY3VsYXIgcmlzayByZWR1Y3Rpb248L2tleXdvcmQ+PGtleXdvcmQ+
bWV0YWJvbGljIGFuZCBiYXJpYXRyaWMgc3VyZ2VyeTwva2V5d29yZD48a2V5d29yZD5yaXNrIHJl
ZHVjdGlvbjwva2V5d29yZD48a2V5d29yZD5lZGl0b3JpYWwgb2ZmaWNlIHdpdGhvdXQgYW55IGZ1
bmRpbmcgb3Igc3BvbnNvcnNoaXAuIFRoZSBhdXRob3JzIGhhdmUgbm8gY29uZmxpY3RzPC9rZXl3
b3JkPjxrZXl3b3JkPm9mIGludGVyZXN0IHRvIGRlY2xhcmUuPC9rZXl3b3JkPjwva2V5d29yZHM+
PGRhdGVzPjx5ZWFyPjIwMjA8L3llYXI+PHB1Yi1kYXRlcz48ZGF0ZT5NYXI8L2RhdGU+PC9wdWIt
ZGF0ZXM+PC9kYXRlcz48aXNibj4yMzA1LTU4MzkgKFByaW50KSYjeEQ7MjMwNS01ODM5PC9pc2Ju
PjxhY2Nlc3Npb24tbnVtPjMyMzA5NDE2PC9hY2Nlc3Npb24tbnVtPjx1cmxzPjwvdXJscz48Y3Vz
dG9tMj5QTUM3MTU0MzMzPC9jdXN0b20yPjxlbGVjdHJvbmljLXJlc291cmNlLW51bT4xMC4yMTAz
Ny9hdG0uMjAyMC4wMS44ODwvZWxlY3Ryb25pYy1yZXNvdXJjZS1udW0+PHJlbW90ZS1kYXRhYmFz
ZS1wcm92aWRlcj5OTE08L3JlbW90ZS1kYXRhYmFzZS1wcm92aWRlcj48bGFuZ3VhZ2U+ZW5nPC9s
YW5ndWFnZT48L3JlY29yZD48L0NpdGU+PENpdGU+PEF1dGhvcj5IYXVzZW5sb3k8L0F1dGhvcj48
WWVhcj4yMDA4PC9ZZWFyPjxSZWNOdW0+MjIzOTwvUmVjTnVtPjxyZWNvcmQ+PHJlYy1udW1iZXI+
MjIzOTwvcmVjLW51bWJlcj48Zm9yZWlnbi1rZXlzPjxrZXkgYXBwPSJFTiIgZGItaWQ9ImVkcmR2
eHIweTB3YXZyZXJ2ZTN2enpmd2V3ZnR3ZHYwZTl2ZiIgdGltZXN0YW1wPSIxNjc1MjUxMTczIj4y
MjM5PC9rZXk+PC9mb3JlaWduLWtleXM+PHJlZi10eXBlIG5hbWU9IkpvdXJuYWwgQXJ0aWNsZSI+
MTc8L3JlZi10eXBlPjxjb250cmlidXRvcnM+PGF1dGhvcnM+PGF1dGhvcj5IYXVzZW5sb3ksIEQu
IEouPC9hdXRob3I+PGF1dGhvcj5ZZWxsb24sIEQuIE0uPC9hdXRob3I+PC9hdXRob3JzPjwvY29u
dHJpYnV0b3JzPjxhdXRoLWFkZHJlc3M+VGhlIEhhdHRlciBDYXJkaW92YXNjdWxhciBJbnN0aXR1
dGUsIFVuaXZlcnNpdHkgQ29sbGVnZSBMb25kb24gSG9zcGl0YWwgYW5kIE1lZGljYWwgU2Nob29s
LCBMb25kb24sIFVLLiBoYXR0ZXItaW5zdGl0dXRlQHVjbC5hYy51azwvYXV0aC1hZGRyZXNzPjx0
aXRsZXM+PHRpdGxlPlRhcmdldGluZyByZXNpZHVhbCBjYXJkaW92YXNjdWxhciByaXNrOiByYWlz
aW5nIGhpZ2gtZGVuc2l0eSBsaXBvcHJvdGVpbiBjaG9sZXN0ZXJvbCBsZXZlbHM8L3RpdGxlPjxz
ZWNvbmRhcnktdGl0bGU+UG9zdGdyYWQgTWVkIEo8L3NlY29uZGFyeS10aXRsZT48L3RpdGxlcz48
cGVyaW9kaWNhbD48ZnVsbC10aXRsZT5Qb3N0Z3JhZCBNZWQgSjwvZnVsbC10aXRsZT48L3Blcmlv
ZGljYWw+PHBhZ2VzPjU5MC04PC9wYWdlcz48dm9sdW1lPjg0PC92b2x1bWU+PG51bWJlcj45OTc8
L251bWJlcj48ZWRpdGlvbj4yMDA4LzEyLzI0PC9lZGl0aW9uPjxrZXl3b3Jkcz48a2V5d29yZD5B
VFAgQmluZGluZyBDYXNzZXR0ZSBUcmFuc3BvcnRlciAxPC9rZXl3b3JkPjxrZXl3b3JkPkFUUCBC
aW5kaW5nIENhc3NldHRlIFRyYW5zcG9ydGVyLCBTdWJmYW1pbHkgRywgTWVtYmVyIDE8L2tleXdv
cmQ+PGtleXdvcmQ+QVRQLUJpbmRpbmcgQ2Fzc2V0dGUgVHJhbnNwb3J0ZXJzL21ldGFib2xpc208
L2tleXdvcmQ+PGtleXdvcmQ+QW50aW94aWRhbnRzL3BoeXNpb2xvZ3k8L2tleXdvcmQ+PGtleXdv
cmQ+QXBvbGlwb3Byb3RlaW4gQS1JL21ldGFib2xpc208L2tleXdvcmQ+PGtleXdvcmQ+QXBvcHRv
c2lzPC9rZXl3b3JkPjxrZXl3b3JkPkJpb2xvZ2ljYWwgQXZhaWxhYmlsaXR5PC9rZXl3b3JkPjxr
ZXl3b3JkPkNhcmRpb3Zhc2N1bGFyIERpc2Vhc2VzL21ldGFib2xpc20vKnByZXZlbnRpb24gJmFt
cDsgY29udHJvbDwva2V5d29yZD48a2V5d29yZD5DaG9sZXN0ZXJvbCwgSERMLyptZXRhYm9saXNt
PC9rZXl3b3JkPjxrZXl3b3JkPkNsb2ZpYnJpYyBBY2lkL3RoZXJhcGV1dGljIHVzZTwva2V5d29y
ZD48a2V5d29yZD5IdW1hbnM8L2tleXdvcmQ+PGtleXdvcmQ+SHlkcm94eW1ldGh5bGdsdXRhcnls
LUNvQSBSZWR1Y3Rhc2UgSW5oaWJpdG9ycy90aGVyYXBldXRpYyB1c2U8L2tleXdvcmQ+PGtleXdv
cmQ+TGlmZSBTdHlsZTwva2V5d29yZD48a2V5d29yZD5OaWFjaW4vdGhlcmFwZXV0aWMgdXNlPC9r
ZXl3b3JkPjxrZXl3b3JkPk5pdHJpYyBPeGlkZS9tZXRhYm9saXNtPC9rZXl3b3JkPjxrZXl3b3Jk
PlJpc2sgRmFjdG9yczwva2V5d29yZD48a2V5d29yZD5SaXNrIFJlZHVjdGlvbiBCZWhhdmlvcjwv
a2V5d29yZD48a2V5d29yZD5UaHJvbWJvc2lzL3ByZXZlbnRpb24gJmFtcDsgY29udHJvbDwva2V5
d29yZD48L2tleXdvcmRzPjxkYXRlcz48eWVhcj4yMDA4PC95ZWFyPjxwdWItZGF0ZXM+PGRhdGU+
Tm92PC9kYXRlPjwvcHViLWRhdGVzPjwvZGF0ZXM+PGlzYm4+MDAzMi01NDczPC9pc2JuPjxhY2Nl
c3Npb24tbnVtPjE5MTAzODE3PC9hY2Nlc3Npb24tbnVtPjx1cmxzPjwvdXJscz48ZWxlY3Ryb25p
Yy1yZXNvdXJjZS1udW0+MTAuMTEzNi9ocnQuMjAwNy4xMjU0MDE8L2VsZWN0cm9uaWMtcmVzb3Vy
Y2UtbnVtPjxyZW1vdGUtZGF0YWJhc2UtcHJvdmlkZXI+TkxNPC9yZW1vdGUtZGF0YWJhc2UtcHJv
dmlkZXI+PGxhbmd1YWdlPmVuZzwvbGFuZ3VhZ2U+PC9yZWNvcmQ+PC9DaXRlPjwvRW5kTm90ZT4A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PEVuZE5vdGU+PENpdGU+PEF1dGhvcj5QYXJrPC9BdXRob3I+PFllYXI+MjAyMTwvWWVhcj48UmVj
TnVtPjI0OTE8L1JlY051bT48RGlzcGxheVRleHQ+PHN0eWxlIGZhY2U9InN1cGVyc2NyaXB0Ij40
MS00NDwvc3R5bGU+PC9EaXNwbGF5VGV4dD48cmVjb3JkPjxyZWMtbnVtYmVyPjI0OTE8L3JlYy1u
dW1iZXI+PGZvcmVpZ24ta2V5cz48a2V5IGFwcD0iRU4iIGRiLWlkPSJlZHJkdnhyMHkwd2F2cmVy
dmUzdnp6Zndld2Z0d2R2MGU5dmYiIHRpbWVzdGFtcD0iMTY3NTI1MTE3MyI+MjQ5MTwva2V5Pjwv
Zm9yZWlnbi1rZXlzPjxyZWYtdHlwZSBuYW1lPSJKb3VybmFsIEFydGljbGUiPjE3PC9yZWYtdHlw
ZT48Y29udHJpYnV0b3JzPjxhdXRob3JzPjxhdXRob3I+UGFyaywgUy48L2F1dGhvcj48YXV0aG9y
PkhhbiwgSy48L2F1dGhvcj48YXV0aG9yPkxlZSwgUy48L2F1dGhvcj48YXV0aG9yPktpbSwgWS48
L2F1dGhvcj48YXV0aG9yPkxlZSwgWS48L2F1dGhvcj48YXV0aG9yPkthbmcsIE0uIFcuPC9hdXRo
b3I+PGF1dGhvcj5QYXJrLCBTLjwvYXV0aG9yPjxhdXRob3I+S2ltLCBZLiBDLjwvYXV0aG9yPjxh
dXRob3I+SGFuLCBTLiBTLjwvYXV0aG9yPjxhdXRob3I+TGVlLCBILjwvYXV0aG9yPjxhdXRob3I+
TGVlLCBKLiBQLjwvYXV0aG9yPjxhdXRob3I+Sm9vLCBLLiBXLjwvYXV0aG9yPjxhdXRob3I+TGlt
LCBDLiBTLjwvYXV0aG9yPjxhdXRob3I+S2ltLCBZLiBTLjwvYXV0aG9yPjxhdXRob3I+S2ltLCBE
LiBLLjwvYXV0aG9yPjwvYXV0aG9ycz48L2NvbnRyaWJ1dG9ycz48YXV0aC1hZGRyZXNzPkRlcGFy
dG1lbnQgb2YgQmlvbWVkaWNhbCBTY2llbmNlcywgU2VvdWwgTmF0aW9uYWwgVW5pdmVyc2l0eSBD
b2xsZWdlIG9mIE1lZGljaW5lLCBTZW91bCwgS29yZWEgKHRoZSBSZXB1YmxpYyBvZikuJiN4RDtE
ZXBhcnRtZW50IG9mIEludGVybmFsIE1lZGljaW5lLCBBcm1lZCBGb3JjZXMgQ2FwaXRhbCBIb3Nw
aXRhbCwgR3llb25nZ2ktZG8sIEtvcmVhICh0aGUgUmVwdWJsaWMgb2YpLiYjeEQ7RGVwYXJ0bWVu
dCBvZiBTdGF0aXN0aWNzIGFuZCBBY3R1YXJpYWwgU2NpZW5jZSwgU29vbmdzaWwgVW5pdmVyc2l0
eSwgU2VvdWwsIEtvcmVhICh0aGUgUmVwdWJsaWMgb2YpLiYjeEQ7RGVwYXJ0bWVudCBvZiBJbnRl
cm5hbCBNZWRpY2luZSwgU2VvdWwgTmF0aW9uYWwgVW5pdmVyc2l0eSBIb3NwaXRhbCwgU2VvdWws
IEtvcmVhICh0aGUgUmVwdWJsaWMgb2YpLiYjeEQ7RGVwYXJ0bWVudCBvZiBJbnRlcm5hbCBNZWRp
Y2luZSwgS2VpbXl1bmcgVW5pdmVyc2l0eSBTY2hvb2wgb2YgTWVkaWNpbmUsIERhZWd1LCBLb3Jl
YSAodGhlIFJlcHVibGljIG9mKS4mI3hEO0RlcGFydG1lbnQgb2YgTWVkaWNhbCBTdGF0aXN0aWNz
LCBDb2xsZWdlIG9mIE1lZGljaW5lLCBDYXRob2xpYyBVbml2ZXJzaXR5IG9mIEtvcmVhLCBTZW91
bCwgS29yZWEgKHRoZSBSZXB1YmxpYyBvZikuJiN4RDtEZXBhcnRtZW50IG9mIEludGVybmFsIE1l
ZGljaW5lLCBTZW91bCBOYXRpb25hbCBVbml2ZXJzaXR5IEJvcmFtYWUgTWVkaWNhbCBDZW50ZXIs
IFNlb3VsLCBLb3JlYSAodGhlIFJlcHVibGljIG9mKS4mI3hEO0RlcGFydG1lbnQgb2YgSW50ZXJu
YWwgTWVkaWNpbmUsIFNlb3VsIE5hdGlvbmFsIFVuaXZlcnNpdHkgQ29sbGVnZSBvZiBNZWRpY2lu
ZSwgU2VvdWwsIEtvcmVhICh0aGUgUmVwdWJsaWMgb2YpLiYjeEQ7S2lkbmV5IFJlc2VhcmNoIElu
c3RpdHV0ZSwgU2VvdWwgTmF0aW9uYWwgVW5pdmVyc2l0eSwgU2VvdWwsIEtvcmVhICh0aGUgUmVw
dWJsaWMgb2YpLiYjeEQ7RGVwYXJ0bWVudCBvZiBJbnRlcm5hbCBNZWRpY2luZSwgU2VvdWwgTmF0
aW9uYWwgVW5pdmVyc2l0eSBIb3NwaXRhbCwgU2VvdWwsIEtvcmVhICh0aGUgUmVwdWJsaWMgb2Yp
IGRra2ltNzNAZ21haWwuY29tLjwvYXV0aC1hZGRyZXNzPjx0aXRsZXM+PHRpdGxlPkNhcmRpb3Zh
c2N1bGFyIG9yIG1vcnRhbGl0eSByaXNrIG9mIGNvbnRyb2xsZWQgaHlwZXJ0ZW5zaW9uIGFuZCBp
bXBvcnRhbmNlIG9mIHBoeXNpY2FsIGFjdGl2aXR5PC90aXRsZT48c2Vjb25kYXJ5LXRpdGxlPkhl
YXJ0PC9zZWNvbmRhcnktdGl0bGU+PC90aXRsZXM+PHBlcmlvZGljYWw+PGZ1bGwtdGl0bGU+SGVh
cnQ8L2Z1bGwtdGl0bGU+PC9wZXJpb2RpY2FsPjxwYWdlcz4xNDcyLTE0Nzk8L3BhZ2VzPjx2b2x1
bWU+MTA3PC92b2x1bWU+PG51bWJlcj4xODwvbnVtYmVyPjxlZGl0aW9uPjIwMjEvMDEvMDc8L2Vk
aXRpb24+PGtleXdvcmRzPjxrZXl3b3JkPmNvcm9uYXJ5IGFydGVyeSBkaXNlYXNlPC9rZXl3b3Jk
PjxrZXl3b3JkPmVwaWRlbWlvbG9neTwva2V5d29yZD48a2V5d29yZD5oeXBlcnRlbnNpb248L2tl
eXdvcmQ+PC9rZXl3b3Jkcz48ZGF0ZXM+PHllYXI+MjAyMTwveWVhcj48cHViLWRhdGVzPjxkYXRl
PkphbiA1PC9kYXRlPjwvcHViLWRhdGVzPjwvZGF0ZXM+PGlzYm4+MTM1NS02MDM3PC9pc2JuPjxh
Y2Nlc3Npb24tbnVtPjMzNDAyMzYzPC9hY2Nlc3Npb24tbnVtPjx1cmxzPjxyZWxhdGVkLXVybHM+
PHVybD5odHRwczovL3d3dy5uY2JpLm5sbS5uaWguZ292L3B1Ym1lZC8zMzQwMjM2MzwvdXJsPjwv
cmVsYXRlZC11cmxzPjwvdXJscz48Y3VzdG9tMT5Db21wZXRpbmcgaW50ZXJlc3RzOiBOb25lIGRl
Y2xhcmVkLjwvY3VzdG9tMT48ZWxlY3Ryb25pYy1yZXNvdXJjZS1udW0+MTAuMTEzNi9oZWFydGpu
bC0yMDIwLTMxODE5MzwvZWxlY3Ryb25pYy1yZXNvdXJjZS1udW0+PHJlbW90ZS1kYXRhYmFzZS1w
cm92aWRlcj5OTE08L3JlbW90ZS1kYXRhYmFzZS1wcm92aWRlcj48bGFuZ3VhZ2U+ZW5nPC9sYW5n
dWFnZT48L3JlY29yZD48L0NpdGU+PENpdGU+PEF1dGhvcj5KdWRnZTwvQXV0aG9yPjxZZWFyPjIw
MTA8L1llYXI+PFJlY051bT4yMjg5PC9SZWNOdW0+PHJlY29yZD48cmVjLW51bWJlcj4yMjg5PC9y
ZWMtbnVtYmVyPjxmb3JlaWduLWtleXM+PGtleSBhcHA9IkVOIiBkYi1pZD0iZWRyZHZ4cjB5MHdh
dnJlcnZlM3Z6emZ3ZXdmdHdkdjBlOXZmIiB0aW1lc3RhbXA9IjE2NzUyNTExNzMiPjIyODk8L2tl
eT48L2ZvcmVpZ24ta2V5cz48cmVmLXR5cGUgbmFtZT0iSm91cm5hbCBBcnRpY2xlIj4xNzwvcmVm
LXR5cGU+PGNvbnRyaWJ1dG9ycz48YXV0aG9ycz48YXV0aG9yPkp1ZGdlLCBFLiBQLjwvYXV0aG9y
PjxhdXRob3I+UGhlbGFuLCBELjwvYXV0aG9yPjxhdXRob3I+TyZhcG9zO1NoZWEsIEQuPC9hdXRo
b3I+PC9hdXRob3JzPjwvY29udHJpYnV0b3JzPjxhdXRoLWFkZHJlc3M+RGVwYXJ0bWVudCBvZiBF
bmRvY3Jpbm9sb2d5LCBTdCBDb2x1bWNpbGxlJmFwb3M7cyBIb3NwaXRhbCwgTG91Z2hsaW5zdG93
biwgQ28uIER1YmxpbiwgSXJlbGFuZC48L2F1dGgtYWRkcmVzcz48dGl0bGVzPjx0aXRsZT5CZXlv
bmQgc3RhdGluIHRoZXJhcHk6IGEgcmV2aWV3IG9mIHRoZSBtYW5hZ2VtZW50IG9mIHJlc2lkdWFs
IHJpc2sgaW4gZGlhYmV0ZXMgbWVsbGl0dXM8L3RpdGxlPjxzZWNvbmRhcnktdGl0bGU+SiBSIFNv
YyBNZWQ8L3NlY29uZGFyeS10aXRsZT48L3RpdGxlcz48cGVyaW9kaWNhbD48ZnVsbC10aXRsZT5K
IFIgU29jIE1lZDwvZnVsbC10aXRsZT48L3BlcmlvZGljYWw+PHBhZ2VzPjM1Ny02MjwvcGFnZXM+
PHZvbHVtZT4xMDM8L3ZvbHVtZT48bnVtYmVyPjk8L251bWJlcj48ZWRpdGlvbj4yMDEwLzA5LzAz
PC9lZGl0aW9uPjxrZXl3b3Jkcz48a2V5d29yZD5BdGhlcm9zY2xlcm9zaXMvKnByZXZlbnRpb24g
JmFtcDsgY29udHJvbDwva2V5d29yZD48a2V5d29yZD5DbG9maWJyaWMgQWNpZC8qdGhlcmFwZXV0
aWMgdXNlPC9rZXl3b3JkPjxrZXl3b3JkPkRpYWJldGVzIENvbXBsaWNhdGlvbnMvKmRydWcgdGhl
cmFweTwva2V5d29yZD48a2V5d29yZD5EaWFiZXRlcyBNZWxsaXR1cy9kcnVnIHRoZXJhcHk8L2tl
eXdvcmQ+PGtleXdvcmQ+RHJ1ZyBUaGVyYXB5LCBDb21iaW5hdGlvbjwva2V5d29yZD48a2V5d29y
ZD5EeXNsaXBpZGVtaWFzL2NvbXBsaWNhdGlvbnMvKmRydWcgdGhlcmFweTwva2V5d29yZD48a2V5
d29yZD5GYXR0eSBBY2lkcywgT21lZ2EtMy8qdGhlcmFwZXV0aWMgdXNlPC9rZXl3b3JkPjxrZXl3
b3JkPkh1bWFuczwva2V5d29yZD48a2V5d29yZD5IeWRyb3h5bWV0aHlsZ2x1dGFyeWwtQ29BIFJl
ZHVjdGFzZSBJbmhpYml0b3JzLyp0aGVyYXBldXRpYyB1c2U8L2tleXdvcmQ+PGtleXdvcmQ+Tmlh
Y2luLyp0aGVyYXBldXRpYyB1c2U8L2tleXdvcmQ+PC9rZXl3b3Jkcz48ZGF0ZXM+PHllYXI+MjAx
MDwveWVhcj48cHViLWRhdGVzPjxkYXRlPlNlcDwvZGF0ZT48L3B1Yi1kYXRlcz48L2RhdGVzPjxp
c2JuPjAxNDEtMDc2OCAoUHJpbnQpJiN4RDswMTQxLTA3Njg8L2lzYm4+PGFjY2Vzc2lvbi1udW0+
MjA4MDc5OTE8L2FjY2Vzc2lvbi1udW0+PHVybHM+PC91cmxzPjxjdXN0b20yPlBNQzI5MzA5MTk8
L2N1c3RvbTI+PGVsZWN0cm9uaWMtcmVzb3VyY2UtbnVtPjEwLjEyNTgvanJzbS4yMDEwLjEwMDAz
MzwvZWxlY3Ryb25pYy1yZXNvdXJjZS1udW0+PHJlbW90ZS1kYXRhYmFzZS1wcm92aWRlcj5OTE08
L3JlbW90ZS1kYXRhYmFzZS1wcm92aWRlcj48bGFuZ3VhZ2U+ZW5nPC9sYW5ndWFnZT48L3JlY29y
ZD48L0NpdGU+PENpdGU+PEF1dGhvcj5FbmdsaXNoPC9BdXRob3I+PFllYXI+MjAyMDwvWWVhcj48
UmVjTnVtPjEyMTQ8L1JlY051bT48cmVjb3JkPjxyZWMtbnVtYmVyPjEyMTQ8L3JlYy1udW1iZXI+
PGZvcmVpZ24ta2V5cz48a2V5IGFwcD0iRU4iIGRiLWlkPSJlZHJkdnhyMHkwd2F2cmVydmUzdnp6
Zndld2Z0d2R2MGU5dmYiIHRpbWVzdGFtcD0iMTY3MjY2ODkxMyI+MTIxNDwva2V5PjwvZm9yZWln
bi1rZXlzPjxyZWYtdHlwZSBuYW1lPSJKb3VybmFsIEFydGljbGUiPjE3PC9yZWYtdHlwZT48Y29u
dHJpYnV0b3JzPjxhdXRob3JzPjxhdXRob3I+RW5nbGlzaCwgVy4gSi48L2F1dGhvcj48YXV0aG9y
PlNwYW5uLCBNLiBELjwvYXV0aG9yPjxhdXRob3I+QWhlciwgQy4gVi48L2F1dGhvcj48YXV0aG9y
PldpbGxpYW1zLCBELiBCLjwvYXV0aG9yPjwvYXV0aG9ycz48L2NvbnRyaWJ1dG9ycz48YXV0aC1h
ZGRyZXNzPkRlcGFydG1lbnQgb2YgU3VyZ2VyeSwgVmFuZGVyYmlsdCBVbml2ZXJzaXR5IE1lZGlj
YWwgQ2VudGVyLCBOYXNodmlsbGUsIFROLCBVU0EuPC9hdXRoLWFkZHJlc3M+PHRpdGxlcz48dGl0
bGU+Q2FyZGlvdmFzY3VsYXIgcmlzayByZWR1Y3Rpb24gZm9sbG93aW5nIG1ldGFib2xpYyBhbmQg
YmFyaWF0cmljIHN1cmdlcnk8L3RpdGxlPjxzZWNvbmRhcnktdGl0bGU+QW5uIFRyYW5zbCBNZWQ8
L3NlY29uZGFyeS10aXRsZT48L3RpdGxlcz48cGVyaW9kaWNhbD48ZnVsbC10aXRsZT5Bbm4gVHJh
bnNsIE1lZDwvZnVsbC10aXRsZT48L3BlcmlvZGljYWw+PHBhZ2VzPlMxMjwvcGFnZXM+PHZvbHVt
ZT44PC92b2x1bWU+PG51bWJlcj5TdXBwbCAxPC9udW1iZXI+PGVkaXRpb24+MjAyMC8wNC8yMTwv
ZWRpdGlvbj48a2V5d29yZHM+PGtleXdvcmQ+Q2FyZGlvdmFzY3VsYXIgcmlza3M8L2tleXdvcmQ+
PGtleXdvcmQ+Y2FyZGlvdmFzY3VsYXIgcmlzayByZWR1Y3Rpb248L2tleXdvcmQ+PGtleXdvcmQ+
bWV0YWJvbGljIGFuZCBiYXJpYXRyaWMgc3VyZ2VyeTwva2V5d29yZD48a2V5d29yZD5yaXNrIHJl
ZHVjdGlvbjwva2V5d29yZD48a2V5d29yZD5lZGl0b3JpYWwgb2ZmaWNlIHdpdGhvdXQgYW55IGZ1
bmRpbmcgb3Igc3BvbnNvcnNoaXAuIFRoZSBhdXRob3JzIGhhdmUgbm8gY29uZmxpY3RzPC9rZXl3
b3JkPjxrZXl3b3JkPm9mIGludGVyZXN0IHRvIGRlY2xhcmUuPC9rZXl3b3JkPjwva2V5d29yZHM+
PGRhdGVzPjx5ZWFyPjIwMjA8L3llYXI+PHB1Yi1kYXRlcz48ZGF0ZT5NYXI8L2RhdGU+PC9wdWIt
ZGF0ZXM+PC9kYXRlcz48aXNibj4yMzA1LTU4MzkgKFByaW50KSYjeEQ7MjMwNS01ODM5PC9pc2Ju
PjxhY2Nlc3Npb24tbnVtPjMyMzA5NDE2PC9hY2Nlc3Npb24tbnVtPjx1cmxzPjwvdXJscz48Y3Vz
dG9tMj5QTUM3MTU0MzMzPC9jdXN0b20yPjxlbGVjdHJvbmljLXJlc291cmNlLW51bT4xMC4yMTAz
Ny9hdG0uMjAyMC4wMS44ODwvZWxlY3Ryb25pYy1yZXNvdXJjZS1udW0+PHJlbW90ZS1kYXRhYmFz
ZS1wcm92aWRlcj5OTE08L3JlbW90ZS1kYXRhYmFzZS1wcm92aWRlcj48bGFuZ3VhZ2U+ZW5nPC9s
YW5ndWFnZT48L3JlY29yZD48L0NpdGU+PENpdGU+PEF1dGhvcj5IYXVzZW5sb3k8L0F1dGhvcj48
WWVhcj4yMDA4PC9ZZWFyPjxSZWNOdW0+MjIzOTwvUmVjTnVtPjxyZWNvcmQ+PHJlYy1udW1iZXI+
MjIzOTwvcmVjLW51bWJlcj48Zm9yZWlnbi1rZXlzPjxrZXkgYXBwPSJFTiIgZGItaWQ9ImVkcmR2
eHIweTB3YXZyZXJ2ZTN2enpmd2V3ZnR3ZHYwZTl2ZiIgdGltZXN0YW1wPSIxNjc1MjUxMTczIj4y
MjM5PC9rZXk+PC9mb3JlaWduLWtleXM+PHJlZi10eXBlIG5hbWU9IkpvdXJuYWwgQXJ0aWNsZSI+
MTc8L3JlZi10eXBlPjxjb250cmlidXRvcnM+PGF1dGhvcnM+PGF1dGhvcj5IYXVzZW5sb3ksIEQu
IEouPC9hdXRob3I+PGF1dGhvcj5ZZWxsb24sIEQuIE0uPC9hdXRob3I+PC9hdXRob3JzPjwvY29u
dHJpYnV0b3JzPjxhdXRoLWFkZHJlc3M+VGhlIEhhdHRlciBDYXJkaW92YXNjdWxhciBJbnN0aXR1
dGUsIFVuaXZlcnNpdHkgQ29sbGVnZSBMb25kb24gSG9zcGl0YWwgYW5kIE1lZGljYWwgU2Nob29s
LCBMb25kb24sIFVLLiBoYXR0ZXItaW5zdGl0dXRlQHVjbC5hYy51azwvYXV0aC1hZGRyZXNzPjx0
aXRsZXM+PHRpdGxlPlRhcmdldGluZyByZXNpZHVhbCBjYXJkaW92YXNjdWxhciByaXNrOiByYWlz
aW5nIGhpZ2gtZGVuc2l0eSBsaXBvcHJvdGVpbiBjaG9sZXN0ZXJvbCBsZXZlbHM8L3RpdGxlPjxz
ZWNvbmRhcnktdGl0bGU+UG9zdGdyYWQgTWVkIEo8L3NlY29uZGFyeS10aXRsZT48L3RpdGxlcz48
cGVyaW9kaWNhbD48ZnVsbC10aXRsZT5Qb3N0Z3JhZCBNZWQgSjwvZnVsbC10aXRsZT48L3Blcmlv
ZGljYWw+PHBhZ2VzPjU5MC04PC9wYWdlcz48dm9sdW1lPjg0PC92b2x1bWU+PG51bWJlcj45OTc8
L251bWJlcj48ZWRpdGlvbj4yMDA4LzEyLzI0PC9lZGl0aW9uPjxrZXl3b3Jkcz48a2V5d29yZD5B
VFAgQmluZGluZyBDYXNzZXR0ZSBUcmFuc3BvcnRlciAxPC9rZXl3b3JkPjxrZXl3b3JkPkFUUCBC
aW5kaW5nIENhc3NldHRlIFRyYW5zcG9ydGVyLCBTdWJmYW1pbHkgRywgTWVtYmVyIDE8L2tleXdv
cmQ+PGtleXdvcmQ+QVRQLUJpbmRpbmcgQ2Fzc2V0dGUgVHJhbnNwb3J0ZXJzL21ldGFib2xpc208
L2tleXdvcmQ+PGtleXdvcmQ+QW50aW94aWRhbnRzL3BoeXNpb2xvZ3k8L2tleXdvcmQ+PGtleXdv
cmQ+QXBvbGlwb3Byb3RlaW4gQS1JL21ldGFib2xpc208L2tleXdvcmQ+PGtleXdvcmQ+QXBvcHRv
c2lzPC9rZXl3b3JkPjxrZXl3b3JkPkJpb2xvZ2ljYWwgQXZhaWxhYmlsaXR5PC9rZXl3b3JkPjxr
ZXl3b3JkPkNhcmRpb3Zhc2N1bGFyIERpc2Vhc2VzL21ldGFib2xpc20vKnByZXZlbnRpb24gJmFt
cDsgY29udHJvbDwva2V5d29yZD48a2V5d29yZD5DaG9sZXN0ZXJvbCwgSERMLyptZXRhYm9saXNt
PC9rZXl3b3JkPjxrZXl3b3JkPkNsb2ZpYnJpYyBBY2lkL3RoZXJhcGV1dGljIHVzZTwva2V5d29y
ZD48a2V5d29yZD5IdW1hbnM8L2tleXdvcmQ+PGtleXdvcmQ+SHlkcm94eW1ldGh5bGdsdXRhcnls
LUNvQSBSZWR1Y3Rhc2UgSW5oaWJpdG9ycy90aGVyYXBldXRpYyB1c2U8L2tleXdvcmQ+PGtleXdv
cmQ+TGlmZSBTdHlsZTwva2V5d29yZD48a2V5d29yZD5OaWFjaW4vdGhlcmFwZXV0aWMgdXNlPC9r
ZXl3b3JkPjxrZXl3b3JkPk5pdHJpYyBPeGlkZS9tZXRhYm9saXNtPC9rZXl3b3JkPjxrZXl3b3Jk
PlJpc2sgRmFjdG9yczwva2V5d29yZD48a2V5d29yZD5SaXNrIFJlZHVjdGlvbiBCZWhhdmlvcjwv
a2V5d29yZD48a2V5d29yZD5UaHJvbWJvc2lzL3ByZXZlbnRpb24gJmFtcDsgY29udHJvbDwva2V5
d29yZD48L2tleXdvcmRzPjxkYXRlcz48eWVhcj4yMDA4PC95ZWFyPjxwdWItZGF0ZXM+PGRhdGU+
Tm92PC9kYXRlPjwvcHViLWRhdGVzPjwvZGF0ZXM+PGlzYm4+MDAzMi01NDczPC9pc2JuPjxhY2Nl
c3Npb24tbnVtPjE5MTAzODE3PC9hY2Nlc3Npb24tbnVtPjx1cmxzPjwvdXJscz48ZWxlY3Ryb25p
Yy1yZXNvdXJjZS1udW0+MTAuMTEzNi9ocnQuMjAwNy4xMjU0MDE8L2VsZWN0cm9uaWMtcmVzb3Vy
Y2UtbnVtPjxyZW1vdGUtZGF0YWJhc2UtcHJvdmlkZXI+TkxNPC9yZW1vdGUtZGF0YWJhc2UtcHJv
dmlkZXI+PGxhbmd1YWdlPmVuZzwvbGFuZ3VhZ2U+PC9yZWNvcmQ+PC9DaXRlPjwvRW5kTm90ZT4A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41-44</w:t>
            </w:r>
            <w:r w:rsidRPr="00850ABC">
              <w:rPr>
                <w:rFonts w:cs="Times New Roman"/>
                <w:sz w:val="18"/>
                <w:szCs w:val="18"/>
              </w:rPr>
              <w:fldChar w:fldCharType="end"/>
            </w:r>
          </w:p>
        </w:tc>
      </w:tr>
      <w:tr w:rsidR="00330E94" w:rsidRPr="00850ABC" w14:paraId="565368E0"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723272C0" w14:textId="77777777" w:rsidR="00330E94" w:rsidRPr="00850ABC" w:rsidRDefault="00330E94" w:rsidP="00BC05B3">
            <w:pPr>
              <w:rPr>
                <w:rFonts w:cs="Times New Roman"/>
                <w:sz w:val="18"/>
                <w:szCs w:val="18"/>
              </w:rPr>
            </w:pPr>
          </w:p>
        </w:tc>
        <w:tc>
          <w:tcPr>
            <w:tcW w:w="1247" w:type="dxa"/>
            <w:vMerge/>
            <w:shd w:val="clear" w:color="auto" w:fill="auto"/>
          </w:tcPr>
          <w:p w14:paraId="1469189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1EE09DB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Smoking cessation</w:t>
            </w:r>
          </w:p>
        </w:tc>
        <w:tc>
          <w:tcPr>
            <w:tcW w:w="1644" w:type="dxa"/>
          </w:tcPr>
          <w:p w14:paraId="2A10297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lifestyle intervention</w:t>
            </w:r>
          </w:p>
        </w:tc>
        <w:tc>
          <w:tcPr>
            <w:tcW w:w="2891" w:type="dxa"/>
          </w:tcPr>
          <w:p w14:paraId="491275F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Cigarette smokers</w:t>
            </w:r>
          </w:p>
        </w:tc>
        <w:tc>
          <w:tcPr>
            <w:tcW w:w="1077" w:type="dxa"/>
          </w:tcPr>
          <w:p w14:paraId="644575F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+0.1 mmol/L</w:t>
            </w:r>
          </w:p>
        </w:tc>
        <w:tc>
          <w:tcPr>
            <w:tcW w:w="2891" w:type="dxa"/>
          </w:tcPr>
          <w:p w14:paraId="57CBD67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Acute ischemic stroke</w:t>
            </w:r>
          </w:p>
        </w:tc>
        <w:tc>
          <w:tcPr>
            <w:tcW w:w="1077" w:type="dxa"/>
          </w:tcPr>
          <w:p w14:paraId="41EF09C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-14%</w:t>
            </w:r>
          </w:p>
        </w:tc>
        <w:tc>
          <w:tcPr>
            <w:tcW w:w="907" w:type="dxa"/>
          </w:tcPr>
          <w:p w14:paraId="0A576892" w14:textId="12D4F03C"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PEVuZE5vdGU+PENpdGU+PEF1dGhvcj5HeW5uaWxkPC9BdXRob3I+PFllYXI+MjAyMTwvWWVhcj48
UmVjTnVtPjEyODc8L1JlY051bT48RGlzcGxheVRleHQ+PHN0eWxlIGZhY2U9InN1cGVyc2NyaXB0
Ij40NCwgNDU8L3N0eWxlPjwvRGlzcGxheVRleHQ+PHJlY29yZD48cmVjLW51bWJlcj4xMjg3PC9y
ZWMtbnVtYmVyPjxmb3JlaWduLWtleXM+PGtleSBhcHA9IkVOIiBkYi1pZD0iZWRyZHZ4cjB5MHdh
dnJlcnZlM3Z6emZ3ZXdmdHdkdjBlOXZmIiB0aW1lc3RhbXA9IjE2NzI2Njg5MTMiPjEyODc8L2tl
eT48L2ZvcmVpZ24ta2V5cz48cmVmLXR5cGUgbmFtZT0iSm91cm5hbCBBcnRpY2xlIj4xNzwvcmVm
LXR5cGU+PGNvbnRyaWJ1dG9ycz48YXV0aG9ycz48YXV0aG9yPkd5bm5pbGQsIE0uIE4uPC9hdXRo
b3I+PGF1dGhvcj5IYWdlbWFuLCBTLiBILiBKLjwvYXV0aG9yPjxhdXRob3I+RG9ycmVzdGVpam4s
IEouIEEuIE4uPC9hdXRob3I+PGF1dGhvcj5TcGlnc2V0LCBPLjwvYXV0aG9yPjxhdXRob3I+THlk
ZXJzZW4sIFMuPC9hdXRob3I+PGF1dGhvcj5XZXRoYWwsIFQuPC9hdXRob3I+PGF1dGhvcj5TYWx0
dmVkdCwgSS48L2F1dGhvcj48YXV0aG9yPlZpc3NlcmVuLCBGLiBMLiBKLjwvYXV0aG9yPjxhdXRo
b3I+RWxsZWtqw6ZyLCBILjwvYXV0aG9yPjwvYXV0aG9ycz48L2NvbnRyaWJ1dG9ycz48YXV0aC1h
ZGRyZXNzPkRlcGFydG1lbnQgb2YgTmV1cm9tZWRpY2luZSBhbmQgTW92ZW1lbnQgU2NpZW5jZSwg
RmFjdWx0eSBvZiBNZWRpY2luZSBhbmQgSGVhbHRoIFNjaWVuY2UsIE5UTlUgLSBOb3J3ZWdpYW4g
VW5pdmVyc2l0eSBvZiBTY2llbmNlIGFuZCBUZWNobm9sb2d5LCBUcm9uZGhlaW0sIE5vcndheS4m
I3hEO0RlcGFydG1lbnQgb2YgU3Ryb2tlLCBDbGluaWMgb2YgTWVkaWNpbmUsIFN0LiBPbGF2cyBI
b3NwaXRhbCwgVHJvbmRoZWltIFVuaXZlcnNpdHkgSG9zcGl0YWwsIFRyb25kaGVpbSwgTm9yd2F5
LiYjeEQ7RGVwYXJ0bWVudCBvZiBWYXNjdWxhciBNZWRpY2luZSwgVW5pdmVyc2l0eSBNZWRpY2Fs
IENlbnRlciBVdHJlY2h0LCBVdHJlY2h0LCBUaGUgTmV0aGVybGFuZHMuJiN4RDtEZXBhcnRtZW50
IG9mIENsaW5pY2FsIFBoYXJtYWNvbG9neSwgU3QuIE9sYXZzIEhvc3BpdGFsLCBUcm9uZGhlaW0g
VW5pdmVyc2l0eSBIb3NwaXRhbCwgVHJvbmRoZWltLCBOb3J3YXkuJiN4RDtEZXBhcnRtZW50IG9m
IENsaW5pY2FsIGFuZCBNb2xlY3VsYXIgTWVkaWNpbmUsIE5UTlUgLSBOb3J3ZWdpYW4gVW5pdmVy
c2l0eSBvZiBTY2llbmNlIGFuZCBUZWNobm9sb2d5LCBUcm9uZGhlaW0sIE5vcndheS4mI3hEO0Rl
cGFydG1lbnQgb2YgTWVudGFsIEhlYWx0aCwgRmFjdWx0eSBvZiBNZWRpY2luZSBhbmQgSGVhbHRo
IFNjaWVuY2VzLCBOVE5VIC0gTm9yd2VnaWFuIFVuaXZlcnNpdHkgb2YgU2NpZW5jZSBhbmQgVGVj
aG5vbG9neSwgVHJvbmRoZWltLCBOb3J3YXkuJiN4RDtEZXBhcnRtZW50IG9mIEdlcmlhdHJpY3Ms
IENsaW5pYyBvZiBNZWRpY2luZSwgU3QuIE9sYXZzIEhvc3BpdGFsLCBUcm9uZGhlaW0gVW5pdmVy
c2l0eSBIb3NwaXRhbCwgVHJvbmRoZWltLCBOb3J3YXkuPC9hdXRoLWFkZHJlc3M+PHRpdGxlcz48
dGl0bGU+UmlzayBTdHJhdGlmaWNhdGlvbiBpbiBQYXRpZW50cyB3aXRoIElzY2hlbWljIFN0cm9r
ZSBhbmQgUmVzaWR1YWwgQ2FyZGlvdmFzY3VsYXIgUmlzayB3aXRoIEN1cnJlbnQgU2Vjb25kYXJ5
IFByZXZlbnRpb248L3RpdGxlPjxzZWNvbmRhcnktdGl0bGU+Q2xpbiBFcGlkZW1pb2w8L3NlY29u
ZGFyeS10aXRsZT48L3RpdGxlcz48cGVyaW9kaWNhbD48ZnVsbC10aXRsZT5DbGluIEVwaWRlbWlv
bDwvZnVsbC10aXRsZT48L3BlcmlvZGljYWw+PHBhZ2VzPjgxMy04MjM8L3BhZ2VzPjx2b2x1bWU+
MTM8L3ZvbHVtZT48ZWRpdGlvbj4yMDIxLzA5LzI4PC9lZGl0aW9uPjxrZXl3b3Jkcz48a2V5d29y
ZD5jYXJkaW92YXNjdWxhciBkaXNlYXNlczwva2V5d29yZD48a2V5d29yZD5pc2NoZW1pYyBzdHJv
a2U8L2tleXdvcmQ+PGtleXdvcmQ+cmlzayBhc3Nlc3NtZW50PC9rZXl3b3JkPjxrZXl3b3JkPnJp
c2sgZmFjdG9yczwva2V5d29yZD48a2V5d29yZD5yaXNrcyBhbmQgYmVuZWZpdHM8L2tleXdvcmQ+
PGtleXdvcmQ+c2Vjb25kYXJ5IHByZXZlbnRpb248L2tleXdvcmQ+PGtleXdvcmQ+aW4gQm9laHJp
bmdlci1JbmdlbGhlaW0gMTM0Ni4wMDIzIGFuZCByZXBvcnRzIHBlcnNvbmFsIGZlZXMgZnJvbSBC
aW9nZW4sIG91dHNpZGUgdGhlPC9rZXl3b3JkPjxrZXl3b3JkPnN1Ym1pdHRlZCB3b3JrLjwva2V5
d29yZD48L2tleXdvcmRzPjxkYXRlcz48eWVhcj4yMDIxPC95ZWFyPjwvZGF0ZXM+PGlzYm4+MTE3
OS0xMzQ5IChQcmludCkmI3hEOzExNzktMTM0OTwvaXNibj48YWNjZXNzaW9uLW51bT4zNDU2NjQz
NDwvYWNjZXNzaW9uLW51bT48dXJscz48L3VybHM+PGN1c3RvbTI+UE1DODQ1NjU0ODwvY3VzdG9t
Mj48ZWxlY3Ryb25pYy1yZXNvdXJjZS1udW0+MTAuMjE0Ny9jbGVwLlMzMjI3Nzk8L2VsZWN0cm9u
aWMtcmVzb3VyY2UtbnVtPjxyZW1vdGUtZGF0YWJhc2UtcHJvdmlkZXI+TkxNPC9yZW1vdGUtZGF0
YWJhc2UtcHJvdmlkZXI+PGxhbmd1YWdlPmVuZzwvbGFuZ3VhZ2U+PC9yZWNvcmQ+PC9DaXRlPjxD
aXRlPjxBdXRob3I+SGF1c2VubG95PC9BdXRob3I+PFllYXI+MjAwODwvWWVhcj48UmVjTnVtPjIy
Mzk8L1JlY051bT48cmVjb3JkPjxyZWMtbnVtYmVyPjIyMzk8L3JlYy1udW1iZXI+PGZvcmVpZ24t
a2V5cz48a2V5IGFwcD0iRU4iIGRiLWlkPSJlZHJkdnhyMHkwd2F2cmVydmUzdnp6Zndld2Z0d2R2
MGU5dmYiIHRpbWVzdGFtcD0iMTY3NTI1MTE3MyI+MjIzOTwva2V5PjwvZm9yZWlnbi1rZXlzPjxy
ZWYtdHlwZSBuYW1lPSJKb3VybmFsIEFydGljbGUiPjE3PC9yZWYtdHlwZT48Y29udHJpYnV0b3Jz
PjxhdXRob3JzPjxhdXRob3I+SGF1c2VubG95LCBELiBKLjwvYXV0aG9yPjxhdXRob3I+WWVsbG9u
LCBELiBNLjwvYXV0aG9yPjwvYXV0aG9ycz48L2NvbnRyaWJ1dG9ycz48YXV0aC1hZGRyZXNzPlRo
ZSBIYXR0ZXIgQ2FyZGlvdmFzY3VsYXIgSW5zdGl0dXRlLCBVbml2ZXJzaXR5IENvbGxlZ2UgTG9u
ZG9uIEhvc3BpdGFsIGFuZCBNZWRpY2FsIFNjaG9vbCwgTG9uZG9uLCBVSy4gaGF0dGVyLWluc3Rp
dHV0ZUB1Y2wuYWMudWs8L2F1dGgtYWRkcmVzcz48dGl0bGVzPjx0aXRsZT5UYXJnZXRpbmcgcmVz
aWR1YWwgY2FyZGlvdmFzY3VsYXIgcmlzazogcmFpc2luZyBoaWdoLWRlbnNpdHkgbGlwb3Byb3Rl
aW4gY2hvbGVzdGVyb2wgbGV2ZWxzPC90aXRsZT48c2Vjb25kYXJ5LXRpdGxlPlBvc3RncmFkIE1l
ZCBKPC9zZWNvbmRhcnktdGl0bGU+PC90aXRsZXM+PHBlcmlvZGljYWw+PGZ1bGwtdGl0bGU+UG9z
dGdyYWQgTWVkIEo8L2Z1bGwtdGl0bGU+PC9wZXJpb2RpY2FsPjxwYWdlcz41OTAtODwvcGFnZXM+
PHZvbHVtZT44NDwvdm9sdW1lPjxudW1iZXI+OTk3PC9udW1iZXI+PGVkaXRpb24+MjAwOC8xMi8y
NDwvZWRpdGlvbj48a2V5d29yZHM+PGtleXdvcmQ+QVRQIEJpbmRpbmcgQ2Fzc2V0dGUgVHJhbnNw
b3J0ZXIgMTwva2V5d29yZD48a2V5d29yZD5BVFAgQmluZGluZyBDYXNzZXR0ZSBUcmFuc3BvcnRl
ciwgU3ViZmFtaWx5IEcsIE1lbWJlciAxPC9rZXl3b3JkPjxrZXl3b3JkPkFUUC1CaW5kaW5nIENh
c3NldHRlIFRyYW5zcG9ydGVycy9tZXRhYm9saXNtPC9rZXl3b3JkPjxrZXl3b3JkPkFudGlveGlk
YW50cy9waHlzaW9sb2d5PC9rZXl3b3JkPjxrZXl3b3JkPkFwb2xpcG9wcm90ZWluIEEtSS9tZXRh
Ym9saXNtPC9rZXl3b3JkPjxrZXl3b3JkPkFwb3B0b3Npczwva2V5d29yZD48a2V5d29yZD5CaW9s
b2dpY2FsIEF2YWlsYWJpbGl0eTwva2V5d29yZD48a2V5d29yZD5DYXJkaW92YXNjdWxhciBEaXNl
YXNlcy9tZXRhYm9saXNtLypwcmV2ZW50aW9uICZhbXA7IGNvbnRyb2w8L2tleXdvcmQ+PGtleXdv
cmQ+Q2hvbGVzdGVyb2wsIEhETC8qbWV0YWJvbGlzbTwva2V5d29yZD48a2V5d29yZD5DbG9maWJy
aWMgQWNpZC90aGVyYXBldXRpYyB1c2U8L2tleXdvcmQ+PGtleXdvcmQ+SHVtYW5zPC9rZXl3b3Jk
PjxrZXl3b3JkPkh5ZHJveHltZXRoeWxnbHV0YXJ5bC1Db0EgUmVkdWN0YXNlIEluaGliaXRvcnMv
dGhlcmFwZXV0aWMgdXNlPC9rZXl3b3JkPjxrZXl3b3JkPkxpZmUgU3R5bGU8L2tleXdvcmQ+PGtl
eXdvcmQ+TmlhY2luL3RoZXJhcGV1dGljIHVzZTwva2V5d29yZD48a2V5d29yZD5OaXRyaWMgT3hp
ZGUvbWV0YWJvbGlzbTwva2V5d29yZD48a2V5d29yZD5SaXNrIEZhY3RvcnM8L2tleXdvcmQ+PGtl
eXdvcmQ+UmlzayBSZWR1Y3Rpb24gQmVoYXZpb3I8L2tleXdvcmQ+PGtleXdvcmQ+VGhyb21ib3Np
cy9wcmV2ZW50aW9uICZhbXA7IGNvbnRyb2w8L2tleXdvcmQ+PC9rZXl3b3Jkcz48ZGF0ZXM+PHll
YXI+MjAwODwveWVhcj48cHViLWRhdGVzPjxkYXRlPk5vdjwvZGF0ZT48L3B1Yi1kYXRlcz48L2Rh
dGVzPjxpc2JuPjAwMzItNTQ3MzwvaXNibj48YWNjZXNzaW9uLW51bT4xOTEwMzgxNzwvYWNjZXNz
aW9uLW51bT48dXJscz48L3VybHM+PGVsZWN0cm9uaWMtcmVzb3VyY2UtbnVtPjEwLjExMzYvaHJ0
LjIwMDcuMTI1NDAxPC9lbGVjdHJvbmljLXJlc291cmNlLW51bT48cmVtb3RlLWRhdGFiYXNlLXBy
b3ZpZGVyPk5MTTwvcmVtb3RlLWRhdGFiYXNlLXByb3ZpZGVyPjxsYW5ndWFnZT5lbmc8L2xhbmd1
YWdlPjwvcmVjb3JkPjwvQ2l0ZT48L0VuZE5vdGU+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PEVuZE5vdGU+PENpdGU+PEF1dGhvcj5HeW5uaWxkPC9BdXRob3I+PFllYXI+MjAyMTwvWWVhcj48
UmVjTnVtPjEyODc8L1JlY051bT48RGlzcGxheVRleHQ+PHN0eWxlIGZhY2U9InN1cGVyc2NyaXB0
Ij40NCwgNDU8L3N0eWxlPjwvRGlzcGxheVRleHQ+PHJlY29yZD48cmVjLW51bWJlcj4xMjg3PC9y
ZWMtbnVtYmVyPjxmb3JlaWduLWtleXM+PGtleSBhcHA9IkVOIiBkYi1pZD0iZWRyZHZ4cjB5MHdh
dnJlcnZlM3Z6emZ3ZXdmdHdkdjBlOXZmIiB0aW1lc3RhbXA9IjE2NzI2Njg5MTMiPjEyODc8L2tl
eT48L2ZvcmVpZ24ta2V5cz48cmVmLXR5cGUgbmFtZT0iSm91cm5hbCBBcnRpY2xlIj4xNzwvcmVm
LXR5cGU+PGNvbnRyaWJ1dG9ycz48YXV0aG9ycz48YXV0aG9yPkd5bm5pbGQsIE0uIE4uPC9hdXRo
b3I+PGF1dGhvcj5IYWdlbWFuLCBTLiBILiBKLjwvYXV0aG9yPjxhdXRob3I+RG9ycmVzdGVpam4s
IEouIEEuIE4uPC9hdXRob3I+PGF1dGhvcj5TcGlnc2V0LCBPLjwvYXV0aG9yPjxhdXRob3I+THlk
ZXJzZW4sIFMuPC9hdXRob3I+PGF1dGhvcj5XZXRoYWwsIFQuPC9hdXRob3I+PGF1dGhvcj5TYWx0
dmVkdCwgSS48L2F1dGhvcj48YXV0aG9yPlZpc3NlcmVuLCBGLiBMLiBKLjwvYXV0aG9yPjxhdXRo
b3I+RWxsZWtqw6ZyLCBILjwvYXV0aG9yPjwvYXV0aG9ycz48L2NvbnRyaWJ1dG9ycz48YXV0aC1h
ZGRyZXNzPkRlcGFydG1lbnQgb2YgTmV1cm9tZWRpY2luZSBhbmQgTW92ZW1lbnQgU2NpZW5jZSwg
RmFjdWx0eSBvZiBNZWRpY2luZSBhbmQgSGVhbHRoIFNjaWVuY2UsIE5UTlUgLSBOb3J3ZWdpYW4g
VW5pdmVyc2l0eSBvZiBTY2llbmNlIGFuZCBUZWNobm9sb2d5LCBUcm9uZGhlaW0sIE5vcndheS4m
I3hEO0RlcGFydG1lbnQgb2YgU3Ryb2tlLCBDbGluaWMgb2YgTWVkaWNpbmUsIFN0LiBPbGF2cyBI
b3NwaXRhbCwgVHJvbmRoZWltIFVuaXZlcnNpdHkgSG9zcGl0YWwsIFRyb25kaGVpbSwgTm9yd2F5
LiYjeEQ7RGVwYXJ0bWVudCBvZiBWYXNjdWxhciBNZWRpY2luZSwgVW5pdmVyc2l0eSBNZWRpY2Fs
IENlbnRlciBVdHJlY2h0LCBVdHJlY2h0LCBUaGUgTmV0aGVybGFuZHMuJiN4RDtEZXBhcnRtZW50
IG9mIENsaW5pY2FsIFBoYXJtYWNvbG9neSwgU3QuIE9sYXZzIEhvc3BpdGFsLCBUcm9uZGhlaW0g
VW5pdmVyc2l0eSBIb3NwaXRhbCwgVHJvbmRoZWltLCBOb3J3YXkuJiN4RDtEZXBhcnRtZW50IG9m
IENsaW5pY2FsIGFuZCBNb2xlY3VsYXIgTWVkaWNpbmUsIE5UTlUgLSBOb3J3ZWdpYW4gVW5pdmVy
c2l0eSBvZiBTY2llbmNlIGFuZCBUZWNobm9sb2d5LCBUcm9uZGhlaW0sIE5vcndheS4mI3hEO0Rl
cGFydG1lbnQgb2YgTWVudGFsIEhlYWx0aCwgRmFjdWx0eSBvZiBNZWRpY2luZSBhbmQgSGVhbHRo
IFNjaWVuY2VzLCBOVE5VIC0gTm9yd2VnaWFuIFVuaXZlcnNpdHkgb2YgU2NpZW5jZSBhbmQgVGVj
aG5vbG9neSwgVHJvbmRoZWltLCBOb3J3YXkuJiN4RDtEZXBhcnRtZW50IG9mIEdlcmlhdHJpY3Ms
IENsaW5pYyBvZiBNZWRpY2luZSwgU3QuIE9sYXZzIEhvc3BpdGFsLCBUcm9uZGhlaW0gVW5pdmVy
c2l0eSBIb3NwaXRhbCwgVHJvbmRoZWltLCBOb3J3YXkuPC9hdXRoLWFkZHJlc3M+PHRpdGxlcz48
dGl0bGU+UmlzayBTdHJhdGlmaWNhdGlvbiBpbiBQYXRpZW50cyB3aXRoIElzY2hlbWljIFN0cm9r
ZSBhbmQgUmVzaWR1YWwgQ2FyZGlvdmFzY3VsYXIgUmlzayB3aXRoIEN1cnJlbnQgU2Vjb25kYXJ5
IFByZXZlbnRpb248L3RpdGxlPjxzZWNvbmRhcnktdGl0bGU+Q2xpbiBFcGlkZW1pb2w8L3NlY29u
ZGFyeS10aXRsZT48L3RpdGxlcz48cGVyaW9kaWNhbD48ZnVsbC10aXRsZT5DbGluIEVwaWRlbWlv
bDwvZnVsbC10aXRsZT48L3BlcmlvZGljYWw+PHBhZ2VzPjgxMy04MjM8L3BhZ2VzPjx2b2x1bWU+
MTM8L3ZvbHVtZT48ZWRpdGlvbj4yMDIxLzA5LzI4PC9lZGl0aW9uPjxrZXl3b3Jkcz48a2V5d29y
ZD5jYXJkaW92YXNjdWxhciBkaXNlYXNlczwva2V5d29yZD48a2V5d29yZD5pc2NoZW1pYyBzdHJv
a2U8L2tleXdvcmQ+PGtleXdvcmQ+cmlzayBhc3Nlc3NtZW50PC9rZXl3b3JkPjxrZXl3b3JkPnJp
c2sgZmFjdG9yczwva2V5d29yZD48a2V5d29yZD5yaXNrcyBhbmQgYmVuZWZpdHM8L2tleXdvcmQ+
PGtleXdvcmQ+c2Vjb25kYXJ5IHByZXZlbnRpb248L2tleXdvcmQ+PGtleXdvcmQ+aW4gQm9laHJp
bmdlci1JbmdlbGhlaW0gMTM0Ni4wMDIzIGFuZCByZXBvcnRzIHBlcnNvbmFsIGZlZXMgZnJvbSBC
aW9nZW4sIG91dHNpZGUgdGhlPC9rZXl3b3JkPjxrZXl3b3JkPnN1Ym1pdHRlZCB3b3JrLjwva2V5
d29yZD48L2tleXdvcmRzPjxkYXRlcz48eWVhcj4yMDIxPC95ZWFyPjwvZGF0ZXM+PGlzYm4+MTE3
OS0xMzQ5IChQcmludCkmI3hEOzExNzktMTM0OTwvaXNibj48YWNjZXNzaW9uLW51bT4zNDU2NjQz
NDwvYWNjZXNzaW9uLW51bT48dXJscz48L3VybHM+PGN1c3RvbTI+UE1DODQ1NjU0ODwvY3VzdG9t
Mj48ZWxlY3Ryb25pYy1yZXNvdXJjZS1udW0+MTAuMjE0Ny9jbGVwLlMzMjI3Nzk8L2VsZWN0cm9u
aWMtcmVzb3VyY2UtbnVtPjxyZW1vdGUtZGF0YWJhc2UtcHJvdmlkZXI+TkxNPC9yZW1vdGUtZGF0
YWJhc2UtcHJvdmlkZXI+PGxhbmd1YWdlPmVuZzwvbGFuZ3VhZ2U+PC9yZWNvcmQ+PC9DaXRlPjxD
aXRlPjxBdXRob3I+SGF1c2VubG95PC9BdXRob3I+PFllYXI+MjAwODwvWWVhcj48UmVjTnVtPjIy
Mzk8L1JlY051bT48cmVjb3JkPjxyZWMtbnVtYmVyPjIyMzk8L3JlYy1udW1iZXI+PGZvcmVpZ24t
a2V5cz48a2V5IGFwcD0iRU4iIGRiLWlkPSJlZHJkdnhyMHkwd2F2cmVydmUzdnp6Zndld2Z0d2R2
MGU5dmYiIHRpbWVzdGFtcD0iMTY3NTI1MTE3MyI+MjIzOTwva2V5PjwvZm9yZWlnbi1rZXlzPjxy
ZWYtdHlwZSBuYW1lPSJKb3VybmFsIEFydGljbGUiPjE3PC9yZWYtdHlwZT48Y29udHJpYnV0b3Jz
PjxhdXRob3JzPjxhdXRob3I+SGF1c2VubG95LCBELiBKLjwvYXV0aG9yPjxhdXRob3I+WWVsbG9u
LCBELiBNLjwvYXV0aG9yPjwvYXV0aG9ycz48L2NvbnRyaWJ1dG9ycz48YXV0aC1hZGRyZXNzPlRo
ZSBIYXR0ZXIgQ2FyZGlvdmFzY3VsYXIgSW5zdGl0dXRlLCBVbml2ZXJzaXR5IENvbGxlZ2UgTG9u
ZG9uIEhvc3BpdGFsIGFuZCBNZWRpY2FsIFNjaG9vbCwgTG9uZG9uLCBVSy4gaGF0dGVyLWluc3Rp
dHV0ZUB1Y2wuYWMudWs8L2F1dGgtYWRkcmVzcz48dGl0bGVzPjx0aXRsZT5UYXJnZXRpbmcgcmVz
aWR1YWwgY2FyZGlvdmFzY3VsYXIgcmlzazogcmFpc2luZyBoaWdoLWRlbnNpdHkgbGlwb3Byb3Rl
aW4gY2hvbGVzdGVyb2wgbGV2ZWxzPC90aXRsZT48c2Vjb25kYXJ5LXRpdGxlPlBvc3RncmFkIE1l
ZCBKPC9zZWNvbmRhcnktdGl0bGU+PC90aXRsZXM+PHBlcmlvZGljYWw+PGZ1bGwtdGl0bGU+UG9z
dGdyYWQgTWVkIEo8L2Z1bGwtdGl0bGU+PC9wZXJpb2RpY2FsPjxwYWdlcz41OTAtODwvcGFnZXM+
PHZvbHVtZT44NDwvdm9sdW1lPjxudW1iZXI+OTk3PC9udW1iZXI+PGVkaXRpb24+MjAwOC8xMi8y
NDwvZWRpdGlvbj48a2V5d29yZHM+PGtleXdvcmQ+QVRQIEJpbmRpbmcgQ2Fzc2V0dGUgVHJhbnNw
b3J0ZXIgMTwva2V5d29yZD48a2V5d29yZD5BVFAgQmluZGluZyBDYXNzZXR0ZSBUcmFuc3BvcnRl
ciwgU3ViZmFtaWx5IEcsIE1lbWJlciAxPC9rZXl3b3JkPjxrZXl3b3JkPkFUUC1CaW5kaW5nIENh
c3NldHRlIFRyYW5zcG9ydGVycy9tZXRhYm9saXNtPC9rZXl3b3JkPjxrZXl3b3JkPkFudGlveGlk
YW50cy9waHlzaW9sb2d5PC9rZXl3b3JkPjxrZXl3b3JkPkFwb2xpcG9wcm90ZWluIEEtSS9tZXRh
Ym9saXNtPC9rZXl3b3JkPjxrZXl3b3JkPkFwb3B0b3Npczwva2V5d29yZD48a2V5d29yZD5CaW9s
b2dpY2FsIEF2YWlsYWJpbGl0eTwva2V5d29yZD48a2V5d29yZD5DYXJkaW92YXNjdWxhciBEaXNl
YXNlcy9tZXRhYm9saXNtLypwcmV2ZW50aW9uICZhbXA7IGNvbnRyb2w8L2tleXdvcmQ+PGtleXdv
cmQ+Q2hvbGVzdGVyb2wsIEhETC8qbWV0YWJvbGlzbTwva2V5d29yZD48a2V5d29yZD5DbG9maWJy
aWMgQWNpZC90aGVyYXBldXRpYyB1c2U8L2tleXdvcmQ+PGtleXdvcmQ+SHVtYW5zPC9rZXl3b3Jk
PjxrZXl3b3JkPkh5ZHJveHltZXRoeWxnbHV0YXJ5bC1Db0EgUmVkdWN0YXNlIEluaGliaXRvcnMv
dGhlcmFwZXV0aWMgdXNlPC9rZXl3b3JkPjxrZXl3b3JkPkxpZmUgU3R5bGU8L2tleXdvcmQ+PGtl
eXdvcmQ+TmlhY2luL3RoZXJhcGV1dGljIHVzZTwva2V5d29yZD48a2V5d29yZD5OaXRyaWMgT3hp
ZGUvbWV0YWJvbGlzbTwva2V5d29yZD48a2V5d29yZD5SaXNrIEZhY3RvcnM8L2tleXdvcmQ+PGtl
eXdvcmQ+UmlzayBSZWR1Y3Rpb24gQmVoYXZpb3I8L2tleXdvcmQ+PGtleXdvcmQ+VGhyb21ib3Np
cy9wcmV2ZW50aW9uICZhbXA7IGNvbnRyb2w8L2tleXdvcmQ+PC9rZXl3b3Jkcz48ZGF0ZXM+PHll
YXI+MjAwODwveWVhcj48cHViLWRhdGVzPjxkYXRlPk5vdjwvZGF0ZT48L3B1Yi1kYXRlcz48L2Rh
dGVzPjxpc2JuPjAwMzItNTQ3MzwvaXNibj48YWNjZXNzaW9uLW51bT4xOTEwMzgxNzwvYWNjZXNz
aW9uLW51bT48dXJscz48L3VybHM+PGVsZWN0cm9uaWMtcmVzb3VyY2UtbnVtPjEwLjExMzYvaHJ0
LjIwMDcuMTI1NDAxPC9lbGVjdHJvbmljLXJlc291cmNlLW51bT48cmVtb3RlLWRhdGFiYXNlLXBy
b3ZpZGVyPk5MTTwvcmVtb3RlLWRhdGFiYXNlLXByb3ZpZGVyPjxsYW5ndWFnZT5lbmc8L2xhbmd1
YWdlPjwvcmVjb3JkPjwvQ2l0ZT48L0VuZE5vdGU+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44, 45</w:t>
            </w:r>
            <w:r w:rsidRPr="00850ABC">
              <w:rPr>
                <w:rFonts w:cs="Times New Roman"/>
                <w:color w:val="000000" w:themeColor="text1"/>
                <w:sz w:val="18"/>
                <w:szCs w:val="18"/>
              </w:rPr>
              <w:fldChar w:fldCharType="end"/>
            </w:r>
          </w:p>
        </w:tc>
      </w:tr>
      <w:tr w:rsidR="00850ABC" w:rsidRPr="00850ABC" w14:paraId="4E9AF859"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58EB5049" w14:textId="77777777" w:rsidR="00330E94" w:rsidRPr="00850ABC" w:rsidRDefault="00330E94" w:rsidP="00BC05B3">
            <w:pPr>
              <w:rPr>
                <w:rFonts w:cs="Times New Roman"/>
                <w:sz w:val="18"/>
                <w:szCs w:val="18"/>
              </w:rPr>
            </w:pPr>
          </w:p>
        </w:tc>
        <w:tc>
          <w:tcPr>
            <w:tcW w:w="1247" w:type="dxa"/>
            <w:vMerge/>
            <w:shd w:val="clear" w:color="auto" w:fill="auto"/>
          </w:tcPr>
          <w:p w14:paraId="5673E47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3710DBA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Apabetalone </w:t>
            </w:r>
          </w:p>
          <w:p w14:paraId="1CC6C25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(RVX-208)</w:t>
            </w:r>
          </w:p>
        </w:tc>
        <w:tc>
          <w:tcPr>
            <w:tcW w:w="1644" w:type="dxa"/>
          </w:tcPr>
          <w:p w14:paraId="101AAAC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apoA-I mimetics</w:t>
            </w:r>
          </w:p>
        </w:tc>
        <w:tc>
          <w:tcPr>
            <w:tcW w:w="2891" w:type="dxa"/>
          </w:tcPr>
          <w:p w14:paraId="6F6DF48B" w14:textId="1377A40E"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Stable CAD, statin-treated</w:t>
            </w:r>
            <w:r w:rsidRPr="00850ABC">
              <w:rPr>
                <w:rFonts w:cs="Times New Roman"/>
                <w:sz w:val="18"/>
                <w:szCs w:val="18"/>
              </w:rPr>
              <w:br/>
              <w:t>Symptomatic CAD with low HDL-C levels, statin-treated</w:t>
            </w:r>
          </w:p>
        </w:tc>
        <w:tc>
          <w:tcPr>
            <w:tcW w:w="1077" w:type="dxa"/>
          </w:tcPr>
          <w:p w14:paraId="3117AB93" w14:textId="1EAB1980"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+3-8%</w:t>
            </w:r>
            <w:r w:rsidRPr="00850ABC">
              <w:rPr>
                <w:rFonts w:cs="Times New Roman"/>
                <w:sz w:val="18"/>
                <w:szCs w:val="18"/>
              </w:rPr>
              <w:br/>
              <w:t>No effect</w:t>
            </w:r>
          </w:p>
        </w:tc>
        <w:tc>
          <w:tcPr>
            <w:tcW w:w="2891" w:type="dxa"/>
          </w:tcPr>
          <w:p w14:paraId="741DE6F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w:t>
            </w:r>
          </w:p>
        </w:tc>
        <w:tc>
          <w:tcPr>
            <w:tcW w:w="1077" w:type="dxa"/>
          </w:tcPr>
          <w:p w14:paraId="3A3367C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61211E79" w14:textId="566C3365"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PEVuZE5vdGU+PENpdGU+PEF1dGhvcj5TaGFwaXJvPC9BdXRob3I+PFllYXI+MjAxNjwvWWVhcj48
UmVjTnVtPjI2MDE8L1JlY051bT48RGlzcGxheVRleHQ+PHN0eWxlIGZhY2U9InN1cGVyc2NyaXB0
Ij4yNjwvc3R5bGU+PC9EaXNwbGF5VGV4dD48cmVjb3JkPjxyZWMtbnVtYmVyPjI2MDE8L3JlYy1u
dW1iZXI+PGZvcmVpZ24ta2V5cz48a2V5IGFwcD0iRU4iIGRiLWlkPSJlZHJkdnhyMHkwd2F2cmVy
dmUzdnp6Zndld2Z0d2R2MGU5dmYiIHRpbWVzdGFtcD0iMTY3NTI1MTE3MyI+MjYwMTwva2V5Pjwv
Zm9yZWlnbi1rZXlzPjxyZWYtdHlwZSBuYW1lPSJKb3VybmFsIEFydGljbGUiPjE3PC9yZWYtdHlw
ZT48Y29udHJpYnV0b3JzPjxhdXRob3JzPjxhdXRob3I+U2hhcGlybywgTS4gRC48L2F1dGhvcj48
YXV0aG9yPkZhemlvLCBTLjwvYXV0aG9yPjwvYXV0aG9ycz48L2NvbnRyaWJ1dG9ycz48YXV0aC1h
ZGRyZXNzPkZyb20gdGhlIEtuaWdodCBDYXJkaW92YXNjdWxhciBJbnN0aXR1dGUsIENlbnRlciBm
b3IgUHJldmVudGl2ZSBDYXJkaW9sb2d5LCBPcmVnb24gSGVhbHRoICZhbXA7IFNjaWVuY2UgVW5p
dmVyc2l0eSwgUG9ydGxhbmQsIE9SLiYjeEQ7RnJvbSB0aGUgS25pZ2h0IENhcmRpb3Zhc2N1bGFy
IEluc3RpdHV0ZSwgQ2VudGVyIGZvciBQcmV2ZW50aXZlIENhcmRpb2xvZ3ksIE9yZWdvbiBIZWFs
dGggJmFtcDsgU2NpZW5jZSBVbml2ZXJzaXR5LCBQb3J0bGFuZCwgT1IuIGZhemlvQG9oc3UuZWR1
LjwvYXV0aC1hZGRyZXNzPjx0aXRsZXM+PHRpdGxlPkZyb20gTGlwaWRzIHRvIEluZmxhbW1hdGlv
bjogTmV3IEFwcHJvYWNoZXMgdG8gUmVkdWNpbmcgQXRoZXJvc2NsZXJvdGljIFJpc2s8L3RpdGxl
PjxzZWNvbmRhcnktdGl0bGU+Q2lyYyBSZXM8L3NlY29uZGFyeS10aXRsZT48L3RpdGxlcz48cGVy
aW9kaWNhbD48ZnVsbC10aXRsZT5DaXJjIFJlczwvZnVsbC10aXRsZT48L3BlcmlvZGljYWw+PHBh
Z2VzPjczMi00OTwvcGFnZXM+PHZvbHVtZT4xMTg8L3ZvbHVtZT48bnVtYmVyPjQ8L251bWJlcj48
ZWRpdGlvbj4yMDE2LzAyLzIwPC9lZGl0aW9uPjxrZXl3b3Jkcz48a2V5d29yZD5BbmltYWxzPC9r
ZXl3b3JkPjxrZXl3b3JkPkFudGktSW5mbGFtbWF0b3J5IEFnZW50cy9hZHZlcnNlIGVmZmVjdHMv
KnRoZXJhcGV1dGljIHVzZTwva2V5d29yZD48a2V5d29yZD5BdGhlcm9zY2xlcm9zaXMvYmxvb2Qv
ZGlhZ25vc2lzLypwcmV2ZW50aW9uICZhbXA7IGNvbnRyb2w8L2tleXdvcmQ+PGtleXdvcmQ+Qmlv
bWFya2Vycy9ibG9vZDwva2V5d29yZD48a2V5d29yZD5EcnVncywgSW52ZXN0aWdhdGlvbmFsL2Fk
dmVyc2UgZWZmZWN0cy8qdGhlcmFwZXV0aWMgdXNlPC9rZXl3b3JkPjxrZXl3b3JkPkR5c2xpcGlk
ZW1pYXMvYmxvb2QvZGlhZ25vc2lzLypkcnVnIHRoZXJhcHk8L2tleXdvcmQ+PGtleXdvcmQ+SHVt
YW5zPC9rZXl3b3JkPjxrZXl3b3JkPkh5cG9saXBpZGVtaWMgQWdlbnRzL2FkdmVyc2UgZWZmZWN0
cy8qdGhlcmFwZXV0aWMgdXNlPC9rZXl3b3JkPjxrZXl3b3JkPkluZmxhbW1hdGlvbi9ibG9vZC9k
aWFnbm9zaXMvKmRydWcgdGhlcmFweTwva2V5d29yZD48a2V5d29yZD5JbmZsYW1tYXRpb24gTWVk
aWF0b3JzLypibG9vZDwva2V5d29yZD48a2V5d29yZD5MaXBpZHMvKmJsb29kPC9rZXl3b3JkPjxr
ZXl3b3JkPlJpc2sgQXNzZXNzbWVudDwva2V5d29yZD48a2V5d29yZD5SaXNrIEZhY3RvcnM8L2tl
eXdvcmQ+PGtleXdvcmQ+VHJlYXRtZW50IE91dGNvbWU8L2tleXdvcmQ+PGtleXdvcmQ+Y2FyZGlv
dmFzY3VsYXIgZGlzZWFzZXM8L2tleXdvcmQ+PGtleXdvcmQ+Y2hvbGVzdGVyb2w8L2tleXdvcmQ+
PGtleXdvcmQ+aGlnaCBkZW5zaXR5IGxpcG9wcm90ZWluIGNob2xlc3Rlcm9sPC9rZXl3b3JkPjxr
ZXl3b3JkPmxvdyBkZW5zaXR5IGxpcG9wcm90ZWluIGNob2xlc3Rlcm9sPC9rZXl3b3JkPjxrZXl3
b3JkPnRyaWdseWNlcmlkZXM8L2tleXdvcmQ+PC9rZXl3b3Jkcz48ZGF0ZXM+PHllYXI+MjAxNjwv
eWVhcj48cHViLWRhdGVzPjxkYXRlPkZlYiAxOTwvZGF0ZT48L3B1Yi1kYXRlcz48L2RhdGVzPjxp
c2JuPjAwMDktNzMzMDwvaXNibj48YWNjZXNzaW9uLW51bT4yNjg5Mjk3MDwvYWNjZXNzaW9uLW51
bT48dXJscz48L3VybHM+PGVsZWN0cm9uaWMtcmVzb3VyY2UtbnVtPjEwLjExNjEvY2lyY3Jlc2Fo
YS4xMTUuMzA2NDcxPC9lbGVjdHJvbmljLXJlc291cmNlLW51bT48cmVtb3RlLWRhdGFiYXNlLXBy
b3ZpZGVyPk5MTTwvcmVtb3RlLWRhdGFiYXNlLXByb3ZpZGVyPjxsYW5ndWFnZT5lbmc8L2xhbmd1
YWdlPjwvcmVjb3JkPjwvQ2l0ZT48L0VuZE5vdGU+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PEVuZE5vdGU+PENpdGU+PEF1dGhvcj5TaGFwaXJvPC9BdXRob3I+PFllYXI+MjAxNjwvWWVhcj48
UmVjTnVtPjI2MDE8L1JlY051bT48RGlzcGxheVRleHQ+PHN0eWxlIGZhY2U9InN1cGVyc2NyaXB0
Ij4yNjwvc3R5bGU+PC9EaXNwbGF5VGV4dD48cmVjb3JkPjxyZWMtbnVtYmVyPjI2MDE8L3JlYy1u
dW1iZXI+PGZvcmVpZ24ta2V5cz48a2V5IGFwcD0iRU4iIGRiLWlkPSJlZHJkdnhyMHkwd2F2cmVy
dmUzdnp6Zndld2Z0d2R2MGU5dmYiIHRpbWVzdGFtcD0iMTY3NTI1MTE3MyI+MjYwMTwva2V5Pjwv
Zm9yZWlnbi1rZXlzPjxyZWYtdHlwZSBuYW1lPSJKb3VybmFsIEFydGljbGUiPjE3PC9yZWYtdHlw
ZT48Y29udHJpYnV0b3JzPjxhdXRob3JzPjxhdXRob3I+U2hhcGlybywgTS4gRC48L2F1dGhvcj48
YXV0aG9yPkZhemlvLCBTLjwvYXV0aG9yPjwvYXV0aG9ycz48L2NvbnRyaWJ1dG9ycz48YXV0aC1h
ZGRyZXNzPkZyb20gdGhlIEtuaWdodCBDYXJkaW92YXNjdWxhciBJbnN0aXR1dGUsIENlbnRlciBm
b3IgUHJldmVudGl2ZSBDYXJkaW9sb2d5LCBPcmVnb24gSGVhbHRoICZhbXA7IFNjaWVuY2UgVW5p
dmVyc2l0eSwgUG9ydGxhbmQsIE9SLiYjeEQ7RnJvbSB0aGUgS25pZ2h0IENhcmRpb3Zhc2N1bGFy
IEluc3RpdHV0ZSwgQ2VudGVyIGZvciBQcmV2ZW50aXZlIENhcmRpb2xvZ3ksIE9yZWdvbiBIZWFs
dGggJmFtcDsgU2NpZW5jZSBVbml2ZXJzaXR5LCBQb3J0bGFuZCwgT1IuIGZhemlvQG9oc3UuZWR1
LjwvYXV0aC1hZGRyZXNzPjx0aXRsZXM+PHRpdGxlPkZyb20gTGlwaWRzIHRvIEluZmxhbW1hdGlv
bjogTmV3IEFwcHJvYWNoZXMgdG8gUmVkdWNpbmcgQXRoZXJvc2NsZXJvdGljIFJpc2s8L3RpdGxl
PjxzZWNvbmRhcnktdGl0bGU+Q2lyYyBSZXM8L3NlY29uZGFyeS10aXRsZT48L3RpdGxlcz48cGVy
aW9kaWNhbD48ZnVsbC10aXRsZT5DaXJjIFJlczwvZnVsbC10aXRsZT48L3BlcmlvZGljYWw+PHBh
Z2VzPjczMi00OTwvcGFnZXM+PHZvbHVtZT4xMTg8L3ZvbHVtZT48bnVtYmVyPjQ8L251bWJlcj48
ZWRpdGlvbj4yMDE2LzAyLzIwPC9lZGl0aW9uPjxrZXl3b3Jkcz48a2V5d29yZD5BbmltYWxzPC9r
ZXl3b3JkPjxrZXl3b3JkPkFudGktSW5mbGFtbWF0b3J5IEFnZW50cy9hZHZlcnNlIGVmZmVjdHMv
KnRoZXJhcGV1dGljIHVzZTwva2V5d29yZD48a2V5d29yZD5BdGhlcm9zY2xlcm9zaXMvYmxvb2Qv
ZGlhZ25vc2lzLypwcmV2ZW50aW9uICZhbXA7IGNvbnRyb2w8L2tleXdvcmQ+PGtleXdvcmQ+Qmlv
bWFya2Vycy9ibG9vZDwva2V5d29yZD48a2V5d29yZD5EcnVncywgSW52ZXN0aWdhdGlvbmFsL2Fk
dmVyc2UgZWZmZWN0cy8qdGhlcmFwZXV0aWMgdXNlPC9rZXl3b3JkPjxrZXl3b3JkPkR5c2xpcGlk
ZW1pYXMvYmxvb2QvZGlhZ25vc2lzLypkcnVnIHRoZXJhcHk8L2tleXdvcmQ+PGtleXdvcmQ+SHVt
YW5zPC9rZXl3b3JkPjxrZXl3b3JkPkh5cG9saXBpZGVtaWMgQWdlbnRzL2FkdmVyc2UgZWZmZWN0
cy8qdGhlcmFwZXV0aWMgdXNlPC9rZXl3b3JkPjxrZXl3b3JkPkluZmxhbW1hdGlvbi9ibG9vZC9k
aWFnbm9zaXMvKmRydWcgdGhlcmFweTwva2V5d29yZD48a2V5d29yZD5JbmZsYW1tYXRpb24gTWVk
aWF0b3JzLypibG9vZDwva2V5d29yZD48a2V5d29yZD5MaXBpZHMvKmJsb29kPC9rZXl3b3JkPjxr
ZXl3b3JkPlJpc2sgQXNzZXNzbWVudDwva2V5d29yZD48a2V5d29yZD5SaXNrIEZhY3RvcnM8L2tl
eXdvcmQ+PGtleXdvcmQ+VHJlYXRtZW50IE91dGNvbWU8L2tleXdvcmQ+PGtleXdvcmQ+Y2FyZGlv
dmFzY3VsYXIgZGlzZWFzZXM8L2tleXdvcmQ+PGtleXdvcmQ+Y2hvbGVzdGVyb2w8L2tleXdvcmQ+
PGtleXdvcmQ+aGlnaCBkZW5zaXR5IGxpcG9wcm90ZWluIGNob2xlc3Rlcm9sPC9rZXl3b3JkPjxr
ZXl3b3JkPmxvdyBkZW5zaXR5IGxpcG9wcm90ZWluIGNob2xlc3Rlcm9sPC9rZXl3b3JkPjxrZXl3
b3JkPnRyaWdseWNlcmlkZXM8L2tleXdvcmQ+PC9rZXl3b3Jkcz48ZGF0ZXM+PHllYXI+MjAxNjwv
eWVhcj48cHViLWRhdGVzPjxkYXRlPkZlYiAxOTwvZGF0ZT48L3B1Yi1kYXRlcz48L2RhdGVzPjxp
c2JuPjAwMDktNzMzMDwvaXNibj48YWNjZXNzaW9uLW51bT4yNjg5Mjk3MDwvYWNjZXNzaW9uLW51
bT48dXJscz48L3VybHM+PGVsZWN0cm9uaWMtcmVzb3VyY2UtbnVtPjEwLjExNjEvY2lyY3Jlc2Fo
YS4xMTUuMzA2NDcxPC9lbGVjdHJvbmljLXJlc291cmNlLW51bT48cmVtb3RlLWRhdGFiYXNlLXBy
b3ZpZGVyPk5MTTwvcmVtb3RlLWRhdGFiYXNlLXByb3ZpZGVyPjxsYW5ndWFnZT5lbmc8L2xhbmd1
YWdlPjwvcmVjb3JkPjwvQ2l0ZT48L0VuZE5vdGU+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26</w:t>
            </w:r>
            <w:r w:rsidRPr="00850ABC">
              <w:rPr>
                <w:rFonts w:cs="Times New Roman"/>
                <w:sz w:val="18"/>
                <w:szCs w:val="18"/>
              </w:rPr>
              <w:fldChar w:fldCharType="end"/>
            </w:r>
          </w:p>
        </w:tc>
      </w:tr>
      <w:tr w:rsidR="00330E94" w:rsidRPr="00850ABC" w14:paraId="3606B18B"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2A3659DB" w14:textId="77777777" w:rsidR="00330E94" w:rsidRPr="00850ABC" w:rsidRDefault="00330E94" w:rsidP="00BC05B3">
            <w:pPr>
              <w:rPr>
                <w:rFonts w:cs="Times New Roman"/>
                <w:sz w:val="18"/>
                <w:szCs w:val="18"/>
              </w:rPr>
            </w:pPr>
            <w:r w:rsidRPr="00850ABC">
              <w:rPr>
                <w:rFonts w:cs="Times New Roman"/>
                <w:caps w:val="0"/>
                <w:sz w:val="18"/>
                <w:szCs w:val="18"/>
              </w:rPr>
              <w:t>ApoA-I</w:t>
            </w:r>
          </w:p>
        </w:tc>
        <w:tc>
          <w:tcPr>
            <w:tcW w:w="1247" w:type="dxa"/>
            <w:vMerge w:val="restart"/>
            <w:tcBorders>
              <w:top w:val="single" w:sz="4" w:space="0" w:color="auto"/>
            </w:tcBorders>
            <w:shd w:val="clear" w:color="auto" w:fill="auto"/>
          </w:tcPr>
          <w:p w14:paraId="0221F32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Likely not (CAD) </w:t>
            </w:r>
          </w:p>
        </w:tc>
        <w:tc>
          <w:tcPr>
            <w:tcW w:w="1587" w:type="dxa"/>
            <w:tcBorders>
              <w:top w:val="single" w:sz="4" w:space="0" w:color="auto"/>
            </w:tcBorders>
          </w:tcPr>
          <w:p w14:paraId="6B79519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CSL112</w:t>
            </w:r>
          </w:p>
        </w:tc>
        <w:tc>
          <w:tcPr>
            <w:tcW w:w="1644" w:type="dxa"/>
            <w:tcBorders>
              <w:top w:val="single" w:sz="4" w:space="0" w:color="auto"/>
            </w:tcBorders>
          </w:tcPr>
          <w:p w14:paraId="283CF45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apoA-I mimetics</w:t>
            </w:r>
          </w:p>
        </w:tc>
        <w:tc>
          <w:tcPr>
            <w:tcW w:w="2891" w:type="dxa"/>
            <w:tcBorders>
              <w:top w:val="single" w:sz="4" w:space="0" w:color="auto"/>
            </w:tcBorders>
          </w:tcPr>
          <w:p w14:paraId="457590C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MI, statin-treated</w:t>
            </w:r>
          </w:p>
        </w:tc>
        <w:tc>
          <w:tcPr>
            <w:tcW w:w="1077" w:type="dxa"/>
            <w:tcBorders>
              <w:top w:val="single" w:sz="4" w:space="0" w:color="auto"/>
            </w:tcBorders>
          </w:tcPr>
          <w:p w14:paraId="4A401BD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+123%</w:t>
            </w:r>
          </w:p>
        </w:tc>
        <w:tc>
          <w:tcPr>
            <w:tcW w:w="2891" w:type="dxa"/>
            <w:tcBorders>
              <w:top w:val="single" w:sz="4" w:space="0" w:color="auto"/>
            </w:tcBorders>
          </w:tcPr>
          <w:p w14:paraId="18785F5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top w:val="single" w:sz="4" w:space="0" w:color="auto"/>
            </w:tcBorders>
          </w:tcPr>
          <w:p w14:paraId="5CED955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top w:val="single" w:sz="4" w:space="0" w:color="auto"/>
            </w:tcBorders>
          </w:tcPr>
          <w:p w14:paraId="21863E09" w14:textId="49E9564D"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PEVuZE5vdGU+PENpdGU+PEF1dGhvcj5MZWU8L0F1dGhvcj48WWVhcj4yMDIxPC9ZZWFyPjxSZWNO
dW0+MTQ0MDwvUmVjTnVtPjxEaXNwbGF5VGV4dD48c3R5bGUgZmFjZT0ic3VwZXJzY3JpcHQiPjQ2
LCA0Nzwvc3R5bGU+PC9EaXNwbGF5VGV4dD48cmVjb3JkPjxyZWMtbnVtYmVyPjE0NDA8L3JlYy1u
dW1iZXI+PGZvcmVpZ24ta2V5cz48a2V5IGFwcD0iRU4iIGRiLWlkPSJlZHJkdnhyMHkwd2F2cmVy
dmUzdnp6Zndld2Z0d2R2MGU5dmYiIHRpbWVzdGFtcD0iMTY3MjY2ODkxNCI+MTQ0MDwva2V5Pjwv
Zm9yZWlnbi1rZXlzPjxyZWYtdHlwZSBuYW1lPSJKb3VybmFsIEFydGljbGUiPjE3PC9yZWYtdHlw
ZT48Y29udHJpYnV0b3JzPjxhdXRob3JzPjxhdXRob3I+TGVlLCBDLiBLLjwvYXV0aG9yPjxhdXRo
b3I+TGlhbywgQy4gVy48L2F1dGhvcj48YXV0aG9yPk1lbmcsIFMuIFcuPC9hdXRob3I+PGF1dGhv
cj5XdSwgVy4gSy48L2F1dGhvcj48YXV0aG9yPkNoaWFuZywgSi4gWS48L2F1dGhvcj48YXV0aG9y
Pld1LCBNLiBTLjwvYXV0aG9yPjwvYXV0aG9ycz48L2NvbnRyaWJ1dG9ycz48YXV0aC1hZGRyZXNz
PkNvbGxlZ2Ugb2YgTWVkaWNpbmUsIE5hdGlvbmFsIFRhaXdhbiBVbml2ZXJzaXR5LCBUYWlwZWkg
MTAwLCBUYWl3YW4uJiN4RDtEZXBhcnRtZW50IG9mIEludGVybmFsIE1lZGljaW5lLCBOYXRpb25h
bCBUYWl3YW4gVW5pdmVyc2l0eSBIb3NwaXRhbCBIc2luLUNodSBCcmFuY2gsIEhzaW4tQ2h1IDMw
MCwgVGFpd2FuLiYjeEQ7R3JhZHVhdGUgSW5zdGl0dXRlIG9mIENsaW5pY2FsIE1lZGljaW5lLCBD
b2xsZWdlIG9mIE1lZGljaW5lLCBOYXRpb25hbCBUYWl3YW4gVW5pdmVyc2l0eSwgVGFpcGVpIDEw
MCwgVGFpd2FuLiYjeEQ7RGVwYXJ0bWVudCBvZiBJbnRlcm5hbCBNZWRpY2luZSwgTmF0aW9uYWwg
VGFpd2FuIFVuaXZlcnNpdHkgQ2FuY2VyIENlbnRlciwgVGFpcGVpIDEwNiwgVGFpd2FuLiYjeEQ7
RGl2aXNpb24gb2YgQ2FyZGlvbG9neSwgRGVwYXJ0bWVudCBvZiBJbnRlcm5hbCBNZWRpY2luZSwg
TmF0aW9uYWwgVGFpd2FuIFVuaXZlcnNpdHkgSG9zcGl0YWwgSHNpbi1DaHUgQnJhbmNoLCBIc2lu
LUNodSAzMDAsIFRhaXdhbi4mI3hEO0RpdmlzaW9uIG9mIEdhc3Ryb2VudGVyb2xvZ3kgYW5kIEhl
cGF0b2xvZ3ksIERlcGFydG1lbnQgb2YgSW50ZXJuYWwgTWVkaWNpbmUsIE5hdGlvbmFsIFRhaXdh
biBVbml2ZXJzaXR5IEhvc3BpdGFsLCBOYXRpb25hbCBUYWl3YW4gVW5pdmVyc2l0eSBDb2xsZWdl
IG9mIE1lZGljaW5lLCBUYWlwZWkgMTAwLCBUYWl3YW4uJiN4RDtEaXZpc2lvbiBvZiBDYXJkaW9s
b2d5LCBEZXBhcnRtZW50IG9mIEludGVybmFsIE1lZGljaW5lIGFuZCBDYXJkaW92YXNjdWxhciBD
ZW50ZXIsIE5hdGlvbmFsIFRhaXdhbiBVbml2ZXJzaXR5IEhvc3BpdGFsLCBUYWlwZWkgMTAwLCBU
YWl3YW4uPC9hdXRoLWFkZHJlc3M+PHRpdGxlcz48dGl0bGU+TGlwaWRzIGFuZCBMaXBvcHJvdGVp
bnMgaW4gSGVhbHRoIGFuZCBEaXNlYXNlOiBGb2N1cyBvbiBUYXJnZXRpbmcgQXRoZXJvc2NsZXJv
c2lzPC90aXRsZT48c2Vjb25kYXJ5LXRpdGxlPkJpb21lZGljaW5lczwvc2Vjb25kYXJ5LXRpdGxl
PjwvdGl0bGVzPjxwZXJpb2RpY2FsPjxmdWxsLXRpdGxlPkJpb21lZGljaW5lczwvZnVsbC10aXRs
ZT48L3BlcmlvZGljYWw+PHBhZ2VzPjk4NTwvcGFnZXM+PHZvbHVtZT45PC92b2x1bWU+PG51bWJl
cj44PC9udW1iZXI+PGVkaXRpb24+MjAyMTA4MDk8L2VkaXRpb24+PGtleXdvcmRzPjxrZXl3b3Jk
PmFwb2xpcG9wcm90ZWluPC9rZXl3b3JkPjxrZXl3b3JkPmhpZ2gtZGVuc2l0eSBsaXBvcHJvdGVp
bjwva2V5d29yZD48a2V5d29yZD5saXBvcHJvdGVpbihhKTwva2V5d29yZD48a2V5d29yZD5sb3ct
ZGVuc2l0eSBsaXBvcHJvdGVpbjwva2V5d29yZD48a2V5d29yZD50cmlnbHljZXJpZGU8L2tleXdv
cmQ+PC9rZXl3b3Jkcz48ZGF0ZXM+PHllYXI+MjAyMTwveWVhcj48cHViLWRhdGVzPjxkYXRlPkF1
ZyA5PC9kYXRlPjwvcHViLWRhdGVzPjwvZGF0ZXM+PGlzYm4+MjIyNy05MDU5IChQcmludCkmI3hE
OzIyMjctOTA1OSAoRWxlY3Ryb25pYykmI3hEOzIyMjctOTA1OSAoTGlua2luZyk8L2lzYm4+PGFj
Y2Vzc2lvbi1udW0+MzQ0NDAxODk8L2FjY2Vzc2lvbi1udW0+PHVybHM+PHJlbGF0ZWQtdXJscz48
dXJsPmh0dHBzOi8vd3d3Lm5jYmkubmxtLm5paC5nb3YvcHVibWVkLzM0NDQwMTg5PC91cmw+PC9y
ZWxhdGVkLXVybHM+PC91cmxzPjxjdXN0b20xPlRoZSBhdXRob3JzIGRlY2xhcmUgbm8gY29uZmxp
Y3Qgb2YgaW50ZXJlc3QuPC9jdXN0b20xPjxjdXN0b20yPlBNQzgzOTM4ODE8L2N1c3RvbTI+PGVs
ZWN0cm9uaWMtcmVzb3VyY2UtbnVtPjEwLjMzOTAvYmlvbWVkaWNpbmVzOTA4MDk4NTwvZWxlY3Ry
b25pYy1yZXNvdXJjZS1udW0+PHJlbW90ZS1kYXRhYmFzZS1wcm92aWRlcj5OTE08L3JlbW90ZS1k
YXRhYmFzZS1wcm92aWRlcj48bGFuZ3VhZ2U+ZW5nPC9sYW5ndWFnZT48L3JlY29yZD48L0NpdGU+
PENpdGU+PEF1dGhvcj5LYXJqYWxhaW5lbjwvQXV0aG9yPjxZZWFyPjIwMjA8L1llYXI+PFJlY051
bT4yOTQ4PC9SZWNOdW0+PHJlY29yZD48cmVjLW51bWJlcj4yOTQ4PC9yZWMtbnVtYmVyPjxmb3Jl
aWduLWtleXM+PGtleSBhcHA9IkVOIiBkYi1pZD0iZWRyZHZ4cjB5MHdhdnJlcnZlM3Z6emZ3ZXdm
dHdkdjBlOXZmIiB0aW1lc3RhbXA9IjE2ODc0NDk2MzkiPjI5NDg8L2tleT48L2ZvcmVpZ24ta2V5
cz48cmVmLXR5cGUgbmFtZT0iSm91cm5hbCBBcnRpY2xlIj4xNzwvcmVmLXR5cGU+PGNvbnRyaWJ1
dG9ycz48YXV0aG9ycz48YXV0aG9yPkthcmphbGFpbmVuLCBNaW5uYSBLLjwvYXV0aG9yPjxhdXRo
b3I+SG9sbWVzLCBNaWNoYWVsIFYuPC9hdXRob3I+PGF1dGhvcj5XYW5nLCBRaW48L2F1dGhvcj48
YXV0aG9yPkFudWZyaWV2YSwgT2xnYTwvYXV0aG9yPjxhdXRob3I+S8OkaMO2bmVuLCBNaWthPC9h
dXRob3I+PGF1dGhvcj5MZWh0aW3DpGtpLCBUZXJobzwvYXV0aG9yPjxhdXRob3I+SGF2dWxpbm5h
LCBBa2kgUy48L2F1dGhvcj48YXV0aG9yPktyaXN0aWFuc3NvbiwgS2F0aTwvYXV0aG9yPjxhdXRo
b3I+U2Fsb21hYSwgVmVpa2tvPC9hdXRob3I+PGF1dGhvcj5QZXJvbGEsIE1hcmt1czwvYXV0aG9y
PjxhdXRob3I+Vmlpa2FyaSwgSm9ybWEgUy48L2F1dGhvcj48YXV0aG9yPlJhaXRha2FyaSwgT2xs
aSBULjwvYXV0aG9yPjxhdXRob3I+SsOkcnZlbGluLCBNYXJqby1SaWl0dGE8L2F1dGhvcj48YXV0
aG9yPkFsYS1Lb3JwZWxhLCBNaWthPC9hdXRob3I+PGF1dGhvcj5LZXR0dW5lbiwgSm9oYW5uZXM8
L2F1dGhvcj48L2F1dGhvcnM+PC9jb250cmlidXRvcnM+PHRpdGxlcz48dGl0bGU+QXBvbGlwb3By
b3RlaW4gQS1JIGNvbmNlbnRyYXRpb25zIGFuZCByaXNrIG9mIGNvcm9uYXJ5IGFydGVyeSBkaXNl
YXNlOiBBIE1lbmRlbGlhbiByYW5kb21pemF0aW9uIHN0dWR5PC90aXRsZT48c2Vjb25kYXJ5LXRp
dGxlPkF0aGVyb3NjbGVyb3Npczwvc2Vjb25kYXJ5LXRpdGxlPjwvdGl0bGVzPjxwZXJpb2RpY2Fs
PjxmdWxsLXRpdGxlPkF0aGVyb3NjbGVyb3NpczwvZnVsbC10aXRsZT48L3BlcmlvZGljYWw+PHBh
Z2VzPjU2LTYzPC9wYWdlcz48dm9sdW1lPjI5OTwvdm9sdW1lPjxrZXl3b3Jkcz48a2V5d29yZD5B
cG9saXBvcHJvdGVpbjwva2V5d29yZD48a2V5d29yZD5IZWFydCBkaXNlYXNlPC9rZXl3b3JkPjxr
ZXl3b3JkPkxpcGlkczwva2V5d29yZD48a2V5d29yZD5NZW5kZWxpYW4gcmFuZG9taXphdGlvbjwv
a2V5d29yZD48L2tleXdvcmRzPjxkYXRlcz48eWVhcj4yMDIwPC95ZWFyPjxwdWItZGF0ZXM+PGRh
dGU+MjAyMC8wNC8wMS88L2RhdGU+PC9wdWItZGF0ZXM+PC9kYXRlcz48aXNibj4wMDIxLTkxNTA8
L2lzYm4+PHVybHM+PHJlbGF0ZWQtdXJscz48dXJsPmh0dHBzOi8vd3d3LnNjaWVuY2VkaXJlY3Qu
Y29tL3NjaWVuY2UvYXJ0aWNsZS9waWkvUzAwMjE5MTUwMjAzMDA4MTI8L3VybD48L3JlbGF0ZWQt
dXJscz48L3VybHM+PGVsZWN0cm9uaWMtcmVzb3VyY2UtbnVtPmh0dHBzOi8vZG9pLm9yZy8xMC4x
MDE2L2ouYXRoZXJvc2NsZXJvc2lzLjIwMjAuMDIuMDAyPC9lbGVjdHJvbmljLXJlc291cmNlLW51
bT48L3JlY29yZD48L0NpdGU+PC9FbmROb3RlPn==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PEVuZE5vdGU+PENpdGU+PEF1dGhvcj5MZWU8L0F1dGhvcj48WWVhcj4yMDIxPC9ZZWFyPjxSZWNO
dW0+MTQ0MDwvUmVjTnVtPjxEaXNwbGF5VGV4dD48c3R5bGUgZmFjZT0ic3VwZXJzY3JpcHQiPjQ2
LCA0Nzwvc3R5bGU+PC9EaXNwbGF5VGV4dD48cmVjb3JkPjxyZWMtbnVtYmVyPjE0NDA8L3JlYy1u
dW1iZXI+PGZvcmVpZ24ta2V5cz48a2V5IGFwcD0iRU4iIGRiLWlkPSJlZHJkdnhyMHkwd2F2cmVy
dmUzdnp6Zndld2Z0d2R2MGU5dmYiIHRpbWVzdGFtcD0iMTY3MjY2ODkxNCI+MTQ0MDwva2V5Pjwv
Zm9yZWlnbi1rZXlzPjxyZWYtdHlwZSBuYW1lPSJKb3VybmFsIEFydGljbGUiPjE3PC9yZWYtdHlw
ZT48Y29udHJpYnV0b3JzPjxhdXRob3JzPjxhdXRob3I+TGVlLCBDLiBLLjwvYXV0aG9yPjxhdXRo
b3I+TGlhbywgQy4gVy48L2F1dGhvcj48YXV0aG9yPk1lbmcsIFMuIFcuPC9hdXRob3I+PGF1dGhv
cj5XdSwgVy4gSy48L2F1dGhvcj48YXV0aG9yPkNoaWFuZywgSi4gWS48L2F1dGhvcj48YXV0aG9y
Pld1LCBNLiBTLjwvYXV0aG9yPjwvYXV0aG9ycz48L2NvbnRyaWJ1dG9ycz48YXV0aC1hZGRyZXNz
PkNvbGxlZ2Ugb2YgTWVkaWNpbmUsIE5hdGlvbmFsIFRhaXdhbiBVbml2ZXJzaXR5LCBUYWlwZWkg
MTAwLCBUYWl3YW4uJiN4RDtEZXBhcnRtZW50IG9mIEludGVybmFsIE1lZGljaW5lLCBOYXRpb25h
bCBUYWl3YW4gVW5pdmVyc2l0eSBIb3NwaXRhbCBIc2luLUNodSBCcmFuY2gsIEhzaW4tQ2h1IDMw
MCwgVGFpd2FuLiYjeEQ7R3JhZHVhdGUgSW5zdGl0dXRlIG9mIENsaW5pY2FsIE1lZGljaW5lLCBD
b2xsZWdlIG9mIE1lZGljaW5lLCBOYXRpb25hbCBUYWl3YW4gVW5pdmVyc2l0eSwgVGFpcGVpIDEw
MCwgVGFpd2FuLiYjeEQ7RGVwYXJ0bWVudCBvZiBJbnRlcm5hbCBNZWRpY2luZSwgTmF0aW9uYWwg
VGFpd2FuIFVuaXZlcnNpdHkgQ2FuY2VyIENlbnRlciwgVGFpcGVpIDEwNiwgVGFpd2FuLiYjeEQ7
RGl2aXNpb24gb2YgQ2FyZGlvbG9neSwgRGVwYXJ0bWVudCBvZiBJbnRlcm5hbCBNZWRpY2luZSwg
TmF0aW9uYWwgVGFpd2FuIFVuaXZlcnNpdHkgSG9zcGl0YWwgSHNpbi1DaHUgQnJhbmNoLCBIc2lu
LUNodSAzMDAsIFRhaXdhbi4mI3hEO0RpdmlzaW9uIG9mIEdhc3Ryb2VudGVyb2xvZ3kgYW5kIEhl
cGF0b2xvZ3ksIERlcGFydG1lbnQgb2YgSW50ZXJuYWwgTWVkaWNpbmUsIE5hdGlvbmFsIFRhaXdh
biBVbml2ZXJzaXR5IEhvc3BpdGFsLCBOYXRpb25hbCBUYWl3YW4gVW5pdmVyc2l0eSBDb2xsZWdl
IG9mIE1lZGljaW5lLCBUYWlwZWkgMTAwLCBUYWl3YW4uJiN4RDtEaXZpc2lvbiBvZiBDYXJkaW9s
b2d5LCBEZXBhcnRtZW50IG9mIEludGVybmFsIE1lZGljaW5lIGFuZCBDYXJkaW92YXNjdWxhciBD
ZW50ZXIsIE5hdGlvbmFsIFRhaXdhbiBVbml2ZXJzaXR5IEhvc3BpdGFsLCBUYWlwZWkgMTAwLCBU
YWl3YW4uPC9hdXRoLWFkZHJlc3M+PHRpdGxlcz48dGl0bGU+TGlwaWRzIGFuZCBMaXBvcHJvdGVp
bnMgaW4gSGVhbHRoIGFuZCBEaXNlYXNlOiBGb2N1cyBvbiBUYXJnZXRpbmcgQXRoZXJvc2NsZXJv
c2lzPC90aXRsZT48c2Vjb25kYXJ5LXRpdGxlPkJpb21lZGljaW5lczwvc2Vjb25kYXJ5LXRpdGxl
PjwvdGl0bGVzPjxwZXJpb2RpY2FsPjxmdWxsLXRpdGxlPkJpb21lZGljaW5lczwvZnVsbC10aXRs
ZT48L3BlcmlvZGljYWw+PHBhZ2VzPjk4NTwvcGFnZXM+PHZvbHVtZT45PC92b2x1bWU+PG51bWJl
cj44PC9udW1iZXI+PGVkaXRpb24+MjAyMTA4MDk8L2VkaXRpb24+PGtleXdvcmRzPjxrZXl3b3Jk
PmFwb2xpcG9wcm90ZWluPC9rZXl3b3JkPjxrZXl3b3JkPmhpZ2gtZGVuc2l0eSBsaXBvcHJvdGVp
bjwva2V5d29yZD48a2V5d29yZD5saXBvcHJvdGVpbihhKTwva2V5d29yZD48a2V5d29yZD5sb3ct
ZGVuc2l0eSBsaXBvcHJvdGVpbjwva2V5d29yZD48a2V5d29yZD50cmlnbHljZXJpZGU8L2tleXdv
cmQ+PC9rZXl3b3Jkcz48ZGF0ZXM+PHllYXI+MjAyMTwveWVhcj48cHViLWRhdGVzPjxkYXRlPkF1
ZyA5PC9kYXRlPjwvcHViLWRhdGVzPjwvZGF0ZXM+PGlzYm4+MjIyNy05MDU5IChQcmludCkmI3hE
OzIyMjctOTA1OSAoRWxlY3Ryb25pYykmI3hEOzIyMjctOTA1OSAoTGlua2luZyk8L2lzYm4+PGFj
Y2Vzc2lvbi1udW0+MzQ0NDAxODk8L2FjY2Vzc2lvbi1udW0+PHVybHM+PHJlbGF0ZWQtdXJscz48
dXJsPmh0dHBzOi8vd3d3Lm5jYmkubmxtLm5paC5nb3YvcHVibWVkLzM0NDQwMTg5PC91cmw+PC9y
ZWxhdGVkLXVybHM+PC91cmxzPjxjdXN0b20xPlRoZSBhdXRob3JzIGRlY2xhcmUgbm8gY29uZmxp
Y3Qgb2YgaW50ZXJlc3QuPC9jdXN0b20xPjxjdXN0b20yPlBNQzgzOTM4ODE8L2N1c3RvbTI+PGVs
ZWN0cm9uaWMtcmVzb3VyY2UtbnVtPjEwLjMzOTAvYmlvbWVkaWNpbmVzOTA4MDk4NTwvZWxlY3Ry
b25pYy1yZXNvdXJjZS1udW0+PHJlbW90ZS1kYXRhYmFzZS1wcm92aWRlcj5OTE08L3JlbW90ZS1k
YXRhYmFzZS1wcm92aWRlcj48bGFuZ3VhZ2U+ZW5nPC9sYW5ndWFnZT48L3JlY29yZD48L0NpdGU+
PENpdGU+PEF1dGhvcj5LYXJqYWxhaW5lbjwvQXV0aG9yPjxZZWFyPjIwMjA8L1llYXI+PFJlY051
bT4yOTQ4PC9SZWNOdW0+PHJlY29yZD48cmVjLW51bWJlcj4yOTQ4PC9yZWMtbnVtYmVyPjxmb3Jl
aWduLWtleXM+PGtleSBhcHA9IkVOIiBkYi1pZD0iZWRyZHZ4cjB5MHdhdnJlcnZlM3Z6emZ3ZXdm
dHdkdjBlOXZmIiB0aW1lc3RhbXA9IjE2ODc0NDk2MzkiPjI5NDg8L2tleT48L2ZvcmVpZ24ta2V5
cz48cmVmLXR5cGUgbmFtZT0iSm91cm5hbCBBcnRpY2xlIj4xNzwvcmVmLXR5cGU+PGNvbnRyaWJ1
dG9ycz48YXV0aG9ycz48YXV0aG9yPkthcmphbGFpbmVuLCBNaW5uYSBLLjwvYXV0aG9yPjxhdXRo
b3I+SG9sbWVzLCBNaWNoYWVsIFYuPC9hdXRob3I+PGF1dGhvcj5XYW5nLCBRaW48L2F1dGhvcj48
YXV0aG9yPkFudWZyaWV2YSwgT2xnYTwvYXV0aG9yPjxhdXRob3I+S8OkaMO2bmVuLCBNaWthPC9h
dXRob3I+PGF1dGhvcj5MZWh0aW3DpGtpLCBUZXJobzwvYXV0aG9yPjxhdXRob3I+SGF2dWxpbm5h
LCBBa2kgUy48L2F1dGhvcj48YXV0aG9yPktyaXN0aWFuc3NvbiwgS2F0aTwvYXV0aG9yPjxhdXRo
b3I+U2Fsb21hYSwgVmVpa2tvPC9hdXRob3I+PGF1dGhvcj5QZXJvbGEsIE1hcmt1czwvYXV0aG9y
PjxhdXRob3I+Vmlpa2FyaSwgSm9ybWEgUy48L2F1dGhvcj48YXV0aG9yPlJhaXRha2FyaSwgT2xs
aSBULjwvYXV0aG9yPjxhdXRob3I+SsOkcnZlbGluLCBNYXJqby1SaWl0dGE8L2F1dGhvcj48YXV0
aG9yPkFsYS1Lb3JwZWxhLCBNaWthPC9hdXRob3I+PGF1dGhvcj5LZXR0dW5lbiwgSm9oYW5uZXM8
L2F1dGhvcj48L2F1dGhvcnM+PC9jb250cmlidXRvcnM+PHRpdGxlcz48dGl0bGU+QXBvbGlwb3By
b3RlaW4gQS1JIGNvbmNlbnRyYXRpb25zIGFuZCByaXNrIG9mIGNvcm9uYXJ5IGFydGVyeSBkaXNl
YXNlOiBBIE1lbmRlbGlhbiByYW5kb21pemF0aW9uIHN0dWR5PC90aXRsZT48c2Vjb25kYXJ5LXRp
dGxlPkF0aGVyb3NjbGVyb3Npczwvc2Vjb25kYXJ5LXRpdGxlPjwvdGl0bGVzPjxwZXJpb2RpY2Fs
PjxmdWxsLXRpdGxlPkF0aGVyb3NjbGVyb3NpczwvZnVsbC10aXRsZT48L3BlcmlvZGljYWw+PHBh
Z2VzPjU2LTYzPC9wYWdlcz48dm9sdW1lPjI5OTwvdm9sdW1lPjxrZXl3b3Jkcz48a2V5d29yZD5B
cG9saXBvcHJvdGVpbjwva2V5d29yZD48a2V5d29yZD5IZWFydCBkaXNlYXNlPC9rZXl3b3JkPjxr
ZXl3b3JkPkxpcGlkczwva2V5d29yZD48a2V5d29yZD5NZW5kZWxpYW4gcmFuZG9taXphdGlvbjwv
a2V5d29yZD48L2tleXdvcmRzPjxkYXRlcz48eWVhcj4yMDIwPC95ZWFyPjxwdWItZGF0ZXM+PGRh
dGU+MjAyMC8wNC8wMS88L2RhdGU+PC9wdWItZGF0ZXM+PC9kYXRlcz48aXNibj4wMDIxLTkxNTA8
L2lzYm4+PHVybHM+PHJlbGF0ZWQtdXJscz48dXJsPmh0dHBzOi8vd3d3LnNjaWVuY2VkaXJlY3Qu
Y29tL3NjaWVuY2UvYXJ0aWNsZS9waWkvUzAwMjE5MTUwMjAzMDA4MTI8L3VybD48L3JlbGF0ZWQt
dXJscz48L3VybHM+PGVsZWN0cm9uaWMtcmVzb3VyY2UtbnVtPmh0dHBzOi8vZG9pLm9yZy8xMC4x
MDE2L2ouYXRoZXJvc2NsZXJvc2lzLjIwMjAuMDIuMDAyPC9lbGVjdHJvbmljLXJlc291cmNlLW51
bT48L3JlY29yZD48L0NpdGU+PC9FbmROb3RlPn==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46, 47</w:t>
            </w:r>
            <w:r w:rsidRPr="00850ABC">
              <w:rPr>
                <w:rFonts w:cs="Times New Roman"/>
                <w:sz w:val="18"/>
                <w:szCs w:val="18"/>
              </w:rPr>
              <w:fldChar w:fldCharType="end"/>
            </w:r>
          </w:p>
        </w:tc>
      </w:tr>
      <w:tr w:rsidR="00850ABC" w:rsidRPr="00850ABC" w14:paraId="7843027F"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39D5E5E8"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5DE1C8E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39E514A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Apabetalone</w:t>
            </w:r>
          </w:p>
          <w:p w14:paraId="2456BA4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(RVX-208)</w:t>
            </w:r>
          </w:p>
        </w:tc>
        <w:tc>
          <w:tcPr>
            <w:tcW w:w="1644" w:type="dxa"/>
            <w:tcBorders>
              <w:bottom w:val="single" w:sz="4" w:space="0" w:color="auto"/>
            </w:tcBorders>
          </w:tcPr>
          <w:p w14:paraId="2E357E6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apoA-I mimetics</w:t>
            </w:r>
          </w:p>
        </w:tc>
        <w:tc>
          <w:tcPr>
            <w:tcW w:w="2891" w:type="dxa"/>
            <w:tcBorders>
              <w:bottom w:val="single" w:sz="4" w:space="0" w:color="auto"/>
            </w:tcBorders>
          </w:tcPr>
          <w:p w14:paraId="486DC778" w14:textId="2EFB3027"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Stable CAD</w:t>
            </w:r>
            <w:r w:rsidRPr="00850ABC">
              <w:rPr>
                <w:rFonts w:cs="Times New Roman"/>
                <w:color w:val="231F20"/>
                <w:sz w:val="18"/>
                <w:szCs w:val="18"/>
              </w:rPr>
              <w:t>,</w:t>
            </w:r>
            <w:r w:rsidRPr="00850ABC">
              <w:rPr>
                <w:rFonts w:cs="Times New Roman"/>
                <w:sz w:val="18"/>
                <w:szCs w:val="18"/>
              </w:rPr>
              <w:t xml:space="preserve"> statin-treated</w:t>
            </w:r>
            <w:r w:rsidRPr="00850ABC">
              <w:rPr>
                <w:rFonts w:cs="Times New Roman"/>
                <w:sz w:val="18"/>
                <w:szCs w:val="18"/>
              </w:rPr>
              <w:br/>
              <w:t>Symptomatic CAD with low HDL-C levels, statin-treated</w:t>
            </w:r>
          </w:p>
        </w:tc>
        <w:tc>
          <w:tcPr>
            <w:tcW w:w="1077" w:type="dxa"/>
            <w:tcBorders>
              <w:bottom w:val="single" w:sz="4" w:space="0" w:color="auto"/>
            </w:tcBorders>
          </w:tcPr>
          <w:p w14:paraId="6CCBAB54" w14:textId="5B122DBC"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+5.6-10%</w:t>
            </w:r>
            <w:r w:rsidRPr="00850ABC">
              <w:rPr>
                <w:rFonts w:cs="Times New Roman"/>
                <w:sz w:val="18"/>
                <w:szCs w:val="18"/>
              </w:rPr>
              <w:br/>
              <w:t>No effect</w:t>
            </w:r>
          </w:p>
        </w:tc>
        <w:tc>
          <w:tcPr>
            <w:tcW w:w="2891" w:type="dxa"/>
            <w:tcBorders>
              <w:bottom w:val="single" w:sz="4" w:space="0" w:color="auto"/>
            </w:tcBorders>
          </w:tcPr>
          <w:p w14:paraId="5C78ADB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1CAC935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bottom w:val="single" w:sz="4" w:space="0" w:color="auto"/>
            </w:tcBorders>
          </w:tcPr>
          <w:p w14:paraId="239DD00B" w14:textId="4C24F1A3"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PEVuZE5vdGU+PENpdGU+PEF1dGhvcj5TaGFwaXJvPC9BdXRob3I+PFllYXI+MjAxNjwvWWVhcj48
UmVjTnVtPjI2MDE8L1JlY051bT48RGlzcGxheVRleHQ+PHN0eWxlIGZhY2U9InN1cGVyc2NyaXB0
Ij4yNiwgNDg8L3N0eWxlPjwvRGlzcGxheVRleHQ+PHJlY29yZD48cmVjLW51bWJlcj4yNjAxPC9y
ZWMtbnVtYmVyPjxmb3JlaWduLWtleXM+PGtleSBhcHA9IkVOIiBkYi1pZD0iZWRyZHZ4cjB5MHdh
dnJlcnZlM3Z6emZ3ZXdmdHdkdjBlOXZmIiB0aW1lc3RhbXA9IjE2NzUyNTExNzMiPjI2MDE8L2tl
eT48L2ZvcmVpZ24ta2V5cz48cmVmLXR5cGUgbmFtZT0iSm91cm5hbCBBcnRpY2xlIj4xNzwvcmVm
LXR5cGU+PGNvbnRyaWJ1dG9ycz48YXV0aG9ycz48YXV0aG9yPlNoYXBpcm8sIE0uIEQuPC9hdXRo
b3I+PGF1dGhvcj5GYXppbywgUy48L2F1dGhvcj48L2F1dGhvcnM+PC9jb250cmlidXRvcnM+PGF1
dGgtYWRkcmVzcz5Gcm9tIHRoZSBLbmlnaHQgQ2FyZGlvdmFzY3VsYXIgSW5zdGl0dXRlLCBDZW50
ZXIgZm9yIFByZXZlbnRpdmUgQ2FyZGlvbG9neSwgT3JlZ29uIEhlYWx0aCAmYW1wOyBTY2llbmNl
IFVuaXZlcnNpdHksIFBvcnRsYW5kLCBPUi4mI3hEO0Zyb20gdGhlIEtuaWdodCBDYXJkaW92YXNj
dWxhciBJbnN0aXR1dGUsIENlbnRlciBmb3IgUHJldmVudGl2ZSBDYXJkaW9sb2d5LCBPcmVnb24g
SGVhbHRoICZhbXA7IFNjaWVuY2UgVW5pdmVyc2l0eSwgUG9ydGxhbmQsIE9SLiBmYXppb0BvaHN1
LmVkdS48L2F1dGgtYWRkcmVzcz48dGl0bGVzPjx0aXRsZT5Gcm9tIExpcGlkcyB0byBJbmZsYW1t
YXRpb246IE5ldyBBcHByb2FjaGVzIHRvIFJlZHVjaW5nIEF0aGVyb3NjbGVyb3RpYyBSaXNrPC90
aXRsZT48c2Vjb25kYXJ5LXRpdGxlPkNpcmMgUmVzPC9zZWNvbmRhcnktdGl0bGU+PC90aXRsZXM+
PHBlcmlvZGljYWw+PGZ1bGwtdGl0bGU+Q2lyYyBSZXM8L2Z1bGwtdGl0bGU+PC9wZXJpb2RpY2Fs
PjxwYWdlcz43MzItNDk8L3BhZ2VzPjx2b2x1bWU+MTE4PC92b2x1bWU+PG51bWJlcj40PC9udW1i
ZXI+PGVkaXRpb24+MjAxNi8wMi8yMDwvZWRpdGlvbj48a2V5d29yZHM+PGtleXdvcmQ+QW5pbWFs
czwva2V5d29yZD48a2V5d29yZD5BbnRpLUluZmxhbW1hdG9yeSBBZ2VudHMvYWR2ZXJzZSBlZmZl
Y3RzLyp0aGVyYXBldXRpYyB1c2U8L2tleXdvcmQ+PGtleXdvcmQ+QXRoZXJvc2NsZXJvc2lzL2Js
b29kL2RpYWdub3Npcy8qcHJldmVudGlvbiAmYW1wOyBjb250cm9sPC9rZXl3b3JkPjxrZXl3b3Jk
PkJpb21hcmtlcnMvYmxvb2Q8L2tleXdvcmQ+PGtleXdvcmQ+RHJ1Z3MsIEludmVzdGlnYXRpb25h
bC9hZHZlcnNlIGVmZmVjdHMvKnRoZXJhcGV1dGljIHVzZTwva2V5d29yZD48a2V5d29yZD5EeXNs
aXBpZGVtaWFzL2Jsb29kL2RpYWdub3Npcy8qZHJ1ZyB0aGVyYXB5PC9rZXl3b3JkPjxrZXl3b3Jk
Pkh1bWFuczwva2V5d29yZD48a2V5d29yZD5IeXBvbGlwaWRlbWljIEFnZW50cy9hZHZlcnNlIGVm
ZmVjdHMvKnRoZXJhcGV1dGljIHVzZTwva2V5d29yZD48a2V5d29yZD5JbmZsYW1tYXRpb24vYmxv
b2QvZGlhZ25vc2lzLypkcnVnIHRoZXJhcHk8L2tleXdvcmQ+PGtleXdvcmQ+SW5mbGFtbWF0aW9u
IE1lZGlhdG9ycy8qYmxvb2Q8L2tleXdvcmQ+PGtleXdvcmQ+TGlwaWRzLypibG9vZDwva2V5d29y
ZD48a2V5d29yZD5SaXNrIEFzc2Vzc21lbnQ8L2tleXdvcmQ+PGtleXdvcmQ+UmlzayBGYWN0b3Jz
PC9rZXl3b3JkPjxrZXl3b3JkPlRyZWF0bWVudCBPdXRjb21lPC9rZXl3b3JkPjxrZXl3b3JkPmNh
cmRpb3Zhc2N1bGFyIGRpc2Vhc2VzPC9rZXl3b3JkPjxrZXl3b3JkPmNob2xlc3Rlcm9sPC9rZXl3
b3JkPjxrZXl3b3JkPmhpZ2ggZGVuc2l0eSBsaXBvcHJvdGVpbiBjaG9sZXN0ZXJvbDwva2V5d29y
ZD48a2V5d29yZD5sb3cgZGVuc2l0eSBsaXBvcHJvdGVpbiBjaG9sZXN0ZXJvbDwva2V5d29yZD48
a2V5d29yZD50cmlnbHljZXJpZGVzPC9rZXl3b3JkPjwva2V5d29yZHM+PGRhdGVzPjx5ZWFyPjIw
MTY8L3llYXI+PHB1Yi1kYXRlcz48ZGF0ZT5GZWIgMTk8L2RhdGU+PC9wdWItZGF0ZXM+PC9kYXRl
cz48aXNibj4wMDA5LTczMzA8L2lzYm4+PGFjY2Vzc2lvbi1udW0+MjY4OTI5NzA8L2FjY2Vzc2lv
bi1udW0+PHVybHM+PC91cmxzPjxlbGVjdHJvbmljLXJlc291cmNlLW51bT4xMC4xMTYxL2NpcmNy
ZXNhaGEuMTE1LjMwNjQ3MTwvZWxlY3Ryb25pYy1yZXNvdXJjZS1udW0+PHJlbW90ZS1kYXRhYmFz
ZS1wcm92aWRlcj5OTE08L3JlbW90ZS1kYXRhYmFzZS1wcm92aWRlcj48bGFuZ3VhZ2U+ZW5nPC9s
YW5ndWFnZT48L3JlY29yZD48L0NpdGU+PENpdGU+PEF1dGhvcj5Lb3NtYXM8L0F1dGhvcj48WWVh
cj4yMDE5PC9ZZWFyPjxSZWNOdW0+MjM0NjwvUmVjTnVtPjxyZWNvcmQ+PHJlYy1udW1iZXI+MjM0
NjwvcmVjLW51bWJlcj48Zm9yZWlnbi1rZXlzPjxrZXkgYXBwPSJFTiIgZGItaWQ9ImVkcmR2eHIw
eTB3YXZyZXJ2ZTN2enpmd2V3ZnR3ZHYwZTl2ZiIgdGltZXN0YW1wPSIxNjc1MjUxMTczIj4yMzQ2
PC9rZXk+PC9mb3JlaWduLWtleXM+PHJlZi10eXBlIG5hbWU9IkpvdXJuYWwgQXJ0aWNsZSI+MTc8
L3JlZi10eXBlPjxjb250cmlidXRvcnM+PGF1dGhvcnM+PGF1dGhvcj5Lb3NtYXMsIEMuIEUuPC9h
dXRob3I+PGF1dGhvcj5Tb3VybGFzLCBBLjwvYXV0aG9yPjxhdXRob3I+U2lsdmVyaW8sIEQuPC9h
dXRob3I+PGF1dGhvcj5Nb250YW4sIFAuIEQuPC9hdXRob3I+PGF1dGhvcj5HdXptYW4sIEUuPC9h
dXRob3I+PC9hdXRob3JzPjwvY29udHJpYnV0b3JzPjxhdXRoLWFkZHJlc3M+RGVwYXJ0bWVudCBv
ZiBNZWRpY2luZSwgRGl2aXNpb24gb2YgQ2FyZGlvbG9neSwgTW9udGVmaW9yZSBNZWRpY2FsIENl
bnRlciwgQnJvbngsIE5ZIDEwNDY3LCBVbml0ZWQgU3RhdGVzLiBjZWtvc21hczFAZ21haWwuY29t
LiYjeEQ7U2Nob29sIG9mIE1lZGljaW5lLCBVbml2ZXJzaXR5IG9mIENyZXRlLCBIZXJha2xpb24g
NzEwMDMsIEdyZWVjZS4mI3hEO0NhcmRpb2xvZ3kgQ2xpbmljLCBDYXJkaW9sb2d5IFVubGltaXRl
ZCwgUEMsIE5ldyBZb3JrLCBOWSAxMDAzMywgVW5pdGVkIFN0YXRlcy4mI3hEO0RlcGFydG1lbnQg
b2YgTWVkaWNpbmUsIERpdmlzaW9uIG9mIENhcmRpb2xvZ3ksIE1vbnRlZmlvcmUgTWVkaWNhbCBD
ZW50ZXIsIEJyb254LCBOWSAxMDQ2NywgVW5pdGVkIFN0YXRlcy48L2F1dGgtYWRkcmVzcz48dGl0
bGVzPjx0aXRsZT5Ob3ZlbCBsaXBpZC1tb2RpZnlpbmcgdGhlcmFwaWVzIGFkZHJlc3NpbmcgdW5t
ZXQgbmVlZHMgaW4gY2FyZGlvdmFzY3VsYXIgZGlzZWFzZTwvdGl0bGU+PHNlY29uZGFyeS10aXRs
ZT5Xb3JsZCBKIENhcmRpb2w8L3NlY29uZGFyeS10aXRsZT48L3RpdGxlcz48cGVyaW9kaWNhbD48
ZnVsbC10aXRsZT5Xb3JsZCBKIENhcmRpb2w8L2Z1bGwtdGl0bGU+PC9wZXJpb2RpY2FsPjxwYWdl
cz4yNTYtMjY1PC9wYWdlcz48dm9sdW1lPjExPC92b2x1bWU+PG51bWJlcj4xMTwvbnVtYmVyPjxl
ZGl0aW9uPjIwMTkvMTIvMDU8L2VkaXRpb24+PGtleXdvcmRzPjxrZXl3b3JkPkNhcmRpb3Zhc2N1
bGFyIGRpc2Vhc2U8L2tleXdvcmQ+PGtleXdvcmQ+RHlzbGlwaWRlbWlhPC9rZXl3b3JkPjxrZXl3
b3JkPkxpcGlkLW1vZGlmeWluZyB0aGVyYXBpZXM8L2tleXdvcmQ+PGtleXdvcmQ+RHlzbGlwaWRl
bWlhIFNwZWFrZXIgQnVyZWF1IG9mIEFtZ2VuLCBJbmMuIFRoZSBvdGhlciBhdXRob3JzIGRlY2xh
cmUgbm8gcG90ZW50aWFsPC9rZXl3b3JkPjxrZXl3b3JkPmNvbmZsaWN0IG9mIGludGVyZXN0Ljwv
a2V5d29yZD48L2tleXdvcmRzPjxkYXRlcz48eWVhcj4yMDE5PC95ZWFyPjxwdWItZGF0ZXM+PGRh
dGU+Tm92IDI2PC9kYXRlPjwvcHViLWRhdGVzPjwvZGF0ZXM+PGlzYm4+MTk0OS04NDYyIChQcmlu
dCk8L2lzYm4+PGFjY2Vzc2lvbi1udW0+MzE3OTg3OTI8L2FjY2Vzc2lvbi1udW0+PHVybHM+PC91
cmxzPjxjdXN0b20yPlBNQzY4ODU0NDg8L2N1c3RvbTI+PGVsZWN0cm9uaWMtcmVzb3VyY2UtbnVt
PjEwLjQzMzAvd2pjLnYxMS5pMTEuMjU2PC9lbGVjdHJvbmljLXJlc291cmNlLW51bT48cmVtb3Rl
LWRhdGFiYXNlLXByb3ZpZGVyPk5MTTwvcmVtb3RlLWRhdGFiYXNlLXByb3ZpZGVyPjxsYW5ndWFn
ZT5lbmc8L2xhbmd1YWdlPjwvcmVjb3JkPjwvQ2l0ZT48Q2l0ZT48QXV0aG9yPktvc21hczwvQXV0
aG9yPjxZZWFyPjIwMTk8L1llYXI+PFJlY051bT4yMzQ2PC9SZWNOdW0+PHJlY29yZD48cmVjLW51
bWJlcj4yMzQ2PC9yZWMtbnVtYmVyPjxmb3JlaWduLWtleXM+PGtleSBhcHA9IkVOIiBkYi1pZD0i
ZWRyZHZ4cjB5MHdhdnJlcnZlM3Z6emZ3ZXdmdHdkdjBlOXZmIiB0aW1lc3RhbXA9IjE2NzUyNTEx
NzMiPjIzNDY8L2tleT48L2ZvcmVpZ24ta2V5cz48cmVmLXR5cGUgbmFtZT0iSm91cm5hbCBBcnRp
Y2xlIj4xNzwvcmVmLXR5cGU+PGNvbnRyaWJ1dG9ycz48YXV0aG9ycz48YXV0aG9yPktvc21hcywg
Qy4gRS48L2F1dGhvcj48YXV0aG9yPlNvdXJsYXMsIEEuPC9hdXRob3I+PGF1dGhvcj5TaWx2ZXJp
bywgRC48L2F1dGhvcj48YXV0aG9yPk1vbnRhbiwgUC4gRC48L2F1dGhvcj48YXV0aG9yPkd1em1h
biwgRS48L2F1dGhvcj48L2F1dGhvcnM+PC9jb250cmlidXRvcnM+PGF1dGgtYWRkcmVzcz5EZXBh
cnRtZW50IG9mIE1lZGljaW5lLCBEaXZpc2lvbiBvZiBDYXJkaW9sb2d5LCBNb250ZWZpb3JlIE1l
ZGljYWwgQ2VudGVyLCBCcm9ueCwgTlkgMTA0NjcsIFVuaXRlZCBTdGF0ZXMuIGNla29zbWFzMUBn
bWFpbC5jb20uJiN4RDtTY2hvb2wgb2YgTWVkaWNpbmUsIFVuaXZlcnNpdHkgb2YgQ3JldGUsIEhl
cmFrbGlvbiA3MTAwMywgR3JlZWNlLiYjeEQ7Q2FyZGlvbG9neSBDbGluaWMsIENhcmRpb2xvZ3kg
VW5saW1pdGVkLCBQQywgTmV3IFlvcmssIE5ZIDEwMDMzLCBVbml0ZWQgU3RhdGVzLiYjeEQ7RGVw
YXJ0bWVudCBvZiBNZWRpY2luZSwgRGl2aXNpb24gb2YgQ2FyZGlvbG9neSwgTW9udGVmaW9yZSBN
ZWRpY2FsIENlbnRlciwgQnJvbngsIE5ZIDEwNDY3LCBVbml0ZWQgU3RhdGVzLjwvYXV0aC1hZGRy
ZXNzPjx0aXRsZXM+PHRpdGxlPk5vdmVsIGxpcGlkLW1vZGlmeWluZyB0aGVyYXBpZXMgYWRkcmVz
c2luZyB1bm1ldCBuZWVkcyBpbiBjYXJkaW92YXNjdWxhciBkaXNlYXNlPC90aXRsZT48c2Vjb25k
YXJ5LXRpdGxlPldvcmxkIEogQ2FyZGlvbDwvc2Vjb25kYXJ5LXRpdGxlPjwvdGl0bGVzPjxwZXJp
b2RpY2FsPjxmdWxsLXRpdGxlPldvcmxkIEogQ2FyZGlvbDwvZnVsbC10aXRsZT48L3BlcmlvZGlj
YWw+PHBhZ2VzPjI1Ni0yNjU8L3BhZ2VzPjx2b2x1bWU+MTE8L3ZvbHVtZT48bnVtYmVyPjExPC9u
dW1iZXI+PGVkaXRpb24+MjAxOS8xMi8wNTwvZWRpdGlvbj48a2V5d29yZHM+PGtleXdvcmQ+Q2Fy
ZGlvdmFzY3VsYXIgZGlzZWFzZTwva2V5d29yZD48a2V5d29yZD5EeXNsaXBpZGVtaWE8L2tleXdv
cmQ+PGtleXdvcmQ+TGlwaWQtbW9kaWZ5aW5nIHRoZXJhcGllczwva2V5d29yZD48a2V5d29yZD5E
eXNsaXBpZGVtaWEgU3BlYWtlciBCdXJlYXUgb2YgQW1nZW4sIEluYy4gVGhlIG90aGVyIGF1dGhv
cnMgZGVjbGFyZSBubyBwb3RlbnRpYWw8L2tleXdvcmQ+PGtleXdvcmQ+Y29uZmxpY3Qgb2YgaW50
ZXJlc3QuPC9rZXl3b3JkPjwva2V5d29yZHM+PGRhdGVzPjx5ZWFyPjIwMTk8L3llYXI+PHB1Yi1k
YXRlcz48ZGF0ZT5Ob3YgMjY8L2RhdGU+PC9wdWItZGF0ZXM+PC9kYXRlcz48aXNibj4xOTQ5LTg0
NjIgKFByaW50KTwvaXNibj48YWNjZXNzaW9uLW51bT4zMTc5ODc5MjwvYWNjZXNzaW9uLW51bT48
dXJscz48L3VybHM+PGN1c3RvbTI+UE1DNjg4NTQ0ODwvY3VzdG9tMj48ZWxlY3Ryb25pYy1yZXNv
dXJjZS1udW0+MTAuNDMzMC93amMudjExLmkxMS4yNTY8L2VsZWN0cm9uaWMtcmVzb3VyY2UtbnVt
PjxyZW1vdGUtZGF0YWJhc2UtcHJvdmlkZXI+TkxNPC9yZW1vdGUtZGF0YWJhc2UtcHJvdmlkZXI+
PGxhbmd1YWdlPmVuZzwvbGFuZ3VhZ2U+PC9yZWNvcmQ+PC9DaXRlPjwvRW5kTm90ZT5=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PEVuZE5vdGU+PENpdGU+PEF1dGhvcj5TaGFwaXJvPC9BdXRob3I+PFllYXI+MjAxNjwvWWVhcj48
UmVjTnVtPjI2MDE8L1JlY051bT48RGlzcGxheVRleHQ+PHN0eWxlIGZhY2U9InN1cGVyc2NyaXB0
Ij4yNiwgNDg8L3N0eWxlPjwvRGlzcGxheVRleHQ+PHJlY29yZD48cmVjLW51bWJlcj4yNjAxPC9y
ZWMtbnVtYmVyPjxmb3JlaWduLWtleXM+PGtleSBhcHA9IkVOIiBkYi1pZD0iZWRyZHZ4cjB5MHdh
dnJlcnZlM3Z6emZ3ZXdmdHdkdjBlOXZmIiB0aW1lc3RhbXA9IjE2NzUyNTExNzMiPjI2MDE8L2tl
eT48L2ZvcmVpZ24ta2V5cz48cmVmLXR5cGUgbmFtZT0iSm91cm5hbCBBcnRpY2xlIj4xNzwvcmVm
LXR5cGU+PGNvbnRyaWJ1dG9ycz48YXV0aG9ycz48YXV0aG9yPlNoYXBpcm8sIE0uIEQuPC9hdXRo
b3I+PGF1dGhvcj5GYXppbywgUy48L2F1dGhvcj48L2F1dGhvcnM+PC9jb250cmlidXRvcnM+PGF1
dGgtYWRkcmVzcz5Gcm9tIHRoZSBLbmlnaHQgQ2FyZGlvdmFzY3VsYXIgSW5zdGl0dXRlLCBDZW50
ZXIgZm9yIFByZXZlbnRpdmUgQ2FyZGlvbG9neSwgT3JlZ29uIEhlYWx0aCAmYW1wOyBTY2llbmNl
IFVuaXZlcnNpdHksIFBvcnRsYW5kLCBPUi4mI3hEO0Zyb20gdGhlIEtuaWdodCBDYXJkaW92YXNj
dWxhciBJbnN0aXR1dGUsIENlbnRlciBmb3IgUHJldmVudGl2ZSBDYXJkaW9sb2d5LCBPcmVnb24g
SGVhbHRoICZhbXA7IFNjaWVuY2UgVW5pdmVyc2l0eSwgUG9ydGxhbmQsIE9SLiBmYXppb0BvaHN1
LmVkdS48L2F1dGgtYWRkcmVzcz48dGl0bGVzPjx0aXRsZT5Gcm9tIExpcGlkcyB0byBJbmZsYW1t
YXRpb246IE5ldyBBcHByb2FjaGVzIHRvIFJlZHVjaW5nIEF0aGVyb3NjbGVyb3RpYyBSaXNrPC90
aXRsZT48c2Vjb25kYXJ5LXRpdGxlPkNpcmMgUmVzPC9zZWNvbmRhcnktdGl0bGU+PC90aXRsZXM+
PHBlcmlvZGljYWw+PGZ1bGwtdGl0bGU+Q2lyYyBSZXM8L2Z1bGwtdGl0bGU+PC9wZXJpb2RpY2Fs
PjxwYWdlcz43MzItNDk8L3BhZ2VzPjx2b2x1bWU+MTE4PC92b2x1bWU+PG51bWJlcj40PC9udW1i
ZXI+PGVkaXRpb24+MjAxNi8wMi8yMDwvZWRpdGlvbj48a2V5d29yZHM+PGtleXdvcmQ+QW5pbWFs
czwva2V5d29yZD48a2V5d29yZD5BbnRpLUluZmxhbW1hdG9yeSBBZ2VudHMvYWR2ZXJzZSBlZmZl
Y3RzLyp0aGVyYXBldXRpYyB1c2U8L2tleXdvcmQ+PGtleXdvcmQ+QXRoZXJvc2NsZXJvc2lzL2Js
b29kL2RpYWdub3Npcy8qcHJldmVudGlvbiAmYW1wOyBjb250cm9sPC9rZXl3b3JkPjxrZXl3b3Jk
PkJpb21hcmtlcnMvYmxvb2Q8L2tleXdvcmQ+PGtleXdvcmQ+RHJ1Z3MsIEludmVzdGlnYXRpb25h
bC9hZHZlcnNlIGVmZmVjdHMvKnRoZXJhcGV1dGljIHVzZTwva2V5d29yZD48a2V5d29yZD5EeXNs
aXBpZGVtaWFzL2Jsb29kL2RpYWdub3Npcy8qZHJ1ZyB0aGVyYXB5PC9rZXl3b3JkPjxrZXl3b3Jk
Pkh1bWFuczwva2V5d29yZD48a2V5d29yZD5IeXBvbGlwaWRlbWljIEFnZW50cy9hZHZlcnNlIGVm
ZmVjdHMvKnRoZXJhcGV1dGljIHVzZTwva2V5d29yZD48a2V5d29yZD5JbmZsYW1tYXRpb24vYmxv
b2QvZGlhZ25vc2lzLypkcnVnIHRoZXJhcHk8L2tleXdvcmQ+PGtleXdvcmQ+SW5mbGFtbWF0aW9u
IE1lZGlhdG9ycy8qYmxvb2Q8L2tleXdvcmQ+PGtleXdvcmQ+TGlwaWRzLypibG9vZDwva2V5d29y
ZD48a2V5d29yZD5SaXNrIEFzc2Vzc21lbnQ8L2tleXdvcmQ+PGtleXdvcmQ+UmlzayBGYWN0b3Jz
PC9rZXl3b3JkPjxrZXl3b3JkPlRyZWF0bWVudCBPdXRjb21lPC9rZXl3b3JkPjxrZXl3b3JkPmNh
cmRpb3Zhc2N1bGFyIGRpc2Vhc2VzPC9rZXl3b3JkPjxrZXl3b3JkPmNob2xlc3Rlcm9sPC9rZXl3
b3JkPjxrZXl3b3JkPmhpZ2ggZGVuc2l0eSBsaXBvcHJvdGVpbiBjaG9sZXN0ZXJvbDwva2V5d29y
ZD48a2V5d29yZD5sb3cgZGVuc2l0eSBsaXBvcHJvdGVpbiBjaG9sZXN0ZXJvbDwva2V5d29yZD48
a2V5d29yZD50cmlnbHljZXJpZGVzPC9rZXl3b3JkPjwva2V5d29yZHM+PGRhdGVzPjx5ZWFyPjIw
MTY8L3llYXI+PHB1Yi1kYXRlcz48ZGF0ZT5GZWIgMTk8L2RhdGU+PC9wdWItZGF0ZXM+PC9kYXRl
cz48aXNibj4wMDA5LTczMzA8L2lzYm4+PGFjY2Vzc2lvbi1udW0+MjY4OTI5NzA8L2FjY2Vzc2lv
bi1udW0+PHVybHM+PC91cmxzPjxlbGVjdHJvbmljLXJlc291cmNlLW51bT4xMC4xMTYxL2NpcmNy
ZXNhaGEuMTE1LjMwNjQ3MTwvZWxlY3Ryb25pYy1yZXNvdXJjZS1udW0+PHJlbW90ZS1kYXRhYmFz
ZS1wcm92aWRlcj5OTE08L3JlbW90ZS1kYXRhYmFzZS1wcm92aWRlcj48bGFuZ3VhZ2U+ZW5nPC9s
YW5ndWFnZT48L3JlY29yZD48L0NpdGU+PENpdGU+PEF1dGhvcj5Lb3NtYXM8L0F1dGhvcj48WWVh
cj4yMDE5PC9ZZWFyPjxSZWNOdW0+MjM0NjwvUmVjTnVtPjxyZWNvcmQ+PHJlYy1udW1iZXI+MjM0
NjwvcmVjLW51bWJlcj48Zm9yZWlnbi1rZXlzPjxrZXkgYXBwPSJFTiIgZGItaWQ9ImVkcmR2eHIw
eTB3YXZyZXJ2ZTN2enpmd2V3ZnR3ZHYwZTl2ZiIgdGltZXN0YW1wPSIxNjc1MjUxMTczIj4yMzQ2
PC9rZXk+PC9mb3JlaWduLWtleXM+PHJlZi10eXBlIG5hbWU9IkpvdXJuYWwgQXJ0aWNsZSI+MTc8
L3JlZi10eXBlPjxjb250cmlidXRvcnM+PGF1dGhvcnM+PGF1dGhvcj5Lb3NtYXMsIEMuIEUuPC9h
dXRob3I+PGF1dGhvcj5Tb3VybGFzLCBBLjwvYXV0aG9yPjxhdXRob3I+U2lsdmVyaW8sIEQuPC9h
dXRob3I+PGF1dGhvcj5Nb250YW4sIFAuIEQuPC9hdXRob3I+PGF1dGhvcj5HdXptYW4sIEUuPC9h
dXRob3I+PC9hdXRob3JzPjwvY29udHJpYnV0b3JzPjxhdXRoLWFkZHJlc3M+RGVwYXJ0bWVudCBv
ZiBNZWRpY2luZSwgRGl2aXNpb24gb2YgQ2FyZGlvbG9neSwgTW9udGVmaW9yZSBNZWRpY2FsIENl
bnRlciwgQnJvbngsIE5ZIDEwNDY3LCBVbml0ZWQgU3RhdGVzLiBjZWtvc21hczFAZ21haWwuY29t
LiYjeEQ7U2Nob29sIG9mIE1lZGljaW5lLCBVbml2ZXJzaXR5IG9mIENyZXRlLCBIZXJha2xpb24g
NzEwMDMsIEdyZWVjZS4mI3hEO0NhcmRpb2xvZ3kgQ2xpbmljLCBDYXJkaW9sb2d5IFVubGltaXRl
ZCwgUEMsIE5ldyBZb3JrLCBOWSAxMDAzMywgVW5pdGVkIFN0YXRlcy4mI3hEO0RlcGFydG1lbnQg
b2YgTWVkaWNpbmUsIERpdmlzaW9uIG9mIENhcmRpb2xvZ3ksIE1vbnRlZmlvcmUgTWVkaWNhbCBD
ZW50ZXIsIEJyb254LCBOWSAxMDQ2NywgVW5pdGVkIFN0YXRlcy48L2F1dGgtYWRkcmVzcz48dGl0
bGVzPjx0aXRsZT5Ob3ZlbCBsaXBpZC1tb2RpZnlpbmcgdGhlcmFwaWVzIGFkZHJlc3NpbmcgdW5t
ZXQgbmVlZHMgaW4gY2FyZGlvdmFzY3VsYXIgZGlzZWFzZTwvdGl0bGU+PHNlY29uZGFyeS10aXRs
ZT5Xb3JsZCBKIENhcmRpb2w8L3NlY29uZGFyeS10aXRsZT48L3RpdGxlcz48cGVyaW9kaWNhbD48
ZnVsbC10aXRsZT5Xb3JsZCBKIENhcmRpb2w8L2Z1bGwtdGl0bGU+PC9wZXJpb2RpY2FsPjxwYWdl
cz4yNTYtMjY1PC9wYWdlcz48dm9sdW1lPjExPC92b2x1bWU+PG51bWJlcj4xMTwvbnVtYmVyPjxl
ZGl0aW9uPjIwMTkvMTIvMDU8L2VkaXRpb24+PGtleXdvcmRzPjxrZXl3b3JkPkNhcmRpb3Zhc2N1
bGFyIGRpc2Vhc2U8L2tleXdvcmQ+PGtleXdvcmQ+RHlzbGlwaWRlbWlhPC9rZXl3b3JkPjxrZXl3
b3JkPkxpcGlkLW1vZGlmeWluZyB0aGVyYXBpZXM8L2tleXdvcmQ+PGtleXdvcmQ+RHlzbGlwaWRl
bWlhIFNwZWFrZXIgQnVyZWF1IG9mIEFtZ2VuLCBJbmMuIFRoZSBvdGhlciBhdXRob3JzIGRlY2xh
cmUgbm8gcG90ZW50aWFsPC9rZXl3b3JkPjxrZXl3b3JkPmNvbmZsaWN0IG9mIGludGVyZXN0Ljwv
a2V5d29yZD48L2tleXdvcmRzPjxkYXRlcz48eWVhcj4yMDE5PC95ZWFyPjxwdWItZGF0ZXM+PGRh
dGU+Tm92IDI2PC9kYXRlPjwvcHViLWRhdGVzPjwvZGF0ZXM+PGlzYm4+MTk0OS04NDYyIChQcmlu
dCk8L2lzYm4+PGFjY2Vzc2lvbi1udW0+MzE3OTg3OTI8L2FjY2Vzc2lvbi1udW0+PHVybHM+PC91
cmxzPjxjdXN0b20yPlBNQzY4ODU0NDg8L2N1c3RvbTI+PGVsZWN0cm9uaWMtcmVzb3VyY2UtbnVt
PjEwLjQzMzAvd2pjLnYxMS5pMTEuMjU2PC9lbGVjdHJvbmljLXJlc291cmNlLW51bT48cmVtb3Rl
LWRhdGFiYXNlLXByb3ZpZGVyPk5MTTwvcmVtb3RlLWRhdGFiYXNlLXByb3ZpZGVyPjxsYW5ndWFn
ZT5lbmc8L2xhbmd1YWdlPjwvcmVjb3JkPjwvQ2l0ZT48Q2l0ZT48QXV0aG9yPktvc21hczwvQXV0
aG9yPjxZZWFyPjIwMTk8L1llYXI+PFJlY051bT4yMzQ2PC9SZWNOdW0+PHJlY29yZD48cmVjLW51
bWJlcj4yMzQ2PC9yZWMtbnVtYmVyPjxmb3JlaWduLWtleXM+PGtleSBhcHA9IkVOIiBkYi1pZD0i
ZWRyZHZ4cjB5MHdhdnJlcnZlM3Z6emZ3ZXdmdHdkdjBlOXZmIiB0aW1lc3RhbXA9IjE2NzUyNTEx
NzMiPjIzNDY8L2tleT48L2ZvcmVpZ24ta2V5cz48cmVmLXR5cGUgbmFtZT0iSm91cm5hbCBBcnRp
Y2xlIj4xNzwvcmVmLXR5cGU+PGNvbnRyaWJ1dG9ycz48YXV0aG9ycz48YXV0aG9yPktvc21hcywg
Qy4gRS48L2F1dGhvcj48YXV0aG9yPlNvdXJsYXMsIEEuPC9hdXRob3I+PGF1dGhvcj5TaWx2ZXJp
bywgRC48L2F1dGhvcj48YXV0aG9yPk1vbnRhbiwgUC4gRC48L2F1dGhvcj48YXV0aG9yPkd1em1h
biwgRS48L2F1dGhvcj48L2F1dGhvcnM+PC9jb250cmlidXRvcnM+PGF1dGgtYWRkcmVzcz5EZXBh
cnRtZW50IG9mIE1lZGljaW5lLCBEaXZpc2lvbiBvZiBDYXJkaW9sb2d5LCBNb250ZWZpb3JlIE1l
ZGljYWwgQ2VudGVyLCBCcm9ueCwgTlkgMTA0NjcsIFVuaXRlZCBTdGF0ZXMuIGNla29zbWFzMUBn
bWFpbC5jb20uJiN4RDtTY2hvb2wgb2YgTWVkaWNpbmUsIFVuaXZlcnNpdHkgb2YgQ3JldGUsIEhl
cmFrbGlvbiA3MTAwMywgR3JlZWNlLiYjeEQ7Q2FyZGlvbG9neSBDbGluaWMsIENhcmRpb2xvZ3kg
VW5saW1pdGVkLCBQQywgTmV3IFlvcmssIE5ZIDEwMDMzLCBVbml0ZWQgU3RhdGVzLiYjeEQ7RGVw
YXJ0bWVudCBvZiBNZWRpY2luZSwgRGl2aXNpb24gb2YgQ2FyZGlvbG9neSwgTW9udGVmaW9yZSBN
ZWRpY2FsIENlbnRlciwgQnJvbngsIE5ZIDEwNDY3LCBVbml0ZWQgU3RhdGVzLjwvYXV0aC1hZGRy
ZXNzPjx0aXRsZXM+PHRpdGxlPk5vdmVsIGxpcGlkLW1vZGlmeWluZyB0aGVyYXBpZXMgYWRkcmVz
c2luZyB1bm1ldCBuZWVkcyBpbiBjYXJkaW92YXNjdWxhciBkaXNlYXNlPC90aXRsZT48c2Vjb25k
YXJ5LXRpdGxlPldvcmxkIEogQ2FyZGlvbDwvc2Vjb25kYXJ5LXRpdGxlPjwvdGl0bGVzPjxwZXJp
b2RpY2FsPjxmdWxsLXRpdGxlPldvcmxkIEogQ2FyZGlvbDwvZnVsbC10aXRsZT48L3BlcmlvZGlj
YWw+PHBhZ2VzPjI1Ni0yNjU8L3BhZ2VzPjx2b2x1bWU+MTE8L3ZvbHVtZT48bnVtYmVyPjExPC9u
dW1iZXI+PGVkaXRpb24+MjAxOS8xMi8wNTwvZWRpdGlvbj48a2V5d29yZHM+PGtleXdvcmQ+Q2Fy
ZGlvdmFzY3VsYXIgZGlzZWFzZTwva2V5d29yZD48a2V5d29yZD5EeXNsaXBpZGVtaWE8L2tleXdv
cmQ+PGtleXdvcmQ+TGlwaWQtbW9kaWZ5aW5nIHRoZXJhcGllczwva2V5d29yZD48a2V5d29yZD5E
eXNsaXBpZGVtaWEgU3BlYWtlciBCdXJlYXUgb2YgQW1nZW4sIEluYy4gVGhlIG90aGVyIGF1dGhv
cnMgZGVjbGFyZSBubyBwb3RlbnRpYWw8L2tleXdvcmQ+PGtleXdvcmQ+Y29uZmxpY3Qgb2YgaW50
ZXJlc3QuPC9rZXl3b3JkPjwva2V5d29yZHM+PGRhdGVzPjx5ZWFyPjIwMTk8L3llYXI+PHB1Yi1k
YXRlcz48ZGF0ZT5Ob3YgMjY8L2RhdGU+PC9wdWItZGF0ZXM+PC9kYXRlcz48aXNibj4xOTQ5LTg0
NjIgKFByaW50KTwvaXNibj48YWNjZXNzaW9uLW51bT4zMTc5ODc5MjwvYWNjZXNzaW9uLW51bT48
dXJscz48L3VybHM+PGN1c3RvbTI+UE1DNjg4NTQ0ODwvY3VzdG9tMj48ZWxlY3Ryb25pYy1yZXNv
dXJjZS1udW0+MTAuNDMzMC93amMudjExLmkxMS4yNTY8L2VsZWN0cm9uaWMtcmVzb3VyY2UtbnVt
PjxyZW1vdGUtZGF0YWJhc2UtcHJvdmlkZXI+TkxNPC9yZW1vdGUtZGF0YWJhc2UtcHJvdmlkZXI+
PGxhbmd1YWdlPmVuZzwvbGFuZ3VhZ2U+PC9yZWNvcmQ+PC9DaXRlPjwvRW5kTm90ZT5=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26, 48</w:t>
            </w:r>
            <w:r w:rsidRPr="00850ABC">
              <w:rPr>
                <w:rFonts w:cs="Times New Roman"/>
                <w:sz w:val="18"/>
                <w:szCs w:val="18"/>
              </w:rPr>
              <w:fldChar w:fldCharType="end"/>
            </w:r>
          </w:p>
        </w:tc>
      </w:tr>
      <w:tr w:rsidR="00330E94" w:rsidRPr="00850ABC" w14:paraId="4D146F5A"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3DC3AD6F" w14:textId="77777777" w:rsidR="00330E94" w:rsidRPr="00850ABC" w:rsidRDefault="00330E94" w:rsidP="00BC05B3">
            <w:pPr>
              <w:rPr>
                <w:rFonts w:cs="Times New Roman"/>
                <w:sz w:val="18"/>
                <w:szCs w:val="18"/>
              </w:rPr>
            </w:pPr>
            <w:r w:rsidRPr="00850ABC">
              <w:rPr>
                <w:rFonts w:cs="Times New Roman"/>
                <w:caps w:val="0"/>
                <w:sz w:val="18"/>
                <w:szCs w:val="18"/>
              </w:rPr>
              <w:t>TG</w:t>
            </w:r>
          </w:p>
        </w:tc>
        <w:tc>
          <w:tcPr>
            <w:tcW w:w="1247" w:type="dxa"/>
            <w:vMerge w:val="restart"/>
            <w:tcBorders>
              <w:top w:val="single" w:sz="4" w:space="0" w:color="auto"/>
            </w:tcBorders>
            <w:shd w:val="clear" w:color="auto" w:fill="auto"/>
          </w:tcPr>
          <w:p w14:paraId="5E2DF6B0" w14:textId="23744561"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Yes </w:t>
            </w:r>
            <w:r w:rsidRPr="00850ABC">
              <w:rPr>
                <w:rFonts w:cs="Times New Roman"/>
                <w:sz w:val="18"/>
                <w:szCs w:val="18"/>
              </w:rPr>
              <w:br/>
              <w:t>(CHD)</w:t>
            </w:r>
          </w:p>
        </w:tc>
        <w:tc>
          <w:tcPr>
            <w:tcW w:w="1587" w:type="dxa"/>
            <w:tcBorders>
              <w:top w:val="single" w:sz="4" w:space="0" w:color="auto"/>
            </w:tcBorders>
          </w:tcPr>
          <w:p w14:paraId="245D96B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Nicotinic acid</w:t>
            </w:r>
          </w:p>
          <w:p w14:paraId="356C40C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(niacin)</w:t>
            </w:r>
          </w:p>
        </w:tc>
        <w:tc>
          <w:tcPr>
            <w:tcW w:w="1644" w:type="dxa"/>
            <w:tcBorders>
              <w:top w:val="single" w:sz="4" w:space="0" w:color="auto"/>
            </w:tcBorders>
          </w:tcPr>
          <w:p w14:paraId="14FDD8A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Reduces hepatic TG synthesis</w:t>
            </w:r>
          </w:p>
        </w:tc>
        <w:tc>
          <w:tcPr>
            <w:tcW w:w="2891" w:type="dxa"/>
            <w:tcBorders>
              <w:top w:val="single" w:sz="4" w:space="0" w:color="auto"/>
            </w:tcBorders>
          </w:tcPr>
          <w:p w14:paraId="696D47A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CHD with HDL-C &lt;1.16 mmol/L, statin-treated</w:t>
            </w:r>
          </w:p>
        </w:tc>
        <w:tc>
          <w:tcPr>
            <w:tcW w:w="1077" w:type="dxa"/>
            <w:tcBorders>
              <w:top w:val="single" w:sz="4" w:space="0" w:color="auto"/>
            </w:tcBorders>
          </w:tcPr>
          <w:p w14:paraId="2062820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-13%</w:t>
            </w:r>
          </w:p>
        </w:tc>
        <w:tc>
          <w:tcPr>
            <w:tcW w:w="2891" w:type="dxa"/>
            <w:tcBorders>
              <w:top w:val="single" w:sz="4" w:space="0" w:color="auto"/>
            </w:tcBorders>
          </w:tcPr>
          <w:p w14:paraId="7E21F38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HDL-C &lt;1.81 mmol/L</w:t>
            </w:r>
            <w:r w:rsidRPr="00850ABC" w:rsidDel="00F66F9C">
              <w:rPr>
                <w:rFonts w:cs="Times New Roman"/>
                <w:sz w:val="18"/>
                <w:szCs w:val="18"/>
              </w:rPr>
              <w:t xml:space="preserve"> </w:t>
            </w:r>
            <w:r w:rsidRPr="00850ABC">
              <w:rPr>
                <w:rFonts w:cs="Times New Roman"/>
                <w:sz w:val="18"/>
                <w:szCs w:val="18"/>
              </w:rPr>
              <w:t>or at high CV risk, statin-treated</w:t>
            </w:r>
          </w:p>
        </w:tc>
        <w:tc>
          <w:tcPr>
            <w:tcW w:w="1077" w:type="dxa"/>
            <w:tcBorders>
              <w:top w:val="single" w:sz="4" w:space="0" w:color="auto"/>
            </w:tcBorders>
          </w:tcPr>
          <w:p w14:paraId="7789088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Borders>
              <w:top w:val="single" w:sz="4" w:space="0" w:color="auto"/>
            </w:tcBorders>
          </w:tcPr>
          <w:p w14:paraId="5F1894E1" w14:textId="59024B3F"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PEVuZE5vdGU+PENpdGU+PEF1dGhvcj5Ib2xtZXM8L0F1dGhvcj48WWVhcj4yMDE1PC9ZZWFyPjxS
ZWNOdW0+MjkyNzwvUmVjTnVtPjxEaXNwbGF5VGV4dD48c3R5bGUgZmFjZT0ic3VwZXJzY3JpcHQi
PjQ5LTUxPC9zdHlsZT48L0Rpc3BsYXlUZXh0PjxyZWNvcmQ+PHJlYy1udW1iZXI+MjkyNzwvcmVj
LW51bWJlcj48Zm9yZWlnbi1rZXlzPjxrZXkgYXBwPSJFTiIgZGItaWQ9ImVkcmR2eHIweTB3YXZy
ZXJ2ZTN2enpmd2V3ZnR3ZHYwZTl2ZiIgdGltZXN0YW1wPSIxNjg2NzQ3MDA3Ij4yOTI3PC9rZXk+
PC9mb3JlaWduLWtleXM+PHJlZi10eXBlIG5hbWU9IkpvdXJuYWwgQXJ0aWNsZSI+MTc8L3JlZi10
eXBlPjxjb250cmlidXRvcnM+PGF1dGhvcnM+PGF1dGhvcj5Ib2xtZXMsIE1pY2hhZWwgVi48L2F1
dGhvcj48YXV0aG9yPkFzc2VsYmVyZ3MsIEZvbGtlcnQgVy48L2F1dGhvcj48YXV0aG9yPlBhbG1l
ciwgVG9tIE0uPC9hdXRob3I+PGF1dGhvcj5EcmVub3MsIEZvdGlvczwvYXV0aG9yPjxhdXRob3I+
TGFua3RyZWUsIE1hdHRoZXcgQi48L2F1dGhvcj48YXV0aG9yPk5lbHNvbiwgQ2hyaXN0b3BoZXIg
UC48L2F1dGhvcj48YXV0aG9yPkRhbGUsIENhcm9saW5lIEUuPC9hdXRob3I+PGF1dGhvcj5QYWRt
YW5hYmhhbiwgU2FuZG9zaDwvYXV0aG9yPjxhdXRob3I+RmluYW4sIENocmlzPC9hdXRob3I+PGF1
dGhvcj5Td2VyZGxvdywgRGFuaWVsIEkuPC9hdXRob3I+PGF1dGhvcj5UcmFnYW50ZSwgVmluaWNp
dXM8L2F1dGhvcj48YXV0aG9yPnZhbiBJcGVyZW4sIEVyaWsgUC4gQS48L2F1dGhvcj48YXV0aG9y
PlNpdmFwYWxhcmF0bmFtLCBTdXRoZXNoPC9hdXRob3I+PGF1dGhvcj5TaGFoLCBTb25pYTwvYXV0
aG9yPjxhdXRob3I+RWxiZXJzLCBDbGFyYSBDLjwvYXV0aG9yPjxhdXRob3I+U2hhaCwgVGluYTwv
YXV0aG9yPjxhdXRob3I+RW5nbWFubiwgSm9yZ2VuPC9hdXRob3I+PGF1dGhvcj5HaWFtYmFydG9s
b21laSwgQ2xhdWRpYTwvYXV0aG9yPjxhdXRob3I+V2hpdGUsIEpvbjwvYXV0aG9yPjxhdXRob3I+
WmFiYW5laCwgRGVsaWxhaDwvYXV0aG9yPjxhdXRob3I+U29mYXQsIFJlZWNoYTwvYXV0aG9yPjxh
dXRob3I+TWNMYWNobGFuLCBTdGVsYTwvYXV0aG9yPjxhdXRob3I+b24gYmVoYWxmIG9mIHRoZSwg
VWNsZWIgY29uc29ydGl1bTwvYXV0aG9yPjxhdXRob3I+RG9ldmVuZGFucywgUGlldGVyIEEuPC9h
dXRob3I+PGF1dGhvcj5CYWxtZm9ydGgsIEFudGhvbnkgSi48L2F1dGhvcj48YXV0aG9yPkhhbGws
IEFsaXN0YWlyIFMuPC9hdXRob3I+PGF1dGhvcj5Ob3J0aCwgS2FyaSBFLjwvYXV0aG9yPjxhdXRo
b3I+QWxtb2d1ZXJhLCBCZXJ0YTwvYXV0aG9yPjxhdXRob3I+SG9vZ2V2ZWVuLCBSb24gQy48L2F1
dGhvcj48YXV0aG9yPkN1c2htYW4sIE1hcnk8L2F1dGhvcj48YXV0aG9yPkZvcm5hZ2UsIE15cmlh
bTwvYXV0aG9yPjxhdXRob3I+UGF0ZWwsIFNhbmpheSBSLjwvYXV0aG9yPjxhdXRob3I+UmVkbGlu
ZSwgU3VzYW48L2F1dGhvcj48YXV0aG9yPlNpc2NvdmljaywgRGF2aWQgUy48L2F1dGhvcj48YXV0
aG9yPlRzYWksIE1pY2hhZWwgWS48L2F1dGhvcj48YXV0aG9yPkthcmN6ZXdza2ksIEtvbnJhZCBK
LjwvYXV0aG9yPjxhdXRob3I+SG9ma2VyLCBNYXJ0ZW4gSC48L2F1dGhvcj48YXV0aG9yPlZlcnNj
aHVyZW4sIFcuIE1vbmlxdWU8L2F1dGhvcj48YXV0aG9yPkJvdHMsIE1pY2hpZWwgTC48L2F1dGhv
cj48YXV0aG9yPnZhbiBkZXIgU2Nob3V3LCBZdm9ubmUgVC48L2F1dGhvcj48YXV0aG9yPk1lbGFu
ZGVyLCBPbGxlPC9hdXRob3I+PGF1dGhvcj5Eb21pbmljemFrLCBBbm5hIEYuPC9hdXRob3I+PGF1
dGhvcj5Nb3JyaXMsIFJpY2hhcmQ8L2F1dGhvcj48YXV0aG9yPkJlbi1TaGxvbW8sIFlvYXY8L2F1
dGhvcj48YXV0aG9yPlByaWNlLCBKYWNraWU8L2F1dGhvcj48YXV0aG9yPkt1bWFyaSwgTWVlbmE8
L2F1dGhvcj48YXV0aG9yPkJhdW1lcnQsIEplbnM8L2F1dGhvcj48YXV0aG9yPlBldGVycywgQW5u
ZXR0ZTwvYXV0aG9yPjxhdXRob3I+VGhvcmFuZCwgQmFyYmFyYTwvYXV0aG9yPjxhdXRob3I+S29l
bmlnLCBXb2xmZ2FuZzwvYXV0aG9yPjxhdXRob3I+R2F1bnQsIFRvbSBSLjwvYXV0aG9yPjxhdXRo
b3I+SHVtcGhyaWVzLCBTdGV2ZSBFLjwvYXV0aG9yPjxhdXRob3I+Q2xhcmtlLCBSb2JlcnQ8L2F1
dGhvcj48YXV0aG9yPldhdGtpbnMsIEh1Z2g8L2F1dGhvcj48YXV0aG9yPkZhcnJhbGwsIE1hcnRp
bjwvYXV0aG9yPjxhdXRob3I+V2lsc29uLCBKYW1lcyBHLjwvYXV0aG9yPjxhdXRob3I+UmljaCwg
U3RlcGhlbiBTLjwvYXV0aG9yPjxhdXRob3I+ZGUgQmFra2VyLCBQYXVsIEkuIFcuPC9hdXRob3I+
PGF1dGhvcj5MYW5nZSwgTGVzbGllIEEuPC9hdXRob3I+PGF1dGhvcj5EYXZleSBTbWl0aCwgR2Vv
cmdlPC9hdXRob3I+PGF1dGhvcj5SZWluZXIsIEFsZXggUC48L2F1dGhvcj48YXV0aG9yPlRhbG11
ZCwgUGhpbGlwcGEgSi48L2F1dGhvcj48YXV0aG9yPktpdmltw6RraSwgTWlrYTwvYXV0aG9yPjxh
dXRob3I+TGF3bG9yLCBEZWJiaWUgQS48L2F1dGhvcj48YXV0aG9yPkR1ZGJyaWRnZSwgRnJhbms8
L2F1dGhvcj48YXV0aG9yPlNhbWFuaSwgTmlsZXNoIEouPC9hdXRob3I+PGF1dGhvcj5LZWF0aW5n
LCBCcmVuZGFuIEouPC9hdXRob3I+PGF1dGhvcj5IaW5nb3JhbmksIEFyb29uIEQuPC9hdXRob3I+
PGF1dGhvcj5DYXNhcywgSnVhbiBQLjwvYXV0aG9yPjwvYXV0aG9ycz48L2NvbnRyaWJ1dG9ycz48
dGl0bGVzPjx0aXRsZT5NZW5kZWxpYW4gcmFuZG9taXphdGlvbiBvZiBibG9vZCBsaXBpZHMgZm9y
IGNvcm9uYXJ5IGhlYXJ0IGRpc2Vhc2U8L3RpdGxlPjxzZWNvbmRhcnktdGl0bGU+RXVyIEhlYXJ0
IEo8L3NlY29uZGFyeS10aXRsZT48L3RpdGxlcz48cGVyaW9kaWNhbD48ZnVsbC10aXRsZT5FdXIg
SGVhcnQgSjwvZnVsbC10aXRsZT48L3BlcmlvZGljYWw+PHBhZ2VzPjUzOS01NTA8L3BhZ2VzPjx2
b2x1bWU+MzY8L3ZvbHVtZT48bnVtYmVyPjk8L251bWJlcj48ZGF0ZXM+PHllYXI+MjAxNTwveWVh
cj48L2RhdGVzPjxpc2JuPjAxOTUtNjY4WDwvaXNibj48dXJscz48cmVsYXRlZC11cmxzPjx1cmw+
aHR0cHM6Ly9kb2kub3JnLzEwLjEwOTMvZXVyaGVhcnRqL2VodDU3MTwvdXJsPjwvcmVsYXRlZC11
cmxzPjwvdXJscz48ZWxlY3Ryb25pYy1yZXNvdXJjZS1udW0+MTAuMTA5My9ldXJoZWFydGovZWh0
NTcxPC9lbGVjdHJvbmljLXJlc291cmNlLW51bT48YWNjZXNzLWRhdGU+Ni8xNC8yMDIzPC9hY2Nl
c3MtZGF0ZT48L3JlY29yZD48L0NpdGU+PENpdGU+PEF1dGhvcj5UYXlsb3I8L0F1dGhvcj48WWVh
cj4yMDA0PC9ZZWFyPjxSZWNOdW0+MjgxOTwvUmVjTnVtPjxyZWNvcmQ+PHJlYy1udW1iZXI+Mjgx
OTwvcmVjLW51bWJlcj48Zm9yZWlnbi1rZXlzPjxrZXkgYXBwPSJFTiIgZGItaWQ9ImVkcmR2eHIw
eTB3YXZyZXJ2ZTN2enpmd2V3ZnR3ZHYwZTl2ZiIgdGltZXN0YW1wPSIxNjgxMzEyODY3Ij4yODE5
PC9rZXk+PC9mb3JlaWduLWtleXM+PHJlZi10eXBlIG5hbWU9IkpvdXJuYWwgQXJ0aWNsZSI+MTc8
L3JlZi10eXBlPjxjb250cmlidXRvcnM+PGF1dGhvcnM+PGF1dGhvcj5UYXlsb3IsIEEuIEouPC9h
dXRob3I+PGF1dGhvcj5TdWxsZW5iZXJnZXIsIEwuIEUuPC9hdXRob3I+PGF1dGhvcj5MZWUsIEgu
IEouPC9hdXRob3I+PGF1dGhvcj5MZWUsIEouIEsuPC9hdXRob3I+PGF1dGhvcj5HcmFjZSwgSy4g
QS48L2F1dGhvcj48L2F1dGhvcnM+PC9jb250cmlidXRvcnM+PGF1dGgtYWRkcmVzcz5DYXJkaW92
YXNjdWxhciBSZXNlYXJjaCwgQ2FyZGlvbG9neSBTZXJ2aWNlLCBXYWx0ZXIgUmVlZCBBcm15IE1l
ZGljYWwgQ2VudGVyLCA2OTAwIEdlb3JnaWEgQXZlLCBOVywgQmxkZyAyLCBSb29tIDNMMjgsIFdh
c2hpbmd0b24sIERDIDIwMzA3LTUwMDEsIFVTQS4gYWxsZW4udGF5bG9yQG5hLmFtZWRkLmFybXku
bWlsPC9hdXRoLWFkZHJlc3M+PHRpdGxlcz48dGl0bGU+QXJ0ZXJpYWwgQmlvbG9neSBmb3IgdGhl
IEludmVzdGlnYXRpb24gb2YgdGhlIFRyZWF0bWVudCBFZmZlY3RzIG9mIFJlZHVjaW5nIENob2xl
c3Rlcm9sIChBUkJJVEVSKSAyOiBhIGRvdWJsZS1ibGluZCwgcGxhY2Viby1jb250cm9sbGVkIHN0
dWR5IG9mIGV4dGVuZGVkLXJlbGVhc2UgbmlhY2luIG9uIGF0aGVyb3NjbGVyb3NpcyBwcm9ncmVz
c2lvbiBpbiBzZWNvbmRhcnkgcHJldmVudGlvbiBwYXRpZW50cyB0cmVhdGVkIHdpdGggc3RhdGlu
czwvdGl0bGU+PHNlY29uZGFyeS10aXRsZT5DaXJjdWxhdGlvbjwvc2Vjb25kYXJ5LXRpdGxlPjwv
dGl0bGVzPjxwZXJpb2RpY2FsPjxmdWxsLXRpdGxlPkNpcmN1bGF0aW9uPC9mdWxsLXRpdGxlPjwv
cGVyaW9kaWNhbD48cGFnZXM+MzUxMi03PC9wYWdlcz48dm9sdW1lPjExMDwvdm9sdW1lPjxudW1i
ZXI+MjM8L251bWJlcj48ZWRpdGlvbj4yMDA0MTExMDwvZWRpdGlvbj48a2V5d29yZHM+PGtleXdv
cmQ+QWdlZDwva2V5d29yZD48a2V5d29yZD5CaW9tYXJrZXJzL2FuYWx5c2lzPC9rZXl3b3JkPjxr
ZXl3b3JkPkNhcm90aWQgQXJ0ZXJ5IERpc2Vhc2VzL2RpYWdub3N0aWMgaW1hZ2luZy9wYXRob2xv
Z3kvcHJldmVudGlvbiAmYW1wOyBjb250cm9sPC9rZXl3b3JkPjxrZXl3b3JkPkNhcm90aWQgQXJ0
ZXJ5LCBDb21tb24vZGlhZ25vc3RpYyBpbWFnaW5nL2RydWcgZWZmZWN0cy9wYXRob2xvZ3k8L2tl
eXdvcmQ+PGtleXdvcmQ+Q2hvbGVzdGVyb2wsIEhETC8qYmxvb2Q8L2tleXdvcmQ+PGtleXdvcmQ+
Q29yb25hcnkgRGlzZWFzZS9lcGlkZW1pb2xvZ3kvKnByZXZlbnRpb24gJmFtcDsgY29udHJvbDwv
a2V5d29yZD48a2V5d29yZD5EZWxheWVkLUFjdGlvbiBQcmVwYXJhdGlvbnM8L2tleXdvcmQ+PGtl
eXdvcmQ+RG91YmxlLUJsaW5kIE1ldGhvZDwva2V5d29yZD48a2V5d29yZD5EcnVnIFRoZXJhcHks
IENvbWJpbmF0aW9uPC9rZXl3b3JkPjxrZXl3b3JkPkZlbWFsZTwva2V5d29yZD48a2V5d29yZD5I
dW1hbnM8L2tleXdvcmQ+PGtleXdvcmQ+SHlkcm94eW1ldGh5bGdsdXRhcnlsLUNvQSBSZWR1Y3Rh
c2UgSW5oaWJpdG9ycy8qdGhlcmFwZXV0aWMgdXNlPC9rZXl3b3JkPjxrZXl3b3JkPk1hbGU8L2tl
eXdvcmQ+PGtleXdvcmQ+TmlhY2luL2FkbWluaXN0cmF0aW9uICZhbXA7IGRvc2FnZS8qdGhlcmFw
ZXV0aWMgdXNlPC9rZXl3b3JkPjxrZXl3b3JkPlR1bmljYSBJbnRpbWEvZGlhZ25vc3RpYyBpbWFn
aW5nL2RydWcgZWZmZWN0cy9wYXRob2xvZ3k8L2tleXdvcmQ+PGtleXdvcmQ+VHVuaWNhIE1lZGlh
L2RpYWdub3N0aWMgaW1hZ2luZy9kcnVnIGVmZmVjdHMvcGF0aG9sb2d5PC9rZXl3b3JkPjxrZXl3
b3JkPlVsdHJhc29ub2dyYXBoeTwva2V5d29yZD48L2tleXdvcmRzPjxkYXRlcz48eWVhcj4yMDA0
PC95ZWFyPjxwdWItZGF0ZXM+PGRhdGU+RGVjIDc8L2RhdGU+PC9wdWItZGF0ZXM+PC9kYXRlcz48
aXNibj4wMDA5LTczMjI8L2lzYm4+PGFjY2Vzc2lvbi1udW0+MTU1Mzc2ODE8L2FjY2Vzc2lvbi1u
dW0+PHVybHM+PC91cmxzPjxlbGVjdHJvbmljLXJlc291cmNlLW51bT4xMC4xMTYxLzAxLkNpci4w
MDAwMTQ4OTU1LjE5NzkyLjhkPC9lbGVjdHJvbmljLXJlc291cmNlLW51bT48cmVtb3RlLWRhdGFi
YXNlLXByb3ZpZGVyPk5MTTwvcmVtb3RlLWRhdGFiYXNlLXByb3ZpZGVyPjxsYW5ndWFnZT5lbmc8
L2xhbmd1YWdlPjwvcmVjb3JkPjwvQ2l0ZT48Q2l0ZT48QXV0aG9yPkpleWFtYWxhcjwvQXV0aG9y
PjxZZWFyPjIwMTg8L1llYXI+PFJlY051bT4xMzYwPC9SZWNOdW0+PHJlY29yZD48cmVjLW51bWJl
cj4xMzYwPC9yZWMtbnVtYmVyPjxmb3JlaWduLWtleXM+PGtleSBhcHA9IkVOIiBkYi1pZD0iZWRy
ZHZ4cjB5MHdhdnJlcnZlM3Z6emZ3ZXdmdHdkdjBlOXZmIiB0aW1lc3RhbXA9IjE2NzI2Njg5MTMi
PjEzNjA8L2tleT48L2ZvcmVpZ24ta2V5cz48cmVmLXR5cGUgbmFtZT0iSm91cm5hbCBBcnRpY2xl
Ij4xNzwvcmVmLXR5cGU+PGNvbnRyaWJ1dG9ycz48YXV0aG9ycz48YXV0aG9yPkpleWFtYWxhciwg
Ui48L2F1dGhvcj48YXV0aG9yPldhbiBBem1hbiwgVy4gQS48L2F1dGhvcj48YXV0aG9yPk5hd2F3
aSwgSC48L2F1dGhvcj48YXV0aG9yPkNob28sIEcuIEguPC9hdXRob3I+PGF1dGhvcj5OZywgVy4g
Sy48L2F1dGhvcj48YXV0aG9yPlJvc2xpLCBNLiBBLjwvYXV0aG9yPjxhdXRob3I+QWwgRmF6aXIs
IE8uPC9hdXRob3I+PGF1dGhvcj5TYXp6bGksIEsuPC9hdXRob3I+PGF1dGhvcj5PdGVoLCBNLjwv
YXV0aG9yPjxhdXRob3I+UXVlaywgRC4gSy4gTC48L2F1dGhvcj48L2F1dGhvcnM+PC9jb250cmli
dXRvcnM+PGF1dGgtYWRkcmVzcz5TdWJhbmcgSmF5YSBNZWRpY2FsIENlbnRyZSwgU3ViYW5nIEph
eWEsIFNlbGFuZ29yLCBNYWxheXNpYS4gcmpleWFjYXJkaW9AZ21haWwuY29tLiYjeEQ7VW5pdmVy
c2l0eSBNYWxheWEgTWVkaWNhbCBDZW50ZXIsIEZhY3VsdHkgb2YgTWVkaWNpbmUsIEt1YWxhIEx1
bXB1ciwgTWFsYXlzaWEuJiN4RDtVbml2ZXJzaXRpIFRla25vbG9naSBNQVJBLCBJLVBQZXJGb3JN
IGFuZCBGYWN1bHR5IG9mIE1lZGljaW5lLCBTZyBCdWxvaCBDYW1wdXMsIFNlbGFuZ29yLCBNYWxh
eXNpYS4mI3hEO1N1YmFuZyBKYXlhIE1lZGljYWwgQ2VudHJlLCBTdWJhbmcgSmF5YSwgU2VsYW5n
b3IsIE1hbGF5c2lhLiYjeEQ7UGFudGFpIEhvc3BpdGFsLCBLdWFsYSBMdW1wdXIsIE1hbGF5c2lh
LiYjeEQ7SW5zdGl0dXQgSmFudHVuZyBOZWdhcmEsIEt1YWxhIEx1bXB1ciwgTWFsYXlzaWEuJiN4
RDtVbml2ZXJzaXRpIFRla25vbG9naSBNQVJBLCBGYWN1bHR5IG9mIE1lZGljaW5lLCBTZyBCdWxv
aCBDYW1wdXMsIFNlbGFuZ29yLCBNYWxheXNpYS4mI3hEO1VuaXZlcnNpdHkgTWFsYXlhIE1lZGlj
YWwgQ2VudGVyLCBLdWFsYSBMdW1wdXIsIE1hbGF5c2lhLjwvYXV0aC1hZGRyZXNzPjx0aXRsZXM+
PHRpdGxlPlVwZGF0ZXMgaW4gdGhlIG1hbmFnZW1lbnQgb2YgRHlzbGlwaWRhZW1pYSBpbiB0aGUg
aGlnaCBhbmQgdmVyeSBoaWdoIHJpc2sgaW5kaXZpZHVhbCBmb3IgQ1YgcmlzayByZWR1Y3Rpb248
L3RpdGxlPjxzZWNvbmRhcnktdGl0bGU+TWVkIEogTWFsYXlzaWE8L3NlY29uZGFyeS10aXRsZT48
L3RpdGxlcz48cGVyaW9kaWNhbD48ZnVsbC10aXRsZT5NZWQgSiBNYWxheXNpYTwvZnVsbC10aXRs
ZT48L3BlcmlvZGljYWw+PHBhZ2VzPjE1NC0xNjI8L3BhZ2VzPjx2b2x1bWU+NzM8L3ZvbHVtZT48
bnVtYmVyPjM8L251bWJlcj48ZWRpdGlvbj4yMDE4LzA3LzAzPC9lZGl0aW9uPjxrZXl3b3Jkcz48
a2V5d29yZD5DYXJkaW92YXNjdWxhciBEaXNlYXNlcy9ldGlvbG9neS8qcHJldmVudGlvbiAmYW1w
OyBjb250cm9sPC9rZXl3b3JkPjxrZXl3b3JkPkR5c2xpcGlkZW1pYXMvZHJ1ZyB0aGVyYXB5Lyp0
aGVyYXB5PC9rZXl3b3JkPjxrZXl3b3JkPkh1bWFuczwva2V5d29yZD48a2V5d29yZD5IeXBlcmNo
b2xlc3Rlcm9sZW1pYS90aGVyYXB5PC9rZXl3b3JkPjxrZXl3b3JkPkh5cG9saXBpZGVtaWMgQWdl
bnRzL3RoZXJhcGV1dGljIHVzZTwva2V5d29yZD48a2V5d29yZD5SaXNrIEZhY3RvcnM8L2tleXdv
cmQ+PGtleXdvcmQ+KlJpc2sgUmVkdWN0aW9uIEJlaGF2aW9yPC9rZXl3b3JkPjwva2V5d29yZHM+
PGRhdGVzPjx5ZWFyPjIwMTg8L3llYXI+PHB1Yi1kYXRlcz48ZGF0ZT5KdW48L2RhdGU+PC9wdWIt
ZGF0ZXM+PC9kYXRlcz48aXNibj4wMzAwLTUyODMgKFByaW50KSYjeEQ7MDMwMC01MjgzPC9pc2Ju
PjxhY2Nlc3Npb24tbnVtPjI5OTYyNDk5PC9hY2Nlc3Npb24tbnVtPjx1cmxzPjwvdXJscz48cmVt
b3RlLWRhdGFiYXNlLXByb3ZpZGVyPk5MTTwvcmVtb3RlLWRhdGFiYXNlLXByb3ZpZGVyPjxsYW5n
dWFnZT5lbmc8L2xhbmd1YWdlPjwvcmVjb3JkPjwvQ2l0ZT48L0VuZE5vdGU+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PEVuZE5vdGU+PENpdGU+PEF1dGhvcj5Ib2xtZXM8L0F1dGhvcj48WWVhcj4yMDE1PC9ZZWFyPjxS
ZWNOdW0+MjkyNzwvUmVjTnVtPjxEaXNwbGF5VGV4dD48c3R5bGUgZmFjZT0ic3VwZXJzY3JpcHQi
PjQ5LTUxPC9zdHlsZT48L0Rpc3BsYXlUZXh0PjxyZWNvcmQ+PHJlYy1udW1iZXI+MjkyNzwvcmVj
LW51bWJlcj48Zm9yZWlnbi1rZXlzPjxrZXkgYXBwPSJFTiIgZGItaWQ9ImVkcmR2eHIweTB3YXZy
ZXJ2ZTN2enpmd2V3ZnR3ZHYwZTl2ZiIgdGltZXN0YW1wPSIxNjg2NzQ3MDA3Ij4yOTI3PC9rZXk+
PC9mb3JlaWduLWtleXM+PHJlZi10eXBlIG5hbWU9IkpvdXJuYWwgQXJ0aWNsZSI+MTc8L3JlZi10
eXBlPjxjb250cmlidXRvcnM+PGF1dGhvcnM+PGF1dGhvcj5Ib2xtZXMsIE1pY2hhZWwgVi48L2F1
dGhvcj48YXV0aG9yPkFzc2VsYmVyZ3MsIEZvbGtlcnQgVy48L2F1dGhvcj48YXV0aG9yPlBhbG1l
ciwgVG9tIE0uPC9hdXRob3I+PGF1dGhvcj5EcmVub3MsIEZvdGlvczwvYXV0aG9yPjxhdXRob3I+
TGFua3RyZWUsIE1hdHRoZXcgQi48L2F1dGhvcj48YXV0aG9yPk5lbHNvbiwgQ2hyaXN0b3BoZXIg
UC48L2F1dGhvcj48YXV0aG9yPkRhbGUsIENhcm9saW5lIEUuPC9hdXRob3I+PGF1dGhvcj5QYWRt
YW5hYmhhbiwgU2FuZG9zaDwvYXV0aG9yPjxhdXRob3I+RmluYW4sIENocmlzPC9hdXRob3I+PGF1
dGhvcj5Td2VyZGxvdywgRGFuaWVsIEkuPC9hdXRob3I+PGF1dGhvcj5UcmFnYW50ZSwgVmluaWNp
dXM8L2F1dGhvcj48YXV0aG9yPnZhbiBJcGVyZW4sIEVyaWsgUC4gQS48L2F1dGhvcj48YXV0aG9y
PlNpdmFwYWxhcmF0bmFtLCBTdXRoZXNoPC9hdXRob3I+PGF1dGhvcj5TaGFoLCBTb25pYTwvYXV0
aG9yPjxhdXRob3I+RWxiZXJzLCBDbGFyYSBDLjwvYXV0aG9yPjxhdXRob3I+U2hhaCwgVGluYTwv
YXV0aG9yPjxhdXRob3I+RW5nbWFubiwgSm9yZ2VuPC9hdXRob3I+PGF1dGhvcj5HaWFtYmFydG9s
b21laSwgQ2xhdWRpYTwvYXV0aG9yPjxhdXRob3I+V2hpdGUsIEpvbjwvYXV0aG9yPjxhdXRob3I+
WmFiYW5laCwgRGVsaWxhaDwvYXV0aG9yPjxhdXRob3I+U29mYXQsIFJlZWNoYTwvYXV0aG9yPjxh
dXRob3I+TWNMYWNobGFuLCBTdGVsYTwvYXV0aG9yPjxhdXRob3I+b24gYmVoYWxmIG9mIHRoZSwg
VWNsZWIgY29uc29ydGl1bTwvYXV0aG9yPjxhdXRob3I+RG9ldmVuZGFucywgUGlldGVyIEEuPC9h
dXRob3I+PGF1dGhvcj5CYWxtZm9ydGgsIEFudGhvbnkgSi48L2F1dGhvcj48YXV0aG9yPkhhbGws
IEFsaXN0YWlyIFMuPC9hdXRob3I+PGF1dGhvcj5Ob3J0aCwgS2FyaSBFLjwvYXV0aG9yPjxhdXRo
b3I+QWxtb2d1ZXJhLCBCZXJ0YTwvYXV0aG9yPjxhdXRob3I+SG9vZ2V2ZWVuLCBSb24gQy48L2F1
dGhvcj48YXV0aG9yPkN1c2htYW4sIE1hcnk8L2F1dGhvcj48YXV0aG9yPkZvcm5hZ2UsIE15cmlh
bTwvYXV0aG9yPjxhdXRob3I+UGF0ZWwsIFNhbmpheSBSLjwvYXV0aG9yPjxhdXRob3I+UmVkbGlu
ZSwgU3VzYW48L2F1dGhvcj48YXV0aG9yPlNpc2NvdmljaywgRGF2aWQgUy48L2F1dGhvcj48YXV0
aG9yPlRzYWksIE1pY2hhZWwgWS48L2F1dGhvcj48YXV0aG9yPkthcmN6ZXdza2ksIEtvbnJhZCBK
LjwvYXV0aG9yPjxhdXRob3I+SG9ma2VyLCBNYXJ0ZW4gSC48L2F1dGhvcj48YXV0aG9yPlZlcnNj
aHVyZW4sIFcuIE1vbmlxdWU8L2F1dGhvcj48YXV0aG9yPkJvdHMsIE1pY2hpZWwgTC48L2F1dGhv
cj48YXV0aG9yPnZhbiBkZXIgU2Nob3V3LCBZdm9ubmUgVC48L2F1dGhvcj48YXV0aG9yPk1lbGFu
ZGVyLCBPbGxlPC9hdXRob3I+PGF1dGhvcj5Eb21pbmljemFrLCBBbm5hIEYuPC9hdXRob3I+PGF1
dGhvcj5Nb3JyaXMsIFJpY2hhcmQ8L2F1dGhvcj48YXV0aG9yPkJlbi1TaGxvbW8sIFlvYXY8L2F1
dGhvcj48YXV0aG9yPlByaWNlLCBKYWNraWU8L2F1dGhvcj48YXV0aG9yPkt1bWFyaSwgTWVlbmE8
L2F1dGhvcj48YXV0aG9yPkJhdW1lcnQsIEplbnM8L2F1dGhvcj48YXV0aG9yPlBldGVycywgQW5u
ZXR0ZTwvYXV0aG9yPjxhdXRob3I+VGhvcmFuZCwgQmFyYmFyYTwvYXV0aG9yPjxhdXRob3I+S29l
bmlnLCBXb2xmZ2FuZzwvYXV0aG9yPjxhdXRob3I+R2F1bnQsIFRvbSBSLjwvYXV0aG9yPjxhdXRo
b3I+SHVtcGhyaWVzLCBTdGV2ZSBFLjwvYXV0aG9yPjxhdXRob3I+Q2xhcmtlLCBSb2JlcnQ8L2F1
dGhvcj48YXV0aG9yPldhdGtpbnMsIEh1Z2g8L2F1dGhvcj48YXV0aG9yPkZhcnJhbGwsIE1hcnRp
bjwvYXV0aG9yPjxhdXRob3I+V2lsc29uLCBKYW1lcyBHLjwvYXV0aG9yPjxhdXRob3I+UmljaCwg
U3RlcGhlbiBTLjwvYXV0aG9yPjxhdXRob3I+ZGUgQmFra2VyLCBQYXVsIEkuIFcuPC9hdXRob3I+
PGF1dGhvcj5MYW5nZSwgTGVzbGllIEEuPC9hdXRob3I+PGF1dGhvcj5EYXZleSBTbWl0aCwgR2Vv
cmdlPC9hdXRob3I+PGF1dGhvcj5SZWluZXIsIEFsZXggUC48L2F1dGhvcj48YXV0aG9yPlRhbG11
ZCwgUGhpbGlwcGEgSi48L2F1dGhvcj48YXV0aG9yPktpdmltw6RraSwgTWlrYTwvYXV0aG9yPjxh
dXRob3I+TGF3bG9yLCBEZWJiaWUgQS48L2F1dGhvcj48YXV0aG9yPkR1ZGJyaWRnZSwgRnJhbms8
L2F1dGhvcj48YXV0aG9yPlNhbWFuaSwgTmlsZXNoIEouPC9hdXRob3I+PGF1dGhvcj5LZWF0aW5n
LCBCcmVuZGFuIEouPC9hdXRob3I+PGF1dGhvcj5IaW5nb3JhbmksIEFyb29uIEQuPC9hdXRob3I+
PGF1dGhvcj5DYXNhcywgSnVhbiBQLjwvYXV0aG9yPjwvYXV0aG9ycz48L2NvbnRyaWJ1dG9ycz48
dGl0bGVzPjx0aXRsZT5NZW5kZWxpYW4gcmFuZG9taXphdGlvbiBvZiBibG9vZCBsaXBpZHMgZm9y
IGNvcm9uYXJ5IGhlYXJ0IGRpc2Vhc2U8L3RpdGxlPjxzZWNvbmRhcnktdGl0bGU+RXVyIEhlYXJ0
IEo8L3NlY29uZGFyeS10aXRsZT48L3RpdGxlcz48cGVyaW9kaWNhbD48ZnVsbC10aXRsZT5FdXIg
SGVhcnQgSjwvZnVsbC10aXRsZT48L3BlcmlvZGljYWw+PHBhZ2VzPjUzOS01NTA8L3BhZ2VzPjx2
b2x1bWU+MzY8L3ZvbHVtZT48bnVtYmVyPjk8L251bWJlcj48ZGF0ZXM+PHllYXI+MjAxNTwveWVh
cj48L2RhdGVzPjxpc2JuPjAxOTUtNjY4WDwvaXNibj48dXJscz48cmVsYXRlZC11cmxzPjx1cmw+
aHR0cHM6Ly9kb2kub3JnLzEwLjEwOTMvZXVyaGVhcnRqL2VodDU3MTwvdXJsPjwvcmVsYXRlZC11
cmxzPjwvdXJscz48ZWxlY3Ryb25pYy1yZXNvdXJjZS1udW0+MTAuMTA5My9ldXJoZWFydGovZWh0
NTcxPC9lbGVjdHJvbmljLXJlc291cmNlLW51bT48YWNjZXNzLWRhdGU+Ni8xNC8yMDIzPC9hY2Nl
c3MtZGF0ZT48L3JlY29yZD48L0NpdGU+PENpdGU+PEF1dGhvcj5UYXlsb3I8L0F1dGhvcj48WWVh
cj4yMDA0PC9ZZWFyPjxSZWNOdW0+MjgxOTwvUmVjTnVtPjxyZWNvcmQ+PHJlYy1udW1iZXI+Mjgx
OTwvcmVjLW51bWJlcj48Zm9yZWlnbi1rZXlzPjxrZXkgYXBwPSJFTiIgZGItaWQ9ImVkcmR2eHIw
eTB3YXZyZXJ2ZTN2enpmd2V3ZnR3ZHYwZTl2ZiIgdGltZXN0YW1wPSIxNjgxMzEyODY3Ij4yODE5
PC9rZXk+PC9mb3JlaWduLWtleXM+PHJlZi10eXBlIG5hbWU9IkpvdXJuYWwgQXJ0aWNsZSI+MTc8
L3JlZi10eXBlPjxjb250cmlidXRvcnM+PGF1dGhvcnM+PGF1dGhvcj5UYXlsb3IsIEEuIEouPC9h
dXRob3I+PGF1dGhvcj5TdWxsZW5iZXJnZXIsIEwuIEUuPC9hdXRob3I+PGF1dGhvcj5MZWUsIEgu
IEouPC9hdXRob3I+PGF1dGhvcj5MZWUsIEouIEsuPC9hdXRob3I+PGF1dGhvcj5HcmFjZSwgSy4g
QS48L2F1dGhvcj48L2F1dGhvcnM+PC9jb250cmlidXRvcnM+PGF1dGgtYWRkcmVzcz5DYXJkaW92
YXNjdWxhciBSZXNlYXJjaCwgQ2FyZGlvbG9neSBTZXJ2aWNlLCBXYWx0ZXIgUmVlZCBBcm15IE1l
ZGljYWwgQ2VudGVyLCA2OTAwIEdlb3JnaWEgQXZlLCBOVywgQmxkZyAyLCBSb29tIDNMMjgsIFdh
c2hpbmd0b24sIERDIDIwMzA3LTUwMDEsIFVTQS4gYWxsZW4udGF5bG9yQG5hLmFtZWRkLmFybXku
bWlsPC9hdXRoLWFkZHJlc3M+PHRpdGxlcz48dGl0bGU+QXJ0ZXJpYWwgQmlvbG9neSBmb3IgdGhl
IEludmVzdGlnYXRpb24gb2YgdGhlIFRyZWF0bWVudCBFZmZlY3RzIG9mIFJlZHVjaW5nIENob2xl
c3Rlcm9sIChBUkJJVEVSKSAyOiBhIGRvdWJsZS1ibGluZCwgcGxhY2Viby1jb250cm9sbGVkIHN0
dWR5IG9mIGV4dGVuZGVkLXJlbGVhc2UgbmlhY2luIG9uIGF0aGVyb3NjbGVyb3NpcyBwcm9ncmVz
c2lvbiBpbiBzZWNvbmRhcnkgcHJldmVudGlvbiBwYXRpZW50cyB0cmVhdGVkIHdpdGggc3RhdGlu
czwvdGl0bGU+PHNlY29uZGFyeS10aXRsZT5DaXJjdWxhdGlvbjwvc2Vjb25kYXJ5LXRpdGxlPjwv
dGl0bGVzPjxwZXJpb2RpY2FsPjxmdWxsLXRpdGxlPkNpcmN1bGF0aW9uPC9mdWxsLXRpdGxlPjwv
cGVyaW9kaWNhbD48cGFnZXM+MzUxMi03PC9wYWdlcz48dm9sdW1lPjExMDwvdm9sdW1lPjxudW1i
ZXI+MjM8L251bWJlcj48ZWRpdGlvbj4yMDA0MTExMDwvZWRpdGlvbj48a2V5d29yZHM+PGtleXdv
cmQ+QWdlZDwva2V5d29yZD48a2V5d29yZD5CaW9tYXJrZXJzL2FuYWx5c2lzPC9rZXl3b3JkPjxr
ZXl3b3JkPkNhcm90aWQgQXJ0ZXJ5IERpc2Vhc2VzL2RpYWdub3N0aWMgaW1hZ2luZy9wYXRob2xv
Z3kvcHJldmVudGlvbiAmYW1wOyBjb250cm9sPC9rZXl3b3JkPjxrZXl3b3JkPkNhcm90aWQgQXJ0
ZXJ5LCBDb21tb24vZGlhZ25vc3RpYyBpbWFnaW5nL2RydWcgZWZmZWN0cy9wYXRob2xvZ3k8L2tl
eXdvcmQ+PGtleXdvcmQ+Q2hvbGVzdGVyb2wsIEhETC8qYmxvb2Q8L2tleXdvcmQ+PGtleXdvcmQ+
Q29yb25hcnkgRGlzZWFzZS9lcGlkZW1pb2xvZ3kvKnByZXZlbnRpb24gJmFtcDsgY29udHJvbDwv
a2V5d29yZD48a2V5d29yZD5EZWxheWVkLUFjdGlvbiBQcmVwYXJhdGlvbnM8L2tleXdvcmQ+PGtl
eXdvcmQ+RG91YmxlLUJsaW5kIE1ldGhvZDwva2V5d29yZD48a2V5d29yZD5EcnVnIFRoZXJhcHks
IENvbWJpbmF0aW9uPC9rZXl3b3JkPjxrZXl3b3JkPkZlbWFsZTwva2V5d29yZD48a2V5d29yZD5I
dW1hbnM8L2tleXdvcmQ+PGtleXdvcmQ+SHlkcm94eW1ldGh5bGdsdXRhcnlsLUNvQSBSZWR1Y3Rh
c2UgSW5oaWJpdG9ycy8qdGhlcmFwZXV0aWMgdXNlPC9rZXl3b3JkPjxrZXl3b3JkPk1hbGU8L2tl
eXdvcmQ+PGtleXdvcmQ+TmlhY2luL2FkbWluaXN0cmF0aW9uICZhbXA7IGRvc2FnZS8qdGhlcmFw
ZXV0aWMgdXNlPC9rZXl3b3JkPjxrZXl3b3JkPlR1bmljYSBJbnRpbWEvZGlhZ25vc3RpYyBpbWFn
aW5nL2RydWcgZWZmZWN0cy9wYXRob2xvZ3k8L2tleXdvcmQ+PGtleXdvcmQ+VHVuaWNhIE1lZGlh
L2RpYWdub3N0aWMgaW1hZ2luZy9kcnVnIGVmZmVjdHMvcGF0aG9sb2d5PC9rZXl3b3JkPjxrZXl3
b3JkPlVsdHJhc29ub2dyYXBoeTwva2V5d29yZD48L2tleXdvcmRzPjxkYXRlcz48eWVhcj4yMDA0
PC95ZWFyPjxwdWItZGF0ZXM+PGRhdGU+RGVjIDc8L2RhdGU+PC9wdWItZGF0ZXM+PC9kYXRlcz48
aXNibj4wMDA5LTczMjI8L2lzYm4+PGFjY2Vzc2lvbi1udW0+MTU1Mzc2ODE8L2FjY2Vzc2lvbi1u
dW0+PHVybHM+PC91cmxzPjxlbGVjdHJvbmljLXJlc291cmNlLW51bT4xMC4xMTYxLzAxLkNpci4w
MDAwMTQ4OTU1LjE5NzkyLjhkPC9lbGVjdHJvbmljLXJlc291cmNlLW51bT48cmVtb3RlLWRhdGFi
YXNlLXByb3ZpZGVyPk5MTTwvcmVtb3RlLWRhdGFiYXNlLXByb3ZpZGVyPjxsYW5ndWFnZT5lbmc8
L2xhbmd1YWdlPjwvcmVjb3JkPjwvQ2l0ZT48Q2l0ZT48QXV0aG9yPkpleWFtYWxhcjwvQXV0aG9y
PjxZZWFyPjIwMTg8L1llYXI+PFJlY051bT4xMzYwPC9SZWNOdW0+PHJlY29yZD48cmVjLW51bWJl
cj4xMzYwPC9yZWMtbnVtYmVyPjxmb3JlaWduLWtleXM+PGtleSBhcHA9IkVOIiBkYi1pZD0iZWRy
ZHZ4cjB5MHdhdnJlcnZlM3Z6emZ3ZXdmdHdkdjBlOXZmIiB0aW1lc3RhbXA9IjE2NzI2Njg5MTMi
PjEzNjA8L2tleT48L2ZvcmVpZ24ta2V5cz48cmVmLXR5cGUgbmFtZT0iSm91cm5hbCBBcnRpY2xl
Ij4xNzwvcmVmLXR5cGU+PGNvbnRyaWJ1dG9ycz48YXV0aG9ycz48YXV0aG9yPkpleWFtYWxhciwg
Ui48L2F1dGhvcj48YXV0aG9yPldhbiBBem1hbiwgVy4gQS48L2F1dGhvcj48YXV0aG9yPk5hd2F3
aSwgSC48L2F1dGhvcj48YXV0aG9yPkNob28sIEcuIEguPC9hdXRob3I+PGF1dGhvcj5OZywgVy4g
Sy48L2F1dGhvcj48YXV0aG9yPlJvc2xpLCBNLiBBLjwvYXV0aG9yPjxhdXRob3I+QWwgRmF6aXIs
IE8uPC9hdXRob3I+PGF1dGhvcj5TYXp6bGksIEsuPC9hdXRob3I+PGF1dGhvcj5PdGVoLCBNLjwv
YXV0aG9yPjxhdXRob3I+UXVlaywgRC4gSy4gTC48L2F1dGhvcj48L2F1dGhvcnM+PC9jb250cmli
dXRvcnM+PGF1dGgtYWRkcmVzcz5TdWJhbmcgSmF5YSBNZWRpY2FsIENlbnRyZSwgU3ViYW5nIEph
eWEsIFNlbGFuZ29yLCBNYWxheXNpYS4gcmpleWFjYXJkaW9AZ21haWwuY29tLiYjeEQ7VW5pdmVy
c2l0eSBNYWxheWEgTWVkaWNhbCBDZW50ZXIsIEZhY3VsdHkgb2YgTWVkaWNpbmUsIEt1YWxhIEx1
bXB1ciwgTWFsYXlzaWEuJiN4RDtVbml2ZXJzaXRpIFRla25vbG9naSBNQVJBLCBJLVBQZXJGb3JN
IGFuZCBGYWN1bHR5IG9mIE1lZGljaW5lLCBTZyBCdWxvaCBDYW1wdXMsIFNlbGFuZ29yLCBNYWxh
eXNpYS4mI3hEO1N1YmFuZyBKYXlhIE1lZGljYWwgQ2VudHJlLCBTdWJhbmcgSmF5YSwgU2VsYW5n
b3IsIE1hbGF5c2lhLiYjeEQ7UGFudGFpIEhvc3BpdGFsLCBLdWFsYSBMdW1wdXIsIE1hbGF5c2lh
LiYjeEQ7SW5zdGl0dXQgSmFudHVuZyBOZWdhcmEsIEt1YWxhIEx1bXB1ciwgTWFsYXlzaWEuJiN4
RDtVbml2ZXJzaXRpIFRla25vbG9naSBNQVJBLCBGYWN1bHR5IG9mIE1lZGljaW5lLCBTZyBCdWxv
aCBDYW1wdXMsIFNlbGFuZ29yLCBNYWxheXNpYS4mI3hEO1VuaXZlcnNpdHkgTWFsYXlhIE1lZGlj
YWwgQ2VudGVyLCBLdWFsYSBMdW1wdXIsIE1hbGF5c2lhLjwvYXV0aC1hZGRyZXNzPjx0aXRsZXM+
PHRpdGxlPlVwZGF0ZXMgaW4gdGhlIG1hbmFnZW1lbnQgb2YgRHlzbGlwaWRhZW1pYSBpbiB0aGUg
aGlnaCBhbmQgdmVyeSBoaWdoIHJpc2sgaW5kaXZpZHVhbCBmb3IgQ1YgcmlzayByZWR1Y3Rpb248
L3RpdGxlPjxzZWNvbmRhcnktdGl0bGU+TWVkIEogTWFsYXlzaWE8L3NlY29uZGFyeS10aXRsZT48
L3RpdGxlcz48cGVyaW9kaWNhbD48ZnVsbC10aXRsZT5NZWQgSiBNYWxheXNpYTwvZnVsbC10aXRs
ZT48L3BlcmlvZGljYWw+PHBhZ2VzPjE1NC0xNjI8L3BhZ2VzPjx2b2x1bWU+NzM8L3ZvbHVtZT48
bnVtYmVyPjM8L251bWJlcj48ZWRpdGlvbj4yMDE4LzA3LzAzPC9lZGl0aW9uPjxrZXl3b3Jkcz48
a2V5d29yZD5DYXJkaW92YXNjdWxhciBEaXNlYXNlcy9ldGlvbG9neS8qcHJldmVudGlvbiAmYW1w
OyBjb250cm9sPC9rZXl3b3JkPjxrZXl3b3JkPkR5c2xpcGlkZW1pYXMvZHJ1ZyB0aGVyYXB5Lyp0
aGVyYXB5PC9rZXl3b3JkPjxrZXl3b3JkPkh1bWFuczwva2V5d29yZD48a2V5d29yZD5IeXBlcmNo
b2xlc3Rlcm9sZW1pYS90aGVyYXB5PC9rZXl3b3JkPjxrZXl3b3JkPkh5cG9saXBpZGVtaWMgQWdl
bnRzL3RoZXJhcGV1dGljIHVzZTwva2V5d29yZD48a2V5d29yZD5SaXNrIEZhY3RvcnM8L2tleXdv
cmQ+PGtleXdvcmQ+KlJpc2sgUmVkdWN0aW9uIEJlaGF2aW9yPC9rZXl3b3JkPjwva2V5d29yZHM+
PGRhdGVzPjx5ZWFyPjIwMTg8L3llYXI+PHB1Yi1kYXRlcz48ZGF0ZT5KdW48L2RhdGU+PC9wdWIt
ZGF0ZXM+PC9kYXRlcz48aXNibj4wMzAwLTUyODMgKFByaW50KSYjeEQ7MDMwMC01MjgzPC9pc2Ju
PjxhY2Nlc3Npb24tbnVtPjI5OTYyNDk5PC9hY2Nlc3Npb24tbnVtPjx1cmxzPjwvdXJscz48cmVt
b3RlLWRhdGFiYXNlLXByb3ZpZGVyPk5MTTwvcmVtb3RlLWRhdGFiYXNlLXByb3ZpZGVyPjxsYW5n
dWFnZT5lbmc8L2xhbmd1YWdlPjwvcmVjb3JkPjwvQ2l0ZT48L0VuZE5vdGU+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49-51</w:t>
            </w:r>
            <w:r w:rsidRPr="00850ABC">
              <w:rPr>
                <w:rFonts w:cs="Times New Roman"/>
                <w:sz w:val="18"/>
                <w:szCs w:val="18"/>
              </w:rPr>
              <w:fldChar w:fldCharType="end"/>
            </w:r>
          </w:p>
        </w:tc>
      </w:tr>
      <w:tr w:rsidR="00850ABC" w:rsidRPr="00850ABC" w14:paraId="3CCF9B0C"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400B3F4" w14:textId="77777777" w:rsidR="00330E94" w:rsidRPr="00850ABC" w:rsidRDefault="00330E94" w:rsidP="00BC05B3">
            <w:pPr>
              <w:rPr>
                <w:rFonts w:cs="Times New Roman"/>
                <w:sz w:val="18"/>
                <w:szCs w:val="18"/>
              </w:rPr>
            </w:pPr>
          </w:p>
        </w:tc>
        <w:tc>
          <w:tcPr>
            <w:tcW w:w="1247" w:type="dxa"/>
            <w:vMerge/>
            <w:shd w:val="clear" w:color="auto" w:fill="auto"/>
          </w:tcPr>
          <w:p w14:paraId="4A044C7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21F64D3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Fibrates</w:t>
            </w:r>
          </w:p>
        </w:tc>
        <w:tc>
          <w:tcPr>
            <w:tcW w:w="1644" w:type="dxa"/>
          </w:tcPr>
          <w:p w14:paraId="4E144798" w14:textId="03A6682A"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PPAR-α activator,</w:t>
            </w:r>
            <w:r w:rsidRPr="00850ABC">
              <w:rPr>
                <w:rFonts w:cs="Times New Roman"/>
                <w:sz w:val="18"/>
                <w:szCs w:val="18"/>
              </w:rPr>
              <w:br/>
              <w:t>inhibits ApoC-III expression, inhibits VLDL synthesis and secretion, stimulates LPL expression</w:t>
            </w:r>
          </w:p>
        </w:tc>
        <w:tc>
          <w:tcPr>
            <w:tcW w:w="2891" w:type="dxa"/>
          </w:tcPr>
          <w:p w14:paraId="02CB56AB" w14:textId="54DF7E9C"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IIB phenotype of Fredrickson classification</w:t>
            </w:r>
            <w:r w:rsidRPr="00850ABC">
              <w:rPr>
                <w:rFonts w:cs="Times New Roman"/>
                <w:sz w:val="18"/>
                <w:szCs w:val="18"/>
              </w:rPr>
              <w:br/>
              <w:t>Hypercholesterolemic</w:t>
            </w:r>
          </w:p>
        </w:tc>
        <w:tc>
          <w:tcPr>
            <w:tcW w:w="1077" w:type="dxa"/>
          </w:tcPr>
          <w:p w14:paraId="23D3DD42" w14:textId="194A3F3C"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-30-50%</w:t>
            </w:r>
            <w:r w:rsidRPr="00850ABC">
              <w:rPr>
                <w:rFonts w:cs="Times New Roman"/>
                <w:sz w:val="18"/>
                <w:szCs w:val="18"/>
              </w:rPr>
              <w:br/>
            </w:r>
            <w:r w:rsidR="00D4751B">
              <w:rPr>
                <w:rFonts w:cs="Times New Roman"/>
                <w:sz w:val="18"/>
                <w:szCs w:val="18"/>
              </w:rPr>
              <w:br/>
            </w:r>
            <w:r w:rsidRPr="00850ABC">
              <w:rPr>
                <w:rFonts w:cs="Times New Roman"/>
                <w:sz w:val="18"/>
                <w:szCs w:val="18"/>
              </w:rPr>
              <w:t>≤-30%</w:t>
            </w:r>
          </w:p>
        </w:tc>
        <w:tc>
          <w:tcPr>
            <w:tcW w:w="2891" w:type="dxa"/>
          </w:tcPr>
          <w:p w14:paraId="11DBE55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CAD</w:t>
            </w:r>
          </w:p>
        </w:tc>
        <w:tc>
          <w:tcPr>
            <w:tcW w:w="1077" w:type="dxa"/>
          </w:tcPr>
          <w:p w14:paraId="3BF96B6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-24%</w:t>
            </w:r>
          </w:p>
        </w:tc>
        <w:tc>
          <w:tcPr>
            <w:tcW w:w="907" w:type="dxa"/>
          </w:tcPr>
          <w:p w14:paraId="6A9A4ED8" w14:textId="76327912"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PEVuZE5vdGU+PENpdGU+PEF1dGhvcj5XYW5uZXI8L0F1dGhvcj48WWVhcj4yMDExPC9ZZWFyPjxS
ZWNOdW0+MjY4NTwvUmVjTnVtPjxEaXNwbGF5VGV4dD48c3R5bGUgZmFjZT0ic3VwZXJzY3JpcHQi
PjI3LCAyODwvc3R5bGU+PC9EaXNwbGF5VGV4dD48cmVjb3JkPjxyZWMtbnVtYmVyPjI2ODU8L3Jl
Yy1udW1iZXI+PGZvcmVpZ24ta2V5cz48a2V5IGFwcD0iRU4iIGRiLWlkPSJlZHJkdnhyMHkwd2F2
cmVydmUzdnp6Zndld2Z0d2R2MGU5dmYiIHRpbWVzdGFtcD0iMTY3NTI1MTE3MyI+MjY4NTwva2V5
PjwvZm9yZWlnbi1rZXlzPjxyZWYtdHlwZSBuYW1lPSJKb3VybmFsIEFydGljbGUiPjE3PC9yZWYt
dHlwZT48Y29udHJpYnV0b3JzPjxhdXRob3JzPjxhdXRob3I+V2FubmVyLCBDLjwvYXV0aG9yPjxh
dXRob3I+S3JhbmUsIFYuPC9hdXRob3I+PC9hdXRob3JzPjwvY29udHJpYnV0b3JzPjxhdXRoLWFk
ZHJlc3M+RGVwYXJ0bWVudCBvZiBNZWRpY2luZSwgRGl2aXNpb24gb2YgTmVwaHJvbG9neSwgVW5p
dmVyc2l0eSBvZiBXw7xyemJ1cmcsIFfDvHJ6YnVyZywgR2VybWFueS4gd2FubmVyX2NAbWVkaXpp
bi51bmktd3VlcnpidXJnLmRlPC9hdXRoLWFkZHJlc3M+PHRpdGxlcz48dGl0bGU+UmVjZW50IGFk
dmFuY2VzIGluIHRoZSB0cmVhdG1lbnQgb2YgYXRoZXJvZ2VuaWMgZHlzbGlwaWRlbWlhIGluIHR5
cGUgMiBkaWFiZXRlcyBtZWxsaXR1czwvdGl0bGU+PHNlY29uZGFyeS10aXRsZT5LaWRuZXkgQmxv
b2QgUHJlc3MgUmVzPC9zZWNvbmRhcnktdGl0bGU+PC90aXRsZXM+PHBlcmlvZGljYWw+PGZ1bGwt
dGl0bGU+S2lkbmV5IEJsb29kIFByZXNzIFJlczwvZnVsbC10aXRsZT48L3BlcmlvZGljYWw+PHBh
Z2VzPjIwOS0xNzwvcGFnZXM+PHZvbHVtZT4zNDwvdm9sdW1lPjxudW1iZXI+NDwvbnVtYmVyPjxl
ZGl0aW9uPjIwMTEvMDYvMjI8L2VkaXRpb24+PGtleXdvcmRzPjxrZXl3b3JkPkF0aGVyb3NjbGVy
b3Npcy8qZXRpb2xvZ3kvcHJldmVudGlvbiAmYW1wOyBjb250cm9sPC9rZXl3b3JkPjxrZXl3b3Jk
PkRpYWJldGVzIE1lbGxpdHVzLCBUeXBlIDIvKmNvbXBsaWNhdGlvbnMvZHJ1ZyB0aGVyYXB5PC9r
ZXl3b3JkPjxrZXl3b3JkPkRydWcgVGhlcmFweSwgQ29tYmluYXRpb248L2tleXdvcmQ+PGtleXdv
cmQ+RHlzbGlwaWRlbWlhcy8qY29tcGxpY2F0aW9uczwva2V5d29yZD48a2V5d29yZD5GaWJyaWMg
QWNpZHMvdGhlcmFwZXV0aWMgdXNlPC9rZXl3b3JkPjxrZXl3b3JkPkh1bWFuczwva2V5d29yZD48
a2V5d29yZD5IeWRyb3h5bWV0aHlsZ2x1dGFyeWwtQ29BIFJlZHVjdGFzZSBJbmhpYml0b3JzL3Ro
ZXJhcGV1dGljIHVzZTwva2V5d29yZD48a2V5d29yZD5IeXBvbGlwaWRlbWljIEFnZW50cy8qdGhl
cmFwZXV0aWMgdXNlPC9rZXl3b3JkPjwva2V5d29yZHM+PGRhdGVzPjx5ZWFyPjIwMTE8L3llYXI+
PC9kYXRlcz48aXNibj4xNDIwLTQwOTY8L2lzYm4+PGFjY2Vzc2lvbi1udW0+MjE2OTExMjM8L2Fj
Y2Vzc2lvbi1udW0+PHVybHM+PC91cmxzPjxlbGVjdHJvbmljLXJlc291cmNlLW51bT4xMC4xMTU5
LzAwMDMyNjg0OTwvZWxlY3Ryb25pYy1yZXNvdXJjZS1udW0+PHJlbW90ZS1kYXRhYmFzZS1wcm92
aWRlcj5OTE08L3JlbW90ZS1kYXRhYmFzZS1wcm92aWRlcj48bGFuZ3VhZ2U+ZW5nPC9sYW5ndWFn
ZT48L3JlY29yZD48L0NpdGU+PENpdGU+PEF1dGhvcj5DaGFwbWFuPC9BdXRob3I+PFllYXI+MjAw
MzwvWWVhcj48UmVjTnVtPjI5Mzk8L1JlY051bT48cmVjb3JkPjxyZWMtbnVtYmVyPjI5Mzk8L3Jl
Yy1udW1iZXI+PGZvcmVpZ24ta2V5cz48a2V5IGFwcD0iRU4iIGRiLWlkPSJlZHJkdnhyMHkwd2F2
cmVydmUzdnp6Zndld2Z0d2R2MGU5dmYiIHRpbWVzdGFtcD0iMTY4NzI1NzQzOSI+MjkzOTwva2V5
PjwvZm9yZWlnbi1rZXlzPjxyZWYtdHlwZSBuYW1lPSJKb3VybmFsIEFydGljbGUiPjE3PC9yZWYt
dHlwZT48Y29udHJpYnV0b3JzPjxhdXRob3JzPjxhdXRob3I+Q2hhcG1hbiwgTS4gSm9objwvYXV0
aG9yPjwvYXV0aG9ycz48L2NvbnRyaWJ1dG9ycz48dGl0bGVzPjx0aXRsZT5GaWJyYXRlcyBpbiAy
MDAzOiB0aGVyYXBldXRpYyBhY3Rpb24gaW4gYXRoZXJvZ2VuaWMgZHlzbGlwaWRhZW1pYSBhbmQg
ZnV0dXJlIHBlcnNwZWN0aXZlczwvdGl0bGU+PHNlY29uZGFyeS10aXRsZT5BdGhlcm9zY2xlcm9z
aXM8L3NlY29uZGFyeS10aXRsZT48L3RpdGxlcz48cGVyaW9kaWNhbD48ZnVsbC10aXRsZT5BdGhl
cm9zY2xlcm9zaXM8L2Z1bGwtdGl0bGU+PC9wZXJpb2RpY2FsPjxwYWdlcz4xLTEzPC9wYWdlcz48
dm9sdW1lPjE3MTwvdm9sdW1lPjxudW1iZXI+MTwvbnVtYmVyPjxrZXl3b3Jkcz48a2V5d29yZD5U
eXBlIElJIGRpYWJldGVzPC9rZXl3b3JkPjxrZXl3b3JkPk1ldGFib2xpYyBzeW5kcm9tZTwva2V5
d29yZD48a2V5d29yZD5BdGhlcm9nZW5pYyBsaXBvcHJvdGVpbiBwaGVub3R5cGU8L2tleXdvcmQ+
PGtleXdvcmQ+VHJpZ2x5Y2VyaWRlLXJpY2ggbGlwb3Byb3RlaW5zPC9rZXl3b3JkPjxrZXl3b3Jk
PlNtYWxsIGRlbnNlIExETDwva2V5d29yZD48a2V5d29yZD5IREw8L2tleXdvcmQ+PGtleXdvcmQ+
UGVyb3hpc29tZSBwcm9saWZlcmF0b3IgYWN0aXZhdGVkIHJlY2VwdG9yLc6xPC9rZXl3b3JkPjxr
ZXl3b3JkPkF0aGVyb3NjbGVyb3RpYyBwbGFxdWU8L2tleXdvcmQ+PC9rZXl3b3Jkcz48ZGF0ZXM+
PHllYXI+MjAwMzwveWVhcj48cHViLWRhdGVzPjxkYXRlPjIwMDMvMTEvMDEvPC9kYXRlPjwvcHVi
LWRhdGVzPjwvZGF0ZXM+PGlzYm4+MDAyMS05MTUwPC9pc2JuPjx1cmxzPjxyZWxhdGVkLXVybHM+
PHVybD5odHRwczovL3d3dy5zY2llbmNlZGlyZWN0LmNvbS9zY2llbmNlL2FydGljbGUvcGlpL1Mw
MDIxOTE1MDAzMDAxNTY0PC91cmw+PC9yZWxhdGVkLXVybHM+PC91cmxzPjxlbGVjdHJvbmljLXJl
c291cmNlLW51bT5odHRwczovL2RvaS5vcmcvMTAuMTAxNi9TMDAyMS05MTUwKDAzKTAwMTU2LTQ8
L2VsZWN0cm9uaWMtcmVzb3VyY2UtbnVtPjwvcmVjb3JkPjwvQ2l0ZT48L0VuZE5vdGU+AG==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PEVuZE5vdGU+PENpdGU+PEF1dGhvcj5XYW5uZXI8L0F1dGhvcj48WWVhcj4yMDExPC9ZZWFyPjxS
ZWNOdW0+MjY4NTwvUmVjTnVtPjxEaXNwbGF5VGV4dD48c3R5bGUgZmFjZT0ic3VwZXJzY3JpcHQi
PjI3LCAyODwvc3R5bGU+PC9EaXNwbGF5VGV4dD48cmVjb3JkPjxyZWMtbnVtYmVyPjI2ODU8L3Jl
Yy1udW1iZXI+PGZvcmVpZ24ta2V5cz48a2V5IGFwcD0iRU4iIGRiLWlkPSJlZHJkdnhyMHkwd2F2
cmVydmUzdnp6Zndld2Z0d2R2MGU5dmYiIHRpbWVzdGFtcD0iMTY3NTI1MTE3MyI+MjY4NTwva2V5
PjwvZm9yZWlnbi1rZXlzPjxyZWYtdHlwZSBuYW1lPSJKb3VybmFsIEFydGljbGUiPjE3PC9yZWYt
dHlwZT48Y29udHJpYnV0b3JzPjxhdXRob3JzPjxhdXRob3I+V2FubmVyLCBDLjwvYXV0aG9yPjxh
dXRob3I+S3JhbmUsIFYuPC9hdXRob3I+PC9hdXRob3JzPjwvY29udHJpYnV0b3JzPjxhdXRoLWFk
ZHJlc3M+RGVwYXJ0bWVudCBvZiBNZWRpY2luZSwgRGl2aXNpb24gb2YgTmVwaHJvbG9neSwgVW5p
dmVyc2l0eSBvZiBXw7xyemJ1cmcsIFfDvHJ6YnVyZywgR2VybWFueS4gd2FubmVyX2NAbWVkaXpp
bi51bmktd3VlcnpidXJnLmRlPC9hdXRoLWFkZHJlc3M+PHRpdGxlcz48dGl0bGU+UmVjZW50IGFk
dmFuY2VzIGluIHRoZSB0cmVhdG1lbnQgb2YgYXRoZXJvZ2VuaWMgZHlzbGlwaWRlbWlhIGluIHR5
cGUgMiBkaWFiZXRlcyBtZWxsaXR1czwvdGl0bGU+PHNlY29uZGFyeS10aXRsZT5LaWRuZXkgQmxv
b2QgUHJlc3MgUmVzPC9zZWNvbmRhcnktdGl0bGU+PC90aXRsZXM+PHBlcmlvZGljYWw+PGZ1bGwt
dGl0bGU+S2lkbmV5IEJsb29kIFByZXNzIFJlczwvZnVsbC10aXRsZT48L3BlcmlvZGljYWw+PHBh
Z2VzPjIwOS0xNzwvcGFnZXM+PHZvbHVtZT4zNDwvdm9sdW1lPjxudW1iZXI+NDwvbnVtYmVyPjxl
ZGl0aW9uPjIwMTEvMDYvMjI8L2VkaXRpb24+PGtleXdvcmRzPjxrZXl3b3JkPkF0aGVyb3NjbGVy
b3Npcy8qZXRpb2xvZ3kvcHJldmVudGlvbiAmYW1wOyBjb250cm9sPC9rZXl3b3JkPjxrZXl3b3Jk
PkRpYWJldGVzIE1lbGxpdHVzLCBUeXBlIDIvKmNvbXBsaWNhdGlvbnMvZHJ1ZyB0aGVyYXB5PC9r
ZXl3b3JkPjxrZXl3b3JkPkRydWcgVGhlcmFweSwgQ29tYmluYXRpb248L2tleXdvcmQ+PGtleXdv
cmQ+RHlzbGlwaWRlbWlhcy8qY29tcGxpY2F0aW9uczwva2V5d29yZD48a2V5d29yZD5GaWJyaWMg
QWNpZHMvdGhlcmFwZXV0aWMgdXNlPC9rZXl3b3JkPjxrZXl3b3JkPkh1bWFuczwva2V5d29yZD48
a2V5d29yZD5IeWRyb3h5bWV0aHlsZ2x1dGFyeWwtQ29BIFJlZHVjdGFzZSBJbmhpYml0b3JzL3Ro
ZXJhcGV1dGljIHVzZTwva2V5d29yZD48a2V5d29yZD5IeXBvbGlwaWRlbWljIEFnZW50cy8qdGhl
cmFwZXV0aWMgdXNlPC9rZXl3b3JkPjwva2V5d29yZHM+PGRhdGVzPjx5ZWFyPjIwMTE8L3llYXI+
PC9kYXRlcz48aXNibj4xNDIwLTQwOTY8L2lzYm4+PGFjY2Vzc2lvbi1udW0+MjE2OTExMjM8L2Fj
Y2Vzc2lvbi1udW0+PHVybHM+PC91cmxzPjxlbGVjdHJvbmljLXJlc291cmNlLW51bT4xMC4xMTU5
LzAwMDMyNjg0OTwvZWxlY3Ryb25pYy1yZXNvdXJjZS1udW0+PHJlbW90ZS1kYXRhYmFzZS1wcm92
aWRlcj5OTE08L3JlbW90ZS1kYXRhYmFzZS1wcm92aWRlcj48bGFuZ3VhZ2U+ZW5nPC9sYW5ndWFn
ZT48L3JlY29yZD48L0NpdGU+PENpdGU+PEF1dGhvcj5DaGFwbWFuPC9BdXRob3I+PFllYXI+MjAw
MzwvWWVhcj48UmVjTnVtPjI5Mzk8L1JlY051bT48cmVjb3JkPjxyZWMtbnVtYmVyPjI5Mzk8L3Jl
Yy1udW1iZXI+PGZvcmVpZ24ta2V5cz48a2V5IGFwcD0iRU4iIGRiLWlkPSJlZHJkdnhyMHkwd2F2
cmVydmUzdnp6Zndld2Z0d2R2MGU5dmYiIHRpbWVzdGFtcD0iMTY4NzI1NzQzOSI+MjkzOTwva2V5
PjwvZm9yZWlnbi1rZXlzPjxyZWYtdHlwZSBuYW1lPSJKb3VybmFsIEFydGljbGUiPjE3PC9yZWYt
dHlwZT48Y29udHJpYnV0b3JzPjxhdXRob3JzPjxhdXRob3I+Q2hhcG1hbiwgTS4gSm9objwvYXV0
aG9yPjwvYXV0aG9ycz48L2NvbnRyaWJ1dG9ycz48dGl0bGVzPjx0aXRsZT5GaWJyYXRlcyBpbiAy
MDAzOiB0aGVyYXBldXRpYyBhY3Rpb24gaW4gYXRoZXJvZ2VuaWMgZHlzbGlwaWRhZW1pYSBhbmQg
ZnV0dXJlIHBlcnNwZWN0aXZlczwvdGl0bGU+PHNlY29uZGFyeS10aXRsZT5BdGhlcm9zY2xlcm9z
aXM8L3NlY29uZGFyeS10aXRsZT48L3RpdGxlcz48cGVyaW9kaWNhbD48ZnVsbC10aXRsZT5BdGhl
cm9zY2xlcm9zaXM8L2Z1bGwtdGl0bGU+PC9wZXJpb2RpY2FsPjxwYWdlcz4xLTEzPC9wYWdlcz48
dm9sdW1lPjE3MTwvdm9sdW1lPjxudW1iZXI+MTwvbnVtYmVyPjxrZXl3b3Jkcz48a2V5d29yZD5U
eXBlIElJIGRpYWJldGVzPC9rZXl3b3JkPjxrZXl3b3JkPk1ldGFib2xpYyBzeW5kcm9tZTwva2V5
d29yZD48a2V5d29yZD5BdGhlcm9nZW5pYyBsaXBvcHJvdGVpbiBwaGVub3R5cGU8L2tleXdvcmQ+
PGtleXdvcmQ+VHJpZ2x5Y2VyaWRlLXJpY2ggbGlwb3Byb3RlaW5zPC9rZXl3b3JkPjxrZXl3b3Jk
PlNtYWxsIGRlbnNlIExETDwva2V5d29yZD48a2V5d29yZD5IREw8L2tleXdvcmQ+PGtleXdvcmQ+
UGVyb3hpc29tZSBwcm9saWZlcmF0b3IgYWN0aXZhdGVkIHJlY2VwdG9yLc6xPC9rZXl3b3JkPjxr
ZXl3b3JkPkF0aGVyb3NjbGVyb3RpYyBwbGFxdWU8L2tleXdvcmQ+PC9rZXl3b3Jkcz48ZGF0ZXM+
PHllYXI+MjAwMzwveWVhcj48cHViLWRhdGVzPjxkYXRlPjIwMDMvMTEvMDEvPC9kYXRlPjwvcHVi
LWRhdGVzPjwvZGF0ZXM+PGlzYm4+MDAyMS05MTUwPC9pc2JuPjx1cmxzPjxyZWxhdGVkLXVybHM+
PHVybD5odHRwczovL3d3dy5zY2llbmNlZGlyZWN0LmNvbS9zY2llbmNlL2FydGljbGUvcGlpL1Mw
MDIxOTE1MDAzMDAxNTY0PC91cmw+PC9yZWxhdGVkLXVybHM+PC91cmxzPjxlbGVjdHJvbmljLXJl
c291cmNlLW51bT5odHRwczovL2RvaS5vcmcvMTAuMTAxNi9TMDAyMS05MTUwKDAzKTAwMTU2LTQ8
L2VsZWN0cm9uaWMtcmVzb3VyY2UtbnVtPjwvcmVjb3JkPjwvQ2l0ZT48L0VuZE5vdGU+AG==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27, 28</w:t>
            </w:r>
            <w:r w:rsidRPr="00850ABC">
              <w:rPr>
                <w:rFonts w:cs="Times New Roman"/>
                <w:sz w:val="18"/>
                <w:szCs w:val="18"/>
              </w:rPr>
              <w:fldChar w:fldCharType="end"/>
            </w:r>
          </w:p>
        </w:tc>
      </w:tr>
      <w:tr w:rsidR="00330E94" w:rsidRPr="00850ABC" w14:paraId="22B5F8F8"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037BE864" w14:textId="77777777" w:rsidR="00330E94" w:rsidRPr="00850ABC" w:rsidRDefault="00330E94" w:rsidP="00BC05B3">
            <w:pPr>
              <w:rPr>
                <w:rFonts w:cs="Times New Roman"/>
                <w:sz w:val="18"/>
                <w:szCs w:val="18"/>
              </w:rPr>
            </w:pPr>
          </w:p>
        </w:tc>
        <w:tc>
          <w:tcPr>
            <w:tcW w:w="1247" w:type="dxa"/>
            <w:vMerge/>
            <w:shd w:val="clear" w:color="auto" w:fill="auto"/>
          </w:tcPr>
          <w:p w14:paraId="438EED5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5D32FD9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Fenofibrate</w:t>
            </w:r>
          </w:p>
        </w:tc>
        <w:tc>
          <w:tcPr>
            <w:tcW w:w="1644" w:type="dxa"/>
          </w:tcPr>
          <w:p w14:paraId="5E8AB837" w14:textId="7F220E42"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PPAR-α activator,</w:t>
            </w:r>
            <w:r w:rsidRPr="00850ABC">
              <w:rPr>
                <w:rFonts w:cs="Times New Roman"/>
                <w:sz w:val="18"/>
                <w:szCs w:val="18"/>
              </w:rPr>
              <w:br/>
              <w:t>reduces ApoC-III,</w:t>
            </w:r>
            <w:r w:rsidRPr="00850ABC">
              <w:rPr>
                <w:rFonts w:cs="Times New Roman"/>
                <w:sz w:val="18"/>
                <w:szCs w:val="18"/>
              </w:rPr>
              <w:br/>
              <w:t>LPL activator</w:t>
            </w:r>
          </w:p>
        </w:tc>
        <w:tc>
          <w:tcPr>
            <w:tcW w:w="2891" w:type="dxa"/>
          </w:tcPr>
          <w:p w14:paraId="0ACA0FE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231F20"/>
                <w:sz w:val="18"/>
                <w:szCs w:val="18"/>
              </w:rPr>
            </w:pPr>
            <w:r w:rsidRPr="00850ABC">
              <w:rPr>
                <w:rFonts w:cs="Times New Roman"/>
                <w:color w:val="231F20"/>
                <w:sz w:val="18"/>
                <w:szCs w:val="18"/>
              </w:rPr>
              <w:t>T2DM,</w:t>
            </w:r>
            <w:r w:rsidRPr="00850ABC">
              <w:rPr>
                <w:rFonts w:cs="Times New Roman"/>
                <w:sz w:val="18"/>
                <w:szCs w:val="18"/>
              </w:rPr>
              <w:t xml:space="preserve"> statin-treated</w:t>
            </w:r>
          </w:p>
        </w:tc>
        <w:tc>
          <w:tcPr>
            <w:tcW w:w="1077" w:type="dxa"/>
          </w:tcPr>
          <w:p w14:paraId="04D0659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-22%</w:t>
            </w:r>
          </w:p>
        </w:tc>
        <w:tc>
          <w:tcPr>
            <w:tcW w:w="2891" w:type="dxa"/>
          </w:tcPr>
          <w:p w14:paraId="5527117C" w14:textId="6E192CA8"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231F20"/>
                <w:sz w:val="18"/>
                <w:szCs w:val="18"/>
              </w:rPr>
              <w:t xml:space="preserve">T2DM, </w:t>
            </w:r>
            <w:r w:rsidRPr="00850ABC">
              <w:rPr>
                <w:rFonts w:cs="Times New Roman"/>
                <w:sz w:val="18"/>
                <w:szCs w:val="18"/>
              </w:rPr>
              <w:t xml:space="preserve">statin-treated </w:t>
            </w:r>
            <w:r w:rsidRPr="00850ABC">
              <w:rPr>
                <w:rFonts w:cs="Times New Roman"/>
                <w:sz w:val="18"/>
                <w:szCs w:val="18"/>
              </w:rPr>
              <w:br/>
            </w:r>
            <w:r w:rsidRPr="00850ABC">
              <w:rPr>
                <w:rFonts w:cs="Times New Roman"/>
                <w:color w:val="231F20"/>
                <w:sz w:val="18"/>
                <w:szCs w:val="18"/>
              </w:rPr>
              <w:t>TG≥ 2.31 mmol/L and HDL-C</w:t>
            </w:r>
            <w:r w:rsidRPr="00850ABC">
              <w:rPr>
                <w:rFonts w:cs="Times New Roman"/>
                <w:sz w:val="18"/>
                <w:szCs w:val="18"/>
              </w:rPr>
              <w:t>≤</w:t>
            </w:r>
            <w:r w:rsidRPr="00850ABC">
              <w:rPr>
                <w:rFonts w:cs="Times New Roman"/>
                <w:color w:val="231F20"/>
                <w:sz w:val="18"/>
                <w:szCs w:val="18"/>
              </w:rPr>
              <w:t xml:space="preserve">0.88 mmol/L, </w:t>
            </w:r>
            <w:r w:rsidRPr="00850ABC">
              <w:rPr>
                <w:rFonts w:cs="Times New Roman"/>
                <w:sz w:val="18"/>
                <w:szCs w:val="18"/>
              </w:rPr>
              <w:t xml:space="preserve">statin-treated </w:t>
            </w:r>
          </w:p>
        </w:tc>
        <w:tc>
          <w:tcPr>
            <w:tcW w:w="1077" w:type="dxa"/>
          </w:tcPr>
          <w:p w14:paraId="04210E61" w14:textId="7D353C4D"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231F20"/>
                <w:sz w:val="18"/>
                <w:szCs w:val="18"/>
              </w:rPr>
            </w:pPr>
            <w:r w:rsidRPr="00850ABC">
              <w:rPr>
                <w:rFonts w:cs="Times New Roman"/>
                <w:sz w:val="18"/>
                <w:szCs w:val="18"/>
              </w:rPr>
              <w:t>No effect</w:t>
            </w:r>
            <w:r w:rsidRPr="00850ABC">
              <w:rPr>
                <w:rFonts w:cs="Times New Roman"/>
                <w:sz w:val="18"/>
                <w:szCs w:val="18"/>
              </w:rPr>
              <w:br/>
            </w:r>
            <w:r w:rsidRPr="00850ABC">
              <w:rPr>
                <w:rFonts w:cs="Times New Roman"/>
                <w:color w:val="231F20"/>
                <w:sz w:val="18"/>
                <w:szCs w:val="18"/>
              </w:rPr>
              <w:t>-31%</w:t>
            </w:r>
          </w:p>
          <w:p w14:paraId="033155D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907" w:type="dxa"/>
          </w:tcPr>
          <w:p w14:paraId="16B7C2B9" w14:textId="725589BE"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r>
            <w:r w:rsidR="000A6EAC">
              <w:rPr>
                <w:rFonts w:cs="Times New Roman"/>
                <w:sz w:val="18"/>
                <w:szCs w:val="18"/>
              </w:rPr>
              <w:instrText xml:space="preserve"> ADDIN EN.CITE &lt;EndNote&gt;&lt;Cite&gt;&lt;Author&gt;Wanner&lt;/Author&gt;&lt;Year&gt;2011&lt;/Year&gt;&lt;RecNum&gt;2685&lt;/RecNum&gt;&lt;DisplayText&gt;&lt;style face="superscript"&gt;27&lt;/style&gt;&lt;/DisplayText&gt;&lt;record&gt;&lt;rec-number&gt;2685&lt;/rec-number&gt;&lt;foreign-keys&gt;&lt;key app="EN" db-id="edrdvxr0y0wavrerve3vzzfwewftwdv0e9vf" timestamp="1675251173"&gt;2685&lt;/key&gt;&lt;/foreign-keys&gt;&lt;ref-type name="Journal Article"&gt;17&lt;/ref-type&gt;&lt;contributors&gt;&lt;authors&gt;&lt;author&gt;Wanner, C.&lt;/author&gt;&lt;author&gt;Krane, V.&lt;/author&gt;&lt;/authors&gt;&lt;/contributors&gt;&lt;auth-address&gt;Department of Medicine, Division of Nephrology, University of Würzburg, Würzburg, Germany. wanner_c@medizin.uni-wuerzburg.de&lt;/auth-address&gt;&lt;titles&gt;&lt;title&gt;Recent advances in the treatment of atherogenic dyslipidemia in type 2 diabetes mellitus&lt;/title&gt;&lt;secondary-title&gt;Kidney Blood Press Res&lt;/secondary-title&gt;&lt;/titles&gt;&lt;periodical&gt;&lt;full-title&gt;Kidney Blood Press Res&lt;/full-title&gt;&lt;/periodical&gt;&lt;pages&gt;209-17&lt;/pages&gt;&lt;volume&gt;34&lt;/volume&gt;&lt;number&gt;4&lt;/number&gt;&lt;edition&gt;2011/06/22&lt;/edition&gt;&lt;keywords&gt;&lt;keyword&gt;Atherosclerosis/*etiology/prevention &amp;amp; control&lt;/keyword&gt;&lt;keyword&gt;Diabetes Mellitus, Type 2/*complications/drug therapy&lt;/keyword&gt;&lt;keyword&gt;Drug Therapy, Combination&lt;/keyword&gt;&lt;keyword&gt;Dyslipidemias/*complications&lt;/keyword&gt;&lt;keyword&gt;Fibric Acids/therapeutic use&lt;/keyword&gt;&lt;keyword&gt;Humans&lt;/keyword&gt;&lt;keyword&gt;Hydroxymethylglutaryl-CoA Reductase Inhibitors/therapeutic use&lt;/keyword&gt;&lt;keyword&gt;Hypolipidemic Agents/*therapeutic use&lt;/keyword&gt;&lt;/keywords&gt;&lt;dates&gt;&lt;year&gt;2011&lt;/year&gt;&lt;/dates&gt;&lt;isbn&gt;1420-4096&lt;/isbn&gt;&lt;accession-num&gt;21691123&lt;/accession-num&gt;&lt;urls&gt;&lt;/urls&gt;&lt;electronic-resource-num&gt;10.1159/000326849&lt;/electronic-resource-num&gt;&lt;remote-database-provider&gt;NLM&lt;/remote-database-provider&gt;&lt;language&gt;eng&lt;/language&gt;&lt;/record&gt;&lt;/Cite&gt;&lt;/EndNote&gt;</w:instrText>
            </w:r>
            <w:r w:rsidRPr="00850ABC">
              <w:rPr>
                <w:rFonts w:cs="Times New Roman"/>
                <w:sz w:val="18"/>
                <w:szCs w:val="18"/>
              </w:rPr>
              <w:fldChar w:fldCharType="separate"/>
            </w:r>
            <w:r w:rsidR="000A6EAC" w:rsidRPr="000A6EAC">
              <w:rPr>
                <w:rFonts w:cs="Times New Roman"/>
                <w:noProof/>
                <w:sz w:val="18"/>
                <w:szCs w:val="18"/>
                <w:vertAlign w:val="superscript"/>
              </w:rPr>
              <w:t>27</w:t>
            </w:r>
            <w:r w:rsidRPr="00850ABC">
              <w:rPr>
                <w:rFonts w:cs="Times New Roman"/>
                <w:sz w:val="18"/>
                <w:szCs w:val="18"/>
              </w:rPr>
              <w:fldChar w:fldCharType="end"/>
            </w:r>
          </w:p>
        </w:tc>
      </w:tr>
      <w:tr w:rsidR="00850ABC" w:rsidRPr="00850ABC" w14:paraId="53E8E0DB"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3A1D10B2" w14:textId="77777777" w:rsidR="00330E94" w:rsidRPr="00850ABC" w:rsidRDefault="00330E94" w:rsidP="00BC05B3">
            <w:pPr>
              <w:rPr>
                <w:rFonts w:cs="Times New Roman"/>
                <w:sz w:val="18"/>
                <w:szCs w:val="18"/>
              </w:rPr>
            </w:pPr>
          </w:p>
        </w:tc>
        <w:tc>
          <w:tcPr>
            <w:tcW w:w="1247" w:type="dxa"/>
            <w:vMerge/>
            <w:shd w:val="clear" w:color="auto" w:fill="auto"/>
          </w:tcPr>
          <w:p w14:paraId="081644E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01D780DB" w14:textId="67590053"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Pemafibrate</w:t>
            </w:r>
            <w:r w:rsidRPr="00850ABC">
              <w:rPr>
                <w:rFonts w:cs="Times New Roman"/>
                <w:sz w:val="18"/>
                <w:szCs w:val="18"/>
              </w:rPr>
              <w:br/>
              <w:t>(K-877)</w:t>
            </w:r>
          </w:p>
        </w:tc>
        <w:tc>
          <w:tcPr>
            <w:tcW w:w="1644" w:type="dxa"/>
          </w:tcPr>
          <w:p w14:paraId="4377147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SPPARMα modulator</w:t>
            </w:r>
          </w:p>
        </w:tc>
        <w:tc>
          <w:tcPr>
            <w:tcW w:w="2891" w:type="dxa"/>
          </w:tcPr>
          <w:p w14:paraId="585F726B" w14:textId="4AD8B283"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Dyslipidemic</w:t>
            </w:r>
            <w:r w:rsidRPr="00850ABC">
              <w:rPr>
                <w:rFonts w:cs="Times New Roman"/>
                <w:sz w:val="18"/>
                <w:szCs w:val="18"/>
              </w:rPr>
              <w:br/>
              <w:t>T2DM, mild-to-moderate HTG, and HDL-C &lt;1.03 mmol/L, on lipid-lowering therapy and statin-intolerant</w:t>
            </w:r>
          </w:p>
        </w:tc>
        <w:tc>
          <w:tcPr>
            <w:tcW w:w="1077" w:type="dxa"/>
          </w:tcPr>
          <w:p w14:paraId="2904547E" w14:textId="57CD86B5"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-42.7%</w:t>
            </w:r>
            <w:r w:rsidRPr="00850ABC">
              <w:rPr>
                <w:rFonts w:cs="Times New Roman"/>
                <w:sz w:val="18"/>
                <w:szCs w:val="18"/>
              </w:rPr>
              <w:br/>
              <w:t>-26.2%</w:t>
            </w:r>
          </w:p>
        </w:tc>
        <w:tc>
          <w:tcPr>
            <w:tcW w:w="2891" w:type="dxa"/>
          </w:tcPr>
          <w:p w14:paraId="262A3F5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T2DM, mild-to-moderate HTG, and HDL-C &lt;1.03 mmol/L, on lipid-lowering therapy and statin-intolerant</w:t>
            </w:r>
          </w:p>
        </w:tc>
        <w:tc>
          <w:tcPr>
            <w:tcW w:w="1077" w:type="dxa"/>
          </w:tcPr>
          <w:p w14:paraId="3DCBBC3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Pr>
          <w:p w14:paraId="4C00C095" w14:textId="504BFD33"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PEVuZE5vdGU+PENpdGU+PEF1dGhvcj5Cb3ZlPC9BdXRob3I+PFllYXI+MjAxOTwvWWVhcj48UmVj
TnVtPjIwNTQ8L1JlY051bT48RGlzcGxheVRleHQ+PHN0eWxlIGZhY2U9InN1cGVyc2NyaXB0Ij4x
MiwgNTI8L3N0eWxlPjwvRGlzcGxheVRleHQ+PHJlY29yZD48cmVjLW51bWJlcj4yMDU0PC9yZWMt
bnVtYmVyPjxmb3JlaWduLWtleXM+PGtleSBhcHA9IkVOIiBkYi1pZD0iZWRyZHZ4cjB5MHdhdnJl
cnZlM3Z6emZ3ZXdmdHdkdjBlOXZmIiB0aW1lc3RhbXA9IjE2NzUyNTExNzMiPjIwNTQ8L2tleT48
L2ZvcmVpZ24ta2V5cz48cmVmLXR5cGUgbmFtZT0iSm91cm5hbCBBcnRpY2xlIj4xNzwvcmVmLXR5
cGU+PGNvbnRyaWJ1dG9ycz48YXV0aG9ycz48YXV0aG9yPkJvdmUsIE0uPC9hdXRob3I+PGF1dGhv
cj5DaWNlcm8sIEEuIEYuIEcuPC9hdXRob3I+PGF1dGhvcj5Cb3JnaGksIEMuPC9hdXRob3I+PC9h
dXRob3JzPjwvY29udHJpYnV0b3JzPjxhdXRoLWFkZHJlc3M+YSBNZWRpY2FsIGFuZCBTdXJnaWNh
bCBTY2llbmNlcyBEZXBhcnRtZW50ICwgVW5pdmVyc2l0eSBvZiBCb2xvZ25hICwgQm9sb2duYSAs
IEl0YWx5LjwvYXV0aC1hZGRyZXNzPjx0aXRsZXM+PHRpdGxlPkVtZXJnaW5nIGRydWdzIGZvciB0
aGUgdHJlYXRtZW50IG9mIGh5cGVyY2hvbGVzdGVyb2xlbWlhPC90aXRsZT48c2Vjb25kYXJ5LXRp
dGxlPkV4cGVydCBPcGluIEVtZXJnIERydWdzPC9zZWNvbmRhcnktdGl0bGU+PC90aXRsZXM+PHBl
cmlvZGljYWw+PGZ1bGwtdGl0bGU+RXhwZXJ0IE9waW4gRW1lcmcgRHJ1Z3M8L2Z1bGwtdGl0bGU+
PC9wZXJpb2RpY2FsPjxwYWdlcz42My02OTwvcGFnZXM+PHZvbHVtZT4yNDwvdm9sdW1lPjxudW1i
ZXI+MTwvbnVtYmVyPjxlZGl0aW9uPjIwMTkvMDMvMDg8L2VkaXRpb24+PGtleXdvcmRzPjxrZXl3
b3JkPkFudGljaG9sZXN0ZXJlbWljIEFnZW50cy9hZHZlcnNlIGVmZmVjdHMvKnBoYXJtYWNvbG9n
eTwva2V5d29yZD48a2V5d29yZD5DYXJkaW92YXNjdWxhciBEaXNlYXNlcy9wcmV2ZW50aW9uICZh
bXA7IGNvbnRyb2w8L2tleXdvcmQ+PGtleXdvcmQ+Q2hvbGVzdGVyb2wsIExETC8qYmxvb2Q8L2tl
eXdvcmQ+PGtleXdvcmQ+RHJ1ZyBDb3N0czwva2V5d29yZD48a2V5d29yZD5EcnVnIERldmVsb3Bt
ZW50L21ldGhvZHM8L2tleXdvcmQ+PGtleXdvcmQ+SHVtYW5zPC9rZXl3b3JkPjxrZXl3b3JkPkh5
cGVyY2hvbGVzdGVyb2xlbWlhL2NvbXBsaWNhdGlvbnMvKmRydWcgdGhlcmFweS9waHlzaW9wYXRo
b2xvZ3k8L2tleXdvcmQ+PGtleXdvcmQ+UHJvcHJvdGVpbiBDb252ZXJ0YXNlIDkvYW50YWdvbmlz
dHMgJmFtcDsgaW5oaWJpdG9yczwva2V5d29yZD48a2V5d29yZD5SaXNrIEZhY3RvcnM8L2tleXdv
cmQ+PGtleXdvcmQ+KkNhcmRpb3Zhc2N1bGFyIHJpc2s8L2tleXdvcmQ+PGtleXdvcmQ+KkxETCBj
aG9sZXN0ZXJvbDwva2V5d29yZD48a2V5d29yZD4qbGlwb3Byb3RlaW5zPC9rZXl3b3JkPjxrZXl3
b3JkPipub3ZlbCBsaXBpZC1sb3dlcmluZyBkcnVnczwva2V5d29yZD48L2tleXdvcmRzPjxkYXRl
cz48eWVhcj4yMDE5PC95ZWFyPjxwdWItZGF0ZXM+PGRhdGU+TWFyPC9kYXRlPjwvcHViLWRhdGVz
PjwvZGF0ZXM+PGlzYm4+MTQ3Mi04MjE0PC9pc2JuPjxhY2Nlc3Npb24tbnVtPjMwODQxNzU5PC9h
Y2Nlc3Npb24tbnVtPjx1cmxzPjwvdXJscz48ZWxlY3Ryb25pYy1yZXNvdXJjZS1udW0+MTAuMTA4
MC8xNDcyODIxNC4yMDE5LjE1OTEzNzI8L2VsZWN0cm9uaWMtcmVzb3VyY2UtbnVtPjxyZW1vdGUt
ZGF0YWJhc2UtcHJvdmlkZXI+TkxNPC9yZW1vdGUtZGF0YWJhc2UtcHJvdmlkZXI+PGxhbmd1YWdl
PmVuZzwvbGFuZ3VhZ2U+PC9yZWNvcmQ+PC9DaXRlPjxDaXRlPjxBdXRob3I+RGFzIFByYWRoYW48
L0F1dGhvcj48WWVhcj4yMDIyPC9ZZWFyPjxSZWNOdW0+Mjk0MTwvUmVjTnVtPjxyZWNvcmQ+PHJl
Yy1udW1iZXI+Mjk0MTwvcmVjLW51bWJlcj48Zm9yZWlnbi1rZXlzPjxrZXkgYXBwPSJFTiIgZGIt
aWQ9ImVkcmR2eHIweTB3YXZyZXJ2ZTN2enpmd2V3ZnR3ZHYwZTl2ZiIgdGltZXN0YW1wPSIxNjg3
MzQ5ODkxIj4yOTQxPC9rZXk+PC9mb3JlaWduLWtleXM+PHJlZi10eXBlIG5hbWU9IkpvdXJuYWwg
QXJ0aWNsZSI+MTc8L3JlZi10eXBlPjxjb250cmlidXRvcnM+PGF1dGhvcnM+PGF1dGhvcj5EYXMg
UHJhZGhhbiwgQXJ1bmE8L2F1dGhvcj48YXV0aG9yPkdseW5uLCBSb2JlcnQgSi48L2F1dGhvcj48
YXV0aG9yPkZydWNoYXJ0LCBKZWFuLUNoYXJsZXM8L2F1dGhvcj48YXV0aG9yPk1hY0ZhZHllbiwg
SmVhbiBHLjwvYXV0aG9yPjxhdXRob3I+WmFoYXJyaXMsIEVsYWluZSBTLjwvYXV0aG9yPjxhdXRo
b3I+RXZlcmV0dCwgQnJlbmRhbiBNLjwvYXV0aG9yPjxhdXRob3I+Q2FtcGJlbGwsIFN0dWFydCBF
LjwvYXV0aG9yPjxhdXRob3I+T3NoaW1hLCBSeXU8L2F1dGhvcj48YXV0aG9yPkFtYXJlbmNvLCBQ
aWVycmU8L2F1dGhvcj48YXV0aG9yPkJsb20sIERpcmsgSi48L2F1dGhvcj48YXV0aG9yPkJyaW50
b24sIEVsaW90IEEuPC9hdXRob3I+PGF1dGhvcj5FY2tlbCwgUm9iZXJ0IEguPC9hdXRob3I+PGF1
dGhvcj5FbGFtLCBNYXJzaGFsbCBCLjwvYXV0aG9yPjxhdXRob3I+RmVsaWNpbywgSm/Do28gUy48
L2F1dGhvcj48YXV0aG9yPkdpbnNiZXJnLCBIZW5yeSBOLjwvYXV0aG9yPjxhdXRob3I+R291ZGV2
LCBBc3NlbjwvYXV0aG9yPjxhdXRob3I+SXNoaWJhc2hpLCBTaHVuPC9hdXRob3I+PGF1dGhvcj5K
b3NlcGgsIEphY29iPC9hdXRob3I+PGF1dGhvcj5Lb2RhbWEsIFRhdHN1aGlrbzwvYXV0aG9yPjxh
dXRob3I+S29lbmlnLCBXb2xmZ2FuZzwvYXV0aG9yPjxhdXRob3I+TGVpdGVyLCBMYXdyZW5jZSBB
LjwvYXV0aG9yPjxhdXRob3I+TG9yZW56YXR0aSwgQWxiZXJ0byBKLjwvYXV0aG9yPjxhdXRob3I+
TWFua292c2t5LCBCb3JpczwvYXV0aG9yPjxhdXRob3I+TWFyeCwgTmlrb2xhdXM8L2F1dGhvcj48
YXV0aG9yPk5vcmRlc3RnYWFyZCwgQsO4cmdlIEcuPC9hdXRob3I+PGF1dGhvcj5Qw6FsbCwgRMOp
bmVzPC9hdXRob3I+PGF1dGhvcj5SYXksIEthdXNpayBLLjwvYXV0aG9yPjxhdXRob3I+U2FudG9z
LCBSYXVsIEQuPC9hdXRob3I+PGF1dGhvcj5Tb3JhbiwgSGFuZHJlYW48L2F1dGhvcj48YXV0aG9y
PlN1c2Vrb3YsIEFuZHJleTwvYXV0aG9yPjxhdXRob3I+VGVuZGVyYSwgTWljaGFsPC9hdXRob3I+
PGF1dGhvcj5Zb2tvdGUsIEtvdXRhcm88L2F1dGhvcj48YXV0aG9yPlBheW50ZXIsIE5pbmEgUC48
L2F1dGhvcj48YXV0aG9yPkJ1cmluZywgSnVsaWUgRS48L2F1dGhvcj48YXV0aG9yPkxpYmJ5LCBQ
ZXRlcjwvYXV0aG9yPjxhdXRob3I+Umlka2VyLCBQYXVsIE0uPC9hdXRob3I+PC9hdXRob3JzPjwv
Y29udHJpYnV0b3JzPjx0aXRsZXM+PHRpdGxlPlRyaWdseWNlcmlkZSBMb3dlcmluZyB3aXRoIFBl
bWFmaWJyYXRlIHRvIFJlZHVjZSBDYXJkaW92YXNjdWxhciBSaXNrPC90aXRsZT48c2Vjb25kYXJ5
LXRpdGxlPk4gRW5nbCBKIE1lZDwvc2Vjb25kYXJ5LXRpdGxlPjwvdGl0bGVzPjxwZXJpb2RpY2Fs
PjxmdWxsLXRpdGxlPk4gRW5nbCBKIE1lZDwvZnVsbC10aXRsZT48L3BlcmlvZGljYWw+PHBhZ2Vz
PjE5MjMtMTkzNDwvcGFnZXM+PHZvbHVtZT4zODc8L3ZvbHVtZT48bnVtYmVyPjIxPC9udW1iZXI+
PGRhdGVzPjx5ZWFyPjIwMjI8L3llYXI+PHB1Yi1kYXRlcz48ZGF0ZT4yMDIyLzExLzI0PC9kYXRl
PjwvcHViLWRhdGVzPjwvZGF0ZXM+PHB1Ymxpc2hlcj5NYXNzYWNodXNldHRzIE1lZGljYWwgU29j
aWV0eTwvcHVibGlzaGVyPjxpc2JuPjAwMjgtNDc5MzwvaXNibj48dXJscz48cmVsYXRlZC11cmxz
Pjx1cmw+aHR0cHM6Ly9kb2kub3JnLzEwLjEwNTYvTkVKTW9hMjIxMDY0NTwvdXJsPjwvcmVsYXRl
ZC11cmxzPjwvdXJscz48ZWxlY3Ryb25pYy1yZXNvdXJjZS1udW0+MTAuMTA1Ni9ORUpNb2EyMjEw
NjQ1PC9lbGVjdHJvbmljLXJlc291cmNlLW51bT48YWNjZXNzLWRhdGU+MjAyMy8wNi8yMTwvYWNj
ZXNzLWRhdGU+PC9yZWNvcmQ+PC9DaXRlPjwvRW5kTm90ZT4A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PEVuZE5vdGU+PENpdGU+PEF1dGhvcj5Cb3ZlPC9BdXRob3I+PFllYXI+MjAxOTwvWWVhcj48UmVj
TnVtPjIwNTQ8L1JlY051bT48RGlzcGxheVRleHQ+PHN0eWxlIGZhY2U9InN1cGVyc2NyaXB0Ij4x
MiwgNTI8L3N0eWxlPjwvRGlzcGxheVRleHQ+PHJlY29yZD48cmVjLW51bWJlcj4yMDU0PC9yZWMt
bnVtYmVyPjxmb3JlaWduLWtleXM+PGtleSBhcHA9IkVOIiBkYi1pZD0iZWRyZHZ4cjB5MHdhdnJl
cnZlM3Z6emZ3ZXdmdHdkdjBlOXZmIiB0aW1lc3RhbXA9IjE2NzUyNTExNzMiPjIwNTQ8L2tleT48
L2ZvcmVpZ24ta2V5cz48cmVmLXR5cGUgbmFtZT0iSm91cm5hbCBBcnRpY2xlIj4xNzwvcmVmLXR5
cGU+PGNvbnRyaWJ1dG9ycz48YXV0aG9ycz48YXV0aG9yPkJvdmUsIE0uPC9hdXRob3I+PGF1dGhv
cj5DaWNlcm8sIEEuIEYuIEcuPC9hdXRob3I+PGF1dGhvcj5Cb3JnaGksIEMuPC9hdXRob3I+PC9h
dXRob3JzPjwvY29udHJpYnV0b3JzPjxhdXRoLWFkZHJlc3M+YSBNZWRpY2FsIGFuZCBTdXJnaWNh
bCBTY2llbmNlcyBEZXBhcnRtZW50ICwgVW5pdmVyc2l0eSBvZiBCb2xvZ25hICwgQm9sb2duYSAs
IEl0YWx5LjwvYXV0aC1hZGRyZXNzPjx0aXRsZXM+PHRpdGxlPkVtZXJnaW5nIGRydWdzIGZvciB0
aGUgdHJlYXRtZW50IG9mIGh5cGVyY2hvbGVzdGVyb2xlbWlhPC90aXRsZT48c2Vjb25kYXJ5LXRp
dGxlPkV4cGVydCBPcGluIEVtZXJnIERydWdzPC9zZWNvbmRhcnktdGl0bGU+PC90aXRsZXM+PHBl
cmlvZGljYWw+PGZ1bGwtdGl0bGU+RXhwZXJ0IE9waW4gRW1lcmcgRHJ1Z3M8L2Z1bGwtdGl0bGU+
PC9wZXJpb2RpY2FsPjxwYWdlcz42My02OTwvcGFnZXM+PHZvbHVtZT4yNDwvdm9sdW1lPjxudW1i
ZXI+MTwvbnVtYmVyPjxlZGl0aW9uPjIwMTkvMDMvMDg8L2VkaXRpb24+PGtleXdvcmRzPjxrZXl3
b3JkPkFudGljaG9sZXN0ZXJlbWljIEFnZW50cy9hZHZlcnNlIGVmZmVjdHMvKnBoYXJtYWNvbG9n
eTwva2V5d29yZD48a2V5d29yZD5DYXJkaW92YXNjdWxhciBEaXNlYXNlcy9wcmV2ZW50aW9uICZh
bXA7IGNvbnRyb2w8L2tleXdvcmQ+PGtleXdvcmQ+Q2hvbGVzdGVyb2wsIExETC8qYmxvb2Q8L2tl
eXdvcmQ+PGtleXdvcmQ+RHJ1ZyBDb3N0czwva2V5d29yZD48a2V5d29yZD5EcnVnIERldmVsb3Bt
ZW50L21ldGhvZHM8L2tleXdvcmQ+PGtleXdvcmQ+SHVtYW5zPC9rZXl3b3JkPjxrZXl3b3JkPkh5
cGVyY2hvbGVzdGVyb2xlbWlhL2NvbXBsaWNhdGlvbnMvKmRydWcgdGhlcmFweS9waHlzaW9wYXRo
b2xvZ3k8L2tleXdvcmQ+PGtleXdvcmQ+UHJvcHJvdGVpbiBDb252ZXJ0YXNlIDkvYW50YWdvbmlz
dHMgJmFtcDsgaW5oaWJpdG9yczwva2V5d29yZD48a2V5d29yZD5SaXNrIEZhY3RvcnM8L2tleXdv
cmQ+PGtleXdvcmQ+KkNhcmRpb3Zhc2N1bGFyIHJpc2s8L2tleXdvcmQ+PGtleXdvcmQ+KkxETCBj
aG9sZXN0ZXJvbDwva2V5d29yZD48a2V5d29yZD4qbGlwb3Byb3RlaW5zPC9rZXl3b3JkPjxrZXl3
b3JkPipub3ZlbCBsaXBpZC1sb3dlcmluZyBkcnVnczwva2V5d29yZD48L2tleXdvcmRzPjxkYXRl
cz48eWVhcj4yMDE5PC95ZWFyPjxwdWItZGF0ZXM+PGRhdGU+TWFyPC9kYXRlPjwvcHViLWRhdGVz
PjwvZGF0ZXM+PGlzYm4+MTQ3Mi04MjE0PC9pc2JuPjxhY2Nlc3Npb24tbnVtPjMwODQxNzU5PC9h
Y2Nlc3Npb24tbnVtPjx1cmxzPjwvdXJscz48ZWxlY3Ryb25pYy1yZXNvdXJjZS1udW0+MTAuMTA4
MC8xNDcyODIxNC4yMDE5LjE1OTEzNzI8L2VsZWN0cm9uaWMtcmVzb3VyY2UtbnVtPjxyZW1vdGUt
ZGF0YWJhc2UtcHJvdmlkZXI+TkxNPC9yZW1vdGUtZGF0YWJhc2UtcHJvdmlkZXI+PGxhbmd1YWdl
PmVuZzwvbGFuZ3VhZ2U+PC9yZWNvcmQ+PC9DaXRlPjxDaXRlPjxBdXRob3I+RGFzIFByYWRoYW48
L0F1dGhvcj48WWVhcj4yMDIyPC9ZZWFyPjxSZWNOdW0+Mjk0MTwvUmVjTnVtPjxyZWNvcmQ+PHJl
Yy1udW1iZXI+Mjk0MTwvcmVjLW51bWJlcj48Zm9yZWlnbi1rZXlzPjxrZXkgYXBwPSJFTiIgZGIt
aWQ9ImVkcmR2eHIweTB3YXZyZXJ2ZTN2enpmd2V3ZnR3ZHYwZTl2ZiIgdGltZXN0YW1wPSIxNjg3
MzQ5ODkxIj4yOTQxPC9rZXk+PC9mb3JlaWduLWtleXM+PHJlZi10eXBlIG5hbWU9IkpvdXJuYWwg
QXJ0aWNsZSI+MTc8L3JlZi10eXBlPjxjb250cmlidXRvcnM+PGF1dGhvcnM+PGF1dGhvcj5EYXMg
UHJhZGhhbiwgQXJ1bmE8L2F1dGhvcj48YXV0aG9yPkdseW5uLCBSb2JlcnQgSi48L2F1dGhvcj48
YXV0aG9yPkZydWNoYXJ0LCBKZWFuLUNoYXJsZXM8L2F1dGhvcj48YXV0aG9yPk1hY0ZhZHllbiwg
SmVhbiBHLjwvYXV0aG9yPjxhdXRob3I+WmFoYXJyaXMsIEVsYWluZSBTLjwvYXV0aG9yPjxhdXRo
b3I+RXZlcmV0dCwgQnJlbmRhbiBNLjwvYXV0aG9yPjxhdXRob3I+Q2FtcGJlbGwsIFN0dWFydCBF
LjwvYXV0aG9yPjxhdXRob3I+T3NoaW1hLCBSeXU8L2F1dGhvcj48YXV0aG9yPkFtYXJlbmNvLCBQ
aWVycmU8L2F1dGhvcj48YXV0aG9yPkJsb20sIERpcmsgSi48L2F1dGhvcj48YXV0aG9yPkJyaW50
b24sIEVsaW90IEEuPC9hdXRob3I+PGF1dGhvcj5FY2tlbCwgUm9iZXJ0IEguPC9hdXRob3I+PGF1
dGhvcj5FbGFtLCBNYXJzaGFsbCBCLjwvYXV0aG9yPjxhdXRob3I+RmVsaWNpbywgSm/Do28gUy48
L2F1dGhvcj48YXV0aG9yPkdpbnNiZXJnLCBIZW5yeSBOLjwvYXV0aG9yPjxhdXRob3I+R291ZGV2
LCBBc3NlbjwvYXV0aG9yPjxhdXRob3I+SXNoaWJhc2hpLCBTaHVuPC9hdXRob3I+PGF1dGhvcj5K
b3NlcGgsIEphY29iPC9hdXRob3I+PGF1dGhvcj5Lb2RhbWEsIFRhdHN1aGlrbzwvYXV0aG9yPjxh
dXRob3I+S29lbmlnLCBXb2xmZ2FuZzwvYXV0aG9yPjxhdXRob3I+TGVpdGVyLCBMYXdyZW5jZSBB
LjwvYXV0aG9yPjxhdXRob3I+TG9yZW56YXR0aSwgQWxiZXJ0byBKLjwvYXV0aG9yPjxhdXRob3I+
TWFua292c2t5LCBCb3JpczwvYXV0aG9yPjxhdXRob3I+TWFyeCwgTmlrb2xhdXM8L2F1dGhvcj48
YXV0aG9yPk5vcmRlc3RnYWFyZCwgQsO4cmdlIEcuPC9hdXRob3I+PGF1dGhvcj5Qw6FsbCwgRMOp
bmVzPC9hdXRob3I+PGF1dGhvcj5SYXksIEthdXNpayBLLjwvYXV0aG9yPjxhdXRob3I+U2FudG9z
LCBSYXVsIEQuPC9hdXRob3I+PGF1dGhvcj5Tb3JhbiwgSGFuZHJlYW48L2F1dGhvcj48YXV0aG9y
PlN1c2Vrb3YsIEFuZHJleTwvYXV0aG9yPjxhdXRob3I+VGVuZGVyYSwgTWljaGFsPC9hdXRob3I+
PGF1dGhvcj5Zb2tvdGUsIEtvdXRhcm88L2F1dGhvcj48YXV0aG9yPlBheW50ZXIsIE5pbmEgUC48
L2F1dGhvcj48YXV0aG9yPkJ1cmluZywgSnVsaWUgRS48L2F1dGhvcj48YXV0aG9yPkxpYmJ5LCBQ
ZXRlcjwvYXV0aG9yPjxhdXRob3I+Umlka2VyLCBQYXVsIE0uPC9hdXRob3I+PC9hdXRob3JzPjwv
Y29udHJpYnV0b3JzPjx0aXRsZXM+PHRpdGxlPlRyaWdseWNlcmlkZSBMb3dlcmluZyB3aXRoIFBl
bWFmaWJyYXRlIHRvIFJlZHVjZSBDYXJkaW92YXNjdWxhciBSaXNrPC90aXRsZT48c2Vjb25kYXJ5
LXRpdGxlPk4gRW5nbCBKIE1lZDwvc2Vjb25kYXJ5LXRpdGxlPjwvdGl0bGVzPjxwZXJpb2RpY2Fs
PjxmdWxsLXRpdGxlPk4gRW5nbCBKIE1lZDwvZnVsbC10aXRsZT48L3BlcmlvZGljYWw+PHBhZ2Vz
PjE5MjMtMTkzNDwvcGFnZXM+PHZvbHVtZT4zODc8L3ZvbHVtZT48bnVtYmVyPjIxPC9udW1iZXI+
PGRhdGVzPjx5ZWFyPjIwMjI8L3llYXI+PHB1Yi1kYXRlcz48ZGF0ZT4yMDIyLzExLzI0PC9kYXRl
PjwvcHViLWRhdGVzPjwvZGF0ZXM+PHB1Ymxpc2hlcj5NYXNzYWNodXNldHRzIE1lZGljYWwgU29j
aWV0eTwvcHVibGlzaGVyPjxpc2JuPjAwMjgtNDc5MzwvaXNibj48dXJscz48cmVsYXRlZC11cmxz
Pjx1cmw+aHR0cHM6Ly9kb2kub3JnLzEwLjEwNTYvTkVKTW9hMjIxMDY0NTwvdXJsPjwvcmVsYXRl
ZC11cmxzPjwvdXJscz48ZWxlY3Ryb25pYy1yZXNvdXJjZS1udW0+MTAuMTA1Ni9ORUpNb2EyMjEw
NjQ1PC9lbGVjdHJvbmljLXJlc291cmNlLW51bT48YWNjZXNzLWRhdGU+MjAyMy8wNi8yMTwvYWNj
ZXNzLWRhdGU+PC9yZWNvcmQ+PC9DaXRlPjwvRW5kTm90ZT4A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12, 52</w:t>
            </w:r>
            <w:r w:rsidRPr="00850ABC">
              <w:rPr>
                <w:rFonts w:cs="Times New Roman"/>
                <w:sz w:val="18"/>
                <w:szCs w:val="18"/>
              </w:rPr>
              <w:fldChar w:fldCharType="end"/>
            </w:r>
          </w:p>
        </w:tc>
      </w:tr>
      <w:tr w:rsidR="00330E94" w:rsidRPr="00850ABC" w14:paraId="28358C7C"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8070B66" w14:textId="77777777" w:rsidR="00330E94" w:rsidRPr="00850ABC" w:rsidRDefault="00330E94" w:rsidP="00BC05B3">
            <w:pPr>
              <w:rPr>
                <w:rFonts w:cs="Times New Roman"/>
                <w:sz w:val="18"/>
                <w:szCs w:val="18"/>
              </w:rPr>
            </w:pPr>
          </w:p>
        </w:tc>
        <w:tc>
          <w:tcPr>
            <w:tcW w:w="1247" w:type="dxa"/>
            <w:vMerge/>
            <w:shd w:val="clear" w:color="auto" w:fill="auto"/>
          </w:tcPr>
          <w:p w14:paraId="314D19B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75E0CDF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Saroglitazar</w:t>
            </w:r>
          </w:p>
        </w:tc>
        <w:tc>
          <w:tcPr>
            <w:tcW w:w="1644" w:type="dxa"/>
          </w:tcPr>
          <w:p w14:paraId="4C4A249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PPARα/γ agonist</w:t>
            </w:r>
          </w:p>
        </w:tc>
        <w:tc>
          <w:tcPr>
            <w:tcW w:w="2891" w:type="dxa"/>
          </w:tcPr>
          <w:p w14:paraId="536AA6F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211D1E"/>
                <w:sz w:val="18"/>
                <w:szCs w:val="18"/>
              </w:rPr>
            </w:pPr>
            <w:r w:rsidRPr="00850ABC">
              <w:rPr>
                <w:rFonts w:cs="Times New Roman"/>
                <w:color w:val="211D1E"/>
                <w:sz w:val="18"/>
                <w:szCs w:val="18"/>
              </w:rPr>
              <w:t xml:space="preserve">Diabetic dyslipidemic, </w:t>
            </w:r>
            <w:r w:rsidRPr="00850ABC">
              <w:rPr>
                <w:rFonts w:cs="Times New Roman"/>
                <w:sz w:val="18"/>
                <w:szCs w:val="18"/>
              </w:rPr>
              <w:t>statin-treated</w:t>
            </w:r>
          </w:p>
        </w:tc>
        <w:tc>
          <w:tcPr>
            <w:tcW w:w="1077" w:type="dxa"/>
          </w:tcPr>
          <w:p w14:paraId="3D946A6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-45%</w:t>
            </w:r>
          </w:p>
        </w:tc>
        <w:tc>
          <w:tcPr>
            <w:tcW w:w="2891" w:type="dxa"/>
          </w:tcPr>
          <w:p w14:paraId="01C40536"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580896C6"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5C8CFF93" w14:textId="21A508D5"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PEVuZE5vdGU+PENpdGU+PEF1dGhvcj5Tb3NhbGU8L0F1dGhvcj48WWVhcj4yMDE1PC9ZZWFyPjxS
ZWNOdW0+MjYxNDwvUmVjTnVtPjxEaXNwbGF5VGV4dD48c3R5bGUgZmFjZT0ic3VwZXJzY3JpcHQi
PjI5PC9zdHlsZT48L0Rpc3BsYXlUZXh0PjxyZWNvcmQ+PHJlYy1udW1iZXI+MjYxNDwvcmVjLW51
bWJlcj48Zm9yZWlnbi1rZXlzPjxrZXkgYXBwPSJFTiIgZGItaWQ9ImVkcmR2eHIweTB3YXZyZXJ2
ZTN2enpmd2V3ZnR3ZHYwZTl2ZiIgdGltZXN0YW1wPSIxNjc1MjUxMTczIj4yNjE0PC9rZXk+PC9m
b3JlaWduLWtleXM+PHJlZi10eXBlIG5hbWU9IkpvdXJuYWwgQXJ0aWNsZSI+MTc8L3JlZi10eXBl
Pjxjb250cmlidXRvcnM+PGF1dGhvcnM+PGF1dGhvcj5Tb3NhbGUsIEEuPC9hdXRob3I+PGF1dGhv
cj5TYWJvbywgQi48L2F1dGhvcj48YXV0aG9yPlNvc2FsZSwgQi48L2F1dGhvcj48L2F1dGhvcnM+
PC9jb250cmlidXRvcnM+PGF1dGgtYWRkcmVzcz5EaWFjb24gSG9zcGl0YWwsIEJhbmdhbG9yZSwg
SW5kaWEuJiN4RDtEaWEgQ2FyZSAoRGlhYmV0ZXMgQ2FyZSBhbmQgSG9ybW9uZSBDbGluaWMpLCBB
aG1lZGFiYWQsIEluZGlhLjwvYXV0aC1hZGRyZXNzPjx0aXRsZXM+PHRpdGxlPlNhcm9nbGl0YXph
ciBmb3IgdGhlIHRyZWF0bWVudCBvZiBoeXBlcnRyaWctbHljZXJpZGVtaWEgaW4gcGF0aWVudHMg
d2l0aCB0eXBlIDIgZGlhYmV0ZXM6IGN1cnJlbnQgZXZpZGVuY2U8L3RpdGxlPjxzZWNvbmRhcnkt
dGl0bGU+RGlhYmV0ZXMgTWV0YWIgU3luZHIgT2Jlczwvc2Vjb25kYXJ5LXRpdGxlPjwvdGl0bGVz
PjxwZXJpb2RpY2FsPjxmdWxsLXRpdGxlPkRpYWJldGVzIE1ldGFiIFN5bmRyIE9iZXM8L2Z1bGwt
dGl0bGU+PC9wZXJpb2RpY2FsPjxwYWdlcz4xODktOTY8L3BhZ2VzPjx2b2x1bWU+ODwvdm9sdW1l
PjxlZGl0aW9uPjIwMTUvMDUvMDE8L2VkaXRpb24+PGtleXdvcmRzPjxrZXl3b3JkPlBQQVIgzrEv
zrMgYWdvbmlzdHM8L2tleXdvcmQ+PGtleXdvcmQ+YXRoZXJvc2NsZXJvc2lzPC9rZXl3b3JkPjxr
ZXl3b3JkPmNhcmRpb3Zhc2N1bGFyIGRpc2Vhc2U8L2tleXdvcmQ+PGtleXdvcmQ+ZGlhYmV0ZXMg
bWVsbGl0dXM8L2tleXdvcmQ+PGtleXdvcmQ+ZHlzbGlwaWRlbWlhPC9rZXl3b3JkPjwva2V5d29y
ZHM+PGRhdGVzPjx5ZWFyPjIwMTU8L3llYXI+PC9kYXRlcz48aXNibj4xMTc4LTcwMDcgKFByaW50
KSYjeEQ7MTE3OC03MDA3PC9pc2JuPjxhY2Nlc3Npb24tbnVtPjI1OTI2NzQ4PC9hY2Nlc3Npb24t
bnVtPjx1cmxzPjwvdXJscz48Y3VzdG9tMj5QTUM0NDAzNzQ3PC9jdXN0b20yPjxlbGVjdHJvbmlj
LXJlc291cmNlLW51bT4xMC4yMTQ3L2Rtc28uUzQ5NTkyPC9lbGVjdHJvbmljLXJlc291cmNlLW51
bT48cmVtb3RlLWRhdGFiYXNlLXByb3ZpZGVyPk5MTTwvcmVtb3RlLWRhdGFiYXNlLXByb3ZpZGVy
PjxsYW5ndWFnZT5lbmc8L2xhbmd1YWdlPjwvcmVjb3JkPjwvQ2l0ZT48Q2l0ZT48QXV0aG9yPlNv
c2FsZTwvQXV0aG9yPjxZZWFyPjIwMTU8L1llYXI+PFJlY051bT4yNjE0PC9SZWNOdW0+PHJlY29y
ZD48cmVjLW51bWJlcj4yNjE0PC9yZWMtbnVtYmVyPjxmb3JlaWduLWtleXM+PGtleSBhcHA9IkVO
IiBkYi1pZD0iZWRyZHZ4cjB5MHdhdnJlcnZlM3Z6emZ3ZXdmdHdkdjBlOXZmIiB0aW1lc3RhbXA9
IjE2NzUyNTExNzMiPjI2MTQ8L2tleT48L2ZvcmVpZ24ta2V5cz48cmVmLXR5cGUgbmFtZT0iSm91
cm5hbCBBcnRpY2xlIj4xNzwvcmVmLXR5cGU+PGNvbnRyaWJ1dG9ycz48YXV0aG9ycz48YXV0aG9y
PlNvc2FsZSwgQS48L2F1dGhvcj48YXV0aG9yPlNhYm9vLCBCLjwvYXV0aG9yPjxhdXRob3I+U29z
YWxlLCBCLjwvYXV0aG9yPjwvYXV0aG9ycz48L2NvbnRyaWJ1dG9ycz48YXV0aC1hZGRyZXNzPkRp
YWNvbiBIb3NwaXRhbCwgQmFuZ2Fsb3JlLCBJbmRpYS4mI3hEO0RpYSBDYXJlIChEaWFiZXRlcyBD
YXJlIGFuZCBIb3Jtb25lIENsaW5pYyksIEFobWVkYWJhZCwgSW5kaWEuPC9hdXRoLWFkZHJlc3M+
PHRpdGxlcz48dGl0bGU+U2Fyb2dsaXRhemFyIGZvciB0aGUgdHJlYXRtZW50IG9mIGh5cGVydHJp
Zy1seWNlcmlkZW1pYSBpbiBwYXRpZW50cyB3aXRoIHR5cGUgMiBkaWFiZXRlczogY3VycmVudCBl
dmlkZW5jZTwvdGl0bGU+PHNlY29uZGFyeS10aXRsZT5EaWFiZXRlcyBNZXRhYiBTeW5kciBPYmVz
PC9zZWNvbmRhcnktdGl0bGU+PC90aXRsZXM+PHBlcmlvZGljYWw+PGZ1bGwtdGl0bGU+RGlhYmV0
ZXMgTWV0YWIgU3luZHIgT2JlczwvZnVsbC10aXRsZT48L3BlcmlvZGljYWw+PHBhZ2VzPjE4OS05
NjwvcGFnZXM+PHZvbHVtZT44PC92b2x1bWU+PGVkaXRpb24+MjAxNS8wNS8wMTwvZWRpdGlvbj48
a2V5d29yZHM+PGtleXdvcmQ+UFBBUiDOsS/OsyBhZ29uaXN0czwva2V5d29yZD48a2V5d29yZD5h
dGhlcm9zY2xlcm9zaXM8L2tleXdvcmQ+PGtleXdvcmQ+Y2FyZGlvdmFzY3VsYXIgZGlzZWFzZTwv
a2V5d29yZD48a2V5d29yZD5kaWFiZXRlcyBtZWxsaXR1czwva2V5d29yZD48a2V5d29yZD5keXNs
aXBpZGVtaWE8L2tleXdvcmQ+PC9rZXl3b3Jkcz48ZGF0ZXM+PHllYXI+MjAxNTwveWVhcj48L2Rh
dGVzPjxpc2JuPjExNzgtNzAwNyAoUHJpbnQpJiN4RDsxMTc4LTcwMDc8L2lzYm4+PGFjY2Vzc2lv
bi1udW0+MjU5MjY3NDg8L2FjY2Vzc2lvbi1udW0+PHVybHM+PC91cmxzPjxjdXN0b20yPlBNQzQ0
MDM3NDc8L2N1c3RvbTI+PGVsZWN0cm9uaWMtcmVzb3VyY2UtbnVtPjEwLjIxNDcvZG1zby5TNDk1
OTI8L2VsZWN0cm9uaWMtcmVzb3VyY2UtbnVtPjxyZW1vdGUtZGF0YWJhc2UtcHJvdmlkZXI+TkxN
PC9yZW1vdGUtZGF0YWJhc2UtcHJvdmlkZXI+PGxhbmd1YWdlPmVuZzwvbGFuZ3VhZ2U+PC9yZWNv
cmQ+PC9DaXRlPjwvRW5kTm90ZT5=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PEVuZE5vdGU+PENpdGU+PEF1dGhvcj5Tb3NhbGU8L0F1dGhvcj48WWVhcj4yMDE1PC9ZZWFyPjxS
ZWNOdW0+MjYxNDwvUmVjTnVtPjxEaXNwbGF5VGV4dD48c3R5bGUgZmFjZT0ic3VwZXJzY3JpcHQi
PjI5PC9zdHlsZT48L0Rpc3BsYXlUZXh0PjxyZWNvcmQ+PHJlYy1udW1iZXI+MjYxNDwvcmVjLW51
bWJlcj48Zm9yZWlnbi1rZXlzPjxrZXkgYXBwPSJFTiIgZGItaWQ9ImVkcmR2eHIweTB3YXZyZXJ2
ZTN2enpmd2V3ZnR3ZHYwZTl2ZiIgdGltZXN0YW1wPSIxNjc1MjUxMTczIj4yNjE0PC9rZXk+PC9m
b3JlaWduLWtleXM+PHJlZi10eXBlIG5hbWU9IkpvdXJuYWwgQXJ0aWNsZSI+MTc8L3JlZi10eXBl
Pjxjb250cmlidXRvcnM+PGF1dGhvcnM+PGF1dGhvcj5Tb3NhbGUsIEEuPC9hdXRob3I+PGF1dGhv
cj5TYWJvbywgQi48L2F1dGhvcj48YXV0aG9yPlNvc2FsZSwgQi48L2F1dGhvcj48L2F1dGhvcnM+
PC9jb250cmlidXRvcnM+PGF1dGgtYWRkcmVzcz5EaWFjb24gSG9zcGl0YWwsIEJhbmdhbG9yZSwg
SW5kaWEuJiN4RDtEaWEgQ2FyZSAoRGlhYmV0ZXMgQ2FyZSBhbmQgSG9ybW9uZSBDbGluaWMpLCBB
aG1lZGFiYWQsIEluZGlhLjwvYXV0aC1hZGRyZXNzPjx0aXRsZXM+PHRpdGxlPlNhcm9nbGl0YXph
ciBmb3IgdGhlIHRyZWF0bWVudCBvZiBoeXBlcnRyaWctbHljZXJpZGVtaWEgaW4gcGF0aWVudHMg
d2l0aCB0eXBlIDIgZGlhYmV0ZXM6IGN1cnJlbnQgZXZpZGVuY2U8L3RpdGxlPjxzZWNvbmRhcnkt
dGl0bGU+RGlhYmV0ZXMgTWV0YWIgU3luZHIgT2Jlczwvc2Vjb25kYXJ5LXRpdGxlPjwvdGl0bGVz
PjxwZXJpb2RpY2FsPjxmdWxsLXRpdGxlPkRpYWJldGVzIE1ldGFiIFN5bmRyIE9iZXM8L2Z1bGwt
dGl0bGU+PC9wZXJpb2RpY2FsPjxwYWdlcz4xODktOTY8L3BhZ2VzPjx2b2x1bWU+ODwvdm9sdW1l
PjxlZGl0aW9uPjIwMTUvMDUvMDE8L2VkaXRpb24+PGtleXdvcmRzPjxrZXl3b3JkPlBQQVIgzrEv
zrMgYWdvbmlzdHM8L2tleXdvcmQ+PGtleXdvcmQ+YXRoZXJvc2NsZXJvc2lzPC9rZXl3b3JkPjxr
ZXl3b3JkPmNhcmRpb3Zhc2N1bGFyIGRpc2Vhc2U8L2tleXdvcmQ+PGtleXdvcmQ+ZGlhYmV0ZXMg
bWVsbGl0dXM8L2tleXdvcmQ+PGtleXdvcmQ+ZHlzbGlwaWRlbWlhPC9rZXl3b3JkPjwva2V5d29y
ZHM+PGRhdGVzPjx5ZWFyPjIwMTU8L3llYXI+PC9kYXRlcz48aXNibj4xMTc4LTcwMDcgKFByaW50
KSYjeEQ7MTE3OC03MDA3PC9pc2JuPjxhY2Nlc3Npb24tbnVtPjI1OTI2NzQ4PC9hY2Nlc3Npb24t
bnVtPjx1cmxzPjwvdXJscz48Y3VzdG9tMj5QTUM0NDAzNzQ3PC9jdXN0b20yPjxlbGVjdHJvbmlj
LXJlc291cmNlLW51bT4xMC4yMTQ3L2Rtc28uUzQ5NTkyPC9lbGVjdHJvbmljLXJlc291cmNlLW51
bT48cmVtb3RlLWRhdGFiYXNlLXByb3ZpZGVyPk5MTTwvcmVtb3RlLWRhdGFiYXNlLXByb3ZpZGVy
PjxsYW5ndWFnZT5lbmc8L2xhbmd1YWdlPjwvcmVjb3JkPjwvQ2l0ZT48Q2l0ZT48QXV0aG9yPlNv
c2FsZTwvQXV0aG9yPjxZZWFyPjIwMTU8L1llYXI+PFJlY051bT4yNjE0PC9SZWNOdW0+PHJlY29y
ZD48cmVjLW51bWJlcj4yNjE0PC9yZWMtbnVtYmVyPjxmb3JlaWduLWtleXM+PGtleSBhcHA9IkVO
IiBkYi1pZD0iZWRyZHZ4cjB5MHdhdnJlcnZlM3Z6emZ3ZXdmdHdkdjBlOXZmIiB0aW1lc3RhbXA9
IjE2NzUyNTExNzMiPjI2MTQ8L2tleT48L2ZvcmVpZ24ta2V5cz48cmVmLXR5cGUgbmFtZT0iSm91
cm5hbCBBcnRpY2xlIj4xNzwvcmVmLXR5cGU+PGNvbnRyaWJ1dG9ycz48YXV0aG9ycz48YXV0aG9y
PlNvc2FsZSwgQS48L2F1dGhvcj48YXV0aG9yPlNhYm9vLCBCLjwvYXV0aG9yPjxhdXRob3I+U29z
YWxlLCBCLjwvYXV0aG9yPjwvYXV0aG9ycz48L2NvbnRyaWJ1dG9ycz48YXV0aC1hZGRyZXNzPkRp
YWNvbiBIb3NwaXRhbCwgQmFuZ2Fsb3JlLCBJbmRpYS4mI3hEO0RpYSBDYXJlIChEaWFiZXRlcyBD
YXJlIGFuZCBIb3Jtb25lIENsaW5pYyksIEFobWVkYWJhZCwgSW5kaWEuPC9hdXRoLWFkZHJlc3M+
PHRpdGxlcz48dGl0bGU+U2Fyb2dsaXRhemFyIGZvciB0aGUgdHJlYXRtZW50IG9mIGh5cGVydHJp
Zy1seWNlcmlkZW1pYSBpbiBwYXRpZW50cyB3aXRoIHR5cGUgMiBkaWFiZXRlczogY3VycmVudCBl
dmlkZW5jZTwvdGl0bGU+PHNlY29uZGFyeS10aXRsZT5EaWFiZXRlcyBNZXRhYiBTeW5kciBPYmVz
PC9zZWNvbmRhcnktdGl0bGU+PC90aXRsZXM+PHBlcmlvZGljYWw+PGZ1bGwtdGl0bGU+RGlhYmV0
ZXMgTWV0YWIgU3luZHIgT2JlczwvZnVsbC10aXRsZT48L3BlcmlvZGljYWw+PHBhZ2VzPjE4OS05
NjwvcGFnZXM+PHZvbHVtZT44PC92b2x1bWU+PGVkaXRpb24+MjAxNS8wNS8wMTwvZWRpdGlvbj48
a2V5d29yZHM+PGtleXdvcmQ+UFBBUiDOsS/OsyBhZ29uaXN0czwva2V5d29yZD48a2V5d29yZD5h
dGhlcm9zY2xlcm9zaXM8L2tleXdvcmQ+PGtleXdvcmQ+Y2FyZGlvdmFzY3VsYXIgZGlzZWFzZTwv
a2V5d29yZD48a2V5d29yZD5kaWFiZXRlcyBtZWxsaXR1czwva2V5d29yZD48a2V5d29yZD5keXNs
aXBpZGVtaWE8L2tleXdvcmQ+PC9rZXl3b3Jkcz48ZGF0ZXM+PHllYXI+MjAxNTwveWVhcj48L2Rh
dGVzPjxpc2JuPjExNzgtNzAwNyAoUHJpbnQpJiN4RDsxMTc4LTcwMDc8L2lzYm4+PGFjY2Vzc2lv
bi1udW0+MjU5MjY3NDg8L2FjY2Vzc2lvbi1udW0+PHVybHM+PC91cmxzPjxjdXN0b20yPlBNQzQ0
MDM3NDc8L2N1c3RvbTI+PGVsZWN0cm9uaWMtcmVzb3VyY2UtbnVtPjEwLjIxNDcvZG1zby5TNDk1
OTI8L2VsZWN0cm9uaWMtcmVzb3VyY2UtbnVtPjxyZW1vdGUtZGF0YWJhc2UtcHJvdmlkZXI+TkxN
PC9yZW1vdGUtZGF0YWJhc2UtcHJvdmlkZXI+PGxhbmd1YWdlPmVuZzwvbGFuZ3VhZ2U+PC9yZWNv
cmQ+PC9DaXRlPjwvRW5kTm90ZT5=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29</w:t>
            </w:r>
            <w:r w:rsidRPr="00850ABC">
              <w:rPr>
                <w:rFonts w:cs="Times New Roman"/>
                <w:sz w:val="18"/>
                <w:szCs w:val="18"/>
              </w:rPr>
              <w:fldChar w:fldCharType="end"/>
            </w:r>
          </w:p>
        </w:tc>
      </w:tr>
      <w:tr w:rsidR="00850ABC" w:rsidRPr="00850ABC" w14:paraId="560080D0"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95B41F9" w14:textId="77777777" w:rsidR="00330E94" w:rsidRPr="00850ABC" w:rsidRDefault="00330E94" w:rsidP="00BC05B3">
            <w:pPr>
              <w:rPr>
                <w:rFonts w:cs="Times New Roman"/>
                <w:sz w:val="18"/>
                <w:szCs w:val="18"/>
              </w:rPr>
            </w:pPr>
          </w:p>
        </w:tc>
        <w:tc>
          <w:tcPr>
            <w:tcW w:w="1247" w:type="dxa"/>
            <w:vMerge/>
            <w:shd w:val="clear" w:color="auto" w:fill="auto"/>
          </w:tcPr>
          <w:p w14:paraId="2CFEA78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406DB71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EPA</w:t>
            </w:r>
          </w:p>
        </w:tc>
        <w:tc>
          <w:tcPr>
            <w:tcW w:w="1644" w:type="dxa"/>
          </w:tcPr>
          <w:p w14:paraId="4C16C1E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ω3-fatty acid</w:t>
            </w:r>
          </w:p>
        </w:tc>
        <w:tc>
          <w:tcPr>
            <w:tcW w:w="2891" w:type="dxa"/>
          </w:tcPr>
          <w:p w14:paraId="2019AA1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Hypercholesterolemic, statin-treated</w:t>
            </w:r>
          </w:p>
        </w:tc>
        <w:tc>
          <w:tcPr>
            <w:tcW w:w="1077" w:type="dxa"/>
          </w:tcPr>
          <w:p w14:paraId="139FE34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-9%</w:t>
            </w:r>
          </w:p>
        </w:tc>
        <w:tc>
          <w:tcPr>
            <w:tcW w:w="2891" w:type="dxa"/>
          </w:tcPr>
          <w:p w14:paraId="77DF760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Hypercholesterolemic, statin-treated</w:t>
            </w:r>
          </w:p>
        </w:tc>
        <w:tc>
          <w:tcPr>
            <w:tcW w:w="1077" w:type="dxa"/>
          </w:tcPr>
          <w:p w14:paraId="52BFFD2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-19%</w:t>
            </w:r>
          </w:p>
        </w:tc>
        <w:tc>
          <w:tcPr>
            <w:tcW w:w="907" w:type="dxa"/>
          </w:tcPr>
          <w:p w14:paraId="2A609352" w14:textId="5ED67352"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PEVuZE5vdGU+PENpdGU+PEF1dGhvcj5Cb3JvdzwvQXV0aG9yPjxZZWFyPjIwMTU8L1llYXI+PFJl
Y051bT4yMDUxPC9SZWNOdW0+PERpc3BsYXlUZXh0PjxzdHlsZSBmYWNlPSJzdXBlcnNjcmlwdCI+
NTMtNTU8L3N0eWxlPjwvRGlzcGxheVRleHQ+PHJlY29yZD48cmVjLW51bWJlcj4yMDUxPC9yZWMt
bnVtYmVyPjxmb3JlaWduLWtleXM+PGtleSBhcHA9IkVOIiBkYi1pZD0iZWRyZHZ4cjB5MHdhdnJl
cnZlM3Z6emZ3ZXdmdHdkdjBlOXZmIiB0aW1lc3RhbXA9IjE2NzUyNTExNzMiPjIwNTE8L2tleT48
L2ZvcmVpZ24ta2V5cz48cmVmLXR5cGUgbmFtZT0iSm91cm5hbCBBcnRpY2xlIj4xNzwvcmVmLXR5
cGU+PGNvbnRyaWJ1dG9ycz48YXV0aG9ycz48YXV0aG9yPkJvcm93LCBLLiBNLjwvYXV0aG9yPjxh
dXRob3I+TmVsc29uLCBKLiBSLjwvYXV0aG9yPjxhdXRob3I+TWFzb24sIFIuIFAuPC9hdXRob3I+
PC9hdXRob3JzPjwvY29udHJpYnV0b3JzPjxhdXRoLWFkZHJlc3M+TWVkaU1lcmdlbnQsIExMQyBh
bmQgVGhlIE5hdGlvbmFsIE1lZGljYXRpb24gU2FmZXR5LCBPdXRjb21lcyBhbmQgQWRoZXJlbmNl
IFByb2dyYW0sIDQwNyBXeW50cmUgTGVhIERyaXZlLCBCcnluIE1hd3IsIFBBIDE5MDEwLCBVU0Eu
IEVsZWN0cm9uaWMgYWRkcmVzczoga2Jvcm93QGdtYWlsLmNvbS4mI3hEO1VDU0YgU2Nob29sIG9m
IE1lZGljaW5lLCBGcmVzbm8tTWVkaWNpbmUgUmVzaWRlbmN5IFByb2dyYW0tVm9sdW50ZWVyLCA3
MDYxIE4uIFdoaXRuZXkgU3RyZWV0LCBTdWl0ZSAxMDEsIEZyZXNubywgQ0EgOTM3MjAsIFVTQS4g
RWxlY3Ryb25pYyBhZGRyZXNzOiBKUjROZWxzb25AeWFob28uY29tLiYjeEQ7SGFydmFyZCBNZWRp
Y2FsIFNjaG9vbCwgMTAwIEN1bW1pbmdzIENlbnRlciwgU3VpdGUgMTM1TCwgQmV2ZXJseSwgTUEg
MDE5MTUsIFVTQS4gRWxlY3Ryb25pYyBhZGRyZXNzOiBycG1hc29uQGVsdWNpZGFyZXNlYXJjaC5j
b20uPC9hdXRoLWFkZHJlc3M+PHRpdGxlcz48dGl0bGU+QmlvbG9naWMgcGxhdXNpYmlsaXR5LCBj
ZWxsdWxhciBlZmZlY3RzLCBhbmQgbW9sZWN1bGFyIG1lY2hhbmlzbXMgb2YgZWljb3NhcGVudGFl
bm9pYyBhY2lkIChFUEEpIGluIGF0aGVyb3NjbGVyb3NpczwvdGl0bGU+PHNlY29uZGFyeS10aXRs
ZT5BdGhlcm9zY2xlcm9zaXM8L3NlY29uZGFyeS10aXRsZT48L3RpdGxlcz48cGVyaW9kaWNhbD48
ZnVsbC10aXRsZT5BdGhlcm9zY2xlcm9zaXM8L2Z1bGwtdGl0bGU+PC9wZXJpb2RpY2FsPjxwYWdl
cz4zNTctNjY8L3BhZ2VzPjx2b2x1bWU+MjQyPC92b2x1bWU+PG51bWJlcj4xPC9udW1iZXI+PGVk
aXRpb24+MjAxNS8wOC8wOTwvZWRpdGlvbj48a2V5d29yZHM+PGtleXdvcmQ+QW5pbWFsczwva2V5
d29yZD48a2V5d29yZD5BbnRpLUluZmxhbW1hdG9yeSBBZ2VudHMvdGhlcmFwZXV0aWMgdXNlPC9r
ZXl3b3JkPjxrZXl3b3JkPkFydGVyaWVzLypkcnVnIGVmZmVjdHMvbWV0YWJvbGlzbS9wYXRob2xv
Z3kvcGh5c2lvcGF0aG9sb2d5PC9rZXl3b3JkPjxrZXl3b3JkPkF0aGVyb3NjbGVyb3Npcy9kaWFn
bm9zaXMvKmRydWcgdGhlcmFweS9tZXRhYm9saXNtL3BoeXNpb3BhdGhvbG9neTwva2V5d29yZD48
a2V5d29yZD5CaW9tYXJrZXJzL2Jsb29kPC9rZXl3b3JkPjxrZXl3b3JkPkRydWcgVGhlcmFweSwg
Q29tYmluYXRpb248L2tleXdvcmQ+PGtleXdvcmQ+RWljb3NhcGVudGFlbm9pYyBBY2lkL2FkdmVy
c2UgZWZmZWN0cy8qdGhlcmFwZXV0aWMgdXNlPC9rZXl3b3JkPjxrZXl3b3JkPkZpYnJpbm9seXRp
YyBBZ2VudHMvdGhlcmFwZXV0aWMgdXNlPC9rZXl3b3JkPjxrZXl3b3JkPkh1bWFuczwva2V5d29y
ZD48a2V5d29yZD5IeXBvbGlwaWRlbWljIEFnZW50cy9hZHZlcnNlIGVmZmVjdHMvKnRoZXJhcGV1
dGljIHVzZTwva2V5d29yZD48a2V5d29yZD5JbmZsYW1tYXRpb24gTWVkaWF0b3JzL2Jsb29kPC9r
ZXl3b3JkPjxrZXl3b3JkPkxpcGlkcy9ibG9vZDwva2V5d29yZD48a2V5d29yZD5SaXNrIEFzc2Vz
c21lbnQ8L2tleXdvcmQ+PGtleXdvcmQ+UmlzayBGYWN0b3JzPC9rZXl3b3JkPjxrZXl3b3JkPlRy
ZWF0bWVudCBPdXRjb21lPC9rZXl3b3JkPjxrZXl3b3JkPkFjdXRlIGNvcm9uYXJ5IHN5bmRyb21l
PC9rZXl3b3JkPjxrZXl3b3JkPkF0aGVyb3NjbGVyb3Npczwva2V5d29yZD48a2V5d29yZD5BdGhl
cm9zY2xlcm90aWMgcGxhcXVlPC9rZXl3b3JkPjxrZXl3b3JkPkVpY29zYXBlbnRhZW5vaWMgYWNp
ZDwva2V5d29yZD48a2V5d29yZD5FbmRvdGhlbGlhbCBmdW5jdGlvbjwva2V5d29yZD48a2V5d29y
ZD5JY29zYXBlbnQgZXRoeWw8L2tleXdvcmQ+PGtleXdvcmQ+SW5mbGFtbWF0aW9uPC9rZXl3b3Jk
PjxrZXl3b3JkPlRocm9tYm9zaXM8L2tleXdvcmQ+PC9rZXl3b3Jkcz48ZGF0ZXM+PHllYXI+MjAx
NTwveWVhcj48cHViLWRhdGVzPjxkYXRlPlNlcDwvZGF0ZT48L3B1Yi1kYXRlcz48L2RhdGVzPjxp
c2JuPjAwMjEtOTE1MDwvaXNibj48YWNjZXNzaW9uLW51bT4yNjI1Mzc5NTwvYWNjZXNzaW9uLW51
bT48dXJscz48L3VybHM+PGVsZWN0cm9uaWMtcmVzb3VyY2UtbnVtPjEwLjEwMTYvai5hdGhlcm9z
Y2xlcm9zaXMuMjAxNS4wNy4wMzU8L2VsZWN0cm9uaWMtcmVzb3VyY2UtbnVtPjxyZW1vdGUtZGF0
YWJhc2UtcHJvdmlkZXI+TkxNPC9yZW1vdGUtZGF0YWJhc2UtcHJvdmlkZXI+PGxhbmd1YWdlPmVu
ZzwvbGFuZ3VhZ2U+PC9yZWNvcmQ+PC9DaXRlPjxDaXRlPjxBdXRob3I+U3Blcmxpbmc8L0F1dGhv
cj48WWVhcj4yMDE2PC9ZZWFyPjxSZWNOdW0+MjYxNTwvUmVjTnVtPjxyZWNvcmQ+PHJlYy1udW1i
ZXI+MjYxNTwvcmVjLW51bWJlcj48Zm9yZWlnbi1rZXlzPjxrZXkgYXBwPSJFTiIgZGItaWQ9ImVk
cmR2eHIweTB3YXZyZXJ2ZTN2enpmd2V3ZnR3ZHYwZTl2ZiIgdGltZXN0YW1wPSIxNjc1MjUxMTcz
Ij4yNjE1PC9rZXk+PC9mb3JlaWduLWtleXM+PHJlZi10eXBlIG5hbWU9IkpvdXJuYWwgQXJ0aWNs
ZSI+MTc8L3JlZi10eXBlPjxjb250cmlidXRvcnM+PGF1dGhvcnM+PGF1dGhvcj5TcGVybGluZywg
TC4gUy48L2F1dGhvcj48YXV0aG9yPk5lbHNvbiwgSi4gUi48L2F1dGhvcj48L2F1dGhvcnM+PC9j
b250cmlidXRvcnM+PGF1dGgtYWRkcmVzcz5hIGEgRW1vcnkgVW5pdmVyc2l0eSBTY2hvb2wgb2Yg
TWVkaWNpbmUgYW5kIFJvbGxpbnMgU2Nob29sIG9mIFB1YmxpYyBIZWFsdGggYXQgRW1vcnkgVW5p
dmVyc2l0eSAsIEF0bGFudGEgLCBHQSAsIFVTQS4mI3hEO2IgYiBVQ1NGIFNjaG9vbCBvZiBNZWRp
Y2luZSwgRnJlc25vLU1lZGljaW5lIFJlc2lkZW5jeSBQcm9ncmFtLVZvbHVudGVlciAsIEZyZXNu
byAsIENBICwgVVNBLjwvYXV0aC1hZGRyZXNzPjx0aXRsZXM+PHRpdGxlPkhpc3RvcnkgYW5kIGZ1
dHVyZSBvZiBvbWVnYS0zIGZhdHR5IGFjaWRzIGluIGNhcmRpb3Zhc2N1bGFyIGRpc2Vhc2U8L3Rp
dGxlPjxzZWNvbmRhcnktdGl0bGU+Q3VyciBNZWQgUmVzIE9waW48L3NlY29uZGFyeS10aXRsZT48
L3RpdGxlcz48cGVyaW9kaWNhbD48ZnVsbC10aXRsZT5DdXJyIE1lZCBSZXMgT3BpbjwvZnVsbC10
aXRsZT48L3BlcmlvZGljYWw+PHBhZ2VzPjMwMS0xMTwvcGFnZXM+PHZvbHVtZT4zMjwvdm9sdW1l
PjxudW1iZXI+MjwvbnVtYmVyPjxlZGl0aW9uPjIwMTUvMTEvMTQ8L2VkaXRpb24+PGtleXdvcmRz
PjxrZXl3b3JkPkFkdWx0PC9rZXl3b3JkPjxrZXl3b3JkPkNhcmRpb3Zhc2N1bGFyIERpc2Vhc2Vz
LypwcmV2ZW50aW9uICZhbXA7IGNvbnRyb2w8L2tleXdvcmQ+PGtleXdvcmQ+RGlldDwva2V5d29y
ZD48a2V5d29yZD5Eb2Nvc2FoZXhhZW5vaWMgQWNpZHMvKmFkbWluaXN0cmF0aW9uICZhbXA7IGRv
c2FnZTwva2V5d29yZD48a2V5d29yZD5FaWNvc2FwZW50YWVub2ljIEFjaWQvKmFkbWluaXN0cmF0
aW9uICZhbXA7IGRvc2FnZTwva2V5d29yZD48a2V5d29yZD5GYXR0eSBBY2lkcywgT21lZ2EtMy9h
ZG1pbmlzdHJhdGlvbiAmYW1wOyBkb3NhZ2U8L2tleXdvcmQ+PGtleXdvcmQ+SHVtYW5zPC9rZXl3
b3JkPjxrZXl3b3JkPkh5ZHJveHltZXRoeWxnbHV0YXJ5bC1Db0EgUmVkdWN0YXNlIEluaGliaXRv
cnMvdGhlcmFwZXV0aWMgdXNlPC9rZXl3b3JkPjxrZXl3b3JkPkh5cGVydHJpZ2x5Y2VyaWRlbWlh
L2RydWcgdGhlcmFweTwva2V5d29yZD48a2V5d29yZD5SaXNrIEZhY3RvcnM8L2tleXdvcmQ+PGtl
eXdvcmQ+QXRoZXJvc2NsZXJvc2lzPC9rZXl3b3JkPjxrZXl3b3JkPkRvY29zYWhleGFlbm9pYyBh
Y2lkPC9rZXl3b3JkPjxrZXl3b3JkPkVpY29zYXBlbnRhZW5vaWMgYWNpZDwva2V5d29yZD48a2V5
d29yZD5PbWVnYS0zIGZhdHR5IGFjaWRzPC9rZXl3b3JkPjxrZXl3b3JkPlRyaWdseWNlcmlkZXM8
L2tleXdvcmQ+PC9rZXl3b3Jkcz48ZGF0ZXM+PHllYXI+MjAxNjwveWVhcj48L2RhdGVzPjxpc2Ju
PjAzMDAtNzk5NTwvaXNibj48YWNjZXNzaW9uLW51bT4yNjU2NjA3MTwvYWNjZXNzaW9uLW51bT48
dXJscz48L3VybHM+PGVsZWN0cm9uaWMtcmVzb3VyY2UtbnVtPjEwLjExODUvMDMwMDc5OTUuMjAx
NS4xMTIwMTkwPC9lbGVjdHJvbmljLXJlc291cmNlLW51bT48cmVtb3RlLWRhdGFiYXNlLXByb3Zp
ZGVyPk5MTTwvcmVtb3RlLWRhdGFiYXNlLXByb3ZpZGVyPjxsYW5ndWFnZT5lbmc8L2xhbmd1YWdl
PjwvcmVjb3JkPjwvQ2l0ZT48Q2l0ZT48QXV0aG9yPlBlcmV6LU1hcnRpbmV6PC9BdXRob3I+PFll
YXI+MjAyMDwvWWVhcj48UmVjTnVtPjI1MDg8L1JlY051bT48cmVjb3JkPjxyZWMtbnVtYmVyPjI1
MDg8L3JlYy1udW1iZXI+PGZvcmVpZ24ta2V5cz48a2V5IGFwcD0iRU4iIGRiLWlkPSJlZHJkdnhy
MHkwd2F2cmVydmUzdnp6Zndld2Z0d2R2MGU5dmYiIHRpbWVzdGFtcD0iMTY3NTI1MTE3MyI+MjUw
ODwva2V5PjwvZm9yZWlnbi1rZXlzPjxyZWYtdHlwZSBuYW1lPSJKb3VybmFsIEFydGljbGUiPjE3
PC9yZWYtdHlwZT48Y29udHJpYnV0b3JzPjxhdXRob3JzPjxhdXRob3I+UGVyZXotTWFydGluZXos
IFAuPC9hdXRob3I+PGF1dGhvcj5LYXRzaWtpLCBOLjwvYXV0aG9yPjxhdXRob3I+TWlraGFpbGlk
aXMsIEQuIFAuPC9hdXRob3I+PC9hdXRob3JzPjwvY29udHJpYnV0b3JzPjxhdXRoLWFkZHJlc3M+
TGlwaWQgYW5kIEF0aGVyb3NjbGVyb3NpcyBVbml0LCBJTUlCSUMvUmVpbmEgU29maWEgVW5pdmVy
c2l0eSBIb3NwaXRhbC9Vbml2ZXJzaXR5IG9mIENvcmRvYmEsIGFuZCBDSUJFUiBGaXNpb3BhdG9s
b2dpYSBPYmVzaWRhZCB5IE51dHJpY2lvbiAoQ0lCRVJPQk4pLCBJbnN0aXR1dG8gZGUgU2FsdWQg
Q2FybG9zIElJSSwgQ29yZG9iYSwgU3BhaW4uJiN4RDtUaGVzZSBhdXRob3JzIGNvbnRyaWJ1dGVk
IGVxdWFsbHkgdG8gdGhpcyB3b3JrLiYjeEQ7RGl2aXNpb24gb2YgRW5kb2NyaW5vbG9neSBhbmQg
TWV0YWJvbGlzbSwgRmlyc3QgRGVwYXJ0bWVudCBvZiBJbnRlcm5hbCBNZWRpY2luZSwgRGlhYmV0
ZXMgQ2VudGVyLCBNZWRpY2FsIFNjaG9vbCwgQXJpc3RvdGxlIFVuaXZlcnNpdHkgb2YgVGhlc3Nh
bG9uaWtpLCBBSEVQQSBIb3NwaXRhbCwgVGhlc3NhbG9uaWtpLCBHcmVlY2UuJiN4RDtEZXBhcnRt
ZW50IG9mIENsaW5pY2FsIEJpb2NoZW1pc3RyeSwgUm95YWwgRnJlZSBDYW1wdXMsIFVuaXZlcnNp
dHkgQ29sbGVnZSBMb25kb24gTWVkaWNhbCBTY2hvb2wsIFVuaXZlcnNpdHkgQ29sbGVnZSBMb25k
b24gKFVDTCksIExvbmRvbiwgVW5pdGVkIEtpbmdkb20uPC9hdXRoLWFkZHJlc3M+PHRpdGxlcz48
dGl0bGU+VGhlIFJvbGUgb2Ygbi0zIEZhdHR5IEFjaWRzIGluIENhcmRpb3Zhc2N1bGFyIERpc2Vh
c2U6IEJhY2sgdG8gdGhlIEZ1dHVyZTwvdGl0bGU+PHNlY29uZGFyeS10aXRsZT5Bbmdpb2xvZ3k8
L3NlY29uZGFyeS10aXRsZT48L3RpdGxlcz48cGVyaW9kaWNhbD48ZnVsbC10aXRsZT5Bbmdpb2xv
Z3k8L2Z1bGwtdGl0bGU+PC9wZXJpb2RpY2FsPjxwYWdlcz4xMC0xNjwvcGFnZXM+PHZvbHVtZT43
MTwvdm9sdW1lPjxudW1iZXI+MTwvbnVtYmVyPjxlZGl0aW9uPjIwMTkvMDQvMTE8L2VkaXRpb24+
PGtleXdvcmRzPjxrZXl3b3JkPkJpb21hcmtlcnMvYmxvb2Q8L2tleXdvcmQ+PGtleXdvcmQ+Q2Fy
ZGlvdmFzY3VsYXIgRGlzZWFzZXMvYmxvb2QvZXBpZGVtaW9sb2d5LypwcmV2ZW50aW9uICZhbXA7
IGNvbnRyb2w8L2tleXdvcmQ+PGtleXdvcmQ+KkRpZXRhcnkgU3VwcGxlbWVudHMvYWR2ZXJzZSBl
ZmZlY3RzPC9rZXl3b3JkPjxrZXl3b3JkPkR5c2xpcGlkZW1pYXMvYmxvb2QvKmRydWcgdGhlcmFw
eS9lcGlkZW1pb2xvZ3k8L2tleXdvcmQ+PGtleXdvcmQ+RWljb3NhcGVudGFlbm9pYyBBY2lkL2Fk
dmVyc2UgZWZmZWN0cy8qYW5hbG9ncyAmYW1wOyBkZXJpdmF0aXZlcy90aGVyYXBldXRpYyB1c2U8
L2tleXdvcmQ+PGtleXdvcmQ+RmF0dHkgQWNpZHMsIFVuc2F0dXJhdGVkL2FkdmVyc2UgZWZmZWN0
cy8qdGhlcmFwZXV0aWMgdXNlPC9rZXl3b3JkPjxrZXl3b3JkPkh1bWFuczwva2V5d29yZD48a2V5
d29yZD5MaXBpZHMvKmJsb29kPC9rZXl3b3JkPjxrZXl3b3JkPlJhbmRvbWl6ZWQgQ29udHJvbGxl
ZCBUcmlhbHMgYXMgVG9waWM8L2tleXdvcmQ+PGtleXdvcmQ+UmlzayBGYWN0b3JzPC9rZXl3b3Jk
PjxrZXl3b3JkPlRyZWF0bWVudCBPdXRjb21lPC9rZXl3b3JkPjxrZXl3b3JkPipjYXJkaW92YXNj
dWxhciByaXNrPC9rZXl3b3JkPjxrZXl3b3JkPipkb2Nvc2FwZW50YWVub2ljIGFjaWQ8L2tleXdv
cmQ+PGtleXdvcmQ+KmVpY29zYXBlbnRhZW5vaWMgYWNpZDwva2V5d29yZD48a2V5d29yZD4qaWNv
c2FwZW50IGV0aHlsPC9rZXl3b3JkPjxrZXl3b3JkPipsaXBpZHM8L2tleXdvcmQ+PGtleXdvcmQ+
Km4tMyBmYXR0eSBhY2lkczwva2V5d29yZD48L2tleXdvcmRzPjxkYXRlcz48eWVhcj4yMDIwPC95
ZWFyPjxwdWItZGF0ZXM+PGRhdGU+SmFuPC9kYXRlPjwvcHViLWRhdGVzPjwvZGF0ZXM+PGlzYm4+
MDAwMy0zMTk3PC9pc2JuPjxhY2Nlc3Npb24tbnVtPjMwOTY2NzU2PC9hY2Nlc3Npb24tbnVtPjx1
cmxzPjwvdXJscz48ZWxlY3Ryb25pYy1yZXNvdXJjZS1udW0+MTAuMTE3Ny8wMDAzMzE5NzE5ODQy
MDA1PC9lbGVjdHJvbmljLXJlc291cmNlLW51bT48cmVtb3RlLWRhdGFiYXNlLXByb3ZpZGVyPk5M
TTwvcmVtb3RlLWRhdGFiYXNlLXByb3ZpZGVyPjxsYW5ndWFnZT5lbmc8L2xhbmd1YWdlPjwvcmVj
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PEVuZE5vdGU+PENpdGU+PEF1dGhvcj5Cb3JvdzwvQXV0aG9yPjxZZWFyPjIwMTU8L1llYXI+PFJl
Y051bT4yMDUxPC9SZWNOdW0+PERpc3BsYXlUZXh0PjxzdHlsZSBmYWNlPSJzdXBlcnNjcmlwdCI+
NTMtNTU8L3N0eWxlPjwvRGlzcGxheVRleHQ+PHJlY29yZD48cmVjLW51bWJlcj4yMDUxPC9yZWMt
bnVtYmVyPjxmb3JlaWduLWtleXM+PGtleSBhcHA9IkVOIiBkYi1pZD0iZWRyZHZ4cjB5MHdhdnJl
cnZlM3Z6emZ3ZXdmdHdkdjBlOXZmIiB0aW1lc3RhbXA9IjE2NzUyNTExNzMiPjIwNTE8L2tleT48
L2ZvcmVpZ24ta2V5cz48cmVmLXR5cGUgbmFtZT0iSm91cm5hbCBBcnRpY2xlIj4xNzwvcmVmLXR5
cGU+PGNvbnRyaWJ1dG9ycz48YXV0aG9ycz48YXV0aG9yPkJvcm93LCBLLiBNLjwvYXV0aG9yPjxh
dXRob3I+TmVsc29uLCBKLiBSLjwvYXV0aG9yPjxhdXRob3I+TWFzb24sIFIuIFAuPC9hdXRob3I+
PC9hdXRob3JzPjwvY29udHJpYnV0b3JzPjxhdXRoLWFkZHJlc3M+TWVkaU1lcmdlbnQsIExMQyBh
bmQgVGhlIE5hdGlvbmFsIE1lZGljYXRpb24gU2FmZXR5LCBPdXRjb21lcyBhbmQgQWRoZXJlbmNl
IFByb2dyYW0sIDQwNyBXeW50cmUgTGVhIERyaXZlLCBCcnluIE1hd3IsIFBBIDE5MDEwLCBVU0Eu
IEVsZWN0cm9uaWMgYWRkcmVzczoga2Jvcm93QGdtYWlsLmNvbS4mI3hEO1VDU0YgU2Nob29sIG9m
IE1lZGljaW5lLCBGcmVzbm8tTWVkaWNpbmUgUmVzaWRlbmN5IFByb2dyYW0tVm9sdW50ZWVyLCA3
MDYxIE4uIFdoaXRuZXkgU3RyZWV0LCBTdWl0ZSAxMDEsIEZyZXNubywgQ0EgOTM3MjAsIFVTQS4g
RWxlY3Ryb25pYyBhZGRyZXNzOiBKUjROZWxzb25AeWFob28uY29tLiYjeEQ7SGFydmFyZCBNZWRp
Y2FsIFNjaG9vbCwgMTAwIEN1bW1pbmdzIENlbnRlciwgU3VpdGUgMTM1TCwgQmV2ZXJseSwgTUEg
MDE5MTUsIFVTQS4gRWxlY3Ryb25pYyBhZGRyZXNzOiBycG1hc29uQGVsdWNpZGFyZXNlYXJjaC5j
b20uPC9hdXRoLWFkZHJlc3M+PHRpdGxlcz48dGl0bGU+QmlvbG9naWMgcGxhdXNpYmlsaXR5LCBj
ZWxsdWxhciBlZmZlY3RzLCBhbmQgbW9sZWN1bGFyIG1lY2hhbmlzbXMgb2YgZWljb3NhcGVudGFl
bm9pYyBhY2lkIChFUEEpIGluIGF0aGVyb3NjbGVyb3NpczwvdGl0bGU+PHNlY29uZGFyeS10aXRs
ZT5BdGhlcm9zY2xlcm9zaXM8L3NlY29uZGFyeS10aXRsZT48L3RpdGxlcz48cGVyaW9kaWNhbD48
ZnVsbC10aXRsZT5BdGhlcm9zY2xlcm9zaXM8L2Z1bGwtdGl0bGU+PC9wZXJpb2RpY2FsPjxwYWdl
cz4zNTctNjY8L3BhZ2VzPjx2b2x1bWU+MjQyPC92b2x1bWU+PG51bWJlcj4xPC9udW1iZXI+PGVk
aXRpb24+MjAxNS8wOC8wOTwvZWRpdGlvbj48a2V5d29yZHM+PGtleXdvcmQ+QW5pbWFsczwva2V5
d29yZD48a2V5d29yZD5BbnRpLUluZmxhbW1hdG9yeSBBZ2VudHMvdGhlcmFwZXV0aWMgdXNlPC9r
ZXl3b3JkPjxrZXl3b3JkPkFydGVyaWVzLypkcnVnIGVmZmVjdHMvbWV0YWJvbGlzbS9wYXRob2xv
Z3kvcGh5c2lvcGF0aG9sb2d5PC9rZXl3b3JkPjxrZXl3b3JkPkF0aGVyb3NjbGVyb3Npcy9kaWFn
bm9zaXMvKmRydWcgdGhlcmFweS9tZXRhYm9saXNtL3BoeXNpb3BhdGhvbG9neTwva2V5d29yZD48
a2V5d29yZD5CaW9tYXJrZXJzL2Jsb29kPC9rZXl3b3JkPjxrZXl3b3JkPkRydWcgVGhlcmFweSwg
Q29tYmluYXRpb248L2tleXdvcmQ+PGtleXdvcmQ+RWljb3NhcGVudGFlbm9pYyBBY2lkL2FkdmVy
c2UgZWZmZWN0cy8qdGhlcmFwZXV0aWMgdXNlPC9rZXl3b3JkPjxrZXl3b3JkPkZpYnJpbm9seXRp
YyBBZ2VudHMvdGhlcmFwZXV0aWMgdXNlPC9rZXl3b3JkPjxrZXl3b3JkPkh1bWFuczwva2V5d29y
ZD48a2V5d29yZD5IeXBvbGlwaWRlbWljIEFnZW50cy9hZHZlcnNlIGVmZmVjdHMvKnRoZXJhcGV1
dGljIHVzZTwva2V5d29yZD48a2V5d29yZD5JbmZsYW1tYXRpb24gTWVkaWF0b3JzL2Jsb29kPC9r
ZXl3b3JkPjxrZXl3b3JkPkxpcGlkcy9ibG9vZDwva2V5d29yZD48a2V5d29yZD5SaXNrIEFzc2Vz
c21lbnQ8L2tleXdvcmQ+PGtleXdvcmQ+UmlzayBGYWN0b3JzPC9rZXl3b3JkPjxrZXl3b3JkPlRy
ZWF0bWVudCBPdXRjb21lPC9rZXl3b3JkPjxrZXl3b3JkPkFjdXRlIGNvcm9uYXJ5IHN5bmRyb21l
PC9rZXl3b3JkPjxrZXl3b3JkPkF0aGVyb3NjbGVyb3Npczwva2V5d29yZD48a2V5d29yZD5BdGhl
cm9zY2xlcm90aWMgcGxhcXVlPC9rZXl3b3JkPjxrZXl3b3JkPkVpY29zYXBlbnRhZW5vaWMgYWNp
ZDwva2V5d29yZD48a2V5d29yZD5FbmRvdGhlbGlhbCBmdW5jdGlvbjwva2V5d29yZD48a2V5d29y
ZD5JY29zYXBlbnQgZXRoeWw8L2tleXdvcmQ+PGtleXdvcmQ+SW5mbGFtbWF0aW9uPC9rZXl3b3Jk
PjxrZXl3b3JkPlRocm9tYm9zaXM8L2tleXdvcmQ+PC9rZXl3b3Jkcz48ZGF0ZXM+PHllYXI+MjAx
NTwveWVhcj48cHViLWRhdGVzPjxkYXRlPlNlcDwvZGF0ZT48L3B1Yi1kYXRlcz48L2RhdGVzPjxp
c2JuPjAwMjEtOTE1MDwvaXNibj48YWNjZXNzaW9uLW51bT4yNjI1Mzc5NTwvYWNjZXNzaW9uLW51
bT48dXJscz48L3VybHM+PGVsZWN0cm9uaWMtcmVzb3VyY2UtbnVtPjEwLjEwMTYvai5hdGhlcm9z
Y2xlcm9zaXMuMjAxNS4wNy4wMzU8L2VsZWN0cm9uaWMtcmVzb3VyY2UtbnVtPjxyZW1vdGUtZGF0
YWJhc2UtcHJvdmlkZXI+TkxNPC9yZW1vdGUtZGF0YWJhc2UtcHJvdmlkZXI+PGxhbmd1YWdlPmVu
ZzwvbGFuZ3VhZ2U+PC9yZWNvcmQ+PC9DaXRlPjxDaXRlPjxBdXRob3I+U3Blcmxpbmc8L0F1dGhv
cj48WWVhcj4yMDE2PC9ZZWFyPjxSZWNOdW0+MjYxNTwvUmVjTnVtPjxyZWNvcmQ+PHJlYy1udW1i
ZXI+MjYxNTwvcmVjLW51bWJlcj48Zm9yZWlnbi1rZXlzPjxrZXkgYXBwPSJFTiIgZGItaWQ9ImVk
cmR2eHIweTB3YXZyZXJ2ZTN2enpmd2V3ZnR3ZHYwZTl2ZiIgdGltZXN0YW1wPSIxNjc1MjUxMTcz
Ij4yNjE1PC9rZXk+PC9mb3JlaWduLWtleXM+PHJlZi10eXBlIG5hbWU9IkpvdXJuYWwgQXJ0aWNs
ZSI+MTc8L3JlZi10eXBlPjxjb250cmlidXRvcnM+PGF1dGhvcnM+PGF1dGhvcj5TcGVybGluZywg
TC4gUy48L2F1dGhvcj48YXV0aG9yPk5lbHNvbiwgSi4gUi48L2F1dGhvcj48L2F1dGhvcnM+PC9j
b250cmlidXRvcnM+PGF1dGgtYWRkcmVzcz5hIGEgRW1vcnkgVW5pdmVyc2l0eSBTY2hvb2wgb2Yg
TWVkaWNpbmUgYW5kIFJvbGxpbnMgU2Nob29sIG9mIFB1YmxpYyBIZWFsdGggYXQgRW1vcnkgVW5p
dmVyc2l0eSAsIEF0bGFudGEgLCBHQSAsIFVTQS4mI3hEO2IgYiBVQ1NGIFNjaG9vbCBvZiBNZWRp
Y2luZSwgRnJlc25vLU1lZGljaW5lIFJlc2lkZW5jeSBQcm9ncmFtLVZvbHVudGVlciAsIEZyZXNu
byAsIENBICwgVVNBLjwvYXV0aC1hZGRyZXNzPjx0aXRsZXM+PHRpdGxlPkhpc3RvcnkgYW5kIGZ1
dHVyZSBvZiBvbWVnYS0zIGZhdHR5IGFjaWRzIGluIGNhcmRpb3Zhc2N1bGFyIGRpc2Vhc2U8L3Rp
dGxlPjxzZWNvbmRhcnktdGl0bGU+Q3VyciBNZWQgUmVzIE9waW48L3NlY29uZGFyeS10aXRsZT48
L3RpdGxlcz48cGVyaW9kaWNhbD48ZnVsbC10aXRsZT5DdXJyIE1lZCBSZXMgT3BpbjwvZnVsbC10
aXRsZT48L3BlcmlvZGljYWw+PHBhZ2VzPjMwMS0xMTwvcGFnZXM+PHZvbHVtZT4zMjwvdm9sdW1l
PjxudW1iZXI+MjwvbnVtYmVyPjxlZGl0aW9uPjIwMTUvMTEvMTQ8L2VkaXRpb24+PGtleXdvcmRz
PjxrZXl3b3JkPkFkdWx0PC9rZXl3b3JkPjxrZXl3b3JkPkNhcmRpb3Zhc2N1bGFyIERpc2Vhc2Vz
LypwcmV2ZW50aW9uICZhbXA7IGNvbnRyb2w8L2tleXdvcmQ+PGtleXdvcmQ+RGlldDwva2V5d29y
ZD48a2V5d29yZD5Eb2Nvc2FoZXhhZW5vaWMgQWNpZHMvKmFkbWluaXN0cmF0aW9uICZhbXA7IGRv
c2FnZTwva2V5d29yZD48a2V5d29yZD5FaWNvc2FwZW50YWVub2ljIEFjaWQvKmFkbWluaXN0cmF0
aW9uICZhbXA7IGRvc2FnZTwva2V5d29yZD48a2V5d29yZD5GYXR0eSBBY2lkcywgT21lZ2EtMy9h
ZG1pbmlzdHJhdGlvbiAmYW1wOyBkb3NhZ2U8L2tleXdvcmQ+PGtleXdvcmQ+SHVtYW5zPC9rZXl3
b3JkPjxrZXl3b3JkPkh5ZHJveHltZXRoeWxnbHV0YXJ5bC1Db0EgUmVkdWN0YXNlIEluaGliaXRv
cnMvdGhlcmFwZXV0aWMgdXNlPC9rZXl3b3JkPjxrZXl3b3JkPkh5cGVydHJpZ2x5Y2VyaWRlbWlh
L2RydWcgdGhlcmFweTwva2V5d29yZD48a2V5d29yZD5SaXNrIEZhY3RvcnM8L2tleXdvcmQ+PGtl
eXdvcmQ+QXRoZXJvc2NsZXJvc2lzPC9rZXl3b3JkPjxrZXl3b3JkPkRvY29zYWhleGFlbm9pYyBh
Y2lkPC9rZXl3b3JkPjxrZXl3b3JkPkVpY29zYXBlbnRhZW5vaWMgYWNpZDwva2V5d29yZD48a2V5
d29yZD5PbWVnYS0zIGZhdHR5IGFjaWRzPC9rZXl3b3JkPjxrZXl3b3JkPlRyaWdseWNlcmlkZXM8
L2tleXdvcmQ+PC9rZXl3b3Jkcz48ZGF0ZXM+PHllYXI+MjAxNjwveWVhcj48L2RhdGVzPjxpc2Ju
PjAzMDAtNzk5NTwvaXNibj48YWNjZXNzaW9uLW51bT4yNjU2NjA3MTwvYWNjZXNzaW9uLW51bT48
dXJscz48L3VybHM+PGVsZWN0cm9uaWMtcmVzb3VyY2UtbnVtPjEwLjExODUvMDMwMDc5OTUuMjAx
NS4xMTIwMTkwPC9lbGVjdHJvbmljLXJlc291cmNlLW51bT48cmVtb3RlLWRhdGFiYXNlLXByb3Zp
ZGVyPk5MTTwvcmVtb3RlLWRhdGFiYXNlLXByb3ZpZGVyPjxsYW5ndWFnZT5lbmc8L2xhbmd1YWdl
PjwvcmVjb3JkPjwvQ2l0ZT48Q2l0ZT48QXV0aG9yPlBlcmV6LU1hcnRpbmV6PC9BdXRob3I+PFll
YXI+MjAyMDwvWWVhcj48UmVjTnVtPjI1MDg8L1JlY051bT48cmVjb3JkPjxyZWMtbnVtYmVyPjI1
MDg8L3JlYy1udW1iZXI+PGZvcmVpZ24ta2V5cz48a2V5IGFwcD0iRU4iIGRiLWlkPSJlZHJkdnhy
MHkwd2F2cmVydmUzdnp6Zndld2Z0d2R2MGU5dmYiIHRpbWVzdGFtcD0iMTY3NTI1MTE3MyI+MjUw
ODwva2V5PjwvZm9yZWlnbi1rZXlzPjxyZWYtdHlwZSBuYW1lPSJKb3VybmFsIEFydGljbGUiPjE3
PC9yZWYtdHlwZT48Y29udHJpYnV0b3JzPjxhdXRob3JzPjxhdXRob3I+UGVyZXotTWFydGluZXos
IFAuPC9hdXRob3I+PGF1dGhvcj5LYXRzaWtpLCBOLjwvYXV0aG9yPjxhdXRob3I+TWlraGFpbGlk
aXMsIEQuIFAuPC9hdXRob3I+PC9hdXRob3JzPjwvY29udHJpYnV0b3JzPjxhdXRoLWFkZHJlc3M+
TGlwaWQgYW5kIEF0aGVyb3NjbGVyb3NpcyBVbml0LCBJTUlCSUMvUmVpbmEgU29maWEgVW5pdmVy
c2l0eSBIb3NwaXRhbC9Vbml2ZXJzaXR5IG9mIENvcmRvYmEsIGFuZCBDSUJFUiBGaXNpb3BhdG9s
b2dpYSBPYmVzaWRhZCB5IE51dHJpY2lvbiAoQ0lCRVJPQk4pLCBJbnN0aXR1dG8gZGUgU2FsdWQg
Q2FybG9zIElJSSwgQ29yZG9iYSwgU3BhaW4uJiN4RDtUaGVzZSBhdXRob3JzIGNvbnRyaWJ1dGVk
IGVxdWFsbHkgdG8gdGhpcyB3b3JrLiYjeEQ7RGl2aXNpb24gb2YgRW5kb2NyaW5vbG9neSBhbmQg
TWV0YWJvbGlzbSwgRmlyc3QgRGVwYXJ0bWVudCBvZiBJbnRlcm5hbCBNZWRpY2luZSwgRGlhYmV0
ZXMgQ2VudGVyLCBNZWRpY2FsIFNjaG9vbCwgQXJpc3RvdGxlIFVuaXZlcnNpdHkgb2YgVGhlc3Nh
bG9uaWtpLCBBSEVQQSBIb3NwaXRhbCwgVGhlc3NhbG9uaWtpLCBHcmVlY2UuJiN4RDtEZXBhcnRt
ZW50IG9mIENsaW5pY2FsIEJpb2NoZW1pc3RyeSwgUm95YWwgRnJlZSBDYW1wdXMsIFVuaXZlcnNp
dHkgQ29sbGVnZSBMb25kb24gTWVkaWNhbCBTY2hvb2wsIFVuaXZlcnNpdHkgQ29sbGVnZSBMb25k
b24gKFVDTCksIExvbmRvbiwgVW5pdGVkIEtpbmdkb20uPC9hdXRoLWFkZHJlc3M+PHRpdGxlcz48
dGl0bGU+VGhlIFJvbGUgb2Ygbi0zIEZhdHR5IEFjaWRzIGluIENhcmRpb3Zhc2N1bGFyIERpc2Vh
c2U6IEJhY2sgdG8gdGhlIEZ1dHVyZTwvdGl0bGU+PHNlY29uZGFyeS10aXRsZT5Bbmdpb2xvZ3k8
L3NlY29uZGFyeS10aXRsZT48L3RpdGxlcz48cGVyaW9kaWNhbD48ZnVsbC10aXRsZT5Bbmdpb2xv
Z3k8L2Z1bGwtdGl0bGU+PC9wZXJpb2RpY2FsPjxwYWdlcz4xMC0xNjwvcGFnZXM+PHZvbHVtZT43
MTwvdm9sdW1lPjxudW1iZXI+MTwvbnVtYmVyPjxlZGl0aW9uPjIwMTkvMDQvMTE8L2VkaXRpb24+
PGtleXdvcmRzPjxrZXl3b3JkPkJpb21hcmtlcnMvYmxvb2Q8L2tleXdvcmQ+PGtleXdvcmQ+Q2Fy
ZGlvdmFzY3VsYXIgRGlzZWFzZXMvYmxvb2QvZXBpZGVtaW9sb2d5LypwcmV2ZW50aW9uICZhbXA7
IGNvbnRyb2w8L2tleXdvcmQ+PGtleXdvcmQ+KkRpZXRhcnkgU3VwcGxlbWVudHMvYWR2ZXJzZSBl
ZmZlY3RzPC9rZXl3b3JkPjxrZXl3b3JkPkR5c2xpcGlkZW1pYXMvYmxvb2QvKmRydWcgdGhlcmFw
eS9lcGlkZW1pb2xvZ3k8L2tleXdvcmQ+PGtleXdvcmQ+RWljb3NhcGVudGFlbm9pYyBBY2lkL2Fk
dmVyc2UgZWZmZWN0cy8qYW5hbG9ncyAmYW1wOyBkZXJpdmF0aXZlcy90aGVyYXBldXRpYyB1c2U8
L2tleXdvcmQ+PGtleXdvcmQ+RmF0dHkgQWNpZHMsIFVuc2F0dXJhdGVkL2FkdmVyc2UgZWZmZWN0
cy8qdGhlcmFwZXV0aWMgdXNlPC9rZXl3b3JkPjxrZXl3b3JkPkh1bWFuczwva2V5d29yZD48a2V5
d29yZD5MaXBpZHMvKmJsb29kPC9rZXl3b3JkPjxrZXl3b3JkPlJhbmRvbWl6ZWQgQ29udHJvbGxl
ZCBUcmlhbHMgYXMgVG9waWM8L2tleXdvcmQ+PGtleXdvcmQ+UmlzayBGYWN0b3JzPC9rZXl3b3Jk
PjxrZXl3b3JkPlRyZWF0bWVudCBPdXRjb21lPC9rZXl3b3JkPjxrZXl3b3JkPipjYXJkaW92YXNj
dWxhciByaXNrPC9rZXl3b3JkPjxrZXl3b3JkPipkb2Nvc2FwZW50YWVub2ljIGFjaWQ8L2tleXdv
cmQ+PGtleXdvcmQ+KmVpY29zYXBlbnRhZW5vaWMgYWNpZDwva2V5d29yZD48a2V5d29yZD4qaWNv
c2FwZW50IGV0aHlsPC9rZXl3b3JkPjxrZXl3b3JkPipsaXBpZHM8L2tleXdvcmQ+PGtleXdvcmQ+
Km4tMyBmYXR0eSBhY2lkczwva2V5d29yZD48L2tleXdvcmRzPjxkYXRlcz48eWVhcj4yMDIwPC95
ZWFyPjxwdWItZGF0ZXM+PGRhdGU+SmFuPC9kYXRlPjwvcHViLWRhdGVzPjwvZGF0ZXM+PGlzYm4+
MDAwMy0zMTk3PC9pc2JuPjxhY2Nlc3Npb24tbnVtPjMwOTY2NzU2PC9hY2Nlc3Npb24tbnVtPjx1
cmxzPjwvdXJscz48ZWxlY3Ryb25pYy1yZXNvdXJjZS1udW0+MTAuMTE3Ny8wMDAzMzE5NzE5ODQy
MDA1PC9lbGVjdHJvbmljLXJlc291cmNlLW51bT48cmVtb3RlLWRhdGFiYXNlLXByb3ZpZGVyPk5M
TTwvcmVtb3RlLWRhdGFiYXNlLXByb3ZpZGVyPjxsYW5ndWFnZT5lbmc8L2xhbmd1YWdlPjwvcmVj
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53-55</w:t>
            </w:r>
            <w:r w:rsidRPr="00850ABC">
              <w:rPr>
                <w:rFonts w:cs="Times New Roman"/>
                <w:sz w:val="18"/>
                <w:szCs w:val="18"/>
              </w:rPr>
              <w:fldChar w:fldCharType="end"/>
            </w:r>
          </w:p>
        </w:tc>
      </w:tr>
      <w:tr w:rsidR="00330E94" w:rsidRPr="00850ABC" w14:paraId="314313E2"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6C5A8519" w14:textId="77777777" w:rsidR="00330E94" w:rsidRPr="00850ABC" w:rsidRDefault="00330E94" w:rsidP="00BC05B3">
            <w:pPr>
              <w:rPr>
                <w:rFonts w:cs="Times New Roman"/>
                <w:sz w:val="18"/>
                <w:szCs w:val="18"/>
              </w:rPr>
            </w:pPr>
          </w:p>
        </w:tc>
        <w:tc>
          <w:tcPr>
            <w:tcW w:w="1247" w:type="dxa"/>
            <w:vMerge/>
            <w:shd w:val="clear" w:color="auto" w:fill="auto"/>
          </w:tcPr>
          <w:p w14:paraId="67B1129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0F23AE56"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EPA+DHA</w:t>
            </w:r>
          </w:p>
        </w:tc>
        <w:tc>
          <w:tcPr>
            <w:tcW w:w="1644" w:type="dxa"/>
          </w:tcPr>
          <w:p w14:paraId="66E3CD8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ω3-fatty acid</w:t>
            </w:r>
          </w:p>
        </w:tc>
        <w:tc>
          <w:tcPr>
            <w:tcW w:w="2891" w:type="dxa"/>
          </w:tcPr>
          <w:p w14:paraId="5F22AE23" w14:textId="5417507C"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MI, preventive treatments</w:t>
            </w:r>
            <w:r w:rsidRPr="00850ABC">
              <w:rPr>
                <w:rFonts w:cs="Times New Roman"/>
                <w:sz w:val="18"/>
                <w:szCs w:val="18"/>
              </w:rPr>
              <w:br/>
              <w:t>HTG, statin-treated</w:t>
            </w:r>
          </w:p>
        </w:tc>
        <w:tc>
          <w:tcPr>
            <w:tcW w:w="1077" w:type="dxa"/>
          </w:tcPr>
          <w:p w14:paraId="4395B9FA" w14:textId="0D6DEF14"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-3%</w:t>
            </w:r>
            <w:r w:rsidRPr="00850ABC">
              <w:rPr>
                <w:rFonts w:cs="Times New Roman"/>
                <w:sz w:val="18"/>
                <w:szCs w:val="18"/>
              </w:rPr>
              <w:br/>
              <w:t>-19%</w:t>
            </w:r>
          </w:p>
        </w:tc>
        <w:tc>
          <w:tcPr>
            <w:tcW w:w="2891" w:type="dxa"/>
          </w:tcPr>
          <w:p w14:paraId="24792EA8" w14:textId="346293F8"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MI, preventive treatments</w:t>
            </w:r>
            <w:r w:rsidRPr="00850ABC">
              <w:rPr>
                <w:rFonts w:cs="Times New Roman"/>
                <w:sz w:val="18"/>
                <w:szCs w:val="18"/>
              </w:rPr>
              <w:br/>
              <w:t>DM without CVD</w:t>
            </w:r>
            <w:r w:rsidRPr="00850ABC">
              <w:rPr>
                <w:rFonts w:cs="Times New Roman"/>
                <w:sz w:val="18"/>
                <w:szCs w:val="18"/>
              </w:rPr>
              <w:br/>
              <w:t>HTG, statin-treated</w:t>
            </w:r>
          </w:p>
        </w:tc>
        <w:tc>
          <w:tcPr>
            <w:tcW w:w="1077" w:type="dxa"/>
          </w:tcPr>
          <w:p w14:paraId="0FD9BD60" w14:textId="3F47BAF8"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-30% </w:t>
            </w:r>
            <w:r w:rsidRPr="00850ABC">
              <w:rPr>
                <w:rFonts w:cs="Times New Roman"/>
                <w:sz w:val="18"/>
                <w:szCs w:val="18"/>
              </w:rPr>
              <w:br/>
              <w:t>No effect</w:t>
            </w:r>
            <w:r w:rsidRPr="00850ABC">
              <w:rPr>
                <w:rFonts w:cs="Times New Roman"/>
                <w:sz w:val="18"/>
                <w:szCs w:val="18"/>
              </w:rPr>
              <w:br/>
              <w:t xml:space="preserve">No effect </w:t>
            </w:r>
          </w:p>
        </w:tc>
        <w:tc>
          <w:tcPr>
            <w:tcW w:w="907" w:type="dxa"/>
          </w:tcPr>
          <w:p w14:paraId="2F42D070" w14:textId="3B19F03A"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PEVuZE5vdGU+PENpdGU+PEF1dGhvcj5NYXNvbjwvQXV0aG9yPjxZZWFyPjIwMjI8L1llYXI+PFJl
Y051bT4xOTI0PC9SZWNOdW0+PERpc3BsYXlUZXh0PjxzdHlsZSBmYWNlPSJzdXBlcnNjcmlwdCI+
NTUsIDU2PC9zdHlsZT48L0Rpc3BsYXlUZXh0PjxyZWNvcmQ+PHJlYy1udW1iZXI+MTkyNDwvcmVj
LW51bWJlcj48Zm9yZWlnbi1rZXlzPjxrZXkgYXBwPSJFTiIgZGItaWQ9ImVkcmR2eHIweTB3YXZy
ZXJ2ZTN2enpmd2V3ZnR3ZHYwZTl2ZiIgdGltZXN0YW1wPSIxNjczNTE4NDEzIj4xOTI0PC9rZXk+
PC9mb3JlaWduLWtleXM+PHJlZi10eXBlIG5hbWU9IkpvdXJuYWwgQXJ0aWNsZSI+MTc8L3JlZi10
eXBlPjxjb250cmlidXRvcnM+PGF1dGhvcnM+PGF1dGhvcj5NYXNvbiwgUi4gUC48L2F1dGhvcj48
YXV0aG9yPlNoZXJyYXR0LCBTLiBDLiBSLjwvYXV0aG9yPjxhdXRob3I+RWNrZWwsIFIuIEguPC9h
dXRob3I+PC9hdXRob3JzPjwvY29udHJpYnV0b3JzPjxhdXRoLWFkZHJlc3M+QnJpZ2hhbSBhbmQg
V29tZW4mYXBvcztzIEhvc3BpdGFsIGFuZCBIYXJ2YXJkIE1lZGljYWwgU2Nob29sLCBCb3N0b24s
IE1BIDAyMTE1LCBVbml0ZWQgU3RhdGVzIG9mIEFtZXJpY2EuIEVsZWN0cm9uaWMgYWRkcmVzczog
cnBtYXNvbkBlbHVjaWRhcmVzZWFyY2guY29tLiYjeEQ7VW5pdmVyc2l0eSBvZiBOZXcgSGFtcHNo
aXJlLCBEdXJoYW0sIE5IIDAzODIzLCBVbml0ZWQgU3RhdGVzIG9mIEFtZXJpY2EuJiN4RDtVbml2
ZXJzaXR5IG9mIENvbG9yYWRvIEFuc2NodXR6IE1lZGljYWwgQ2FtcHVzLCBBdXJvcmEsIENPIDgw
MDQ1LCBVbml0ZWQgU3RhdGVzIG9mIEFtZXJpY2EuPC9hdXRoLWFkZHJlc3M+PHRpdGxlcz48dGl0
bGU+UmF0aW9uYWxlIGZvciBkaWZmZXJlbnQgZm9ybXVsYXRpb25zIG9mIG9tZWdhLTMgZmF0dHkg
YWNpZHMgbGVhZGluZyB0byBkaWZmZXJlbmNlcyBpbiByZXNpZHVhbCBjYXJkaW92YXNjdWxhciBy
aXNrIHJlZHVjdGlvbjwvdGl0bGU+PHNlY29uZGFyeS10aXRsZT5NZXRhYm9saXNtPC9zZWNvbmRh
cnktdGl0bGU+PC90aXRsZXM+PHBlcmlvZGljYWw+PGZ1bGwtdGl0bGU+TWV0YWJvbGlzbTwvZnVs
bC10aXRsZT48L3BlcmlvZGljYWw+PHBhZ2VzPjE1NTE2MTwvcGFnZXM+PHZvbHVtZT4xMzA8L3Zv
bHVtZT48ZWRpdGlvbj4yMDIyMDIxMDwvZWRpdGlvbj48a2V5d29yZHM+PGtleXdvcmQ+KkNhcmRp
b3Zhc2N1bGFyIERpc2Vhc2VzL3ByZXZlbnRpb24gJmFtcDsgY29udHJvbDwva2V5d29yZD48a2V5
d29yZD5FaWNvc2FwZW50YWVub2ljIEFjaWQ8L2tleXdvcmQ+PGtleXdvcmQ+KkZhdHR5IEFjaWRz
LCBPbWVnYS0zPC9rZXl3b3JkPjxrZXl3b3JkPkh1bWFuczwva2V5d29yZD48a2V5d29yZD5SaXNr
IEZhY3RvcnM8L2tleXdvcmQ+PGtleXdvcmQ+Q2FyZGlvdmFzY3VsYXIgb3V0Y29tZSB0cmlhbHM8
L2tleXdvcmQ+PGtleXdvcmQ+RG9jb3NhaGV4YWVub2ljIGFjaWQ8L2tleXdvcmQ+PGtleXdvcmQ+
SWNvc2FwZW50IGV0aHlsPC9rZXl3b3JkPjxrZXl3b3JkPlJlZHVjZS1pdDwva2V5d29yZD48a2V5
d29yZD5TdHJlbmd0aDwva2V5d29yZD48a2V5d29yZD5UcmlnbHljZXJpZGVzPC9rZXl3b3JkPjwv
a2V5d29yZHM+PGRhdGVzPjx5ZWFyPjIwMjI8L3llYXI+PHB1Yi1kYXRlcz48ZGF0ZT5NYXk8L2Rh
dGU+PC9wdWItZGF0ZXM+PC9kYXRlcz48aXNibj4wMDI2LTA0OTU8L2lzYm4+PGFjY2Vzc2lvbi1u
dW0+MzUxNTE3NTU8L2FjY2Vzc2lvbi1udW0+PHVybHM+PC91cmxzPjxlbGVjdHJvbmljLXJlc291
cmNlLW51bT4xMC4xMDE2L2oubWV0YWJvbC4yMDIyLjE1NTE2MTwvZWxlY3Ryb25pYy1yZXNvdXJj
ZS1udW0+PHJlbW90ZS1kYXRhYmFzZS1wcm92aWRlcj5OTE08L3JlbW90ZS1kYXRhYmFzZS1wcm92
aWRlcj48bGFuZ3VhZ2U+ZW5nPC9sYW5ndWFnZT48L3JlY29yZD48L0NpdGU+PENpdGU+PEF1dGhv
cj5QZXJlei1NYXJ0aW5lejwvQXV0aG9yPjxZZWFyPjIwMjA8L1llYXI+PFJlY051bT4yNTA4PC9S
ZWNOdW0+PHJlY29yZD48cmVjLW51bWJlcj4yNTA4PC9yZWMtbnVtYmVyPjxmb3JlaWduLWtleXM+
PGtleSBhcHA9IkVOIiBkYi1pZD0iZWRyZHZ4cjB5MHdhdnJlcnZlM3Z6emZ3ZXdmdHdkdjBlOXZm
IiB0aW1lc3RhbXA9IjE2NzUyNTExNzMiPjI1MDg8L2tleT48L2ZvcmVpZ24ta2V5cz48cmVmLXR5
cGUgbmFtZT0iSm91cm5hbCBBcnRpY2xlIj4xNzwvcmVmLXR5cGU+PGNvbnRyaWJ1dG9ycz48YXV0
aG9ycz48YXV0aG9yPlBlcmV6LU1hcnRpbmV6LCBQLjwvYXV0aG9yPjxhdXRob3I+S2F0c2lraSwg
Ti48L2F1dGhvcj48YXV0aG9yPk1pa2hhaWxpZGlzLCBELiBQLjwvYXV0aG9yPjwvYXV0aG9ycz48
L2NvbnRyaWJ1dG9ycz48YXV0aC1hZGRyZXNzPkxpcGlkIGFuZCBBdGhlcm9zY2xlcm9zaXMgVW5p
dCwgSU1JQklDL1JlaW5hIFNvZmlhIFVuaXZlcnNpdHkgSG9zcGl0YWwvVW5pdmVyc2l0eSBvZiBD
b3Jkb2JhLCBhbmQgQ0lCRVIgRmlzaW9wYXRvbG9naWEgT2Jlc2lkYWQgeSBOdXRyaWNpb24gKENJ
QkVST0JOKSwgSW5zdGl0dXRvIGRlIFNhbHVkIENhcmxvcyBJSUksIENvcmRvYmEsIFNwYWluLiYj
eEQ7VGhlc2UgYXV0aG9ycyBjb250cmlidXRlZCBlcXVhbGx5IHRvIHRoaXMgd29yay4mI3hEO0Rp
dmlzaW9uIG9mIEVuZG9jcmlub2xvZ3kgYW5kIE1ldGFib2xpc20sIEZpcnN0IERlcGFydG1lbnQg
b2YgSW50ZXJuYWwgTWVkaWNpbmUsIERpYWJldGVzIENlbnRlciwgTWVkaWNhbCBTY2hvb2wsIEFy
aXN0b3RsZSBVbml2ZXJzaXR5IG9mIFRoZXNzYWxvbmlraSwgQUhFUEEgSG9zcGl0YWwsIFRoZXNz
YWxvbmlraSwgR3JlZWNlLiYjeEQ7RGVwYXJ0bWVudCBvZiBDbGluaWNhbCBCaW9jaGVtaXN0cnks
IFJveWFsIEZyZWUgQ2FtcHVzLCBVbml2ZXJzaXR5IENvbGxlZ2UgTG9uZG9uIE1lZGljYWwgU2No
b29sLCBVbml2ZXJzaXR5IENvbGxlZ2UgTG9uZG9uIChVQ0wpLCBMb25kb24sIFVuaXRlZCBLaW5n
ZG9tLjwvYXV0aC1hZGRyZXNzPjx0aXRsZXM+PHRpdGxlPlRoZSBSb2xlIG9mIG4tMyBGYXR0eSBB
Y2lkcyBpbiBDYXJkaW92YXNjdWxhciBEaXNlYXNlOiBCYWNrIHRvIHRoZSBGdXR1cmU8L3RpdGxl
PjxzZWNvbmRhcnktdGl0bGU+QW5naW9sb2d5PC9zZWNvbmRhcnktdGl0bGU+PC90aXRsZXM+PHBl
cmlvZGljYWw+PGZ1bGwtdGl0bGU+QW5naW9sb2d5PC9mdWxsLXRpdGxlPjwvcGVyaW9kaWNhbD48
cGFnZXM+MTAtMTY8L3BhZ2VzPjx2b2x1bWU+NzE8L3ZvbHVtZT48bnVtYmVyPjE8L251bWJlcj48
ZWRpdGlvbj4yMDE5LzA0LzExPC9lZGl0aW9uPjxrZXl3b3Jkcz48a2V5d29yZD5CaW9tYXJrZXJz
L2Jsb29kPC9rZXl3b3JkPjxrZXl3b3JkPkNhcmRpb3Zhc2N1bGFyIERpc2Vhc2VzL2Jsb29kL2Vw
aWRlbWlvbG9neS8qcHJldmVudGlvbiAmYW1wOyBjb250cm9sPC9rZXl3b3JkPjxrZXl3b3JkPipE
aWV0YXJ5IFN1cHBsZW1lbnRzL2FkdmVyc2UgZWZmZWN0czwva2V5d29yZD48a2V5d29yZD5EeXNs
aXBpZGVtaWFzL2Jsb29kLypkcnVnIHRoZXJhcHkvZXBpZGVtaW9sb2d5PC9rZXl3b3JkPjxrZXl3
b3JkPkVpY29zYXBlbnRhZW5vaWMgQWNpZC9hZHZlcnNlIGVmZmVjdHMvKmFuYWxvZ3MgJmFtcDsg
ZGVyaXZhdGl2ZXMvdGhlcmFwZXV0aWMgdXNlPC9rZXl3b3JkPjxrZXl3b3JkPkZhdHR5IEFjaWRz
LCBVbnNhdHVyYXRlZC9hZHZlcnNlIGVmZmVjdHMvKnRoZXJhcGV1dGljIHVzZTwva2V5d29yZD48
a2V5d29yZD5IdW1hbnM8L2tleXdvcmQ+PGtleXdvcmQ+TGlwaWRzLypibG9vZDwva2V5d29yZD48
a2V5d29yZD5SYW5kb21pemVkIENvbnRyb2xsZWQgVHJpYWxzIGFzIFRvcGljPC9rZXl3b3JkPjxr
ZXl3b3JkPlJpc2sgRmFjdG9yczwva2V5d29yZD48a2V5d29yZD5UcmVhdG1lbnQgT3V0Y29tZTwv
a2V5d29yZD48a2V5d29yZD4qY2FyZGlvdmFzY3VsYXIgcmlzazwva2V5d29yZD48a2V5d29yZD4q
ZG9jb3NhcGVudGFlbm9pYyBhY2lkPC9rZXl3b3JkPjxrZXl3b3JkPiplaWNvc2FwZW50YWVub2lj
IGFjaWQ8L2tleXdvcmQ+PGtleXdvcmQ+Kmljb3NhcGVudCBldGh5bDwva2V5d29yZD48a2V5d29y
ZD4qbGlwaWRzPC9rZXl3b3JkPjxrZXl3b3JkPipuLTMgZmF0dHkgYWNpZHM8L2tleXdvcmQ+PC9r
ZXl3b3Jkcz48ZGF0ZXM+PHllYXI+MjAyMDwveWVhcj48cHViLWRhdGVzPjxkYXRlPkphbjwvZGF0
ZT48L3B1Yi1kYXRlcz48L2RhdGVzPjxpc2JuPjAwMDMtMzE5NzwvaXNibj48YWNjZXNzaW9uLW51
bT4zMDk2Njc1NjwvYWNjZXNzaW9uLW51bT48dXJscz48L3VybHM+PGVsZWN0cm9uaWMtcmVzb3Vy
Y2UtbnVtPjEwLjExNzcvMDAwMzMxOTcxOTg0MjAwNTwvZWxlY3Ryb25pYy1yZXNvdXJjZS1udW0+
PHJlbW90ZS1kYXRhYmFzZS1wcm92aWRlcj5OTE08L3JlbW90ZS1kYXRhYmFzZS1wcm92aWRlcj48
bGFuZ3VhZ2U+ZW5nPC9sYW5ndWFnZT48L3JlY29yZD48L0NpdGU+PC9FbmROb3RlPn==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PEVuZE5vdGU+PENpdGU+PEF1dGhvcj5NYXNvbjwvQXV0aG9yPjxZZWFyPjIwMjI8L1llYXI+PFJl
Y051bT4xOTI0PC9SZWNOdW0+PERpc3BsYXlUZXh0PjxzdHlsZSBmYWNlPSJzdXBlcnNjcmlwdCI+
NTUsIDU2PC9zdHlsZT48L0Rpc3BsYXlUZXh0PjxyZWNvcmQ+PHJlYy1udW1iZXI+MTkyNDwvcmVj
LW51bWJlcj48Zm9yZWlnbi1rZXlzPjxrZXkgYXBwPSJFTiIgZGItaWQ9ImVkcmR2eHIweTB3YXZy
ZXJ2ZTN2enpmd2V3ZnR3ZHYwZTl2ZiIgdGltZXN0YW1wPSIxNjczNTE4NDEzIj4xOTI0PC9rZXk+
PC9mb3JlaWduLWtleXM+PHJlZi10eXBlIG5hbWU9IkpvdXJuYWwgQXJ0aWNsZSI+MTc8L3JlZi10
eXBlPjxjb250cmlidXRvcnM+PGF1dGhvcnM+PGF1dGhvcj5NYXNvbiwgUi4gUC48L2F1dGhvcj48
YXV0aG9yPlNoZXJyYXR0LCBTLiBDLiBSLjwvYXV0aG9yPjxhdXRob3I+RWNrZWwsIFIuIEguPC9h
dXRob3I+PC9hdXRob3JzPjwvY29udHJpYnV0b3JzPjxhdXRoLWFkZHJlc3M+QnJpZ2hhbSBhbmQg
V29tZW4mYXBvcztzIEhvc3BpdGFsIGFuZCBIYXJ2YXJkIE1lZGljYWwgU2Nob29sLCBCb3N0b24s
IE1BIDAyMTE1LCBVbml0ZWQgU3RhdGVzIG9mIEFtZXJpY2EuIEVsZWN0cm9uaWMgYWRkcmVzczog
cnBtYXNvbkBlbHVjaWRhcmVzZWFyY2guY29tLiYjeEQ7VW5pdmVyc2l0eSBvZiBOZXcgSGFtcHNo
aXJlLCBEdXJoYW0sIE5IIDAzODIzLCBVbml0ZWQgU3RhdGVzIG9mIEFtZXJpY2EuJiN4RDtVbml2
ZXJzaXR5IG9mIENvbG9yYWRvIEFuc2NodXR6IE1lZGljYWwgQ2FtcHVzLCBBdXJvcmEsIENPIDgw
MDQ1LCBVbml0ZWQgU3RhdGVzIG9mIEFtZXJpY2EuPC9hdXRoLWFkZHJlc3M+PHRpdGxlcz48dGl0
bGU+UmF0aW9uYWxlIGZvciBkaWZmZXJlbnQgZm9ybXVsYXRpb25zIG9mIG9tZWdhLTMgZmF0dHkg
YWNpZHMgbGVhZGluZyB0byBkaWZmZXJlbmNlcyBpbiByZXNpZHVhbCBjYXJkaW92YXNjdWxhciBy
aXNrIHJlZHVjdGlvbjwvdGl0bGU+PHNlY29uZGFyeS10aXRsZT5NZXRhYm9saXNtPC9zZWNvbmRh
cnktdGl0bGU+PC90aXRsZXM+PHBlcmlvZGljYWw+PGZ1bGwtdGl0bGU+TWV0YWJvbGlzbTwvZnVs
bC10aXRsZT48L3BlcmlvZGljYWw+PHBhZ2VzPjE1NTE2MTwvcGFnZXM+PHZvbHVtZT4xMzA8L3Zv
bHVtZT48ZWRpdGlvbj4yMDIyMDIxMDwvZWRpdGlvbj48a2V5d29yZHM+PGtleXdvcmQ+KkNhcmRp
b3Zhc2N1bGFyIERpc2Vhc2VzL3ByZXZlbnRpb24gJmFtcDsgY29udHJvbDwva2V5d29yZD48a2V5
d29yZD5FaWNvc2FwZW50YWVub2ljIEFjaWQ8L2tleXdvcmQ+PGtleXdvcmQ+KkZhdHR5IEFjaWRz
LCBPbWVnYS0zPC9rZXl3b3JkPjxrZXl3b3JkPkh1bWFuczwva2V5d29yZD48a2V5d29yZD5SaXNr
IEZhY3RvcnM8L2tleXdvcmQ+PGtleXdvcmQ+Q2FyZGlvdmFzY3VsYXIgb3V0Y29tZSB0cmlhbHM8
L2tleXdvcmQ+PGtleXdvcmQ+RG9jb3NhaGV4YWVub2ljIGFjaWQ8L2tleXdvcmQ+PGtleXdvcmQ+
SWNvc2FwZW50IGV0aHlsPC9rZXl3b3JkPjxrZXl3b3JkPlJlZHVjZS1pdDwva2V5d29yZD48a2V5
d29yZD5TdHJlbmd0aDwva2V5d29yZD48a2V5d29yZD5UcmlnbHljZXJpZGVzPC9rZXl3b3JkPjwv
a2V5d29yZHM+PGRhdGVzPjx5ZWFyPjIwMjI8L3llYXI+PHB1Yi1kYXRlcz48ZGF0ZT5NYXk8L2Rh
dGU+PC9wdWItZGF0ZXM+PC9kYXRlcz48aXNibj4wMDI2LTA0OTU8L2lzYm4+PGFjY2Vzc2lvbi1u
dW0+MzUxNTE3NTU8L2FjY2Vzc2lvbi1udW0+PHVybHM+PC91cmxzPjxlbGVjdHJvbmljLXJlc291
cmNlLW51bT4xMC4xMDE2L2oubWV0YWJvbC4yMDIyLjE1NTE2MTwvZWxlY3Ryb25pYy1yZXNvdXJj
ZS1udW0+PHJlbW90ZS1kYXRhYmFzZS1wcm92aWRlcj5OTE08L3JlbW90ZS1kYXRhYmFzZS1wcm92
aWRlcj48bGFuZ3VhZ2U+ZW5nPC9sYW5ndWFnZT48L3JlY29yZD48L0NpdGU+PENpdGU+PEF1dGhv
cj5QZXJlei1NYXJ0aW5lejwvQXV0aG9yPjxZZWFyPjIwMjA8L1llYXI+PFJlY051bT4yNTA4PC9S
ZWNOdW0+PHJlY29yZD48cmVjLW51bWJlcj4yNTA4PC9yZWMtbnVtYmVyPjxmb3JlaWduLWtleXM+
PGtleSBhcHA9IkVOIiBkYi1pZD0iZWRyZHZ4cjB5MHdhdnJlcnZlM3Z6emZ3ZXdmdHdkdjBlOXZm
IiB0aW1lc3RhbXA9IjE2NzUyNTExNzMiPjI1MDg8L2tleT48L2ZvcmVpZ24ta2V5cz48cmVmLXR5
cGUgbmFtZT0iSm91cm5hbCBBcnRpY2xlIj4xNzwvcmVmLXR5cGU+PGNvbnRyaWJ1dG9ycz48YXV0
aG9ycz48YXV0aG9yPlBlcmV6LU1hcnRpbmV6LCBQLjwvYXV0aG9yPjxhdXRob3I+S2F0c2lraSwg
Ti48L2F1dGhvcj48YXV0aG9yPk1pa2hhaWxpZGlzLCBELiBQLjwvYXV0aG9yPjwvYXV0aG9ycz48
L2NvbnRyaWJ1dG9ycz48YXV0aC1hZGRyZXNzPkxpcGlkIGFuZCBBdGhlcm9zY2xlcm9zaXMgVW5p
dCwgSU1JQklDL1JlaW5hIFNvZmlhIFVuaXZlcnNpdHkgSG9zcGl0YWwvVW5pdmVyc2l0eSBvZiBD
b3Jkb2JhLCBhbmQgQ0lCRVIgRmlzaW9wYXRvbG9naWEgT2Jlc2lkYWQgeSBOdXRyaWNpb24gKENJ
QkVST0JOKSwgSW5zdGl0dXRvIGRlIFNhbHVkIENhcmxvcyBJSUksIENvcmRvYmEsIFNwYWluLiYj
eEQ7VGhlc2UgYXV0aG9ycyBjb250cmlidXRlZCBlcXVhbGx5IHRvIHRoaXMgd29yay4mI3hEO0Rp
dmlzaW9uIG9mIEVuZG9jcmlub2xvZ3kgYW5kIE1ldGFib2xpc20sIEZpcnN0IERlcGFydG1lbnQg
b2YgSW50ZXJuYWwgTWVkaWNpbmUsIERpYWJldGVzIENlbnRlciwgTWVkaWNhbCBTY2hvb2wsIEFy
aXN0b3RsZSBVbml2ZXJzaXR5IG9mIFRoZXNzYWxvbmlraSwgQUhFUEEgSG9zcGl0YWwsIFRoZXNz
YWxvbmlraSwgR3JlZWNlLiYjeEQ7RGVwYXJ0bWVudCBvZiBDbGluaWNhbCBCaW9jaGVtaXN0cnks
IFJveWFsIEZyZWUgQ2FtcHVzLCBVbml2ZXJzaXR5IENvbGxlZ2UgTG9uZG9uIE1lZGljYWwgU2No
b29sLCBVbml2ZXJzaXR5IENvbGxlZ2UgTG9uZG9uIChVQ0wpLCBMb25kb24sIFVuaXRlZCBLaW5n
ZG9tLjwvYXV0aC1hZGRyZXNzPjx0aXRsZXM+PHRpdGxlPlRoZSBSb2xlIG9mIG4tMyBGYXR0eSBB
Y2lkcyBpbiBDYXJkaW92YXNjdWxhciBEaXNlYXNlOiBCYWNrIHRvIHRoZSBGdXR1cmU8L3RpdGxl
PjxzZWNvbmRhcnktdGl0bGU+QW5naW9sb2d5PC9zZWNvbmRhcnktdGl0bGU+PC90aXRsZXM+PHBl
cmlvZGljYWw+PGZ1bGwtdGl0bGU+QW5naW9sb2d5PC9mdWxsLXRpdGxlPjwvcGVyaW9kaWNhbD48
cGFnZXM+MTAtMTY8L3BhZ2VzPjx2b2x1bWU+NzE8L3ZvbHVtZT48bnVtYmVyPjE8L251bWJlcj48
ZWRpdGlvbj4yMDE5LzA0LzExPC9lZGl0aW9uPjxrZXl3b3Jkcz48a2V5d29yZD5CaW9tYXJrZXJz
L2Jsb29kPC9rZXl3b3JkPjxrZXl3b3JkPkNhcmRpb3Zhc2N1bGFyIERpc2Vhc2VzL2Jsb29kL2Vw
aWRlbWlvbG9neS8qcHJldmVudGlvbiAmYW1wOyBjb250cm9sPC9rZXl3b3JkPjxrZXl3b3JkPipE
aWV0YXJ5IFN1cHBsZW1lbnRzL2FkdmVyc2UgZWZmZWN0czwva2V5d29yZD48a2V5d29yZD5EeXNs
aXBpZGVtaWFzL2Jsb29kLypkcnVnIHRoZXJhcHkvZXBpZGVtaW9sb2d5PC9rZXl3b3JkPjxrZXl3
b3JkPkVpY29zYXBlbnRhZW5vaWMgQWNpZC9hZHZlcnNlIGVmZmVjdHMvKmFuYWxvZ3MgJmFtcDsg
ZGVyaXZhdGl2ZXMvdGhlcmFwZXV0aWMgdXNlPC9rZXl3b3JkPjxrZXl3b3JkPkZhdHR5IEFjaWRz
LCBVbnNhdHVyYXRlZC9hZHZlcnNlIGVmZmVjdHMvKnRoZXJhcGV1dGljIHVzZTwva2V5d29yZD48
a2V5d29yZD5IdW1hbnM8L2tleXdvcmQ+PGtleXdvcmQ+TGlwaWRzLypibG9vZDwva2V5d29yZD48
a2V5d29yZD5SYW5kb21pemVkIENvbnRyb2xsZWQgVHJpYWxzIGFzIFRvcGljPC9rZXl3b3JkPjxr
ZXl3b3JkPlJpc2sgRmFjdG9yczwva2V5d29yZD48a2V5d29yZD5UcmVhdG1lbnQgT3V0Y29tZTwv
a2V5d29yZD48a2V5d29yZD4qY2FyZGlvdmFzY3VsYXIgcmlzazwva2V5d29yZD48a2V5d29yZD4q
ZG9jb3NhcGVudGFlbm9pYyBhY2lkPC9rZXl3b3JkPjxrZXl3b3JkPiplaWNvc2FwZW50YWVub2lj
IGFjaWQ8L2tleXdvcmQ+PGtleXdvcmQ+Kmljb3NhcGVudCBldGh5bDwva2V5d29yZD48a2V5d29y
ZD4qbGlwaWRzPC9rZXl3b3JkPjxrZXl3b3JkPipuLTMgZmF0dHkgYWNpZHM8L2tleXdvcmQ+PC9r
ZXl3b3Jkcz48ZGF0ZXM+PHllYXI+MjAyMDwveWVhcj48cHViLWRhdGVzPjxkYXRlPkphbjwvZGF0
ZT48L3B1Yi1kYXRlcz48L2RhdGVzPjxpc2JuPjAwMDMtMzE5NzwvaXNibj48YWNjZXNzaW9uLW51
bT4zMDk2Njc1NjwvYWNjZXNzaW9uLW51bT48dXJscz48L3VybHM+PGVsZWN0cm9uaWMtcmVzb3Vy
Y2UtbnVtPjEwLjExNzcvMDAwMzMxOTcxOTg0MjAwNTwvZWxlY3Ryb25pYy1yZXNvdXJjZS1udW0+
PHJlbW90ZS1kYXRhYmFzZS1wcm92aWRlcj5OTE08L3JlbW90ZS1kYXRhYmFzZS1wcm92aWRlcj48
bGFuZ3VhZ2U+ZW5nPC9sYW5ndWFnZT48L3JlY29yZD48L0NpdGU+PC9FbmROb3RlPn==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55, 56</w:t>
            </w:r>
            <w:r w:rsidRPr="00850ABC">
              <w:rPr>
                <w:rFonts w:cs="Times New Roman"/>
                <w:sz w:val="18"/>
                <w:szCs w:val="18"/>
              </w:rPr>
              <w:fldChar w:fldCharType="end"/>
            </w:r>
          </w:p>
        </w:tc>
      </w:tr>
      <w:tr w:rsidR="00850ABC" w:rsidRPr="00850ABC" w14:paraId="10A4FCA0"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755E8B9B" w14:textId="77777777" w:rsidR="00330E94" w:rsidRPr="00850ABC" w:rsidRDefault="00330E94" w:rsidP="00BC05B3">
            <w:pPr>
              <w:rPr>
                <w:rFonts w:cs="Times New Roman"/>
                <w:sz w:val="18"/>
                <w:szCs w:val="18"/>
              </w:rPr>
            </w:pPr>
          </w:p>
        </w:tc>
        <w:tc>
          <w:tcPr>
            <w:tcW w:w="1247" w:type="dxa"/>
            <w:vMerge/>
            <w:shd w:val="clear" w:color="auto" w:fill="auto"/>
          </w:tcPr>
          <w:p w14:paraId="471EB69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06ECC9FF" w14:textId="5E606999"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Icosapent ethyl</w:t>
            </w:r>
            <w:r w:rsidRPr="00850ABC">
              <w:rPr>
                <w:rFonts w:cs="Times New Roman"/>
                <w:sz w:val="18"/>
                <w:szCs w:val="18"/>
              </w:rPr>
              <w:br/>
              <w:t>(IPE)</w:t>
            </w:r>
          </w:p>
        </w:tc>
        <w:tc>
          <w:tcPr>
            <w:tcW w:w="1644" w:type="dxa"/>
          </w:tcPr>
          <w:p w14:paraId="450DFB4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stable ethyl ester of EPA</w:t>
            </w:r>
          </w:p>
        </w:tc>
        <w:tc>
          <w:tcPr>
            <w:tcW w:w="2891" w:type="dxa"/>
          </w:tcPr>
          <w:p w14:paraId="19A74117" w14:textId="1AAA8CA1"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Hypercholesterolemic, statin-treated</w:t>
            </w:r>
            <w:r w:rsidRPr="00850ABC">
              <w:rPr>
                <w:rFonts w:cs="Times New Roman"/>
                <w:sz w:val="18"/>
                <w:szCs w:val="18"/>
              </w:rPr>
              <w:br/>
              <w:t>High CV risk and elevated TG, statin-treated</w:t>
            </w:r>
          </w:p>
        </w:tc>
        <w:tc>
          <w:tcPr>
            <w:tcW w:w="1077" w:type="dxa"/>
          </w:tcPr>
          <w:p w14:paraId="7749AF58" w14:textId="40AED449"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-9%</w:t>
            </w:r>
            <w:r w:rsidRPr="00850ABC">
              <w:rPr>
                <w:rFonts w:cs="Times New Roman"/>
                <w:sz w:val="18"/>
                <w:szCs w:val="18"/>
              </w:rPr>
              <w:br/>
              <w:t>-17%</w:t>
            </w:r>
          </w:p>
        </w:tc>
        <w:tc>
          <w:tcPr>
            <w:tcW w:w="2891" w:type="dxa"/>
          </w:tcPr>
          <w:p w14:paraId="60D8C38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HTG, statin-treated </w:t>
            </w:r>
          </w:p>
        </w:tc>
        <w:tc>
          <w:tcPr>
            <w:tcW w:w="1077" w:type="dxa"/>
          </w:tcPr>
          <w:p w14:paraId="76D2A00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-25% </w:t>
            </w:r>
          </w:p>
        </w:tc>
        <w:tc>
          <w:tcPr>
            <w:tcW w:w="907" w:type="dxa"/>
          </w:tcPr>
          <w:p w14:paraId="095157E1" w14:textId="5FD58C35"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r>
            <w:r w:rsidR="000A6EAC">
              <w:rPr>
                <w:rFonts w:cs="Times New Roman"/>
                <w:sz w:val="18"/>
                <w:szCs w:val="18"/>
              </w:rPr>
              <w:instrText xml:space="preserve"> ADDIN EN.CITE &lt;EndNote&gt;&lt;Cite&gt;&lt;Author&gt;Mason&lt;/Author&gt;&lt;Year&gt;2022&lt;/Year&gt;&lt;RecNum&gt;1924&lt;/RecNum&gt;&lt;DisplayText&gt;&lt;style face="superscript"&gt;56&lt;/style&gt;&lt;/DisplayText&gt;&lt;record&gt;&lt;rec-number&gt;1924&lt;/rec-number&gt;&lt;foreign-keys&gt;&lt;key app="EN" db-id="edrdvxr0y0wavrerve3vzzfwewftwdv0e9vf" timestamp="1673518413"&gt;1924&lt;/key&gt;&lt;/foreign-keys&gt;&lt;ref-type name="Journal Article"&gt;17&lt;/ref-type&gt;&lt;contributors&gt;&lt;authors&gt;&lt;author&gt;Mason, R. P.&lt;/author&gt;&lt;author&gt;Sherratt, S. C. R.&lt;/author&gt;&lt;author&gt;Eckel, R. H.&lt;/author&gt;&lt;/authors&gt;&lt;/contributors&gt;&lt;auth-address&gt;Brigham and Women&amp;apos;s Hospital and Harvard Medical School, Boston, MA 02115, United States of America. Electronic address: rpmason@elucidaresearch.com.&amp;#xD;University of New Hampshire, Durham, NH 03823, United States of America.&amp;#xD;University of Colorado Anschutz Medical Campus, Aurora, CO 80045, United States of America.&lt;/auth-address&gt;&lt;titles&gt;&lt;title&gt;Rationale for different formulations of omega-3 fatty acids leading to differences in residual cardiovascular risk reduction&lt;/title&gt;&lt;secondary-title&gt;Metabolism&lt;/secondary-title&gt;&lt;/titles&gt;&lt;periodical&gt;&lt;full-title&gt;Metabolism&lt;/full-title&gt;&lt;/periodical&gt;&lt;pages&gt;155161&lt;/pages&gt;&lt;volume&gt;130&lt;/volume&gt;&lt;edition&gt;20220210&lt;/edition&gt;&lt;keywords&gt;&lt;keyword&gt;*Cardiovascular Diseases/prevention &amp;amp; control&lt;/keyword&gt;&lt;keyword&gt;Eicosapentaenoic Acid&lt;/keyword&gt;&lt;keyword&gt;*Fatty Acids, Omega-3&lt;/keyword&gt;&lt;keyword&gt;Humans&lt;/keyword&gt;&lt;keyword&gt;Risk Factors&lt;/keyword&gt;&lt;keyword&gt;Cardiovascular outcome trials&lt;/keyword&gt;&lt;keyword&gt;Docosahexaenoic acid&lt;/keyword&gt;&lt;keyword&gt;Icosapent ethyl&lt;/keyword&gt;&lt;keyword&gt;Reduce-it&lt;/keyword&gt;&lt;keyword&gt;Strength&lt;/keyword&gt;&lt;keyword&gt;Triglycerides&lt;/keyword&gt;&lt;/keywords&gt;&lt;dates&gt;&lt;year&gt;2022&lt;/year&gt;&lt;pub-dates&gt;&lt;date&gt;May&lt;/date&gt;&lt;/pub-dates&gt;&lt;/dates&gt;&lt;isbn&gt;0026-0495&lt;/isbn&gt;&lt;accession-num&gt;35151755&lt;/accession-num&gt;&lt;urls&gt;&lt;/urls&gt;&lt;electronic-resource-num&gt;10.1016/j.metabol.2022.155161&lt;/electronic-resource-num&gt;&lt;remote-database-provider&gt;NLM&lt;/remote-database-provider&gt;&lt;language&gt;eng&lt;/language&gt;&lt;/record&gt;&lt;/Cite&gt;&lt;/EndNote&gt;</w:instrText>
            </w:r>
            <w:r w:rsidRPr="00850ABC">
              <w:rPr>
                <w:rFonts w:cs="Times New Roman"/>
                <w:sz w:val="18"/>
                <w:szCs w:val="18"/>
              </w:rPr>
              <w:fldChar w:fldCharType="separate"/>
            </w:r>
            <w:r w:rsidR="000A6EAC" w:rsidRPr="000A6EAC">
              <w:rPr>
                <w:rFonts w:cs="Times New Roman"/>
                <w:noProof/>
                <w:sz w:val="18"/>
                <w:szCs w:val="18"/>
                <w:vertAlign w:val="superscript"/>
              </w:rPr>
              <w:t>56</w:t>
            </w:r>
            <w:r w:rsidRPr="00850ABC">
              <w:rPr>
                <w:rFonts w:cs="Times New Roman"/>
                <w:sz w:val="18"/>
                <w:szCs w:val="18"/>
              </w:rPr>
              <w:fldChar w:fldCharType="end"/>
            </w:r>
          </w:p>
        </w:tc>
      </w:tr>
      <w:tr w:rsidR="00330E94" w:rsidRPr="00850ABC" w14:paraId="2A7D8D36"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47C4E35" w14:textId="77777777" w:rsidR="00330E94" w:rsidRPr="00850ABC" w:rsidRDefault="00330E94" w:rsidP="00BC05B3">
            <w:pPr>
              <w:rPr>
                <w:rFonts w:cs="Times New Roman"/>
                <w:sz w:val="18"/>
                <w:szCs w:val="18"/>
              </w:rPr>
            </w:pPr>
          </w:p>
        </w:tc>
        <w:tc>
          <w:tcPr>
            <w:tcW w:w="1247" w:type="dxa"/>
            <w:vMerge/>
            <w:shd w:val="clear" w:color="auto" w:fill="auto"/>
          </w:tcPr>
          <w:p w14:paraId="4FD1170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5682D35E" w14:textId="0F867686"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Volanesorsen</w:t>
            </w:r>
            <w:r w:rsidRPr="00850ABC">
              <w:rPr>
                <w:rFonts w:cs="Times New Roman"/>
                <w:sz w:val="18"/>
                <w:szCs w:val="18"/>
              </w:rPr>
              <w:br/>
              <w:t>(ISIS-APOCIIIRx)</w:t>
            </w:r>
          </w:p>
        </w:tc>
        <w:tc>
          <w:tcPr>
            <w:tcW w:w="1644" w:type="dxa"/>
          </w:tcPr>
          <w:p w14:paraId="73F3A5E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ApoC-III</w:t>
            </w:r>
          </w:p>
        </w:tc>
        <w:tc>
          <w:tcPr>
            <w:tcW w:w="2891" w:type="dxa"/>
          </w:tcPr>
          <w:p w14:paraId="65303FD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FCS</w:t>
            </w:r>
          </w:p>
        </w:tc>
        <w:tc>
          <w:tcPr>
            <w:tcW w:w="1077" w:type="dxa"/>
          </w:tcPr>
          <w:p w14:paraId="070E32D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-77%</w:t>
            </w:r>
          </w:p>
        </w:tc>
        <w:tc>
          <w:tcPr>
            <w:tcW w:w="2891" w:type="dxa"/>
          </w:tcPr>
          <w:p w14:paraId="46C10EC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7760329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4080DBD0" w14:textId="61131A7E"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PEVuZE5vdGU+PENpdGU+PEF1dGhvcj5MZWU8L0F1dGhvcj48WWVhcj4yMDIxPC9ZZWFyPjxSZWNO
dW0+MTQ0MDwvUmVjTnVtPjxEaXNwbGF5VGV4dD48c3R5bGUgZmFjZT0ic3VwZXJzY3JpcHQiPjIx
LCA0NiwgNTc8L3N0eWxlPjwvRGlzcGxheVRleHQ+PHJlY29yZD48cmVjLW51bWJlcj4xNDQwPC9y
ZWMtbnVtYmVyPjxmb3JlaWduLWtleXM+PGtleSBhcHA9IkVOIiBkYi1pZD0iZWRyZHZ4cjB5MHdh
dnJlcnZlM3Z6emZ3ZXdmdHdkdjBlOXZmIiB0aW1lc3RhbXA9IjE2NzI2Njg5MTQiPjE0NDA8L2tl
eT48L2ZvcmVpZ24ta2V5cz48cmVmLXR5cGUgbmFtZT0iSm91cm5hbCBBcnRpY2xlIj4xNzwvcmVm
LXR5cGU+PGNvbnRyaWJ1dG9ycz48YXV0aG9ycz48YXV0aG9yPkxlZSwgQy4gSy48L2F1dGhvcj48
YXV0aG9yPkxpYW8sIEMuIFcuPC9hdXRob3I+PGF1dGhvcj5NZW5nLCBTLiBXLjwvYXV0aG9yPjxh
dXRob3I+V3UsIFcuIEsuPC9hdXRob3I+PGF1dGhvcj5DaGlhbmcsIEouIFkuPC9hdXRob3I+PGF1
dGhvcj5XdSwgTS4gUy48L2F1dGhvcj48L2F1dGhvcnM+PC9jb250cmlidXRvcnM+PGF1dGgtYWRk
cmVzcz5Db2xsZWdlIG9mIE1lZGljaW5lLCBOYXRpb25hbCBUYWl3YW4gVW5pdmVyc2l0eSwgVGFp
cGVpIDEwMCwgVGFpd2FuLiYjeEQ7RGVwYXJ0bWVudCBvZiBJbnRlcm5hbCBNZWRpY2luZSwgTmF0
aW9uYWwgVGFpd2FuIFVuaXZlcnNpdHkgSG9zcGl0YWwgSHNpbi1DaHUgQnJhbmNoLCBIc2luLUNo
dSAzMDAsIFRhaXdhbi4mI3hEO0dyYWR1YXRlIEluc3RpdHV0ZSBvZiBDbGluaWNhbCBNZWRpY2lu
ZSwgQ29sbGVnZSBvZiBNZWRpY2luZSwgTmF0aW9uYWwgVGFpd2FuIFVuaXZlcnNpdHksIFRhaXBl
aSAxMDAsIFRhaXdhbi4mI3hEO0RlcGFydG1lbnQgb2YgSW50ZXJuYWwgTWVkaWNpbmUsIE5hdGlv
bmFsIFRhaXdhbiBVbml2ZXJzaXR5IENhbmNlciBDZW50ZXIsIFRhaXBlaSAxMDYsIFRhaXdhbi4m
I3hEO0RpdmlzaW9uIG9mIENhcmRpb2xvZ3ksIERlcGFydG1lbnQgb2YgSW50ZXJuYWwgTWVkaWNp
bmUsIE5hdGlvbmFsIFRhaXdhbiBVbml2ZXJzaXR5IEhvc3BpdGFsIEhzaW4tQ2h1IEJyYW5jaCwg
SHNpbi1DaHUgMzAwLCBUYWl3YW4uJiN4RDtEaXZpc2lvbiBvZiBHYXN0cm9lbnRlcm9sb2d5IGFu
ZCBIZXBhdG9sb2d5LCBEZXBhcnRtZW50IG9mIEludGVybmFsIE1lZGljaW5lLCBOYXRpb25hbCBU
YWl3YW4gVW5pdmVyc2l0eSBIb3NwaXRhbCwgTmF0aW9uYWwgVGFpd2FuIFVuaXZlcnNpdHkgQ29s
bGVnZSBvZiBNZWRpY2luZSwgVGFpcGVpIDEwMCwgVGFpd2FuLiYjeEQ7RGl2aXNpb24gb2YgQ2Fy
ZGlvbG9neSwgRGVwYXJ0bWVudCBvZiBJbnRlcm5hbCBNZWRpY2luZSBhbmQgQ2FyZGlvdmFzY3Vs
YXIgQ2VudGVyLCBOYXRpb25hbCBUYWl3YW4gVW5pdmVyc2l0eSBIb3NwaXRhbCwgVGFpcGVpIDEw
MCwgVGFpd2FuLjwvYXV0aC1hZGRyZXNzPjx0aXRsZXM+PHRpdGxlPkxpcGlkcyBhbmQgTGlwb3By
b3RlaW5zIGluIEhlYWx0aCBhbmQgRGlzZWFzZTogRm9jdXMgb24gVGFyZ2V0aW5nIEF0aGVyb3Nj
bGVyb3NpczwvdGl0bGU+PHNlY29uZGFyeS10aXRsZT5CaW9tZWRpY2luZXM8L3NlY29uZGFyeS10
aXRsZT48L3RpdGxlcz48cGVyaW9kaWNhbD48ZnVsbC10aXRsZT5CaW9tZWRpY2luZXM8L2Z1bGwt
dGl0bGU+PC9wZXJpb2RpY2FsPjxwYWdlcz45ODU8L3BhZ2VzPjx2b2x1bWU+OTwvdm9sdW1lPjxu
dW1iZXI+ODwvbnVtYmVyPjxlZGl0aW9uPjIwMjEwODA5PC9lZGl0aW9uPjxrZXl3b3Jkcz48a2V5
d29yZD5hcG9saXBvcHJvdGVpbjwva2V5d29yZD48a2V5d29yZD5oaWdoLWRlbnNpdHkgbGlwb3By
b3RlaW48L2tleXdvcmQ+PGtleXdvcmQ+bGlwb3Byb3RlaW4oYSk8L2tleXdvcmQ+PGtleXdvcmQ+
bG93LWRlbnNpdHkgbGlwb3Byb3RlaW48L2tleXdvcmQ+PGtleXdvcmQ+dHJpZ2x5Y2VyaWRlPC9r
ZXl3b3JkPjwva2V5d29yZHM+PGRhdGVzPjx5ZWFyPjIwMjE8L3llYXI+PHB1Yi1kYXRlcz48ZGF0
ZT5BdWcgOTwvZGF0ZT48L3B1Yi1kYXRlcz48L2RhdGVzPjxpc2JuPjIyMjctOTA1OSAoUHJpbnQp
JiN4RDsyMjI3LTkwNTkgKEVsZWN0cm9uaWMpJiN4RDsyMjI3LTkwNTkgKExpbmtpbmcpPC9pc2Ju
PjxhY2Nlc3Npb24tbnVtPjM0NDQwMTg5PC9hY2Nlc3Npb24tbnVtPjx1cmxzPjxyZWxhdGVkLXVy
bHM+PHVybD5odHRwczovL3d3dy5uY2JpLm5sbS5uaWguZ292L3B1Ym1lZC8zNDQ0MDE4OTwvdXJs
PjwvcmVsYXRlZC11cmxzPjwvdXJscz48Y3VzdG9tMT5UaGUgYXV0aG9ycyBkZWNsYXJlIG5vIGNv
bmZsaWN0IG9mIGludGVyZXN0LjwvY3VzdG9tMT48Y3VzdG9tMj5QTUM4MzkzODgxPC9jdXN0b20y
PjxlbGVjdHJvbmljLXJlc291cmNlLW51bT4xMC4zMzkwL2Jpb21lZGljaW5lczkwODA5ODU8L2Vs
ZWN0cm9uaWMtcmVzb3VyY2UtbnVtPjxyZW1vdGUtZGF0YWJhc2UtcHJvdmlkZXI+TkxNPC9yZW1v
dGUtZGF0YWJhc2UtcHJvdmlkZXI+PGxhbmd1YWdlPmVuZzwvbGFuZ3VhZ2U+PC9yZWNvcmQ+PC9D
aXRlPjxDaXRlPjxBdXRob3I+S2F0em1hbm48L0F1dGhvcj48WWVhcj4yMDIwPC9ZZWFyPjxSZWNO
dW0+MjMxNTwvUmVjTnVtPjxyZWNvcmQ+PHJlYy1udW1iZXI+MjMxNTwvcmVjLW51bWJlcj48Zm9y
ZWlnbi1rZXlzPjxrZXkgYXBwPSJFTiIgZGItaWQ9ImVkcmR2eHIweTB3YXZyZXJ2ZTN2enpmd2V3
ZnR3ZHYwZTl2ZiIgdGltZXN0YW1wPSIxNjc1MjUxMTczIj4yMzE1PC9rZXk+PC9mb3JlaWduLWtl
eXM+PHJlZi10eXBlIG5hbWU9IkpvdXJuYWwgQXJ0aWNsZSI+MTc8L3JlZi10eXBlPjxjb250cmli
dXRvcnM+PGF1dGhvcnM+PGF1dGhvcj5LYXR6bWFubiwgSi4gTC48L2F1dGhvcj48YXV0aG9yPlBh
Y2thcmQsIEMuIEouPC9hdXRob3I+PGF1dGhvcj5DaGFwbWFuLCBNLiBKLjwvYXV0aG9yPjxhdXRo
b3I+S2F0em1hbm4sIEkuPC9hdXRob3I+PGF1dGhvcj5MYXVmcywgVS48L2F1dGhvcj48L2F1dGhv
cnM+PC9jb250cmlidXRvcnM+PGF1dGgtYWRkcmVzcz5EZXBhcnRtZW50IG9mIENhcmRpb2xvZ3ks
IFVuaXZlcnNpdHkgSG9zcGl0YWwgTGVpcHppZywgTGVpcHppZywgR2VybWFueS4gRWxlY3Ryb25p
YyBhZGRyZXNzOiBqdWxpdXMua2F0em1hbm5AbWVkaXppbi51bmktbGVpcHppZy5kZS4mI3hEO0lu
c3RpdHV0ZSBvZiBDYXJkaW92YXNjdWxhciBhbmQgTWVkaWNhbCBTY2llbmNlcywgVW5pdmVyc2l0
eSBvZiBHbGFzZ293LCBHbGFzZ293LCBVbml0ZWQgS2luZ2RvbS4mI3hEO0VuZG9jcmlub2xvZ3kt
TWV0YWJvbGlzbSBEaXZpc2lvbiwgUGl0acOpLVNhbHDDqnRyacOocmUgVW5pdmVyc2l0eSBIb3Nw
aXRhbCwgU29yYm9ubmUgVW5pdmVyc2l0eSwgUGFyaXMsIEZyYW5jZTsgTmF0aW9uYWwgSW5zdGl0
dXRlIGZvciBIZWFsdGggYW5kIE1lZGljYWwgUmVzZWFyY2ggKElOU0VSTSksIFBhcmlzLCBGcmFu
Y2UuJiN4RDtEZXBhcnRtZW50IG9mIEludGVybmFsIE1lZGljaW5lLCBaZWlzaWd3YWxka2xpbmlr
ZW4gQmV0aGFuaWVuIENoZW1uaXR6LCBDaGVtbml0eiwgR2VybWFueS4mI3hEO0RlcGFydG1lbnQg
b2YgQ2FyZGlvbG9neSwgVW5pdmVyc2l0eSBIb3NwaXRhbCBMZWlwemlnLCBMZWlwemlnLCBHZXJt
YW55LjwvYXV0aC1hZGRyZXNzPjx0aXRsZXM+PHRpdGxlPlRhcmdldGluZyBSTkEgV2l0aCBBbnRp
c2Vuc2XCoE9saWdvbnVjbGVvdGlkZXMgYW5kIFNtYWxswqBJbnRlcmZlcmluZyBSTkE6IEpBQ0Mg
U3RhdGUtb2YtdGhlLUFydCBSZXZpZXc8L3RpdGxlPjxzZWNvbmRhcnktdGl0bGU+SiBBbSBDb2xs
IENhcmRpb2w8L3NlY29uZGFyeS10aXRsZT48L3RpdGxlcz48cGVyaW9kaWNhbD48ZnVsbC10aXRs
ZT5KIEFtIENvbGwgQ2FyZGlvbDwvZnVsbC10aXRsZT48L3BlcmlvZGljYWw+PHBhZ2VzPjU2My01
Nzk8L3BhZ2VzPjx2b2x1bWU+NzY8L3ZvbHVtZT48bnVtYmVyPjU8L251bWJlcj48ZWRpdGlvbj4y
MDIwLzA4LzAxPC9lZGl0aW9uPjxrZXl3b3Jkcz48a2V5d29yZD5EeXNsaXBpZGVtaWFzL2RydWcg
dGhlcmFweS8qZ2VuZXRpY3MvbWV0YWJvbGlzbTwva2V5d29yZD48a2V5d29yZD5IdW1hbnM8L2tl
eXdvcmQ+PGtleXdvcmQ+SHlwb2xpcGlkZW1pYyBBZ2VudHMvKnRoZXJhcGV1dGljIHVzZTwva2V5
d29yZD48a2V5d29yZD5PbGlnb251Y2xlb3RpZGVzLCBBbnRpc2Vuc2UvKmdlbmV0aWNzL21ldGFi
b2xpc208L2tleXdvcmQ+PGtleXdvcmQ+Uk5BLCBTbWFsbCBJbnRlcmZlcmluZy8qZ2VuZXRpY3M8
L2tleXdvcmQ+PGtleXdvcmQ+KmFzbzwva2V5d29yZD48a2V5d29yZD4qcGNzazk8L2tleXdvcmQ+
PGtleXdvcmQ+KmFuZ2lvcG9pZXRpbi1saWtlIDM8L2tleXdvcmQ+PGtleXdvcmQ+KmFwb2xpcG9w
cm90ZWluIENJSUk8L2tleXdvcmQ+PGtleXdvcmQ+KmxpcG9wcm90ZWluKGEpPC9rZXl3b3JkPjxr
ZXl3b3JkPipzaVJOQTwva2V5d29yZD48L2tleXdvcmRzPjxkYXRlcz48eWVhcj4yMDIwPC95ZWFy
PjxwdWItZGF0ZXM+PGRhdGU+QXVnIDQ8L2RhdGU+PC9wdWItZGF0ZXM+PC9kYXRlcz48aXNibj4w
NzM1LTEwOTc8L2lzYm4+PGFjY2Vzc2lvbi1udW0+MzI3MzE5MzU8L2FjY2Vzc2lvbi1udW0+PHVy
bHM+PC91cmxzPjxlbGVjdHJvbmljLXJlc291cmNlLW51bT4xMC4xMDE2L2ouamFjYy4yMDIwLjA1
LjA3MDwvZWxlY3Ryb25pYy1yZXNvdXJjZS1udW0+PHJlbW90ZS1kYXRhYmFzZS1wcm92aWRlcj5O
TE08L3JlbW90ZS1kYXRhYmFzZS1wcm92aWRlcj48bGFuZ3VhZ2U+ZW5nPC9sYW5ndWFnZT48L3Jl
Y29yZD48L0NpdGU+PENpdGU+PEF1dGhvcj5Ba291bWlhbmFraXM8L0F1dGhvcj48WWVhcj4yMDIx
PC9ZZWFyPjxSZWNOdW0+MTk2MzwvUmVjTnVtPjxyZWNvcmQ+PHJlYy1udW1iZXI+MTk2MzwvcmVj
LW51bWJlcj48Zm9yZWlnbi1rZXlzPjxrZXkgYXBwPSJFTiIgZGItaWQ9ImVkcmR2eHIweTB3YXZy
ZXJ2ZTN2enpmd2V3ZnR3ZHYwZTl2ZiIgdGltZXN0YW1wPSIxNjc1MjUxMTczIj4xOTYzPC9rZXk+
PC9mb3JlaWduLWtleXM+PHJlZi10eXBlIG5hbWU9IkpvdXJuYWwgQXJ0aWNsZSI+MTc8L3JlZi10
eXBlPjxjb250cmlidXRvcnM+PGF1dGhvcnM+PGF1dGhvcj5Ba291bWlhbmFraXMsIEkuPC9hdXRo
b3I+PGF1dGhvcj5admludHpvdSwgRS48L2F1dGhvcj48YXV0aG9yPkt5cHJlb3MsIEsuPC9hdXRo
b3I+PGF1dGhvcj5GaWxpcHBhdG9zLCBULiBELjwvYXV0aG9yPjwvYXV0aG9ycz48L2NvbnRyaWJ1
dG9ycz48YXV0aC1hZGRyZXNzPkRlcGFydG1lbnQgb2YgSW50ZXJuYWwgTWVkaWNpbmUsIFNjaG9v
bCBvZiBNZWRpY2luZSwgVW5pdmVyc2l0eSBIb3NwaXRhbCBvZiBIZXJha2xpb24sIFVuaXZlcnNp
dHkgb2YgQ3JldGUsIEhlcmFrbGlvbiwgQ3JldGUsIEdyZWVjZS4mI3hEO0RpdmlzaW9uIG9mIENh
cmRpb3Zhc2N1bGFyIE1lZGljaW5lLCBSYWRjbGlmZmUgRGVwYXJ0bWVudCBvZiBNZWRpY2luZSwg
VW5pdmVyc2l0eSBvZiBPeGZvcmQsIE94Zm9yZCwgVUsuJiN4RDtEZXBhcnRtZW50IG9mIE1lZGlj
aW5lLCBQaGFybWFjb2xvZ3kgTGFib3JhdG9yeSwgU2Nob29sIG9mIEhlYWx0aCBTY2llbmNlcywg
VW5pdmVyc2l0eSBvZiBQYXRyYXMsIEFjaGFpYXMsIFJpbywgR3JlZWNlLiYjeEQ7RGVwYXJ0bWVu
dCBvZiBMaWZlIFNjaWVuY2VzLCBTY2hvb2wgb2YgU2NpZW5jZXMsIEV1cm9wZWFuIFVuaXZlcnNp
dHkgQ3lwcnVzLCBOaWNvc2lhLCBDeXBydXMuJiN4RDtEZXBhcnRtZW50IG9mIEludGVybmFsIE1l
ZGljaW5lLCBTY2hvb2wgb2YgTWVkaWNpbmUsIFVuaXZlcnNpdHkgSG9zcGl0YWwgb2YgSGVyYWts
aW9uLCBVbml2ZXJzaXR5IG9mIENyZXRlLCBIZXJha2xpb24sIENyZXRlLCBHcmVlY2UuIGZpbHRo
ZW9AdW9jLmdyLiYjeEQ7TWV0YWJvbGljIERpc2Vhc2VzIFJlc2VhcmNoIFVuaXQsIEludGVybmFs
IE1lZGljaW5lIExhYm9yYXRvcnksIFNjaG9vbCBvZiBTY2llbmNlcywgRmFjdWx0eSBvZiBNZWRp
Y2luZSwgVW5pdmVyc2l0eSBvZiBDcmV0ZSwgUC5PLiBCb3ggMjIwOCwgSGVyYWtsaW9uLCBDcmV0
ZSwgR3JlZWNlLiBmaWx0aGVvQHVvYy5nci48L2F1dGgtYWRkcmVzcz48dGl0bGVzPjx0aXRsZT5B
TkdQVEwzIGFuZCBBcG9saXBvcHJvdGVpbiBDLUlJSSBhcyBOb3ZlbCBMaXBpZC1Mb3dlcmluZyBU
YXJnZXRzPC90aXRsZT48c2Vjb25kYXJ5LXRpdGxlPkN1cnIgQXRoZXJvc2NsZXIgUmVwPC9zZWNv
bmRhcnktdGl0bGU+PC90aXRsZXM+PHBlcmlvZGljYWw+PGZ1bGwtdGl0bGU+Q3VyciBBdGhlcm9z
Y2xlciBSZXA8L2Z1bGwtdGl0bGU+PC9wZXJpb2RpY2FsPjxwYWdlcz4yMDwvcGFnZXM+PHZvbHVt
ZT4yMzwvdm9sdW1lPjxudW1iZXI+NTwvbnVtYmVyPjxlZGl0aW9uPjIwMjEvMDMvMTI8L2VkaXRp
b24+PGtleXdvcmRzPjxrZXl3b3JkPkFuZ2lvcG9pZXRpbi1saWtlIHByb3RlaW4gMzwva2V5d29y
ZD48a2V5d29yZD5BcG9saXBvcHJvdGVpbiBDLUlJSTwva2V5d29yZD48a2V5d29yZD5DYXJkaW92
YXNjdWxhciByaXNrPC9rZXl3b3JkPjxrZXl3b3JkPkNob2xlc3Rlcm9sPC9rZXl3b3JkPjxrZXl3
b3JkPkV2aW5hY3VtYWI8L2tleXdvcmQ+PGtleXdvcmQ+R2VuZSBzaWxlbmNpbmc8L2tleXdvcmQ+
PGtleXdvcmQ+VHJpZ2x5Y2VyaWRlczwva2V5d29yZD48a2V5d29yZD5Wb2xhbmVzb3JzZW48L2tl
eXdvcmQ+PC9rZXl3b3Jkcz48ZGF0ZXM+PHllYXI+MjAyMTwveWVhcj48cHViLWRhdGVzPjxkYXRl
Pk1hciAxMDwvZGF0ZT48L3B1Yi1kYXRlcz48L2RhdGVzPjxpc2JuPjE1MjMtMzgwNDwvaXNibj48
YWNjZXNzaW9uLW51bT4zMzY5NDAwMDwvYWNjZXNzaW9uLW51bT48dXJscz48cmVsYXRlZC11cmxz
Pjx1cmw+aHR0cHM6Ly9saW5rLnNwcmluZ2VyLmNvbS9jb250ZW50L3BkZi8xMC4xMDA3L3MxMTg4
My0wMjEtMDA5MTQtNy5wZGY8L3VybD48L3JlbGF0ZWQtdXJscz48L3VybHM+PGVsZWN0cm9uaWMt
cmVzb3VyY2UtbnVtPjEwLjEwMDcvczExODgzLTAyMS0wMDkxNC03PC9lbGVjdHJvbmljLXJlc291
cmNlLW51bT48cmVtb3RlLWRhdGFiYXNlLXByb3ZpZGVyPk5MTTwvcmVtb3RlLWRhdGFiYXNlLXBy
b3ZpZGVyPjxsYW5ndWFnZT5lbmc8L2xhbmd1YWdlPjwvcmVjb3JkPjwvQ2l0ZT48L0VuZE5vdGU+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PEVuZE5vdGU+PENpdGU+PEF1dGhvcj5MZWU8L0F1dGhvcj48WWVhcj4yMDIxPC9ZZWFyPjxSZWNO
dW0+MTQ0MDwvUmVjTnVtPjxEaXNwbGF5VGV4dD48c3R5bGUgZmFjZT0ic3VwZXJzY3JpcHQiPjIx
LCA0NiwgNTc8L3N0eWxlPjwvRGlzcGxheVRleHQ+PHJlY29yZD48cmVjLW51bWJlcj4xNDQwPC9y
ZWMtbnVtYmVyPjxmb3JlaWduLWtleXM+PGtleSBhcHA9IkVOIiBkYi1pZD0iZWRyZHZ4cjB5MHdh
dnJlcnZlM3Z6emZ3ZXdmdHdkdjBlOXZmIiB0aW1lc3RhbXA9IjE2NzI2Njg5MTQiPjE0NDA8L2tl
eT48L2ZvcmVpZ24ta2V5cz48cmVmLXR5cGUgbmFtZT0iSm91cm5hbCBBcnRpY2xlIj4xNzwvcmVm
LXR5cGU+PGNvbnRyaWJ1dG9ycz48YXV0aG9ycz48YXV0aG9yPkxlZSwgQy4gSy48L2F1dGhvcj48
YXV0aG9yPkxpYW8sIEMuIFcuPC9hdXRob3I+PGF1dGhvcj5NZW5nLCBTLiBXLjwvYXV0aG9yPjxh
dXRob3I+V3UsIFcuIEsuPC9hdXRob3I+PGF1dGhvcj5DaGlhbmcsIEouIFkuPC9hdXRob3I+PGF1
dGhvcj5XdSwgTS4gUy48L2F1dGhvcj48L2F1dGhvcnM+PC9jb250cmlidXRvcnM+PGF1dGgtYWRk
cmVzcz5Db2xsZWdlIG9mIE1lZGljaW5lLCBOYXRpb25hbCBUYWl3YW4gVW5pdmVyc2l0eSwgVGFp
cGVpIDEwMCwgVGFpd2FuLiYjeEQ7RGVwYXJ0bWVudCBvZiBJbnRlcm5hbCBNZWRpY2luZSwgTmF0
aW9uYWwgVGFpd2FuIFVuaXZlcnNpdHkgSG9zcGl0YWwgSHNpbi1DaHUgQnJhbmNoLCBIc2luLUNo
dSAzMDAsIFRhaXdhbi4mI3hEO0dyYWR1YXRlIEluc3RpdHV0ZSBvZiBDbGluaWNhbCBNZWRpY2lu
ZSwgQ29sbGVnZSBvZiBNZWRpY2luZSwgTmF0aW9uYWwgVGFpd2FuIFVuaXZlcnNpdHksIFRhaXBl
aSAxMDAsIFRhaXdhbi4mI3hEO0RlcGFydG1lbnQgb2YgSW50ZXJuYWwgTWVkaWNpbmUsIE5hdGlv
bmFsIFRhaXdhbiBVbml2ZXJzaXR5IENhbmNlciBDZW50ZXIsIFRhaXBlaSAxMDYsIFRhaXdhbi4m
I3hEO0RpdmlzaW9uIG9mIENhcmRpb2xvZ3ksIERlcGFydG1lbnQgb2YgSW50ZXJuYWwgTWVkaWNp
bmUsIE5hdGlvbmFsIFRhaXdhbiBVbml2ZXJzaXR5IEhvc3BpdGFsIEhzaW4tQ2h1IEJyYW5jaCwg
SHNpbi1DaHUgMzAwLCBUYWl3YW4uJiN4RDtEaXZpc2lvbiBvZiBHYXN0cm9lbnRlcm9sb2d5IGFu
ZCBIZXBhdG9sb2d5LCBEZXBhcnRtZW50IG9mIEludGVybmFsIE1lZGljaW5lLCBOYXRpb25hbCBU
YWl3YW4gVW5pdmVyc2l0eSBIb3NwaXRhbCwgTmF0aW9uYWwgVGFpd2FuIFVuaXZlcnNpdHkgQ29s
bGVnZSBvZiBNZWRpY2luZSwgVGFpcGVpIDEwMCwgVGFpd2FuLiYjeEQ7RGl2aXNpb24gb2YgQ2Fy
ZGlvbG9neSwgRGVwYXJ0bWVudCBvZiBJbnRlcm5hbCBNZWRpY2luZSBhbmQgQ2FyZGlvdmFzY3Vs
YXIgQ2VudGVyLCBOYXRpb25hbCBUYWl3YW4gVW5pdmVyc2l0eSBIb3NwaXRhbCwgVGFpcGVpIDEw
MCwgVGFpd2FuLjwvYXV0aC1hZGRyZXNzPjx0aXRsZXM+PHRpdGxlPkxpcGlkcyBhbmQgTGlwb3By
b3RlaW5zIGluIEhlYWx0aCBhbmQgRGlzZWFzZTogRm9jdXMgb24gVGFyZ2V0aW5nIEF0aGVyb3Nj
bGVyb3NpczwvdGl0bGU+PHNlY29uZGFyeS10aXRsZT5CaW9tZWRpY2luZXM8L3NlY29uZGFyeS10
aXRsZT48L3RpdGxlcz48cGVyaW9kaWNhbD48ZnVsbC10aXRsZT5CaW9tZWRpY2luZXM8L2Z1bGwt
dGl0bGU+PC9wZXJpb2RpY2FsPjxwYWdlcz45ODU8L3BhZ2VzPjx2b2x1bWU+OTwvdm9sdW1lPjxu
dW1iZXI+ODwvbnVtYmVyPjxlZGl0aW9uPjIwMjEwODA5PC9lZGl0aW9uPjxrZXl3b3Jkcz48a2V5
d29yZD5hcG9saXBvcHJvdGVpbjwva2V5d29yZD48a2V5d29yZD5oaWdoLWRlbnNpdHkgbGlwb3By
b3RlaW48L2tleXdvcmQ+PGtleXdvcmQ+bGlwb3Byb3RlaW4oYSk8L2tleXdvcmQ+PGtleXdvcmQ+
bG93LWRlbnNpdHkgbGlwb3Byb3RlaW48L2tleXdvcmQ+PGtleXdvcmQ+dHJpZ2x5Y2VyaWRlPC9r
ZXl3b3JkPjwva2V5d29yZHM+PGRhdGVzPjx5ZWFyPjIwMjE8L3llYXI+PHB1Yi1kYXRlcz48ZGF0
ZT5BdWcgOTwvZGF0ZT48L3B1Yi1kYXRlcz48L2RhdGVzPjxpc2JuPjIyMjctOTA1OSAoUHJpbnQp
JiN4RDsyMjI3LTkwNTkgKEVsZWN0cm9uaWMpJiN4RDsyMjI3LTkwNTkgKExpbmtpbmcpPC9pc2Ju
PjxhY2Nlc3Npb24tbnVtPjM0NDQwMTg5PC9hY2Nlc3Npb24tbnVtPjx1cmxzPjxyZWxhdGVkLXVy
bHM+PHVybD5odHRwczovL3d3dy5uY2JpLm5sbS5uaWguZ292L3B1Ym1lZC8zNDQ0MDE4OTwvdXJs
PjwvcmVsYXRlZC11cmxzPjwvdXJscz48Y3VzdG9tMT5UaGUgYXV0aG9ycyBkZWNsYXJlIG5vIGNv
bmZsaWN0IG9mIGludGVyZXN0LjwvY3VzdG9tMT48Y3VzdG9tMj5QTUM4MzkzODgxPC9jdXN0b20y
PjxlbGVjdHJvbmljLXJlc291cmNlLW51bT4xMC4zMzkwL2Jpb21lZGljaW5lczkwODA5ODU8L2Vs
ZWN0cm9uaWMtcmVzb3VyY2UtbnVtPjxyZW1vdGUtZGF0YWJhc2UtcHJvdmlkZXI+TkxNPC9yZW1v
dGUtZGF0YWJhc2UtcHJvdmlkZXI+PGxhbmd1YWdlPmVuZzwvbGFuZ3VhZ2U+PC9yZWNvcmQ+PC9D
aXRlPjxDaXRlPjxBdXRob3I+S2F0em1hbm48L0F1dGhvcj48WWVhcj4yMDIwPC9ZZWFyPjxSZWNO
dW0+MjMxNTwvUmVjTnVtPjxyZWNvcmQ+PHJlYy1udW1iZXI+MjMxNTwvcmVjLW51bWJlcj48Zm9y
ZWlnbi1rZXlzPjxrZXkgYXBwPSJFTiIgZGItaWQ9ImVkcmR2eHIweTB3YXZyZXJ2ZTN2enpmd2V3
ZnR3ZHYwZTl2ZiIgdGltZXN0YW1wPSIxNjc1MjUxMTczIj4yMzE1PC9rZXk+PC9mb3JlaWduLWtl
eXM+PHJlZi10eXBlIG5hbWU9IkpvdXJuYWwgQXJ0aWNsZSI+MTc8L3JlZi10eXBlPjxjb250cmli
dXRvcnM+PGF1dGhvcnM+PGF1dGhvcj5LYXR6bWFubiwgSi4gTC48L2F1dGhvcj48YXV0aG9yPlBh
Y2thcmQsIEMuIEouPC9hdXRob3I+PGF1dGhvcj5DaGFwbWFuLCBNLiBKLjwvYXV0aG9yPjxhdXRo
b3I+S2F0em1hbm4sIEkuPC9hdXRob3I+PGF1dGhvcj5MYXVmcywgVS48L2F1dGhvcj48L2F1dGhv
cnM+PC9jb250cmlidXRvcnM+PGF1dGgtYWRkcmVzcz5EZXBhcnRtZW50IG9mIENhcmRpb2xvZ3ks
IFVuaXZlcnNpdHkgSG9zcGl0YWwgTGVpcHppZywgTGVpcHppZywgR2VybWFueS4gRWxlY3Ryb25p
YyBhZGRyZXNzOiBqdWxpdXMua2F0em1hbm5AbWVkaXppbi51bmktbGVpcHppZy5kZS4mI3hEO0lu
c3RpdHV0ZSBvZiBDYXJkaW92YXNjdWxhciBhbmQgTWVkaWNhbCBTY2llbmNlcywgVW5pdmVyc2l0
eSBvZiBHbGFzZ293LCBHbGFzZ293LCBVbml0ZWQgS2luZ2RvbS4mI3hEO0VuZG9jcmlub2xvZ3kt
TWV0YWJvbGlzbSBEaXZpc2lvbiwgUGl0acOpLVNhbHDDqnRyacOocmUgVW5pdmVyc2l0eSBIb3Nw
aXRhbCwgU29yYm9ubmUgVW5pdmVyc2l0eSwgUGFyaXMsIEZyYW5jZTsgTmF0aW9uYWwgSW5zdGl0
dXRlIGZvciBIZWFsdGggYW5kIE1lZGljYWwgUmVzZWFyY2ggKElOU0VSTSksIFBhcmlzLCBGcmFu
Y2UuJiN4RDtEZXBhcnRtZW50IG9mIEludGVybmFsIE1lZGljaW5lLCBaZWlzaWd3YWxka2xpbmlr
ZW4gQmV0aGFuaWVuIENoZW1uaXR6LCBDaGVtbml0eiwgR2VybWFueS4mI3hEO0RlcGFydG1lbnQg
b2YgQ2FyZGlvbG9neSwgVW5pdmVyc2l0eSBIb3NwaXRhbCBMZWlwemlnLCBMZWlwemlnLCBHZXJt
YW55LjwvYXV0aC1hZGRyZXNzPjx0aXRsZXM+PHRpdGxlPlRhcmdldGluZyBSTkEgV2l0aCBBbnRp
c2Vuc2XCoE9saWdvbnVjbGVvdGlkZXMgYW5kIFNtYWxswqBJbnRlcmZlcmluZyBSTkE6IEpBQ0Mg
U3RhdGUtb2YtdGhlLUFydCBSZXZpZXc8L3RpdGxlPjxzZWNvbmRhcnktdGl0bGU+SiBBbSBDb2xs
IENhcmRpb2w8L3NlY29uZGFyeS10aXRsZT48L3RpdGxlcz48cGVyaW9kaWNhbD48ZnVsbC10aXRs
ZT5KIEFtIENvbGwgQ2FyZGlvbDwvZnVsbC10aXRsZT48L3BlcmlvZGljYWw+PHBhZ2VzPjU2My01
Nzk8L3BhZ2VzPjx2b2x1bWU+NzY8L3ZvbHVtZT48bnVtYmVyPjU8L251bWJlcj48ZWRpdGlvbj4y
MDIwLzA4LzAxPC9lZGl0aW9uPjxrZXl3b3Jkcz48a2V5d29yZD5EeXNsaXBpZGVtaWFzL2RydWcg
dGhlcmFweS8qZ2VuZXRpY3MvbWV0YWJvbGlzbTwva2V5d29yZD48a2V5d29yZD5IdW1hbnM8L2tl
eXdvcmQ+PGtleXdvcmQ+SHlwb2xpcGlkZW1pYyBBZ2VudHMvKnRoZXJhcGV1dGljIHVzZTwva2V5
d29yZD48a2V5d29yZD5PbGlnb251Y2xlb3RpZGVzLCBBbnRpc2Vuc2UvKmdlbmV0aWNzL21ldGFi
b2xpc208L2tleXdvcmQ+PGtleXdvcmQ+Uk5BLCBTbWFsbCBJbnRlcmZlcmluZy8qZ2VuZXRpY3M8
L2tleXdvcmQ+PGtleXdvcmQ+KmFzbzwva2V5d29yZD48a2V5d29yZD4qcGNzazk8L2tleXdvcmQ+
PGtleXdvcmQ+KmFuZ2lvcG9pZXRpbi1saWtlIDM8L2tleXdvcmQ+PGtleXdvcmQ+KmFwb2xpcG9w
cm90ZWluIENJSUk8L2tleXdvcmQ+PGtleXdvcmQ+KmxpcG9wcm90ZWluKGEpPC9rZXl3b3JkPjxr
ZXl3b3JkPipzaVJOQTwva2V5d29yZD48L2tleXdvcmRzPjxkYXRlcz48eWVhcj4yMDIwPC95ZWFy
PjxwdWItZGF0ZXM+PGRhdGU+QXVnIDQ8L2RhdGU+PC9wdWItZGF0ZXM+PC9kYXRlcz48aXNibj4w
NzM1LTEwOTc8L2lzYm4+PGFjY2Vzc2lvbi1udW0+MzI3MzE5MzU8L2FjY2Vzc2lvbi1udW0+PHVy
bHM+PC91cmxzPjxlbGVjdHJvbmljLXJlc291cmNlLW51bT4xMC4xMDE2L2ouamFjYy4yMDIwLjA1
LjA3MDwvZWxlY3Ryb25pYy1yZXNvdXJjZS1udW0+PHJlbW90ZS1kYXRhYmFzZS1wcm92aWRlcj5O
TE08L3JlbW90ZS1kYXRhYmFzZS1wcm92aWRlcj48bGFuZ3VhZ2U+ZW5nPC9sYW5ndWFnZT48L3Jl
Y29yZD48L0NpdGU+PENpdGU+PEF1dGhvcj5Ba291bWlhbmFraXM8L0F1dGhvcj48WWVhcj4yMDIx
PC9ZZWFyPjxSZWNOdW0+MTk2MzwvUmVjTnVtPjxyZWNvcmQ+PHJlYy1udW1iZXI+MTk2MzwvcmVj
LW51bWJlcj48Zm9yZWlnbi1rZXlzPjxrZXkgYXBwPSJFTiIgZGItaWQ9ImVkcmR2eHIweTB3YXZy
ZXJ2ZTN2enpmd2V3ZnR3ZHYwZTl2ZiIgdGltZXN0YW1wPSIxNjc1MjUxMTczIj4xOTYzPC9rZXk+
PC9mb3JlaWduLWtleXM+PHJlZi10eXBlIG5hbWU9IkpvdXJuYWwgQXJ0aWNsZSI+MTc8L3JlZi10
eXBlPjxjb250cmlidXRvcnM+PGF1dGhvcnM+PGF1dGhvcj5Ba291bWlhbmFraXMsIEkuPC9hdXRo
b3I+PGF1dGhvcj5admludHpvdSwgRS48L2F1dGhvcj48YXV0aG9yPkt5cHJlb3MsIEsuPC9hdXRo
b3I+PGF1dGhvcj5GaWxpcHBhdG9zLCBULiBELjwvYXV0aG9yPjwvYXV0aG9ycz48L2NvbnRyaWJ1
dG9ycz48YXV0aC1hZGRyZXNzPkRlcGFydG1lbnQgb2YgSW50ZXJuYWwgTWVkaWNpbmUsIFNjaG9v
bCBvZiBNZWRpY2luZSwgVW5pdmVyc2l0eSBIb3NwaXRhbCBvZiBIZXJha2xpb24sIFVuaXZlcnNp
dHkgb2YgQ3JldGUsIEhlcmFrbGlvbiwgQ3JldGUsIEdyZWVjZS4mI3hEO0RpdmlzaW9uIG9mIENh
cmRpb3Zhc2N1bGFyIE1lZGljaW5lLCBSYWRjbGlmZmUgRGVwYXJ0bWVudCBvZiBNZWRpY2luZSwg
VW5pdmVyc2l0eSBvZiBPeGZvcmQsIE94Zm9yZCwgVUsuJiN4RDtEZXBhcnRtZW50IG9mIE1lZGlj
aW5lLCBQaGFybWFjb2xvZ3kgTGFib3JhdG9yeSwgU2Nob29sIG9mIEhlYWx0aCBTY2llbmNlcywg
VW5pdmVyc2l0eSBvZiBQYXRyYXMsIEFjaGFpYXMsIFJpbywgR3JlZWNlLiYjeEQ7RGVwYXJ0bWVu
dCBvZiBMaWZlIFNjaWVuY2VzLCBTY2hvb2wgb2YgU2NpZW5jZXMsIEV1cm9wZWFuIFVuaXZlcnNp
dHkgQ3lwcnVzLCBOaWNvc2lhLCBDeXBydXMuJiN4RDtEZXBhcnRtZW50IG9mIEludGVybmFsIE1l
ZGljaW5lLCBTY2hvb2wgb2YgTWVkaWNpbmUsIFVuaXZlcnNpdHkgSG9zcGl0YWwgb2YgSGVyYWts
aW9uLCBVbml2ZXJzaXR5IG9mIENyZXRlLCBIZXJha2xpb24sIENyZXRlLCBHcmVlY2UuIGZpbHRo
ZW9AdW9jLmdyLiYjeEQ7TWV0YWJvbGljIERpc2Vhc2VzIFJlc2VhcmNoIFVuaXQsIEludGVybmFs
IE1lZGljaW5lIExhYm9yYXRvcnksIFNjaG9vbCBvZiBTY2llbmNlcywgRmFjdWx0eSBvZiBNZWRp
Y2luZSwgVW5pdmVyc2l0eSBvZiBDcmV0ZSwgUC5PLiBCb3ggMjIwOCwgSGVyYWtsaW9uLCBDcmV0
ZSwgR3JlZWNlLiBmaWx0aGVvQHVvYy5nci48L2F1dGgtYWRkcmVzcz48dGl0bGVzPjx0aXRsZT5B
TkdQVEwzIGFuZCBBcG9saXBvcHJvdGVpbiBDLUlJSSBhcyBOb3ZlbCBMaXBpZC1Mb3dlcmluZyBU
YXJnZXRzPC90aXRsZT48c2Vjb25kYXJ5LXRpdGxlPkN1cnIgQXRoZXJvc2NsZXIgUmVwPC9zZWNv
bmRhcnktdGl0bGU+PC90aXRsZXM+PHBlcmlvZGljYWw+PGZ1bGwtdGl0bGU+Q3VyciBBdGhlcm9z
Y2xlciBSZXA8L2Z1bGwtdGl0bGU+PC9wZXJpb2RpY2FsPjxwYWdlcz4yMDwvcGFnZXM+PHZvbHVt
ZT4yMzwvdm9sdW1lPjxudW1iZXI+NTwvbnVtYmVyPjxlZGl0aW9uPjIwMjEvMDMvMTI8L2VkaXRp
b24+PGtleXdvcmRzPjxrZXl3b3JkPkFuZ2lvcG9pZXRpbi1saWtlIHByb3RlaW4gMzwva2V5d29y
ZD48a2V5d29yZD5BcG9saXBvcHJvdGVpbiBDLUlJSTwva2V5d29yZD48a2V5d29yZD5DYXJkaW92
YXNjdWxhciByaXNrPC9rZXl3b3JkPjxrZXl3b3JkPkNob2xlc3Rlcm9sPC9rZXl3b3JkPjxrZXl3
b3JkPkV2aW5hY3VtYWI8L2tleXdvcmQ+PGtleXdvcmQ+R2VuZSBzaWxlbmNpbmc8L2tleXdvcmQ+
PGtleXdvcmQ+VHJpZ2x5Y2VyaWRlczwva2V5d29yZD48a2V5d29yZD5Wb2xhbmVzb3JzZW48L2tl
eXdvcmQ+PC9rZXl3b3Jkcz48ZGF0ZXM+PHllYXI+MjAyMTwveWVhcj48cHViLWRhdGVzPjxkYXRl
Pk1hciAxMDwvZGF0ZT48L3B1Yi1kYXRlcz48L2RhdGVzPjxpc2JuPjE1MjMtMzgwNDwvaXNibj48
YWNjZXNzaW9uLW51bT4zMzY5NDAwMDwvYWNjZXNzaW9uLW51bT48dXJscz48cmVsYXRlZC11cmxz
Pjx1cmw+aHR0cHM6Ly9saW5rLnNwcmluZ2VyLmNvbS9jb250ZW50L3BkZi8xMC4xMDA3L3MxMTg4
My0wMjEtMDA5MTQtNy5wZGY8L3VybD48L3JlbGF0ZWQtdXJscz48L3VybHM+PGVsZWN0cm9uaWMt
cmVzb3VyY2UtbnVtPjEwLjEwMDcvczExODgzLTAyMS0wMDkxNC03PC9lbGVjdHJvbmljLXJlc291
cmNlLW51bT48cmVtb3RlLWRhdGFiYXNlLXByb3ZpZGVyPk5MTTwvcmVtb3RlLWRhdGFiYXNlLXBy
b3ZpZGVyPjxsYW5ndWFnZT5lbmc8L2xhbmd1YWdlPjwvcmVjb3JkPjwvQ2l0ZT48L0VuZE5vdGU+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21, 46, 57</w:t>
            </w:r>
            <w:r w:rsidRPr="00850ABC">
              <w:rPr>
                <w:rFonts w:cs="Times New Roman"/>
                <w:sz w:val="18"/>
                <w:szCs w:val="18"/>
              </w:rPr>
              <w:fldChar w:fldCharType="end"/>
            </w:r>
          </w:p>
        </w:tc>
      </w:tr>
      <w:tr w:rsidR="00850ABC" w:rsidRPr="00850ABC" w14:paraId="02E5FCC9"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D9F1182" w14:textId="77777777" w:rsidR="00330E94" w:rsidRPr="00850ABC" w:rsidRDefault="00330E94" w:rsidP="00BC05B3">
            <w:pPr>
              <w:rPr>
                <w:rFonts w:cs="Times New Roman"/>
                <w:sz w:val="18"/>
                <w:szCs w:val="18"/>
              </w:rPr>
            </w:pPr>
          </w:p>
        </w:tc>
        <w:tc>
          <w:tcPr>
            <w:tcW w:w="1247" w:type="dxa"/>
            <w:vMerge/>
            <w:shd w:val="clear" w:color="auto" w:fill="auto"/>
          </w:tcPr>
          <w:p w14:paraId="4A6F673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439F245D" w14:textId="5558E750"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Olezarsen</w:t>
            </w:r>
            <w:r w:rsidRPr="00850ABC">
              <w:rPr>
                <w:rFonts w:cs="Times New Roman"/>
                <w:sz w:val="18"/>
                <w:szCs w:val="18"/>
              </w:rPr>
              <w:br/>
              <w:t>(AKCEA-APOCIII-LRx)</w:t>
            </w:r>
          </w:p>
        </w:tc>
        <w:tc>
          <w:tcPr>
            <w:tcW w:w="1644" w:type="dxa"/>
          </w:tcPr>
          <w:p w14:paraId="4B42E55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ASO directed at ApoC-III</w:t>
            </w:r>
          </w:p>
        </w:tc>
        <w:tc>
          <w:tcPr>
            <w:tcW w:w="2891" w:type="dxa"/>
          </w:tcPr>
          <w:p w14:paraId="6065277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Healthy, mildly elevated TG</w:t>
            </w:r>
          </w:p>
        </w:tc>
        <w:tc>
          <w:tcPr>
            <w:tcW w:w="1077" w:type="dxa"/>
          </w:tcPr>
          <w:p w14:paraId="23A84A3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-77%</w:t>
            </w:r>
          </w:p>
        </w:tc>
        <w:tc>
          <w:tcPr>
            <w:tcW w:w="2891" w:type="dxa"/>
          </w:tcPr>
          <w:p w14:paraId="0A34D49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27CD455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08E98D7F" w14:textId="16CC994E"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PEVuZE5vdGU+PENpdGU+PEF1dGhvcj5LYXR6bWFubjwvQXV0aG9yPjxZZWFyPjIwMjA8L1llYXI+
PFJlY051bT4yMzE1PC9SZWNOdW0+PERpc3BsYXlUZXh0PjxzdHlsZSBmYWNlPSJzdXBlcnNjcmlw
dCI+NTc8L3N0eWxlPjwvRGlzcGxheVRleHQ+PHJlY29yZD48cmVjLW51bWJlcj4yMzE1PC9yZWMt
bnVtYmVyPjxmb3JlaWduLWtleXM+PGtleSBhcHA9IkVOIiBkYi1pZD0iZWRyZHZ4cjB5MHdhdnJl
cnZlM3Z6emZ3ZXdmdHdkdjBlOXZmIiB0aW1lc3RhbXA9IjE2NzUyNTExNzMiPjIzMTU8L2tleT48
L2ZvcmVpZ24ta2V5cz48cmVmLXR5cGUgbmFtZT0iSm91cm5hbCBBcnRpY2xlIj4xNzwvcmVmLXR5
cGU+PGNvbnRyaWJ1dG9ycz48YXV0aG9ycz48YXV0aG9yPkthdHptYW5uLCBKLiBMLjwvYXV0aG9y
PjxhdXRob3I+UGFja2FyZCwgQy4gSi48L2F1dGhvcj48YXV0aG9yPkNoYXBtYW4sIE0uIEouPC9h
dXRob3I+PGF1dGhvcj5LYXR6bWFubiwgSS48L2F1dGhvcj48YXV0aG9yPkxhdWZzLCBVLjwvYXV0
aG9yPjwvYXV0aG9ycz48L2NvbnRyaWJ1dG9ycz48YXV0aC1hZGRyZXNzPkRlcGFydG1lbnQgb2Yg
Q2FyZGlvbG9neSwgVW5pdmVyc2l0eSBIb3NwaXRhbCBMZWlwemlnLCBMZWlwemlnLCBHZXJtYW55
LiBFbGVjdHJvbmljIGFkZHJlc3M6IGp1bGl1cy5rYXR6bWFubkBtZWRpemluLnVuaS1sZWlwemln
LmRlLiYjeEQ7SW5zdGl0dXRlIG9mIENhcmRpb3Zhc2N1bGFyIGFuZCBNZWRpY2FsIFNjaWVuY2Vz
LCBVbml2ZXJzaXR5IG9mIEdsYXNnb3csIEdsYXNnb3csIFVuaXRlZCBLaW5nZG9tLiYjeEQ7RW5k
b2NyaW5vbG9neS1NZXRhYm9saXNtIERpdmlzaW9uLCBQaXRpw6ktU2FscMOqdHJpw6hyZSBVbml2
ZXJzaXR5IEhvc3BpdGFsLCBTb3Jib25uZSBVbml2ZXJzaXR5LCBQYXJpcywgRnJhbmNlOyBOYXRp
b25hbCBJbnN0aXR1dGUgZm9yIEhlYWx0aCBhbmQgTWVkaWNhbCBSZXNlYXJjaCAoSU5TRVJNKSwg
UGFyaXMsIEZyYW5jZS4mI3hEO0RlcGFydG1lbnQgb2YgSW50ZXJuYWwgTWVkaWNpbmUsIFplaXNp
Z3dhbGRrbGluaWtlbiBCZXRoYW5pZW4gQ2hlbW5pdHosIENoZW1uaXR6LCBHZXJtYW55LiYjeEQ7
RGVwYXJ0bWVudCBvZiBDYXJkaW9sb2d5LCBVbml2ZXJzaXR5IEhvc3BpdGFsIExlaXB6aWcsIExl
aXB6aWcsIEdlcm1hbnkuPC9hdXRoLWFkZHJlc3M+PHRpdGxlcz48dGl0bGU+VGFyZ2V0aW5nIFJO
QSBXaXRoIEFudGlzZW5zZcKgT2xpZ29udWNsZW90aWRlcyBhbmQgU21hbGzCoEludGVyZmVyaW5n
IFJOQTogSkFDQyBTdGF0ZS1vZi10aGUtQXJ0IFJldmlldzwvdGl0bGU+PHNlY29uZGFyeS10aXRs
ZT5KIEFtIENvbGwgQ2FyZGlvbDwvc2Vjb25kYXJ5LXRpdGxlPjwvdGl0bGVzPjxwZXJpb2RpY2Fs
PjxmdWxsLXRpdGxlPkogQW0gQ29sbCBDYXJkaW9sPC9mdWxsLXRpdGxlPjwvcGVyaW9kaWNhbD48
cGFnZXM+NTYzLTU3OTwvcGFnZXM+PHZvbHVtZT43Njwvdm9sdW1lPjxudW1iZXI+NTwvbnVtYmVy
PjxlZGl0aW9uPjIwMjAvMDgvMDE8L2VkaXRpb24+PGtleXdvcmRzPjxrZXl3b3JkPkR5c2xpcGlk
ZW1pYXMvZHJ1ZyB0aGVyYXB5LypnZW5ldGljcy9tZXRhYm9saXNtPC9rZXl3b3JkPjxrZXl3b3Jk
Pkh1bWFuczwva2V5d29yZD48a2V5d29yZD5IeXBvbGlwaWRlbWljIEFnZW50cy8qdGhlcmFwZXV0
aWMgdXNlPC9rZXl3b3JkPjxrZXl3b3JkPk9saWdvbnVjbGVvdGlkZXMsIEFudGlzZW5zZS8qZ2Vu
ZXRpY3MvbWV0YWJvbGlzbTwva2V5d29yZD48a2V5d29yZD5STkEsIFNtYWxsIEludGVyZmVyaW5n
LypnZW5ldGljczwva2V5d29yZD48a2V5d29yZD4qYXNvPC9rZXl3b3JkPjxrZXl3b3JkPipwY3Nr
OTwva2V5d29yZD48a2V5d29yZD4qYW5naW9wb2lldGluLWxpa2UgMzwva2V5d29yZD48a2V5d29y
ZD4qYXBvbGlwb3Byb3RlaW4gQ0lJSTwva2V5d29yZD48a2V5d29yZD4qbGlwb3Byb3RlaW4oYSk8
L2tleXdvcmQ+PGtleXdvcmQ+KnNpUk5BPC9rZXl3b3JkPjwva2V5d29yZHM+PGRhdGVzPjx5ZWFy
PjIwMjA8L3llYXI+PHB1Yi1kYXRlcz48ZGF0ZT5BdWcgNDwvZGF0ZT48L3B1Yi1kYXRlcz48L2Rh
dGVzPjxpc2JuPjA3MzUtMTA5NzwvaXNibj48YWNjZXNzaW9uLW51bT4zMjczMTkzNTwvYWNjZXNz
aW9uLW51bT48dXJscz48L3VybHM+PGVsZWN0cm9uaWMtcmVzb3VyY2UtbnVtPjEwLjEwMTYvai5q
YWNjLjIwMjAuMDUuMDcwPC9lbGVjdHJvbmljLXJlc291cmNlLW51bT48cmVtb3RlLWRhdGFiYXNl
LXByb3ZpZGVyPk5MTTwvcmVtb3RlLWRhdGFiYXNlLXByb3ZpZGVyPjxsYW5ndWFnZT5lbmc8L2xh
bmd1YWdlPjwvcmVjb3JkPjwvQ2l0ZT48L0VuZE5vdGU+AG==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PEVuZE5vdGU+PENpdGU+PEF1dGhvcj5LYXR6bWFubjwvQXV0aG9yPjxZZWFyPjIwMjA8L1llYXI+
PFJlY051bT4yMzE1PC9SZWNOdW0+PERpc3BsYXlUZXh0PjxzdHlsZSBmYWNlPSJzdXBlcnNjcmlw
dCI+NTc8L3N0eWxlPjwvRGlzcGxheVRleHQ+PHJlY29yZD48cmVjLW51bWJlcj4yMzE1PC9yZWMt
bnVtYmVyPjxmb3JlaWduLWtleXM+PGtleSBhcHA9IkVOIiBkYi1pZD0iZWRyZHZ4cjB5MHdhdnJl
cnZlM3Z6emZ3ZXdmdHdkdjBlOXZmIiB0aW1lc3RhbXA9IjE2NzUyNTExNzMiPjIzMTU8L2tleT48
L2ZvcmVpZ24ta2V5cz48cmVmLXR5cGUgbmFtZT0iSm91cm5hbCBBcnRpY2xlIj4xNzwvcmVmLXR5
cGU+PGNvbnRyaWJ1dG9ycz48YXV0aG9ycz48YXV0aG9yPkthdHptYW5uLCBKLiBMLjwvYXV0aG9y
PjxhdXRob3I+UGFja2FyZCwgQy4gSi48L2F1dGhvcj48YXV0aG9yPkNoYXBtYW4sIE0uIEouPC9h
dXRob3I+PGF1dGhvcj5LYXR6bWFubiwgSS48L2F1dGhvcj48YXV0aG9yPkxhdWZzLCBVLjwvYXV0
aG9yPjwvYXV0aG9ycz48L2NvbnRyaWJ1dG9ycz48YXV0aC1hZGRyZXNzPkRlcGFydG1lbnQgb2Yg
Q2FyZGlvbG9neSwgVW5pdmVyc2l0eSBIb3NwaXRhbCBMZWlwemlnLCBMZWlwemlnLCBHZXJtYW55
LiBFbGVjdHJvbmljIGFkZHJlc3M6IGp1bGl1cy5rYXR6bWFubkBtZWRpemluLnVuaS1sZWlwemln
LmRlLiYjeEQ7SW5zdGl0dXRlIG9mIENhcmRpb3Zhc2N1bGFyIGFuZCBNZWRpY2FsIFNjaWVuY2Vz
LCBVbml2ZXJzaXR5IG9mIEdsYXNnb3csIEdsYXNnb3csIFVuaXRlZCBLaW5nZG9tLiYjeEQ7RW5k
b2NyaW5vbG9neS1NZXRhYm9saXNtIERpdmlzaW9uLCBQaXRpw6ktU2FscMOqdHJpw6hyZSBVbml2
ZXJzaXR5IEhvc3BpdGFsLCBTb3Jib25uZSBVbml2ZXJzaXR5LCBQYXJpcywgRnJhbmNlOyBOYXRp
b25hbCBJbnN0aXR1dGUgZm9yIEhlYWx0aCBhbmQgTWVkaWNhbCBSZXNlYXJjaCAoSU5TRVJNKSwg
UGFyaXMsIEZyYW5jZS4mI3hEO0RlcGFydG1lbnQgb2YgSW50ZXJuYWwgTWVkaWNpbmUsIFplaXNp
Z3dhbGRrbGluaWtlbiBCZXRoYW5pZW4gQ2hlbW5pdHosIENoZW1uaXR6LCBHZXJtYW55LiYjeEQ7
RGVwYXJ0bWVudCBvZiBDYXJkaW9sb2d5LCBVbml2ZXJzaXR5IEhvc3BpdGFsIExlaXB6aWcsIExl
aXB6aWcsIEdlcm1hbnkuPC9hdXRoLWFkZHJlc3M+PHRpdGxlcz48dGl0bGU+VGFyZ2V0aW5nIFJO
QSBXaXRoIEFudGlzZW5zZcKgT2xpZ29udWNsZW90aWRlcyBhbmQgU21hbGzCoEludGVyZmVyaW5n
IFJOQTogSkFDQyBTdGF0ZS1vZi10aGUtQXJ0IFJldmlldzwvdGl0bGU+PHNlY29uZGFyeS10aXRs
ZT5KIEFtIENvbGwgQ2FyZGlvbDwvc2Vjb25kYXJ5LXRpdGxlPjwvdGl0bGVzPjxwZXJpb2RpY2Fs
PjxmdWxsLXRpdGxlPkogQW0gQ29sbCBDYXJkaW9sPC9mdWxsLXRpdGxlPjwvcGVyaW9kaWNhbD48
cGFnZXM+NTYzLTU3OTwvcGFnZXM+PHZvbHVtZT43Njwvdm9sdW1lPjxudW1iZXI+NTwvbnVtYmVy
PjxlZGl0aW9uPjIwMjAvMDgvMDE8L2VkaXRpb24+PGtleXdvcmRzPjxrZXl3b3JkPkR5c2xpcGlk
ZW1pYXMvZHJ1ZyB0aGVyYXB5LypnZW5ldGljcy9tZXRhYm9saXNtPC9rZXl3b3JkPjxrZXl3b3Jk
Pkh1bWFuczwva2V5d29yZD48a2V5d29yZD5IeXBvbGlwaWRlbWljIEFnZW50cy8qdGhlcmFwZXV0
aWMgdXNlPC9rZXl3b3JkPjxrZXl3b3JkPk9saWdvbnVjbGVvdGlkZXMsIEFudGlzZW5zZS8qZ2Vu
ZXRpY3MvbWV0YWJvbGlzbTwva2V5d29yZD48a2V5d29yZD5STkEsIFNtYWxsIEludGVyZmVyaW5n
LypnZW5ldGljczwva2V5d29yZD48a2V5d29yZD4qYXNvPC9rZXl3b3JkPjxrZXl3b3JkPipwY3Nr
OTwva2V5d29yZD48a2V5d29yZD4qYW5naW9wb2lldGluLWxpa2UgMzwva2V5d29yZD48a2V5d29y
ZD4qYXBvbGlwb3Byb3RlaW4gQ0lJSTwva2V5d29yZD48a2V5d29yZD4qbGlwb3Byb3RlaW4oYSk8
L2tleXdvcmQ+PGtleXdvcmQ+KnNpUk5BPC9rZXl3b3JkPjwva2V5d29yZHM+PGRhdGVzPjx5ZWFy
PjIwMjA8L3llYXI+PHB1Yi1kYXRlcz48ZGF0ZT5BdWcgNDwvZGF0ZT48L3B1Yi1kYXRlcz48L2Rh
dGVzPjxpc2JuPjA3MzUtMTA5NzwvaXNibj48YWNjZXNzaW9uLW51bT4zMjczMTkzNTwvYWNjZXNz
aW9uLW51bT48dXJscz48L3VybHM+PGVsZWN0cm9uaWMtcmVzb3VyY2UtbnVtPjEwLjEwMTYvai5q
YWNjLjIwMjAuMDUuMDcwPC9lbGVjdHJvbmljLXJlc291cmNlLW51bT48cmVtb3RlLWRhdGFiYXNl
LXByb3ZpZGVyPk5MTTwvcmVtb3RlLWRhdGFiYXNlLXByb3ZpZGVyPjxsYW5ndWFnZT5lbmc8L2xh
bmd1YWdlPjwvcmVjb3JkPjwvQ2l0ZT48L0VuZE5vdGU+AG==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57</w:t>
            </w:r>
            <w:r w:rsidRPr="00850ABC">
              <w:rPr>
                <w:rFonts w:cs="Times New Roman"/>
                <w:sz w:val="18"/>
                <w:szCs w:val="18"/>
              </w:rPr>
              <w:fldChar w:fldCharType="end"/>
            </w:r>
          </w:p>
        </w:tc>
      </w:tr>
      <w:tr w:rsidR="00330E94" w:rsidRPr="00850ABC" w14:paraId="0BAE2459"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4C1F4E9C" w14:textId="77777777" w:rsidR="00330E94" w:rsidRPr="00850ABC" w:rsidRDefault="00330E94" w:rsidP="00BC05B3">
            <w:pPr>
              <w:rPr>
                <w:rFonts w:cs="Times New Roman"/>
                <w:sz w:val="18"/>
                <w:szCs w:val="18"/>
              </w:rPr>
            </w:pPr>
          </w:p>
        </w:tc>
        <w:tc>
          <w:tcPr>
            <w:tcW w:w="1247" w:type="dxa"/>
            <w:vMerge/>
            <w:shd w:val="clear" w:color="auto" w:fill="auto"/>
          </w:tcPr>
          <w:p w14:paraId="68179B3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6CAAE7C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Evinacumab</w:t>
            </w:r>
          </w:p>
        </w:tc>
        <w:tc>
          <w:tcPr>
            <w:tcW w:w="1644" w:type="dxa"/>
          </w:tcPr>
          <w:p w14:paraId="738A596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mAb against ANGPTL3</w:t>
            </w:r>
          </w:p>
        </w:tc>
        <w:tc>
          <w:tcPr>
            <w:tcW w:w="2891" w:type="dxa"/>
          </w:tcPr>
          <w:p w14:paraId="58F55A9B" w14:textId="6EE0B5AB"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HTG</w:t>
            </w:r>
            <w:r w:rsidRPr="00850ABC">
              <w:rPr>
                <w:rFonts w:cs="Times New Roman"/>
                <w:sz w:val="18"/>
                <w:szCs w:val="18"/>
              </w:rPr>
              <w:br/>
              <w:t>hoFH, on lipid-lowering therapy</w:t>
            </w:r>
          </w:p>
        </w:tc>
        <w:tc>
          <w:tcPr>
            <w:tcW w:w="1077" w:type="dxa"/>
          </w:tcPr>
          <w:p w14:paraId="7865E17E" w14:textId="33693978"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-76.9%</w:t>
            </w:r>
            <w:r w:rsidRPr="00850ABC">
              <w:rPr>
                <w:rFonts w:cs="Times New Roman"/>
                <w:sz w:val="18"/>
                <w:szCs w:val="18"/>
              </w:rPr>
              <w:br/>
              <w:t>-47%</w:t>
            </w:r>
          </w:p>
        </w:tc>
        <w:tc>
          <w:tcPr>
            <w:tcW w:w="2891" w:type="dxa"/>
          </w:tcPr>
          <w:p w14:paraId="7788A42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500E059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44F87BB2" w14:textId="3C781EAD"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Y3JpcHQiPjIxPC9zdHlsZT48L0Rpc3BsYXlUZXh0PjxyZWNvcmQ+PHJlYy1udW1iZXI+MTk2Mzwv
cmVjLW51bWJlcj48Zm9yZWlnbi1rZXlzPjxrZXkgYXBwPSJFTiIgZGItaWQ9ImVkcmR2eHIweTB3
YXZyZXJ2ZTN2enpmd2V3ZnR3ZHYwZTl2ZiIgdGltZXN0YW1wPSIxNjc1MjUxMTczIj4xOTYzPC9r
ZXk+PC9mb3JlaWduLWtleXM+PHJlZi10eXBlIG5hbWU9IkpvdXJuYWwgQXJ0aWNsZSI+MTc8L3Jl
Zi10eXBlPjxjb250cmlidXRvcnM+PGF1dGhvcnM+PGF1dGhvcj5Ba291bWlhbmFraXMsIEkuPC9h
dXRob3I+PGF1dGhvcj5admludHpvdSwgRS48L2F1dGhvcj48YXV0aG9yPkt5cHJlb3MsIEsuPC9h
dXRob3I+PGF1dGhvcj5GaWxpcHBhdG9zLCBULiBELjwvYXV0aG9yPjwvYXV0aG9ycz48L2NvbnRy
aWJ1dG9ycz48YXV0aC1hZGRyZXNzPkRlcGFydG1lbnQgb2YgSW50ZXJuYWwgTWVkaWNpbmUsIFNj
aG9vbCBvZiBNZWRpY2luZSwgVW5pdmVyc2l0eSBIb3NwaXRhbCBvZiBIZXJha2xpb24sIFVuaXZl
cnNpdHkgb2YgQ3JldGUsIEhlcmFrbGlvbiwgQ3JldGUsIEdyZWVjZS4mI3hEO0RpdmlzaW9uIG9m
IENhcmRpb3Zhc2N1bGFyIE1lZGljaW5lLCBSYWRjbGlmZmUgRGVwYXJ0bWVudCBvZiBNZWRpY2lu
ZSwgVW5pdmVyc2l0eSBvZiBPeGZvcmQsIE94Zm9yZCwgVUsuJiN4RDtEZXBhcnRtZW50IG9mIE1l
ZGljaW5lLCBQaGFybWFjb2xvZ3kgTGFib3JhdG9yeSwgU2Nob29sIG9mIEhlYWx0aCBTY2llbmNl
cywgVW5pdmVyc2l0eSBvZiBQYXRyYXMsIEFjaGFpYXMsIFJpbywgR3JlZWNlLiYjeEQ7RGVwYXJ0
bWVudCBvZiBMaWZlIFNjaWVuY2VzLCBTY2hvb2wgb2YgU2NpZW5jZXMsIEV1cm9wZWFuIFVuaXZl
cnNpdHkgQ3lwcnVzLCBOaWNvc2lhLCBDeXBydXMuJiN4RDtEZXBhcnRtZW50IG9mIEludGVybmFs
IE1lZGljaW5lLCBTY2hvb2wgb2YgTWVkaWNpbmUsIFVuaXZlcnNpdHkgSG9zcGl0YWwgb2YgSGVy
YWtsaW9uLCBVbml2ZXJzaXR5IG9mIENyZXRlLCBIZXJha2xpb24sIENyZXRlLCBHcmVlY2UuIGZp
bHRoZW9AdW9jLmdyLiYjeEQ7TWV0YWJvbGljIERpc2Vhc2VzIFJlc2VhcmNoIFVuaXQsIEludGVy
bmFsIE1lZGljaW5lIExhYm9yYXRvcnksIFNjaG9vbCBvZiBTY2llbmNlcywgRmFjdWx0eSBvZiBN
ZWRpY2luZSwgVW5pdmVyc2l0eSBvZiBDcmV0ZSwgUC5PLiBCb3ggMjIwOCwgSGVyYWtsaW9uLCBD
cmV0ZSwgR3JlZWNlLiBmaWx0aGVvQHVvYy5nci48L2F1dGgtYWRkcmVzcz48dGl0bGVzPjx0aXRs
ZT5BTkdQVEwzIGFuZCBBcG9saXBvcHJvdGVpbiBDLUlJSSBhcyBOb3ZlbCBMaXBpZC1Mb3dlcmlu
ZyBUYXJnZXRzPC90aXRsZT48c2Vjb25kYXJ5LXRpdGxlPkN1cnIgQXRoZXJvc2NsZXIgUmVwPC9z
ZWNvbmRhcnktdGl0bGU+PC90aXRsZXM+PHBlcmlvZGljYWw+PGZ1bGwtdGl0bGU+Q3VyciBBdGhl
cm9zY2xlciBSZXA8L2Z1bGwtdGl0bGU+PC9wZXJpb2RpY2FsPjxwYWdlcz4yMDwvcGFnZXM+PHZv
bHVtZT4yMzwvdm9sdW1lPjxudW1iZXI+NTwvbnVtYmVyPjxlZGl0aW9uPjIwMjEvMDMvMTI8L2Vk
aXRpb24+PGtleXdvcmRzPjxrZXl3b3JkPkFuZ2lvcG9pZXRpbi1saWtlIHByb3RlaW4gMzwva2V5
d29yZD48a2V5d29yZD5BcG9saXBvcHJvdGVpbiBDLUlJSTwva2V5d29yZD48a2V5d29yZD5DYXJk
aW92YXNjdWxhciByaXNrPC9rZXl3b3JkPjxrZXl3b3JkPkNob2xlc3Rlcm9sPC9rZXl3b3JkPjxr
ZXl3b3JkPkV2aW5hY3VtYWI8L2tleXdvcmQ+PGtleXdvcmQ+R2VuZSBzaWxlbmNpbmc8L2tleXdv
cmQ+PGtleXdvcmQ+VHJpZ2x5Y2VyaWRlczwva2V5d29yZD48a2V5d29yZD5Wb2xhbmVzb3JzZW48
L2tleXdvcmQ+PC9rZXl3b3Jkcz48ZGF0ZXM+PHllYXI+MjAyMTwveWVhcj48cHViLWRhdGVzPjxk
YXRlPk1hciAxMDwvZGF0ZT48L3B1Yi1kYXRlcz48L2RhdGVzPjxpc2JuPjE1MjMtMzgwNDwvaXNi
bj48YWNjZXNzaW9uLW51bT4zMzY5NDAwMDwvYWNjZXNzaW9uLW51bT48dXJscz48cmVsYXRlZC11
cmxzPjx1cmw+aHR0cHM6Ly9saW5rLnNwcmluZ2VyLmNvbS9jb250ZW50L3BkZi8xMC4xMDA3L3Mx
MTg4My0wMjEtMDA5MTQtNy5wZGY8L3VybD48L3JlbGF0ZWQtdXJscz48L3VybHM+PGVsZWN0cm9u
aWMtcmVzb3VyY2UtbnVtPjEwLjEwMDcvczExODgzLTAyMS0wMDkxNC03PC9lbGVjdHJvbmljLXJl
c291cmNlLW51bT48cmVtb3RlLWRhdGFiYXNlLXByb3ZpZGVyPk5MTTwvcmVtb3RlLWRhdGFiYXNl
LXByb3ZpZGVyPjxsYW5ndWFnZT5lbmc8L2xhbmd1YWdlPjwvcmVjb3JkPjwvQ2l0ZT48L0VuZE5v
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Y3JpcHQiPjIxPC9zdHlsZT48L0Rpc3BsYXlUZXh0PjxyZWNvcmQ+PHJlYy1udW1iZXI+MTk2Mzwv
cmVjLW51bWJlcj48Zm9yZWlnbi1rZXlzPjxrZXkgYXBwPSJFTiIgZGItaWQ9ImVkcmR2eHIweTB3
YXZyZXJ2ZTN2enpmd2V3ZnR3ZHYwZTl2ZiIgdGltZXN0YW1wPSIxNjc1MjUxMTczIj4xOTYzPC9r
ZXk+PC9mb3JlaWduLWtleXM+PHJlZi10eXBlIG5hbWU9IkpvdXJuYWwgQXJ0aWNsZSI+MTc8L3Jl
Zi10eXBlPjxjb250cmlidXRvcnM+PGF1dGhvcnM+PGF1dGhvcj5Ba291bWlhbmFraXMsIEkuPC9h
dXRob3I+PGF1dGhvcj5admludHpvdSwgRS48L2F1dGhvcj48YXV0aG9yPkt5cHJlb3MsIEsuPC9h
dXRob3I+PGF1dGhvcj5GaWxpcHBhdG9zLCBULiBELjwvYXV0aG9yPjwvYXV0aG9ycz48L2NvbnRy
aWJ1dG9ycz48YXV0aC1hZGRyZXNzPkRlcGFydG1lbnQgb2YgSW50ZXJuYWwgTWVkaWNpbmUsIFNj
aG9vbCBvZiBNZWRpY2luZSwgVW5pdmVyc2l0eSBIb3NwaXRhbCBvZiBIZXJha2xpb24sIFVuaXZl
cnNpdHkgb2YgQ3JldGUsIEhlcmFrbGlvbiwgQ3JldGUsIEdyZWVjZS4mI3hEO0RpdmlzaW9uIG9m
IENhcmRpb3Zhc2N1bGFyIE1lZGljaW5lLCBSYWRjbGlmZmUgRGVwYXJ0bWVudCBvZiBNZWRpY2lu
ZSwgVW5pdmVyc2l0eSBvZiBPeGZvcmQsIE94Zm9yZCwgVUsuJiN4RDtEZXBhcnRtZW50IG9mIE1l
ZGljaW5lLCBQaGFybWFjb2xvZ3kgTGFib3JhdG9yeSwgU2Nob29sIG9mIEhlYWx0aCBTY2llbmNl
cywgVW5pdmVyc2l0eSBvZiBQYXRyYXMsIEFjaGFpYXMsIFJpbywgR3JlZWNlLiYjeEQ7RGVwYXJ0
bWVudCBvZiBMaWZlIFNjaWVuY2VzLCBTY2hvb2wgb2YgU2NpZW5jZXMsIEV1cm9wZWFuIFVuaXZl
cnNpdHkgQ3lwcnVzLCBOaWNvc2lhLCBDeXBydXMuJiN4RDtEZXBhcnRtZW50IG9mIEludGVybmFs
IE1lZGljaW5lLCBTY2hvb2wgb2YgTWVkaWNpbmUsIFVuaXZlcnNpdHkgSG9zcGl0YWwgb2YgSGVy
YWtsaW9uLCBVbml2ZXJzaXR5IG9mIENyZXRlLCBIZXJha2xpb24sIENyZXRlLCBHcmVlY2UuIGZp
bHRoZW9AdW9jLmdyLiYjeEQ7TWV0YWJvbGljIERpc2Vhc2VzIFJlc2VhcmNoIFVuaXQsIEludGVy
bmFsIE1lZGljaW5lIExhYm9yYXRvcnksIFNjaG9vbCBvZiBTY2llbmNlcywgRmFjdWx0eSBvZiBN
ZWRpY2luZSwgVW5pdmVyc2l0eSBvZiBDcmV0ZSwgUC5PLiBCb3ggMjIwOCwgSGVyYWtsaW9uLCBD
cmV0ZSwgR3JlZWNlLiBmaWx0aGVvQHVvYy5nci48L2F1dGgtYWRkcmVzcz48dGl0bGVzPjx0aXRs
ZT5BTkdQVEwzIGFuZCBBcG9saXBvcHJvdGVpbiBDLUlJSSBhcyBOb3ZlbCBMaXBpZC1Mb3dlcmlu
ZyBUYXJnZXRzPC90aXRsZT48c2Vjb25kYXJ5LXRpdGxlPkN1cnIgQXRoZXJvc2NsZXIgUmVwPC9z
ZWNvbmRhcnktdGl0bGU+PC90aXRsZXM+PHBlcmlvZGljYWw+PGZ1bGwtdGl0bGU+Q3VyciBBdGhl
cm9zY2xlciBSZXA8L2Z1bGwtdGl0bGU+PC9wZXJpb2RpY2FsPjxwYWdlcz4yMDwvcGFnZXM+PHZv
bHVtZT4yMzwvdm9sdW1lPjxudW1iZXI+NTwvbnVtYmVyPjxlZGl0aW9uPjIwMjEvMDMvMTI8L2Vk
aXRpb24+PGtleXdvcmRzPjxrZXl3b3JkPkFuZ2lvcG9pZXRpbi1saWtlIHByb3RlaW4gMzwva2V5
d29yZD48a2V5d29yZD5BcG9saXBvcHJvdGVpbiBDLUlJSTwva2V5d29yZD48a2V5d29yZD5DYXJk
aW92YXNjdWxhciByaXNrPC9rZXl3b3JkPjxrZXl3b3JkPkNob2xlc3Rlcm9sPC9rZXl3b3JkPjxr
ZXl3b3JkPkV2aW5hY3VtYWI8L2tleXdvcmQ+PGtleXdvcmQ+R2VuZSBzaWxlbmNpbmc8L2tleXdv
cmQ+PGtleXdvcmQ+VHJpZ2x5Y2VyaWRlczwva2V5d29yZD48a2V5d29yZD5Wb2xhbmVzb3JzZW48
L2tleXdvcmQ+PC9rZXl3b3Jkcz48ZGF0ZXM+PHllYXI+MjAyMTwveWVhcj48cHViLWRhdGVzPjxk
YXRlPk1hciAxMDwvZGF0ZT48L3B1Yi1kYXRlcz48L2RhdGVzPjxpc2JuPjE1MjMtMzgwNDwvaXNi
bj48YWNjZXNzaW9uLW51bT4zMzY5NDAwMDwvYWNjZXNzaW9uLW51bT48dXJscz48cmVsYXRlZC11
cmxzPjx1cmw+aHR0cHM6Ly9saW5rLnNwcmluZ2VyLmNvbS9jb250ZW50L3BkZi8xMC4xMDA3L3Mx
MTg4My0wMjEtMDA5MTQtNy5wZGY8L3VybD48L3JlbGF0ZWQtdXJscz48L3VybHM+PGVsZWN0cm9u
aWMtcmVzb3VyY2UtbnVtPjEwLjEwMDcvczExODgzLTAyMS0wMDkxNC03PC9lbGVjdHJvbmljLXJl
c291cmNlLW51bT48cmVtb3RlLWRhdGFiYXNlLXByb3ZpZGVyPk5MTTwvcmVtb3RlLWRhdGFiYXNl
LXByb3ZpZGVyPjxsYW5ndWFnZT5lbmc8L2xhbmd1YWdlPjwvcmVjb3JkPjwvQ2l0ZT48L0VuZE5v
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w:t>
            </w:r>
            <w:r w:rsidRPr="00850ABC">
              <w:rPr>
                <w:rFonts w:cs="Times New Roman"/>
                <w:sz w:val="18"/>
                <w:szCs w:val="18"/>
              </w:rPr>
              <w:fldChar w:fldCharType="end"/>
            </w:r>
          </w:p>
        </w:tc>
      </w:tr>
      <w:tr w:rsidR="00850ABC" w:rsidRPr="00850ABC" w14:paraId="41C81457"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32B52527"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6A5F133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5BD43C83" w14:textId="4EAEC0ED" w:rsidR="00330E94" w:rsidRPr="00850ABC" w:rsidRDefault="00330E94" w:rsidP="00330E9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AKCEA-ANGPTL3-LRx</w:t>
            </w:r>
          </w:p>
        </w:tc>
        <w:tc>
          <w:tcPr>
            <w:tcW w:w="1644" w:type="dxa"/>
            <w:tcBorders>
              <w:bottom w:val="single" w:sz="4" w:space="0" w:color="auto"/>
            </w:tcBorders>
          </w:tcPr>
          <w:p w14:paraId="78225FD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131413"/>
                <w:sz w:val="18"/>
                <w:szCs w:val="18"/>
              </w:rPr>
            </w:pPr>
            <w:r w:rsidRPr="00850ABC">
              <w:rPr>
                <w:rFonts w:cs="Times New Roman"/>
                <w:sz w:val="18"/>
                <w:szCs w:val="18"/>
              </w:rPr>
              <w:t>ASO directed at ANGPTL3</w:t>
            </w:r>
          </w:p>
        </w:tc>
        <w:tc>
          <w:tcPr>
            <w:tcW w:w="2891" w:type="dxa"/>
            <w:tcBorders>
              <w:bottom w:val="single" w:sz="4" w:space="0" w:color="auto"/>
            </w:tcBorders>
          </w:tcPr>
          <w:p w14:paraId="59C42E7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Healthy</w:t>
            </w:r>
          </w:p>
        </w:tc>
        <w:tc>
          <w:tcPr>
            <w:tcW w:w="1077" w:type="dxa"/>
            <w:tcBorders>
              <w:bottom w:val="single" w:sz="4" w:space="0" w:color="auto"/>
            </w:tcBorders>
          </w:tcPr>
          <w:p w14:paraId="5637B09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-49%</w:t>
            </w:r>
          </w:p>
        </w:tc>
        <w:tc>
          <w:tcPr>
            <w:tcW w:w="2891" w:type="dxa"/>
            <w:tcBorders>
              <w:bottom w:val="single" w:sz="4" w:space="0" w:color="auto"/>
            </w:tcBorders>
          </w:tcPr>
          <w:p w14:paraId="317EB2D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64A023C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bottom w:val="single" w:sz="4" w:space="0" w:color="auto"/>
            </w:tcBorders>
          </w:tcPr>
          <w:p w14:paraId="6E8A1156" w14:textId="570BFEDE"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Y3JpcHQiPjIxLCAyNjwvc3R5bGU+PC9EaXNwbGF5VGV4dD48cmVjb3JkPjxyZWMtbnVtYmVyPjE5
NjM8L3JlYy1udW1iZXI+PGZvcmVpZ24ta2V5cz48a2V5IGFwcD0iRU4iIGRiLWlkPSJlZHJkdnhy
MHkwd2F2cmVydmUzdnp6Zndld2Z0d2R2MGU5dmYiIHRpbWVzdGFtcD0iMTY3NTI1MTE3MyI+MTk2
Mzwva2V5PjwvZm9yZWlnbi1rZXlzPjxyZWYtdHlwZSBuYW1lPSJKb3VybmFsIEFydGljbGUiPjE3
PC9yZWYtdHlwZT48Y29udHJpYnV0b3JzPjxhdXRob3JzPjxhdXRob3I+QWtvdW1pYW5ha2lzLCBJ
LjwvYXV0aG9yPjxhdXRob3I+WnZpbnR6b3UsIEUuPC9hdXRob3I+PGF1dGhvcj5LeXByZW9zLCBL
LjwvYXV0aG9yPjxhdXRob3I+RmlsaXBwYXRvcywgVC4gRC48L2F1dGhvcj48L2F1dGhvcnM+PC9j
b250cmlidXRvcnM+PGF1dGgtYWRkcmVzcz5EZXBhcnRtZW50IG9mIEludGVybmFsIE1lZGljaW5l
LCBTY2hvb2wgb2YgTWVkaWNpbmUsIFVuaXZlcnNpdHkgSG9zcGl0YWwgb2YgSGVyYWtsaW9uLCBV
bml2ZXJzaXR5IG9mIENyZXRlLCBIZXJha2xpb24sIENyZXRlLCBHcmVlY2UuJiN4RDtEaXZpc2lv
biBvZiBDYXJkaW92YXNjdWxhciBNZWRpY2luZSwgUmFkY2xpZmZlIERlcGFydG1lbnQgb2YgTWVk
aWNpbmUsIFVuaXZlcnNpdHkgb2YgT3hmb3JkLCBPeGZvcmQsIFVLLiYjeEQ7RGVwYXJ0bWVudCBv
ZiBNZWRpY2luZSwgUGhhcm1hY29sb2d5IExhYm9yYXRvcnksIFNjaG9vbCBvZiBIZWFsdGggU2Np
ZW5jZXMsIFVuaXZlcnNpdHkgb2YgUGF0cmFzLCBBY2hhaWFzLCBSaW8sIEdyZWVjZS4mI3hEO0Rl
cGFydG1lbnQgb2YgTGlmZSBTY2llbmNlcywgU2Nob29sIG9mIFNjaWVuY2VzLCBFdXJvcGVhbiBV
bml2ZXJzaXR5IEN5cHJ1cywgTmljb3NpYSwgQ3lwcnVzLiYjeEQ7RGVwYXJ0bWVudCBvZiBJbnRl
cm5hbCBNZWRpY2luZSwgU2Nob29sIG9mIE1lZGljaW5lLCBVbml2ZXJzaXR5IEhvc3BpdGFsIG9m
IEhlcmFrbGlvbiwgVW5pdmVyc2l0eSBvZiBDcmV0ZSwgSGVyYWtsaW9uLCBDcmV0ZSwgR3JlZWNl
LiBmaWx0aGVvQHVvYy5nci4mI3hEO01ldGFib2xpYyBEaXNlYXNlcyBSZXNlYXJjaCBVbml0LCBJ
bnRlcm5hbCBNZWRpY2luZSBMYWJvcmF0b3J5LCBTY2hvb2wgb2YgU2NpZW5jZXMsIEZhY3VsdHkg
b2YgTWVkaWNpbmUsIFVuaXZlcnNpdHkgb2YgQ3JldGUsIFAuTy4gQm94IDIyMDgsIEhlcmFrbGlv
biwgQ3JldGUsIEdyZWVjZS4gZmlsdGhlb0B1b2MuZ3IuPC9hdXRoLWFkZHJlc3M+PHRpdGxlcz48
dGl0bGU+QU5HUFRMMyBhbmQgQXBvbGlwb3Byb3RlaW4gQy1JSUkgYXMgTm92ZWwgTGlwaWQtTG93
ZXJpbmcgVGFyZ2V0czwvdGl0bGU+PHNlY29uZGFyeS10aXRsZT5DdXJyIEF0aGVyb3NjbGVyIFJl
cDwvc2Vjb25kYXJ5LXRpdGxlPjwvdGl0bGVzPjxwZXJpb2RpY2FsPjxmdWxsLXRpdGxlPkN1cnIg
QXRoZXJvc2NsZXIgUmVwPC9mdWxsLXRpdGxlPjwvcGVyaW9kaWNhbD48cGFnZXM+MjA8L3BhZ2Vz
Pjx2b2x1bWU+MjM8L3ZvbHVtZT48bnVtYmVyPjU8L251bWJlcj48ZWRpdGlvbj4yMDIxLzAzLzEy
PC9lZGl0aW9uPjxrZXl3b3Jkcz48a2V5d29yZD5Bbmdpb3BvaWV0aW4tbGlrZSBwcm90ZWluIDM8
L2tleXdvcmQ+PGtleXdvcmQ+QXBvbGlwb3Byb3RlaW4gQy1JSUk8L2tleXdvcmQ+PGtleXdvcmQ+
Q2FyZGlvdmFzY3VsYXIgcmlzazwva2V5d29yZD48a2V5d29yZD5DaG9sZXN0ZXJvbDwva2V5d29y
ZD48a2V5d29yZD5FdmluYWN1bWFiPC9rZXl3b3JkPjxrZXl3b3JkPkdlbmUgc2lsZW5jaW5nPC9r
ZXl3b3JkPjxrZXl3b3JkPlRyaWdseWNlcmlkZXM8L2tleXdvcmQ+PGtleXdvcmQ+Vm9sYW5lc29y
c2VuPC9rZXl3b3JkPjwva2V5d29yZHM+PGRhdGVzPjx5ZWFyPjIwMjE8L3llYXI+PHB1Yi1kYXRl
cz48ZGF0ZT5NYXIgMTA8L2RhdGU+PC9wdWItZGF0ZXM+PC9kYXRlcz48aXNibj4xNTIzLTM4MDQ8
L2lzYm4+PGFjY2Vzc2lvbi1udW0+MzM2OTQwMDA8L2FjY2Vzc2lvbi1udW0+PHVybHM+PHJlbGF0
ZWQtdXJscz48dXJsPmh0dHBzOi8vbGluay5zcHJpbmdlci5jb20vY29udGVudC9wZGYvMTAuMTAw
Ny9zMTE4ODMtMDIxLTAwOTE0LTcucGRmPC91cmw+PC9yZWxhdGVkLXVybHM+PC91cmxzPjxlbGVj
dHJvbmljLXJlc291cmNlLW51bT4xMC4xMDA3L3MxMTg4My0wMjEtMDA5MTQtNzwvZWxlY3Ryb25p
Yy1yZXNvdXJjZS1udW0+PHJlbW90ZS1kYXRhYmFzZS1wcm92aWRlcj5OTE08L3JlbW90ZS1kYXRh
YmFzZS1wcm92aWRlcj48bGFuZ3VhZ2U+ZW5nPC9sYW5ndWFnZT48L3JlY29yZD48L0NpdGU+PENp
dGU+PEF1dGhvcj5TaGFwaXJvPC9BdXRob3I+PFllYXI+MjAxNjwvWWVhcj48UmVjTnVtPjI2MDE8
L1JlY051bT48cmVjb3JkPjxyZWMtbnVtYmVyPjI2MDE8L3JlYy1udW1iZXI+PGZvcmVpZ24ta2V5
cz48a2V5IGFwcD0iRU4iIGRiLWlkPSJlZHJkdnhyMHkwd2F2cmVydmUzdnp6Zndld2Z0d2R2MGU5
dmYiIHRpbWVzdGFtcD0iMTY3NTI1MTE3MyI+MjYwMTwva2V5PjwvZm9yZWlnbi1rZXlzPjxyZWYt
dHlwZSBuYW1lPSJKb3VybmFsIEFydGljbGUiPjE3PC9yZWYtdHlwZT48Y29udHJpYnV0b3JzPjxh
dXRob3JzPjxhdXRob3I+U2hhcGlybywgTS4gRC48L2F1dGhvcj48YXV0aG9yPkZhemlvLCBTLjwv
YXV0aG9yPjwvYXV0aG9ycz48L2NvbnRyaWJ1dG9ycz48YXV0aC1hZGRyZXNzPkZyb20gdGhlIEtu
aWdodCBDYXJkaW92YXNjdWxhciBJbnN0aXR1dGUsIENlbnRlciBmb3IgUHJldmVudGl2ZSBDYXJk
aW9sb2d5LCBPcmVnb24gSGVhbHRoICZhbXA7IFNjaWVuY2UgVW5pdmVyc2l0eSwgUG9ydGxhbmQs
IE9SLiYjeEQ7RnJvbSB0aGUgS25pZ2h0IENhcmRpb3Zhc2N1bGFyIEluc3RpdHV0ZSwgQ2VudGVy
IGZvciBQcmV2ZW50aXZlIENhcmRpb2xvZ3ksIE9yZWdvbiBIZWFsdGggJmFtcDsgU2NpZW5jZSBV
bml2ZXJzaXR5LCBQb3J0bGFuZCwgT1IuIGZhemlvQG9oc3UuZWR1LjwvYXV0aC1hZGRyZXNzPjx0
aXRsZXM+PHRpdGxlPkZyb20gTGlwaWRzIHRvIEluZmxhbW1hdGlvbjogTmV3IEFwcHJvYWNoZXMg
dG8gUmVkdWNpbmcgQXRoZXJvc2NsZXJvdGljIFJpc2s8L3RpdGxlPjxzZWNvbmRhcnktdGl0bGU+
Q2lyYyBSZXM8L3NlY29uZGFyeS10aXRsZT48L3RpdGxlcz48cGVyaW9kaWNhbD48ZnVsbC10aXRs
ZT5DaXJjIFJlczwvZnVsbC10aXRsZT48L3BlcmlvZGljYWw+PHBhZ2VzPjczMi00OTwvcGFnZXM+
PHZvbHVtZT4xMTg8L3ZvbHVtZT48bnVtYmVyPjQ8L251bWJlcj48ZWRpdGlvbj4yMDE2LzAyLzIw
PC9lZGl0aW9uPjxrZXl3b3Jkcz48a2V5d29yZD5BbmltYWxzPC9rZXl3b3JkPjxrZXl3b3JkPkFu
dGktSW5mbGFtbWF0b3J5IEFnZW50cy9hZHZlcnNlIGVmZmVjdHMvKnRoZXJhcGV1dGljIHVzZTwv
a2V5d29yZD48a2V5d29yZD5BdGhlcm9zY2xlcm9zaXMvYmxvb2QvZGlhZ25vc2lzLypwcmV2ZW50
aW9uICZhbXA7IGNvbnRyb2w8L2tleXdvcmQ+PGtleXdvcmQ+QmlvbWFya2Vycy9ibG9vZDwva2V5
d29yZD48a2V5d29yZD5EcnVncywgSW52ZXN0aWdhdGlvbmFsL2FkdmVyc2UgZWZmZWN0cy8qdGhl
cmFwZXV0aWMgdXNlPC9rZXl3b3JkPjxrZXl3b3JkPkR5c2xpcGlkZW1pYXMvYmxvb2QvZGlhZ25v
c2lzLypkcnVnIHRoZXJhcHk8L2tleXdvcmQ+PGtleXdvcmQ+SHVtYW5zPC9rZXl3b3JkPjxrZXl3
b3JkPkh5cG9saXBpZGVtaWMgQWdlbnRzL2FkdmVyc2UgZWZmZWN0cy8qdGhlcmFwZXV0aWMgdXNl
PC9rZXl3b3JkPjxrZXl3b3JkPkluZmxhbW1hdGlvbi9ibG9vZC9kaWFnbm9zaXMvKmRydWcgdGhl
cmFweTwva2V5d29yZD48a2V5d29yZD5JbmZsYW1tYXRpb24gTWVkaWF0b3JzLypibG9vZDwva2V5
d29yZD48a2V5d29yZD5MaXBpZHMvKmJsb29kPC9rZXl3b3JkPjxrZXl3b3JkPlJpc2sgQXNzZXNz
bWVudDwva2V5d29yZD48a2V5d29yZD5SaXNrIEZhY3RvcnM8L2tleXdvcmQ+PGtleXdvcmQ+VHJl
YXRtZW50IE91dGNvbWU8L2tleXdvcmQ+PGtleXdvcmQ+Y2FyZGlvdmFzY3VsYXIgZGlzZWFzZXM8
L2tleXdvcmQ+PGtleXdvcmQ+Y2hvbGVzdGVyb2w8L2tleXdvcmQ+PGtleXdvcmQ+aGlnaCBkZW5z
aXR5IGxpcG9wcm90ZWluIGNob2xlc3Rlcm9sPC9rZXl3b3JkPjxrZXl3b3JkPmxvdyBkZW5zaXR5
IGxpcG9wcm90ZWluIGNob2xlc3Rlcm9sPC9rZXl3b3JkPjxrZXl3b3JkPnRyaWdseWNlcmlkZXM8
L2tleXdvcmQ+PC9rZXl3b3Jkcz48ZGF0ZXM+PHllYXI+MjAxNjwveWVhcj48cHViLWRhdGVzPjxk
YXRlPkZlYiAxOTwvZGF0ZT48L3B1Yi1kYXRlcz48L2RhdGVzPjxpc2JuPjAwMDktNzMzMDwvaXNi
bj48YWNjZXNzaW9uLW51bT4yNjg5Mjk3MDwvYWNjZXNzaW9uLW51bT48dXJscz48L3VybHM+PGVs
ZWN0cm9uaWMtcmVzb3VyY2UtbnVtPjEwLjExNjEvY2lyY3Jlc2FoYS4xMTUuMzA2NDcxPC9lbGVj
dHJvbmljLXJlc291cmNlLW51bT48cmVtb3RlLWRhdGFiYXNlLXByb3ZpZGVyPk5MTTwvcmVtb3Rl
LWRhdGFiYXNlLXByb3ZpZGVyPjxsYW5ndWFnZT5lbmc8L2xhbmd1YWdlPjwvcmVjb3JkPjwvQ2l0
ZT48L0VuZE5vdGU+AG==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Y3JpcHQiPjIxLCAyNjwvc3R5bGU+PC9EaXNwbGF5VGV4dD48cmVjb3JkPjxyZWMtbnVtYmVyPjE5
NjM8L3JlYy1udW1iZXI+PGZvcmVpZ24ta2V5cz48a2V5IGFwcD0iRU4iIGRiLWlkPSJlZHJkdnhy
MHkwd2F2cmVydmUzdnp6Zndld2Z0d2R2MGU5dmYiIHRpbWVzdGFtcD0iMTY3NTI1MTE3MyI+MTk2
Mzwva2V5PjwvZm9yZWlnbi1rZXlzPjxyZWYtdHlwZSBuYW1lPSJKb3VybmFsIEFydGljbGUiPjE3
PC9yZWYtdHlwZT48Y29udHJpYnV0b3JzPjxhdXRob3JzPjxhdXRob3I+QWtvdW1pYW5ha2lzLCBJ
LjwvYXV0aG9yPjxhdXRob3I+WnZpbnR6b3UsIEUuPC9hdXRob3I+PGF1dGhvcj5LeXByZW9zLCBL
LjwvYXV0aG9yPjxhdXRob3I+RmlsaXBwYXRvcywgVC4gRC48L2F1dGhvcj48L2F1dGhvcnM+PC9j
b250cmlidXRvcnM+PGF1dGgtYWRkcmVzcz5EZXBhcnRtZW50IG9mIEludGVybmFsIE1lZGljaW5l
LCBTY2hvb2wgb2YgTWVkaWNpbmUsIFVuaXZlcnNpdHkgSG9zcGl0YWwgb2YgSGVyYWtsaW9uLCBV
bml2ZXJzaXR5IG9mIENyZXRlLCBIZXJha2xpb24sIENyZXRlLCBHcmVlY2UuJiN4RDtEaXZpc2lv
biBvZiBDYXJkaW92YXNjdWxhciBNZWRpY2luZSwgUmFkY2xpZmZlIERlcGFydG1lbnQgb2YgTWVk
aWNpbmUsIFVuaXZlcnNpdHkgb2YgT3hmb3JkLCBPeGZvcmQsIFVLLiYjeEQ7RGVwYXJ0bWVudCBv
ZiBNZWRpY2luZSwgUGhhcm1hY29sb2d5IExhYm9yYXRvcnksIFNjaG9vbCBvZiBIZWFsdGggU2Np
ZW5jZXMsIFVuaXZlcnNpdHkgb2YgUGF0cmFzLCBBY2hhaWFzLCBSaW8sIEdyZWVjZS4mI3hEO0Rl
cGFydG1lbnQgb2YgTGlmZSBTY2llbmNlcywgU2Nob29sIG9mIFNjaWVuY2VzLCBFdXJvcGVhbiBV
bml2ZXJzaXR5IEN5cHJ1cywgTmljb3NpYSwgQ3lwcnVzLiYjeEQ7RGVwYXJ0bWVudCBvZiBJbnRl
cm5hbCBNZWRpY2luZSwgU2Nob29sIG9mIE1lZGljaW5lLCBVbml2ZXJzaXR5IEhvc3BpdGFsIG9m
IEhlcmFrbGlvbiwgVW5pdmVyc2l0eSBvZiBDcmV0ZSwgSGVyYWtsaW9uLCBDcmV0ZSwgR3JlZWNl
LiBmaWx0aGVvQHVvYy5nci4mI3hEO01ldGFib2xpYyBEaXNlYXNlcyBSZXNlYXJjaCBVbml0LCBJ
bnRlcm5hbCBNZWRpY2luZSBMYWJvcmF0b3J5LCBTY2hvb2wgb2YgU2NpZW5jZXMsIEZhY3VsdHkg
b2YgTWVkaWNpbmUsIFVuaXZlcnNpdHkgb2YgQ3JldGUsIFAuTy4gQm94IDIyMDgsIEhlcmFrbGlv
biwgQ3JldGUsIEdyZWVjZS4gZmlsdGhlb0B1b2MuZ3IuPC9hdXRoLWFkZHJlc3M+PHRpdGxlcz48
dGl0bGU+QU5HUFRMMyBhbmQgQXBvbGlwb3Byb3RlaW4gQy1JSUkgYXMgTm92ZWwgTGlwaWQtTG93
ZXJpbmcgVGFyZ2V0czwvdGl0bGU+PHNlY29uZGFyeS10aXRsZT5DdXJyIEF0aGVyb3NjbGVyIFJl
cDwvc2Vjb25kYXJ5LXRpdGxlPjwvdGl0bGVzPjxwZXJpb2RpY2FsPjxmdWxsLXRpdGxlPkN1cnIg
QXRoZXJvc2NsZXIgUmVwPC9mdWxsLXRpdGxlPjwvcGVyaW9kaWNhbD48cGFnZXM+MjA8L3BhZ2Vz
Pjx2b2x1bWU+MjM8L3ZvbHVtZT48bnVtYmVyPjU8L251bWJlcj48ZWRpdGlvbj4yMDIxLzAzLzEy
PC9lZGl0aW9uPjxrZXl3b3Jkcz48a2V5d29yZD5Bbmdpb3BvaWV0aW4tbGlrZSBwcm90ZWluIDM8
L2tleXdvcmQ+PGtleXdvcmQ+QXBvbGlwb3Byb3RlaW4gQy1JSUk8L2tleXdvcmQ+PGtleXdvcmQ+
Q2FyZGlvdmFzY3VsYXIgcmlzazwva2V5d29yZD48a2V5d29yZD5DaG9sZXN0ZXJvbDwva2V5d29y
ZD48a2V5d29yZD5FdmluYWN1bWFiPC9rZXl3b3JkPjxrZXl3b3JkPkdlbmUgc2lsZW5jaW5nPC9r
ZXl3b3JkPjxrZXl3b3JkPlRyaWdseWNlcmlkZXM8L2tleXdvcmQ+PGtleXdvcmQ+Vm9sYW5lc29y
c2VuPC9rZXl3b3JkPjwva2V5d29yZHM+PGRhdGVzPjx5ZWFyPjIwMjE8L3llYXI+PHB1Yi1kYXRl
cz48ZGF0ZT5NYXIgMTA8L2RhdGU+PC9wdWItZGF0ZXM+PC9kYXRlcz48aXNibj4xNTIzLTM4MDQ8
L2lzYm4+PGFjY2Vzc2lvbi1udW0+MzM2OTQwMDA8L2FjY2Vzc2lvbi1udW0+PHVybHM+PHJlbGF0
ZWQtdXJscz48dXJsPmh0dHBzOi8vbGluay5zcHJpbmdlci5jb20vY29udGVudC9wZGYvMTAuMTAw
Ny9zMTE4ODMtMDIxLTAwOTE0LTcucGRmPC91cmw+PC9yZWxhdGVkLXVybHM+PC91cmxzPjxlbGVj
dHJvbmljLXJlc291cmNlLW51bT4xMC4xMDA3L3MxMTg4My0wMjEtMDA5MTQtNzwvZWxlY3Ryb25p
Yy1yZXNvdXJjZS1udW0+PHJlbW90ZS1kYXRhYmFzZS1wcm92aWRlcj5OTE08L3JlbW90ZS1kYXRh
YmFzZS1wcm92aWRlcj48bGFuZ3VhZ2U+ZW5nPC9sYW5ndWFnZT48L3JlY29yZD48L0NpdGU+PENp
dGU+PEF1dGhvcj5TaGFwaXJvPC9BdXRob3I+PFllYXI+MjAxNjwvWWVhcj48UmVjTnVtPjI2MDE8
L1JlY051bT48cmVjb3JkPjxyZWMtbnVtYmVyPjI2MDE8L3JlYy1udW1iZXI+PGZvcmVpZ24ta2V5
cz48a2V5IGFwcD0iRU4iIGRiLWlkPSJlZHJkdnhyMHkwd2F2cmVydmUzdnp6Zndld2Z0d2R2MGU5
dmYiIHRpbWVzdGFtcD0iMTY3NTI1MTE3MyI+MjYwMTwva2V5PjwvZm9yZWlnbi1rZXlzPjxyZWYt
dHlwZSBuYW1lPSJKb3VybmFsIEFydGljbGUiPjE3PC9yZWYtdHlwZT48Y29udHJpYnV0b3JzPjxh
dXRob3JzPjxhdXRob3I+U2hhcGlybywgTS4gRC48L2F1dGhvcj48YXV0aG9yPkZhemlvLCBTLjwv
YXV0aG9yPjwvYXV0aG9ycz48L2NvbnRyaWJ1dG9ycz48YXV0aC1hZGRyZXNzPkZyb20gdGhlIEtu
aWdodCBDYXJkaW92YXNjdWxhciBJbnN0aXR1dGUsIENlbnRlciBmb3IgUHJldmVudGl2ZSBDYXJk
aW9sb2d5LCBPcmVnb24gSGVhbHRoICZhbXA7IFNjaWVuY2UgVW5pdmVyc2l0eSwgUG9ydGxhbmQs
IE9SLiYjeEQ7RnJvbSB0aGUgS25pZ2h0IENhcmRpb3Zhc2N1bGFyIEluc3RpdHV0ZSwgQ2VudGVy
IGZvciBQcmV2ZW50aXZlIENhcmRpb2xvZ3ksIE9yZWdvbiBIZWFsdGggJmFtcDsgU2NpZW5jZSBV
bml2ZXJzaXR5LCBQb3J0bGFuZCwgT1IuIGZhemlvQG9oc3UuZWR1LjwvYXV0aC1hZGRyZXNzPjx0
aXRsZXM+PHRpdGxlPkZyb20gTGlwaWRzIHRvIEluZmxhbW1hdGlvbjogTmV3IEFwcHJvYWNoZXMg
dG8gUmVkdWNpbmcgQXRoZXJvc2NsZXJvdGljIFJpc2s8L3RpdGxlPjxzZWNvbmRhcnktdGl0bGU+
Q2lyYyBSZXM8L3NlY29uZGFyeS10aXRsZT48L3RpdGxlcz48cGVyaW9kaWNhbD48ZnVsbC10aXRs
ZT5DaXJjIFJlczwvZnVsbC10aXRsZT48L3BlcmlvZGljYWw+PHBhZ2VzPjczMi00OTwvcGFnZXM+
PHZvbHVtZT4xMTg8L3ZvbHVtZT48bnVtYmVyPjQ8L251bWJlcj48ZWRpdGlvbj4yMDE2LzAyLzIw
PC9lZGl0aW9uPjxrZXl3b3Jkcz48a2V5d29yZD5BbmltYWxzPC9rZXl3b3JkPjxrZXl3b3JkPkFu
dGktSW5mbGFtbWF0b3J5IEFnZW50cy9hZHZlcnNlIGVmZmVjdHMvKnRoZXJhcGV1dGljIHVzZTwv
a2V5d29yZD48a2V5d29yZD5BdGhlcm9zY2xlcm9zaXMvYmxvb2QvZGlhZ25vc2lzLypwcmV2ZW50
aW9uICZhbXA7IGNvbnRyb2w8L2tleXdvcmQ+PGtleXdvcmQ+QmlvbWFya2Vycy9ibG9vZDwva2V5
d29yZD48a2V5d29yZD5EcnVncywgSW52ZXN0aWdhdGlvbmFsL2FkdmVyc2UgZWZmZWN0cy8qdGhl
cmFwZXV0aWMgdXNlPC9rZXl3b3JkPjxrZXl3b3JkPkR5c2xpcGlkZW1pYXMvYmxvb2QvZGlhZ25v
c2lzLypkcnVnIHRoZXJhcHk8L2tleXdvcmQ+PGtleXdvcmQ+SHVtYW5zPC9rZXl3b3JkPjxrZXl3
b3JkPkh5cG9saXBpZGVtaWMgQWdlbnRzL2FkdmVyc2UgZWZmZWN0cy8qdGhlcmFwZXV0aWMgdXNl
PC9rZXl3b3JkPjxrZXl3b3JkPkluZmxhbW1hdGlvbi9ibG9vZC9kaWFnbm9zaXMvKmRydWcgdGhl
cmFweTwva2V5d29yZD48a2V5d29yZD5JbmZsYW1tYXRpb24gTWVkaWF0b3JzLypibG9vZDwva2V5
d29yZD48a2V5d29yZD5MaXBpZHMvKmJsb29kPC9rZXl3b3JkPjxrZXl3b3JkPlJpc2sgQXNzZXNz
bWVudDwva2V5d29yZD48a2V5d29yZD5SaXNrIEZhY3RvcnM8L2tleXdvcmQ+PGtleXdvcmQ+VHJl
YXRtZW50IE91dGNvbWU8L2tleXdvcmQ+PGtleXdvcmQ+Y2FyZGlvdmFzY3VsYXIgZGlzZWFzZXM8
L2tleXdvcmQ+PGtleXdvcmQ+Y2hvbGVzdGVyb2w8L2tleXdvcmQ+PGtleXdvcmQ+aGlnaCBkZW5z
aXR5IGxpcG9wcm90ZWluIGNob2xlc3Rlcm9sPC9rZXl3b3JkPjxrZXl3b3JkPmxvdyBkZW5zaXR5
IGxpcG9wcm90ZWluIGNob2xlc3Rlcm9sPC9rZXl3b3JkPjxrZXl3b3JkPnRyaWdseWNlcmlkZXM8
L2tleXdvcmQ+PC9rZXl3b3Jkcz48ZGF0ZXM+PHllYXI+MjAxNjwveWVhcj48cHViLWRhdGVzPjxk
YXRlPkZlYiAxOTwvZGF0ZT48L3B1Yi1kYXRlcz48L2RhdGVzPjxpc2JuPjAwMDktNzMzMDwvaXNi
bj48YWNjZXNzaW9uLW51bT4yNjg5Mjk3MDwvYWNjZXNzaW9uLW51bT48dXJscz48L3VybHM+PGVs
ZWN0cm9uaWMtcmVzb3VyY2UtbnVtPjEwLjExNjEvY2lyY3Jlc2FoYS4xMTUuMzA2NDcxPC9lbGVj
dHJvbmljLXJlc291cmNlLW51bT48cmVtb3RlLWRhdGFiYXNlLXByb3ZpZGVyPk5MTTwvcmVtb3Rl
LWRhdGFiYXNlLXByb3ZpZGVyPjxsYW5ndWFnZT5lbmc8L2xhbmd1YWdlPjwvcmVjb3JkPjwvQ2l0
ZT48L0VuZE5vdGU+AG==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21, 26</w:t>
            </w:r>
            <w:r w:rsidRPr="00850ABC">
              <w:rPr>
                <w:rFonts w:cs="Times New Roman"/>
                <w:sz w:val="18"/>
                <w:szCs w:val="18"/>
              </w:rPr>
              <w:fldChar w:fldCharType="end"/>
            </w:r>
          </w:p>
        </w:tc>
      </w:tr>
      <w:tr w:rsidR="00330E94" w:rsidRPr="00850ABC" w14:paraId="390F6755"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33C13070" w14:textId="77777777" w:rsidR="00330E94" w:rsidRPr="00850ABC" w:rsidRDefault="00330E94" w:rsidP="00BC05B3">
            <w:pPr>
              <w:rPr>
                <w:rFonts w:cs="Times New Roman"/>
                <w:sz w:val="18"/>
                <w:szCs w:val="18"/>
              </w:rPr>
            </w:pPr>
            <w:r w:rsidRPr="00850ABC">
              <w:rPr>
                <w:rFonts w:cs="Times New Roman"/>
                <w:caps w:val="0"/>
                <w:sz w:val="18"/>
                <w:szCs w:val="18"/>
              </w:rPr>
              <w:t>TGRLs</w:t>
            </w:r>
          </w:p>
        </w:tc>
        <w:tc>
          <w:tcPr>
            <w:tcW w:w="1247" w:type="dxa"/>
            <w:vMerge w:val="restart"/>
            <w:tcBorders>
              <w:top w:val="single" w:sz="4" w:space="0" w:color="auto"/>
            </w:tcBorders>
            <w:shd w:val="clear" w:color="auto" w:fill="auto"/>
          </w:tcPr>
          <w:p w14:paraId="156C029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Yes </w:t>
            </w:r>
          </w:p>
          <w:p w14:paraId="6BAB524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(CHD and aortic valve stenosis)</w:t>
            </w:r>
          </w:p>
        </w:tc>
        <w:tc>
          <w:tcPr>
            <w:tcW w:w="1587" w:type="dxa"/>
            <w:tcBorders>
              <w:top w:val="single" w:sz="4" w:space="0" w:color="auto"/>
            </w:tcBorders>
          </w:tcPr>
          <w:p w14:paraId="267FA92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Mipomersen</w:t>
            </w:r>
          </w:p>
        </w:tc>
        <w:tc>
          <w:tcPr>
            <w:tcW w:w="1644" w:type="dxa"/>
            <w:tcBorders>
              <w:top w:val="single" w:sz="4" w:space="0" w:color="auto"/>
            </w:tcBorders>
          </w:tcPr>
          <w:p w14:paraId="0A89550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apoB-100</w:t>
            </w:r>
          </w:p>
        </w:tc>
        <w:tc>
          <w:tcPr>
            <w:tcW w:w="2891" w:type="dxa"/>
            <w:tcBorders>
              <w:top w:val="single" w:sz="4" w:space="0" w:color="auto"/>
            </w:tcBorders>
          </w:tcPr>
          <w:p w14:paraId="51908E5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hoFH, on lipid-lowering therapy</w:t>
            </w:r>
          </w:p>
        </w:tc>
        <w:tc>
          <w:tcPr>
            <w:tcW w:w="1077" w:type="dxa"/>
            <w:tcBorders>
              <w:top w:val="single" w:sz="4" w:space="0" w:color="auto"/>
            </w:tcBorders>
          </w:tcPr>
          <w:p w14:paraId="31B094E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-17% VLDL-C</w:t>
            </w:r>
          </w:p>
        </w:tc>
        <w:tc>
          <w:tcPr>
            <w:tcW w:w="2891" w:type="dxa"/>
            <w:tcBorders>
              <w:top w:val="single" w:sz="4" w:space="0" w:color="auto"/>
            </w:tcBorders>
          </w:tcPr>
          <w:p w14:paraId="5E4DA68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top w:val="single" w:sz="4" w:space="0" w:color="auto"/>
            </w:tcBorders>
          </w:tcPr>
          <w:p w14:paraId="63FA7AD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top w:val="single" w:sz="4" w:space="0" w:color="auto"/>
            </w:tcBorders>
          </w:tcPr>
          <w:p w14:paraId="1B482064" w14:textId="7CD27ADA"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PEVuZE5vdGU+PENpdGU+PEF1dGhvcj5LYWx0b2Z0PC9BdXRob3I+PFllYXI+MjAyMDwvWWVhcj48
UmVjTnVtPjI5Mjg8L1JlY051bT48RGlzcGxheVRleHQ+PHN0eWxlIGZhY2U9InN1cGVyc2NyaXB0
Ij4zOCwgNTgsIDU5PC9zdHlsZT48L0Rpc3BsYXlUZXh0PjxyZWNvcmQ+PHJlYy1udW1iZXI+Mjky
ODwvcmVjLW51bWJlcj48Zm9yZWlnbi1rZXlzPjxrZXkgYXBwPSJFTiIgZGItaWQ9ImVkcmR2eHIw
eTB3YXZyZXJ2ZTN2enpmd2V3ZnR3ZHYwZTl2ZiIgdGltZXN0YW1wPSIxNjg2NzQ3MTUyIj4yOTI4
PC9rZXk+PC9mb3JlaWduLWtleXM+PHJlZi10eXBlIG5hbWU9IkpvdXJuYWwgQXJ0aWNsZSI+MTc8
L3JlZi10eXBlPjxjb250cmlidXRvcnM+PGF1dGhvcnM+PGF1dGhvcj5LYWx0b2Z0LCBNb3J0ZW48
L2F1dGhvcj48YXV0aG9yPkxhbmdzdGVkLCBBbm5lPC9hdXRob3I+PGF1dGhvcj5Ob3JkZXN0Z2Fh
cmQsIELDuHJnZSBHLjwvYXV0aG9yPjwvYXV0aG9ycz48L2NvbnRyaWJ1dG9ycz48dGl0bGVzPjx0
aXRsZT5UcmlnbHljZXJpZGVzIGFuZCByZW1uYW50IGNob2xlc3Rlcm9sIGFzc29jaWF0ZWQgd2l0
aCByaXNrIG9mIGFvcnRpYyB2YWx2ZSBzdGVub3NpczogTWVuZGVsaWFuIHJhbmRvbWl6YXRpb24g
aW4gdGhlIENvcGVuaGFnZW4gR2VuZXJhbCBQb3B1bGF0aW9uIFN0dWR5PC90aXRsZT48c2Vjb25k
YXJ5LXRpdGxlPkV1ciBIZWFydCBKPC9zZWNvbmRhcnktdGl0bGU+PC90aXRsZXM+PHBlcmlvZGlj
YWw+PGZ1bGwtdGl0bGU+RXVyIEhlYXJ0IEo8L2Z1bGwtdGl0bGU+PC9wZXJpb2RpY2FsPjxwYWdl
cz4yMjg4LTIyOTk8L3BhZ2VzPjx2b2x1bWU+NDE8L3ZvbHVtZT48bnVtYmVyPjI0PC9udW1iZXI+
PGRhdGVzPjx5ZWFyPjIwMjA8L3llYXI+PC9kYXRlcz48aXNibj4wMTk1LTY2OFg8L2lzYm4+PHVy
bHM+PHJlbGF0ZWQtdXJscz48dXJsPmh0dHBzOi8vZG9pLm9yZy8xMC4xMDkzL2V1cmhlYXJ0ai9l
aGFhMTcyPC91cmw+PC9yZWxhdGVkLXVybHM+PC91cmxzPjxlbGVjdHJvbmljLXJlc291cmNlLW51
bT4xMC4xMDkzL2V1cmhlYXJ0ai9laGFhMTcyPC9lbGVjdHJvbmljLXJlc291cmNlLW51bT48YWNj
ZXNzLWRhdGU+Ni8xNC8yMDIzPC9hY2Nlc3MtZGF0ZT48L3JlY29yZD48L0NpdGU+PENpdGU+PEF1
dGhvcj5GbG9yZW50aW48L0F1dGhvcj48WWVhcj4yMDExPC9ZZWFyPjxSZWNOdW0+MjE4MDwvUmVj
TnVtPjxyZWNvcmQ+PHJlYy1udW1iZXI+MjE4MDwvcmVjLW51bWJlcj48Zm9yZWlnbi1rZXlzPjxr
ZXkgYXBwPSJFTiIgZGItaWQ9ImVkcmR2eHIweTB3YXZyZXJ2ZTN2enpmd2V3ZnR3ZHYwZTl2ZiIg
dGltZXN0YW1wPSIxNjc1MjUxMTczIj4yMTgwPC9rZXk+PC9mb3JlaWduLWtleXM+PHJlZi10eXBl
IG5hbWU9IkpvdXJuYWwgQXJ0aWNsZSI+MTc8L3JlZi10eXBlPjxjb250cmlidXRvcnM+PGF1dGhv
cnM+PGF1dGhvcj5GbG9yZW50aW4sIE0uPC9hdXRob3I+PGF1dGhvcj5MaWJlcm9wb3Vsb3MsIEUu
IE4uPC9hdXRob3I+PGF1dGhvcj5NaWtoYWlsaWRpcywgRC4gUC48L2F1dGhvcj48YXV0aG9yPkVs
aXNhZiwgTS4gUy48L2F1dGhvcj48L2F1dGhvcnM+PC9jb250cmlidXRvcnM+PGF1dGgtYWRkcmVz
cz5Vbml2ZXJzaXR5IG9mIElvYW5uaW5hLCBTY2hvb2wgb2YgTWVkaWNpbmUsIERlcGFydG1lbnQg
b2YgSW50ZXJuYWwgTWVkaWNpbmUsIElvYW5uaW5hIDQ1MTEwLCBHcmVlY2UuPC9hdXRoLWFkZHJl
c3M+PHRpdGxlcz48dGl0bGU+RW1lcmdpbmcgb3B0aW9ucyBpbiB0aGUgdHJlYXRtZW50IG9mIGR5
c2xpcGlkZW1pYXM6IGEgYnJpZ2h0IGZ1dHVyZT88L3RpdGxlPjxzZWNvbmRhcnktdGl0bGU+RXhw
ZXJ0IE9waW4gRW1lcmcgRHJ1Z3M8L3NlY29uZGFyeS10aXRsZT48L3RpdGxlcz48cGVyaW9kaWNh
bD48ZnVsbC10aXRsZT5FeHBlcnQgT3BpbiBFbWVyZyBEcnVnczwvZnVsbC10aXRsZT48L3Blcmlv
ZGljYWw+PHBhZ2VzPjI0Ny03MDwvcGFnZXM+PHZvbHVtZT4xNjwvdm9sdW1lPjxudW1iZXI+Mjwv
bnVtYmVyPjxlZGl0aW9uPjIwMTEvMDIvMTg8L2VkaXRpb24+PGtleXdvcmRzPjxrZXl3b3JkPkFu
aW1hbHM8L2tleXdvcmQ+PGtleXdvcmQ+QW50aWNob2xlc3RlcmVtaWMgQWdlbnRzL2FkdmVyc2Ug
ZWZmZWN0cy8qdGhlcmFwZXV0aWMgdXNlPC9rZXl3b3JkPjxrZXl3b3JkPkNob2xlc3Rlcm9sLCBI
REwvYmxvb2Q8L2tleXdvcmQ+PGtleXdvcmQ+RHlzbGlwaWRlbWlhcy9ibG9vZC8qZHJ1ZyB0aGVy
YXB5PC9rZXl3b3JkPjxrZXl3b3JkPkh1bWFuczwva2V5d29yZD48L2tleXdvcmRzPjxkYXRlcz48
eWVhcj4yMDExPC95ZWFyPjxwdWItZGF0ZXM+PGRhdGU+SnVuPC9kYXRlPjwvcHViLWRhdGVzPjwv
ZGF0ZXM+PGlzYm4+MTQ3Mi04MjE0PC9pc2JuPjxhY2Nlc3Npb24tbnVtPjIxMzIzNDczPC9hY2Nl
c3Npb24tbnVtPjx1cmxzPjwvdXJscz48ZWxlY3Ryb25pYy1yZXNvdXJjZS1udW0+MTAuMTUxNy8x
NDcyODIxNC4yMDExLjU1NDM5NTwvZWxlY3Ryb25pYy1yZXNvdXJjZS1udW0+PHJlbW90ZS1kYXRh
YmFzZS1wcm92aWRlcj5OTE08L3JlbW90ZS1kYXRhYmFzZS1wcm92aWRlcj48bGFuZ3VhZ2U+ZW5n
PC9sYW5ndWFnZT48L3JlY29yZD48L0NpdGU+PENpdGU+PEF1dGhvcj5NdXN1bnVydTwvQXV0aG9y
PjxZZWFyPjIwMTY8L1llYXI+PFJlY051bT4yOTQ3PC9SZWNOdW0+PHJlY29yZD48cmVjLW51bWJl
cj4yOTQ3PC9yZWMtbnVtYmVyPjxmb3JlaWduLWtleXM+PGtleSBhcHA9IkVOIiBkYi1pZD0iZWRy
ZHZ4cjB5MHdhdnJlcnZlM3Z6emZ3ZXdmdHdkdjBlOXZmIiB0aW1lc3RhbXA9IjE2ODc0NDg4MzEi
PjI5NDc8L2tleT48L2ZvcmVpZ24ta2V5cz48cmVmLXR5cGUgbmFtZT0iSm91cm5hbCBBcnRpY2xl
Ij4xNzwvcmVmLXR5cGU+PGNvbnRyaWJ1dG9ycz48YXV0aG9ycz48YXV0aG9yPk11c3VudXJ1LCBL
aXJhbjwvYXV0aG9yPjxhdXRob3I+S2F0aGlyZXNhbiwgU2VrYXI8L2F1dGhvcj48L2F1dGhvcnM+
PC9jb250cmlidXRvcnM+PHRpdGxlcz48dGl0bGU+U3VycHJpc2VzIEZyb20gR2VuZXRpYyBBbmFs
eXNlcyBvZiBMaXBpZCBSaXNrIEZhY3RvcnMgZm9yIEF0aGVyb3NjbGVyb3NpczwvdGl0bGU+PHNl
Y29uZGFyeS10aXRsZT5DaXJjIFJlczwvc2Vjb25kYXJ5LXRpdGxlPjwvdGl0bGVzPjxwZXJpb2Rp
Y2FsPjxmdWxsLXRpdGxlPkNpcmMgUmVzPC9mdWxsLXRpdGxlPjwvcGVyaW9kaWNhbD48cGFnZXM+
NTc5LTU4NTwvcGFnZXM+PHZvbHVtZT4xMTg8L3ZvbHVtZT48bnVtYmVyPjQ8L251bWJlcj48ZGF0
ZXM+PHllYXI+MjAxNjwveWVhcj48cHViLWRhdGVzPjxkYXRlPjIwMTYvMDIvMTk8L2RhdGU+PC9w
dWItZGF0ZXM+PC9kYXRlcz48cHVibGlzaGVyPkFtZXJpY2FuIEhlYXJ0IEFzc29jaWF0aW9uPC9w
dWJsaXNoZXI+PHVybHM+PHJlbGF0ZWQtdXJscz48dXJsPmh0dHBzOi8vZG9pLm9yZy8xMC4xMTYx
L0NJUkNSRVNBSEEuMTE1LjMwNjM5ODwvdXJsPjwvcmVsYXRlZC11cmxzPjwvdXJscz48ZWxlY3Ry
b25pYy1yZXNvdXJjZS1udW0+MTAuMTE2MS9DSVJDUkVTQUhBLjExNS4zMDYzOTg8L2VsZWN0cm9u
aWMtcmVzb3VyY2UtbnVtPjxhY2Nlc3MtZGF0ZT4yMDIzLzA2LzIyPC9hY2Nlc3MtZGF0ZT48L3Jl
Y29yZD48L0NpdGU+PC9FbmROb3RlPgB=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PEVuZE5vdGU+PENpdGU+PEF1dGhvcj5LYWx0b2Z0PC9BdXRob3I+PFllYXI+MjAyMDwvWWVhcj48
UmVjTnVtPjI5Mjg8L1JlY051bT48RGlzcGxheVRleHQ+PHN0eWxlIGZhY2U9InN1cGVyc2NyaXB0
Ij4zOCwgNTgsIDU5PC9zdHlsZT48L0Rpc3BsYXlUZXh0PjxyZWNvcmQ+PHJlYy1udW1iZXI+Mjky
ODwvcmVjLW51bWJlcj48Zm9yZWlnbi1rZXlzPjxrZXkgYXBwPSJFTiIgZGItaWQ9ImVkcmR2eHIw
eTB3YXZyZXJ2ZTN2enpmd2V3ZnR3ZHYwZTl2ZiIgdGltZXN0YW1wPSIxNjg2NzQ3MTUyIj4yOTI4
PC9rZXk+PC9mb3JlaWduLWtleXM+PHJlZi10eXBlIG5hbWU9IkpvdXJuYWwgQXJ0aWNsZSI+MTc8
L3JlZi10eXBlPjxjb250cmlidXRvcnM+PGF1dGhvcnM+PGF1dGhvcj5LYWx0b2Z0LCBNb3J0ZW48
L2F1dGhvcj48YXV0aG9yPkxhbmdzdGVkLCBBbm5lPC9hdXRob3I+PGF1dGhvcj5Ob3JkZXN0Z2Fh
cmQsIELDuHJnZSBHLjwvYXV0aG9yPjwvYXV0aG9ycz48L2NvbnRyaWJ1dG9ycz48dGl0bGVzPjx0
aXRsZT5UcmlnbHljZXJpZGVzIGFuZCByZW1uYW50IGNob2xlc3Rlcm9sIGFzc29jaWF0ZWQgd2l0
aCByaXNrIG9mIGFvcnRpYyB2YWx2ZSBzdGVub3NpczogTWVuZGVsaWFuIHJhbmRvbWl6YXRpb24g
aW4gdGhlIENvcGVuaGFnZW4gR2VuZXJhbCBQb3B1bGF0aW9uIFN0dWR5PC90aXRsZT48c2Vjb25k
YXJ5LXRpdGxlPkV1ciBIZWFydCBKPC9zZWNvbmRhcnktdGl0bGU+PC90aXRsZXM+PHBlcmlvZGlj
YWw+PGZ1bGwtdGl0bGU+RXVyIEhlYXJ0IEo8L2Z1bGwtdGl0bGU+PC9wZXJpb2RpY2FsPjxwYWdl
cz4yMjg4LTIyOTk8L3BhZ2VzPjx2b2x1bWU+NDE8L3ZvbHVtZT48bnVtYmVyPjI0PC9udW1iZXI+
PGRhdGVzPjx5ZWFyPjIwMjA8L3llYXI+PC9kYXRlcz48aXNibj4wMTk1LTY2OFg8L2lzYm4+PHVy
bHM+PHJlbGF0ZWQtdXJscz48dXJsPmh0dHBzOi8vZG9pLm9yZy8xMC4xMDkzL2V1cmhlYXJ0ai9l
aGFhMTcyPC91cmw+PC9yZWxhdGVkLXVybHM+PC91cmxzPjxlbGVjdHJvbmljLXJlc291cmNlLW51
bT4xMC4xMDkzL2V1cmhlYXJ0ai9laGFhMTcyPC9lbGVjdHJvbmljLXJlc291cmNlLW51bT48YWNj
ZXNzLWRhdGU+Ni8xNC8yMDIzPC9hY2Nlc3MtZGF0ZT48L3JlY29yZD48L0NpdGU+PENpdGU+PEF1
dGhvcj5GbG9yZW50aW48L0F1dGhvcj48WWVhcj4yMDExPC9ZZWFyPjxSZWNOdW0+MjE4MDwvUmVj
TnVtPjxyZWNvcmQ+PHJlYy1udW1iZXI+MjE4MDwvcmVjLW51bWJlcj48Zm9yZWlnbi1rZXlzPjxr
ZXkgYXBwPSJFTiIgZGItaWQ9ImVkcmR2eHIweTB3YXZyZXJ2ZTN2enpmd2V3ZnR3ZHYwZTl2ZiIg
dGltZXN0YW1wPSIxNjc1MjUxMTczIj4yMTgwPC9rZXk+PC9mb3JlaWduLWtleXM+PHJlZi10eXBl
IG5hbWU9IkpvdXJuYWwgQXJ0aWNsZSI+MTc8L3JlZi10eXBlPjxjb250cmlidXRvcnM+PGF1dGhv
cnM+PGF1dGhvcj5GbG9yZW50aW4sIE0uPC9hdXRob3I+PGF1dGhvcj5MaWJlcm9wb3Vsb3MsIEUu
IE4uPC9hdXRob3I+PGF1dGhvcj5NaWtoYWlsaWRpcywgRC4gUC48L2F1dGhvcj48YXV0aG9yPkVs
aXNhZiwgTS4gUy48L2F1dGhvcj48L2F1dGhvcnM+PC9jb250cmlidXRvcnM+PGF1dGgtYWRkcmVz
cz5Vbml2ZXJzaXR5IG9mIElvYW5uaW5hLCBTY2hvb2wgb2YgTWVkaWNpbmUsIERlcGFydG1lbnQg
b2YgSW50ZXJuYWwgTWVkaWNpbmUsIElvYW5uaW5hIDQ1MTEwLCBHcmVlY2UuPC9hdXRoLWFkZHJl
c3M+PHRpdGxlcz48dGl0bGU+RW1lcmdpbmcgb3B0aW9ucyBpbiB0aGUgdHJlYXRtZW50IG9mIGR5
c2xpcGlkZW1pYXM6IGEgYnJpZ2h0IGZ1dHVyZT88L3RpdGxlPjxzZWNvbmRhcnktdGl0bGU+RXhw
ZXJ0IE9waW4gRW1lcmcgRHJ1Z3M8L3NlY29uZGFyeS10aXRsZT48L3RpdGxlcz48cGVyaW9kaWNh
bD48ZnVsbC10aXRsZT5FeHBlcnQgT3BpbiBFbWVyZyBEcnVnczwvZnVsbC10aXRsZT48L3Blcmlv
ZGljYWw+PHBhZ2VzPjI0Ny03MDwvcGFnZXM+PHZvbHVtZT4xNjwvdm9sdW1lPjxudW1iZXI+Mjwv
bnVtYmVyPjxlZGl0aW9uPjIwMTEvMDIvMTg8L2VkaXRpb24+PGtleXdvcmRzPjxrZXl3b3JkPkFu
aW1hbHM8L2tleXdvcmQ+PGtleXdvcmQ+QW50aWNob2xlc3RlcmVtaWMgQWdlbnRzL2FkdmVyc2Ug
ZWZmZWN0cy8qdGhlcmFwZXV0aWMgdXNlPC9rZXl3b3JkPjxrZXl3b3JkPkNob2xlc3Rlcm9sLCBI
REwvYmxvb2Q8L2tleXdvcmQ+PGtleXdvcmQ+RHlzbGlwaWRlbWlhcy9ibG9vZC8qZHJ1ZyB0aGVy
YXB5PC9rZXl3b3JkPjxrZXl3b3JkPkh1bWFuczwva2V5d29yZD48L2tleXdvcmRzPjxkYXRlcz48
eWVhcj4yMDExPC95ZWFyPjxwdWItZGF0ZXM+PGRhdGU+SnVuPC9kYXRlPjwvcHViLWRhdGVzPjwv
ZGF0ZXM+PGlzYm4+MTQ3Mi04MjE0PC9pc2JuPjxhY2Nlc3Npb24tbnVtPjIxMzIzNDczPC9hY2Nl
c3Npb24tbnVtPjx1cmxzPjwvdXJscz48ZWxlY3Ryb25pYy1yZXNvdXJjZS1udW0+MTAuMTUxNy8x
NDcyODIxNC4yMDExLjU1NDM5NTwvZWxlY3Ryb25pYy1yZXNvdXJjZS1udW0+PHJlbW90ZS1kYXRh
YmFzZS1wcm92aWRlcj5OTE08L3JlbW90ZS1kYXRhYmFzZS1wcm92aWRlcj48bGFuZ3VhZ2U+ZW5n
PC9sYW5ndWFnZT48L3JlY29yZD48L0NpdGU+PENpdGU+PEF1dGhvcj5NdXN1bnVydTwvQXV0aG9y
PjxZZWFyPjIwMTY8L1llYXI+PFJlY051bT4yOTQ3PC9SZWNOdW0+PHJlY29yZD48cmVjLW51bWJl
cj4yOTQ3PC9yZWMtbnVtYmVyPjxmb3JlaWduLWtleXM+PGtleSBhcHA9IkVOIiBkYi1pZD0iZWRy
ZHZ4cjB5MHdhdnJlcnZlM3Z6emZ3ZXdmdHdkdjBlOXZmIiB0aW1lc3RhbXA9IjE2ODc0NDg4MzEi
PjI5NDc8L2tleT48L2ZvcmVpZ24ta2V5cz48cmVmLXR5cGUgbmFtZT0iSm91cm5hbCBBcnRpY2xl
Ij4xNzwvcmVmLXR5cGU+PGNvbnRyaWJ1dG9ycz48YXV0aG9ycz48YXV0aG9yPk11c3VudXJ1LCBL
aXJhbjwvYXV0aG9yPjxhdXRob3I+S2F0aGlyZXNhbiwgU2VrYXI8L2F1dGhvcj48L2F1dGhvcnM+
PC9jb250cmlidXRvcnM+PHRpdGxlcz48dGl0bGU+U3VycHJpc2VzIEZyb20gR2VuZXRpYyBBbmFs
eXNlcyBvZiBMaXBpZCBSaXNrIEZhY3RvcnMgZm9yIEF0aGVyb3NjbGVyb3NpczwvdGl0bGU+PHNl
Y29uZGFyeS10aXRsZT5DaXJjIFJlczwvc2Vjb25kYXJ5LXRpdGxlPjwvdGl0bGVzPjxwZXJpb2Rp
Y2FsPjxmdWxsLXRpdGxlPkNpcmMgUmVzPC9mdWxsLXRpdGxlPjwvcGVyaW9kaWNhbD48cGFnZXM+
NTc5LTU4NTwvcGFnZXM+PHZvbHVtZT4xMTg8L3ZvbHVtZT48bnVtYmVyPjQ8L251bWJlcj48ZGF0
ZXM+PHllYXI+MjAxNjwveWVhcj48cHViLWRhdGVzPjxkYXRlPjIwMTYvMDIvMTk8L2RhdGU+PC9w
dWItZGF0ZXM+PC9kYXRlcz48cHVibGlzaGVyPkFtZXJpY2FuIEhlYXJ0IEFzc29jaWF0aW9uPC9w
dWJsaXNoZXI+PHVybHM+PHJlbGF0ZWQtdXJscz48dXJsPmh0dHBzOi8vZG9pLm9yZy8xMC4xMTYx
L0NJUkNSRVNBSEEuMTE1LjMwNjM5ODwvdXJsPjwvcmVsYXRlZC11cmxzPjwvdXJscz48ZWxlY3Ry
b25pYy1yZXNvdXJjZS1udW0+MTAuMTE2MS9DSVJDUkVTQUhBLjExNS4zMDYzOTg8L2VsZWN0cm9u
aWMtcmVzb3VyY2UtbnVtPjxhY2Nlc3MtZGF0ZT4yMDIzLzA2LzIyPC9hY2Nlc3MtZGF0ZT48L3Jl
Y29yZD48L0NpdGU+PC9FbmROb3RlPgB=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38, 58, 59</w:t>
            </w:r>
            <w:r w:rsidRPr="00850ABC">
              <w:rPr>
                <w:rFonts w:cs="Times New Roman"/>
                <w:sz w:val="18"/>
                <w:szCs w:val="18"/>
              </w:rPr>
              <w:fldChar w:fldCharType="end"/>
            </w:r>
          </w:p>
        </w:tc>
      </w:tr>
      <w:tr w:rsidR="00850ABC" w:rsidRPr="00850ABC" w14:paraId="05F6BC43"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1EFBFAE7" w14:textId="77777777" w:rsidR="00330E94" w:rsidRPr="00850ABC" w:rsidRDefault="00330E94" w:rsidP="00BC05B3">
            <w:pPr>
              <w:rPr>
                <w:rFonts w:cs="Times New Roman"/>
                <w:sz w:val="18"/>
                <w:szCs w:val="18"/>
              </w:rPr>
            </w:pPr>
          </w:p>
        </w:tc>
        <w:tc>
          <w:tcPr>
            <w:tcW w:w="1247" w:type="dxa"/>
            <w:vMerge/>
            <w:shd w:val="clear" w:color="auto" w:fill="auto"/>
          </w:tcPr>
          <w:p w14:paraId="43D52D4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64371A4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Olezarsen</w:t>
            </w:r>
          </w:p>
        </w:tc>
        <w:tc>
          <w:tcPr>
            <w:tcW w:w="1644" w:type="dxa"/>
          </w:tcPr>
          <w:p w14:paraId="30F881B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ASO directed at ApoC-III</w:t>
            </w:r>
          </w:p>
        </w:tc>
        <w:tc>
          <w:tcPr>
            <w:tcW w:w="2891" w:type="dxa"/>
          </w:tcPr>
          <w:p w14:paraId="48962F5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Moderate HTG and at high CV risk, on lipid-lowering therapy</w:t>
            </w:r>
          </w:p>
        </w:tc>
        <w:tc>
          <w:tcPr>
            <w:tcW w:w="1077" w:type="dxa"/>
          </w:tcPr>
          <w:p w14:paraId="44A2E3D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-58% VLDL-C</w:t>
            </w:r>
          </w:p>
        </w:tc>
        <w:tc>
          <w:tcPr>
            <w:tcW w:w="2891" w:type="dxa"/>
          </w:tcPr>
          <w:p w14:paraId="380C652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4E91A17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43ED698A" w14:textId="29A200A1"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PEVuZE5vdGU+PENpdGU+PEF1dGhvcj5UYXJkaWY8L0F1dGhvcj48WWVhcj4yMDIyPC9ZZWFyPjxS
ZWNOdW0+Mjk0MjwvUmVjTnVtPjxEaXNwbGF5VGV4dD48c3R5bGUgZmFjZT0ic3VwZXJzY3JpcHQi
PjYwPC9zdHlsZT48L0Rpc3BsYXlUZXh0PjxyZWNvcmQ+PHJlYy1udW1iZXI+Mjk0MjwvcmVjLW51
bWJlcj48Zm9yZWlnbi1rZXlzPjxrZXkgYXBwPSJFTiIgZGItaWQ9ImVkcmR2eHIweTB3YXZyZXJ2
ZTN2enpmd2V3ZnR3ZHYwZTl2ZiIgdGltZXN0YW1wPSIxNjg3NDIxNzMzIj4yOTQyPC9rZXk+PC9m
b3JlaWduLWtleXM+PHJlZi10eXBlIG5hbWU9IkpvdXJuYWwgQXJ0aWNsZSI+MTc8L3JlZi10eXBl
Pjxjb250cmlidXRvcnM+PGF1dGhvcnM+PGF1dGhvcj5UYXJkaWYsIEouIEMuPC9hdXRob3I+PGF1
dGhvcj5LYXJ3YXRvd3NrYS1Qcm9rb3BjenVrLCBFLjwvYXV0aG9yPjxhdXRob3I+QW1vdXIsIEUu
IFMuPC9hdXRob3I+PGF1dGhvcj5CYWxsYW50eW5lLCBDLiBNLjwvYXV0aG9yPjxhdXRob3I+U2hh
cGlybywgTS4gRC48L2F1dGhvcj48YXV0aG9yPk1vcmlhcnR5LCBQLiBNLjwvYXV0aG9yPjxhdXRo
b3I+QmF1bSwgUy4gSi48L2F1dGhvcj48YXV0aG9yPkh1cmgsIEUuPC9hdXRob3I+PGF1dGhvcj5C
YXJ0bGV0dCwgVi4gSi48L2F1dGhvcj48YXV0aG9yPktpbmdzYnVyeSwgSi48L2F1dGhvcj48YXV0
aG9yPkZpZ3Vlcm9hLCBBLiBMLjwvYXV0aG9yPjxhdXRob3I+QWxleGFuZGVyLCBWLiBKLjwvYXV0
aG9yPjxhdXRob3I+VGFtaSwgSi48L2F1dGhvcj48YXV0aG9yPldpdHp0dW0sIEouIEwuPC9hdXRo
b3I+PGF1dGhvcj5HZWFyeSwgUi4gUy48L2F1dGhvcj48YXV0aG9yPk8mYXBvcztEZWEsIEwuIFMu
IEwuPC9hdXRob3I+PGF1dGhvcj5Uc2ltaWthcywgUy48L2F1dGhvcj48YXV0aG9yPkdhdWRldCwg
RC48L2F1dGhvcj48L2F1dGhvcnM+PC9jb250cmlidXRvcnM+PGF1dGgtYWRkcmVzcz5KZWFuLUNs
YXVkZSBUYXJkaWYgTUQgUmVzZWFyY2ggQ2VudGVyLCBNb250cmVhbCBIZWFydCBJbnN0aXR1dGUs
IDUwMDAgQmVsYW5nZXIgU3RyZWV0LCBNb250cmVhbCwgUFEgSDFUMUM4LCBDYW5hZGEuJiN4RDtB
a2NlYSBUaGVyYXBldXRpY3MsIDU1IENhbWJyaWRnZSBQYXJrd2F5IFN1aXRlIDEwMCBDYW1icmlk
Z2UsIEJvc3RvbiwgTUEgMDIxNDIsIFVTQS4mI3hEO0VyaWMgU3QtQW1vdXIsIE1EIDIxNCBDaXRl
IGRlcyBqZXVuZXMgR2F0aW5lYXUsIFFDIEo4WSA2UzgsIENhbmFkYS4mI3hEO0RlcGFydG1lbnQg
b2YgTWVkaWNpbmUsIEJheWxvciBDb2xsZWdlIG9mIE1lZGljaW5lLCBPbmUgQmF5bG9yIFBsYXph
LCBNUyBCQ00yODUsIEhvdXN0b24sIFRYIDc3MDMwLCBVU0EuJiN4RDtXYWtlIEZvcmVzdCBVbml2
ZXJzaXR5IFNjaG9vbCBvZiBNZWRpY2luZSwgU2VjdGlvbiBvbiBDYXJkaW92YXNjdWxhciBNZWRp
Y2luZSAxLCBNZWRpY2FsIENlbnRlciBCb3VsZXZhcmQsIFdpbnN0b24tU2FsZW0sIE5DIDI3MTU3
LCBVU0EuJiN4RDtEaXZpc2lvbiBvZiBDbGluaWNhbCBQaGFybWFjb2xvZ3ksIERlcGFydG1lbnQg
b2YgSW50ZXJuYWwgTWVkaWNpbmUsIFVuaXZlcnNpdHkgb2YgS2Fuc2FzIE1lZGljYWwgQ2VudGVy
LCAzOTAxIFJhaW5ib3cgQmx2ZC4sIEthbnNhcyBDaXR5LCBLUyA2NjE2MCwgVVNBLiYjeEQ7Q2xp
bmljYWwgQWZmaWxpYXRlIFByb2Zlc3NvciBvZiBDYXJkaW9sb2d5LCBEZXBhcnRtZW50IG9mIElu
dGVncmF0ZWQgTWVkaWNhbCBTY2llbmNlLCBDaGFybGVzIEUuIFNjaG1pZHQgQ29sbGVnZSBvZiBN
ZWRpY2luZSwgRmxvcmlkYSBBdGxhbnRpYyBVbml2ZXJzaXR5LCA3NzcgR2xhZGVzIFJvYWQsIEJD
LTcxIEJvY2EgUmF0b24sIEZMIDMzNDMxLCBVU0EuJiN4RDtJb25pcyBQaGFybWFjZXV0aWNhbHMs
IEluYy4sIDI4NTUgR2F6ZWxsZSBDb3VydCwgQ2FybHNiYWQsIENBIDkyMDEwLCBVU0EuJiN4RDtE
aXZpc2lvbiBvZiBFbmRvY3Jpbm9sb2d5IGFuZCBNZXRhYm9saXNtLCBVbml2ZXJzaXR5IG9mIENh
bGlmb3JuaWEsIFNhbiBEaWVnbywgOTUwMCBHaWxtYW4gRHJpdmUsIEJTQjEwODAgTGEgSm9sbGEs
IENBIDkyMDkzLTA2ODIsIFVTQS4mI3hEO0RpdmlzaW9uIG9mIENhcmRpb3Zhc2N1bGFyIE1lZGlj
aW5lLCBVbml2ZXJzaXR5IG9mIENhbGlmb3JuaWEsIFNhbiBEaWVnbywgOTUwMCBHaWxtYW4gRHJp
dmUsIEJTQjEwODAgTGEgSm9sbGEsIENBIDkyMDkzLTA2ODIsIFVTQS4mI3hEO0RlcGFydG1lbnQg
b2YgTWVkaWNpbmUsIFVuaXZlcnNpdMOpIGRlIE1vbnRyw6lhbCBhbmQgRWNvZ2VuZS0yMSBDbGlu
aWNhbCBSZXNlYXJjaCBDZW50cmUsIENoaWNvdXRpbWksIFFDLCBDYW5hZGEuPC9hdXRoLWFkZHJl
c3M+PHRpdGxlcz48dGl0bGU+QXBvbGlwb3Byb3RlaW4gQy1JSUkgcmVkdWN0aW9uIGluIHN1Ympl
Y3RzIHdpdGggbW9kZXJhdGUgaHlwZXJ0cmlnbHljZXJpZGFlbWlhIGFuZCBhdCBoaWdoIGNhcmRp
b3Zhc2N1bGFyIHJpc2s8L3RpdGxlPjxzZWNvbmRhcnktdGl0bGU+RXVyIEhlYXJ0IEo8L3NlY29u
ZGFyeS10aXRsZT48L3RpdGxlcz48cGVyaW9kaWNhbD48ZnVsbC10aXRsZT5FdXIgSGVhcnQgSjwv
ZnVsbC10aXRsZT48L3BlcmlvZGljYWw+PHBhZ2VzPjE0MDEtMTQxMjwvcGFnZXM+PHZvbHVtZT40
Mzwvdm9sdW1lPjxudW1iZXI+MTQ8L251bWJlcj48a2V5d29yZHM+PGtleXdvcmQ+QXBvbGlwb3By
b3RlaW4gQy1JSUk8L2tleXdvcmQ+PGtleXdvcmQ+KkNhcmRpb3Zhc2N1bGFyIERpc2Vhc2VzL3By
ZXZlbnRpb24gJmFtcDsgY29udHJvbDwva2V5d29yZD48a2V5d29yZD5DaG9sZXN0ZXJvbDwva2V5
d29yZD48a2V5d29yZD5IZWFydCBEaXNlYXNlIFJpc2sgRmFjdG9yczwva2V5d29yZD48a2V5d29y
ZD5IdW1hbnM8L2tleXdvcmQ+PGtleXdvcmQ+Kkh5cGVydHJpZ2x5Y2VyaWRlbWlhL2NvbXBsaWNh
dGlvbnMvZHJ1ZyB0aGVyYXB5PC9rZXl3b3JkPjxrZXl3b3JkPkxpcG9wcm90ZWlucy90aGVyYXBl
dXRpYyB1c2U8L2tleXdvcmQ+PGtleXdvcmQ+UmlzayBGYWN0b3JzPC9rZXl3b3JkPjxrZXl3b3Jk
PlRyaWdseWNlcmlkZXM8L2tleXdvcmQ+PGtleXdvcmQ+QW50aXNlbnNlPC9rZXl3b3JkPjxrZXl3
b3JkPkF0aGVyb3NjbGVyb3Npczwva2V5d29yZD48a2V5d29yZD5DYXJkaW92YXNjdWxhciBkaXNl
YXNlPC9rZXl3b3JkPjxrZXl3b3JkPkNhcmRpb3Zhc2N1bGFyIHJpc2sgZmFjdG9yczwva2V5d29y
ZD48a2V5d29yZD5IeXBlcnRyaWdseWNlcmlkYWVtaWE8L2tleXdvcmQ+PGtleXdvcmQ+YXBvQy1J
SUk8L2tleXdvcmQ+PC9rZXl3b3Jkcz48ZGF0ZXM+PHllYXI+MjAyMjwveWVhcj48cHViLWRhdGVz
PjxkYXRlPkFwciA2PC9kYXRlPjwvcHViLWRhdGVzPjwvZGF0ZXM+PGlzYm4+MDE5NS02NjhYIChQ
cmludCkmI3hEOzAxOTUtNjY4eDwvaXNibj48YWNjZXNzaW9uLW51bT4zNTAyNTk5MzwvYWNjZXNz
aW9uLW51bT48dXJscz48L3VybHM+PGN1c3RvbTI+UE1DODk4NjQ1ODwvY3VzdG9tMj48ZWxlY3Ry
b25pYy1yZXNvdXJjZS1udW0+MTAuMTA5My9ldXJoZWFydGovZWhhYjgyMDwvZWxlY3Ryb25pYy1y
ZXNvdXJjZS1udW0+PHJlbW90ZS1kYXRhYmFzZS1wcm92aWRlcj5OTE08L3JlbW90ZS1kYXRhYmFz
ZS1wcm92aWRlcj48bGFuZ3VhZ2U+ZW5nPC9sYW5ndWFnZT48L3JlY29yZD48L0NpdGU+PC9FbmRO
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PEVuZE5vdGU+PENpdGU+PEF1dGhvcj5UYXJkaWY8L0F1dGhvcj48WWVhcj4yMDIyPC9ZZWFyPjxS
ZWNOdW0+Mjk0MjwvUmVjTnVtPjxEaXNwbGF5VGV4dD48c3R5bGUgZmFjZT0ic3VwZXJzY3JpcHQi
PjYwPC9zdHlsZT48L0Rpc3BsYXlUZXh0PjxyZWNvcmQ+PHJlYy1udW1iZXI+Mjk0MjwvcmVjLW51
bWJlcj48Zm9yZWlnbi1rZXlzPjxrZXkgYXBwPSJFTiIgZGItaWQ9ImVkcmR2eHIweTB3YXZyZXJ2
ZTN2enpmd2V3ZnR3ZHYwZTl2ZiIgdGltZXN0YW1wPSIxNjg3NDIxNzMzIj4yOTQyPC9rZXk+PC9m
b3JlaWduLWtleXM+PHJlZi10eXBlIG5hbWU9IkpvdXJuYWwgQXJ0aWNsZSI+MTc8L3JlZi10eXBl
Pjxjb250cmlidXRvcnM+PGF1dGhvcnM+PGF1dGhvcj5UYXJkaWYsIEouIEMuPC9hdXRob3I+PGF1
dGhvcj5LYXJ3YXRvd3NrYS1Qcm9rb3BjenVrLCBFLjwvYXV0aG9yPjxhdXRob3I+QW1vdXIsIEUu
IFMuPC9hdXRob3I+PGF1dGhvcj5CYWxsYW50eW5lLCBDLiBNLjwvYXV0aG9yPjxhdXRob3I+U2hh
cGlybywgTS4gRC48L2F1dGhvcj48YXV0aG9yPk1vcmlhcnR5LCBQLiBNLjwvYXV0aG9yPjxhdXRo
b3I+QmF1bSwgUy4gSi48L2F1dGhvcj48YXV0aG9yPkh1cmgsIEUuPC9hdXRob3I+PGF1dGhvcj5C
YXJ0bGV0dCwgVi4gSi48L2F1dGhvcj48YXV0aG9yPktpbmdzYnVyeSwgSi48L2F1dGhvcj48YXV0
aG9yPkZpZ3Vlcm9hLCBBLiBMLjwvYXV0aG9yPjxhdXRob3I+QWxleGFuZGVyLCBWLiBKLjwvYXV0
aG9yPjxhdXRob3I+VGFtaSwgSi48L2F1dGhvcj48YXV0aG9yPldpdHp0dW0sIEouIEwuPC9hdXRo
b3I+PGF1dGhvcj5HZWFyeSwgUi4gUy48L2F1dGhvcj48YXV0aG9yPk8mYXBvcztEZWEsIEwuIFMu
IEwuPC9hdXRob3I+PGF1dGhvcj5Uc2ltaWthcywgUy48L2F1dGhvcj48YXV0aG9yPkdhdWRldCwg
RC48L2F1dGhvcj48L2F1dGhvcnM+PC9jb250cmlidXRvcnM+PGF1dGgtYWRkcmVzcz5KZWFuLUNs
YXVkZSBUYXJkaWYgTUQgUmVzZWFyY2ggQ2VudGVyLCBNb250cmVhbCBIZWFydCBJbnN0aXR1dGUs
IDUwMDAgQmVsYW5nZXIgU3RyZWV0LCBNb250cmVhbCwgUFEgSDFUMUM4LCBDYW5hZGEuJiN4RDtB
a2NlYSBUaGVyYXBldXRpY3MsIDU1IENhbWJyaWRnZSBQYXJrd2F5IFN1aXRlIDEwMCBDYW1icmlk
Z2UsIEJvc3RvbiwgTUEgMDIxNDIsIFVTQS4mI3hEO0VyaWMgU3QtQW1vdXIsIE1EIDIxNCBDaXRl
IGRlcyBqZXVuZXMgR2F0aW5lYXUsIFFDIEo4WSA2UzgsIENhbmFkYS4mI3hEO0RlcGFydG1lbnQg
b2YgTWVkaWNpbmUsIEJheWxvciBDb2xsZWdlIG9mIE1lZGljaW5lLCBPbmUgQmF5bG9yIFBsYXph
LCBNUyBCQ00yODUsIEhvdXN0b24sIFRYIDc3MDMwLCBVU0EuJiN4RDtXYWtlIEZvcmVzdCBVbml2
ZXJzaXR5IFNjaG9vbCBvZiBNZWRpY2luZSwgU2VjdGlvbiBvbiBDYXJkaW92YXNjdWxhciBNZWRp
Y2luZSAxLCBNZWRpY2FsIENlbnRlciBCb3VsZXZhcmQsIFdpbnN0b24tU2FsZW0sIE5DIDI3MTU3
LCBVU0EuJiN4RDtEaXZpc2lvbiBvZiBDbGluaWNhbCBQaGFybWFjb2xvZ3ksIERlcGFydG1lbnQg
b2YgSW50ZXJuYWwgTWVkaWNpbmUsIFVuaXZlcnNpdHkgb2YgS2Fuc2FzIE1lZGljYWwgQ2VudGVy
LCAzOTAxIFJhaW5ib3cgQmx2ZC4sIEthbnNhcyBDaXR5LCBLUyA2NjE2MCwgVVNBLiYjeEQ7Q2xp
bmljYWwgQWZmaWxpYXRlIFByb2Zlc3NvciBvZiBDYXJkaW9sb2d5LCBEZXBhcnRtZW50IG9mIElu
dGVncmF0ZWQgTWVkaWNhbCBTY2llbmNlLCBDaGFybGVzIEUuIFNjaG1pZHQgQ29sbGVnZSBvZiBN
ZWRpY2luZSwgRmxvcmlkYSBBdGxhbnRpYyBVbml2ZXJzaXR5LCA3NzcgR2xhZGVzIFJvYWQsIEJD
LTcxIEJvY2EgUmF0b24sIEZMIDMzNDMxLCBVU0EuJiN4RDtJb25pcyBQaGFybWFjZXV0aWNhbHMs
IEluYy4sIDI4NTUgR2F6ZWxsZSBDb3VydCwgQ2FybHNiYWQsIENBIDkyMDEwLCBVU0EuJiN4RDtE
aXZpc2lvbiBvZiBFbmRvY3Jpbm9sb2d5IGFuZCBNZXRhYm9saXNtLCBVbml2ZXJzaXR5IG9mIENh
bGlmb3JuaWEsIFNhbiBEaWVnbywgOTUwMCBHaWxtYW4gRHJpdmUsIEJTQjEwODAgTGEgSm9sbGEs
IENBIDkyMDkzLTA2ODIsIFVTQS4mI3hEO0RpdmlzaW9uIG9mIENhcmRpb3Zhc2N1bGFyIE1lZGlj
aW5lLCBVbml2ZXJzaXR5IG9mIENhbGlmb3JuaWEsIFNhbiBEaWVnbywgOTUwMCBHaWxtYW4gRHJp
dmUsIEJTQjEwODAgTGEgSm9sbGEsIENBIDkyMDkzLTA2ODIsIFVTQS4mI3hEO0RlcGFydG1lbnQg
b2YgTWVkaWNpbmUsIFVuaXZlcnNpdMOpIGRlIE1vbnRyw6lhbCBhbmQgRWNvZ2VuZS0yMSBDbGlu
aWNhbCBSZXNlYXJjaCBDZW50cmUsIENoaWNvdXRpbWksIFFDLCBDYW5hZGEuPC9hdXRoLWFkZHJl
c3M+PHRpdGxlcz48dGl0bGU+QXBvbGlwb3Byb3RlaW4gQy1JSUkgcmVkdWN0aW9uIGluIHN1Ympl
Y3RzIHdpdGggbW9kZXJhdGUgaHlwZXJ0cmlnbHljZXJpZGFlbWlhIGFuZCBhdCBoaWdoIGNhcmRp
b3Zhc2N1bGFyIHJpc2s8L3RpdGxlPjxzZWNvbmRhcnktdGl0bGU+RXVyIEhlYXJ0IEo8L3NlY29u
ZGFyeS10aXRsZT48L3RpdGxlcz48cGVyaW9kaWNhbD48ZnVsbC10aXRsZT5FdXIgSGVhcnQgSjwv
ZnVsbC10aXRsZT48L3BlcmlvZGljYWw+PHBhZ2VzPjE0MDEtMTQxMjwvcGFnZXM+PHZvbHVtZT40
Mzwvdm9sdW1lPjxudW1iZXI+MTQ8L251bWJlcj48a2V5d29yZHM+PGtleXdvcmQ+QXBvbGlwb3By
b3RlaW4gQy1JSUk8L2tleXdvcmQ+PGtleXdvcmQ+KkNhcmRpb3Zhc2N1bGFyIERpc2Vhc2VzL3By
ZXZlbnRpb24gJmFtcDsgY29udHJvbDwva2V5d29yZD48a2V5d29yZD5DaG9sZXN0ZXJvbDwva2V5
d29yZD48a2V5d29yZD5IZWFydCBEaXNlYXNlIFJpc2sgRmFjdG9yczwva2V5d29yZD48a2V5d29y
ZD5IdW1hbnM8L2tleXdvcmQ+PGtleXdvcmQ+Kkh5cGVydHJpZ2x5Y2VyaWRlbWlhL2NvbXBsaWNh
dGlvbnMvZHJ1ZyB0aGVyYXB5PC9rZXl3b3JkPjxrZXl3b3JkPkxpcG9wcm90ZWlucy90aGVyYXBl
dXRpYyB1c2U8L2tleXdvcmQ+PGtleXdvcmQ+UmlzayBGYWN0b3JzPC9rZXl3b3JkPjxrZXl3b3Jk
PlRyaWdseWNlcmlkZXM8L2tleXdvcmQ+PGtleXdvcmQ+QW50aXNlbnNlPC9rZXl3b3JkPjxrZXl3
b3JkPkF0aGVyb3NjbGVyb3Npczwva2V5d29yZD48a2V5d29yZD5DYXJkaW92YXNjdWxhciBkaXNl
YXNlPC9rZXl3b3JkPjxrZXl3b3JkPkNhcmRpb3Zhc2N1bGFyIHJpc2sgZmFjdG9yczwva2V5d29y
ZD48a2V5d29yZD5IeXBlcnRyaWdseWNlcmlkYWVtaWE8L2tleXdvcmQ+PGtleXdvcmQ+YXBvQy1J
SUk8L2tleXdvcmQ+PC9rZXl3b3Jkcz48ZGF0ZXM+PHllYXI+MjAyMjwveWVhcj48cHViLWRhdGVz
PjxkYXRlPkFwciA2PC9kYXRlPjwvcHViLWRhdGVzPjwvZGF0ZXM+PGlzYm4+MDE5NS02NjhYIChQ
cmludCkmI3hEOzAxOTUtNjY4eDwvaXNibj48YWNjZXNzaW9uLW51bT4zNTAyNTk5MzwvYWNjZXNz
aW9uLW51bT48dXJscz48L3VybHM+PGN1c3RvbTI+UE1DODk4NjQ1ODwvY3VzdG9tMj48ZWxlY3Ry
b25pYy1yZXNvdXJjZS1udW0+MTAuMTA5My9ldXJoZWFydGovZWhhYjgyMDwvZWxlY3Ryb25pYy1y
ZXNvdXJjZS1udW0+PHJlbW90ZS1kYXRhYmFzZS1wcm92aWRlcj5OTE08L3JlbW90ZS1kYXRhYmFz
ZS1wcm92aWRlcj48bGFuZ3VhZ2U+ZW5nPC9sYW5ndWFnZT48L3JlY29yZD48L0NpdGU+PC9FbmRO
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60</w:t>
            </w:r>
            <w:r w:rsidRPr="00850ABC">
              <w:rPr>
                <w:rFonts w:cs="Times New Roman"/>
                <w:sz w:val="18"/>
                <w:szCs w:val="18"/>
              </w:rPr>
              <w:fldChar w:fldCharType="end"/>
            </w:r>
          </w:p>
        </w:tc>
      </w:tr>
      <w:tr w:rsidR="00330E94" w:rsidRPr="00850ABC" w14:paraId="720533F4"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65A103BF" w14:textId="77777777" w:rsidR="00330E94" w:rsidRPr="00850ABC" w:rsidRDefault="00330E94" w:rsidP="00BC05B3">
            <w:pPr>
              <w:rPr>
                <w:rFonts w:cs="Times New Roman"/>
                <w:sz w:val="18"/>
                <w:szCs w:val="18"/>
              </w:rPr>
            </w:pPr>
          </w:p>
        </w:tc>
        <w:tc>
          <w:tcPr>
            <w:tcW w:w="1247" w:type="dxa"/>
            <w:vMerge/>
            <w:shd w:val="clear" w:color="auto" w:fill="auto"/>
          </w:tcPr>
          <w:p w14:paraId="6D19931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092C0DD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Saroglitazar</w:t>
            </w:r>
          </w:p>
        </w:tc>
        <w:tc>
          <w:tcPr>
            <w:tcW w:w="1644" w:type="dxa"/>
          </w:tcPr>
          <w:p w14:paraId="7A1B544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PPARα/γ agonist</w:t>
            </w:r>
          </w:p>
        </w:tc>
        <w:tc>
          <w:tcPr>
            <w:tcW w:w="2891" w:type="dxa"/>
          </w:tcPr>
          <w:p w14:paraId="057C447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Diabetic dyslipidemic, statin-treated</w:t>
            </w:r>
          </w:p>
        </w:tc>
        <w:tc>
          <w:tcPr>
            <w:tcW w:w="1077" w:type="dxa"/>
          </w:tcPr>
          <w:p w14:paraId="0B5A5C3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-45% VLDL-C</w:t>
            </w:r>
          </w:p>
        </w:tc>
        <w:tc>
          <w:tcPr>
            <w:tcW w:w="2891" w:type="dxa"/>
          </w:tcPr>
          <w:p w14:paraId="2490C0E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6044978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427733A6" w14:textId="31966686"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r>
            <w:r w:rsidR="000A6EAC">
              <w:rPr>
                <w:rFonts w:cs="Times New Roman"/>
                <w:sz w:val="18"/>
                <w:szCs w:val="18"/>
              </w:rPr>
              <w:instrText xml:space="preserve"> ADDIN EN.CITE &lt;EndNote&gt;&lt;Cite&gt;&lt;Author&gt;Sosale&lt;/Author&gt;&lt;Year&gt;2015&lt;/Year&gt;&lt;RecNum&gt;2614&lt;/RecNum&gt;&lt;DisplayText&gt;&lt;style face="superscript"&gt;29&lt;/style&gt;&lt;/DisplayText&gt;&lt;record&gt;&lt;rec-number&gt;2614&lt;/rec-number&gt;&lt;foreign-keys&gt;&lt;key app="EN" db-id="edrdvxr0y0wavrerve3vzzfwewftwdv0e9vf" timestamp="1675251173"&gt;2614&lt;/key&gt;&lt;/foreign-keys&gt;&lt;ref-type name="Journal Article"&gt;17&lt;/ref-type&gt;&lt;contributors&gt;&lt;authors&gt;&lt;author&gt;Sosale, A.&lt;/author&gt;&lt;author&gt;Saboo, B.&lt;/author&gt;&lt;author&gt;Sosale, B.&lt;/author&gt;&lt;/authors&gt;&lt;/contributors&gt;&lt;auth-address&gt;Diacon Hospital, Bangalore, India.&amp;#xD;Dia Care (Diabetes Care and Hormone Clinic), Ahmedabad, India.&lt;/auth-address&gt;&lt;titles&gt;&lt;title&gt;Saroglitazar for the treatment of hypertrig-lyceridemia in patients with type 2 diabetes: current evidence&lt;/title&gt;&lt;secondary-title&gt;Diabetes Metab Syndr Obes&lt;/secondary-title&gt;&lt;/titles&gt;&lt;periodical&gt;&lt;full-title&gt;Diabetes Metab Syndr Obes&lt;/full-title&gt;&lt;/periodical&gt;&lt;pages&gt;189-96&lt;/pages&gt;&lt;volume&gt;8&lt;/volume&gt;&lt;edition&gt;2015/05/01&lt;/edition&gt;&lt;keywords&gt;&lt;keyword&gt;PPAR α/γ agonists&lt;/keyword&gt;&lt;keyword&gt;atherosclerosis&lt;/keyword&gt;&lt;keyword&gt;cardiovascular disease&lt;/keyword&gt;&lt;keyword&gt;diabetes mellitus&lt;/keyword&gt;&lt;keyword&gt;dyslipidemia&lt;/keyword&gt;&lt;/keywords&gt;&lt;dates&gt;&lt;year&gt;2015&lt;/year&gt;&lt;/dates&gt;&lt;isbn&gt;1178-7007 (Print)&amp;#xD;1178-7007&lt;/isbn&gt;&lt;accession-num&gt;25926748&lt;/accession-num&gt;&lt;urls&gt;&lt;/urls&gt;&lt;custom2&gt;PMC4403747&lt;/custom2&gt;&lt;electronic-resource-num&gt;10.2147/dmso.S49592&lt;/electronic-resource-num&gt;&lt;remote-database-provider&gt;NLM&lt;/remote-database-provider&gt;&lt;language&gt;eng&lt;/language&gt;&lt;/record&gt;&lt;/Cite&gt;&lt;/EndNote&gt;</w:instrText>
            </w:r>
            <w:r w:rsidRPr="00850ABC">
              <w:rPr>
                <w:rFonts w:cs="Times New Roman"/>
                <w:sz w:val="18"/>
                <w:szCs w:val="18"/>
              </w:rPr>
              <w:fldChar w:fldCharType="separate"/>
            </w:r>
            <w:r w:rsidR="000A6EAC" w:rsidRPr="000A6EAC">
              <w:rPr>
                <w:rFonts w:cs="Times New Roman"/>
                <w:noProof/>
                <w:sz w:val="18"/>
                <w:szCs w:val="18"/>
                <w:vertAlign w:val="superscript"/>
              </w:rPr>
              <w:t>29</w:t>
            </w:r>
            <w:r w:rsidRPr="00850ABC">
              <w:rPr>
                <w:rFonts w:cs="Times New Roman"/>
                <w:sz w:val="18"/>
                <w:szCs w:val="18"/>
              </w:rPr>
              <w:fldChar w:fldCharType="end"/>
            </w:r>
          </w:p>
        </w:tc>
      </w:tr>
      <w:tr w:rsidR="00850ABC" w:rsidRPr="00850ABC" w14:paraId="031E5DD0"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4CA710E0" w14:textId="77777777" w:rsidR="00330E94" w:rsidRPr="00850ABC" w:rsidRDefault="00330E94" w:rsidP="00BC05B3">
            <w:pPr>
              <w:rPr>
                <w:rFonts w:cs="Times New Roman"/>
                <w:sz w:val="18"/>
                <w:szCs w:val="18"/>
              </w:rPr>
            </w:pPr>
          </w:p>
        </w:tc>
        <w:tc>
          <w:tcPr>
            <w:tcW w:w="1247" w:type="dxa"/>
            <w:vMerge/>
            <w:shd w:val="clear" w:color="auto" w:fill="auto"/>
          </w:tcPr>
          <w:p w14:paraId="403F375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50ED23BE" w14:textId="36F7F5AB"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Pemafibrate</w:t>
            </w:r>
            <w:r w:rsidRPr="00850ABC">
              <w:rPr>
                <w:rFonts w:cs="Times New Roman"/>
                <w:sz w:val="18"/>
                <w:szCs w:val="18"/>
              </w:rPr>
              <w:br/>
              <w:t>(K-877)</w:t>
            </w:r>
          </w:p>
        </w:tc>
        <w:tc>
          <w:tcPr>
            <w:tcW w:w="1644" w:type="dxa"/>
          </w:tcPr>
          <w:p w14:paraId="3481112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SPPAR-α modulator</w:t>
            </w:r>
          </w:p>
        </w:tc>
        <w:tc>
          <w:tcPr>
            <w:tcW w:w="2891" w:type="dxa"/>
          </w:tcPr>
          <w:p w14:paraId="567B086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T2DM, mild-to-moderate HTG, and HDL-C &lt;1.03 mmol/L, on lipid-lowering therapy and statin-intolerant</w:t>
            </w:r>
          </w:p>
        </w:tc>
        <w:tc>
          <w:tcPr>
            <w:tcW w:w="1077" w:type="dxa"/>
          </w:tcPr>
          <w:p w14:paraId="48FE93C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-26% VLDL-C</w:t>
            </w:r>
          </w:p>
        </w:tc>
        <w:tc>
          <w:tcPr>
            <w:tcW w:w="2891" w:type="dxa"/>
          </w:tcPr>
          <w:p w14:paraId="6978789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T2DM, mild-to-moderate HTG, and low HDL-C and LDL-C levels</w:t>
            </w:r>
          </w:p>
        </w:tc>
        <w:tc>
          <w:tcPr>
            <w:tcW w:w="1077" w:type="dxa"/>
          </w:tcPr>
          <w:p w14:paraId="4DB6E1E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Pr>
          <w:p w14:paraId="7C05BC86" w14:textId="55C17D6C"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PEVuZE5vdGU+PENpdGU+PEF1dGhvcj5EYXMgUHJhZGhhbjwvQXV0aG9yPjxZZWFyPjIwMjI8L1ll
YXI+PFJlY051bT4yOTQxPC9SZWNOdW0+PERpc3BsYXlUZXh0PjxzdHlsZSBmYWNlPSJzdXBlcnNj
cmlwdCI+NTI8L3N0eWxlPjwvRGlzcGxheVRleHQ+PHJlY29yZD48cmVjLW51bWJlcj4yOTQxPC9y
ZWMtbnVtYmVyPjxmb3JlaWduLWtleXM+PGtleSBhcHA9IkVOIiBkYi1pZD0iZWRyZHZ4cjB5MHdh
dnJlcnZlM3Z6emZ3ZXdmdHdkdjBlOXZmIiB0aW1lc3RhbXA9IjE2ODczNDk4OTEiPjI5NDE8L2tl
eT48L2ZvcmVpZ24ta2V5cz48cmVmLXR5cGUgbmFtZT0iSm91cm5hbCBBcnRpY2xlIj4xNzwvcmVm
LXR5cGU+PGNvbnRyaWJ1dG9ycz48YXV0aG9ycz48YXV0aG9yPkRhcyBQcmFkaGFuLCBBcnVuYTwv
YXV0aG9yPjxhdXRob3I+R2x5bm4sIFJvYmVydCBKLjwvYXV0aG9yPjxhdXRob3I+RnJ1Y2hhcnQs
IEplYW4tQ2hhcmxlczwvYXV0aG9yPjxhdXRob3I+TWFjRmFkeWVuLCBKZWFuIEcuPC9hdXRob3I+
PGF1dGhvcj5aYWhhcnJpcywgRWxhaW5lIFMuPC9hdXRob3I+PGF1dGhvcj5FdmVyZXR0LCBCcmVu
ZGFuIE0uPC9hdXRob3I+PGF1dGhvcj5DYW1wYmVsbCwgU3R1YXJ0IEUuPC9hdXRob3I+PGF1dGhv
cj5Pc2hpbWEsIFJ5dTwvYXV0aG9yPjxhdXRob3I+QW1hcmVuY28sIFBpZXJyZTwvYXV0aG9yPjxh
dXRob3I+QmxvbSwgRGlyayBKLjwvYXV0aG9yPjxhdXRob3I+QnJpbnRvbiwgRWxpb3QgQS48L2F1
dGhvcj48YXV0aG9yPkVja2VsLCBSb2JlcnQgSC48L2F1dGhvcj48YXV0aG9yPkVsYW0sIE1hcnNo
YWxsIEIuPC9hdXRob3I+PGF1dGhvcj5GZWxpY2lvLCBKb8OjbyBTLjwvYXV0aG9yPjxhdXRob3I+
R2luc2JlcmcsIEhlbnJ5IE4uPC9hdXRob3I+PGF1dGhvcj5Hb3VkZXYsIEFzc2VuPC9hdXRob3I+
PGF1dGhvcj5Jc2hpYmFzaGksIFNodW48L2F1dGhvcj48YXV0aG9yPkpvc2VwaCwgSmFjb2I8L2F1
dGhvcj48YXV0aG9yPktvZGFtYSwgVGF0c3VoaWtvPC9hdXRob3I+PGF1dGhvcj5Lb2VuaWcsIFdv
bGZnYW5nPC9hdXRob3I+PGF1dGhvcj5MZWl0ZXIsIExhd3JlbmNlIEEuPC9hdXRob3I+PGF1dGhv
cj5Mb3JlbnphdHRpLCBBbGJlcnRvIEouPC9hdXRob3I+PGF1dGhvcj5NYW5rb3Zza3ksIEJvcmlz
PC9hdXRob3I+PGF1dGhvcj5NYXJ4LCBOaWtvbGF1czwvYXV0aG9yPjxhdXRob3I+Tm9yZGVzdGdh
YXJkLCBCw7hyZ2UgRy48L2F1dGhvcj48YXV0aG9yPlDDoWxsLCBEw6luZXM8L2F1dGhvcj48YXV0
aG9yPlJheSwgS2F1c2lrIEsuPC9hdXRob3I+PGF1dGhvcj5TYW50b3MsIFJhdWwgRC48L2F1dGhv
cj48YXV0aG9yPlNvcmFuLCBIYW5kcmVhbjwvYXV0aG9yPjxhdXRob3I+U3VzZWtvdiwgQW5kcmV5
PC9hdXRob3I+PGF1dGhvcj5UZW5kZXJhLCBNaWNoYWw8L2F1dGhvcj48YXV0aG9yPllva290ZSwg
S291dGFybzwvYXV0aG9yPjxhdXRob3I+UGF5bnRlciwgTmluYSBQLjwvYXV0aG9yPjxhdXRob3I+
QnVyaW5nLCBKdWxpZSBFLjwvYXV0aG9yPjxhdXRob3I+TGliYnksIFBldGVyPC9hdXRob3I+PGF1
dGhvcj5SaWRrZXIsIFBhdWwgTS48L2F1dGhvcj48L2F1dGhvcnM+PC9jb250cmlidXRvcnM+PHRp
dGxlcz48dGl0bGU+VHJpZ2x5Y2VyaWRlIExvd2VyaW5nIHdpdGggUGVtYWZpYnJhdGUgdG8gUmVk
dWNlIENhcmRpb3Zhc2N1bGFyIFJpc2s8L3RpdGxlPjxzZWNvbmRhcnktdGl0bGU+TiBFbmdsIEog
TWVkPC9zZWNvbmRhcnktdGl0bGU+PC90aXRsZXM+PHBlcmlvZGljYWw+PGZ1bGwtdGl0bGU+TiBF
bmdsIEogTWVkPC9mdWxsLXRpdGxlPjwvcGVyaW9kaWNhbD48cGFnZXM+MTkyMy0xOTM0PC9wYWdl
cz48dm9sdW1lPjM4Nzwvdm9sdW1lPjxudW1iZXI+MjE8L251bWJlcj48ZGF0ZXM+PHllYXI+MjAy
MjwveWVhcj48cHViLWRhdGVzPjxkYXRlPjIwMjIvMTEvMjQ8L2RhdGU+PC9wdWItZGF0ZXM+PC9k
YXRlcz48cHVibGlzaGVyPk1hc3NhY2h1c2V0dHMgTWVkaWNhbCBTb2NpZXR5PC9wdWJsaXNoZXI+
PGlzYm4+MDAyOC00NzkzPC9pc2JuPjx1cmxzPjxyZWxhdGVkLXVybHM+PHVybD5odHRwczovL2Rv
aS5vcmcvMTAuMTA1Ni9ORUpNb2EyMjEwNjQ1PC91cmw+PC9yZWxhdGVkLXVybHM+PC91cmxzPjxl
bGVjdHJvbmljLXJlc291cmNlLW51bT4xMC4xMDU2L05FSk1vYTIyMTA2NDU8L2VsZWN0cm9uaWMt
cmVzb3VyY2UtbnVtPjxhY2Nlc3MtZGF0ZT4yMDIzLzA2LzIxPC9hY2Nlc3MtZGF0ZT48L3JlY29y
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PEVuZE5vdGU+PENpdGU+PEF1dGhvcj5EYXMgUHJhZGhhbjwvQXV0aG9yPjxZZWFyPjIwMjI8L1ll
YXI+PFJlY051bT4yOTQxPC9SZWNOdW0+PERpc3BsYXlUZXh0PjxzdHlsZSBmYWNlPSJzdXBlcnNj
cmlwdCI+NTI8L3N0eWxlPjwvRGlzcGxheVRleHQ+PHJlY29yZD48cmVjLW51bWJlcj4yOTQxPC9y
ZWMtbnVtYmVyPjxmb3JlaWduLWtleXM+PGtleSBhcHA9IkVOIiBkYi1pZD0iZWRyZHZ4cjB5MHdh
dnJlcnZlM3Z6emZ3ZXdmdHdkdjBlOXZmIiB0aW1lc3RhbXA9IjE2ODczNDk4OTEiPjI5NDE8L2tl
eT48L2ZvcmVpZ24ta2V5cz48cmVmLXR5cGUgbmFtZT0iSm91cm5hbCBBcnRpY2xlIj4xNzwvcmVm
LXR5cGU+PGNvbnRyaWJ1dG9ycz48YXV0aG9ycz48YXV0aG9yPkRhcyBQcmFkaGFuLCBBcnVuYTwv
YXV0aG9yPjxhdXRob3I+R2x5bm4sIFJvYmVydCBKLjwvYXV0aG9yPjxhdXRob3I+RnJ1Y2hhcnQs
IEplYW4tQ2hhcmxlczwvYXV0aG9yPjxhdXRob3I+TWFjRmFkeWVuLCBKZWFuIEcuPC9hdXRob3I+
PGF1dGhvcj5aYWhhcnJpcywgRWxhaW5lIFMuPC9hdXRob3I+PGF1dGhvcj5FdmVyZXR0LCBCcmVu
ZGFuIE0uPC9hdXRob3I+PGF1dGhvcj5DYW1wYmVsbCwgU3R1YXJ0IEUuPC9hdXRob3I+PGF1dGhv
cj5Pc2hpbWEsIFJ5dTwvYXV0aG9yPjxhdXRob3I+QW1hcmVuY28sIFBpZXJyZTwvYXV0aG9yPjxh
dXRob3I+QmxvbSwgRGlyayBKLjwvYXV0aG9yPjxhdXRob3I+QnJpbnRvbiwgRWxpb3QgQS48L2F1
dGhvcj48YXV0aG9yPkVja2VsLCBSb2JlcnQgSC48L2F1dGhvcj48YXV0aG9yPkVsYW0sIE1hcnNo
YWxsIEIuPC9hdXRob3I+PGF1dGhvcj5GZWxpY2lvLCBKb8OjbyBTLjwvYXV0aG9yPjxhdXRob3I+
R2luc2JlcmcsIEhlbnJ5IE4uPC9hdXRob3I+PGF1dGhvcj5Hb3VkZXYsIEFzc2VuPC9hdXRob3I+
PGF1dGhvcj5Jc2hpYmFzaGksIFNodW48L2F1dGhvcj48YXV0aG9yPkpvc2VwaCwgSmFjb2I8L2F1
dGhvcj48YXV0aG9yPktvZGFtYSwgVGF0c3VoaWtvPC9hdXRob3I+PGF1dGhvcj5Lb2VuaWcsIFdv
bGZnYW5nPC9hdXRob3I+PGF1dGhvcj5MZWl0ZXIsIExhd3JlbmNlIEEuPC9hdXRob3I+PGF1dGhv
cj5Mb3JlbnphdHRpLCBBbGJlcnRvIEouPC9hdXRob3I+PGF1dGhvcj5NYW5rb3Zza3ksIEJvcmlz
PC9hdXRob3I+PGF1dGhvcj5NYXJ4LCBOaWtvbGF1czwvYXV0aG9yPjxhdXRob3I+Tm9yZGVzdGdh
YXJkLCBCw7hyZ2UgRy48L2F1dGhvcj48YXV0aG9yPlDDoWxsLCBEw6luZXM8L2F1dGhvcj48YXV0
aG9yPlJheSwgS2F1c2lrIEsuPC9hdXRob3I+PGF1dGhvcj5TYW50b3MsIFJhdWwgRC48L2F1dGhv
cj48YXV0aG9yPlNvcmFuLCBIYW5kcmVhbjwvYXV0aG9yPjxhdXRob3I+U3VzZWtvdiwgQW5kcmV5
PC9hdXRob3I+PGF1dGhvcj5UZW5kZXJhLCBNaWNoYWw8L2F1dGhvcj48YXV0aG9yPllva290ZSwg
S291dGFybzwvYXV0aG9yPjxhdXRob3I+UGF5bnRlciwgTmluYSBQLjwvYXV0aG9yPjxhdXRob3I+
QnVyaW5nLCBKdWxpZSBFLjwvYXV0aG9yPjxhdXRob3I+TGliYnksIFBldGVyPC9hdXRob3I+PGF1
dGhvcj5SaWRrZXIsIFBhdWwgTS48L2F1dGhvcj48L2F1dGhvcnM+PC9jb250cmlidXRvcnM+PHRp
dGxlcz48dGl0bGU+VHJpZ2x5Y2VyaWRlIExvd2VyaW5nIHdpdGggUGVtYWZpYnJhdGUgdG8gUmVk
dWNlIENhcmRpb3Zhc2N1bGFyIFJpc2s8L3RpdGxlPjxzZWNvbmRhcnktdGl0bGU+TiBFbmdsIEog
TWVkPC9zZWNvbmRhcnktdGl0bGU+PC90aXRsZXM+PHBlcmlvZGljYWw+PGZ1bGwtdGl0bGU+TiBF
bmdsIEogTWVkPC9mdWxsLXRpdGxlPjwvcGVyaW9kaWNhbD48cGFnZXM+MTkyMy0xOTM0PC9wYWdl
cz48dm9sdW1lPjM4Nzwvdm9sdW1lPjxudW1iZXI+MjE8L251bWJlcj48ZGF0ZXM+PHllYXI+MjAy
MjwveWVhcj48cHViLWRhdGVzPjxkYXRlPjIwMjIvMTEvMjQ8L2RhdGU+PC9wdWItZGF0ZXM+PC9k
YXRlcz48cHVibGlzaGVyPk1hc3NhY2h1c2V0dHMgTWVkaWNhbCBTb2NpZXR5PC9wdWJsaXNoZXI+
PGlzYm4+MDAyOC00NzkzPC9pc2JuPjx1cmxzPjxyZWxhdGVkLXVybHM+PHVybD5odHRwczovL2Rv
aS5vcmcvMTAuMTA1Ni9ORUpNb2EyMjEwNjQ1PC91cmw+PC9yZWxhdGVkLXVybHM+PC91cmxzPjxl
bGVjdHJvbmljLXJlc291cmNlLW51bT4xMC4xMDU2L05FSk1vYTIyMTA2NDU8L2VsZWN0cm9uaWMt
cmVzb3VyY2UtbnVtPjxhY2Nlc3MtZGF0ZT4yMDIzLzA2LzIxPC9hY2Nlc3MtZGF0ZT48L3JlY29y
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52</w:t>
            </w:r>
            <w:r w:rsidRPr="00850ABC">
              <w:rPr>
                <w:rFonts w:cs="Times New Roman"/>
                <w:sz w:val="18"/>
                <w:szCs w:val="18"/>
              </w:rPr>
              <w:fldChar w:fldCharType="end"/>
            </w:r>
          </w:p>
        </w:tc>
      </w:tr>
      <w:tr w:rsidR="00330E94" w:rsidRPr="00850ABC" w14:paraId="15D6ABD5" w14:textId="77777777" w:rsidTr="00330E94">
        <w:trPr>
          <w:trHeight w:val="113"/>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3F01B53A"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3F92428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690FC27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Volanesorsen</w:t>
            </w:r>
          </w:p>
        </w:tc>
        <w:tc>
          <w:tcPr>
            <w:tcW w:w="1644" w:type="dxa"/>
            <w:tcBorders>
              <w:bottom w:val="single" w:sz="4" w:space="0" w:color="auto"/>
            </w:tcBorders>
          </w:tcPr>
          <w:p w14:paraId="1CA4EFC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ApoC-III</w:t>
            </w:r>
          </w:p>
        </w:tc>
        <w:tc>
          <w:tcPr>
            <w:tcW w:w="2891" w:type="dxa"/>
            <w:tcBorders>
              <w:bottom w:val="single" w:sz="4" w:space="0" w:color="auto"/>
            </w:tcBorders>
          </w:tcPr>
          <w:p w14:paraId="7E8F923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FCS</w:t>
            </w:r>
          </w:p>
        </w:tc>
        <w:tc>
          <w:tcPr>
            <w:tcW w:w="1077" w:type="dxa"/>
            <w:tcBorders>
              <w:bottom w:val="single" w:sz="4" w:space="0" w:color="auto"/>
            </w:tcBorders>
          </w:tcPr>
          <w:p w14:paraId="64EA0C0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-58% VLDL-C</w:t>
            </w:r>
          </w:p>
        </w:tc>
        <w:tc>
          <w:tcPr>
            <w:tcW w:w="2891" w:type="dxa"/>
            <w:tcBorders>
              <w:bottom w:val="single" w:sz="4" w:space="0" w:color="auto"/>
            </w:tcBorders>
          </w:tcPr>
          <w:p w14:paraId="01DCF2C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145A0AD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bottom w:val="single" w:sz="4" w:space="0" w:color="auto"/>
            </w:tcBorders>
          </w:tcPr>
          <w:p w14:paraId="5D5EB871" w14:textId="4824F25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Y3JpcHQiPjIxPC9zdHlsZT48L0Rpc3BsYXlUZXh0PjxyZWNvcmQ+PHJlYy1udW1iZXI+MTk2Mzwv
cmVjLW51bWJlcj48Zm9yZWlnbi1rZXlzPjxrZXkgYXBwPSJFTiIgZGItaWQ9ImVkcmR2eHIweTB3
YXZyZXJ2ZTN2enpmd2V3ZnR3ZHYwZTl2ZiIgdGltZXN0YW1wPSIxNjc1MjUxMTczIj4xOTYzPC9r
ZXk+PC9mb3JlaWduLWtleXM+PHJlZi10eXBlIG5hbWU9IkpvdXJuYWwgQXJ0aWNsZSI+MTc8L3Jl
Zi10eXBlPjxjb250cmlidXRvcnM+PGF1dGhvcnM+PGF1dGhvcj5Ba291bWlhbmFraXMsIEkuPC9h
dXRob3I+PGF1dGhvcj5admludHpvdSwgRS48L2F1dGhvcj48YXV0aG9yPkt5cHJlb3MsIEsuPC9h
dXRob3I+PGF1dGhvcj5GaWxpcHBhdG9zLCBULiBELjwvYXV0aG9yPjwvYXV0aG9ycz48L2NvbnRy
aWJ1dG9ycz48YXV0aC1hZGRyZXNzPkRlcGFydG1lbnQgb2YgSW50ZXJuYWwgTWVkaWNpbmUsIFNj
aG9vbCBvZiBNZWRpY2luZSwgVW5pdmVyc2l0eSBIb3NwaXRhbCBvZiBIZXJha2xpb24sIFVuaXZl
cnNpdHkgb2YgQ3JldGUsIEhlcmFrbGlvbiwgQ3JldGUsIEdyZWVjZS4mI3hEO0RpdmlzaW9uIG9m
IENhcmRpb3Zhc2N1bGFyIE1lZGljaW5lLCBSYWRjbGlmZmUgRGVwYXJ0bWVudCBvZiBNZWRpY2lu
ZSwgVW5pdmVyc2l0eSBvZiBPeGZvcmQsIE94Zm9yZCwgVUsuJiN4RDtEZXBhcnRtZW50IG9mIE1l
ZGljaW5lLCBQaGFybWFjb2xvZ3kgTGFib3JhdG9yeSwgU2Nob29sIG9mIEhlYWx0aCBTY2llbmNl
cywgVW5pdmVyc2l0eSBvZiBQYXRyYXMsIEFjaGFpYXMsIFJpbywgR3JlZWNlLiYjeEQ7RGVwYXJ0
bWVudCBvZiBMaWZlIFNjaWVuY2VzLCBTY2hvb2wgb2YgU2NpZW5jZXMsIEV1cm9wZWFuIFVuaXZl
cnNpdHkgQ3lwcnVzLCBOaWNvc2lhLCBDeXBydXMuJiN4RDtEZXBhcnRtZW50IG9mIEludGVybmFs
IE1lZGljaW5lLCBTY2hvb2wgb2YgTWVkaWNpbmUsIFVuaXZlcnNpdHkgSG9zcGl0YWwgb2YgSGVy
YWtsaW9uLCBVbml2ZXJzaXR5IG9mIENyZXRlLCBIZXJha2xpb24sIENyZXRlLCBHcmVlY2UuIGZp
bHRoZW9AdW9jLmdyLiYjeEQ7TWV0YWJvbGljIERpc2Vhc2VzIFJlc2VhcmNoIFVuaXQsIEludGVy
bmFsIE1lZGljaW5lIExhYm9yYXRvcnksIFNjaG9vbCBvZiBTY2llbmNlcywgRmFjdWx0eSBvZiBN
ZWRpY2luZSwgVW5pdmVyc2l0eSBvZiBDcmV0ZSwgUC5PLiBCb3ggMjIwOCwgSGVyYWtsaW9uLCBD
cmV0ZSwgR3JlZWNlLiBmaWx0aGVvQHVvYy5nci48L2F1dGgtYWRkcmVzcz48dGl0bGVzPjx0aXRs
ZT5BTkdQVEwzIGFuZCBBcG9saXBvcHJvdGVpbiBDLUlJSSBhcyBOb3ZlbCBMaXBpZC1Mb3dlcmlu
ZyBUYXJnZXRzPC90aXRsZT48c2Vjb25kYXJ5LXRpdGxlPkN1cnIgQXRoZXJvc2NsZXIgUmVwPC9z
ZWNvbmRhcnktdGl0bGU+PC90aXRsZXM+PHBlcmlvZGljYWw+PGZ1bGwtdGl0bGU+Q3VyciBBdGhl
cm9zY2xlciBSZXA8L2Z1bGwtdGl0bGU+PC9wZXJpb2RpY2FsPjxwYWdlcz4yMDwvcGFnZXM+PHZv
bHVtZT4yMzwvdm9sdW1lPjxudW1iZXI+NTwvbnVtYmVyPjxlZGl0aW9uPjIwMjEvMDMvMTI8L2Vk
aXRpb24+PGtleXdvcmRzPjxrZXl3b3JkPkFuZ2lvcG9pZXRpbi1saWtlIHByb3RlaW4gMzwva2V5
d29yZD48a2V5d29yZD5BcG9saXBvcHJvdGVpbiBDLUlJSTwva2V5d29yZD48a2V5d29yZD5DYXJk
aW92YXNjdWxhciByaXNrPC9rZXl3b3JkPjxrZXl3b3JkPkNob2xlc3Rlcm9sPC9rZXl3b3JkPjxr
ZXl3b3JkPkV2aW5hY3VtYWI8L2tleXdvcmQ+PGtleXdvcmQ+R2VuZSBzaWxlbmNpbmc8L2tleXdv
cmQ+PGtleXdvcmQ+VHJpZ2x5Y2VyaWRlczwva2V5d29yZD48a2V5d29yZD5Wb2xhbmVzb3JzZW48
L2tleXdvcmQ+PC9rZXl3b3Jkcz48ZGF0ZXM+PHllYXI+MjAyMTwveWVhcj48cHViLWRhdGVzPjxk
YXRlPk1hciAxMDwvZGF0ZT48L3B1Yi1kYXRlcz48L2RhdGVzPjxpc2JuPjE1MjMtMzgwNDwvaXNi
bj48YWNjZXNzaW9uLW51bT4zMzY5NDAwMDwvYWNjZXNzaW9uLW51bT48dXJscz48cmVsYXRlZC11
cmxzPjx1cmw+aHR0cHM6Ly9saW5rLnNwcmluZ2VyLmNvbS9jb250ZW50L3BkZi8xMC4xMDA3L3Mx
MTg4My0wMjEtMDA5MTQtNy5wZGY8L3VybD48L3JlbGF0ZWQtdXJscz48L3VybHM+PGVsZWN0cm9u
aWMtcmVzb3VyY2UtbnVtPjEwLjEwMDcvczExODgzLTAyMS0wMDkxNC03PC9lbGVjdHJvbmljLXJl
c291cmNlLW51bT48cmVtb3RlLWRhdGFiYXNlLXByb3ZpZGVyPk5MTTwvcmVtb3RlLWRhdGFiYXNl
LXByb3ZpZGVyPjxsYW5ndWFnZT5lbmc8L2xhbmd1YWdlPjwvcmVjb3JkPjwvQ2l0ZT48L0VuZE5v
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Y3JpcHQiPjIxPC9zdHlsZT48L0Rpc3BsYXlUZXh0PjxyZWNvcmQ+PHJlYy1udW1iZXI+MTk2Mzwv
cmVjLW51bWJlcj48Zm9yZWlnbi1rZXlzPjxrZXkgYXBwPSJFTiIgZGItaWQ9ImVkcmR2eHIweTB3
YXZyZXJ2ZTN2enpmd2V3ZnR3ZHYwZTl2ZiIgdGltZXN0YW1wPSIxNjc1MjUxMTczIj4xOTYzPC9r
ZXk+PC9mb3JlaWduLWtleXM+PHJlZi10eXBlIG5hbWU9IkpvdXJuYWwgQXJ0aWNsZSI+MTc8L3Jl
Zi10eXBlPjxjb250cmlidXRvcnM+PGF1dGhvcnM+PGF1dGhvcj5Ba291bWlhbmFraXMsIEkuPC9h
dXRob3I+PGF1dGhvcj5admludHpvdSwgRS48L2F1dGhvcj48YXV0aG9yPkt5cHJlb3MsIEsuPC9h
dXRob3I+PGF1dGhvcj5GaWxpcHBhdG9zLCBULiBELjwvYXV0aG9yPjwvYXV0aG9ycz48L2NvbnRy
aWJ1dG9ycz48YXV0aC1hZGRyZXNzPkRlcGFydG1lbnQgb2YgSW50ZXJuYWwgTWVkaWNpbmUsIFNj
aG9vbCBvZiBNZWRpY2luZSwgVW5pdmVyc2l0eSBIb3NwaXRhbCBvZiBIZXJha2xpb24sIFVuaXZl
cnNpdHkgb2YgQ3JldGUsIEhlcmFrbGlvbiwgQ3JldGUsIEdyZWVjZS4mI3hEO0RpdmlzaW9uIG9m
IENhcmRpb3Zhc2N1bGFyIE1lZGljaW5lLCBSYWRjbGlmZmUgRGVwYXJ0bWVudCBvZiBNZWRpY2lu
ZSwgVW5pdmVyc2l0eSBvZiBPeGZvcmQsIE94Zm9yZCwgVUsuJiN4RDtEZXBhcnRtZW50IG9mIE1l
ZGljaW5lLCBQaGFybWFjb2xvZ3kgTGFib3JhdG9yeSwgU2Nob29sIG9mIEhlYWx0aCBTY2llbmNl
cywgVW5pdmVyc2l0eSBvZiBQYXRyYXMsIEFjaGFpYXMsIFJpbywgR3JlZWNlLiYjeEQ7RGVwYXJ0
bWVudCBvZiBMaWZlIFNjaWVuY2VzLCBTY2hvb2wgb2YgU2NpZW5jZXMsIEV1cm9wZWFuIFVuaXZl
cnNpdHkgQ3lwcnVzLCBOaWNvc2lhLCBDeXBydXMuJiN4RDtEZXBhcnRtZW50IG9mIEludGVybmFs
IE1lZGljaW5lLCBTY2hvb2wgb2YgTWVkaWNpbmUsIFVuaXZlcnNpdHkgSG9zcGl0YWwgb2YgSGVy
YWtsaW9uLCBVbml2ZXJzaXR5IG9mIENyZXRlLCBIZXJha2xpb24sIENyZXRlLCBHcmVlY2UuIGZp
bHRoZW9AdW9jLmdyLiYjeEQ7TWV0YWJvbGljIERpc2Vhc2VzIFJlc2VhcmNoIFVuaXQsIEludGVy
bmFsIE1lZGljaW5lIExhYm9yYXRvcnksIFNjaG9vbCBvZiBTY2llbmNlcywgRmFjdWx0eSBvZiBN
ZWRpY2luZSwgVW5pdmVyc2l0eSBvZiBDcmV0ZSwgUC5PLiBCb3ggMjIwOCwgSGVyYWtsaW9uLCBD
cmV0ZSwgR3JlZWNlLiBmaWx0aGVvQHVvYy5nci48L2F1dGgtYWRkcmVzcz48dGl0bGVzPjx0aXRs
ZT5BTkdQVEwzIGFuZCBBcG9saXBvcHJvdGVpbiBDLUlJSSBhcyBOb3ZlbCBMaXBpZC1Mb3dlcmlu
ZyBUYXJnZXRzPC90aXRsZT48c2Vjb25kYXJ5LXRpdGxlPkN1cnIgQXRoZXJvc2NsZXIgUmVwPC9z
ZWNvbmRhcnktdGl0bGU+PC90aXRsZXM+PHBlcmlvZGljYWw+PGZ1bGwtdGl0bGU+Q3VyciBBdGhl
cm9zY2xlciBSZXA8L2Z1bGwtdGl0bGU+PC9wZXJpb2RpY2FsPjxwYWdlcz4yMDwvcGFnZXM+PHZv
bHVtZT4yMzwvdm9sdW1lPjxudW1iZXI+NTwvbnVtYmVyPjxlZGl0aW9uPjIwMjEvMDMvMTI8L2Vk
aXRpb24+PGtleXdvcmRzPjxrZXl3b3JkPkFuZ2lvcG9pZXRpbi1saWtlIHByb3RlaW4gMzwva2V5
d29yZD48a2V5d29yZD5BcG9saXBvcHJvdGVpbiBDLUlJSTwva2V5d29yZD48a2V5d29yZD5DYXJk
aW92YXNjdWxhciByaXNrPC9rZXl3b3JkPjxrZXl3b3JkPkNob2xlc3Rlcm9sPC9rZXl3b3JkPjxr
ZXl3b3JkPkV2aW5hY3VtYWI8L2tleXdvcmQ+PGtleXdvcmQ+R2VuZSBzaWxlbmNpbmc8L2tleXdv
cmQ+PGtleXdvcmQ+VHJpZ2x5Y2VyaWRlczwva2V5d29yZD48a2V5d29yZD5Wb2xhbmVzb3JzZW48
L2tleXdvcmQ+PC9rZXl3b3Jkcz48ZGF0ZXM+PHllYXI+MjAyMTwveWVhcj48cHViLWRhdGVzPjxk
YXRlPk1hciAxMDwvZGF0ZT48L3B1Yi1kYXRlcz48L2RhdGVzPjxpc2JuPjE1MjMtMzgwNDwvaXNi
bj48YWNjZXNzaW9uLW51bT4zMzY5NDAwMDwvYWNjZXNzaW9uLW51bT48dXJscz48cmVsYXRlZC11
cmxzPjx1cmw+aHR0cHM6Ly9saW5rLnNwcmluZ2VyLmNvbS9jb250ZW50L3BkZi8xMC4xMDA3L3Mx
MTg4My0wMjEtMDA5MTQtNy5wZGY8L3VybD48L3JlbGF0ZWQtdXJscz48L3VybHM+PGVsZWN0cm9u
aWMtcmVzb3VyY2UtbnVtPjEwLjEwMDcvczExODgzLTAyMS0wMDkxNC03PC9lbGVjdHJvbmljLXJl
c291cmNlLW51bT48cmVtb3RlLWRhdGFiYXNlLXByb3ZpZGVyPk5MTTwvcmVtb3RlLWRhdGFiYXNl
LXByb3ZpZGVyPjxsYW5ndWFnZT5lbmc8L2xhbmd1YWdlPjwvcmVjb3JkPjwvQ2l0ZT48L0VuZE5v
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w:t>
            </w:r>
            <w:r w:rsidRPr="00850ABC">
              <w:rPr>
                <w:rFonts w:cs="Times New Roman"/>
                <w:sz w:val="18"/>
                <w:szCs w:val="18"/>
              </w:rPr>
              <w:fldChar w:fldCharType="end"/>
            </w:r>
          </w:p>
        </w:tc>
      </w:tr>
      <w:tr w:rsidR="00850ABC" w:rsidRPr="00850ABC" w14:paraId="4EE9F3F7" w14:textId="77777777" w:rsidTr="00330E9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tcPr>
          <w:p w14:paraId="678AC99E" w14:textId="77777777" w:rsidR="00330E94" w:rsidRPr="00850ABC" w:rsidRDefault="00330E94" w:rsidP="00BC05B3">
            <w:pPr>
              <w:rPr>
                <w:rFonts w:cs="Times New Roman"/>
                <w:sz w:val="18"/>
                <w:szCs w:val="18"/>
              </w:rPr>
            </w:pPr>
            <w:r w:rsidRPr="00850ABC">
              <w:rPr>
                <w:rFonts w:cs="Times New Roman"/>
                <w:caps w:val="0"/>
                <w:sz w:val="18"/>
                <w:szCs w:val="18"/>
              </w:rPr>
              <w:t>Remnant-C</w:t>
            </w:r>
          </w:p>
        </w:tc>
        <w:tc>
          <w:tcPr>
            <w:tcW w:w="1247" w:type="dxa"/>
            <w:tcBorders>
              <w:top w:val="single" w:sz="4" w:space="0" w:color="auto"/>
              <w:bottom w:val="single" w:sz="4" w:space="0" w:color="auto"/>
            </w:tcBorders>
            <w:shd w:val="clear" w:color="auto" w:fill="auto"/>
          </w:tcPr>
          <w:p w14:paraId="1E823DA9" w14:textId="6964E5CB"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Yes </w:t>
            </w:r>
            <w:r w:rsidRPr="00850ABC">
              <w:rPr>
                <w:rFonts w:cs="Times New Roman"/>
                <w:sz w:val="18"/>
                <w:szCs w:val="18"/>
              </w:rPr>
              <w:br/>
              <w:t>(IHD, aortic valve stenosis)</w:t>
            </w:r>
          </w:p>
        </w:tc>
        <w:tc>
          <w:tcPr>
            <w:tcW w:w="1587" w:type="dxa"/>
            <w:tcBorders>
              <w:top w:val="single" w:sz="4" w:space="0" w:color="auto"/>
              <w:bottom w:val="single" w:sz="4" w:space="0" w:color="auto"/>
            </w:tcBorders>
          </w:tcPr>
          <w:p w14:paraId="3C80806C" w14:textId="2F399D7E"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Pemafibrate</w:t>
            </w:r>
            <w:r w:rsidRPr="00850ABC">
              <w:rPr>
                <w:rFonts w:cs="Times New Roman"/>
                <w:sz w:val="18"/>
                <w:szCs w:val="18"/>
              </w:rPr>
              <w:br/>
              <w:t>(K-877)</w:t>
            </w:r>
          </w:p>
        </w:tc>
        <w:tc>
          <w:tcPr>
            <w:tcW w:w="1644" w:type="dxa"/>
            <w:tcBorders>
              <w:top w:val="single" w:sz="4" w:space="0" w:color="auto"/>
              <w:bottom w:val="single" w:sz="4" w:space="0" w:color="auto"/>
            </w:tcBorders>
          </w:tcPr>
          <w:p w14:paraId="28CB951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SPPAR-α modulator</w:t>
            </w:r>
          </w:p>
        </w:tc>
        <w:tc>
          <w:tcPr>
            <w:tcW w:w="2891" w:type="dxa"/>
            <w:tcBorders>
              <w:top w:val="single" w:sz="4" w:space="0" w:color="auto"/>
              <w:bottom w:val="single" w:sz="4" w:space="0" w:color="auto"/>
            </w:tcBorders>
          </w:tcPr>
          <w:p w14:paraId="25225AE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T2DM, mild-to-moderate HTG, and HDL-C &lt;1.03 mmol/L, on lipid-lowering therapy and statin-intolerant</w:t>
            </w:r>
          </w:p>
        </w:tc>
        <w:tc>
          <w:tcPr>
            <w:tcW w:w="1077" w:type="dxa"/>
            <w:tcBorders>
              <w:top w:val="single" w:sz="4" w:space="0" w:color="auto"/>
              <w:bottom w:val="single" w:sz="4" w:space="0" w:color="auto"/>
            </w:tcBorders>
          </w:tcPr>
          <w:p w14:paraId="3205624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-26% </w:t>
            </w:r>
          </w:p>
        </w:tc>
        <w:tc>
          <w:tcPr>
            <w:tcW w:w="2891" w:type="dxa"/>
            <w:tcBorders>
              <w:top w:val="single" w:sz="4" w:space="0" w:color="auto"/>
              <w:bottom w:val="single" w:sz="4" w:space="0" w:color="auto"/>
            </w:tcBorders>
          </w:tcPr>
          <w:p w14:paraId="1398E16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T2DM,  mild-to-moderate HTG, and low HDL-C and LDL-C levels</w:t>
            </w:r>
          </w:p>
        </w:tc>
        <w:tc>
          <w:tcPr>
            <w:tcW w:w="1077" w:type="dxa"/>
            <w:tcBorders>
              <w:top w:val="single" w:sz="4" w:space="0" w:color="auto"/>
              <w:bottom w:val="single" w:sz="4" w:space="0" w:color="auto"/>
            </w:tcBorders>
          </w:tcPr>
          <w:p w14:paraId="6B0C773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Borders>
              <w:top w:val="single" w:sz="4" w:space="0" w:color="auto"/>
              <w:bottom w:val="single" w:sz="4" w:space="0" w:color="auto"/>
            </w:tcBorders>
          </w:tcPr>
          <w:p w14:paraId="5847A0A0" w14:textId="1C17E498"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PEVuZE5vdGU+PENpdGU+PEF1dGhvcj5EYXMgUHJhZGhhbjwvQXV0aG9yPjxZZWFyPjIwMjI8L1ll
YXI+PFJlY051bT4yOTQxPC9SZWNOdW0+PERpc3BsYXlUZXh0PjxzdHlsZSBmYWNlPSJzdXBlcnNj
cmlwdCI+NTIsIDU4LCA2MSwgNjI8L3N0eWxlPjwvRGlzcGxheVRleHQ+PHJlY29yZD48cmVjLW51
bWJlcj4yOTQxPC9yZWMtbnVtYmVyPjxmb3JlaWduLWtleXM+PGtleSBhcHA9IkVOIiBkYi1pZD0i
ZWRyZHZ4cjB5MHdhdnJlcnZlM3Z6emZ3ZXdmdHdkdjBlOXZmIiB0aW1lc3RhbXA9IjE2ODczNDk4
OTEiPjI5NDE8L2tleT48L2ZvcmVpZ24ta2V5cz48cmVmLXR5cGUgbmFtZT0iSm91cm5hbCBBcnRp
Y2xlIj4xNzwvcmVmLXR5cGU+PGNvbnRyaWJ1dG9ycz48YXV0aG9ycz48YXV0aG9yPkRhcyBQcmFk
aGFuLCBBcnVuYTwvYXV0aG9yPjxhdXRob3I+R2x5bm4sIFJvYmVydCBKLjwvYXV0aG9yPjxhdXRo
b3I+RnJ1Y2hhcnQsIEplYW4tQ2hhcmxlczwvYXV0aG9yPjxhdXRob3I+TWFjRmFkeWVuLCBKZWFu
IEcuPC9hdXRob3I+PGF1dGhvcj5aYWhhcnJpcywgRWxhaW5lIFMuPC9hdXRob3I+PGF1dGhvcj5F
dmVyZXR0LCBCcmVuZGFuIE0uPC9hdXRob3I+PGF1dGhvcj5DYW1wYmVsbCwgU3R1YXJ0IEUuPC9h
dXRob3I+PGF1dGhvcj5Pc2hpbWEsIFJ5dTwvYXV0aG9yPjxhdXRob3I+QW1hcmVuY28sIFBpZXJy
ZTwvYXV0aG9yPjxhdXRob3I+QmxvbSwgRGlyayBKLjwvYXV0aG9yPjxhdXRob3I+QnJpbnRvbiwg
RWxpb3QgQS48L2F1dGhvcj48YXV0aG9yPkVja2VsLCBSb2JlcnQgSC48L2F1dGhvcj48YXV0aG9y
PkVsYW0sIE1hcnNoYWxsIEIuPC9hdXRob3I+PGF1dGhvcj5GZWxpY2lvLCBKb8OjbyBTLjwvYXV0
aG9yPjxhdXRob3I+R2luc2JlcmcsIEhlbnJ5IE4uPC9hdXRob3I+PGF1dGhvcj5Hb3VkZXYsIEFz
c2VuPC9hdXRob3I+PGF1dGhvcj5Jc2hpYmFzaGksIFNodW48L2F1dGhvcj48YXV0aG9yPkpvc2Vw
aCwgSmFjb2I8L2F1dGhvcj48YXV0aG9yPktvZGFtYSwgVGF0c3VoaWtvPC9hdXRob3I+PGF1dGhv
cj5Lb2VuaWcsIFdvbGZnYW5nPC9hdXRob3I+PGF1dGhvcj5MZWl0ZXIsIExhd3JlbmNlIEEuPC9h
dXRob3I+PGF1dGhvcj5Mb3JlbnphdHRpLCBBbGJlcnRvIEouPC9hdXRob3I+PGF1dGhvcj5NYW5r
b3Zza3ksIEJvcmlzPC9hdXRob3I+PGF1dGhvcj5NYXJ4LCBOaWtvbGF1czwvYXV0aG9yPjxhdXRo
b3I+Tm9yZGVzdGdhYXJkLCBCw7hyZ2UgRy48L2F1dGhvcj48YXV0aG9yPlDDoWxsLCBEw6luZXM8
L2F1dGhvcj48YXV0aG9yPlJheSwgS2F1c2lrIEsuPC9hdXRob3I+PGF1dGhvcj5TYW50b3MsIFJh
dWwgRC48L2F1dGhvcj48YXV0aG9yPlNvcmFuLCBIYW5kcmVhbjwvYXV0aG9yPjxhdXRob3I+U3Vz
ZWtvdiwgQW5kcmV5PC9hdXRob3I+PGF1dGhvcj5UZW5kZXJhLCBNaWNoYWw8L2F1dGhvcj48YXV0
aG9yPllva290ZSwgS291dGFybzwvYXV0aG9yPjxhdXRob3I+UGF5bnRlciwgTmluYSBQLjwvYXV0
aG9yPjxhdXRob3I+QnVyaW5nLCBKdWxpZSBFLjwvYXV0aG9yPjxhdXRob3I+TGliYnksIFBldGVy
PC9hdXRob3I+PGF1dGhvcj5SaWRrZXIsIFBhdWwgTS48L2F1dGhvcj48L2F1dGhvcnM+PC9jb250
cmlidXRvcnM+PHRpdGxlcz48dGl0bGU+VHJpZ2x5Y2VyaWRlIExvd2VyaW5nIHdpdGggUGVtYWZp
YnJhdGUgdG8gUmVkdWNlIENhcmRpb3Zhc2N1bGFyIFJpc2s8L3RpdGxlPjxzZWNvbmRhcnktdGl0
bGU+TiBFbmdsIEogTWVkPC9zZWNvbmRhcnktdGl0bGU+PC90aXRsZXM+PHBlcmlvZGljYWw+PGZ1
bGwtdGl0bGU+TiBFbmdsIEogTWVkPC9mdWxsLXRpdGxlPjwvcGVyaW9kaWNhbD48cGFnZXM+MTky
My0xOTM0PC9wYWdlcz48dm9sdW1lPjM4Nzwvdm9sdW1lPjxudW1iZXI+MjE8L251bWJlcj48ZGF0
ZXM+PHllYXI+MjAyMjwveWVhcj48cHViLWRhdGVzPjxkYXRlPjIwMjIvMTEvMjQ8L2RhdGU+PC9w
dWItZGF0ZXM+PC9kYXRlcz48cHVibGlzaGVyPk1hc3NhY2h1c2V0dHMgTWVkaWNhbCBTb2NpZXR5
PC9wdWJsaXNoZXI+PGlzYm4+MDAyOC00NzkzPC9pc2JuPjx1cmxzPjxyZWxhdGVkLXVybHM+PHVy
bD5odHRwczovL2RvaS5vcmcvMTAuMTA1Ni9ORUpNb2EyMjEwNjQ1PC91cmw+PC9yZWxhdGVkLXVy
bHM+PC91cmxzPjxlbGVjdHJvbmljLXJlc291cmNlLW51bT4xMC4xMDU2L05FSk1vYTIyMTA2NDU8
L2VsZWN0cm9uaWMtcmVzb3VyY2UtbnVtPjxhY2Nlc3MtZGF0ZT4yMDIzLzA2LzIxPC9hY2Nlc3Mt
ZGF0ZT48L3JlY29yZD48L0NpdGU+PENpdGU+PEF1dGhvcj5WYXJibzwvQXV0aG9yPjxZZWFyPjIw
MTM8L1llYXI+PFJlY051bT4yOTIyPC9SZWNOdW0+PHJlY29yZD48cmVjLW51bWJlcj4yOTIyPC9y
ZWMtbnVtYmVyPjxmb3JlaWduLWtleXM+PGtleSBhcHA9IkVOIiBkYi1pZD0iZWRyZHZ4cjB5MHdh
dnJlcnZlM3Z6emZ3ZXdmdHdkdjBlOXZmIiB0aW1lc3RhbXA9IjE2ODY3NDY0MjQiPjI5MjI8L2tl
eT48L2ZvcmVpZ24ta2V5cz48cmVmLXR5cGUgbmFtZT0iSm91cm5hbCBBcnRpY2xlIj4xNzwvcmVm
LXR5cGU+PGNvbnRyaWJ1dG9ycz48YXV0aG9ycz48YXV0aG9yPlZhcmJvLCBBbmV0dGU8L2F1dGhv
cj48YXV0aG9yPkJlbm4sIE1hcmlhbm5lPC9hdXRob3I+PGF1dGhvcj5UeWJqw6ZyZy1IYW5zZW4s
IEFubmU8L2F1dGhvcj48YXV0aG9yPkrDuHJnZW5zZW4gQW5kZXJzLCBCLjwvYXV0aG9yPjxhdXRo
b3I+RnJpa2tlLVNjaG1pZHQsIFJ1dGg8L2F1dGhvcj48YXV0aG9yPk5vcmRlc3RnYWFyZCBCw7hy
Z2UsIEcuPC9hdXRob3I+PC9hdXRob3JzPjwvY29udHJpYnV0b3JzPjx0aXRsZXM+PHRpdGxlPlJl
bW5hbnQgQ2hvbGVzdGVyb2wgYXMgYSBDYXVzYWwgUmlzayBGYWN0b3IgZm9yIElzY2hlbWljIEhl
YXJ0IERpc2Vhc2U8L3RpdGxlPjxzZWNvbmRhcnktdGl0bGU+SiBBbSBDb2xsIENhcmRpb2w8L3Nl
Y29uZGFyeS10aXRsZT48L3RpdGxlcz48cGVyaW9kaWNhbD48ZnVsbC10aXRsZT5KIEFtIENvbGwg
Q2FyZGlvbDwvZnVsbC10aXRsZT48L3BlcmlvZGljYWw+PHBhZ2VzPjQyNy00MzY8L3BhZ2VzPjx2
b2x1bWU+NjE8L3ZvbHVtZT48bnVtYmVyPjQ8L251bWJlcj48ZGF0ZXM+PHllYXI+MjAxMzwveWVh
cj48cHViLWRhdGVzPjxkYXRlPjIwMTMvMDEvMjk8L2RhdGU+PC9wdWItZGF0ZXM+PC9kYXRlcz48
cHVibGlzaGVyPkFtZXJpY2FuIENvbGxlZ2Ugb2YgQ2FyZGlvbG9neSBGb3VuZGF0aW9uPC9wdWJs
aXNoZXI+PHVybHM+PHJlbGF0ZWQtdXJscz48dXJsPmh0dHBzOi8vZG9pLm9yZy8xMC4xMDE2L2ou
amFjYy4yMDEyLjA4LjEwMjY8L3VybD48L3JlbGF0ZWQtdXJscz48L3VybHM+PGVsZWN0cm9uaWMt
cmVzb3VyY2UtbnVtPjEwLjEwMTYvai5qYWNjLjIwMTIuMDguMTAyNjwvZWxlY3Ryb25pYy1yZXNv
dXJjZS1udW0+PGFjY2Vzcy1kYXRlPjIwMjMvMDYvMTQ8L2FjY2Vzcy1kYXRlPjwvcmVjb3JkPjwv
Q2l0ZT48Q2l0ZT48QXV0aG9yPkthbHRvZnQ8L0F1dGhvcj48WWVhcj4yMDIwPC9ZZWFyPjxSZWNO
dW0+MjkyODwvUmVjTnVtPjxyZWNvcmQ+PHJlYy1udW1iZXI+MjkyODwvcmVjLW51bWJlcj48Zm9y
ZWlnbi1rZXlzPjxrZXkgYXBwPSJFTiIgZGItaWQ9ImVkcmR2eHIweTB3YXZyZXJ2ZTN2enpmd2V3
ZnR3ZHYwZTl2ZiIgdGltZXN0YW1wPSIxNjg2NzQ3MTUyIj4yOTI4PC9rZXk+PC9mb3JlaWduLWtl
eXM+PHJlZi10eXBlIG5hbWU9IkpvdXJuYWwgQXJ0aWNsZSI+MTc8L3JlZi10eXBlPjxjb250cmli
dXRvcnM+PGF1dGhvcnM+PGF1dGhvcj5LYWx0b2Z0LCBNb3J0ZW48L2F1dGhvcj48YXV0aG9yPkxh
bmdzdGVkLCBBbm5lPC9hdXRob3I+PGF1dGhvcj5Ob3JkZXN0Z2FhcmQsIELDuHJnZSBHLjwvYXV0
aG9yPjwvYXV0aG9ycz48L2NvbnRyaWJ1dG9ycz48dGl0bGVzPjx0aXRsZT5UcmlnbHljZXJpZGVz
IGFuZCByZW1uYW50IGNob2xlc3Rlcm9sIGFzc29jaWF0ZWQgd2l0aCByaXNrIG9mIGFvcnRpYyB2
YWx2ZSBzdGVub3NpczogTWVuZGVsaWFuIHJhbmRvbWl6YXRpb24gaW4gdGhlIENvcGVuaGFnZW4g
R2VuZXJhbCBQb3B1bGF0aW9uIFN0dWR5PC90aXRsZT48c2Vjb25kYXJ5LXRpdGxlPkV1ciBIZWFy
dCBKPC9zZWNvbmRhcnktdGl0bGU+PC90aXRsZXM+PHBlcmlvZGljYWw+PGZ1bGwtdGl0bGU+RXVy
IEhlYXJ0IEo8L2Z1bGwtdGl0bGU+PC9wZXJpb2RpY2FsPjxwYWdlcz4yMjg4LTIyOTk8L3BhZ2Vz
Pjx2b2x1bWU+NDE8L3ZvbHVtZT48bnVtYmVyPjI0PC9udW1iZXI+PGRhdGVzPjx5ZWFyPjIwMjA8
L3llYXI+PC9kYXRlcz48aXNibj4wMTk1LTY2OFg8L2lzYm4+PHVybHM+PHJlbGF0ZWQtdXJscz48
dXJsPmh0dHBzOi8vZG9pLm9yZy8xMC4xMDkzL2V1cmhlYXJ0ai9laGFhMTcyPC91cmw+PC9yZWxh
dGVkLXVybHM+PC91cmxzPjxlbGVjdHJvbmljLXJlc291cmNlLW51bT4xMC4xMDkzL2V1cmhlYXJ0
ai9laGFhMTcyPC9lbGVjdHJvbmljLXJlc291cmNlLW51bT48YWNjZXNzLWRhdGU+Ni8xNC8yMDIz
PC9hY2Nlc3MtZGF0ZT48L3JlY29yZD48L0NpdGU+PENpdGU+PEF1dGhvcj5WYXJibzwvQXV0aG9y
PjxZZWFyPjIwMTM8L1llYXI+PFJlY051bT4yNzg4PC9SZWNOdW0+PHJlY29yZD48cmVjLW51bWJl
cj4yNzg4PC9yZWMtbnVtYmVyPjxmb3JlaWduLWtleXM+PGtleSBhcHA9IkVOIiBkYi1pZD0iZWRy
ZHZ4cjB5MHdhdnJlcnZlM3Z6emZ3ZXdmdHdkdjBlOXZmIiB0aW1lc3RhbXA9IjE2NzkwNjIwNDAi
PjI3ODg8L2tleT48L2ZvcmVpZ24ta2V5cz48cmVmLXR5cGUgbmFtZT0iSm91cm5hbCBBcnRpY2xl
Ij4xNzwvcmVmLXR5cGU+PGNvbnRyaWJ1dG9ycz48YXV0aG9ycz48YXV0aG9yPlZhcmJvLCBBLjwv
YXV0aG9yPjxhdXRob3I+QmVubiwgTS48L2F1dGhvcj48YXV0aG9yPlR5YmrDpnJnLUhhbnNlbiwg
QS48L2F1dGhvcj48YXV0aG9yPk5vcmRlc3RnYWFyZCwgQi4gRy48L2F1dGhvcj48L2F1dGhvcnM+
PC9jb250cmlidXRvcnM+PGF1dGgtYWRkcmVzcz5EZXBhcnRtZW50IG9mIENsaW5pY2FsIEJpb2No
ZW1pc3RyeSAoIEEuVi4sIEIuRy5OLikgYW5kIENvcGVuaGFnZW4gR2VuZXJhbCBQb3B1bGF0aW9u
IFN0dWR5IChBLlYuLCBNLkIuLCBBLlQuLUguLCBCLkcuTi4pLCBIZXJsZXYgSG9zcGl0YWwsIENv
cGVuaGFnZW4gVW5pdmVyc2l0eSBIb3NwaXRhbCwgQ29wZW5oYWdlbiwgRGVubWFyazsgRmFjdWx0
eSBvZiBIZWFsdGggYW5kIE1lZGljYWwgU2NpZW5jZXMsIFVuaXZlcnNpdHkgb2YgQ29wZW5oYWdl
biwgQ29wZW5oYWdlbiwgRGVubWFyayAoQS5WLiwgTS5CLiwgQS5ULi1ILiwgQi5HLk4uKTsgRGVw
YXJ0bWVudCBvZiBDbGluaWNhbCBCaW9jaGVtaXN0cnksIEdlbnRvZnRlIEhvc3BpdGFsLCBDb3Bl
bmhhZ2VuIFVuaXZlcnNpdHkgSG9zcGl0YWwsIENvcGVuaGFnZW4sIERlbm1hcmsgKE0uQi4pOyBD
b3BlbmhhZ2VuIENpdHkgSGVhcnQgU3R1ZHksIEZyZWRlcmlrc2JlcmcgSG9zcGl0YWwsIENvcGVu
aGFnZW4gVW5pdmVyc2l0eSBIb3NwaXRhbCwgRGVubWFyayAoQS5ULi1ILiwgQi5HLk4uKTsgYW5k
IERlcGFydG1lbnQgb2YgQ2xpbmljYWwgQmlvY2hlbWlzdHJ5LCBSaWdzaG9zcGl0YWxldCwgQ29w
ZW5oYWdlbiBVbml2ZXJzaXR5IEhvc3BpdGFsLCBDb3BlbmhhZ2VuLCBEZW5tYXJrIChBLlQuLUgu
KS48L2F1dGgtYWRkcmVzcz48dGl0bGVzPjx0aXRsZT5FbGV2YXRlZCByZW1uYW50IGNob2xlc3Rl
cm9sIGNhdXNlcyBib3RoIGxvdy1ncmFkZSBpbmZsYW1tYXRpb24gYW5kIGlzY2hlbWljIGhlYXJ0
IGRpc2Vhc2UsIHdoZXJlYXMgZWxldmF0ZWQgbG93LWRlbnNpdHkgbGlwb3Byb3RlaW4gY2hvbGVz
dGVyb2wgY2F1c2VzIGlzY2hlbWljIGhlYXJ0IGRpc2Vhc2Ugd2l0aG91dCBpbmZsYW1tYXRpb248
L3RpdGxlPjxzZWNvbmRhcnktdGl0bGU+Q2lyY3VsYXRpb248L3NlY29uZGFyeS10aXRsZT48L3Rp
dGxlcz48cGVyaW9kaWNhbD48ZnVsbC10aXRsZT5DaXJjdWxhdGlvbjwvZnVsbC10aXRsZT48L3Bl
cmlvZGljYWw+PHBhZ2VzPjEyOTgtMzA5PC9wYWdlcz48dm9sdW1lPjEyODwvdm9sdW1lPjxudW1i
ZXI+MTI8L251bWJlcj48ZWRpdGlvbj4yMDEzMDgwNzwvZWRpdGlvbj48a2V5d29yZHM+PGtleXdv
cmQ+QWR1bHQ8L2tleXdvcmQ+PGtleXdvcmQ+Qy1SZWFjdGl2ZSBQcm90ZWluL21ldGFib2xpc208
L2tleXdvcmQ+PGtleXdvcmQ+Q2hvbGVzdGVyb2wvKm1ldGFib2xpc208L2tleXdvcmQ+PGtleXdv
cmQ+Q2hvbGVzdGVyb2wsIExETC8qbWV0YWJvbGlzbTwva2V5d29yZD48a2V5d29yZD5EZW5tYXJr
L2VwaWRlbWlvbG9neTwva2V5d29yZD48a2V5d29yZD5EaWFiZXRlcyBNZWxsaXR1cy9lcGlkZW1p
b2xvZ3kvZ2VuZXRpY3MvbWV0YWJvbGlzbTwva2V5d29yZD48a2V5d29yZD5GZW1hbGU8L2tleXdv
cmQ+PGtleXdvcmQ+R2Vub3R5cGU8L2tleXdvcmQ+PGtleXdvcmQ+SHVtYW5zPC9rZXl3b3JkPjxr
ZXl3b3JkPkluZmxhbW1hdGlvbi9lcGlkZW1pb2xvZ3kvZ2VuZXRpY3MvKm1ldGFib2xpc208L2tl
eXdvcmQ+PGtleXdvcmQ+TGlwb3Byb3RlaW5zL2dlbmV0aWNzLyptZXRhYm9saXNtPC9rZXl3b3Jk
PjxrZXl3b3JkPk1hbGU8L2tleXdvcmQ+PGtleXdvcmQ+TWlkZGxlIEFnZWQ8L2tleXdvcmQ+PGtl
eXdvcmQ+TXlvY2FyZGlhbCBJc2NoZW1pYS9lcGlkZW1pb2xvZ3kvZ2VuZXRpY3MvKm1ldGFib2xp
c208L2tleXdvcmQ+PGtleXdvcmQ+UmlzayBGYWN0b3JzPC9rZXl3b3JkPjxrZXl3b3JkPlRyaWds
eWNlcmlkZXMvKm1ldGFib2xpc208L2tleXdvcmQ+PGtleXdvcmQ+Y2FyZGlvdmFzY3VsYXIgZGlz
ZWFzZXM8L2tleXdvcmQ+PGtleXdvcmQ+Z2VuZXRpY3M8L2tleXdvcmQ+PGtleXdvcmQ+bGlwaWRz
PC9rZXl3b3JkPjxrZXl3b3JkPmxpcG9wcm90ZWluczwva2V5d29yZD48L2tleXdvcmRzPjxkYXRl
cz48eWVhcj4yMDEzPC95ZWFyPjxwdWItZGF0ZXM+PGRhdGU+U2VwIDE3PC9kYXRlPjwvcHViLWRh
dGVzPjwvZGF0ZXM+PGlzYm4+MDAwOS03MzIyPC9pc2JuPjxhY2Nlc3Npb24tbnVtPjIzOTI2MjA4
PC9hY2Nlc3Npb24tbnVtPjx1cmxzPjwvdXJscz48ZWxlY3Ryb25pYy1yZXNvdXJjZS1udW0+MTAu
MTE2MS9jaXJjdWxhdGlvbmFoYS4xMTMuMDAzMDA4PC9lbGVjdHJvbmljLXJlc291cmNlLW51bT48
cmVtb3RlLWRhdGFiYXNlLXByb3ZpZGVyPk5MTTwvcmVtb3RlLWRhdGFiYXNlLXByb3ZpZGVyPjxs
YW5ndWFnZT5lbmc8L2xhbmd1YWdlPjwvcmVjb3JkPjwvQ2l0ZT48L0VuZE5vdGU+AG==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PEVuZE5vdGU+PENpdGU+PEF1dGhvcj5EYXMgUHJhZGhhbjwvQXV0aG9yPjxZZWFyPjIwMjI8L1ll
YXI+PFJlY051bT4yOTQxPC9SZWNOdW0+PERpc3BsYXlUZXh0PjxzdHlsZSBmYWNlPSJzdXBlcnNj
cmlwdCI+NTIsIDU4LCA2MSwgNjI8L3N0eWxlPjwvRGlzcGxheVRleHQ+PHJlY29yZD48cmVjLW51
bWJlcj4yOTQxPC9yZWMtbnVtYmVyPjxmb3JlaWduLWtleXM+PGtleSBhcHA9IkVOIiBkYi1pZD0i
ZWRyZHZ4cjB5MHdhdnJlcnZlM3Z6emZ3ZXdmdHdkdjBlOXZmIiB0aW1lc3RhbXA9IjE2ODczNDk4
OTEiPjI5NDE8L2tleT48L2ZvcmVpZ24ta2V5cz48cmVmLXR5cGUgbmFtZT0iSm91cm5hbCBBcnRp
Y2xlIj4xNzwvcmVmLXR5cGU+PGNvbnRyaWJ1dG9ycz48YXV0aG9ycz48YXV0aG9yPkRhcyBQcmFk
aGFuLCBBcnVuYTwvYXV0aG9yPjxhdXRob3I+R2x5bm4sIFJvYmVydCBKLjwvYXV0aG9yPjxhdXRo
b3I+RnJ1Y2hhcnQsIEplYW4tQ2hhcmxlczwvYXV0aG9yPjxhdXRob3I+TWFjRmFkeWVuLCBKZWFu
IEcuPC9hdXRob3I+PGF1dGhvcj5aYWhhcnJpcywgRWxhaW5lIFMuPC9hdXRob3I+PGF1dGhvcj5F
dmVyZXR0LCBCcmVuZGFuIE0uPC9hdXRob3I+PGF1dGhvcj5DYW1wYmVsbCwgU3R1YXJ0IEUuPC9h
dXRob3I+PGF1dGhvcj5Pc2hpbWEsIFJ5dTwvYXV0aG9yPjxhdXRob3I+QW1hcmVuY28sIFBpZXJy
ZTwvYXV0aG9yPjxhdXRob3I+QmxvbSwgRGlyayBKLjwvYXV0aG9yPjxhdXRob3I+QnJpbnRvbiwg
RWxpb3QgQS48L2F1dGhvcj48YXV0aG9yPkVja2VsLCBSb2JlcnQgSC48L2F1dGhvcj48YXV0aG9y
PkVsYW0sIE1hcnNoYWxsIEIuPC9hdXRob3I+PGF1dGhvcj5GZWxpY2lvLCBKb8OjbyBTLjwvYXV0
aG9yPjxhdXRob3I+R2luc2JlcmcsIEhlbnJ5IE4uPC9hdXRob3I+PGF1dGhvcj5Hb3VkZXYsIEFz
c2VuPC9hdXRob3I+PGF1dGhvcj5Jc2hpYmFzaGksIFNodW48L2F1dGhvcj48YXV0aG9yPkpvc2Vw
aCwgSmFjb2I8L2F1dGhvcj48YXV0aG9yPktvZGFtYSwgVGF0c3VoaWtvPC9hdXRob3I+PGF1dGhv
cj5Lb2VuaWcsIFdvbGZnYW5nPC9hdXRob3I+PGF1dGhvcj5MZWl0ZXIsIExhd3JlbmNlIEEuPC9h
dXRob3I+PGF1dGhvcj5Mb3JlbnphdHRpLCBBbGJlcnRvIEouPC9hdXRob3I+PGF1dGhvcj5NYW5r
b3Zza3ksIEJvcmlzPC9hdXRob3I+PGF1dGhvcj5NYXJ4LCBOaWtvbGF1czwvYXV0aG9yPjxhdXRo
b3I+Tm9yZGVzdGdhYXJkLCBCw7hyZ2UgRy48L2F1dGhvcj48YXV0aG9yPlDDoWxsLCBEw6luZXM8
L2F1dGhvcj48YXV0aG9yPlJheSwgS2F1c2lrIEsuPC9hdXRob3I+PGF1dGhvcj5TYW50b3MsIFJh
dWwgRC48L2F1dGhvcj48YXV0aG9yPlNvcmFuLCBIYW5kcmVhbjwvYXV0aG9yPjxhdXRob3I+U3Vz
ZWtvdiwgQW5kcmV5PC9hdXRob3I+PGF1dGhvcj5UZW5kZXJhLCBNaWNoYWw8L2F1dGhvcj48YXV0
aG9yPllva290ZSwgS291dGFybzwvYXV0aG9yPjxhdXRob3I+UGF5bnRlciwgTmluYSBQLjwvYXV0
aG9yPjxhdXRob3I+QnVyaW5nLCBKdWxpZSBFLjwvYXV0aG9yPjxhdXRob3I+TGliYnksIFBldGVy
PC9hdXRob3I+PGF1dGhvcj5SaWRrZXIsIFBhdWwgTS48L2F1dGhvcj48L2F1dGhvcnM+PC9jb250
cmlidXRvcnM+PHRpdGxlcz48dGl0bGU+VHJpZ2x5Y2VyaWRlIExvd2VyaW5nIHdpdGggUGVtYWZp
YnJhdGUgdG8gUmVkdWNlIENhcmRpb3Zhc2N1bGFyIFJpc2s8L3RpdGxlPjxzZWNvbmRhcnktdGl0
bGU+TiBFbmdsIEogTWVkPC9zZWNvbmRhcnktdGl0bGU+PC90aXRsZXM+PHBlcmlvZGljYWw+PGZ1
bGwtdGl0bGU+TiBFbmdsIEogTWVkPC9mdWxsLXRpdGxlPjwvcGVyaW9kaWNhbD48cGFnZXM+MTky
My0xOTM0PC9wYWdlcz48dm9sdW1lPjM4Nzwvdm9sdW1lPjxudW1iZXI+MjE8L251bWJlcj48ZGF0
ZXM+PHllYXI+MjAyMjwveWVhcj48cHViLWRhdGVzPjxkYXRlPjIwMjIvMTEvMjQ8L2RhdGU+PC9w
dWItZGF0ZXM+PC9kYXRlcz48cHVibGlzaGVyPk1hc3NhY2h1c2V0dHMgTWVkaWNhbCBTb2NpZXR5
PC9wdWJsaXNoZXI+PGlzYm4+MDAyOC00NzkzPC9pc2JuPjx1cmxzPjxyZWxhdGVkLXVybHM+PHVy
bD5odHRwczovL2RvaS5vcmcvMTAuMTA1Ni9ORUpNb2EyMjEwNjQ1PC91cmw+PC9yZWxhdGVkLXVy
bHM+PC91cmxzPjxlbGVjdHJvbmljLXJlc291cmNlLW51bT4xMC4xMDU2L05FSk1vYTIyMTA2NDU8
L2VsZWN0cm9uaWMtcmVzb3VyY2UtbnVtPjxhY2Nlc3MtZGF0ZT4yMDIzLzA2LzIxPC9hY2Nlc3Mt
ZGF0ZT48L3JlY29yZD48L0NpdGU+PENpdGU+PEF1dGhvcj5WYXJibzwvQXV0aG9yPjxZZWFyPjIw
MTM8L1llYXI+PFJlY051bT4yOTIyPC9SZWNOdW0+PHJlY29yZD48cmVjLW51bWJlcj4yOTIyPC9y
ZWMtbnVtYmVyPjxmb3JlaWduLWtleXM+PGtleSBhcHA9IkVOIiBkYi1pZD0iZWRyZHZ4cjB5MHdh
dnJlcnZlM3Z6emZ3ZXdmdHdkdjBlOXZmIiB0aW1lc3RhbXA9IjE2ODY3NDY0MjQiPjI5MjI8L2tl
eT48L2ZvcmVpZ24ta2V5cz48cmVmLXR5cGUgbmFtZT0iSm91cm5hbCBBcnRpY2xlIj4xNzwvcmVm
LXR5cGU+PGNvbnRyaWJ1dG9ycz48YXV0aG9ycz48YXV0aG9yPlZhcmJvLCBBbmV0dGU8L2F1dGhv
cj48YXV0aG9yPkJlbm4sIE1hcmlhbm5lPC9hdXRob3I+PGF1dGhvcj5UeWJqw6ZyZy1IYW5zZW4s
IEFubmU8L2F1dGhvcj48YXV0aG9yPkrDuHJnZW5zZW4gQW5kZXJzLCBCLjwvYXV0aG9yPjxhdXRo
b3I+RnJpa2tlLVNjaG1pZHQsIFJ1dGg8L2F1dGhvcj48YXV0aG9yPk5vcmRlc3RnYWFyZCBCw7hy
Z2UsIEcuPC9hdXRob3I+PC9hdXRob3JzPjwvY29udHJpYnV0b3JzPjx0aXRsZXM+PHRpdGxlPlJl
bW5hbnQgQ2hvbGVzdGVyb2wgYXMgYSBDYXVzYWwgUmlzayBGYWN0b3IgZm9yIElzY2hlbWljIEhl
YXJ0IERpc2Vhc2U8L3RpdGxlPjxzZWNvbmRhcnktdGl0bGU+SiBBbSBDb2xsIENhcmRpb2w8L3Nl
Y29uZGFyeS10aXRsZT48L3RpdGxlcz48cGVyaW9kaWNhbD48ZnVsbC10aXRsZT5KIEFtIENvbGwg
Q2FyZGlvbDwvZnVsbC10aXRsZT48L3BlcmlvZGljYWw+PHBhZ2VzPjQyNy00MzY8L3BhZ2VzPjx2
b2x1bWU+NjE8L3ZvbHVtZT48bnVtYmVyPjQ8L251bWJlcj48ZGF0ZXM+PHllYXI+MjAxMzwveWVh
cj48cHViLWRhdGVzPjxkYXRlPjIwMTMvMDEvMjk8L2RhdGU+PC9wdWItZGF0ZXM+PC9kYXRlcz48
cHVibGlzaGVyPkFtZXJpY2FuIENvbGxlZ2Ugb2YgQ2FyZGlvbG9neSBGb3VuZGF0aW9uPC9wdWJs
aXNoZXI+PHVybHM+PHJlbGF0ZWQtdXJscz48dXJsPmh0dHBzOi8vZG9pLm9yZy8xMC4xMDE2L2ou
amFjYy4yMDEyLjA4LjEwMjY8L3VybD48L3JlbGF0ZWQtdXJscz48L3VybHM+PGVsZWN0cm9uaWMt
cmVzb3VyY2UtbnVtPjEwLjEwMTYvai5qYWNjLjIwMTIuMDguMTAyNjwvZWxlY3Ryb25pYy1yZXNv
dXJjZS1udW0+PGFjY2Vzcy1kYXRlPjIwMjMvMDYvMTQ8L2FjY2Vzcy1kYXRlPjwvcmVjb3JkPjwv
Q2l0ZT48Q2l0ZT48QXV0aG9yPkthbHRvZnQ8L0F1dGhvcj48WWVhcj4yMDIwPC9ZZWFyPjxSZWNO
dW0+MjkyODwvUmVjTnVtPjxyZWNvcmQ+PHJlYy1udW1iZXI+MjkyODwvcmVjLW51bWJlcj48Zm9y
ZWlnbi1rZXlzPjxrZXkgYXBwPSJFTiIgZGItaWQ9ImVkcmR2eHIweTB3YXZyZXJ2ZTN2enpmd2V3
ZnR3ZHYwZTl2ZiIgdGltZXN0YW1wPSIxNjg2NzQ3MTUyIj4yOTI4PC9rZXk+PC9mb3JlaWduLWtl
eXM+PHJlZi10eXBlIG5hbWU9IkpvdXJuYWwgQXJ0aWNsZSI+MTc8L3JlZi10eXBlPjxjb250cmli
dXRvcnM+PGF1dGhvcnM+PGF1dGhvcj5LYWx0b2Z0LCBNb3J0ZW48L2F1dGhvcj48YXV0aG9yPkxh
bmdzdGVkLCBBbm5lPC9hdXRob3I+PGF1dGhvcj5Ob3JkZXN0Z2FhcmQsIELDuHJnZSBHLjwvYXV0
aG9yPjwvYXV0aG9ycz48L2NvbnRyaWJ1dG9ycz48dGl0bGVzPjx0aXRsZT5UcmlnbHljZXJpZGVz
IGFuZCByZW1uYW50IGNob2xlc3Rlcm9sIGFzc29jaWF0ZWQgd2l0aCByaXNrIG9mIGFvcnRpYyB2
YWx2ZSBzdGVub3NpczogTWVuZGVsaWFuIHJhbmRvbWl6YXRpb24gaW4gdGhlIENvcGVuaGFnZW4g
R2VuZXJhbCBQb3B1bGF0aW9uIFN0dWR5PC90aXRsZT48c2Vjb25kYXJ5LXRpdGxlPkV1ciBIZWFy
dCBKPC9zZWNvbmRhcnktdGl0bGU+PC90aXRsZXM+PHBlcmlvZGljYWw+PGZ1bGwtdGl0bGU+RXVy
IEhlYXJ0IEo8L2Z1bGwtdGl0bGU+PC9wZXJpb2RpY2FsPjxwYWdlcz4yMjg4LTIyOTk8L3BhZ2Vz
Pjx2b2x1bWU+NDE8L3ZvbHVtZT48bnVtYmVyPjI0PC9udW1iZXI+PGRhdGVzPjx5ZWFyPjIwMjA8
L3llYXI+PC9kYXRlcz48aXNibj4wMTk1LTY2OFg8L2lzYm4+PHVybHM+PHJlbGF0ZWQtdXJscz48
dXJsPmh0dHBzOi8vZG9pLm9yZy8xMC4xMDkzL2V1cmhlYXJ0ai9laGFhMTcyPC91cmw+PC9yZWxh
dGVkLXVybHM+PC91cmxzPjxlbGVjdHJvbmljLXJlc291cmNlLW51bT4xMC4xMDkzL2V1cmhlYXJ0
ai9laGFhMTcyPC9lbGVjdHJvbmljLXJlc291cmNlLW51bT48YWNjZXNzLWRhdGU+Ni8xNC8yMDIz
PC9hY2Nlc3MtZGF0ZT48L3JlY29yZD48L0NpdGU+PENpdGU+PEF1dGhvcj5WYXJibzwvQXV0aG9y
PjxZZWFyPjIwMTM8L1llYXI+PFJlY051bT4yNzg4PC9SZWNOdW0+PHJlY29yZD48cmVjLW51bWJl
cj4yNzg4PC9yZWMtbnVtYmVyPjxmb3JlaWduLWtleXM+PGtleSBhcHA9IkVOIiBkYi1pZD0iZWRy
ZHZ4cjB5MHdhdnJlcnZlM3Z6emZ3ZXdmdHdkdjBlOXZmIiB0aW1lc3RhbXA9IjE2NzkwNjIwNDAi
PjI3ODg8L2tleT48L2ZvcmVpZ24ta2V5cz48cmVmLXR5cGUgbmFtZT0iSm91cm5hbCBBcnRpY2xl
Ij4xNzwvcmVmLXR5cGU+PGNvbnRyaWJ1dG9ycz48YXV0aG9ycz48YXV0aG9yPlZhcmJvLCBBLjwv
YXV0aG9yPjxhdXRob3I+QmVubiwgTS48L2F1dGhvcj48YXV0aG9yPlR5YmrDpnJnLUhhbnNlbiwg
QS48L2F1dGhvcj48YXV0aG9yPk5vcmRlc3RnYWFyZCwgQi4gRy48L2F1dGhvcj48L2F1dGhvcnM+
PC9jb250cmlidXRvcnM+PGF1dGgtYWRkcmVzcz5EZXBhcnRtZW50IG9mIENsaW5pY2FsIEJpb2No
ZW1pc3RyeSAoIEEuVi4sIEIuRy5OLikgYW5kIENvcGVuaGFnZW4gR2VuZXJhbCBQb3B1bGF0aW9u
IFN0dWR5IChBLlYuLCBNLkIuLCBBLlQuLUguLCBCLkcuTi4pLCBIZXJsZXYgSG9zcGl0YWwsIENv
cGVuaGFnZW4gVW5pdmVyc2l0eSBIb3NwaXRhbCwgQ29wZW5oYWdlbiwgRGVubWFyazsgRmFjdWx0
eSBvZiBIZWFsdGggYW5kIE1lZGljYWwgU2NpZW5jZXMsIFVuaXZlcnNpdHkgb2YgQ29wZW5oYWdl
biwgQ29wZW5oYWdlbiwgRGVubWFyayAoQS5WLiwgTS5CLiwgQS5ULi1ILiwgQi5HLk4uKTsgRGVw
YXJ0bWVudCBvZiBDbGluaWNhbCBCaW9jaGVtaXN0cnksIEdlbnRvZnRlIEhvc3BpdGFsLCBDb3Bl
bmhhZ2VuIFVuaXZlcnNpdHkgSG9zcGl0YWwsIENvcGVuaGFnZW4sIERlbm1hcmsgKE0uQi4pOyBD
b3BlbmhhZ2VuIENpdHkgSGVhcnQgU3R1ZHksIEZyZWRlcmlrc2JlcmcgSG9zcGl0YWwsIENvcGVu
aGFnZW4gVW5pdmVyc2l0eSBIb3NwaXRhbCwgRGVubWFyayAoQS5ULi1ILiwgQi5HLk4uKTsgYW5k
IERlcGFydG1lbnQgb2YgQ2xpbmljYWwgQmlvY2hlbWlzdHJ5LCBSaWdzaG9zcGl0YWxldCwgQ29w
ZW5oYWdlbiBVbml2ZXJzaXR5IEhvc3BpdGFsLCBDb3BlbmhhZ2VuLCBEZW5tYXJrIChBLlQuLUgu
KS48L2F1dGgtYWRkcmVzcz48dGl0bGVzPjx0aXRsZT5FbGV2YXRlZCByZW1uYW50IGNob2xlc3Rl
cm9sIGNhdXNlcyBib3RoIGxvdy1ncmFkZSBpbmZsYW1tYXRpb24gYW5kIGlzY2hlbWljIGhlYXJ0
IGRpc2Vhc2UsIHdoZXJlYXMgZWxldmF0ZWQgbG93LWRlbnNpdHkgbGlwb3Byb3RlaW4gY2hvbGVz
dGVyb2wgY2F1c2VzIGlzY2hlbWljIGhlYXJ0IGRpc2Vhc2Ugd2l0aG91dCBpbmZsYW1tYXRpb248
L3RpdGxlPjxzZWNvbmRhcnktdGl0bGU+Q2lyY3VsYXRpb248L3NlY29uZGFyeS10aXRsZT48L3Rp
dGxlcz48cGVyaW9kaWNhbD48ZnVsbC10aXRsZT5DaXJjdWxhdGlvbjwvZnVsbC10aXRsZT48L3Bl
cmlvZGljYWw+PHBhZ2VzPjEyOTgtMzA5PC9wYWdlcz48dm9sdW1lPjEyODwvdm9sdW1lPjxudW1i
ZXI+MTI8L251bWJlcj48ZWRpdGlvbj4yMDEzMDgwNzwvZWRpdGlvbj48a2V5d29yZHM+PGtleXdv
cmQ+QWR1bHQ8L2tleXdvcmQ+PGtleXdvcmQ+Qy1SZWFjdGl2ZSBQcm90ZWluL21ldGFib2xpc208
L2tleXdvcmQ+PGtleXdvcmQ+Q2hvbGVzdGVyb2wvKm1ldGFib2xpc208L2tleXdvcmQ+PGtleXdv
cmQ+Q2hvbGVzdGVyb2wsIExETC8qbWV0YWJvbGlzbTwva2V5d29yZD48a2V5d29yZD5EZW5tYXJr
L2VwaWRlbWlvbG9neTwva2V5d29yZD48a2V5d29yZD5EaWFiZXRlcyBNZWxsaXR1cy9lcGlkZW1p
b2xvZ3kvZ2VuZXRpY3MvbWV0YWJvbGlzbTwva2V5d29yZD48a2V5d29yZD5GZW1hbGU8L2tleXdv
cmQ+PGtleXdvcmQ+R2Vub3R5cGU8L2tleXdvcmQ+PGtleXdvcmQ+SHVtYW5zPC9rZXl3b3JkPjxr
ZXl3b3JkPkluZmxhbW1hdGlvbi9lcGlkZW1pb2xvZ3kvZ2VuZXRpY3MvKm1ldGFib2xpc208L2tl
eXdvcmQ+PGtleXdvcmQ+TGlwb3Byb3RlaW5zL2dlbmV0aWNzLyptZXRhYm9saXNtPC9rZXl3b3Jk
PjxrZXl3b3JkPk1hbGU8L2tleXdvcmQ+PGtleXdvcmQ+TWlkZGxlIEFnZWQ8L2tleXdvcmQ+PGtl
eXdvcmQ+TXlvY2FyZGlhbCBJc2NoZW1pYS9lcGlkZW1pb2xvZ3kvZ2VuZXRpY3MvKm1ldGFib2xp
c208L2tleXdvcmQ+PGtleXdvcmQ+UmlzayBGYWN0b3JzPC9rZXl3b3JkPjxrZXl3b3JkPlRyaWds
eWNlcmlkZXMvKm1ldGFib2xpc208L2tleXdvcmQ+PGtleXdvcmQ+Y2FyZGlvdmFzY3VsYXIgZGlz
ZWFzZXM8L2tleXdvcmQ+PGtleXdvcmQ+Z2VuZXRpY3M8L2tleXdvcmQ+PGtleXdvcmQ+bGlwaWRz
PC9rZXl3b3JkPjxrZXl3b3JkPmxpcG9wcm90ZWluczwva2V5d29yZD48L2tleXdvcmRzPjxkYXRl
cz48eWVhcj4yMDEzPC95ZWFyPjxwdWItZGF0ZXM+PGRhdGU+U2VwIDE3PC9kYXRlPjwvcHViLWRh
dGVzPjwvZGF0ZXM+PGlzYm4+MDAwOS03MzIyPC9pc2JuPjxhY2Nlc3Npb24tbnVtPjIzOTI2MjA4
PC9hY2Nlc3Npb24tbnVtPjx1cmxzPjwvdXJscz48ZWxlY3Ryb25pYy1yZXNvdXJjZS1udW0+MTAu
MTE2MS9jaXJjdWxhdGlvbmFoYS4xMTMuMDAzMDA4PC9lbGVjdHJvbmljLXJlc291cmNlLW51bT48
cmVtb3RlLWRhdGFiYXNlLXByb3ZpZGVyPk5MTTwvcmVtb3RlLWRhdGFiYXNlLXByb3ZpZGVyPjxs
YW5ndWFnZT5lbmc8L2xhbmd1YWdlPjwvcmVjb3JkPjwvQ2l0ZT48L0VuZE5vdGU+AG==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52, 58, 61, 62</w:t>
            </w:r>
            <w:r w:rsidRPr="00850ABC">
              <w:rPr>
                <w:rFonts w:cs="Times New Roman"/>
                <w:sz w:val="18"/>
                <w:szCs w:val="18"/>
              </w:rPr>
              <w:fldChar w:fldCharType="end"/>
            </w:r>
          </w:p>
        </w:tc>
      </w:tr>
      <w:tr w:rsidR="00330E94" w:rsidRPr="00850ABC" w14:paraId="7CA6AC48"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00411C68" w14:textId="77777777" w:rsidR="00330E94" w:rsidRPr="00850ABC" w:rsidRDefault="00330E94" w:rsidP="00BC05B3">
            <w:pPr>
              <w:rPr>
                <w:rFonts w:cs="Times New Roman"/>
                <w:sz w:val="18"/>
                <w:szCs w:val="18"/>
              </w:rPr>
            </w:pPr>
            <w:r w:rsidRPr="00850ABC">
              <w:rPr>
                <w:rFonts w:cs="Times New Roman"/>
                <w:caps w:val="0"/>
                <w:sz w:val="18"/>
                <w:szCs w:val="18"/>
              </w:rPr>
              <w:t>ApoC-III</w:t>
            </w:r>
          </w:p>
        </w:tc>
        <w:tc>
          <w:tcPr>
            <w:tcW w:w="1247" w:type="dxa"/>
            <w:vMerge w:val="restart"/>
            <w:tcBorders>
              <w:top w:val="single" w:sz="4" w:space="0" w:color="auto"/>
            </w:tcBorders>
            <w:shd w:val="clear" w:color="auto" w:fill="auto"/>
          </w:tcPr>
          <w:p w14:paraId="5CEB74C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Yes </w:t>
            </w:r>
          </w:p>
          <w:p w14:paraId="4FECF76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(CHD)</w:t>
            </w:r>
          </w:p>
        </w:tc>
        <w:tc>
          <w:tcPr>
            <w:tcW w:w="1587" w:type="dxa"/>
            <w:tcBorders>
              <w:top w:val="single" w:sz="4" w:space="0" w:color="auto"/>
            </w:tcBorders>
          </w:tcPr>
          <w:p w14:paraId="50DCEAB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Volanesorsen</w:t>
            </w:r>
          </w:p>
        </w:tc>
        <w:tc>
          <w:tcPr>
            <w:tcW w:w="1644" w:type="dxa"/>
            <w:tcBorders>
              <w:top w:val="single" w:sz="4" w:space="0" w:color="auto"/>
            </w:tcBorders>
          </w:tcPr>
          <w:p w14:paraId="46261BD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apoC-III</w:t>
            </w:r>
          </w:p>
        </w:tc>
        <w:tc>
          <w:tcPr>
            <w:tcW w:w="2891" w:type="dxa"/>
            <w:tcBorders>
              <w:top w:val="single" w:sz="4" w:space="0" w:color="auto"/>
            </w:tcBorders>
          </w:tcPr>
          <w:p w14:paraId="3F06F66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FCS</w:t>
            </w:r>
          </w:p>
        </w:tc>
        <w:tc>
          <w:tcPr>
            <w:tcW w:w="1077" w:type="dxa"/>
            <w:tcBorders>
              <w:top w:val="single" w:sz="4" w:space="0" w:color="auto"/>
            </w:tcBorders>
          </w:tcPr>
          <w:p w14:paraId="0926909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-84%</w:t>
            </w:r>
          </w:p>
        </w:tc>
        <w:tc>
          <w:tcPr>
            <w:tcW w:w="2891" w:type="dxa"/>
            <w:tcBorders>
              <w:top w:val="single" w:sz="4" w:space="0" w:color="auto"/>
            </w:tcBorders>
          </w:tcPr>
          <w:p w14:paraId="2786219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top w:val="single" w:sz="4" w:space="0" w:color="auto"/>
            </w:tcBorders>
          </w:tcPr>
          <w:p w14:paraId="5FC44A5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top w:val="single" w:sz="4" w:space="0" w:color="auto"/>
            </w:tcBorders>
          </w:tcPr>
          <w:p w14:paraId="0863EDCE" w14:textId="21318E5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PEVuZE5vdGU+PENpdGU+PEF1dGhvcj5MZWU8L0F1dGhvcj48WWVhcj4yMDIxPC9ZZWFyPjxSZWNO
dW0+MTQ0MDwvUmVjTnVtPjxEaXNwbGF5VGV4dD48c3R5bGUgZmFjZT0ic3VwZXJzY3JpcHQiPjQ2
LCA1NywgNTksIDYzPC9zdHlsZT48L0Rpc3BsYXlUZXh0PjxyZWNvcmQ+PHJlYy1udW1iZXI+MTQ0
MDwvcmVjLW51bWJlcj48Zm9yZWlnbi1rZXlzPjxrZXkgYXBwPSJFTiIgZGItaWQ9ImVkcmR2eHIw
eTB3YXZyZXJ2ZTN2enpmd2V3ZnR3ZHYwZTl2ZiIgdGltZXN0YW1wPSIxNjcyNjY4OTE0Ij4xNDQw
PC9rZXk+PC9mb3JlaWduLWtleXM+PHJlZi10eXBlIG5hbWU9IkpvdXJuYWwgQXJ0aWNsZSI+MTc8
L3JlZi10eXBlPjxjb250cmlidXRvcnM+PGF1dGhvcnM+PGF1dGhvcj5MZWUsIEMuIEsuPC9hdXRo
b3I+PGF1dGhvcj5MaWFvLCBDLiBXLjwvYXV0aG9yPjxhdXRob3I+TWVuZywgUy4gVy48L2F1dGhv
cj48YXV0aG9yPld1LCBXLiBLLjwvYXV0aG9yPjxhdXRob3I+Q2hpYW5nLCBKLiBZLjwvYXV0aG9y
PjxhdXRob3I+V3UsIE0uIFMuPC9hdXRob3I+PC9hdXRob3JzPjwvY29udHJpYnV0b3JzPjxhdXRo
LWFkZHJlc3M+Q29sbGVnZSBvZiBNZWRpY2luZSwgTmF0aW9uYWwgVGFpd2FuIFVuaXZlcnNpdHks
IFRhaXBlaSAxMDAsIFRhaXdhbi4mI3hEO0RlcGFydG1lbnQgb2YgSW50ZXJuYWwgTWVkaWNpbmUs
IE5hdGlvbmFsIFRhaXdhbiBVbml2ZXJzaXR5IEhvc3BpdGFsIEhzaW4tQ2h1IEJyYW5jaCwgSHNp
bi1DaHUgMzAwLCBUYWl3YW4uJiN4RDtHcmFkdWF0ZSBJbnN0aXR1dGUgb2YgQ2xpbmljYWwgTWVk
aWNpbmUsIENvbGxlZ2Ugb2YgTWVkaWNpbmUsIE5hdGlvbmFsIFRhaXdhbiBVbml2ZXJzaXR5LCBU
YWlwZWkgMTAwLCBUYWl3YW4uJiN4RDtEZXBhcnRtZW50IG9mIEludGVybmFsIE1lZGljaW5lLCBO
YXRpb25hbCBUYWl3YW4gVW5pdmVyc2l0eSBDYW5jZXIgQ2VudGVyLCBUYWlwZWkgMTA2LCBUYWl3
YW4uJiN4RDtEaXZpc2lvbiBvZiBDYXJkaW9sb2d5LCBEZXBhcnRtZW50IG9mIEludGVybmFsIE1l
ZGljaW5lLCBOYXRpb25hbCBUYWl3YW4gVW5pdmVyc2l0eSBIb3NwaXRhbCBIc2luLUNodSBCcmFu
Y2gsIEhzaW4tQ2h1IDMwMCwgVGFpd2FuLiYjeEQ7RGl2aXNpb24gb2YgR2FzdHJvZW50ZXJvbG9n
eSBhbmQgSGVwYXRvbG9neSwgRGVwYXJ0bWVudCBvZiBJbnRlcm5hbCBNZWRpY2luZSwgTmF0aW9u
YWwgVGFpd2FuIFVuaXZlcnNpdHkgSG9zcGl0YWwsIE5hdGlvbmFsIFRhaXdhbiBVbml2ZXJzaXR5
IENvbGxlZ2Ugb2YgTWVkaWNpbmUsIFRhaXBlaSAxMDAsIFRhaXdhbi4mI3hEO0RpdmlzaW9uIG9m
IENhcmRpb2xvZ3ksIERlcGFydG1lbnQgb2YgSW50ZXJuYWwgTWVkaWNpbmUgYW5kIENhcmRpb3Zh
c2N1bGFyIENlbnRlciwgTmF0aW9uYWwgVGFpd2FuIFVuaXZlcnNpdHkgSG9zcGl0YWwsIFRhaXBl
aSAxMDAsIFRhaXdhbi48L2F1dGgtYWRkcmVzcz48dGl0bGVzPjx0aXRsZT5MaXBpZHMgYW5kIExp
cG9wcm90ZWlucyBpbiBIZWFsdGggYW5kIERpc2Vhc2U6IEZvY3VzIG9uIFRhcmdldGluZyBBdGhl
cm9zY2xlcm9zaXM8L3RpdGxlPjxzZWNvbmRhcnktdGl0bGU+QmlvbWVkaWNpbmVzPC9zZWNvbmRh
cnktdGl0bGU+PC90aXRsZXM+PHBlcmlvZGljYWw+PGZ1bGwtdGl0bGU+QmlvbWVkaWNpbmVzPC9m
dWxsLXRpdGxlPjwvcGVyaW9kaWNhbD48cGFnZXM+OTg1PC9wYWdlcz48dm9sdW1lPjk8L3ZvbHVt
ZT48bnVtYmVyPjg8L251bWJlcj48ZWRpdGlvbj4yMDIxMDgwOTwvZWRpdGlvbj48a2V5d29yZHM+
PGtleXdvcmQ+YXBvbGlwb3Byb3RlaW48L2tleXdvcmQ+PGtleXdvcmQ+aGlnaC1kZW5zaXR5IGxp
cG9wcm90ZWluPC9rZXl3b3JkPjxrZXl3b3JkPmxpcG9wcm90ZWluKGEpPC9rZXl3b3JkPjxrZXl3
b3JkPmxvdy1kZW5zaXR5IGxpcG9wcm90ZWluPC9rZXl3b3JkPjxrZXl3b3JkPnRyaWdseWNlcmlk
ZTwva2V5d29yZD48L2tleXdvcmRzPjxkYXRlcz48eWVhcj4yMDIxPC95ZWFyPjxwdWItZGF0ZXM+
PGRhdGU+QXVnIDk8L2RhdGU+PC9wdWItZGF0ZXM+PC9kYXRlcz48aXNibj4yMjI3LTkwNTkgKFBy
aW50KSYjeEQ7MjIyNy05MDU5IChFbGVjdHJvbmljKSYjeEQ7MjIyNy05MDU5IChMaW5raW5nKTwv
aXNibj48YWNjZXNzaW9uLW51bT4zNDQ0MDE4OTwvYWNjZXNzaW9uLW51bT48dXJscz48cmVsYXRl
ZC11cmxzPjx1cmw+aHR0cHM6Ly93d3cubmNiaS5ubG0ubmloLmdvdi9wdWJtZWQvMzQ0NDAxODk8
L3VybD48L3JlbGF0ZWQtdXJscz48L3VybHM+PGN1c3RvbTE+VGhlIGF1dGhvcnMgZGVjbGFyZSBu
byBjb25mbGljdCBvZiBpbnRlcmVzdC48L2N1c3RvbTE+PGN1c3RvbTI+UE1DODM5Mzg4MTwvY3Vz
dG9tMj48ZWxlY3Ryb25pYy1yZXNvdXJjZS1udW0+MTAuMzM5MC9iaW9tZWRpY2luZXM5MDgwOTg1
PC9lbGVjdHJvbmljLXJlc291cmNlLW51bT48cmVtb3RlLWRhdGFiYXNlLXByb3ZpZGVyPk5MTTwv
cmVtb3RlLWRhdGFiYXNlLXByb3ZpZGVyPjxsYW5ndWFnZT5lbmc8L2xhbmd1YWdlPjwvcmVjb3Jk
PjwvQ2l0ZT48Q2l0ZT48QXV0aG9yPkthdHptYW5uPC9BdXRob3I+PFllYXI+MjAyMDwvWWVhcj48
UmVjTnVtPjIzMTU8L1JlY051bT48cmVjb3JkPjxyZWMtbnVtYmVyPjIzMTU8L3JlYy1udW1iZXI+
PGZvcmVpZ24ta2V5cz48a2V5IGFwcD0iRU4iIGRiLWlkPSJlZHJkdnhyMHkwd2F2cmVydmUzdnp6
Zndld2Z0d2R2MGU5dmYiIHRpbWVzdGFtcD0iMTY3NTI1MTE3MyI+MjMxNTwva2V5PjwvZm9yZWln
bi1rZXlzPjxyZWYtdHlwZSBuYW1lPSJKb3VybmFsIEFydGljbGUiPjE3PC9yZWYtdHlwZT48Y29u
dHJpYnV0b3JzPjxhdXRob3JzPjxhdXRob3I+S2F0em1hbm4sIEouIEwuPC9hdXRob3I+PGF1dGhv
cj5QYWNrYXJkLCBDLiBKLjwvYXV0aG9yPjxhdXRob3I+Q2hhcG1hbiwgTS4gSi48L2F1dGhvcj48
YXV0aG9yPkthdHptYW5uLCBJLjwvYXV0aG9yPjxhdXRob3I+TGF1ZnMsIFUuPC9hdXRob3I+PC9h
dXRob3JzPjwvY29udHJpYnV0b3JzPjxhdXRoLWFkZHJlc3M+RGVwYXJ0bWVudCBvZiBDYXJkaW9s
b2d5LCBVbml2ZXJzaXR5IEhvc3BpdGFsIExlaXB6aWcsIExlaXB6aWcsIEdlcm1hbnkuIEVsZWN0
cm9uaWMgYWRkcmVzczoganVsaXVzLmthdHptYW5uQG1lZGl6aW4udW5pLWxlaXB6aWcuZGUuJiN4
RDtJbnN0aXR1dGUgb2YgQ2FyZGlvdmFzY3VsYXIgYW5kIE1lZGljYWwgU2NpZW5jZXMsIFVuaXZl
cnNpdHkgb2YgR2xhc2dvdywgR2xhc2dvdywgVW5pdGVkIEtpbmdkb20uJiN4RDtFbmRvY3Jpbm9s
b2d5LU1ldGFib2xpc20gRGl2aXNpb24sIFBpdGnDqS1TYWxww6p0cmnDqHJlIFVuaXZlcnNpdHkg
SG9zcGl0YWwsIFNvcmJvbm5lIFVuaXZlcnNpdHksIFBhcmlzLCBGcmFuY2U7IE5hdGlvbmFsIElu
c3RpdHV0ZSBmb3IgSGVhbHRoIGFuZCBNZWRpY2FsIFJlc2VhcmNoIChJTlNFUk0pLCBQYXJpcywg
RnJhbmNlLiYjeEQ7RGVwYXJ0bWVudCBvZiBJbnRlcm5hbCBNZWRpY2luZSwgWmVpc2lnd2FsZGts
aW5pa2VuIEJldGhhbmllbiBDaGVtbml0eiwgQ2hlbW5pdHosIEdlcm1hbnkuJiN4RDtEZXBhcnRt
ZW50IG9mIENhcmRpb2xvZ3ksIFVuaXZlcnNpdHkgSG9zcGl0YWwgTGVpcHppZywgTGVpcHppZywg
R2VybWFueS48L2F1dGgtYWRkcmVzcz48dGl0bGVzPjx0aXRsZT5UYXJnZXRpbmcgUk5BIFdpdGgg
QW50aXNlbnNlwqBPbGlnb251Y2xlb3RpZGVzIGFuZCBTbWFsbMKgSW50ZXJmZXJpbmcgUk5BOiBK
QUNDIFN0YXRlLW9mLXRoZS1BcnQgUmV2aWV3PC90aXRsZT48c2Vjb25kYXJ5LXRpdGxlPkogQW0g
Q29sbCBDYXJkaW9sPC9zZWNvbmRhcnktdGl0bGU+PC90aXRsZXM+PHBlcmlvZGljYWw+PGZ1bGwt
dGl0bGU+SiBBbSBDb2xsIENhcmRpb2w8L2Z1bGwtdGl0bGU+PC9wZXJpb2RpY2FsPjxwYWdlcz41
NjMtNTc5PC9wYWdlcz48dm9sdW1lPjc2PC92b2x1bWU+PG51bWJlcj41PC9udW1iZXI+PGVkaXRp
b24+MjAyMC8wOC8wMTwvZWRpdGlvbj48a2V5d29yZHM+PGtleXdvcmQ+RHlzbGlwaWRlbWlhcy9k
cnVnIHRoZXJhcHkvKmdlbmV0aWNzL21ldGFib2xpc208L2tleXdvcmQ+PGtleXdvcmQ+SHVtYW5z
PC9rZXl3b3JkPjxrZXl3b3JkPkh5cG9saXBpZGVtaWMgQWdlbnRzLyp0aGVyYXBldXRpYyB1c2U8
L2tleXdvcmQ+PGtleXdvcmQ+T2xpZ29udWNsZW90aWRlcywgQW50aXNlbnNlLypnZW5ldGljcy9t
ZXRhYm9saXNtPC9rZXl3b3JkPjxrZXl3b3JkPlJOQSwgU21hbGwgSW50ZXJmZXJpbmcvKmdlbmV0
aWNzPC9rZXl3b3JkPjxrZXl3b3JkPiphc288L2tleXdvcmQ+PGtleXdvcmQ+KnBjc2s5PC9rZXl3
b3JkPjxrZXl3b3JkPiphbmdpb3BvaWV0aW4tbGlrZSAzPC9rZXl3b3JkPjxrZXl3b3JkPiphcG9s
aXBvcHJvdGVpbiBDSUlJPC9rZXl3b3JkPjxrZXl3b3JkPipsaXBvcHJvdGVpbihhKTwva2V5d29y
ZD48a2V5d29yZD4qc2lSTkE8L2tleXdvcmQ+PC9rZXl3b3Jkcz48ZGF0ZXM+PHllYXI+MjAyMDwv
eWVhcj48cHViLWRhdGVzPjxkYXRlPkF1ZyA0PC9kYXRlPjwvcHViLWRhdGVzPjwvZGF0ZXM+PGlz
Ym4+MDczNS0xMDk3PC9pc2JuPjxhY2Nlc3Npb24tbnVtPjMyNzMxOTM1PC9hY2Nlc3Npb24tbnVt
Pjx1cmxzPjwvdXJscz48ZWxlY3Ryb25pYy1yZXNvdXJjZS1udW0+MTAuMTAxNi9qLmphY2MuMjAy
MC4wNS4wNzA8L2VsZWN0cm9uaWMtcmVzb3VyY2UtbnVtPjxyZW1vdGUtZGF0YWJhc2UtcHJvdmlk
ZXI+TkxNPC9yZW1vdGUtZGF0YWJhc2UtcHJvdmlkZXI+PGxhbmd1YWdlPmVuZzwvbGFuZ3VhZ2U+
PC9yZWNvcmQ+PC9DaXRlPjxDaXRlPjxBdXRob3I+TXVzdW51cnU8L0F1dGhvcj48WWVhcj4yMDE2
PC9ZZWFyPjxSZWNOdW0+Mjk0NzwvUmVjTnVtPjxyZWNvcmQ+PHJlYy1udW1iZXI+Mjk0NzwvcmVj
LW51bWJlcj48Zm9yZWlnbi1rZXlzPjxrZXkgYXBwPSJFTiIgZGItaWQ9ImVkcmR2eHIweTB3YXZy
ZXJ2ZTN2enpmd2V3ZnR3ZHYwZTl2ZiIgdGltZXN0YW1wPSIxNjg3NDQ4ODMxIj4yOTQ3PC9rZXk+
PC9mb3JlaWduLWtleXM+PHJlZi10eXBlIG5hbWU9IkpvdXJuYWwgQXJ0aWNsZSI+MTc8L3JlZi10
eXBlPjxjb250cmlidXRvcnM+PGF1dGhvcnM+PGF1dGhvcj5NdXN1bnVydSwgS2lyYW48L2F1dGhv
cj48YXV0aG9yPkthdGhpcmVzYW4sIFNla2FyPC9hdXRob3I+PC9hdXRob3JzPjwvY29udHJpYnV0
b3JzPjx0aXRsZXM+PHRpdGxlPlN1cnByaXNlcyBGcm9tIEdlbmV0aWMgQW5hbHlzZXMgb2YgTGlw
aWQgUmlzayBGYWN0b3JzIGZvciBBdGhlcm9zY2xlcm9zaXM8L3RpdGxlPjxzZWNvbmRhcnktdGl0
bGU+Q2lyYyBSZXM8L3NlY29uZGFyeS10aXRsZT48L3RpdGxlcz48cGVyaW9kaWNhbD48ZnVsbC10
aXRsZT5DaXJjIFJlczwvZnVsbC10aXRsZT48L3BlcmlvZGljYWw+PHBhZ2VzPjU3OS01ODU8L3Bh
Z2VzPjx2b2x1bWU+MTE4PC92b2x1bWU+PG51bWJlcj40PC9udW1iZXI+PGRhdGVzPjx5ZWFyPjIw
MTY8L3llYXI+PHB1Yi1kYXRlcz48ZGF0ZT4yMDE2LzAyLzE5PC9kYXRlPjwvcHViLWRhdGVzPjwv
ZGF0ZXM+PHB1Ymxpc2hlcj5BbWVyaWNhbiBIZWFydCBBc3NvY2lhdGlvbjwvcHVibGlzaGVyPjx1
cmxzPjxyZWxhdGVkLXVybHM+PHVybD5odHRwczovL2RvaS5vcmcvMTAuMTE2MS9DSVJDUkVTQUhB
LjExNS4zMDYzOTg8L3VybD48L3JlbGF0ZWQtdXJscz48L3VybHM+PGVsZWN0cm9uaWMtcmVzb3Vy
Y2UtbnVtPjEwLjExNjEvQ0lSQ1JFU0FIQS4xMTUuMzA2Mzk4PC9lbGVjdHJvbmljLXJlc291cmNl
LW51bT48YWNjZXNzLWRhdGU+MjAyMy8wNi8yMjwvYWNjZXNzLWRhdGU+PC9yZWNvcmQ+PC9DaXRl
PjxDaXRlPjxBdXRob3I+S2F0em1hbm48L0F1dGhvcj48WWVhcj4yMDIwPC9ZZWFyPjxSZWNOdW0+
MjMxNjwvUmVjTnVtPjxyZWNvcmQ+PHJlYy1udW1iZXI+MjMxNjwvcmVjLW51bWJlcj48Zm9yZWln
bi1rZXlzPjxrZXkgYXBwPSJFTiIgZGItaWQ9ImVkcmR2eHIweTB3YXZyZXJ2ZTN2enpmd2V3ZnR3
ZHYwZTl2ZiIgdGltZXN0YW1wPSIxNjc1MjUxMTczIj4yMzE2PC9rZXk+PC9mb3JlaWduLWtleXM+
PHJlZi10eXBlIG5hbWU9IkpvdXJuYWwgQXJ0aWNsZSI+MTc8L3JlZi10eXBlPjxjb250cmlidXRv
cnM+PGF1dGhvcnM+PGF1dGhvcj5LYXR6bWFubiwgSi4gTC48L2F1dGhvcj48YXV0aG9yPldlcm5l
ciwgQy4gTS48L2F1dGhvcj48YXV0aG9yPlN0b2pha292aWMsIFQuPC9hdXRob3I+PGF1dGhvcj5N
w6RyeiwgVy48L2F1dGhvcj48YXV0aG9yPlNjaGFybmFnbCwgSC48L2F1dGhvcj48YXV0aG9yPkxh
dWZzLCBVLjwvYXV0aG9yPjwvYXV0aG9ycz48L2NvbnRyaWJ1dG9ycz48YXV0aC1hZGRyZXNzPkts
aW5payB1bmQgUG9saWtsaW5payBmw7xyIEthcmRpb2xvZ2llLCBVbml2ZXJzaXTDpHRza2xpbmlr
dW0gTGVpcHppZywgTGllYmlnc3RyYcOfZSAyMCwgMDQxMDMsIExlaXB6aWcsIEdlcm1hbnkuIGp1
bGl1cy5rYXR6bWFubkBtZWRpemluLnVuaS1sZWlwemlnLmRlLiYjeEQ7S2xpbmlrIGbDvHIgSW5u
ZXJlIE1lZGl6aW4gSUlJLCBLYXJkaW9sb2dpZSwgQW5naW9sb2dpZSB1bmQgSW50ZXJuaXN0aXNj
aGUgSW50ZW5zaXZtZWRpemluLCBVbml2ZXJzaXTDpHRza2xpbmlrdW0gZGVzIFNhYXJsYW5kZXMs
IEhvbWJ1cmcsIEdlcm1hbnkuJiN4RDtLbGluaXNjaGVzIEluc3RpdHV0IGbDvHIgTWVkaXppbmlz
Y2hlIHVuZCBDaGVtaXNjaGUgTGFib3JkaWFnbm9zdGlrLCBMS0ggVW5pdmVyc2l0w6R0c2tsaW5p
a3VtIEdyYXosIEdyYXosIEF1c3RyaWEuJiN4RDtLbGluaXNjaGVzIEluc3RpdHV0IGbDvHIgTWVk
aXppbmlzY2hlIHVuZCBDaGVtaXNjaGUgTGFib3JkaWFnbm9zdGlrLCBNZWRpemluaXNjaGUgVW5p
dmVyc2l0w6R0IEdyYXosIEdyYXosIEF1c3RyaWEuJiN4RDtNZWRpemluaXNjaGUgS2xpbmlrIFYs
IE1lZGl6aW5pc2NoZSBGYWt1bHTDpHQgTWFubmhlaW0sIFVuaXZlcnNpdMOkdCBIZWlkZWxiZXJn
LCBNYW5uaGVpbSwgR2VybWFueS4mI3hEO1N5bmxhYiBBY2FkZW15LCBTeW5sYWIgSG9sZGluZyBE
ZXV0c2NobGFuZCBHbWJILCBQNSwgNywgTWFubmhlaW0sIEdlcm1hbnkuJiN4RDtLbGluaWsgdW5k
IFBvbGlrbGluaWsgZsO8ciBLYXJkaW9sb2dpZSwgVW5pdmVyc2l0w6R0c2tsaW5pa3VtIExlaXB6
aWcsIExpZWJpZ3N0cmHDn2UgMjAsIDA0MTAzLCBMZWlwemlnLCBHZXJtYW55LjwvYXV0aC1hZGRy
ZXNzPjx0aXRsZXM+PHRpdGxlPkFwb2xpcG9wcm90ZWluIENJSUkgcHJlZGljdHMgY2FyZGlvdmFz
Y3VsYXIgZXZlbnRzIGluIHBhdGllbnRzIHdpdGggY29yb25hcnkgYXJ0ZXJ5IGRpc2Vhc2U6IGEg
cHJvc3BlY3RpdmUgb2JzZXJ2YXRpb25hbCBzdHVkeTwvdGl0bGU+PHNlY29uZGFyeS10aXRsZT5M
aXBpZHMgSGVhbHRoIERpczwvc2Vjb25kYXJ5LXRpdGxlPjwvdGl0bGVzPjxwZXJpb2RpY2FsPjxm
dWxsLXRpdGxlPkxpcGlkcyBIZWFsdGggRGlzPC9mdWxsLXRpdGxlPjwvcGVyaW9kaWNhbD48cGFn
ZXM+MTE2PC9wYWdlcz48dm9sdW1lPjE5PC92b2x1bWU+PG51bWJlcj4xPC9udW1iZXI+PGVkaXRp
b24+MjAyMC8wNi8wMTwvZWRpdGlvbj48a2V5d29yZHM+PGtleXdvcmQ+QWRvbGVzY2VudDwva2V5
d29yZD48a2V5d29yZD5BZHVsdDwva2V5d29yZD48a2V5d29yZD5BZ2VkPC9rZXl3b3JkPjxrZXl3
b3JkPkFwb2xpcG9wcm90ZWluIEMtSUlJLypibG9vZC9nZW5ldGljczwva2V5d29yZD48a2V5d29y
ZD5BcG9saXBvcHJvdGVpbnMgQy8qYmxvb2Q8L2tleXdvcmQ+PGtleXdvcmQ+Q2FyZGlvdmFzY3Vs
YXIgRGlzZWFzZXMvKmJsb29kL2RydWcgdGhlcmFweTwva2V5d29yZD48a2V5d29yZD5Db3JvbmFy
eSBBcnRlcnkgRGlzZWFzZS8qYmxvb2QvZHJ1ZyB0aGVyYXB5PC9rZXl3b3JkPjxrZXl3b3JkPkZl
bWFsZTwva2V5d29yZD48a2V5d29yZD5IdW1hbnM8L2tleXdvcmQ+PGtleXdvcmQ+SHlkcm94eW1l
dGh5bGdsdXRhcnlsLUNvQSBSZWR1Y3Rhc2UgSW5oaWJpdG9ycy90aGVyYXBldXRpYyB1c2U8L2tl
eXdvcmQ+PGtleXdvcmQ+TGlwb3Byb3RlaW5zL2Jsb29kPC9rZXl3b3JkPjxrZXl3b3JkPk1hbGU8
L2tleXdvcmQ+PGtleXdvcmQ+TWlkZGxlIEFnZWQ8L2tleXdvcmQ+PGtleXdvcmQ+UG9zdHByYW5k
aWFsIFBlcmlvZDwva2V5d29yZD48a2V5d29yZD5Qcm9zcGVjdGl2ZSBTdHVkaWVzPC9rZXl3b3Jk
PjxrZXl3b3JkPlJpc2sgRmFjdG9yczwva2V5d29yZD48a2V5d29yZD5UcmlnbHljZXJpZGVzL2Js
b29kPC9rZXl3b3JkPjxrZXl3b3JkPldhaXN0LUhpcCBSYXRpby9tZXRob2RzPC9rZXl3b3JkPjxr
ZXl3b3JkPllvdW5nIEFkdWx0PC9rZXl3b3JkPjxrZXl3b3JkPkFudGlzZW5zZSBvbGlnb251Y2xl
b3RpZGU8L2tleXdvcmQ+PGtleXdvcmQ+QXBvbGlwb3Byb3RlaW4gQ0lJSTwva2V5d29yZD48a2V5
d29yZD5DYXJkaW92YXNjdWxhciBkaXNlYXNlPC9rZXl3b3JkPjxrZXl3b3JkPkNoeWxvbWljcm9u
PC9rZXl3b3JkPjxrZXl3b3JkPkNvcm9uYXJ5IGFydGVyeSBkaXNlYXNlPC9rZXl3b3JkPjxrZXl3
b3JkPk9yYWwgZmF0IHRvbGVyYW5jZSB0ZXN0PC9rZXl3b3JkPjxrZXl3b3JkPlJpc2sgZmFjdG9y
PC9rZXl3b3JkPjxrZXl3b3JkPlRyaWdseWNlcmlkZTwva2V5d29yZD48a2V5d29yZD5VbHRyYWNl
bnRyaWZ1Z2F0aW9uPC9rZXl3b3JkPjwva2V5d29yZHM+PGRhdGVzPjx5ZWFyPjIwMjA8L3llYXI+
PHB1Yi1kYXRlcz48ZGF0ZT5NYXkgMzA8L2RhdGU+PC9wdWItZGF0ZXM+PC9kYXRlcz48aXNibj4x
NDc2LTUxMXg8L2lzYm4+PGFjY2Vzc2lvbi1udW0+MzI0NzM2MzU8L2FjY2Vzc2lvbi1udW0+PHVy
bHM+PC91cmxzPjxjdXN0b20yPlBNQzcyNjA4NDM8L2N1c3RvbTI+PGVsZWN0cm9uaWMtcmVzb3Vy
Y2UtbnVtPjEwLjExODYvczEyOTQ0LTAyMC0wMTI5My05PC9lbGVjdHJvbmljLXJlc291cmNlLW51
bT48cmVtb3RlLWRhdGFiYXNlLXByb3ZpZGVyPk5MTTwvcmVtb3RlLWRhdGFiYXNlLXByb3ZpZGVy
PjxsYW5ndWFnZT5lbmc8L2xhbmd1YWdlPjwvcmVjb3JkPjwvQ2l0ZT48L0VuZE5vdGU+AG==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PEVuZE5vdGU+PENpdGU+PEF1dGhvcj5MZWU8L0F1dGhvcj48WWVhcj4yMDIxPC9ZZWFyPjxSZWNO
dW0+MTQ0MDwvUmVjTnVtPjxEaXNwbGF5VGV4dD48c3R5bGUgZmFjZT0ic3VwZXJzY3JpcHQiPjQ2
LCA1NywgNTksIDYzPC9zdHlsZT48L0Rpc3BsYXlUZXh0PjxyZWNvcmQ+PHJlYy1udW1iZXI+MTQ0
MDwvcmVjLW51bWJlcj48Zm9yZWlnbi1rZXlzPjxrZXkgYXBwPSJFTiIgZGItaWQ9ImVkcmR2eHIw
eTB3YXZyZXJ2ZTN2enpmd2V3ZnR3ZHYwZTl2ZiIgdGltZXN0YW1wPSIxNjcyNjY4OTE0Ij4xNDQw
PC9rZXk+PC9mb3JlaWduLWtleXM+PHJlZi10eXBlIG5hbWU9IkpvdXJuYWwgQXJ0aWNsZSI+MTc8
L3JlZi10eXBlPjxjb250cmlidXRvcnM+PGF1dGhvcnM+PGF1dGhvcj5MZWUsIEMuIEsuPC9hdXRo
b3I+PGF1dGhvcj5MaWFvLCBDLiBXLjwvYXV0aG9yPjxhdXRob3I+TWVuZywgUy4gVy48L2F1dGhv
cj48YXV0aG9yPld1LCBXLiBLLjwvYXV0aG9yPjxhdXRob3I+Q2hpYW5nLCBKLiBZLjwvYXV0aG9y
PjxhdXRob3I+V3UsIE0uIFMuPC9hdXRob3I+PC9hdXRob3JzPjwvY29udHJpYnV0b3JzPjxhdXRo
LWFkZHJlc3M+Q29sbGVnZSBvZiBNZWRpY2luZSwgTmF0aW9uYWwgVGFpd2FuIFVuaXZlcnNpdHks
IFRhaXBlaSAxMDAsIFRhaXdhbi4mI3hEO0RlcGFydG1lbnQgb2YgSW50ZXJuYWwgTWVkaWNpbmUs
IE5hdGlvbmFsIFRhaXdhbiBVbml2ZXJzaXR5IEhvc3BpdGFsIEhzaW4tQ2h1IEJyYW5jaCwgSHNp
bi1DaHUgMzAwLCBUYWl3YW4uJiN4RDtHcmFkdWF0ZSBJbnN0aXR1dGUgb2YgQ2xpbmljYWwgTWVk
aWNpbmUsIENvbGxlZ2Ugb2YgTWVkaWNpbmUsIE5hdGlvbmFsIFRhaXdhbiBVbml2ZXJzaXR5LCBU
YWlwZWkgMTAwLCBUYWl3YW4uJiN4RDtEZXBhcnRtZW50IG9mIEludGVybmFsIE1lZGljaW5lLCBO
YXRpb25hbCBUYWl3YW4gVW5pdmVyc2l0eSBDYW5jZXIgQ2VudGVyLCBUYWlwZWkgMTA2LCBUYWl3
YW4uJiN4RDtEaXZpc2lvbiBvZiBDYXJkaW9sb2d5LCBEZXBhcnRtZW50IG9mIEludGVybmFsIE1l
ZGljaW5lLCBOYXRpb25hbCBUYWl3YW4gVW5pdmVyc2l0eSBIb3NwaXRhbCBIc2luLUNodSBCcmFu
Y2gsIEhzaW4tQ2h1IDMwMCwgVGFpd2FuLiYjeEQ7RGl2aXNpb24gb2YgR2FzdHJvZW50ZXJvbG9n
eSBhbmQgSGVwYXRvbG9neSwgRGVwYXJ0bWVudCBvZiBJbnRlcm5hbCBNZWRpY2luZSwgTmF0aW9u
YWwgVGFpd2FuIFVuaXZlcnNpdHkgSG9zcGl0YWwsIE5hdGlvbmFsIFRhaXdhbiBVbml2ZXJzaXR5
IENvbGxlZ2Ugb2YgTWVkaWNpbmUsIFRhaXBlaSAxMDAsIFRhaXdhbi4mI3hEO0RpdmlzaW9uIG9m
IENhcmRpb2xvZ3ksIERlcGFydG1lbnQgb2YgSW50ZXJuYWwgTWVkaWNpbmUgYW5kIENhcmRpb3Zh
c2N1bGFyIENlbnRlciwgTmF0aW9uYWwgVGFpd2FuIFVuaXZlcnNpdHkgSG9zcGl0YWwsIFRhaXBl
aSAxMDAsIFRhaXdhbi48L2F1dGgtYWRkcmVzcz48dGl0bGVzPjx0aXRsZT5MaXBpZHMgYW5kIExp
cG9wcm90ZWlucyBpbiBIZWFsdGggYW5kIERpc2Vhc2U6IEZvY3VzIG9uIFRhcmdldGluZyBBdGhl
cm9zY2xlcm9zaXM8L3RpdGxlPjxzZWNvbmRhcnktdGl0bGU+QmlvbWVkaWNpbmVzPC9zZWNvbmRh
cnktdGl0bGU+PC90aXRsZXM+PHBlcmlvZGljYWw+PGZ1bGwtdGl0bGU+QmlvbWVkaWNpbmVzPC9m
dWxsLXRpdGxlPjwvcGVyaW9kaWNhbD48cGFnZXM+OTg1PC9wYWdlcz48dm9sdW1lPjk8L3ZvbHVt
ZT48bnVtYmVyPjg8L251bWJlcj48ZWRpdGlvbj4yMDIxMDgwOTwvZWRpdGlvbj48a2V5d29yZHM+
PGtleXdvcmQ+YXBvbGlwb3Byb3RlaW48L2tleXdvcmQ+PGtleXdvcmQ+aGlnaC1kZW5zaXR5IGxp
cG9wcm90ZWluPC9rZXl3b3JkPjxrZXl3b3JkPmxpcG9wcm90ZWluKGEpPC9rZXl3b3JkPjxrZXl3
b3JkPmxvdy1kZW5zaXR5IGxpcG9wcm90ZWluPC9rZXl3b3JkPjxrZXl3b3JkPnRyaWdseWNlcmlk
ZTwva2V5d29yZD48L2tleXdvcmRzPjxkYXRlcz48eWVhcj4yMDIxPC95ZWFyPjxwdWItZGF0ZXM+
PGRhdGU+QXVnIDk8L2RhdGU+PC9wdWItZGF0ZXM+PC9kYXRlcz48aXNibj4yMjI3LTkwNTkgKFBy
aW50KSYjeEQ7MjIyNy05MDU5IChFbGVjdHJvbmljKSYjeEQ7MjIyNy05MDU5IChMaW5raW5nKTwv
aXNibj48YWNjZXNzaW9uLW51bT4zNDQ0MDE4OTwvYWNjZXNzaW9uLW51bT48dXJscz48cmVsYXRl
ZC11cmxzPjx1cmw+aHR0cHM6Ly93d3cubmNiaS5ubG0ubmloLmdvdi9wdWJtZWQvMzQ0NDAxODk8
L3VybD48L3JlbGF0ZWQtdXJscz48L3VybHM+PGN1c3RvbTE+VGhlIGF1dGhvcnMgZGVjbGFyZSBu
byBjb25mbGljdCBvZiBpbnRlcmVzdC48L2N1c3RvbTE+PGN1c3RvbTI+UE1DODM5Mzg4MTwvY3Vz
dG9tMj48ZWxlY3Ryb25pYy1yZXNvdXJjZS1udW0+MTAuMzM5MC9iaW9tZWRpY2luZXM5MDgwOTg1
PC9lbGVjdHJvbmljLXJlc291cmNlLW51bT48cmVtb3RlLWRhdGFiYXNlLXByb3ZpZGVyPk5MTTwv
cmVtb3RlLWRhdGFiYXNlLXByb3ZpZGVyPjxsYW5ndWFnZT5lbmc8L2xhbmd1YWdlPjwvcmVjb3Jk
PjwvQ2l0ZT48Q2l0ZT48QXV0aG9yPkthdHptYW5uPC9BdXRob3I+PFllYXI+MjAyMDwvWWVhcj48
UmVjTnVtPjIzMTU8L1JlY051bT48cmVjb3JkPjxyZWMtbnVtYmVyPjIzMTU8L3JlYy1udW1iZXI+
PGZvcmVpZ24ta2V5cz48a2V5IGFwcD0iRU4iIGRiLWlkPSJlZHJkdnhyMHkwd2F2cmVydmUzdnp6
Zndld2Z0d2R2MGU5dmYiIHRpbWVzdGFtcD0iMTY3NTI1MTE3MyI+MjMxNTwva2V5PjwvZm9yZWln
bi1rZXlzPjxyZWYtdHlwZSBuYW1lPSJKb3VybmFsIEFydGljbGUiPjE3PC9yZWYtdHlwZT48Y29u
dHJpYnV0b3JzPjxhdXRob3JzPjxhdXRob3I+S2F0em1hbm4sIEouIEwuPC9hdXRob3I+PGF1dGhv
cj5QYWNrYXJkLCBDLiBKLjwvYXV0aG9yPjxhdXRob3I+Q2hhcG1hbiwgTS4gSi48L2F1dGhvcj48
YXV0aG9yPkthdHptYW5uLCBJLjwvYXV0aG9yPjxhdXRob3I+TGF1ZnMsIFUuPC9hdXRob3I+PC9h
dXRob3JzPjwvY29udHJpYnV0b3JzPjxhdXRoLWFkZHJlc3M+RGVwYXJ0bWVudCBvZiBDYXJkaW9s
b2d5LCBVbml2ZXJzaXR5IEhvc3BpdGFsIExlaXB6aWcsIExlaXB6aWcsIEdlcm1hbnkuIEVsZWN0
cm9uaWMgYWRkcmVzczoganVsaXVzLmthdHptYW5uQG1lZGl6aW4udW5pLWxlaXB6aWcuZGUuJiN4
RDtJbnN0aXR1dGUgb2YgQ2FyZGlvdmFzY3VsYXIgYW5kIE1lZGljYWwgU2NpZW5jZXMsIFVuaXZl
cnNpdHkgb2YgR2xhc2dvdywgR2xhc2dvdywgVW5pdGVkIEtpbmdkb20uJiN4RDtFbmRvY3Jpbm9s
b2d5LU1ldGFib2xpc20gRGl2aXNpb24sIFBpdGnDqS1TYWxww6p0cmnDqHJlIFVuaXZlcnNpdHkg
SG9zcGl0YWwsIFNvcmJvbm5lIFVuaXZlcnNpdHksIFBhcmlzLCBGcmFuY2U7IE5hdGlvbmFsIElu
c3RpdHV0ZSBmb3IgSGVhbHRoIGFuZCBNZWRpY2FsIFJlc2VhcmNoIChJTlNFUk0pLCBQYXJpcywg
RnJhbmNlLiYjeEQ7RGVwYXJ0bWVudCBvZiBJbnRlcm5hbCBNZWRpY2luZSwgWmVpc2lnd2FsZGts
aW5pa2VuIEJldGhhbmllbiBDaGVtbml0eiwgQ2hlbW5pdHosIEdlcm1hbnkuJiN4RDtEZXBhcnRt
ZW50IG9mIENhcmRpb2xvZ3ksIFVuaXZlcnNpdHkgSG9zcGl0YWwgTGVpcHppZywgTGVpcHppZywg
R2VybWFueS48L2F1dGgtYWRkcmVzcz48dGl0bGVzPjx0aXRsZT5UYXJnZXRpbmcgUk5BIFdpdGgg
QW50aXNlbnNlwqBPbGlnb251Y2xlb3RpZGVzIGFuZCBTbWFsbMKgSW50ZXJmZXJpbmcgUk5BOiBK
QUNDIFN0YXRlLW9mLXRoZS1BcnQgUmV2aWV3PC90aXRsZT48c2Vjb25kYXJ5LXRpdGxlPkogQW0g
Q29sbCBDYXJkaW9sPC9zZWNvbmRhcnktdGl0bGU+PC90aXRsZXM+PHBlcmlvZGljYWw+PGZ1bGwt
dGl0bGU+SiBBbSBDb2xsIENhcmRpb2w8L2Z1bGwtdGl0bGU+PC9wZXJpb2RpY2FsPjxwYWdlcz41
NjMtNTc5PC9wYWdlcz48dm9sdW1lPjc2PC92b2x1bWU+PG51bWJlcj41PC9udW1iZXI+PGVkaXRp
b24+MjAyMC8wOC8wMTwvZWRpdGlvbj48a2V5d29yZHM+PGtleXdvcmQ+RHlzbGlwaWRlbWlhcy9k
cnVnIHRoZXJhcHkvKmdlbmV0aWNzL21ldGFib2xpc208L2tleXdvcmQ+PGtleXdvcmQ+SHVtYW5z
PC9rZXl3b3JkPjxrZXl3b3JkPkh5cG9saXBpZGVtaWMgQWdlbnRzLyp0aGVyYXBldXRpYyB1c2U8
L2tleXdvcmQ+PGtleXdvcmQ+T2xpZ29udWNsZW90aWRlcywgQW50aXNlbnNlLypnZW5ldGljcy9t
ZXRhYm9saXNtPC9rZXl3b3JkPjxrZXl3b3JkPlJOQSwgU21hbGwgSW50ZXJmZXJpbmcvKmdlbmV0
aWNzPC9rZXl3b3JkPjxrZXl3b3JkPiphc288L2tleXdvcmQ+PGtleXdvcmQ+KnBjc2s5PC9rZXl3
b3JkPjxrZXl3b3JkPiphbmdpb3BvaWV0aW4tbGlrZSAzPC9rZXl3b3JkPjxrZXl3b3JkPiphcG9s
aXBvcHJvdGVpbiBDSUlJPC9rZXl3b3JkPjxrZXl3b3JkPipsaXBvcHJvdGVpbihhKTwva2V5d29y
ZD48a2V5d29yZD4qc2lSTkE8L2tleXdvcmQ+PC9rZXl3b3Jkcz48ZGF0ZXM+PHllYXI+MjAyMDwv
eWVhcj48cHViLWRhdGVzPjxkYXRlPkF1ZyA0PC9kYXRlPjwvcHViLWRhdGVzPjwvZGF0ZXM+PGlz
Ym4+MDczNS0xMDk3PC9pc2JuPjxhY2Nlc3Npb24tbnVtPjMyNzMxOTM1PC9hY2Nlc3Npb24tbnVt
Pjx1cmxzPjwvdXJscz48ZWxlY3Ryb25pYy1yZXNvdXJjZS1udW0+MTAuMTAxNi9qLmphY2MuMjAy
MC4wNS4wNzA8L2VsZWN0cm9uaWMtcmVzb3VyY2UtbnVtPjxyZW1vdGUtZGF0YWJhc2UtcHJvdmlk
ZXI+TkxNPC9yZW1vdGUtZGF0YWJhc2UtcHJvdmlkZXI+PGxhbmd1YWdlPmVuZzwvbGFuZ3VhZ2U+
PC9yZWNvcmQ+PC9DaXRlPjxDaXRlPjxBdXRob3I+TXVzdW51cnU8L0F1dGhvcj48WWVhcj4yMDE2
PC9ZZWFyPjxSZWNOdW0+Mjk0NzwvUmVjTnVtPjxyZWNvcmQ+PHJlYy1udW1iZXI+Mjk0NzwvcmVj
LW51bWJlcj48Zm9yZWlnbi1rZXlzPjxrZXkgYXBwPSJFTiIgZGItaWQ9ImVkcmR2eHIweTB3YXZy
ZXJ2ZTN2enpmd2V3ZnR3ZHYwZTl2ZiIgdGltZXN0YW1wPSIxNjg3NDQ4ODMxIj4yOTQ3PC9rZXk+
PC9mb3JlaWduLWtleXM+PHJlZi10eXBlIG5hbWU9IkpvdXJuYWwgQXJ0aWNsZSI+MTc8L3JlZi10
eXBlPjxjb250cmlidXRvcnM+PGF1dGhvcnM+PGF1dGhvcj5NdXN1bnVydSwgS2lyYW48L2F1dGhv
cj48YXV0aG9yPkthdGhpcmVzYW4sIFNla2FyPC9hdXRob3I+PC9hdXRob3JzPjwvY29udHJpYnV0
b3JzPjx0aXRsZXM+PHRpdGxlPlN1cnByaXNlcyBGcm9tIEdlbmV0aWMgQW5hbHlzZXMgb2YgTGlw
aWQgUmlzayBGYWN0b3JzIGZvciBBdGhlcm9zY2xlcm9zaXM8L3RpdGxlPjxzZWNvbmRhcnktdGl0
bGU+Q2lyYyBSZXM8L3NlY29uZGFyeS10aXRsZT48L3RpdGxlcz48cGVyaW9kaWNhbD48ZnVsbC10
aXRsZT5DaXJjIFJlczwvZnVsbC10aXRsZT48L3BlcmlvZGljYWw+PHBhZ2VzPjU3OS01ODU8L3Bh
Z2VzPjx2b2x1bWU+MTE4PC92b2x1bWU+PG51bWJlcj40PC9udW1iZXI+PGRhdGVzPjx5ZWFyPjIw
MTY8L3llYXI+PHB1Yi1kYXRlcz48ZGF0ZT4yMDE2LzAyLzE5PC9kYXRlPjwvcHViLWRhdGVzPjwv
ZGF0ZXM+PHB1Ymxpc2hlcj5BbWVyaWNhbiBIZWFydCBBc3NvY2lhdGlvbjwvcHVibGlzaGVyPjx1
cmxzPjxyZWxhdGVkLXVybHM+PHVybD5odHRwczovL2RvaS5vcmcvMTAuMTE2MS9DSVJDUkVTQUhB
LjExNS4zMDYzOTg8L3VybD48L3JlbGF0ZWQtdXJscz48L3VybHM+PGVsZWN0cm9uaWMtcmVzb3Vy
Y2UtbnVtPjEwLjExNjEvQ0lSQ1JFU0FIQS4xMTUuMzA2Mzk4PC9lbGVjdHJvbmljLXJlc291cmNl
LW51bT48YWNjZXNzLWRhdGU+MjAyMy8wNi8yMjwvYWNjZXNzLWRhdGU+PC9yZWNvcmQ+PC9DaXRl
PjxDaXRlPjxBdXRob3I+S2F0em1hbm48L0F1dGhvcj48WWVhcj4yMDIwPC9ZZWFyPjxSZWNOdW0+
MjMxNjwvUmVjTnVtPjxyZWNvcmQ+PHJlYy1udW1iZXI+MjMxNjwvcmVjLW51bWJlcj48Zm9yZWln
bi1rZXlzPjxrZXkgYXBwPSJFTiIgZGItaWQ9ImVkcmR2eHIweTB3YXZyZXJ2ZTN2enpmd2V3ZnR3
ZHYwZTl2ZiIgdGltZXN0YW1wPSIxNjc1MjUxMTczIj4yMzE2PC9rZXk+PC9mb3JlaWduLWtleXM+
PHJlZi10eXBlIG5hbWU9IkpvdXJuYWwgQXJ0aWNsZSI+MTc8L3JlZi10eXBlPjxjb250cmlidXRv
cnM+PGF1dGhvcnM+PGF1dGhvcj5LYXR6bWFubiwgSi4gTC48L2F1dGhvcj48YXV0aG9yPldlcm5l
ciwgQy4gTS48L2F1dGhvcj48YXV0aG9yPlN0b2pha292aWMsIFQuPC9hdXRob3I+PGF1dGhvcj5N
w6RyeiwgVy48L2F1dGhvcj48YXV0aG9yPlNjaGFybmFnbCwgSC48L2F1dGhvcj48YXV0aG9yPkxh
dWZzLCBVLjwvYXV0aG9yPjwvYXV0aG9ycz48L2NvbnRyaWJ1dG9ycz48YXV0aC1hZGRyZXNzPkts
aW5payB1bmQgUG9saWtsaW5payBmw7xyIEthcmRpb2xvZ2llLCBVbml2ZXJzaXTDpHRza2xpbmlr
dW0gTGVpcHppZywgTGllYmlnc3RyYcOfZSAyMCwgMDQxMDMsIExlaXB6aWcsIEdlcm1hbnkuIGp1
bGl1cy5rYXR6bWFubkBtZWRpemluLnVuaS1sZWlwemlnLmRlLiYjeEQ7S2xpbmlrIGbDvHIgSW5u
ZXJlIE1lZGl6aW4gSUlJLCBLYXJkaW9sb2dpZSwgQW5naW9sb2dpZSB1bmQgSW50ZXJuaXN0aXNj
aGUgSW50ZW5zaXZtZWRpemluLCBVbml2ZXJzaXTDpHRza2xpbmlrdW0gZGVzIFNhYXJsYW5kZXMs
IEhvbWJ1cmcsIEdlcm1hbnkuJiN4RDtLbGluaXNjaGVzIEluc3RpdHV0IGbDvHIgTWVkaXppbmlz
Y2hlIHVuZCBDaGVtaXNjaGUgTGFib3JkaWFnbm9zdGlrLCBMS0ggVW5pdmVyc2l0w6R0c2tsaW5p
a3VtIEdyYXosIEdyYXosIEF1c3RyaWEuJiN4RDtLbGluaXNjaGVzIEluc3RpdHV0IGbDvHIgTWVk
aXppbmlzY2hlIHVuZCBDaGVtaXNjaGUgTGFib3JkaWFnbm9zdGlrLCBNZWRpemluaXNjaGUgVW5p
dmVyc2l0w6R0IEdyYXosIEdyYXosIEF1c3RyaWEuJiN4RDtNZWRpemluaXNjaGUgS2xpbmlrIFYs
IE1lZGl6aW5pc2NoZSBGYWt1bHTDpHQgTWFubmhlaW0sIFVuaXZlcnNpdMOkdCBIZWlkZWxiZXJn
LCBNYW5uaGVpbSwgR2VybWFueS4mI3hEO1N5bmxhYiBBY2FkZW15LCBTeW5sYWIgSG9sZGluZyBE
ZXV0c2NobGFuZCBHbWJILCBQNSwgNywgTWFubmhlaW0sIEdlcm1hbnkuJiN4RDtLbGluaWsgdW5k
IFBvbGlrbGluaWsgZsO8ciBLYXJkaW9sb2dpZSwgVW5pdmVyc2l0w6R0c2tsaW5pa3VtIExlaXB6
aWcsIExpZWJpZ3N0cmHDn2UgMjAsIDA0MTAzLCBMZWlwemlnLCBHZXJtYW55LjwvYXV0aC1hZGRy
ZXNzPjx0aXRsZXM+PHRpdGxlPkFwb2xpcG9wcm90ZWluIENJSUkgcHJlZGljdHMgY2FyZGlvdmFz
Y3VsYXIgZXZlbnRzIGluIHBhdGllbnRzIHdpdGggY29yb25hcnkgYXJ0ZXJ5IGRpc2Vhc2U6IGEg
cHJvc3BlY3RpdmUgb2JzZXJ2YXRpb25hbCBzdHVkeTwvdGl0bGU+PHNlY29uZGFyeS10aXRsZT5M
aXBpZHMgSGVhbHRoIERpczwvc2Vjb25kYXJ5LXRpdGxlPjwvdGl0bGVzPjxwZXJpb2RpY2FsPjxm
dWxsLXRpdGxlPkxpcGlkcyBIZWFsdGggRGlzPC9mdWxsLXRpdGxlPjwvcGVyaW9kaWNhbD48cGFn
ZXM+MTE2PC9wYWdlcz48dm9sdW1lPjE5PC92b2x1bWU+PG51bWJlcj4xPC9udW1iZXI+PGVkaXRp
b24+MjAyMC8wNi8wMTwvZWRpdGlvbj48a2V5d29yZHM+PGtleXdvcmQ+QWRvbGVzY2VudDwva2V5
d29yZD48a2V5d29yZD5BZHVsdDwva2V5d29yZD48a2V5d29yZD5BZ2VkPC9rZXl3b3JkPjxrZXl3
b3JkPkFwb2xpcG9wcm90ZWluIEMtSUlJLypibG9vZC9nZW5ldGljczwva2V5d29yZD48a2V5d29y
ZD5BcG9saXBvcHJvdGVpbnMgQy8qYmxvb2Q8L2tleXdvcmQ+PGtleXdvcmQ+Q2FyZGlvdmFzY3Vs
YXIgRGlzZWFzZXMvKmJsb29kL2RydWcgdGhlcmFweTwva2V5d29yZD48a2V5d29yZD5Db3JvbmFy
eSBBcnRlcnkgRGlzZWFzZS8qYmxvb2QvZHJ1ZyB0aGVyYXB5PC9rZXl3b3JkPjxrZXl3b3JkPkZl
bWFsZTwva2V5d29yZD48a2V5d29yZD5IdW1hbnM8L2tleXdvcmQ+PGtleXdvcmQ+SHlkcm94eW1l
dGh5bGdsdXRhcnlsLUNvQSBSZWR1Y3Rhc2UgSW5oaWJpdG9ycy90aGVyYXBldXRpYyB1c2U8L2tl
eXdvcmQ+PGtleXdvcmQ+TGlwb3Byb3RlaW5zL2Jsb29kPC9rZXl3b3JkPjxrZXl3b3JkPk1hbGU8
L2tleXdvcmQ+PGtleXdvcmQ+TWlkZGxlIEFnZWQ8L2tleXdvcmQ+PGtleXdvcmQ+UG9zdHByYW5k
aWFsIFBlcmlvZDwva2V5d29yZD48a2V5d29yZD5Qcm9zcGVjdGl2ZSBTdHVkaWVzPC9rZXl3b3Jk
PjxrZXl3b3JkPlJpc2sgRmFjdG9yczwva2V5d29yZD48a2V5d29yZD5UcmlnbHljZXJpZGVzL2Js
b29kPC9rZXl3b3JkPjxrZXl3b3JkPldhaXN0LUhpcCBSYXRpby9tZXRob2RzPC9rZXl3b3JkPjxr
ZXl3b3JkPllvdW5nIEFkdWx0PC9rZXl3b3JkPjxrZXl3b3JkPkFudGlzZW5zZSBvbGlnb251Y2xl
b3RpZGU8L2tleXdvcmQ+PGtleXdvcmQ+QXBvbGlwb3Byb3RlaW4gQ0lJSTwva2V5d29yZD48a2V5
d29yZD5DYXJkaW92YXNjdWxhciBkaXNlYXNlPC9rZXl3b3JkPjxrZXl3b3JkPkNoeWxvbWljcm9u
PC9rZXl3b3JkPjxrZXl3b3JkPkNvcm9uYXJ5IGFydGVyeSBkaXNlYXNlPC9rZXl3b3JkPjxrZXl3
b3JkPk9yYWwgZmF0IHRvbGVyYW5jZSB0ZXN0PC9rZXl3b3JkPjxrZXl3b3JkPlJpc2sgZmFjdG9y
PC9rZXl3b3JkPjxrZXl3b3JkPlRyaWdseWNlcmlkZTwva2V5d29yZD48a2V5d29yZD5VbHRyYWNl
bnRyaWZ1Z2F0aW9uPC9rZXl3b3JkPjwva2V5d29yZHM+PGRhdGVzPjx5ZWFyPjIwMjA8L3llYXI+
PHB1Yi1kYXRlcz48ZGF0ZT5NYXkgMzA8L2RhdGU+PC9wdWItZGF0ZXM+PC9kYXRlcz48aXNibj4x
NDc2LTUxMXg8L2lzYm4+PGFjY2Vzc2lvbi1udW0+MzI0NzM2MzU8L2FjY2Vzc2lvbi1udW0+PHVy
bHM+PC91cmxzPjxjdXN0b20yPlBNQzcyNjA4NDM8L2N1c3RvbTI+PGVsZWN0cm9uaWMtcmVzb3Vy
Y2UtbnVtPjEwLjExODYvczEyOTQ0LTAyMC0wMTI5My05PC9lbGVjdHJvbmljLXJlc291cmNlLW51
bT48cmVtb3RlLWRhdGFiYXNlLXByb3ZpZGVyPk5MTTwvcmVtb3RlLWRhdGFiYXNlLXByb3ZpZGVy
PjxsYW5ndWFnZT5lbmc8L2xhbmd1YWdlPjwvcmVjb3JkPjwvQ2l0ZT48L0VuZE5vdGU+AG==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46, 57, 59, 63</w:t>
            </w:r>
            <w:r w:rsidRPr="00850ABC">
              <w:rPr>
                <w:rFonts w:cs="Times New Roman"/>
                <w:sz w:val="18"/>
                <w:szCs w:val="18"/>
              </w:rPr>
              <w:fldChar w:fldCharType="end"/>
            </w:r>
          </w:p>
        </w:tc>
      </w:tr>
      <w:tr w:rsidR="00850ABC" w:rsidRPr="00850ABC" w14:paraId="1CA68FC5"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12C4C0E" w14:textId="77777777" w:rsidR="00330E94" w:rsidRPr="00850ABC" w:rsidRDefault="00330E94" w:rsidP="00BC05B3">
            <w:pPr>
              <w:rPr>
                <w:rFonts w:cs="Times New Roman"/>
                <w:sz w:val="18"/>
                <w:szCs w:val="18"/>
              </w:rPr>
            </w:pPr>
          </w:p>
        </w:tc>
        <w:tc>
          <w:tcPr>
            <w:tcW w:w="1247" w:type="dxa"/>
            <w:vMerge/>
            <w:shd w:val="clear" w:color="auto" w:fill="auto"/>
          </w:tcPr>
          <w:p w14:paraId="3B6E7F5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191806AC"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Olezarsen</w:t>
            </w:r>
          </w:p>
        </w:tc>
        <w:tc>
          <w:tcPr>
            <w:tcW w:w="1644" w:type="dxa"/>
          </w:tcPr>
          <w:p w14:paraId="49C4B4B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ASO directed at apoC-III</w:t>
            </w:r>
          </w:p>
        </w:tc>
        <w:tc>
          <w:tcPr>
            <w:tcW w:w="2891" w:type="dxa"/>
          </w:tcPr>
          <w:p w14:paraId="4A895C6F" w14:textId="643FD8F8" w:rsidR="00330E94" w:rsidRPr="00850ABC" w:rsidRDefault="00330E94" w:rsidP="00D4751B">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Mildly elevated TG</w:t>
            </w:r>
            <w:r w:rsidR="00D4751B">
              <w:rPr>
                <w:rFonts w:cs="Times New Roman"/>
                <w:sz w:val="18"/>
                <w:szCs w:val="18"/>
              </w:rPr>
              <w:br/>
            </w:r>
            <w:r w:rsidR="00D4751B">
              <w:rPr>
                <w:rFonts w:cs="Times New Roman"/>
                <w:sz w:val="18"/>
                <w:szCs w:val="18"/>
              </w:rPr>
              <w:br/>
            </w:r>
            <w:r w:rsidRPr="00850ABC">
              <w:rPr>
                <w:rFonts w:cs="Times New Roman"/>
                <w:sz w:val="18"/>
                <w:szCs w:val="18"/>
              </w:rPr>
              <w:lastRenderedPageBreak/>
              <w:t>Moderate HTG and at high CV risk lipid-lowering therapy</w:t>
            </w:r>
          </w:p>
        </w:tc>
        <w:tc>
          <w:tcPr>
            <w:tcW w:w="1077" w:type="dxa"/>
          </w:tcPr>
          <w:p w14:paraId="12ABF5E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lastRenderedPageBreak/>
              <w:t>-92%</w:t>
            </w:r>
          </w:p>
          <w:p w14:paraId="3969C23D" w14:textId="77777777" w:rsidR="00330E94"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A046D43" w14:textId="294D67AB" w:rsidR="00D4751B" w:rsidRPr="00850ABC" w:rsidRDefault="00D4751B"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lastRenderedPageBreak/>
              <w:t>-74%</w:t>
            </w:r>
          </w:p>
        </w:tc>
        <w:tc>
          <w:tcPr>
            <w:tcW w:w="2891" w:type="dxa"/>
          </w:tcPr>
          <w:p w14:paraId="46E089D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lastRenderedPageBreak/>
              <w:t>-</w:t>
            </w:r>
          </w:p>
        </w:tc>
        <w:tc>
          <w:tcPr>
            <w:tcW w:w="1077" w:type="dxa"/>
          </w:tcPr>
          <w:p w14:paraId="2F14E987"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504FB383" w14:textId="1796EE75"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PEVuZE5vdGU+PENpdGU+PEF1dGhvcj5LYXR6bWFubjwvQXV0aG9yPjxZZWFyPjIwMjA8L1llYXI+
PFJlY051bT4yMzE1PC9SZWNOdW0+PERpc3BsYXlUZXh0PjxzdHlsZSBmYWNlPSJzdXBlcnNjcmlw
dCI+NTcsIDYwPC9zdHlsZT48L0Rpc3BsYXlUZXh0PjxyZWNvcmQ+PHJlYy1udW1iZXI+MjMxNTwv
cmVjLW51bWJlcj48Zm9yZWlnbi1rZXlzPjxrZXkgYXBwPSJFTiIgZGItaWQ9ImVkcmR2eHIweTB3
YXZyZXJ2ZTN2enpmd2V3ZnR3ZHYwZTl2ZiIgdGltZXN0YW1wPSIxNjc1MjUxMTczIj4yMzE1PC9r
ZXk+PC9mb3JlaWduLWtleXM+PHJlZi10eXBlIG5hbWU9IkpvdXJuYWwgQXJ0aWNsZSI+MTc8L3Jl
Zi10eXBlPjxjb250cmlidXRvcnM+PGF1dGhvcnM+PGF1dGhvcj5LYXR6bWFubiwgSi4gTC48L2F1
dGhvcj48YXV0aG9yPlBhY2thcmQsIEMuIEouPC9hdXRob3I+PGF1dGhvcj5DaGFwbWFuLCBNLiBK
LjwvYXV0aG9yPjxhdXRob3I+S2F0em1hbm4sIEkuPC9hdXRob3I+PGF1dGhvcj5MYXVmcywgVS48
L2F1dGhvcj48L2F1dGhvcnM+PC9jb250cmlidXRvcnM+PGF1dGgtYWRkcmVzcz5EZXBhcnRtZW50
IG9mIENhcmRpb2xvZ3ksIFVuaXZlcnNpdHkgSG9zcGl0YWwgTGVpcHppZywgTGVpcHppZywgR2Vy
bWFueS4gRWxlY3Ryb25pYyBhZGRyZXNzOiBqdWxpdXMua2F0em1hbm5AbWVkaXppbi51bmktbGVp
cHppZy5kZS4mI3hEO0luc3RpdHV0ZSBvZiBDYXJkaW92YXNjdWxhciBhbmQgTWVkaWNhbCBTY2ll
bmNlcywgVW5pdmVyc2l0eSBvZiBHbGFzZ293LCBHbGFzZ293LCBVbml0ZWQgS2luZ2RvbS4mI3hE
O0VuZG9jcmlub2xvZ3ktTWV0YWJvbGlzbSBEaXZpc2lvbiwgUGl0acOpLVNhbHDDqnRyacOocmUg
VW5pdmVyc2l0eSBIb3NwaXRhbCwgU29yYm9ubmUgVW5pdmVyc2l0eSwgUGFyaXMsIEZyYW5jZTsg
TmF0aW9uYWwgSW5zdGl0dXRlIGZvciBIZWFsdGggYW5kIE1lZGljYWwgUmVzZWFyY2ggKElOU0VS
TSksIFBhcmlzLCBGcmFuY2UuJiN4RDtEZXBhcnRtZW50IG9mIEludGVybmFsIE1lZGljaW5lLCBa
ZWlzaWd3YWxka2xpbmlrZW4gQmV0aGFuaWVuIENoZW1uaXR6LCBDaGVtbml0eiwgR2VybWFueS4m
I3hEO0RlcGFydG1lbnQgb2YgQ2FyZGlvbG9neSwgVW5pdmVyc2l0eSBIb3NwaXRhbCBMZWlwemln
LCBMZWlwemlnLCBHZXJtYW55LjwvYXV0aC1hZGRyZXNzPjx0aXRsZXM+PHRpdGxlPlRhcmdldGlu
ZyBSTkEgV2l0aCBBbnRpc2Vuc2XCoE9saWdvbnVjbGVvdGlkZXMgYW5kIFNtYWxswqBJbnRlcmZl
cmluZyBSTkE6IEpBQ0MgU3RhdGUtb2YtdGhlLUFydCBSZXZpZXc8L3RpdGxlPjxzZWNvbmRhcnkt
dGl0bGU+SiBBbSBDb2xsIENhcmRpb2w8L3NlY29uZGFyeS10aXRsZT48L3RpdGxlcz48cGVyaW9k
aWNhbD48ZnVsbC10aXRsZT5KIEFtIENvbGwgQ2FyZGlvbDwvZnVsbC10aXRsZT48L3BlcmlvZGlj
YWw+PHBhZ2VzPjU2My01Nzk8L3BhZ2VzPjx2b2x1bWU+NzY8L3ZvbHVtZT48bnVtYmVyPjU8L251
bWJlcj48ZWRpdGlvbj4yMDIwLzA4LzAxPC9lZGl0aW9uPjxrZXl3b3Jkcz48a2V5d29yZD5EeXNs
aXBpZGVtaWFzL2RydWcgdGhlcmFweS8qZ2VuZXRpY3MvbWV0YWJvbGlzbTwva2V5d29yZD48a2V5
d29yZD5IdW1hbnM8L2tleXdvcmQ+PGtleXdvcmQ+SHlwb2xpcGlkZW1pYyBBZ2VudHMvKnRoZXJh
cGV1dGljIHVzZTwva2V5d29yZD48a2V5d29yZD5PbGlnb251Y2xlb3RpZGVzLCBBbnRpc2Vuc2Uv
KmdlbmV0aWNzL21ldGFib2xpc208L2tleXdvcmQ+PGtleXdvcmQ+Uk5BLCBTbWFsbCBJbnRlcmZl
cmluZy8qZ2VuZXRpY3M8L2tleXdvcmQ+PGtleXdvcmQ+KmFzbzwva2V5d29yZD48a2V5d29yZD4q
cGNzazk8L2tleXdvcmQ+PGtleXdvcmQ+KmFuZ2lvcG9pZXRpbi1saWtlIDM8L2tleXdvcmQ+PGtl
eXdvcmQ+KmFwb2xpcG9wcm90ZWluIENJSUk8L2tleXdvcmQ+PGtleXdvcmQ+KmxpcG9wcm90ZWlu
KGEpPC9rZXl3b3JkPjxrZXl3b3JkPipzaVJOQTwva2V5d29yZD48L2tleXdvcmRzPjxkYXRlcz48
eWVhcj4yMDIwPC95ZWFyPjxwdWItZGF0ZXM+PGRhdGU+QXVnIDQ8L2RhdGU+PC9wdWItZGF0ZXM+
PC9kYXRlcz48aXNibj4wNzM1LTEwOTc8L2lzYm4+PGFjY2Vzc2lvbi1udW0+MzI3MzE5MzU8L2Fj
Y2Vzc2lvbi1udW0+PHVybHM+PC91cmxzPjxlbGVjdHJvbmljLXJlc291cmNlLW51bT4xMC4xMDE2
L2ouamFjYy4yMDIwLjA1LjA3MDwvZWxlY3Ryb25pYy1yZXNvdXJjZS1udW0+PHJlbW90ZS1kYXRh
YmFzZS1wcm92aWRlcj5OTE08L3JlbW90ZS1kYXRhYmFzZS1wcm92aWRlcj48bGFuZ3VhZ2U+ZW5n
PC9sYW5ndWFnZT48L3JlY29yZD48L0NpdGU+PENpdGU+PEF1dGhvcj5UYXJkaWY8L0F1dGhvcj48
WWVhcj4yMDIyPC9ZZWFyPjxSZWNOdW0+Mjk0MjwvUmVjTnVtPjxyZWNvcmQ+PHJlYy1udW1iZXI+
Mjk0MjwvcmVjLW51bWJlcj48Zm9yZWlnbi1rZXlzPjxrZXkgYXBwPSJFTiIgZGItaWQ9ImVkcmR2
eHIweTB3YXZyZXJ2ZTN2enpmd2V3ZnR3ZHYwZTl2ZiIgdGltZXN0YW1wPSIxNjg3NDIxNzMzIj4y
OTQyPC9rZXk+PC9mb3JlaWduLWtleXM+PHJlZi10eXBlIG5hbWU9IkpvdXJuYWwgQXJ0aWNsZSI+
MTc8L3JlZi10eXBlPjxjb250cmlidXRvcnM+PGF1dGhvcnM+PGF1dGhvcj5UYXJkaWYsIEouIEMu
PC9hdXRob3I+PGF1dGhvcj5LYXJ3YXRvd3NrYS1Qcm9rb3BjenVrLCBFLjwvYXV0aG9yPjxhdXRo
b3I+QW1vdXIsIEUuIFMuPC9hdXRob3I+PGF1dGhvcj5CYWxsYW50eW5lLCBDLiBNLjwvYXV0aG9y
PjxhdXRob3I+U2hhcGlybywgTS4gRC48L2F1dGhvcj48YXV0aG9yPk1vcmlhcnR5LCBQLiBNLjwv
YXV0aG9yPjxhdXRob3I+QmF1bSwgUy4gSi48L2F1dGhvcj48YXV0aG9yPkh1cmgsIEUuPC9hdXRo
b3I+PGF1dGhvcj5CYXJ0bGV0dCwgVi4gSi48L2F1dGhvcj48YXV0aG9yPktpbmdzYnVyeSwgSi48
L2F1dGhvcj48YXV0aG9yPkZpZ3Vlcm9hLCBBLiBMLjwvYXV0aG9yPjxhdXRob3I+QWxleGFuZGVy
LCBWLiBKLjwvYXV0aG9yPjxhdXRob3I+VGFtaSwgSi48L2F1dGhvcj48YXV0aG9yPldpdHp0dW0s
IEouIEwuPC9hdXRob3I+PGF1dGhvcj5HZWFyeSwgUi4gUy48L2F1dGhvcj48YXV0aG9yPk8mYXBv
cztEZWEsIEwuIFMuIEwuPC9hdXRob3I+PGF1dGhvcj5Uc2ltaWthcywgUy48L2F1dGhvcj48YXV0
aG9yPkdhdWRldCwgRC48L2F1dGhvcj48L2F1dGhvcnM+PC9jb250cmlidXRvcnM+PGF1dGgtYWRk
cmVzcz5KZWFuLUNsYXVkZSBUYXJkaWYgTUQgUmVzZWFyY2ggQ2VudGVyLCBNb250cmVhbCBIZWFy
dCBJbnN0aXR1dGUsIDUwMDAgQmVsYW5nZXIgU3RyZWV0LCBNb250cmVhbCwgUFEgSDFUMUM4LCBD
YW5hZGEuJiN4RDtBa2NlYSBUaGVyYXBldXRpY3MsIDU1IENhbWJyaWRnZSBQYXJrd2F5IFN1aXRl
IDEwMCBDYW1icmlkZ2UsIEJvc3RvbiwgTUEgMDIxNDIsIFVTQS4mI3hEO0VyaWMgU3QtQW1vdXIs
IE1EIDIxNCBDaXRlIGRlcyBqZXVuZXMgR2F0aW5lYXUsIFFDIEo4WSA2UzgsIENhbmFkYS4mI3hE
O0RlcGFydG1lbnQgb2YgTWVkaWNpbmUsIEJheWxvciBDb2xsZWdlIG9mIE1lZGljaW5lLCBPbmUg
QmF5bG9yIFBsYXphLCBNUyBCQ00yODUsIEhvdXN0b24sIFRYIDc3MDMwLCBVU0EuJiN4RDtXYWtl
IEZvcmVzdCBVbml2ZXJzaXR5IFNjaG9vbCBvZiBNZWRpY2luZSwgU2VjdGlvbiBvbiBDYXJkaW92
YXNjdWxhciBNZWRpY2luZSAxLCBNZWRpY2FsIENlbnRlciBCb3VsZXZhcmQsIFdpbnN0b24tU2Fs
ZW0sIE5DIDI3MTU3LCBVU0EuJiN4RDtEaXZpc2lvbiBvZiBDbGluaWNhbCBQaGFybWFjb2xvZ3ks
IERlcGFydG1lbnQgb2YgSW50ZXJuYWwgTWVkaWNpbmUsIFVuaXZlcnNpdHkgb2YgS2Fuc2FzIE1l
ZGljYWwgQ2VudGVyLCAzOTAxIFJhaW5ib3cgQmx2ZC4sIEthbnNhcyBDaXR5LCBLUyA2NjE2MCwg
VVNBLiYjeEQ7Q2xpbmljYWwgQWZmaWxpYXRlIFByb2Zlc3NvciBvZiBDYXJkaW9sb2d5LCBEZXBh
cnRtZW50IG9mIEludGVncmF0ZWQgTWVkaWNhbCBTY2llbmNlLCBDaGFybGVzIEUuIFNjaG1pZHQg
Q29sbGVnZSBvZiBNZWRpY2luZSwgRmxvcmlkYSBBdGxhbnRpYyBVbml2ZXJzaXR5LCA3NzcgR2xh
ZGVzIFJvYWQsIEJDLTcxIEJvY2EgUmF0b24sIEZMIDMzNDMxLCBVU0EuJiN4RDtJb25pcyBQaGFy
bWFjZXV0aWNhbHMsIEluYy4sIDI4NTUgR2F6ZWxsZSBDb3VydCwgQ2FybHNiYWQsIENBIDkyMDEw
LCBVU0EuJiN4RDtEaXZpc2lvbiBvZiBFbmRvY3Jpbm9sb2d5IGFuZCBNZXRhYm9saXNtLCBVbml2
ZXJzaXR5IG9mIENhbGlmb3JuaWEsIFNhbiBEaWVnbywgOTUwMCBHaWxtYW4gRHJpdmUsIEJTQjEw
ODAgTGEgSm9sbGEsIENBIDkyMDkzLTA2ODIsIFVTQS4mI3hEO0RpdmlzaW9uIG9mIENhcmRpb3Zh
c2N1bGFyIE1lZGljaW5lLCBVbml2ZXJzaXR5IG9mIENhbGlmb3JuaWEsIFNhbiBEaWVnbywgOTUw
MCBHaWxtYW4gRHJpdmUsIEJTQjEwODAgTGEgSm9sbGEsIENBIDkyMDkzLTA2ODIsIFVTQS4mI3hE
O0RlcGFydG1lbnQgb2YgTWVkaWNpbmUsIFVuaXZlcnNpdMOpIGRlIE1vbnRyw6lhbCBhbmQgRWNv
Z2VuZS0yMSBDbGluaWNhbCBSZXNlYXJjaCBDZW50cmUsIENoaWNvdXRpbWksIFFDLCBDYW5hZGEu
PC9hdXRoLWFkZHJlc3M+PHRpdGxlcz48dGl0bGU+QXBvbGlwb3Byb3RlaW4gQy1JSUkgcmVkdWN0
aW9uIGluIHN1YmplY3RzIHdpdGggbW9kZXJhdGUgaHlwZXJ0cmlnbHljZXJpZGFlbWlhIGFuZCBh
dCBoaWdoIGNhcmRpb3Zhc2N1bGFyIHJpc2s8L3RpdGxlPjxzZWNvbmRhcnktdGl0bGU+RXVyIEhl
YXJ0IEo8L3NlY29uZGFyeS10aXRsZT48L3RpdGxlcz48cGVyaW9kaWNhbD48ZnVsbC10aXRsZT5F
dXIgSGVhcnQgSjwvZnVsbC10aXRsZT48L3BlcmlvZGljYWw+PHBhZ2VzPjE0MDEtMTQxMjwvcGFn
ZXM+PHZvbHVtZT40Mzwvdm9sdW1lPjxudW1iZXI+MTQ8L251bWJlcj48a2V5d29yZHM+PGtleXdv
cmQ+QXBvbGlwb3Byb3RlaW4gQy1JSUk8L2tleXdvcmQ+PGtleXdvcmQ+KkNhcmRpb3Zhc2N1bGFy
IERpc2Vhc2VzL3ByZXZlbnRpb24gJmFtcDsgY29udHJvbDwva2V5d29yZD48a2V5d29yZD5DaG9s
ZXN0ZXJvbDwva2V5d29yZD48a2V5d29yZD5IZWFydCBEaXNlYXNlIFJpc2sgRmFjdG9yczwva2V5
d29yZD48a2V5d29yZD5IdW1hbnM8L2tleXdvcmQ+PGtleXdvcmQ+Kkh5cGVydHJpZ2x5Y2VyaWRl
bWlhL2NvbXBsaWNhdGlvbnMvZHJ1ZyB0aGVyYXB5PC9rZXl3b3JkPjxrZXl3b3JkPkxpcG9wcm90
ZWlucy90aGVyYXBldXRpYyB1c2U8L2tleXdvcmQ+PGtleXdvcmQ+UmlzayBGYWN0b3JzPC9rZXl3
b3JkPjxrZXl3b3JkPlRyaWdseWNlcmlkZXM8L2tleXdvcmQ+PGtleXdvcmQ+QW50aXNlbnNlPC9r
ZXl3b3JkPjxrZXl3b3JkPkF0aGVyb3NjbGVyb3Npczwva2V5d29yZD48a2V5d29yZD5DYXJkaW92
YXNjdWxhciBkaXNlYXNlPC9rZXl3b3JkPjxrZXl3b3JkPkNhcmRpb3Zhc2N1bGFyIHJpc2sgZmFj
dG9yczwva2V5d29yZD48a2V5d29yZD5IeXBlcnRyaWdseWNlcmlkYWVtaWE8L2tleXdvcmQ+PGtl
eXdvcmQ+YXBvQy1JSUk8L2tleXdvcmQ+PC9rZXl3b3Jkcz48ZGF0ZXM+PHllYXI+MjAyMjwveWVh
cj48cHViLWRhdGVzPjxkYXRlPkFwciA2PC9kYXRlPjwvcHViLWRhdGVzPjwvZGF0ZXM+PGlzYm4+
MDE5NS02NjhYIChQcmludCkmI3hEOzAxOTUtNjY4eDwvaXNibj48YWNjZXNzaW9uLW51bT4zNTAy
NTk5MzwvYWNjZXNzaW9uLW51bT48dXJscz48L3VybHM+PGN1c3RvbTI+UE1DODk4NjQ1ODwvY3Vz
dG9tMj48ZWxlY3Ryb25pYy1yZXNvdXJjZS1udW0+MTAuMTA5My9ldXJoZWFydGovZWhhYjgyMDwv
ZWxlY3Ryb25pYy1yZXNvdXJjZS1udW0+PHJlbW90ZS1kYXRhYmFzZS1wcm92aWRlcj5OTE08L3Jl
bW90ZS1kYXRhYmFzZS1wcm92aWRlcj48bGFuZ3VhZ2U+ZW5nPC9sYW5ndWFnZT48L3JlY29yZD48
L0NpdGU+PC9FbmROb3RlPgB=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PEVuZE5vdGU+PENpdGU+PEF1dGhvcj5LYXR6bWFubjwvQXV0aG9yPjxZZWFyPjIwMjA8L1llYXI+
PFJlY051bT4yMzE1PC9SZWNOdW0+PERpc3BsYXlUZXh0PjxzdHlsZSBmYWNlPSJzdXBlcnNjcmlw
dCI+NTcsIDYwPC9zdHlsZT48L0Rpc3BsYXlUZXh0PjxyZWNvcmQ+PHJlYy1udW1iZXI+MjMxNTwv
cmVjLW51bWJlcj48Zm9yZWlnbi1rZXlzPjxrZXkgYXBwPSJFTiIgZGItaWQ9ImVkcmR2eHIweTB3
YXZyZXJ2ZTN2enpmd2V3ZnR3ZHYwZTl2ZiIgdGltZXN0YW1wPSIxNjc1MjUxMTczIj4yMzE1PC9r
ZXk+PC9mb3JlaWduLWtleXM+PHJlZi10eXBlIG5hbWU9IkpvdXJuYWwgQXJ0aWNsZSI+MTc8L3Jl
Zi10eXBlPjxjb250cmlidXRvcnM+PGF1dGhvcnM+PGF1dGhvcj5LYXR6bWFubiwgSi4gTC48L2F1
dGhvcj48YXV0aG9yPlBhY2thcmQsIEMuIEouPC9hdXRob3I+PGF1dGhvcj5DaGFwbWFuLCBNLiBK
LjwvYXV0aG9yPjxhdXRob3I+S2F0em1hbm4sIEkuPC9hdXRob3I+PGF1dGhvcj5MYXVmcywgVS48
L2F1dGhvcj48L2F1dGhvcnM+PC9jb250cmlidXRvcnM+PGF1dGgtYWRkcmVzcz5EZXBhcnRtZW50
IG9mIENhcmRpb2xvZ3ksIFVuaXZlcnNpdHkgSG9zcGl0YWwgTGVpcHppZywgTGVpcHppZywgR2Vy
bWFueS4gRWxlY3Ryb25pYyBhZGRyZXNzOiBqdWxpdXMua2F0em1hbm5AbWVkaXppbi51bmktbGVp
cHppZy5kZS4mI3hEO0luc3RpdHV0ZSBvZiBDYXJkaW92YXNjdWxhciBhbmQgTWVkaWNhbCBTY2ll
bmNlcywgVW5pdmVyc2l0eSBvZiBHbGFzZ293LCBHbGFzZ293LCBVbml0ZWQgS2luZ2RvbS4mI3hE
O0VuZG9jcmlub2xvZ3ktTWV0YWJvbGlzbSBEaXZpc2lvbiwgUGl0acOpLVNhbHDDqnRyacOocmUg
VW5pdmVyc2l0eSBIb3NwaXRhbCwgU29yYm9ubmUgVW5pdmVyc2l0eSwgUGFyaXMsIEZyYW5jZTsg
TmF0aW9uYWwgSW5zdGl0dXRlIGZvciBIZWFsdGggYW5kIE1lZGljYWwgUmVzZWFyY2ggKElOU0VS
TSksIFBhcmlzLCBGcmFuY2UuJiN4RDtEZXBhcnRtZW50IG9mIEludGVybmFsIE1lZGljaW5lLCBa
ZWlzaWd3YWxka2xpbmlrZW4gQmV0aGFuaWVuIENoZW1uaXR6LCBDaGVtbml0eiwgR2VybWFueS4m
I3hEO0RlcGFydG1lbnQgb2YgQ2FyZGlvbG9neSwgVW5pdmVyc2l0eSBIb3NwaXRhbCBMZWlwemln
LCBMZWlwemlnLCBHZXJtYW55LjwvYXV0aC1hZGRyZXNzPjx0aXRsZXM+PHRpdGxlPlRhcmdldGlu
ZyBSTkEgV2l0aCBBbnRpc2Vuc2XCoE9saWdvbnVjbGVvdGlkZXMgYW5kIFNtYWxswqBJbnRlcmZl
cmluZyBSTkE6IEpBQ0MgU3RhdGUtb2YtdGhlLUFydCBSZXZpZXc8L3RpdGxlPjxzZWNvbmRhcnkt
dGl0bGU+SiBBbSBDb2xsIENhcmRpb2w8L3NlY29uZGFyeS10aXRsZT48L3RpdGxlcz48cGVyaW9k
aWNhbD48ZnVsbC10aXRsZT5KIEFtIENvbGwgQ2FyZGlvbDwvZnVsbC10aXRsZT48L3BlcmlvZGlj
YWw+PHBhZ2VzPjU2My01Nzk8L3BhZ2VzPjx2b2x1bWU+NzY8L3ZvbHVtZT48bnVtYmVyPjU8L251
bWJlcj48ZWRpdGlvbj4yMDIwLzA4LzAxPC9lZGl0aW9uPjxrZXl3b3Jkcz48a2V5d29yZD5EeXNs
aXBpZGVtaWFzL2RydWcgdGhlcmFweS8qZ2VuZXRpY3MvbWV0YWJvbGlzbTwva2V5d29yZD48a2V5
d29yZD5IdW1hbnM8L2tleXdvcmQ+PGtleXdvcmQ+SHlwb2xpcGlkZW1pYyBBZ2VudHMvKnRoZXJh
cGV1dGljIHVzZTwva2V5d29yZD48a2V5d29yZD5PbGlnb251Y2xlb3RpZGVzLCBBbnRpc2Vuc2Uv
KmdlbmV0aWNzL21ldGFib2xpc208L2tleXdvcmQ+PGtleXdvcmQ+Uk5BLCBTbWFsbCBJbnRlcmZl
cmluZy8qZ2VuZXRpY3M8L2tleXdvcmQ+PGtleXdvcmQ+KmFzbzwva2V5d29yZD48a2V5d29yZD4q
cGNzazk8L2tleXdvcmQ+PGtleXdvcmQ+KmFuZ2lvcG9pZXRpbi1saWtlIDM8L2tleXdvcmQ+PGtl
eXdvcmQ+KmFwb2xpcG9wcm90ZWluIENJSUk8L2tleXdvcmQ+PGtleXdvcmQ+KmxpcG9wcm90ZWlu
KGEpPC9rZXl3b3JkPjxrZXl3b3JkPipzaVJOQTwva2V5d29yZD48L2tleXdvcmRzPjxkYXRlcz48
eWVhcj4yMDIwPC95ZWFyPjxwdWItZGF0ZXM+PGRhdGU+QXVnIDQ8L2RhdGU+PC9wdWItZGF0ZXM+
PC9kYXRlcz48aXNibj4wNzM1LTEwOTc8L2lzYm4+PGFjY2Vzc2lvbi1udW0+MzI3MzE5MzU8L2Fj
Y2Vzc2lvbi1udW0+PHVybHM+PC91cmxzPjxlbGVjdHJvbmljLXJlc291cmNlLW51bT4xMC4xMDE2
L2ouamFjYy4yMDIwLjA1LjA3MDwvZWxlY3Ryb25pYy1yZXNvdXJjZS1udW0+PHJlbW90ZS1kYXRh
YmFzZS1wcm92aWRlcj5OTE08L3JlbW90ZS1kYXRhYmFzZS1wcm92aWRlcj48bGFuZ3VhZ2U+ZW5n
PC9sYW5ndWFnZT48L3JlY29yZD48L0NpdGU+PENpdGU+PEF1dGhvcj5UYXJkaWY8L0F1dGhvcj48
WWVhcj4yMDIyPC9ZZWFyPjxSZWNOdW0+Mjk0MjwvUmVjTnVtPjxyZWNvcmQ+PHJlYy1udW1iZXI+
Mjk0MjwvcmVjLW51bWJlcj48Zm9yZWlnbi1rZXlzPjxrZXkgYXBwPSJFTiIgZGItaWQ9ImVkcmR2
eHIweTB3YXZyZXJ2ZTN2enpmd2V3ZnR3ZHYwZTl2ZiIgdGltZXN0YW1wPSIxNjg3NDIxNzMzIj4y
OTQyPC9rZXk+PC9mb3JlaWduLWtleXM+PHJlZi10eXBlIG5hbWU9IkpvdXJuYWwgQXJ0aWNsZSI+
MTc8L3JlZi10eXBlPjxjb250cmlidXRvcnM+PGF1dGhvcnM+PGF1dGhvcj5UYXJkaWYsIEouIEMu
PC9hdXRob3I+PGF1dGhvcj5LYXJ3YXRvd3NrYS1Qcm9rb3BjenVrLCBFLjwvYXV0aG9yPjxhdXRo
b3I+QW1vdXIsIEUuIFMuPC9hdXRob3I+PGF1dGhvcj5CYWxsYW50eW5lLCBDLiBNLjwvYXV0aG9y
PjxhdXRob3I+U2hhcGlybywgTS4gRC48L2F1dGhvcj48YXV0aG9yPk1vcmlhcnR5LCBQLiBNLjwv
YXV0aG9yPjxhdXRob3I+QmF1bSwgUy4gSi48L2F1dGhvcj48YXV0aG9yPkh1cmgsIEUuPC9hdXRo
b3I+PGF1dGhvcj5CYXJ0bGV0dCwgVi4gSi48L2F1dGhvcj48YXV0aG9yPktpbmdzYnVyeSwgSi48
L2F1dGhvcj48YXV0aG9yPkZpZ3Vlcm9hLCBBLiBMLjwvYXV0aG9yPjxhdXRob3I+QWxleGFuZGVy
LCBWLiBKLjwvYXV0aG9yPjxhdXRob3I+VGFtaSwgSi48L2F1dGhvcj48YXV0aG9yPldpdHp0dW0s
IEouIEwuPC9hdXRob3I+PGF1dGhvcj5HZWFyeSwgUi4gUy48L2F1dGhvcj48YXV0aG9yPk8mYXBv
cztEZWEsIEwuIFMuIEwuPC9hdXRob3I+PGF1dGhvcj5Uc2ltaWthcywgUy48L2F1dGhvcj48YXV0
aG9yPkdhdWRldCwgRC48L2F1dGhvcj48L2F1dGhvcnM+PC9jb250cmlidXRvcnM+PGF1dGgtYWRk
cmVzcz5KZWFuLUNsYXVkZSBUYXJkaWYgTUQgUmVzZWFyY2ggQ2VudGVyLCBNb250cmVhbCBIZWFy
dCBJbnN0aXR1dGUsIDUwMDAgQmVsYW5nZXIgU3RyZWV0LCBNb250cmVhbCwgUFEgSDFUMUM4LCBD
YW5hZGEuJiN4RDtBa2NlYSBUaGVyYXBldXRpY3MsIDU1IENhbWJyaWRnZSBQYXJrd2F5IFN1aXRl
IDEwMCBDYW1icmlkZ2UsIEJvc3RvbiwgTUEgMDIxNDIsIFVTQS4mI3hEO0VyaWMgU3QtQW1vdXIs
IE1EIDIxNCBDaXRlIGRlcyBqZXVuZXMgR2F0aW5lYXUsIFFDIEo4WSA2UzgsIENhbmFkYS4mI3hE
O0RlcGFydG1lbnQgb2YgTWVkaWNpbmUsIEJheWxvciBDb2xsZWdlIG9mIE1lZGljaW5lLCBPbmUg
QmF5bG9yIFBsYXphLCBNUyBCQ00yODUsIEhvdXN0b24sIFRYIDc3MDMwLCBVU0EuJiN4RDtXYWtl
IEZvcmVzdCBVbml2ZXJzaXR5IFNjaG9vbCBvZiBNZWRpY2luZSwgU2VjdGlvbiBvbiBDYXJkaW92
YXNjdWxhciBNZWRpY2luZSAxLCBNZWRpY2FsIENlbnRlciBCb3VsZXZhcmQsIFdpbnN0b24tU2Fs
ZW0sIE5DIDI3MTU3LCBVU0EuJiN4RDtEaXZpc2lvbiBvZiBDbGluaWNhbCBQaGFybWFjb2xvZ3ks
IERlcGFydG1lbnQgb2YgSW50ZXJuYWwgTWVkaWNpbmUsIFVuaXZlcnNpdHkgb2YgS2Fuc2FzIE1l
ZGljYWwgQ2VudGVyLCAzOTAxIFJhaW5ib3cgQmx2ZC4sIEthbnNhcyBDaXR5LCBLUyA2NjE2MCwg
VVNBLiYjeEQ7Q2xpbmljYWwgQWZmaWxpYXRlIFByb2Zlc3NvciBvZiBDYXJkaW9sb2d5LCBEZXBh
cnRtZW50IG9mIEludGVncmF0ZWQgTWVkaWNhbCBTY2llbmNlLCBDaGFybGVzIEUuIFNjaG1pZHQg
Q29sbGVnZSBvZiBNZWRpY2luZSwgRmxvcmlkYSBBdGxhbnRpYyBVbml2ZXJzaXR5LCA3NzcgR2xh
ZGVzIFJvYWQsIEJDLTcxIEJvY2EgUmF0b24sIEZMIDMzNDMxLCBVU0EuJiN4RDtJb25pcyBQaGFy
bWFjZXV0aWNhbHMsIEluYy4sIDI4NTUgR2F6ZWxsZSBDb3VydCwgQ2FybHNiYWQsIENBIDkyMDEw
LCBVU0EuJiN4RDtEaXZpc2lvbiBvZiBFbmRvY3Jpbm9sb2d5IGFuZCBNZXRhYm9saXNtLCBVbml2
ZXJzaXR5IG9mIENhbGlmb3JuaWEsIFNhbiBEaWVnbywgOTUwMCBHaWxtYW4gRHJpdmUsIEJTQjEw
ODAgTGEgSm9sbGEsIENBIDkyMDkzLTA2ODIsIFVTQS4mI3hEO0RpdmlzaW9uIG9mIENhcmRpb3Zh
c2N1bGFyIE1lZGljaW5lLCBVbml2ZXJzaXR5IG9mIENhbGlmb3JuaWEsIFNhbiBEaWVnbywgOTUw
MCBHaWxtYW4gRHJpdmUsIEJTQjEwODAgTGEgSm9sbGEsIENBIDkyMDkzLTA2ODIsIFVTQS4mI3hE
O0RlcGFydG1lbnQgb2YgTWVkaWNpbmUsIFVuaXZlcnNpdMOpIGRlIE1vbnRyw6lhbCBhbmQgRWNv
Z2VuZS0yMSBDbGluaWNhbCBSZXNlYXJjaCBDZW50cmUsIENoaWNvdXRpbWksIFFDLCBDYW5hZGEu
PC9hdXRoLWFkZHJlc3M+PHRpdGxlcz48dGl0bGU+QXBvbGlwb3Byb3RlaW4gQy1JSUkgcmVkdWN0
aW9uIGluIHN1YmplY3RzIHdpdGggbW9kZXJhdGUgaHlwZXJ0cmlnbHljZXJpZGFlbWlhIGFuZCBh
dCBoaWdoIGNhcmRpb3Zhc2N1bGFyIHJpc2s8L3RpdGxlPjxzZWNvbmRhcnktdGl0bGU+RXVyIEhl
YXJ0IEo8L3NlY29uZGFyeS10aXRsZT48L3RpdGxlcz48cGVyaW9kaWNhbD48ZnVsbC10aXRsZT5F
dXIgSGVhcnQgSjwvZnVsbC10aXRsZT48L3BlcmlvZGljYWw+PHBhZ2VzPjE0MDEtMTQxMjwvcGFn
ZXM+PHZvbHVtZT40Mzwvdm9sdW1lPjxudW1iZXI+MTQ8L251bWJlcj48a2V5d29yZHM+PGtleXdv
cmQ+QXBvbGlwb3Byb3RlaW4gQy1JSUk8L2tleXdvcmQ+PGtleXdvcmQ+KkNhcmRpb3Zhc2N1bGFy
IERpc2Vhc2VzL3ByZXZlbnRpb24gJmFtcDsgY29udHJvbDwva2V5d29yZD48a2V5d29yZD5DaG9s
ZXN0ZXJvbDwva2V5d29yZD48a2V5d29yZD5IZWFydCBEaXNlYXNlIFJpc2sgRmFjdG9yczwva2V5
d29yZD48a2V5d29yZD5IdW1hbnM8L2tleXdvcmQ+PGtleXdvcmQ+Kkh5cGVydHJpZ2x5Y2VyaWRl
bWlhL2NvbXBsaWNhdGlvbnMvZHJ1ZyB0aGVyYXB5PC9rZXl3b3JkPjxrZXl3b3JkPkxpcG9wcm90
ZWlucy90aGVyYXBldXRpYyB1c2U8L2tleXdvcmQ+PGtleXdvcmQ+UmlzayBGYWN0b3JzPC9rZXl3
b3JkPjxrZXl3b3JkPlRyaWdseWNlcmlkZXM8L2tleXdvcmQ+PGtleXdvcmQ+QW50aXNlbnNlPC9r
ZXl3b3JkPjxrZXl3b3JkPkF0aGVyb3NjbGVyb3Npczwva2V5d29yZD48a2V5d29yZD5DYXJkaW92
YXNjdWxhciBkaXNlYXNlPC9rZXl3b3JkPjxrZXl3b3JkPkNhcmRpb3Zhc2N1bGFyIHJpc2sgZmFj
dG9yczwva2V5d29yZD48a2V5d29yZD5IeXBlcnRyaWdseWNlcmlkYWVtaWE8L2tleXdvcmQ+PGtl
eXdvcmQ+YXBvQy1JSUk8L2tleXdvcmQ+PC9rZXl3b3Jkcz48ZGF0ZXM+PHllYXI+MjAyMjwveWVh
cj48cHViLWRhdGVzPjxkYXRlPkFwciA2PC9kYXRlPjwvcHViLWRhdGVzPjwvZGF0ZXM+PGlzYm4+
MDE5NS02NjhYIChQcmludCkmI3hEOzAxOTUtNjY4eDwvaXNibj48YWNjZXNzaW9uLW51bT4zNTAy
NTk5MzwvYWNjZXNzaW9uLW51bT48dXJscz48L3VybHM+PGN1c3RvbTI+UE1DODk4NjQ1ODwvY3Vz
dG9tMj48ZWxlY3Ryb25pYy1yZXNvdXJjZS1udW0+MTAuMTA5My9ldXJoZWFydGovZWhhYjgyMDwv
ZWxlY3Ryb25pYy1yZXNvdXJjZS1udW0+PHJlbW90ZS1kYXRhYmFzZS1wcm92aWRlcj5OTE08L3Jl
bW90ZS1kYXRhYmFzZS1wcm92aWRlcj48bGFuZ3VhZ2U+ZW5nPC9sYW5ndWFnZT48L3JlY29yZD48
L0NpdGU+PC9FbmROb3RlPgB=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57, 60</w:t>
            </w:r>
            <w:r w:rsidRPr="00850ABC">
              <w:rPr>
                <w:rFonts w:cs="Times New Roman"/>
                <w:sz w:val="18"/>
                <w:szCs w:val="18"/>
              </w:rPr>
              <w:fldChar w:fldCharType="end"/>
            </w:r>
          </w:p>
        </w:tc>
      </w:tr>
      <w:tr w:rsidR="00330E94" w:rsidRPr="00850ABC" w14:paraId="711EC499"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3CE6309D"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65E3CBC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7354CC2E" w14:textId="0324F355"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Pemafibrate</w:t>
            </w:r>
            <w:r w:rsidRPr="00850ABC">
              <w:rPr>
                <w:rFonts w:cs="Times New Roman"/>
                <w:sz w:val="18"/>
                <w:szCs w:val="18"/>
              </w:rPr>
              <w:br/>
              <w:t>(K-877)</w:t>
            </w:r>
          </w:p>
        </w:tc>
        <w:tc>
          <w:tcPr>
            <w:tcW w:w="1644" w:type="dxa"/>
            <w:tcBorders>
              <w:bottom w:val="single" w:sz="4" w:space="0" w:color="auto"/>
            </w:tcBorders>
          </w:tcPr>
          <w:p w14:paraId="172A024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SPPAR-α modulator</w:t>
            </w:r>
          </w:p>
        </w:tc>
        <w:tc>
          <w:tcPr>
            <w:tcW w:w="2891" w:type="dxa"/>
            <w:tcBorders>
              <w:bottom w:val="single" w:sz="4" w:space="0" w:color="auto"/>
            </w:tcBorders>
          </w:tcPr>
          <w:p w14:paraId="41A5A06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T2DM, mild-to-moderate HTG, and HDL-C &lt;1.03 mmol/L, on lipid-lowering therapy and statin-intolerant</w:t>
            </w:r>
          </w:p>
        </w:tc>
        <w:tc>
          <w:tcPr>
            <w:tcW w:w="1077" w:type="dxa"/>
            <w:tcBorders>
              <w:bottom w:val="single" w:sz="4" w:space="0" w:color="auto"/>
            </w:tcBorders>
          </w:tcPr>
          <w:p w14:paraId="0A08588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-28%</w:t>
            </w:r>
          </w:p>
        </w:tc>
        <w:tc>
          <w:tcPr>
            <w:tcW w:w="2891" w:type="dxa"/>
            <w:tcBorders>
              <w:bottom w:val="single" w:sz="4" w:space="0" w:color="auto"/>
            </w:tcBorders>
          </w:tcPr>
          <w:p w14:paraId="7D381DB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T2DM, mild-to-moderate HTG, and HDL-C &lt;1.03 mmol/L, on lipid-lowering therapy and statin-intolerant</w:t>
            </w:r>
          </w:p>
        </w:tc>
        <w:tc>
          <w:tcPr>
            <w:tcW w:w="1077" w:type="dxa"/>
            <w:tcBorders>
              <w:bottom w:val="single" w:sz="4" w:space="0" w:color="auto"/>
            </w:tcBorders>
          </w:tcPr>
          <w:p w14:paraId="6CD8A89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Borders>
              <w:bottom w:val="single" w:sz="4" w:space="0" w:color="auto"/>
            </w:tcBorders>
          </w:tcPr>
          <w:p w14:paraId="4EC83179" w14:textId="0DE5F660"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PEVuZE5vdGU+PENpdGU+PEF1dGhvcj5EYXMgUHJhZGhhbjwvQXV0aG9yPjxZZWFyPjIwMjI8L1ll
YXI+PFJlY051bT4yOTQxPC9SZWNOdW0+PERpc3BsYXlUZXh0PjxzdHlsZSBmYWNlPSJzdXBlcnNj
cmlwdCI+NTI8L3N0eWxlPjwvRGlzcGxheVRleHQ+PHJlY29yZD48cmVjLW51bWJlcj4yOTQxPC9y
ZWMtbnVtYmVyPjxmb3JlaWduLWtleXM+PGtleSBhcHA9IkVOIiBkYi1pZD0iZWRyZHZ4cjB5MHdh
dnJlcnZlM3Z6emZ3ZXdmdHdkdjBlOXZmIiB0aW1lc3RhbXA9IjE2ODczNDk4OTEiPjI5NDE8L2tl
eT48L2ZvcmVpZ24ta2V5cz48cmVmLXR5cGUgbmFtZT0iSm91cm5hbCBBcnRpY2xlIj4xNzwvcmVm
LXR5cGU+PGNvbnRyaWJ1dG9ycz48YXV0aG9ycz48YXV0aG9yPkRhcyBQcmFkaGFuLCBBcnVuYTwv
YXV0aG9yPjxhdXRob3I+R2x5bm4sIFJvYmVydCBKLjwvYXV0aG9yPjxhdXRob3I+RnJ1Y2hhcnQs
IEplYW4tQ2hhcmxlczwvYXV0aG9yPjxhdXRob3I+TWFjRmFkeWVuLCBKZWFuIEcuPC9hdXRob3I+
PGF1dGhvcj5aYWhhcnJpcywgRWxhaW5lIFMuPC9hdXRob3I+PGF1dGhvcj5FdmVyZXR0LCBCcmVu
ZGFuIE0uPC9hdXRob3I+PGF1dGhvcj5DYW1wYmVsbCwgU3R1YXJ0IEUuPC9hdXRob3I+PGF1dGhv
cj5Pc2hpbWEsIFJ5dTwvYXV0aG9yPjxhdXRob3I+QW1hcmVuY28sIFBpZXJyZTwvYXV0aG9yPjxh
dXRob3I+QmxvbSwgRGlyayBKLjwvYXV0aG9yPjxhdXRob3I+QnJpbnRvbiwgRWxpb3QgQS48L2F1
dGhvcj48YXV0aG9yPkVja2VsLCBSb2JlcnQgSC48L2F1dGhvcj48YXV0aG9yPkVsYW0sIE1hcnNo
YWxsIEIuPC9hdXRob3I+PGF1dGhvcj5GZWxpY2lvLCBKb8OjbyBTLjwvYXV0aG9yPjxhdXRob3I+
R2luc2JlcmcsIEhlbnJ5IE4uPC9hdXRob3I+PGF1dGhvcj5Hb3VkZXYsIEFzc2VuPC9hdXRob3I+
PGF1dGhvcj5Jc2hpYmFzaGksIFNodW48L2F1dGhvcj48YXV0aG9yPkpvc2VwaCwgSmFjb2I8L2F1
dGhvcj48YXV0aG9yPktvZGFtYSwgVGF0c3VoaWtvPC9hdXRob3I+PGF1dGhvcj5Lb2VuaWcsIFdv
bGZnYW5nPC9hdXRob3I+PGF1dGhvcj5MZWl0ZXIsIExhd3JlbmNlIEEuPC9hdXRob3I+PGF1dGhv
cj5Mb3JlbnphdHRpLCBBbGJlcnRvIEouPC9hdXRob3I+PGF1dGhvcj5NYW5rb3Zza3ksIEJvcmlz
PC9hdXRob3I+PGF1dGhvcj5NYXJ4LCBOaWtvbGF1czwvYXV0aG9yPjxhdXRob3I+Tm9yZGVzdGdh
YXJkLCBCw7hyZ2UgRy48L2F1dGhvcj48YXV0aG9yPlDDoWxsLCBEw6luZXM8L2F1dGhvcj48YXV0
aG9yPlJheSwgS2F1c2lrIEsuPC9hdXRob3I+PGF1dGhvcj5TYW50b3MsIFJhdWwgRC48L2F1dGhv
cj48YXV0aG9yPlNvcmFuLCBIYW5kcmVhbjwvYXV0aG9yPjxhdXRob3I+U3VzZWtvdiwgQW5kcmV5
PC9hdXRob3I+PGF1dGhvcj5UZW5kZXJhLCBNaWNoYWw8L2F1dGhvcj48YXV0aG9yPllva290ZSwg
S291dGFybzwvYXV0aG9yPjxhdXRob3I+UGF5bnRlciwgTmluYSBQLjwvYXV0aG9yPjxhdXRob3I+
QnVyaW5nLCBKdWxpZSBFLjwvYXV0aG9yPjxhdXRob3I+TGliYnksIFBldGVyPC9hdXRob3I+PGF1
dGhvcj5SaWRrZXIsIFBhdWwgTS48L2F1dGhvcj48L2F1dGhvcnM+PC9jb250cmlidXRvcnM+PHRp
dGxlcz48dGl0bGU+VHJpZ2x5Y2VyaWRlIExvd2VyaW5nIHdpdGggUGVtYWZpYnJhdGUgdG8gUmVk
dWNlIENhcmRpb3Zhc2N1bGFyIFJpc2s8L3RpdGxlPjxzZWNvbmRhcnktdGl0bGU+TiBFbmdsIEog
TWVkPC9zZWNvbmRhcnktdGl0bGU+PC90aXRsZXM+PHBlcmlvZGljYWw+PGZ1bGwtdGl0bGU+TiBF
bmdsIEogTWVkPC9mdWxsLXRpdGxlPjwvcGVyaW9kaWNhbD48cGFnZXM+MTkyMy0xOTM0PC9wYWdl
cz48dm9sdW1lPjM4Nzwvdm9sdW1lPjxudW1iZXI+MjE8L251bWJlcj48ZGF0ZXM+PHllYXI+MjAy
MjwveWVhcj48cHViLWRhdGVzPjxkYXRlPjIwMjIvMTEvMjQ8L2RhdGU+PC9wdWItZGF0ZXM+PC9k
YXRlcz48cHVibGlzaGVyPk1hc3NhY2h1c2V0dHMgTWVkaWNhbCBTb2NpZXR5PC9wdWJsaXNoZXI+
PGlzYm4+MDAyOC00NzkzPC9pc2JuPjx1cmxzPjxyZWxhdGVkLXVybHM+PHVybD5odHRwczovL2Rv
aS5vcmcvMTAuMTA1Ni9ORUpNb2EyMjEwNjQ1PC91cmw+PC9yZWxhdGVkLXVybHM+PC91cmxzPjxl
bGVjdHJvbmljLXJlc291cmNlLW51bT4xMC4xMDU2L05FSk1vYTIyMTA2NDU8L2VsZWN0cm9uaWMt
cmVzb3VyY2UtbnVtPjxhY2Nlc3MtZGF0ZT4yMDIzLzA2LzIxPC9hY2Nlc3MtZGF0ZT48L3JlY29y
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PEVuZE5vdGU+PENpdGU+PEF1dGhvcj5EYXMgUHJhZGhhbjwvQXV0aG9yPjxZZWFyPjIwMjI8L1ll
YXI+PFJlY051bT4yOTQxPC9SZWNOdW0+PERpc3BsYXlUZXh0PjxzdHlsZSBmYWNlPSJzdXBlcnNj
cmlwdCI+NTI8L3N0eWxlPjwvRGlzcGxheVRleHQ+PHJlY29yZD48cmVjLW51bWJlcj4yOTQxPC9y
ZWMtbnVtYmVyPjxmb3JlaWduLWtleXM+PGtleSBhcHA9IkVOIiBkYi1pZD0iZWRyZHZ4cjB5MHdh
dnJlcnZlM3Z6emZ3ZXdmdHdkdjBlOXZmIiB0aW1lc3RhbXA9IjE2ODczNDk4OTEiPjI5NDE8L2tl
eT48L2ZvcmVpZ24ta2V5cz48cmVmLXR5cGUgbmFtZT0iSm91cm5hbCBBcnRpY2xlIj4xNzwvcmVm
LXR5cGU+PGNvbnRyaWJ1dG9ycz48YXV0aG9ycz48YXV0aG9yPkRhcyBQcmFkaGFuLCBBcnVuYTwv
YXV0aG9yPjxhdXRob3I+R2x5bm4sIFJvYmVydCBKLjwvYXV0aG9yPjxhdXRob3I+RnJ1Y2hhcnQs
IEplYW4tQ2hhcmxlczwvYXV0aG9yPjxhdXRob3I+TWFjRmFkeWVuLCBKZWFuIEcuPC9hdXRob3I+
PGF1dGhvcj5aYWhhcnJpcywgRWxhaW5lIFMuPC9hdXRob3I+PGF1dGhvcj5FdmVyZXR0LCBCcmVu
ZGFuIE0uPC9hdXRob3I+PGF1dGhvcj5DYW1wYmVsbCwgU3R1YXJ0IEUuPC9hdXRob3I+PGF1dGhv
cj5Pc2hpbWEsIFJ5dTwvYXV0aG9yPjxhdXRob3I+QW1hcmVuY28sIFBpZXJyZTwvYXV0aG9yPjxh
dXRob3I+QmxvbSwgRGlyayBKLjwvYXV0aG9yPjxhdXRob3I+QnJpbnRvbiwgRWxpb3QgQS48L2F1
dGhvcj48YXV0aG9yPkVja2VsLCBSb2JlcnQgSC48L2F1dGhvcj48YXV0aG9yPkVsYW0sIE1hcnNo
YWxsIEIuPC9hdXRob3I+PGF1dGhvcj5GZWxpY2lvLCBKb8OjbyBTLjwvYXV0aG9yPjxhdXRob3I+
R2luc2JlcmcsIEhlbnJ5IE4uPC9hdXRob3I+PGF1dGhvcj5Hb3VkZXYsIEFzc2VuPC9hdXRob3I+
PGF1dGhvcj5Jc2hpYmFzaGksIFNodW48L2F1dGhvcj48YXV0aG9yPkpvc2VwaCwgSmFjb2I8L2F1
dGhvcj48YXV0aG9yPktvZGFtYSwgVGF0c3VoaWtvPC9hdXRob3I+PGF1dGhvcj5Lb2VuaWcsIFdv
bGZnYW5nPC9hdXRob3I+PGF1dGhvcj5MZWl0ZXIsIExhd3JlbmNlIEEuPC9hdXRob3I+PGF1dGhv
cj5Mb3JlbnphdHRpLCBBbGJlcnRvIEouPC9hdXRob3I+PGF1dGhvcj5NYW5rb3Zza3ksIEJvcmlz
PC9hdXRob3I+PGF1dGhvcj5NYXJ4LCBOaWtvbGF1czwvYXV0aG9yPjxhdXRob3I+Tm9yZGVzdGdh
YXJkLCBCw7hyZ2UgRy48L2F1dGhvcj48YXV0aG9yPlDDoWxsLCBEw6luZXM8L2F1dGhvcj48YXV0
aG9yPlJheSwgS2F1c2lrIEsuPC9hdXRob3I+PGF1dGhvcj5TYW50b3MsIFJhdWwgRC48L2F1dGhv
cj48YXV0aG9yPlNvcmFuLCBIYW5kcmVhbjwvYXV0aG9yPjxhdXRob3I+U3VzZWtvdiwgQW5kcmV5
PC9hdXRob3I+PGF1dGhvcj5UZW5kZXJhLCBNaWNoYWw8L2F1dGhvcj48YXV0aG9yPllva290ZSwg
S291dGFybzwvYXV0aG9yPjxhdXRob3I+UGF5bnRlciwgTmluYSBQLjwvYXV0aG9yPjxhdXRob3I+
QnVyaW5nLCBKdWxpZSBFLjwvYXV0aG9yPjxhdXRob3I+TGliYnksIFBldGVyPC9hdXRob3I+PGF1
dGhvcj5SaWRrZXIsIFBhdWwgTS48L2F1dGhvcj48L2F1dGhvcnM+PC9jb250cmlidXRvcnM+PHRp
dGxlcz48dGl0bGU+VHJpZ2x5Y2VyaWRlIExvd2VyaW5nIHdpdGggUGVtYWZpYnJhdGUgdG8gUmVk
dWNlIENhcmRpb3Zhc2N1bGFyIFJpc2s8L3RpdGxlPjxzZWNvbmRhcnktdGl0bGU+TiBFbmdsIEog
TWVkPC9zZWNvbmRhcnktdGl0bGU+PC90aXRsZXM+PHBlcmlvZGljYWw+PGZ1bGwtdGl0bGU+TiBF
bmdsIEogTWVkPC9mdWxsLXRpdGxlPjwvcGVyaW9kaWNhbD48cGFnZXM+MTkyMy0xOTM0PC9wYWdl
cz48dm9sdW1lPjM4Nzwvdm9sdW1lPjxudW1iZXI+MjE8L251bWJlcj48ZGF0ZXM+PHllYXI+MjAy
MjwveWVhcj48cHViLWRhdGVzPjxkYXRlPjIwMjIvMTEvMjQ8L2RhdGU+PC9wdWItZGF0ZXM+PC9k
YXRlcz48cHVibGlzaGVyPk1hc3NhY2h1c2V0dHMgTWVkaWNhbCBTb2NpZXR5PC9wdWJsaXNoZXI+
PGlzYm4+MDAyOC00NzkzPC9pc2JuPjx1cmxzPjxyZWxhdGVkLXVybHM+PHVybD5odHRwczovL2Rv
aS5vcmcvMTAuMTA1Ni9ORUpNb2EyMjEwNjQ1PC91cmw+PC9yZWxhdGVkLXVybHM+PC91cmxzPjxl
bGVjdHJvbmljLXJlc291cmNlLW51bT4xMC4xMDU2L05FSk1vYTIyMTA2NDU8L2VsZWN0cm9uaWMt
cmVzb3VyY2UtbnVtPjxhY2Nlc3MtZGF0ZT4yMDIzLzA2LzIxPC9hY2Nlc3MtZGF0ZT48L3JlY29y
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52</w:t>
            </w:r>
            <w:r w:rsidRPr="00850ABC">
              <w:rPr>
                <w:rFonts w:cs="Times New Roman"/>
                <w:sz w:val="18"/>
                <w:szCs w:val="18"/>
              </w:rPr>
              <w:fldChar w:fldCharType="end"/>
            </w:r>
          </w:p>
        </w:tc>
      </w:tr>
      <w:tr w:rsidR="00850ABC" w:rsidRPr="00850ABC" w14:paraId="0D74CC2D"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44691306" w14:textId="77777777" w:rsidR="00330E94" w:rsidRPr="00850ABC" w:rsidRDefault="00330E94" w:rsidP="00BC05B3">
            <w:pPr>
              <w:rPr>
                <w:rFonts w:cs="Times New Roman"/>
                <w:sz w:val="18"/>
                <w:szCs w:val="18"/>
              </w:rPr>
            </w:pPr>
            <w:r w:rsidRPr="00850ABC">
              <w:rPr>
                <w:rFonts w:cs="Times New Roman"/>
                <w:caps w:val="0"/>
                <w:sz w:val="18"/>
                <w:szCs w:val="18"/>
              </w:rPr>
              <w:t>ANGPTL3</w:t>
            </w:r>
          </w:p>
        </w:tc>
        <w:tc>
          <w:tcPr>
            <w:tcW w:w="1247" w:type="dxa"/>
            <w:vMerge w:val="restart"/>
            <w:tcBorders>
              <w:top w:val="single" w:sz="4" w:space="0" w:color="auto"/>
            </w:tcBorders>
            <w:shd w:val="clear" w:color="auto" w:fill="auto"/>
          </w:tcPr>
          <w:p w14:paraId="0E0BA75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Yes </w:t>
            </w:r>
          </w:p>
          <w:p w14:paraId="701EBBF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(CVD)</w:t>
            </w:r>
          </w:p>
        </w:tc>
        <w:tc>
          <w:tcPr>
            <w:tcW w:w="1587" w:type="dxa"/>
            <w:tcBorders>
              <w:top w:val="single" w:sz="4" w:space="0" w:color="auto"/>
            </w:tcBorders>
          </w:tcPr>
          <w:p w14:paraId="661E085C"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Evinacumab</w:t>
            </w:r>
          </w:p>
        </w:tc>
        <w:tc>
          <w:tcPr>
            <w:tcW w:w="1644" w:type="dxa"/>
            <w:tcBorders>
              <w:top w:val="single" w:sz="4" w:space="0" w:color="auto"/>
            </w:tcBorders>
          </w:tcPr>
          <w:p w14:paraId="2933A79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mAb against ANGPTL3</w:t>
            </w:r>
          </w:p>
        </w:tc>
        <w:tc>
          <w:tcPr>
            <w:tcW w:w="2891" w:type="dxa"/>
            <w:tcBorders>
              <w:top w:val="single" w:sz="4" w:space="0" w:color="auto"/>
            </w:tcBorders>
          </w:tcPr>
          <w:p w14:paraId="3DB0EA2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top w:val="single" w:sz="4" w:space="0" w:color="auto"/>
            </w:tcBorders>
          </w:tcPr>
          <w:p w14:paraId="4712B62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2891" w:type="dxa"/>
            <w:tcBorders>
              <w:top w:val="single" w:sz="4" w:space="0" w:color="auto"/>
            </w:tcBorders>
          </w:tcPr>
          <w:p w14:paraId="33E2B88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top w:val="single" w:sz="4" w:space="0" w:color="auto"/>
            </w:tcBorders>
          </w:tcPr>
          <w:p w14:paraId="1BCEF6E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top w:val="single" w:sz="4" w:space="0" w:color="auto"/>
            </w:tcBorders>
          </w:tcPr>
          <w:p w14:paraId="6DE1E0AA" w14:textId="2025B308"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Y3JpcHQiPjIxLCA2NCwgNjU8L3N0eWxlPjwvRGlzcGxheVRleHQ+PHJlY29yZD48cmVjLW51bWJl
cj4xOTYzPC9yZWMtbnVtYmVyPjxmb3JlaWduLWtleXM+PGtleSBhcHA9IkVOIiBkYi1pZD0iZWRy
ZHZ4cjB5MHdhdnJlcnZlM3Z6emZ3ZXdmdHdkdjBlOXZmIiB0aW1lc3RhbXA9IjE2NzUyNTExNzMi
PjE5NjM8L2tleT48L2ZvcmVpZ24ta2V5cz48cmVmLXR5cGUgbmFtZT0iSm91cm5hbCBBcnRpY2xl
Ij4xNzwvcmVmLXR5cGU+PGNvbnRyaWJ1dG9ycz48YXV0aG9ycz48YXV0aG9yPkFrb3VtaWFuYWtp
cywgSS48L2F1dGhvcj48YXV0aG9yPlp2aW50em91LCBFLjwvYXV0aG9yPjxhdXRob3I+S3lwcmVv
cywgSy48L2F1dGhvcj48YXV0aG9yPkZpbGlwcGF0b3MsIFQuIEQuPC9hdXRob3I+PC9hdXRob3Jz
PjwvY29udHJpYnV0b3JzPjxhdXRoLWFkZHJlc3M+RGVwYXJ0bWVudCBvZiBJbnRlcm5hbCBNZWRp
Y2luZSwgU2Nob29sIG9mIE1lZGljaW5lLCBVbml2ZXJzaXR5IEhvc3BpdGFsIG9mIEhlcmFrbGlv
biwgVW5pdmVyc2l0eSBvZiBDcmV0ZSwgSGVyYWtsaW9uLCBDcmV0ZSwgR3JlZWNlLiYjeEQ7RGl2
aXNpb24gb2YgQ2FyZGlvdmFzY3VsYXIgTWVkaWNpbmUsIFJhZGNsaWZmZSBEZXBhcnRtZW50IG9m
IE1lZGljaW5lLCBVbml2ZXJzaXR5IG9mIE94Zm9yZCwgT3hmb3JkLCBVSy4mI3hEO0RlcGFydG1l
bnQgb2YgTWVkaWNpbmUsIFBoYXJtYWNvbG9neSBMYWJvcmF0b3J5LCBTY2hvb2wgb2YgSGVhbHRo
IFNjaWVuY2VzLCBVbml2ZXJzaXR5IG9mIFBhdHJhcywgQWNoYWlhcywgUmlvLCBHcmVlY2UuJiN4
RDtEZXBhcnRtZW50IG9mIExpZmUgU2NpZW5jZXMsIFNjaG9vbCBvZiBTY2llbmNlcywgRXVyb3Bl
YW4gVW5pdmVyc2l0eSBDeXBydXMsIE5pY29zaWEsIEN5cHJ1cy4mI3hEO0RlcGFydG1lbnQgb2Yg
SW50ZXJuYWwgTWVkaWNpbmUsIFNjaG9vbCBvZiBNZWRpY2luZSwgVW5pdmVyc2l0eSBIb3NwaXRh
bCBvZiBIZXJha2xpb24sIFVuaXZlcnNpdHkgb2YgQ3JldGUsIEhlcmFrbGlvbiwgQ3JldGUsIEdy
ZWVjZS4gZmlsdGhlb0B1b2MuZ3IuJiN4RDtNZXRhYm9saWMgRGlzZWFzZXMgUmVzZWFyY2ggVW5p
dCwgSW50ZXJuYWwgTWVkaWNpbmUgTGFib3JhdG9yeSwgU2Nob29sIG9mIFNjaWVuY2VzLCBGYWN1
bHR5IG9mIE1lZGljaW5lLCBVbml2ZXJzaXR5IG9mIENyZXRlLCBQLk8uIEJveCAyMjA4LCBIZXJh
a2xpb24sIENyZXRlLCBHcmVlY2UuIGZpbHRoZW9AdW9jLmdyLjwvYXV0aC1hZGRyZXNzPjx0aXRs
ZXM+PHRpdGxlPkFOR1BUTDMgYW5kIEFwb2xpcG9wcm90ZWluIEMtSUlJIGFzIE5vdmVsIExpcGlk
LUxvd2VyaW5nIFRhcmdldHM8L3RpdGxlPjxzZWNvbmRhcnktdGl0bGU+Q3VyciBBdGhlcm9zY2xl
ciBSZXA8L3NlY29uZGFyeS10aXRsZT48L3RpdGxlcz48cGVyaW9kaWNhbD48ZnVsbC10aXRsZT5D
dXJyIEF0aGVyb3NjbGVyIFJlcDwvZnVsbC10aXRsZT48L3BlcmlvZGljYWw+PHBhZ2VzPjIwPC9w
YWdlcz48dm9sdW1lPjIzPC92b2x1bWU+PG51bWJlcj41PC9udW1iZXI+PGVkaXRpb24+MjAyMS8w
My8xMjwvZWRpdGlvbj48a2V5d29yZHM+PGtleXdvcmQ+QW5naW9wb2lldGluLWxpa2UgcHJvdGVp
biAzPC9rZXl3b3JkPjxrZXl3b3JkPkFwb2xpcG9wcm90ZWluIEMtSUlJPC9rZXl3b3JkPjxrZXl3
b3JkPkNhcmRpb3Zhc2N1bGFyIHJpc2s8L2tleXdvcmQ+PGtleXdvcmQ+Q2hvbGVzdGVyb2w8L2tl
eXdvcmQ+PGtleXdvcmQ+RXZpbmFjdW1hYjwva2V5d29yZD48a2V5d29yZD5HZW5lIHNpbGVuY2lu
Zzwva2V5d29yZD48a2V5d29yZD5UcmlnbHljZXJpZGVzPC9rZXl3b3JkPjxrZXl3b3JkPlZvbGFu
ZXNvcnNlbjwva2V5d29yZD48L2tleXdvcmRzPjxkYXRlcz48eWVhcj4yMDIxPC95ZWFyPjxwdWIt
ZGF0ZXM+PGRhdGU+TWFyIDEwPC9kYXRlPjwvcHViLWRhdGVzPjwvZGF0ZXM+PGlzYm4+MTUyMy0z
ODA0PC9pc2JuPjxhY2Nlc3Npb24tbnVtPjMzNjk0MDAwPC9hY2Nlc3Npb24tbnVtPjx1cmxzPjxy
ZWxhdGVkLXVybHM+PHVybD5odHRwczovL2xpbmsuc3ByaW5nZXIuY29tL2NvbnRlbnQvcGRmLzEw
LjEwMDcvczExODgzLTAyMS0wMDkxNC03LnBkZjwvdXJsPjwvcmVsYXRlZC11cmxzPjwvdXJscz48
ZWxlY3Ryb25pYy1yZXNvdXJjZS1udW0+MTAuMTAwNy9zMTE4ODMtMDIxLTAwOTE0LTc8L2VsZWN0
cm9uaWMtcmVzb3VyY2UtbnVtPjxyZW1vdGUtZGF0YWJhc2UtcHJvdmlkZXI+TkxNPC9yZW1vdGUt
ZGF0YWJhc2UtcHJvdmlkZXI+PGxhbmd1YWdlPmVuZzwvbGFuZ3VhZ2U+PC9yZWNvcmQ+PC9DaXRl
PjxDaXRlPjxBdXRob3I+QWtvdW1pYW5ha2lzPC9BdXRob3I+PFllYXI+MjAyMTwvWWVhcj48UmVj
TnVtPjE5NjM8L1JlY051bT48cmVjb3JkPjxyZWMtbnVtYmVyPjE5NjM8L3JlYy1udW1iZXI+PGZv
cmVpZ24ta2V5cz48a2V5IGFwcD0iRU4iIGRiLWlkPSJlZHJkdnhyMHkwd2F2cmVydmUzdnp6Zndl
d2Z0d2R2MGU5dmYiIHRpbWVzdGFtcD0iMTY3NTI1MTE3MyI+MTk2Mzwva2V5PjwvZm9yZWlnbi1r
ZXlzPjxyZWYtdHlwZSBuYW1lPSJKb3VybmFsIEFydGljbGUiPjE3PC9yZWYtdHlwZT48Y29udHJp
YnV0b3JzPjxhdXRob3JzPjxhdXRob3I+QWtvdW1pYW5ha2lzLCBJLjwvYXV0aG9yPjxhdXRob3I+
WnZpbnR6b3UsIEUuPC9hdXRob3I+PGF1dGhvcj5LeXByZW9zLCBLLjwvYXV0aG9yPjxhdXRob3I+
RmlsaXBwYXRvcywgVC4gRC48L2F1dGhvcj48L2F1dGhvcnM+PC9jb250cmlidXRvcnM+PGF1dGgt
YWRkcmVzcz5EZXBhcnRtZW50IG9mIEludGVybmFsIE1lZGljaW5lLCBTY2hvb2wgb2YgTWVkaWNp
bmUsIFVuaXZlcnNpdHkgSG9zcGl0YWwgb2YgSGVyYWtsaW9uLCBVbml2ZXJzaXR5IG9mIENyZXRl
LCBIZXJha2xpb24sIENyZXRlLCBHcmVlY2UuJiN4RDtEaXZpc2lvbiBvZiBDYXJkaW92YXNjdWxh
ciBNZWRpY2luZSwgUmFkY2xpZmZlIERlcGFydG1lbnQgb2YgTWVkaWNpbmUsIFVuaXZlcnNpdHkg
b2YgT3hmb3JkLCBPeGZvcmQsIFVLLiYjeEQ7RGVwYXJ0bWVudCBvZiBNZWRpY2luZSwgUGhhcm1h
Y29sb2d5IExhYm9yYXRvcnksIFNjaG9vbCBvZiBIZWFsdGggU2NpZW5jZXMsIFVuaXZlcnNpdHkg
b2YgUGF0cmFzLCBBY2hhaWFzLCBSaW8sIEdyZWVjZS4mI3hEO0RlcGFydG1lbnQgb2YgTGlmZSBT
Y2llbmNlcywgU2Nob29sIG9mIFNjaWVuY2VzLCBFdXJvcGVhbiBVbml2ZXJzaXR5IEN5cHJ1cywg
Tmljb3NpYSwgQ3lwcnVzLiYjeEQ7RGVwYXJ0bWVudCBvZiBJbnRlcm5hbCBNZWRpY2luZSwgU2No
b29sIG9mIE1lZGljaW5lLCBVbml2ZXJzaXR5IEhvc3BpdGFsIG9mIEhlcmFrbGlvbiwgVW5pdmVy
c2l0eSBvZiBDcmV0ZSwgSGVyYWtsaW9uLCBDcmV0ZSwgR3JlZWNlLiBmaWx0aGVvQHVvYy5nci4m
I3hEO01ldGFib2xpYyBEaXNlYXNlcyBSZXNlYXJjaCBVbml0LCBJbnRlcm5hbCBNZWRpY2luZSBM
YWJvcmF0b3J5LCBTY2hvb2wgb2YgU2NpZW5jZXMsIEZhY3VsdHkgb2YgTWVkaWNpbmUsIFVuaXZl
cnNpdHkgb2YgQ3JldGUsIFAuTy4gQm94IDIyMDgsIEhlcmFrbGlvbiwgQ3JldGUsIEdyZWVjZS4g
ZmlsdGhlb0B1b2MuZ3IuPC9hdXRoLWFkZHJlc3M+PHRpdGxlcz48dGl0bGU+QU5HUFRMMyBhbmQg
QXBvbGlwb3Byb3RlaW4gQy1JSUkgYXMgTm92ZWwgTGlwaWQtTG93ZXJpbmcgVGFyZ2V0czwvdGl0
bGU+PHNlY29uZGFyeS10aXRsZT5DdXJyIEF0aGVyb3NjbGVyIFJlcDwvc2Vjb25kYXJ5LXRpdGxl
PjwvdGl0bGVzPjxwZXJpb2RpY2FsPjxmdWxsLXRpdGxlPkN1cnIgQXRoZXJvc2NsZXIgUmVwPC9m
dWxsLXRpdGxlPjwvcGVyaW9kaWNhbD48cGFnZXM+MjA8L3BhZ2VzPjx2b2x1bWU+MjM8L3ZvbHVt
ZT48bnVtYmVyPjU8L251bWJlcj48ZWRpdGlvbj4yMDIxLzAzLzEyPC9lZGl0aW9uPjxrZXl3b3Jk
cz48a2V5d29yZD5Bbmdpb3BvaWV0aW4tbGlrZSBwcm90ZWluIDM8L2tleXdvcmQ+PGtleXdvcmQ+
QXBvbGlwb3Byb3RlaW4gQy1JSUk8L2tleXdvcmQ+PGtleXdvcmQ+Q2FyZGlvdmFzY3VsYXIgcmlz
azwva2V5d29yZD48a2V5d29yZD5DaG9sZXN0ZXJvbDwva2V5d29yZD48a2V5d29yZD5FdmluYWN1
bWFiPC9rZXl3b3JkPjxrZXl3b3JkPkdlbmUgc2lsZW5jaW5nPC9rZXl3b3JkPjxrZXl3b3JkPlRy
aWdseWNlcmlkZXM8L2tleXdvcmQ+PGtleXdvcmQ+Vm9sYW5lc29yc2VuPC9rZXl3b3JkPjwva2V5
d29yZHM+PGRhdGVzPjx5ZWFyPjIwMjE8L3llYXI+PHB1Yi1kYXRlcz48ZGF0ZT5NYXIgMTA8L2Rh
dGU+PC9wdWItZGF0ZXM+PC9kYXRlcz48aXNibj4xNTIzLTM4MDQ8L2lzYm4+PGFjY2Vzc2lvbi1u
dW0+MzM2OTQwMDA8L2FjY2Vzc2lvbi1udW0+PHVybHM+PHJlbGF0ZWQtdXJscz48dXJsPmh0dHBz
Oi8vbGluay5zcHJpbmdlci5jb20vY29udGVudC9wZGYvMTAuMTAwNy9zMTE4ODMtMDIxLTAwOTE0
LTcucGRmPC91cmw+PC9yZWxhdGVkLXVybHM+PC91cmxzPjxlbGVjdHJvbmljLXJlc291cmNlLW51
bT4xMC4xMDA3L3MxMTg4My0wMjEtMDA5MTQtNzwvZWxlY3Ryb25pYy1yZXNvdXJjZS1udW0+PHJl
bW90ZS1kYXRhYmFzZS1wcm92aWRlcj5OTE08L3JlbW90ZS1kYXRhYmFzZS1wcm92aWRlcj48bGFu
Z3VhZ2U+ZW5nPC9sYW5ndWFnZT48L3JlY29yZD48L0NpdGU+PENpdGU+PEF1dGhvcj5IdXNzYWlu
PC9BdXRob3I+PFllYXI+MjAyMTwvWWVhcj48UmVjTnVtPjIyNjg8L1JlY051bT48cmVjb3JkPjxy
ZWMtbnVtYmVyPjIyNjg8L3JlYy1udW1iZXI+PGZvcmVpZ24ta2V5cz48a2V5IGFwcD0iRU4iIGRi
LWlkPSJlZHJkdnhyMHkwd2F2cmVydmUzdnp6Zndld2Z0d2R2MGU5dmYiIHRpbWVzdGFtcD0iMTY3
NTI1MTE3MyI+MjI2ODwva2V5PjwvZm9yZWlnbi1rZXlzPjxyZWYtdHlwZSBuYW1lPSJKb3VybmFs
IEFydGljbGUiPjE3PC9yZWYtdHlwZT48Y29udHJpYnV0b3JzPjxhdXRob3JzPjxhdXRob3I+SHVz
c2FpbiwgQS48L2F1dGhvcj48YXV0aG9yPkJhbGxhbnR5bmUsIEMuIE0uPC9hdXRob3I+PC9hdXRo
b3JzPjwvY29udHJpYnV0b3JzPjxhdXRoLWFkZHJlc3M+RGVwYXJ0bWVudCBvZiBNZWRpY2luZSwg
QmF5bG9yIENvbGxlZ2Ugb2YgTWVkaWNpbmUsIEhvdXN0b24sIFRleGFzIDc3MDMwLCBVU0E7IGVt
YWlsOiBhbGl6YS5odXNzYWluQGJjbS5lZHUsIGNtYkBiY20uZWR1LjwvYXV0aC1hZGRyZXNzPjx0
aXRsZXM+PHRpdGxlPk5ldyBBcHByb2FjaGVzIGZvciB0aGUgUHJldmVudGlvbiBhbmQgVHJlYXRt
ZW50IG9mIENhcmRpb3Zhc2N1bGFyIERpc2Vhc2U6IEZvY3VzIG9uIExpcG9wcm90ZWlucyBhbmQg
SW5mbGFtbWF0aW9uPC90aXRsZT48c2Vjb25kYXJ5LXRpdGxlPkFubnUgUmV2IE1lZDwvc2Vjb25k
YXJ5LXRpdGxlPjwvdGl0bGVzPjxwZXJpb2RpY2FsPjxmdWxsLXRpdGxlPkFubnUgUmV2IE1lZDwv
ZnVsbC10aXRsZT48L3BlcmlvZGljYWw+PHBhZ2VzPjQzMS00NDY8L3BhZ2VzPjx2b2x1bWU+NzI8
L3ZvbHVtZT48ZWRpdGlvbj4yMDIwLzExLzIxPC9lZGl0aW9uPjxrZXl3b3Jkcz48a2V5d29yZD4q
YmVtcGVkb2ljIGFjaWQ8L2tleXdvcmQ+PGtleXdvcmQ+KmNhbmFraW51bWFiPC9rZXl3b3JkPjxr
ZXl3b3JkPippY29zYXBlbnQgZXRoeWw8L2tleXdvcmQ+PGtleXdvcmQ+KmluY2xpc2lyYW48L2tl
eXdvcmQ+PGtleXdvcmQ+KmluZmxhbW1hdGlvbjwva2V5d29yZD48a2V5d29yZD4qbGlwb3Byb3Rl
aW4oYSk8L2tleXdvcmQ+PGtleXdvcmQ+KnRyaWdseWNlcmlkZS1yaWNoIGxpcG9wcm90ZWluczwv
a2V5d29yZD48L2tleXdvcmRzPjxkYXRlcz48eWVhcj4yMDIxPC95ZWFyPjxwdWItZGF0ZXM+PGRh
dGU+SmFuIDI3PC9kYXRlPjwvcHViLWRhdGVzPjwvZGF0ZXM+PGlzYm4+MDA2Ni00MjE5PC9pc2Ju
PjxhY2Nlc3Npb24tbnVtPjMzMjE3MjQ5PC9hY2Nlc3Npb24tbnVtPjx1cmxzPjwvdXJscz48ZWxl
Y3Ryb25pYy1yZXNvdXJjZS1udW0+MTAuMTE0Ni9hbm51cmV2LW1lZC0xMDAxMTktMDEzNjEyPC9l
bGVjdHJvbmljLXJlc291cmNlLW51bT48cmVtb3RlLWRhdGFiYXNlLXByb3ZpZGVyPk5MTTwvcmVt
b3RlLWRhdGFiYXNlLXByb3ZpZGVyPjxsYW5ndWFnZT5lbmc8L2xhbmd1YWdlPjwvcmVjb3JkPjwv
Q2l0ZT48Q2l0ZT48QXV0aG9yPkRld2V5PC9BdXRob3I+PFllYXI+MjAxNzwvWWVhcj48UmVjTnVt
PjI5NDY8L1JlY051bT48cmVjb3JkPjxyZWMtbnVtYmVyPjI5NDY8L3JlYy1udW1iZXI+PGZvcmVp
Z24ta2V5cz48a2V5IGFwcD0iRU4iIGRiLWlkPSJlZHJkdnhyMHkwd2F2cmVydmUzdnp6Zndld2Z0
d2R2MGU5dmYiIHRpbWVzdGFtcD0iMTY4NzQ0MTQ4OSI+Mjk0Njwva2V5PjwvZm9yZWlnbi1rZXlz
PjxyZWYtdHlwZSBuYW1lPSJKb3VybmFsIEFydGljbGUiPjE3PC9yZWYtdHlwZT48Y29udHJpYnV0
b3JzPjxhdXRob3JzPjxhdXRob3I+RGV3ZXksIEZyZWRlcmljayBFLjwvYXV0aG9yPjxhdXRob3I+
R3VzYXJvdmEsIFZpa3RvcmlhPC9hdXRob3I+PGF1dGhvcj5EdW5iYXIsIFJpY2hhcmQgTC48L2F1
dGhvcj48YXV0aG9yPk/igJlEdXNobGFpbmUsIENvbG08L2F1dGhvcj48YXV0aG9yPlNjaHVybWFu
biwgQ2xhdWRpYTwvYXV0aG9yPjxhdXRob3I+R290dGVzbWFuLCBPbXJpPC9hdXRob3I+PGF1dGhv
cj5NY0NhcnRoeSwgU2hhbmU8L2F1dGhvcj48YXV0aG9yPlZhbiBIb3V0LCBDcmlzdG9waGVyIFYu
PC9hdXRob3I+PGF1dGhvcj5CcnVzZSwgU2hhbm5vbjwvYXV0aG9yPjxhdXRob3I+RGFuc2t5LCBI
YXllcyBNLjwvYXV0aG9yPjxhdXRob3I+TGVhZGVyLCBKb3NlcGggQi48L2F1dGhvcj48YXV0aG9y
Pk11cnJheSwgTWljaGFlbCBGLjwvYXV0aG9yPjxhdXRob3I+Uml0Y2hpZSwgTWFyeWx5biBELjwv
YXV0aG9yPjxhdXRob3I+S2lyY2huZXIsIEguIExlc3RlcjwvYXV0aG9yPjxhdXRob3I+SGFiZWdn
ZXIsIEx1a2FzPC9hdXRob3I+PGF1dGhvcj5Mb3BleiwgQWxleDwvYXV0aG9yPjxhdXRob3I+UGVu
biwgSm9objwvYXV0aG9yPjxhdXRob3I+WmhhbywgQW48L2F1dGhvcj48YXV0aG9yPlNoYW8sIFdl
aXBpbmc8L2F1dGhvcj48YXV0aG9yPlN0YWhsLCBOZWlsPC9hdXRob3I+PGF1dGhvcj5NdXJwaHks
IEFuZHJldyBKLjwvYXV0aG9yPjxhdXRob3I+SGFtb24sIFNhcmE8L2F1dGhvcj48YXV0aG9yPkJv
dXplbG1hdCwgQXVyZWxpZTwvYXV0aG9yPjxhdXRob3I+WmhhbmcsIFJpY2s8L2F1dGhvcj48YXV0
aG9yPlNodW1lbCwgQnJhZDwvYXV0aG9yPjxhdXRob3I+UG9yZHksIFJvYmVydDwvYXV0aG9yPjxh
dXRob3I+R2lwZSwgRGFuaWVsPC9hdXRob3I+PGF1dGhvcj5IZXJtYW4sIEdhcnkgQS48L2F1dGhv
cj48YXV0aG9yPlNoZXUsIFdheW5lIEguIEguPC9hdXRob3I+PGF1dGhvcj5MZWUsIEkuIFRlPC9h
dXRob3I+PGF1dGhvcj5MaWFuZywgS2FlLVdvZWk8L2F1dGhvcj48YXV0aG9yPkd1bywgWGl1cWlu
ZzwvYXV0aG9yPjxhdXRob3I+Um90dGVyLCBKZXJvbWUgSS48L2F1dGhvcj48YXV0aG9yPkNoZW4s
IFlpaS1EZXIgSS48L2F1dGhvcj48YXV0aG9yPktyYXVzLCBXaWxsaWFtIEUuPC9hdXRob3I+PGF1
dGhvcj5TaGFoLCBTdmF0aSBILjwvYXV0aG9yPjxhdXRob3I+RGFtcmF1ZXIsIFNjb3R0PC9hdXRo
b3I+PGF1dGhvcj5TbWFsbCwgQWVyb248L2F1dGhvcj48YXV0aG9yPlJhZGVyLCBEYW5pZWwgSi48
L2F1dGhvcj48YXV0aG9yPld1bGZmLCBBbmRlcnMgQmVyZzwvYXV0aG9yPjxhdXRob3I+Tm9yZGVz
dGdhYXJkLCBCw7hyZ2UgRy48L2F1dGhvcj48YXV0aG9yPlR5YmrDpnJnLUhhbnNlbiwgQW5uZTwv
YXV0aG9yPjxhdXRob3I+dmFuIGRlbiBIb2VrLCBBbml0YSBNLjwvYXV0aG9yPjxhdXRob3I+UHJp
bmNlbiwgSGFucyBNLiBHLjwvYXV0aG9yPjxhdXRob3I+TGVkYmV0dGVyLCBEYXZpZCBILjwvYXV0
aG9yPjxhdXRob3I+Q2FyZXksIERhdmlkIEouPC9hdXRob3I+PGF1dGhvcj5PdmVydG9uLCBKb2hu
IEQuPC9hdXRob3I+PGF1dGhvcj5SZWlkLCBKZWZmcmV5IEcuPC9hdXRob3I+PGF1dGhvcj5TYXNp
ZWxhLCBXaWxsaWFtIEouPC9hdXRob3I+PGF1dGhvcj5CYW5lcmplZSwgUG91bGFiaTwvYXV0aG9y
PjxhdXRob3I+U2h1bGRpbmVyLCBBbGFuIFIuPC9hdXRob3I+PGF1dGhvcj5Cb3JlY2tpLCBJbmdy
aWQgQi48L2F1dGhvcj48YXV0aG9yPlRlc2xvdmljaCwgVGFueWEgTS48L2F1dGhvcj48YXV0aG9y
PllhbmNvcG91bG9zLCBHZW9yZ2UgRC48L2F1dGhvcj48YXV0aG9yPk1lbGxpcywgU2NvdHQgSi48
L2F1dGhvcj48YXV0aG9yPkdyb21hZGEsIEplc3BlcjwvYXV0aG9yPjxhdXRob3I+QmFyYXMsIEFy
aXM8L2F1dGhvcj48L2F1dGhvcnM+PC9jb250cmlidXRvcnM+PHRpdGxlcz48dGl0bGU+R2VuZXRp
YyBhbmQgUGhhcm1hY29sb2dpYyBJbmFjdGl2YXRpb24gb2YgQU5HUFRMMyBhbmQgQ2FyZGlvdmFz
Y3VsYXIgRGlzZWFzZTwvdGl0bGU+PHNlY29uZGFyeS10aXRsZT5OIEVuZ2wgSiBNZWQ8L3NlY29u
ZGFyeS10aXRsZT48L3RpdGxlcz48cGVyaW9kaWNhbD48ZnVsbC10aXRsZT5OIEVuZ2wgSiBNZWQ8
L2Z1bGwtdGl0bGU+PC9wZXJpb2RpY2FsPjxwYWdlcz4yMTEtMjIxPC9wYWdlcz48dm9sdW1lPjM3
Nzwvdm9sdW1lPjxudW1iZXI+MzwvbnVtYmVyPjxkYXRlcz48eWVhcj4yMDE3PC95ZWFyPjxwdWIt
ZGF0ZXM+PGRhdGU+MjAxNy8wNy8yMDwvZGF0ZT48L3B1Yi1kYXRlcz48L2RhdGVzPjxwdWJsaXNo
ZXI+TWFzc2FjaHVzZXR0cyBNZWRpY2FsIFNvY2lldHk8L3B1Ymxpc2hlcj48aXNibj4wMDI4LTQ3
OTM8L2lzYm4+PHVybHM+PHJlbGF0ZWQtdXJscz48dXJsPmh0dHBzOi8vZG9pLm9yZy8xMC4xMDU2
L05FSk1vYTE2MTI3OTA8L3VybD48L3JlbGF0ZWQtdXJscz48L3VybHM+PGVsZWN0cm9uaWMtcmVz
b3VyY2UtbnVtPjEwLjEwNTYvTkVKTW9hMTYxMjc5MDwvZWxlY3Ryb25pYy1yZXNvdXJjZS1udW0+
PGFjY2Vzcy1kYXRlPjIwMjMvMDYvMjI8L2FjY2Vzcy1kYXRlPjwvcmVjb3JkPjwvQ2l0ZT48L0Vu
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Y3JpcHQiPjIxLCA2NCwgNjU8L3N0eWxlPjwvRGlzcGxheVRleHQ+PHJlY29yZD48cmVjLW51bWJl
cj4xOTYzPC9yZWMtbnVtYmVyPjxmb3JlaWduLWtleXM+PGtleSBhcHA9IkVOIiBkYi1pZD0iZWRy
ZHZ4cjB5MHdhdnJlcnZlM3Z6emZ3ZXdmdHdkdjBlOXZmIiB0aW1lc3RhbXA9IjE2NzUyNTExNzMi
PjE5NjM8L2tleT48L2ZvcmVpZ24ta2V5cz48cmVmLXR5cGUgbmFtZT0iSm91cm5hbCBBcnRpY2xl
Ij4xNzwvcmVmLXR5cGU+PGNvbnRyaWJ1dG9ycz48YXV0aG9ycz48YXV0aG9yPkFrb3VtaWFuYWtp
cywgSS48L2F1dGhvcj48YXV0aG9yPlp2aW50em91LCBFLjwvYXV0aG9yPjxhdXRob3I+S3lwcmVv
cywgSy48L2F1dGhvcj48YXV0aG9yPkZpbGlwcGF0b3MsIFQuIEQuPC9hdXRob3I+PC9hdXRob3Jz
PjwvY29udHJpYnV0b3JzPjxhdXRoLWFkZHJlc3M+RGVwYXJ0bWVudCBvZiBJbnRlcm5hbCBNZWRp
Y2luZSwgU2Nob29sIG9mIE1lZGljaW5lLCBVbml2ZXJzaXR5IEhvc3BpdGFsIG9mIEhlcmFrbGlv
biwgVW5pdmVyc2l0eSBvZiBDcmV0ZSwgSGVyYWtsaW9uLCBDcmV0ZSwgR3JlZWNlLiYjeEQ7RGl2
aXNpb24gb2YgQ2FyZGlvdmFzY3VsYXIgTWVkaWNpbmUsIFJhZGNsaWZmZSBEZXBhcnRtZW50IG9m
IE1lZGljaW5lLCBVbml2ZXJzaXR5IG9mIE94Zm9yZCwgT3hmb3JkLCBVSy4mI3hEO0RlcGFydG1l
bnQgb2YgTWVkaWNpbmUsIFBoYXJtYWNvbG9neSBMYWJvcmF0b3J5LCBTY2hvb2wgb2YgSGVhbHRo
IFNjaWVuY2VzLCBVbml2ZXJzaXR5IG9mIFBhdHJhcywgQWNoYWlhcywgUmlvLCBHcmVlY2UuJiN4
RDtEZXBhcnRtZW50IG9mIExpZmUgU2NpZW5jZXMsIFNjaG9vbCBvZiBTY2llbmNlcywgRXVyb3Bl
YW4gVW5pdmVyc2l0eSBDeXBydXMsIE5pY29zaWEsIEN5cHJ1cy4mI3hEO0RlcGFydG1lbnQgb2Yg
SW50ZXJuYWwgTWVkaWNpbmUsIFNjaG9vbCBvZiBNZWRpY2luZSwgVW5pdmVyc2l0eSBIb3NwaXRh
bCBvZiBIZXJha2xpb24sIFVuaXZlcnNpdHkgb2YgQ3JldGUsIEhlcmFrbGlvbiwgQ3JldGUsIEdy
ZWVjZS4gZmlsdGhlb0B1b2MuZ3IuJiN4RDtNZXRhYm9saWMgRGlzZWFzZXMgUmVzZWFyY2ggVW5p
dCwgSW50ZXJuYWwgTWVkaWNpbmUgTGFib3JhdG9yeSwgU2Nob29sIG9mIFNjaWVuY2VzLCBGYWN1
bHR5IG9mIE1lZGljaW5lLCBVbml2ZXJzaXR5IG9mIENyZXRlLCBQLk8uIEJveCAyMjA4LCBIZXJh
a2xpb24sIENyZXRlLCBHcmVlY2UuIGZpbHRoZW9AdW9jLmdyLjwvYXV0aC1hZGRyZXNzPjx0aXRs
ZXM+PHRpdGxlPkFOR1BUTDMgYW5kIEFwb2xpcG9wcm90ZWluIEMtSUlJIGFzIE5vdmVsIExpcGlk
LUxvd2VyaW5nIFRhcmdldHM8L3RpdGxlPjxzZWNvbmRhcnktdGl0bGU+Q3VyciBBdGhlcm9zY2xl
ciBSZXA8L3NlY29uZGFyeS10aXRsZT48L3RpdGxlcz48cGVyaW9kaWNhbD48ZnVsbC10aXRsZT5D
dXJyIEF0aGVyb3NjbGVyIFJlcDwvZnVsbC10aXRsZT48L3BlcmlvZGljYWw+PHBhZ2VzPjIwPC9w
YWdlcz48dm9sdW1lPjIzPC92b2x1bWU+PG51bWJlcj41PC9udW1iZXI+PGVkaXRpb24+MjAyMS8w
My8xMjwvZWRpdGlvbj48a2V5d29yZHM+PGtleXdvcmQ+QW5naW9wb2lldGluLWxpa2UgcHJvdGVp
biAzPC9rZXl3b3JkPjxrZXl3b3JkPkFwb2xpcG9wcm90ZWluIEMtSUlJPC9rZXl3b3JkPjxrZXl3
b3JkPkNhcmRpb3Zhc2N1bGFyIHJpc2s8L2tleXdvcmQ+PGtleXdvcmQ+Q2hvbGVzdGVyb2w8L2tl
eXdvcmQ+PGtleXdvcmQ+RXZpbmFjdW1hYjwva2V5d29yZD48a2V5d29yZD5HZW5lIHNpbGVuY2lu
Zzwva2V5d29yZD48a2V5d29yZD5UcmlnbHljZXJpZGVzPC9rZXl3b3JkPjxrZXl3b3JkPlZvbGFu
ZXNvcnNlbjwva2V5d29yZD48L2tleXdvcmRzPjxkYXRlcz48eWVhcj4yMDIxPC95ZWFyPjxwdWIt
ZGF0ZXM+PGRhdGU+TWFyIDEwPC9kYXRlPjwvcHViLWRhdGVzPjwvZGF0ZXM+PGlzYm4+MTUyMy0z
ODA0PC9pc2JuPjxhY2Nlc3Npb24tbnVtPjMzNjk0MDAwPC9hY2Nlc3Npb24tbnVtPjx1cmxzPjxy
ZWxhdGVkLXVybHM+PHVybD5odHRwczovL2xpbmsuc3ByaW5nZXIuY29tL2NvbnRlbnQvcGRmLzEw
LjEwMDcvczExODgzLTAyMS0wMDkxNC03LnBkZjwvdXJsPjwvcmVsYXRlZC11cmxzPjwvdXJscz48
ZWxlY3Ryb25pYy1yZXNvdXJjZS1udW0+MTAuMTAwNy9zMTE4ODMtMDIxLTAwOTE0LTc8L2VsZWN0
cm9uaWMtcmVzb3VyY2UtbnVtPjxyZW1vdGUtZGF0YWJhc2UtcHJvdmlkZXI+TkxNPC9yZW1vdGUt
ZGF0YWJhc2UtcHJvdmlkZXI+PGxhbmd1YWdlPmVuZzwvbGFuZ3VhZ2U+PC9yZWNvcmQ+PC9DaXRl
PjxDaXRlPjxBdXRob3I+QWtvdW1pYW5ha2lzPC9BdXRob3I+PFllYXI+MjAyMTwvWWVhcj48UmVj
TnVtPjE5NjM8L1JlY051bT48cmVjb3JkPjxyZWMtbnVtYmVyPjE5NjM8L3JlYy1udW1iZXI+PGZv
cmVpZ24ta2V5cz48a2V5IGFwcD0iRU4iIGRiLWlkPSJlZHJkdnhyMHkwd2F2cmVydmUzdnp6Zndl
d2Z0d2R2MGU5dmYiIHRpbWVzdGFtcD0iMTY3NTI1MTE3MyI+MTk2Mzwva2V5PjwvZm9yZWlnbi1r
ZXlzPjxyZWYtdHlwZSBuYW1lPSJKb3VybmFsIEFydGljbGUiPjE3PC9yZWYtdHlwZT48Y29udHJp
YnV0b3JzPjxhdXRob3JzPjxhdXRob3I+QWtvdW1pYW5ha2lzLCBJLjwvYXV0aG9yPjxhdXRob3I+
WnZpbnR6b3UsIEUuPC9hdXRob3I+PGF1dGhvcj5LeXByZW9zLCBLLjwvYXV0aG9yPjxhdXRob3I+
RmlsaXBwYXRvcywgVC4gRC48L2F1dGhvcj48L2F1dGhvcnM+PC9jb250cmlidXRvcnM+PGF1dGgt
YWRkcmVzcz5EZXBhcnRtZW50IG9mIEludGVybmFsIE1lZGljaW5lLCBTY2hvb2wgb2YgTWVkaWNp
bmUsIFVuaXZlcnNpdHkgSG9zcGl0YWwgb2YgSGVyYWtsaW9uLCBVbml2ZXJzaXR5IG9mIENyZXRl
LCBIZXJha2xpb24sIENyZXRlLCBHcmVlY2UuJiN4RDtEaXZpc2lvbiBvZiBDYXJkaW92YXNjdWxh
ciBNZWRpY2luZSwgUmFkY2xpZmZlIERlcGFydG1lbnQgb2YgTWVkaWNpbmUsIFVuaXZlcnNpdHkg
b2YgT3hmb3JkLCBPeGZvcmQsIFVLLiYjeEQ7RGVwYXJ0bWVudCBvZiBNZWRpY2luZSwgUGhhcm1h
Y29sb2d5IExhYm9yYXRvcnksIFNjaG9vbCBvZiBIZWFsdGggU2NpZW5jZXMsIFVuaXZlcnNpdHkg
b2YgUGF0cmFzLCBBY2hhaWFzLCBSaW8sIEdyZWVjZS4mI3hEO0RlcGFydG1lbnQgb2YgTGlmZSBT
Y2llbmNlcywgU2Nob29sIG9mIFNjaWVuY2VzLCBFdXJvcGVhbiBVbml2ZXJzaXR5IEN5cHJ1cywg
Tmljb3NpYSwgQ3lwcnVzLiYjeEQ7RGVwYXJ0bWVudCBvZiBJbnRlcm5hbCBNZWRpY2luZSwgU2No
b29sIG9mIE1lZGljaW5lLCBVbml2ZXJzaXR5IEhvc3BpdGFsIG9mIEhlcmFrbGlvbiwgVW5pdmVy
c2l0eSBvZiBDcmV0ZSwgSGVyYWtsaW9uLCBDcmV0ZSwgR3JlZWNlLiBmaWx0aGVvQHVvYy5nci4m
I3hEO01ldGFib2xpYyBEaXNlYXNlcyBSZXNlYXJjaCBVbml0LCBJbnRlcm5hbCBNZWRpY2luZSBM
YWJvcmF0b3J5LCBTY2hvb2wgb2YgU2NpZW5jZXMsIEZhY3VsdHkgb2YgTWVkaWNpbmUsIFVuaXZl
cnNpdHkgb2YgQ3JldGUsIFAuTy4gQm94IDIyMDgsIEhlcmFrbGlvbiwgQ3JldGUsIEdyZWVjZS4g
ZmlsdGhlb0B1b2MuZ3IuPC9hdXRoLWFkZHJlc3M+PHRpdGxlcz48dGl0bGU+QU5HUFRMMyBhbmQg
QXBvbGlwb3Byb3RlaW4gQy1JSUkgYXMgTm92ZWwgTGlwaWQtTG93ZXJpbmcgVGFyZ2V0czwvdGl0
bGU+PHNlY29uZGFyeS10aXRsZT5DdXJyIEF0aGVyb3NjbGVyIFJlcDwvc2Vjb25kYXJ5LXRpdGxl
PjwvdGl0bGVzPjxwZXJpb2RpY2FsPjxmdWxsLXRpdGxlPkN1cnIgQXRoZXJvc2NsZXIgUmVwPC9m
dWxsLXRpdGxlPjwvcGVyaW9kaWNhbD48cGFnZXM+MjA8L3BhZ2VzPjx2b2x1bWU+MjM8L3ZvbHVt
ZT48bnVtYmVyPjU8L251bWJlcj48ZWRpdGlvbj4yMDIxLzAzLzEyPC9lZGl0aW9uPjxrZXl3b3Jk
cz48a2V5d29yZD5Bbmdpb3BvaWV0aW4tbGlrZSBwcm90ZWluIDM8L2tleXdvcmQ+PGtleXdvcmQ+
QXBvbGlwb3Byb3RlaW4gQy1JSUk8L2tleXdvcmQ+PGtleXdvcmQ+Q2FyZGlvdmFzY3VsYXIgcmlz
azwva2V5d29yZD48a2V5d29yZD5DaG9sZXN0ZXJvbDwva2V5d29yZD48a2V5d29yZD5FdmluYWN1
bWFiPC9rZXl3b3JkPjxrZXl3b3JkPkdlbmUgc2lsZW5jaW5nPC9rZXl3b3JkPjxrZXl3b3JkPlRy
aWdseWNlcmlkZXM8L2tleXdvcmQ+PGtleXdvcmQ+Vm9sYW5lc29yc2VuPC9rZXl3b3JkPjwva2V5
d29yZHM+PGRhdGVzPjx5ZWFyPjIwMjE8L3llYXI+PHB1Yi1kYXRlcz48ZGF0ZT5NYXIgMTA8L2Rh
dGU+PC9wdWItZGF0ZXM+PC9kYXRlcz48aXNibj4xNTIzLTM4MDQ8L2lzYm4+PGFjY2Vzc2lvbi1u
dW0+MzM2OTQwMDA8L2FjY2Vzc2lvbi1udW0+PHVybHM+PHJlbGF0ZWQtdXJscz48dXJsPmh0dHBz
Oi8vbGluay5zcHJpbmdlci5jb20vY29udGVudC9wZGYvMTAuMTAwNy9zMTE4ODMtMDIxLTAwOTE0
LTcucGRmPC91cmw+PC9yZWxhdGVkLXVybHM+PC91cmxzPjxlbGVjdHJvbmljLXJlc291cmNlLW51
bT4xMC4xMDA3L3MxMTg4My0wMjEtMDA5MTQtNzwvZWxlY3Ryb25pYy1yZXNvdXJjZS1udW0+PHJl
bW90ZS1kYXRhYmFzZS1wcm92aWRlcj5OTE08L3JlbW90ZS1kYXRhYmFzZS1wcm92aWRlcj48bGFu
Z3VhZ2U+ZW5nPC9sYW5ndWFnZT48L3JlY29yZD48L0NpdGU+PENpdGU+PEF1dGhvcj5IdXNzYWlu
PC9BdXRob3I+PFllYXI+MjAyMTwvWWVhcj48UmVjTnVtPjIyNjg8L1JlY051bT48cmVjb3JkPjxy
ZWMtbnVtYmVyPjIyNjg8L3JlYy1udW1iZXI+PGZvcmVpZ24ta2V5cz48a2V5IGFwcD0iRU4iIGRi
LWlkPSJlZHJkdnhyMHkwd2F2cmVydmUzdnp6Zndld2Z0d2R2MGU5dmYiIHRpbWVzdGFtcD0iMTY3
NTI1MTE3MyI+MjI2ODwva2V5PjwvZm9yZWlnbi1rZXlzPjxyZWYtdHlwZSBuYW1lPSJKb3VybmFs
IEFydGljbGUiPjE3PC9yZWYtdHlwZT48Y29udHJpYnV0b3JzPjxhdXRob3JzPjxhdXRob3I+SHVz
c2FpbiwgQS48L2F1dGhvcj48YXV0aG9yPkJhbGxhbnR5bmUsIEMuIE0uPC9hdXRob3I+PC9hdXRo
b3JzPjwvY29udHJpYnV0b3JzPjxhdXRoLWFkZHJlc3M+RGVwYXJ0bWVudCBvZiBNZWRpY2luZSwg
QmF5bG9yIENvbGxlZ2Ugb2YgTWVkaWNpbmUsIEhvdXN0b24sIFRleGFzIDc3MDMwLCBVU0E7IGVt
YWlsOiBhbGl6YS5odXNzYWluQGJjbS5lZHUsIGNtYkBiY20uZWR1LjwvYXV0aC1hZGRyZXNzPjx0
aXRsZXM+PHRpdGxlPk5ldyBBcHByb2FjaGVzIGZvciB0aGUgUHJldmVudGlvbiBhbmQgVHJlYXRt
ZW50IG9mIENhcmRpb3Zhc2N1bGFyIERpc2Vhc2U6IEZvY3VzIG9uIExpcG9wcm90ZWlucyBhbmQg
SW5mbGFtbWF0aW9uPC90aXRsZT48c2Vjb25kYXJ5LXRpdGxlPkFubnUgUmV2IE1lZDwvc2Vjb25k
YXJ5LXRpdGxlPjwvdGl0bGVzPjxwZXJpb2RpY2FsPjxmdWxsLXRpdGxlPkFubnUgUmV2IE1lZDwv
ZnVsbC10aXRsZT48L3BlcmlvZGljYWw+PHBhZ2VzPjQzMS00NDY8L3BhZ2VzPjx2b2x1bWU+NzI8
L3ZvbHVtZT48ZWRpdGlvbj4yMDIwLzExLzIxPC9lZGl0aW9uPjxrZXl3b3Jkcz48a2V5d29yZD4q
YmVtcGVkb2ljIGFjaWQ8L2tleXdvcmQ+PGtleXdvcmQ+KmNhbmFraW51bWFiPC9rZXl3b3JkPjxr
ZXl3b3JkPippY29zYXBlbnQgZXRoeWw8L2tleXdvcmQ+PGtleXdvcmQ+KmluY2xpc2lyYW48L2tl
eXdvcmQ+PGtleXdvcmQ+KmluZmxhbW1hdGlvbjwva2V5d29yZD48a2V5d29yZD4qbGlwb3Byb3Rl
aW4oYSk8L2tleXdvcmQ+PGtleXdvcmQ+KnRyaWdseWNlcmlkZS1yaWNoIGxpcG9wcm90ZWluczwv
a2V5d29yZD48L2tleXdvcmRzPjxkYXRlcz48eWVhcj4yMDIxPC95ZWFyPjxwdWItZGF0ZXM+PGRh
dGU+SmFuIDI3PC9kYXRlPjwvcHViLWRhdGVzPjwvZGF0ZXM+PGlzYm4+MDA2Ni00MjE5PC9pc2Ju
PjxhY2Nlc3Npb24tbnVtPjMzMjE3MjQ5PC9hY2Nlc3Npb24tbnVtPjx1cmxzPjwvdXJscz48ZWxl
Y3Ryb25pYy1yZXNvdXJjZS1udW0+MTAuMTE0Ni9hbm51cmV2LW1lZC0xMDAxMTktMDEzNjEyPC9l
bGVjdHJvbmljLXJlc291cmNlLW51bT48cmVtb3RlLWRhdGFiYXNlLXByb3ZpZGVyPk5MTTwvcmVt
b3RlLWRhdGFiYXNlLXByb3ZpZGVyPjxsYW5ndWFnZT5lbmc8L2xhbmd1YWdlPjwvcmVjb3JkPjwv
Q2l0ZT48Q2l0ZT48QXV0aG9yPkRld2V5PC9BdXRob3I+PFllYXI+MjAxNzwvWWVhcj48UmVjTnVt
PjI5NDY8L1JlY051bT48cmVjb3JkPjxyZWMtbnVtYmVyPjI5NDY8L3JlYy1udW1iZXI+PGZvcmVp
Z24ta2V5cz48a2V5IGFwcD0iRU4iIGRiLWlkPSJlZHJkdnhyMHkwd2F2cmVydmUzdnp6Zndld2Z0
d2R2MGU5dmYiIHRpbWVzdGFtcD0iMTY4NzQ0MTQ4OSI+Mjk0Njwva2V5PjwvZm9yZWlnbi1rZXlz
PjxyZWYtdHlwZSBuYW1lPSJKb3VybmFsIEFydGljbGUiPjE3PC9yZWYtdHlwZT48Y29udHJpYnV0
b3JzPjxhdXRob3JzPjxhdXRob3I+RGV3ZXksIEZyZWRlcmljayBFLjwvYXV0aG9yPjxhdXRob3I+
R3VzYXJvdmEsIFZpa3RvcmlhPC9hdXRob3I+PGF1dGhvcj5EdW5iYXIsIFJpY2hhcmQgTC48L2F1
dGhvcj48YXV0aG9yPk/igJlEdXNobGFpbmUsIENvbG08L2F1dGhvcj48YXV0aG9yPlNjaHVybWFu
biwgQ2xhdWRpYTwvYXV0aG9yPjxhdXRob3I+R290dGVzbWFuLCBPbXJpPC9hdXRob3I+PGF1dGhv
cj5NY0NhcnRoeSwgU2hhbmU8L2F1dGhvcj48YXV0aG9yPlZhbiBIb3V0LCBDcmlzdG9waGVyIFYu
PC9hdXRob3I+PGF1dGhvcj5CcnVzZSwgU2hhbm5vbjwvYXV0aG9yPjxhdXRob3I+RGFuc2t5LCBI
YXllcyBNLjwvYXV0aG9yPjxhdXRob3I+TGVhZGVyLCBKb3NlcGggQi48L2F1dGhvcj48YXV0aG9y
Pk11cnJheSwgTWljaGFlbCBGLjwvYXV0aG9yPjxhdXRob3I+Uml0Y2hpZSwgTWFyeWx5biBELjwv
YXV0aG9yPjxhdXRob3I+S2lyY2huZXIsIEguIExlc3RlcjwvYXV0aG9yPjxhdXRob3I+SGFiZWdn
ZXIsIEx1a2FzPC9hdXRob3I+PGF1dGhvcj5Mb3BleiwgQWxleDwvYXV0aG9yPjxhdXRob3I+UGVu
biwgSm9objwvYXV0aG9yPjxhdXRob3I+WmhhbywgQW48L2F1dGhvcj48YXV0aG9yPlNoYW8sIFdl
aXBpbmc8L2F1dGhvcj48YXV0aG9yPlN0YWhsLCBOZWlsPC9hdXRob3I+PGF1dGhvcj5NdXJwaHks
IEFuZHJldyBKLjwvYXV0aG9yPjxhdXRob3I+SGFtb24sIFNhcmE8L2F1dGhvcj48YXV0aG9yPkJv
dXplbG1hdCwgQXVyZWxpZTwvYXV0aG9yPjxhdXRob3I+WmhhbmcsIFJpY2s8L2F1dGhvcj48YXV0
aG9yPlNodW1lbCwgQnJhZDwvYXV0aG9yPjxhdXRob3I+UG9yZHksIFJvYmVydDwvYXV0aG9yPjxh
dXRob3I+R2lwZSwgRGFuaWVsPC9hdXRob3I+PGF1dGhvcj5IZXJtYW4sIEdhcnkgQS48L2F1dGhv
cj48YXV0aG9yPlNoZXUsIFdheW5lIEguIEguPC9hdXRob3I+PGF1dGhvcj5MZWUsIEkuIFRlPC9h
dXRob3I+PGF1dGhvcj5MaWFuZywgS2FlLVdvZWk8L2F1dGhvcj48YXV0aG9yPkd1bywgWGl1cWlu
ZzwvYXV0aG9yPjxhdXRob3I+Um90dGVyLCBKZXJvbWUgSS48L2F1dGhvcj48YXV0aG9yPkNoZW4s
IFlpaS1EZXIgSS48L2F1dGhvcj48YXV0aG9yPktyYXVzLCBXaWxsaWFtIEUuPC9hdXRob3I+PGF1
dGhvcj5TaGFoLCBTdmF0aSBILjwvYXV0aG9yPjxhdXRob3I+RGFtcmF1ZXIsIFNjb3R0PC9hdXRo
b3I+PGF1dGhvcj5TbWFsbCwgQWVyb248L2F1dGhvcj48YXV0aG9yPlJhZGVyLCBEYW5pZWwgSi48
L2F1dGhvcj48YXV0aG9yPld1bGZmLCBBbmRlcnMgQmVyZzwvYXV0aG9yPjxhdXRob3I+Tm9yZGVz
dGdhYXJkLCBCw7hyZ2UgRy48L2F1dGhvcj48YXV0aG9yPlR5YmrDpnJnLUhhbnNlbiwgQW5uZTwv
YXV0aG9yPjxhdXRob3I+dmFuIGRlbiBIb2VrLCBBbml0YSBNLjwvYXV0aG9yPjxhdXRob3I+UHJp
bmNlbiwgSGFucyBNLiBHLjwvYXV0aG9yPjxhdXRob3I+TGVkYmV0dGVyLCBEYXZpZCBILjwvYXV0
aG9yPjxhdXRob3I+Q2FyZXksIERhdmlkIEouPC9hdXRob3I+PGF1dGhvcj5PdmVydG9uLCBKb2hu
IEQuPC9hdXRob3I+PGF1dGhvcj5SZWlkLCBKZWZmcmV5IEcuPC9hdXRob3I+PGF1dGhvcj5TYXNp
ZWxhLCBXaWxsaWFtIEouPC9hdXRob3I+PGF1dGhvcj5CYW5lcmplZSwgUG91bGFiaTwvYXV0aG9y
PjxhdXRob3I+U2h1bGRpbmVyLCBBbGFuIFIuPC9hdXRob3I+PGF1dGhvcj5Cb3JlY2tpLCBJbmdy
aWQgQi48L2F1dGhvcj48YXV0aG9yPlRlc2xvdmljaCwgVGFueWEgTS48L2F1dGhvcj48YXV0aG9y
PllhbmNvcG91bG9zLCBHZW9yZ2UgRC48L2F1dGhvcj48YXV0aG9yPk1lbGxpcywgU2NvdHQgSi48
L2F1dGhvcj48YXV0aG9yPkdyb21hZGEsIEplc3BlcjwvYXV0aG9yPjxhdXRob3I+QmFyYXMsIEFy
aXM8L2F1dGhvcj48L2F1dGhvcnM+PC9jb250cmlidXRvcnM+PHRpdGxlcz48dGl0bGU+R2VuZXRp
YyBhbmQgUGhhcm1hY29sb2dpYyBJbmFjdGl2YXRpb24gb2YgQU5HUFRMMyBhbmQgQ2FyZGlvdmFz
Y3VsYXIgRGlzZWFzZTwvdGl0bGU+PHNlY29uZGFyeS10aXRsZT5OIEVuZ2wgSiBNZWQ8L3NlY29u
ZGFyeS10aXRsZT48L3RpdGxlcz48cGVyaW9kaWNhbD48ZnVsbC10aXRsZT5OIEVuZ2wgSiBNZWQ8
L2Z1bGwtdGl0bGU+PC9wZXJpb2RpY2FsPjxwYWdlcz4yMTEtMjIxPC9wYWdlcz48dm9sdW1lPjM3
Nzwvdm9sdW1lPjxudW1iZXI+MzwvbnVtYmVyPjxkYXRlcz48eWVhcj4yMDE3PC95ZWFyPjxwdWIt
ZGF0ZXM+PGRhdGU+MjAxNy8wNy8yMDwvZGF0ZT48L3B1Yi1kYXRlcz48L2RhdGVzPjxwdWJsaXNo
ZXI+TWFzc2FjaHVzZXR0cyBNZWRpY2FsIFNvY2lldHk8L3B1Ymxpc2hlcj48aXNibj4wMDI4LTQ3
OTM8L2lzYm4+PHVybHM+PHJlbGF0ZWQtdXJscz48dXJsPmh0dHBzOi8vZG9pLm9yZy8xMC4xMDU2
L05FSk1vYTE2MTI3OTA8L3VybD48L3JlbGF0ZWQtdXJscz48L3VybHM+PGVsZWN0cm9uaWMtcmVz
b3VyY2UtbnVtPjEwLjEwNTYvTkVKTW9hMTYxMjc5MDwvZWxlY3Ryb25pYy1yZXNvdXJjZS1udW0+
PGFjY2Vzcy1kYXRlPjIwMjMvMDYvMjI8L2FjY2Vzcy1kYXRlPjwvcmVjb3JkPjwvQ2l0ZT48L0Vu
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21, 64, 65</w:t>
            </w:r>
            <w:r w:rsidRPr="00850ABC">
              <w:rPr>
                <w:rFonts w:cs="Times New Roman"/>
                <w:sz w:val="18"/>
                <w:szCs w:val="18"/>
              </w:rPr>
              <w:fldChar w:fldCharType="end"/>
            </w:r>
          </w:p>
        </w:tc>
      </w:tr>
      <w:tr w:rsidR="00330E94" w:rsidRPr="00850ABC" w14:paraId="48EB1C89"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54C99BE9" w14:textId="77777777" w:rsidR="00330E94" w:rsidRPr="00850ABC" w:rsidRDefault="00330E94" w:rsidP="00BC05B3">
            <w:pPr>
              <w:rPr>
                <w:rFonts w:cs="Times New Roman"/>
                <w:sz w:val="18"/>
                <w:szCs w:val="18"/>
              </w:rPr>
            </w:pPr>
          </w:p>
        </w:tc>
        <w:tc>
          <w:tcPr>
            <w:tcW w:w="1247" w:type="dxa"/>
            <w:vMerge/>
            <w:shd w:val="clear" w:color="auto" w:fill="auto"/>
          </w:tcPr>
          <w:p w14:paraId="556F110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29DDBED8" w14:textId="3B97C84A" w:rsidR="00330E94" w:rsidRPr="00850ABC" w:rsidRDefault="00330E94" w:rsidP="00330E9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 xml:space="preserve">AKCEA-ANGPTL3-LRx </w:t>
            </w:r>
          </w:p>
        </w:tc>
        <w:tc>
          <w:tcPr>
            <w:tcW w:w="1644" w:type="dxa"/>
          </w:tcPr>
          <w:p w14:paraId="3AEF265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ANGPTL3</w:t>
            </w:r>
          </w:p>
        </w:tc>
        <w:tc>
          <w:tcPr>
            <w:tcW w:w="2891" w:type="dxa"/>
          </w:tcPr>
          <w:p w14:paraId="039E57C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Healthy</w:t>
            </w:r>
          </w:p>
        </w:tc>
        <w:tc>
          <w:tcPr>
            <w:tcW w:w="1077" w:type="dxa"/>
          </w:tcPr>
          <w:p w14:paraId="6C996EE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-47-82%</w:t>
            </w:r>
          </w:p>
        </w:tc>
        <w:tc>
          <w:tcPr>
            <w:tcW w:w="2891" w:type="dxa"/>
          </w:tcPr>
          <w:p w14:paraId="553FEA4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100AC01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Pr>
          <w:p w14:paraId="07790616" w14:textId="23DB8358"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Y3JpcHQiPjIxLCAyNiwgNjQ8L3N0eWxlPjwvRGlzcGxheVRleHQ+PHJlY29yZD48cmVjLW51bWJl
cj4xOTYzPC9yZWMtbnVtYmVyPjxmb3JlaWduLWtleXM+PGtleSBhcHA9IkVOIiBkYi1pZD0iZWRy
ZHZ4cjB5MHdhdnJlcnZlM3Z6emZ3ZXdmdHdkdjBlOXZmIiB0aW1lc3RhbXA9IjE2NzUyNTExNzMi
PjE5NjM8L2tleT48L2ZvcmVpZ24ta2V5cz48cmVmLXR5cGUgbmFtZT0iSm91cm5hbCBBcnRpY2xl
Ij4xNzwvcmVmLXR5cGU+PGNvbnRyaWJ1dG9ycz48YXV0aG9ycz48YXV0aG9yPkFrb3VtaWFuYWtp
cywgSS48L2F1dGhvcj48YXV0aG9yPlp2aW50em91LCBFLjwvYXV0aG9yPjxhdXRob3I+S3lwcmVv
cywgSy48L2F1dGhvcj48YXV0aG9yPkZpbGlwcGF0b3MsIFQuIEQuPC9hdXRob3I+PC9hdXRob3Jz
PjwvY29udHJpYnV0b3JzPjxhdXRoLWFkZHJlc3M+RGVwYXJ0bWVudCBvZiBJbnRlcm5hbCBNZWRp
Y2luZSwgU2Nob29sIG9mIE1lZGljaW5lLCBVbml2ZXJzaXR5IEhvc3BpdGFsIG9mIEhlcmFrbGlv
biwgVW5pdmVyc2l0eSBvZiBDcmV0ZSwgSGVyYWtsaW9uLCBDcmV0ZSwgR3JlZWNlLiYjeEQ7RGl2
aXNpb24gb2YgQ2FyZGlvdmFzY3VsYXIgTWVkaWNpbmUsIFJhZGNsaWZmZSBEZXBhcnRtZW50IG9m
IE1lZGljaW5lLCBVbml2ZXJzaXR5IG9mIE94Zm9yZCwgT3hmb3JkLCBVSy4mI3hEO0RlcGFydG1l
bnQgb2YgTWVkaWNpbmUsIFBoYXJtYWNvbG9neSBMYWJvcmF0b3J5LCBTY2hvb2wgb2YgSGVhbHRo
IFNjaWVuY2VzLCBVbml2ZXJzaXR5IG9mIFBhdHJhcywgQWNoYWlhcywgUmlvLCBHcmVlY2UuJiN4
RDtEZXBhcnRtZW50IG9mIExpZmUgU2NpZW5jZXMsIFNjaG9vbCBvZiBTY2llbmNlcywgRXVyb3Bl
YW4gVW5pdmVyc2l0eSBDeXBydXMsIE5pY29zaWEsIEN5cHJ1cy4mI3hEO0RlcGFydG1lbnQgb2Yg
SW50ZXJuYWwgTWVkaWNpbmUsIFNjaG9vbCBvZiBNZWRpY2luZSwgVW5pdmVyc2l0eSBIb3NwaXRh
bCBvZiBIZXJha2xpb24sIFVuaXZlcnNpdHkgb2YgQ3JldGUsIEhlcmFrbGlvbiwgQ3JldGUsIEdy
ZWVjZS4gZmlsdGhlb0B1b2MuZ3IuJiN4RDtNZXRhYm9saWMgRGlzZWFzZXMgUmVzZWFyY2ggVW5p
dCwgSW50ZXJuYWwgTWVkaWNpbmUgTGFib3JhdG9yeSwgU2Nob29sIG9mIFNjaWVuY2VzLCBGYWN1
bHR5IG9mIE1lZGljaW5lLCBVbml2ZXJzaXR5IG9mIENyZXRlLCBQLk8uIEJveCAyMjA4LCBIZXJh
a2xpb24sIENyZXRlLCBHcmVlY2UuIGZpbHRoZW9AdW9jLmdyLjwvYXV0aC1hZGRyZXNzPjx0aXRs
ZXM+PHRpdGxlPkFOR1BUTDMgYW5kIEFwb2xpcG9wcm90ZWluIEMtSUlJIGFzIE5vdmVsIExpcGlk
LUxvd2VyaW5nIFRhcmdldHM8L3RpdGxlPjxzZWNvbmRhcnktdGl0bGU+Q3VyciBBdGhlcm9zY2xl
ciBSZXA8L3NlY29uZGFyeS10aXRsZT48L3RpdGxlcz48cGVyaW9kaWNhbD48ZnVsbC10aXRsZT5D
dXJyIEF0aGVyb3NjbGVyIFJlcDwvZnVsbC10aXRsZT48L3BlcmlvZGljYWw+PHBhZ2VzPjIwPC9w
YWdlcz48dm9sdW1lPjIzPC92b2x1bWU+PG51bWJlcj41PC9udW1iZXI+PGVkaXRpb24+MjAyMS8w
My8xMjwvZWRpdGlvbj48a2V5d29yZHM+PGtleXdvcmQ+QW5naW9wb2lldGluLWxpa2UgcHJvdGVp
biAzPC9rZXl3b3JkPjxrZXl3b3JkPkFwb2xpcG9wcm90ZWluIEMtSUlJPC9rZXl3b3JkPjxrZXl3
b3JkPkNhcmRpb3Zhc2N1bGFyIHJpc2s8L2tleXdvcmQ+PGtleXdvcmQ+Q2hvbGVzdGVyb2w8L2tl
eXdvcmQ+PGtleXdvcmQ+RXZpbmFjdW1hYjwva2V5d29yZD48a2V5d29yZD5HZW5lIHNpbGVuY2lu
Zzwva2V5d29yZD48a2V5d29yZD5UcmlnbHljZXJpZGVzPC9rZXl3b3JkPjxrZXl3b3JkPlZvbGFu
ZXNvcnNlbjwva2V5d29yZD48L2tleXdvcmRzPjxkYXRlcz48eWVhcj4yMDIxPC95ZWFyPjxwdWIt
ZGF0ZXM+PGRhdGU+TWFyIDEwPC9kYXRlPjwvcHViLWRhdGVzPjwvZGF0ZXM+PGlzYm4+MTUyMy0z
ODA0PC9pc2JuPjxhY2Nlc3Npb24tbnVtPjMzNjk0MDAwPC9hY2Nlc3Npb24tbnVtPjx1cmxzPjxy
ZWxhdGVkLXVybHM+PHVybD5odHRwczovL2xpbmsuc3ByaW5nZXIuY29tL2NvbnRlbnQvcGRmLzEw
LjEwMDcvczExODgzLTAyMS0wMDkxNC03LnBkZjwvdXJsPjwvcmVsYXRlZC11cmxzPjwvdXJscz48
ZWxlY3Ryb25pYy1yZXNvdXJjZS1udW0+MTAuMTAwNy9zMTE4ODMtMDIxLTAwOTE0LTc8L2VsZWN0
cm9uaWMtcmVzb3VyY2UtbnVtPjxyZW1vdGUtZGF0YWJhc2UtcHJvdmlkZXI+TkxNPC9yZW1vdGUt
ZGF0YWJhc2UtcHJvdmlkZXI+PGxhbmd1YWdlPmVuZzwvbGFuZ3VhZ2U+PC9yZWNvcmQ+PC9DaXRl
PjxDaXRlPjxBdXRob3I+U2hhcGlybzwvQXV0aG9yPjxZZWFyPjIwMTY8L1llYXI+PFJlY051bT4y
NjAxPC9SZWNOdW0+PHJlY29yZD48cmVjLW51bWJlcj4yNjAxPC9yZWMtbnVtYmVyPjxmb3JlaWdu
LWtleXM+PGtleSBhcHA9IkVOIiBkYi1pZD0iZWRyZHZ4cjB5MHdhdnJlcnZlM3Z6emZ3ZXdmdHdk
djBlOXZmIiB0aW1lc3RhbXA9IjE2NzUyNTExNzMiPjI2MDE8L2tleT48L2ZvcmVpZ24ta2V5cz48
cmVmLXR5cGUgbmFtZT0iSm91cm5hbCBBcnRpY2xlIj4xNzwvcmVmLXR5cGU+PGNvbnRyaWJ1dG9y
cz48YXV0aG9ycz48YXV0aG9yPlNoYXBpcm8sIE0uIEQuPC9hdXRob3I+PGF1dGhvcj5GYXppbywg
Uy48L2F1dGhvcj48L2F1dGhvcnM+PC9jb250cmlidXRvcnM+PGF1dGgtYWRkcmVzcz5Gcm9tIHRo
ZSBLbmlnaHQgQ2FyZGlvdmFzY3VsYXIgSW5zdGl0dXRlLCBDZW50ZXIgZm9yIFByZXZlbnRpdmUg
Q2FyZGlvbG9neSwgT3JlZ29uIEhlYWx0aCAmYW1wOyBTY2llbmNlIFVuaXZlcnNpdHksIFBvcnRs
YW5kLCBPUi4mI3hEO0Zyb20gdGhlIEtuaWdodCBDYXJkaW92YXNjdWxhciBJbnN0aXR1dGUsIENl
bnRlciBmb3IgUHJldmVudGl2ZSBDYXJkaW9sb2d5LCBPcmVnb24gSGVhbHRoICZhbXA7IFNjaWVu
Y2UgVW5pdmVyc2l0eSwgUG9ydGxhbmQsIE9SLiBmYXppb0BvaHN1LmVkdS48L2F1dGgtYWRkcmVz
cz48dGl0bGVzPjx0aXRsZT5Gcm9tIExpcGlkcyB0byBJbmZsYW1tYXRpb246IE5ldyBBcHByb2Fj
aGVzIHRvIFJlZHVjaW5nIEF0aGVyb3NjbGVyb3RpYyBSaXNrPC90aXRsZT48c2Vjb25kYXJ5LXRp
dGxlPkNpcmMgUmVzPC9zZWNvbmRhcnktdGl0bGU+PC90aXRsZXM+PHBlcmlvZGljYWw+PGZ1bGwt
dGl0bGU+Q2lyYyBSZXM8L2Z1bGwtdGl0bGU+PC9wZXJpb2RpY2FsPjxwYWdlcz43MzItNDk8L3Bh
Z2VzPjx2b2x1bWU+MTE4PC92b2x1bWU+PG51bWJlcj40PC9udW1iZXI+PGVkaXRpb24+MjAxNi8w
Mi8yMDwvZWRpdGlvbj48a2V5d29yZHM+PGtleXdvcmQ+QW5pbWFsczwva2V5d29yZD48a2V5d29y
ZD5BbnRpLUluZmxhbW1hdG9yeSBBZ2VudHMvYWR2ZXJzZSBlZmZlY3RzLyp0aGVyYXBldXRpYyB1
c2U8L2tleXdvcmQ+PGtleXdvcmQ+QXRoZXJvc2NsZXJvc2lzL2Jsb29kL2RpYWdub3Npcy8qcHJl
dmVudGlvbiAmYW1wOyBjb250cm9sPC9rZXl3b3JkPjxrZXl3b3JkPkJpb21hcmtlcnMvYmxvb2Q8
L2tleXdvcmQ+PGtleXdvcmQ+RHJ1Z3MsIEludmVzdGlnYXRpb25hbC9hZHZlcnNlIGVmZmVjdHMv
KnRoZXJhcGV1dGljIHVzZTwva2V5d29yZD48a2V5d29yZD5EeXNsaXBpZGVtaWFzL2Jsb29kL2Rp
YWdub3Npcy8qZHJ1ZyB0aGVyYXB5PC9rZXl3b3JkPjxrZXl3b3JkPkh1bWFuczwva2V5d29yZD48
a2V5d29yZD5IeXBvbGlwaWRlbWljIEFnZW50cy9hZHZlcnNlIGVmZmVjdHMvKnRoZXJhcGV1dGlj
IHVzZTwva2V5d29yZD48a2V5d29yZD5JbmZsYW1tYXRpb24vYmxvb2QvZGlhZ25vc2lzLypkcnVn
IHRoZXJhcHk8L2tleXdvcmQ+PGtleXdvcmQ+SW5mbGFtbWF0aW9uIE1lZGlhdG9ycy8qYmxvb2Q8
L2tleXdvcmQ+PGtleXdvcmQ+TGlwaWRzLypibG9vZDwva2V5d29yZD48a2V5d29yZD5SaXNrIEFz
c2Vzc21lbnQ8L2tleXdvcmQ+PGtleXdvcmQ+UmlzayBGYWN0b3JzPC9rZXl3b3JkPjxrZXl3b3Jk
PlRyZWF0bWVudCBPdXRjb21lPC9rZXl3b3JkPjxrZXl3b3JkPmNhcmRpb3Zhc2N1bGFyIGRpc2Vh
c2VzPC9rZXl3b3JkPjxrZXl3b3JkPmNob2xlc3Rlcm9sPC9rZXl3b3JkPjxrZXl3b3JkPmhpZ2gg
ZGVuc2l0eSBsaXBvcHJvdGVpbiBjaG9sZXN0ZXJvbDwva2V5d29yZD48a2V5d29yZD5sb3cgZGVu
c2l0eSBsaXBvcHJvdGVpbiBjaG9sZXN0ZXJvbDwva2V5d29yZD48a2V5d29yZD50cmlnbHljZXJp
ZGVzPC9rZXl3b3JkPjwva2V5d29yZHM+PGRhdGVzPjx5ZWFyPjIwMTY8L3llYXI+PHB1Yi1kYXRl
cz48ZGF0ZT5GZWIgMTk8L2RhdGU+PC9wdWItZGF0ZXM+PC9kYXRlcz48aXNibj4wMDA5LTczMzA8
L2lzYm4+PGFjY2Vzc2lvbi1udW0+MjY4OTI5NzA8L2FjY2Vzc2lvbi1udW0+PHVybHM+PC91cmxz
PjxlbGVjdHJvbmljLXJlc291cmNlLW51bT4xMC4xMTYxL2NpcmNyZXNhaGEuMTE1LjMwNjQ3MTwv
ZWxlY3Ryb25pYy1yZXNvdXJjZS1udW0+PHJlbW90ZS1kYXRhYmFzZS1wcm92aWRlcj5OTE08L3Jl
bW90ZS1kYXRhYmFzZS1wcm92aWRlcj48bGFuZ3VhZ2U+ZW5nPC9sYW5ndWFnZT48L3JlY29yZD48
L0NpdGU+PENpdGU+PEF1dGhvcj5IdXNzYWluPC9BdXRob3I+PFllYXI+MjAyMTwvWWVhcj48UmVj
TnVtPjIyNjg8L1JlY051bT48cmVjb3JkPjxyZWMtbnVtYmVyPjIyNjg8L3JlYy1udW1iZXI+PGZv
cmVpZ24ta2V5cz48a2V5IGFwcD0iRU4iIGRiLWlkPSJlZHJkdnhyMHkwd2F2cmVydmUzdnp6Zndl
d2Z0d2R2MGU5dmYiIHRpbWVzdGFtcD0iMTY3NTI1MTE3MyI+MjI2ODwva2V5PjwvZm9yZWlnbi1r
ZXlzPjxyZWYtdHlwZSBuYW1lPSJKb3VybmFsIEFydGljbGUiPjE3PC9yZWYtdHlwZT48Y29udHJp
YnV0b3JzPjxhdXRob3JzPjxhdXRob3I+SHVzc2FpbiwgQS48L2F1dGhvcj48YXV0aG9yPkJhbGxh
bnR5bmUsIEMuIE0uPC9hdXRob3I+PC9hdXRob3JzPjwvY29udHJpYnV0b3JzPjxhdXRoLWFkZHJl
c3M+RGVwYXJ0bWVudCBvZiBNZWRpY2luZSwgQmF5bG9yIENvbGxlZ2Ugb2YgTWVkaWNpbmUsIEhv
dXN0b24sIFRleGFzIDc3MDMwLCBVU0E7IGVtYWlsOiBhbGl6YS5odXNzYWluQGJjbS5lZHUsIGNt
YkBiY20uZWR1LjwvYXV0aC1hZGRyZXNzPjx0aXRsZXM+PHRpdGxlPk5ldyBBcHByb2FjaGVzIGZv
ciB0aGUgUHJldmVudGlvbiBhbmQgVHJlYXRtZW50IG9mIENhcmRpb3Zhc2N1bGFyIERpc2Vhc2U6
IEZvY3VzIG9uIExpcG9wcm90ZWlucyBhbmQgSW5mbGFtbWF0aW9uPC90aXRsZT48c2Vjb25kYXJ5
LXRpdGxlPkFubnUgUmV2IE1lZDwvc2Vjb25kYXJ5LXRpdGxlPjwvdGl0bGVzPjxwZXJpb2RpY2Fs
PjxmdWxsLXRpdGxlPkFubnUgUmV2IE1lZDwvZnVsbC10aXRsZT48L3BlcmlvZGljYWw+PHBhZ2Vz
PjQzMS00NDY8L3BhZ2VzPjx2b2x1bWU+NzI8L3ZvbHVtZT48ZWRpdGlvbj4yMDIwLzExLzIxPC9l
ZGl0aW9uPjxrZXl3b3Jkcz48a2V5d29yZD4qYmVtcGVkb2ljIGFjaWQ8L2tleXdvcmQ+PGtleXdv
cmQ+KmNhbmFraW51bWFiPC9rZXl3b3JkPjxrZXl3b3JkPippY29zYXBlbnQgZXRoeWw8L2tleXdv
cmQ+PGtleXdvcmQ+KmluY2xpc2lyYW48L2tleXdvcmQ+PGtleXdvcmQ+KmluZmxhbW1hdGlvbjwv
a2V5d29yZD48a2V5d29yZD4qbGlwb3Byb3RlaW4oYSk8L2tleXdvcmQ+PGtleXdvcmQ+KnRyaWds
eWNlcmlkZS1yaWNoIGxpcG9wcm90ZWluczwva2V5d29yZD48L2tleXdvcmRzPjxkYXRlcz48eWVh
cj4yMDIxPC95ZWFyPjxwdWItZGF0ZXM+PGRhdGU+SmFuIDI3PC9kYXRlPjwvcHViLWRhdGVzPjwv
ZGF0ZXM+PGlzYm4+MDA2Ni00MjE5PC9pc2JuPjxhY2Nlc3Npb24tbnVtPjMzMjE3MjQ5PC9hY2Nl
c3Npb24tbnVtPjx1cmxzPjwvdXJscz48ZWxlY3Ryb25pYy1yZXNvdXJjZS1udW0+MTAuMTE0Ni9h
bm51cmV2LW1lZC0xMDAxMTktMDEzNjEyPC9lbGVjdHJvbmljLXJlc291cmNlLW51bT48cmVtb3Rl
LWRhdGFiYXNlLXByb3ZpZGVyPk5MTTwvcmVtb3RlLWRhdGFiYXNlLXByb3ZpZGVyPjxsYW5ndWFn
ZT5lbmc8L2xhbmd1YWdlPjwvcmVjb3JkPjwvQ2l0ZT48L0VuZE5vdGU+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Y3JpcHQiPjIxLCAyNiwgNjQ8L3N0eWxlPjwvRGlzcGxheVRleHQ+PHJlY29yZD48cmVjLW51bWJl
cj4xOTYzPC9yZWMtbnVtYmVyPjxmb3JlaWduLWtleXM+PGtleSBhcHA9IkVOIiBkYi1pZD0iZWRy
ZHZ4cjB5MHdhdnJlcnZlM3Z6emZ3ZXdmdHdkdjBlOXZmIiB0aW1lc3RhbXA9IjE2NzUyNTExNzMi
PjE5NjM8L2tleT48L2ZvcmVpZ24ta2V5cz48cmVmLXR5cGUgbmFtZT0iSm91cm5hbCBBcnRpY2xl
Ij4xNzwvcmVmLXR5cGU+PGNvbnRyaWJ1dG9ycz48YXV0aG9ycz48YXV0aG9yPkFrb3VtaWFuYWtp
cywgSS48L2F1dGhvcj48YXV0aG9yPlp2aW50em91LCBFLjwvYXV0aG9yPjxhdXRob3I+S3lwcmVv
cywgSy48L2F1dGhvcj48YXV0aG9yPkZpbGlwcGF0b3MsIFQuIEQuPC9hdXRob3I+PC9hdXRob3Jz
PjwvY29udHJpYnV0b3JzPjxhdXRoLWFkZHJlc3M+RGVwYXJ0bWVudCBvZiBJbnRlcm5hbCBNZWRp
Y2luZSwgU2Nob29sIG9mIE1lZGljaW5lLCBVbml2ZXJzaXR5IEhvc3BpdGFsIG9mIEhlcmFrbGlv
biwgVW5pdmVyc2l0eSBvZiBDcmV0ZSwgSGVyYWtsaW9uLCBDcmV0ZSwgR3JlZWNlLiYjeEQ7RGl2
aXNpb24gb2YgQ2FyZGlvdmFzY3VsYXIgTWVkaWNpbmUsIFJhZGNsaWZmZSBEZXBhcnRtZW50IG9m
IE1lZGljaW5lLCBVbml2ZXJzaXR5IG9mIE94Zm9yZCwgT3hmb3JkLCBVSy4mI3hEO0RlcGFydG1l
bnQgb2YgTWVkaWNpbmUsIFBoYXJtYWNvbG9neSBMYWJvcmF0b3J5LCBTY2hvb2wgb2YgSGVhbHRo
IFNjaWVuY2VzLCBVbml2ZXJzaXR5IG9mIFBhdHJhcywgQWNoYWlhcywgUmlvLCBHcmVlY2UuJiN4
RDtEZXBhcnRtZW50IG9mIExpZmUgU2NpZW5jZXMsIFNjaG9vbCBvZiBTY2llbmNlcywgRXVyb3Bl
YW4gVW5pdmVyc2l0eSBDeXBydXMsIE5pY29zaWEsIEN5cHJ1cy4mI3hEO0RlcGFydG1lbnQgb2Yg
SW50ZXJuYWwgTWVkaWNpbmUsIFNjaG9vbCBvZiBNZWRpY2luZSwgVW5pdmVyc2l0eSBIb3NwaXRh
bCBvZiBIZXJha2xpb24sIFVuaXZlcnNpdHkgb2YgQ3JldGUsIEhlcmFrbGlvbiwgQ3JldGUsIEdy
ZWVjZS4gZmlsdGhlb0B1b2MuZ3IuJiN4RDtNZXRhYm9saWMgRGlzZWFzZXMgUmVzZWFyY2ggVW5p
dCwgSW50ZXJuYWwgTWVkaWNpbmUgTGFib3JhdG9yeSwgU2Nob29sIG9mIFNjaWVuY2VzLCBGYWN1
bHR5IG9mIE1lZGljaW5lLCBVbml2ZXJzaXR5IG9mIENyZXRlLCBQLk8uIEJveCAyMjA4LCBIZXJh
a2xpb24sIENyZXRlLCBHcmVlY2UuIGZpbHRoZW9AdW9jLmdyLjwvYXV0aC1hZGRyZXNzPjx0aXRs
ZXM+PHRpdGxlPkFOR1BUTDMgYW5kIEFwb2xpcG9wcm90ZWluIEMtSUlJIGFzIE5vdmVsIExpcGlk
LUxvd2VyaW5nIFRhcmdldHM8L3RpdGxlPjxzZWNvbmRhcnktdGl0bGU+Q3VyciBBdGhlcm9zY2xl
ciBSZXA8L3NlY29uZGFyeS10aXRsZT48L3RpdGxlcz48cGVyaW9kaWNhbD48ZnVsbC10aXRsZT5D
dXJyIEF0aGVyb3NjbGVyIFJlcDwvZnVsbC10aXRsZT48L3BlcmlvZGljYWw+PHBhZ2VzPjIwPC9w
YWdlcz48dm9sdW1lPjIzPC92b2x1bWU+PG51bWJlcj41PC9udW1iZXI+PGVkaXRpb24+MjAyMS8w
My8xMjwvZWRpdGlvbj48a2V5d29yZHM+PGtleXdvcmQ+QW5naW9wb2lldGluLWxpa2UgcHJvdGVp
biAzPC9rZXl3b3JkPjxrZXl3b3JkPkFwb2xpcG9wcm90ZWluIEMtSUlJPC9rZXl3b3JkPjxrZXl3
b3JkPkNhcmRpb3Zhc2N1bGFyIHJpc2s8L2tleXdvcmQ+PGtleXdvcmQ+Q2hvbGVzdGVyb2w8L2tl
eXdvcmQ+PGtleXdvcmQ+RXZpbmFjdW1hYjwva2V5d29yZD48a2V5d29yZD5HZW5lIHNpbGVuY2lu
Zzwva2V5d29yZD48a2V5d29yZD5UcmlnbHljZXJpZGVzPC9rZXl3b3JkPjxrZXl3b3JkPlZvbGFu
ZXNvcnNlbjwva2V5d29yZD48L2tleXdvcmRzPjxkYXRlcz48eWVhcj4yMDIxPC95ZWFyPjxwdWIt
ZGF0ZXM+PGRhdGU+TWFyIDEwPC9kYXRlPjwvcHViLWRhdGVzPjwvZGF0ZXM+PGlzYm4+MTUyMy0z
ODA0PC9pc2JuPjxhY2Nlc3Npb24tbnVtPjMzNjk0MDAwPC9hY2Nlc3Npb24tbnVtPjx1cmxzPjxy
ZWxhdGVkLXVybHM+PHVybD5odHRwczovL2xpbmsuc3ByaW5nZXIuY29tL2NvbnRlbnQvcGRmLzEw
LjEwMDcvczExODgzLTAyMS0wMDkxNC03LnBkZjwvdXJsPjwvcmVsYXRlZC11cmxzPjwvdXJscz48
ZWxlY3Ryb25pYy1yZXNvdXJjZS1udW0+MTAuMTAwNy9zMTE4ODMtMDIxLTAwOTE0LTc8L2VsZWN0
cm9uaWMtcmVzb3VyY2UtbnVtPjxyZW1vdGUtZGF0YWJhc2UtcHJvdmlkZXI+TkxNPC9yZW1vdGUt
ZGF0YWJhc2UtcHJvdmlkZXI+PGxhbmd1YWdlPmVuZzwvbGFuZ3VhZ2U+PC9yZWNvcmQ+PC9DaXRl
PjxDaXRlPjxBdXRob3I+U2hhcGlybzwvQXV0aG9yPjxZZWFyPjIwMTY8L1llYXI+PFJlY051bT4y
NjAxPC9SZWNOdW0+PHJlY29yZD48cmVjLW51bWJlcj4yNjAxPC9yZWMtbnVtYmVyPjxmb3JlaWdu
LWtleXM+PGtleSBhcHA9IkVOIiBkYi1pZD0iZWRyZHZ4cjB5MHdhdnJlcnZlM3Z6emZ3ZXdmdHdk
djBlOXZmIiB0aW1lc3RhbXA9IjE2NzUyNTExNzMiPjI2MDE8L2tleT48L2ZvcmVpZ24ta2V5cz48
cmVmLXR5cGUgbmFtZT0iSm91cm5hbCBBcnRpY2xlIj4xNzwvcmVmLXR5cGU+PGNvbnRyaWJ1dG9y
cz48YXV0aG9ycz48YXV0aG9yPlNoYXBpcm8sIE0uIEQuPC9hdXRob3I+PGF1dGhvcj5GYXppbywg
Uy48L2F1dGhvcj48L2F1dGhvcnM+PC9jb250cmlidXRvcnM+PGF1dGgtYWRkcmVzcz5Gcm9tIHRo
ZSBLbmlnaHQgQ2FyZGlvdmFzY3VsYXIgSW5zdGl0dXRlLCBDZW50ZXIgZm9yIFByZXZlbnRpdmUg
Q2FyZGlvbG9neSwgT3JlZ29uIEhlYWx0aCAmYW1wOyBTY2llbmNlIFVuaXZlcnNpdHksIFBvcnRs
YW5kLCBPUi4mI3hEO0Zyb20gdGhlIEtuaWdodCBDYXJkaW92YXNjdWxhciBJbnN0aXR1dGUsIENl
bnRlciBmb3IgUHJldmVudGl2ZSBDYXJkaW9sb2d5LCBPcmVnb24gSGVhbHRoICZhbXA7IFNjaWVu
Y2UgVW5pdmVyc2l0eSwgUG9ydGxhbmQsIE9SLiBmYXppb0BvaHN1LmVkdS48L2F1dGgtYWRkcmVz
cz48dGl0bGVzPjx0aXRsZT5Gcm9tIExpcGlkcyB0byBJbmZsYW1tYXRpb246IE5ldyBBcHByb2Fj
aGVzIHRvIFJlZHVjaW5nIEF0aGVyb3NjbGVyb3RpYyBSaXNrPC90aXRsZT48c2Vjb25kYXJ5LXRp
dGxlPkNpcmMgUmVzPC9zZWNvbmRhcnktdGl0bGU+PC90aXRsZXM+PHBlcmlvZGljYWw+PGZ1bGwt
dGl0bGU+Q2lyYyBSZXM8L2Z1bGwtdGl0bGU+PC9wZXJpb2RpY2FsPjxwYWdlcz43MzItNDk8L3Bh
Z2VzPjx2b2x1bWU+MTE4PC92b2x1bWU+PG51bWJlcj40PC9udW1iZXI+PGVkaXRpb24+MjAxNi8w
Mi8yMDwvZWRpdGlvbj48a2V5d29yZHM+PGtleXdvcmQ+QW5pbWFsczwva2V5d29yZD48a2V5d29y
ZD5BbnRpLUluZmxhbW1hdG9yeSBBZ2VudHMvYWR2ZXJzZSBlZmZlY3RzLyp0aGVyYXBldXRpYyB1
c2U8L2tleXdvcmQ+PGtleXdvcmQ+QXRoZXJvc2NsZXJvc2lzL2Jsb29kL2RpYWdub3Npcy8qcHJl
dmVudGlvbiAmYW1wOyBjb250cm9sPC9rZXl3b3JkPjxrZXl3b3JkPkJpb21hcmtlcnMvYmxvb2Q8
L2tleXdvcmQ+PGtleXdvcmQ+RHJ1Z3MsIEludmVzdGlnYXRpb25hbC9hZHZlcnNlIGVmZmVjdHMv
KnRoZXJhcGV1dGljIHVzZTwva2V5d29yZD48a2V5d29yZD5EeXNsaXBpZGVtaWFzL2Jsb29kL2Rp
YWdub3Npcy8qZHJ1ZyB0aGVyYXB5PC9rZXl3b3JkPjxrZXl3b3JkPkh1bWFuczwva2V5d29yZD48
a2V5d29yZD5IeXBvbGlwaWRlbWljIEFnZW50cy9hZHZlcnNlIGVmZmVjdHMvKnRoZXJhcGV1dGlj
IHVzZTwva2V5d29yZD48a2V5d29yZD5JbmZsYW1tYXRpb24vYmxvb2QvZGlhZ25vc2lzLypkcnVn
IHRoZXJhcHk8L2tleXdvcmQ+PGtleXdvcmQ+SW5mbGFtbWF0aW9uIE1lZGlhdG9ycy8qYmxvb2Q8
L2tleXdvcmQ+PGtleXdvcmQ+TGlwaWRzLypibG9vZDwva2V5d29yZD48a2V5d29yZD5SaXNrIEFz
c2Vzc21lbnQ8L2tleXdvcmQ+PGtleXdvcmQ+UmlzayBGYWN0b3JzPC9rZXl3b3JkPjxrZXl3b3Jk
PlRyZWF0bWVudCBPdXRjb21lPC9rZXl3b3JkPjxrZXl3b3JkPmNhcmRpb3Zhc2N1bGFyIGRpc2Vh
c2VzPC9rZXl3b3JkPjxrZXl3b3JkPmNob2xlc3Rlcm9sPC9rZXl3b3JkPjxrZXl3b3JkPmhpZ2gg
ZGVuc2l0eSBsaXBvcHJvdGVpbiBjaG9sZXN0ZXJvbDwva2V5d29yZD48a2V5d29yZD5sb3cgZGVu
c2l0eSBsaXBvcHJvdGVpbiBjaG9sZXN0ZXJvbDwva2V5d29yZD48a2V5d29yZD50cmlnbHljZXJp
ZGVzPC9rZXl3b3JkPjwva2V5d29yZHM+PGRhdGVzPjx5ZWFyPjIwMTY8L3llYXI+PHB1Yi1kYXRl
cz48ZGF0ZT5GZWIgMTk8L2RhdGU+PC9wdWItZGF0ZXM+PC9kYXRlcz48aXNibj4wMDA5LTczMzA8
L2lzYm4+PGFjY2Vzc2lvbi1udW0+MjY4OTI5NzA8L2FjY2Vzc2lvbi1udW0+PHVybHM+PC91cmxz
PjxlbGVjdHJvbmljLXJlc291cmNlLW51bT4xMC4xMTYxL2NpcmNyZXNhaGEuMTE1LjMwNjQ3MTwv
ZWxlY3Ryb25pYy1yZXNvdXJjZS1udW0+PHJlbW90ZS1kYXRhYmFzZS1wcm92aWRlcj5OTE08L3Jl
bW90ZS1kYXRhYmFzZS1wcm92aWRlcj48bGFuZ3VhZ2U+ZW5nPC9sYW5ndWFnZT48L3JlY29yZD48
L0NpdGU+PENpdGU+PEF1dGhvcj5IdXNzYWluPC9BdXRob3I+PFllYXI+MjAyMTwvWWVhcj48UmVj
TnVtPjIyNjg8L1JlY051bT48cmVjb3JkPjxyZWMtbnVtYmVyPjIyNjg8L3JlYy1udW1iZXI+PGZv
cmVpZ24ta2V5cz48a2V5IGFwcD0iRU4iIGRiLWlkPSJlZHJkdnhyMHkwd2F2cmVydmUzdnp6Zndl
d2Z0d2R2MGU5dmYiIHRpbWVzdGFtcD0iMTY3NTI1MTE3MyI+MjI2ODwva2V5PjwvZm9yZWlnbi1r
ZXlzPjxyZWYtdHlwZSBuYW1lPSJKb3VybmFsIEFydGljbGUiPjE3PC9yZWYtdHlwZT48Y29udHJp
YnV0b3JzPjxhdXRob3JzPjxhdXRob3I+SHVzc2FpbiwgQS48L2F1dGhvcj48YXV0aG9yPkJhbGxh
bnR5bmUsIEMuIE0uPC9hdXRob3I+PC9hdXRob3JzPjwvY29udHJpYnV0b3JzPjxhdXRoLWFkZHJl
c3M+RGVwYXJ0bWVudCBvZiBNZWRpY2luZSwgQmF5bG9yIENvbGxlZ2Ugb2YgTWVkaWNpbmUsIEhv
dXN0b24sIFRleGFzIDc3MDMwLCBVU0E7IGVtYWlsOiBhbGl6YS5odXNzYWluQGJjbS5lZHUsIGNt
YkBiY20uZWR1LjwvYXV0aC1hZGRyZXNzPjx0aXRsZXM+PHRpdGxlPk5ldyBBcHByb2FjaGVzIGZv
ciB0aGUgUHJldmVudGlvbiBhbmQgVHJlYXRtZW50IG9mIENhcmRpb3Zhc2N1bGFyIERpc2Vhc2U6
IEZvY3VzIG9uIExpcG9wcm90ZWlucyBhbmQgSW5mbGFtbWF0aW9uPC90aXRsZT48c2Vjb25kYXJ5
LXRpdGxlPkFubnUgUmV2IE1lZDwvc2Vjb25kYXJ5LXRpdGxlPjwvdGl0bGVzPjxwZXJpb2RpY2Fs
PjxmdWxsLXRpdGxlPkFubnUgUmV2IE1lZDwvZnVsbC10aXRsZT48L3BlcmlvZGljYWw+PHBhZ2Vz
PjQzMS00NDY8L3BhZ2VzPjx2b2x1bWU+NzI8L3ZvbHVtZT48ZWRpdGlvbj4yMDIwLzExLzIxPC9l
ZGl0aW9uPjxrZXl3b3Jkcz48a2V5d29yZD4qYmVtcGVkb2ljIGFjaWQ8L2tleXdvcmQ+PGtleXdv
cmQ+KmNhbmFraW51bWFiPC9rZXl3b3JkPjxrZXl3b3JkPippY29zYXBlbnQgZXRoeWw8L2tleXdv
cmQ+PGtleXdvcmQ+KmluY2xpc2lyYW48L2tleXdvcmQ+PGtleXdvcmQ+KmluZmxhbW1hdGlvbjwv
a2V5d29yZD48a2V5d29yZD4qbGlwb3Byb3RlaW4oYSk8L2tleXdvcmQ+PGtleXdvcmQ+KnRyaWds
eWNlcmlkZS1yaWNoIGxpcG9wcm90ZWluczwva2V5d29yZD48L2tleXdvcmRzPjxkYXRlcz48eWVh
cj4yMDIxPC95ZWFyPjxwdWItZGF0ZXM+PGRhdGU+SmFuIDI3PC9kYXRlPjwvcHViLWRhdGVzPjwv
ZGF0ZXM+PGlzYm4+MDA2Ni00MjE5PC9pc2JuPjxhY2Nlc3Npb24tbnVtPjMzMjE3MjQ5PC9hY2Nl
c3Npb24tbnVtPjx1cmxzPjwvdXJscz48ZWxlY3Ryb25pYy1yZXNvdXJjZS1udW0+MTAuMTE0Ni9h
bm51cmV2LW1lZC0xMDAxMTktMDEzNjEyPC9lbGVjdHJvbmljLXJlc291cmNlLW51bT48cmVtb3Rl
LWRhdGFiYXNlLXByb3ZpZGVyPk5MTTwvcmVtb3RlLWRhdGFiYXNlLXByb3ZpZGVyPjxsYW5ndWFn
ZT5lbmc8L2xhbmd1YWdlPjwvcmVjb3JkPjwvQ2l0ZT48L0VuZE5vdGU+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21, 26, 64</w:t>
            </w:r>
            <w:r w:rsidRPr="00850ABC">
              <w:rPr>
                <w:rFonts w:cs="Times New Roman"/>
                <w:sz w:val="18"/>
                <w:szCs w:val="18"/>
              </w:rPr>
              <w:fldChar w:fldCharType="end"/>
            </w:r>
          </w:p>
        </w:tc>
      </w:tr>
      <w:tr w:rsidR="00850ABC" w:rsidRPr="00850ABC" w14:paraId="66835C7B"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7EB2837D"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216B5CC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2ED4113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ARO-ANG3</w:t>
            </w:r>
          </w:p>
        </w:tc>
        <w:tc>
          <w:tcPr>
            <w:tcW w:w="1644" w:type="dxa"/>
            <w:tcBorders>
              <w:bottom w:val="single" w:sz="4" w:space="0" w:color="auto"/>
            </w:tcBorders>
          </w:tcPr>
          <w:p w14:paraId="18A4742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siRNA targeting ANGPTL3</w:t>
            </w:r>
          </w:p>
        </w:tc>
        <w:tc>
          <w:tcPr>
            <w:tcW w:w="2891" w:type="dxa"/>
            <w:tcBorders>
              <w:bottom w:val="single" w:sz="4" w:space="0" w:color="auto"/>
            </w:tcBorders>
          </w:tcPr>
          <w:p w14:paraId="7808862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eastAsia="MTSY" w:cs="Times New Roman"/>
                <w:sz w:val="18"/>
                <w:szCs w:val="18"/>
              </w:rPr>
            </w:pPr>
            <w:r w:rsidRPr="00850ABC">
              <w:rPr>
                <w:rFonts w:cs="Times New Roman"/>
                <w:sz w:val="18"/>
                <w:szCs w:val="18"/>
              </w:rPr>
              <w:t>Healthy</w:t>
            </w:r>
          </w:p>
        </w:tc>
        <w:tc>
          <w:tcPr>
            <w:tcW w:w="1077" w:type="dxa"/>
            <w:tcBorders>
              <w:bottom w:val="single" w:sz="4" w:space="0" w:color="auto"/>
            </w:tcBorders>
          </w:tcPr>
          <w:p w14:paraId="7A0EA64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eastAsia="MTSY" w:cs="Times New Roman"/>
                <w:sz w:val="18"/>
                <w:szCs w:val="18"/>
              </w:rPr>
              <w:t>-55-83%</w:t>
            </w:r>
          </w:p>
        </w:tc>
        <w:tc>
          <w:tcPr>
            <w:tcW w:w="2891" w:type="dxa"/>
            <w:tcBorders>
              <w:bottom w:val="single" w:sz="4" w:space="0" w:color="auto"/>
            </w:tcBorders>
          </w:tcPr>
          <w:p w14:paraId="1F0D1F0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556B019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907" w:type="dxa"/>
            <w:tcBorders>
              <w:bottom w:val="single" w:sz="4" w:space="0" w:color="auto"/>
            </w:tcBorders>
          </w:tcPr>
          <w:p w14:paraId="0527E4DB" w14:textId="0B13AD7A"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Y3JpcHQiPjIxLCA2NDwvc3R5bGU+PC9EaXNwbGF5VGV4dD48cmVjb3JkPjxyZWMtbnVtYmVyPjE5
NjM8L3JlYy1udW1iZXI+PGZvcmVpZ24ta2V5cz48a2V5IGFwcD0iRU4iIGRiLWlkPSJlZHJkdnhy
MHkwd2F2cmVydmUzdnp6Zndld2Z0d2R2MGU5dmYiIHRpbWVzdGFtcD0iMTY3NTI1MTE3MyI+MTk2
Mzwva2V5PjwvZm9yZWlnbi1rZXlzPjxyZWYtdHlwZSBuYW1lPSJKb3VybmFsIEFydGljbGUiPjE3
PC9yZWYtdHlwZT48Y29udHJpYnV0b3JzPjxhdXRob3JzPjxhdXRob3I+QWtvdW1pYW5ha2lzLCBJ
LjwvYXV0aG9yPjxhdXRob3I+WnZpbnR6b3UsIEUuPC9hdXRob3I+PGF1dGhvcj5LeXByZW9zLCBL
LjwvYXV0aG9yPjxhdXRob3I+RmlsaXBwYXRvcywgVC4gRC48L2F1dGhvcj48L2F1dGhvcnM+PC9j
b250cmlidXRvcnM+PGF1dGgtYWRkcmVzcz5EZXBhcnRtZW50IG9mIEludGVybmFsIE1lZGljaW5l
LCBTY2hvb2wgb2YgTWVkaWNpbmUsIFVuaXZlcnNpdHkgSG9zcGl0YWwgb2YgSGVyYWtsaW9uLCBV
bml2ZXJzaXR5IG9mIENyZXRlLCBIZXJha2xpb24sIENyZXRlLCBHcmVlY2UuJiN4RDtEaXZpc2lv
biBvZiBDYXJkaW92YXNjdWxhciBNZWRpY2luZSwgUmFkY2xpZmZlIERlcGFydG1lbnQgb2YgTWVk
aWNpbmUsIFVuaXZlcnNpdHkgb2YgT3hmb3JkLCBPeGZvcmQsIFVLLiYjeEQ7RGVwYXJ0bWVudCBv
ZiBNZWRpY2luZSwgUGhhcm1hY29sb2d5IExhYm9yYXRvcnksIFNjaG9vbCBvZiBIZWFsdGggU2Np
ZW5jZXMsIFVuaXZlcnNpdHkgb2YgUGF0cmFzLCBBY2hhaWFzLCBSaW8sIEdyZWVjZS4mI3hEO0Rl
cGFydG1lbnQgb2YgTGlmZSBTY2llbmNlcywgU2Nob29sIG9mIFNjaWVuY2VzLCBFdXJvcGVhbiBV
bml2ZXJzaXR5IEN5cHJ1cywgTmljb3NpYSwgQ3lwcnVzLiYjeEQ7RGVwYXJ0bWVudCBvZiBJbnRl
cm5hbCBNZWRpY2luZSwgU2Nob29sIG9mIE1lZGljaW5lLCBVbml2ZXJzaXR5IEhvc3BpdGFsIG9m
IEhlcmFrbGlvbiwgVW5pdmVyc2l0eSBvZiBDcmV0ZSwgSGVyYWtsaW9uLCBDcmV0ZSwgR3JlZWNl
LiBmaWx0aGVvQHVvYy5nci4mI3hEO01ldGFib2xpYyBEaXNlYXNlcyBSZXNlYXJjaCBVbml0LCBJ
bnRlcm5hbCBNZWRpY2luZSBMYWJvcmF0b3J5LCBTY2hvb2wgb2YgU2NpZW5jZXMsIEZhY3VsdHkg
b2YgTWVkaWNpbmUsIFVuaXZlcnNpdHkgb2YgQ3JldGUsIFAuTy4gQm94IDIyMDgsIEhlcmFrbGlv
biwgQ3JldGUsIEdyZWVjZS4gZmlsdGhlb0B1b2MuZ3IuPC9hdXRoLWFkZHJlc3M+PHRpdGxlcz48
dGl0bGU+QU5HUFRMMyBhbmQgQXBvbGlwb3Byb3RlaW4gQy1JSUkgYXMgTm92ZWwgTGlwaWQtTG93
ZXJpbmcgVGFyZ2V0czwvdGl0bGU+PHNlY29uZGFyeS10aXRsZT5DdXJyIEF0aGVyb3NjbGVyIFJl
cDwvc2Vjb25kYXJ5LXRpdGxlPjwvdGl0bGVzPjxwZXJpb2RpY2FsPjxmdWxsLXRpdGxlPkN1cnIg
QXRoZXJvc2NsZXIgUmVwPC9mdWxsLXRpdGxlPjwvcGVyaW9kaWNhbD48cGFnZXM+MjA8L3BhZ2Vz
Pjx2b2x1bWU+MjM8L3ZvbHVtZT48bnVtYmVyPjU8L251bWJlcj48ZWRpdGlvbj4yMDIxLzAzLzEy
PC9lZGl0aW9uPjxrZXl3b3Jkcz48a2V5d29yZD5Bbmdpb3BvaWV0aW4tbGlrZSBwcm90ZWluIDM8
L2tleXdvcmQ+PGtleXdvcmQ+QXBvbGlwb3Byb3RlaW4gQy1JSUk8L2tleXdvcmQ+PGtleXdvcmQ+
Q2FyZGlvdmFzY3VsYXIgcmlzazwva2V5d29yZD48a2V5d29yZD5DaG9sZXN0ZXJvbDwva2V5d29y
ZD48a2V5d29yZD5FdmluYWN1bWFiPC9rZXl3b3JkPjxrZXl3b3JkPkdlbmUgc2lsZW5jaW5nPC9r
ZXl3b3JkPjxrZXl3b3JkPlRyaWdseWNlcmlkZXM8L2tleXdvcmQ+PGtleXdvcmQ+Vm9sYW5lc29y
c2VuPC9rZXl3b3JkPjwva2V5d29yZHM+PGRhdGVzPjx5ZWFyPjIwMjE8L3llYXI+PHB1Yi1kYXRl
cz48ZGF0ZT5NYXIgMTA8L2RhdGU+PC9wdWItZGF0ZXM+PC9kYXRlcz48aXNibj4xNTIzLTM4MDQ8
L2lzYm4+PGFjY2Vzc2lvbi1udW0+MzM2OTQwMDA8L2FjY2Vzc2lvbi1udW0+PHVybHM+PHJlbGF0
ZWQtdXJscz48dXJsPmh0dHBzOi8vbGluay5zcHJpbmdlci5jb20vY29udGVudC9wZGYvMTAuMTAw
Ny9zMTE4ODMtMDIxLTAwOTE0LTcucGRmPC91cmw+PC9yZWxhdGVkLXVybHM+PC91cmxzPjxlbGVj
dHJvbmljLXJlc291cmNlLW51bT4xMC4xMDA3L3MxMTg4My0wMjEtMDA5MTQtNzwvZWxlY3Ryb25p
Yy1yZXNvdXJjZS1udW0+PHJlbW90ZS1kYXRhYmFzZS1wcm92aWRlcj5OTE08L3JlbW90ZS1kYXRh
YmFzZS1wcm92aWRlcj48bGFuZ3VhZ2U+ZW5nPC9sYW5ndWFnZT48L3JlY29yZD48L0NpdGU+PENp
dGU+PEF1dGhvcj5IdXNzYWluPC9BdXRob3I+PFllYXI+MjAyMTwvWWVhcj48UmVjTnVtPjIyNjg8
L1JlY051bT48cmVjb3JkPjxyZWMtbnVtYmVyPjIyNjg8L3JlYy1udW1iZXI+PGZvcmVpZ24ta2V5
cz48a2V5IGFwcD0iRU4iIGRiLWlkPSJlZHJkdnhyMHkwd2F2cmVydmUzdnp6Zndld2Z0d2R2MGU5
dmYiIHRpbWVzdGFtcD0iMTY3NTI1MTE3MyI+MjI2ODwva2V5PjwvZm9yZWlnbi1rZXlzPjxyZWYt
dHlwZSBuYW1lPSJKb3VybmFsIEFydGljbGUiPjE3PC9yZWYtdHlwZT48Y29udHJpYnV0b3JzPjxh
dXRob3JzPjxhdXRob3I+SHVzc2FpbiwgQS48L2F1dGhvcj48YXV0aG9yPkJhbGxhbnR5bmUsIEMu
IE0uPC9hdXRob3I+PC9hdXRob3JzPjwvY29udHJpYnV0b3JzPjxhdXRoLWFkZHJlc3M+RGVwYXJ0
bWVudCBvZiBNZWRpY2luZSwgQmF5bG9yIENvbGxlZ2Ugb2YgTWVkaWNpbmUsIEhvdXN0b24sIFRl
eGFzIDc3MDMwLCBVU0E7IGVtYWlsOiBhbGl6YS5odXNzYWluQGJjbS5lZHUsIGNtYkBiY20uZWR1
LjwvYXV0aC1hZGRyZXNzPjx0aXRsZXM+PHRpdGxlPk5ldyBBcHByb2FjaGVzIGZvciB0aGUgUHJl
dmVudGlvbiBhbmQgVHJlYXRtZW50IG9mIENhcmRpb3Zhc2N1bGFyIERpc2Vhc2U6IEZvY3VzIG9u
IExpcG9wcm90ZWlucyBhbmQgSW5mbGFtbWF0aW9uPC90aXRsZT48c2Vjb25kYXJ5LXRpdGxlPkFu
bnUgUmV2IE1lZDwvc2Vjb25kYXJ5LXRpdGxlPjwvdGl0bGVzPjxwZXJpb2RpY2FsPjxmdWxsLXRp
dGxlPkFubnUgUmV2IE1lZDwvZnVsbC10aXRsZT48L3BlcmlvZGljYWw+PHBhZ2VzPjQzMS00NDY8
L3BhZ2VzPjx2b2x1bWU+NzI8L3ZvbHVtZT48ZWRpdGlvbj4yMDIwLzExLzIxPC9lZGl0aW9uPjxr
ZXl3b3Jkcz48a2V5d29yZD4qYmVtcGVkb2ljIGFjaWQ8L2tleXdvcmQ+PGtleXdvcmQ+KmNhbmFr
aW51bWFiPC9rZXl3b3JkPjxrZXl3b3JkPippY29zYXBlbnQgZXRoeWw8L2tleXdvcmQ+PGtleXdv
cmQ+KmluY2xpc2lyYW48L2tleXdvcmQ+PGtleXdvcmQ+KmluZmxhbW1hdGlvbjwva2V5d29yZD48
a2V5d29yZD4qbGlwb3Byb3RlaW4oYSk8L2tleXdvcmQ+PGtleXdvcmQ+KnRyaWdseWNlcmlkZS1y
aWNoIGxpcG9wcm90ZWluczwva2V5d29yZD48L2tleXdvcmRzPjxkYXRlcz48eWVhcj4yMDIxPC95
ZWFyPjxwdWItZGF0ZXM+PGRhdGU+SmFuIDI3PC9kYXRlPjwvcHViLWRhdGVzPjwvZGF0ZXM+PGlz
Ym4+MDA2Ni00MjE5PC9pc2JuPjxhY2Nlc3Npb24tbnVtPjMzMjE3MjQ5PC9hY2Nlc3Npb24tbnVt
Pjx1cmxzPjwvdXJscz48ZWxlY3Ryb25pYy1yZXNvdXJjZS1udW0+MTAuMTE0Ni9hbm51cmV2LW1l
ZC0xMDAxMTktMDEzNjEyPC9lbGVjdHJvbmljLXJlc291cmNlLW51bT48cmVtb3RlLWRhdGFiYXNl
LXByb3ZpZGVyPk5MTTwvcmVtb3RlLWRhdGFiYXNlLXByb3ZpZGVyPjxsYW5ndWFnZT5lbmc8L2xh
bmd1YWdlPjwvcmVjb3JkPjwvQ2l0ZT48L0VuZE5vdGU+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PEVuZE5vdGU+PENpdGU+PEF1dGhvcj5Ba291bWlhbmFraXM8L0F1dGhvcj48WWVhcj4yMDIxPC9Z
ZWFyPjxSZWNOdW0+MTk2MzwvUmVjTnVtPjxEaXNwbGF5VGV4dD48c3R5bGUgZmFjZT0ic3VwZXJz
Y3JpcHQiPjIxLCA2NDwvc3R5bGU+PC9EaXNwbGF5VGV4dD48cmVjb3JkPjxyZWMtbnVtYmVyPjE5
NjM8L3JlYy1udW1iZXI+PGZvcmVpZ24ta2V5cz48a2V5IGFwcD0iRU4iIGRiLWlkPSJlZHJkdnhy
MHkwd2F2cmVydmUzdnp6Zndld2Z0d2R2MGU5dmYiIHRpbWVzdGFtcD0iMTY3NTI1MTE3MyI+MTk2
Mzwva2V5PjwvZm9yZWlnbi1rZXlzPjxyZWYtdHlwZSBuYW1lPSJKb3VybmFsIEFydGljbGUiPjE3
PC9yZWYtdHlwZT48Y29udHJpYnV0b3JzPjxhdXRob3JzPjxhdXRob3I+QWtvdW1pYW5ha2lzLCBJ
LjwvYXV0aG9yPjxhdXRob3I+WnZpbnR6b3UsIEUuPC9hdXRob3I+PGF1dGhvcj5LeXByZW9zLCBL
LjwvYXV0aG9yPjxhdXRob3I+RmlsaXBwYXRvcywgVC4gRC48L2F1dGhvcj48L2F1dGhvcnM+PC9j
b250cmlidXRvcnM+PGF1dGgtYWRkcmVzcz5EZXBhcnRtZW50IG9mIEludGVybmFsIE1lZGljaW5l
LCBTY2hvb2wgb2YgTWVkaWNpbmUsIFVuaXZlcnNpdHkgSG9zcGl0YWwgb2YgSGVyYWtsaW9uLCBV
bml2ZXJzaXR5IG9mIENyZXRlLCBIZXJha2xpb24sIENyZXRlLCBHcmVlY2UuJiN4RDtEaXZpc2lv
biBvZiBDYXJkaW92YXNjdWxhciBNZWRpY2luZSwgUmFkY2xpZmZlIERlcGFydG1lbnQgb2YgTWVk
aWNpbmUsIFVuaXZlcnNpdHkgb2YgT3hmb3JkLCBPeGZvcmQsIFVLLiYjeEQ7RGVwYXJ0bWVudCBv
ZiBNZWRpY2luZSwgUGhhcm1hY29sb2d5IExhYm9yYXRvcnksIFNjaG9vbCBvZiBIZWFsdGggU2Np
ZW5jZXMsIFVuaXZlcnNpdHkgb2YgUGF0cmFzLCBBY2hhaWFzLCBSaW8sIEdyZWVjZS4mI3hEO0Rl
cGFydG1lbnQgb2YgTGlmZSBTY2llbmNlcywgU2Nob29sIG9mIFNjaWVuY2VzLCBFdXJvcGVhbiBV
bml2ZXJzaXR5IEN5cHJ1cywgTmljb3NpYSwgQ3lwcnVzLiYjeEQ7RGVwYXJ0bWVudCBvZiBJbnRl
cm5hbCBNZWRpY2luZSwgU2Nob29sIG9mIE1lZGljaW5lLCBVbml2ZXJzaXR5IEhvc3BpdGFsIG9m
IEhlcmFrbGlvbiwgVW5pdmVyc2l0eSBvZiBDcmV0ZSwgSGVyYWtsaW9uLCBDcmV0ZSwgR3JlZWNl
LiBmaWx0aGVvQHVvYy5nci4mI3hEO01ldGFib2xpYyBEaXNlYXNlcyBSZXNlYXJjaCBVbml0LCBJ
bnRlcm5hbCBNZWRpY2luZSBMYWJvcmF0b3J5LCBTY2hvb2wgb2YgU2NpZW5jZXMsIEZhY3VsdHkg
b2YgTWVkaWNpbmUsIFVuaXZlcnNpdHkgb2YgQ3JldGUsIFAuTy4gQm94IDIyMDgsIEhlcmFrbGlv
biwgQ3JldGUsIEdyZWVjZS4gZmlsdGhlb0B1b2MuZ3IuPC9hdXRoLWFkZHJlc3M+PHRpdGxlcz48
dGl0bGU+QU5HUFRMMyBhbmQgQXBvbGlwb3Byb3RlaW4gQy1JSUkgYXMgTm92ZWwgTGlwaWQtTG93
ZXJpbmcgVGFyZ2V0czwvdGl0bGU+PHNlY29uZGFyeS10aXRsZT5DdXJyIEF0aGVyb3NjbGVyIFJl
cDwvc2Vjb25kYXJ5LXRpdGxlPjwvdGl0bGVzPjxwZXJpb2RpY2FsPjxmdWxsLXRpdGxlPkN1cnIg
QXRoZXJvc2NsZXIgUmVwPC9mdWxsLXRpdGxlPjwvcGVyaW9kaWNhbD48cGFnZXM+MjA8L3BhZ2Vz
Pjx2b2x1bWU+MjM8L3ZvbHVtZT48bnVtYmVyPjU8L251bWJlcj48ZWRpdGlvbj4yMDIxLzAzLzEy
PC9lZGl0aW9uPjxrZXl3b3Jkcz48a2V5d29yZD5Bbmdpb3BvaWV0aW4tbGlrZSBwcm90ZWluIDM8
L2tleXdvcmQ+PGtleXdvcmQ+QXBvbGlwb3Byb3RlaW4gQy1JSUk8L2tleXdvcmQ+PGtleXdvcmQ+
Q2FyZGlvdmFzY3VsYXIgcmlzazwva2V5d29yZD48a2V5d29yZD5DaG9sZXN0ZXJvbDwva2V5d29y
ZD48a2V5d29yZD5FdmluYWN1bWFiPC9rZXl3b3JkPjxrZXl3b3JkPkdlbmUgc2lsZW5jaW5nPC9r
ZXl3b3JkPjxrZXl3b3JkPlRyaWdseWNlcmlkZXM8L2tleXdvcmQ+PGtleXdvcmQ+Vm9sYW5lc29y
c2VuPC9rZXl3b3JkPjwva2V5d29yZHM+PGRhdGVzPjx5ZWFyPjIwMjE8L3llYXI+PHB1Yi1kYXRl
cz48ZGF0ZT5NYXIgMTA8L2RhdGU+PC9wdWItZGF0ZXM+PC9kYXRlcz48aXNibj4xNTIzLTM4MDQ8
L2lzYm4+PGFjY2Vzc2lvbi1udW0+MzM2OTQwMDA8L2FjY2Vzc2lvbi1udW0+PHVybHM+PHJlbGF0
ZWQtdXJscz48dXJsPmh0dHBzOi8vbGluay5zcHJpbmdlci5jb20vY29udGVudC9wZGYvMTAuMTAw
Ny9zMTE4ODMtMDIxLTAwOTE0LTcucGRmPC91cmw+PC9yZWxhdGVkLXVybHM+PC91cmxzPjxlbGVj
dHJvbmljLXJlc291cmNlLW51bT4xMC4xMDA3L3MxMTg4My0wMjEtMDA5MTQtNzwvZWxlY3Ryb25p
Yy1yZXNvdXJjZS1udW0+PHJlbW90ZS1kYXRhYmFzZS1wcm92aWRlcj5OTE08L3JlbW90ZS1kYXRh
YmFzZS1wcm92aWRlcj48bGFuZ3VhZ2U+ZW5nPC9sYW5ndWFnZT48L3JlY29yZD48L0NpdGU+PENp
dGU+PEF1dGhvcj5IdXNzYWluPC9BdXRob3I+PFllYXI+MjAyMTwvWWVhcj48UmVjTnVtPjIyNjg8
L1JlY051bT48cmVjb3JkPjxyZWMtbnVtYmVyPjIyNjg8L3JlYy1udW1iZXI+PGZvcmVpZ24ta2V5
cz48a2V5IGFwcD0iRU4iIGRiLWlkPSJlZHJkdnhyMHkwd2F2cmVydmUzdnp6Zndld2Z0d2R2MGU5
dmYiIHRpbWVzdGFtcD0iMTY3NTI1MTE3MyI+MjI2ODwva2V5PjwvZm9yZWlnbi1rZXlzPjxyZWYt
dHlwZSBuYW1lPSJKb3VybmFsIEFydGljbGUiPjE3PC9yZWYtdHlwZT48Y29udHJpYnV0b3JzPjxh
dXRob3JzPjxhdXRob3I+SHVzc2FpbiwgQS48L2F1dGhvcj48YXV0aG9yPkJhbGxhbnR5bmUsIEMu
IE0uPC9hdXRob3I+PC9hdXRob3JzPjwvY29udHJpYnV0b3JzPjxhdXRoLWFkZHJlc3M+RGVwYXJ0
bWVudCBvZiBNZWRpY2luZSwgQmF5bG9yIENvbGxlZ2Ugb2YgTWVkaWNpbmUsIEhvdXN0b24sIFRl
eGFzIDc3MDMwLCBVU0E7IGVtYWlsOiBhbGl6YS5odXNzYWluQGJjbS5lZHUsIGNtYkBiY20uZWR1
LjwvYXV0aC1hZGRyZXNzPjx0aXRsZXM+PHRpdGxlPk5ldyBBcHByb2FjaGVzIGZvciB0aGUgUHJl
dmVudGlvbiBhbmQgVHJlYXRtZW50IG9mIENhcmRpb3Zhc2N1bGFyIERpc2Vhc2U6IEZvY3VzIG9u
IExpcG9wcm90ZWlucyBhbmQgSW5mbGFtbWF0aW9uPC90aXRsZT48c2Vjb25kYXJ5LXRpdGxlPkFu
bnUgUmV2IE1lZDwvc2Vjb25kYXJ5LXRpdGxlPjwvdGl0bGVzPjxwZXJpb2RpY2FsPjxmdWxsLXRp
dGxlPkFubnUgUmV2IE1lZDwvZnVsbC10aXRsZT48L3BlcmlvZGljYWw+PHBhZ2VzPjQzMS00NDY8
L3BhZ2VzPjx2b2x1bWU+NzI8L3ZvbHVtZT48ZWRpdGlvbj4yMDIwLzExLzIxPC9lZGl0aW9uPjxr
ZXl3b3Jkcz48a2V5d29yZD4qYmVtcGVkb2ljIGFjaWQ8L2tleXdvcmQ+PGtleXdvcmQ+KmNhbmFr
aW51bWFiPC9rZXl3b3JkPjxrZXl3b3JkPippY29zYXBlbnQgZXRoeWw8L2tleXdvcmQ+PGtleXdv
cmQ+KmluY2xpc2lyYW48L2tleXdvcmQ+PGtleXdvcmQ+KmluZmxhbW1hdGlvbjwva2V5d29yZD48
a2V5d29yZD4qbGlwb3Byb3RlaW4oYSk8L2tleXdvcmQ+PGtleXdvcmQ+KnRyaWdseWNlcmlkZS1y
aWNoIGxpcG9wcm90ZWluczwva2V5d29yZD48L2tleXdvcmRzPjxkYXRlcz48eWVhcj4yMDIxPC95
ZWFyPjxwdWItZGF0ZXM+PGRhdGU+SmFuIDI3PC9kYXRlPjwvcHViLWRhdGVzPjwvZGF0ZXM+PGlz
Ym4+MDA2Ni00MjE5PC9pc2JuPjxhY2Nlc3Npb24tbnVtPjMzMjE3MjQ5PC9hY2Nlc3Npb24tbnVt
Pjx1cmxzPjwvdXJscz48ZWxlY3Ryb25pYy1yZXNvdXJjZS1udW0+MTAuMTE0Ni9hbm51cmV2LW1l
ZC0xMDAxMTktMDEzNjEyPC9lbGVjdHJvbmljLXJlc291cmNlLW51bT48cmVtb3RlLWRhdGFiYXNl
LXByb3ZpZGVyPk5MTTwvcmVtb3RlLWRhdGFiYXNlLXByb3ZpZGVyPjxsYW5ndWFnZT5lbmc8L2xh
bmd1YWdlPjwvcmVjb3JkPjwvQ2l0ZT48L0VuZE5vdGU+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21, 64</w:t>
            </w:r>
            <w:r w:rsidRPr="00850ABC">
              <w:rPr>
                <w:rFonts w:cs="Times New Roman"/>
                <w:sz w:val="18"/>
                <w:szCs w:val="18"/>
              </w:rPr>
              <w:fldChar w:fldCharType="end"/>
            </w:r>
          </w:p>
        </w:tc>
      </w:tr>
      <w:tr w:rsidR="00330E94" w:rsidRPr="00850ABC" w14:paraId="4A252C97" w14:textId="77777777" w:rsidTr="00330E94">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tcPr>
          <w:p w14:paraId="587FB9FE" w14:textId="77777777" w:rsidR="00330E94" w:rsidRPr="00850ABC" w:rsidRDefault="00330E94" w:rsidP="00BC05B3">
            <w:pPr>
              <w:rPr>
                <w:rFonts w:cs="Times New Roman"/>
                <w:sz w:val="18"/>
                <w:szCs w:val="18"/>
              </w:rPr>
            </w:pPr>
            <w:r w:rsidRPr="00850ABC">
              <w:rPr>
                <w:rFonts w:cs="Times New Roman"/>
                <w:caps w:val="0"/>
                <w:sz w:val="18"/>
                <w:szCs w:val="18"/>
              </w:rPr>
              <w:t>OxPL</w:t>
            </w:r>
          </w:p>
        </w:tc>
        <w:tc>
          <w:tcPr>
            <w:tcW w:w="1247" w:type="dxa"/>
            <w:tcBorders>
              <w:top w:val="single" w:sz="4" w:space="0" w:color="auto"/>
              <w:bottom w:val="single" w:sz="4" w:space="0" w:color="auto"/>
            </w:tcBorders>
            <w:shd w:val="clear" w:color="auto" w:fill="auto"/>
          </w:tcPr>
          <w:p w14:paraId="370F20E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1587" w:type="dxa"/>
            <w:tcBorders>
              <w:top w:val="single" w:sz="4" w:space="0" w:color="auto"/>
              <w:bottom w:val="single" w:sz="4" w:space="0" w:color="auto"/>
            </w:tcBorders>
          </w:tcPr>
          <w:p w14:paraId="5A6E6A1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Pelacarsen</w:t>
            </w:r>
          </w:p>
        </w:tc>
        <w:tc>
          <w:tcPr>
            <w:tcW w:w="1644" w:type="dxa"/>
            <w:tcBorders>
              <w:top w:val="single" w:sz="4" w:space="0" w:color="auto"/>
              <w:bottom w:val="single" w:sz="4" w:space="0" w:color="auto"/>
            </w:tcBorders>
          </w:tcPr>
          <w:p w14:paraId="58E9510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ASO directed at apo(a)</w:t>
            </w:r>
          </w:p>
        </w:tc>
        <w:tc>
          <w:tcPr>
            <w:tcW w:w="2891" w:type="dxa"/>
            <w:tcBorders>
              <w:top w:val="single" w:sz="4" w:space="0" w:color="auto"/>
              <w:bottom w:val="single" w:sz="4" w:space="0" w:color="auto"/>
            </w:tcBorders>
          </w:tcPr>
          <w:p w14:paraId="09D6040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CVD, on lipid-lowering therapy</w:t>
            </w:r>
          </w:p>
        </w:tc>
        <w:tc>
          <w:tcPr>
            <w:tcW w:w="1077" w:type="dxa"/>
            <w:tcBorders>
              <w:top w:val="single" w:sz="4" w:space="0" w:color="auto"/>
              <w:bottom w:val="single" w:sz="4" w:space="0" w:color="auto"/>
            </w:tcBorders>
          </w:tcPr>
          <w:p w14:paraId="7265913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-30-90%</w:t>
            </w:r>
          </w:p>
        </w:tc>
        <w:tc>
          <w:tcPr>
            <w:tcW w:w="2891" w:type="dxa"/>
            <w:tcBorders>
              <w:top w:val="single" w:sz="4" w:space="0" w:color="auto"/>
              <w:bottom w:val="single" w:sz="4" w:space="0" w:color="auto"/>
            </w:tcBorders>
          </w:tcPr>
          <w:p w14:paraId="3D81549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077" w:type="dxa"/>
            <w:tcBorders>
              <w:top w:val="single" w:sz="4" w:space="0" w:color="auto"/>
              <w:bottom w:val="single" w:sz="4" w:space="0" w:color="auto"/>
            </w:tcBorders>
          </w:tcPr>
          <w:p w14:paraId="2597A5F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Results expected in 2025</w:t>
            </w:r>
          </w:p>
        </w:tc>
        <w:tc>
          <w:tcPr>
            <w:tcW w:w="907" w:type="dxa"/>
            <w:tcBorders>
              <w:top w:val="single" w:sz="4" w:space="0" w:color="auto"/>
              <w:bottom w:val="single" w:sz="4" w:space="0" w:color="auto"/>
            </w:tcBorders>
          </w:tcPr>
          <w:p w14:paraId="45C5A3AE" w14:textId="4A57459F"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PEVuZE5vdGU+PENpdGU+PEF1dGhvcj5Uc2ltaWthczwvQXV0aG9yPjxZZWFyPjIwMTc8L1llYXI+
PFJlY051bT4yNjU4PC9SZWNOdW0+PERpc3BsYXlUZXh0PjxzdHlsZSBmYWNlPSJzdXBlcnNjcmlw
dCI+MzYsIDY2PC9zdHlsZT48L0Rpc3BsYXlUZXh0PjxyZWNvcmQ+PHJlYy1udW1iZXI+MjY1ODwv
cmVjLW51bWJlcj48Zm9yZWlnbi1rZXlzPjxrZXkgYXBwPSJFTiIgZGItaWQ9ImVkcmR2eHIweTB3
YXZyZXJ2ZTN2enpmd2V3ZnR3ZHYwZTl2ZiIgdGltZXN0YW1wPSIxNjc1MjUxMTczIj4yNjU4PC9r
ZXk+PC9mb3JlaWduLWtleXM+PHJlZi10eXBlIG5hbWU9IkpvdXJuYWwgQXJ0aWNsZSI+MTc8L3Jl
Zi10eXBlPjxjb250cmlidXRvcnM+PGF1dGhvcnM+PGF1dGhvcj5Uc2ltaWthcywgUy48L2F1dGhv
cj48L2F1dGhvcnM+PC9jb250cmlidXRvcnM+PGF1dGgtYWRkcmVzcz5EaXZpc2lvbiBvZiBDYXJk
aW92YXNjdWxhciBNZWRpY2luZSwgU3VscGl6aW8gQ2FyZGlvdmFzY3VsYXIgQ2VudGVyLCBVbml2
ZXJzaXR5IG9mIENhbGlmb3JuaWEgU2FuIERpZWdvLCBMYSBKb2xsYSwgQ2FsaWZvcm5pYS4gRWxl
Y3Ryb25pYyBhZGRyZXNzOiBzdHNpbWlrYXNAdWNzZC5lZHUuPC9hdXRoLWFkZHJlc3M+PHRpdGxl
cz48dGl0bGU+QSBUZXN0IGluIENvbnRleHQ6IExpcG9wcm90ZWluKGEpOiBEaWFnbm9zaXMsIFBy
b2dub3NpcywgQ29udHJvdmVyc2llcywgYW5kIEVtZXJnaW5nIFRoZXJhcGllczwvdGl0bGU+PHNl
Y29uZGFyeS10aXRsZT5KIEFtIENvbGwgQ2FyZGlvbDwvc2Vjb25kYXJ5LXRpdGxlPjwvdGl0bGVz
PjxwZXJpb2RpY2FsPjxmdWxsLXRpdGxlPkogQW0gQ29sbCBDYXJkaW9sPC9mdWxsLXRpdGxlPjwv
cGVyaW9kaWNhbD48cGFnZXM+NjkyLTcxMTwvcGFnZXM+PHZvbHVtZT42OTwvdm9sdW1lPjxudW1i
ZXI+NjwvbnVtYmVyPjxlZGl0aW9uPjIwMTcvMDIvMTI8L2VkaXRpb24+PGtleXdvcmRzPjxrZXl3
b3JkPkNhcmRpb3Zhc2N1bGFyIERpc2Vhc2VzLypkaWFnbm9zaXMvZXBpZGVtaW9sb2d5Lyp0aGVy
YXB5PC9rZXl3b3JkPjxrZXl3b3JkPkh1bWFuczwva2V5d29yZD48a2V5d29yZD5MaXBvcHJvdGVp
bihhKS8qcGh5c2lvbG9neTwva2V5d29yZD48a2V5d29yZD5Qcm9nbm9zaXM8L2tleXdvcmQ+PGtl
eXdvcmQ+UmlzayBGYWN0b3JzPC9rZXl3b3JkPjxrZXl3b3JkPmFvcnRpYyBzdGVub3Npczwva2V5
d29yZD48a2V5d29yZD5jYXJkaW92YXNjdWxhciBkaXNlYXNlPC9rZXl3b3JkPjxrZXl3b3JkPmdl
bm9tZS13aWRlIGFzc29jaWF0aW9uIHN0dWRpZXM8L2tleXdvcmQ+PGtleXdvcmQ+dGhlcmFweTwv
a2V5d29yZD48L2tleXdvcmRzPjxkYXRlcz48eWVhcj4yMDE3PC95ZWFyPjxwdWItZGF0ZXM+PGRh
dGU+RmViIDE0PC9kYXRlPjwvcHViLWRhdGVzPjwvZGF0ZXM+PGlzYm4+MDczNS0xMDk3PC9pc2Ju
PjxhY2Nlc3Npb24tbnVtPjI4MTgzNTEyPC9hY2Nlc3Npb24tbnVtPjx1cmxzPjwvdXJscz48ZWxl
Y3Ryb25pYy1yZXNvdXJjZS1udW0+MTAuMTAxNi9qLmphY2MuMjAxNi4xMS4wNDI8L2VsZWN0cm9u
aWMtcmVzb3VyY2UtbnVtPjxyZW1vdGUtZGF0YWJhc2UtcHJvdmlkZXI+TkxNPC9yZW1vdGUtZGF0
YWJhc2UtcHJvdmlkZXI+PGxhbmd1YWdlPmVuZzwvbGFuZ3VhZ2U+PC9yZWNvcmQ+PC9DaXRlPjxD
aXRlPjxBdXRob3I+RmVybmFuZGV6LVByYWRvPC9BdXRob3I+PFllYXI+MjAyMDwvWWVhcj48UmVj
TnVtPjI5NDQ8L1JlY051bT48cmVjb3JkPjxyZWMtbnVtYmVyPjI5NDQ8L3JlYy1udW1iZXI+PGZv
cmVpZ24ta2V5cz48a2V5IGFwcD0iRU4iIGRiLWlkPSJlZHJkdnhyMHkwd2F2cmVydmUzdnp6Zndl
d2Z0d2R2MGU5dmYiIHRpbWVzdGFtcD0iMTY4NzQyODc0NyI+Mjk0NDwva2V5PjwvZm9yZWlnbi1r
ZXlzPjxyZWYtdHlwZSBuYW1lPSJKb3VybmFsIEFydGljbGUiPjE3PC9yZWYtdHlwZT48Y29udHJp
YnV0b3JzPjxhdXRob3JzPjxhdXRob3I+RmVybmFuZGV6LVByYWRvLCBSLjwvYXV0aG9yPjxhdXRo
b3I+UGVyZXotR29tZXosIE0uIFYuPC9hdXRob3I+PGF1dGhvcj5PcnRpeiwgQS48L2F1dGhvcj48
L2F1dGhvcnM+PC9jb250cmlidXRvcnM+PGF1dGgtYWRkcmVzcz5JSVMtRnVuZGFjaW9uIEppbWVu
ZXogRGlhei1Vbml2ZXJzaWRhZCBBdXRvbm9tYSBkZSBNYWRyaWQgYW5kIEZ1bmRhY2lvbiBSZW5h
bCBJw7FpZ28gQWx2YXJleiBkZSBUb2xlZG8tSVJTSU4sIE1hZHJpZCwgU3BhaW4uJiN4RDtSRURJ
TlJFTiwgTWFkcmlkLCBTcGFpbi48L2F1dGgtYWRkcmVzcz48dGl0bGVzPjx0aXRsZT5QZWxhY2Fy
c2VuIGZvciBsb3dlcmluZyBsaXBvcHJvdGVpbihhKTogaW1wbGljYXRpb25zIGZvciBwYXRpZW50
cyB3aXRoIGNocm9uaWMga2lkbmV5IGRpc2Vhc2U8L3RpdGxlPjxzZWNvbmRhcnktdGl0bGU+Q2xp
biBLaWRuZXkgSjwvc2Vjb25kYXJ5LXRpdGxlPjwvdGl0bGVzPjxwZXJpb2RpY2FsPjxmdWxsLXRp
dGxlPkNsaW4gS2lkbmV5IEo8L2Z1bGwtdGl0bGU+PC9wZXJpb2RpY2FsPjxwYWdlcz43NTMtNzU3
PC9wYWdlcz48dm9sdW1lPjEzPC92b2x1bWU+PG51bWJlcj41PC9udW1iZXI+PGVkaXRpb24+MjAy
MDAyMTE8L2VkaXRpb24+PGtleXdvcmRzPjxrZXl3b3JkPmNhcmRpb3Zhc2N1bGFyIGRpc2Vhc2U8
L2tleXdvcmQ+PGtleXdvcmQ+Y2FyZGlvdmFzY3VsYXIgcmlzazwva2V5d29yZD48a2V5d29yZD5j
aHJvbmljIGtpZG5leSBkaXNlYXNlPC9rZXl3b3JkPjxrZXl3b3JkPmR5c2xpcGlkYWVtaWE8L2tl
eXdvcmQ+PGtleXdvcmQ+bGlwb3Byb3RlaW4oYSk8L2tleXdvcmQ+PGtleXdvcmQ+cGVsYWNhcnNl
bjwva2V5d29yZD48L2tleXdvcmRzPjxkYXRlcz48eWVhcj4yMDIwPC95ZWFyPjxwdWItZGF0ZXM+
PGRhdGU+T2N0PC9kYXRlPjwvcHViLWRhdGVzPjwvZGF0ZXM+PGlzYm4+MjA0OC04NTA1IChQcmlu
dCkmI3hEOzIwNDgtODUwNTwvaXNibj48YWNjZXNzaW9uLW51bT4zMzEyMzM1NDwvYWNjZXNzaW9u
LW51bT48dXJscz48L3VybHM+PGN1c3RvbTI+UE1DNzU3Nzc2NDwvY3VzdG9tMj48ZWxlY3Ryb25p
Yy1yZXNvdXJjZS1udW0+MTAuMTA5My9ja2ovc2ZhYTAwMTwvZWxlY3Ryb25pYy1yZXNvdXJjZS1u
dW0+PHJlbW90ZS1kYXRhYmFzZS1wcm92aWRlcj5OTE08L3JlbW90ZS1kYXRhYmFzZS1wcm92aWRl
cj48bGFuZ3VhZ2U+ZW5nPC9sYW5ndWFnZT48L3JlY29yZD48L0NpdGU+PC9FbmROb3RlPgB=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PEVuZE5vdGU+PENpdGU+PEF1dGhvcj5Uc2ltaWthczwvQXV0aG9yPjxZZWFyPjIwMTc8L1llYXI+
PFJlY051bT4yNjU4PC9SZWNOdW0+PERpc3BsYXlUZXh0PjxzdHlsZSBmYWNlPSJzdXBlcnNjcmlw
dCI+MzYsIDY2PC9zdHlsZT48L0Rpc3BsYXlUZXh0PjxyZWNvcmQ+PHJlYy1udW1iZXI+MjY1ODwv
cmVjLW51bWJlcj48Zm9yZWlnbi1rZXlzPjxrZXkgYXBwPSJFTiIgZGItaWQ9ImVkcmR2eHIweTB3
YXZyZXJ2ZTN2enpmd2V3ZnR3ZHYwZTl2ZiIgdGltZXN0YW1wPSIxNjc1MjUxMTczIj4yNjU4PC9r
ZXk+PC9mb3JlaWduLWtleXM+PHJlZi10eXBlIG5hbWU9IkpvdXJuYWwgQXJ0aWNsZSI+MTc8L3Jl
Zi10eXBlPjxjb250cmlidXRvcnM+PGF1dGhvcnM+PGF1dGhvcj5Uc2ltaWthcywgUy48L2F1dGhv
cj48L2F1dGhvcnM+PC9jb250cmlidXRvcnM+PGF1dGgtYWRkcmVzcz5EaXZpc2lvbiBvZiBDYXJk
aW92YXNjdWxhciBNZWRpY2luZSwgU3VscGl6aW8gQ2FyZGlvdmFzY3VsYXIgQ2VudGVyLCBVbml2
ZXJzaXR5IG9mIENhbGlmb3JuaWEgU2FuIERpZWdvLCBMYSBKb2xsYSwgQ2FsaWZvcm5pYS4gRWxl
Y3Ryb25pYyBhZGRyZXNzOiBzdHNpbWlrYXNAdWNzZC5lZHUuPC9hdXRoLWFkZHJlc3M+PHRpdGxl
cz48dGl0bGU+QSBUZXN0IGluIENvbnRleHQ6IExpcG9wcm90ZWluKGEpOiBEaWFnbm9zaXMsIFBy
b2dub3NpcywgQ29udHJvdmVyc2llcywgYW5kIEVtZXJnaW5nIFRoZXJhcGllczwvdGl0bGU+PHNl
Y29uZGFyeS10aXRsZT5KIEFtIENvbGwgQ2FyZGlvbDwvc2Vjb25kYXJ5LXRpdGxlPjwvdGl0bGVz
PjxwZXJpb2RpY2FsPjxmdWxsLXRpdGxlPkogQW0gQ29sbCBDYXJkaW9sPC9mdWxsLXRpdGxlPjwv
cGVyaW9kaWNhbD48cGFnZXM+NjkyLTcxMTwvcGFnZXM+PHZvbHVtZT42OTwvdm9sdW1lPjxudW1i
ZXI+NjwvbnVtYmVyPjxlZGl0aW9uPjIwMTcvMDIvMTI8L2VkaXRpb24+PGtleXdvcmRzPjxrZXl3
b3JkPkNhcmRpb3Zhc2N1bGFyIERpc2Vhc2VzLypkaWFnbm9zaXMvZXBpZGVtaW9sb2d5Lyp0aGVy
YXB5PC9rZXl3b3JkPjxrZXl3b3JkPkh1bWFuczwva2V5d29yZD48a2V5d29yZD5MaXBvcHJvdGVp
bihhKS8qcGh5c2lvbG9neTwva2V5d29yZD48a2V5d29yZD5Qcm9nbm9zaXM8L2tleXdvcmQ+PGtl
eXdvcmQ+UmlzayBGYWN0b3JzPC9rZXl3b3JkPjxrZXl3b3JkPmFvcnRpYyBzdGVub3Npczwva2V5
d29yZD48a2V5d29yZD5jYXJkaW92YXNjdWxhciBkaXNlYXNlPC9rZXl3b3JkPjxrZXl3b3JkPmdl
bm9tZS13aWRlIGFzc29jaWF0aW9uIHN0dWRpZXM8L2tleXdvcmQ+PGtleXdvcmQ+dGhlcmFweTwv
a2V5d29yZD48L2tleXdvcmRzPjxkYXRlcz48eWVhcj4yMDE3PC95ZWFyPjxwdWItZGF0ZXM+PGRh
dGU+RmViIDE0PC9kYXRlPjwvcHViLWRhdGVzPjwvZGF0ZXM+PGlzYm4+MDczNS0xMDk3PC9pc2Ju
PjxhY2Nlc3Npb24tbnVtPjI4MTgzNTEyPC9hY2Nlc3Npb24tbnVtPjx1cmxzPjwvdXJscz48ZWxl
Y3Ryb25pYy1yZXNvdXJjZS1udW0+MTAuMTAxNi9qLmphY2MuMjAxNi4xMS4wNDI8L2VsZWN0cm9u
aWMtcmVzb3VyY2UtbnVtPjxyZW1vdGUtZGF0YWJhc2UtcHJvdmlkZXI+TkxNPC9yZW1vdGUtZGF0
YWJhc2UtcHJvdmlkZXI+PGxhbmd1YWdlPmVuZzwvbGFuZ3VhZ2U+PC9yZWNvcmQ+PC9DaXRlPjxD
aXRlPjxBdXRob3I+RmVybmFuZGV6LVByYWRvPC9BdXRob3I+PFllYXI+MjAyMDwvWWVhcj48UmVj
TnVtPjI5NDQ8L1JlY051bT48cmVjb3JkPjxyZWMtbnVtYmVyPjI5NDQ8L3JlYy1udW1iZXI+PGZv
cmVpZ24ta2V5cz48a2V5IGFwcD0iRU4iIGRiLWlkPSJlZHJkdnhyMHkwd2F2cmVydmUzdnp6Zndl
d2Z0d2R2MGU5dmYiIHRpbWVzdGFtcD0iMTY4NzQyODc0NyI+Mjk0NDwva2V5PjwvZm9yZWlnbi1r
ZXlzPjxyZWYtdHlwZSBuYW1lPSJKb3VybmFsIEFydGljbGUiPjE3PC9yZWYtdHlwZT48Y29udHJp
YnV0b3JzPjxhdXRob3JzPjxhdXRob3I+RmVybmFuZGV6LVByYWRvLCBSLjwvYXV0aG9yPjxhdXRo
b3I+UGVyZXotR29tZXosIE0uIFYuPC9hdXRob3I+PGF1dGhvcj5PcnRpeiwgQS48L2F1dGhvcj48
L2F1dGhvcnM+PC9jb250cmlidXRvcnM+PGF1dGgtYWRkcmVzcz5JSVMtRnVuZGFjaW9uIEppbWVu
ZXogRGlhei1Vbml2ZXJzaWRhZCBBdXRvbm9tYSBkZSBNYWRyaWQgYW5kIEZ1bmRhY2lvbiBSZW5h
bCBJw7FpZ28gQWx2YXJleiBkZSBUb2xlZG8tSVJTSU4sIE1hZHJpZCwgU3BhaW4uJiN4RDtSRURJ
TlJFTiwgTWFkcmlkLCBTcGFpbi48L2F1dGgtYWRkcmVzcz48dGl0bGVzPjx0aXRsZT5QZWxhY2Fy
c2VuIGZvciBsb3dlcmluZyBsaXBvcHJvdGVpbihhKTogaW1wbGljYXRpb25zIGZvciBwYXRpZW50
cyB3aXRoIGNocm9uaWMga2lkbmV5IGRpc2Vhc2U8L3RpdGxlPjxzZWNvbmRhcnktdGl0bGU+Q2xp
biBLaWRuZXkgSjwvc2Vjb25kYXJ5LXRpdGxlPjwvdGl0bGVzPjxwZXJpb2RpY2FsPjxmdWxsLXRp
dGxlPkNsaW4gS2lkbmV5IEo8L2Z1bGwtdGl0bGU+PC9wZXJpb2RpY2FsPjxwYWdlcz43NTMtNzU3
PC9wYWdlcz48dm9sdW1lPjEzPC92b2x1bWU+PG51bWJlcj41PC9udW1iZXI+PGVkaXRpb24+MjAy
MDAyMTE8L2VkaXRpb24+PGtleXdvcmRzPjxrZXl3b3JkPmNhcmRpb3Zhc2N1bGFyIGRpc2Vhc2U8
L2tleXdvcmQ+PGtleXdvcmQ+Y2FyZGlvdmFzY3VsYXIgcmlzazwva2V5d29yZD48a2V5d29yZD5j
aHJvbmljIGtpZG5leSBkaXNlYXNlPC9rZXl3b3JkPjxrZXl3b3JkPmR5c2xpcGlkYWVtaWE8L2tl
eXdvcmQ+PGtleXdvcmQ+bGlwb3Byb3RlaW4oYSk8L2tleXdvcmQ+PGtleXdvcmQ+cGVsYWNhcnNl
bjwva2V5d29yZD48L2tleXdvcmRzPjxkYXRlcz48eWVhcj4yMDIwPC95ZWFyPjxwdWItZGF0ZXM+
PGRhdGU+T2N0PC9kYXRlPjwvcHViLWRhdGVzPjwvZGF0ZXM+PGlzYm4+MjA0OC04NTA1IChQcmlu
dCkmI3hEOzIwNDgtODUwNTwvaXNibj48YWNjZXNzaW9uLW51bT4zMzEyMzM1NDwvYWNjZXNzaW9u
LW51bT48dXJscz48L3VybHM+PGN1c3RvbTI+UE1DNzU3Nzc2NDwvY3VzdG9tMj48ZWxlY3Ryb25p
Yy1yZXNvdXJjZS1udW0+MTAuMTA5My9ja2ovc2ZhYTAwMTwvZWxlY3Ryb25pYy1yZXNvdXJjZS1u
dW0+PHJlbW90ZS1kYXRhYmFzZS1wcm92aWRlcj5OTE08L3JlbW90ZS1kYXRhYmFzZS1wcm92aWRl
cj48bGFuZ3VhZ2U+ZW5nPC9sYW5ndWFnZT48L3JlY29yZD48L0NpdGU+PC9FbmROb3RlPgB=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36, 66</w:t>
            </w:r>
            <w:r w:rsidRPr="00850ABC">
              <w:rPr>
                <w:rFonts w:cs="Times New Roman"/>
                <w:sz w:val="18"/>
                <w:szCs w:val="18"/>
              </w:rPr>
              <w:fldChar w:fldCharType="end"/>
            </w:r>
          </w:p>
        </w:tc>
      </w:tr>
      <w:tr w:rsidR="00850ABC" w:rsidRPr="00850ABC" w14:paraId="0C82B472"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0F2C89A8" w14:textId="77777777" w:rsidR="00330E94" w:rsidRPr="00850ABC" w:rsidRDefault="00330E94" w:rsidP="00BC05B3">
            <w:pPr>
              <w:rPr>
                <w:rFonts w:cs="Times New Roman"/>
                <w:sz w:val="18"/>
                <w:szCs w:val="18"/>
              </w:rPr>
            </w:pPr>
            <w:r w:rsidRPr="00850ABC">
              <w:rPr>
                <w:rFonts w:cs="Times New Roman"/>
                <w:caps w:val="0"/>
                <w:sz w:val="18"/>
                <w:szCs w:val="18"/>
              </w:rPr>
              <w:t>PLA2</w:t>
            </w:r>
          </w:p>
        </w:tc>
        <w:tc>
          <w:tcPr>
            <w:tcW w:w="1247" w:type="dxa"/>
            <w:tcBorders>
              <w:top w:val="single" w:sz="4" w:space="0" w:color="auto"/>
            </w:tcBorders>
            <w:shd w:val="clear" w:color="auto" w:fill="auto"/>
          </w:tcPr>
          <w:p w14:paraId="3AA99B9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No </w:t>
            </w:r>
          </w:p>
          <w:p w14:paraId="17C3CEF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(CHD) </w:t>
            </w:r>
          </w:p>
        </w:tc>
        <w:tc>
          <w:tcPr>
            <w:tcW w:w="1587" w:type="dxa"/>
            <w:tcBorders>
              <w:top w:val="single" w:sz="4" w:space="0" w:color="auto"/>
            </w:tcBorders>
          </w:tcPr>
          <w:p w14:paraId="4DE7E06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Darapladib</w:t>
            </w:r>
          </w:p>
        </w:tc>
        <w:tc>
          <w:tcPr>
            <w:tcW w:w="1644" w:type="dxa"/>
            <w:tcBorders>
              <w:top w:val="single" w:sz="4" w:space="0" w:color="auto"/>
            </w:tcBorders>
          </w:tcPr>
          <w:p w14:paraId="5397AC6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Lp-PLA2i</w:t>
            </w:r>
          </w:p>
        </w:tc>
        <w:tc>
          <w:tcPr>
            <w:tcW w:w="2891" w:type="dxa"/>
            <w:tcBorders>
              <w:top w:val="single" w:sz="4" w:space="0" w:color="auto"/>
            </w:tcBorders>
          </w:tcPr>
          <w:p w14:paraId="7CBCAF1F" w14:textId="77777777" w:rsidR="00330E94" w:rsidRPr="00850ABC" w:rsidRDefault="00330E94" w:rsidP="00BC05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CHD, statin-treated</w:t>
            </w:r>
          </w:p>
        </w:tc>
        <w:tc>
          <w:tcPr>
            <w:tcW w:w="1077" w:type="dxa"/>
            <w:tcBorders>
              <w:top w:val="single" w:sz="4" w:space="0" w:color="auto"/>
            </w:tcBorders>
          </w:tcPr>
          <w:p w14:paraId="6D9726B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-43-66%</w:t>
            </w:r>
          </w:p>
        </w:tc>
        <w:tc>
          <w:tcPr>
            <w:tcW w:w="2891" w:type="dxa"/>
            <w:tcBorders>
              <w:top w:val="single" w:sz="4" w:space="0" w:color="auto"/>
            </w:tcBorders>
          </w:tcPr>
          <w:p w14:paraId="62DE7509" w14:textId="59527728"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ACS, on lipid-lowering therapy</w:t>
            </w:r>
            <w:r w:rsidRPr="00850ABC">
              <w:rPr>
                <w:rFonts w:cs="Times New Roman"/>
                <w:sz w:val="18"/>
                <w:szCs w:val="18"/>
              </w:rPr>
              <w:br/>
              <w:t>Stable CHD, on lipid-lowering therapy</w:t>
            </w:r>
          </w:p>
        </w:tc>
        <w:tc>
          <w:tcPr>
            <w:tcW w:w="1077" w:type="dxa"/>
            <w:tcBorders>
              <w:top w:val="single" w:sz="4" w:space="0" w:color="auto"/>
            </w:tcBorders>
          </w:tcPr>
          <w:p w14:paraId="34D8F0B2" w14:textId="09AF3469"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No effect</w:t>
            </w:r>
            <w:r w:rsidRPr="00850ABC">
              <w:rPr>
                <w:rFonts w:cs="Times New Roman"/>
                <w:sz w:val="18"/>
                <w:szCs w:val="18"/>
              </w:rPr>
              <w:br/>
              <w:t>No effect</w:t>
            </w:r>
          </w:p>
        </w:tc>
        <w:tc>
          <w:tcPr>
            <w:tcW w:w="907" w:type="dxa"/>
            <w:tcBorders>
              <w:top w:val="single" w:sz="4" w:space="0" w:color="auto"/>
            </w:tcBorders>
          </w:tcPr>
          <w:p w14:paraId="0196AD4B" w14:textId="48E6A865"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PEVuZE5vdGU+PENpdGU+PEF1dGhvcj5HdWFyZGlvbGE8L0F1dGhvcj48WWVhcj4yMDE1PC9ZZWFy
PjxSZWNOdW0+MjkyOTwvUmVjTnVtPjxEaXNwbGF5VGV4dD48c3R5bGUgZmFjZT0ic3VwZXJzY3Jp
cHQiPjY3LTcwPC9zdHlsZT48L0Rpc3BsYXlUZXh0PjxyZWNvcmQ+PHJlYy1udW1iZXI+MjkyOTwv
cmVjLW51bWJlcj48Zm9yZWlnbi1rZXlzPjxrZXkgYXBwPSJFTiIgZGItaWQ9ImVkcmR2eHIweTB3
YXZyZXJ2ZTN2enpmd2V3ZnR3ZHYwZTl2ZiIgdGltZXN0YW1wPSIxNjg2NzQ3NjgxIj4yOTI5PC9r
ZXk+PC9mb3JlaWduLWtleXM+PHJlZi10eXBlIG5hbWU9IkpvdXJuYWwgQXJ0aWNsZSI+MTc8L3Jl
Zi10eXBlPjxjb250cmlidXRvcnM+PGF1dGhvcnM+PGF1dGhvcj5HdWFyZGlvbGEsIE1vbnRzZTwv
YXV0aG9yPjxhdXRob3I+RXhldGVyLCBIb2xseSBKLjwvYXV0aG9yPjxhdXRob3I+UGVycmV0LCBD
bGFpcmU8L2F1dGhvcj48YXV0aG9yPkZvbGtlcnNlbiwgTGFzc2U8L2F1dGhvcj48YXV0aG9yPnZh
buKAmXQgSG9vZnQsIEZlcmRpbmFuZDwvYXV0aG9yPjxhdXRob3I+RXJpa3Nzb24sIFBlcjwvYXV0
aG9yPjxhdXRob3I+RnJhbmNvLUNlcmVjZWRhLCBBbmRlcnM8L2F1dGhvcj48YXV0aG9yPlBhdWxz
c29uLUJlcm5lLCBHYWJyaWVsbGU8L2F1dGhvcj48YXV0aG9yPlBhbG1lbiwgSnV0dGE8L2F1dGhv
cj48YXV0aG9yPkxpLCBLYVdhaDwvYXV0aG9yPjwvYXV0aG9ycz48L2NvbnRyaWJ1dG9ycz48dGl0
bGVzPjx0aXRsZT5QTEEyRzEwIGdlbmUgdmFyaWFudHMsIHNQTEEyIGFjdGl2aXR5LCBhbmQgY29y
b25hcnkgaGVhcnQgZGlzZWFzZSByaXNrPC90aXRsZT48c2Vjb25kYXJ5LXRpdGxlPkNpcmMgQ2Fy
ZGlvdmFzYyBHZW5ldDwvc2Vjb25kYXJ5LXRpdGxlPjwvdGl0bGVzPjxwZXJpb2RpY2FsPjxmdWxs
LXRpdGxlPkNpcmMgQ2FyZGlvdmFzYyBHZW5ldDwvZnVsbC10aXRsZT48L3BlcmlvZGljYWw+PHBh
Z2VzPjM1Ni0zNjI8L3BhZ2VzPjx2b2x1bWU+ODwvdm9sdW1lPjxudW1iZXI+MjwvbnVtYmVyPjxk
YXRlcz48eWVhcj4yMDE1PC95ZWFyPjwvZGF0ZXM+PHB1Ymxpc2hlcj5BbSBIZWFydCBBc3NvYzwv
cHVibGlzaGVyPjxpc2JuPjE5NDItMzI1WDwvaXNibj48dXJscz48L3VybHM+PC9yZWNvcmQ+PC9D
aXRlPjxDaXRlPjxBdXRob3I+SG9sbWVzPC9BdXRob3I+PFllYXI+MjAxMzwvWWVhcj48UmVjTnVt
PjI5MzM8L1JlY051bT48cmVjb3JkPjxyZWMtbnVtYmVyPjI5MzM8L3JlYy1udW1iZXI+PGZvcmVp
Z24ta2V5cz48a2V5IGFwcD0iRU4iIGRiLWlkPSJlZHJkdnhyMHkwd2F2cmVydmUzdnp6Zndld2Z0
d2R2MGU5dmYiIHRpbWVzdGFtcD0iMTY4Njc0Nzc5NiI+MjkzMzwva2V5PjwvZm9yZWlnbi1rZXlz
PjxyZWYtdHlwZSBuYW1lPSJKb3VybmFsIEFydGljbGUiPjE3PC9yZWYtdHlwZT48Y29udHJpYnV0
b3JzPjxhdXRob3JzPjxhdXRob3I+SG9sbWVzLCBNaWNoYWVsIFYuPC9hdXRob3I+PGF1dGhvcj5T
aW1vbiwgVGFiYXNzb21lPC9hdXRob3I+PGF1dGhvcj5FeGV0ZXIsIEhvbGx5IEouPC9hdXRob3I+
PGF1dGhvcj5Gb2xrZXJzZW4sIExhc3NlPC9hdXRob3I+PGF1dGhvcj5Bc3NlbGJlcmdzLCBGb2xr
ZXJ0IFcuPC9hdXRob3I+PGF1dGhvcj5HdWFyZGlvbGEsIE1vbnRzZTwvYXV0aG9yPjxhdXRob3I+
Q29vcGVyLCBKYWNraWUgQS48L2F1dGhvcj48YXV0aG9yPlBhbG1lbiwgSnV0dGE8L2F1dGhvcj48
YXV0aG9yPkh1YmFjZWssIEphcm9zbGF2IEEuPC9hdXRob3I+PGF1dGhvcj5DYXJydXRoZXJzLCBL
YXRocnluIEYuPC9hdXRob3I+PC9hdXRob3JzPjwvY29udHJpYnV0b3JzPjx0aXRsZXM+PHRpdGxl
PlNlY3JldG9yeSBwaG9zcGhvbGlwYXNlIEEyLUlJQSBhbmQgY2FyZGlvdmFzY3VsYXIgZGlzZWFz
ZTogYSBNZW5kZWxpYW4gcmFuZG9taXphdGlvbiBzdHVkeTwvdGl0bGU+PHNlY29uZGFyeS10aXRs
ZT5KIEFtIENvbGwgQ2FyZGlvbDwvc2Vjb25kYXJ5LXRpdGxlPjwvdGl0bGVzPjxwZXJpb2RpY2Fs
PjxmdWxsLXRpdGxlPkogQW0gQ29sbCBDYXJkaW9sPC9mdWxsLXRpdGxlPjwvcGVyaW9kaWNhbD48
cGFnZXM+MTk2Ni0xOTc2PC9wYWdlcz48dm9sdW1lPjYyPC92b2x1bWU+PG51bWJlcj4yMTwvbnVt
YmVyPjxkYXRlcz48eWVhcj4yMDEzPC95ZWFyPjwvZGF0ZXM+PHB1Ymxpc2hlcj5BbWVyaWNhbiBD
b2xsZWdlIG9mIENhcmRpb2xvZ3kgRm91bmRhdGlvbiBXYXNoaW5ndG9uLCBEQzwvcHVibGlzaGVy
Pjxpc2JuPjA3MzUtMTA5NzwvaXNibj48dXJscz48L3VybHM+PC9yZWNvcmQ+PC9DaXRlPjxDaXRl
PjxBdXRob3I+SG9sbWVzPC9BdXRob3I+PFllYXI+MjAxNDwvWWVhcj48UmVjTnVtPjI5MzQ8L1Jl
Y051bT48cmVjb3JkPjxyZWMtbnVtYmVyPjI5MzQ8L3JlYy1udW1iZXI+PGZvcmVpZ24ta2V5cz48
a2V5IGFwcD0iRU4iIGRiLWlkPSJlZHJkdnhyMHkwd2F2cmVydmUzdnp6Zndld2Z0d2R2MGU5dmYi
IHRpbWVzdGFtcD0iMTY4Njc0NzgyNSI+MjkzNDwva2V5PjwvZm9yZWlnbi1rZXlzPjxyZWYtdHlw
ZSBuYW1lPSJKb3VybmFsIEFydGljbGUiPjE3PC9yZWYtdHlwZT48Y29udHJpYnV0b3JzPjxhdXRo
b3JzPjxhdXRob3I+SG9sbWVzLCBNaWNoYWVsIFYuPC9hdXRob3I+PGF1dGhvcj5FeGV0ZXIsIEhv
bGx5IEouPC9hdXRob3I+PGF1dGhvcj5Gb2xrZXJzZW4sIExhc3NlPC9hdXRob3I+PGF1dGhvcj5O
ZWxzb24sIENocmlzdG9waGVyIFAuPC9hdXRob3I+PGF1dGhvcj5HdWFyZGlvbGEsIE1vbnRzZTwv
YXV0aG9yPjxhdXRob3I+Q29vcGVyLCBKYWNraWUgQS48L2F1dGhvcj48YXV0aG9yPlNvZmF0LCBS
ZWVjaGE8L2F1dGhvcj48YXV0aG9yPkJvZWtob2xkdCwgUy4gTWF0dGhpanM8L2F1dGhvcj48YXV0
aG9yPktoYXcsIEtheS1UZWU8L2F1dGhvcj48YXV0aG9yPkxpLCBLYS1XYWg8L2F1dGhvcj48L2F1
dGhvcnM+PC9jb250cmlidXRvcnM+PHRpdGxlcz48dGl0bGU+Tm92ZWwgZ2VuZXRpYyBhcHByb2Fj
aCB0byBpbnZlc3RpZ2F0ZSB0aGUgcm9sZSBvZiBwbGFzbWEgc2VjcmV0b3J5IHBob3NwaG9saXBh
c2UgQTIgKHNQTEEyKS1WIGlzb2VuenltZSBpbiBjb3JvbmFyeSBoZWFydCBkaXNlYXNlOiBtb2Rp
ZmllZCBNZW5kZWxpYW4gcmFuZG9taXphdGlvbiBhbmFseXNpcyB1c2luZyBQTEEyRzUgZXhwcmVz
c2lvbiBsZXZlbHM8L3RpdGxlPjxzZWNvbmRhcnktdGl0bGU+Q2lyYyBDYXJkaW92YXNjIEdlbmV0
PC9zZWNvbmRhcnktdGl0bGU+PC90aXRsZXM+PHBlcmlvZGljYWw+PGZ1bGwtdGl0bGU+Q2lyYyBD
YXJkaW92YXNjIEdlbmV0PC9mdWxsLXRpdGxlPjwvcGVyaW9kaWNhbD48cGFnZXM+MTQ0LTE1MDwv
cGFnZXM+PHZvbHVtZT43PC92b2x1bWU+PG51bWJlcj4yPC9udW1iZXI+PGRhdGVzPjx5ZWFyPjIw
MTQ8L3llYXI+PC9kYXRlcz48cHVibGlzaGVyPkFtIEhlYXJ0IEFzc29jPC9wdWJsaXNoZXI+PGlz
Ym4+MTk0Mi0zMjVYPC9pc2JuPjx1cmxzPjwvdXJscz48L3JlY29yZD48L0NpdGU+PENpdGU+PEF1
dGhvcj5EYXZpZHNvbjwvQXV0aG9yPjxZZWFyPjIwMTE8L1llYXI+PFJlY051bT4yMTEyPC9SZWNO
dW0+PHJlY29yZD48cmVjLW51bWJlcj4yMTEyPC9yZWMtbnVtYmVyPjxmb3JlaWduLWtleXM+PGtl
eSBhcHA9IkVOIiBkYi1pZD0iZWRyZHZ4cjB5MHdhdnJlcnZlM3Z6emZ3ZXdmdHdkdjBlOXZmIiB0
aW1lc3RhbXA9IjE2NzUyNTExNzMiPjIxMTI8L2tleT48L2ZvcmVpZ24ta2V5cz48cmVmLXR5cGUg
bmFtZT0iSm91cm5hbCBBcnRpY2xlIj4xNzwvcmVmLXR5cGU+PGNvbnRyaWJ1dG9ycz48YXV0aG9y
cz48YXV0aG9yPkRhdmlkc29uLCBNLiBILjwvYXV0aG9yPjxhdXRob3I+QmFsbGFudHluZSwgQy4g
TS48L2F1dGhvcj48YXV0aG9yPkphY29ic29uLCBULiBBLjwvYXV0aG9yPjxhdXRob3I+Qml0dG5l
ciwgVi4gQS48L2F1dGhvcj48YXV0aG9yPkJyYXVuLCBMLiBULjwvYXV0aG9yPjxhdXRob3I+QnJv
d24sIEEuIFMuPC9hdXRob3I+PGF1dGhvcj5Ccm93biwgVy4gVi48L2F1dGhvcj48YXV0aG9yPkNy
b213ZWxsLCBXLiBDLjwvYXV0aG9yPjxhdXRob3I+R29sZGJlcmcsIFIuIEIuPC9hdXRob3I+PGF1
dGhvcj5NY0tlbm5leSwgSi4gTS48L2F1dGhvcj48YXV0aG9yPlJlbWFsZXksIEEuIFQuPC9hdXRo
b3I+PGF1dGhvcj5TbmlkZXJtYW4sIEEuIEQuPC9hdXRob3I+PGF1dGhvcj5Ub3RoLCBQLiBQLjwv
YXV0aG9yPjxhdXRob3I+VHNpbWlrYXMsIFMuPC9hdXRob3I+PGF1dGhvcj5aaWFqa2EsIFAuIEUu
PC9hdXRob3I+PGF1dGhvcj5NYWtpLCBLLiBDLjwvYXV0aG9yPjxhdXRob3I+RGlja2xpbiwgTS4g
Ui48L2F1dGhvcj48L2F1dGhvcnM+PC9jb250cmlidXRvcnM+PGF1dGgtYWRkcmVzcz5Vbml2ZXJz
aXR5IG9mIENoaWNhZ28gUHJpdHprZXIgU2Nob29sIG9mIE1lZGljaW5lLCBDaGljYWdvLCBJTCA2
MDYxMCwgVVNBLiBNRGF2aWRzb0BtZWRpY2luZS5ic2QudWNoaWNhZ28uZWR1PC9hdXRoLWFkZHJl
c3M+PHRpdGxlcz48dGl0bGU+Q2xpbmljYWwgdXRpbGl0eSBvZiBpbmZsYW1tYXRvcnkgbWFya2Vy
cyBhbmQgYWR2YW5jZWQgbGlwb3Byb3RlaW4gdGVzdGluZzogYWR2aWNlIGZyb20gYW4gZXhwZXJ0
IHBhbmVsIG9mIGxpcGlkIHNwZWNpYWxpc3RzPC90aXRsZT48c2Vjb25kYXJ5LXRpdGxlPkogQ2xp
biBMaXBpZG9sPC9zZWNvbmRhcnktdGl0bGU+PC90aXRsZXM+PHBlcmlvZGljYWw+PGZ1bGwtdGl0
bGU+SiBDbGluIExpcGlkb2w8L2Z1bGwtdGl0bGU+PC9wZXJpb2RpY2FsPjxwYWdlcz4zMzgtNjc8
L3BhZ2VzPjx2b2x1bWU+NTwvdm9sdW1lPjxudW1iZXI+NTwvbnVtYmVyPjxlZGl0aW9uPjIwMTEv
MTAvMTE8L2VkaXRpb24+PGtleXdvcmRzPjxrZXl3b3JkPkJpb21hcmtlcnMvKmJsb29kPC9rZXl3
b3JkPjxrZXl3b3JkPkNhcmRpb3Zhc2N1bGFyIERpc2Vhc2VzLypwcmV2ZW50aW9uICZhbXA7IGNv
bnRyb2w8L2tleXdvcmQ+PGtleXdvcmQ+Q2hvbGVzdGVyb2wsIExETC9ibG9vZDwva2V5d29yZD48
a2V5d29yZD5IdW1hbnM8L2tleXdvcmQ+PGtleXdvcmQ+SHlkcm94eW1ldGh5bGdsdXRhcnlsLUNv
QSBSZWR1Y3Rhc2UgSW5oaWJpdG9ycy90aGVyYXBldXRpYyB1c2U8L2tleXdvcmQ+PGtleXdvcmQ+
SHlwZXJjaG9sZXN0ZXJvbGVtaWEvZHJ1ZyB0aGVyYXB5PC9rZXl3b3JkPjxrZXl3b3JkPlByYWN0
aWNlIEd1aWRlbGluZXMgYXMgVG9waWM8L2tleXdvcmQ+PGtleXdvcmQ+UmlzayBBc3Nlc3NtZW50
PC9rZXl3b3JkPjwva2V5d29yZHM+PGRhdGVzPjx5ZWFyPjIwMTE8L3llYXI+PHB1Yi1kYXRlcz48
ZGF0ZT5TZXAtT2N0PC9kYXRlPjwvcHViLWRhdGVzPjwvZGF0ZXM+PGlzYm4+MTkzMy0yODc0IChQ
cmludCkmI3hEOzE4NzYtNDc4OTwvaXNibj48YWNjZXNzaW9uLW51bT4yMTk4MTgzNTwvYWNjZXNz
aW9uLW51bT48dXJscz48L3VybHM+PGVsZWN0cm9uaWMtcmVzb3VyY2UtbnVtPjEwLjEwMTYvai5q
YWNsLjIwMTEuMDcuMDA1PC9lbGVjdHJvbmljLXJlc291cmNlLW51bT48cmVtb3RlLWRhdGFiYXNl
LXByb3ZpZGVyPk5MTTwvcmVtb3RlLWRhdGFiYXNlLXByb3ZpZGVyPjxsYW5ndWFnZT5lbmc8L2xh
bmd1YWdlPjwvcmVjb3JkPjwvQ2l0ZT48L0VuZE5vdGU+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PEVuZE5vdGU+PENpdGU+PEF1dGhvcj5HdWFyZGlvbGE8L0F1dGhvcj48WWVhcj4yMDE1PC9ZZWFy
PjxSZWNOdW0+MjkyOTwvUmVjTnVtPjxEaXNwbGF5VGV4dD48c3R5bGUgZmFjZT0ic3VwZXJzY3Jp
cHQiPjY3LTcwPC9zdHlsZT48L0Rpc3BsYXlUZXh0PjxyZWNvcmQ+PHJlYy1udW1iZXI+MjkyOTwv
cmVjLW51bWJlcj48Zm9yZWlnbi1rZXlzPjxrZXkgYXBwPSJFTiIgZGItaWQ9ImVkcmR2eHIweTB3
YXZyZXJ2ZTN2enpmd2V3ZnR3ZHYwZTl2ZiIgdGltZXN0YW1wPSIxNjg2NzQ3NjgxIj4yOTI5PC9r
ZXk+PC9mb3JlaWduLWtleXM+PHJlZi10eXBlIG5hbWU9IkpvdXJuYWwgQXJ0aWNsZSI+MTc8L3Jl
Zi10eXBlPjxjb250cmlidXRvcnM+PGF1dGhvcnM+PGF1dGhvcj5HdWFyZGlvbGEsIE1vbnRzZTwv
YXV0aG9yPjxhdXRob3I+RXhldGVyLCBIb2xseSBKLjwvYXV0aG9yPjxhdXRob3I+UGVycmV0LCBD
bGFpcmU8L2F1dGhvcj48YXV0aG9yPkZvbGtlcnNlbiwgTGFzc2U8L2F1dGhvcj48YXV0aG9yPnZh
buKAmXQgSG9vZnQsIEZlcmRpbmFuZDwvYXV0aG9yPjxhdXRob3I+RXJpa3Nzb24sIFBlcjwvYXV0
aG9yPjxhdXRob3I+RnJhbmNvLUNlcmVjZWRhLCBBbmRlcnM8L2F1dGhvcj48YXV0aG9yPlBhdWxz
c29uLUJlcm5lLCBHYWJyaWVsbGU8L2F1dGhvcj48YXV0aG9yPlBhbG1lbiwgSnV0dGE8L2F1dGhv
cj48YXV0aG9yPkxpLCBLYVdhaDwvYXV0aG9yPjwvYXV0aG9ycz48L2NvbnRyaWJ1dG9ycz48dGl0
bGVzPjx0aXRsZT5QTEEyRzEwIGdlbmUgdmFyaWFudHMsIHNQTEEyIGFjdGl2aXR5LCBhbmQgY29y
b25hcnkgaGVhcnQgZGlzZWFzZSByaXNrPC90aXRsZT48c2Vjb25kYXJ5LXRpdGxlPkNpcmMgQ2Fy
ZGlvdmFzYyBHZW5ldDwvc2Vjb25kYXJ5LXRpdGxlPjwvdGl0bGVzPjxwZXJpb2RpY2FsPjxmdWxs
LXRpdGxlPkNpcmMgQ2FyZGlvdmFzYyBHZW5ldDwvZnVsbC10aXRsZT48L3BlcmlvZGljYWw+PHBh
Z2VzPjM1Ni0zNjI8L3BhZ2VzPjx2b2x1bWU+ODwvdm9sdW1lPjxudW1iZXI+MjwvbnVtYmVyPjxk
YXRlcz48eWVhcj4yMDE1PC95ZWFyPjwvZGF0ZXM+PHB1Ymxpc2hlcj5BbSBIZWFydCBBc3NvYzwv
cHVibGlzaGVyPjxpc2JuPjE5NDItMzI1WDwvaXNibj48dXJscz48L3VybHM+PC9yZWNvcmQ+PC9D
aXRlPjxDaXRlPjxBdXRob3I+SG9sbWVzPC9BdXRob3I+PFllYXI+MjAxMzwvWWVhcj48UmVjTnVt
PjI5MzM8L1JlY051bT48cmVjb3JkPjxyZWMtbnVtYmVyPjI5MzM8L3JlYy1udW1iZXI+PGZvcmVp
Z24ta2V5cz48a2V5IGFwcD0iRU4iIGRiLWlkPSJlZHJkdnhyMHkwd2F2cmVydmUzdnp6Zndld2Z0
d2R2MGU5dmYiIHRpbWVzdGFtcD0iMTY4Njc0Nzc5NiI+MjkzMzwva2V5PjwvZm9yZWlnbi1rZXlz
PjxyZWYtdHlwZSBuYW1lPSJKb3VybmFsIEFydGljbGUiPjE3PC9yZWYtdHlwZT48Y29udHJpYnV0
b3JzPjxhdXRob3JzPjxhdXRob3I+SG9sbWVzLCBNaWNoYWVsIFYuPC9hdXRob3I+PGF1dGhvcj5T
aW1vbiwgVGFiYXNzb21lPC9hdXRob3I+PGF1dGhvcj5FeGV0ZXIsIEhvbGx5IEouPC9hdXRob3I+
PGF1dGhvcj5Gb2xrZXJzZW4sIExhc3NlPC9hdXRob3I+PGF1dGhvcj5Bc3NlbGJlcmdzLCBGb2xr
ZXJ0IFcuPC9hdXRob3I+PGF1dGhvcj5HdWFyZGlvbGEsIE1vbnRzZTwvYXV0aG9yPjxhdXRob3I+
Q29vcGVyLCBKYWNraWUgQS48L2F1dGhvcj48YXV0aG9yPlBhbG1lbiwgSnV0dGE8L2F1dGhvcj48
YXV0aG9yPkh1YmFjZWssIEphcm9zbGF2IEEuPC9hdXRob3I+PGF1dGhvcj5DYXJydXRoZXJzLCBL
YXRocnluIEYuPC9hdXRob3I+PC9hdXRob3JzPjwvY29udHJpYnV0b3JzPjx0aXRsZXM+PHRpdGxl
PlNlY3JldG9yeSBwaG9zcGhvbGlwYXNlIEEyLUlJQSBhbmQgY2FyZGlvdmFzY3VsYXIgZGlzZWFz
ZTogYSBNZW5kZWxpYW4gcmFuZG9taXphdGlvbiBzdHVkeTwvdGl0bGU+PHNlY29uZGFyeS10aXRs
ZT5KIEFtIENvbGwgQ2FyZGlvbDwvc2Vjb25kYXJ5LXRpdGxlPjwvdGl0bGVzPjxwZXJpb2RpY2Fs
PjxmdWxsLXRpdGxlPkogQW0gQ29sbCBDYXJkaW9sPC9mdWxsLXRpdGxlPjwvcGVyaW9kaWNhbD48
cGFnZXM+MTk2Ni0xOTc2PC9wYWdlcz48dm9sdW1lPjYyPC92b2x1bWU+PG51bWJlcj4yMTwvbnVt
YmVyPjxkYXRlcz48eWVhcj4yMDEzPC95ZWFyPjwvZGF0ZXM+PHB1Ymxpc2hlcj5BbWVyaWNhbiBD
b2xsZWdlIG9mIENhcmRpb2xvZ3kgRm91bmRhdGlvbiBXYXNoaW5ndG9uLCBEQzwvcHVibGlzaGVy
Pjxpc2JuPjA3MzUtMTA5NzwvaXNibj48dXJscz48L3VybHM+PC9yZWNvcmQ+PC9DaXRlPjxDaXRl
PjxBdXRob3I+SG9sbWVzPC9BdXRob3I+PFllYXI+MjAxNDwvWWVhcj48UmVjTnVtPjI5MzQ8L1Jl
Y051bT48cmVjb3JkPjxyZWMtbnVtYmVyPjI5MzQ8L3JlYy1udW1iZXI+PGZvcmVpZ24ta2V5cz48
a2V5IGFwcD0iRU4iIGRiLWlkPSJlZHJkdnhyMHkwd2F2cmVydmUzdnp6Zndld2Z0d2R2MGU5dmYi
IHRpbWVzdGFtcD0iMTY4Njc0NzgyNSI+MjkzNDwva2V5PjwvZm9yZWlnbi1rZXlzPjxyZWYtdHlw
ZSBuYW1lPSJKb3VybmFsIEFydGljbGUiPjE3PC9yZWYtdHlwZT48Y29udHJpYnV0b3JzPjxhdXRo
b3JzPjxhdXRob3I+SG9sbWVzLCBNaWNoYWVsIFYuPC9hdXRob3I+PGF1dGhvcj5FeGV0ZXIsIEhv
bGx5IEouPC9hdXRob3I+PGF1dGhvcj5Gb2xrZXJzZW4sIExhc3NlPC9hdXRob3I+PGF1dGhvcj5O
ZWxzb24sIENocmlzdG9waGVyIFAuPC9hdXRob3I+PGF1dGhvcj5HdWFyZGlvbGEsIE1vbnRzZTwv
YXV0aG9yPjxhdXRob3I+Q29vcGVyLCBKYWNraWUgQS48L2F1dGhvcj48YXV0aG9yPlNvZmF0LCBS
ZWVjaGE8L2F1dGhvcj48YXV0aG9yPkJvZWtob2xkdCwgUy4gTWF0dGhpanM8L2F1dGhvcj48YXV0
aG9yPktoYXcsIEtheS1UZWU8L2F1dGhvcj48YXV0aG9yPkxpLCBLYS1XYWg8L2F1dGhvcj48L2F1
dGhvcnM+PC9jb250cmlidXRvcnM+PHRpdGxlcz48dGl0bGU+Tm92ZWwgZ2VuZXRpYyBhcHByb2Fj
aCB0byBpbnZlc3RpZ2F0ZSB0aGUgcm9sZSBvZiBwbGFzbWEgc2VjcmV0b3J5IHBob3NwaG9saXBh
c2UgQTIgKHNQTEEyKS1WIGlzb2VuenltZSBpbiBjb3JvbmFyeSBoZWFydCBkaXNlYXNlOiBtb2Rp
ZmllZCBNZW5kZWxpYW4gcmFuZG9taXphdGlvbiBhbmFseXNpcyB1c2luZyBQTEEyRzUgZXhwcmVz
c2lvbiBsZXZlbHM8L3RpdGxlPjxzZWNvbmRhcnktdGl0bGU+Q2lyYyBDYXJkaW92YXNjIEdlbmV0
PC9zZWNvbmRhcnktdGl0bGU+PC90aXRsZXM+PHBlcmlvZGljYWw+PGZ1bGwtdGl0bGU+Q2lyYyBD
YXJkaW92YXNjIEdlbmV0PC9mdWxsLXRpdGxlPjwvcGVyaW9kaWNhbD48cGFnZXM+MTQ0LTE1MDwv
cGFnZXM+PHZvbHVtZT43PC92b2x1bWU+PG51bWJlcj4yPC9udW1iZXI+PGRhdGVzPjx5ZWFyPjIw
MTQ8L3llYXI+PC9kYXRlcz48cHVibGlzaGVyPkFtIEhlYXJ0IEFzc29jPC9wdWJsaXNoZXI+PGlz
Ym4+MTk0Mi0zMjVYPC9pc2JuPjx1cmxzPjwvdXJscz48L3JlY29yZD48L0NpdGU+PENpdGU+PEF1
dGhvcj5EYXZpZHNvbjwvQXV0aG9yPjxZZWFyPjIwMTE8L1llYXI+PFJlY051bT4yMTEyPC9SZWNO
dW0+PHJlY29yZD48cmVjLW51bWJlcj4yMTEyPC9yZWMtbnVtYmVyPjxmb3JlaWduLWtleXM+PGtl
eSBhcHA9IkVOIiBkYi1pZD0iZWRyZHZ4cjB5MHdhdnJlcnZlM3Z6emZ3ZXdmdHdkdjBlOXZmIiB0
aW1lc3RhbXA9IjE2NzUyNTExNzMiPjIxMTI8L2tleT48L2ZvcmVpZ24ta2V5cz48cmVmLXR5cGUg
bmFtZT0iSm91cm5hbCBBcnRpY2xlIj4xNzwvcmVmLXR5cGU+PGNvbnRyaWJ1dG9ycz48YXV0aG9y
cz48YXV0aG9yPkRhdmlkc29uLCBNLiBILjwvYXV0aG9yPjxhdXRob3I+QmFsbGFudHluZSwgQy4g
TS48L2F1dGhvcj48YXV0aG9yPkphY29ic29uLCBULiBBLjwvYXV0aG9yPjxhdXRob3I+Qml0dG5l
ciwgVi4gQS48L2F1dGhvcj48YXV0aG9yPkJyYXVuLCBMLiBULjwvYXV0aG9yPjxhdXRob3I+QnJv
d24sIEEuIFMuPC9hdXRob3I+PGF1dGhvcj5Ccm93biwgVy4gVi48L2F1dGhvcj48YXV0aG9yPkNy
b213ZWxsLCBXLiBDLjwvYXV0aG9yPjxhdXRob3I+R29sZGJlcmcsIFIuIEIuPC9hdXRob3I+PGF1
dGhvcj5NY0tlbm5leSwgSi4gTS48L2F1dGhvcj48YXV0aG9yPlJlbWFsZXksIEEuIFQuPC9hdXRo
b3I+PGF1dGhvcj5TbmlkZXJtYW4sIEEuIEQuPC9hdXRob3I+PGF1dGhvcj5Ub3RoLCBQLiBQLjwv
YXV0aG9yPjxhdXRob3I+VHNpbWlrYXMsIFMuPC9hdXRob3I+PGF1dGhvcj5aaWFqa2EsIFAuIEUu
PC9hdXRob3I+PGF1dGhvcj5NYWtpLCBLLiBDLjwvYXV0aG9yPjxhdXRob3I+RGlja2xpbiwgTS4g
Ui48L2F1dGhvcj48L2F1dGhvcnM+PC9jb250cmlidXRvcnM+PGF1dGgtYWRkcmVzcz5Vbml2ZXJz
aXR5IG9mIENoaWNhZ28gUHJpdHprZXIgU2Nob29sIG9mIE1lZGljaW5lLCBDaGljYWdvLCBJTCA2
MDYxMCwgVVNBLiBNRGF2aWRzb0BtZWRpY2luZS5ic2QudWNoaWNhZ28uZWR1PC9hdXRoLWFkZHJl
c3M+PHRpdGxlcz48dGl0bGU+Q2xpbmljYWwgdXRpbGl0eSBvZiBpbmZsYW1tYXRvcnkgbWFya2Vy
cyBhbmQgYWR2YW5jZWQgbGlwb3Byb3RlaW4gdGVzdGluZzogYWR2aWNlIGZyb20gYW4gZXhwZXJ0
IHBhbmVsIG9mIGxpcGlkIHNwZWNpYWxpc3RzPC90aXRsZT48c2Vjb25kYXJ5LXRpdGxlPkogQ2xp
biBMaXBpZG9sPC9zZWNvbmRhcnktdGl0bGU+PC90aXRsZXM+PHBlcmlvZGljYWw+PGZ1bGwtdGl0
bGU+SiBDbGluIExpcGlkb2w8L2Z1bGwtdGl0bGU+PC9wZXJpb2RpY2FsPjxwYWdlcz4zMzgtNjc8
L3BhZ2VzPjx2b2x1bWU+NTwvdm9sdW1lPjxudW1iZXI+NTwvbnVtYmVyPjxlZGl0aW9uPjIwMTEv
MTAvMTE8L2VkaXRpb24+PGtleXdvcmRzPjxrZXl3b3JkPkJpb21hcmtlcnMvKmJsb29kPC9rZXl3
b3JkPjxrZXl3b3JkPkNhcmRpb3Zhc2N1bGFyIERpc2Vhc2VzLypwcmV2ZW50aW9uICZhbXA7IGNv
bnRyb2w8L2tleXdvcmQ+PGtleXdvcmQ+Q2hvbGVzdGVyb2wsIExETC9ibG9vZDwva2V5d29yZD48
a2V5d29yZD5IdW1hbnM8L2tleXdvcmQ+PGtleXdvcmQ+SHlkcm94eW1ldGh5bGdsdXRhcnlsLUNv
QSBSZWR1Y3Rhc2UgSW5oaWJpdG9ycy90aGVyYXBldXRpYyB1c2U8L2tleXdvcmQ+PGtleXdvcmQ+
SHlwZXJjaG9sZXN0ZXJvbGVtaWEvZHJ1ZyB0aGVyYXB5PC9rZXl3b3JkPjxrZXl3b3JkPlByYWN0
aWNlIEd1aWRlbGluZXMgYXMgVG9waWM8L2tleXdvcmQ+PGtleXdvcmQ+UmlzayBBc3Nlc3NtZW50
PC9rZXl3b3JkPjwva2V5d29yZHM+PGRhdGVzPjx5ZWFyPjIwMTE8L3llYXI+PHB1Yi1kYXRlcz48
ZGF0ZT5TZXAtT2N0PC9kYXRlPjwvcHViLWRhdGVzPjwvZGF0ZXM+PGlzYm4+MTkzMy0yODc0IChQ
cmludCkmI3hEOzE4NzYtNDc4OTwvaXNibj48YWNjZXNzaW9uLW51bT4yMTk4MTgzNTwvYWNjZXNz
aW9uLW51bT48dXJscz48L3VybHM+PGVsZWN0cm9uaWMtcmVzb3VyY2UtbnVtPjEwLjEwMTYvai5q
YWNsLjIwMTEuMDcuMDA1PC9lbGVjdHJvbmljLXJlc291cmNlLW51bT48cmVtb3RlLWRhdGFiYXNl
LXByb3ZpZGVyPk5MTTwvcmVtb3RlLWRhdGFiYXNlLXByb3ZpZGVyPjxsYW5ndWFnZT5lbmc8L2xh
bmd1YWdlPjwvcmVjb3JkPjwvQ2l0ZT48L0VuZE5vdGU+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67-70</w:t>
            </w:r>
            <w:r w:rsidRPr="00850ABC">
              <w:rPr>
                <w:rFonts w:cs="Times New Roman"/>
                <w:sz w:val="18"/>
                <w:szCs w:val="18"/>
              </w:rPr>
              <w:fldChar w:fldCharType="end"/>
            </w:r>
          </w:p>
        </w:tc>
      </w:tr>
      <w:tr w:rsidR="00330E94" w:rsidRPr="00850ABC" w14:paraId="082E5F4C"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0D51349D" w14:textId="77777777" w:rsidR="00330E94" w:rsidRPr="00850ABC" w:rsidRDefault="00330E94" w:rsidP="00BC05B3">
            <w:pPr>
              <w:rPr>
                <w:rFonts w:cs="Times New Roman"/>
                <w:sz w:val="18"/>
                <w:szCs w:val="18"/>
              </w:rPr>
            </w:pPr>
          </w:p>
        </w:tc>
        <w:tc>
          <w:tcPr>
            <w:tcW w:w="1247" w:type="dxa"/>
            <w:tcBorders>
              <w:bottom w:val="single" w:sz="4" w:space="0" w:color="auto"/>
            </w:tcBorders>
            <w:shd w:val="clear" w:color="auto" w:fill="auto"/>
          </w:tcPr>
          <w:p w14:paraId="7F5C16A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0ADEF6C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Varespladib</w:t>
            </w:r>
          </w:p>
        </w:tc>
        <w:tc>
          <w:tcPr>
            <w:tcW w:w="1644" w:type="dxa"/>
            <w:tcBorders>
              <w:bottom w:val="single" w:sz="4" w:space="0" w:color="auto"/>
            </w:tcBorders>
          </w:tcPr>
          <w:p w14:paraId="26ADFF3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sPLA2i</w:t>
            </w:r>
          </w:p>
        </w:tc>
        <w:tc>
          <w:tcPr>
            <w:tcW w:w="2891" w:type="dxa"/>
            <w:tcBorders>
              <w:bottom w:val="single" w:sz="4" w:space="0" w:color="auto"/>
            </w:tcBorders>
          </w:tcPr>
          <w:p w14:paraId="7C23DEE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072B378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FF0000"/>
                <w:sz w:val="18"/>
                <w:szCs w:val="18"/>
              </w:rPr>
            </w:pPr>
            <w:r w:rsidRPr="00850ABC">
              <w:rPr>
                <w:rFonts w:cs="Times New Roman"/>
                <w:sz w:val="18"/>
                <w:szCs w:val="18"/>
              </w:rPr>
              <w:t>Unknown</w:t>
            </w:r>
          </w:p>
        </w:tc>
        <w:tc>
          <w:tcPr>
            <w:tcW w:w="2891" w:type="dxa"/>
            <w:tcBorders>
              <w:bottom w:val="single" w:sz="4" w:space="0" w:color="auto"/>
            </w:tcBorders>
          </w:tcPr>
          <w:p w14:paraId="1FFE40B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ACS &lt;96 h prior</w:t>
            </w:r>
          </w:p>
        </w:tc>
        <w:tc>
          <w:tcPr>
            <w:tcW w:w="1077" w:type="dxa"/>
            <w:tcBorders>
              <w:bottom w:val="single" w:sz="4" w:space="0" w:color="auto"/>
            </w:tcBorders>
          </w:tcPr>
          <w:p w14:paraId="78064E7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FF0000"/>
                <w:sz w:val="18"/>
                <w:szCs w:val="18"/>
              </w:rPr>
              <w:t>Increased risk</w:t>
            </w:r>
          </w:p>
        </w:tc>
        <w:tc>
          <w:tcPr>
            <w:tcW w:w="907" w:type="dxa"/>
            <w:tcBorders>
              <w:bottom w:val="single" w:sz="4" w:space="0" w:color="auto"/>
            </w:tcBorders>
          </w:tcPr>
          <w:p w14:paraId="24FC9009" w14:textId="34520B85"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PEVuZE5vdGU+PENpdGU+PEF1dGhvcj5QYXNzYWNxdWFsZTwvQXV0aG9yPjxZZWFyPjIwMTY8L1ll
YXI+PFJlY051bT4yNDkyPC9SZWNOdW0+PERpc3BsYXlUZXh0PjxzdHlsZSBmYWNlPSJzdXBlcnNj
cmlwdCI+NzE8L3N0eWxlPjwvRGlzcGxheVRleHQ+PHJlY29yZD48cmVjLW51bWJlcj4yNDkyPC9y
ZWMtbnVtYmVyPjxmb3JlaWduLWtleXM+PGtleSBhcHA9IkVOIiBkYi1pZD0iZWRyZHZ4cjB5MHdh
dnJlcnZlM3Z6emZ3ZXdmdHdkdjBlOXZmIiB0aW1lc3RhbXA9IjE2NzUyNTExNzMiPjI0OTI8L2tl
eT48L2ZvcmVpZ24ta2V5cz48cmVmLXR5cGUgbmFtZT0iSm91cm5hbCBBcnRpY2xlIj4xNzwvcmVm
LXR5cGU+PGNvbnRyaWJ1dG9ycz48YXV0aG9ycz48YXV0aG9yPlBhc3NhY3F1YWxlLCBHLjwvYXV0
aG9yPjxhdXRob3I+RGkgR2lvc2lhLCBQLjwvYXV0aG9yPjxhdXRob3I+RmVycm8sIEEuPC9hdXRo
b3I+PC9hdXRob3JzPjwvY29udHJpYnV0b3JzPjxhdXRoLWFkZHJlc3M+RGVwYXJ0bWVudCBvZiBD
bGluaWNhbCBQaGFybWFjb2xvZ3ksIEJIRiBDZW50cmUgb2YgUmVzZWFyY2ggRXhjZWxsZW5jZSwg
Q2FyZGlvdmFzY3VsYXIgRGl2aXNpb24sIEtpbmcmYXBvcztzIENvbGxlZ2UgTG9uZG9uLCBMb25k
b24sIFVLIGdhYnJpZWxsYS5wYXNzYWNxdWFsZUBrY2wuYWMudWsgYWxiZXJ0LmZlcnJvQGtjbC5h
Yy51ay4mI3hEO0RlcGFydG1lbnQgb2YgQ2xpbmljYWwgUGhhcm1hY29sb2d5LCBCSEYgQ2VudHJl
IG9mIFJlc2VhcmNoIEV4Y2VsbGVuY2UsIENhcmRpb3Zhc2N1bGFyIERpdmlzaW9uLCBLaW5nJmFw
b3M7cyBDb2xsZWdlIExvbmRvbiwgTG9uZG9uLCBVSy48L2F1dGgtYWRkcmVzcz48dGl0bGVzPjx0
aXRsZT5UaGUgcm9sZSBvZiBpbmZsYW1tYXRvcnkgYmlvbWFya2VycyBpbiBkZXZlbG9waW5nIHRh
cmdldGVkIGNhcmRpb3Zhc2N1bGFyIHRoZXJhcGllczogbGVzc29ucyBmcm9tIHRoZSBjYXJkaW92
YXNjdWxhciBpbmZsYW1tYXRpb24gcmVkdWN0aW9uIHRyaWFsczwvdGl0bGU+PHNlY29uZGFyeS10
aXRsZT5DYXJkaW92YXNjIFJlczwvc2Vjb25kYXJ5LXRpdGxlPjwvdGl0bGVzPjxwZXJpb2RpY2Fs
PjxmdWxsLXRpdGxlPkNhcmRpb3Zhc2MgUmVzPC9mdWxsLXRpdGxlPjwvcGVyaW9kaWNhbD48cGFn
ZXM+OS0yMzwvcGFnZXM+PHZvbHVtZT4xMDk8L3ZvbHVtZT48bnVtYmVyPjE8L251bWJlcj48ZWRp
dGlvbj4yMDE1LzA5LzI4PC9lZGl0aW9uPjxrZXl3b3Jkcz48a2V5d29yZD5BbnRpLUluZmxhbW1h
dG9yeSBBZ2VudHMvKnRoZXJhcGV1dGljIHVzZTwva2V5d29yZD48a2V5d29yZD5BdGhlcm9zY2xl
cm9zaXMvZXRpb2xvZ3k8L2tleXdvcmQ+PGtleXdvcmQ+QmlvbWFya2Vyczwva2V5d29yZD48a2V5
d29yZD5DLVJlYWN0aXZlIFByb3RlaW4vKmFuYWx5c2lzPC9rZXl3b3JkPjxrZXl3b3JkPkNhcmRp
b3Zhc2N1bGFyIERpc2Vhc2VzLypkcnVnIHRoZXJhcHkvZXRpb2xvZ3k8L2tleXdvcmQ+PGtleXdv
cmQ+Q2hlbW9raW5lIENDTDUvcGh5c2lvbG9neTwva2V5d29yZD48a2V5d29yZD5IdW1hbnM8L2tl
eXdvcmQ+PGtleXdvcmQ+TGlwb3Byb3RlaW5zLCBMREw8L2tleXdvcmQ+PGtleXdvcmQ+TW9ub2N5
dGVzLypwaHlzaW9sb2d5PC9rZXl3b3JkPjxrZXl3b3JkPlBob3NwaG9saXBhc2UgQTIgSW5oaWJp
dG9ycy9waGFybWFjb2xvZ3k8L2tleXdvcmQ+PGtleXdvcmQ+UHJvZ25vc2lzPC9rZXl3b3JkPjxr
ZXl3b3JkPlJlY2VwdG9ycywgSWdHL2FuYWx5c2lzPC9rZXl3b3JkPjxrZXl3b3JkPlR1bW9yIE5l
Y3Jvc2lzIEZhY3Rvci1hbHBoYS9hbnRhZ29uaXN0cyAmYW1wOyBpbmhpYml0b3JzPC9rZXl3b3Jk
PjxrZXl3b3JkPkF0aGVyb3NjbGVyb3Npczwva2V5d29yZD48a2V5d29yZD5JbmZsYW1tYXRpb248
L2tleXdvcmQ+PC9rZXl3b3Jkcz48ZGF0ZXM+PHllYXI+MjAxNjwveWVhcj48cHViLWRhdGVzPjxk
YXRlPkphbiAxPC9kYXRlPjwvcHViLWRhdGVzPjwvZGF0ZXM+PGlzYm4+MDAwOC02MzYzPC9pc2Ju
PjxhY2Nlc3Npb24tbnVtPjI2NDEwMzY3PC9hY2Nlc3Npb24tbnVtPjx1cmxzPjwvdXJscz48ZWxl
Y3Ryb25pYy1yZXNvdXJjZS1udW0+MTAuMTA5My9jdnIvY3Z2MjI3PC9lbGVjdHJvbmljLXJlc291
cmNlLW51bT48cmVtb3RlLWRhdGFiYXNlLXByb3ZpZGVyPk5MTTwvcmVtb3RlLWRhdGFiYXNlLXBy
b3ZpZGVyPjxsYW5ndWFnZT5lbmc8L2xhbmd1YWdlPjwvcmVjb3JkPjwvQ2l0ZT48L0VuZE5vdGU+
AG==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PEVuZE5vdGU+PENpdGU+PEF1dGhvcj5QYXNzYWNxdWFsZTwvQXV0aG9yPjxZZWFyPjIwMTY8L1ll
YXI+PFJlY051bT4yNDkyPC9SZWNOdW0+PERpc3BsYXlUZXh0PjxzdHlsZSBmYWNlPSJzdXBlcnNj
cmlwdCI+NzE8L3N0eWxlPjwvRGlzcGxheVRleHQ+PHJlY29yZD48cmVjLW51bWJlcj4yNDkyPC9y
ZWMtbnVtYmVyPjxmb3JlaWduLWtleXM+PGtleSBhcHA9IkVOIiBkYi1pZD0iZWRyZHZ4cjB5MHdh
dnJlcnZlM3Z6emZ3ZXdmdHdkdjBlOXZmIiB0aW1lc3RhbXA9IjE2NzUyNTExNzMiPjI0OTI8L2tl
eT48L2ZvcmVpZ24ta2V5cz48cmVmLXR5cGUgbmFtZT0iSm91cm5hbCBBcnRpY2xlIj4xNzwvcmVm
LXR5cGU+PGNvbnRyaWJ1dG9ycz48YXV0aG9ycz48YXV0aG9yPlBhc3NhY3F1YWxlLCBHLjwvYXV0
aG9yPjxhdXRob3I+RGkgR2lvc2lhLCBQLjwvYXV0aG9yPjxhdXRob3I+RmVycm8sIEEuPC9hdXRo
b3I+PC9hdXRob3JzPjwvY29udHJpYnV0b3JzPjxhdXRoLWFkZHJlc3M+RGVwYXJ0bWVudCBvZiBD
bGluaWNhbCBQaGFybWFjb2xvZ3ksIEJIRiBDZW50cmUgb2YgUmVzZWFyY2ggRXhjZWxsZW5jZSwg
Q2FyZGlvdmFzY3VsYXIgRGl2aXNpb24sIEtpbmcmYXBvcztzIENvbGxlZ2UgTG9uZG9uLCBMb25k
b24sIFVLIGdhYnJpZWxsYS5wYXNzYWNxdWFsZUBrY2wuYWMudWsgYWxiZXJ0LmZlcnJvQGtjbC5h
Yy51ay4mI3hEO0RlcGFydG1lbnQgb2YgQ2xpbmljYWwgUGhhcm1hY29sb2d5LCBCSEYgQ2VudHJl
IG9mIFJlc2VhcmNoIEV4Y2VsbGVuY2UsIENhcmRpb3Zhc2N1bGFyIERpdmlzaW9uLCBLaW5nJmFw
b3M7cyBDb2xsZWdlIExvbmRvbiwgTG9uZG9uLCBVSy48L2F1dGgtYWRkcmVzcz48dGl0bGVzPjx0
aXRsZT5UaGUgcm9sZSBvZiBpbmZsYW1tYXRvcnkgYmlvbWFya2VycyBpbiBkZXZlbG9waW5nIHRh
cmdldGVkIGNhcmRpb3Zhc2N1bGFyIHRoZXJhcGllczogbGVzc29ucyBmcm9tIHRoZSBjYXJkaW92
YXNjdWxhciBpbmZsYW1tYXRpb24gcmVkdWN0aW9uIHRyaWFsczwvdGl0bGU+PHNlY29uZGFyeS10
aXRsZT5DYXJkaW92YXNjIFJlczwvc2Vjb25kYXJ5LXRpdGxlPjwvdGl0bGVzPjxwZXJpb2RpY2Fs
PjxmdWxsLXRpdGxlPkNhcmRpb3Zhc2MgUmVzPC9mdWxsLXRpdGxlPjwvcGVyaW9kaWNhbD48cGFn
ZXM+OS0yMzwvcGFnZXM+PHZvbHVtZT4xMDk8L3ZvbHVtZT48bnVtYmVyPjE8L251bWJlcj48ZWRp
dGlvbj4yMDE1LzA5LzI4PC9lZGl0aW9uPjxrZXl3b3Jkcz48a2V5d29yZD5BbnRpLUluZmxhbW1h
dG9yeSBBZ2VudHMvKnRoZXJhcGV1dGljIHVzZTwva2V5d29yZD48a2V5d29yZD5BdGhlcm9zY2xl
cm9zaXMvZXRpb2xvZ3k8L2tleXdvcmQ+PGtleXdvcmQ+QmlvbWFya2Vyczwva2V5d29yZD48a2V5
d29yZD5DLVJlYWN0aXZlIFByb3RlaW4vKmFuYWx5c2lzPC9rZXl3b3JkPjxrZXl3b3JkPkNhcmRp
b3Zhc2N1bGFyIERpc2Vhc2VzLypkcnVnIHRoZXJhcHkvZXRpb2xvZ3k8L2tleXdvcmQ+PGtleXdv
cmQ+Q2hlbW9raW5lIENDTDUvcGh5c2lvbG9neTwva2V5d29yZD48a2V5d29yZD5IdW1hbnM8L2tl
eXdvcmQ+PGtleXdvcmQ+TGlwb3Byb3RlaW5zLCBMREw8L2tleXdvcmQ+PGtleXdvcmQ+TW9ub2N5
dGVzLypwaHlzaW9sb2d5PC9rZXl3b3JkPjxrZXl3b3JkPlBob3NwaG9saXBhc2UgQTIgSW5oaWJp
dG9ycy9waGFybWFjb2xvZ3k8L2tleXdvcmQ+PGtleXdvcmQ+UHJvZ25vc2lzPC9rZXl3b3JkPjxr
ZXl3b3JkPlJlY2VwdG9ycywgSWdHL2FuYWx5c2lzPC9rZXl3b3JkPjxrZXl3b3JkPlR1bW9yIE5l
Y3Jvc2lzIEZhY3Rvci1hbHBoYS9hbnRhZ29uaXN0cyAmYW1wOyBpbmhpYml0b3JzPC9rZXl3b3Jk
PjxrZXl3b3JkPkF0aGVyb3NjbGVyb3Npczwva2V5d29yZD48a2V5d29yZD5JbmZsYW1tYXRpb248
L2tleXdvcmQ+PC9rZXl3b3Jkcz48ZGF0ZXM+PHllYXI+MjAxNjwveWVhcj48cHViLWRhdGVzPjxk
YXRlPkphbiAxPC9kYXRlPjwvcHViLWRhdGVzPjwvZGF0ZXM+PGlzYm4+MDAwOC02MzYzPC9pc2Ju
PjxhY2Nlc3Npb24tbnVtPjI2NDEwMzY3PC9hY2Nlc3Npb24tbnVtPjx1cmxzPjwvdXJscz48ZWxl
Y3Ryb25pYy1yZXNvdXJjZS1udW0+MTAuMTA5My9jdnIvY3Z2MjI3PC9lbGVjdHJvbmljLXJlc291
cmNlLW51bT48cmVtb3RlLWRhdGFiYXNlLXByb3ZpZGVyPk5MTTwvcmVtb3RlLWRhdGFiYXNlLXBy
b3ZpZGVyPjxsYW5ndWFnZT5lbmc8L2xhbmd1YWdlPjwvcmVjb3JkPjwvQ2l0ZT48L0VuZE5vdGU+
AG==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71</w:t>
            </w:r>
            <w:r w:rsidRPr="00850ABC">
              <w:rPr>
                <w:rFonts w:cs="Times New Roman"/>
                <w:color w:val="000000" w:themeColor="text1"/>
                <w:sz w:val="18"/>
                <w:szCs w:val="18"/>
              </w:rPr>
              <w:fldChar w:fldCharType="end"/>
            </w:r>
          </w:p>
        </w:tc>
      </w:tr>
      <w:tr w:rsidR="00850ABC" w:rsidRPr="00850ABC" w14:paraId="53FA214F"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760A98A9" w14:textId="77777777" w:rsidR="00330E94" w:rsidRPr="00850ABC" w:rsidRDefault="00330E94" w:rsidP="00BC05B3">
            <w:pPr>
              <w:rPr>
                <w:rFonts w:cs="Times New Roman"/>
                <w:sz w:val="18"/>
                <w:szCs w:val="18"/>
              </w:rPr>
            </w:pPr>
            <w:r w:rsidRPr="00850ABC">
              <w:rPr>
                <w:rFonts w:cs="Times New Roman"/>
                <w:caps w:val="0"/>
                <w:sz w:val="18"/>
                <w:szCs w:val="18"/>
              </w:rPr>
              <w:t>IL-6</w:t>
            </w:r>
          </w:p>
        </w:tc>
        <w:tc>
          <w:tcPr>
            <w:tcW w:w="1247" w:type="dxa"/>
            <w:vMerge w:val="restart"/>
            <w:tcBorders>
              <w:top w:val="single" w:sz="4" w:space="0" w:color="auto"/>
            </w:tcBorders>
            <w:shd w:val="clear" w:color="auto" w:fill="auto"/>
          </w:tcPr>
          <w:p w14:paraId="0F8F722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Indirectly,  via  IL-6 </w:t>
            </w:r>
            <w:r w:rsidRPr="00850ABC">
              <w:rPr>
                <w:rFonts w:cs="Times New Roman"/>
                <w:sz w:val="18"/>
                <w:szCs w:val="18"/>
              </w:rPr>
              <w:lastRenderedPageBreak/>
              <w:t>receptor for CHD, AF, and stroke</w:t>
            </w:r>
          </w:p>
        </w:tc>
        <w:tc>
          <w:tcPr>
            <w:tcW w:w="1587" w:type="dxa"/>
            <w:tcBorders>
              <w:top w:val="single" w:sz="4" w:space="0" w:color="auto"/>
            </w:tcBorders>
          </w:tcPr>
          <w:p w14:paraId="0D19EA4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lastRenderedPageBreak/>
              <w:t>Darapladib</w:t>
            </w:r>
          </w:p>
        </w:tc>
        <w:tc>
          <w:tcPr>
            <w:tcW w:w="1644" w:type="dxa"/>
            <w:tcBorders>
              <w:top w:val="single" w:sz="4" w:space="0" w:color="auto"/>
            </w:tcBorders>
          </w:tcPr>
          <w:p w14:paraId="363E5A0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Lp-PLA2i</w:t>
            </w:r>
          </w:p>
        </w:tc>
        <w:tc>
          <w:tcPr>
            <w:tcW w:w="2891" w:type="dxa"/>
            <w:tcBorders>
              <w:top w:val="single" w:sz="4" w:space="0" w:color="auto"/>
            </w:tcBorders>
          </w:tcPr>
          <w:p w14:paraId="1111628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ACS, on lipid-lowering therapy</w:t>
            </w:r>
          </w:p>
        </w:tc>
        <w:tc>
          <w:tcPr>
            <w:tcW w:w="1077" w:type="dxa"/>
            <w:tcBorders>
              <w:top w:val="single" w:sz="4" w:space="0" w:color="auto"/>
            </w:tcBorders>
          </w:tcPr>
          <w:p w14:paraId="62FE1C5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-12%</w:t>
            </w:r>
          </w:p>
        </w:tc>
        <w:tc>
          <w:tcPr>
            <w:tcW w:w="2891" w:type="dxa"/>
            <w:tcBorders>
              <w:top w:val="single" w:sz="4" w:space="0" w:color="auto"/>
            </w:tcBorders>
          </w:tcPr>
          <w:p w14:paraId="499288D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ACS, on lipid-lowering therapy</w:t>
            </w:r>
          </w:p>
        </w:tc>
        <w:tc>
          <w:tcPr>
            <w:tcW w:w="1077" w:type="dxa"/>
            <w:tcBorders>
              <w:top w:val="single" w:sz="4" w:space="0" w:color="auto"/>
            </w:tcBorders>
          </w:tcPr>
          <w:p w14:paraId="1598089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Borders>
              <w:top w:val="single" w:sz="4" w:space="0" w:color="auto"/>
            </w:tcBorders>
          </w:tcPr>
          <w:p w14:paraId="048DEE43" w14:textId="72D10B2D"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PEVuZE5vdGU+PENpdGU+PEF1dGhvcj5Db25zb3J0aXVtPC9BdXRob3I+PFllYXI+MjAxMjwvWWVh
cj48UmVjTnVtPjI5MzY8L1JlY051bT48RGlzcGxheVRleHQ+PHN0eWxlIGZhY2U9InN1cGVyc2Ny
aXB0Ij43MS03NTwvc3R5bGU+PC9EaXNwbGF5VGV4dD48cmVjb3JkPjxyZWMtbnVtYmVyPjI5MzY8
L3JlYy1udW1iZXI+PGZvcmVpZ24ta2V5cz48a2V5IGFwcD0iRU4iIGRiLWlkPSJlZHJkdnhyMHkw
d2F2cmVydmUzdnp6Zndld2Z0d2R2MGU5dmYiIHRpbWVzdGFtcD0iMTY4Njc0ODYxNSI+MjkzNjwv
a2V5PjwvZm9yZWlnbi1rZXlzPjxyZWYtdHlwZSBuYW1lPSJKb3VybmFsIEFydGljbGUiPjE3PC9y
ZWYtdHlwZT48Y29udHJpYnV0b3JzPjxhdXRob3JzPjxhdXRob3I+VGhlIEludGVybGV1a2luLTYg
UmVjZXB0b3IgTWVuZGVsaWFuIFJhbmRvbWlzYXRpb24gQW5hbHlzaXMgKElMNlIgTVIpIENvbnNv
cnRpdW08L2F1dGhvcj48L2F1dGhvcnM+PC9jb250cmlidXRvcnM+PHRpdGxlcz48dGl0bGU+VGhl
IGludGVybGV1a2luLTYgcmVjZXB0b3IgYXMgYSB0YXJnZXQgZm9yIHByZXZlbnRpb24gb2YgY29y
b25hcnkgaGVhcnQgZGlzZWFzZTogYSBtZW5kZWxpYW4gcmFuZG9taXNhdGlvbiBhbmFseXNpczwv
dGl0bGU+PHNlY29uZGFyeS10aXRsZT5MYW5jZXQ8L3NlY29uZGFyeS10aXRsZT48L3RpdGxlcz48
cGVyaW9kaWNhbD48ZnVsbC10aXRsZT5MYW5jZXQ8L2Z1bGwtdGl0bGU+PC9wZXJpb2RpY2FsPjxw
YWdlcz4xMjE0LTEyMjQ8L3BhZ2VzPjx2b2x1bWU+Mzc5PC92b2x1bWU+PG51bWJlcj45ODIyPC9u
dW1iZXI+PGRhdGVzPjx5ZWFyPjIwMTI8L3llYXI+PHB1Yi1kYXRlcz48ZGF0ZT4yMDEyLzAzLzMx
LzwvZGF0ZT48L3B1Yi1kYXRlcz48L2RhdGVzPjxpc2JuPjAxNDAtNjczNjwvaXNibj48dXJscz48
cmVsYXRlZC11cmxzPjx1cmw+aHR0cHM6Ly93d3cuc2NpZW5jZWRpcmVjdC5jb20vc2NpZW5jZS9h
cnRpY2xlL3BpaS9TMDE0MDY3MzYxMjYwMTEwWDwvdXJsPjwvcmVsYXRlZC11cmxzPjwvdXJscz48
ZWxlY3Ryb25pYy1yZXNvdXJjZS1udW0+aHR0cHM6Ly9kb2kub3JnLzEwLjEwMTYvUzAxNDAtNjcz
NigxMik2MDExMC1YPC9lbGVjdHJvbmljLXJlc291cmNlLW51bT48L3JlY29yZD48L0NpdGU+PENp
dGU+PEF1dGhvcj5EYW5lc2g8L0F1dGhvcj48WWVhcj4yMDA4PC9ZZWFyPjxSZWNOdW0+MjkzNzwv
UmVjTnVtPjxyZWNvcmQ+PHJlYy1udW1iZXI+MjkzNzwvcmVjLW51bWJlcj48Zm9yZWlnbi1rZXlz
PjxrZXkgYXBwPSJFTiIgZGItaWQ9ImVkcmR2eHIweTB3YXZyZXJ2ZTN2enpmd2V3ZnR3ZHYwZTl2
ZiIgdGltZXN0YW1wPSIxNjg2NzQ5MzQ4Ij4yOTM3PC9rZXk+PC9mb3JlaWduLWtleXM+PHJlZi10
eXBlIG5hbWU9IkpvdXJuYWwgQXJ0aWNsZSI+MTc8L3JlZi10eXBlPjxjb250cmlidXRvcnM+PGF1
dGhvcnM+PGF1dGhvcj5EYW5lc2gsIEouPC9hdXRob3I+PGF1dGhvcj5LYXB0b2dlLCBTLjwvYXV0
aG9yPjxhdXRob3I+TWFubiwgQS4gRy48L2F1dGhvcj48YXV0aG9yPlNhcndhciwgTi48L2F1dGhv
cj48YXV0aG9yPldvb2QsIEEuPC9hdXRob3I+PGF1dGhvcj5BbmdsZW1hbiwgUy4gQi48L2F1dGhv
cj48YXV0aG9yPldlbnNsZXksIEYuPC9hdXRob3I+PGF1dGhvcj5IaWdnaW5zLCBKLiBQLjwvYXV0
aG9yPjxhdXRob3I+TGVubm9uLCBMLjwvYXV0aG9yPjxhdXRob3I+RWlyaWtzZG90dGlyLCBHLjwv
YXV0aG9yPjxhdXRob3I+UnVtbGV5LCBBLjwvYXV0aG9yPjxhdXRob3I+V2hpbmN1cCwgUC4gSC48
L2F1dGhvcj48YXV0aG9yPkxvd2UsIEcuIEQuPC9hdXRob3I+PGF1dGhvcj5HdWRuYXNvbiwgVi48
L2F1dGhvcj48L2F1dGhvcnM+PC9jb250cmlidXRvcnM+PGF1dGgtYWRkcmVzcz5EZXBhcnRtZW50
IG9mIFB1YmxpYyBIZWFsdGggYW5kIFByaW1hcnkgQ2FyZSwgVW5pdmVyc2l0eSBvZiBDYW1icmlk
Z2UsIENhbWJyaWRnZSwgVW5pdGVkIEtpbmdkb20uIGpvaG4uZGFuZXNoQHBocGMuY2FtLmFjLnVr
PC9hdXRoLWFkZHJlc3M+PHRpdGxlcz48dGl0bGU+TG9uZy10ZXJtIGludGVybGV1a2luLTYgbGV2
ZWxzIGFuZCBzdWJzZXF1ZW50IHJpc2sgb2YgY29yb25hcnkgaGVhcnQgZGlzZWFzZTogdHdvIG5l
dyBwcm9zcGVjdGl2ZSBzdHVkaWVzIGFuZCBhIHN5c3RlbWF0aWMgcmV2aWV3PC90aXRsZT48c2Vj
b25kYXJ5LXRpdGxlPlBMb1MgTWVkPC9zZWNvbmRhcnktdGl0bGU+PC90aXRsZXM+PHBlcmlvZGlj
YWw+PGZ1bGwtdGl0bGU+UExvUyBNZWRpY2luZSAvIFB1YmxpYyBMaWJyYXJ5IG9mIFNjaWVuY2U8
L2Z1bGwtdGl0bGU+PGFiYnItMT5QTG9TIE1lZDwvYWJici0xPjwvcGVyaW9kaWNhbD48cGFnZXM+
ZTc4PC9wYWdlcz48dm9sdW1lPjU8L3ZvbHVtZT48bnVtYmVyPjQ8L251bWJlcj48a2V5d29yZHM+
PGtleXdvcmQ+Q29ob3J0IFN0dWRpZXM8L2tleXdvcmQ+PGtleXdvcmQ+Q29yb25hcnkgRGlzZWFz
ZS9kaWFnbm9zaXMvKmV0aW9sb2d5L2ltbXVub2xvZ3k8L2tleXdvcmQ+PGtleXdvcmQ+RmVtYWxl
PC9rZXl3b3JkPjxrZXl3b3JkPkh1bWFuczwva2V5d29yZD48a2V5d29yZD5JbmZsYW1tYXRpb248
L2tleXdvcmQ+PGtleXdvcmQ+SW50ZXJsZXVraW4tNi8qYmxvb2Q8L2tleXdvcmQ+PGtleXdvcmQ+
TWFsZTwva2V5d29yZD48a2V5d29yZD5NaWRkbGUgQWdlZDwva2V5d29yZD48a2V5d29yZD5Qcm9z
cGVjdGl2ZSBTdHVkaWVzPC9rZXl3b3JkPjxrZXl3b3JkPlJpc2sgRmFjdG9yczwva2V5d29yZD48
L2tleXdvcmRzPjxkYXRlcz48eWVhcj4yMDA4PC95ZWFyPjxwdWItZGF0ZXM+PGRhdGU+QXByIDg8
L2RhdGU+PC9wdWItZGF0ZXM+PC9kYXRlcz48aXNibj4xNTQ5LTEyNzcgKFByaW50KSYjeEQ7MTU0
OS0xMjc3PC9pc2JuPjxhY2Nlc3Npb24tbnVtPjE4Mzk5NzE2PC9hY2Nlc3Npb24tbnVtPjx1cmxz
PjwvdXJscz48Y3VzdG9tMT5Db21wZXRpbmcgSW50ZXJlc3RzOiBUaGUgYXV0aG9ycyBoYXZlIGRl
Y2xhcmVkIHRoYXQgbm8gY29tcGV0aW5nIGludGVyZXN0cyBleGlzdC48L2N1c3RvbTE+PGN1c3Rv
bTI+UE1DMjI4ODYyMzwvY3VzdG9tMj48ZWxlY3Ryb25pYy1yZXNvdXJjZS1udW0+MTAuMTM3MS9q
b3VybmFsLnBtZWQuMDA1MDA3ODwvZWxlY3Ryb25pYy1yZXNvdXJjZS1udW0+PHJlbW90ZS1kYXRh
YmFzZS1wcm92aWRlcj5OTE08L3JlbW90ZS1kYXRhYmFzZS1wcm92aWRlcj48bGFuZ3VhZ2U+ZW5n
PC9sYW5ndWFnZT48L3JlY29yZD48L0NpdGU+PENpdGU+PEF1dGhvcj5Sb3NhPC9BdXRob3I+PFll
YXI+MjAxOTwvWWVhcj48UmVjTnVtPjI5Mzg8L1JlY051bT48cmVjb3JkPjxyZWMtbnVtYmVyPjI5
Mzg8L3JlYy1udW1iZXI+PGZvcmVpZ24ta2V5cz48a2V5IGFwcD0iRU4iIGRiLWlkPSJlZHJkdnhy
MHkwd2F2cmVydmUzdnp6Zndld2Z0d2R2MGU5dmYiIHRpbWVzdGFtcD0iMTY4Njc0OTY2MyI+Mjkz
ODwva2V5PjwvZm9yZWlnbi1rZXlzPjxyZWYtdHlwZSBuYW1lPSJKb3VybmFsIEFydGljbGUiPjE3
PC9yZWYtdHlwZT48Y29udHJpYnV0b3JzPjxhdXRob3JzPjxhdXRob3I+Um9zYSwgTWlja2FlbDwv
YXV0aG9yPjxhdXRob3I+Q2hpZ25vbiwgQXJuYXVkPC9hdXRob3I+PGF1dGhvcj5MaSwgWmhvbmds
aW48L2F1dGhvcj48YXV0aG9yPkJvdWxhbmdlciwgTWFyaWUtQ2hsb8OpPC9hdXRob3I+PGF1dGhv
cj5BcnNlbmF1bHQsIEJlbm9pdCBKLjwvYXV0aG9yPjxhdXRob3I+Qm9zc8OpLCBZb2hhbjwvYXV0
aG9yPjxhdXRob3I+VGjDqXJpYXVsdCwgU8OpYmFzdGllbjwvYXV0aG9yPjxhdXRob3I+TWF0aGll
dSwgUGF0cmljazwvYXV0aG9yPjwvYXV0aG9ycz48L2NvbnRyaWJ1dG9ycz48dGl0bGVzPjx0aXRs
ZT5BIE1lbmRlbGlhbiByYW5kb21pemF0aW9uIHN0dWR5IG9mIElMNiBzaWduYWxpbmcgaW4gY2Fy
ZGlvdmFzY3VsYXIgZGlzZWFzZXMsIGltbXVuZS1yZWxhdGVkIGRpc29yZGVycyBhbmQgbG9uZ2V2
aXR5PC90aXRsZT48c2Vjb25kYXJ5LXRpdGxlPk5QSiBHZW5vbSBNZWQ8L3NlY29uZGFyeS10aXRs
ZT48L3RpdGxlcz48cGVyaW9kaWNhbD48ZnVsbC10aXRsZT5OUEogR2Vub20gTWVkPC9mdWxsLXRp
dGxlPjwvcGVyaW9kaWNhbD48cGFnZXM+MjM8L3BhZ2VzPjx2b2x1bWU+NDwvdm9sdW1lPjxudW1i
ZXI+MTwvbnVtYmVyPjxkYXRlcz48eWVhcj4yMDE5PC95ZWFyPjxwdWItZGF0ZXM+PGRhdGU+MjAx
OS8wOS8yMDwvZGF0ZT48L3B1Yi1kYXRlcz48L2RhdGVzPjxpc2JuPjIwNTYtNzk0NDwvaXNibj48
dXJscz48cmVsYXRlZC11cmxzPjx1cmw+aHR0cHM6Ly9kb2kub3JnLzEwLjEwMzgvczQxNTI1LTAx
OS0wMDk3LTQ8L3VybD48L3JlbGF0ZWQtdXJscz48L3VybHM+PGVsZWN0cm9uaWMtcmVzb3VyY2Ut
bnVtPjEwLjEwMzgvczQxNTI1LTAxOS0wMDk3LTQ8L2VsZWN0cm9uaWMtcmVzb3VyY2UtbnVtPjwv
cmVjb3JkPjwvQ2l0ZT48Q2l0ZT48QXV0aG9yPlphY2hvPC9BdXRob3I+PFllYXI+MjAwODwvWWVh
cj48UmVjTnVtPjI5MjY8L1JlY051bT48cmVjb3JkPjxyZWMtbnVtYmVyPjI5MjY8L3JlYy1udW1i
ZXI+PGZvcmVpZ24ta2V5cz48a2V5IGFwcD0iRU4iIGRiLWlkPSJlZHJkdnhyMHkwd2F2cmVydmUz
dnp6Zndld2Z0d2R2MGU5dmYiIHRpbWVzdGFtcD0iMTY4Njc0Njg2OCI+MjkyNjwva2V5PjwvZm9y
ZWlnbi1rZXlzPjxyZWYtdHlwZSBuYW1lPSJKb3VybmFsIEFydGljbGUiPjE3PC9yZWYtdHlwZT48
Y29udHJpYnV0b3JzPjxhdXRob3JzPjxhdXRob3I+WmFjaG8sIEplcHBlPC9hdXRob3I+PGF1dGhv
cj5UeWJqw6ZyZy1IYW5zZW4sIEFubmU8L2F1dGhvcj48YXV0aG9yPkplbnNlbiwgSmFuIFNrb3Y8
L2F1dGhvcj48YXV0aG9yPkdyYW5kZSwgUGVlcjwvYXV0aG9yPjxhdXRob3I+U2lsbGVzZW4sIEhl
bnJpazwvYXV0aG9yPjxhdXRob3I+Tm9yZGVzdGdhYXJkLCBCw7hyZ2UgRy48L2F1dGhvcj48L2F1
dGhvcnM+PC9jb250cmlidXRvcnM+PHRpdGxlcz48dGl0bGU+R2VuZXRpY2FsbHkgRWxldmF0ZWQg
Qy1SZWFjdGl2ZSBQcm90ZWluIGFuZCBJc2NoZW1pYyBWYXNjdWxhciBEaXNlYXNlPC90aXRsZT48
c2Vjb25kYXJ5LXRpdGxlPk4gRW5nbCBKIE1lZDwvc2Vjb25kYXJ5LXRpdGxlPjwvdGl0bGVzPjxw
ZXJpb2RpY2FsPjxmdWxsLXRpdGxlPk4gRW5nbCBKIE1lZDwvZnVsbC10aXRsZT48L3BlcmlvZGlj
YWw+PHBhZ2VzPjE4OTctMTkwODwvcGFnZXM+PHZvbHVtZT4zNTk8L3ZvbHVtZT48bnVtYmVyPjE4
PC9udW1iZXI+PGRhdGVzPjx5ZWFyPjIwMDg8L3llYXI+PHB1Yi1kYXRlcz48ZGF0ZT4yMDA4LzEw
LzMwPC9kYXRlPjwvcHViLWRhdGVzPjwvZGF0ZXM+PHB1Ymxpc2hlcj5NYXNzYWNodXNldHRzIE1l
ZGljYWwgU29jaWV0eTwvcHVibGlzaGVyPjxpc2JuPjAwMjgtNDc5MzwvaXNibj48dXJscz48cmVs
YXRlZC11cmxzPjx1cmw+aHR0cHM6Ly9kb2kub3JnLzEwLjEwNTYvTkVKTW9hMDcwNzQwMjwvdXJs
PjwvcmVsYXRlZC11cmxzPjwvdXJscz48ZWxlY3Ryb25pYy1yZXNvdXJjZS1udW0+MTAuMTA1Ni9O
RUpNb2EwNzA3NDAyPC9lbGVjdHJvbmljLXJlc291cmNlLW51bT48YWNjZXNzLWRhdGU+MjAyMy8w
Ni8xNDwvYWNjZXNzLWRhdGU+PC9yZWNvcmQ+PC9DaXRlPjxDaXRlPjxBdXRob3I+UGFzc2FjcXVh
bGU8L0F1dGhvcj48WWVhcj4yMDE2PC9ZZWFyPjxSZWNOdW0+MjQ5MjwvUmVjTnVtPjxyZWNvcmQ+
PHJlYy1udW1iZXI+MjQ5MjwvcmVjLW51bWJlcj48Zm9yZWlnbi1rZXlzPjxrZXkgYXBwPSJFTiIg
ZGItaWQ9ImVkcmR2eHIweTB3YXZyZXJ2ZTN2enpmd2V3ZnR3ZHYwZTl2ZiIgdGltZXN0YW1wPSIx
Njc1MjUxMTczIj4yNDkyPC9rZXk+PC9mb3JlaWduLWtleXM+PHJlZi10eXBlIG5hbWU9IkpvdXJu
YWwgQXJ0aWNsZSI+MTc8L3JlZi10eXBlPjxjb250cmlidXRvcnM+PGF1dGhvcnM+PGF1dGhvcj5Q
YXNzYWNxdWFsZSwgRy48L2F1dGhvcj48YXV0aG9yPkRpIEdpb3NpYSwgUC48L2F1dGhvcj48YXV0
aG9yPkZlcnJvLCBBLjwvYXV0aG9yPjwvYXV0aG9ycz48L2NvbnRyaWJ1dG9ycz48YXV0aC1hZGRy
ZXNzPkRlcGFydG1lbnQgb2YgQ2xpbmljYWwgUGhhcm1hY29sb2d5LCBCSEYgQ2VudHJlIG9mIFJl
c2VhcmNoIEV4Y2VsbGVuY2UsIENhcmRpb3Zhc2N1bGFyIERpdmlzaW9uLCBLaW5nJmFwb3M7cyBD
b2xsZWdlIExvbmRvbiwgTG9uZG9uLCBVSyBnYWJyaWVsbGEucGFzc2FjcXVhbGVAa2NsLmFjLnVr
IGFsYmVydC5mZXJyb0BrY2wuYWMudWsuJiN4RDtEZXBhcnRtZW50IG9mIENsaW5pY2FsIFBoYXJt
YWNvbG9neSwgQkhGIENlbnRyZSBvZiBSZXNlYXJjaCBFeGNlbGxlbmNlLCBDYXJkaW92YXNjdWxh
ciBEaXZpc2lvbiwgS2luZyZhcG9zO3MgQ29sbGVnZSBMb25kb24sIExvbmRvbiwgVUsuPC9hdXRo
LWFkZHJlc3M+PHRpdGxlcz48dGl0bGU+VGhlIHJvbGUgb2YgaW5mbGFtbWF0b3J5IGJpb21hcmtl
cnMgaW4gZGV2ZWxvcGluZyB0YXJnZXRlZCBjYXJkaW92YXNjdWxhciB0aGVyYXBpZXM6IGxlc3Nv
bnMgZnJvbSB0aGUgY2FyZGlvdmFzY3VsYXIgaW5mbGFtbWF0aW9uIHJlZHVjdGlvbiB0cmlhbHM8
L3RpdGxlPjxzZWNvbmRhcnktdGl0bGU+Q2FyZGlvdmFzYyBSZXM8L3NlY29uZGFyeS10aXRsZT48
L3RpdGxlcz48cGVyaW9kaWNhbD48ZnVsbC10aXRsZT5DYXJkaW92YXNjIFJlczwvZnVsbC10aXRs
ZT48L3BlcmlvZGljYWw+PHBhZ2VzPjktMjM8L3BhZ2VzPjx2b2x1bWU+MTA5PC92b2x1bWU+PG51
bWJlcj4xPC9udW1iZXI+PGVkaXRpb24+MjAxNS8wOS8yODwvZWRpdGlvbj48a2V5d29yZHM+PGtl
eXdvcmQ+QW50aS1JbmZsYW1tYXRvcnkgQWdlbnRzLyp0aGVyYXBldXRpYyB1c2U8L2tleXdvcmQ+
PGtleXdvcmQ+QXRoZXJvc2NsZXJvc2lzL2V0aW9sb2d5PC9rZXl3b3JkPjxrZXl3b3JkPkJpb21h
cmtlcnM8L2tleXdvcmQ+PGtleXdvcmQ+Qy1SZWFjdGl2ZSBQcm90ZWluLyphbmFseXNpczwva2V5
d29yZD48a2V5d29yZD5DYXJkaW92YXNjdWxhciBEaXNlYXNlcy8qZHJ1ZyB0aGVyYXB5L2V0aW9s
b2d5PC9rZXl3b3JkPjxrZXl3b3JkPkNoZW1va2luZSBDQ0w1L3BoeXNpb2xvZ3k8L2tleXdvcmQ+
PGtleXdvcmQ+SHVtYW5zPC9rZXl3b3JkPjxrZXl3b3JkPkxpcG9wcm90ZWlucywgTERMPC9rZXl3
b3JkPjxrZXl3b3JkPk1vbm9jeXRlcy8qcGh5c2lvbG9neTwva2V5d29yZD48a2V5d29yZD5QaG9z
cGhvbGlwYXNlIEEyIEluaGliaXRvcnMvcGhhcm1hY29sb2d5PC9rZXl3b3JkPjxrZXl3b3JkPlBy
b2dub3Npczwva2V5d29yZD48a2V5d29yZD5SZWNlcHRvcnMsIElnRy9hbmFseXNpczwva2V5d29y
ZD48a2V5d29yZD5UdW1vciBOZWNyb3NpcyBGYWN0b3ItYWxwaGEvYW50YWdvbmlzdHMgJmFtcDsg
aW5oaWJpdG9yczwva2V5d29yZD48a2V5d29yZD5BdGhlcm9zY2xlcm9zaXM8L2tleXdvcmQ+PGtl
eXdvcmQ+SW5mbGFtbWF0aW9uPC9rZXl3b3JkPjwva2V5d29yZHM+PGRhdGVzPjx5ZWFyPjIwMTY8
L3llYXI+PHB1Yi1kYXRlcz48ZGF0ZT5KYW4gMTwvZGF0ZT48L3B1Yi1kYXRlcz48L2RhdGVzPjxp
c2JuPjAwMDgtNjM2MzwvaXNibj48YWNjZXNzaW9uLW51bT4yNjQxMDM2NzwvYWNjZXNzaW9uLW51
bT48dXJscz48L3VybHM+PGVsZWN0cm9uaWMtcmVzb3VyY2UtbnVtPjEwLjEwOTMvY3ZyL2N2djIy
NzwvZWxlY3Ryb25pYy1yZXNvdXJjZS1udW0+PHJlbW90ZS1kYXRhYmFzZS1wcm92aWRlcj5OTE08
L3JlbW90ZS1kYXRhYmFzZS1wcm92aWRlcj48bGFuZ3VhZ2U+ZW5nPC9sYW5ndWFnZT48L3JlY29y
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PEVuZE5vdGU+PENpdGU+PEF1dGhvcj5Db25zb3J0aXVtPC9BdXRob3I+PFllYXI+MjAxMjwvWWVh
cj48UmVjTnVtPjI5MzY8L1JlY051bT48RGlzcGxheVRleHQ+PHN0eWxlIGZhY2U9InN1cGVyc2Ny
aXB0Ij43MS03NTwvc3R5bGU+PC9EaXNwbGF5VGV4dD48cmVjb3JkPjxyZWMtbnVtYmVyPjI5MzY8
L3JlYy1udW1iZXI+PGZvcmVpZ24ta2V5cz48a2V5IGFwcD0iRU4iIGRiLWlkPSJlZHJkdnhyMHkw
d2F2cmVydmUzdnp6Zndld2Z0d2R2MGU5dmYiIHRpbWVzdGFtcD0iMTY4Njc0ODYxNSI+MjkzNjwv
a2V5PjwvZm9yZWlnbi1rZXlzPjxyZWYtdHlwZSBuYW1lPSJKb3VybmFsIEFydGljbGUiPjE3PC9y
ZWYtdHlwZT48Y29udHJpYnV0b3JzPjxhdXRob3JzPjxhdXRob3I+VGhlIEludGVybGV1a2luLTYg
UmVjZXB0b3IgTWVuZGVsaWFuIFJhbmRvbWlzYXRpb24gQW5hbHlzaXMgKElMNlIgTVIpIENvbnNv
cnRpdW08L2F1dGhvcj48L2F1dGhvcnM+PC9jb250cmlidXRvcnM+PHRpdGxlcz48dGl0bGU+VGhl
IGludGVybGV1a2luLTYgcmVjZXB0b3IgYXMgYSB0YXJnZXQgZm9yIHByZXZlbnRpb24gb2YgY29y
b25hcnkgaGVhcnQgZGlzZWFzZTogYSBtZW5kZWxpYW4gcmFuZG9taXNhdGlvbiBhbmFseXNpczwv
dGl0bGU+PHNlY29uZGFyeS10aXRsZT5MYW5jZXQ8L3NlY29uZGFyeS10aXRsZT48L3RpdGxlcz48
cGVyaW9kaWNhbD48ZnVsbC10aXRsZT5MYW5jZXQ8L2Z1bGwtdGl0bGU+PC9wZXJpb2RpY2FsPjxw
YWdlcz4xMjE0LTEyMjQ8L3BhZ2VzPjx2b2x1bWU+Mzc5PC92b2x1bWU+PG51bWJlcj45ODIyPC9u
dW1iZXI+PGRhdGVzPjx5ZWFyPjIwMTI8L3llYXI+PHB1Yi1kYXRlcz48ZGF0ZT4yMDEyLzAzLzMx
LzwvZGF0ZT48L3B1Yi1kYXRlcz48L2RhdGVzPjxpc2JuPjAxNDAtNjczNjwvaXNibj48dXJscz48
cmVsYXRlZC11cmxzPjx1cmw+aHR0cHM6Ly93d3cuc2NpZW5jZWRpcmVjdC5jb20vc2NpZW5jZS9h
cnRpY2xlL3BpaS9TMDE0MDY3MzYxMjYwMTEwWDwvdXJsPjwvcmVsYXRlZC11cmxzPjwvdXJscz48
ZWxlY3Ryb25pYy1yZXNvdXJjZS1udW0+aHR0cHM6Ly9kb2kub3JnLzEwLjEwMTYvUzAxNDAtNjcz
NigxMik2MDExMC1YPC9lbGVjdHJvbmljLXJlc291cmNlLW51bT48L3JlY29yZD48L0NpdGU+PENp
dGU+PEF1dGhvcj5EYW5lc2g8L0F1dGhvcj48WWVhcj4yMDA4PC9ZZWFyPjxSZWNOdW0+MjkzNzwv
UmVjTnVtPjxyZWNvcmQ+PHJlYy1udW1iZXI+MjkzNzwvcmVjLW51bWJlcj48Zm9yZWlnbi1rZXlz
PjxrZXkgYXBwPSJFTiIgZGItaWQ9ImVkcmR2eHIweTB3YXZyZXJ2ZTN2enpmd2V3ZnR3ZHYwZTl2
ZiIgdGltZXN0YW1wPSIxNjg2NzQ5MzQ4Ij4yOTM3PC9rZXk+PC9mb3JlaWduLWtleXM+PHJlZi10
eXBlIG5hbWU9IkpvdXJuYWwgQXJ0aWNsZSI+MTc8L3JlZi10eXBlPjxjb250cmlidXRvcnM+PGF1
dGhvcnM+PGF1dGhvcj5EYW5lc2gsIEouPC9hdXRob3I+PGF1dGhvcj5LYXB0b2dlLCBTLjwvYXV0
aG9yPjxhdXRob3I+TWFubiwgQS4gRy48L2F1dGhvcj48YXV0aG9yPlNhcndhciwgTi48L2F1dGhv
cj48YXV0aG9yPldvb2QsIEEuPC9hdXRob3I+PGF1dGhvcj5BbmdsZW1hbiwgUy4gQi48L2F1dGhv
cj48YXV0aG9yPldlbnNsZXksIEYuPC9hdXRob3I+PGF1dGhvcj5IaWdnaW5zLCBKLiBQLjwvYXV0
aG9yPjxhdXRob3I+TGVubm9uLCBMLjwvYXV0aG9yPjxhdXRob3I+RWlyaWtzZG90dGlyLCBHLjwv
YXV0aG9yPjxhdXRob3I+UnVtbGV5LCBBLjwvYXV0aG9yPjxhdXRob3I+V2hpbmN1cCwgUC4gSC48
L2F1dGhvcj48YXV0aG9yPkxvd2UsIEcuIEQuPC9hdXRob3I+PGF1dGhvcj5HdWRuYXNvbiwgVi48
L2F1dGhvcj48L2F1dGhvcnM+PC9jb250cmlidXRvcnM+PGF1dGgtYWRkcmVzcz5EZXBhcnRtZW50
IG9mIFB1YmxpYyBIZWFsdGggYW5kIFByaW1hcnkgQ2FyZSwgVW5pdmVyc2l0eSBvZiBDYW1icmlk
Z2UsIENhbWJyaWRnZSwgVW5pdGVkIEtpbmdkb20uIGpvaG4uZGFuZXNoQHBocGMuY2FtLmFjLnVr
PC9hdXRoLWFkZHJlc3M+PHRpdGxlcz48dGl0bGU+TG9uZy10ZXJtIGludGVybGV1a2luLTYgbGV2
ZWxzIGFuZCBzdWJzZXF1ZW50IHJpc2sgb2YgY29yb25hcnkgaGVhcnQgZGlzZWFzZTogdHdvIG5l
dyBwcm9zcGVjdGl2ZSBzdHVkaWVzIGFuZCBhIHN5c3RlbWF0aWMgcmV2aWV3PC90aXRsZT48c2Vj
b25kYXJ5LXRpdGxlPlBMb1MgTWVkPC9zZWNvbmRhcnktdGl0bGU+PC90aXRsZXM+PHBlcmlvZGlj
YWw+PGZ1bGwtdGl0bGU+UExvUyBNZWRpY2luZSAvIFB1YmxpYyBMaWJyYXJ5IG9mIFNjaWVuY2U8
L2Z1bGwtdGl0bGU+PGFiYnItMT5QTG9TIE1lZDwvYWJici0xPjwvcGVyaW9kaWNhbD48cGFnZXM+
ZTc4PC9wYWdlcz48dm9sdW1lPjU8L3ZvbHVtZT48bnVtYmVyPjQ8L251bWJlcj48a2V5d29yZHM+
PGtleXdvcmQ+Q29ob3J0IFN0dWRpZXM8L2tleXdvcmQ+PGtleXdvcmQ+Q29yb25hcnkgRGlzZWFz
ZS9kaWFnbm9zaXMvKmV0aW9sb2d5L2ltbXVub2xvZ3k8L2tleXdvcmQ+PGtleXdvcmQ+RmVtYWxl
PC9rZXl3b3JkPjxrZXl3b3JkPkh1bWFuczwva2V5d29yZD48a2V5d29yZD5JbmZsYW1tYXRpb248
L2tleXdvcmQ+PGtleXdvcmQ+SW50ZXJsZXVraW4tNi8qYmxvb2Q8L2tleXdvcmQ+PGtleXdvcmQ+
TWFsZTwva2V5d29yZD48a2V5d29yZD5NaWRkbGUgQWdlZDwva2V5d29yZD48a2V5d29yZD5Qcm9z
cGVjdGl2ZSBTdHVkaWVzPC9rZXl3b3JkPjxrZXl3b3JkPlJpc2sgRmFjdG9yczwva2V5d29yZD48
L2tleXdvcmRzPjxkYXRlcz48eWVhcj4yMDA4PC95ZWFyPjxwdWItZGF0ZXM+PGRhdGU+QXByIDg8
L2RhdGU+PC9wdWItZGF0ZXM+PC9kYXRlcz48aXNibj4xNTQ5LTEyNzcgKFByaW50KSYjeEQ7MTU0
OS0xMjc3PC9pc2JuPjxhY2Nlc3Npb24tbnVtPjE4Mzk5NzE2PC9hY2Nlc3Npb24tbnVtPjx1cmxz
PjwvdXJscz48Y3VzdG9tMT5Db21wZXRpbmcgSW50ZXJlc3RzOiBUaGUgYXV0aG9ycyBoYXZlIGRl
Y2xhcmVkIHRoYXQgbm8gY29tcGV0aW5nIGludGVyZXN0cyBleGlzdC48L2N1c3RvbTE+PGN1c3Rv
bTI+UE1DMjI4ODYyMzwvY3VzdG9tMj48ZWxlY3Ryb25pYy1yZXNvdXJjZS1udW0+MTAuMTM3MS9q
b3VybmFsLnBtZWQuMDA1MDA3ODwvZWxlY3Ryb25pYy1yZXNvdXJjZS1udW0+PHJlbW90ZS1kYXRh
YmFzZS1wcm92aWRlcj5OTE08L3JlbW90ZS1kYXRhYmFzZS1wcm92aWRlcj48bGFuZ3VhZ2U+ZW5n
PC9sYW5ndWFnZT48L3JlY29yZD48L0NpdGU+PENpdGU+PEF1dGhvcj5Sb3NhPC9BdXRob3I+PFll
YXI+MjAxOTwvWWVhcj48UmVjTnVtPjI5Mzg8L1JlY051bT48cmVjb3JkPjxyZWMtbnVtYmVyPjI5
Mzg8L3JlYy1udW1iZXI+PGZvcmVpZ24ta2V5cz48a2V5IGFwcD0iRU4iIGRiLWlkPSJlZHJkdnhy
MHkwd2F2cmVydmUzdnp6Zndld2Z0d2R2MGU5dmYiIHRpbWVzdGFtcD0iMTY4Njc0OTY2MyI+Mjkz
ODwva2V5PjwvZm9yZWlnbi1rZXlzPjxyZWYtdHlwZSBuYW1lPSJKb3VybmFsIEFydGljbGUiPjE3
PC9yZWYtdHlwZT48Y29udHJpYnV0b3JzPjxhdXRob3JzPjxhdXRob3I+Um9zYSwgTWlja2FlbDwv
YXV0aG9yPjxhdXRob3I+Q2hpZ25vbiwgQXJuYXVkPC9hdXRob3I+PGF1dGhvcj5MaSwgWmhvbmds
aW48L2F1dGhvcj48YXV0aG9yPkJvdWxhbmdlciwgTWFyaWUtQ2hsb8OpPC9hdXRob3I+PGF1dGhv
cj5BcnNlbmF1bHQsIEJlbm9pdCBKLjwvYXV0aG9yPjxhdXRob3I+Qm9zc8OpLCBZb2hhbjwvYXV0
aG9yPjxhdXRob3I+VGjDqXJpYXVsdCwgU8OpYmFzdGllbjwvYXV0aG9yPjxhdXRob3I+TWF0aGll
dSwgUGF0cmljazwvYXV0aG9yPjwvYXV0aG9ycz48L2NvbnRyaWJ1dG9ycz48dGl0bGVzPjx0aXRs
ZT5BIE1lbmRlbGlhbiByYW5kb21pemF0aW9uIHN0dWR5IG9mIElMNiBzaWduYWxpbmcgaW4gY2Fy
ZGlvdmFzY3VsYXIgZGlzZWFzZXMsIGltbXVuZS1yZWxhdGVkIGRpc29yZGVycyBhbmQgbG9uZ2V2
aXR5PC90aXRsZT48c2Vjb25kYXJ5LXRpdGxlPk5QSiBHZW5vbSBNZWQ8L3NlY29uZGFyeS10aXRs
ZT48L3RpdGxlcz48cGVyaW9kaWNhbD48ZnVsbC10aXRsZT5OUEogR2Vub20gTWVkPC9mdWxsLXRp
dGxlPjwvcGVyaW9kaWNhbD48cGFnZXM+MjM8L3BhZ2VzPjx2b2x1bWU+NDwvdm9sdW1lPjxudW1i
ZXI+MTwvbnVtYmVyPjxkYXRlcz48eWVhcj4yMDE5PC95ZWFyPjxwdWItZGF0ZXM+PGRhdGU+MjAx
OS8wOS8yMDwvZGF0ZT48L3B1Yi1kYXRlcz48L2RhdGVzPjxpc2JuPjIwNTYtNzk0NDwvaXNibj48
dXJscz48cmVsYXRlZC11cmxzPjx1cmw+aHR0cHM6Ly9kb2kub3JnLzEwLjEwMzgvczQxNTI1LTAx
OS0wMDk3LTQ8L3VybD48L3JlbGF0ZWQtdXJscz48L3VybHM+PGVsZWN0cm9uaWMtcmVzb3VyY2Ut
bnVtPjEwLjEwMzgvczQxNTI1LTAxOS0wMDk3LTQ8L2VsZWN0cm9uaWMtcmVzb3VyY2UtbnVtPjwv
cmVjb3JkPjwvQ2l0ZT48Q2l0ZT48QXV0aG9yPlphY2hvPC9BdXRob3I+PFllYXI+MjAwODwvWWVh
cj48UmVjTnVtPjI5MjY8L1JlY051bT48cmVjb3JkPjxyZWMtbnVtYmVyPjI5MjY8L3JlYy1udW1i
ZXI+PGZvcmVpZ24ta2V5cz48a2V5IGFwcD0iRU4iIGRiLWlkPSJlZHJkdnhyMHkwd2F2cmVydmUz
dnp6Zndld2Z0d2R2MGU5dmYiIHRpbWVzdGFtcD0iMTY4Njc0Njg2OCI+MjkyNjwva2V5PjwvZm9y
ZWlnbi1rZXlzPjxyZWYtdHlwZSBuYW1lPSJKb3VybmFsIEFydGljbGUiPjE3PC9yZWYtdHlwZT48
Y29udHJpYnV0b3JzPjxhdXRob3JzPjxhdXRob3I+WmFjaG8sIEplcHBlPC9hdXRob3I+PGF1dGhv
cj5UeWJqw6ZyZy1IYW5zZW4sIEFubmU8L2F1dGhvcj48YXV0aG9yPkplbnNlbiwgSmFuIFNrb3Y8
L2F1dGhvcj48YXV0aG9yPkdyYW5kZSwgUGVlcjwvYXV0aG9yPjxhdXRob3I+U2lsbGVzZW4sIEhl
bnJpazwvYXV0aG9yPjxhdXRob3I+Tm9yZGVzdGdhYXJkLCBCw7hyZ2UgRy48L2F1dGhvcj48L2F1
dGhvcnM+PC9jb250cmlidXRvcnM+PHRpdGxlcz48dGl0bGU+R2VuZXRpY2FsbHkgRWxldmF0ZWQg
Qy1SZWFjdGl2ZSBQcm90ZWluIGFuZCBJc2NoZW1pYyBWYXNjdWxhciBEaXNlYXNlPC90aXRsZT48
c2Vjb25kYXJ5LXRpdGxlPk4gRW5nbCBKIE1lZDwvc2Vjb25kYXJ5LXRpdGxlPjwvdGl0bGVzPjxw
ZXJpb2RpY2FsPjxmdWxsLXRpdGxlPk4gRW5nbCBKIE1lZDwvZnVsbC10aXRsZT48L3BlcmlvZGlj
YWw+PHBhZ2VzPjE4OTctMTkwODwvcGFnZXM+PHZvbHVtZT4zNTk8L3ZvbHVtZT48bnVtYmVyPjE4
PC9udW1iZXI+PGRhdGVzPjx5ZWFyPjIwMDg8L3llYXI+PHB1Yi1kYXRlcz48ZGF0ZT4yMDA4LzEw
LzMwPC9kYXRlPjwvcHViLWRhdGVzPjwvZGF0ZXM+PHB1Ymxpc2hlcj5NYXNzYWNodXNldHRzIE1l
ZGljYWwgU29jaWV0eTwvcHVibGlzaGVyPjxpc2JuPjAwMjgtNDc5MzwvaXNibj48dXJscz48cmVs
YXRlZC11cmxzPjx1cmw+aHR0cHM6Ly9kb2kub3JnLzEwLjEwNTYvTkVKTW9hMDcwNzQwMjwvdXJs
PjwvcmVsYXRlZC11cmxzPjwvdXJscz48ZWxlY3Ryb25pYy1yZXNvdXJjZS1udW0+MTAuMTA1Ni9O
RUpNb2EwNzA3NDAyPC9lbGVjdHJvbmljLXJlc291cmNlLW51bT48YWNjZXNzLWRhdGU+MjAyMy8w
Ni8xNDwvYWNjZXNzLWRhdGU+PC9yZWNvcmQ+PC9DaXRlPjxDaXRlPjxBdXRob3I+UGFzc2FjcXVh
bGU8L0F1dGhvcj48WWVhcj4yMDE2PC9ZZWFyPjxSZWNOdW0+MjQ5MjwvUmVjTnVtPjxyZWNvcmQ+
PHJlYy1udW1iZXI+MjQ5MjwvcmVjLW51bWJlcj48Zm9yZWlnbi1rZXlzPjxrZXkgYXBwPSJFTiIg
ZGItaWQ9ImVkcmR2eHIweTB3YXZyZXJ2ZTN2enpmd2V3ZnR3ZHYwZTl2ZiIgdGltZXN0YW1wPSIx
Njc1MjUxMTczIj4yNDkyPC9rZXk+PC9mb3JlaWduLWtleXM+PHJlZi10eXBlIG5hbWU9IkpvdXJu
YWwgQXJ0aWNsZSI+MTc8L3JlZi10eXBlPjxjb250cmlidXRvcnM+PGF1dGhvcnM+PGF1dGhvcj5Q
YXNzYWNxdWFsZSwgRy48L2F1dGhvcj48YXV0aG9yPkRpIEdpb3NpYSwgUC48L2F1dGhvcj48YXV0
aG9yPkZlcnJvLCBBLjwvYXV0aG9yPjwvYXV0aG9ycz48L2NvbnRyaWJ1dG9ycz48YXV0aC1hZGRy
ZXNzPkRlcGFydG1lbnQgb2YgQ2xpbmljYWwgUGhhcm1hY29sb2d5LCBCSEYgQ2VudHJlIG9mIFJl
c2VhcmNoIEV4Y2VsbGVuY2UsIENhcmRpb3Zhc2N1bGFyIERpdmlzaW9uLCBLaW5nJmFwb3M7cyBD
b2xsZWdlIExvbmRvbiwgTG9uZG9uLCBVSyBnYWJyaWVsbGEucGFzc2FjcXVhbGVAa2NsLmFjLnVr
IGFsYmVydC5mZXJyb0BrY2wuYWMudWsuJiN4RDtEZXBhcnRtZW50IG9mIENsaW5pY2FsIFBoYXJt
YWNvbG9neSwgQkhGIENlbnRyZSBvZiBSZXNlYXJjaCBFeGNlbGxlbmNlLCBDYXJkaW92YXNjdWxh
ciBEaXZpc2lvbiwgS2luZyZhcG9zO3MgQ29sbGVnZSBMb25kb24sIExvbmRvbiwgVUsuPC9hdXRo
LWFkZHJlc3M+PHRpdGxlcz48dGl0bGU+VGhlIHJvbGUgb2YgaW5mbGFtbWF0b3J5IGJpb21hcmtl
cnMgaW4gZGV2ZWxvcGluZyB0YXJnZXRlZCBjYXJkaW92YXNjdWxhciB0aGVyYXBpZXM6IGxlc3Nv
bnMgZnJvbSB0aGUgY2FyZGlvdmFzY3VsYXIgaW5mbGFtbWF0aW9uIHJlZHVjdGlvbiB0cmlhbHM8
L3RpdGxlPjxzZWNvbmRhcnktdGl0bGU+Q2FyZGlvdmFzYyBSZXM8L3NlY29uZGFyeS10aXRsZT48
L3RpdGxlcz48cGVyaW9kaWNhbD48ZnVsbC10aXRsZT5DYXJkaW92YXNjIFJlczwvZnVsbC10aXRs
ZT48L3BlcmlvZGljYWw+PHBhZ2VzPjktMjM8L3BhZ2VzPjx2b2x1bWU+MTA5PC92b2x1bWU+PG51
bWJlcj4xPC9udW1iZXI+PGVkaXRpb24+MjAxNS8wOS8yODwvZWRpdGlvbj48a2V5d29yZHM+PGtl
eXdvcmQ+QW50aS1JbmZsYW1tYXRvcnkgQWdlbnRzLyp0aGVyYXBldXRpYyB1c2U8L2tleXdvcmQ+
PGtleXdvcmQ+QXRoZXJvc2NsZXJvc2lzL2V0aW9sb2d5PC9rZXl3b3JkPjxrZXl3b3JkPkJpb21h
cmtlcnM8L2tleXdvcmQ+PGtleXdvcmQ+Qy1SZWFjdGl2ZSBQcm90ZWluLyphbmFseXNpczwva2V5
d29yZD48a2V5d29yZD5DYXJkaW92YXNjdWxhciBEaXNlYXNlcy8qZHJ1ZyB0aGVyYXB5L2V0aW9s
b2d5PC9rZXl3b3JkPjxrZXl3b3JkPkNoZW1va2luZSBDQ0w1L3BoeXNpb2xvZ3k8L2tleXdvcmQ+
PGtleXdvcmQ+SHVtYW5zPC9rZXl3b3JkPjxrZXl3b3JkPkxpcG9wcm90ZWlucywgTERMPC9rZXl3
b3JkPjxrZXl3b3JkPk1vbm9jeXRlcy8qcGh5c2lvbG9neTwva2V5d29yZD48a2V5d29yZD5QaG9z
cGhvbGlwYXNlIEEyIEluaGliaXRvcnMvcGhhcm1hY29sb2d5PC9rZXl3b3JkPjxrZXl3b3JkPlBy
b2dub3Npczwva2V5d29yZD48a2V5d29yZD5SZWNlcHRvcnMsIElnRy9hbmFseXNpczwva2V5d29y
ZD48a2V5d29yZD5UdW1vciBOZWNyb3NpcyBGYWN0b3ItYWxwaGEvYW50YWdvbmlzdHMgJmFtcDsg
aW5oaWJpdG9yczwva2V5d29yZD48a2V5d29yZD5BdGhlcm9zY2xlcm9zaXM8L2tleXdvcmQ+PGtl
eXdvcmQ+SW5mbGFtbWF0aW9uPC9rZXl3b3JkPjwva2V5d29yZHM+PGRhdGVzPjx5ZWFyPjIwMTY8
L3llYXI+PHB1Yi1kYXRlcz48ZGF0ZT5KYW4gMTwvZGF0ZT48L3B1Yi1kYXRlcz48L2RhdGVzPjxp
c2JuPjAwMDgtNjM2MzwvaXNibj48YWNjZXNzaW9uLW51bT4yNjQxMDM2NzwvYWNjZXNzaW9uLW51
bT48dXJscz48L3VybHM+PGVsZWN0cm9uaWMtcmVzb3VyY2UtbnVtPjEwLjEwOTMvY3ZyL2N2djIy
NzwvZWxlY3Ryb25pYy1yZXNvdXJjZS1udW0+PHJlbW90ZS1kYXRhYmFzZS1wcm92aWRlcj5OTE08
L3JlbW90ZS1kYXRhYmFzZS1wcm92aWRlcj48bGFuZ3VhZ2U+ZW5nPC9sYW5ndWFnZT48L3JlY29y
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71-75</w:t>
            </w:r>
            <w:r w:rsidRPr="00850ABC">
              <w:rPr>
                <w:rFonts w:cs="Times New Roman"/>
                <w:sz w:val="18"/>
                <w:szCs w:val="18"/>
              </w:rPr>
              <w:fldChar w:fldCharType="end"/>
            </w:r>
          </w:p>
        </w:tc>
      </w:tr>
      <w:tr w:rsidR="00330E94" w:rsidRPr="00850ABC" w14:paraId="2C9FE56A"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3DDCAA8B" w14:textId="77777777" w:rsidR="00330E94" w:rsidRPr="00850ABC" w:rsidRDefault="00330E94" w:rsidP="00BC05B3">
            <w:pPr>
              <w:rPr>
                <w:rFonts w:cs="Times New Roman"/>
                <w:sz w:val="18"/>
                <w:szCs w:val="18"/>
              </w:rPr>
            </w:pPr>
          </w:p>
        </w:tc>
        <w:tc>
          <w:tcPr>
            <w:tcW w:w="1247" w:type="dxa"/>
            <w:vMerge/>
            <w:shd w:val="clear" w:color="auto" w:fill="auto"/>
          </w:tcPr>
          <w:p w14:paraId="55875DF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452D249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Methotrexate</w:t>
            </w:r>
          </w:p>
        </w:tc>
        <w:tc>
          <w:tcPr>
            <w:tcW w:w="1644" w:type="dxa"/>
          </w:tcPr>
          <w:p w14:paraId="6FE1E72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folic acid antagonist</w:t>
            </w:r>
          </w:p>
        </w:tc>
        <w:tc>
          <w:tcPr>
            <w:tcW w:w="2891" w:type="dxa"/>
          </w:tcPr>
          <w:p w14:paraId="486EDB9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ASCVD</w:t>
            </w:r>
          </w:p>
        </w:tc>
        <w:tc>
          <w:tcPr>
            <w:tcW w:w="1077" w:type="dxa"/>
          </w:tcPr>
          <w:p w14:paraId="5FEB819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2891" w:type="dxa"/>
          </w:tcPr>
          <w:p w14:paraId="68D6F46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ASCVD</w:t>
            </w:r>
          </w:p>
        </w:tc>
        <w:tc>
          <w:tcPr>
            <w:tcW w:w="1077" w:type="dxa"/>
          </w:tcPr>
          <w:p w14:paraId="196B64B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Pr>
          <w:p w14:paraId="4802C081" w14:textId="4CF937C2"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PEVuZE5vdGU+PENpdGU+PEF1dGhvcj5SaWRrZXI8L0F1dGhvcj48WWVhcj4yMDE4PC9ZZWFyPjxS
ZWNOdW0+Mjc1MDwvUmVjTnVtPjxEaXNwbGF5VGV4dD48c3R5bGUgZmFjZT0ic3VwZXJzY3JpcHQi
Pjc2LCA3Nzwvc3R5bGU+PC9EaXNwbGF5VGV4dD48cmVjb3JkPjxyZWMtbnVtYmVyPjI3NTA8L3Jl
Yy1udW1iZXI+PGZvcmVpZ24ta2V5cz48a2V5IGFwcD0iRU4iIGRiLWlkPSJlZHJkdnhyMHkwd2F2
cmVydmUzdnp6Zndld2Z0d2R2MGU5dmYiIHRpbWVzdGFtcD0iMTY3ODEyMzUxNCI+Mjc1MDwva2V5
PjwvZm9yZWlnbi1rZXlzPjxyZWYtdHlwZSBuYW1lPSJKb3VybmFsIEFydGljbGUiPjE3PC9yZWYt
dHlwZT48Y29udHJpYnV0b3JzPjxhdXRob3JzPjxhdXRob3I+Umlka2VyLCBQYXVsIE0uPC9hdXRo
b3I+PGF1dGhvcj5FdmVyZXR0LCBCcmVuZGFuIE0uPC9hdXRob3I+PGF1dGhvcj5QcmFkaGFuLCBB
cnVuYTwvYXV0aG9yPjxhdXRob3I+TWFjRmFkeWVuLCBKZWFuIEcuPC9hdXRob3I+PGF1dGhvcj5T
b2xvbW9uLCBEYW5pZWwgSC48L2F1dGhvcj48YXV0aG9yPlphaGFycmlzLCBFbGFpbmU8L2F1dGhv
cj48YXV0aG9yPk1hbSwgVmlyYWs8L2F1dGhvcj48YXV0aG9yPkhhc2FuLCBBaG1lZDwvYXV0aG9y
PjxhdXRob3I+Um9zZW5iZXJnLCBZdmVzPC9hdXRob3I+PGF1dGhvcj5JdHVycmlhZ2EsIEVyaW48
L2F1dGhvcj48YXV0aG9yPkd1cHRhLCBNaWxhbjwvYXV0aG9yPjxhdXRob3I+VHNpZ291bGlzLCBN
aWNoZWxsZTwvYXV0aG9yPjxhdXRob3I+VmVybWEsIFN1Ym9kaDwvYXV0aG9yPjxhdXRob3I+Q2xl
YXJmaWVsZCwgTWljaGFlbDwvYXV0aG9yPjxhdXRob3I+TGliYnksIFBldGVyPC9hdXRob3I+PGF1
dGhvcj5Hb2xkaGFiZXIsIFNhbXVlbCBaLjwvYXV0aG9yPjxhdXRob3I+U2VhZ2xlLCBSb2dlcjwv
YXV0aG9yPjxhdXRob3I+T2ZvcmksIEN5cmlsPC9hdXRob3I+PGF1dGhvcj5TYWtsYXllbiwgTW9o
YW1tYWQ8L2F1dGhvcj48YXV0aG9yPkJ1dG1hbiwgU2FtdWVsPC9hdXRob3I+PGF1dGhvcj5TaW5n
aCwgTmFyZW5kcmE8L2F1dGhvcj48YXV0aG9yPkxlIE1heSwgTWljaGVsPC9hdXRob3I+PGF1dGhv
cj5CZXJ0cmFuZCwgT2xpdmllcjwvYXV0aG9yPjxhdXRob3I+Sm9obnN0b24sIEphbWVzPC9hdXRo
b3I+PGF1dGhvcj5QYXludGVyLCBOaW5hIFAuPC9hdXRob3I+PGF1dGhvcj5HbHlubiwgUm9iZXJ0
IEouPC9hdXRob3I+PC9hdXRob3JzPjwvY29udHJpYnV0b3JzPjx0aXRsZXM+PHRpdGxlPkxvdy1E
b3NlIE1ldGhvdHJleGF0ZSBmb3IgdGhlIFByZXZlbnRpb24gb2YgQXRoZXJvc2NsZXJvdGljIEV2
ZW50czwvdGl0bGU+PHNlY29uZGFyeS10aXRsZT5OIEVuZ2wgSiBNZWQ8L3NlY29uZGFyeS10aXRs
ZT48L3RpdGxlcz48cGVyaW9kaWNhbD48ZnVsbC10aXRsZT5OIEVuZ2wgSiBNZWQ8L2Z1bGwtdGl0
bGU+PC9wZXJpb2RpY2FsPjxwYWdlcz43NTItNzYyPC9wYWdlcz48dm9sdW1lPjM4MDwvdm9sdW1l
PjxudW1iZXI+ODwvbnVtYmVyPjxkYXRlcz48eWVhcj4yMDE4PC95ZWFyPjxwdWItZGF0ZXM+PGRh
dGU+MjAxOS8wMi8yMTwvZGF0ZT48L3B1Yi1kYXRlcz48L2RhdGVzPjxwdWJsaXNoZXI+TWFzc2Fj
aHVzZXR0cyBNZWRpY2FsIFNvY2lldHk8L3B1Ymxpc2hlcj48aXNibj4wMDI4LTQ3OTM8L2lzYm4+
PHVybHM+PHJlbGF0ZWQtdXJscz48dXJsPmh0dHBzOi8vZG9pLm9yZy8xMC4xMDU2L05FSk1vYTE4
MDk3OTg8L3VybD48L3JlbGF0ZWQtdXJscz48L3VybHM+PGVsZWN0cm9uaWMtcmVzb3VyY2UtbnVt
PjEwLjEwNTYvTkVKTW9hMTgwOTc5ODwvZWxlY3Ryb25pYy1yZXNvdXJjZS1udW0+PGFjY2Vzcy1k
YXRlPjIwMjMvMDMvMDY8L2FjY2Vzcy1kYXRlPjwvcmVjb3JkPjwvQ2l0ZT48Q2l0ZT48QXV0aG9y
PlJlaW5lcjwvQXV0aG9yPjxZZWFyPjIwMjA8L1llYXI+PFJlY051bT4xNjc4PC9SZWNOdW0+PHJl
Y29yZD48cmVjLW51bWJlcj4xNjc4PC9yZWMtbnVtYmVyPjxmb3JlaWduLWtleXM+PGtleSBhcHA9
IkVOIiBkYi1pZD0iZWRyZHZ4cjB5MHdhdnJlcnZlM3Z6emZ3ZXdmdHdkdjBlOXZmIiB0aW1lc3Rh
bXA9IjE2NzI2Njg5MTYiPjE2Nzg8L2tleT48L2ZvcmVpZ24ta2V5cz48cmVmLXR5cGUgbmFtZT0i
Sm91cm5hbCBBcnRpY2xlIj4xNzwvcmVmLXR5cGU+PGNvbnRyaWJ1dG9ycz48YXV0aG9ycz48YXV0
aG9yPlJlaW5lciwgxb08L2F1dGhvcj48YXV0aG9yPlNpcnRvcmksIEMuIFIuPC9hdXRob3I+PGF1
dGhvcj5CYW5hY2gsIE0uPC9hdXRob3I+PGF1dGhvcj5SdXNjaWNhLCBNLjwvYXV0aG9yPjxhdXRo
b3I+U2FoZWJrYXIsIEEuPC9hdXRob3I+PC9hdXRob3JzPjwvY29udHJpYnV0b3JzPjxhdXRoLWFk
ZHJlc3M+VW5pdmVyc2l0eSBIb3NwaXRhbCBDZW50ZXIgWmFncmViLCBEZXBhcnRtZW50IG9mIElu
dGVybmFsIE1lZGljaW5lLCBTY2hvb2wgb2YgTWVkaWNpbmUsIFVuaXZlcnNpdHkgb2YgWmFncmVi
LCBaYWdyZWIsIENyb2F0aWEuJiN4RDtEeXNsaXBpZGVtaWEgQ2VudGVyLCBBLlMuUy5ULiBHcmFu
ZGUgT3NwZWRhbGUgTWV0cm9wb2xpdGFubyBOaWd1YXJkYSwgTWlsYW4sIEl0YWx5LiYjeEQ7RGVw
YXJ0bWVudCBvZiBIeXBlcnRlbnNpb24sIFdBTSBVbml2ZXJzaXR5IEhvc3BpdGFsIGluIExvZHos
IE1lZGljYWwgVW5pdmVyc2l0eSBvZiBMb2R6LCBMb2R6LCBQb2xhbmQuJiN4RDtQb2xpc2ggTW90
aGVyJmFwb3M7cyBNZW1vcmlhbCBIb3NwaXRhbCBSZXNlYXJjaCBJbnN0aXR1dGUgKFBNTUhSSSks
IExvZHosIFBvbGFuZC4mI3hEO0RpcGFydGltZW50byBkaSBTY2llbnplIEZhcm1hY29sb2dpY2hl
IGUgQmlvbW9sZWNvbGFyaSwgVW5pdmVyc2l0w6AgZGVnbGkgU3R1ZGkgZGkgTWlsYW5vLCBNaWxh
biwgSXRhbHkuJiN4RDtCaW90ZWNobm9sb2d5IFJlc2VhcmNoIENlbnRlciwgUGhhcm1hY2V1dGlj
YWwgVGVjaG5vbG9neSBJbnN0aXR1dGUsIE1hc2hoYWQgVW5pdmVyc2l0eSBvZiBNZWRpY2FsIFNj
aWVuY2VzLCBNYXNoaGFkLCBJcmFuLiYjeEQ7TmV1cm9nZW5pYyBJbmZsYW1tYXRpb24gUmVzZWFy
Y2ggQ2VudGVyLCBNYXNoaGFkIFVuaXZlcnNpdHkgb2YgTWVkaWNhbCBTY2llbmNlcywgTWFzaGhh
ZCwgSXJhbi4mI3hEO1NjaG9vbCBvZiBQaGFybWFjeSwgTWFzaGhhZCBVbml2ZXJzaXR5IG9mIE1l
ZGljYWwgU2NpZW5jZXMsIE1hc2hoYWQsIElyYW4uPC9hdXRoLWFkZHJlc3M+PHRpdGxlcz48dGl0
bGU+TWV0aG90cmV4YXRlIGZvciBDYXJkaW92YXNjdWxhciBSaXNrIFJlZHVjdGlvbjogVGhlIFJp
Z2h0IENob2ljZT88L3RpdGxlPjxzZWNvbmRhcnktdGl0bGU+QW5naW9sb2d5PC9zZWNvbmRhcnkt
dGl0bGU+PC90aXRsZXM+PHBlcmlvZGljYWw+PGZ1bGwtdGl0bGU+QW5naW9sb2d5PC9mdWxsLXRp
dGxlPjwvcGVyaW9kaWNhbD48cGFnZXM+MTA1LTEwNzwvcGFnZXM+PHZvbHVtZT43MTwvdm9sdW1l
PjxudW1iZXI+MjwvbnVtYmVyPjxlZGl0aW9uPjIwMTkvMDYvMTM8L2VkaXRpb24+PGtleXdvcmRz
PjxrZXl3b3JkPkNhcmRpb3Zhc2N1bGFyIERpc2Vhc2VzL2VwaWRlbWlvbG9neS8qcHJldmVudGlv
biAmYW1wOyBjb250cm9sPC9rZXl3b3JkPjxrZXl3b3JkPkh1bWFuczwva2V5d29yZD48a2V5d29y
ZD5NZXRob3RyZXhhdGUvKnRoZXJhcGV1dGljIHVzZTwva2V5d29yZD48a2V5d29yZD5SaXNrIEZh
Y3RvcnM8L2tleXdvcmQ+PC9rZXl3b3Jkcz48ZGF0ZXM+PHllYXI+MjAyMDwveWVhcj48cHViLWRh
dGVzPjxkYXRlPkZlYjwvZGF0ZT48L3B1Yi1kYXRlcz48L2RhdGVzPjxpc2JuPjAwMDMtMzE5Nzwv
aXNibj48YWNjZXNzaW9uLW51bT4zMTE4NTcyNzwvYWNjZXNzaW9uLW51bT48dXJscz48L3VybHM+
PGVsZWN0cm9uaWMtcmVzb3VyY2UtbnVtPjEwLjExNzcvMDAwMzMxOTcxOTg1NTE2NTwvZWxlY3Ry
b25pYy1yZXNvdXJjZS1udW0+PHJlbW90ZS1kYXRhYmFzZS1wcm92aWRlcj5OTE08L3JlbW90ZS1k
YXRhYmFzZS1wcm92aWRlcj48bGFuZ3VhZ2U+ZW5nPC9sYW5ndWFnZT48L3JlY29yZD48L0NpdGU+
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PEVuZE5vdGU+PENpdGU+PEF1dGhvcj5SaWRrZXI8L0F1dGhvcj48WWVhcj4yMDE4PC9ZZWFyPjxS
ZWNOdW0+Mjc1MDwvUmVjTnVtPjxEaXNwbGF5VGV4dD48c3R5bGUgZmFjZT0ic3VwZXJzY3JpcHQi
Pjc2LCA3Nzwvc3R5bGU+PC9EaXNwbGF5VGV4dD48cmVjb3JkPjxyZWMtbnVtYmVyPjI3NTA8L3Jl
Yy1udW1iZXI+PGZvcmVpZ24ta2V5cz48a2V5IGFwcD0iRU4iIGRiLWlkPSJlZHJkdnhyMHkwd2F2
cmVydmUzdnp6Zndld2Z0d2R2MGU5dmYiIHRpbWVzdGFtcD0iMTY3ODEyMzUxNCI+Mjc1MDwva2V5
PjwvZm9yZWlnbi1rZXlzPjxyZWYtdHlwZSBuYW1lPSJKb3VybmFsIEFydGljbGUiPjE3PC9yZWYt
dHlwZT48Y29udHJpYnV0b3JzPjxhdXRob3JzPjxhdXRob3I+Umlka2VyLCBQYXVsIE0uPC9hdXRo
b3I+PGF1dGhvcj5FdmVyZXR0LCBCcmVuZGFuIE0uPC9hdXRob3I+PGF1dGhvcj5QcmFkaGFuLCBB
cnVuYTwvYXV0aG9yPjxhdXRob3I+TWFjRmFkeWVuLCBKZWFuIEcuPC9hdXRob3I+PGF1dGhvcj5T
b2xvbW9uLCBEYW5pZWwgSC48L2F1dGhvcj48YXV0aG9yPlphaGFycmlzLCBFbGFpbmU8L2F1dGhv
cj48YXV0aG9yPk1hbSwgVmlyYWs8L2F1dGhvcj48YXV0aG9yPkhhc2FuLCBBaG1lZDwvYXV0aG9y
PjxhdXRob3I+Um9zZW5iZXJnLCBZdmVzPC9hdXRob3I+PGF1dGhvcj5JdHVycmlhZ2EsIEVyaW48
L2F1dGhvcj48YXV0aG9yPkd1cHRhLCBNaWxhbjwvYXV0aG9yPjxhdXRob3I+VHNpZ291bGlzLCBN
aWNoZWxsZTwvYXV0aG9yPjxhdXRob3I+VmVybWEsIFN1Ym9kaDwvYXV0aG9yPjxhdXRob3I+Q2xl
YXJmaWVsZCwgTWljaGFlbDwvYXV0aG9yPjxhdXRob3I+TGliYnksIFBldGVyPC9hdXRob3I+PGF1
dGhvcj5Hb2xkaGFiZXIsIFNhbXVlbCBaLjwvYXV0aG9yPjxhdXRob3I+U2VhZ2xlLCBSb2dlcjwv
YXV0aG9yPjxhdXRob3I+T2ZvcmksIEN5cmlsPC9hdXRob3I+PGF1dGhvcj5TYWtsYXllbiwgTW9o
YW1tYWQ8L2F1dGhvcj48YXV0aG9yPkJ1dG1hbiwgU2FtdWVsPC9hdXRob3I+PGF1dGhvcj5TaW5n
aCwgTmFyZW5kcmE8L2F1dGhvcj48YXV0aG9yPkxlIE1heSwgTWljaGVsPC9hdXRob3I+PGF1dGhv
cj5CZXJ0cmFuZCwgT2xpdmllcjwvYXV0aG9yPjxhdXRob3I+Sm9obnN0b24sIEphbWVzPC9hdXRo
b3I+PGF1dGhvcj5QYXludGVyLCBOaW5hIFAuPC9hdXRob3I+PGF1dGhvcj5HbHlubiwgUm9iZXJ0
IEouPC9hdXRob3I+PC9hdXRob3JzPjwvY29udHJpYnV0b3JzPjx0aXRsZXM+PHRpdGxlPkxvdy1E
b3NlIE1ldGhvdHJleGF0ZSBmb3IgdGhlIFByZXZlbnRpb24gb2YgQXRoZXJvc2NsZXJvdGljIEV2
ZW50czwvdGl0bGU+PHNlY29uZGFyeS10aXRsZT5OIEVuZ2wgSiBNZWQ8L3NlY29uZGFyeS10aXRs
ZT48L3RpdGxlcz48cGVyaW9kaWNhbD48ZnVsbC10aXRsZT5OIEVuZ2wgSiBNZWQ8L2Z1bGwtdGl0
bGU+PC9wZXJpb2RpY2FsPjxwYWdlcz43NTItNzYyPC9wYWdlcz48dm9sdW1lPjM4MDwvdm9sdW1l
PjxudW1iZXI+ODwvbnVtYmVyPjxkYXRlcz48eWVhcj4yMDE4PC95ZWFyPjxwdWItZGF0ZXM+PGRh
dGU+MjAxOS8wMi8yMTwvZGF0ZT48L3B1Yi1kYXRlcz48L2RhdGVzPjxwdWJsaXNoZXI+TWFzc2Fj
aHVzZXR0cyBNZWRpY2FsIFNvY2lldHk8L3B1Ymxpc2hlcj48aXNibj4wMDI4LTQ3OTM8L2lzYm4+
PHVybHM+PHJlbGF0ZWQtdXJscz48dXJsPmh0dHBzOi8vZG9pLm9yZy8xMC4xMDU2L05FSk1vYTE4
MDk3OTg8L3VybD48L3JlbGF0ZWQtdXJscz48L3VybHM+PGVsZWN0cm9uaWMtcmVzb3VyY2UtbnVt
PjEwLjEwNTYvTkVKTW9hMTgwOTc5ODwvZWxlY3Ryb25pYy1yZXNvdXJjZS1udW0+PGFjY2Vzcy1k
YXRlPjIwMjMvMDMvMDY8L2FjY2Vzcy1kYXRlPjwvcmVjb3JkPjwvQ2l0ZT48Q2l0ZT48QXV0aG9y
PlJlaW5lcjwvQXV0aG9yPjxZZWFyPjIwMjA8L1llYXI+PFJlY051bT4xNjc4PC9SZWNOdW0+PHJl
Y29yZD48cmVjLW51bWJlcj4xNjc4PC9yZWMtbnVtYmVyPjxmb3JlaWduLWtleXM+PGtleSBhcHA9
IkVOIiBkYi1pZD0iZWRyZHZ4cjB5MHdhdnJlcnZlM3Z6emZ3ZXdmdHdkdjBlOXZmIiB0aW1lc3Rh
bXA9IjE2NzI2Njg5MTYiPjE2Nzg8L2tleT48L2ZvcmVpZ24ta2V5cz48cmVmLXR5cGUgbmFtZT0i
Sm91cm5hbCBBcnRpY2xlIj4xNzwvcmVmLXR5cGU+PGNvbnRyaWJ1dG9ycz48YXV0aG9ycz48YXV0
aG9yPlJlaW5lciwgxb08L2F1dGhvcj48YXV0aG9yPlNpcnRvcmksIEMuIFIuPC9hdXRob3I+PGF1
dGhvcj5CYW5hY2gsIE0uPC9hdXRob3I+PGF1dGhvcj5SdXNjaWNhLCBNLjwvYXV0aG9yPjxhdXRo
b3I+U2FoZWJrYXIsIEEuPC9hdXRob3I+PC9hdXRob3JzPjwvY29udHJpYnV0b3JzPjxhdXRoLWFk
ZHJlc3M+VW5pdmVyc2l0eSBIb3NwaXRhbCBDZW50ZXIgWmFncmViLCBEZXBhcnRtZW50IG9mIElu
dGVybmFsIE1lZGljaW5lLCBTY2hvb2wgb2YgTWVkaWNpbmUsIFVuaXZlcnNpdHkgb2YgWmFncmVi
LCBaYWdyZWIsIENyb2F0aWEuJiN4RDtEeXNsaXBpZGVtaWEgQ2VudGVyLCBBLlMuUy5ULiBHcmFu
ZGUgT3NwZWRhbGUgTWV0cm9wb2xpdGFubyBOaWd1YXJkYSwgTWlsYW4sIEl0YWx5LiYjeEQ7RGVw
YXJ0bWVudCBvZiBIeXBlcnRlbnNpb24sIFdBTSBVbml2ZXJzaXR5IEhvc3BpdGFsIGluIExvZHos
IE1lZGljYWwgVW5pdmVyc2l0eSBvZiBMb2R6LCBMb2R6LCBQb2xhbmQuJiN4RDtQb2xpc2ggTW90
aGVyJmFwb3M7cyBNZW1vcmlhbCBIb3NwaXRhbCBSZXNlYXJjaCBJbnN0aXR1dGUgKFBNTUhSSSks
IExvZHosIFBvbGFuZC4mI3hEO0RpcGFydGltZW50byBkaSBTY2llbnplIEZhcm1hY29sb2dpY2hl
IGUgQmlvbW9sZWNvbGFyaSwgVW5pdmVyc2l0w6AgZGVnbGkgU3R1ZGkgZGkgTWlsYW5vLCBNaWxh
biwgSXRhbHkuJiN4RDtCaW90ZWNobm9sb2d5IFJlc2VhcmNoIENlbnRlciwgUGhhcm1hY2V1dGlj
YWwgVGVjaG5vbG9neSBJbnN0aXR1dGUsIE1hc2hoYWQgVW5pdmVyc2l0eSBvZiBNZWRpY2FsIFNj
aWVuY2VzLCBNYXNoaGFkLCBJcmFuLiYjeEQ7TmV1cm9nZW5pYyBJbmZsYW1tYXRpb24gUmVzZWFy
Y2ggQ2VudGVyLCBNYXNoaGFkIFVuaXZlcnNpdHkgb2YgTWVkaWNhbCBTY2llbmNlcywgTWFzaGhh
ZCwgSXJhbi4mI3hEO1NjaG9vbCBvZiBQaGFybWFjeSwgTWFzaGhhZCBVbml2ZXJzaXR5IG9mIE1l
ZGljYWwgU2NpZW5jZXMsIE1hc2hoYWQsIElyYW4uPC9hdXRoLWFkZHJlc3M+PHRpdGxlcz48dGl0
bGU+TWV0aG90cmV4YXRlIGZvciBDYXJkaW92YXNjdWxhciBSaXNrIFJlZHVjdGlvbjogVGhlIFJp
Z2h0IENob2ljZT88L3RpdGxlPjxzZWNvbmRhcnktdGl0bGU+QW5naW9sb2d5PC9zZWNvbmRhcnkt
dGl0bGU+PC90aXRsZXM+PHBlcmlvZGljYWw+PGZ1bGwtdGl0bGU+QW5naW9sb2d5PC9mdWxsLXRp
dGxlPjwvcGVyaW9kaWNhbD48cGFnZXM+MTA1LTEwNzwvcGFnZXM+PHZvbHVtZT43MTwvdm9sdW1l
PjxudW1iZXI+MjwvbnVtYmVyPjxlZGl0aW9uPjIwMTkvMDYvMTM8L2VkaXRpb24+PGtleXdvcmRz
PjxrZXl3b3JkPkNhcmRpb3Zhc2N1bGFyIERpc2Vhc2VzL2VwaWRlbWlvbG9neS8qcHJldmVudGlv
biAmYW1wOyBjb250cm9sPC9rZXl3b3JkPjxrZXl3b3JkPkh1bWFuczwva2V5d29yZD48a2V5d29y
ZD5NZXRob3RyZXhhdGUvKnRoZXJhcGV1dGljIHVzZTwva2V5d29yZD48a2V5d29yZD5SaXNrIEZh
Y3RvcnM8L2tleXdvcmQ+PC9rZXl3b3Jkcz48ZGF0ZXM+PHllYXI+MjAyMDwveWVhcj48cHViLWRh
dGVzPjxkYXRlPkZlYjwvZGF0ZT48L3B1Yi1kYXRlcz48L2RhdGVzPjxpc2JuPjAwMDMtMzE5Nzwv
aXNibj48YWNjZXNzaW9uLW51bT4zMTE4NTcyNzwvYWNjZXNzaW9uLW51bT48dXJscz48L3VybHM+
PGVsZWN0cm9uaWMtcmVzb3VyY2UtbnVtPjEwLjExNzcvMDAwMzMxOTcxOTg1NTE2NTwvZWxlY3Ry
b25pYy1yZXNvdXJjZS1udW0+PHJlbW90ZS1kYXRhYmFzZS1wcm92aWRlcj5OTE08L3JlbW90ZS1k
YXRhYmFzZS1wcm92aWRlcj48bGFuZ3VhZ2U+ZW5nPC9sYW5ndWFnZT48L3JlY29yZD48L0NpdGU+
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76, 77</w:t>
            </w:r>
            <w:r w:rsidRPr="00850ABC">
              <w:rPr>
                <w:rFonts w:cs="Times New Roman"/>
                <w:sz w:val="18"/>
                <w:szCs w:val="18"/>
              </w:rPr>
              <w:fldChar w:fldCharType="end"/>
            </w:r>
          </w:p>
        </w:tc>
      </w:tr>
      <w:tr w:rsidR="00850ABC" w:rsidRPr="00850ABC" w14:paraId="1A562CD3"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0D30D11A" w14:textId="77777777" w:rsidR="00330E94" w:rsidRPr="00850ABC" w:rsidRDefault="00330E94" w:rsidP="00BC05B3">
            <w:pPr>
              <w:rPr>
                <w:rFonts w:cs="Times New Roman"/>
                <w:sz w:val="18"/>
                <w:szCs w:val="18"/>
              </w:rPr>
            </w:pPr>
          </w:p>
        </w:tc>
        <w:tc>
          <w:tcPr>
            <w:tcW w:w="1247" w:type="dxa"/>
            <w:vMerge/>
            <w:shd w:val="clear" w:color="auto" w:fill="auto"/>
          </w:tcPr>
          <w:p w14:paraId="24D291C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3D2EABF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Bempedoic acid</w:t>
            </w:r>
          </w:p>
        </w:tc>
        <w:tc>
          <w:tcPr>
            <w:tcW w:w="1644" w:type="dxa"/>
          </w:tcPr>
          <w:p w14:paraId="428849E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ACC and ATP-citrate lyase inhibitor</w:t>
            </w:r>
          </w:p>
        </w:tc>
        <w:tc>
          <w:tcPr>
            <w:tcW w:w="2891" w:type="dxa"/>
          </w:tcPr>
          <w:p w14:paraId="30208BB6" w14:textId="20EEE216"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ASCVD and/or heFH, statin-treated</w:t>
            </w:r>
          </w:p>
        </w:tc>
        <w:tc>
          <w:tcPr>
            <w:tcW w:w="1077" w:type="dxa"/>
          </w:tcPr>
          <w:p w14:paraId="6B9C802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-4%</w:t>
            </w:r>
          </w:p>
        </w:tc>
        <w:tc>
          <w:tcPr>
            <w:tcW w:w="2891" w:type="dxa"/>
          </w:tcPr>
          <w:p w14:paraId="6DED83D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statin-intolerant</w:t>
            </w:r>
          </w:p>
        </w:tc>
        <w:tc>
          <w:tcPr>
            <w:tcW w:w="1077" w:type="dxa"/>
          </w:tcPr>
          <w:p w14:paraId="4BE73B4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-13-23%</w:t>
            </w:r>
          </w:p>
        </w:tc>
        <w:tc>
          <w:tcPr>
            <w:tcW w:w="907" w:type="dxa"/>
          </w:tcPr>
          <w:p w14:paraId="00D8DB00" w14:textId="5889A4B6"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PEVuZE5vdGU+PENpdGU+PEF1dGhvcj5SaWRrZXI8L0F1dGhvcj48WWVhcj4yMDIzPC9ZZWFyPjxS
ZWNOdW0+Mjc1MjwvUmVjTnVtPjxEaXNwbGF5VGV4dD48c3R5bGUgZmFjZT0ic3VwZXJzY3JpcHQi
PjE0LCAxNTwvc3R5bGU+PC9EaXNwbGF5VGV4dD48cmVjb3JkPjxyZWMtbnVtYmVyPjI3NTI8L3Jl
Yy1udW1iZXI+PGZvcmVpZ24ta2V5cz48a2V5IGFwcD0iRU4iIGRiLWlkPSJlZHJkdnhyMHkwd2F2
cmVydmUzdnp6Zndld2Z0d2R2MGU5dmYiIHRpbWVzdGFtcD0iMTY3ODE4NDI4MCI+Mjc1Mjwva2V5
PjwvZm9yZWlnbi1rZXlzPjxyZWYtdHlwZSBuYW1lPSJKb3VybmFsIEFydGljbGUiPjE3PC9yZWYt
dHlwZT48Y29udHJpYnV0b3JzPjxhdXRob3JzPjxhdXRob3I+Umlka2VyLCBQLiBNLjwvYXV0aG9y
PjxhdXRob3I+TGVpLCBMLjwvYXV0aG9yPjxhdXRob3I+UmF5LCBLLiBLLjwvYXV0aG9yPjxhdXRo
b3I+QmFsbGFudHluZSwgQy4gTS48L2F1dGhvcj48YXV0aG9yPkJyYWR3aW4sIEcuPC9hdXRob3I+
PGF1dGhvcj5SaWZhaSwgTi48L2F1dGhvcj48L2F1dGhvcnM+PC9jb250cmlidXRvcnM+PGF1dGgt
YWRkcmVzcz5DZW50ZXIgZm9yIENhcmRpb3Zhc2N1bGFyIERpc2Vhc2UgUHJldmVudGlvbiwgRGl2
aXNpb25zIG9mIFByZXZlbnRpdmUgTWVkaWNpbmUgYW5kIENhcmRpb3Zhc2N1bGFyIERpc2Vhc2Us
IEJyaWdoYW0gYW5kIFdvbWVuJmFwb3M7cyBIb3NwaXRhbCwgSGFydmFyZCBNZWRpY2FsIFNjaG9v
bCwgQm9zdG9uLCBNQSwgVW5pdGVkIFN0YXRlcy4gRWxlY3Ryb25pYyBhZGRyZXNzOiBwcmlka2Vy
QGJ3aC5oYXJ2YXJkLmVkdS4mI3hEO1VuaXRlZCBLaW5nZG9tIEVzcGVyaW9uIFRoZXJhcGV1dGlj
cywgSW5jLiwgQW5uIEFyYm9yLCBNaWNoaWdhbiwgVW5pdGVkIFN0YXRlcy4mI3hEO0RlcGFydG1l
bnQgb2YgUHJpbWFyeSBDYXJlIGFuZCBQdWJsaWMgSGVhbHRoIEltcGVyaWFsIENvbGxlZ2UgTG9u
ZG9uLCBMb25kb24sIFVuaXRlZCBLaW5nZG9tLiYjeEQ7RGVwYXJ0bWVudCBvZiBNZWRpY2luZSBC
YXlsb3IgQ29sbGVnZSBvZiBNZWRpY2luZSwgSG91c3RvbiwgVGV4YXMsIFVuaXRlZCBTdGF0ZXMu
JiN4RDtDaGlsZHJlbiZhcG9zO3MgSG9zcGl0YWwgTWVkaWNhbCBDZW50ZXIsIEJvc3RvbiwgTWFz
c2FjaHVzZXR0cywgVW5pdGVkIFN0YXRlcy48L2F1dGgtYWRkcmVzcz48dGl0bGVzPjx0aXRsZT5F
ZmZlY3RzIG9mIGJlbXBlZG9pYyBhY2lkIG9uIENSUCwgSUwtNiwgZmlicmlub2dlbiBhbmQgbGlw
b3Byb3RlaW4oYSkgaW4gcGF0aWVudHMgd2l0aCByZXNpZHVhbCBpbmZsYW1tYXRvcnkgcmlzazog
QSBzZWNvbmRhcnkgYW5hbHlzaXMgb2YgdGhlIENMRUFSIGhhcm1vbnkgdHJpYWw8L3RpdGxlPjxz
ZWNvbmRhcnktdGl0bGU+SiBDbGluIExpcGlkb2w8L3NlY29uZGFyeS10aXRsZT48L3RpdGxlcz48
cGVyaW9kaWNhbD48ZnVsbC10aXRsZT5KIENsaW4gTGlwaWRvbDwvZnVsbC10aXRsZT48L3Blcmlv
ZGljYWw+PHBhZ2VzPjI5Ny0zMDI8L3BhZ2VzPjx2b2x1bWU+MTc8L3ZvbHVtZT48bnVtYmVyPjI8
L251bWJlcj48ZWRpdGlvbj4yMDIzMDIxNDwvZWRpdGlvbj48a2V5d29yZHM+PGtleXdvcmQ+QmVt
cGVkb2ljIGFjaWQ8L2tleXdvcmQ+PGtleXdvcmQ+SW5mbGFtbWF0aW9uPC9rZXl3b3JkPjxrZXl3
b3JkPkxpcGlkczwva2V5d29yZD48a2V5d29yZD5MaXBvcHJvdGVpbihhKTwva2V5d29yZD48a2V5
d29yZD5QcmV2ZW50aW9uPC9rZXl3b3JkPjwva2V5d29yZHM+PGRhdGVzPjx5ZWFyPjIwMjM8L3ll
YXI+PHB1Yi1kYXRlcz48ZGF0ZT5GZWIgMTQ8L2RhdGU+PC9wdWItZGF0ZXM+PC9kYXRlcz48aXNi
bj4xOTMzLTI4NzQgKFByaW50KSYjeEQ7MTg3Ni00Nzg5PC9pc2JuPjxhY2Nlc3Npb24tbnVtPjM2
ODEzNjU2PC9hY2Nlc3Npb24tbnVtPjx1cmxzPjxyZWxhdGVkLXVybHM+PHVybD5odHRwczovL3d3
dy5uY2JpLm5sbS5uaWguZ292L3B1Ym1lZC8zNjgxMzY1NjwvdXJsPjwvcmVsYXRlZC11cmxzPjwv
dXJscz48ZWxlY3Ryb25pYy1yZXNvdXJjZS1udW0+MTAuMTAxNi9qLmphY2wuMjAyMy4wMi4wMDI8
L2VsZWN0cm9uaWMtcmVzb3VyY2UtbnVtPjxyZW1vdGUtZGF0YWJhc2UtcHJvdmlkZXI+TkxNPC9y
ZW1vdGUtZGF0YWJhc2UtcHJvdmlkZXI+PGxhbmd1YWdlPmVuZzwvbGFuZ3VhZ2U+PC9yZWNvcmQ+
PC9DaXRlPjxDaXRlPjxBdXRob3I+Tmlzc2VuPC9BdXRob3I+PFllYXI+MjAyMzwvWWVhcj48UmVj
TnVtPjI5NDA8L1JlY051bT48cmVjb3JkPjxyZWMtbnVtYmVyPjI5NDA8L3JlYy1udW1iZXI+PGZv
cmVpZ24ta2V5cz48a2V5IGFwcD0iRU4iIGRiLWlkPSJlZHJkdnhyMHkwd2F2cmVydmUzdnp6Zndl
d2Z0d2R2MGU5dmYiIHRpbWVzdGFtcD0iMTY4NzMzOTA2OSI+Mjk0MDwva2V5PjwvZm9yZWlnbi1r
ZXlzPjxyZWYtdHlwZSBuYW1lPSJKb3VybmFsIEFydGljbGUiPjE3PC9yZWYtdHlwZT48Y29udHJp
YnV0b3JzPjxhdXRob3JzPjxhdXRob3I+Tmlzc2VuLCBTdGV2ZW4gRS48L2F1dGhvcj48YXV0aG9y
PkxpbmNvZmYsIEEuIE1pY2hhZWw8L2F1dGhvcj48YXV0aG9yPkJyZW5uYW4sIERhbmllbGxlPC9h
dXRob3I+PGF1dGhvcj5SYXksIEthdXNpayBLLjwvYXV0aG9yPjxhdXRob3I+TWFzb24sIERlbmlz
ZTwvYXV0aG9yPjxhdXRob3I+S2FzdGVsZWluLCBKb2huIEouIFAuPC9hdXRob3I+PGF1dGhvcj5U
aG9tcHNvbiwgUGF1bCBELjwvYXV0aG9yPjxhdXRob3I+TGliYnksIFBldGVyPC9hdXRob3I+PGF1
dGhvcj5DaG8sIExlc2xpZTwvYXV0aG9yPjxhdXRob3I+UGx1dHpreSwgSm9yZ2U8L2F1dGhvcj48
YXV0aG9yPkJheXMsIEhhcm9sZCBFLjwvYXV0aG9yPjxhdXRob3I+TW9yaWFydHksIFBhdHJpY2sg
TS48L2F1dGhvcj48YXV0aG9yPk1lbm9uLCBWZW51PC9hdXRob3I+PGF1dGhvcj5Hcm9iYmVlLCBE
aWVkZXJpY2sgRS48L2F1dGhvcj48YXV0aG9yPkxvdWllLCBNaWNoYWVsIEouPC9hdXRob3I+PGF1
dGhvcj5DaGVuLCBDaGllbi1GZW5nPC9hdXRob3I+PGF1dGhvcj5MaSwgTmE8L2F1dGhvcj48YXV0
aG9yPkJsb2Vkb24sIExlQW5uZTwvYXV0aG9yPjxhdXRob3I+Um9iaW5zb24sIFBhdWxhPC9hdXRo
b3I+PGF1dGhvcj5Ib3JuZXIsIE1hZ2dpZTwvYXV0aG9yPjxhdXRob3I+U2FzaWVsYSwgV2lsbGlh
bSBKLjwvYXV0aG9yPjxhdXRob3I+TWNDbHVza2V5LCBKYWNraWU8L2F1dGhvcj48YXV0aG9yPkRh
dmV5LCBEZWJvcmFoPC9hdXRob3I+PGF1dGhvcj5GYWphcmRvLUNhbXBvcywgUGVkcm88L2F1dGhv
cj48YXV0aG9yPlBldHJvdmljLCBQcmVkcmFnPC9hdXRob3I+PGF1dGhvcj5GZWRhY2tvLCBKYW48
L2F1dGhvcj48YXV0aG9yPlptdWRhLCBXaXRvbGQ8L2F1dGhvcj48YXV0aG9yPkx1a3lhbm92LCBZ
dXJ5PC9hdXRob3I+PGF1dGhvcj5OaWNob2xscywgU3RlcGhlbiBKLjwvYXV0aG9yPjwvYXV0aG9y
cz48L2NvbnRyaWJ1dG9ycz48dGl0bGVzPjx0aXRsZT5CZW1wZWRvaWMgQWNpZCBhbmQgQ2FyZGlv
dmFzY3VsYXIgT3V0Y29tZXMgaW4gU3RhdGluLUludG9sZXJhbnQgUGF0aWVudHM8L3RpdGxlPjxz
ZWNvbmRhcnktdGl0bGU+TiBFbmdsIEogTWVkPC9zZWNvbmRhcnktdGl0bGU+PC90aXRsZXM+PHBl
cmlvZGljYWw+PGZ1bGwtdGl0bGU+TiBFbmdsIEogTWVkPC9mdWxsLXRpdGxlPjwvcGVyaW9kaWNh
bD48cGFnZXM+MTM1My0xMzY0PC9wYWdlcz48dm9sdW1lPjM4ODwvdm9sdW1lPjxudW1iZXI+MTU8
L251bWJlcj48ZGF0ZXM+PHllYXI+MjAyMzwveWVhcj48cHViLWRhdGVzPjxkYXRlPjIwMjMvMDQv
MTM8L2RhdGU+PC9wdWItZGF0ZXM+PC9kYXRlcz48cHVibGlzaGVyPk1hc3NhY2h1c2V0dHMgTWVk
aWNhbCBTb2NpZXR5PC9wdWJsaXNoZXI+PGlzYm4+MDAyOC00NzkzPC9pc2JuPjx1cmxzPjxyZWxh
dGVkLXVybHM+PHVybD5odHRwczovL2RvaS5vcmcvMTAuMTA1Ni9ORUpNb2EyMjE1MDI0PC91cmw+
PC9yZWxhdGVkLXVybHM+PC91cmxzPjxlbGVjdHJvbmljLXJlc291cmNlLW51bT4xMC4xMDU2L05F
Sk1vYTIyMTUwMjQ8L2VsZWN0cm9uaWMtcmVzb3VyY2UtbnVtPjxhY2Nlc3MtZGF0ZT4yMDIzLzA2
LzIxPC9hY2Nlc3MtZGF0ZT48L3JlY29yZD48L0NpdGU+PC9FbmROb3RlPn==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PEVuZE5vdGU+PENpdGU+PEF1dGhvcj5SaWRrZXI8L0F1dGhvcj48WWVhcj4yMDIzPC9ZZWFyPjxS
ZWNOdW0+Mjc1MjwvUmVjTnVtPjxEaXNwbGF5VGV4dD48c3R5bGUgZmFjZT0ic3VwZXJzY3JpcHQi
PjE0LCAxNTwvc3R5bGU+PC9EaXNwbGF5VGV4dD48cmVjb3JkPjxyZWMtbnVtYmVyPjI3NTI8L3Jl
Yy1udW1iZXI+PGZvcmVpZ24ta2V5cz48a2V5IGFwcD0iRU4iIGRiLWlkPSJlZHJkdnhyMHkwd2F2
cmVydmUzdnp6Zndld2Z0d2R2MGU5dmYiIHRpbWVzdGFtcD0iMTY3ODE4NDI4MCI+Mjc1Mjwva2V5
PjwvZm9yZWlnbi1rZXlzPjxyZWYtdHlwZSBuYW1lPSJKb3VybmFsIEFydGljbGUiPjE3PC9yZWYt
dHlwZT48Y29udHJpYnV0b3JzPjxhdXRob3JzPjxhdXRob3I+Umlka2VyLCBQLiBNLjwvYXV0aG9y
PjxhdXRob3I+TGVpLCBMLjwvYXV0aG9yPjxhdXRob3I+UmF5LCBLLiBLLjwvYXV0aG9yPjxhdXRo
b3I+QmFsbGFudHluZSwgQy4gTS48L2F1dGhvcj48YXV0aG9yPkJyYWR3aW4sIEcuPC9hdXRob3I+
PGF1dGhvcj5SaWZhaSwgTi48L2F1dGhvcj48L2F1dGhvcnM+PC9jb250cmlidXRvcnM+PGF1dGgt
YWRkcmVzcz5DZW50ZXIgZm9yIENhcmRpb3Zhc2N1bGFyIERpc2Vhc2UgUHJldmVudGlvbiwgRGl2
aXNpb25zIG9mIFByZXZlbnRpdmUgTWVkaWNpbmUgYW5kIENhcmRpb3Zhc2N1bGFyIERpc2Vhc2Us
IEJyaWdoYW0gYW5kIFdvbWVuJmFwb3M7cyBIb3NwaXRhbCwgSGFydmFyZCBNZWRpY2FsIFNjaG9v
bCwgQm9zdG9uLCBNQSwgVW5pdGVkIFN0YXRlcy4gRWxlY3Ryb25pYyBhZGRyZXNzOiBwcmlka2Vy
QGJ3aC5oYXJ2YXJkLmVkdS4mI3hEO1VuaXRlZCBLaW5nZG9tIEVzcGVyaW9uIFRoZXJhcGV1dGlj
cywgSW5jLiwgQW5uIEFyYm9yLCBNaWNoaWdhbiwgVW5pdGVkIFN0YXRlcy4mI3hEO0RlcGFydG1l
bnQgb2YgUHJpbWFyeSBDYXJlIGFuZCBQdWJsaWMgSGVhbHRoIEltcGVyaWFsIENvbGxlZ2UgTG9u
ZG9uLCBMb25kb24sIFVuaXRlZCBLaW5nZG9tLiYjeEQ7RGVwYXJ0bWVudCBvZiBNZWRpY2luZSBC
YXlsb3IgQ29sbGVnZSBvZiBNZWRpY2luZSwgSG91c3RvbiwgVGV4YXMsIFVuaXRlZCBTdGF0ZXMu
JiN4RDtDaGlsZHJlbiZhcG9zO3MgSG9zcGl0YWwgTWVkaWNhbCBDZW50ZXIsIEJvc3RvbiwgTWFz
c2FjaHVzZXR0cywgVW5pdGVkIFN0YXRlcy48L2F1dGgtYWRkcmVzcz48dGl0bGVzPjx0aXRsZT5F
ZmZlY3RzIG9mIGJlbXBlZG9pYyBhY2lkIG9uIENSUCwgSUwtNiwgZmlicmlub2dlbiBhbmQgbGlw
b3Byb3RlaW4oYSkgaW4gcGF0aWVudHMgd2l0aCByZXNpZHVhbCBpbmZsYW1tYXRvcnkgcmlzazog
QSBzZWNvbmRhcnkgYW5hbHlzaXMgb2YgdGhlIENMRUFSIGhhcm1vbnkgdHJpYWw8L3RpdGxlPjxz
ZWNvbmRhcnktdGl0bGU+SiBDbGluIExpcGlkb2w8L3NlY29uZGFyeS10aXRsZT48L3RpdGxlcz48
cGVyaW9kaWNhbD48ZnVsbC10aXRsZT5KIENsaW4gTGlwaWRvbDwvZnVsbC10aXRsZT48L3Blcmlv
ZGljYWw+PHBhZ2VzPjI5Ny0zMDI8L3BhZ2VzPjx2b2x1bWU+MTc8L3ZvbHVtZT48bnVtYmVyPjI8
L251bWJlcj48ZWRpdGlvbj4yMDIzMDIxNDwvZWRpdGlvbj48a2V5d29yZHM+PGtleXdvcmQ+QmVt
cGVkb2ljIGFjaWQ8L2tleXdvcmQ+PGtleXdvcmQ+SW5mbGFtbWF0aW9uPC9rZXl3b3JkPjxrZXl3
b3JkPkxpcGlkczwva2V5d29yZD48a2V5d29yZD5MaXBvcHJvdGVpbihhKTwva2V5d29yZD48a2V5
d29yZD5QcmV2ZW50aW9uPC9rZXl3b3JkPjwva2V5d29yZHM+PGRhdGVzPjx5ZWFyPjIwMjM8L3ll
YXI+PHB1Yi1kYXRlcz48ZGF0ZT5GZWIgMTQ8L2RhdGU+PC9wdWItZGF0ZXM+PC9kYXRlcz48aXNi
bj4xOTMzLTI4NzQgKFByaW50KSYjeEQ7MTg3Ni00Nzg5PC9pc2JuPjxhY2Nlc3Npb24tbnVtPjM2
ODEzNjU2PC9hY2Nlc3Npb24tbnVtPjx1cmxzPjxyZWxhdGVkLXVybHM+PHVybD5odHRwczovL3d3
dy5uY2JpLm5sbS5uaWguZ292L3B1Ym1lZC8zNjgxMzY1NjwvdXJsPjwvcmVsYXRlZC11cmxzPjwv
dXJscz48ZWxlY3Ryb25pYy1yZXNvdXJjZS1udW0+MTAuMTAxNi9qLmphY2wuMjAyMy4wMi4wMDI8
L2VsZWN0cm9uaWMtcmVzb3VyY2UtbnVtPjxyZW1vdGUtZGF0YWJhc2UtcHJvdmlkZXI+TkxNPC9y
ZW1vdGUtZGF0YWJhc2UtcHJvdmlkZXI+PGxhbmd1YWdlPmVuZzwvbGFuZ3VhZ2U+PC9yZWNvcmQ+
PC9DaXRlPjxDaXRlPjxBdXRob3I+Tmlzc2VuPC9BdXRob3I+PFllYXI+MjAyMzwvWWVhcj48UmVj
TnVtPjI5NDA8L1JlY051bT48cmVjb3JkPjxyZWMtbnVtYmVyPjI5NDA8L3JlYy1udW1iZXI+PGZv
cmVpZ24ta2V5cz48a2V5IGFwcD0iRU4iIGRiLWlkPSJlZHJkdnhyMHkwd2F2cmVydmUzdnp6Zndl
d2Z0d2R2MGU5dmYiIHRpbWVzdGFtcD0iMTY4NzMzOTA2OSI+Mjk0MDwva2V5PjwvZm9yZWlnbi1r
ZXlzPjxyZWYtdHlwZSBuYW1lPSJKb3VybmFsIEFydGljbGUiPjE3PC9yZWYtdHlwZT48Y29udHJp
YnV0b3JzPjxhdXRob3JzPjxhdXRob3I+Tmlzc2VuLCBTdGV2ZW4gRS48L2F1dGhvcj48YXV0aG9y
PkxpbmNvZmYsIEEuIE1pY2hhZWw8L2F1dGhvcj48YXV0aG9yPkJyZW5uYW4sIERhbmllbGxlPC9h
dXRob3I+PGF1dGhvcj5SYXksIEthdXNpayBLLjwvYXV0aG9yPjxhdXRob3I+TWFzb24sIERlbmlz
ZTwvYXV0aG9yPjxhdXRob3I+S2FzdGVsZWluLCBKb2huIEouIFAuPC9hdXRob3I+PGF1dGhvcj5U
aG9tcHNvbiwgUGF1bCBELjwvYXV0aG9yPjxhdXRob3I+TGliYnksIFBldGVyPC9hdXRob3I+PGF1
dGhvcj5DaG8sIExlc2xpZTwvYXV0aG9yPjxhdXRob3I+UGx1dHpreSwgSm9yZ2U8L2F1dGhvcj48
YXV0aG9yPkJheXMsIEhhcm9sZCBFLjwvYXV0aG9yPjxhdXRob3I+TW9yaWFydHksIFBhdHJpY2sg
TS48L2F1dGhvcj48YXV0aG9yPk1lbm9uLCBWZW51PC9hdXRob3I+PGF1dGhvcj5Hcm9iYmVlLCBE
aWVkZXJpY2sgRS48L2F1dGhvcj48YXV0aG9yPkxvdWllLCBNaWNoYWVsIEouPC9hdXRob3I+PGF1
dGhvcj5DaGVuLCBDaGllbi1GZW5nPC9hdXRob3I+PGF1dGhvcj5MaSwgTmE8L2F1dGhvcj48YXV0
aG9yPkJsb2Vkb24sIExlQW5uZTwvYXV0aG9yPjxhdXRob3I+Um9iaW5zb24sIFBhdWxhPC9hdXRo
b3I+PGF1dGhvcj5Ib3JuZXIsIE1hZ2dpZTwvYXV0aG9yPjxhdXRob3I+U2FzaWVsYSwgV2lsbGlh
bSBKLjwvYXV0aG9yPjxhdXRob3I+TWNDbHVza2V5LCBKYWNraWU8L2F1dGhvcj48YXV0aG9yPkRh
dmV5LCBEZWJvcmFoPC9hdXRob3I+PGF1dGhvcj5GYWphcmRvLUNhbXBvcywgUGVkcm88L2F1dGhv
cj48YXV0aG9yPlBldHJvdmljLCBQcmVkcmFnPC9hdXRob3I+PGF1dGhvcj5GZWRhY2tvLCBKYW48
L2F1dGhvcj48YXV0aG9yPlptdWRhLCBXaXRvbGQ8L2F1dGhvcj48YXV0aG9yPkx1a3lhbm92LCBZ
dXJ5PC9hdXRob3I+PGF1dGhvcj5OaWNob2xscywgU3RlcGhlbiBKLjwvYXV0aG9yPjwvYXV0aG9y
cz48L2NvbnRyaWJ1dG9ycz48dGl0bGVzPjx0aXRsZT5CZW1wZWRvaWMgQWNpZCBhbmQgQ2FyZGlv
dmFzY3VsYXIgT3V0Y29tZXMgaW4gU3RhdGluLUludG9sZXJhbnQgUGF0aWVudHM8L3RpdGxlPjxz
ZWNvbmRhcnktdGl0bGU+TiBFbmdsIEogTWVkPC9zZWNvbmRhcnktdGl0bGU+PC90aXRsZXM+PHBl
cmlvZGljYWw+PGZ1bGwtdGl0bGU+TiBFbmdsIEogTWVkPC9mdWxsLXRpdGxlPjwvcGVyaW9kaWNh
bD48cGFnZXM+MTM1My0xMzY0PC9wYWdlcz48dm9sdW1lPjM4ODwvdm9sdW1lPjxudW1iZXI+MTU8
L251bWJlcj48ZGF0ZXM+PHllYXI+MjAyMzwveWVhcj48cHViLWRhdGVzPjxkYXRlPjIwMjMvMDQv
MTM8L2RhdGU+PC9wdWItZGF0ZXM+PC9kYXRlcz48cHVibGlzaGVyPk1hc3NhY2h1c2V0dHMgTWVk
aWNhbCBTb2NpZXR5PC9wdWJsaXNoZXI+PGlzYm4+MDAyOC00NzkzPC9pc2JuPjx1cmxzPjxyZWxh
dGVkLXVybHM+PHVybD5odHRwczovL2RvaS5vcmcvMTAuMTA1Ni9ORUpNb2EyMjE1MDI0PC91cmw+
PC9yZWxhdGVkLXVybHM+PC91cmxzPjxlbGVjdHJvbmljLXJlc291cmNlLW51bT4xMC4xMDU2L05F
Sk1vYTIyMTUwMjQ8L2VsZWN0cm9uaWMtcmVzb3VyY2UtbnVtPjxhY2Nlc3MtZGF0ZT4yMDIzLzA2
LzIxPC9hY2Nlc3MtZGF0ZT48L3JlY29yZD48L0NpdGU+PC9FbmROb3RlPn==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14, 15</w:t>
            </w:r>
            <w:r w:rsidRPr="00850ABC">
              <w:rPr>
                <w:rFonts w:cs="Times New Roman"/>
                <w:sz w:val="18"/>
                <w:szCs w:val="18"/>
              </w:rPr>
              <w:fldChar w:fldCharType="end"/>
            </w:r>
          </w:p>
        </w:tc>
      </w:tr>
      <w:tr w:rsidR="00330E94" w:rsidRPr="00850ABC" w14:paraId="03BFAA1B"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7702595E"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302B51C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08EC899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Canakinumab</w:t>
            </w:r>
          </w:p>
        </w:tc>
        <w:tc>
          <w:tcPr>
            <w:tcW w:w="1644" w:type="dxa"/>
            <w:tcBorders>
              <w:bottom w:val="single" w:sz="4" w:space="0" w:color="auto"/>
            </w:tcBorders>
          </w:tcPr>
          <w:p w14:paraId="756676C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mAb against IL-</w:t>
            </w:r>
            <w:r w:rsidRPr="00850ABC">
              <w:rPr>
                <w:rFonts w:cs="Times New Roman"/>
                <w:sz w:val="18"/>
                <w:szCs w:val="18"/>
              </w:rPr>
              <w:t>1β receptor</w:t>
            </w:r>
          </w:p>
        </w:tc>
        <w:tc>
          <w:tcPr>
            <w:tcW w:w="2891" w:type="dxa"/>
            <w:tcBorders>
              <w:bottom w:val="single" w:sz="4" w:space="0" w:color="auto"/>
            </w:tcBorders>
          </w:tcPr>
          <w:p w14:paraId="76E8DC0E" w14:textId="77777777" w:rsidR="00330E94" w:rsidRPr="00850ABC" w:rsidRDefault="00330E94" w:rsidP="00BC05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Stable post-MI hsCRP levels&gt;2mg/L, on lipid-lowering therapy</w:t>
            </w:r>
          </w:p>
        </w:tc>
        <w:tc>
          <w:tcPr>
            <w:tcW w:w="1077" w:type="dxa"/>
            <w:tcBorders>
              <w:bottom w:val="single" w:sz="4" w:space="0" w:color="auto"/>
            </w:tcBorders>
          </w:tcPr>
          <w:p w14:paraId="5E4F04D6"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-20-40%</w:t>
            </w:r>
          </w:p>
        </w:tc>
        <w:tc>
          <w:tcPr>
            <w:tcW w:w="2891" w:type="dxa"/>
            <w:tcBorders>
              <w:bottom w:val="single" w:sz="4" w:space="0" w:color="auto"/>
            </w:tcBorders>
          </w:tcPr>
          <w:p w14:paraId="18797A6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on-treatment hsCRP&lt;2mg/L</w:t>
            </w:r>
          </w:p>
        </w:tc>
        <w:tc>
          <w:tcPr>
            <w:tcW w:w="1077" w:type="dxa"/>
            <w:tcBorders>
              <w:bottom w:val="single" w:sz="4" w:space="0" w:color="auto"/>
            </w:tcBorders>
          </w:tcPr>
          <w:p w14:paraId="0759BA8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-26%</w:t>
            </w:r>
          </w:p>
        </w:tc>
        <w:tc>
          <w:tcPr>
            <w:tcW w:w="907" w:type="dxa"/>
            <w:tcBorders>
              <w:bottom w:val="single" w:sz="4" w:space="0" w:color="auto"/>
            </w:tcBorders>
          </w:tcPr>
          <w:p w14:paraId="1854AEB9" w14:textId="771864B6"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r>
            <w:r w:rsidR="000A6EAC">
              <w:rPr>
                <w:rFonts w:cs="Times New Roman"/>
                <w:sz w:val="18"/>
                <w:szCs w:val="18"/>
              </w:rPr>
              <w:instrText xml:space="preserve"> ADDIN EN.CITE &lt;EndNote&gt;&lt;Cite&gt;&lt;Author&gt;Ridker&lt;/Author&gt;&lt;Year&gt;2017&lt;/Year&gt;&lt;RecNum&gt;2552&lt;/RecNum&gt;&lt;DisplayText&gt;&lt;style face="superscript"&gt;78&lt;/style&gt;&lt;/DisplayText&gt;&lt;record&gt;&lt;rec-number&gt;2552&lt;/rec-number&gt;&lt;foreign-keys&gt;&lt;key app="EN" db-id="edrdvxr0y0wavrerve3vzzfwewftwdv0e9vf" timestamp="1675251173"&gt;2552&lt;/key&gt;&lt;/foreign-keys&gt;&lt;ref-type name="Journal Article"&gt;17&lt;/ref-type&gt;&lt;contributors&gt;&lt;authors&gt;&lt;author&gt;Ridker, P. M.&lt;/author&gt;&lt;/authors&gt;&lt;/contributors&gt;&lt;auth-address&gt;Eugene Braunwald Professor of Medicine Harvard Medical School Director, Center for Cardiovascular Disease Prevention Brigham and Women&amp;apos;s Hospital Boston, MA USA.&lt;/auth-address&gt;&lt;titles&gt;&lt;title&gt;Canakinumab for Residual Inflammatory Risk&lt;/title&gt;&lt;secondary-title&gt;Eur Heart J&lt;/secondary-title&gt;&lt;/titles&gt;&lt;periodical&gt;&lt;full-title&gt;Eur Heart J&lt;/full-title&gt;&lt;/periodical&gt;&lt;pages&gt;3545-3548&lt;/pages&gt;&lt;volume&gt;38&lt;/volume&gt;&lt;number&gt;48&lt;/number&gt;&lt;edition&gt;2017/12/28&lt;/edition&gt;&lt;dates&gt;&lt;year&gt;2017&lt;/year&gt;&lt;pub-dates&gt;&lt;date&gt;Dec 21&lt;/date&gt;&lt;/pub-dates&gt;&lt;/dates&gt;&lt;isbn&gt;0195-668x&lt;/isbn&gt;&lt;accession-num&gt;29281019&lt;/accession-num&gt;&lt;urls&gt;&lt;/urls&gt;&lt;electronic-resource-num&gt;10.1093/eurheartj/ehx723&lt;/electronic-resource-num&gt;&lt;remote-database-provider&gt;NLM&lt;/remote-database-provider&gt;&lt;language&gt;eng&lt;/language&gt;&lt;/record&gt;&lt;/Cite&gt;&lt;/EndNote&gt;</w:instrText>
            </w:r>
            <w:r w:rsidRPr="00850ABC">
              <w:rPr>
                <w:rFonts w:cs="Times New Roman"/>
                <w:sz w:val="18"/>
                <w:szCs w:val="18"/>
              </w:rPr>
              <w:fldChar w:fldCharType="separate"/>
            </w:r>
            <w:r w:rsidR="000A6EAC" w:rsidRPr="000A6EAC">
              <w:rPr>
                <w:rFonts w:cs="Times New Roman"/>
                <w:noProof/>
                <w:sz w:val="18"/>
                <w:szCs w:val="18"/>
                <w:vertAlign w:val="superscript"/>
              </w:rPr>
              <w:t>78</w:t>
            </w:r>
            <w:r w:rsidRPr="00850ABC">
              <w:rPr>
                <w:rFonts w:cs="Times New Roman"/>
                <w:sz w:val="18"/>
                <w:szCs w:val="18"/>
              </w:rPr>
              <w:fldChar w:fldCharType="end"/>
            </w:r>
          </w:p>
        </w:tc>
      </w:tr>
      <w:tr w:rsidR="00850ABC" w:rsidRPr="00850ABC" w14:paraId="2E0D6498"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tcPr>
          <w:p w14:paraId="6AED7871" w14:textId="77777777" w:rsidR="00330E94" w:rsidRPr="00850ABC" w:rsidRDefault="00330E94" w:rsidP="00BC05B3">
            <w:pPr>
              <w:rPr>
                <w:rFonts w:cs="Times New Roman"/>
                <w:sz w:val="18"/>
                <w:szCs w:val="18"/>
              </w:rPr>
            </w:pPr>
            <w:r w:rsidRPr="00850ABC">
              <w:rPr>
                <w:rFonts w:cs="Times New Roman"/>
                <w:caps w:val="0"/>
                <w:sz w:val="18"/>
                <w:szCs w:val="18"/>
              </w:rPr>
              <w:t>IL-1</w:t>
            </w:r>
          </w:p>
        </w:tc>
        <w:tc>
          <w:tcPr>
            <w:tcW w:w="1247" w:type="dxa"/>
            <w:tcBorders>
              <w:top w:val="single" w:sz="4" w:space="0" w:color="auto"/>
              <w:bottom w:val="single" w:sz="4" w:space="0" w:color="auto"/>
            </w:tcBorders>
            <w:shd w:val="clear" w:color="auto" w:fill="auto"/>
          </w:tcPr>
          <w:p w14:paraId="33326E7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Indirectly as part of IL-6 pathway</w:t>
            </w:r>
          </w:p>
        </w:tc>
        <w:tc>
          <w:tcPr>
            <w:tcW w:w="1587" w:type="dxa"/>
            <w:tcBorders>
              <w:top w:val="single" w:sz="4" w:space="0" w:color="auto"/>
              <w:bottom w:val="single" w:sz="4" w:space="0" w:color="auto"/>
            </w:tcBorders>
          </w:tcPr>
          <w:p w14:paraId="30C4251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Methotrexate</w:t>
            </w:r>
          </w:p>
        </w:tc>
        <w:tc>
          <w:tcPr>
            <w:tcW w:w="1644" w:type="dxa"/>
            <w:tcBorders>
              <w:top w:val="single" w:sz="4" w:space="0" w:color="auto"/>
              <w:bottom w:val="single" w:sz="4" w:space="0" w:color="auto"/>
            </w:tcBorders>
          </w:tcPr>
          <w:p w14:paraId="6FCFD21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folic acid antagonist</w:t>
            </w:r>
          </w:p>
        </w:tc>
        <w:tc>
          <w:tcPr>
            <w:tcW w:w="2891" w:type="dxa"/>
            <w:tcBorders>
              <w:top w:val="single" w:sz="4" w:space="0" w:color="auto"/>
              <w:bottom w:val="single" w:sz="4" w:space="0" w:color="auto"/>
            </w:tcBorders>
          </w:tcPr>
          <w:p w14:paraId="12BBF4C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ASCVD</w:t>
            </w:r>
          </w:p>
        </w:tc>
        <w:tc>
          <w:tcPr>
            <w:tcW w:w="1077" w:type="dxa"/>
            <w:tcBorders>
              <w:top w:val="single" w:sz="4" w:space="0" w:color="auto"/>
              <w:bottom w:val="single" w:sz="4" w:space="0" w:color="auto"/>
            </w:tcBorders>
          </w:tcPr>
          <w:p w14:paraId="4FA96AB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2891" w:type="dxa"/>
            <w:tcBorders>
              <w:top w:val="single" w:sz="4" w:space="0" w:color="auto"/>
              <w:bottom w:val="single" w:sz="4" w:space="0" w:color="auto"/>
            </w:tcBorders>
          </w:tcPr>
          <w:p w14:paraId="316F460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ASCVD</w:t>
            </w:r>
          </w:p>
        </w:tc>
        <w:tc>
          <w:tcPr>
            <w:tcW w:w="1077" w:type="dxa"/>
            <w:tcBorders>
              <w:top w:val="single" w:sz="4" w:space="0" w:color="auto"/>
              <w:bottom w:val="single" w:sz="4" w:space="0" w:color="auto"/>
            </w:tcBorders>
          </w:tcPr>
          <w:p w14:paraId="14DE045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Borders>
              <w:top w:val="single" w:sz="4" w:space="0" w:color="auto"/>
              <w:bottom w:val="single" w:sz="4" w:space="0" w:color="auto"/>
            </w:tcBorders>
          </w:tcPr>
          <w:p w14:paraId="245A0F65" w14:textId="7C411C9B"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PEVuZE5vdGU+PENpdGU+PEF1dGhvcj5SaWRrZXI8L0F1dGhvcj48WWVhcj4yMDE4PC9ZZWFyPjxS
ZWNOdW0+Mjc1MDwvUmVjTnVtPjxEaXNwbGF5VGV4dD48c3R5bGUgZmFjZT0ic3VwZXJzY3JpcHQi
Pjc2LCA3Nzwvc3R5bGU+PC9EaXNwbGF5VGV4dD48cmVjb3JkPjxyZWMtbnVtYmVyPjI3NTA8L3Jl
Yy1udW1iZXI+PGZvcmVpZ24ta2V5cz48a2V5IGFwcD0iRU4iIGRiLWlkPSJlZHJkdnhyMHkwd2F2
cmVydmUzdnp6Zndld2Z0d2R2MGU5dmYiIHRpbWVzdGFtcD0iMTY3ODEyMzUxNCI+Mjc1MDwva2V5
PjwvZm9yZWlnbi1rZXlzPjxyZWYtdHlwZSBuYW1lPSJKb3VybmFsIEFydGljbGUiPjE3PC9yZWYt
dHlwZT48Y29udHJpYnV0b3JzPjxhdXRob3JzPjxhdXRob3I+Umlka2VyLCBQYXVsIE0uPC9hdXRo
b3I+PGF1dGhvcj5FdmVyZXR0LCBCcmVuZGFuIE0uPC9hdXRob3I+PGF1dGhvcj5QcmFkaGFuLCBB
cnVuYTwvYXV0aG9yPjxhdXRob3I+TWFjRmFkeWVuLCBKZWFuIEcuPC9hdXRob3I+PGF1dGhvcj5T
b2xvbW9uLCBEYW5pZWwgSC48L2F1dGhvcj48YXV0aG9yPlphaGFycmlzLCBFbGFpbmU8L2F1dGhv
cj48YXV0aG9yPk1hbSwgVmlyYWs8L2F1dGhvcj48YXV0aG9yPkhhc2FuLCBBaG1lZDwvYXV0aG9y
PjxhdXRob3I+Um9zZW5iZXJnLCBZdmVzPC9hdXRob3I+PGF1dGhvcj5JdHVycmlhZ2EsIEVyaW48
L2F1dGhvcj48YXV0aG9yPkd1cHRhLCBNaWxhbjwvYXV0aG9yPjxhdXRob3I+VHNpZ291bGlzLCBN
aWNoZWxsZTwvYXV0aG9yPjxhdXRob3I+VmVybWEsIFN1Ym9kaDwvYXV0aG9yPjxhdXRob3I+Q2xl
YXJmaWVsZCwgTWljaGFlbDwvYXV0aG9yPjxhdXRob3I+TGliYnksIFBldGVyPC9hdXRob3I+PGF1
dGhvcj5Hb2xkaGFiZXIsIFNhbXVlbCBaLjwvYXV0aG9yPjxhdXRob3I+U2VhZ2xlLCBSb2dlcjwv
YXV0aG9yPjxhdXRob3I+T2ZvcmksIEN5cmlsPC9hdXRob3I+PGF1dGhvcj5TYWtsYXllbiwgTW9o
YW1tYWQ8L2F1dGhvcj48YXV0aG9yPkJ1dG1hbiwgU2FtdWVsPC9hdXRob3I+PGF1dGhvcj5TaW5n
aCwgTmFyZW5kcmE8L2F1dGhvcj48YXV0aG9yPkxlIE1heSwgTWljaGVsPC9hdXRob3I+PGF1dGhv
cj5CZXJ0cmFuZCwgT2xpdmllcjwvYXV0aG9yPjxhdXRob3I+Sm9obnN0b24sIEphbWVzPC9hdXRo
b3I+PGF1dGhvcj5QYXludGVyLCBOaW5hIFAuPC9hdXRob3I+PGF1dGhvcj5HbHlubiwgUm9iZXJ0
IEouPC9hdXRob3I+PC9hdXRob3JzPjwvY29udHJpYnV0b3JzPjx0aXRsZXM+PHRpdGxlPkxvdy1E
b3NlIE1ldGhvdHJleGF0ZSBmb3IgdGhlIFByZXZlbnRpb24gb2YgQXRoZXJvc2NsZXJvdGljIEV2
ZW50czwvdGl0bGU+PHNlY29uZGFyeS10aXRsZT5OIEVuZ2wgSiBNZWQ8L3NlY29uZGFyeS10aXRs
ZT48L3RpdGxlcz48cGVyaW9kaWNhbD48ZnVsbC10aXRsZT5OIEVuZ2wgSiBNZWQ8L2Z1bGwtdGl0
bGU+PC9wZXJpb2RpY2FsPjxwYWdlcz43NTItNzYyPC9wYWdlcz48dm9sdW1lPjM4MDwvdm9sdW1l
PjxudW1iZXI+ODwvbnVtYmVyPjxkYXRlcz48eWVhcj4yMDE4PC95ZWFyPjxwdWItZGF0ZXM+PGRh
dGU+MjAxOS8wMi8yMTwvZGF0ZT48L3B1Yi1kYXRlcz48L2RhdGVzPjxwdWJsaXNoZXI+TWFzc2Fj
aHVzZXR0cyBNZWRpY2FsIFNvY2lldHk8L3B1Ymxpc2hlcj48aXNibj4wMDI4LTQ3OTM8L2lzYm4+
PHVybHM+PHJlbGF0ZWQtdXJscz48dXJsPmh0dHBzOi8vZG9pLm9yZy8xMC4xMDU2L05FSk1vYTE4
MDk3OTg8L3VybD48L3JlbGF0ZWQtdXJscz48L3VybHM+PGVsZWN0cm9uaWMtcmVzb3VyY2UtbnVt
PjEwLjEwNTYvTkVKTW9hMTgwOTc5ODwvZWxlY3Ryb25pYy1yZXNvdXJjZS1udW0+PGFjY2Vzcy1k
YXRlPjIwMjMvMDMvMDY8L2FjY2Vzcy1kYXRlPjwvcmVjb3JkPjwvQ2l0ZT48Q2l0ZT48QXV0aG9y
PlJlaW5lcjwvQXV0aG9yPjxZZWFyPjIwMjA8L1llYXI+PFJlY051bT4xNjc4PC9SZWNOdW0+PHJl
Y29yZD48cmVjLW51bWJlcj4xNjc4PC9yZWMtbnVtYmVyPjxmb3JlaWduLWtleXM+PGtleSBhcHA9
IkVOIiBkYi1pZD0iZWRyZHZ4cjB5MHdhdnJlcnZlM3Z6emZ3ZXdmdHdkdjBlOXZmIiB0aW1lc3Rh
bXA9IjE2NzI2Njg5MTYiPjE2Nzg8L2tleT48L2ZvcmVpZ24ta2V5cz48cmVmLXR5cGUgbmFtZT0i
Sm91cm5hbCBBcnRpY2xlIj4xNzwvcmVmLXR5cGU+PGNvbnRyaWJ1dG9ycz48YXV0aG9ycz48YXV0
aG9yPlJlaW5lciwgxb08L2F1dGhvcj48YXV0aG9yPlNpcnRvcmksIEMuIFIuPC9hdXRob3I+PGF1
dGhvcj5CYW5hY2gsIE0uPC9hdXRob3I+PGF1dGhvcj5SdXNjaWNhLCBNLjwvYXV0aG9yPjxhdXRo
b3I+U2FoZWJrYXIsIEEuPC9hdXRob3I+PC9hdXRob3JzPjwvY29udHJpYnV0b3JzPjxhdXRoLWFk
ZHJlc3M+VW5pdmVyc2l0eSBIb3NwaXRhbCBDZW50ZXIgWmFncmViLCBEZXBhcnRtZW50IG9mIElu
dGVybmFsIE1lZGljaW5lLCBTY2hvb2wgb2YgTWVkaWNpbmUsIFVuaXZlcnNpdHkgb2YgWmFncmVi
LCBaYWdyZWIsIENyb2F0aWEuJiN4RDtEeXNsaXBpZGVtaWEgQ2VudGVyLCBBLlMuUy5ULiBHcmFu
ZGUgT3NwZWRhbGUgTWV0cm9wb2xpdGFubyBOaWd1YXJkYSwgTWlsYW4sIEl0YWx5LiYjeEQ7RGVw
YXJ0bWVudCBvZiBIeXBlcnRlbnNpb24sIFdBTSBVbml2ZXJzaXR5IEhvc3BpdGFsIGluIExvZHos
IE1lZGljYWwgVW5pdmVyc2l0eSBvZiBMb2R6LCBMb2R6LCBQb2xhbmQuJiN4RDtQb2xpc2ggTW90
aGVyJmFwb3M7cyBNZW1vcmlhbCBIb3NwaXRhbCBSZXNlYXJjaCBJbnN0aXR1dGUgKFBNTUhSSSks
IExvZHosIFBvbGFuZC4mI3hEO0RpcGFydGltZW50byBkaSBTY2llbnplIEZhcm1hY29sb2dpY2hl
IGUgQmlvbW9sZWNvbGFyaSwgVW5pdmVyc2l0w6AgZGVnbGkgU3R1ZGkgZGkgTWlsYW5vLCBNaWxh
biwgSXRhbHkuJiN4RDtCaW90ZWNobm9sb2d5IFJlc2VhcmNoIENlbnRlciwgUGhhcm1hY2V1dGlj
YWwgVGVjaG5vbG9neSBJbnN0aXR1dGUsIE1hc2hoYWQgVW5pdmVyc2l0eSBvZiBNZWRpY2FsIFNj
aWVuY2VzLCBNYXNoaGFkLCBJcmFuLiYjeEQ7TmV1cm9nZW5pYyBJbmZsYW1tYXRpb24gUmVzZWFy
Y2ggQ2VudGVyLCBNYXNoaGFkIFVuaXZlcnNpdHkgb2YgTWVkaWNhbCBTY2llbmNlcywgTWFzaGhh
ZCwgSXJhbi4mI3hEO1NjaG9vbCBvZiBQaGFybWFjeSwgTWFzaGhhZCBVbml2ZXJzaXR5IG9mIE1l
ZGljYWwgU2NpZW5jZXMsIE1hc2hoYWQsIElyYW4uPC9hdXRoLWFkZHJlc3M+PHRpdGxlcz48dGl0
bGU+TWV0aG90cmV4YXRlIGZvciBDYXJkaW92YXNjdWxhciBSaXNrIFJlZHVjdGlvbjogVGhlIFJp
Z2h0IENob2ljZT88L3RpdGxlPjxzZWNvbmRhcnktdGl0bGU+QW5naW9sb2d5PC9zZWNvbmRhcnkt
dGl0bGU+PC90aXRsZXM+PHBlcmlvZGljYWw+PGZ1bGwtdGl0bGU+QW5naW9sb2d5PC9mdWxsLXRp
dGxlPjwvcGVyaW9kaWNhbD48cGFnZXM+MTA1LTEwNzwvcGFnZXM+PHZvbHVtZT43MTwvdm9sdW1l
PjxudW1iZXI+MjwvbnVtYmVyPjxlZGl0aW9uPjIwMTkvMDYvMTM8L2VkaXRpb24+PGtleXdvcmRz
PjxrZXl3b3JkPkNhcmRpb3Zhc2N1bGFyIERpc2Vhc2VzL2VwaWRlbWlvbG9neS8qcHJldmVudGlv
biAmYW1wOyBjb250cm9sPC9rZXl3b3JkPjxrZXl3b3JkPkh1bWFuczwva2V5d29yZD48a2V5d29y
ZD5NZXRob3RyZXhhdGUvKnRoZXJhcGV1dGljIHVzZTwva2V5d29yZD48a2V5d29yZD5SaXNrIEZh
Y3RvcnM8L2tleXdvcmQ+PC9rZXl3b3Jkcz48ZGF0ZXM+PHllYXI+MjAyMDwveWVhcj48cHViLWRh
dGVzPjxkYXRlPkZlYjwvZGF0ZT48L3B1Yi1kYXRlcz48L2RhdGVzPjxpc2JuPjAwMDMtMzE5Nzwv
aXNibj48YWNjZXNzaW9uLW51bT4zMTE4NTcyNzwvYWNjZXNzaW9uLW51bT48dXJscz48L3VybHM+
PGVsZWN0cm9uaWMtcmVzb3VyY2UtbnVtPjEwLjExNzcvMDAwMzMxOTcxOTg1NTE2NTwvZWxlY3Ry
b25pYy1yZXNvdXJjZS1udW0+PHJlbW90ZS1kYXRhYmFzZS1wcm92aWRlcj5OTE08L3JlbW90ZS1k
YXRhYmFzZS1wcm92aWRlcj48bGFuZ3VhZ2U+ZW5nPC9sYW5ndWFnZT48L3JlY29yZD48L0NpdGU+
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PEVuZE5vdGU+PENpdGU+PEF1dGhvcj5SaWRrZXI8L0F1dGhvcj48WWVhcj4yMDE4PC9ZZWFyPjxS
ZWNOdW0+Mjc1MDwvUmVjTnVtPjxEaXNwbGF5VGV4dD48c3R5bGUgZmFjZT0ic3VwZXJzY3JpcHQi
Pjc2LCA3Nzwvc3R5bGU+PC9EaXNwbGF5VGV4dD48cmVjb3JkPjxyZWMtbnVtYmVyPjI3NTA8L3Jl
Yy1udW1iZXI+PGZvcmVpZ24ta2V5cz48a2V5IGFwcD0iRU4iIGRiLWlkPSJlZHJkdnhyMHkwd2F2
cmVydmUzdnp6Zndld2Z0d2R2MGU5dmYiIHRpbWVzdGFtcD0iMTY3ODEyMzUxNCI+Mjc1MDwva2V5
PjwvZm9yZWlnbi1rZXlzPjxyZWYtdHlwZSBuYW1lPSJKb3VybmFsIEFydGljbGUiPjE3PC9yZWYt
dHlwZT48Y29udHJpYnV0b3JzPjxhdXRob3JzPjxhdXRob3I+Umlka2VyLCBQYXVsIE0uPC9hdXRo
b3I+PGF1dGhvcj5FdmVyZXR0LCBCcmVuZGFuIE0uPC9hdXRob3I+PGF1dGhvcj5QcmFkaGFuLCBB
cnVuYTwvYXV0aG9yPjxhdXRob3I+TWFjRmFkeWVuLCBKZWFuIEcuPC9hdXRob3I+PGF1dGhvcj5T
b2xvbW9uLCBEYW5pZWwgSC48L2F1dGhvcj48YXV0aG9yPlphaGFycmlzLCBFbGFpbmU8L2F1dGhv
cj48YXV0aG9yPk1hbSwgVmlyYWs8L2F1dGhvcj48YXV0aG9yPkhhc2FuLCBBaG1lZDwvYXV0aG9y
PjxhdXRob3I+Um9zZW5iZXJnLCBZdmVzPC9hdXRob3I+PGF1dGhvcj5JdHVycmlhZ2EsIEVyaW48
L2F1dGhvcj48YXV0aG9yPkd1cHRhLCBNaWxhbjwvYXV0aG9yPjxhdXRob3I+VHNpZ291bGlzLCBN
aWNoZWxsZTwvYXV0aG9yPjxhdXRob3I+VmVybWEsIFN1Ym9kaDwvYXV0aG9yPjxhdXRob3I+Q2xl
YXJmaWVsZCwgTWljaGFlbDwvYXV0aG9yPjxhdXRob3I+TGliYnksIFBldGVyPC9hdXRob3I+PGF1
dGhvcj5Hb2xkaGFiZXIsIFNhbXVlbCBaLjwvYXV0aG9yPjxhdXRob3I+U2VhZ2xlLCBSb2dlcjwv
YXV0aG9yPjxhdXRob3I+T2ZvcmksIEN5cmlsPC9hdXRob3I+PGF1dGhvcj5TYWtsYXllbiwgTW9o
YW1tYWQ8L2F1dGhvcj48YXV0aG9yPkJ1dG1hbiwgU2FtdWVsPC9hdXRob3I+PGF1dGhvcj5TaW5n
aCwgTmFyZW5kcmE8L2F1dGhvcj48YXV0aG9yPkxlIE1heSwgTWljaGVsPC9hdXRob3I+PGF1dGhv
cj5CZXJ0cmFuZCwgT2xpdmllcjwvYXV0aG9yPjxhdXRob3I+Sm9obnN0b24sIEphbWVzPC9hdXRo
b3I+PGF1dGhvcj5QYXludGVyLCBOaW5hIFAuPC9hdXRob3I+PGF1dGhvcj5HbHlubiwgUm9iZXJ0
IEouPC9hdXRob3I+PC9hdXRob3JzPjwvY29udHJpYnV0b3JzPjx0aXRsZXM+PHRpdGxlPkxvdy1E
b3NlIE1ldGhvdHJleGF0ZSBmb3IgdGhlIFByZXZlbnRpb24gb2YgQXRoZXJvc2NsZXJvdGljIEV2
ZW50czwvdGl0bGU+PHNlY29uZGFyeS10aXRsZT5OIEVuZ2wgSiBNZWQ8L3NlY29uZGFyeS10aXRs
ZT48L3RpdGxlcz48cGVyaW9kaWNhbD48ZnVsbC10aXRsZT5OIEVuZ2wgSiBNZWQ8L2Z1bGwtdGl0
bGU+PC9wZXJpb2RpY2FsPjxwYWdlcz43NTItNzYyPC9wYWdlcz48dm9sdW1lPjM4MDwvdm9sdW1l
PjxudW1iZXI+ODwvbnVtYmVyPjxkYXRlcz48eWVhcj4yMDE4PC95ZWFyPjxwdWItZGF0ZXM+PGRh
dGU+MjAxOS8wMi8yMTwvZGF0ZT48L3B1Yi1kYXRlcz48L2RhdGVzPjxwdWJsaXNoZXI+TWFzc2Fj
aHVzZXR0cyBNZWRpY2FsIFNvY2lldHk8L3B1Ymxpc2hlcj48aXNibj4wMDI4LTQ3OTM8L2lzYm4+
PHVybHM+PHJlbGF0ZWQtdXJscz48dXJsPmh0dHBzOi8vZG9pLm9yZy8xMC4xMDU2L05FSk1vYTE4
MDk3OTg8L3VybD48L3JlbGF0ZWQtdXJscz48L3VybHM+PGVsZWN0cm9uaWMtcmVzb3VyY2UtbnVt
PjEwLjEwNTYvTkVKTW9hMTgwOTc5ODwvZWxlY3Ryb25pYy1yZXNvdXJjZS1udW0+PGFjY2Vzcy1k
YXRlPjIwMjMvMDMvMDY8L2FjY2Vzcy1kYXRlPjwvcmVjb3JkPjwvQ2l0ZT48Q2l0ZT48QXV0aG9y
PlJlaW5lcjwvQXV0aG9yPjxZZWFyPjIwMjA8L1llYXI+PFJlY051bT4xNjc4PC9SZWNOdW0+PHJl
Y29yZD48cmVjLW51bWJlcj4xNjc4PC9yZWMtbnVtYmVyPjxmb3JlaWduLWtleXM+PGtleSBhcHA9
IkVOIiBkYi1pZD0iZWRyZHZ4cjB5MHdhdnJlcnZlM3Z6emZ3ZXdmdHdkdjBlOXZmIiB0aW1lc3Rh
bXA9IjE2NzI2Njg5MTYiPjE2Nzg8L2tleT48L2ZvcmVpZ24ta2V5cz48cmVmLXR5cGUgbmFtZT0i
Sm91cm5hbCBBcnRpY2xlIj4xNzwvcmVmLXR5cGU+PGNvbnRyaWJ1dG9ycz48YXV0aG9ycz48YXV0
aG9yPlJlaW5lciwgxb08L2F1dGhvcj48YXV0aG9yPlNpcnRvcmksIEMuIFIuPC9hdXRob3I+PGF1
dGhvcj5CYW5hY2gsIE0uPC9hdXRob3I+PGF1dGhvcj5SdXNjaWNhLCBNLjwvYXV0aG9yPjxhdXRo
b3I+U2FoZWJrYXIsIEEuPC9hdXRob3I+PC9hdXRob3JzPjwvY29udHJpYnV0b3JzPjxhdXRoLWFk
ZHJlc3M+VW5pdmVyc2l0eSBIb3NwaXRhbCBDZW50ZXIgWmFncmViLCBEZXBhcnRtZW50IG9mIElu
dGVybmFsIE1lZGljaW5lLCBTY2hvb2wgb2YgTWVkaWNpbmUsIFVuaXZlcnNpdHkgb2YgWmFncmVi
LCBaYWdyZWIsIENyb2F0aWEuJiN4RDtEeXNsaXBpZGVtaWEgQ2VudGVyLCBBLlMuUy5ULiBHcmFu
ZGUgT3NwZWRhbGUgTWV0cm9wb2xpdGFubyBOaWd1YXJkYSwgTWlsYW4sIEl0YWx5LiYjeEQ7RGVw
YXJ0bWVudCBvZiBIeXBlcnRlbnNpb24sIFdBTSBVbml2ZXJzaXR5IEhvc3BpdGFsIGluIExvZHos
IE1lZGljYWwgVW5pdmVyc2l0eSBvZiBMb2R6LCBMb2R6LCBQb2xhbmQuJiN4RDtQb2xpc2ggTW90
aGVyJmFwb3M7cyBNZW1vcmlhbCBIb3NwaXRhbCBSZXNlYXJjaCBJbnN0aXR1dGUgKFBNTUhSSSks
IExvZHosIFBvbGFuZC4mI3hEO0RpcGFydGltZW50byBkaSBTY2llbnplIEZhcm1hY29sb2dpY2hl
IGUgQmlvbW9sZWNvbGFyaSwgVW5pdmVyc2l0w6AgZGVnbGkgU3R1ZGkgZGkgTWlsYW5vLCBNaWxh
biwgSXRhbHkuJiN4RDtCaW90ZWNobm9sb2d5IFJlc2VhcmNoIENlbnRlciwgUGhhcm1hY2V1dGlj
YWwgVGVjaG5vbG9neSBJbnN0aXR1dGUsIE1hc2hoYWQgVW5pdmVyc2l0eSBvZiBNZWRpY2FsIFNj
aWVuY2VzLCBNYXNoaGFkLCBJcmFuLiYjeEQ7TmV1cm9nZW5pYyBJbmZsYW1tYXRpb24gUmVzZWFy
Y2ggQ2VudGVyLCBNYXNoaGFkIFVuaXZlcnNpdHkgb2YgTWVkaWNhbCBTY2llbmNlcywgTWFzaGhh
ZCwgSXJhbi4mI3hEO1NjaG9vbCBvZiBQaGFybWFjeSwgTWFzaGhhZCBVbml2ZXJzaXR5IG9mIE1l
ZGljYWwgU2NpZW5jZXMsIE1hc2hoYWQsIElyYW4uPC9hdXRoLWFkZHJlc3M+PHRpdGxlcz48dGl0
bGU+TWV0aG90cmV4YXRlIGZvciBDYXJkaW92YXNjdWxhciBSaXNrIFJlZHVjdGlvbjogVGhlIFJp
Z2h0IENob2ljZT88L3RpdGxlPjxzZWNvbmRhcnktdGl0bGU+QW5naW9sb2d5PC9zZWNvbmRhcnkt
dGl0bGU+PC90aXRsZXM+PHBlcmlvZGljYWw+PGZ1bGwtdGl0bGU+QW5naW9sb2d5PC9mdWxsLXRp
dGxlPjwvcGVyaW9kaWNhbD48cGFnZXM+MTA1LTEwNzwvcGFnZXM+PHZvbHVtZT43MTwvdm9sdW1l
PjxudW1iZXI+MjwvbnVtYmVyPjxlZGl0aW9uPjIwMTkvMDYvMTM8L2VkaXRpb24+PGtleXdvcmRz
PjxrZXl3b3JkPkNhcmRpb3Zhc2N1bGFyIERpc2Vhc2VzL2VwaWRlbWlvbG9neS8qcHJldmVudGlv
biAmYW1wOyBjb250cm9sPC9rZXl3b3JkPjxrZXl3b3JkPkh1bWFuczwva2V5d29yZD48a2V5d29y
ZD5NZXRob3RyZXhhdGUvKnRoZXJhcGV1dGljIHVzZTwva2V5d29yZD48a2V5d29yZD5SaXNrIEZh
Y3RvcnM8L2tleXdvcmQ+PC9rZXl3b3Jkcz48ZGF0ZXM+PHllYXI+MjAyMDwveWVhcj48cHViLWRh
dGVzPjxkYXRlPkZlYjwvZGF0ZT48L3B1Yi1kYXRlcz48L2RhdGVzPjxpc2JuPjAwMDMtMzE5Nzwv
aXNibj48YWNjZXNzaW9uLW51bT4zMTE4NTcyNzwvYWNjZXNzaW9uLW51bT48dXJscz48L3VybHM+
PGVsZWN0cm9uaWMtcmVzb3VyY2UtbnVtPjEwLjExNzcvMDAwMzMxOTcxOTg1NTE2NTwvZWxlY3Ry
b25pYy1yZXNvdXJjZS1udW0+PHJlbW90ZS1kYXRhYmFzZS1wcm92aWRlcj5OTE08L3JlbW90ZS1k
YXRhYmFzZS1wcm92aWRlcj48bGFuZ3VhZ2U+ZW5nPC9sYW5ndWFnZT48L3JlY29yZD48L0NpdGU+
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76, 77</w:t>
            </w:r>
            <w:r w:rsidRPr="00850ABC">
              <w:rPr>
                <w:rFonts w:cs="Times New Roman"/>
                <w:sz w:val="18"/>
                <w:szCs w:val="18"/>
              </w:rPr>
              <w:fldChar w:fldCharType="end"/>
            </w:r>
          </w:p>
        </w:tc>
      </w:tr>
      <w:tr w:rsidR="00330E94" w:rsidRPr="00850ABC" w14:paraId="6D2AFF44"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52D8D8F5" w14:textId="77777777" w:rsidR="00330E94" w:rsidRPr="00850ABC" w:rsidRDefault="00330E94" w:rsidP="00BC05B3">
            <w:pPr>
              <w:rPr>
                <w:rFonts w:cs="Times New Roman"/>
                <w:sz w:val="18"/>
                <w:szCs w:val="18"/>
              </w:rPr>
            </w:pPr>
            <w:r w:rsidRPr="00850ABC">
              <w:rPr>
                <w:rFonts w:cs="Times New Roman"/>
                <w:caps w:val="0"/>
                <w:sz w:val="18"/>
                <w:szCs w:val="18"/>
              </w:rPr>
              <w:t>hsCRP</w:t>
            </w:r>
          </w:p>
        </w:tc>
        <w:tc>
          <w:tcPr>
            <w:tcW w:w="1247" w:type="dxa"/>
            <w:vMerge w:val="restart"/>
            <w:tcBorders>
              <w:top w:val="single" w:sz="4" w:space="0" w:color="auto"/>
            </w:tcBorders>
            <w:shd w:val="clear" w:color="auto" w:fill="auto"/>
          </w:tcPr>
          <w:p w14:paraId="6408229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w:t>
            </w:r>
          </w:p>
        </w:tc>
        <w:tc>
          <w:tcPr>
            <w:tcW w:w="1587" w:type="dxa"/>
            <w:tcBorders>
              <w:top w:val="single" w:sz="4" w:space="0" w:color="auto"/>
            </w:tcBorders>
          </w:tcPr>
          <w:p w14:paraId="2724EBA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Darapladib</w:t>
            </w:r>
          </w:p>
        </w:tc>
        <w:tc>
          <w:tcPr>
            <w:tcW w:w="1644" w:type="dxa"/>
            <w:tcBorders>
              <w:top w:val="single" w:sz="4" w:space="0" w:color="auto"/>
            </w:tcBorders>
          </w:tcPr>
          <w:p w14:paraId="4E7140D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Lp-PLA2i</w:t>
            </w:r>
          </w:p>
        </w:tc>
        <w:tc>
          <w:tcPr>
            <w:tcW w:w="2891" w:type="dxa"/>
            <w:tcBorders>
              <w:top w:val="single" w:sz="4" w:space="0" w:color="auto"/>
            </w:tcBorders>
          </w:tcPr>
          <w:p w14:paraId="3593D5FA" w14:textId="7A2501C9"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CHD, statin-treated</w:t>
            </w:r>
            <w:r w:rsidRPr="00850ABC">
              <w:rPr>
                <w:rFonts w:cs="Times New Roman"/>
                <w:sz w:val="18"/>
                <w:szCs w:val="18"/>
              </w:rPr>
              <w:br/>
              <w:t>ACS, on lipid-lowering therapy</w:t>
            </w:r>
          </w:p>
        </w:tc>
        <w:tc>
          <w:tcPr>
            <w:tcW w:w="1077" w:type="dxa"/>
            <w:tcBorders>
              <w:top w:val="single" w:sz="4" w:space="0" w:color="auto"/>
            </w:tcBorders>
          </w:tcPr>
          <w:p w14:paraId="13E59A7A" w14:textId="546A1364"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-20%</w:t>
            </w:r>
            <w:r w:rsidRPr="00850ABC">
              <w:rPr>
                <w:rFonts w:cs="Times New Roman"/>
                <w:sz w:val="18"/>
                <w:szCs w:val="18"/>
              </w:rPr>
              <w:br/>
              <w:t>-13%</w:t>
            </w:r>
          </w:p>
        </w:tc>
        <w:tc>
          <w:tcPr>
            <w:tcW w:w="2891" w:type="dxa"/>
            <w:tcBorders>
              <w:top w:val="single" w:sz="4" w:space="0" w:color="auto"/>
            </w:tcBorders>
          </w:tcPr>
          <w:p w14:paraId="167B5EB9" w14:textId="2F9698EF"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ACS, on lipid-lowering therapy</w:t>
            </w:r>
            <w:r w:rsidRPr="00850ABC">
              <w:rPr>
                <w:rFonts w:cs="Times New Roman"/>
                <w:sz w:val="18"/>
                <w:szCs w:val="18"/>
              </w:rPr>
              <w:br/>
              <w:t>Stable CHD, on lipid-lowering therapy</w:t>
            </w:r>
          </w:p>
        </w:tc>
        <w:tc>
          <w:tcPr>
            <w:tcW w:w="1077" w:type="dxa"/>
            <w:tcBorders>
              <w:top w:val="single" w:sz="4" w:space="0" w:color="auto"/>
            </w:tcBorders>
          </w:tcPr>
          <w:p w14:paraId="59938D8B" w14:textId="265A9E64"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 effect</w:t>
            </w:r>
            <w:r w:rsidRPr="00850ABC">
              <w:rPr>
                <w:rFonts w:cs="Times New Roman"/>
                <w:sz w:val="18"/>
                <w:szCs w:val="18"/>
              </w:rPr>
              <w:br/>
              <w:t>No effect</w:t>
            </w:r>
          </w:p>
        </w:tc>
        <w:tc>
          <w:tcPr>
            <w:tcW w:w="907" w:type="dxa"/>
            <w:tcBorders>
              <w:top w:val="single" w:sz="4" w:space="0" w:color="auto"/>
            </w:tcBorders>
          </w:tcPr>
          <w:p w14:paraId="0CA9E7B7" w14:textId="1088B061"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PEVuZE5vdGU+PENpdGU+PEF1dGhvcj5aYWNobzwvQXV0aG9yPjxZZWFyPjIwMDg8L1llYXI+PFJl
Y051bT4yOTI2PC9SZWNOdW0+PERpc3BsYXlUZXh0PjxzdHlsZSBmYWNlPSJzdXBlcnNjcmlwdCI+
NzEsIDc1PC9zdHlsZT48L0Rpc3BsYXlUZXh0PjxyZWNvcmQ+PHJlYy1udW1iZXI+MjkyNjwvcmVj
LW51bWJlcj48Zm9yZWlnbi1rZXlzPjxrZXkgYXBwPSJFTiIgZGItaWQ9ImVkcmR2eHIweTB3YXZy
ZXJ2ZTN2enpmd2V3ZnR3ZHYwZTl2ZiIgdGltZXN0YW1wPSIxNjg2NzQ2ODY4Ij4yOTI2PC9rZXk+
PC9mb3JlaWduLWtleXM+PHJlZi10eXBlIG5hbWU9IkpvdXJuYWwgQXJ0aWNsZSI+MTc8L3JlZi10
eXBlPjxjb250cmlidXRvcnM+PGF1dGhvcnM+PGF1dGhvcj5aYWNobywgSmVwcGU8L2F1dGhvcj48
YXV0aG9yPlR5YmrDpnJnLUhhbnNlbiwgQW5uZTwvYXV0aG9yPjxhdXRob3I+SmVuc2VuLCBKYW4g
U2tvdjwvYXV0aG9yPjxhdXRob3I+R3JhbmRlLCBQZWVyPC9hdXRob3I+PGF1dGhvcj5TaWxsZXNl
biwgSGVucmlrPC9hdXRob3I+PGF1dGhvcj5Ob3JkZXN0Z2FhcmQsIELDuHJnZSBHLjwvYXV0aG9y
PjwvYXV0aG9ycz48L2NvbnRyaWJ1dG9ycz48dGl0bGVzPjx0aXRsZT5HZW5ldGljYWxseSBFbGV2
YXRlZCBDLVJlYWN0aXZlIFByb3RlaW4gYW5kIElzY2hlbWljIFZhc2N1bGFyIERpc2Vhc2U8L3Rp
dGxlPjxzZWNvbmRhcnktdGl0bGU+TiBFbmdsIEogTWVkPC9zZWNvbmRhcnktdGl0bGU+PC90aXRs
ZXM+PHBlcmlvZGljYWw+PGZ1bGwtdGl0bGU+TiBFbmdsIEogTWVkPC9mdWxsLXRpdGxlPjwvcGVy
aW9kaWNhbD48cGFnZXM+MTg5Ny0xOTA4PC9wYWdlcz48dm9sdW1lPjM1OTwvdm9sdW1lPjxudW1i
ZXI+MTg8L251bWJlcj48ZGF0ZXM+PHllYXI+MjAwODwveWVhcj48cHViLWRhdGVzPjxkYXRlPjIw
MDgvMTAvMzA8L2RhdGU+PC9wdWItZGF0ZXM+PC9kYXRlcz48cHVibGlzaGVyPk1hc3NhY2h1c2V0
dHMgTWVkaWNhbCBTb2NpZXR5PC9wdWJsaXNoZXI+PGlzYm4+MDAyOC00NzkzPC9pc2JuPjx1cmxz
PjxyZWxhdGVkLXVybHM+PHVybD5odHRwczovL2RvaS5vcmcvMTAuMTA1Ni9ORUpNb2EwNzA3NDAy
PC91cmw+PC9yZWxhdGVkLXVybHM+PC91cmxzPjxlbGVjdHJvbmljLXJlc291cmNlLW51bT4xMC4x
MDU2L05FSk1vYTA3MDc0MDI8L2VsZWN0cm9uaWMtcmVzb3VyY2UtbnVtPjxhY2Nlc3MtZGF0ZT4y
MDIzLzA2LzE0PC9hY2Nlc3MtZGF0ZT48L3JlY29yZD48L0NpdGU+PENpdGU+PEF1dGhvcj5QYXNz
YWNxdWFsZTwvQXV0aG9yPjxZZWFyPjIwMTY8L1llYXI+PFJlY051bT4yNDkyPC9SZWNOdW0+PHJl
Y29yZD48cmVjLW51bWJlcj4yNDkyPC9yZWMtbnVtYmVyPjxmb3JlaWduLWtleXM+PGtleSBhcHA9
IkVOIiBkYi1pZD0iZWRyZHZ4cjB5MHdhdnJlcnZlM3Z6emZ3ZXdmdHdkdjBlOXZmIiB0aW1lc3Rh
bXA9IjE2NzUyNTExNzMiPjI0OTI8L2tleT48L2ZvcmVpZ24ta2V5cz48cmVmLXR5cGUgbmFtZT0i
Sm91cm5hbCBBcnRpY2xlIj4xNzwvcmVmLXR5cGU+PGNvbnRyaWJ1dG9ycz48YXV0aG9ycz48YXV0
aG9yPlBhc3NhY3F1YWxlLCBHLjwvYXV0aG9yPjxhdXRob3I+RGkgR2lvc2lhLCBQLjwvYXV0aG9y
PjxhdXRob3I+RmVycm8sIEEuPC9hdXRob3I+PC9hdXRob3JzPjwvY29udHJpYnV0b3JzPjxhdXRo
LWFkZHJlc3M+RGVwYXJ0bWVudCBvZiBDbGluaWNhbCBQaGFybWFjb2xvZ3ksIEJIRiBDZW50cmUg
b2YgUmVzZWFyY2ggRXhjZWxsZW5jZSwgQ2FyZGlvdmFzY3VsYXIgRGl2aXNpb24sIEtpbmcmYXBv
cztzIENvbGxlZ2UgTG9uZG9uLCBMb25kb24sIFVLIGdhYnJpZWxsYS5wYXNzYWNxdWFsZUBrY2wu
YWMudWsgYWxiZXJ0LmZlcnJvQGtjbC5hYy51ay4mI3hEO0RlcGFydG1lbnQgb2YgQ2xpbmljYWwg
UGhhcm1hY29sb2d5LCBCSEYgQ2VudHJlIG9mIFJlc2VhcmNoIEV4Y2VsbGVuY2UsIENhcmRpb3Zh
c2N1bGFyIERpdmlzaW9uLCBLaW5nJmFwb3M7cyBDb2xsZWdlIExvbmRvbiwgTG9uZG9uLCBVSy48
L2F1dGgtYWRkcmVzcz48dGl0bGVzPjx0aXRsZT5UaGUgcm9sZSBvZiBpbmZsYW1tYXRvcnkgYmlv
bWFya2VycyBpbiBkZXZlbG9waW5nIHRhcmdldGVkIGNhcmRpb3Zhc2N1bGFyIHRoZXJhcGllczog
bGVzc29ucyBmcm9tIHRoZSBjYXJkaW92YXNjdWxhciBpbmZsYW1tYXRpb24gcmVkdWN0aW9uIHRy
aWFsczwvdGl0bGU+PHNlY29uZGFyeS10aXRsZT5DYXJkaW92YXNjIFJlczwvc2Vjb25kYXJ5LXRp
dGxlPjwvdGl0bGVzPjxwZXJpb2RpY2FsPjxmdWxsLXRpdGxlPkNhcmRpb3Zhc2MgUmVzPC9mdWxs
LXRpdGxlPjwvcGVyaW9kaWNhbD48cGFnZXM+OS0yMzwvcGFnZXM+PHZvbHVtZT4xMDk8L3ZvbHVt
ZT48bnVtYmVyPjE8L251bWJlcj48ZWRpdGlvbj4yMDE1LzA5LzI4PC9lZGl0aW9uPjxrZXl3b3Jk
cz48a2V5d29yZD5BbnRpLUluZmxhbW1hdG9yeSBBZ2VudHMvKnRoZXJhcGV1dGljIHVzZTwva2V5
d29yZD48a2V5d29yZD5BdGhlcm9zY2xlcm9zaXMvZXRpb2xvZ3k8L2tleXdvcmQ+PGtleXdvcmQ+
QmlvbWFya2Vyczwva2V5d29yZD48a2V5d29yZD5DLVJlYWN0aXZlIFByb3RlaW4vKmFuYWx5c2lz
PC9rZXl3b3JkPjxrZXl3b3JkPkNhcmRpb3Zhc2N1bGFyIERpc2Vhc2VzLypkcnVnIHRoZXJhcHkv
ZXRpb2xvZ3k8L2tleXdvcmQ+PGtleXdvcmQ+Q2hlbW9raW5lIENDTDUvcGh5c2lvbG9neTwva2V5
d29yZD48a2V5d29yZD5IdW1hbnM8L2tleXdvcmQ+PGtleXdvcmQ+TGlwb3Byb3RlaW5zLCBMREw8
L2tleXdvcmQ+PGtleXdvcmQ+TW9ub2N5dGVzLypwaHlzaW9sb2d5PC9rZXl3b3JkPjxrZXl3b3Jk
PlBob3NwaG9saXBhc2UgQTIgSW5oaWJpdG9ycy9waGFybWFjb2xvZ3k8L2tleXdvcmQ+PGtleXdv
cmQ+UHJvZ25vc2lzPC9rZXl3b3JkPjxrZXl3b3JkPlJlY2VwdG9ycywgSWdHL2FuYWx5c2lzPC9r
ZXl3b3JkPjxrZXl3b3JkPlR1bW9yIE5lY3Jvc2lzIEZhY3Rvci1hbHBoYS9hbnRhZ29uaXN0cyAm
YW1wOyBpbmhpYml0b3JzPC9rZXl3b3JkPjxrZXl3b3JkPkF0aGVyb3NjbGVyb3Npczwva2V5d29y
ZD48a2V5d29yZD5JbmZsYW1tYXRpb248L2tleXdvcmQ+PC9rZXl3b3Jkcz48ZGF0ZXM+PHllYXI+
MjAxNjwveWVhcj48cHViLWRhdGVzPjxkYXRlPkphbiAxPC9kYXRlPjwvcHViLWRhdGVzPjwvZGF0
ZXM+PGlzYm4+MDAwOC02MzYzPC9pc2JuPjxhY2Nlc3Npb24tbnVtPjI2NDEwMzY3PC9hY2Nlc3Np
b24tbnVtPjx1cmxzPjwvdXJscz48ZWxlY3Ryb25pYy1yZXNvdXJjZS1udW0+MTAuMTA5My9jdnIv
Y3Z2MjI3PC9lbGVjdHJvbmljLXJlc291cmNlLW51bT48cmVtb3RlLWRhdGFiYXNlLXByb3ZpZGVy
Pk5MTTwvcmVtb3RlLWRhdGFiYXNlLXByb3ZpZGVyPjxsYW5ndWFnZT5lbmc8L2xhbmd1YWdlPjwv
cmVjb3JkPjwvQ2l0ZT48Q2l0ZT48QXV0aG9yPlBhc3NhY3F1YWxlPC9BdXRob3I+PFllYXI+MjAx
NjwvWWVhcj48UmVjTnVtPjI0OTI8L1JlY051bT48cmVjb3JkPjxyZWMtbnVtYmVyPjI0OTI8L3Jl
Yy1udW1iZXI+PGZvcmVpZ24ta2V5cz48a2V5IGFwcD0iRU4iIGRiLWlkPSJlZHJkdnhyMHkwd2F2
cmVydmUzdnp6Zndld2Z0d2R2MGU5dmYiIHRpbWVzdGFtcD0iMTY3NTI1MTE3MyI+MjQ5Mjwva2V5
PjwvZm9yZWlnbi1rZXlzPjxyZWYtdHlwZSBuYW1lPSJKb3VybmFsIEFydGljbGUiPjE3PC9yZWYt
dHlwZT48Y29udHJpYnV0b3JzPjxhdXRob3JzPjxhdXRob3I+UGFzc2FjcXVhbGUsIEcuPC9hdXRo
b3I+PGF1dGhvcj5EaSBHaW9zaWEsIFAuPC9hdXRob3I+PGF1dGhvcj5GZXJybywgQS48L2F1dGhv
cj48L2F1dGhvcnM+PC9jb250cmlidXRvcnM+PGF1dGgtYWRkcmVzcz5EZXBhcnRtZW50IG9mIENs
aW5pY2FsIFBoYXJtYWNvbG9neSwgQkhGIENlbnRyZSBvZiBSZXNlYXJjaCBFeGNlbGxlbmNlLCBD
YXJkaW92YXNjdWxhciBEaXZpc2lvbiwgS2luZyZhcG9zO3MgQ29sbGVnZSBMb25kb24sIExvbmRv
biwgVUsgZ2FicmllbGxhLnBhc3NhY3F1YWxlQGtjbC5hYy51ayBhbGJlcnQuZmVycm9Aa2NsLmFj
LnVrLiYjeEQ7RGVwYXJ0bWVudCBvZiBDbGluaWNhbCBQaGFybWFjb2xvZ3ksIEJIRiBDZW50cmUg
b2YgUmVzZWFyY2ggRXhjZWxsZW5jZSwgQ2FyZGlvdmFzY3VsYXIgRGl2aXNpb24sIEtpbmcmYXBv
cztzIENvbGxlZ2UgTG9uZG9uLCBMb25kb24sIFVLLjwvYXV0aC1hZGRyZXNzPjx0aXRsZXM+PHRp
dGxlPlRoZSByb2xlIG9mIGluZmxhbW1hdG9yeSBiaW9tYXJrZXJzIGluIGRldmVsb3BpbmcgdGFy
Z2V0ZWQgY2FyZGlvdmFzY3VsYXIgdGhlcmFwaWVzOiBsZXNzb25zIGZyb20gdGhlIGNhcmRpb3Zh
c2N1bGFyIGluZmxhbW1hdGlvbiByZWR1Y3Rpb24gdHJpYWxzPC90aXRsZT48c2Vjb25kYXJ5LXRp
dGxlPkNhcmRpb3Zhc2MgUmVzPC9zZWNvbmRhcnktdGl0bGU+PC90aXRsZXM+PHBlcmlvZGljYWw+
PGZ1bGwtdGl0bGU+Q2FyZGlvdmFzYyBSZXM8L2Z1bGwtdGl0bGU+PC9wZXJpb2RpY2FsPjxwYWdl
cz45LTIzPC9wYWdlcz48dm9sdW1lPjEwOTwvdm9sdW1lPjxudW1iZXI+MTwvbnVtYmVyPjxlZGl0
aW9uPjIwMTUvMDkvMjg8L2VkaXRpb24+PGtleXdvcmRzPjxrZXl3b3JkPkFudGktSW5mbGFtbWF0
b3J5IEFnZW50cy8qdGhlcmFwZXV0aWMgdXNlPC9rZXl3b3JkPjxrZXl3b3JkPkF0aGVyb3NjbGVy
b3Npcy9ldGlvbG9neTwva2V5d29yZD48a2V5d29yZD5CaW9tYXJrZXJzPC9rZXl3b3JkPjxrZXl3
b3JkPkMtUmVhY3RpdmUgUHJvdGVpbi8qYW5hbHlzaXM8L2tleXdvcmQ+PGtleXdvcmQ+Q2FyZGlv
dmFzY3VsYXIgRGlzZWFzZXMvKmRydWcgdGhlcmFweS9ldGlvbG9neTwva2V5d29yZD48a2V5d29y
ZD5DaGVtb2tpbmUgQ0NMNS9waHlzaW9sb2d5PC9rZXl3b3JkPjxrZXl3b3JkPkh1bWFuczwva2V5
d29yZD48a2V5d29yZD5MaXBvcHJvdGVpbnMsIExETDwva2V5d29yZD48a2V5d29yZD5Nb25vY3l0
ZXMvKnBoeXNpb2xvZ3k8L2tleXdvcmQ+PGtleXdvcmQ+UGhvc3Bob2xpcGFzZSBBMiBJbmhpYml0
b3JzL3BoYXJtYWNvbG9neTwva2V5d29yZD48a2V5d29yZD5Qcm9nbm9zaXM8L2tleXdvcmQ+PGtl
eXdvcmQ+UmVjZXB0b3JzLCBJZ0cvYW5hbHlzaXM8L2tleXdvcmQ+PGtleXdvcmQ+VHVtb3IgTmVj
cm9zaXMgRmFjdG9yLWFscGhhL2FudGFnb25pc3RzICZhbXA7IGluaGliaXRvcnM8L2tleXdvcmQ+
PGtleXdvcmQ+QXRoZXJvc2NsZXJvc2lzPC9rZXl3b3JkPjxrZXl3b3JkPkluZmxhbW1hdGlvbjwv
a2V5d29yZD48L2tleXdvcmRzPjxkYXRlcz48eWVhcj4yMDE2PC95ZWFyPjxwdWItZGF0ZXM+PGRh
dGU+SmFuIDE8L2RhdGU+PC9wdWItZGF0ZXM+PC9kYXRlcz48aXNibj4wMDA4LTYzNjM8L2lzYm4+
PGFjY2Vzc2lvbi1udW0+MjY0MTAzNjc8L2FjY2Vzc2lvbi1udW0+PHVybHM+PC91cmxzPjxlbGVj
dHJvbmljLXJlc291cmNlLW51bT4xMC4xMDkzL2N2ci9jdnYyMjc8L2VsZWN0cm9uaWMtcmVzb3Vy
Y2UtbnVtPjxyZW1vdGUtZGF0YWJhc2UtcHJvdmlkZXI+TkxNPC9yZW1vdGUtZGF0YWJhc2UtcHJv
dmlkZXI+PGxhbmd1YWdlPmVuZzwvbGFuZ3VhZ2U+PC9yZWNvcmQ+PC9DaXRlPjwvRW5kTm90ZT5=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PEVuZE5vdGU+PENpdGU+PEF1dGhvcj5aYWNobzwvQXV0aG9yPjxZZWFyPjIwMDg8L1llYXI+PFJl
Y051bT4yOTI2PC9SZWNOdW0+PERpc3BsYXlUZXh0PjxzdHlsZSBmYWNlPSJzdXBlcnNjcmlwdCI+
NzEsIDc1PC9zdHlsZT48L0Rpc3BsYXlUZXh0PjxyZWNvcmQ+PHJlYy1udW1iZXI+MjkyNjwvcmVj
LW51bWJlcj48Zm9yZWlnbi1rZXlzPjxrZXkgYXBwPSJFTiIgZGItaWQ9ImVkcmR2eHIweTB3YXZy
ZXJ2ZTN2enpmd2V3ZnR3ZHYwZTl2ZiIgdGltZXN0YW1wPSIxNjg2NzQ2ODY4Ij4yOTI2PC9rZXk+
PC9mb3JlaWduLWtleXM+PHJlZi10eXBlIG5hbWU9IkpvdXJuYWwgQXJ0aWNsZSI+MTc8L3JlZi10
eXBlPjxjb250cmlidXRvcnM+PGF1dGhvcnM+PGF1dGhvcj5aYWNobywgSmVwcGU8L2F1dGhvcj48
YXV0aG9yPlR5YmrDpnJnLUhhbnNlbiwgQW5uZTwvYXV0aG9yPjxhdXRob3I+SmVuc2VuLCBKYW4g
U2tvdjwvYXV0aG9yPjxhdXRob3I+R3JhbmRlLCBQZWVyPC9hdXRob3I+PGF1dGhvcj5TaWxsZXNl
biwgSGVucmlrPC9hdXRob3I+PGF1dGhvcj5Ob3JkZXN0Z2FhcmQsIELDuHJnZSBHLjwvYXV0aG9y
PjwvYXV0aG9ycz48L2NvbnRyaWJ1dG9ycz48dGl0bGVzPjx0aXRsZT5HZW5ldGljYWxseSBFbGV2
YXRlZCBDLVJlYWN0aXZlIFByb3RlaW4gYW5kIElzY2hlbWljIFZhc2N1bGFyIERpc2Vhc2U8L3Rp
dGxlPjxzZWNvbmRhcnktdGl0bGU+TiBFbmdsIEogTWVkPC9zZWNvbmRhcnktdGl0bGU+PC90aXRs
ZXM+PHBlcmlvZGljYWw+PGZ1bGwtdGl0bGU+TiBFbmdsIEogTWVkPC9mdWxsLXRpdGxlPjwvcGVy
aW9kaWNhbD48cGFnZXM+MTg5Ny0xOTA4PC9wYWdlcz48dm9sdW1lPjM1OTwvdm9sdW1lPjxudW1i
ZXI+MTg8L251bWJlcj48ZGF0ZXM+PHllYXI+MjAwODwveWVhcj48cHViLWRhdGVzPjxkYXRlPjIw
MDgvMTAvMzA8L2RhdGU+PC9wdWItZGF0ZXM+PC9kYXRlcz48cHVibGlzaGVyPk1hc3NhY2h1c2V0
dHMgTWVkaWNhbCBTb2NpZXR5PC9wdWJsaXNoZXI+PGlzYm4+MDAyOC00NzkzPC9pc2JuPjx1cmxz
PjxyZWxhdGVkLXVybHM+PHVybD5odHRwczovL2RvaS5vcmcvMTAuMTA1Ni9ORUpNb2EwNzA3NDAy
PC91cmw+PC9yZWxhdGVkLXVybHM+PC91cmxzPjxlbGVjdHJvbmljLXJlc291cmNlLW51bT4xMC4x
MDU2L05FSk1vYTA3MDc0MDI8L2VsZWN0cm9uaWMtcmVzb3VyY2UtbnVtPjxhY2Nlc3MtZGF0ZT4y
MDIzLzA2LzE0PC9hY2Nlc3MtZGF0ZT48L3JlY29yZD48L0NpdGU+PENpdGU+PEF1dGhvcj5QYXNz
YWNxdWFsZTwvQXV0aG9yPjxZZWFyPjIwMTY8L1llYXI+PFJlY051bT4yNDkyPC9SZWNOdW0+PHJl
Y29yZD48cmVjLW51bWJlcj4yNDkyPC9yZWMtbnVtYmVyPjxmb3JlaWduLWtleXM+PGtleSBhcHA9
IkVOIiBkYi1pZD0iZWRyZHZ4cjB5MHdhdnJlcnZlM3Z6emZ3ZXdmdHdkdjBlOXZmIiB0aW1lc3Rh
bXA9IjE2NzUyNTExNzMiPjI0OTI8L2tleT48L2ZvcmVpZ24ta2V5cz48cmVmLXR5cGUgbmFtZT0i
Sm91cm5hbCBBcnRpY2xlIj4xNzwvcmVmLXR5cGU+PGNvbnRyaWJ1dG9ycz48YXV0aG9ycz48YXV0
aG9yPlBhc3NhY3F1YWxlLCBHLjwvYXV0aG9yPjxhdXRob3I+RGkgR2lvc2lhLCBQLjwvYXV0aG9y
PjxhdXRob3I+RmVycm8sIEEuPC9hdXRob3I+PC9hdXRob3JzPjwvY29udHJpYnV0b3JzPjxhdXRo
LWFkZHJlc3M+RGVwYXJ0bWVudCBvZiBDbGluaWNhbCBQaGFybWFjb2xvZ3ksIEJIRiBDZW50cmUg
b2YgUmVzZWFyY2ggRXhjZWxsZW5jZSwgQ2FyZGlvdmFzY3VsYXIgRGl2aXNpb24sIEtpbmcmYXBv
cztzIENvbGxlZ2UgTG9uZG9uLCBMb25kb24sIFVLIGdhYnJpZWxsYS5wYXNzYWNxdWFsZUBrY2wu
YWMudWsgYWxiZXJ0LmZlcnJvQGtjbC5hYy51ay4mI3hEO0RlcGFydG1lbnQgb2YgQ2xpbmljYWwg
UGhhcm1hY29sb2d5LCBCSEYgQ2VudHJlIG9mIFJlc2VhcmNoIEV4Y2VsbGVuY2UsIENhcmRpb3Zh
c2N1bGFyIERpdmlzaW9uLCBLaW5nJmFwb3M7cyBDb2xsZWdlIExvbmRvbiwgTG9uZG9uLCBVSy48
L2F1dGgtYWRkcmVzcz48dGl0bGVzPjx0aXRsZT5UaGUgcm9sZSBvZiBpbmZsYW1tYXRvcnkgYmlv
bWFya2VycyBpbiBkZXZlbG9waW5nIHRhcmdldGVkIGNhcmRpb3Zhc2N1bGFyIHRoZXJhcGllczog
bGVzc29ucyBmcm9tIHRoZSBjYXJkaW92YXNjdWxhciBpbmZsYW1tYXRpb24gcmVkdWN0aW9uIHRy
aWFsczwvdGl0bGU+PHNlY29uZGFyeS10aXRsZT5DYXJkaW92YXNjIFJlczwvc2Vjb25kYXJ5LXRp
dGxlPjwvdGl0bGVzPjxwZXJpb2RpY2FsPjxmdWxsLXRpdGxlPkNhcmRpb3Zhc2MgUmVzPC9mdWxs
LXRpdGxlPjwvcGVyaW9kaWNhbD48cGFnZXM+OS0yMzwvcGFnZXM+PHZvbHVtZT4xMDk8L3ZvbHVt
ZT48bnVtYmVyPjE8L251bWJlcj48ZWRpdGlvbj4yMDE1LzA5LzI4PC9lZGl0aW9uPjxrZXl3b3Jk
cz48a2V5d29yZD5BbnRpLUluZmxhbW1hdG9yeSBBZ2VudHMvKnRoZXJhcGV1dGljIHVzZTwva2V5
d29yZD48a2V5d29yZD5BdGhlcm9zY2xlcm9zaXMvZXRpb2xvZ3k8L2tleXdvcmQ+PGtleXdvcmQ+
QmlvbWFya2Vyczwva2V5d29yZD48a2V5d29yZD5DLVJlYWN0aXZlIFByb3RlaW4vKmFuYWx5c2lz
PC9rZXl3b3JkPjxrZXl3b3JkPkNhcmRpb3Zhc2N1bGFyIERpc2Vhc2VzLypkcnVnIHRoZXJhcHkv
ZXRpb2xvZ3k8L2tleXdvcmQ+PGtleXdvcmQ+Q2hlbW9raW5lIENDTDUvcGh5c2lvbG9neTwva2V5
d29yZD48a2V5d29yZD5IdW1hbnM8L2tleXdvcmQ+PGtleXdvcmQ+TGlwb3Byb3RlaW5zLCBMREw8
L2tleXdvcmQ+PGtleXdvcmQ+TW9ub2N5dGVzLypwaHlzaW9sb2d5PC9rZXl3b3JkPjxrZXl3b3Jk
PlBob3NwaG9saXBhc2UgQTIgSW5oaWJpdG9ycy9waGFybWFjb2xvZ3k8L2tleXdvcmQ+PGtleXdv
cmQ+UHJvZ25vc2lzPC9rZXl3b3JkPjxrZXl3b3JkPlJlY2VwdG9ycywgSWdHL2FuYWx5c2lzPC9r
ZXl3b3JkPjxrZXl3b3JkPlR1bW9yIE5lY3Jvc2lzIEZhY3Rvci1hbHBoYS9hbnRhZ29uaXN0cyAm
YW1wOyBpbmhpYml0b3JzPC9rZXl3b3JkPjxrZXl3b3JkPkF0aGVyb3NjbGVyb3Npczwva2V5d29y
ZD48a2V5d29yZD5JbmZsYW1tYXRpb248L2tleXdvcmQ+PC9rZXl3b3Jkcz48ZGF0ZXM+PHllYXI+
MjAxNjwveWVhcj48cHViLWRhdGVzPjxkYXRlPkphbiAxPC9kYXRlPjwvcHViLWRhdGVzPjwvZGF0
ZXM+PGlzYm4+MDAwOC02MzYzPC9pc2JuPjxhY2Nlc3Npb24tbnVtPjI2NDEwMzY3PC9hY2Nlc3Np
b24tbnVtPjx1cmxzPjwvdXJscz48ZWxlY3Ryb25pYy1yZXNvdXJjZS1udW0+MTAuMTA5My9jdnIv
Y3Z2MjI3PC9lbGVjdHJvbmljLXJlc291cmNlLW51bT48cmVtb3RlLWRhdGFiYXNlLXByb3ZpZGVy
Pk5MTTwvcmVtb3RlLWRhdGFiYXNlLXByb3ZpZGVyPjxsYW5ndWFnZT5lbmc8L2xhbmd1YWdlPjwv
cmVjb3JkPjwvQ2l0ZT48Q2l0ZT48QXV0aG9yPlBhc3NhY3F1YWxlPC9BdXRob3I+PFllYXI+MjAx
NjwvWWVhcj48UmVjTnVtPjI0OTI8L1JlY051bT48cmVjb3JkPjxyZWMtbnVtYmVyPjI0OTI8L3Jl
Yy1udW1iZXI+PGZvcmVpZ24ta2V5cz48a2V5IGFwcD0iRU4iIGRiLWlkPSJlZHJkdnhyMHkwd2F2
cmVydmUzdnp6Zndld2Z0d2R2MGU5dmYiIHRpbWVzdGFtcD0iMTY3NTI1MTE3MyI+MjQ5Mjwva2V5
PjwvZm9yZWlnbi1rZXlzPjxyZWYtdHlwZSBuYW1lPSJKb3VybmFsIEFydGljbGUiPjE3PC9yZWYt
dHlwZT48Y29udHJpYnV0b3JzPjxhdXRob3JzPjxhdXRob3I+UGFzc2FjcXVhbGUsIEcuPC9hdXRo
b3I+PGF1dGhvcj5EaSBHaW9zaWEsIFAuPC9hdXRob3I+PGF1dGhvcj5GZXJybywgQS48L2F1dGhv
cj48L2F1dGhvcnM+PC9jb250cmlidXRvcnM+PGF1dGgtYWRkcmVzcz5EZXBhcnRtZW50IG9mIENs
aW5pY2FsIFBoYXJtYWNvbG9neSwgQkhGIENlbnRyZSBvZiBSZXNlYXJjaCBFeGNlbGxlbmNlLCBD
YXJkaW92YXNjdWxhciBEaXZpc2lvbiwgS2luZyZhcG9zO3MgQ29sbGVnZSBMb25kb24sIExvbmRv
biwgVUsgZ2FicmllbGxhLnBhc3NhY3F1YWxlQGtjbC5hYy51ayBhbGJlcnQuZmVycm9Aa2NsLmFj
LnVrLiYjeEQ7RGVwYXJ0bWVudCBvZiBDbGluaWNhbCBQaGFybWFjb2xvZ3ksIEJIRiBDZW50cmUg
b2YgUmVzZWFyY2ggRXhjZWxsZW5jZSwgQ2FyZGlvdmFzY3VsYXIgRGl2aXNpb24sIEtpbmcmYXBv
cztzIENvbGxlZ2UgTG9uZG9uLCBMb25kb24sIFVLLjwvYXV0aC1hZGRyZXNzPjx0aXRsZXM+PHRp
dGxlPlRoZSByb2xlIG9mIGluZmxhbW1hdG9yeSBiaW9tYXJrZXJzIGluIGRldmVsb3BpbmcgdGFy
Z2V0ZWQgY2FyZGlvdmFzY3VsYXIgdGhlcmFwaWVzOiBsZXNzb25zIGZyb20gdGhlIGNhcmRpb3Zh
c2N1bGFyIGluZmxhbW1hdGlvbiByZWR1Y3Rpb24gdHJpYWxzPC90aXRsZT48c2Vjb25kYXJ5LXRp
dGxlPkNhcmRpb3Zhc2MgUmVzPC9zZWNvbmRhcnktdGl0bGU+PC90aXRsZXM+PHBlcmlvZGljYWw+
PGZ1bGwtdGl0bGU+Q2FyZGlvdmFzYyBSZXM8L2Z1bGwtdGl0bGU+PC9wZXJpb2RpY2FsPjxwYWdl
cz45LTIzPC9wYWdlcz48dm9sdW1lPjEwOTwvdm9sdW1lPjxudW1iZXI+MTwvbnVtYmVyPjxlZGl0
aW9uPjIwMTUvMDkvMjg8L2VkaXRpb24+PGtleXdvcmRzPjxrZXl3b3JkPkFudGktSW5mbGFtbWF0
b3J5IEFnZW50cy8qdGhlcmFwZXV0aWMgdXNlPC9rZXl3b3JkPjxrZXl3b3JkPkF0aGVyb3NjbGVy
b3Npcy9ldGlvbG9neTwva2V5d29yZD48a2V5d29yZD5CaW9tYXJrZXJzPC9rZXl3b3JkPjxrZXl3
b3JkPkMtUmVhY3RpdmUgUHJvdGVpbi8qYW5hbHlzaXM8L2tleXdvcmQ+PGtleXdvcmQ+Q2FyZGlv
dmFzY3VsYXIgRGlzZWFzZXMvKmRydWcgdGhlcmFweS9ldGlvbG9neTwva2V5d29yZD48a2V5d29y
ZD5DaGVtb2tpbmUgQ0NMNS9waHlzaW9sb2d5PC9rZXl3b3JkPjxrZXl3b3JkPkh1bWFuczwva2V5
d29yZD48a2V5d29yZD5MaXBvcHJvdGVpbnMsIExETDwva2V5d29yZD48a2V5d29yZD5Nb25vY3l0
ZXMvKnBoeXNpb2xvZ3k8L2tleXdvcmQ+PGtleXdvcmQ+UGhvc3Bob2xpcGFzZSBBMiBJbmhpYml0
b3JzL3BoYXJtYWNvbG9neTwva2V5d29yZD48a2V5d29yZD5Qcm9nbm9zaXM8L2tleXdvcmQ+PGtl
eXdvcmQ+UmVjZXB0b3JzLCBJZ0cvYW5hbHlzaXM8L2tleXdvcmQ+PGtleXdvcmQ+VHVtb3IgTmVj
cm9zaXMgRmFjdG9yLWFscGhhL2FudGFnb25pc3RzICZhbXA7IGluaGliaXRvcnM8L2tleXdvcmQ+
PGtleXdvcmQ+QXRoZXJvc2NsZXJvc2lzPC9rZXl3b3JkPjxrZXl3b3JkPkluZmxhbW1hdGlvbjwv
a2V5d29yZD48L2tleXdvcmRzPjxkYXRlcz48eWVhcj4yMDE2PC95ZWFyPjxwdWItZGF0ZXM+PGRh
dGU+SmFuIDE8L2RhdGU+PC9wdWItZGF0ZXM+PC9kYXRlcz48aXNibj4wMDA4LTYzNjM8L2lzYm4+
PGFjY2Vzc2lvbi1udW0+MjY0MTAzNjc8L2FjY2Vzc2lvbi1udW0+PHVybHM+PC91cmxzPjxlbGVj
dHJvbmljLXJlc291cmNlLW51bT4xMC4xMDkzL2N2ci9jdnYyMjc8L2VsZWN0cm9uaWMtcmVzb3Vy
Y2UtbnVtPjxyZW1vdGUtZGF0YWJhc2UtcHJvdmlkZXI+TkxNPC9yZW1vdGUtZGF0YWJhc2UtcHJv
dmlkZXI+PGxhbmd1YWdlPmVuZzwvbGFuZ3VhZ2U+PC9yZWNvcmQ+PC9DaXRlPjwvRW5kTm90ZT5=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71, 75</w:t>
            </w:r>
            <w:r w:rsidRPr="00850ABC">
              <w:rPr>
                <w:rFonts w:cs="Times New Roman"/>
                <w:sz w:val="18"/>
                <w:szCs w:val="18"/>
              </w:rPr>
              <w:fldChar w:fldCharType="end"/>
            </w:r>
          </w:p>
        </w:tc>
      </w:tr>
      <w:tr w:rsidR="00330E94" w:rsidRPr="00850ABC" w14:paraId="34E15338"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58FBEDA" w14:textId="77777777" w:rsidR="00330E94" w:rsidRPr="00850ABC" w:rsidRDefault="00330E94" w:rsidP="00BC05B3">
            <w:pPr>
              <w:rPr>
                <w:rFonts w:cs="Times New Roman"/>
                <w:sz w:val="18"/>
                <w:szCs w:val="18"/>
              </w:rPr>
            </w:pPr>
          </w:p>
        </w:tc>
        <w:tc>
          <w:tcPr>
            <w:tcW w:w="1247" w:type="dxa"/>
            <w:vMerge/>
            <w:shd w:val="clear" w:color="auto" w:fill="auto"/>
          </w:tcPr>
          <w:p w14:paraId="1699817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1A07BA7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Varespladib</w:t>
            </w:r>
          </w:p>
        </w:tc>
        <w:tc>
          <w:tcPr>
            <w:tcW w:w="1644" w:type="dxa"/>
          </w:tcPr>
          <w:p w14:paraId="358A69F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sPLA2i</w:t>
            </w:r>
          </w:p>
        </w:tc>
        <w:tc>
          <w:tcPr>
            <w:tcW w:w="2891" w:type="dxa"/>
          </w:tcPr>
          <w:p w14:paraId="1A0EE0D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Stable CHD, statin-treated</w:t>
            </w:r>
          </w:p>
          <w:p w14:paraId="47D3C0D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077" w:type="dxa"/>
          </w:tcPr>
          <w:p w14:paraId="2198D45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FF0000"/>
                <w:sz w:val="18"/>
                <w:szCs w:val="18"/>
              </w:rPr>
            </w:pPr>
            <w:r w:rsidRPr="00850ABC">
              <w:rPr>
                <w:rFonts w:cs="Times New Roman"/>
                <w:sz w:val="18"/>
                <w:szCs w:val="18"/>
              </w:rPr>
              <w:t>-55.6%</w:t>
            </w:r>
          </w:p>
        </w:tc>
        <w:tc>
          <w:tcPr>
            <w:tcW w:w="2891" w:type="dxa"/>
          </w:tcPr>
          <w:p w14:paraId="7F15D85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ACS &lt;96 h prior</w:t>
            </w:r>
          </w:p>
        </w:tc>
        <w:tc>
          <w:tcPr>
            <w:tcW w:w="1077" w:type="dxa"/>
          </w:tcPr>
          <w:p w14:paraId="0419E5F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color w:val="FF0000"/>
                <w:sz w:val="18"/>
                <w:szCs w:val="18"/>
              </w:rPr>
              <w:t>Increased risk</w:t>
            </w:r>
          </w:p>
        </w:tc>
        <w:tc>
          <w:tcPr>
            <w:tcW w:w="907" w:type="dxa"/>
          </w:tcPr>
          <w:p w14:paraId="7098E6F6" w14:textId="1251E85E"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fldChar w:fldCharType="begin">
                <w:fldData xml:space="preserve">PEVuZE5vdGU+PENpdGU+PEF1dGhvcj5QYXNzYWNxdWFsZTwvQXV0aG9yPjxZZWFyPjIwMTY8L1ll
YXI+PFJlY051bT4yNDkyPC9SZWNOdW0+PERpc3BsYXlUZXh0PjxzdHlsZSBmYWNlPSJzdXBlcnNj
cmlwdCI+NzE8L3N0eWxlPjwvRGlzcGxheVRleHQ+PHJlY29yZD48cmVjLW51bWJlcj4yNDkyPC9y
ZWMtbnVtYmVyPjxmb3JlaWduLWtleXM+PGtleSBhcHA9IkVOIiBkYi1pZD0iZWRyZHZ4cjB5MHdh
dnJlcnZlM3Z6emZ3ZXdmdHdkdjBlOXZmIiB0aW1lc3RhbXA9IjE2NzUyNTExNzMiPjI0OTI8L2tl
eT48L2ZvcmVpZ24ta2V5cz48cmVmLXR5cGUgbmFtZT0iSm91cm5hbCBBcnRpY2xlIj4xNzwvcmVm
LXR5cGU+PGNvbnRyaWJ1dG9ycz48YXV0aG9ycz48YXV0aG9yPlBhc3NhY3F1YWxlLCBHLjwvYXV0
aG9yPjxhdXRob3I+RGkgR2lvc2lhLCBQLjwvYXV0aG9yPjxhdXRob3I+RmVycm8sIEEuPC9hdXRo
b3I+PC9hdXRob3JzPjwvY29udHJpYnV0b3JzPjxhdXRoLWFkZHJlc3M+RGVwYXJ0bWVudCBvZiBD
bGluaWNhbCBQaGFybWFjb2xvZ3ksIEJIRiBDZW50cmUgb2YgUmVzZWFyY2ggRXhjZWxsZW5jZSwg
Q2FyZGlvdmFzY3VsYXIgRGl2aXNpb24sIEtpbmcmYXBvcztzIENvbGxlZ2UgTG9uZG9uLCBMb25k
b24sIFVLIGdhYnJpZWxsYS5wYXNzYWNxdWFsZUBrY2wuYWMudWsgYWxiZXJ0LmZlcnJvQGtjbC5h
Yy51ay4mI3hEO0RlcGFydG1lbnQgb2YgQ2xpbmljYWwgUGhhcm1hY29sb2d5LCBCSEYgQ2VudHJl
IG9mIFJlc2VhcmNoIEV4Y2VsbGVuY2UsIENhcmRpb3Zhc2N1bGFyIERpdmlzaW9uLCBLaW5nJmFw
b3M7cyBDb2xsZWdlIExvbmRvbiwgTG9uZG9uLCBVSy48L2F1dGgtYWRkcmVzcz48dGl0bGVzPjx0
aXRsZT5UaGUgcm9sZSBvZiBpbmZsYW1tYXRvcnkgYmlvbWFya2VycyBpbiBkZXZlbG9waW5nIHRh
cmdldGVkIGNhcmRpb3Zhc2N1bGFyIHRoZXJhcGllczogbGVzc29ucyBmcm9tIHRoZSBjYXJkaW92
YXNjdWxhciBpbmZsYW1tYXRpb24gcmVkdWN0aW9uIHRyaWFsczwvdGl0bGU+PHNlY29uZGFyeS10
aXRsZT5DYXJkaW92YXNjIFJlczwvc2Vjb25kYXJ5LXRpdGxlPjwvdGl0bGVzPjxwZXJpb2RpY2Fs
PjxmdWxsLXRpdGxlPkNhcmRpb3Zhc2MgUmVzPC9mdWxsLXRpdGxlPjwvcGVyaW9kaWNhbD48cGFn
ZXM+OS0yMzwvcGFnZXM+PHZvbHVtZT4xMDk8L3ZvbHVtZT48bnVtYmVyPjE8L251bWJlcj48ZWRp
dGlvbj4yMDE1LzA5LzI4PC9lZGl0aW9uPjxrZXl3b3Jkcz48a2V5d29yZD5BbnRpLUluZmxhbW1h
dG9yeSBBZ2VudHMvKnRoZXJhcGV1dGljIHVzZTwva2V5d29yZD48a2V5d29yZD5BdGhlcm9zY2xl
cm9zaXMvZXRpb2xvZ3k8L2tleXdvcmQ+PGtleXdvcmQ+QmlvbWFya2Vyczwva2V5d29yZD48a2V5
d29yZD5DLVJlYWN0aXZlIFByb3RlaW4vKmFuYWx5c2lzPC9rZXl3b3JkPjxrZXl3b3JkPkNhcmRp
b3Zhc2N1bGFyIERpc2Vhc2VzLypkcnVnIHRoZXJhcHkvZXRpb2xvZ3k8L2tleXdvcmQ+PGtleXdv
cmQ+Q2hlbW9raW5lIENDTDUvcGh5c2lvbG9neTwva2V5d29yZD48a2V5d29yZD5IdW1hbnM8L2tl
eXdvcmQ+PGtleXdvcmQ+TGlwb3Byb3RlaW5zLCBMREw8L2tleXdvcmQ+PGtleXdvcmQ+TW9ub2N5
dGVzLypwaHlzaW9sb2d5PC9rZXl3b3JkPjxrZXl3b3JkPlBob3NwaG9saXBhc2UgQTIgSW5oaWJp
dG9ycy9waGFybWFjb2xvZ3k8L2tleXdvcmQ+PGtleXdvcmQ+UHJvZ25vc2lzPC9rZXl3b3JkPjxr
ZXl3b3JkPlJlY2VwdG9ycywgSWdHL2FuYWx5c2lzPC9rZXl3b3JkPjxrZXl3b3JkPlR1bW9yIE5l
Y3Jvc2lzIEZhY3Rvci1hbHBoYS9hbnRhZ29uaXN0cyAmYW1wOyBpbmhpYml0b3JzPC9rZXl3b3Jk
PjxrZXl3b3JkPkF0aGVyb3NjbGVyb3Npczwva2V5d29yZD48a2V5d29yZD5JbmZsYW1tYXRpb248
L2tleXdvcmQ+PC9rZXl3b3Jkcz48ZGF0ZXM+PHllYXI+MjAxNjwveWVhcj48cHViLWRhdGVzPjxk
YXRlPkphbiAxPC9kYXRlPjwvcHViLWRhdGVzPjwvZGF0ZXM+PGlzYm4+MDAwOC02MzYzPC9pc2Ju
PjxhY2Nlc3Npb24tbnVtPjI2NDEwMzY3PC9hY2Nlc3Npb24tbnVtPjx1cmxzPjwvdXJscz48ZWxl
Y3Ryb25pYy1yZXNvdXJjZS1udW0+MTAuMTA5My9jdnIvY3Z2MjI3PC9lbGVjdHJvbmljLXJlc291
cmNlLW51bT48cmVtb3RlLWRhdGFiYXNlLXByb3ZpZGVyPk5MTTwvcmVtb3RlLWRhdGFiYXNlLXBy
b3ZpZGVyPjxsYW5ndWFnZT5lbmc8L2xhbmd1YWdlPjwvcmVjb3JkPjwvQ2l0ZT48L0VuZE5vdGU+
AG==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PEVuZE5vdGU+PENpdGU+PEF1dGhvcj5QYXNzYWNxdWFsZTwvQXV0aG9yPjxZZWFyPjIwMTY8L1ll
YXI+PFJlY051bT4yNDkyPC9SZWNOdW0+PERpc3BsYXlUZXh0PjxzdHlsZSBmYWNlPSJzdXBlcnNj
cmlwdCI+NzE8L3N0eWxlPjwvRGlzcGxheVRleHQ+PHJlY29yZD48cmVjLW51bWJlcj4yNDkyPC9y
ZWMtbnVtYmVyPjxmb3JlaWduLWtleXM+PGtleSBhcHA9IkVOIiBkYi1pZD0iZWRyZHZ4cjB5MHdh
dnJlcnZlM3Z6emZ3ZXdmdHdkdjBlOXZmIiB0aW1lc3RhbXA9IjE2NzUyNTExNzMiPjI0OTI8L2tl
eT48L2ZvcmVpZ24ta2V5cz48cmVmLXR5cGUgbmFtZT0iSm91cm5hbCBBcnRpY2xlIj4xNzwvcmVm
LXR5cGU+PGNvbnRyaWJ1dG9ycz48YXV0aG9ycz48YXV0aG9yPlBhc3NhY3F1YWxlLCBHLjwvYXV0
aG9yPjxhdXRob3I+RGkgR2lvc2lhLCBQLjwvYXV0aG9yPjxhdXRob3I+RmVycm8sIEEuPC9hdXRo
b3I+PC9hdXRob3JzPjwvY29udHJpYnV0b3JzPjxhdXRoLWFkZHJlc3M+RGVwYXJ0bWVudCBvZiBD
bGluaWNhbCBQaGFybWFjb2xvZ3ksIEJIRiBDZW50cmUgb2YgUmVzZWFyY2ggRXhjZWxsZW5jZSwg
Q2FyZGlvdmFzY3VsYXIgRGl2aXNpb24sIEtpbmcmYXBvcztzIENvbGxlZ2UgTG9uZG9uLCBMb25k
b24sIFVLIGdhYnJpZWxsYS5wYXNzYWNxdWFsZUBrY2wuYWMudWsgYWxiZXJ0LmZlcnJvQGtjbC5h
Yy51ay4mI3hEO0RlcGFydG1lbnQgb2YgQ2xpbmljYWwgUGhhcm1hY29sb2d5LCBCSEYgQ2VudHJl
IG9mIFJlc2VhcmNoIEV4Y2VsbGVuY2UsIENhcmRpb3Zhc2N1bGFyIERpdmlzaW9uLCBLaW5nJmFw
b3M7cyBDb2xsZWdlIExvbmRvbiwgTG9uZG9uLCBVSy48L2F1dGgtYWRkcmVzcz48dGl0bGVzPjx0
aXRsZT5UaGUgcm9sZSBvZiBpbmZsYW1tYXRvcnkgYmlvbWFya2VycyBpbiBkZXZlbG9waW5nIHRh
cmdldGVkIGNhcmRpb3Zhc2N1bGFyIHRoZXJhcGllczogbGVzc29ucyBmcm9tIHRoZSBjYXJkaW92
YXNjdWxhciBpbmZsYW1tYXRpb24gcmVkdWN0aW9uIHRyaWFsczwvdGl0bGU+PHNlY29uZGFyeS10
aXRsZT5DYXJkaW92YXNjIFJlczwvc2Vjb25kYXJ5LXRpdGxlPjwvdGl0bGVzPjxwZXJpb2RpY2Fs
PjxmdWxsLXRpdGxlPkNhcmRpb3Zhc2MgUmVzPC9mdWxsLXRpdGxlPjwvcGVyaW9kaWNhbD48cGFn
ZXM+OS0yMzwvcGFnZXM+PHZvbHVtZT4xMDk8L3ZvbHVtZT48bnVtYmVyPjE8L251bWJlcj48ZWRp
dGlvbj4yMDE1LzA5LzI4PC9lZGl0aW9uPjxrZXl3b3Jkcz48a2V5d29yZD5BbnRpLUluZmxhbW1h
dG9yeSBBZ2VudHMvKnRoZXJhcGV1dGljIHVzZTwva2V5d29yZD48a2V5d29yZD5BdGhlcm9zY2xl
cm9zaXMvZXRpb2xvZ3k8L2tleXdvcmQ+PGtleXdvcmQ+QmlvbWFya2Vyczwva2V5d29yZD48a2V5
d29yZD5DLVJlYWN0aXZlIFByb3RlaW4vKmFuYWx5c2lzPC9rZXl3b3JkPjxrZXl3b3JkPkNhcmRp
b3Zhc2N1bGFyIERpc2Vhc2VzLypkcnVnIHRoZXJhcHkvZXRpb2xvZ3k8L2tleXdvcmQ+PGtleXdv
cmQ+Q2hlbW9raW5lIENDTDUvcGh5c2lvbG9neTwva2V5d29yZD48a2V5d29yZD5IdW1hbnM8L2tl
eXdvcmQ+PGtleXdvcmQ+TGlwb3Byb3RlaW5zLCBMREw8L2tleXdvcmQ+PGtleXdvcmQ+TW9ub2N5
dGVzLypwaHlzaW9sb2d5PC9rZXl3b3JkPjxrZXl3b3JkPlBob3NwaG9saXBhc2UgQTIgSW5oaWJp
dG9ycy9waGFybWFjb2xvZ3k8L2tleXdvcmQ+PGtleXdvcmQ+UHJvZ25vc2lzPC9rZXl3b3JkPjxr
ZXl3b3JkPlJlY2VwdG9ycywgSWdHL2FuYWx5c2lzPC9rZXl3b3JkPjxrZXl3b3JkPlR1bW9yIE5l
Y3Jvc2lzIEZhY3Rvci1hbHBoYS9hbnRhZ29uaXN0cyAmYW1wOyBpbmhpYml0b3JzPC9rZXl3b3Jk
PjxrZXl3b3JkPkF0aGVyb3NjbGVyb3Npczwva2V5d29yZD48a2V5d29yZD5JbmZsYW1tYXRpb248
L2tleXdvcmQ+PC9rZXl3b3Jkcz48ZGF0ZXM+PHllYXI+MjAxNjwveWVhcj48cHViLWRhdGVzPjxk
YXRlPkphbiAxPC9kYXRlPjwvcHViLWRhdGVzPjwvZGF0ZXM+PGlzYm4+MDAwOC02MzYzPC9pc2Ju
PjxhY2Nlc3Npb24tbnVtPjI2NDEwMzY3PC9hY2Nlc3Npb24tbnVtPjx1cmxzPjwvdXJscz48ZWxl
Y3Ryb25pYy1yZXNvdXJjZS1udW0+MTAuMTA5My9jdnIvY3Z2MjI3PC9lbGVjdHJvbmljLXJlc291
cmNlLW51bT48cmVtb3RlLWRhdGFiYXNlLXByb3ZpZGVyPk5MTTwvcmVtb3RlLWRhdGFiYXNlLXBy
b3ZpZGVyPjxsYW5ndWFnZT5lbmc8L2xhbmd1YWdlPjwvcmVjb3JkPjwvQ2l0ZT48L0VuZE5vdGU+
AG==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71</w:t>
            </w:r>
            <w:r w:rsidRPr="00850ABC">
              <w:rPr>
                <w:rFonts w:cs="Times New Roman"/>
                <w:color w:val="000000" w:themeColor="text1"/>
                <w:sz w:val="18"/>
                <w:szCs w:val="18"/>
              </w:rPr>
              <w:fldChar w:fldCharType="end"/>
            </w:r>
          </w:p>
        </w:tc>
      </w:tr>
      <w:tr w:rsidR="00330E94" w:rsidRPr="00850ABC" w14:paraId="466B99AD"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43425BE4" w14:textId="77777777" w:rsidR="00330E94" w:rsidRPr="00850ABC" w:rsidRDefault="00330E94" w:rsidP="00BC05B3">
            <w:pPr>
              <w:rPr>
                <w:rFonts w:cs="Times New Roman"/>
                <w:sz w:val="18"/>
                <w:szCs w:val="18"/>
              </w:rPr>
            </w:pPr>
          </w:p>
        </w:tc>
        <w:tc>
          <w:tcPr>
            <w:tcW w:w="1247" w:type="dxa"/>
            <w:vMerge/>
            <w:shd w:val="clear" w:color="auto" w:fill="auto"/>
          </w:tcPr>
          <w:p w14:paraId="63CC1DC8"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289F6756"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Methotrexate</w:t>
            </w:r>
          </w:p>
        </w:tc>
        <w:tc>
          <w:tcPr>
            <w:tcW w:w="1644" w:type="dxa"/>
          </w:tcPr>
          <w:p w14:paraId="064C146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folic acid antagonist</w:t>
            </w:r>
          </w:p>
        </w:tc>
        <w:tc>
          <w:tcPr>
            <w:tcW w:w="2891" w:type="dxa"/>
          </w:tcPr>
          <w:p w14:paraId="2FB6815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ASCVD</w:t>
            </w:r>
          </w:p>
        </w:tc>
        <w:tc>
          <w:tcPr>
            <w:tcW w:w="1077" w:type="dxa"/>
          </w:tcPr>
          <w:p w14:paraId="078BBD1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2891" w:type="dxa"/>
          </w:tcPr>
          <w:p w14:paraId="16E306B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ASCVD</w:t>
            </w:r>
          </w:p>
        </w:tc>
        <w:tc>
          <w:tcPr>
            <w:tcW w:w="1077" w:type="dxa"/>
          </w:tcPr>
          <w:p w14:paraId="1E8438C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No effect</w:t>
            </w:r>
          </w:p>
        </w:tc>
        <w:tc>
          <w:tcPr>
            <w:tcW w:w="907" w:type="dxa"/>
          </w:tcPr>
          <w:p w14:paraId="5183C00D" w14:textId="2DA49446"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fldChar w:fldCharType="begin">
                <w:fldData xml:space="preserve">PEVuZE5vdGU+PENpdGU+PEF1dGhvcj5SaWRrZXI8L0F1dGhvcj48WWVhcj4yMDE4PC9ZZWFyPjxS
ZWNOdW0+Mjc1MDwvUmVjTnVtPjxEaXNwbGF5VGV4dD48c3R5bGUgZmFjZT0ic3VwZXJzY3JpcHQi
Pjc2LCA3Nzwvc3R5bGU+PC9EaXNwbGF5VGV4dD48cmVjb3JkPjxyZWMtbnVtYmVyPjI3NTA8L3Jl
Yy1udW1iZXI+PGZvcmVpZ24ta2V5cz48a2V5IGFwcD0iRU4iIGRiLWlkPSJlZHJkdnhyMHkwd2F2
cmVydmUzdnp6Zndld2Z0d2R2MGU5dmYiIHRpbWVzdGFtcD0iMTY3ODEyMzUxNCI+Mjc1MDwva2V5
PjwvZm9yZWlnbi1rZXlzPjxyZWYtdHlwZSBuYW1lPSJKb3VybmFsIEFydGljbGUiPjE3PC9yZWYt
dHlwZT48Y29udHJpYnV0b3JzPjxhdXRob3JzPjxhdXRob3I+Umlka2VyLCBQYXVsIE0uPC9hdXRo
b3I+PGF1dGhvcj5FdmVyZXR0LCBCcmVuZGFuIE0uPC9hdXRob3I+PGF1dGhvcj5QcmFkaGFuLCBB
cnVuYTwvYXV0aG9yPjxhdXRob3I+TWFjRmFkeWVuLCBKZWFuIEcuPC9hdXRob3I+PGF1dGhvcj5T
b2xvbW9uLCBEYW5pZWwgSC48L2F1dGhvcj48YXV0aG9yPlphaGFycmlzLCBFbGFpbmU8L2F1dGhv
cj48YXV0aG9yPk1hbSwgVmlyYWs8L2F1dGhvcj48YXV0aG9yPkhhc2FuLCBBaG1lZDwvYXV0aG9y
PjxhdXRob3I+Um9zZW5iZXJnLCBZdmVzPC9hdXRob3I+PGF1dGhvcj5JdHVycmlhZ2EsIEVyaW48
L2F1dGhvcj48YXV0aG9yPkd1cHRhLCBNaWxhbjwvYXV0aG9yPjxhdXRob3I+VHNpZ291bGlzLCBN
aWNoZWxsZTwvYXV0aG9yPjxhdXRob3I+VmVybWEsIFN1Ym9kaDwvYXV0aG9yPjxhdXRob3I+Q2xl
YXJmaWVsZCwgTWljaGFlbDwvYXV0aG9yPjxhdXRob3I+TGliYnksIFBldGVyPC9hdXRob3I+PGF1
dGhvcj5Hb2xkaGFiZXIsIFNhbXVlbCBaLjwvYXV0aG9yPjxhdXRob3I+U2VhZ2xlLCBSb2dlcjwv
YXV0aG9yPjxhdXRob3I+T2ZvcmksIEN5cmlsPC9hdXRob3I+PGF1dGhvcj5TYWtsYXllbiwgTW9o
YW1tYWQ8L2F1dGhvcj48YXV0aG9yPkJ1dG1hbiwgU2FtdWVsPC9hdXRob3I+PGF1dGhvcj5TaW5n
aCwgTmFyZW5kcmE8L2F1dGhvcj48YXV0aG9yPkxlIE1heSwgTWljaGVsPC9hdXRob3I+PGF1dGhv
cj5CZXJ0cmFuZCwgT2xpdmllcjwvYXV0aG9yPjxhdXRob3I+Sm9obnN0b24sIEphbWVzPC9hdXRo
b3I+PGF1dGhvcj5QYXludGVyLCBOaW5hIFAuPC9hdXRob3I+PGF1dGhvcj5HbHlubiwgUm9iZXJ0
IEouPC9hdXRob3I+PC9hdXRob3JzPjwvY29udHJpYnV0b3JzPjx0aXRsZXM+PHRpdGxlPkxvdy1E
b3NlIE1ldGhvdHJleGF0ZSBmb3IgdGhlIFByZXZlbnRpb24gb2YgQXRoZXJvc2NsZXJvdGljIEV2
ZW50czwvdGl0bGU+PHNlY29uZGFyeS10aXRsZT5OIEVuZ2wgSiBNZWQ8L3NlY29uZGFyeS10aXRs
ZT48L3RpdGxlcz48cGVyaW9kaWNhbD48ZnVsbC10aXRsZT5OIEVuZ2wgSiBNZWQ8L2Z1bGwtdGl0
bGU+PC9wZXJpb2RpY2FsPjxwYWdlcz43NTItNzYyPC9wYWdlcz48dm9sdW1lPjM4MDwvdm9sdW1l
PjxudW1iZXI+ODwvbnVtYmVyPjxkYXRlcz48eWVhcj4yMDE4PC95ZWFyPjxwdWItZGF0ZXM+PGRh
dGU+MjAxOS8wMi8yMTwvZGF0ZT48L3B1Yi1kYXRlcz48L2RhdGVzPjxwdWJsaXNoZXI+TWFzc2Fj
aHVzZXR0cyBNZWRpY2FsIFNvY2lldHk8L3B1Ymxpc2hlcj48aXNibj4wMDI4LTQ3OTM8L2lzYm4+
PHVybHM+PHJlbGF0ZWQtdXJscz48dXJsPmh0dHBzOi8vZG9pLm9yZy8xMC4xMDU2L05FSk1vYTE4
MDk3OTg8L3VybD48L3JlbGF0ZWQtdXJscz48L3VybHM+PGVsZWN0cm9uaWMtcmVzb3VyY2UtbnVt
PjEwLjEwNTYvTkVKTW9hMTgwOTc5ODwvZWxlY3Ryb25pYy1yZXNvdXJjZS1udW0+PGFjY2Vzcy1k
YXRlPjIwMjMvMDMvMDY8L2FjY2Vzcy1kYXRlPjwvcmVjb3JkPjwvQ2l0ZT48Q2l0ZT48QXV0aG9y
PlJlaW5lcjwvQXV0aG9yPjxZZWFyPjIwMjA8L1llYXI+PFJlY051bT4xNjc4PC9SZWNOdW0+PHJl
Y29yZD48cmVjLW51bWJlcj4xNjc4PC9yZWMtbnVtYmVyPjxmb3JlaWduLWtleXM+PGtleSBhcHA9
IkVOIiBkYi1pZD0iZWRyZHZ4cjB5MHdhdnJlcnZlM3Z6emZ3ZXdmdHdkdjBlOXZmIiB0aW1lc3Rh
bXA9IjE2NzI2Njg5MTYiPjE2Nzg8L2tleT48L2ZvcmVpZ24ta2V5cz48cmVmLXR5cGUgbmFtZT0i
Sm91cm5hbCBBcnRpY2xlIj4xNzwvcmVmLXR5cGU+PGNvbnRyaWJ1dG9ycz48YXV0aG9ycz48YXV0
aG9yPlJlaW5lciwgxb08L2F1dGhvcj48YXV0aG9yPlNpcnRvcmksIEMuIFIuPC9hdXRob3I+PGF1
dGhvcj5CYW5hY2gsIE0uPC9hdXRob3I+PGF1dGhvcj5SdXNjaWNhLCBNLjwvYXV0aG9yPjxhdXRo
b3I+U2FoZWJrYXIsIEEuPC9hdXRob3I+PC9hdXRob3JzPjwvY29udHJpYnV0b3JzPjxhdXRoLWFk
ZHJlc3M+VW5pdmVyc2l0eSBIb3NwaXRhbCBDZW50ZXIgWmFncmViLCBEZXBhcnRtZW50IG9mIElu
dGVybmFsIE1lZGljaW5lLCBTY2hvb2wgb2YgTWVkaWNpbmUsIFVuaXZlcnNpdHkgb2YgWmFncmVi
LCBaYWdyZWIsIENyb2F0aWEuJiN4RDtEeXNsaXBpZGVtaWEgQ2VudGVyLCBBLlMuUy5ULiBHcmFu
ZGUgT3NwZWRhbGUgTWV0cm9wb2xpdGFubyBOaWd1YXJkYSwgTWlsYW4sIEl0YWx5LiYjeEQ7RGVw
YXJ0bWVudCBvZiBIeXBlcnRlbnNpb24sIFdBTSBVbml2ZXJzaXR5IEhvc3BpdGFsIGluIExvZHos
IE1lZGljYWwgVW5pdmVyc2l0eSBvZiBMb2R6LCBMb2R6LCBQb2xhbmQuJiN4RDtQb2xpc2ggTW90
aGVyJmFwb3M7cyBNZW1vcmlhbCBIb3NwaXRhbCBSZXNlYXJjaCBJbnN0aXR1dGUgKFBNTUhSSSks
IExvZHosIFBvbGFuZC4mI3hEO0RpcGFydGltZW50byBkaSBTY2llbnplIEZhcm1hY29sb2dpY2hl
IGUgQmlvbW9sZWNvbGFyaSwgVW5pdmVyc2l0w6AgZGVnbGkgU3R1ZGkgZGkgTWlsYW5vLCBNaWxh
biwgSXRhbHkuJiN4RDtCaW90ZWNobm9sb2d5IFJlc2VhcmNoIENlbnRlciwgUGhhcm1hY2V1dGlj
YWwgVGVjaG5vbG9neSBJbnN0aXR1dGUsIE1hc2hoYWQgVW5pdmVyc2l0eSBvZiBNZWRpY2FsIFNj
aWVuY2VzLCBNYXNoaGFkLCBJcmFuLiYjeEQ7TmV1cm9nZW5pYyBJbmZsYW1tYXRpb24gUmVzZWFy
Y2ggQ2VudGVyLCBNYXNoaGFkIFVuaXZlcnNpdHkgb2YgTWVkaWNhbCBTY2llbmNlcywgTWFzaGhh
ZCwgSXJhbi4mI3hEO1NjaG9vbCBvZiBQaGFybWFjeSwgTWFzaGhhZCBVbml2ZXJzaXR5IG9mIE1l
ZGljYWwgU2NpZW5jZXMsIE1hc2hoYWQsIElyYW4uPC9hdXRoLWFkZHJlc3M+PHRpdGxlcz48dGl0
bGU+TWV0aG90cmV4YXRlIGZvciBDYXJkaW92YXNjdWxhciBSaXNrIFJlZHVjdGlvbjogVGhlIFJp
Z2h0IENob2ljZT88L3RpdGxlPjxzZWNvbmRhcnktdGl0bGU+QW5naW9sb2d5PC9zZWNvbmRhcnkt
dGl0bGU+PC90aXRsZXM+PHBlcmlvZGljYWw+PGZ1bGwtdGl0bGU+QW5naW9sb2d5PC9mdWxsLXRp
dGxlPjwvcGVyaW9kaWNhbD48cGFnZXM+MTA1LTEwNzwvcGFnZXM+PHZvbHVtZT43MTwvdm9sdW1l
PjxudW1iZXI+MjwvbnVtYmVyPjxlZGl0aW9uPjIwMTkvMDYvMTM8L2VkaXRpb24+PGtleXdvcmRz
PjxrZXl3b3JkPkNhcmRpb3Zhc2N1bGFyIERpc2Vhc2VzL2VwaWRlbWlvbG9neS8qcHJldmVudGlv
biAmYW1wOyBjb250cm9sPC9rZXl3b3JkPjxrZXl3b3JkPkh1bWFuczwva2V5d29yZD48a2V5d29y
ZD5NZXRob3RyZXhhdGUvKnRoZXJhcGV1dGljIHVzZTwva2V5d29yZD48a2V5d29yZD5SaXNrIEZh
Y3RvcnM8L2tleXdvcmQ+PC9rZXl3b3Jkcz48ZGF0ZXM+PHllYXI+MjAyMDwveWVhcj48cHViLWRh
dGVzPjxkYXRlPkZlYjwvZGF0ZT48L3B1Yi1kYXRlcz48L2RhdGVzPjxpc2JuPjAwMDMtMzE5Nzwv
aXNibj48YWNjZXNzaW9uLW51bT4zMTE4NTcyNzwvYWNjZXNzaW9uLW51bT48dXJscz48L3VybHM+
PGVsZWN0cm9uaWMtcmVzb3VyY2UtbnVtPjEwLjExNzcvMDAwMzMxOTcxOTg1NTE2NTwvZWxlY3Ry
b25pYy1yZXNvdXJjZS1udW0+PHJlbW90ZS1kYXRhYmFzZS1wcm92aWRlcj5OTE08L3JlbW90ZS1k
YXRhYmFzZS1wcm92aWRlcj48bGFuZ3VhZ2U+ZW5nPC9sYW5ndWFnZT48L3JlY29yZD48L0NpdGU+
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PEVuZE5vdGU+PENpdGU+PEF1dGhvcj5SaWRrZXI8L0F1dGhvcj48WWVhcj4yMDE4PC9ZZWFyPjxS
ZWNOdW0+Mjc1MDwvUmVjTnVtPjxEaXNwbGF5VGV4dD48c3R5bGUgZmFjZT0ic3VwZXJzY3JpcHQi
Pjc2LCA3Nzwvc3R5bGU+PC9EaXNwbGF5VGV4dD48cmVjb3JkPjxyZWMtbnVtYmVyPjI3NTA8L3Jl
Yy1udW1iZXI+PGZvcmVpZ24ta2V5cz48a2V5IGFwcD0iRU4iIGRiLWlkPSJlZHJkdnhyMHkwd2F2
cmVydmUzdnp6Zndld2Z0d2R2MGU5dmYiIHRpbWVzdGFtcD0iMTY3ODEyMzUxNCI+Mjc1MDwva2V5
PjwvZm9yZWlnbi1rZXlzPjxyZWYtdHlwZSBuYW1lPSJKb3VybmFsIEFydGljbGUiPjE3PC9yZWYt
dHlwZT48Y29udHJpYnV0b3JzPjxhdXRob3JzPjxhdXRob3I+Umlka2VyLCBQYXVsIE0uPC9hdXRo
b3I+PGF1dGhvcj5FdmVyZXR0LCBCcmVuZGFuIE0uPC9hdXRob3I+PGF1dGhvcj5QcmFkaGFuLCBB
cnVuYTwvYXV0aG9yPjxhdXRob3I+TWFjRmFkeWVuLCBKZWFuIEcuPC9hdXRob3I+PGF1dGhvcj5T
b2xvbW9uLCBEYW5pZWwgSC48L2F1dGhvcj48YXV0aG9yPlphaGFycmlzLCBFbGFpbmU8L2F1dGhv
cj48YXV0aG9yPk1hbSwgVmlyYWs8L2F1dGhvcj48YXV0aG9yPkhhc2FuLCBBaG1lZDwvYXV0aG9y
PjxhdXRob3I+Um9zZW5iZXJnLCBZdmVzPC9hdXRob3I+PGF1dGhvcj5JdHVycmlhZ2EsIEVyaW48
L2F1dGhvcj48YXV0aG9yPkd1cHRhLCBNaWxhbjwvYXV0aG9yPjxhdXRob3I+VHNpZ291bGlzLCBN
aWNoZWxsZTwvYXV0aG9yPjxhdXRob3I+VmVybWEsIFN1Ym9kaDwvYXV0aG9yPjxhdXRob3I+Q2xl
YXJmaWVsZCwgTWljaGFlbDwvYXV0aG9yPjxhdXRob3I+TGliYnksIFBldGVyPC9hdXRob3I+PGF1
dGhvcj5Hb2xkaGFiZXIsIFNhbXVlbCBaLjwvYXV0aG9yPjxhdXRob3I+U2VhZ2xlLCBSb2dlcjwv
YXV0aG9yPjxhdXRob3I+T2ZvcmksIEN5cmlsPC9hdXRob3I+PGF1dGhvcj5TYWtsYXllbiwgTW9o
YW1tYWQ8L2F1dGhvcj48YXV0aG9yPkJ1dG1hbiwgU2FtdWVsPC9hdXRob3I+PGF1dGhvcj5TaW5n
aCwgTmFyZW5kcmE8L2F1dGhvcj48YXV0aG9yPkxlIE1heSwgTWljaGVsPC9hdXRob3I+PGF1dGhv
cj5CZXJ0cmFuZCwgT2xpdmllcjwvYXV0aG9yPjxhdXRob3I+Sm9obnN0b24sIEphbWVzPC9hdXRo
b3I+PGF1dGhvcj5QYXludGVyLCBOaW5hIFAuPC9hdXRob3I+PGF1dGhvcj5HbHlubiwgUm9iZXJ0
IEouPC9hdXRob3I+PC9hdXRob3JzPjwvY29udHJpYnV0b3JzPjx0aXRsZXM+PHRpdGxlPkxvdy1E
b3NlIE1ldGhvdHJleGF0ZSBmb3IgdGhlIFByZXZlbnRpb24gb2YgQXRoZXJvc2NsZXJvdGljIEV2
ZW50czwvdGl0bGU+PHNlY29uZGFyeS10aXRsZT5OIEVuZ2wgSiBNZWQ8L3NlY29uZGFyeS10aXRs
ZT48L3RpdGxlcz48cGVyaW9kaWNhbD48ZnVsbC10aXRsZT5OIEVuZ2wgSiBNZWQ8L2Z1bGwtdGl0
bGU+PC9wZXJpb2RpY2FsPjxwYWdlcz43NTItNzYyPC9wYWdlcz48dm9sdW1lPjM4MDwvdm9sdW1l
PjxudW1iZXI+ODwvbnVtYmVyPjxkYXRlcz48eWVhcj4yMDE4PC95ZWFyPjxwdWItZGF0ZXM+PGRh
dGU+MjAxOS8wMi8yMTwvZGF0ZT48L3B1Yi1kYXRlcz48L2RhdGVzPjxwdWJsaXNoZXI+TWFzc2Fj
aHVzZXR0cyBNZWRpY2FsIFNvY2lldHk8L3B1Ymxpc2hlcj48aXNibj4wMDI4LTQ3OTM8L2lzYm4+
PHVybHM+PHJlbGF0ZWQtdXJscz48dXJsPmh0dHBzOi8vZG9pLm9yZy8xMC4xMDU2L05FSk1vYTE4
MDk3OTg8L3VybD48L3JlbGF0ZWQtdXJscz48L3VybHM+PGVsZWN0cm9uaWMtcmVzb3VyY2UtbnVt
PjEwLjEwNTYvTkVKTW9hMTgwOTc5ODwvZWxlY3Ryb25pYy1yZXNvdXJjZS1udW0+PGFjY2Vzcy1k
YXRlPjIwMjMvMDMvMDY8L2FjY2Vzcy1kYXRlPjwvcmVjb3JkPjwvQ2l0ZT48Q2l0ZT48QXV0aG9y
PlJlaW5lcjwvQXV0aG9yPjxZZWFyPjIwMjA8L1llYXI+PFJlY051bT4xNjc4PC9SZWNOdW0+PHJl
Y29yZD48cmVjLW51bWJlcj4xNjc4PC9yZWMtbnVtYmVyPjxmb3JlaWduLWtleXM+PGtleSBhcHA9
IkVOIiBkYi1pZD0iZWRyZHZ4cjB5MHdhdnJlcnZlM3Z6emZ3ZXdmdHdkdjBlOXZmIiB0aW1lc3Rh
bXA9IjE2NzI2Njg5MTYiPjE2Nzg8L2tleT48L2ZvcmVpZ24ta2V5cz48cmVmLXR5cGUgbmFtZT0i
Sm91cm5hbCBBcnRpY2xlIj4xNzwvcmVmLXR5cGU+PGNvbnRyaWJ1dG9ycz48YXV0aG9ycz48YXV0
aG9yPlJlaW5lciwgxb08L2F1dGhvcj48YXV0aG9yPlNpcnRvcmksIEMuIFIuPC9hdXRob3I+PGF1
dGhvcj5CYW5hY2gsIE0uPC9hdXRob3I+PGF1dGhvcj5SdXNjaWNhLCBNLjwvYXV0aG9yPjxhdXRo
b3I+U2FoZWJrYXIsIEEuPC9hdXRob3I+PC9hdXRob3JzPjwvY29udHJpYnV0b3JzPjxhdXRoLWFk
ZHJlc3M+VW5pdmVyc2l0eSBIb3NwaXRhbCBDZW50ZXIgWmFncmViLCBEZXBhcnRtZW50IG9mIElu
dGVybmFsIE1lZGljaW5lLCBTY2hvb2wgb2YgTWVkaWNpbmUsIFVuaXZlcnNpdHkgb2YgWmFncmVi
LCBaYWdyZWIsIENyb2F0aWEuJiN4RDtEeXNsaXBpZGVtaWEgQ2VudGVyLCBBLlMuUy5ULiBHcmFu
ZGUgT3NwZWRhbGUgTWV0cm9wb2xpdGFubyBOaWd1YXJkYSwgTWlsYW4sIEl0YWx5LiYjeEQ7RGVw
YXJ0bWVudCBvZiBIeXBlcnRlbnNpb24sIFdBTSBVbml2ZXJzaXR5IEhvc3BpdGFsIGluIExvZHos
IE1lZGljYWwgVW5pdmVyc2l0eSBvZiBMb2R6LCBMb2R6LCBQb2xhbmQuJiN4RDtQb2xpc2ggTW90
aGVyJmFwb3M7cyBNZW1vcmlhbCBIb3NwaXRhbCBSZXNlYXJjaCBJbnN0aXR1dGUgKFBNTUhSSSks
IExvZHosIFBvbGFuZC4mI3hEO0RpcGFydGltZW50byBkaSBTY2llbnplIEZhcm1hY29sb2dpY2hl
IGUgQmlvbW9sZWNvbGFyaSwgVW5pdmVyc2l0w6AgZGVnbGkgU3R1ZGkgZGkgTWlsYW5vLCBNaWxh
biwgSXRhbHkuJiN4RDtCaW90ZWNobm9sb2d5IFJlc2VhcmNoIENlbnRlciwgUGhhcm1hY2V1dGlj
YWwgVGVjaG5vbG9neSBJbnN0aXR1dGUsIE1hc2hoYWQgVW5pdmVyc2l0eSBvZiBNZWRpY2FsIFNj
aWVuY2VzLCBNYXNoaGFkLCBJcmFuLiYjeEQ7TmV1cm9nZW5pYyBJbmZsYW1tYXRpb24gUmVzZWFy
Y2ggQ2VudGVyLCBNYXNoaGFkIFVuaXZlcnNpdHkgb2YgTWVkaWNhbCBTY2llbmNlcywgTWFzaGhh
ZCwgSXJhbi4mI3hEO1NjaG9vbCBvZiBQaGFybWFjeSwgTWFzaGhhZCBVbml2ZXJzaXR5IG9mIE1l
ZGljYWwgU2NpZW5jZXMsIE1hc2hoYWQsIElyYW4uPC9hdXRoLWFkZHJlc3M+PHRpdGxlcz48dGl0
bGU+TWV0aG90cmV4YXRlIGZvciBDYXJkaW92YXNjdWxhciBSaXNrIFJlZHVjdGlvbjogVGhlIFJp
Z2h0IENob2ljZT88L3RpdGxlPjxzZWNvbmRhcnktdGl0bGU+QW5naW9sb2d5PC9zZWNvbmRhcnkt
dGl0bGU+PC90aXRsZXM+PHBlcmlvZGljYWw+PGZ1bGwtdGl0bGU+QW5naW9sb2d5PC9mdWxsLXRp
dGxlPjwvcGVyaW9kaWNhbD48cGFnZXM+MTA1LTEwNzwvcGFnZXM+PHZvbHVtZT43MTwvdm9sdW1l
PjxudW1iZXI+MjwvbnVtYmVyPjxlZGl0aW9uPjIwMTkvMDYvMTM8L2VkaXRpb24+PGtleXdvcmRz
PjxrZXl3b3JkPkNhcmRpb3Zhc2N1bGFyIERpc2Vhc2VzL2VwaWRlbWlvbG9neS8qcHJldmVudGlv
biAmYW1wOyBjb250cm9sPC9rZXl3b3JkPjxrZXl3b3JkPkh1bWFuczwva2V5d29yZD48a2V5d29y
ZD5NZXRob3RyZXhhdGUvKnRoZXJhcGV1dGljIHVzZTwva2V5d29yZD48a2V5d29yZD5SaXNrIEZh
Y3RvcnM8L2tleXdvcmQ+PC9rZXl3b3Jkcz48ZGF0ZXM+PHllYXI+MjAyMDwveWVhcj48cHViLWRh
dGVzPjxkYXRlPkZlYjwvZGF0ZT48L3B1Yi1kYXRlcz48L2RhdGVzPjxpc2JuPjAwMDMtMzE5Nzwv
aXNibj48YWNjZXNzaW9uLW51bT4zMTE4NTcyNzwvYWNjZXNzaW9uLW51bT48dXJscz48L3VybHM+
PGVsZWN0cm9uaWMtcmVzb3VyY2UtbnVtPjEwLjExNzcvMDAwMzMxOTcxOTg1NTE2NTwvZWxlY3Ry
b25pYy1yZXNvdXJjZS1udW0+PHJlbW90ZS1kYXRhYmFzZS1wcm92aWRlcj5OTE08L3JlbW90ZS1k
YXRhYmFzZS1wcm92aWRlcj48bGFuZ3VhZ2U+ZW5nPC9sYW5ndWFnZT48L3JlY29yZD48L0NpdGU+
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76, 77</w:t>
            </w:r>
            <w:r w:rsidRPr="00850ABC">
              <w:rPr>
                <w:rFonts w:cs="Times New Roman"/>
                <w:sz w:val="18"/>
                <w:szCs w:val="18"/>
              </w:rPr>
              <w:fldChar w:fldCharType="end"/>
            </w:r>
          </w:p>
        </w:tc>
      </w:tr>
      <w:tr w:rsidR="00330E94" w:rsidRPr="00850ABC" w14:paraId="63D1DE69"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28F34B5B" w14:textId="77777777" w:rsidR="00330E94" w:rsidRPr="00850ABC" w:rsidRDefault="00330E94" w:rsidP="00BC05B3">
            <w:pPr>
              <w:rPr>
                <w:rFonts w:cs="Times New Roman"/>
                <w:sz w:val="18"/>
                <w:szCs w:val="18"/>
              </w:rPr>
            </w:pPr>
          </w:p>
        </w:tc>
        <w:tc>
          <w:tcPr>
            <w:tcW w:w="1247" w:type="dxa"/>
            <w:vMerge/>
            <w:shd w:val="clear" w:color="auto" w:fill="auto"/>
          </w:tcPr>
          <w:p w14:paraId="189E9CC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17F24DE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Bempedoic acid</w:t>
            </w:r>
          </w:p>
        </w:tc>
        <w:tc>
          <w:tcPr>
            <w:tcW w:w="1644" w:type="dxa"/>
          </w:tcPr>
          <w:p w14:paraId="45A339D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ACC and ATP-citrate lyase inhibitor</w:t>
            </w:r>
          </w:p>
        </w:tc>
        <w:tc>
          <w:tcPr>
            <w:tcW w:w="2891" w:type="dxa"/>
          </w:tcPr>
          <w:p w14:paraId="21EE92F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ASCVD and/or heFH, statin-treated</w:t>
            </w:r>
          </w:p>
          <w:p w14:paraId="58881D5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077" w:type="dxa"/>
          </w:tcPr>
          <w:p w14:paraId="78DA5AC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-27%</w:t>
            </w:r>
          </w:p>
        </w:tc>
        <w:tc>
          <w:tcPr>
            <w:tcW w:w="2891" w:type="dxa"/>
          </w:tcPr>
          <w:p w14:paraId="6BD8C19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Statin-intolerant</w:t>
            </w:r>
          </w:p>
        </w:tc>
        <w:tc>
          <w:tcPr>
            <w:tcW w:w="1077" w:type="dxa"/>
          </w:tcPr>
          <w:p w14:paraId="75883E5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-13-23% </w:t>
            </w:r>
          </w:p>
        </w:tc>
        <w:tc>
          <w:tcPr>
            <w:tcW w:w="907" w:type="dxa"/>
          </w:tcPr>
          <w:p w14:paraId="06CC39CB" w14:textId="26A3C828"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PEVuZE5vdGU+PENpdGU+PEF1dGhvcj5SaWRrZXI8L0F1dGhvcj48WWVhcj4yMDIzPC9ZZWFyPjxS
ZWNOdW0+Mjc1MjwvUmVjTnVtPjxEaXNwbGF5VGV4dD48c3R5bGUgZmFjZT0ic3VwZXJzY3JpcHQi
PjE0LCAxNTwvc3R5bGU+PC9EaXNwbGF5VGV4dD48cmVjb3JkPjxyZWMtbnVtYmVyPjI3NTI8L3Jl
Yy1udW1iZXI+PGZvcmVpZ24ta2V5cz48a2V5IGFwcD0iRU4iIGRiLWlkPSJlZHJkdnhyMHkwd2F2
cmVydmUzdnp6Zndld2Z0d2R2MGU5dmYiIHRpbWVzdGFtcD0iMTY3ODE4NDI4MCI+Mjc1Mjwva2V5
PjwvZm9yZWlnbi1rZXlzPjxyZWYtdHlwZSBuYW1lPSJKb3VybmFsIEFydGljbGUiPjE3PC9yZWYt
dHlwZT48Y29udHJpYnV0b3JzPjxhdXRob3JzPjxhdXRob3I+Umlka2VyLCBQLiBNLjwvYXV0aG9y
PjxhdXRob3I+TGVpLCBMLjwvYXV0aG9yPjxhdXRob3I+UmF5LCBLLiBLLjwvYXV0aG9yPjxhdXRo
b3I+QmFsbGFudHluZSwgQy4gTS48L2F1dGhvcj48YXV0aG9yPkJyYWR3aW4sIEcuPC9hdXRob3I+
PGF1dGhvcj5SaWZhaSwgTi48L2F1dGhvcj48L2F1dGhvcnM+PC9jb250cmlidXRvcnM+PGF1dGgt
YWRkcmVzcz5DZW50ZXIgZm9yIENhcmRpb3Zhc2N1bGFyIERpc2Vhc2UgUHJldmVudGlvbiwgRGl2
aXNpb25zIG9mIFByZXZlbnRpdmUgTWVkaWNpbmUgYW5kIENhcmRpb3Zhc2N1bGFyIERpc2Vhc2Us
IEJyaWdoYW0gYW5kIFdvbWVuJmFwb3M7cyBIb3NwaXRhbCwgSGFydmFyZCBNZWRpY2FsIFNjaG9v
bCwgQm9zdG9uLCBNQSwgVW5pdGVkIFN0YXRlcy4gRWxlY3Ryb25pYyBhZGRyZXNzOiBwcmlka2Vy
QGJ3aC5oYXJ2YXJkLmVkdS4mI3hEO1VuaXRlZCBLaW5nZG9tIEVzcGVyaW9uIFRoZXJhcGV1dGlj
cywgSW5jLiwgQW5uIEFyYm9yLCBNaWNoaWdhbiwgVW5pdGVkIFN0YXRlcy4mI3hEO0RlcGFydG1l
bnQgb2YgUHJpbWFyeSBDYXJlIGFuZCBQdWJsaWMgSGVhbHRoIEltcGVyaWFsIENvbGxlZ2UgTG9u
ZG9uLCBMb25kb24sIFVuaXRlZCBLaW5nZG9tLiYjeEQ7RGVwYXJ0bWVudCBvZiBNZWRpY2luZSBC
YXlsb3IgQ29sbGVnZSBvZiBNZWRpY2luZSwgSG91c3RvbiwgVGV4YXMsIFVuaXRlZCBTdGF0ZXMu
JiN4RDtDaGlsZHJlbiZhcG9zO3MgSG9zcGl0YWwgTWVkaWNhbCBDZW50ZXIsIEJvc3RvbiwgTWFz
c2FjaHVzZXR0cywgVW5pdGVkIFN0YXRlcy48L2F1dGgtYWRkcmVzcz48dGl0bGVzPjx0aXRsZT5F
ZmZlY3RzIG9mIGJlbXBlZG9pYyBhY2lkIG9uIENSUCwgSUwtNiwgZmlicmlub2dlbiBhbmQgbGlw
b3Byb3RlaW4oYSkgaW4gcGF0aWVudHMgd2l0aCByZXNpZHVhbCBpbmZsYW1tYXRvcnkgcmlzazog
QSBzZWNvbmRhcnkgYW5hbHlzaXMgb2YgdGhlIENMRUFSIGhhcm1vbnkgdHJpYWw8L3RpdGxlPjxz
ZWNvbmRhcnktdGl0bGU+SiBDbGluIExpcGlkb2w8L3NlY29uZGFyeS10aXRsZT48L3RpdGxlcz48
cGVyaW9kaWNhbD48ZnVsbC10aXRsZT5KIENsaW4gTGlwaWRvbDwvZnVsbC10aXRsZT48L3Blcmlv
ZGljYWw+PHBhZ2VzPjI5Ny0zMDI8L3BhZ2VzPjx2b2x1bWU+MTc8L3ZvbHVtZT48bnVtYmVyPjI8
L251bWJlcj48ZWRpdGlvbj4yMDIzMDIxNDwvZWRpdGlvbj48a2V5d29yZHM+PGtleXdvcmQ+QmVt
cGVkb2ljIGFjaWQ8L2tleXdvcmQ+PGtleXdvcmQ+SW5mbGFtbWF0aW9uPC9rZXl3b3JkPjxrZXl3
b3JkPkxpcGlkczwva2V5d29yZD48a2V5d29yZD5MaXBvcHJvdGVpbihhKTwva2V5d29yZD48a2V5
d29yZD5QcmV2ZW50aW9uPC9rZXl3b3JkPjwva2V5d29yZHM+PGRhdGVzPjx5ZWFyPjIwMjM8L3ll
YXI+PHB1Yi1kYXRlcz48ZGF0ZT5GZWIgMTQ8L2RhdGU+PC9wdWItZGF0ZXM+PC9kYXRlcz48aXNi
bj4xOTMzLTI4NzQgKFByaW50KSYjeEQ7MTg3Ni00Nzg5PC9pc2JuPjxhY2Nlc3Npb24tbnVtPjM2
ODEzNjU2PC9hY2Nlc3Npb24tbnVtPjx1cmxzPjxyZWxhdGVkLXVybHM+PHVybD5odHRwczovL3d3
dy5uY2JpLm5sbS5uaWguZ292L3B1Ym1lZC8zNjgxMzY1NjwvdXJsPjwvcmVsYXRlZC11cmxzPjwv
dXJscz48ZWxlY3Ryb25pYy1yZXNvdXJjZS1udW0+MTAuMTAxNi9qLmphY2wuMjAyMy4wMi4wMDI8
L2VsZWN0cm9uaWMtcmVzb3VyY2UtbnVtPjxyZW1vdGUtZGF0YWJhc2UtcHJvdmlkZXI+TkxNPC9y
ZW1vdGUtZGF0YWJhc2UtcHJvdmlkZXI+PGxhbmd1YWdlPmVuZzwvbGFuZ3VhZ2U+PC9yZWNvcmQ+
PC9DaXRlPjxDaXRlPjxBdXRob3I+Tmlzc2VuPC9BdXRob3I+PFllYXI+MjAyMzwvWWVhcj48UmVj
TnVtPjI5NDA8L1JlY051bT48cmVjb3JkPjxyZWMtbnVtYmVyPjI5NDA8L3JlYy1udW1iZXI+PGZv
cmVpZ24ta2V5cz48a2V5IGFwcD0iRU4iIGRiLWlkPSJlZHJkdnhyMHkwd2F2cmVydmUzdnp6Zndl
d2Z0d2R2MGU5dmYiIHRpbWVzdGFtcD0iMTY4NzMzOTA2OSI+Mjk0MDwva2V5PjwvZm9yZWlnbi1r
ZXlzPjxyZWYtdHlwZSBuYW1lPSJKb3VybmFsIEFydGljbGUiPjE3PC9yZWYtdHlwZT48Y29udHJp
YnV0b3JzPjxhdXRob3JzPjxhdXRob3I+Tmlzc2VuLCBTdGV2ZW4gRS48L2F1dGhvcj48YXV0aG9y
PkxpbmNvZmYsIEEuIE1pY2hhZWw8L2F1dGhvcj48YXV0aG9yPkJyZW5uYW4sIERhbmllbGxlPC9h
dXRob3I+PGF1dGhvcj5SYXksIEthdXNpayBLLjwvYXV0aG9yPjxhdXRob3I+TWFzb24sIERlbmlz
ZTwvYXV0aG9yPjxhdXRob3I+S2FzdGVsZWluLCBKb2huIEouIFAuPC9hdXRob3I+PGF1dGhvcj5U
aG9tcHNvbiwgUGF1bCBELjwvYXV0aG9yPjxhdXRob3I+TGliYnksIFBldGVyPC9hdXRob3I+PGF1
dGhvcj5DaG8sIExlc2xpZTwvYXV0aG9yPjxhdXRob3I+UGx1dHpreSwgSm9yZ2U8L2F1dGhvcj48
YXV0aG9yPkJheXMsIEhhcm9sZCBFLjwvYXV0aG9yPjxhdXRob3I+TW9yaWFydHksIFBhdHJpY2sg
TS48L2F1dGhvcj48YXV0aG9yPk1lbm9uLCBWZW51PC9hdXRob3I+PGF1dGhvcj5Hcm9iYmVlLCBE
aWVkZXJpY2sgRS48L2F1dGhvcj48YXV0aG9yPkxvdWllLCBNaWNoYWVsIEouPC9hdXRob3I+PGF1
dGhvcj5DaGVuLCBDaGllbi1GZW5nPC9hdXRob3I+PGF1dGhvcj5MaSwgTmE8L2F1dGhvcj48YXV0
aG9yPkJsb2Vkb24sIExlQW5uZTwvYXV0aG9yPjxhdXRob3I+Um9iaW5zb24sIFBhdWxhPC9hdXRo
b3I+PGF1dGhvcj5Ib3JuZXIsIE1hZ2dpZTwvYXV0aG9yPjxhdXRob3I+U2FzaWVsYSwgV2lsbGlh
bSBKLjwvYXV0aG9yPjxhdXRob3I+TWNDbHVza2V5LCBKYWNraWU8L2F1dGhvcj48YXV0aG9yPkRh
dmV5LCBEZWJvcmFoPC9hdXRob3I+PGF1dGhvcj5GYWphcmRvLUNhbXBvcywgUGVkcm88L2F1dGhv
cj48YXV0aG9yPlBldHJvdmljLCBQcmVkcmFnPC9hdXRob3I+PGF1dGhvcj5GZWRhY2tvLCBKYW48
L2F1dGhvcj48YXV0aG9yPlptdWRhLCBXaXRvbGQ8L2F1dGhvcj48YXV0aG9yPkx1a3lhbm92LCBZ
dXJ5PC9hdXRob3I+PGF1dGhvcj5OaWNob2xscywgU3RlcGhlbiBKLjwvYXV0aG9yPjwvYXV0aG9y
cz48L2NvbnRyaWJ1dG9ycz48dGl0bGVzPjx0aXRsZT5CZW1wZWRvaWMgQWNpZCBhbmQgQ2FyZGlv
dmFzY3VsYXIgT3V0Y29tZXMgaW4gU3RhdGluLUludG9sZXJhbnQgUGF0aWVudHM8L3RpdGxlPjxz
ZWNvbmRhcnktdGl0bGU+TiBFbmdsIEogTWVkPC9zZWNvbmRhcnktdGl0bGU+PC90aXRsZXM+PHBl
cmlvZGljYWw+PGZ1bGwtdGl0bGU+TiBFbmdsIEogTWVkPC9mdWxsLXRpdGxlPjwvcGVyaW9kaWNh
bD48cGFnZXM+MTM1My0xMzY0PC9wYWdlcz48dm9sdW1lPjM4ODwvdm9sdW1lPjxudW1iZXI+MTU8
L251bWJlcj48ZGF0ZXM+PHllYXI+MjAyMzwveWVhcj48cHViLWRhdGVzPjxkYXRlPjIwMjMvMDQv
MTM8L2RhdGU+PC9wdWItZGF0ZXM+PC9kYXRlcz48cHVibGlzaGVyPk1hc3NhY2h1c2V0dHMgTWVk
aWNhbCBTb2NpZXR5PC9wdWJsaXNoZXI+PGlzYm4+MDAyOC00NzkzPC9pc2JuPjx1cmxzPjxyZWxh
dGVkLXVybHM+PHVybD5odHRwczovL2RvaS5vcmcvMTAuMTA1Ni9ORUpNb2EyMjE1MDI0PC91cmw+
PC9yZWxhdGVkLXVybHM+PC91cmxzPjxlbGVjdHJvbmljLXJlc291cmNlLW51bT4xMC4xMDU2L05F
Sk1vYTIyMTUwMjQ8L2VsZWN0cm9uaWMtcmVzb3VyY2UtbnVtPjxhY2Nlc3MtZGF0ZT4yMDIzLzA2
LzIxPC9hY2Nlc3MtZGF0ZT48L3JlY29yZD48L0NpdGU+PC9FbmROb3RlPn==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PEVuZE5vdGU+PENpdGU+PEF1dGhvcj5SaWRrZXI8L0F1dGhvcj48WWVhcj4yMDIzPC9ZZWFyPjxS
ZWNOdW0+Mjc1MjwvUmVjTnVtPjxEaXNwbGF5VGV4dD48c3R5bGUgZmFjZT0ic3VwZXJzY3JpcHQi
PjE0LCAxNTwvc3R5bGU+PC9EaXNwbGF5VGV4dD48cmVjb3JkPjxyZWMtbnVtYmVyPjI3NTI8L3Jl
Yy1udW1iZXI+PGZvcmVpZ24ta2V5cz48a2V5IGFwcD0iRU4iIGRiLWlkPSJlZHJkdnhyMHkwd2F2
cmVydmUzdnp6Zndld2Z0d2R2MGU5dmYiIHRpbWVzdGFtcD0iMTY3ODE4NDI4MCI+Mjc1Mjwva2V5
PjwvZm9yZWlnbi1rZXlzPjxyZWYtdHlwZSBuYW1lPSJKb3VybmFsIEFydGljbGUiPjE3PC9yZWYt
dHlwZT48Y29udHJpYnV0b3JzPjxhdXRob3JzPjxhdXRob3I+Umlka2VyLCBQLiBNLjwvYXV0aG9y
PjxhdXRob3I+TGVpLCBMLjwvYXV0aG9yPjxhdXRob3I+UmF5LCBLLiBLLjwvYXV0aG9yPjxhdXRo
b3I+QmFsbGFudHluZSwgQy4gTS48L2F1dGhvcj48YXV0aG9yPkJyYWR3aW4sIEcuPC9hdXRob3I+
PGF1dGhvcj5SaWZhaSwgTi48L2F1dGhvcj48L2F1dGhvcnM+PC9jb250cmlidXRvcnM+PGF1dGgt
YWRkcmVzcz5DZW50ZXIgZm9yIENhcmRpb3Zhc2N1bGFyIERpc2Vhc2UgUHJldmVudGlvbiwgRGl2
aXNpb25zIG9mIFByZXZlbnRpdmUgTWVkaWNpbmUgYW5kIENhcmRpb3Zhc2N1bGFyIERpc2Vhc2Us
IEJyaWdoYW0gYW5kIFdvbWVuJmFwb3M7cyBIb3NwaXRhbCwgSGFydmFyZCBNZWRpY2FsIFNjaG9v
bCwgQm9zdG9uLCBNQSwgVW5pdGVkIFN0YXRlcy4gRWxlY3Ryb25pYyBhZGRyZXNzOiBwcmlka2Vy
QGJ3aC5oYXJ2YXJkLmVkdS4mI3hEO1VuaXRlZCBLaW5nZG9tIEVzcGVyaW9uIFRoZXJhcGV1dGlj
cywgSW5jLiwgQW5uIEFyYm9yLCBNaWNoaWdhbiwgVW5pdGVkIFN0YXRlcy4mI3hEO0RlcGFydG1l
bnQgb2YgUHJpbWFyeSBDYXJlIGFuZCBQdWJsaWMgSGVhbHRoIEltcGVyaWFsIENvbGxlZ2UgTG9u
ZG9uLCBMb25kb24sIFVuaXRlZCBLaW5nZG9tLiYjeEQ7RGVwYXJ0bWVudCBvZiBNZWRpY2luZSBC
YXlsb3IgQ29sbGVnZSBvZiBNZWRpY2luZSwgSG91c3RvbiwgVGV4YXMsIFVuaXRlZCBTdGF0ZXMu
JiN4RDtDaGlsZHJlbiZhcG9zO3MgSG9zcGl0YWwgTWVkaWNhbCBDZW50ZXIsIEJvc3RvbiwgTWFz
c2FjaHVzZXR0cywgVW5pdGVkIFN0YXRlcy48L2F1dGgtYWRkcmVzcz48dGl0bGVzPjx0aXRsZT5F
ZmZlY3RzIG9mIGJlbXBlZG9pYyBhY2lkIG9uIENSUCwgSUwtNiwgZmlicmlub2dlbiBhbmQgbGlw
b3Byb3RlaW4oYSkgaW4gcGF0aWVudHMgd2l0aCByZXNpZHVhbCBpbmZsYW1tYXRvcnkgcmlzazog
QSBzZWNvbmRhcnkgYW5hbHlzaXMgb2YgdGhlIENMRUFSIGhhcm1vbnkgdHJpYWw8L3RpdGxlPjxz
ZWNvbmRhcnktdGl0bGU+SiBDbGluIExpcGlkb2w8L3NlY29uZGFyeS10aXRsZT48L3RpdGxlcz48
cGVyaW9kaWNhbD48ZnVsbC10aXRsZT5KIENsaW4gTGlwaWRvbDwvZnVsbC10aXRsZT48L3Blcmlv
ZGljYWw+PHBhZ2VzPjI5Ny0zMDI8L3BhZ2VzPjx2b2x1bWU+MTc8L3ZvbHVtZT48bnVtYmVyPjI8
L251bWJlcj48ZWRpdGlvbj4yMDIzMDIxNDwvZWRpdGlvbj48a2V5d29yZHM+PGtleXdvcmQ+QmVt
cGVkb2ljIGFjaWQ8L2tleXdvcmQ+PGtleXdvcmQ+SW5mbGFtbWF0aW9uPC9rZXl3b3JkPjxrZXl3
b3JkPkxpcGlkczwva2V5d29yZD48a2V5d29yZD5MaXBvcHJvdGVpbihhKTwva2V5d29yZD48a2V5
d29yZD5QcmV2ZW50aW9uPC9rZXl3b3JkPjwva2V5d29yZHM+PGRhdGVzPjx5ZWFyPjIwMjM8L3ll
YXI+PHB1Yi1kYXRlcz48ZGF0ZT5GZWIgMTQ8L2RhdGU+PC9wdWItZGF0ZXM+PC9kYXRlcz48aXNi
bj4xOTMzLTI4NzQgKFByaW50KSYjeEQ7MTg3Ni00Nzg5PC9pc2JuPjxhY2Nlc3Npb24tbnVtPjM2
ODEzNjU2PC9hY2Nlc3Npb24tbnVtPjx1cmxzPjxyZWxhdGVkLXVybHM+PHVybD5odHRwczovL3d3
dy5uY2JpLm5sbS5uaWguZ292L3B1Ym1lZC8zNjgxMzY1NjwvdXJsPjwvcmVsYXRlZC11cmxzPjwv
dXJscz48ZWxlY3Ryb25pYy1yZXNvdXJjZS1udW0+MTAuMTAxNi9qLmphY2wuMjAyMy4wMi4wMDI8
L2VsZWN0cm9uaWMtcmVzb3VyY2UtbnVtPjxyZW1vdGUtZGF0YWJhc2UtcHJvdmlkZXI+TkxNPC9y
ZW1vdGUtZGF0YWJhc2UtcHJvdmlkZXI+PGxhbmd1YWdlPmVuZzwvbGFuZ3VhZ2U+PC9yZWNvcmQ+
PC9DaXRlPjxDaXRlPjxBdXRob3I+Tmlzc2VuPC9BdXRob3I+PFllYXI+MjAyMzwvWWVhcj48UmVj
TnVtPjI5NDA8L1JlY051bT48cmVjb3JkPjxyZWMtbnVtYmVyPjI5NDA8L3JlYy1udW1iZXI+PGZv
cmVpZ24ta2V5cz48a2V5IGFwcD0iRU4iIGRiLWlkPSJlZHJkdnhyMHkwd2F2cmVydmUzdnp6Zndl
d2Z0d2R2MGU5dmYiIHRpbWVzdGFtcD0iMTY4NzMzOTA2OSI+Mjk0MDwva2V5PjwvZm9yZWlnbi1r
ZXlzPjxyZWYtdHlwZSBuYW1lPSJKb3VybmFsIEFydGljbGUiPjE3PC9yZWYtdHlwZT48Y29udHJp
YnV0b3JzPjxhdXRob3JzPjxhdXRob3I+Tmlzc2VuLCBTdGV2ZW4gRS48L2F1dGhvcj48YXV0aG9y
PkxpbmNvZmYsIEEuIE1pY2hhZWw8L2F1dGhvcj48YXV0aG9yPkJyZW5uYW4sIERhbmllbGxlPC9h
dXRob3I+PGF1dGhvcj5SYXksIEthdXNpayBLLjwvYXV0aG9yPjxhdXRob3I+TWFzb24sIERlbmlz
ZTwvYXV0aG9yPjxhdXRob3I+S2FzdGVsZWluLCBKb2huIEouIFAuPC9hdXRob3I+PGF1dGhvcj5U
aG9tcHNvbiwgUGF1bCBELjwvYXV0aG9yPjxhdXRob3I+TGliYnksIFBldGVyPC9hdXRob3I+PGF1
dGhvcj5DaG8sIExlc2xpZTwvYXV0aG9yPjxhdXRob3I+UGx1dHpreSwgSm9yZ2U8L2F1dGhvcj48
YXV0aG9yPkJheXMsIEhhcm9sZCBFLjwvYXV0aG9yPjxhdXRob3I+TW9yaWFydHksIFBhdHJpY2sg
TS48L2F1dGhvcj48YXV0aG9yPk1lbm9uLCBWZW51PC9hdXRob3I+PGF1dGhvcj5Hcm9iYmVlLCBE
aWVkZXJpY2sgRS48L2F1dGhvcj48YXV0aG9yPkxvdWllLCBNaWNoYWVsIEouPC9hdXRob3I+PGF1
dGhvcj5DaGVuLCBDaGllbi1GZW5nPC9hdXRob3I+PGF1dGhvcj5MaSwgTmE8L2F1dGhvcj48YXV0
aG9yPkJsb2Vkb24sIExlQW5uZTwvYXV0aG9yPjxhdXRob3I+Um9iaW5zb24sIFBhdWxhPC9hdXRo
b3I+PGF1dGhvcj5Ib3JuZXIsIE1hZ2dpZTwvYXV0aG9yPjxhdXRob3I+U2FzaWVsYSwgV2lsbGlh
bSBKLjwvYXV0aG9yPjxhdXRob3I+TWNDbHVza2V5LCBKYWNraWU8L2F1dGhvcj48YXV0aG9yPkRh
dmV5LCBEZWJvcmFoPC9hdXRob3I+PGF1dGhvcj5GYWphcmRvLUNhbXBvcywgUGVkcm88L2F1dGhv
cj48YXV0aG9yPlBldHJvdmljLCBQcmVkcmFnPC9hdXRob3I+PGF1dGhvcj5GZWRhY2tvLCBKYW48
L2F1dGhvcj48YXV0aG9yPlptdWRhLCBXaXRvbGQ8L2F1dGhvcj48YXV0aG9yPkx1a3lhbm92LCBZ
dXJ5PC9hdXRob3I+PGF1dGhvcj5OaWNob2xscywgU3RlcGhlbiBKLjwvYXV0aG9yPjwvYXV0aG9y
cz48L2NvbnRyaWJ1dG9ycz48dGl0bGVzPjx0aXRsZT5CZW1wZWRvaWMgQWNpZCBhbmQgQ2FyZGlv
dmFzY3VsYXIgT3V0Y29tZXMgaW4gU3RhdGluLUludG9sZXJhbnQgUGF0aWVudHM8L3RpdGxlPjxz
ZWNvbmRhcnktdGl0bGU+TiBFbmdsIEogTWVkPC9zZWNvbmRhcnktdGl0bGU+PC90aXRsZXM+PHBl
cmlvZGljYWw+PGZ1bGwtdGl0bGU+TiBFbmdsIEogTWVkPC9mdWxsLXRpdGxlPjwvcGVyaW9kaWNh
bD48cGFnZXM+MTM1My0xMzY0PC9wYWdlcz48dm9sdW1lPjM4ODwvdm9sdW1lPjxudW1iZXI+MTU8
L251bWJlcj48ZGF0ZXM+PHllYXI+MjAyMzwveWVhcj48cHViLWRhdGVzPjxkYXRlPjIwMjMvMDQv
MTM8L2RhdGU+PC9wdWItZGF0ZXM+PC9kYXRlcz48cHVibGlzaGVyPk1hc3NhY2h1c2V0dHMgTWVk
aWNhbCBTb2NpZXR5PC9wdWJsaXNoZXI+PGlzYm4+MDAyOC00NzkzPC9pc2JuPjx1cmxzPjxyZWxh
dGVkLXVybHM+PHVybD5odHRwczovL2RvaS5vcmcvMTAuMTA1Ni9ORUpNb2EyMjE1MDI0PC91cmw+
PC9yZWxhdGVkLXVybHM+PC91cmxzPjxlbGVjdHJvbmljLXJlc291cmNlLW51bT4xMC4xMDU2L05F
Sk1vYTIyMTUwMjQ8L2VsZWN0cm9uaWMtcmVzb3VyY2UtbnVtPjxhY2Nlc3MtZGF0ZT4yMDIzLzA2
LzIxPC9hY2Nlc3MtZGF0ZT48L3JlY29yZD48L0NpdGU+PC9FbmROb3RlPn==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14, 15</w:t>
            </w:r>
            <w:r w:rsidRPr="00850ABC">
              <w:rPr>
                <w:rFonts w:cs="Times New Roman"/>
                <w:sz w:val="18"/>
                <w:szCs w:val="18"/>
              </w:rPr>
              <w:fldChar w:fldCharType="end"/>
            </w:r>
          </w:p>
        </w:tc>
      </w:tr>
      <w:tr w:rsidR="00330E94" w:rsidRPr="00850ABC" w14:paraId="7A8A8F36"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054E4ECB" w14:textId="77777777" w:rsidR="00330E94" w:rsidRPr="00850ABC" w:rsidRDefault="00330E94" w:rsidP="00BC05B3">
            <w:pPr>
              <w:rPr>
                <w:rFonts w:cs="Times New Roman"/>
                <w:sz w:val="18"/>
                <w:szCs w:val="18"/>
              </w:rPr>
            </w:pPr>
          </w:p>
        </w:tc>
        <w:tc>
          <w:tcPr>
            <w:tcW w:w="1247" w:type="dxa"/>
            <w:vMerge/>
            <w:shd w:val="clear" w:color="auto" w:fill="auto"/>
          </w:tcPr>
          <w:p w14:paraId="283183C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0E98844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Colchicine</w:t>
            </w:r>
          </w:p>
        </w:tc>
        <w:tc>
          <w:tcPr>
            <w:tcW w:w="1644" w:type="dxa"/>
          </w:tcPr>
          <w:p w14:paraId="0C17EA6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inhibits NLRP3 inflammasome activation</w:t>
            </w:r>
          </w:p>
        </w:tc>
        <w:tc>
          <w:tcPr>
            <w:tcW w:w="2891" w:type="dxa"/>
          </w:tcPr>
          <w:p w14:paraId="0C88D50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ACS, statin-treated</w:t>
            </w:r>
          </w:p>
          <w:p w14:paraId="786226D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077" w:type="dxa"/>
          </w:tcPr>
          <w:p w14:paraId="68780A9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-37.3%</w:t>
            </w:r>
          </w:p>
        </w:tc>
        <w:tc>
          <w:tcPr>
            <w:tcW w:w="2891" w:type="dxa"/>
          </w:tcPr>
          <w:p w14:paraId="088C6D2B" w14:textId="1BDD2438"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ACS, statin-treated</w:t>
            </w:r>
            <w:r w:rsidRPr="00850ABC">
              <w:rPr>
                <w:rFonts w:cs="Times New Roman"/>
                <w:sz w:val="18"/>
                <w:szCs w:val="18"/>
              </w:rPr>
              <w:br/>
              <w:t>Chronic coronary disease</w:t>
            </w:r>
          </w:p>
        </w:tc>
        <w:tc>
          <w:tcPr>
            <w:tcW w:w="1077" w:type="dxa"/>
          </w:tcPr>
          <w:p w14:paraId="7DA25DBC" w14:textId="1394878B"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 xml:space="preserve">-23% </w:t>
            </w:r>
            <w:r w:rsidRPr="00850ABC">
              <w:rPr>
                <w:rFonts w:cs="Times New Roman"/>
                <w:sz w:val="18"/>
                <w:szCs w:val="18"/>
              </w:rPr>
              <w:br/>
              <w:t xml:space="preserve">-30% </w:t>
            </w:r>
          </w:p>
        </w:tc>
        <w:tc>
          <w:tcPr>
            <w:tcW w:w="907" w:type="dxa"/>
          </w:tcPr>
          <w:p w14:paraId="58F2ED68" w14:textId="0D4C0A1B"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PEVuZE5vdGU+PENpdGU+PEF1dGhvcj5LcmFsZXI8L0F1dGhvcj48WWVhcj4yMDIwPC9ZZWFyPjxS
ZWNOdW0+MjM0ODwvUmVjTnVtPjxEaXNwbGF5VGV4dD48c3R5bGUgZmFjZT0ic3VwZXJzY3JpcHQi
Pjc5LTgxPC9zdHlsZT48L0Rpc3BsYXlUZXh0PjxyZWNvcmQ+PHJlYy1udW1iZXI+MjM0ODwvcmVj
LW51bWJlcj48Zm9yZWlnbi1rZXlzPjxrZXkgYXBwPSJFTiIgZGItaWQ9ImVkcmR2eHIweTB3YXZy
ZXJ2ZTN2enpmd2V3ZnR3ZHYwZTl2ZiIgdGltZXN0YW1wPSIxNjc1MjUxMTczIj4yMzQ4PC9rZXk+
PC9mb3JlaWduLWtleXM+PHJlZi10eXBlIG5hbWU9IkpvdXJuYWwgQXJ0aWNsZSI+MTc8L3JlZi10
eXBlPjxjb250cmlidXRvcnM+PGF1dGhvcnM+PGF1dGhvcj5LcmFsZXIsIFMuPC9hdXRob3I+PGF1
dGhvcj5XZW56bCwgRi4gQS48L2F1dGhvcj48YXV0aG9yPkzDvHNjaGVyLCBULiBGLjwvYXV0aG9y
PjwvYXV0aG9ycz48L2NvbnRyaWJ1dG9ycz48YXV0aC1hZGRyZXNzPkNlbnRlciBmb3IgTW9sZWN1
bGFyIENhcmRpb2xvZ3ksIFVuaXZlcnNpdHkgb2YgWnVyaWNoLCBTY2hsaWVyZW4sIFN3aXR6ZXJs
YW5kLiYjeEQ7RGVwYXJ0bWVudCBvZiBDYXJkaW9sb2d5LCBHZXJtYW4gSGVhcnQgQ2VudHJlIE11
bmljaCwgVGVjaG5pY2FsIFVuaXZlcnNpdHkgb2YgTXVuaWNoLCBNdW5pY2gsIEdlcm1hbnkuJiN4
RDtSb3lhbCBCcm9tcHRvbiBhbmQgSGFyZWZpZWxkIEhvc3BpdGFscyBhbmQgSW1wZXJpYWwgQ29s
bGVnZSwgTG9uZG9uLCBVSy48L2F1dGgtYWRkcmVzcz48dGl0bGVzPjx0aXRsZT5SZXB1cnBvc2lu
ZyBDb2xjaGljaW5lIHRvIENvbWJhdCBSZXNpZHVhbCBDYXJkaW92YXNjdWxhciBSaXNrOiBUaGUg
TG9Eb0NvMiBUcmlhbDwvdGl0bGU+PHNlY29uZGFyeS10aXRsZT5FdXIgSiBDbGluIEludmVzdDwv
c2Vjb25kYXJ5LXRpdGxlPjwvdGl0bGVzPjxwZXJpb2RpY2FsPjxmdWxsLXRpdGxlPkV1ciBKIENs
aW4gSW52ZXN0PC9mdWxsLXRpdGxlPjwvcGVyaW9kaWNhbD48cGFnZXM+ZTEzNDI0PC9wYWdlcz48
dm9sdW1lPjUwPC92b2x1bWU+PG51bWJlcj4xMjwvbnVtYmVyPjxlZGl0aW9uPjIwMjAvMTAvMjM8
L2VkaXRpb24+PGRhdGVzPjx5ZWFyPjIwMjA8L3llYXI+PHB1Yi1kYXRlcz48ZGF0ZT5EZWM8L2Rh
dGU+PC9wdWItZGF0ZXM+PC9kYXRlcz48aXNibj4wMDE0LTI5NzI8L2lzYm4+PGFjY2Vzc2lvbi1u
dW0+MzMwOTExNDc8L2FjY2Vzc2lvbi1udW0+PHVybHM+PC91cmxzPjxlbGVjdHJvbmljLXJlc291
cmNlLW51bT4xMC4xMTExL2VjaS4xMzQyNDwvZWxlY3Ryb25pYy1yZXNvdXJjZS1udW0+PHJlbW90
ZS1kYXRhYmFzZS1wcm92aWRlcj5OTE08L3JlbW90ZS1kYXRhYmFzZS1wcm92aWRlcj48bGFuZ3Vh
Z2U+ZW5nPC9sYW5ndWFnZT48L3JlY29yZD48L0NpdGU+PENpdGU+PEF1dGhvcj5BamFsYTwvQXV0
aG9yPjxZZWFyPjIwMjA8L1llYXI+PFJlY051bT4xOTYyPC9SZWNOdW0+PHJlY29yZD48cmVjLW51
bWJlcj4xOTYyPC9yZWMtbnVtYmVyPjxmb3JlaWduLWtleXM+PGtleSBhcHA9IkVOIiBkYi1pZD0i
ZWRyZHZ4cjB5MHdhdnJlcnZlM3Z6emZ3ZXdmdHdkdjBlOXZmIiB0aW1lc3RhbXA9IjE2NzUyNTEx
NzMiPjE5NjI8L2tleT48L2ZvcmVpZ24ta2V5cz48cmVmLXR5cGUgbmFtZT0iSm91cm5hbCBBcnRp
Y2xlIj4xNzwvcmVmLXR5cGU+PGNvbnRyaWJ1dG9ycz48YXV0aG9ycz48YXV0aG9yPkFqYWxhLCBP
LiBOLjwvYXV0aG9yPjxhdXRob3I+RXZlcmV0dCwgQi4gTS48L2F1dGhvcj48L2F1dGhvcnM+PC9j
b250cmlidXRvcnM+PGF1dGgtYWRkcmVzcz5EaXZpc2lvbiBvZiBQcmV2ZW50aXZlIE1lZGljaW5l
LCBCcmlnaGFtIGFuZCBXb21lbiZhcG9zO3MgSG9zcGl0YWwsIEhhcnZhcmQgTWVkaWNhbCBTY2hv
b2wsIDkwMCBDb21tb253ZWFsdGggQXZlLCBCb3N0b24sIE1BLCAwMjIxNSwgVVNBLiYjeEQ7RGl2
aXNpb24gb2YgUHJldmVudGl2ZSBNZWRpY2luZSwgQnJpZ2hhbSBhbmQgV29tZW4mYXBvcztzIEhv
c3BpdGFsLCBIYXJ2YXJkIE1lZGljYWwgU2Nob29sLCA5MDAgQ29tbW9ud2VhbHRoIEF2ZSwgQm9z
dG9uLCBNQSwgMDIyMTUsIFVTQS4gYmV2ZXJldHRAYndoLmhhcnZhcmQuZWR1LiYjeEQ7RGl2aXNp
b24gb2YgQ2FyZGlvdmFzY3VsYXIgTWVkaWNpbmUsIEJyaWdoYW0gYW5kIFdvbWVuJmFwb3M7cyBI
b3NwaXRhbCwgSGFydmFyZCBNZWRpY2FsIFNjaG9vbCwgQm9zdG9uLCBNQSwgMDIxMTUsIFVTQS4g
YmV2ZXJldHRAYndoLmhhcnZhcmQuZWR1LjwvYXV0aC1hZGRyZXNzPjx0aXRsZXM+PHRpdGxlPlRh
cmdldGluZyBJbmZsYW1tYXRpb24gdG8gUmVkdWNlIFJlc2lkdWFsIENhcmRpb3Zhc2N1bGFyIFJp
c2s8L3RpdGxlPjxzZWNvbmRhcnktdGl0bGU+Q3VyciBBdGhlcm9zY2xlciBSZXA8L3NlY29uZGFy
eS10aXRsZT48L3RpdGxlcz48cGVyaW9kaWNhbD48ZnVsbC10aXRsZT5DdXJyIEF0aGVyb3NjbGVy
IFJlcDwvZnVsbC10aXRsZT48L3BlcmlvZGljYWw+PHBhZ2VzPjY2PC9wYWdlcz48dm9sdW1lPjIy
PC92b2x1bWU+PG51bWJlcj4xMTwvbnVtYmVyPjxlZGl0aW9uPjIwMjAvMDkvMDQ8L2VkaXRpb24+
PGtleXdvcmRzPjxrZXl3b3JkPkF0aGVyb3NjbGVyb3Npczwva2V5d29yZD48a2V5d29yZD5DYXJk
aW92YXNjdWxhciBkaXNlYXNlPC9rZXl3b3JkPjxrZXl3b3JkPkluZmxhbW1hdGlvbjwva2V5d29y
ZD48a2V5d29yZD5QcmV2ZW50aW9uPC9rZXl3b3JkPjxrZXl3b3JkPlJlc2lkdWFsIHJpc2s8L2tl
eXdvcmQ+PC9rZXl3b3Jkcz48ZGF0ZXM+PHllYXI+MjAyMDwveWVhcj48cHViLWRhdGVzPjxkYXRl
PlNlcCAzPC9kYXRlPjwvcHViLWRhdGVzPjwvZGF0ZXM+PGlzYm4+MTUyMy0zODA0PC9pc2JuPjxh
Y2Nlc3Npb24tbnVtPjMyODgwNzQzPC9hY2Nlc3Npb24tbnVtPjx1cmxzPjxyZWxhdGVkLXVybHM+
PHVybD5odHRwczovL2xpbmsuc3ByaW5nZXIuY29tL2NvbnRlbnQvcGRmLzEwLjEwMDcvczExODgz
LTAyMC0wMDg4My0zLnBkZjwvdXJsPjwvcmVsYXRlZC11cmxzPjwvdXJscz48ZWxlY3Ryb25pYy1y
ZXNvdXJjZS1udW0+MTAuMTAwNy9zMTE4ODMtMDIwLTAwODgzLTM8L2VsZWN0cm9uaWMtcmVzb3Vy
Y2UtbnVtPjxyZW1vdGUtZGF0YWJhc2UtcHJvdmlkZXI+TkxNPC9yZW1vdGUtZGF0YWJhc2UtcHJv
dmlkZXI+PGxhbmd1YWdlPmVuZzwvbGFuZ3VhZ2U+PC9yZWNvcmQ+PC9DaXRlPjxDaXRlPjxBdXRo
b3I+S29jeWlnaXQ8L0F1dGhvcj48WWVhcj4yMDIwPC9ZZWFyPjxSZWNOdW0+MTQxNjwvUmVjTnVt
PjxyZWNvcmQ+PHJlYy1udW1iZXI+MTQxNjwvcmVjLW51bWJlcj48Zm9yZWlnbi1rZXlzPjxrZXkg
YXBwPSJFTiIgZGItaWQ9ImVkcmR2eHIweTB3YXZyZXJ2ZTN2enpmd2V3ZnR3ZHYwZTl2ZiIgdGlt
ZXN0YW1wPSIxNjcyNjY4OTE0Ij4xNDE2PC9rZXk+PC9mb3JlaWduLWtleXM+PHJlZi10eXBlIG5h
bWU9IkpvdXJuYWwgQXJ0aWNsZSI+MTc8L3JlZi10eXBlPjxjb250cmlidXRvcnM+PGF1dGhvcnM+
PGF1dGhvcj5Lb2N5aWdpdCwgRC48L2F1dGhvcj48YXV0aG9yPkd1cnNlcywgSy4gTS48L2F1dGhv
cj48YXV0aG9yPlRva2dvem9nbHUsIEwuPC9hdXRob3I+PC9hdXRob3JzPjwvY29udHJpYnV0b3Jz
PjxhdXRoLWFkZHJlc3M+Q2FyZGlvbG9neSBDbGluaWNzLCBBZnlvbmthcmFoaXNhciBEaW5hciBT
dGF0ZSBIb3NwaXRhbCwgMDM0MDAsIEFmeW9ua2FyYWhpc2FyLCBUdXJrZXksIGtvY3lpZ2l0ZHV5
Z3VAeWFob28uY29tLiYjeEQ7RGVwYXJ0bWVudCBvZiBCYXNpYyBNZWRpY2FsIFNjaWVuY2VzLCBB
ZG5hbiBNZW5kZXJlcyBVbml2ZXJzaXR5IEZhY3VsdHkgb2YgTWVkaWNpbmUsIDA5MDEwLCBBeWRp
biwgVHVya2V5LiYjeEQ7RGVwYXJ0bWVudCBvZiBDYXJkaW9sb2d5LCBIYWNldHRlcGUgVW5pdmVy
c2l0eSBGYWN1bHR5IG9mIE1lZGljaW5lLCAwNjEwMCwgQW5rYXJhLCBUdXJrZXkuPC9hdXRoLWFk
ZHJlc3M+PHRpdGxlcz48dGl0bGU+QW50aS1pbmZsYW1tYXRvcnkgdGhlcmFweSBpbiBhdGhlcm9z
Y2xlcm9zaXM8L3RpdGxlPjxzZWNvbmRhcnktdGl0bGU+RnJvbnQgQmlvc2NpIChMYW5kbWFyayBF
ZCk8L3NlY29uZGFyeS10aXRsZT48L3RpdGxlcz48cGVyaW9kaWNhbD48ZnVsbC10aXRsZT5Gcm9u
dCBCaW9zY2kgKExhbmRtYXJrIEVkKTwvZnVsbC10aXRsZT48L3BlcmlvZGljYWw+PHBhZ2VzPjI0
Mi0yNjk8L3BhZ2VzPjx2b2x1bWU+MjU8L3ZvbHVtZT48ZWRpdGlvbj4yMDE5LzEwLzA2PC9lZGl0
aW9uPjxrZXl3b3Jkcz48a2V5d29yZD5BbnRpLUluZmxhbW1hdG9yeSBBZ2VudHMvKnRoZXJhcGV1
dGljIHVzZTwva2V5d29yZD48a2V5d29yZD5BdGhlcm9zY2xlcm9zaXMvKmRydWcgdGhlcmFweTwv
a2V5d29yZD48a2V5d29yZD5DYXJkaW92YXNjdWxhciBEaXNlYXNlcy8qZHJ1ZyB0aGVyYXB5PC9r
ZXl3b3JkPjxrZXl3b3JkPkNvcm9uYXJ5IEFydGVyeSBEaXNlYXNlLypkcnVnIHRoZXJhcHk8L2tl
eXdvcmQ+PGtleXdvcmQ+RGlhYmV0ZXMgTWVsbGl0dXMvcHJldmVudGlvbiAmYW1wOyBjb250cm9s
PC9rZXl3b3JkPjxrZXl3b3JkPkh1bWFuczwva2V5d29yZD48a2V5d29yZD5IeXBlcnRlbnNpb24v
bWV0YWJvbGlzbS9wcmV2ZW50aW9uICZhbXA7IGNvbnRyb2w8L2tleXdvcmQ+PGtleXdvcmQ+SW5m
bGFtbWF0aW9uL21ldGFib2xpc20vcHJldmVudGlvbiAmYW1wOyBjb250cm9sPC9rZXl3b3JkPjxr
ZXl3b3JkPkxpcG9wcm90ZWlucy9tZXRhYm9saXNtPC9rZXl3b3JkPjxrZXl3b3JkPlJpc2sgRmFj
dG9yczwva2V5d29yZD48L2tleXdvcmRzPjxkYXRlcz48eWVhcj4yMDIwPC95ZWFyPjxwdWItZGF0
ZXM+PGRhdGU+SmFuIDE8L2RhdGU+PC9wdWItZGF0ZXM+PC9kYXRlcz48aXNibj4yNzY4LTY2OTg8
L2lzYm4+PGFjY2Vzc2lvbi1udW0+MzE1ODU4ODg8L2FjY2Vzc2lvbi1udW0+PHVybHM+PC91cmxz
PjxlbGVjdHJvbmljLXJlc291cmNlLW51bT4xMC4yNzQxLzQ4MDU8L2VsZWN0cm9uaWMtcmVzb3Vy
Y2UtbnVtPjxyZW1vdGUtZGF0YWJhc2UtcHJvdmlkZXI+TkxNPC9yZW1vdGUtZGF0YWJhc2UtcHJv
dmlkZXI+PGxhbmd1YWdlPmVuZzwvbGFuZ3VhZ2U+PC9yZWNvcmQ+PC9DaXRlPjwvRW5kTm90ZT5=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PEVuZE5vdGU+PENpdGU+PEF1dGhvcj5LcmFsZXI8L0F1dGhvcj48WWVhcj4yMDIwPC9ZZWFyPjxS
ZWNOdW0+MjM0ODwvUmVjTnVtPjxEaXNwbGF5VGV4dD48c3R5bGUgZmFjZT0ic3VwZXJzY3JpcHQi
Pjc5LTgxPC9zdHlsZT48L0Rpc3BsYXlUZXh0PjxyZWNvcmQ+PHJlYy1udW1iZXI+MjM0ODwvcmVj
LW51bWJlcj48Zm9yZWlnbi1rZXlzPjxrZXkgYXBwPSJFTiIgZGItaWQ9ImVkcmR2eHIweTB3YXZy
ZXJ2ZTN2enpmd2V3ZnR3ZHYwZTl2ZiIgdGltZXN0YW1wPSIxNjc1MjUxMTczIj4yMzQ4PC9rZXk+
PC9mb3JlaWduLWtleXM+PHJlZi10eXBlIG5hbWU9IkpvdXJuYWwgQXJ0aWNsZSI+MTc8L3JlZi10
eXBlPjxjb250cmlidXRvcnM+PGF1dGhvcnM+PGF1dGhvcj5LcmFsZXIsIFMuPC9hdXRob3I+PGF1
dGhvcj5XZW56bCwgRi4gQS48L2F1dGhvcj48YXV0aG9yPkzDvHNjaGVyLCBULiBGLjwvYXV0aG9y
PjwvYXV0aG9ycz48L2NvbnRyaWJ1dG9ycz48YXV0aC1hZGRyZXNzPkNlbnRlciBmb3IgTW9sZWN1
bGFyIENhcmRpb2xvZ3ksIFVuaXZlcnNpdHkgb2YgWnVyaWNoLCBTY2hsaWVyZW4sIFN3aXR6ZXJs
YW5kLiYjeEQ7RGVwYXJ0bWVudCBvZiBDYXJkaW9sb2d5LCBHZXJtYW4gSGVhcnQgQ2VudHJlIE11
bmljaCwgVGVjaG5pY2FsIFVuaXZlcnNpdHkgb2YgTXVuaWNoLCBNdW5pY2gsIEdlcm1hbnkuJiN4
RDtSb3lhbCBCcm9tcHRvbiBhbmQgSGFyZWZpZWxkIEhvc3BpdGFscyBhbmQgSW1wZXJpYWwgQ29s
bGVnZSwgTG9uZG9uLCBVSy48L2F1dGgtYWRkcmVzcz48dGl0bGVzPjx0aXRsZT5SZXB1cnBvc2lu
ZyBDb2xjaGljaW5lIHRvIENvbWJhdCBSZXNpZHVhbCBDYXJkaW92YXNjdWxhciBSaXNrOiBUaGUg
TG9Eb0NvMiBUcmlhbDwvdGl0bGU+PHNlY29uZGFyeS10aXRsZT5FdXIgSiBDbGluIEludmVzdDwv
c2Vjb25kYXJ5LXRpdGxlPjwvdGl0bGVzPjxwZXJpb2RpY2FsPjxmdWxsLXRpdGxlPkV1ciBKIENs
aW4gSW52ZXN0PC9mdWxsLXRpdGxlPjwvcGVyaW9kaWNhbD48cGFnZXM+ZTEzNDI0PC9wYWdlcz48
dm9sdW1lPjUwPC92b2x1bWU+PG51bWJlcj4xMjwvbnVtYmVyPjxlZGl0aW9uPjIwMjAvMTAvMjM8
L2VkaXRpb24+PGRhdGVzPjx5ZWFyPjIwMjA8L3llYXI+PHB1Yi1kYXRlcz48ZGF0ZT5EZWM8L2Rh
dGU+PC9wdWItZGF0ZXM+PC9kYXRlcz48aXNibj4wMDE0LTI5NzI8L2lzYm4+PGFjY2Vzc2lvbi1u
dW0+MzMwOTExNDc8L2FjY2Vzc2lvbi1udW0+PHVybHM+PC91cmxzPjxlbGVjdHJvbmljLXJlc291
cmNlLW51bT4xMC4xMTExL2VjaS4xMzQyNDwvZWxlY3Ryb25pYy1yZXNvdXJjZS1udW0+PHJlbW90
ZS1kYXRhYmFzZS1wcm92aWRlcj5OTE08L3JlbW90ZS1kYXRhYmFzZS1wcm92aWRlcj48bGFuZ3Vh
Z2U+ZW5nPC9sYW5ndWFnZT48L3JlY29yZD48L0NpdGU+PENpdGU+PEF1dGhvcj5BamFsYTwvQXV0
aG9yPjxZZWFyPjIwMjA8L1llYXI+PFJlY051bT4xOTYyPC9SZWNOdW0+PHJlY29yZD48cmVjLW51
bWJlcj4xOTYyPC9yZWMtbnVtYmVyPjxmb3JlaWduLWtleXM+PGtleSBhcHA9IkVOIiBkYi1pZD0i
ZWRyZHZ4cjB5MHdhdnJlcnZlM3Z6emZ3ZXdmdHdkdjBlOXZmIiB0aW1lc3RhbXA9IjE2NzUyNTEx
NzMiPjE5NjI8L2tleT48L2ZvcmVpZ24ta2V5cz48cmVmLXR5cGUgbmFtZT0iSm91cm5hbCBBcnRp
Y2xlIj4xNzwvcmVmLXR5cGU+PGNvbnRyaWJ1dG9ycz48YXV0aG9ycz48YXV0aG9yPkFqYWxhLCBP
LiBOLjwvYXV0aG9yPjxhdXRob3I+RXZlcmV0dCwgQi4gTS48L2F1dGhvcj48L2F1dGhvcnM+PC9j
b250cmlidXRvcnM+PGF1dGgtYWRkcmVzcz5EaXZpc2lvbiBvZiBQcmV2ZW50aXZlIE1lZGljaW5l
LCBCcmlnaGFtIGFuZCBXb21lbiZhcG9zO3MgSG9zcGl0YWwsIEhhcnZhcmQgTWVkaWNhbCBTY2hv
b2wsIDkwMCBDb21tb253ZWFsdGggQXZlLCBCb3N0b24sIE1BLCAwMjIxNSwgVVNBLiYjeEQ7RGl2
aXNpb24gb2YgUHJldmVudGl2ZSBNZWRpY2luZSwgQnJpZ2hhbSBhbmQgV29tZW4mYXBvcztzIEhv
c3BpdGFsLCBIYXJ2YXJkIE1lZGljYWwgU2Nob29sLCA5MDAgQ29tbW9ud2VhbHRoIEF2ZSwgQm9z
dG9uLCBNQSwgMDIyMTUsIFVTQS4gYmV2ZXJldHRAYndoLmhhcnZhcmQuZWR1LiYjeEQ7RGl2aXNp
b24gb2YgQ2FyZGlvdmFzY3VsYXIgTWVkaWNpbmUsIEJyaWdoYW0gYW5kIFdvbWVuJmFwb3M7cyBI
b3NwaXRhbCwgSGFydmFyZCBNZWRpY2FsIFNjaG9vbCwgQm9zdG9uLCBNQSwgMDIxMTUsIFVTQS4g
YmV2ZXJldHRAYndoLmhhcnZhcmQuZWR1LjwvYXV0aC1hZGRyZXNzPjx0aXRsZXM+PHRpdGxlPlRh
cmdldGluZyBJbmZsYW1tYXRpb24gdG8gUmVkdWNlIFJlc2lkdWFsIENhcmRpb3Zhc2N1bGFyIFJp
c2s8L3RpdGxlPjxzZWNvbmRhcnktdGl0bGU+Q3VyciBBdGhlcm9zY2xlciBSZXA8L3NlY29uZGFy
eS10aXRsZT48L3RpdGxlcz48cGVyaW9kaWNhbD48ZnVsbC10aXRsZT5DdXJyIEF0aGVyb3NjbGVy
IFJlcDwvZnVsbC10aXRsZT48L3BlcmlvZGljYWw+PHBhZ2VzPjY2PC9wYWdlcz48dm9sdW1lPjIy
PC92b2x1bWU+PG51bWJlcj4xMTwvbnVtYmVyPjxlZGl0aW9uPjIwMjAvMDkvMDQ8L2VkaXRpb24+
PGtleXdvcmRzPjxrZXl3b3JkPkF0aGVyb3NjbGVyb3Npczwva2V5d29yZD48a2V5d29yZD5DYXJk
aW92YXNjdWxhciBkaXNlYXNlPC9rZXl3b3JkPjxrZXl3b3JkPkluZmxhbW1hdGlvbjwva2V5d29y
ZD48a2V5d29yZD5QcmV2ZW50aW9uPC9rZXl3b3JkPjxrZXl3b3JkPlJlc2lkdWFsIHJpc2s8L2tl
eXdvcmQ+PC9rZXl3b3Jkcz48ZGF0ZXM+PHllYXI+MjAyMDwveWVhcj48cHViLWRhdGVzPjxkYXRl
PlNlcCAzPC9kYXRlPjwvcHViLWRhdGVzPjwvZGF0ZXM+PGlzYm4+MTUyMy0zODA0PC9pc2JuPjxh
Y2Nlc3Npb24tbnVtPjMyODgwNzQzPC9hY2Nlc3Npb24tbnVtPjx1cmxzPjxyZWxhdGVkLXVybHM+
PHVybD5odHRwczovL2xpbmsuc3ByaW5nZXIuY29tL2NvbnRlbnQvcGRmLzEwLjEwMDcvczExODgz
LTAyMC0wMDg4My0zLnBkZjwvdXJsPjwvcmVsYXRlZC11cmxzPjwvdXJscz48ZWxlY3Ryb25pYy1y
ZXNvdXJjZS1udW0+MTAuMTAwNy9zMTE4ODMtMDIwLTAwODgzLTM8L2VsZWN0cm9uaWMtcmVzb3Vy
Y2UtbnVtPjxyZW1vdGUtZGF0YWJhc2UtcHJvdmlkZXI+TkxNPC9yZW1vdGUtZGF0YWJhc2UtcHJv
dmlkZXI+PGxhbmd1YWdlPmVuZzwvbGFuZ3VhZ2U+PC9yZWNvcmQ+PC9DaXRlPjxDaXRlPjxBdXRo
b3I+S29jeWlnaXQ8L0F1dGhvcj48WWVhcj4yMDIwPC9ZZWFyPjxSZWNOdW0+MTQxNjwvUmVjTnVt
PjxyZWNvcmQ+PHJlYy1udW1iZXI+MTQxNjwvcmVjLW51bWJlcj48Zm9yZWlnbi1rZXlzPjxrZXkg
YXBwPSJFTiIgZGItaWQ9ImVkcmR2eHIweTB3YXZyZXJ2ZTN2enpmd2V3ZnR3ZHYwZTl2ZiIgdGlt
ZXN0YW1wPSIxNjcyNjY4OTE0Ij4xNDE2PC9rZXk+PC9mb3JlaWduLWtleXM+PHJlZi10eXBlIG5h
bWU9IkpvdXJuYWwgQXJ0aWNsZSI+MTc8L3JlZi10eXBlPjxjb250cmlidXRvcnM+PGF1dGhvcnM+
PGF1dGhvcj5Lb2N5aWdpdCwgRC48L2F1dGhvcj48YXV0aG9yPkd1cnNlcywgSy4gTS48L2F1dGhv
cj48YXV0aG9yPlRva2dvem9nbHUsIEwuPC9hdXRob3I+PC9hdXRob3JzPjwvY29udHJpYnV0b3Jz
PjxhdXRoLWFkZHJlc3M+Q2FyZGlvbG9neSBDbGluaWNzLCBBZnlvbmthcmFoaXNhciBEaW5hciBT
dGF0ZSBIb3NwaXRhbCwgMDM0MDAsIEFmeW9ua2FyYWhpc2FyLCBUdXJrZXksIGtvY3lpZ2l0ZHV5
Z3VAeWFob28uY29tLiYjeEQ7RGVwYXJ0bWVudCBvZiBCYXNpYyBNZWRpY2FsIFNjaWVuY2VzLCBB
ZG5hbiBNZW5kZXJlcyBVbml2ZXJzaXR5IEZhY3VsdHkgb2YgTWVkaWNpbmUsIDA5MDEwLCBBeWRp
biwgVHVya2V5LiYjeEQ7RGVwYXJ0bWVudCBvZiBDYXJkaW9sb2d5LCBIYWNldHRlcGUgVW5pdmVy
c2l0eSBGYWN1bHR5IG9mIE1lZGljaW5lLCAwNjEwMCwgQW5rYXJhLCBUdXJrZXkuPC9hdXRoLWFk
ZHJlc3M+PHRpdGxlcz48dGl0bGU+QW50aS1pbmZsYW1tYXRvcnkgdGhlcmFweSBpbiBhdGhlcm9z
Y2xlcm9zaXM8L3RpdGxlPjxzZWNvbmRhcnktdGl0bGU+RnJvbnQgQmlvc2NpIChMYW5kbWFyayBF
ZCk8L3NlY29uZGFyeS10aXRsZT48L3RpdGxlcz48cGVyaW9kaWNhbD48ZnVsbC10aXRsZT5Gcm9u
dCBCaW9zY2kgKExhbmRtYXJrIEVkKTwvZnVsbC10aXRsZT48L3BlcmlvZGljYWw+PHBhZ2VzPjI0
Mi0yNjk8L3BhZ2VzPjx2b2x1bWU+MjU8L3ZvbHVtZT48ZWRpdGlvbj4yMDE5LzEwLzA2PC9lZGl0
aW9uPjxrZXl3b3Jkcz48a2V5d29yZD5BbnRpLUluZmxhbW1hdG9yeSBBZ2VudHMvKnRoZXJhcGV1
dGljIHVzZTwva2V5d29yZD48a2V5d29yZD5BdGhlcm9zY2xlcm9zaXMvKmRydWcgdGhlcmFweTwv
a2V5d29yZD48a2V5d29yZD5DYXJkaW92YXNjdWxhciBEaXNlYXNlcy8qZHJ1ZyB0aGVyYXB5PC9r
ZXl3b3JkPjxrZXl3b3JkPkNvcm9uYXJ5IEFydGVyeSBEaXNlYXNlLypkcnVnIHRoZXJhcHk8L2tl
eXdvcmQ+PGtleXdvcmQ+RGlhYmV0ZXMgTWVsbGl0dXMvcHJldmVudGlvbiAmYW1wOyBjb250cm9s
PC9rZXl3b3JkPjxrZXl3b3JkPkh1bWFuczwva2V5d29yZD48a2V5d29yZD5IeXBlcnRlbnNpb24v
bWV0YWJvbGlzbS9wcmV2ZW50aW9uICZhbXA7IGNvbnRyb2w8L2tleXdvcmQ+PGtleXdvcmQ+SW5m
bGFtbWF0aW9uL21ldGFib2xpc20vcHJldmVudGlvbiAmYW1wOyBjb250cm9sPC9rZXl3b3JkPjxr
ZXl3b3JkPkxpcG9wcm90ZWlucy9tZXRhYm9saXNtPC9rZXl3b3JkPjxrZXl3b3JkPlJpc2sgRmFj
dG9yczwva2V5d29yZD48L2tleXdvcmRzPjxkYXRlcz48eWVhcj4yMDIwPC95ZWFyPjxwdWItZGF0
ZXM+PGRhdGU+SmFuIDE8L2RhdGU+PC9wdWItZGF0ZXM+PC9kYXRlcz48aXNibj4yNzY4LTY2OTg8
L2lzYm4+PGFjY2Vzc2lvbi1udW0+MzE1ODU4ODg8L2FjY2Vzc2lvbi1udW0+PHVybHM+PC91cmxz
PjxlbGVjdHJvbmljLXJlc291cmNlLW51bT4xMC4yNzQxLzQ4MDU8L2VsZWN0cm9uaWMtcmVzb3Vy
Y2UtbnVtPjxyZW1vdGUtZGF0YWJhc2UtcHJvdmlkZXI+TkxNPC9yZW1vdGUtZGF0YWJhc2UtcHJv
dmlkZXI+PGxhbmd1YWdlPmVuZzwvbGFuZ3VhZ2U+PC9yZWNvcmQ+PC9DaXRlPjwvRW5kTm90ZT5=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79-81</w:t>
            </w:r>
            <w:r w:rsidRPr="00850ABC">
              <w:rPr>
                <w:rFonts w:cs="Times New Roman"/>
                <w:color w:val="000000" w:themeColor="text1"/>
                <w:sz w:val="18"/>
                <w:szCs w:val="18"/>
              </w:rPr>
              <w:fldChar w:fldCharType="end"/>
            </w:r>
          </w:p>
        </w:tc>
      </w:tr>
      <w:tr w:rsidR="00330E94" w:rsidRPr="00850ABC" w14:paraId="66650B9E"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30A5020E" w14:textId="77777777" w:rsidR="00330E94" w:rsidRPr="00850ABC" w:rsidRDefault="00330E94" w:rsidP="00BC05B3">
            <w:pPr>
              <w:rPr>
                <w:rFonts w:cs="Times New Roman"/>
                <w:sz w:val="18"/>
                <w:szCs w:val="18"/>
              </w:rPr>
            </w:pPr>
          </w:p>
        </w:tc>
        <w:tc>
          <w:tcPr>
            <w:tcW w:w="1247" w:type="dxa"/>
            <w:vMerge/>
            <w:shd w:val="clear" w:color="auto" w:fill="auto"/>
          </w:tcPr>
          <w:p w14:paraId="454C9B3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Pr>
          <w:p w14:paraId="26EC704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Canakinumab</w:t>
            </w:r>
          </w:p>
        </w:tc>
        <w:tc>
          <w:tcPr>
            <w:tcW w:w="1644" w:type="dxa"/>
          </w:tcPr>
          <w:p w14:paraId="579CADC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mAb against IL-</w:t>
            </w:r>
            <w:r w:rsidRPr="00850ABC">
              <w:rPr>
                <w:rFonts w:cs="Times New Roman"/>
                <w:sz w:val="18"/>
                <w:szCs w:val="18"/>
              </w:rPr>
              <w:t>1β receptor</w:t>
            </w:r>
          </w:p>
        </w:tc>
        <w:tc>
          <w:tcPr>
            <w:tcW w:w="2891" w:type="dxa"/>
          </w:tcPr>
          <w:p w14:paraId="30C2D461" w14:textId="77777777" w:rsidR="00330E94" w:rsidRPr="00850ABC" w:rsidRDefault="00330E94" w:rsidP="00BC05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Stable post-MI hsCRP levels&gt;2mg/L, on lipid-lowering therapy</w:t>
            </w:r>
          </w:p>
          <w:p w14:paraId="3D5A4C1B" w14:textId="77777777" w:rsidR="00330E94" w:rsidRPr="00850ABC" w:rsidRDefault="00330E94" w:rsidP="00BC05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T2DM</w:t>
            </w:r>
          </w:p>
        </w:tc>
        <w:tc>
          <w:tcPr>
            <w:tcW w:w="1077" w:type="dxa"/>
          </w:tcPr>
          <w:p w14:paraId="4C266A7F" w14:textId="77777777" w:rsidR="00330E94" w:rsidRPr="00850ABC" w:rsidRDefault="00330E94" w:rsidP="00BC05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-20-40%</w:t>
            </w:r>
          </w:p>
          <w:p w14:paraId="78D056EF" w14:textId="77777777" w:rsidR="00330E94" w:rsidRPr="00850ABC" w:rsidRDefault="00330E94" w:rsidP="00BC05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BA415F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-36-65%</w:t>
            </w:r>
          </w:p>
        </w:tc>
        <w:tc>
          <w:tcPr>
            <w:tcW w:w="2891" w:type="dxa"/>
          </w:tcPr>
          <w:p w14:paraId="10ECA531" w14:textId="77777777" w:rsidR="00330E94" w:rsidRPr="00850ABC" w:rsidRDefault="00330E94" w:rsidP="00BC05B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Stable post-MI on-treatment hsCRP&lt;2mg/L, on lipid-lowering therapy</w:t>
            </w:r>
          </w:p>
        </w:tc>
        <w:tc>
          <w:tcPr>
            <w:tcW w:w="1077" w:type="dxa"/>
          </w:tcPr>
          <w:p w14:paraId="6189FC4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 xml:space="preserve">-26% </w:t>
            </w:r>
          </w:p>
        </w:tc>
        <w:tc>
          <w:tcPr>
            <w:tcW w:w="907" w:type="dxa"/>
          </w:tcPr>
          <w:p w14:paraId="05A00178" w14:textId="5125C62F"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PEVuZE5vdGU+PENpdGU+PEF1dGhvcj5SaWRrZXI8L0F1dGhvcj48WWVhcj4yMDE3PC9ZZWFyPjxS
ZWNOdW0+MjU1MjwvUmVjTnVtPjxEaXNwbGF5VGV4dD48c3R5bGUgZmFjZT0ic3VwZXJzY3JpcHQi
PjcxLCA3ODwvc3R5bGU+PC9EaXNwbGF5VGV4dD48cmVjb3JkPjxyZWMtbnVtYmVyPjI1NTI8L3Jl
Yy1udW1iZXI+PGZvcmVpZ24ta2V5cz48a2V5IGFwcD0iRU4iIGRiLWlkPSJlZHJkdnhyMHkwd2F2
cmVydmUzdnp6Zndld2Z0d2R2MGU5dmYiIHRpbWVzdGFtcD0iMTY3NTI1MTE3MyI+MjU1Mjwva2V5
PjwvZm9yZWlnbi1rZXlzPjxyZWYtdHlwZSBuYW1lPSJKb3VybmFsIEFydGljbGUiPjE3PC9yZWYt
dHlwZT48Y29udHJpYnV0b3JzPjxhdXRob3JzPjxhdXRob3I+Umlka2VyLCBQLiBNLjwvYXV0aG9y
PjwvYXV0aG9ycz48L2NvbnRyaWJ1dG9ycz48YXV0aC1hZGRyZXNzPkV1Z2VuZSBCcmF1bndhbGQg
UHJvZmVzc29yIG9mIE1lZGljaW5lIEhhcnZhcmQgTWVkaWNhbCBTY2hvb2wgRGlyZWN0b3IsIENl
bnRlciBmb3IgQ2FyZGlvdmFzY3VsYXIgRGlzZWFzZSBQcmV2ZW50aW9uIEJyaWdoYW0gYW5kIFdv
bWVuJmFwb3M7cyBIb3NwaXRhbCBCb3N0b24sIE1BIFVTQS48L2F1dGgtYWRkcmVzcz48dGl0bGVz
Pjx0aXRsZT5DYW5ha2ludW1hYiBmb3IgUmVzaWR1YWwgSW5mbGFtbWF0b3J5IFJpc2s8L3RpdGxl
PjxzZWNvbmRhcnktdGl0bGU+RXVyIEhlYXJ0IEo8L3NlY29uZGFyeS10aXRsZT48L3RpdGxlcz48
cGVyaW9kaWNhbD48ZnVsbC10aXRsZT5FdXIgSGVhcnQgSjwvZnVsbC10aXRsZT48L3BlcmlvZGlj
YWw+PHBhZ2VzPjM1NDUtMzU0ODwvcGFnZXM+PHZvbHVtZT4zODwvdm9sdW1lPjxudW1iZXI+NDg8
L251bWJlcj48ZWRpdGlvbj4yMDE3LzEyLzI4PC9lZGl0aW9uPjxkYXRlcz48eWVhcj4yMDE3PC95
ZWFyPjxwdWItZGF0ZXM+PGRhdGU+RGVjIDIxPC9kYXRlPjwvcHViLWRhdGVzPjwvZGF0ZXM+PGlz
Ym4+MDE5NS02Njh4PC9pc2JuPjxhY2Nlc3Npb24tbnVtPjI5MjgxMDE5PC9hY2Nlc3Npb24tbnVt
Pjx1cmxzPjwvdXJscz48ZWxlY3Ryb25pYy1yZXNvdXJjZS1udW0+MTAuMTA5My9ldXJoZWFydGov
ZWh4NzIzPC9lbGVjdHJvbmljLXJlc291cmNlLW51bT48cmVtb3RlLWRhdGFiYXNlLXByb3ZpZGVy
Pk5MTTwvcmVtb3RlLWRhdGFiYXNlLXByb3ZpZGVyPjxsYW5ndWFnZT5lbmc8L2xhbmd1YWdlPjwv
cmVjb3JkPjwvQ2l0ZT48Q2l0ZT48QXV0aG9yPlBhc3NhY3F1YWxlPC9BdXRob3I+PFllYXI+MjAx
NjwvWWVhcj48UmVjTnVtPjI0OTI8L1JlY051bT48cmVjb3JkPjxyZWMtbnVtYmVyPjI0OTI8L3Jl
Yy1udW1iZXI+PGZvcmVpZ24ta2V5cz48a2V5IGFwcD0iRU4iIGRiLWlkPSJlZHJkdnhyMHkwd2F2
cmVydmUzdnp6Zndld2Z0d2R2MGU5dmYiIHRpbWVzdGFtcD0iMTY3NTI1MTE3MyI+MjQ5Mjwva2V5
PjwvZm9yZWlnbi1rZXlzPjxyZWYtdHlwZSBuYW1lPSJKb3VybmFsIEFydGljbGUiPjE3PC9yZWYt
dHlwZT48Y29udHJpYnV0b3JzPjxhdXRob3JzPjxhdXRob3I+UGFzc2FjcXVhbGUsIEcuPC9hdXRo
b3I+PGF1dGhvcj5EaSBHaW9zaWEsIFAuPC9hdXRob3I+PGF1dGhvcj5GZXJybywgQS48L2F1dGhv
cj48L2F1dGhvcnM+PC9jb250cmlidXRvcnM+PGF1dGgtYWRkcmVzcz5EZXBhcnRtZW50IG9mIENs
aW5pY2FsIFBoYXJtYWNvbG9neSwgQkhGIENlbnRyZSBvZiBSZXNlYXJjaCBFeGNlbGxlbmNlLCBD
YXJkaW92YXNjdWxhciBEaXZpc2lvbiwgS2luZyZhcG9zO3MgQ29sbGVnZSBMb25kb24sIExvbmRv
biwgVUsgZ2FicmllbGxhLnBhc3NhY3F1YWxlQGtjbC5hYy51ayBhbGJlcnQuZmVycm9Aa2NsLmFj
LnVrLiYjeEQ7RGVwYXJ0bWVudCBvZiBDbGluaWNhbCBQaGFybWFjb2xvZ3ksIEJIRiBDZW50cmUg
b2YgUmVzZWFyY2ggRXhjZWxsZW5jZSwgQ2FyZGlvdmFzY3VsYXIgRGl2aXNpb24sIEtpbmcmYXBv
cztzIENvbGxlZ2UgTG9uZG9uLCBMb25kb24sIFVLLjwvYXV0aC1hZGRyZXNzPjx0aXRsZXM+PHRp
dGxlPlRoZSByb2xlIG9mIGluZmxhbW1hdG9yeSBiaW9tYXJrZXJzIGluIGRldmVsb3BpbmcgdGFy
Z2V0ZWQgY2FyZGlvdmFzY3VsYXIgdGhlcmFwaWVzOiBsZXNzb25zIGZyb20gdGhlIGNhcmRpb3Zh
c2N1bGFyIGluZmxhbW1hdGlvbiByZWR1Y3Rpb24gdHJpYWxzPC90aXRsZT48c2Vjb25kYXJ5LXRp
dGxlPkNhcmRpb3Zhc2MgUmVzPC9zZWNvbmRhcnktdGl0bGU+PC90aXRsZXM+PHBlcmlvZGljYWw+
PGZ1bGwtdGl0bGU+Q2FyZGlvdmFzYyBSZXM8L2Z1bGwtdGl0bGU+PC9wZXJpb2RpY2FsPjxwYWdl
cz45LTIzPC9wYWdlcz48dm9sdW1lPjEwOTwvdm9sdW1lPjxudW1iZXI+MTwvbnVtYmVyPjxlZGl0
aW9uPjIwMTUvMDkvMjg8L2VkaXRpb24+PGtleXdvcmRzPjxrZXl3b3JkPkFudGktSW5mbGFtbWF0
b3J5IEFnZW50cy8qdGhlcmFwZXV0aWMgdXNlPC9rZXl3b3JkPjxrZXl3b3JkPkF0aGVyb3NjbGVy
b3Npcy9ldGlvbG9neTwva2V5d29yZD48a2V5d29yZD5CaW9tYXJrZXJzPC9rZXl3b3JkPjxrZXl3
b3JkPkMtUmVhY3RpdmUgUHJvdGVpbi8qYW5hbHlzaXM8L2tleXdvcmQ+PGtleXdvcmQ+Q2FyZGlv
dmFzY3VsYXIgRGlzZWFzZXMvKmRydWcgdGhlcmFweS9ldGlvbG9neTwva2V5d29yZD48a2V5d29y
ZD5DaGVtb2tpbmUgQ0NMNS9waHlzaW9sb2d5PC9rZXl3b3JkPjxrZXl3b3JkPkh1bWFuczwva2V5
d29yZD48a2V5d29yZD5MaXBvcHJvdGVpbnMsIExETDwva2V5d29yZD48a2V5d29yZD5Nb25vY3l0
ZXMvKnBoeXNpb2xvZ3k8L2tleXdvcmQ+PGtleXdvcmQ+UGhvc3Bob2xpcGFzZSBBMiBJbmhpYml0
b3JzL3BoYXJtYWNvbG9neTwva2V5d29yZD48a2V5d29yZD5Qcm9nbm9zaXM8L2tleXdvcmQ+PGtl
eXdvcmQ+UmVjZXB0b3JzLCBJZ0cvYW5hbHlzaXM8L2tleXdvcmQ+PGtleXdvcmQ+VHVtb3IgTmVj
cm9zaXMgRmFjdG9yLWFscGhhL2FudGFnb25pc3RzICZhbXA7IGluaGliaXRvcnM8L2tleXdvcmQ+
PGtleXdvcmQ+QXRoZXJvc2NsZXJvc2lzPC9rZXl3b3JkPjxrZXl3b3JkPkluZmxhbW1hdGlvbjwv
a2V5d29yZD48L2tleXdvcmRzPjxkYXRlcz48eWVhcj4yMDE2PC95ZWFyPjxwdWItZGF0ZXM+PGRh
dGU+SmFuIDE8L2RhdGU+PC9wdWItZGF0ZXM+PC9kYXRlcz48aXNibj4wMDA4LTYzNjM8L2lzYm4+
PGFjY2Vzc2lvbi1udW0+MjY0MTAzNjc8L2FjY2Vzc2lvbi1udW0+PHVybHM+PC91cmxzPjxlbGVj
dHJvbmljLXJlc291cmNlLW51bT4xMC4xMDkzL2N2ci9jdnYyMjc8L2VsZWN0cm9uaWMtcmVzb3Vy
Y2UtbnVtPjxyZW1vdGUtZGF0YWJhc2UtcHJvdmlkZXI+TkxNPC9yZW1vdGUtZGF0YWJhc2UtcHJv
dmlkZXI+PGxhbmd1YWdlPmVuZzwvbGFuZ3VhZ2U+PC9yZWNvcmQ+PC9DaXRlPjwvRW5kTm90ZT5=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PEVuZE5vdGU+PENpdGU+PEF1dGhvcj5SaWRrZXI8L0F1dGhvcj48WWVhcj4yMDE3PC9ZZWFyPjxS
ZWNOdW0+MjU1MjwvUmVjTnVtPjxEaXNwbGF5VGV4dD48c3R5bGUgZmFjZT0ic3VwZXJzY3JpcHQi
PjcxLCA3ODwvc3R5bGU+PC9EaXNwbGF5VGV4dD48cmVjb3JkPjxyZWMtbnVtYmVyPjI1NTI8L3Jl
Yy1udW1iZXI+PGZvcmVpZ24ta2V5cz48a2V5IGFwcD0iRU4iIGRiLWlkPSJlZHJkdnhyMHkwd2F2
cmVydmUzdnp6Zndld2Z0d2R2MGU5dmYiIHRpbWVzdGFtcD0iMTY3NTI1MTE3MyI+MjU1Mjwva2V5
PjwvZm9yZWlnbi1rZXlzPjxyZWYtdHlwZSBuYW1lPSJKb3VybmFsIEFydGljbGUiPjE3PC9yZWYt
dHlwZT48Y29udHJpYnV0b3JzPjxhdXRob3JzPjxhdXRob3I+Umlka2VyLCBQLiBNLjwvYXV0aG9y
PjwvYXV0aG9ycz48L2NvbnRyaWJ1dG9ycz48YXV0aC1hZGRyZXNzPkV1Z2VuZSBCcmF1bndhbGQg
UHJvZmVzc29yIG9mIE1lZGljaW5lIEhhcnZhcmQgTWVkaWNhbCBTY2hvb2wgRGlyZWN0b3IsIENl
bnRlciBmb3IgQ2FyZGlvdmFzY3VsYXIgRGlzZWFzZSBQcmV2ZW50aW9uIEJyaWdoYW0gYW5kIFdv
bWVuJmFwb3M7cyBIb3NwaXRhbCBCb3N0b24sIE1BIFVTQS48L2F1dGgtYWRkcmVzcz48dGl0bGVz
Pjx0aXRsZT5DYW5ha2ludW1hYiBmb3IgUmVzaWR1YWwgSW5mbGFtbWF0b3J5IFJpc2s8L3RpdGxl
PjxzZWNvbmRhcnktdGl0bGU+RXVyIEhlYXJ0IEo8L3NlY29uZGFyeS10aXRsZT48L3RpdGxlcz48
cGVyaW9kaWNhbD48ZnVsbC10aXRsZT5FdXIgSGVhcnQgSjwvZnVsbC10aXRsZT48L3BlcmlvZGlj
YWw+PHBhZ2VzPjM1NDUtMzU0ODwvcGFnZXM+PHZvbHVtZT4zODwvdm9sdW1lPjxudW1iZXI+NDg8
L251bWJlcj48ZWRpdGlvbj4yMDE3LzEyLzI4PC9lZGl0aW9uPjxkYXRlcz48eWVhcj4yMDE3PC95
ZWFyPjxwdWItZGF0ZXM+PGRhdGU+RGVjIDIxPC9kYXRlPjwvcHViLWRhdGVzPjwvZGF0ZXM+PGlz
Ym4+MDE5NS02Njh4PC9pc2JuPjxhY2Nlc3Npb24tbnVtPjI5MjgxMDE5PC9hY2Nlc3Npb24tbnVt
Pjx1cmxzPjwvdXJscz48ZWxlY3Ryb25pYy1yZXNvdXJjZS1udW0+MTAuMTA5My9ldXJoZWFydGov
ZWh4NzIzPC9lbGVjdHJvbmljLXJlc291cmNlLW51bT48cmVtb3RlLWRhdGFiYXNlLXByb3ZpZGVy
Pk5MTTwvcmVtb3RlLWRhdGFiYXNlLXByb3ZpZGVyPjxsYW5ndWFnZT5lbmc8L2xhbmd1YWdlPjwv
cmVjb3JkPjwvQ2l0ZT48Q2l0ZT48QXV0aG9yPlBhc3NhY3F1YWxlPC9BdXRob3I+PFllYXI+MjAx
NjwvWWVhcj48UmVjTnVtPjI0OTI8L1JlY051bT48cmVjb3JkPjxyZWMtbnVtYmVyPjI0OTI8L3Jl
Yy1udW1iZXI+PGZvcmVpZ24ta2V5cz48a2V5IGFwcD0iRU4iIGRiLWlkPSJlZHJkdnhyMHkwd2F2
cmVydmUzdnp6Zndld2Z0d2R2MGU5dmYiIHRpbWVzdGFtcD0iMTY3NTI1MTE3MyI+MjQ5Mjwva2V5
PjwvZm9yZWlnbi1rZXlzPjxyZWYtdHlwZSBuYW1lPSJKb3VybmFsIEFydGljbGUiPjE3PC9yZWYt
dHlwZT48Y29udHJpYnV0b3JzPjxhdXRob3JzPjxhdXRob3I+UGFzc2FjcXVhbGUsIEcuPC9hdXRo
b3I+PGF1dGhvcj5EaSBHaW9zaWEsIFAuPC9hdXRob3I+PGF1dGhvcj5GZXJybywgQS48L2F1dGhv
cj48L2F1dGhvcnM+PC9jb250cmlidXRvcnM+PGF1dGgtYWRkcmVzcz5EZXBhcnRtZW50IG9mIENs
aW5pY2FsIFBoYXJtYWNvbG9neSwgQkhGIENlbnRyZSBvZiBSZXNlYXJjaCBFeGNlbGxlbmNlLCBD
YXJkaW92YXNjdWxhciBEaXZpc2lvbiwgS2luZyZhcG9zO3MgQ29sbGVnZSBMb25kb24sIExvbmRv
biwgVUsgZ2FicmllbGxhLnBhc3NhY3F1YWxlQGtjbC5hYy51ayBhbGJlcnQuZmVycm9Aa2NsLmFj
LnVrLiYjeEQ7RGVwYXJ0bWVudCBvZiBDbGluaWNhbCBQaGFybWFjb2xvZ3ksIEJIRiBDZW50cmUg
b2YgUmVzZWFyY2ggRXhjZWxsZW5jZSwgQ2FyZGlvdmFzY3VsYXIgRGl2aXNpb24sIEtpbmcmYXBv
cztzIENvbGxlZ2UgTG9uZG9uLCBMb25kb24sIFVLLjwvYXV0aC1hZGRyZXNzPjx0aXRsZXM+PHRp
dGxlPlRoZSByb2xlIG9mIGluZmxhbW1hdG9yeSBiaW9tYXJrZXJzIGluIGRldmVsb3BpbmcgdGFy
Z2V0ZWQgY2FyZGlvdmFzY3VsYXIgdGhlcmFwaWVzOiBsZXNzb25zIGZyb20gdGhlIGNhcmRpb3Zh
c2N1bGFyIGluZmxhbW1hdGlvbiByZWR1Y3Rpb24gdHJpYWxzPC90aXRsZT48c2Vjb25kYXJ5LXRp
dGxlPkNhcmRpb3Zhc2MgUmVzPC9zZWNvbmRhcnktdGl0bGU+PC90aXRsZXM+PHBlcmlvZGljYWw+
PGZ1bGwtdGl0bGU+Q2FyZGlvdmFzYyBSZXM8L2Z1bGwtdGl0bGU+PC9wZXJpb2RpY2FsPjxwYWdl
cz45LTIzPC9wYWdlcz48dm9sdW1lPjEwOTwvdm9sdW1lPjxudW1iZXI+MTwvbnVtYmVyPjxlZGl0
aW9uPjIwMTUvMDkvMjg8L2VkaXRpb24+PGtleXdvcmRzPjxrZXl3b3JkPkFudGktSW5mbGFtbWF0
b3J5IEFnZW50cy8qdGhlcmFwZXV0aWMgdXNlPC9rZXl3b3JkPjxrZXl3b3JkPkF0aGVyb3NjbGVy
b3Npcy9ldGlvbG9neTwva2V5d29yZD48a2V5d29yZD5CaW9tYXJrZXJzPC9rZXl3b3JkPjxrZXl3
b3JkPkMtUmVhY3RpdmUgUHJvdGVpbi8qYW5hbHlzaXM8L2tleXdvcmQ+PGtleXdvcmQ+Q2FyZGlv
dmFzY3VsYXIgRGlzZWFzZXMvKmRydWcgdGhlcmFweS9ldGlvbG9neTwva2V5d29yZD48a2V5d29y
ZD5DaGVtb2tpbmUgQ0NMNS9waHlzaW9sb2d5PC9rZXl3b3JkPjxrZXl3b3JkPkh1bWFuczwva2V5
d29yZD48a2V5d29yZD5MaXBvcHJvdGVpbnMsIExETDwva2V5d29yZD48a2V5d29yZD5Nb25vY3l0
ZXMvKnBoeXNpb2xvZ3k8L2tleXdvcmQ+PGtleXdvcmQ+UGhvc3Bob2xpcGFzZSBBMiBJbmhpYml0
b3JzL3BoYXJtYWNvbG9neTwva2V5d29yZD48a2V5d29yZD5Qcm9nbm9zaXM8L2tleXdvcmQ+PGtl
eXdvcmQ+UmVjZXB0b3JzLCBJZ0cvYW5hbHlzaXM8L2tleXdvcmQ+PGtleXdvcmQ+VHVtb3IgTmVj
cm9zaXMgRmFjdG9yLWFscGhhL2FudGFnb25pc3RzICZhbXA7IGluaGliaXRvcnM8L2tleXdvcmQ+
PGtleXdvcmQ+QXRoZXJvc2NsZXJvc2lzPC9rZXl3b3JkPjxrZXl3b3JkPkluZmxhbW1hdGlvbjwv
a2V5d29yZD48L2tleXdvcmRzPjxkYXRlcz48eWVhcj4yMDE2PC95ZWFyPjxwdWItZGF0ZXM+PGRh
dGU+SmFuIDE8L2RhdGU+PC9wdWItZGF0ZXM+PC9kYXRlcz48aXNibj4wMDA4LTYzNjM8L2lzYm4+
PGFjY2Vzc2lvbi1udW0+MjY0MTAzNjc8L2FjY2Vzc2lvbi1udW0+PHVybHM+PC91cmxzPjxlbGVj
dHJvbmljLXJlc291cmNlLW51bT4xMC4xMDkzL2N2ci9jdnYyMjc8L2VsZWN0cm9uaWMtcmVzb3Vy
Y2UtbnVtPjxyZW1vdGUtZGF0YWJhc2UtcHJvdmlkZXI+TkxNPC9yZW1vdGUtZGF0YWJhc2UtcHJv
dmlkZXI+PGxhbmd1YWdlPmVuZzwvbGFuZ3VhZ2U+PC9yZWNvcmQ+PC9DaXRlPjwvRW5kTm90ZT5=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71, 78</w:t>
            </w:r>
            <w:r w:rsidRPr="00850ABC">
              <w:rPr>
                <w:rFonts w:cs="Times New Roman"/>
                <w:sz w:val="18"/>
                <w:szCs w:val="18"/>
              </w:rPr>
              <w:fldChar w:fldCharType="end"/>
            </w:r>
          </w:p>
        </w:tc>
      </w:tr>
      <w:tr w:rsidR="00330E94" w:rsidRPr="00850ABC" w14:paraId="388105E3"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4D7BA0FD"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1ADBD5A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7EA0A6B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Ziltivekimab</w:t>
            </w:r>
          </w:p>
        </w:tc>
        <w:tc>
          <w:tcPr>
            <w:tcW w:w="1644" w:type="dxa"/>
            <w:tcBorders>
              <w:bottom w:val="single" w:sz="4" w:space="0" w:color="auto"/>
            </w:tcBorders>
          </w:tcPr>
          <w:p w14:paraId="74295B2D"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color w:val="000000" w:themeColor="text1"/>
                <w:sz w:val="18"/>
                <w:szCs w:val="18"/>
              </w:rPr>
              <w:t>mAb against IL-6</w:t>
            </w:r>
          </w:p>
        </w:tc>
        <w:tc>
          <w:tcPr>
            <w:tcW w:w="2891" w:type="dxa"/>
            <w:tcBorders>
              <w:bottom w:val="single" w:sz="4" w:space="0" w:color="auto"/>
            </w:tcBorders>
          </w:tcPr>
          <w:p w14:paraId="719BC84D" w14:textId="77777777" w:rsidR="00330E94" w:rsidRPr="00850ABC" w:rsidRDefault="00330E94" w:rsidP="00BC05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Elevated hsCRP and CKD</w:t>
            </w:r>
          </w:p>
        </w:tc>
        <w:tc>
          <w:tcPr>
            <w:tcW w:w="1077" w:type="dxa"/>
            <w:tcBorders>
              <w:bottom w:val="single" w:sz="4" w:space="0" w:color="auto"/>
            </w:tcBorders>
          </w:tcPr>
          <w:p w14:paraId="0060350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-77-92%</w:t>
            </w:r>
          </w:p>
        </w:tc>
        <w:tc>
          <w:tcPr>
            <w:tcW w:w="2891" w:type="dxa"/>
            <w:tcBorders>
              <w:bottom w:val="single" w:sz="4" w:space="0" w:color="auto"/>
            </w:tcBorders>
          </w:tcPr>
          <w:p w14:paraId="05DEF52F" w14:textId="77777777" w:rsidR="00330E94" w:rsidRPr="00850ABC" w:rsidRDefault="00330E94" w:rsidP="00BC05B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Unknown</w:t>
            </w:r>
          </w:p>
        </w:tc>
        <w:tc>
          <w:tcPr>
            <w:tcW w:w="1077" w:type="dxa"/>
            <w:tcBorders>
              <w:bottom w:val="single" w:sz="4" w:space="0" w:color="auto"/>
            </w:tcBorders>
          </w:tcPr>
          <w:p w14:paraId="5570C2E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907" w:type="dxa"/>
            <w:tcBorders>
              <w:bottom w:val="single" w:sz="4" w:space="0" w:color="auto"/>
            </w:tcBorders>
          </w:tcPr>
          <w:p w14:paraId="61F2BE72" w14:textId="53CFC3F1"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r>
            <w:r w:rsidR="000A6EAC">
              <w:rPr>
                <w:rFonts w:cs="Times New Roman"/>
                <w:sz w:val="18"/>
                <w:szCs w:val="18"/>
              </w:rPr>
              <w:instrText xml:space="preserve"> ADDIN EN.CITE &lt;EndNote&gt;&lt;Cite&gt;&lt;Author&gt;Ridker&lt;/Author&gt;&lt;Year&gt;2021&lt;/Year&gt;&lt;RecNum&gt;2974&lt;/RecNum&gt;&lt;DisplayText&gt;&lt;style face="superscript"&gt;82&lt;/style&gt;&lt;/DisplayText&gt;&lt;record&gt;&lt;rec-number&gt;2974&lt;/rec-number&gt;&lt;foreign-keys&gt;&lt;key app="EN" db-id="edrdvxr0y0wavrerve3vzzfwewftwdv0e9vf" timestamp="1687943779"&gt;2974&lt;/key&gt;&lt;/foreign-keys&gt;&lt;ref-type name="Journal Article"&gt;17&lt;/ref-type&gt;&lt;contributors&gt;&lt;authors&gt;&lt;author&gt;Ridker, Paul M.&lt;/author&gt;&lt;author&gt;Devalaraja, Matt&lt;/author&gt;&lt;author&gt;Baeres, Florian M. M.&lt;/author&gt;&lt;author&gt;Engelmann, Mads D. M.&lt;/author&gt;&lt;author&gt;Hovingh, G. Kees&lt;/author&gt;&lt;author&gt;Ivkovic, Milana&lt;/author&gt;&lt;author&gt;Lo, Larry&lt;/author&gt;&lt;author&gt;Kling, Douglas&lt;/author&gt;&lt;author&gt;Pergola, Pablo&lt;/author&gt;&lt;author&gt;Raj, Dominic&lt;/author&gt;&lt;author&gt;Libby, Peter&lt;/author&gt;&lt;author&gt;Davidson, Michael&lt;/author&gt;&lt;/authors&gt;&lt;/contributors&gt;&lt;titles&gt;&lt;title&gt;IL-6 inhibition with ziltivekimab in patients at high atherosclerotic risk (RESCUE): a double-blind, randomised, placebo-controlled, phase 2 trial&lt;/title&gt;&lt;secondary-title&gt;Lancet&lt;/secondary-title&gt;&lt;/titles&gt;&lt;periodical&gt;&lt;full-title&gt;Lancet&lt;/full-title&gt;&lt;/periodical&gt;&lt;pages&gt;2060-2069&lt;/pages&gt;&lt;volume&gt;397&lt;/volume&gt;&lt;number&gt;10289&lt;/number&gt;&lt;dates&gt;&lt;year&gt;2021&lt;/year&gt;&lt;/dates&gt;&lt;publisher&gt;Elsevier&lt;/publisher&gt;&lt;isbn&gt;0140-6736&lt;/isbn&gt;&lt;urls&gt;&lt;related-urls&gt;&lt;url&gt;https://doi.org/10.1016/S0140-6736(21)00520-1&lt;/url&gt;&lt;/related-urls&gt;&lt;/urls&gt;&lt;electronic-resource-num&gt;10.1016/S0140-6736(21)00520-1&lt;/electronic-resource-num&gt;&lt;access-date&gt;2023/06/28&lt;/access-date&gt;&lt;/record&gt;&lt;/Cite&gt;&lt;/EndNote&gt;</w:instrText>
            </w:r>
            <w:r w:rsidRPr="00850ABC">
              <w:rPr>
                <w:rFonts w:cs="Times New Roman"/>
                <w:sz w:val="18"/>
                <w:szCs w:val="18"/>
              </w:rPr>
              <w:fldChar w:fldCharType="separate"/>
            </w:r>
            <w:r w:rsidR="000A6EAC" w:rsidRPr="000A6EAC">
              <w:rPr>
                <w:rFonts w:cs="Times New Roman"/>
                <w:noProof/>
                <w:sz w:val="18"/>
                <w:szCs w:val="18"/>
                <w:vertAlign w:val="superscript"/>
              </w:rPr>
              <w:t>82</w:t>
            </w:r>
            <w:r w:rsidRPr="00850ABC">
              <w:rPr>
                <w:rFonts w:cs="Times New Roman"/>
                <w:sz w:val="18"/>
                <w:szCs w:val="18"/>
              </w:rPr>
              <w:fldChar w:fldCharType="end"/>
            </w:r>
          </w:p>
        </w:tc>
      </w:tr>
      <w:tr w:rsidR="00330E94" w:rsidRPr="00850ABC" w14:paraId="46765E45"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48CBB393" w14:textId="77777777" w:rsidR="00330E94" w:rsidRPr="00850ABC" w:rsidRDefault="00330E94" w:rsidP="00BC05B3">
            <w:pPr>
              <w:rPr>
                <w:rFonts w:cs="Times New Roman"/>
                <w:sz w:val="18"/>
                <w:szCs w:val="18"/>
              </w:rPr>
            </w:pPr>
            <w:r w:rsidRPr="00850ABC">
              <w:rPr>
                <w:rFonts w:cs="Times New Roman"/>
                <w:caps w:val="0"/>
                <w:sz w:val="18"/>
                <w:szCs w:val="18"/>
              </w:rPr>
              <w:t>Platelet-related</w:t>
            </w:r>
          </w:p>
        </w:tc>
        <w:tc>
          <w:tcPr>
            <w:tcW w:w="1247" w:type="dxa"/>
            <w:vMerge w:val="restart"/>
            <w:tcBorders>
              <w:top w:val="single" w:sz="4" w:space="0" w:color="auto"/>
            </w:tcBorders>
            <w:shd w:val="clear" w:color="auto" w:fill="auto"/>
          </w:tcPr>
          <w:p w14:paraId="49B4EDA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Borders>
              <w:top w:val="single" w:sz="4" w:space="0" w:color="auto"/>
            </w:tcBorders>
          </w:tcPr>
          <w:p w14:paraId="3D0D5AE2"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t>Rivaroxaban</w:t>
            </w:r>
          </w:p>
        </w:tc>
        <w:tc>
          <w:tcPr>
            <w:tcW w:w="1644" w:type="dxa"/>
            <w:tcBorders>
              <w:top w:val="single" w:sz="4" w:space="0" w:color="auto"/>
            </w:tcBorders>
          </w:tcPr>
          <w:p w14:paraId="446473A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color w:val="000000" w:themeColor="text1"/>
                <w:sz w:val="18"/>
                <w:szCs w:val="18"/>
                <w:lang w:eastAsia="nl-NL"/>
              </w:rPr>
              <w:t>Factor Xa inhibitor</w:t>
            </w:r>
          </w:p>
        </w:tc>
        <w:tc>
          <w:tcPr>
            <w:tcW w:w="2891" w:type="dxa"/>
            <w:tcBorders>
              <w:top w:val="single" w:sz="4" w:space="0" w:color="auto"/>
            </w:tcBorders>
          </w:tcPr>
          <w:p w14:paraId="5CB6C36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top w:val="single" w:sz="4" w:space="0" w:color="auto"/>
            </w:tcBorders>
          </w:tcPr>
          <w:p w14:paraId="6A736DE1"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2891" w:type="dxa"/>
            <w:tcBorders>
              <w:top w:val="single" w:sz="4" w:space="0" w:color="auto"/>
            </w:tcBorders>
          </w:tcPr>
          <w:p w14:paraId="0673C4DD" w14:textId="0B45BAD2"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ACS, in addition to standard therapy</w:t>
            </w:r>
            <w:r w:rsidRPr="00850ABC">
              <w:rPr>
                <w:rFonts w:cs="Times New Roman"/>
                <w:sz w:val="18"/>
                <w:szCs w:val="18"/>
              </w:rPr>
              <w:br/>
              <w:t>ASCVD, aspirin-treated</w:t>
            </w:r>
            <w:r w:rsidRPr="00850ABC">
              <w:rPr>
                <w:rFonts w:cs="Times New Roman"/>
                <w:sz w:val="18"/>
                <w:szCs w:val="18"/>
              </w:rPr>
              <w:br/>
              <w:t>Post-MI with stable CAD, aspirin-treated</w:t>
            </w:r>
          </w:p>
        </w:tc>
        <w:tc>
          <w:tcPr>
            <w:tcW w:w="1077" w:type="dxa"/>
            <w:tcBorders>
              <w:top w:val="single" w:sz="4" w:space="0" w:color="auto"/>
            </w:tcBorders>
          </w:tcPr>
          <w:p w14:paraId="508DB47B" w14:textId="3010C6F2" w:rsidR="00330E94" w:rsidRPr="00850ABC" w:rsidRDefault="00330E94" w:rsidP="00330E94">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-16%</w:t>
            </w:r>
            <w:r w:rsidRPr="00850ABC">
              <w:rPr>
                <w:rFonts w:cs="Times New Roman"/>
                <w:sz w:val="18"/>
                <w:szCs w:val="18"/>
              </w:rPr>
              <w:br/>
              <w:t>-24%</w:t>
            </w:r>
            <w:r w:rsidRPr="00850ABC">
              <w:rPr>
                <w:rFonts w:cs="Times New Roman"/>
                <w:sz w:val="18"/>
                <w:szCs w:val="18"/>
              </w:rPr>
              <w:br/>
              <w:t>-22%</w:t>
            </w:r>
          </w:p>
        </w:tc>
        <w:tc>
          <w:tcPr>
            <w:tcW w:w="907" w:type="dxa"/>
            <w:tcBorders>
              <w:top w:val="single" w:sz="4" w:space="0" w:color="auto"/>
            </w:tcBorders>
          </w:tcPr>
          <w:p w14:paraId="6751C16D" w14:textId="472FC394"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PEVuZE5vdGU+PENpdGU+PEF1dGhvcj5QYXRyb25vPC9BdXRob3I+PFllYXI+MjAxNzwvWWVhcj48
UmVjTnVtPjI0OTk8L1JlY051bT48RGlzcGxheVRleHQ+PHN0eWxlIGZhY2U9InN1cGVyc2NyaXB0
Ij44MywgODQ8L3N0eWxlPjwvRGlzcGxheVRleHQ+PHJlY29yZD48cmVjLW51bWJlcj4yNDk5PC9y
ZWMtbnVtYmVyPjxmb3JlaWduLWtleXM+PGtleSBhcHA9IkVOIiBkYi1pZD0iZWRyZHZ4cjB5MHdh
dnJlcnZlM3Z6emZ3ZXdmdHdkdjBlOXZmIiB0aW1lc3RhbXA9IjE2NzUyNTExNzMiPjI0OTk8L2tl
eT48L2ZvcmVpZ24ta2V5cz48cmVmLXR5cGUgbmFtZT0iSm91cm5hbCBBcnRpY2xlIj4xNzwvcmVm
LXR5cGU+PGNvbnRyaWJ1dG9ycz48YXV0aG9ycz48YXV0aG9yPlBhdHJvbm8sIEMuPC9hdXRob3I+
PC9hdXRob3JzPjwvY29udHJpYnV0b3JzPjxhdXRoLWFkZHJlc3M+RGVwYXJ0bWVudCBvZiBQaGFy
bWFjb2xvZ3ksIENhdGhvbGljIFVuaXZlcnNpdHkgU2Nob29sIG9mIE1lZGljaW5lLCBMYXJnbyBG
cmFuY2VzY28gVml0byAxLCAwMDE2OCBSb21lLCBJdGFseS48L2F1dGgtYWRkcmVzcz48dGl0bGVz
Pjx0aXRsZT5GaWdodGluZyByZXNpZHVhbCBjYXJkaW92YXNjdWxhciByaXNrIGluIHN0YWJsZSBw
YXRpZW50cyB3aXRoIGF0aGVyb3NjbGVyb3RpYyB2YXNjdWxhciBkaXNlYXNlOiBDT01QQVNTIGlu
IGNvbnRleHQ8L3RpdGxlPjxzZWNvbmRhcnktdGl0bGU+Q2FyZGlvdmFzYyBSZXM8L3NlY29uZGFy
eS10aXRsZT48L3RpdGxlcz48cGVyaW9kaWNhbD48ZnVsbC10aXRsZT5DYXJkaW92YXNjIFJlczwv
ZnVsbC10aXRsZT48L3BlcmlvZGljYWw+PHBhZ2VzPmU2MS1lNjM8L3BhZ2VzPjx2b2x1bWU+MTEz
PC92b2x1bWU+PG51bWJlcj4xNDwvbnVtYmVyPjxlZGl0aW9uPjIwMTcvMTIvMDE8L2VkaXRpb24+
PGtleXdvcmRzPjxrZXl3b3JkPkFzcGlyaW4vKmFkbWluaXN0cmF0aW9uICZhbXA7IGRvc2FnZS9h
ZHZlcnNlIGVmZmVjdHM8L2tleXdvcmQ+PGtleXdvcmQ+QXRoZXJvc2NsZXJvc2lzL2Jsb29kL2Rp
YWdub3Npcy8qZHJ1ZyB0aGVyYXB5L21vcnRhbGl0eTwva2V5d29yZD48a2V5d29yZD5CaW9tZWRp
Y2FsIFJlc2VhcmNoLypoaXN0b3J5PC9rZXl3b3JkPjxrZXl3b3JkPkJsb29kIFBsYXRlbGV0cy8q
ZHJ1ZyBlZmZlY3RzL21ldGFib2xpc208L2tleXdvcmQ+PGtleXdvcmQ+Q2FyZGlvbG9neS8qaGlz
dG9yeTwva2V5d29yZD48a2V5d29yZD5EcnVnIFRoZXJhcHksIENvbWJpbmF0aW9uPC9rZXl3b3Jk
PjxrZXl3b3JkPkZhY3RvciBYYSBJbmhpYml0b3JzLyphZG1pbmlzdHJhdGlvbiAmYW1wOyBkb3Nh
Z2UvYWR2ZXJzZSBlZmZlY3RzPC9rZXl3b3JkPjxrZXl3b3JkPkhlbW9ycmhhZ2UvY2hlbWljYWxs
eSBpbmR1Y2VkPC9rZXl3b3JkPjxrZXl3b3JkPkhpc3RvcnksIDIwdGggQ2VudHVyeTwva2V5d29y
ZD48a2V5d29yZD5IaXN0b3J5LCAyMXN0IENlbnR1cnk8L2tleXdvcmQ+PGtleXdvcmQ+UGxhdGVs
ZXQgQWdncmVnYXRpb24gSW5oaWJpdG9ycy8qYWRtaW5pc3RyYXRpb24gJmFtcDsgZG9zYWdlL2Fk
dmVyc2UgZWZmZWN0czwva2V5d29yZD48a2V5d29yZD5SYW5kb21pemVkIENvbnRyb2xsZWQgVHJp
YWxzIGFzIFRvcGljPC9rZXl3b3JkPjxrZXl3b3JkPlJpc2sgRmFjdG9yczwva2V5d29yZD48a2V5
d29yZD5SaXZhcm94YWJhbi8qYWRtaW5pc3RyYXRpb24gJmFtcDsgZG9zYWdlL2FkdmVyc2UgZWZm
ZWN0czwva2V5d29yZD48a2V5d29yZD5UcmVhdG1lbnQgT3V0Y29tZTwva2V5d29yZD48L2tleXdv
cmRzPjxkYXRlcz48eWVhcj4yMDE3PC95ZWFyPjxwdWItZGF0ZXM+PGRhdGU+RGVjIDE8L2RhdGU+
PC9wdWItZGF0ZXM+PC9kYXRlcz48aXNibj4wMDA4LTYzNjM8L2lzYm4+PGFjY2Vzc2lvbi1udW0+
MjkxODY0Mzk8L2FjY2Vzc2lvbi1udW0+PHVybHM+PC91cmxzPjxlbGVjdHJvbmljLXJlc291cmNl
LW51bT4xMC4xMDkzL2N2ci9jdngyMDk8L2VsZWN0cm9uaWMtcmVzb3VyY2UtbnVtPjxyZW1vdGUt
ZGF0YWJhc2UtcHJvdmlkZXI+TkxNPC9yZW1vdGUtZGF0YWJhc2UtcHJvdmlkZXI+PGxhbmd1YWdl
PmVuZzwvbGFuZ3VhZ2U+PC9yZWNvcmQ+PC9DaXRlPjxDaXRlPjxBdXRob3I+R2FsbG9uZTwvQXV0
aG9yPjxZZWFyPjIwMTg8L1llYXI+PFJlY051bT4yNzkwPC9SZWNOdW0+PHJlY29yZD48cmVjLW51
bWJlcj4yNzkwPC9yZWMtbnVtYmVyPjxmb3JlaWduLWtleXM+PGtleSBhcHA9IkVOIiBkYi1pZD0i
ZWRyZHZ4cjB5MHdhdnJlcnZlM3Z6emZ3ZXdmdHdkdjBlOXZmIiB0aW1lc3RhbXA9IjE2Nzk1NzEz
MTUiPjI3OTA8L2tleT48L2ZvcmVpZ24ta2V5cz48cmVmLXR5cGUgbmFtZT0iSm91cm5hbCBBcnRp
Y2xlIj4xNzwvcmVmLXR5cGU+PGNvbnRyaWJ1dG9ycz48YXV0aG9ycz48YXV0aG9yPkdhbGxvbmUs
IEd1Z2xpZWxtbzwvYXV0aG9yPjxhdXRob3I+QmFsZGV0dGksIEx1Y2E8L2F1dGhvcj48YXV0aG9y
PlBhZ25lc2ksIE1hdHRlbzwvYXV0aG9yPjxhdXRob3I+TGF0aWIsIEF6ZWVtPC9hdXRob3I+PGF1
dGhvcj5Db2xvbWJvLCBBbnRvbmlvPC9hdXRob3I+PGF1dGhvcj5MaWJieSwgUGV0ZXI8L2F1dGhv
cj48YXV0aG9yPkdpYW5uaW5pLCBGcmFuY2VzY288L2F1dGhvcj48L2F1dGhvcnM+PC9jb250cmli
dXRvcnM+PHRpdGxlcz48dGl0bGU+TWVkaWNhbCBUaGVyYXB5IGZvciBMb25nLVRlcm0gUHJldmVu
dGlvbiBvZiBBdGhlcm90aHJvbWJvc2lzIEZvbGxvd2luZyBhbiBBY3V0ZSBDb3JvbmFyeSBTeW5k
cm9tZTwvdGl0bGU+PHNlY29uZGFyeS10aXRsZT5KIEFtIENvbGwgQ2FyZGlvbDwvc2Vjb25kYXJ5
LXRpdGxlPjwvdGl0bGVzPjxwZXJpb2RpY2FsPjxmdWxsLXRpdGxlPkogQW0gQ29sbCBDYXJkaW9s
PC9mdWxsLXRpdGxlPjwvcGVyaW9kaWNhbD48cGFnZXM+Mjg4Ni0yOTAzPC9wYWdlcz48dm9sdW1l
PjcyPC92b2x1bWU+PG51bWJlcj4yM19QYXJ0X0E8L251bWJlcj48ZGF0ZXM+PHllYXI+MjAxODwv
eWVhcj48cHViLWRhdGVzPjxkYXRlPjIwMTgvMTIvMTE8L2RhdGU+PC9wdWItZGF0ZXM+PC9kYXRl
cz48cHVibGlzaGVyPkFtZXJpY2FuIENvbGxlZ2Ugb2YgQ2FyZGlvbG9neSBGb3VuZGF0aW9uPC9w
dWJsaXNoZXI+PHVybHM+PHJlbGF0ZWQtdXJscz48dXJsPmh0dHBzOi8vZG9pLm9yZy8xMC4xMDE2
L2ouamFjYy4yMDE4LjA5LjA1MjwvdXJsPjwvcmVsYXRlZC11cmxzPjwvdXJscz48ZWxlY3Ryb25p
Yy1yZXNvdXJjZS1udW0+MTAuMTAxNi9qLmphY2MuMjAxOC4wOS4wNTI8L2VsZWN0cm9uaWMtcmVz
b3VyY2UtbnVtPjxhY2Nlc3MtZGF0ZT4yMDIzLzAzLzIzPC9hY2Nlc3MtZGF0ZT48L3JlY29yZD48
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PEVuZE5vdGU+PENpdGU+PEF1dGhvcj5QYXRyb25vPC9BdXRob3I+PFllYXI+MjAxNzwvWWVhcj48
UmVjTnVtPjI0OTk8L1JlY051bT48RGlzcGxheVRleHQ+PHN0eWxlIGZhY2U9InN1cGVyc2NyaXB0
Ij44MywgODQ8L3N0eWxlPjwvRGlzcGxheVRleHQ+PHJlY29yZD48cmVjLW51bWJlcj4yNDk5PC9y
ZWMtbnVtYmVyPjxmb3JlaWduLWtleXM+PGtleSBhcHA9IkVOIiBkYi1pZD0iZWRyZHZ4cjB5MHdh
dnJlcnZlM3Z6emZ3ZXdmdHdkdjBlOXZmIiB0aW1lc3RhbXA9IjE2NzUyNTExNzMiPjI0OTk8L2tl
eT48L2ZvcmVpZ24ta2V5cz48cmVmLXR5cGUgbmFtZT0iSm91cm5hbCBBcnRpY2xlIj4xNzwvcmVm
LXR5cGU+PGNvbnRyaWJ1dG9ycz48YXV0aG9ycz48YXV0aG9yPlBhdHJvbm8sIEMuPC9hdXRob3I+
PC9hdXRob3JzPjwvY29udHJpYnV0b3JzPjxhdXRoLWFkZHJlc3M+RGVwYXJ0bWVudCBvZiBQaGFy
bWFjb2xvZ3ksIENhdGhvbGljIFVuaXZlcnNpdHkgU2Nob29sIG9mIE1lZGljaW5lLCBMYXJnbyBG
cmFuY2VzY28gVml0byAxLCAwMDE2OCBSb21lLCBJdGFseS48L2F1dGgtYWRkcmVzcz48dGl0bGVz
Pjx0aXRsZT5GaWdodGluZyByZXNpZHVhbCBjYXJkaW92YXNjdWxhciByaXNrIGluIHN0YWJsZSBw
YXRpZW50cyB3aXRoIGF0aGVyb3NjbGVyb3RpYyB2YXNjdWxhciBkaXNlYXNlOiBDT01QQVNTIGlu
IGNvbnRleHQ8L3RpdGxlPjxzZWNvbmRhcnktdGl0bGU+Q2FyZGlvdmFzYyBSZXM8L3NlY29uZGFy
eS10aXRsZT48L3RpdGxlcz48cGVyaW9kaWNhbD48ZnVsbC10aXRsZT5DYXJkaW92YXNjIFJlczwv
ZnVsbC10aXRsZT48L3BlcmlvZGljYWw+PHBhZ2VzPmU2MS1lNjM8L3BhZ2VzPjx2b2x1bWU+MTEz
PC92b2x1bWU+PG51bWJlcj4xNDwvbnVtYmVyPjxlZGl0aW9uPjIwMTcvMTIvMDE8L2VkaXRpb24+
PGtleXdvcmRzPjxrZXl3b3JkPkFzcGlyaW4vKmFkbWluaXN0cmF0aW9uICZhbXA7IGRvc2FnZS9h
ZHZlcnNlIGVmZmVjdHM8L2tleXdvcmQ+PGtleXdvcmQ+QXRoZXJvc2NsZXJvc2lzL2Jsb29kL2Rp
YWdub3Npcy8qZHJ1ZyB0aGVyYXB5L21vcnRhbGl0eTwva2V5d29yZD48a2V5d29yZD5CaW9tZWRp
Y2FsIFJlc2VhcmNoLypoaXN0b3J5PC9rZXl3b3JkPjxrZXl3b3JkPkJsb29kIFBsYXRlbGV0cy8q
ZHJ1ZyBlZmZlY3RzL21ldGFib2xpc208L2tleXdvcmQ+PGtleXdvcmQ+Q2FyZGlvbG9neS8qaGlz
dG9yeTwva2V5d29yZD48a2V5d29yZD5EcnVnIFRoZXJhcHksIENvbWJpbmF0aW9uPC9rZXl3b3Jk
PjxrZXl3b3JkPkZhY3RvciBYYSBJbmhpYml0b3JzLyphZG1pbmlzdHJhdGlvbiAmYW1wOyBkb3Nh
Z2UvYWR2ZXJzZSBlZmZlY3RzPC9rZXl3b3JkPjxrZXl3b3JkPkhlbW9ycmhhZ2UvY2hlbWljYWxs
eSBpbmR1Y2VkPC9rZXl3b3JkPjxrZXl3b3JkPkhpc3RvcnksIDIwdGggQ2VudHVyeTwva2V5d29y
ZD48a2V5d29yZD5IaXN0b3J5LCAyMXN0IENlbnR1cnk8L2tleXdvcmQ+PGtleXdvcmQ+UGxhdGVs
ZXQgQWdncmVnYXRpb24gSW5oaWJpdG9ycy8qYWRtaW5pc3RyYXRpb24gJmFtcDsgZG9zYWdlL2Fk
dmVyc2UgZWZmZWN0czwva2V5d29yZD48a2V5d29yZD5SYW5kb21pemVkIENvbnRyb2xsZWQgVHJp
YWxzIGFzIFRvcGljPC9rZXl3b3JkPjxrZXl3b3JkPlJpc2sgRmFjdG9yczwva2V5d29yZD48a2V5
d29yZD5SaXZhcm94YWJhbi8qYWRtaW5pc3RyYXRpb24gJmFtcDsgZG9zYWdlL2FkdmVyc2UgZWZm
ZWN0czwva2V5d29yZD48a2V5d29yZD5UcmVhdG1lbnQgT3V0Y29tZTwva2V5d29yZD48L2tleXdv
cmRzPjxkYXRlcz48eWVhcj4yMDE3PC95ZWFyPjxwdWItZGF0ZXM+PGRhdGU+RGVjIDE8L2RhdGU+
PC9wdWItZGF0ZXM+PC9kYXRlcz48aXNibj4wMDA4LTYzNjM8L2lzYm4+PGFjY2Vzc2lvbi1udW0+
MjkxODY0Mzk8L2FjY2Vzc2lvbi1udW0+PHVybHM+PC91cmxzPjxlbGVjdHJvbmljLXJlc291cmNl
LW51bT4xMC4xMDkzL2N2ci9jdngyMDk8L2VsZWN0cm9uaWMtcmVzb3VyY2UtbnVtPjxyZW1vdGUt
ZGF0YWJhc2UtcHJvdmlkZXI+TkxNPC9yZW1vdGUtZGF0YWJhc2UtcHJvdmlkZXI+PGxhbmd1YWdl
PmVuZzwvbGFuZ3VhZ2U+PC9yZWNvcmQ+PC9DaXRlPjxDaXRlPjxBdXRob3I+R2FsbG9uZTwvQXV0
aG9yPjxZZWFyPjIwMTg8L1llYXI+PFJlY051bT4yNzkwPC9SZWNOdW0+PHJlY29yZD48cmVjLW51
bWJlcj4yNzkwPC9yZWMtbnVtYmVyPjxmb3JlaWduLWtleXM+PGtleSBhcHA9IkVOIiBkYi1pZD0i
ZWRyZHZ4cjB5MHdhdnJlcnZlM3Z6emZ3ZXdmdHdkdjBlOXZmIiB0aW1lc3RhbXA9IjE2Nzk1NzEz
MTUiPjI3OTA8L2tleT48L2ZvcmVpZ24ta2V5cz48cmVmLXR5cGUgbmFtZT0iSm91cm5hbCBBcnRp
Y2xlIj4xNzwvcmVmLXR5cGU+PGNvbnRyaWJ1dG9ycz48YXV0aG9ycz48YXV0aG9yPkdhbGxvbmUs
IEd1Z2xpZWxtbzwvYXV0aG9yPjxhdXRob3I+QmFsZGV0dGksIEx1Y2E8L2F1dGhvcj48YXV0aG9y
PlBhZ25lc2ksIE1hdHRlbzwvYXV0aG9yPjxhdXRob3I+TGF0aWIsIEF6ZWVtPC9hdXRob3I+PGF1
dGhvcj5Db2xvbWJvLCBBbnRvbmlvPC9hdXRob3I+PGF1dGhvcj5MaWJieSwgUGV0ZXI8L2F1dGhv
cj48YXV0aG9yPkdpYW5uaW5pLCBGcmFuY2VzY288L2F1dGhvcj48L2F1dGhvcnM+PC9jb250cmli
dXRvcnM+PHRpdGxlcz48dGl0bGU+TWVkaWNhbCBUaGVyYXB5IGZvciBMb25nLVRlcm0gUHJldmVu
dGlvbiBvZiBBdGhlcm90aHJvbWJvc2lzIEZvbGxvd2luZyBhbiBBY3V0ZSBDb3JvbmFyeSBTeW5k
cm9tZTwvdGl0bGU+PHNlY29uZGFyeS10aXRsZT5KIEFtIENvbGwgQ2FyZGlvbDwvc2Vjb25kYXJ5
LXRpdGxlPjwvdGl0bGVzPjxwZXJpb2RpY2FsPjxmdWxsLXRpdGxlPkogQW0gQ29sbCBDYXJkaW9s
PC9mdWxsLXRpdGxlPjwvcGVyaW9kaWNhbD48cGFnZXM+Mjg4Ni0yOTAzPC9wYWdlcz48dm9sdW1l
PjcyPC92b2x1bWU+PG51bWJlcj4yM19QYXJ0X0E8L251bWJlcj48ZGF0ZXM+PHllYXI+MjAxODwv
eWVhcj48cHViLWRhdGVzPjxkYXRlPjIwMTgvMTIvMTE8L2RhdGU+PC9wdWItZGF0ZXM+PC9kYXRl
cz48cHVibGlzaGVyPkFtZXJpY2FuIENvbGxlZ2Ugb2YgQ2FyZGlvbG9neSBGb3VuZGF0aW9uPC9w
dWJsaXNoZXI+PHVybHM+PHJlbGF0ZWQtdXJscz48dXJsPmh0dHBzOi8vZG9pLm9yZy8xMC4xMDE2
L2ouamFjYy4yMDE4LjA5LjA1MjwvdXJsPjwvcmVsYXRlZC11cmxzPjwvdXJscz48ZWxlY3Ryb25p
Yy1yZXNvdXJjZS1udW0+MTAuMTAxNi9qLmphY2MuMjAxOC4wOS4wNTI8L2VsZWN0cm9uaWMtcmVz
b3VyY2UtbnVtPjxhY2Nlc3MtZGF0ZT4yMDIzLzAzLzIzPC9hY2Nlc3MtZGF0ZT48L3JlY29yZD48
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83, 84</w:t>
            </w:r>
            <w:r w:rsidRPr="00850ABC">
              <w:rPr>
                <w:rFonts w:cs="Times New Roman"/>
                <w:sz w:val="18"/>
                <w:szCs w:val="18"/>
              </w:rPr>
              <w:fldChar w:fldCharType="end"/>
            </w:r>
          </w:p>
        </w:tc>
      </w:tr>
      <w:tr w:rsidR="00330E94" w:rsidRPr="00850ABC" w14:paraId="6E4AD554" w14:textId="77777777" w:rsidTr="00330E94">
        <w:trPr>
          <w:trHeight w:val="80"/>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tcPr>
          <w:p w14:paraId="460B5794" w14:textId="77777777" w:rsidR="00330E94" w:rsidRPr="00850ABC" w:rsidRDefault="00330E94" w:rsidP="00BC05B3">
            <w:pPr>
              <w:rPr>
                <w:rFonts w:cs="Times New Roman"/>
                <w:sz w:val="18"/>
                <w:szCs w:val="18"/>
              </w:rPr>
            </w:pPr>
          </w:p>
        </w:tc>
        <w:tc>
          <w:tcPr>
            <w:tcW w:w="1247" w:type="dxa"/>
            <w:vMerge/>
            <w:shd w:val="clear" w:color="auto" w:fill="auto"/>
          </w:tcPr>
          <w:p w14:paraId="3C2BB2C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587" w:type="dxa"/>
          </w:tcPr>
          <w:p w14:paraId="7376CA0B"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Clopidogrel</w:t>
            </w:r>
          </w:p>
        </w:tc>
        <w:tc>
          <w:tcPr>
            <w:tcW w:w="1644" w:type="dxa"/>
          </w:tcPr>
          <w:p w14:paraId="2F31FFF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lang w:eastAsia="nl-NL"/>
              </w:rPr>
            </w:pPr>
            <w:r w:rsidRPr="00850ABC">
              <w:rPr>
                <w:rFonts w:cs="Times New Roman"/>
                <w:color w:val="000000" w:themeColor="text1"/>
                <w:sz w:val="18"/>
                <w:szCs w:val="18"/>
                <w:lang w:eastAsia="nl-NL"/>
              </w:rPr>
              <w:t>nhibits the binding of ADP</w:t>
            </w:r>
          </w:p>
        </w:tc>
        <w:tc>
          <w:tcPr>
            <w:tcW w:w="2891" w:type="dxa"/>
          </w:tcPr>
          <w:p w14:paraId="2C352C80"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Pr>
          <w:p w14:paraId="0EF903D1" w14:textId="77777777" w:rsidR="00330E94" w:rsidRPr="00850ABC" w:rsidRDefault="00330E94" w:rsidP="00BC05B3">
            <w:pPr>
              <w:pStyle w:val="Pa5"/>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850ABC">
              <w:rPr>
                <w:rFonts w:ascii="Times New Roman" w:hAnsi="Times New Roman" w:cs="Times New Roman"/>
                <w:sz w:val="18"/>
                <w:szCs w:val="18"/>
              </w:rPr>
              <w:t>-</w:t>
            </w:r>
          </w:p>
        </w:tc>
        <w:tc>
          <w:tcPr>
            <w:tcW w:w="2891" w:type="dxa"/>
          </w:tcPr>
          <w:p w14:paraId="5B894AF2" w14:textId="50D262D0" w:rsidR="00330E94" w:rsidRPr="00850ABC" w:rsidRDefault="00330E94" w:rsidP="00330E94">
            <w:pPr>
              <w:pStyle w:val="Pa5"/>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50ABC">
              <w:rPr>
                <w:rFonts w:ascii="Times New Roman" w:hAnsi="Times New Roman" w:cs="Times New Roman"/>
                <w:sz w:val="18"/>
                <w:szCs w:val="18"/>
                <w:lang w:val="en-US"/>
              </w:rPr>
              <w:t>ASCVD</w:t>
            </w:r>
            <w:r w:rsidRPr="00850ABC">
              <w:rPr>
                <w:rFonts w:ascii="Times New Roman" w:hAnsi="Times New Roman" w:cs="Times New Roman"/>
                <w:sz w:val="18"/>
                <w:szCs w:val="18"/>
                <w:lang w:val="en-US"/>
              </w:rPr>
              <w:br/>
            </w:r>
            <w:r w:rsidRPr="00850ABC">
              <w:rPr>
                <w:rFonts w:ascii="Times New Roman" w:hAnsi="Times New Roman" w:cs="Times New Roman"/>
                <w:sz w:val="18"/>
                <w:szCs w:val="18"/>
              </w:rPr>
              <w:t>Prior MI, ischemic stroke, or symptomatic PAD, aspirin-treated</w:t>
            </w:r>
          </w:p>
          <w:p w14:paraId="3D0D17E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077" w:type="dxa"/>
          </w:tcPr>
          <w:p w14:paraId="2BDD8180" w14:textId="1F04E429" w:rsidR="00330E94" w:rsidRPr="00850ABC" w:rsidRDefault="00330E94" w:rsidP="00330E94">
            <w:pPr>
              <w:pStyle w:val="Pa5"/>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50ABC">
              <w:rPr>
                <w:rFonts w:ascii="Times New Roman" w:hAnsi="Times New Roman" w:cs="Times New Roman"/>
                <w:sz w:val="18"/>
                <w:szCs w:val="18"/>
                <w:lang w:val="en-US"/>
              </w:rPr>
              <w:t>-8.7%</w:t>
            </w:r>
            <w:r w:rsidRPr="00850ABC">
              <w:rPr>
                <w:rFonts w:ascii="Times New Roman" w:hAnsi="Times New Roman" w:cs="Times New Roman"/>
                <w:sz w:val="18"/>
                <w:szCs w:val="18"/>
                <w:lang w:val="en-US"/>
              </w:rPr>
              <w:br/>
            </w:r>
            <w:r w:rsidRPr="00850ABC">
              <w:rPr>
                <w:rFonts w:ascii="Times New Roman" w:hAnsi="Times New Roman" w:cs="Times New Roman"/>
                <w:sz w:val="18"/>
                <w:szCs w:val="18"/>
              </w:rPr>
              <w:t>-17%</w:t>
            </w:r>
          </w:p>
        </w:tc>
        <w:tc>
          <w:tcPr>
            <w:tcW w:w="907" w:type="dxa"/>
          </w:tcPr>
          <w:p w14:paraId="6BBDE017" w14:textId="2A726319"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PEVuZE5vdGU+PENpdGU+PEF1dGhvcj5IZXJuw6FuZGV6PC9BdXRob3I+PFllYXI+MjAyMDwvWWVh
cj48UmVjTnVtPjIyNTI8L1JlY051bT48RGlzcGxheVRleHQ+PHN0eWxlIGZhY2U9InN1cGVyc2Ny
aXB0Ij44NSwgODY8L3N0eWxlPjwvRGlzcGxheVRleHQ+PHJlY29yZD48cmVjLW51bWJlcj4yMjUy
PC9yZWMtbnVtYmVyPjxmb3JlaWduLWtleXM+PGtleSBhcHA9IkVOIiBkYi1pZD0iZWRyZHZ4cjB5
MHdhdnJlcnZlM3Z6emZ3ZXdmdHdkdjBlOXZmIiB0aW1lc3RhbXA9IjE2NzUyNTExNzMiPjIyNTI8
L2tleT48L2ZvcmVpZ24ta2V5cz48cmVmLXR5cGUgbmFtZT0iSm91cm5hbCBBcnRpY2xlIj4xNzwv
cmVmLXR5cGU+PGNvbnRyaWJ1dG9ycz48YXV0aG9ycz48YXV0aG9yPkhlcm7DoW5kZXosIEouIEwu
PC9hdXRob3I+PGF1dGhvcj5Mb3phbm8sIEYuIFMuPC9hdXRob3I+PGF1dGhvcj5SaWFtYmF1LCBW
LjwvYXV0aG9yPjxhdXRob3I+QWxtZW5kcm8tRGVsaWEsIE0uPC9hdXRob3I+PGF1dGhvcj5Db3PD
rW4tU2FsZXMsIEouPC9hdXRob3I+PGF1dGhvcj5CZWxsbXVudC1Nb250b3lhLCBTLjwvYXV0aG9y
PjxhdXRob3I+R2FyY2lhLUFsZWdyaWEsIEouPC9hdXRob3I+PGF1dGhvcj5HYXJjaWEtTW9sbCwg
WC48L2F1dGhvcj48YXV0aG9yPkdvbWV6LURvYmxhcywgSi4gSi48L2F1dGhvcj48YXV0aG9yPkdv
bnphbGV6LUp1YW5hdGV5LCBKLiBSLjwvYXV0aG9yPjxhdXRob3I+U3VhcmV6IEZlcm7DoW5kZXos
IEMuPC9hdXRob3I+PC9hdXRob3JzPjwvY29udHJpYnV0b3JzPjxhdXRoLWFkZHJlc3M+SW50ZXJu
YWwgTWVkaWNpbmUgRGVwYXJ0bWVudCwgSG9zcGl0YWwgTWFycXXDqXMgZGUgVmFsZGVjaWxsYS1J
RElWQUwsIFVuaXZlcnNpZGFkIGRlIENhbnRhYnJpYSwgU2FudGFuZGVyLCBTcGFpbi4mI3hEO0Rl
cGFydG1lbnQgb2YgVmFzY3VsYXIgU3VyZ2VyeSwgSG9zcGl0YWwgQ2zDrW5pY28gZGUgU2FsYW1h
bmNhLCBTYWxhbWFuY2EsIFNwYWluLiYjeEQ7VmFzY3VsYXIgU3VyZ2VyeSBEaXZpc2lvbiwgQ2Fy
ZGlvVmFzY3VsYXIgSW5zdGl0dXRlIEhvc3BpdGFsIENsaW5pYyBVbml2ZXJzaXR5IG9mIEJhcmNl
bG9uYSwgQmFyY2Vsb25hLCBTcGFpbi4mI3hEO0ludGVuc2l2ZSBDYXJkaW92YXNjdWxhciBDYXJl
IFVuaXQsIENhcmRpb3Zhc2N1bGFyIENsaW5pY2FsIFRyaWFscyAmYW1wOyBUcmFuc2xhdGlvbmFs
IFJlc2VhcmNoIFVuaXQsIENhcmRpb2xvZ3kgYW5kIENhcmRpb3Zhc2N1bGFyIFN1cmdlcnkgRGl2
aXNpb24sIFZpcmdlbiBNYWNhcmVuYSBVbml2ZXJzaXR5IEhvc3BpdGFsLCBTZXZpbGxlLCBTcGFp
bi4mI3hEO0NhcmRpb2xvZ3kgRGVwYXJ0bWVudCwgSG9zcGl0YWwgQXJuYXUgZGUgVmlsYW5vdmEu
IEZhY3VsdGFkIGRlIE1lZGljaW5hLCBVbml2ZXJzaWRhZCBDRVUtQ2FyZGVuYWwgSGVycmVuYSwg
VmFsZW5jaWEsIFNwYWluLiYjeEQ7VmFzY3VsYXIgU3VyZ2VyeSBEZXBhcnRtZW50LCBVbml2ZXJz
aXRhcmkgSG9zcGl0YWwgVmFsbCBkJmFwb3M7SGVicm9uLCBVbml2ZXJzaXRhdCBBdXTDsm5vbWEg
ZGUgQmFyY2Vsb25hLCBCYXJjZWxvbmEsIFNwYWluLiYjeEQ7RGVwYXJ0bWVudCBvZiBNZWRpY2lu
ZSwgSG9zcGl0YWwgQ29zdGEgZGVsIFNvbCwgTWFyYmVsbGEsIFNwYWluLiYjeEQ7Q2FyZGlvbG9n
eSBEZXBhcnRtZW50LCBIb3NwaXRhbCBTYW50IFBhdSwgQmFyY2Vsb25hLCBTcGFpbi4mI3hEO0Nh
cmRpb2xvZ3kgRGVwYXJ0bWVudCwgSG9zcGl0YWwgVW5pdmVyc2l0YXJpbyBWaXJnZW4gZGUgbGEg
VmljdG9yaWEsIENJQkVSQ1YsIE1hbGFnYSwgU3BhaW4uJiN4RDtDYXJkaW9sb2d5IGFuZCBJbnRl
bnNpdmUgQ2FyZGlhYyBDYXJlIERlcGFydG1lbnQsIFVuaXZlcnNpdHkgSG9zcGl0YWwgU2FudGlh
Z28gZGUgQ29tcG9zdGVsYSwgQ0lCRVJDViwgU2FudGlhZ28gZGUgQ29tcG9zdGVsYSwgU3BhaW4u
JiN4RDtJbnRlcm5hbCBNZWRpY2luZSBEZXBhcnRtZW50LCBIb3NwaXRhbCBVbml2ZXJzaXRhcmlv
IGRlIGxhIFByaW5jZXNhLCBVbml2ZXJzaWRhZCBBdXTDs25vbWEgZGUgTWFkcmlkLCBNYWRyaWQs
IFNwYWluLjwvYXV0aC1hZGRyZXNzPjx0aXRsZXM+PHRpdGxlPlJlZHVjaW5nIHJlc2lkdWFsIHRo
cm9tYm90aWMgcmlzayBpbiBwYXRpZW50cyB3aXRoIHBlcmlwaGVyYWwgYXJ0ZXJ5IGRpc2Vhc2U6
IGltcGFjdCBvZiB0aGUgQ09NUEFTUyB0cmlhbDwvdGl0bGU+PHNlY29uZGFyeS10aXRsZT5EcnVn
cyBDb250ZXh0PC9zZWNvbmRhcnktdGl0bGU+PC90aXRsZXM+PHBlcmlvZGljYWw+PGZ1bGwtdGl0
bGU+RHJ1Z3MgQ29udGV4dDwvZnVsbC10aXRsZT48L3BlcmlvZGljYWw+PHZvbHVtZT45PC92b2x1
bWU+PGVkaXRpb24+MjAyMC8wNy8yNDwvZWRpdGlvbj48a2V5d29yZHM+PGtleXdvcmQ+Q29tcGFz
czwva2V5d29yZD48a2V5d29yZD5wZXJpcGhlcmFsIGFydGVyeSBkaXNlYXNlPC9rZXl3b3JkPjxr
ZXl3b3JkPnJlc2lkdWFsIHJpc2s8L2tleXdvcmQ+PGtleXdvcmQ+cml2YXJveGFiYW48L2tleXdv
cmQ+PGtleXdvcmQ+bGVjdHVyZXMgaG9ub3JhcmlhIGZyb20gQmF5ZXIsIERhaWljaGkgU2Fua3lv
LCBTYW5vZmksIEFiYmllLCBhbmQgQU1HRU4uIEZTTDwva2V5d29yZD48a2V5d29yZD5yZWNlaXZl
ZCBjb21wZW5zYXRpb24gZm9yIGFkdmlzb3J5LWJvYXJkIG1lbWJlcnNoaXAgZnJvbSBCb2Vocmlu
Z2VyLUluZ2VsaGVpbSwgQmF5ZXI8L2tleXdvcmQ+PGtleXdvcmQ+SGVhbHRoIENhcmUsIERhaWlj
aGkgU2Fua3lvLCBSb3ZpLCBhbmQgU2Fub2ZpLUF2ZW50aXM8L2tleXdvcmQ+PGtleXdvcmQ+YW5k
IGxlY3R1cmVzIGZlZXMgZnJvbSBCYXllcjwva2V5d29yZD48a2V5d29yZD5IZWFsdGggQ2FyZSwg
RGFpaWNoaSBTYW5reW8sIEdsYXhvIFNtaXRoIEtsaW5lLCBMZW8gUGhhcm1hLCBNZW5hcmluaSwg
Um92aSwgYW5kPC9rZXl3b3JkPjxrZXl3b3JkPlNhbm9maS1BdmVudGlzLiBWUiByZXBvcnRzIGNv
bnN1bHRpbmcgZmVlcyBmcm9tIEJheWVyLCBTYW5vZmksIGFuZCBBc3RyYVplbmVjYS4gTUFEPC9r
ZXl3b3JkPjxrZXl3b3JkPnJlcG9ydHMgY29uc3VsdGluZyBmZWVzIGFuZC9vciBsZWN0dXJlcyBo
b25vcmFyaWEgZnJvbSBBc3RyYVplbmVjYSwgQmF5ZXIsPC9rZXl3b3JkPjxrZXl3b3JkPkJvZWhy
aW5nZXIgSW5nZWxoZWltLCBCcmlzdG9sLU15ZXJzIFNxdWliYi9QZml6ZXIsIEVsaSBMaWxseSwg
R2xheG9TbWl0aEtsaW5lLDwva2V5d29yZD48a2V5d29yZD5EYWlpY2hpLVNhbmt5bywgUm92aSBQ
aGFybWFjZXV0aWNhbHMsIGFuZCBTYW5vZmkgQXZlbnRpcywgYW5kIGdyYW50cyBzdXBwb3J0IGZy
b208L2tleXdvcmQ+PGtleXdvcmQ+QXN0cmFaZW5lY2EuIEpDUyByZXBvcnRzIGNvbnN1bHRpbmcg
ZmVlcyBhbmQvb3IgbGVjdHVyZXMgaG9ub3JhcmlhIGZyb20gQXN0cmFaZW5lY2EsPC9rZXl3b3Jk
PjxrZXl3b3JkPkJheWVyLCBCb2VocmluZ2VyIEluZ2VsaGVpbSwgRGFpaWNoaSBTYW5reW8sIGFu
ZCBQZml6ZXItQk1TLiBTQk0gcmVwb3J0cyBjb25zdWx0aW5nPC9rZXl3b3JkPjxrZXl3b3JkPmZl
ZXMgZnJvbSBCYXllci4gSkdBIHJlcG9ydHMgY29uc3VsdGluZyBmZWVzIGFuZC9vciBsZWN0dXJl
cyBob25vcmFyaWEgZnJvbSBCYXllciw8L2tleXdvcmQ+PGtleXdvcmQ+Qm9laHJpbmdlciBJbmdl
bGhlaW0sIEJyaXN0b2wtTXllcnMgU3F1aWJiLCBhbmQgRGFpaWNoaSBTYW5reW8uIFhHTSByZXBv
cnRzPC9rZXl3b3JkPjxrZXl3b3JkPmNvbnN1bHRpbmcgZmVlcyBhbmQvb3IgbGVjdHVyZXMgaG9u
b3JhcmlhIGFuZC9vciBhZHZpc29yeS1ib2FyZCBtZW1iZXJzaGlwIHdpdGg8L2tleXdvcmQ+PGtl
eXdvcmQ+QXN0cmEtWmVuZWNhLCBCYXllciwgQm9laHJpbmdlci1JbmdlbGhlaW0sIERhaWljaGkg
U2Fua3lvLCBhbmQgQnJpc3RvbC1NeWVyczwva2V5d29yZD48a2V5d29yZD5TcXVpYmIvUGZpemVy
LiBKSkdEIHJlcG9ydHMgY29uc3VsdGluZyBmZWVzIGFuZC9vciBsZWN0dXJlcyBob25vcmFyaWEg
ZnJvbSBCYXllciw8L2tleXdvcmQ+PGtleXdvcmQ+Qm9laHJpbmdlciBJbmdlbGhlaW0sIEFzdHJh
WmVuZWNhLCBhbmQgRGFpaWNoaSBTYW5reW8uIEpSR0ogcmVwb3J0cyBob25vcmFyaWEgZm9yPC9r
ZXl3b3JkPjxrZXl3b3JkPmxlY3R1cmVzIGFuZCBhZHZpc29yeSBib2FyZCBmcm9tIEJheWVyLiBD
U0YgcmVwb3J0cyBjb25zdWx0aW5nIGZlZXMgYW5kL29yIGxlY3R1cmVzPC9rZXl3b3JkPjxrZXl3
b3JkPmhvbm9yYXJpYSBmcm9tIEJheWVyLCBEYWlpY2hpIFNhbmt5bywgUGZpemVyLUJNUyBhbmQg
U0JNLiBUaGUgSW50ZXJuYXRpb25hbDwva2V5d29yZD48a2V5d29yZD5Db21taXR0ZWUgb2YgTWVk
aWNhbCBKb3VybmFsIEVkaXRvcnMgKElDTUpFKSBQb3RlbnRpYWwgQ29uZmxpY3RzIG9mIEludGVy
ZXN0cyBmb3JtPC9rZXl3b3JkPjxrZXl3b3JkPmZvciB0aGUgYXV0aG9ycyBpcyBhdmFpbGFibGUg
Zm9yIGRvd25sb2FkIGF0Ojwva2V5d29yZD48a2V5d29yZD5odHRwczovL3d3dy5kcnVnc2luY29u
dGV4dC5jb20vd3AtY29udGVudC91cGxvYWRzLzIwMjAvMDYvZGljLjIwMjAtNS01LUNPSS5wZGY8
L2tleXdvcmQ+PC9rZXl3b3Jkcz48ZGF0ZXM+PHllYXI+MjAyMDwveWVhcj48L2RhdGVzPjxpc2Ju
PjE3NDUtMTk4MSAoUHJpbnQpJiN4RDsxNzQwLTQzOTg8L2lzYm4+PGFjY2Vzc2lvbi1udW0+MzI2
OTk1NDk8L2FjY2Vzc2lvbi1udW0+PHVybHM+PC91cmxzPjxjdXN0b20yPlBNQzczNTc2ODU8L2N1
c3RvbTI+PGVsZWN0cm9uaWMtcmVzb3VyY2UtbnVtPjEwLjc1NzMvZGljLjIwMjAtNS01PC9lbGVj
dHJvbmljLXJlc291cmNlLW51bT48cmVtb3RlLWRhdGFiYXNlLXByb3ZpZGVyPk5MTTwvcmVtb3Rl
LWRhdGFiYXNlLXByb3ZpZGVyPjxsYW5ndWFnZT5lbmc8L2xhbmd1YWdlPjwvcmVjb3JkPjwvQ2l0
ZT48Q2l0ZT48QXV0aG9yPk1hdGhld2t1dHR5PC9BdXRob3I+PFllYXI+MjAwOTwvWWVhcj48UmVj
TnVtPjI0MTc8L1JlY051bT48cmVjb3JkPjxyZWMtbnVtYmVyPjI0MTc8L3JlYy1udW1iZXI+PGZv
cmVpZ24ta2V5cz48a2V5IGFwcD0iRU4iIGRiLWlkPSJlZHJkdnhyMHkwd2F2cmVydmUzdnp6Zndl
d2Z0d2R2MGU5dmYiIHRpbWVzdGFtcD0iMTY3NTI1MTE3MyI+MjQxNzwva2V5PjwvZm9yZWlnbi1r
ZXlzPjxyZWYtdHlwZSBuYW1lPSJKb3VybmFsIEFydGljbGUiPjE3PC9yZWYtdHlwZT48Y29udHJp
YnV0b3JzPjxhdXRob3JzPjxhdXRob3I+TWF0aGV3a3V0dHksIFMuPC9hdXRob3I+PGF1dGhvcj5N
Y0d1aXJlLCBELiBLLjwvYXV0aG9yPjwvYXV0aG9ycz48L2NvbnRyaWJ1dG9ycz48YXV0aC1hZGRy
ZXNzPkRlcGFydG1lbnQgb2YgSW50ZXJuYWwgTWVkaWNpbmUsIFVuaXZlcnNpdHkgb2YgVGV4YXMg
U291dGh3ZXN0ZXJuIE1lZGljYWwgQ2VudGVyLCBEYWxsYXMsIFRYLCBVU0EuPC9hdXRoLWFkZHJl
c3M+PHRpdGxlcz48dGl0bGU+UGxhdGVsZXQgcGVydHVyYmF0aW9ucyBpbiBkaWFiZXRlczogaW1w
bGljYXRpb25zIGZvciBjYXJkaW92YXNjdWxhciBkaXNlYXNlIHJpc2sgYW5kIHRyZWF0bWVudDwv
dGl0bGU+PHNlY29uZGFyeS10aXRsZT5FeHBlcnQgUmV2IENhcmRpb3Zhc2MgVGhlcjwvc2Vjb25k
YXJ5LXRpdGxlPjwvdGl0bGVzPjxwZXJpb2RpY2FsPjxmdWxsLXRpdGxlPkV4cGVydCBSZXYgQ2Fy
ZGlvdmFzYyBUaGVyPC9mdWxsLXRpdGxlPjwvcGVyaW9kaWNhbD48cGFnZXM+NTQxLTk8L3BhZ2Vz
Pjx2b2x1bWU+Nzwvdm9sdW1lPjxudW1iZXI+NTwvbnVtYmVyPjxlZGl0aW9uPjIwMDkvMDUvMDg8
L2VkaXRpb24+PGtleXdvcmRzPjxrZXl3b3JkPkFzcGlyaW4vcGhhcm1hY29sb2d5L3RoZXJhcGV1
dGljIHVzZTwva2V5d29yZD48a2V5d29yZD5CbG9vZCBQbGF0ZWxldHMvKnBoeXNpb2xvZ3k8L2tl
eXdvcmQ+PGtleXdvcmQ+Q2FyZGlvdmFzY3VsYXIgRGlzZWFzZXMvKmRydWcgdGhlcmFweS9ldGlv
bG9neTwva2V5d29yZD48a2V5d29yZD5EaWFiZXRlcyBNZWxsaXR1cywgVHlwZSAyL2Jsb29kL2Nv
bXBsaWNhdGlvbnMvKmRydWcgdGhlcmFweTwva2V5d29yZD48a2V5d29yZD5IdW1hbnM8L2tleXdv
cmQ+PGtleXdvcmQ+UGxhdGVsZXQgQWN0aXZhdGlvbjwva2V5d29yZD48a2V5d29yZD5QbGF0ZWxl
dCBBZ2dyZWdhdGlvbjwva2V5d29yZD48a2V5d29yZD5QbGF0ZWxldCBBZ2dyZWdhdGlvbiBJbmhp
Yml0b3JzL3BoYXJtYWNvbG9neS8qdGhlcmFwZXV0aWMgdXNlPC9rZXl3b3JkPjxrZXl3b3JkPlBs
YXRlbGV0IEdseWNvcHJvdGVpbiBHUElJYi1JSUlhIENvbXBsZXgvYW50YWdvbmlzdHMgJmFtcDsg
aW5oaWJpdG9yczwva2V5d29yZD48a2V5d29yZD5QeXJpZGluZXMvcGhhcm1hY29sb2d5L3RoZXJh
cGV1dGljIHVzZTwva2V5d29yZD48a2V5d29yZD5SaXNrPC9rZXl3b3JkPjwva2V5d29yZHM+PGRh
dGVzPjx5ZWFyPjIwMDk8L3llYXI+PHB1Yi1kYXRlcz48ZGF0ZT5NYXk8L2RhdGU+PC9wdWItZGF0
ZXM+PC9kYXRlcz48aXNibj4xNDc3LTkwNzI8L2lzYm4+PGFjY2Vzc2lvbi1udW0+MTk0MTkyNjI8
L2FjY2Vzc2lvbi1udW0+PHVybHM+PC91cmxzPjxlbGVjdHJvbmljLXJlc291cmNlLW51bT4xMC4x
NTg2L2VyYy4wOS4zMDwvZWxlY3Ryb25pYy1yZXNvdXJjZS1udW0+PHJlbW90ZS1kYXRhYmFzZS1w
cm92aWRlcj5OTE08L3JlbW90ZS1kYXRhYmFzZS1wcm92aWRlcj48bGFuZ3VhZ2U+ZW5nPC9sYW5n
dWFnZT48L3JlY29yZD48L0NpdGU+PC9FbmROb3RlPn==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PEVuZE5vdGU+PENpdGU+PEF1dGhvcj5IZXJuw6FuZGV6PC9BdXRob3I+PFllYXI+MjAyMDwvWWVh
cj48UmVjTnVtPjIyNTI8L1JlY051bT48RGlzcGxheVRleHQ+PHN0eWxlIGZhY2U9InN1cGVyc2Ny
aXB0Ij44NSwgODY8L3N0eWxlPjwvRGlzcGxheVRleHQ+PHJlY29yZD48cmVjLW51bWJlcj4yMjUy
PC9yZWMtbnVtYmVyPjxmb3JlaWduLWtleXM+PGtleSBhcHA9IkVOIiBkYi1pZD0iZWRyZHZ4cjB5
MHdhdnJlcnZlM3Z6emZ3ZXdmdHdkdjBlOXZmIiB0aW1lc3RhbXA9IjE2NzUyNTExNzMiPjIyNTI8
L2tleT48L2ZvcmVpZ24ta2V5cz48cmVmLXR5cGUgbmFtZT0iSm91cm5hbCBBcnRpY2xlIj4xNzwv
cmVmLXR5cGU+PGNvbnRyaWJ1dG9ycz48YXV0aG9ycz48YXV0aG9yPkhlcm7DoW5kZXosIEouIEwu
PC9hdXRob3I+PGF1dGhvcj5Mb3phbm8sIEYuIFMuPC9hdXRob3I+PGF1dGhvcj5SaWFtYmF1LCBW
LjwvYXV0aG9yPjxhdXRob3I+QWxtZW5kcm8tRGVsaWEsIE0uPC9hdXRob3I+PGF1dGhvcj5Db3PD
rW4tU2FsZXMsIEouPC9hdXRob3I+PGF1dGhvcj5CZWxsbXVudC1Nb250b3lhLCBTLjwvYXV0aG9y
PjxhdXRob3I+R2FyY2lhLUFsZWdyaWEsIEouPC9hdXRob3I+PGF1dGhvcj5HYXJjaWEtTW9sbCwg
WC48L2F1dGhvcj48YXV0aG9yPkdvbWV6LURvYmxhcywgSi4gSi48L2F1dGhvcj48YXV0aG9yPkdv
bnphbGV6LUp1YW5hdGV5LCBKLiBSLjwvYXV0aG9yPjxhdXRob3I+U3VhcmV6IEZlcm7DoW5kZXos
IEMuPC9hdXRob3I+PC9hdXRob3JzPjwvY29udHJpYnV0b3JzPjxhdXRoLWFkZHJlc3M+SW50ZXJu
YWwgTWVkaWNpbmUgRGVwYXJ0bWVudCwgSG9zcGl0YWwgTWFycXXDqXMgZGUgVmFsZGVjaWxsYS1J
RElWQUwsIFVuaXZlcnNpZGFkIGRlIENhbnRhYnJpYSwgU2FudGFuZGVyLCBTcGFpbi4mI3hEO0Rl
cGFydG1lbnQgb2YgVmFzY3VsYXIgU3VyZ2VyeSwgSG9zcGl0YWwgQ2zDrW5pY28gZGUgU2FsYW1h
bmNhLCBTYWxhbWFuY2EsIFNwYWluLiYjeEQ7VmFzY3VsYXIgU3VyZ2VyeSBEaXZpc2lvbiwgQ2Fy
ZGlvVmFzY3VsYXIgSW5zdGl0dXRlIEhvc3BpdGFsIENsaW5pYyBVbml2ZXJzaXR5IG9mIEJhcmNl
bG9uYSwgQmFyY2Vsb25hLCBTcGFpbi4mI3hEO0ludGVuc2l2ZSBDYXJkaW92YXNjdWxhciBDYXJl
IFVuaXQsIENhcmRpb3Zhc2N1bGFyIENsaW5pY2FsIFRyaWFscyAmYW1wOyBUcmFuc2xhdGlvbmFs
IFJlc2VhcmNoIFVuaXQsIENhcmRpb2xvZ3kgYW5kIENhcmRpb3Zhc2N1bGFyIFN1cmdlcnkgRGl2
aXNpb24sIFZpcmdlbiBNYWNhcmVuYSBVbml2ZXJzaXR5IEhvc3BpdGFsLCBTZXZpbGxlLCBTcGFp
bi4mI3hEO0NhcmRpb2xvZ3kgRGVwYXJ0bWVudCwgSG9zcGl0YWwgQXJuYXUgZGUgVmlsYW5vdmEu
IEZhY3VsdGFkIGRlIE1lZGljaW5hLCBVbml2ZXJzaWRhZCBDRVUtQ2FyZGVuYWwgSGVycmVuYSwg
VmFsZW5jaWEsIFNwYWluLiYjeEQ7VmFzY3VsYXIgU3VyZ2VyeSBEZXBhcnRtZW50LCBVbml2ZXJz
aXRhcmkgSG9zcGl0YWwgVmFsbCBkJmFwb3M7SGVicm9uLCBVbml2ZXJzaXRhdCBBdXTDsm5vbWEg
ZGUgQmFyY2Vsb25hLCBCYXJjZWxvbmEsIFNwYWluLiYjeEQ7RGVwYXJ0bWVudCBvZiBNZWRpY2lu
ZSwgSG9zcGl0YWwgQ29zdGEgZGVsIFNvbCwgTWFyYmVsbGEsIFNwYWluLiYjeEQ7Q2FyZGlvbG9n
eSBEZXBhcnRtZW50LCBIb3NwaXRhbCBTYW50IFBhdSwgQmFyY2Vsb25hLCBTcGFpbi4mI3hEO0Nh
cmRpb2xvZ3kgRGVwYXJ0bWVudCwgSG9zcGl0YWwgVW5pdmVyc2l0YXJpbyBWaXJnZW4gZGUgbGEg
VmljdG9yaWEsIENJQkVSQ1YsIE1hbGFnYSwgU3BhaW4uJiN4RDtDYXJkaW9sb2d5IGFuZCBJbnRl
bnNpdmUgQ2FyZGlhYyBDYXJlIERlcGFydG1lbnQsIFVuaXZlcnNpdHkgSG9zcGl0YWwgU2FudGlh
Z28gZGUgQ29tcG9zdGVsYSwgQ0lCRVJDViwgU2FudGlhZ28gZGUgQ29tcG9zdGVsYSwgU3BhaW4u
JiN4RDtJbnRlcm5hbCBNZWRpY2luZSBEZXBhcnRtZW50LCBIb3NwaXRhbCBVbml2ZXJzaXRhcmlv
IGRlIGxhIFByaW5jZXNhLCBVbml2ZXJzaWRhZCBBdXTDs25vbWEgZGUgTWFkcmlkLCBNYWRyaWQs
IFNwYWluLjwvYXV0aC1hZGRyZXNzPjx0aXRsZXM+PHRpdGxlPlJlZHVjaW5nIHJlc2lkdWFsIHRo
cm9tYm90aWMgcmlzayBpbiBwYXRpZW50cyB3aXRoIHBlcmlwaGVyYWwgYXJ0ZXJ5IGRpc2Vhc2U6
IGltcGFjdCBvZiB0aGUgQ09NUEFTUyB0cmlhbDwvdGl0bGU+PHNlY29uZGFyeS10aXRsZT5EcnVn
cyBDb250ZXh0PC9zZWNvbmRhcnktdGl0bGU+PC90aXRsZXM+PHBlcmlvZGljYWw+PGZ1bGwtdGl0
bGU+RHJ1Z3MgQ29udGV4dDwvZnVsbC10aXRsZT48L3BlcmlvZGljYWw+PHZvbHVtZT45PC92b2x1
bWU+PGVkaXRpb24+MjAyMC8wNy8yNDwvZWRpdGlvbj48a2V5d29yZHM+PGtleXdvcmQ+Q29tcGFz
czwva2V5d29yZD48a2V5d29yZD5wZXJpcGhlcmFsIGFydGVyeSBkaXNlYXNlPC9rZXl3b3JkPjxr
ZXl3b3JkPnJlc2lkdWFsIHJpc2s8L2tleXdvcmQ+PGtleXdvcmQ+cml2YXJveGFiYW48L2tleXdv
cmQ+PGtleXdvcmQ+bGVjdHVyZXMgaG9ub3JhcmlhIGZyb20gQmF5ZXIsIERhaWljaGkgU2Fua3lv
LCBTYW5vZmksIEFiYmllLCBhbmQgQU1HRU4uIEZTTDwva2V5d29yZD48a2V5d29yZD5yZWNlaXZl
ZCBjb21wZW5zYXRpb24gZm9yIGFkdmlzb3J5LWJvYXJkIG1lbWJlcnNoaXAgZnJvbSBCb2Vocmlu
Z2VyLUluZ2VsaGVpbSwgQmF5ZXI8L2tleXdvcmQ+PGtleXdvcmQ+SGVhbHRoIENhcmUsIERhaWlj
aGkgU2Fua3lvLCBSb3ZpLCBhbmQgU2Fub2ZpLUF2ZW50aXM8L2tleXdvcmQ+PGtleXdvcmQ+YW5k
IGxlY3R1cmVzIGZlZXMgZnJvbSBCYXllcjwva2V5d29yZD48a2V5d29yZD5IZWFsdGggQ2FyZSwg
RGFpaWNoaSBTYW5reW8sIEdsYXhvIFNtaXRoIEtsaW5lLCBMZW8gUGhhcm1hLCBNZW5hcmluaSwg
Um92aSwgYW5kPC9rZXl3b3JkPjxrZXl3b3JkPlNhbm9maS1BdmVudGlzLiBWUiByZXBvcnRzIGNv
bnN1bHRpbmcgZmVlcyBmcm9tIEJheWVyLCBTYW5vZmksIGFuZCBBc3RyYVplbmVjYS4gTUFEPC9r
ZXl3b3JkPjxrZXl3b3JkPnJlcG9ydHMgY29uc3VsdGluZyBmZWVzIGFuZC9vciBsZWN0dXJlcyBo
b25vcmFyaWEgZnJvbSBBc3RyYVplbmVjYSwgQmF5ZXIsPC9rZXl3b3JkPjxrZXl3b3JkPkJvZWhy
aW5nZXIgSW5nZWxoZWltLCBCcmlzdG9sLU15ZXJzIFNxdWliYi9QZml6ZXIsIEVsaSBMaWxseSwg
R2xheG9TbWl0aEtsaW5lLDwva2V5d29yZD48a2V5d29yZD5EYWlpY2hpLVNhbmt5bywgUm92aSBQ
aGFybWFjZXV0aWNhbHMsIGFuZCBTYW5vZmkgQXZlbnRpcywgYW5kIGdyYW50cyBzdXBwb3J0IGZy
b208L2tleXdvcmQ+PGtleXdvcmQ+QXN0cmFaZW5lY2EuIEpDUyByZXBvcnRzIGNvbnN1bHRpbmcg
ZmVlcyBhbmQvb3IgbGVjdHVyZXMgaG9ub3JhcmlhIGZyb20gQXN0cmFaZW5lY2EsPC9rZXl3b3Jk
PjxrZXl3b3JkPkJheWVyLCBCb2VocmluZ2VyIEluZ2VsaGVpbSwgRGFpaWNoaSBTYW5reW8sIGFu
ZCBQZml6ZXItQk1TLiBTQk0gcmVwb3J0cyBjb25zdWx0aW5nPC9rZXl3b3JkPjxrZXl3b3JkPmZl
ZXMgZnJvbSBCYXllci4gSkdBIHJlcG9ydHMgY29uc3VsdGluZyBmZWVzIGFuZC9vciBsZWN0dXJl
cyBob25vcmFyaWEgZnJvbSBCYXllciw8L2tleXdvcmQ+PGtleXdvcmQ+Qm9laHJpbmdlciBJbmdl
bGhlaW0sIEJyaXN0b2wtTXllcnMgU3F1aWJiLCBhbmQgRGFpaWNoaSBTYW5reW8uIFhHTSByZXBv
cnRzPC9rZXl3b3JkPjxrZXl3b3JkPmNvbnN1bHRpbmcgZmVlcyBhbmQvb3IgbGVjdHVyZXMgaG9u
b3JhcmlhIGFuZC9vciBhZHZpc29yeS1ib2FyZCBtZW1iZXJzaGlwIHdpdGg8L2tleXdvcmQ+PGtl
eXdvcmQ+QXN0cmEtWmVuZWNhLCBCYXllciwgQm9laHJpbmdlci1JbmdlbGhlaW0sIERhaWljaGkg
U2Fua3lvLCBhbmQgQnJpc3RvbC1NeWVyczwva2V5d29yZD48a2V5d29yZD5TcXVpYmIvUGZpemVy
LiBKSkdEIHJlcG9ydHMgY29uc3VsdGluZyBmZWVzIGFuZC9vciBsZWN0dXJlcyBob25vcmFyaWEg
ZnJvbSBCYXllciw8L2tleXdvcmQ+PGtleXdvcmQ+Qm9laHJpbmdlciBJbmdlbGhlaW0sIEFzdHJh
WmVuZWNhLCBhbmQgRGFpaWNoaSBTYW5reW8uIEpSR0ogcmVwb3J0cyBob25vcmFyaWEgZm9yPC9r
ZXl3b3JkPjxrZXl3b3JkPmxlY3R1cmVzIGFuZCBhZHZpc29yeSBib2FyZCBmcm9tIEJheWVyLiBD
U0YgcmVwb3J0cyBjb25zdWx0aW5nIGZlZXMgYW5kL29yIGxlY3R1cmVzPC9rZXl3b3JkPjxrZXl3
b3JkPmhvbm9yYXJpYSBmcm9tIEJheWVyLCBEYWlpY2hpIFNhbmt5bywgUGZpemVyLUJNUyBhbmQg
U0JNLiBUaGUgSW50ZXJuYXRpb25hbDwva2V5d29yZD48a2V5d29yZD5Db21taXR0ZWUgb2YgTWVk
aWNhbCBKb3VybmFsIEVkaXRvcnMgKElDTUpFKSBQb3RlbnRpYWwgQ29uZmxpY3RzIG9mIEludGVy
ZXN0cyBmb3JtPC9rZXl3b3JkPjxrZXl3b3JkPmZvciB0aGUgYXV0aG9ycyBpcyBhdmFpbGFibGUg
Zm9yIGRvd25sb2FkIGF0Ojwva2V5d29yZD48a2V5d29yZD5odHRwczovL3d3dy5kcnVnc2luY29u
dGV4dC5jb20vd3AtY29udGVudC91cGxvYWRzLzIwMjAvMDYvZGljLjIwMjAtNS01LUNPSS5wZGY8
L2tleXdvcmQ+PC9rZXl3b3Jkcz48ZGF0ZXM+PHllYXI+MjAyMDwveWVhcj48L2RhdGVzPjxpc2Ju
PjE3NDUtMTk4MSAoUHJpbnQpJiN4RDsxNzQwLTQzOTg8L2lzYm4+PGFjY2Vzc2lvbi1udW0+MzI2
OTk1NDk8L2FjY2Vzc2lvbi1udW0+PHVybHM+PC91cmxzPjxjdXN0b20yPlBNQzczNTc2ODU8L2N1
c3RvbTI+PGVsZWN0cm9uaWMtcmVzb3VyY2UtbnVtPjEwLjc1NzMvZGljLjIwMjAtNS01PC9lbGVj
dHJvbmljLXJlc291cmNlLW51bT48cmVtb3RlLWRhdGFiYXNlLXByb3ZpZGVyPk5MTTwvcmVtb3Rl
LWRhdGFiYXNlLXByb3ZpZGVyPjxsYW5ndWFnZT5lbmc8L2xhbmd1YWdlPjwvcmVjb3JkPjwvQ2l0
ZT48Q2l0ZT48QXV0aG9yPk1hdGhld2t1dHR5PC9BdXRob3I+PFllYXI+MjAwOTwvWWVhcj48UmVj
TnVtPjI0MTc8L1JlY051bT48cmVjb3JkPjxyZWMtbnVtYmVyPjI0MTc8L3JlYy1udW1iZXI+PGZv
cmVpZ24ta2V5cz48a2V5IGFwcD0iRU4iIGRiLWlkPSJlZHJkdnhyMHkwd2F2cmVydmUzdnp6Zndl
d2Z0d2R2MGU5dmYiIHRpbWVzdGFtcD0iMTY3NTI1MTE3MyI+MjQxNzwva2V5PjwvZm9yZWlnbi1r
ZXlzPjxyZWYtdHlwZSBuYW1lPSJKb3VybmFsIEFydGljbGUiPjE3PC9yZWYtdHlwZT48Y29udHJp
YnV0b3JzPjxhdXRob3JzPjxhdXRob3I+TWF0aGV3a3V0dHksIFMuPC9hdXRob3I+PGF1dGhvcj5N
Y0d1aXJlLCBELiBLLjwvYXV0aG9yPjwvYXV0aG9ycz48L2NvbnRyaWJ1dG9ycz48YXV0aC1hZGRy
ZXNzPkRlcGFydG1lbnQgb2YgSW50ZXJuYWwgTWVkaWNpbmUsIFVuaXZlcnNpdHkgb2YgVGV4YXMg
U291dGh3ZXN0ZXJuIE1lZGljYWwgQ2VudGVyLCBEYWxsYXMsIFRYLCBVU0EuPC9hdXRoLWFkZHJl
c3M+PHRpdGxlcz48dGl0bGU+UGxhdGVsZXQgcGVydHVyYmF0aW9ucyBpbiBkaWFiZXRlczogaW1w
bGljYXRpb25zIGZvciBjYXJkaW92YXNjdWxhciBkaXNlYXNlIHJpc2sgYW5kIHRyZWF0bWVudDwv
dGl0bGU+PHNlY29uZGFyeS10aXRsZT5FeHBlcnQgUmV2IENhcmRpb3Zhc2MgVGhlcjwvc2Vjb25k
YXJ5LXRpdGxlPjwvdGl0bGVzPjxwZXJpb2RpY2FsPjxmdWxsLXRpdGxlPkV4cGVydCBSZXYgQ2Fy
ZGlvdmFzYyBUaGVyPC9mdWxsLXRpdGxlPjwvcGVyaW9kaWNhbD48cGFnZXM+NTQxLTk8L3BhZ2Vz
Pjx2b2x1bWU+Nzwvdm9sdW1lPjxudW1iZXI+NTwvbnVtYmVyPjxlZGl0aW9uPjIwMDkvMDUvMDg8
L2VkaXRpb24+PGtleXdvcmRzPjxrZXl3b3JkPkFzcGlyaW4vcGhhcm1hY29sb2d5L3RoZXJhcGV1
dGljIHVzZTwva2V5d29yZD48a2V5d29yZD5CbG9vZCBQbGF0ZWxldHMvKnBoeXNpb2xvZ3k8L2tl
eXdvcmQ+PGtleXdvcmQ+Q2FyZGlvdmFzY3VsYXIgRGlzZWFzZXMvKmRydWcgdGhlcmFweS9ldGlv
bG9neTwva2V5d29yZD48a2V5d29yZD5EaWFiZXRlcyBNZWxsaXR1cywgVHlwZSAyL2Jsb29kL2Nv
bXBsaWNhdGlvbnMvKmRydWcgdGhlcmFweTwva2V5d29yZD48a2V5d29yZD5IdW1hbnM8L2tleXdv
cmQ+PGtleXdvcmQ+UGxhdGVsZXQgQWN0aXZhdGlvbjwva2V5d29yZD48a2V5d29yZD5QbGF0ZWxl
dCBBZ2dyZWdhdGlvbjwva2V5d29yZD48a2V5d29yZD5QbGF0ZWxldCBBZ2dyZWdhdGlvbiBJbmhp
Yml0b3JzL3BoYXJtYWNvbG9neS8qdGhlcmFwZXV0aWMgdXNlPC9rZXl3b3JkPjxrZXl3b3JkPlBs
YXRlbGV0IEdseWNvcHJvdGVpbiBHUElJYi1JSUlhIENvbXBsZXgvYW50YWdvbmlzdHMgJmFtcDsg
aW5oaWJpdG9yczwva2V5d29yZD48a2V5d29yZD5QeXJpZGluZXMvcGhhcm1hY29sb2d5L3RoZXJh
cGV1dGljIHVzZTwva2V5d29yZD48a2V5d29yZD5SaXNrPC9rZXl3b3JkPjwva2V5d29yZHM+PGRh
dGVzPjx5ZWFyPjIwMDk8L3llYXI+PHB1Yi1kYXRlcz48ZGF0ZT5NYXk8L2RhdGU+PC9wdWItZGF0
ZXM+PC9kYXRlcz48aXNibj4xNDc3LTkwNzI8L2lzYm4+PGFjY2Vzc2lvbi1udW0+MTk0MTkyNjI8
L2FjY2Vzc2lvbi1udW0+PHVybHM+PC91cmxzPjxlbGVjdHJvbmljLXJlc291cmNlLW51bT4xMC4x
NTg2L2VyYy4wOS4zMDwvZWxlY3Ryb25pYy1yZXNvdXJjZS1udW0+PHJlbW90ZS1kYXRhYmFzZS1w
cm92aWRlcj5OTE08L3JlbW90ZS1kYXRhYmFzZS1wcm92aWRlcj48bGFuZ3VhZ2U+ZW5nPC9sYW5n
dWFnZT48L3JlY29yZD48L0NpdGU+PC9FbmROb3RlPn==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85, 86</w:t>
            </w:r>
            <w:r w:rsidRPr="00850ABC">
              <w:rPr>
                <w:rFonts w:cs="Times New Roman"/>
                <w:sz w:val="18"/>
                <w:szCs w:val="18"/>
              </w:rPr>
              <w:fldChar w:fldCharType="end"/>
            </w:r>
          </w:p>
        </w:tc>
      </w:tr>
      <w:tr w:rsidR="00330E94" w:rsidRPr="00850ABC" w14:paraId="5837D5D2"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47E6E4D6"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7FE5C02D"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2C0A87C5"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lang w:eastAsia="nl-NL"/>
              </w:rPr>
              <w:t>Ticagrelor</w:t>
            </w:r>
          </w:p>
        </w:tc>
        <w:tc>
          <w:tcPr>
            <w:tcW w:w="1644" w:type="dxa"/>
            <w:tcBorders>
              <w:bottom w:val="single" w:sz="4" w:space="0" w:color="auto"/>
            </w:tcBorders>
          </w:tcPr>
          <w:p w14:paraId="2B07492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8"/>
                <w:szCs w:val="18"/>
                <w:lang w:eastAsia="nl-NL"/>
              </w:rPr>
            </w:pPr>
            <w:r w:rsidRPr="00850ABC">
              <w:rPr>
                <w:rFonts w:cs="Times New Roman"/>
                <w:sz w:val="18"/>
                <w:szCs w:val="18"/>
                <w:lang w:eastAsia="nl-NL"/>
              </w:rPr>
              <w:t>P2Y12 inhibitor</w:t>
            </w:r>
          </w:p>
        </w:tc>
        <w:tc>
          <w:tcPr>
            <w:tcW w:w="2891" w:type="dxa"/>
            <w:tcBorders>
              <w:bottom w:val="single" w:sz="4" w:space="0" w:color="auto"/>
            </w:tcBorders>
          </w:tcPr>
          <w:p w14:paraId="518DA2D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1077" w:type="dxa"/>
            <w:tcBorders>
              <w:bottom w:val="single" w:sz="4" w:space="0" w:color="auto"/>
            </w:tcBorders>
          </w:tcPr>
          <w:p w14:paraId="41AE391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w:t>
            </w:r>
          </w:p>
        </w:tc>
        <w:tc>
          <w:tcPr>
            <w:tcW w:w="2891" w:type="dxa"/>
            <w:tcBorders>
              <w:bottom w:val="single" w:sz="4" w:space="0" w:color="auto"/>
            </w:tcBorders>
          </w:tcPr>
          <w:p w14:paraId="53D0759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ACS with stable CAD, aspirin-treated</w:t>
            </w:r>
          </w:p>
          <w:p w14:paraId="7F3C7DC4"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nl-NL"/>
              </w:rPr>
            </w:pPr>
          </w:p>
        </w:tc>
        <w:tc>
          <w:tcPr>
            <w:tcW w:w="1077" w:type="dxa"/>
            <w:tcBorders>
              <w:bottom w:val="single" w:sz="4" w:space="0" w:color="auto"/>
            </w:tcBorders>
          </w:tcPr>
          <w:p w14:paraId="4EB1CCD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lang w:eastAsia="nl-NL"/>
              </w:rPr>
            </w:pPr>
            <w:r w:rsidRPr="00850ABC">
              <w:rPr>
                <w:rFonts w:cs="Times New Roman"/>
                <w:sz w:val="18"/>
                <w:szCs w:val="18"/>
              </w:rPr>
              <w:t>-16%</w:t>
            </w:r>
          </w:p>
        </w:tc>
        <w:tc>
          <w:tcPr>
            <w:tcW w:w="907" w:type="dxa"/>
            <w:tcBorders>
              <w:bottom w:val="single" w:sz="4" w:space="0" w:color="auto"/>
            </w:tcBorders>
          </w:tcPr>
          <w:p w14:paraId="160BA7FA" w14:textId="1764764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lang w:eastAsia="nl-NL"/>
              </w:rPr>
              <w:fldChar w:fldCharType="begin"/>
            </w:r>
            <w:r w:rsidR="000A6EAC">
              <w:rPr>
                <w:rFonts w:cs="Times New Roman"/>
                <w:sz w:val="18"/>
                <w:szCs w:val="18"/>
                <w:lang w:eastAsia="nl-NL"/>
              </w:rPr>
              <w:instrText xml:space="preserve"> ADDIN EN.CITE &lt;EndNote&gt;&lt;Cite&gt;&lt;Author&gt;Gallone&lt;/Author&gt;&lt;Year&gt;2018&lt;/Year&gt;&lt;RecNum&gt;2790&lt;/RecNum&gt;&lt;DisplayText&gt;&lt;style face="superscript"&gt;84&lt;/style&gt;&lt;/DisplayText&gt;&lt;record&gt;&lt;rec-number&gt;2790&lt;/rec-number&gt;&lt;foreign-keys&gt;&lt;key app="EN" db-id="edrdvxr0y0wavrerve3vzzfwewftwdv0e9vf" timestamp="1679571315"&gt;2790&lt;/key&gt;&lt;/foreign-keys&gt;&lt;ref-type name="Journal Article"&gt;17&lt;/ref-type&gt;&lt;contributors&gt;&lt;authors&gt;&lt;author&gt;Gallone, Guglielmo&lt;/author&gt;&lt;author&gt;Baldetti, Luca&lt;/author&gt;&lt;author&gt;Pagnesi, Matteo&lt;/author&gt;&lt;author&gt;Latib, Azeem&lt;/author&gt;&lt;author&gt;Colombo, Antonio&lt;/author&gt;&lt;author&gt;Libby, Peter&lt;/author&gt;&lt;author&gt;Giannini, Francesco&lt;/author&gt;&lt;/authors&gt;&lt;/contributors&gt;&lt;titles&gt;&lt;title&gt;Medical Therapy for Long-Term Prevention of Atherothrombosis Following an Acute Coronary Syndrome&lt;/title&gt;&lt;secondary-title&gt;J Am Coll Cardiol&lt;/secondary-title&gt;&lt;/titles&gt;&lt;periodical&gt;&lt;full-title&gt;J Am Coll Cardiol&lt;/full-title&gt;&lt;/periodical&gt;&lt;pages&gt;2886-2903&lt;/pages&gt;&lt;volume&gt;72&lt;/volume&gt;&lt;number&gt;23_Part_A&lt;/number&gt;&lt;dates&gt;&lt;year&gt;2018&lt;/year&gt;&lt;pub-dates&gt;&lt;date&gt;2018/12/11&lt;/date&gt;&lt;/pub-dates&gt;&lt;/dates&gt;&lt;publisher&gt;American College of Cardiology Foundation&lt;/publisher&gt;&lt;urls&gt;&lt;related-urls&gt;&lt;url&gt;https://doi.org/10.1016/j.jacc.2018.09.052&lt;/url&gt;&lt;/related-urls&gt;&lt;/urls&gt;&lt;electronic-resource-num&gt;10.1016/j.jacc.2018.09.052&lt;/electronic-resource-num&gt;&lt;access-date&gt;2023/03/23&lt;/access-date&gt;&lt;/record&gt;&lt;/Cite&gt;&lt;/EndNote&gt;</w:instrText>
            </w:r>
            <w:r w:rsidRPr="00850ABC">
              <w:rPr>
                <w:rFonts w:cs="Times New Roman"/>
                <w:sz w:val="18"/>
                <w:szCs w:val="18"/>
                <w:lang w:eastAsia="nl-NL"/>
              </w:rPr>
              <w:fldChar w:fldCharType="separate"/>
            </w:r>
            <w:r w:rsidR="000A6EAC" w:rsidRPr="000A6EAC">
              <w:rPr>
                <w:rFonts w:cs="Times New Roman"/>
                <w:noProof/>
                <w:sz w:val="18"/>
                <w:szCs w:val="18"/>
                <w:vertAlign w:val="superscript"/>
                <w:lang w:eastAsia="nl-NL"/>
              </w:rPr>
              <w:t>84</w:t>
            </w:r>
            <w:r w:rsidRPr="00850ABC">
              <w:rPr>
                <w:rFonts w:cs="Times New Roman"/>
                <w:sz w:val="18"/>
                <w:szCs w:val="18"/>
                <w:lang w:eastAsia="nl-NL"/>
              </w:rPr>
              <w:fldChar w:fldCharType="end"/>
            </w:r>
          </w:p>
        </w:tc>
      </w:tr>
      <w:tr w:rsidR="00330E94" w:rsidRPr="00850ABC" w14:paraId="119D1A36" w14:textId="77777777" w:rsidTr="00330E94">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4" w:space="0" w:color="auto"/>
            </w:tcBorders>
            <w:shd w:val="clear" w:color="auto" w:fill="auto"/>
          </w:tcPr>
          <w:p w14:paraId="7112B560" w14:textId="77777777" w:rsidR="00330E94" w:rsidRPr="00850ABC" w:rsidRDefault="00330E94" w:rsidP="00BC05B3">
            <w:pPr>
              <w:rPr>
                <w:rFonts w:cs="Times New Roman"/>
                <w:sz w:val="18"/>
                <w:szCs w:val="18"/>
              </w:rPr>
            </w:pPr>
            <w:r w:rsidRPr="00850ABC">
              <w:rPr>
                <w:rFonts w:cs="Times New Roman"/>
                <w:caps w:val="0"/>
                <w:sz w:val="18"/>
                <w:szCs w:val="18"/>
              </w:rPr>
              <w:t>Obesity</w:t>
            </w:r>
          </w:p>
        </w:tc>
        <w:tc>
          <w:tcPr>
            <w:tcW w:w="1247" w:type="dxa"/>
            <w:vMerge w:val="restart"/>
            <w:tcBorders>
              <w:top w:val="single" w:sz="4" w:space="0" w:color="auto"/>
            </w:tcBorders>
            <w:shd w:val="clear" w:color="auto" w:fill="auto"/>
          </w:tcPr>
          <w:p w14:paraId="75C506C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Controversial</w:t>
            </w:r>
          </w:p>
        </w:tc>
        <w:tc>
          <w:tcPr>
            <w:tcW w:w="1587" w:type="dxa"/>
            <w:tcBorders>
              <w:top w:val="single" w:sz="4" w:space="0" w:color="auto"/>
            </w:tcBorders>
          </w:tcPr>
          <w:p w14:paraId="22A1F78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Bariatric surgery</w:t>
            </w:r>
          </w:p>
        </w:tc>
        <w:tc>
          <w:tcPr>
            <w:tcW w:w="1644" w:type="dxa"/>
            <w:tcBorders>
              <w:top w:val="single" w:sz="4" w:space="0" w:color="auto"/>
            </w:tcBorders>
          </w:tcPr>
          <w:p w14:paraId="3AA0E967"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intervention</w:t>
            </w:r>
          </w:p>
        </w:tc>
        <w:tc>
          <w:tcPr>
            <w:tcW w:w="2891" w:type="dxa"/>
            <w:tcBorders>
              <w:top w:val="single" w:sz="4" w:space="0" w:color="auto"/>
            </w:tcBorders>
          </w:tcPr>
          <w:p w14:paraId="4A26F09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Adolescents</w:t>
            </w:r>
          </w:p>
        </w:tc>
        <w:tc>
          <w:tcPr>
            <w:tcW w:w="1077" w:type="dxa"/>
            <w:tcBorders>
              <w:top w:val="single" w:sz="4" w:space="0" w:color="auto"/>
            </w:tcBorders>
          </w:tcPr>
          <w:p w14:paraId="52E847A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-30% BMI</w:t>
            </w:r>
          </w:p>
        </w:tc>
        <w:tc>
          <w:tcPr>
            <w:tcW w:w="2891" w:type="dxa"/>
            <w:tcBorders>
              <w:top w:val="single" w:sz="4" w:space="0" w:color="auto"/>
            </w:tcBorders>
          </w:tcPr>
          <w:p w14:paraId="34112B4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Patients that underwent bariatric surgery</w:t>
            </w:r>
          </w:p>
        </w:tc>
        <w:tc>
          <w:tcPr>
            <w:tcW w:w="1077" w:type="dxa"/>
            <w:tcBorders>
              <w:top w:val="single" w:sz="4" w:space="0" w:color="auto"/>
            </w:tcBorders>
          </w:tcPr>
          <w:p w14:paraId="11B7292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-27-42.1%</w:t>
            </w:r>
          </w:p>
        </w:tc>
        <w:tc>
          <w:tcPr>
            <w:tcW w:w="907" w:type="dxa"/>
            <w:tcBorders>
              <w:top w:val="single" w:sz="4" w:space="0" w:color="auto"/>
            </w:tcBorders>
          </w:tcPr>
          <w:p w14:paraId="3AB37505" w14:textId="157894BD"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PEVuZE5vdGU+PENpdGU+PEF1dGhvcj5FbmdsaXNoPC9BdXRob3I+PFllYXI+MjAyMDwvWWVhcj48
UmVjTnVtPjEyMTQ8L1JlY051bT48RGlzcGxheVRleHQ+PHN0eWxlIGZhY2U9InN1cGVyc2NyaXB0
Ij40MywgODc8L3N0eWxlPjwvRGlzcGxheVRleHQ+PHJlY29yZD48cmVjLW51bWJlcj4xMjE0PC9y
ZWMtbnVtYmVyPjxmb3JlaWduLWtleXM+PGtleSBhcHA9IkVOIiBkYi1pZD0iZWRyZHZ4cjB5MHdh
dnJlcnZlM3Z6emZ3ZXdmdHdkdjBlOXZmIiB0aW1lc3RhbXA9IjE2NzI2Njg5MTMiPjEyMTQ8L2tl
eT48L2ZvcmVpZ24ta2V5cz48cmVmLXR5cGUgbmFtZT0iSm91cm5hbCBBcnRpY2xlIj4xNzwvcmVm
LXR5cGU+PGNvbnRyaWJ1dG9ycz48YXV0aG9ycz48YXV0aG9yPkVuZ2xpc2gsIFcuIEouPC9hdXRo
b3I+PGF1dGhvcj5TcGFubiwgTS4gRC48L2F1dGhvcj48YXV0aG9yPkFoZXIsIEMuIFYuPC9hdXRo
b3I+PGF1dGhvcj5XaWxsaWFtcywgRC4gQi48L2F1dGhvcj48L2F1dGhvcnM+PC9jb250cmlidXRv
cnM+PGF1dGgtYWRkcmVzcz5EZXBhcnRtZW50IG9mIFN1cmdlcnksIFZhbmRlcmJpbHQgVW5pdmVy
c2l0eSBNZWRpY2FsIENlbnRlciwgTmFzaHZpbGxlLCBUTiwgVVNBLjwvYXV0aC1hZGRyZXNzPjx0
aXRsZXM+PHRpdGxlPkNhcmRpb3Zhc2N1bGFyIHJpc2sgcmVkdWN0aW9uIGZvbGxvd2luZyBtZXRh
Ym9saWMgYW5kIGJhcmlhdHJpYyBzdXJnZXJ5PC90aXRsZT48c2Vjb25kYXJ5LXRpdGxlPkFubiBU
cmFuc2wgTWVkPC9zZWNvbmRhcnktdGl0bGU+PC90aXRsZXM+PHBlcmlvZGljYWw+PGZ1bGwtdGl0
bGU+QW5uIFRyYW5zbCBNZWQ8L2Z1bGwtdGl0bGU+PC9wZXJpb2RpY2FsPjxwYWdlcz5TMTI8L3Bh
Z2VzPjx2b2x1bWU+ODwvdm9sdW1lPjxudW1iZXI+U3VwcGwgMTwvbnVtYmVyPjxlZGl0aW9uPjIw
MjAvMDQvMjE8L2VkaXRpb24+PGtleXdvcmRzPjxrZXl3b3JkPkNhcmRpb3Zhc2N1bGFyIHJpc2tz
PC9rZXl3b3JkPjxrZXl3b3JkPmNhcmRpb3Zhc2N1bGFyIHJpc2sgcmVkdWN0aW9uPC9rZXl3b3Jk
PjxrZXl3b3JkPm1ldGFib2xpYyBhbmQgYmFyaWF0cmljIHN1cmdlcnk8L2tleXdvcmQ+PGtleXdv
cmQ+cmlzayByZWR1Y3Rpb248L2tleXdvcmQ+PGtleXdvcmQ+ZWRpdG9yaWFsIG9mZmljZSB3aXRo
b3V0IGFueSBmdW5kaW5nIG9yIHNwb25zb3JzaGlwLiBUaGUgYXV0aG9ycyBoYXZlIG5vIGNvbmZs
aWN0czwva2V5d29yZD48a2V5d29yZD5vZiBpbnRlcmVzdCB0byBkZWNsYXJlLjwva2V5d29yZD48
L2tleXdvcmRzPjxkYXRlcz48eWVhcj4yMDIwPC95ZWFyPjxwdWItZGF0ZXM+PGRhdGU+TWFyPC9k
YXRlPjwvcHViLWRhdGVzPjwvZGF0ZXM+PGlzYm4+MjMwNS01ODM5IChQcmludCkmI3hEOzIzMDUt
NTgzOTwvaXNibj48YWNjZXNzaW9uLW51bT4zMjMwOTQxNjwvYWNjZXNzaW9uLW51bT48dXJscz48
L3VybHM+PGN1c3RvbTI+UE1DNzE1NDMzMzwvY3VzdG9tMj48ZWxlY3Ryb25pYy1yZXNvdXJjZS1u
dW0+MTAuMjEwMzcvYXRtLjIwMjAuMDEuODg8L2VsZWN0cm9uaWMtcmVzb3VyY2UtbnVtPjxyZW1v
dGUtZGF0YWJhc2UtcHJvdmlkZXI+TkxNPC9yZW1vdGUtZGF0YWJhc2UtcHJvdmlkZXI+PGxhbmd1
YWdlPmVuZzwvbGFuZ3VhZ2U+PC9yZWNvcmQ+PC9DaXRlPjxDaXRlPjxBdXRob3I+ZGUgRmVycmFu
dGk8L0F1dGhvcj48WWVhcj4yMDE5PC9ZZWFyPjxSZWNOdW0+MTE4MDwvUmVjTnVtPjxyZWNvcmQ+
PHJlYy1udW1iZXI+MTE4MDwvcmVjLW51bWJlcj48Zm9yZWlnbi1rZXlzPjxrZXkgYXBwPSJFTiIg
ZGItaWQ9ImVkcmR2eHIweTB3YXZyZXJ2ZTN2enpmd2V3ZnR3ZHYwZTl2ZiIgdGltZXN0YW1wPSIx
NjcyNjY4OTEyIj4xMTgwPC9rZXk+PC9mb3JlaWduLWtleXM+PHJlZi10eXBlIG5hbWU9IkpvdXJu
YWwgQXJ0aWNsZSI+MTc8L3JlZi10eXBlPjxjb250cmlidXRvcnM+PGF1dGhvcnM+PGF1dGhvcj5k
ZSBGZXJyYW50aSwgUy4gRC48L2F1dGhvcj48YXV0aG9yPlN0ZWluYmVyZ2VyLCBKLjwvYXV0aG9y
PjxhdXRob3I+QW1lZHVyaSwgUi48L2F1dGhvcj48YXV0aG9yPkJha2VyLCBBLjwvYXV0aG9yPjxh
dXRob3I+R29vZGluZywgSC48L2F1dGhvcj48YXV0aG9yPktlbGx5LCBBLiBTLjwvYXV0aG9yPjxh
dXRob3I+TWlldHVzLVNueWRlciwgTS48L2F1dGhvcj48YXV0aG9yPk1pdHNuZWZlcywgTS4gTS48
L2F1dGhvcj48YXV0aG9yPlBldGVyc29uLCBBLiBMLjwvYXV0aG9yPjxhdXRob3I+U3QtUGllcnJl
LCBKLjwvYXV0aG9yPjxhdXRob3I+VXJiaW5hLCBFLiBNLjwvYXV0aG9yPjxhdXRob3I+WmFjaGFy
aWFoLCBKLiBQLjwvYXV0aG9yPjxhdXRob3I+WmFpZGksIEEuIE4uPC9hdXRob3I+PC9hdXRob3Jz
PjwvY29udHJpYnV0b3JzPjx0aXRsZXM+PHRpdGxlPkNhcmRpb3Zhc2N1bGFyIFJpc2sgUmVkdWN0
aW9uIGluIEhpZ2gtUmlzayBQZWRpYXRyaWMgUGF0aWVudHM6IEEgU2NpZW50aWZpYyBTdGF0ZW1l
bnQgRnJvbSB0aGUgQW1lcmljYW4gSGVhcnQgQXNzb2NpYXRpb248L3RpdGxlPjxzZWNvbmRhcnkt
dGl0bGU+Q2lyY3VsYXRpb248L3NlY29uZGFyeS10aXRsZT48L3RpdGxlcz48cGVyaW9kaWNhbD48
ZnVsbC10aXRsZT5DaXJjdWxhdGlvbjwvZnVsbC10aXRsZT48L3BlcmlvZGljYWw+PHBhZ2VzPmU2
MDMtZTYzNDwvcGFnZXM+PHZvbHVtZT4xMzk8L3ZvbHVtZT48bnVtYmVyPjEzPC9udW1iZXI+PGVk
aXRpb24+MjAxOS8wMi8yNjwvZWRpdGlvbj48a2V5d29yZHM+PGtleXdvcmQ+QWRvbGVzY2VudDwv
a2V5d29yZD48a2V5d29yZD5BbWVyaWNhbiBIZWFydCBBc3NvY2lhdGlvbjwva2V5d29yZD48a2V5
d29yZD4qQXRoZXJvc2NsZXJvc2lzL2RpYWdub3Npcy90aGVyYXB5PC9rZXl3b3JkPjxrZXl3b3Jk
PkNoaWxkPC9rZXl3b3JkPjxrZXl3b3JkPkNoaWxkLCBQcmVzY2hvb2w8L2tleXdvcmQ+PGtleXdv
cmQ+KkNvcm9uYXJ5IEFydGVyeSBEaXNlYXNlL2RpYWdub3Npcy90aGVyYXB5PC9rZXl3b3JkPjxr
ZXl3b3JkPkZlbWFsZTwva2V5d29yZD48a2V5d29yZD5IdW1hbnM8L2tleXdvcmQ+PGtleXdvcmQ+
SW5mYW50PC9rZXl3b3JkPjxrZXl3b3JkPk1hbGU8L2tleXdvcmQ+PGtleXdvcmQ+UHJhY3RpY2Ug
R3VpZGVsaW5lcyBhcyBUb3BpYzwva2V5d29yZD48a2V5d29yZD5SaXNrIEZhY3RvcnM8L2tleXdv
cmQ+PGtleXdvcmQ+VW5pdGVkIFN0YXRlczwva2V5d29yZD48a2V5d29yZD4qQUhBIFNjaWVudGlm
aWMgU3RhdGVtZW50czwva2V5d29yZD48a2V5d29yZD4qYWRvbGVzY2VuY2U8L2tleXdvcmQ+PGtl
eXdvcmQ+KmNhcmRpb3Zhc2N1bGFyIGRpc2Vhc2VzPC9rZXl3b3JkPjxrZXl3b3JkPipwZWRpYXRy
aWNzPC9rZXl3b3JkPjxrZXl3b3JkPipyaXNrIG1hbmFnZW1lbnQ8L2tleXdvcmQ+PGtleXdvcmQ+
KnJpc2sgcmVkdWN0aW9uPC9rZXl3b3JkPjwva2V5d29yZHM+PGRhdGVzPjx5ZWFyPjIwMTk8L3ll
YXI+PHB1Yi1kYXRlcz48ZGF0ZT5NYXIgMjY8L2RhdGU+PC9wdWItZGF0ZXM+PC9kYXRlcz48aXNi
bj4wMDA5LTczMjI8L2lzYm4+PGFjY2Vzc2lvbi1udW0+MzA3OTg2MTQ8L2FjY2Vzc2lvbi1udW0+
PHVybHM+PC91cmxzPjxlbGVjdHJvbmljLXJlc291cmNlLW51bT4xMC4xMTYxL2Npci4wMDAwMDAw
MDAwMDAwNjE4PC9lbGVjdHJvbmljLXJlc291cmNlLW51bT48cmVtb3RlLWRhdGFiYXNlLXByb3Zp
ZGVyPk5MTTwvcmVtb3RlLWRhdGFiYXNlLXByb3ZpZGVyPjxsYW5ndWFnZT5lbmc8L2xhbmd1YWdl
PjwvcmVjb3JkPjwvQ2l0ZT48L0VuZE5vdGU+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PEVuZE5vdGU+PENpdGU+PEF1dGhvcj5FbmdsaXNoPC9BdXRob3I+PFllYXI+MjAyMDwvWWVhcj48
UmVjTnVtPjEyMTQ8L1JlY051bT48RGlzcGxheVRleHQ+PHN0eWxlIGZhY2U9InN1cGVyc2NyaXB0
Ij40MywgODc8L3N0eWxlPjwvRGlzcGxheVRleHQ+PHJlY29yZD48cmVjLW51bWJlcj4xMjE0PC9y
ZWMtbnVtYmVyPjxmb3JlaWduLWtleXM+PGtleSBhcHA9IkVOIiBkYi1pZD0iZWRyZHZ4cjB5MHdh
dnJlcnZlM3Z6emZ3ZXdmdHdkdjBlOXZmIiB0aW1lc3RhbXA9IjE2NzI2Njg5MTMiPjEyMTQ8L2tl
eT48L2ZvcmVpZ24ta2V5cz48cmVmLXR5cGUgbmFtZT0iSm91cm5hbCBBcnRpY2xlIj4xNzwvcmVm
LXR5cGU+PGNvbnRyaWJ1dG9ycz48YXV0aG9ycz48YXV0aG9yPkVuZ2xpc2gsIFcuIEouPC9hdXRo
b3I+PGF1dGhvcj5TcGFubiwgTS4gRC48L2F1dGhvcj48YXV0aG9yPkFoZXIsIEMuIFYuPC9hdXRo
b3I+PGF1dGhvcj5XaWxsaWFtcywgRC4gQi48L2F1dGhvcj48L2F1dGhvcnM+PC9jb250cmlidXRv
cnM+PGF1dGgtYWRkcmVzcz5EZXBhcnRtZW50IG9mIFN1cmdlcnksIFZhbmRlcmJpbHQgVW5pdmVy
c2l0eSBNZWRpY2FsIENlbnRlciwgTmFzaHZpbGxlLCBUTiwgVVNBLjwvYXV0aC1hZGRyZXNzPjx0
aXRsZXM+PHRpdGxlPkNhcmRpb3Zhc2N1bGFyIHJpc2sgcmVkdWN0aW9uIGZvbGxvd2luZyBtZXRh
Ym9saWMgYW5kIGJhcmlhdHJpYyBzdXJnZXJ5PC90aXRsZT48c2Vjb25kYXJ5LXRpdGxlPkFubiBU
cmFuc2wgTWVkPC9zZWNvbmRhcnktdGl0bGU+PC90aXRsZXM+PHBlcmlvZGljYWw+PGZ1bGwtdGl0
bGU+QW5uIFRyYW5zbCBNZWQ8L2Z1bGwtdGl0bGU+PC9wZXJpb2RpY2FsPjxwYWdlcz5TMTI8L3Bh
Z2VzPjx2b2x1bWU+ODwvdm9sdW1lPjxudW1iZXI+U3VwcGwgMTwvbnVtYmVyPjxlZGl0aW9uPjIw
MjAvMDQvMjE8L2VkaXRpb24+PGtleXdvcmRzPjxrZXl3b3JkPkNhcmRpb3Zhc2N1bGFyIHJpc2tz
PC9rZXl3b3JkPjxrZXl3b3JkPmNhcmRpb3Zhc2N1bGFyIHJpc2sgcmVkdWN0aW9uPC9rZXl3b3Jk
PjxrZXl3b3JkPm1ldGFib2xpYyBhbmQgYmFyaWF0cmljIHN1cmdlcnk8L2tleXdvcmQ+PGtleXdv
cmQ+cmlzayByZWR1Y3Rpb248L2tleXdvcmQ+PGtleXdvcmQ+ZWRpdG9yaWFsIG9mZmljZSB3aXRo
b3V0IGFueSBmdW5kaW5nIG9yIHNwb25zb3JzaGlwLiBUaGUgYXV0aG9ycyBoYXZlIG5vIGNvbmZs
aWN0czwva2V5d29yZD48a2V5d29yZD5vZiBpbnRlcmVzdCB0byBkZWNsYXJlLjwva2V5d29yZD48
L2tleXdvcmRzPjxkYXRlcz48eWVhcj4yMDIwPC95ZWFyPjxwdWItZGF0ZXM+PGRhdGU+TWFyPC9k
YXRlPjwvcHViLWRhdGVzPjwvZGF0ZXM+PGlzYm4+MjMwNS01ODM5IChQcmludCkmI3hEOzIzMDUt
NTgzOTwvaXNibj48YWNjZXNzaW9uLW51bT4zMjMwOTQxNjwvYWNjZXNzaW9uLW51bT48dXJscz48
L3VybHM+PGN1c3RvbTI+UE1DNzE1NDMzMzwvY3VzdG9tMj48ZWxlY3Ryb25pYy1yZXNvdXJjZS1u
dW0+MTAuMjEwMzcvYXRtLjIwMjAuMDEuODg8L2VsZWN0cm9uaWMtcmVzb3VyY2UtbnVtPjxyZW1v
dGUtZGF0YWJhc2UtcHJvdmlkZXI+TkxNPC9yZW1vdGUtZGF0YWJhc2UtcHJvdmlkZXI+PGxhbmd1
YWdlPmVuZzwvbGFuZ3VhZ2U+PC9yZWNvcmQ+PC9DaXRlPjxDaXRlPjxBdXRob3I+ZGUgRmVycmFu
dGk8L0F1dGhvcj48WWVhcj4yMDE5PC9ZZWFyPjxSZWNOdW0+MTE4MDwvUmVjTnVtPjxyZWNvcmQ+
PHJlYy1udW1iZXI+MTE4MDwvcmVjLW51bWJlcj48Zm9yZWlnbi1rZXlzPjxrZXkgYXBwPSJFTiIg
ZGItaWQ9ImVkcmR2eHIweTB3YXZyZXJ2ZTN2enpmd2V3ZnR3ZHYwZTl2ZiIgdGltZXN0YW1wPSIx
NjcyNjY4OTEyIj4xMTgwPC9rZXk+PC9mb3JlaWduLWtleXM+PHJlZi10eXBlIG5hbWU9IkpvdXJu
YWwgQXJ0aWNsZSI+MTc8L3JlZi10eXBlPjxjb250cmlidXRvcnM+PGF1dGhvcnM+PGF1dGhvcj5k
ZSBGZXJyYW50aSwgUy4gRC48L2F1dGhvcj48YXV0aG9yPlN0ZWluYmVyZ2VyLCBKLjwvYXV0aG9y
PjxhdXRob3I+QW1lZHVyaSwgUi48L2F1dGhvcj48YXV0aG9yPkJha2VyLCBBLjwvYXV0aG9yPjxh
dXRob3I+R29vZGluZywgSC48L2F1dGhvcj48YXV0aG9yPktlbGx5LCBBLiBTLjwvYXV0aG9yPjxh
dXRob3I+TWlldHVzLVNueWRlciwgTS48L2F1dGhvcj48YXV0aG9yPk1pdHNuZWZlcywgTS4gTS48
L2F1dGhvcj48YXV0aG9yPlBldGVyc29uLCBBLiBMLjwvYXV0aG9yPjxhdXRob3I+U3QtUGllcnJl
LCBKLjwvYXV0aG9yPjxhdXRob3I+VXJiaW5hLCBFLiBNLjwvYXV0aG9yPjxhdXRob3I+WmFjaGFy
aWFoLCBKLiBQLjwvYXV0aG9yPjxhdXRob3I+WmFpZGksIEEuIE4uPC9hdXRob3I+PC9hdXRob3Jz
PjwvY29udHJpYnV0b3JzPjx0aXRsZXM+PHRpdGxlPkNhcmRpb3Zhc2N1bGFyIFJpc2sgUmVkdWN0
aW9uIGluIEhpZ2gtUmlzayBQZWRpYXRyaWMgUGF0aWVudHM6IEEgU2NpZW50aWZpYyBTdGF0ZW1l
bnQgRnJvbSB0aGUgQW1lcmljYW4gSGVhcnQgQXNzb2NpYXRpb248L3RpdGxlPjxzZWNvbmRhcnkt
dGl0bGU+Q2lyY3VsYXRpb248L3NlY29uZGFyeS10aXRsZT48L3RpdGxlcz48cGVyaW9kaWNhbD48
ZnVsbC10aXRsZT5DaXJjdWxhdGlvbjwvZnVsbC10aXRsZT48L3BlcmlvZGljYWw+PHBhZ2VzPmU2
MDMtZTYzNDwvcGFnZXM+PHZvbHVtZT4xMzk8L3ZvbHVtZT48bnVtYmVyPjEzPC9udW1iZXI+PGVk
aXRpb24+MjAxOS8wMi8yNjwvZWRpdGlvbj48a2V5d29yZHM+PGtleXdvcmQ+QWRvbGVzY2VudDwv
a2V5d29yZD48a2V5d29yZD5BbWVyaWNhbiBIZWFydCBBc3NvY2lhdGlvbjwva2V5d29yZD48a2V5
d29yZD4qQXRoZXJvc2NsZXJvc2lzL2RpYWdub3Npcy90aGVyYXB5PC9rZXl3b3JkPjxrZXl3b3Jk
PkNoaWxkPC9rZXl3b3JkPjxrZXl3b3JkPkNoaWxkLCBQcmVzY2hvb2w8L2tleXdvcmQ+PGtleXdv
cmQ+KkNvcm9uYXJ5IEFydGVyeSBEaXNlYXNlL2RpYWdub3Npcy90aGVyYXB5PC9rZXl3b3JkPjxr
ZXl3b3JkPkZlbWFsZTwva2V5d29yZD48a2V5d29yZD5IdW1hbnM8L2tleXdvcmQ+PGtleXdvcmQ+
SW5mYW50PC9rZXl3b3JkPjxrZXl3b3JkPk1hbGU8L2tleXdvcmQ+PGtleXdvcmQ+UHJhY3RpY2Ug
R3VpZGVsaW5lcyBhcyBUb3BpYzwva2V5d29yZD48a2V5d29yZD5SaXNrIEZhY3RvcnM8L2tleXdv
cmQ+PGtleXdvcmQ+VW5pdGVkIFN0YXRlczwva2V5d29yZD48a2V5d29yZD4qQUhBIFNjaWVudGlm
aWMgU3RhdGVtZW50czwva2V5d29yZD48a2V5d29yZD4qYWRvbGVzY2VuY2U8L2tleXdvcmQ+PGtl
eXdvcmQ+KmNhcmRpb3Zhc2N1bGFyIGRpc2Vhc2VzPC9rZXl3b3JkPjxrZXl3b3JkPipwZWRpYXRy
aWNzPC9rZXl3b3JkPjxrZXl3b3JkPipyaXNrIG1hbmFnZW1lbnQ8L2tleXdvcmQ+PGtleXdvcmQ+
KnJpc2sgcmVkdWN0aW9uPC9rZXl3b3JkPjwva2V5d29yZHM+PGRhdGVzPjx5ZWFyPjIwMTk8L3ll
YXI+PHB1Yi1kYXRlcz48ZGF0ZT5NYXIgMjY8L2RhdGU+PC9wdWItZGF0ZXM+PC9kYXRlcz48aXNi
bj4wMDA5LTczMjI8L2lzYm4+PGFjY2Vzc2lvbi1udW0+MzA3OTg2MTQ8L2FjY2Vzc2lvbi1udW0+
PHVybHM+PC91cmxzPjxlbGVjdHJvbmljLXJlc291cmNlLW51bT4xMC4xMTYxL2Npci4wMDAwMDAw
MDAwMDAwNjE4PC9lbGVjdHJvbmljLXJlc291cmNlLW51bT48cmVtb3RlLWRhdGFiYXNlLXByb3Zp
ZGVyPk5MTTwvcmVtb3RlLWRhdGFiYXNlLXByb3ZpZGVyPjxsYW5ndWFnZT5lbmc8L2xhbmd1YWdl
PjwvcmVjb3JkPjwvQ2l0ZT48L0VuZE5vdGU+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43, 87</w:t>
            </w:r>
            <w:r w:rsidRPr="00850ABC">
              <w:rPr>
                <w:rFonts w:cs="Times New Roman"/>
                <w:sz w:val="18"/>
                <w:szCs w:val="18"/>
              </w:rPr>
              <w:fldChar w:fldCharType="end"/>
            </w:r>
          </w:p>
        </w:tc>
      </w:tr>
      <w:tr w:rsidR="00850ABC" w:rsidRPr="00850ABC" w14:paraId="36EC9BB5"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Borders>
              <w:bottom w:val="single" w:sz="4" w:space="0" w:color="auto"/>
            </w:tcBorders>
            <w:shd w:val="clear" w:color="auto" w:fill="auto"/>
          </w:tcPr>
          <w:p w14:paraId="5303317A" w14:textId="77777777" w:rsidR="00330E94" w:rsidRPr="00850ABC" w:rsidRDefault="00330E94" w:rsidP="00BC05B3">
            <w:pPr>
              <w:rPr>
                <w:rFonts w:cs="Times New Roman"/>
                <w:sz w:val="18"/>
                <w:szCs w:val="18"/>
              </w:rPr>
            </w:pPr>
          </w:p>
        </w:tc>
        <w:tc>
          <w:tcPr>
            <w:tcW w:w="1247" w:type="dxa"/>
            <w:vMerge/>
            <w:tcBorders>
              <w:bottom w:val="single" w:sz="4" w:space="0" w:color="auto"/>
            </w:tcBorders>
            <w:shd w:val="clear" w:color="auto" w:fill="auto"/>
          </w:tcPr>
          <w:p w14:paraId="3C8E0770"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587" w:type="dxa"/>
            <w:tcBorders>
              <w:bottom w:val="single" w:sz="4" w:space="0" w:color="auto"/>
            </w:tcBorders>
          </w:tcPr>
          <w:p w14:paraId="2FC01FAB"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Mediterranean diet</w:t>
            </w:r>
          </w:p>
        </w:tc>
        <w:tc>
          <w:tcPr>
            <w:tcW w:w="1644" w:type="dxa"/>
            <w:tcBorders>
              <w:bottom w:val="single" w:sz="4" w:space="0" w:color="auto"/>
            </w:tcBorders>
          </w:tcPr>
          <w:p w14:paraId="788B9DA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intervention</w:t>
            </w:r>
          </w:p>
        </w:tc>
        <w:tc>
          <w:tcPr>
            <w:tcW w:w="2891" w:type="dxa"/>
            <w:tcBorders>
              <w:bottom w:val="single" w:sz="4" w:space="0" w:color="auto"/>
            </w:tcBorders>
          </w:tcPr>
          <w:p w14:paraId="1F2B711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At high CV risk, without pre-existing CVD</w:t>
            </w:r>
          </w:p>
        </w:tc>
        <w:tc>
          <w:tcPr>
            <w:tcW w:w="1077" w:type="dxa"/>
            <w:tcBorders>
              <w:bottom w:val="single" w:sz="4" w:space="0" w:color="auto"/>
            </w:tcBorders>
          </w:tcPr>
          <w:p w14:paraId="609EA1B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Yes</w:t>
            </w:r>
          </w:p>
        </w:tc>
        <w:tc>
          <w:tcPr>
            <w:tcW w:w="2891" w:type="dxa"/>
            <w:tcBorders>
              <w:bottom w:val="single" w:sz="4" w:space="0" w:color="auto"/>
            </w:tcBorders>
          </w:tcPr>
          <w:p w14:paraId="40AF27A6"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Compared to low-fat diet in population at high CV risk, without pre-existing CVD</w:t>
            </w:r>
          </w:p>
        </w:tc>
        <w:tc>
          <w:tcPr>
            <w:tcW w:w="1077" w:type="dxa"/>
            <w:tcBorders>
              <w:bottom w:val="single" w:sz="4" w:space="0" w:color="auto"/>
            </w:tcBorders>
          </w:tcPr>
          <w:p w14:paraId="1A90E54C"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-30%</w:t>
            </w:r>
          </w:p>
        </w:tc>
        <w:tc>
          <w:tcPr>
            <w:tcW w:w="907" w:type="dxa"/>
            <w:tcBorders>
              <w:bottom w:val="single" w:sz="4" w:space="0" w:color="auto"/>
            </w:tcBorders>
          </w:tcPr>
          <w:p w14:paraId="43B94DDB" w14:textId="0DD66698"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PEVuZE5vdGU+PENpdGU+PEF1dGhvcj5BbWFyPC9BdXRob3I+PFllYXI+MjAxODwvWWVhcj48UmVj
TnVtPjE5Nzc8L1JlY051bT48RGlzcGxheVRleHQ+PHN0eWxlIGZhY2U9InN1cGVyc2NyaXB0Ij44
OCwgODk8L3N0eWxlPjwvRGlzcGxheVRleHQ+PHJlY29yZD48cmVjLW51bWJlcj4xOTc3PC9yZWMt
bnVtYmVyPjxmb3JlaWduLWtleXM+PGtleSBhcHA9IkVOIiBkYi1pZD0iZWRyZHZ4cjB5MHdhdnJl
cnZlM3Z6emZ3ZXdmdHdkdjBlOXZmIiB0aW1lc3RhbXA9IjE2NzUyNTExNzMiPjE5Nzc8L2tleT48
L2ZvcmVpZ24ta2V5cz48cmVmLXR5cGUgbmFtZT0iSm91cm5hbCBBcnRpY2xlIj4xNzwvcmVmLXR5
cGU+PGNvbnRyaWJ1dG9ycz48YXV0aG9ycz48YXV0aG9yPkFtYXIsIEouPC9hdXRob3I+PC9hdXRo
b3JzPjwvY29udHJpYnV0b3JzPjxhdXRoLWFkZHJlc3M+VG91bG91c2UgdGVhY2hpbmcgaG9zcGl0
YWwsIERlcGFydG1lbnQgb2YgYXJ0ZXJpYWwgSHlwZXJ0ZW5zaW9uLCBDQVJESU9NRVQgSW5zdGl0
dXRlLCBUb3Vsb3VzZSwgRnJhbmNlLjwvYXV0aC1hZGRyZXNzPjx0aXRsZXM+PHRpdGxlPk1pY3Jv
YmlvdGEtSG9zdCBDcm9zc3RhbGs6IEEgQnJpZGdlIEJldHdlZW4gQ2FyZGlvdmFzY3VsYXIgUmlz
ayBGYWN0b3JzLCBEaWV0LCBhbmQgQ2FyZGlvdmFzY3VsYXIgRGlzZWFzZTwvdGl0bGU+PHNlY29u
ZGFyeS10aXRsZT5BbSBKIEh5cGVydGVuczwvc2Vjb25kYXJ5LXRpdGxlPjwvdGl0bGVzPjxwZXJp
b2RpY2FsPjxmdWxsLXRpdGxlPkFtIEogSHlwZXJ0ZW5zPC9mdWxsLXRpdGxlPjwvcGVyaW9kaWNh
bD48cGFnZXM+OTQxLTk0NDwvcGFnZXM+PHZvbHVtZT4zMTwvdm9sdW1lPjxudW1iZXI+ODwvbnVt
YmVyPjxlZGl0aW9uPjIwMTgvMDcvMTg8L2VkaXRpb24+PGtleXdvcmRzPjxrZXl3b3JkPkFuaW1h
bHM8L2tleXdvcmQ+PGtleXdvcmQ+QW50aS1CYWN0ZXJpYWwgQWdlbnRzL3RoZXJhcGV1dGljIHVz
ZTwva2V5d29yZD48a2V5d29yZD4qQmFjdGVyaWFsIFRyYW5zbG9jYXRpb24vZHJ1ZyBlZmZlY3Rz
PC9rZXl3b3JkPjxrZXl3b3JkPkNhcmRpb3Zhc2N1bGFyIERpc2Vhc2VzL2VwaWRlbWlvbG9neS8q
bWljcm9iaW9sb2d5L3BoeXNpb3BhdGhvbG9neS9wcmV2ZW50aW9uICZhbXA7PC9rZXl3b3JkPjxr
ZXl3b3JkPmNvbnRyb2w8L2tleXdvcmQ+PGtleXdvcmQ+RGlldC8qYWR2ZXJzZSBlZmZlY3RzPC9r
ZXl3b3JkPjxrZXl3b3JkPkRpZXQsIEhlYWx0aHk8L2tleXdvcmQ+PGtleXdvcmQ+RGlldCwgTWVk
aXRlcnJhbmVhbjwva2V5d29yZD48a2V5d29yZD5EeXNiaW9zaXM8L2tleXdvcmQ+PGtleXdvcmQ+
Kkdhc3Ryb2ludGVzdGluYWwgTWljcm9iaW9tZS9kcnVnIGVmZmVjdHM8L2tleXdvcmQ+PGtleXdv
cmQ+SG9zdC1QYXRob2dlbiBJbnRlcmFjdGlvbnM8L2tleXdvcmQ+PGtleXdvcmQ+SHVtYW5zPC9r
ZXl3b3JkPjxrZXl3b3JkPkludGVzdGluZXMvZHJ1ZyBlZmZlY3RzLyptaWNyb2Jpb2xvZ3k8L2tl
eXdvcmQ+PGtleXdvcmQ+UGVybWVhYmlsaXR5PC9rZXl3b3JkPjxrZXl3b3JkPlByZWJpb3RpY3Mv
YWRtaW5pc3RyYXRpb24gJmFtcDsgZG9zYWdlPC9rZXl3b3JkPjxrZXl3b3JkPlByb2dub3Npczwv
a2V5d29yZD48a2V5d29yZD5SaXNrIEZhY3RvcnM8L2tleXdvcmQ+PC9rZXl3b3Jkcz48ZGF0ZXM+
PHllYXI+MjAxODwveWVhcj48cHViLWRhdGVzPjxkYXRlPkp1bCAxNjwvZGF0ZT48L3B1Yi1kYXRl
cz48L2RhdGVzPjxpc2JuPjA4OTUtNzA2MTwvaXNibj48YWNjZXNzaW9uLW51bT4zMDAxNjQxMzwv
YWNjZXNzaW9uLW51bT48dXJscz48cmVsYXRlZC11cmxzPjx1cmw+aHR0cHM6Ly93YXRlcm1hcmsu
c2lsdmVyY2hhaXIuY29tL2FqaF8zMV84Xzk0MS5wZGY/dG9rZW49QVFFQ0FIaTIwOEJFNDlPb2Fu
OWtraFdfRXJjeTdEbTNaTF85Q2YzcWZLQWM0ODV5c2dBQUF0OHdnZ0xiQmdrcWhraUc5dzBCQndh
Z2dnTE1NSUlDeUFJQkFEQ0NBc0VHQ1NxR1NJYjNEUUVIQVRBZUJnbGdoa2dCWlFNRUFTNHdFUVFN
MHM5OGlYU0NfVk5abkRvMkFnRVFnSUlDa3VPb3N1MVlpRU9nV1ktTU03RktWQ3JfaHptd1RBQ2JV
bElwWkJtcTV1bDRZbGFqQXJQTU83Qmtta1J3Q2tKUmJEWjRvcWRLRTV0QU5majJYdlNpeXF2eVhf
Qmp2YUpfVFF1b1lTN3hqUnVPWXhOUko5YTJJLWF6QU1xdGZueF9UaDV5VmkzRkN6RVNZYlFaUFNH
Ymk0TVhFaEUycTZTMzlScVFRMDVJcHRMQldDaXM3dU5ZYmt2VUl1eDAwSjRjRklBSVJxdno4c1dR
M24tVmNRMGFaeW5UVUlKYUN2NUdMZkh4OXV3QlRfSmt1dEFRYi0zc1llb2VXZS1XSWpyYzUyWEwz
cmpVQnB3MGZTOVZpWTNGdTEzLW5aSFhWaWdJZXF2aVlzZFlSb0xTOGZHVVRkaFJheTdiUnBUdDFX
Ql9MUS1LSWl5dGRuQ3ppbGFnVE4xb0RPLWxaZVUxSnd2VU1BeXJOV1lYbndMNUpmMUcwTWR6M0hS
X25MaXd2UmZycWJVN0o0YTA2Rkh6ckxuQnVhSk8tU2RnZHN3Szg5S0h6LWZ4bU5vUG54SkMxWVJR
N2J3cTVLMV9pejBELVpNTG1KQnZZTWVLTHZWc1RCbXl0alYtTmFteXY5NVktNUFsWWtiNzlBTzQx
X0hod3lBenZOMWZTeDIxWDFKaE5ya1FhenJ6UzMxbUZxU1hrT0kzUjd6YjNaV3o4NXRQdzRyN3dB
ZzlTR0tHMVYxSjR0TE1DTDNjcDVfWHE3X013VGw3MmZ3dWpvN180dGdxa3d3Y3VFNEJtUGVmZDU4
VS1UUTdUTHlCNDdDeTJsZXphdUlmalNNaFpfdVZnUXlBb1VsUXAwR2VhYXBpVGU0bmw3d3Z1bzdx
ZVdQa1hIeXdkcUZlSk9TaVY3ZTFZM2xXdHQ0MF85Tl9qelg0M0NKVk9BYlJ2SjNXZ1laY2M0R3c3
R3ZQOHZjeWVuNHdXSWlnSFhKd2FIY0g0RDFLa3VXbXlQQXFPbWpvVDI2dDVqZXJIRXFrUFRQREM2
RnA3VXpsd1hLOXNOa0FYSUl0MkNnMTk2ZzMxWWhqQkpBUEt2dEhTSE9FSEo0eDh5eFF3WElVdzZP
S0tiYkhpQTMzVk1nbW56ZEozYkM4Q3VJOGI1c1ktSm4wTVluUVM2R1BEVXBBcTBzPC91cmw+PC9y
ZWxhdGVkLXVybHM+PC91cmxzPjxlbGVjdHJvbmljLXJlc291cmNlLW51bT4xMC4xMDkzL2FqaC9o
cHkwNjc8L2VsZWN0cm9uaWMtcmVzb3VyY2UtbnVtPjxyZW1vdGUtZGF0YWJhc2UtcHJvdmlkZXI+
TkxNPC9yZW1vdGUtZGF0YWJhc2UtcHJvdmlkZXI+PGxhbmd1YWdlPmVuZzwvbGFuZ3VhZ2U+PC9y
ZWNvcmQ+PC9DaXRlPjxDaXRlPjxBdXRob3I+Sm9uZXMtTyZhcG9zO0Nvbm5vcjwvQXV0aG9yPjxZ
ZWFyPjIwMTk8L1llYXI+PFJlY051bT4yMjg2PC9SZWNOdW0+PHJlY29yZD48cmVjLW51bWJlcj4y
Mjg2PC9yZWMtbnVtYmVyPjxmb3JlaWduLWtleXM+PGtleSBhcHA9IkVOIiBkYi1pZD0iZWRyZHZ4
cjB5MHdhdnJlcnZlM3Z6emZ3ZXdmdHdkdjBlOXZmIiB0aW1lc3RhbXA9IjE2NzUyNTExNzMiPjIy
ODY8L2tleT48L2ZvcmVpZ24ta2V5cz48cmVmLXR5cGUgbmFtZT0iSm91cm5hbCBBcnRpY2xlIj4x
NzwvcmVmLXR5cGU+PGNvbnRyaWJ1dG9ycz48YXV0aG9ycz48YXV0aG9yPkpvbmVzLU8mYXBvcztD
b25ub3IsIE0uPC9hdXRob3I+PGF1dGhvcj5OYXRhcmFqYW4sIFAuPC9hdXRob3I+PC9hdXRob3Jz
PjwvY29udHJpYnV0b3JzPjxhdXRoLWFkZHJlc3M+RGVwYXJ0bWVudCBvZiBNZWRpY2luZSwgTWFz
c2FjaHVzZXR0cyBHZW5lcmFsIEhvc3BpdGFsLCBCb3N0b24sIE1BLCBVU0EuJiN4RDtEZXBhcnRt
ZW50IG9mIE1lZGljaW5lLCBIYXJ2YXJkIE1lZGljYWwgU2Nob29sLCBCb3N0b24sIE1BLCBVU0Eu
JiN4RDtEZXBhcnRtZW50IG9mIE1lZGljaW5lLCBNYXNzYWNodXNldHRzIEdlbmVyYWwgSG9zcGl0
YWwsIEJvc3RvbiwgTUEsIFVTQS4gcG5hdGFyYWphbkBtZ2guaGFydmFyZC5lZHUuJiN4RDtEZXBh
cnRtZW50IG9mIE1lZGljaW5lLCBIYXJ2YXJkIE1lZGljYWwgU2Nob29sLCBCb3N0b24sIE1BLCBV
U0EuIHBuYXRhcmFqYW5AbWdoLmhhcnZhcmQuZWR1LiYjeEQ7Q2FyZGlvdmFzY3VsYXIgUmVzZWFy
Y2ggQ2VudGVyIGFuZCBDZW50ZXIgZm9yIEdlbm9taWMgTWVkaWNpbmUsIE1hc3NhY2h1c2V0dHMg
R2VuZXJhbCBIb3NwaXRhbCwgQm9zdG9uLCBNQSwgVVNBLiBwbmF0YXJhamFuQG1naC5oYXJ2YXJk
LmVkdS4mI3hEO1Byb2dyYW0gaW4gTWVkaWNhbCBhbmQgUG9wdWxhdGlvbiBHZW5ldGljcywgQnJv
YWQgSW5zdGl0dXRlIG9mIEhhcnZhcmQgJmFtcDsgTUlULCBDYW1icmlkZ2UsIE1BLCBVU0EuIHBu
YXRhcmFqYW5AbWdoLmhhcnZhcmQuZWR1LjwvYXV0aC1hZGRyZXNzPjx0aXRsZXM+PHRpdGxlPk9w
dGltYWwgTm9uLWludmFzaXZlIFN0cmF0ZWdpZXMgdG8gUmVkdWNlIFJlY3VycmVudCBBdGhlcm9z
Y2xlcm90aWMgQ2FyZGlvdmFzY3VsYXIgRGlzZWFzZSBSaXNrPC90aXRsZT48c2Vjb25kYXJ5LXRp
dGxlPkN1cnIgVHJlYXQgT3B0aW9ucyBDYXJkaW92YXNjIE1lZDwvc2Vjb25kYXJ5LXRpdGxlPjwv
dGl0bGVzPjxwZXJpb2RpY2FsPjxmdWxsLXRpdGxlPkN1cnIgVHJlYXQgT3B0aW9ucyBDYXJkaW92
YXNjIE1lZDwvZnVsbC10aXRsZT48L3BlcmlvZGljYWw+PHBhZ2VzPjM4PC9wYWdlcz48dm9sdW1l
PjIxPC92b2x1bWU+PG51bWJlcj44PC9udW1iZXI+PGVkaXRpb24+MjAxOS8wNi8zMDwvZWRpdGlv
bj48a2V5d29yZHM+PGtleXdvcmQ+Q2FyZGlvdmFzY3VsYXIgZGlzZWFzZTwva2V5d29yZD48a2V5
d29yZD5Db3JvbmFyeSBhcnRlcnkgZGlzZWFzZTwva2V5d29yZD48a2V5d29yZD5QcmV2ZW50aW9u
PC9rZXl3b3JkPjxrZXl3b3JkPlJlY3VycmVudCBhdGhlcm9zY2xlcm90aWMgY2FyZGlvdmFzY3Vs
YXIgZGlzZWFzZTwva2V5d29yZD48L2tleXdvcmRzPjxkYXRlcz48eWVhcj4yMDE5PC95ZWFyPjxw
dWItZGF0ZXM+PGRhdGU+SnVuIDI5PC9kYXRlPjwvcHViLWRhdGVzPjwvZGF0ZXM+PGlzYm4+MTA5
Mi04NDY0IChQcmludCkmI3hEOzEwOTItODQ2NDwvaXNibj48YWNjZXNzaW9uLW51bT4zMTI1NDEx
ODwvYWNjZXNzaW9uLW51bT48dXJscz48L3VybHM+PGN1c3RvbTI+UE1DNjczOTg2MTwvY3VzdG9t
Mj48Y3VzdG9tNj5OSUhNUzEwNDg1MTM8L2N1c3RvbTY+PGVsZWN0cm9uaWMtcmVzb3VyY2UtbnVt
PjEwLjEwMDcvczExOTM2LTAxOS0wNzQxLTQ8L2VsZWN0cm9uaWMtcmVzb3VyY2UtbnVtPjxyZW1v
dGUtZGF0YWJhc2UtcHJvdmlkZXI+TkxNPC9yZW1vdGUtZGF0YWJhc2UtcHJvdmlkZXI+PGxhbmd1
YWdlPmVuZzwvbGFuZ3VhZ2U+PC9yZWNvcmQ+PC9DaXRlPjwvRW5kTm90ZT4A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PEVuZE5vdGU+PENpdGU+PEF1dGhvcj5BbWFyPC9BdXRob3I+PFllYXI+MjAxODwvWWVhcj48UmVj
TnVtPjE5Nzc8L1JlY051bT48RGlzcGxheVRleHQ+PHN0eWxlIGZhY2U9InN1cGVyc2NyaXB0Ij44
OCwgODk8L3N0eWxlPjwvRGlzcGxheVRleHQ+PHJlY29yZD48cmVjLW51bWJlcj4xOTc3PC9yZWMt
bnVtYmVyPjxmb3JlaWduLWtleXM+PGtleSBhcHA9IkVOIiBkYi1pZD0iZWRyZHZ4cjB5MHdhdnJl
cnZlM3Z6emZ3ZXdmdHdkdjBlOXZmIiB0aW1lc3RhbXA9IjE2NzUyNTExNzMiPjE5Nzc8L2tleT48
L2ZvcmVpZ24ta2V5cz48cmVmLXR5cGUgbmFtZT0iSm91cm5hbCBBcnRpY2xlIj4xNzwvcmVmLXR5
cGU+PGNvbnRyaWJ1dG9ycz48YXV0aG9ycz48YXV0aG9yPkFtYXIsIEouPC9hdXRob3I+PC9hdXRo
b3JzPjwvY29udHJpYnV0b3JzPjxhdXRoLWFkZHJlc3M+VG91bG91c2UgdGVhY2hpbmcgaG9zcGl0
YWwsIERlcGFydG1lbnQgb2YgYXJ0ZXJpYWwgSHlwZXJ0ZW5zaW9uLCBDQVJESU9NRVQgSW5zdGl0
dXRlLCBUb3Vsb3VzZSwgRnJhbmNlLjwvYXV0aC1hZGRyZXNzPjx0aXRsZXM+PHRpdGxlPk1pY3Jv
YmlvdGEtSG9zdCBDcm9zc3RhbGs6IEEgQnJpZGdlIEJldHdlZW4gQ2FyZGlvdmFzY3VsYXIgUmlz
ayBGYWN0b3JzLCBEaWV0LCBhbmQgQ2FyZGlvdmFzY3VsYXIgRGlzZWFzZTwvdGl0bGU+PHNlY29u
ZGFyeS10aXRsZT5BbSBKIEh5cGVydGVuczwvc2Vjb25kYXJ5LXRpdGxlPjwvdGl0bGVzPjxwZXJp
b2RpY2FsPjxmdWxsLXRpdGxlPkFtIEogSHlwZXJ0ZW5zPC9mdWxsLXRpdGxlPjwvcGVyaW9kaWNh
bD48cGFnZXM+OTQxLTk0NDwvcGFnZXM+PHZvbHVtZT4zMTwvdm9sdW1lPjxudW1iZXI+ODwvbnVt
YmVyPjxlZGl0aW9uPjIwMTgvMDcvMTg8L2VkaXRpb24+PGtleXdvcmRzPjxrZXl3b3JkPkFuaW1h
bHM8L2tleXdvcmQ+PGtleXdvcmQ+QW50aS1CYWN0ZXJpYWwgQWdlbnRzL3RoZXJhcGV1dGljIHVz
ZTwva2V5d29yZD48a2V5d29yZD4qQmFjdGVyaWFsIFRyYW5zbG9jYXRpb24vZHJ1ZyBlZmZlY3Rz
PC9rZXl3b3JkPjxrZXl3b3JkPkNhcmRpb3Zhc2N1bGFyIERpc2Vhc2VzL2VwaWRlbWlvbG9neS8q
bWljcm9iaW9sb2d5L3BoeXNpb3BhdGhvbG9neS9wcmV2ZW50aW9uICZhbXA7PC9rZXl3b3JkPjxr
ZXl3b3JkPmNvbnRyb2w8L2tleXdvcmQ+PGtleXdvcmQ+RGlldC8qYWR2ZXJzZSBlZmZlY3RzPC9r
ZXl3b3JkPjxrZXl3b3JkPkRpZXQsIEhlYWx0aHk8L2tleXdvcmQ+PGtleXdvcmQ+RGlldCwgTWVk
aXRlcnJhbmVhbjwva2V5d29yZD48a2V5d29yZD5EeXNiaW9zaXM8L2tleXdvcmQ+PGtleXdvcmQ+
Kkdhc3Ryb2ludGVzdGluYWwgTWljcm9iaW9tZS9kcnVnIGVmZmVjdHM8L2tleXdvcmQ+PGtleXdv
cmQ+SG9zdC1QYXRob2dlbiBJbnRlcmFjdGlvbnM8L2tleXdvcmQ+PGtleXdvcmQ+SHVtYW5zPC9r
ZXl3b3JkPjxrZXl3b3JkPkludGVzdGluZXMvZHJ1ZyBlZmZlY3RzLyptaWNyb2Jpb2xvZ3k8L2tl
eXdvcmQ+PGtleXdvcmQ+UGVybWVhYmlsaXR5PC9rZXl3b3JkPjxrZXl3b3JkPlByZWJpb3RpY3Mv
YWRtaW5pc3RyYXRpb24gJmFtcDsgZG9zYWdlPC9rZXl3b3JkPjxrZXl3b3JkPlByb2dub3Npczwv
a2V5d29yZD48a2V5d29yZD5SaXNrIEZhY3RvcnM8L2tleXdvcmQ+PC9rZXl3b3Jkcz48ZGF0ZXM+
PHllYXI+MjAxODwveWVhcj48cHViLWRhdGVzPjxkYXRlPkp1bCAxNjwvZGF0ZT48L3B1Yi1kYXRl
cz48L2RhdGVzPjxpc2JuPjA4OTUtNzA2MTwvaXNibj48YWNjZXNzaW9uLW51bT4zMDAxNjQxMzwv
YWNjZXNzaW9uLW51bT48dXJscz48cmVsYXRlZC11cmxzPjx1cmw+aHR0cHM6Ly93YXRlcm1hcmsu
c2lsdmVyY2hhaXIuY29tL2FqaF8zMV84Xzk0MS5wZGY/dG9rZW49QVFFQ0FIaTIwOEJFNDlPb2Fu
OWtraFdfRXJjeTdEbTNaTF85Q2YzcWZLQWM0ODV5c2dBQUF0OHdnZ0xiQmdrcWhraUc5dzBCQndh
Z2dnTE1NSUlDeUFJQkFEQ0NBc0VHQ1NxR1NJYjNEUUVIQVRBZUJnbGdoa2dCWlFNRUFTNHdFUVFN
MHM5OGlYU0NfVk5abkRvMkFnRVFnSUlDa3VPb3N1MVlpRU9nV1ktTU03RktWQ3JfaHptd1RBQ2JV
bElwWkJtcTV1bDRZbGFqQXJQTU83Qmtta1J3Q2tKUmJEWjRvcWRLRTV0QU5majJYdlNpeXF2eVhf
Qmp2YUpfVFF1b1lTN3hqUnVPWXhOUko5YTJJLWF6QU1xdGZueF9UaDV5VmkzRkN6RVNZYlFaUFNH
Ymk0TVhFaEUycTZTMzlScVFRMDVJcHRMQldDaXM3dU5ZYmt2VUl1eDAwSjRjRklBSVJxdno4c1dR
M24tVmNRMGFaeW5UVUlKYUN2NUdMZkh4OXV3QlRfSmt1dEFRYi0zc1llb2VXZS1XSWpyYzUyWEwz
cmpVQnB3MGZTOVZpWTNGdTEzLW5aSFhWaWdJZXF2aVlzZFlSb0xTOGZHVVRkaFJheTdiUnBUdDFX
Ql9MUS1LSWl5dGRuQ3ppbGFnVE4xb0RPLWxaZVUxSnd2VU1BeXJOV1lYbndMNUpmMUcwTWR6M0hS
X25MaXd2UmZycWJVN0o0YTA2Rkh6ckxuQnVhSk8tU2RnZHN3Szg5S0h6LWZ4bU5vUG54SkMxWVJR
N2J3cTVLMV9pejBELVpNTG1KQnZZTWVLTHZWc1RCbXl0alYtTmFteXY5NVktNUFsWWtiNzlBTzQx
X0hod3lBenZOMWZTeDIxWDFKaE5ya1FhenJ6UzMxbUZxU1hrT0kzUjd6YjNaV3o4NXRQdzRyN3dB
ZzlTR0tHMVYxSjR0TE1DTDNjcDVfWHE3X013VGw3MmZ3dWpvN180dGdxa3d3Y3VFNEJtUGVmZDU4
VS1UUTdUTHlCNDdDeTJsZXphdUlmalNNaFpfdVZnUXlBb1VsUXAwR2VhYXBpVGU0bmw3d3Z1bzdx
ZVdQa1hIeXdkcUZlSk9TaVY3ZTFZM2xXdHQ0MF85Tl9qelg0M0NKVk9BYlJ2SjNXZ1laY2M0R3c3
R3ZQOHZjeWVuNHdXSWlnSFhKd2FIY0g0RDFLa3VXbXlQQXFPbWpvVDI2dDVqZXJIRXFrUFRQREM2
RnA3VXpsd1hLOXNOa0FYSUl0MkNnMTk2ZzMxWWhqQkpBUEt2dEhTSE9FSEo0eDh5eFF3WElVdzZP
S0tiYkhpQTMzVk1nbW56ZEozYkM4Q3VJOGI1c1ktSm4wTVluUVM2R1BEVXBBcTBzPC91cmw+PC9y
ZWxhdGVkLXVybHM+PC91cmxzPjxlbGVjdHJvbmljLXJlc291cmNlLW51bT4xMC4xMDkzL2FqaC9o
cHkwNjc8L2VsZWN0cm9uaWMtcmVzb3VyY2UtbnVtPjxyZW1vdGUtZGF0YWJhc2UtcHJvdmlkZXI+
TkxNPC9yZW1vdGUtZGF0YWJhc2UtcHJvdmlkZXI+PGxhbmd1YWdlPmVuZzwvbGFuZ3VhZ2U+PC9y
ZWNvcmQ+PC9DaXRlPjxDaXRlPjxBdXRob3I+Sm9uZXMtTyZhcG9zO0Nvbm5vcjwvQXV0aG9yPjxZ
ZWFyPjIwMTk8L1llYXI+PFJlY051bT4yMjg2PC9SZWNOdW0+PHJlY29yZD48cmVjLW51bWJlcj4y
Mjg2PC9yZWMtbnVtYmVyPjxmb3JlaWduLWtleXM+PGtleSBhcHA9IkVOIiBkYi1pZD0iZWRyZHZ4
cjB5MHdhdnJlcnZlM3Z6emZ3ZXdmdHdkdjBlOXZmIiB0aW1lc3RhbXA9IjE2NzUyNTExNzMiPjIy
ODY8L2tleT48L2ZvcmVpZ24ta2V5cz48cmVmLXR5cGUgbmFtZT0iSm91cm5hbCBBcnRpY2xlIj4x
NzwvcmVmLXR5cGU+PGNvbnRyaWJ1dG9ycz48YXV0aG9ycz48YXV0aG9yPkpvbmVzLU8mYXBvcztD
b25ub3IsIE0uPC9hdXRob3I+PGF1dGhvcj5OYXRhcmFqYW4sIFAuPC9hdXRob3I+PC9hdXRob3Jz
PjwvY29udHJpYnV0b3JzPjxhdXRoLWFkZHJlc3M+RGVwYXJ0bWVudCBvZiBNZWRpY2luZSwgTWFz
c2FjaHVzZXR0cyBHZW5lcmFsIEhvc3BpdGFsLCBCb3N0b24sIE1BLCBVU0EuJiN4RDtEZXBhcnRt
ZW50IG9mIE1lZGljaW5lLCBIYXJ2YXJkIE1lZGljYWwgU2Nob29sLCBCb3N0b24sIE1BLCBVU0Eu
JiN4RDtEZXBhcnRtZW50IG9mIE1lZGljaW5lLCBNYXNzYWNodXNldHRzIEdlbmVyYWwgSG9zcGl0
YWwsIEJvc3RvbiwgTUEsIFVTQS4gcG5hdGFyYWphbkBtZ2guaGFydmFyZC5lZHUuJiN4RDtEZXBh
cnRtZW50IG9mIE1lZGljaW5lLCBIYXJ2YXJkIE1lZGljYWwgU2Nob29sLCBCb3N0b24sIE1BLCBV
U0EuIHBuYXRhcmFqYW5AbWdoLmhhcnZhcmQuZWR1LiYjeEQ7Q2FyZGlvdmFzY3VsYXIgUmVzZWFy
Y2ggQ2VudGVyIGFuZCBDZW50ZXIgZm9yIEdlbm9taWMgTWVkaWNpbmUsIE1hc3NhY2h1c2V0dHMg
R2VuZXJhbCBIb3NwaXRhbCwgQm9zdG9uLCBNQSwgVVNBLiBwbmF0YXJhamFuQG1naC5oYXJ2YXJk
LmVkdS4mI3hEO1Byb2dyYW0gaW4gTWVkaWNhbCBhbmQgUG9wdWxhdGlvbiBHZW5ldGljcywgQnJv
YWQgSW5zdGl0dXRlIG9mIEhhcnZhcmQgJmFtcDsgTUlULCBDYW1icmlkZ2UsIE1BLCBVU0EuIHBu
YXRhcmFqYW5AbWdoLmhhcnZhcmQuZWR1LjwvYXV0aC1hZGRyZXNzPjx0aXRsZXM+PHRpdGxlPk9w
dGltYWwgTm9uLWludmFzaXZlIFN0cmF0ZWdpZXMgdG8gUmVkdWNlIFJlY3VycmVudCBBdGhlcm9z
Y2xlcm90aWMgQ2FyZGlvdmFzY3VsYXIgRGlzZWFzZSBSaXNrPC90aXRsZT48c2Vjb25kYXJ5LXRp
dGxlPkN1cnIgVHJlYXQgT3B0aW9ucyBDYXJkaW92YXNjIE1lZDwvc2Vjb25kYXJ5LXRpdGxlPjwv
dGl0bGVzPjxwZXJpb2RpY2FsPjxmdWxsLXRpdGxlPkN1cnIgVHJlYXQgT3B0aW9ucyBDYXJkaW92
YXNjIE1lZDwvZnVsbC10aXRsZT48L3BlcmlvZGljYWw+PHBhZ2VzPjM4PC9wYWdlcz48dm9sdW1l
PjIxPC92b2x1bWU+PG51bWJlcj44PC9udW1iZXI+PGVkaXRpb24+MjAxOS8wNi8zMDwvZWRpdGlv
bj48a2V5d29yZHM+PGtleXdvcmQ+Q2FyZGlvdmFzY3VsYXIgZGlzZWFzZTwva2V5d29yZD48a2V5
d29yZD5Db3JvbmFyeSBhcnRlcnkgZGlzZWFzZTwva2V5d29yZD48a2V5d29yZD5QcmV2ZW50aW9u
PC9rZXl3b3JkPjxrZXl3b3JkPlJlY3VycmVudCBhdGhlcm9zY2xlcm90aWMgY2FyZGlvdmFzY3Vs
YXIgZGlzZWFzZTwva2V5d29yZD48L2tleXdvcmRzPjxkYXRlcz48eWVhcj4yMDE5PC95ZWFyPjxw
dWItZGF0ZXM+PGRhdGU+SnVuIDI5PC9kYXRlPjwvcHViLWRhdGVzPjwvZGF0ZXM+PGlzYm4+MTA5
Mi04NDY0IChQcmludCkmI3hEOzEwOTItODQ2NDwvaXNibj48YWNjZXNzaW9uLW51bT4zMTI1NDEx
ODwvYWNjZXNzaW9uLW51bT48dXJscz48L3VybHM+PGN1c3RvbTI+UE1DNjczOTg2MTwvY3VzdG9t
Mj48Y3VzdG9tNj5OSUhNUzEwNDg1MTM8L2N1c3RvbTY+PGVsZWN0cm9uaWMtcmVzb3VyY2UtbnVt
PjEwLjEwMDcvczExOTM2LTAxOS0wNzQxLTQ8L2VsZWN0cm9uaWMtcmVzb3VyY2UtbnVtPjxyZW1v
dGUtZGF0YWJhc2UtcHJvdmlkZXI+TkxNPC9yZW1vdGUtZGF0YWJhc2UtcHJvdmlkZXI+PGxhbmd1
YWdlPmVuZzwvbGFuZ3VhZ2U+PC9yZWNvcmQ+PC9DaXRlPjwvRW5kTm90ZT4A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88, 89</w:t>
            </w:r>
            <w:r w:rsidRPr="00850ABC">
              <w:rPr>
                <w:rFonts w:cs="Times New Roman"/>
                <w:sz w:val="18"/>
                <w:szCs w:val="18"/>
              </w:rPr>
              <w:fldChar w:fldCharType="end"/>
            </w:r>
          </w:p>
        </w:tc>
      </w:tr>
      <w:tr w:rsidR="00330E94" w:rsidRPr="00850ABC" w14:paraId="544CE4B2" w14:textId="77777777" w:rsidTr="00330E94">
        <w:trPr>
          <w:trHeight w:val="775"/>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tcPr>
          <w:p w14:paraId="2E1E3DBB" w14:textId="77777777" w:rsidR="00330E94" w:rsidRPr="00850ABC" w:rsidRDefault="00330E94" w:rsidP="00BC05B3">
            <w:pPr>
              <w:rPr>
                <w:rFonts w:cs="Times New Roman"/>
                <w:sz w:val="18"/>
                <w:szCs w:val="18"/>
              </w:rPr>
            </w:pPr>
            <w:r w:rsidRPr="00850ABC">
              <w:rPr>
                <w:rFonts w:cs="Times New Roman"/>
                <w:caps w:val="0"/>
                <w:sz w:val="18"/>
                <w:szCs w:val="18"/>
              </w:rPr>
              <w:t>Poor diet</w:t>
            </w:r>
          </w:p>
        </w:tc>
        <w:tc>
          <w:tcPr>
            <w:tcW w:w="1247" w:type="dxa"/>
            <w:tcBorders>
              <w:top w:val="single" w:sz="4" w:space="0" w:color="auto"/>
              <w:bottom w:val="single" w:sz="4" w:space="0" w:color="auto"/>
            </w:tcBorders>
            <w:shd w:val="clear" w:color="auto" w:fill="auto"/>
          </w:tcPr>
          <w:p w14:paraId="5932F3A4"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Yes</w:t>
            </w:r>
          </w:p>
        </w:tc>
        <w:tc>
          <w:tcPr>
            <w:tcW w:w="1587" w:type="dxa"/>
            <w:tcBorders>
              <w:top w:val="single" w:sz="4" w:space="0" w:color="auto"/>
              <w:bottom w:val="single" w:sz="4" w:space="0" w:color="auto"/>
            </w:tcBorders>
          </w:tcPr>
          <w:p w14:paraId="12B9CA1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Mediterranean diet</w:t>
            </w:r>
          </w:p>
        </w:tc>
        <w:tc>
          <w:tcPr>
            <w:tcW w:w="1644" w:type="dxa"/>
            <w:tcBorders>
              <w:top w:val="single" w:sz="4" w:space="0" w:color="auto"/>
              <w:bottom w:val="single" w:sz="4" w:space="0" w:color="auto"/>
            </w:tcBorders>
          </w:tcPr>
          <w:p w14:paraId="7C89F92A"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lifestyle intervention</w:t>
            </w:r>
          </w:p>
        </w:tc>
        <w:tc>
          <w:tcPr>
            <w:tcW w:w="2891" w:type="dxa"/>
            <w:tcBorders>
              <w:top w:val="single" w:sz="4" w:space="0" w:color="auto"/>
              <w:bottom w:val="single" w:sz="4" w:space="0" w:color="auto"/>
            </w:tcBorders>
          </w:tcPr>
          <w:p w14:paraId="5428BE49"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At high CV risk, without pre-existing CVD</w:t>
            </w:r>
          </w:p>
        </w:tc>
        <w:tc>
          <w:tcPr>
            <w:tcW w:w="1077" w:type="dxa"/>
            <w:tcBorders>
              <w:top w:val="single" w:sz="4" w:space="0" w:color="auto"/>
              <w:bottom w:val="single" w:sz="4" w:space="0" w:color="auto"/>
            </w:tcBorders>
          </w:tcPr>
          <w:p w14:paraId="3A18E471"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Yes</w:t>
            </w:r>
          </w:p>
        </w:tc>
        <w:tc>
          <w:tcPr>
            <w:tcW w:w="2891" w:type="dxa"/>
            <w:tcBorders>
              <w:top w:val="single" w:sz="4" w:space="0" w:color="auto"/>
              <w:bottom w:val="single" w:sz="4" w:space="0" w:color="auto"/>
            </w:tcBorders>
          </w:tcPr>
          <w:p w14:paraId="6800886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Compared to low-fat diet in population at high CV risk, without pre-existing CVD</w:t>
            </w:r>
          </w:p>
        </w:tc>
        <w:tc>
          <w:tcPr>
            <w:tcW w:w="1077" w:type="dxa"/>
            <w:tcBorders>
              <w:top w:val="single" w:sz="4" w:space="0" w:color="auto"/>
              <w:bottom w:val="single" w:sz="4" w:space="0" w:color="auto"/>
            </w:tcBorders>
          </w:tcPr>
          <w:p w14:paraId="777EEBC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-30%</w:t>
            </w:r>
          </w:p>
        </w:tc>
        <w:tc>
          <w:tcPr>
            <w:tcW w:w="907" w:type="dxa"/>
            <w:tcBorders>
              <w:top w:val="single" w:sz="4" w:space="0" w:color="auto"/>
              <w:bottom w:val="single" w:sz="4" w:space="0" w:color="auto"/>
            </w:tcBorders>
          </w:tcPr>
          <w:p w14:paraId="5B2923BD" w14:textId="1332E11D"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fldChar w:fldCharType="begin">
                <w:fldData xml:space="preserve">PEVuZE5vdGU+PENpdGU+PEF1dGhvcj5BbWFyPC9BdXRob3I+PFllYXI+MjAxODwvWWVhcj48UmVj
TnVtPjE5Nzc8L1JlY051bT48RGlzcGxheVRleHQ+PHN0eWxlIGZhY2U9InN1cGVyc2NyaXB0Ij44
OCwgODk8L3N0eWxlPjwvRGlzcGxheVRleHQ+PHJlY29yZD48cmVjLW51bWJlcj4xOTc3PC9yZWMt
bnVtYmVyPjxmb3JlaWduLWtleXM+PGtleSBhcHA9IkVOIiBkYi1pZD0iZWRyZHZ4cjB5MHdhdnJl
cnZlM3Z6emZ3ZXdmdHdkdjBlOXZmIiB0aW1lc3RhbXA9IjE2NzUyNTExNzMiPjE5Nzc8L2tleT48
L2ZvcmVpZ24ta2V5cz48cmVmLXR5cGUgbmFtZT0iSm91cm5hbCBBcnRpY2xlIj4xNzwvcmVmLXR5
cGU+PGNvbnRyaWJ1dG9ycz48YXV0aG9ycz48YXV0aG9yPkFtYXIsIEouPC9hdXRob3I+PC9hdXRo
b3JzPjwvY29udHJpYnV0b3JzPjxhdXRoLWFkZHJlc3M+VG91bG91c2UgdGVhY2hpbmcgaG9zcGl0
YWwsIERlcGFydG1lbnQgb2YgYXJ0ZXJpYWwgSHlwZXJ0ZW5zaW9uLCBDQVJESU9NRVQgSW5zdGl0
dXRlLCBUb3Vsb3VzZSwgRnJhbmNlLjwvYXV0aC1hZGRyZXNzPjx0aXRsZXM+PHRpdGxlPk1pY3Jv
YmlvdGEtSG9zdCBDcm9zc3RhbGs6IEEgQnJpZGdlIEJldHdlZW4gQ2FyZGlvdmFzY3VsYXIgUmlz
ayBGYWN0b3JzLCBEaWV0LCBhbmQgQ2FyZGlvdmFzY3VsYXIgRGlzZWFzZTwvdGl0bGU+PHNlY29u
ZGFyeS10aXRsZT5BbSBKIEh5cGVydGVuczwvc2Vjb25kYXJ5LXRpdGxlPjwvdGl0bGVzPjxwZXJp
b2RpY2FsPjxmdWxsLXRpdGxlPkFtIEogSHlwZXJ0ZW5zPC9mdWxsLXRpdGxlPjwvcGVyaW9kaWNh
bD48cGFnZXM+OTQxLTk0NDwvcGFnZXM+PHZvbHVtZT4zMTwvdm9sdW1lPjxudW1iZXI+ODwvbnVt
YmVyPjxlZGl0aW9uPjIwMTgvMDcvMTg8L2VkaXRpb24+PGtleXdvcmRzPjxrZXl3b3JkPkFuaW1h
bHM8L2tleXdvcmQ+PGtleXdvcmQ+QW50aS1CYWN0ZXJpYWwgQWdlbnRzL3RoZXJhcGV1dGljIHVz
ZTwva2V5d29yZD48a2V5d29yZD4qQmFjdGVyaWFsIFRyYW5zbG9jYXRpb24vZHJ1ZyBlZmZlY3Rz
PC9rZXl3b3JkPjxrZXl3b3JkPkNhcmRpb3Zhc2N1bGFyIERpc2Vhc2VzL2VwaWRlbWlvbG9neS8q
bWljcm9iaW9sb2d5L3BoeXNpb3BhdGhvbG9neS9wcmV2ZW50aW9uICZhbXA7PC9rZXl3b3JkPjxr
ZXl3b3JkPmNvbnRyb2w8L2tleXdvcmQ+PGtleXdvcmQ+RGlldC8qYWR2ZXJzZSBlZmZlY3RzPC9r
ZXl3b3JkPjxrZXl3b3JkPkRpZXQsIEhlYWx0aHk8L2tleXdvcmQ+PGtleXdvcmQ+RGlldCwgTWVk
aXRlcnJhbmVhbjwva2V5d29yZD48a2V5d29yZD5EeXNiaW9zaXM8L2tleXdvcmQ+PGtleXdvcmQ+
Kkdhc3Ryb2ludGVzdGluYWwgTWljcm9iaW9tZS9kcnVnIGVmZmVjdHM8L2tleXdvcmQ+PGtleXdv
cmQ+SG9zdC1QYXRob2dlbiBJbnRlcmFjdGlvbnM8L2tleXdvcmQ+PGtleXdvcmQ+SHVtYW5zPC9r
ZXl3b3JkPjxrZXl3b3JkPkludGVzdGluZXMvZHJ1ZyBlZmZlY3RzLyptaWNyb2Jpb2xvZ3k8L2tl
eXdvcmQ+PGtleXdvcmQ+UGVybWVhYmlsaXR5PC9rZXl3b3JkPjxrZXl3b3JkPlByZWJpb3RpY3Mv
YWRtaW5pc3RyYXRpb24gJmFtcDsgZG9zYWdlPC9rZXl3b3JkPjxrZXl3b3JkPlByb2dub3Npczwv
a2V5d29yZD48a2V5d29yZD5SaXNrIEZhY3RvcnM8L2tleXdvcmQ+PC9rZXl3b3Jkcz48ZGF0ZXM+
PHllYXI+MjAxODwveWVhcj48cHViLWRhdGVzPjxkYXRlPkp1bCAxNjwvZGF0ZT48L3B1Yi1kYXRl
cz48L2RhdGVzPjxpc2JuPjA4OTUtNzA2MTwvaXNibj48YWNjZXNzaW9uLW51bT4zMDAxNjQxMzwv
YWNjZXNzaW9uLW51bT48dXJscz48cmVsYXRlZC11cmxzPjx1cmw+aHR0cHM6Ly93YXRlcm1hcmsu
c2lsdmVyY2hhaXIuY29tL2FqaF8zMV84Xzk0MS5wZGY/dG9rZW49QVFFQ0FIaTIwOEJFNDlPb2Fu
OWtraFdfRXJjeTdEbTNaTF85Q2YzcWZLQWM0ODV5c2dBQUF0OHdnZ0xiQmdrcWhraUc5dzBCQndh
Z2dnTE1NSUlDeUFJQkFEQ0NBc0VHQ1NxR1NJYjNEUUVIQVRBZUJnbGdoa2dCWlFNRUFTNHdFUVFN
MHM5OGlYU0NfVk5abkRvMkFnRVFnSUlDa3VPb3N1MVlpRU9nV1ktTU03RktWQ3JfaHptd1RBQ2JV
bElwWkJtcTV1bDRZbGFqQXJQTU83Qmtta1J3Q2tKUmJEWjRvcWRLRTV0QU5majJYdlNpeXF2eVhf
Qmp2YUpfVFF1b1lTN3hqUnVPWXhOUko5YTJJLWF6QU1xdGZueF9UaDV5VmkzRkN6RVNZYlFaUFNH
Ymk0TVhFaEUycTZTMzlScVFRMDVJcHRMQldDaXM3dU5ZYmt2VUl1eDAwSjRjRklBSVJxdno4c1dR
M24tVmNRMGFaeW5UVUlKYUN2NUdMZkh4OXV3QlRfSmt1dEFRYi0zc1llb2VXZS1XSWpyYzUyWEwz
cmpVQnB3MGZTOVZpWTNGdTEzLW5aSFhWaWdJZXF2aVlzZFlSb0xTOGZHVVRkaFJheTdiUnBUdDFX
Ql9MUS1LSWl5dGRuQ3ppbGFnVE4xb0RPLWxaZVUxSnd2VU1BeXJOV1lYbndMNUpmMUcwTWR6M0hS
X25MaXd2UmZycWJVN0o0YTA2Rkh6ckxuQnVhSk8tU2RnZHN3Szg5S0h6LWZ4bU5vUG54SkMxWVJR
N2J3cTVLMV9pejBELVpNTG1KQnZZTWVLTHZWc1RCbXl0alYtTmFteXY5NVktNUFsWWtiNzlBTzQx
X0hod3lBenZOMWZTeDIxWDFKaE5ya1FhenJ6UzMxbUZxU1hrT0kzUjd6YjNaV3o4NXRQdzRyN3dB
ZzlTR0tHMVYxSjR0TE1DTDNjcDVfWHE3X013VGw3MmZ3dWpvN180dGdxa3d3Y3VFNEJtUGVmZDU4
VS1UUTdUTHlCNDdDeTJsZXphdUlmalNNaFpfdVZnUXlBb1VsUXAwR2VhYXBpVGU0bmw3d3Z1bzdx
ZVdQa1hIeXdkcUZlSk9TaVY3ZTFZM2xXdHQ0MF85Tl9qelg0M0NKVk9BYlJ2SjNXZ1laY2M0R3c3
R3ZQOHZjeWVuNHdXSWlnSFhKd2FIY0g0RDFLa3VXbXlQQXFPbWpvVDI2dDVqZXJIRXFrUFRQREM2
RnA3VXpsd1hLOXNOa0FYSUl0MkNnMTk2ZzMxWWhqQkpBUEt2dEhTSE9FSEo0eDh5eFF3WElVdzZP
S0tiYkhpQTMzVk1nbW56ZEozYkM4Q3VJOGI1c1ktSm4wTVluUVM2R1BEVXBBcTBzPC91cmw+PC9y
ZWxhdGVkLXVybHM+PC91cmxzPjxlbGVjdHJvbmljLXJlc291cmNlLW51bT4xMC4xMDkzL2FqaC9o
cHkwNjc8L2VsZWN0cm9uaWMtcmVzb3VyY2UtbnVtPjxyZW1vdGUtZGF0YWJhc2UtcHJvdmlkZXI+
TkxNPC9yZW1vdGUtZGF0YWJhc2UtcHJvdmlkZXI+PGxhbmd1YWdlPmVuZzwvbGFuZ3VhZ2U+PC9y
ZWNvcmQ+PC9DaXRlPjxDaXRlPjxBdXRob3I+Sm9uZXMtTyZhcG9zO0Nvbm5vcjwvQXV0aG9yPjxZ
ZWFyPjIwMTk8L1llYXI+PFJlY051bT4yMjg2PC9SZWNOdW0+PHJlY29yZD48cmVjLW51bWJlcj4y
Mjg2PC9yZWMtbnVtYmVyPjxmb3JlaWduLWtleXM+PGtleSBhcHA9IkVOIiBkYi1pZD0iZWRyZHZ4
cjB5MHdhdnJlcnZlM3Z6emZ3ZXdmdHdkdjBlOXZmIiB0aW1lc3RhbXA9IjE2NzUyNTExNzMiPjIy
ODY8L2tleT48L2ZvcmVpZ24ta2V5cz48cmVmLXR5cGUgbmFtZT0iSm91cm5hbCBBcnRpY2xlIj4x
NzwvcmVmLXR5cGU+PGNvbnRyaWJ1dG9ycz48YXV0aG9ycz48YXV0aG9yPkpvbmVzLU8mYXBvcztD
b25ub3IsIE0uPC9hdXRob3I+PGF1dGhvcj5OYXRhcmFqYW4sIFAuPC9hdXRob3I+PC9hdXRob3Jz
PjwvY29udHJpYnV0b3JzPjxhdXRoLWFkZHJlc3M+RGVwYXJ0bWVudCBvZiBNZWRpY2luZSwgTWFz
c2FjaHVzZXR0cyBHZW5lcmFsIEhvc3BpdGFsLCBCb3N0b24sIE1BLCBVU0EuJiN4RDtEZXBhcnRt
ZW50IG9mIE1lZGljaW5lLCBIYXJ2YXJkIE1lZGljYWwgU2Nob29sLCBCb3N0b24sIE1BLCBVU0Eu
JiN4RDtEZXBhcnRtZW50IG9mIE1lZGljaW5lLCBNYXNzYWNodXNldHRzIEdlbmVyYWwgSG9zcGl0
YWwsIEJvc3RvbiwgTUEsIFVTQS4gcG5hdGFyYWphbkBtZ2guaGFydmFyZC5lZHUuJiN4RDtEZXBh
cnRtZW50IG9mIE1lZGljaW5lLCBIYXJ2YXJkIE1lZGljYWwgU2Nob29sLCBCb3N0b24sIE1BLCBV
U0EuIHBuYXRhcmFqYW5AbWdoLmhhcnZhcmQuZWR1LiYjeEQ7Q2FyZGlvdmFzY3VsYXIgUmVzZWFy
Y2ggQ2VudGVyIGFuZCBDZW50ZXIgZm9yIEdlbm9taWMgTWVkaWNpbmUsIE1hc3NhY2h1c2V0dHMg
R2VuZXJhbCBIb3NwaXRhbCwgQm9zdG9uLCBNQSwgVVNBLiBwbmF0YXJhamFuQG1naC5oYXJ2YXJk
LmVkdS4mI3hEO1Byb2dyYW0gaW4gTWVkaWNhbCBhbmQgUG9wdWxhdGlvbiBHZW5ldGljcywgQnJv
YWQgSW5zdGl0dXRlIG9mIEhhcnZhcmQgJmFtcDsgTUlULCBDYW1icmlkZ2UsIE1BLCBVU0EuIHBu
YXRhcmFqYW5AbWdoLmhhcnZhcmQuZWR1LjwvYXV0aC1hZGRyZXNzPjx0aXRsZXM+PHRpdGxlPk9w
dGltYWwgTm9uLWludmFzaXZlIFN0cmF0ZWdpZXMgdG8gUmVkdWNlIFJlY3VycmVudCBBdGhlcm9z
Y2xlcm90aWMgQ2FyZGlvdmFzY3VsYXIgRGlzZWFzZSBSaXNrPC90aXRsZT48c2Vjb25kYXJ5LXRp
dGxlPkN1cnIgVHJlYXQgT3B0aW9ucyBDYXJkaW92YXNjIE1lZDwvc2Vjb25kYXJ5LXRpdGxlPjwv
dGl0bGVzPjxwZXJpb2RpY2FsPjxmdWxsLXRpdGxlPkN1cnIgVHJlYXQgT3B0aW9ucyBDYXJkaW92
YXNjIE1lZDwvZnVsbC10aXRsZT48L3BlcmlvZGljYWw+PHBhZ2VzPjM4PC9wYWdlcz48dm9sdW1l
PjIxPC92b2x1bWU+PG51bWJlcj44PC9udW1iZXI+PGVkaXRpb24+MjAxOS8wNi8zMDwvZWRpdGlv
bj48a2V5d29yZHM+PGtleXdvcmQ+Q2FyZGlvdmFzY3VsYXIgZGlzZWFzZTwva2V5d29yZD48a2V5
d29yZD5Db3JvbmFyeSBhcnRlcnkgZGlzZWFzZTwva2V5d29yZD48a2V5d29yZD5QcmV2ZW50aW9u
PC9rZXl3b3JkPjxrZXl3b3JkPlJlY3VycmVudCBhdGhlcm9zY2xlcm90aWMgY2FyZGlvdmFzY3Vs
YXIgZGlzZWFzZTwva2V5d29yZD48L2tleXdvcmRzPjxkYXRlcz48eWVhcj4yMDE5PC95ZWFyPjxw
dWItZGF0ZXM+PGRhdGU+SnVuIDI5PC9kYXRlPjwvcHViLWRhdGVzPjwvZGF0ZXM+PGlzYm4+MTA5
Mi04NDY0IChQcmludCkmI3hEOzEwOTItODQ2NDwvaXNibj48YWNjZXNzaW9uLW51bT4zMTI1NDEx
ODwvYWNjZXNzaW9uLW51bT48dXJscz48L3VybHM+PGN1c3RvbTI+UE1DNjczOTg2MTwvY3VzdG9t
Mj48Y3VzdG9tNj5OSUhNUzEwNDg1MTM8L2N1c3RvbTY+PGVsZWN0cm9uaWMtcmVzb3VyY2UtbnVt
PjEwLjEwMDcvczExOTM2LTAxOS0wNzQxLTQ8L2VsZWN0cm9uaWMtcmVzb3VyY2UtbnVtPjxyZW1v
dGUtZGF0YWJhc2UtcHJvdmlkZXI+TkxNPC9yZW1vdGUtZGF0YWJhc2UtcHJvdmlkZXI+PGxhbmd1
YWdlPmVuZzwvbGFuZ3VhZ2U+PC9yZWNvcmQ+PC9DaXRlPjwvRW5kTm90ZT4A
</w:fldData>
              </w:fldChar>
            </w:r>
            <w:r w:rsidR="000A6EAC">
              <w:rPr>
                <w:rFonts w:cs="Times New Roman"/>
                <w:sz w:val="18"/>
                <w:szCs w:val="18"/>
              </w:rPr>
              <w:instrText xml:space="preserve"> ADDIN EN.CITE </w:instrText>
            </w:r>
            <w:r w:rsidR="000A6EAC">
              <w:rPr>
                <w:rFonts w:cs="Times New Roman"/>
                <w:sz w:val="18"/>
                <w:szCs w:val="18"/>
              </w:rPr>
              <w:fldChar w:fldCharType="begin">
                <w:fldData xml:space="preserve">PEVuZE5vdGU+PENpdGU+PEF1dGhvcj5BbWFyPC9BdXRob3I+PFllYXI+MjAxODwvWWVhcj48UmVj
TnVtPjE5Nzc8L1JlY051bT48RGlzcGxheVRleHQ+PHN0eWxlIGZhY2U9InN1cGVyc2NyaXB0Ij44
OCwgODk8L3N0eWxlPjwvRGlzcGxheVRleHQ+PHJlY29yZD48cmVjLW51bWJlcj4xOTc3PC9yZWMt
bnVtYmVyPjxmb3JlaWduLWtleXM+PGtleSBhcHA9IkVOIiBkYi1pZD0iZWRyZHZ4cjB5MHdhdnJl
cnZlM3Z6emZ3ZXdmdHdkdjBlOXZmIiB0aW1lc3RhbXA9IjE2NzUyNTExNzMiPjE5Nzc8L2tleT48
L2ZvcmVpZ24ta2V5cz48cmVmLXR5cGUgbmFtZT0iSm91cm5hbCBBcnRpY2xlIj4xNzwvcmVmLXR5
cGU+PGNvbnRyaWJ1dG9ycz48YXV0aG9ycz48YXV0aG9yPkFtYXIsIEouPC9hdXRob3I+PC9hdXRo
b3JzPjwvY29udHJpYnV0b3JzPjxhdXRoLWFkZHJlc3M+VG91bG91c2UgdGVhY2hpbmcgaG9zcGl0
YWwsIERlcGFydG1lbnQgb2YgYXJ0ZXJpYWwgSHlwZXJ0ZW5zaW9uLCBDQVJESU9NRVQgSW5zdGl0
dXRlLCBUb3Vsb3VzZSwgRnJhbmNlLjwvYXV0aC1hZGRyZXNzPjx0aXRsZXM+PHRpdGxlPk1pY3Jv
YmlvdGEtSG9zdCBDcm9zc3RhbGs6IEEgQnJpZGdlIEJldHdlZW4gQ2FyZGlvdmFzY3VsYXIgUmlz
ayBGYWN0b3JzLCBEaWV0LCBhbmQgQ2FyZGlvdmFzY3VsYXIgRGlzZWFzZTwvdGl0bGU+PHNlY29u
ZGFyeS10aXRsZT5BbSBKIEh5cGVydGVuczwvc2Vjb25kYXJ5LXRpdGxlPjwvdGl0bGVzPjxwZXJp
b2RpY2FsPjxmdWxsLXRpdGxlPkFtIEogSHlwZXJ0ZW5zPC9mdWxsLXRpdGxlPjwvcGVyaW9kaWNh
bD48cGFnZXM+OTQxLTk0NDwvcGFnZXM+PHZvbHVtZT4zMTwvdm9sdW1lPjxudW1iZXI+ODwvbnVt
YmVyPjxlZGl0aW9uPjIwMTgvMDcvMTg8L2VkaXRpb24+PGtleXdvcmRzPjxrZXl3b3JkPkFuaW1h
bHM8L2tleXdvcmQ+PGtleXdvcmQ+QW50aS1CYWN0ZXJpYWwgQWdlbnRzL3RoZXJhcGV1dGljIHVz
ZTwva2V5d29yZD48a2V5d29yZD4qQmFjdGVyaWFsIFRyYW5zbG9jYXRpb24vZHJ1ZyBlZmZlY3Rz
PC9rZXl3b3JkPjxrZXl3b3JkPkNhcmRpb3Zhc2N1bGFyIERpc2Vhc2VzL2VwaWRlbWlvbG9neS8q
bWljcm9iaW9sb2d5L3BoeXNpb3BhdGhvbG9neS9wcmV2ZW50aW9uICZhbXA7PC9rZXl3b3JkPjxr
ZXl3b3JkPmNvbnRyb2w8L2tleXdvcmQ+PGtleXdvcmQ+RGlldC8qYWR2ZXJzZSBlZmZlY3RzPC9r
ZXl3b3JkPjxrZXl3b3JkPkRpZXQsIEhlYWx0aHk8L2tleXdvcmQ+PGtleXdvcmQ+RGlldCwgTWVk
aXRlcnJhbmVhbjwva2V5d29yZD48a2V5d29yZD5EeXNiaW9zaXM8L2tleXdvcmQ+PGtleXdvcmQ+
Kkdhc3Ryb2ludGVzdGluYWwgTWljcm9iaW9tZS9kcnVnIGVmZmVjdHM8L2tleXdvcmQ+PGtleXdv
cmQ+SG9zdC1QYXRob2dlbiBJbnRlcmFjdGlvbnM8L2tleXdvcmQ+PGtleXdvcmQ+SHVtYW5zPC9r
ZXl3b3JkPjxrZXl3b3JkPkludGVzdGluZXMvZHJ1ZyBlZmZlY3RzLyptaWNyb2Jpb2xvZ3k8L2tl
eXdvcmQ+PGtleXdvcmQ+UGVybWVhYmlsaXR5PC9rZXl3b3JkPjxrZXl3b3JkPlByZWJpb3RpY3Mv
YWRtaW5pc3RyYXRpb24gJmFtcDsgZG9zYWdlPC9rZXl3b3JkPjxrZXl3b3JkPlByb2dub3Npczwv
a2V5d29yZD48a2V5d29yZD5SaXNrIEZhY3RvcnM8L2tleXdvcmQ+PC9rZXl3b3Jkcz48ZGF0ZXM+
PHllYXI+MjAxODwveWVhcj48cHViLWRhdGVzPjxkYXRlPkp1bCAxNjwvZGF0ZT48L3B1Yi1kYXRl
cz48L2RhdGVzPjxpc2JuPjA4OTUtNzA2MTwvaXNibj48YWNjZXNzaW9uLW51bT4zMDAxNjQxMzwv
YWNjZXNzaW9uLW51bT48dXJscz48cmVsYXRlZC11cmxzPjx1cmw+aHR0cHM6Ly93YXRlcm1hcmsu
c2lsdmVyY2hhaXIuY29tL2FqaF8zMV84Xzk0MS5wZGY/dG9rZW49QVFFQ0FIaTIwOEJFNDlPb2Fu
OWtraFdfRXJjeTdEbTNaTF85Q2YzcWZLQWM0ODV5c2dBQUF0OHdnZ0xiQmdrcWhraUc5dzBCQndh
Z2dnTE1NSUlDeUFJQkFEQ0NBc0VHQ1NxR1NJYjNEUUVIQVRBZUJnbGdoa2dCWlFNRUFTNHdFUVFN
MHM5OGlYU0NfVk5abkRvMkFnRVFnSUlDa3VPb3N1MVlpRU9nV1ktTU03RktWQ3JfaHptd1RBQ2JV
bElwWkJtcTV1bDRZbGFqQXJQTU83Qmtta1J3Q2tKUmJEWjRvcWRLRTV0QU5majJYdlNpeXF2eVhf
Qmp2YUpfVFF1b1lTN3hqUnVPWXhOUko5YTJJLWF6QU1xdGZueF9UaDV5VmkzRkN6RVNZYlFaUFNH
Ymk0TVhFaEUycTZTMzlScVFRMDVJcHRMQldDaXM3dU5ZYmt2VUl1eDAwSjRjRklBSVJxdno4c1dR
M24tVmNRMGFaeW5UVUlKYUN2NUdMZkh4OXV3QlRfSmt1dEFRYi0zc1llb2VXZS1XSWpyYzUyWEwz
cmpVQnB3MGZTOVZpWTNGdTEzLW5aSFhWaWdJZXF2aVlzZFlSb0xTOGZHVVRkaFJheTdiUnBUdDFX
Ql9MUS1LSWl5dGRuQ3ppbGFnVE4xb0RPLWxaZVUxSnd2VU1BeXJOV1lYbndMNUpmMUcwTWR6M0hS
X25MaXd2UmZycWJVN0o0YTA2Rkh6ckxuQnVhSk8tU2RnZHN3Szg5S0h6LWZ4bU5vUG54SkMxWVJR
N2J3cTVLMV9pejBELVpNTG1KQnZZTWVLTHZWc1RCbXl0alYtTmFteXY5NVktNUFsWWtiNzlBTzQx
X0hod3lBenZOMWZTeDIxWDFKaE5ya1FhenJ6UzMxbUZxU1hrT0kzUjd6YjNaV3o4NXRQdzRyN3dB
ZzlTR0tHMVYxSjR0TE1DTDNjcDVfWHE3X013VGw3MmZ3dWpvN180dGdxa3d3Y3VFNEJtUGVmZDU4
VS1UUTdUTHlCNDdDeTJsZXphdUlmalNNaFpfdVZnUXlBb1VsUXAwR2VhYXBpVGU0bmw3d3Z1bzdx
ZVdQa1hIeXdkcUZlSk9TaVY3ZTFZM2xXdHQ0MF85Tl9qelg0M0NKVk9BYlJ2SjNXZ1laY2M0R3c3
R3ZQOHZjeWVuNHdXSWlnSFhKd2FIY0g0RDFLa3VXbXlQQXFPbWpvVDI2dDVqZXJIRXFrUFRQREM2
RnA3VXpsd1hLOXNOa0FYSUl0MkNnMTk2ZzMxWWhqQkpBUEt2dEhTSE9FSEo0eDh5eFF3WElVdzZP
S0tiYkhpQTMzVk1nbW56ZEozYkM4Q3VJOGI1c1ktSm4wTVluUVM2R1BEVXBBcTBzPC91cmw+PC9y
ZWxhdGVkLXVybHM+PC91cmxzPjxlbGVjdHJvbmljLXJlc291cmNlLW51bT4xMC4xMDkzL2FqaC9o
cHkwNjc8L2VsZWN0cm9uaWMtcmVzb3VyY2UtbnVtPjxyZW1vdGUtZGF0YWJhc2UtcHJvdmlkZXI+
TkxNPC9yZW1vdGUtZGF0YWJhc2UtcHJvdmlkZXI+PGxhbmd1YWdlPmVuZzwvbGFuZ3VhZ2U+PC9y
ZWNvcmQ+PC9DaXRlPjxDaXRlPjxBdXRob3I+Sm9uZXMtTyZhcG9zO0Nvbm5vcjwvQXV0aG9yPjxZ
ZWFyPjIwMTk8L1llYXI+PFJlY051bT4yMjg2PC9SZWNOdW0+PHJlY29yZD48cmVjLW51bWJlcj4y
Mjg2PC9yZWMtbnVtYmVyPjxmb3JlaWduLWtleXM+PGtleSBhcHA9IkVOIiBkYi1pZD0iZWRyZHZ4
cjB5MHdhdnJlcnZlM3Z6emZ3ZXdmdHdkdjBlOXZmIiB0aW1lc3RhbXA9IjE2NzUyNTExNzMiPjIy
ODY8L2tleT48L2ZvcmVpZ24ta2V5cz48cmVmLXR5cGUgbmFtZT0iSm91cm5hbCBBcnRpY2xlIj4x
NzwvcmVmLXR5cGU+PGNvbnRyaWJ1dG9ycz48YXV0aG9ycz48YXV0aG9yPkpvbmVzLU8mYXBvcztD
b25ub3IsIE0uPC9hdXRob3I+PGF1dGhvcj5OYXRhcmFqYW4sIFAuPC9hdXRob3I+PC9hdXRob3Jz
PjwvY29udHJpYnV0b3JzPjxhdXRoLWFkZHJlc3M+RGVwYXJ0bWVudCBvZiBNZWRpY2luZSwgTWFz
c2FjaHVzZXR0cyBHZW5lcmFsIEhvc3BpdGFsLCBCb3N0b24sIE1BLCBVU0EuJiN4RDtEZXBhcnRt
ZW50IG9mIE1lZGljaW5lLCBIYXJ2YXJkIE1lZGljYWwgU2Nob29sLCBCb3N0b24sIE1BLCBVU0Eu
JiN4RDtEZXBhcnRtZW50IG9mIE1lZGljaW5lLCBNYXNzYWNodXNldHRzIEdlbmVyYWwgSG9zcGl0
YWwsIEJvc3RvbiwgTUEsIFVTQS4gcG5hdGFyYWphbkBtZ2guaGFydmFyZC5lZHUuJiN4RDtEZXBh
cnRtZW50IG9mIE1lZGljaW5lLCBIYXJ2YXJkIE1lZGljYWwgU2Nob29sLCBCb3N0b24sIE1BLCBV
U0EuIHBuYXRhcmFqYW5AbWdoLmhhcnZhcmQuZWR1LiYjeEQ7Q2FyZGlvdmFzY3VsYXIgUmVzZWFy
Y2ggQ2VudGVyIGFuZCBDZW50ZXIgZm9yIEdlbm9taWMgTWVkaWNpbmUsIE1hc3NhY2h1c2V0dHMg
R2VuZXJhbCBIb3NwaXRhbCwgQm9zdG9uLCBNQSwgVVNBLiBwbmF0YXJhamFuQG1naC5oYXJ2YXJk
LmVkdS4mI3hEO1Byb2dyYW0gaW4gTWVkaWNhbCBhbmQgUG9wdWxhdGlvbiBHZW5ldGljcywgQnJv
YWQgSW5zdGl0dXRlIG9mIEhhcnZhcmQgJmFtcDsgTUlULCBDYW1icmlkZ2UsIE1BLCBVU0EuIHBu
YXRhcmFqYW5AbWdoLmhhcnZhcmQuZWR1LjwvYXV0aC1hZGRyZXNzPjx0aXRsZXM+PHRpdGxlPk9w
dGltYWwgTm9uLWludmFzaXZlIFN0cmF0ZWdpZXMgdG8gUmVkdWNlIFJlY3VycmVudCBBdGhlcm9z
Y2xlcm90aWMgQ2FyZGlvdmFzY3VsYXIgRGlzZWFzZSBSaXNrPC90aXRsZT48c2Vjb25kYXJ5LXRp
dGxlPkN1cnIgVHJlYXQgT3B0aW9ucyBDYXJkaW92YXNjIE1lZDwvc2Vjb25kYXJ5LXRpdGxlPjwv
dGl0bGVzPjxwZXJpb2RpY2FsPjxmdWxsLXRpdGxlPkN1cnIgVHJlYXQgT3B0aW9ucyBDYXJkaW92
YXNjIE1lZDwvZnVsbC10aXRsZT48L3BlcmlvZGljYWw+PHBhZ2VzPjM4PC9wYWdlcz48dm9sdW1l
PjIxPC92b2x1bWU+PG51bWJlcj44PC9udW1iZXI+PGVkaXRpb24+MjAxOS8wNi8zMDwvZWRpdGlv
bj48a2V5d29yZHM+PGtleXdvcmQ+Q2FyZGlvdmFzY3VsYXIgZGlzZWFzZTwva2V5d29yZD48a2V5
d29yZD5Db3JvbmFyeSBhcnRlcnkgZGlzZWFzZTwva2V5d29yZD48a2V5d29yZD5QcmV2ZW50aW9u
PC9rZXl3b3JkPjxrZXl3b3JkPlJlY3VycmVudCBhdGhlcm9zY2xlcm90aWMgY2FyZGlvdmFzY3Vs
YXIgZGlzZWFzZTwva2V5d29yZD48L2tleXdvcmRzPjxkYXRlcz48eWVhcj4yMDE5PC95ZWFyPjxw
dWItZGF0ZXM+PGRhdGU+SnVuIDI5PC9kYXRlPjwvcHViLWRhdGVzPjwvZGF0ZXM+PGlzYm4+MTA5
Mi04NDY0IChQcmludCkmI3hEOzEwOTItODQ2NDwvaXNibj48YWNjZXNzaW9uLW51bT4zMTI1NDEx
ODwvYWNjZXNzaW9uLW51bT48dXJscz48L3VybHM+PGN1c3RvbTI+UE1DNjczOTg2MTwvY3VzdG9t
Mj48Y3VzdG9tNj5OSUhNUzEwNDg1MTM8L2N1c3RvbTY+PGVsZWN0cm9uaWMtcmVzb3VyY2UtbnVt
PjEwLjEwMDcvczExOTM2LTAxOS0wNzQxLTQ8L2VsZWN0cm9uaWMtcmVzb3VyY2UtbnVtPjxyZW1v
dGUtZGF0YWJhc2UtcHJvdmlkZXI+TkxNPC9yZW1vdGUtZGF0YWJhc2UtcHJvdmlkZXI+PGxhbmd1
YWdlPmVuZzwvbGFuZ3VhZ2U+PC9yZWNvcmQ+PC9DaXRlPjwvRW5kTm90ZT4A
</w:fldData>
              </w:fldChar>
            </w:r>
            <w:r w:rsidR="000A6EAC">
              <w:rPr>
                <w:rFonts w:cs="Times New Roman"/>
                <w:sz w:val="18"/>
                <w:szCs w:val="18"/>
              </w:rPr>
              <w:instrText xml:space="preserve"> ADDIN EN.CITE.DATA </w:instrText>
            </w:r>
            <w:r w:rsidR="000A6EAC">
              <w:rPr>
                <w:rFonts w:cs="Times New Roman"/>
                <w:sz w:val="18"/>
                <w:szCs w:val="18"/>
              </w:rPr>
            </w:r>
            <w:r w:rsidR="000A6EAC">
              <w:rPr>
                <w:rFonts w:cs="Times New Roman"/>
                <w:sz w:val="18"/>
                <w:szCs w:val="18"/>
              </w:rPr>
              <w:fldChar w:fldCharType="end"/>
            </w:r>
            <w:r w:rsidRPr="00850ABC">
              <w:rPr>
                <w:rFonts w:cs="Times New Roman"/>
                <w:sz w:val="18"/>
                <w:szCs w:val="18"/>
              </w:rPr>
            </w:r>
            <w:r w:rsidRPr="00850ABC">
              <w:rPr>
                <w:rFonts w:cs="Times New Roman"/>
                <w:sz w:val="18"/>
                <w:szCs w:val="18"/>
              </w:rPr>
              <w:fldChar w:fldCharType="separate"/>
            </w:r>
            <w:r w:rsidR="000A6EAC" w:rsidRPr="000A6EAC">
              <w:rPr>
                <w:rFonts w:cs="Times New Roman"/>
                <w:noProof/>
                <w:sz w:val="18"/>
                <w:szCs w:val="18"/>
                <w:vertAlign w:val="superscript"/>
              </w:rPr>
              <w:t>88, 89</w:t>
            </w:r>
            <w:r w:rsidRPr="00850ABC">
              <w:rPr>
                <w:rFonts w:cs="Times New Roman"/>
                <w:sz w:val="18"/>
                <w:szCs w:val="18"/>
              </w:rPr>
              <w:fldChar w:fldCharType="end"/>
            </w:r>
          </w:p>
        </w:tc>
      </w:tr>
      <w:tr w:rsidR="00850ABC" w:rsidRPr="00850ABC" w14:paraId="0099390C" w14:textId="77777777" w:rsidTr="00330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tcPr>
          <w:p w14:paraId="24EE751B" w14:textId="77777777" w:rsidR="00330E94" w:rsidRPr="00850ABC" w:rsidRDefault="00330E94" w:rsidP="00BC05B3">
            <w:pPr>
              <w:rPr>
                <w:rFonts w:cs="Times New Roman"/>
                <w:sz w:val="18"/>
                <w:szCs w:val="18"/>
              </w:rPr>
            </w:pPr>
            <w:r w:rsidRPr="00850ABC">
              <w:rPr>
                <w:rFonts w:cs="Times New Roman"/>
                <w:caps w:val="0"/>
                <w:sz w:val="18"/>
                <w:szCs w:val="18"/>
              </w:rPr>
              <w:t>Inactivity</w:t>
            </w:r>
          </w:p>
        </w:tc>
        <w:tc>
          <w:tcPr>
            <w:tcW w:w="1247" w:type="dxa"/>
            <w:tcBorders>
              <w:top w:val="single" w:sz="4" w:space="0" w:color="auto"/>
              <w:bottom w:val="single" w:sz="4" w:space="0" w:color="auto"/>
            </w:tcBorders>
            <w:shd w:val="clear" w:color="auto" w:fill="auto"/>
          </w:tcPr>
          <w:p w14:paraId="6B0F4A9F"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Controversial</w:t>
            </w:r>
          </w:p>
        </w:tc>
        <w:tc>
          <w:tcPr>
            <w:tcW w:w="1587" w:type="dxa"/>
            <w:tcBorders>
              <w:top w:val="single" w:sz="4" w:space="0" w:color="auto"/>
              <w:bottom w:val="single" w:sz="4" w:space="0" w:color="auto"/>
            </w:tcBorders>
          </w:tcPr>
          <w:p w14:paraId="44AEB05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Aerobic exercise</w:t>
            </w:r>
          </w:p>
        </w:tc>
        <w:tc>
          <w:tcPr>
            <w:tcW w:w="1644" w:type="dxa"/>
            <w:tcBorders>
              <w:top w:val="single" w:sz="4" w:space="0" w:color="auto"/>
              <w:bottom w:val="single" w:sz="4" w:space="0" w:color="auto"/>
            </w:tcBorders>
          </w:tcPr>
          <w:p w14:paraId="7CB00019"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lifestyle intervention</w:t>
            </w:r>
          </w:p>
        </w:tc>
        <w:tc>
          <w:tcPr>
            <w:tcW w:w="2891" w:type="dxa"/>
            <w:tcBorders>
              <w:top w:val="single" w:sz="4" w:space="0" w:color="auto"/>
              <w:bottom w:val="single" w:sz="4" w:space="0" w:color="auto"/>
            </w:tcBorders>
          </w:tcPr>
          <w:p w14:paraId="0700C103"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Yes</w:t>
            </w:r>
          </w:p>
        </w:tc>
        <w:tc>
          <w:tcPr>
            <w:tcW w:w="1077" w:type="dxa"/>
            <w:tcBorders>
              <w:top w:val="single" w:sz="4" w:space="0" w:color="auto"/>
              <w:bottom w:val="single" w:sz="4" w:space="0" w:color="auto"/>
            </w:tcBorders>
          </w:tcPr>
          <w:p w14:paraId="42F9425E"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Yes</w:t>
            </w:r>
          </w:p>
        </w:tc>
        <w:tc>
          <w:tcPr>
            <w:tcW w:w="2891" w:type="dxa"/>
            <w:tcBorders>
              <w:top w:val="single" w:sz="4" w:space="0" w:color="auto"/>
              <w:bottom w:val="single" w:sz="4" w:space="0" w:color="auto"/>
            </w:tcBorders>
          </w:tcPr>
          <w:p w14:paraId="6F73E56A"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General population</w:t>
            </w:r>
          </w:p>
        </w:tc>
        <w:tc>
          <w:tcPr>
            <w:tcW w:w="1077" w:type="dxa"/>
            <w:tcBorders>
              <w:top w:val="single" w:sz="4" w:space="0" w:color="auto"/>
              <w:bottom w:val="single" w:sz="4" w:space="0" w:color="auto"/>
            </w:tcBorders>
          </w:tcPr>
          <w:p w14:paraId="4C350878" w14:textId="77777777"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t>≤-50%</w:t>
            </w:r>
          </w:p>
        </w:tc>
        <w:tc>
          <w:tcPr>
            <w:tcW w:w="907" w:type="dxa"/>
            <w:tcBorders>
              <w:top w:val="single" w:sz="4" w:space="0" w:color="auto"/>
              <w:bottom w:val="single" w:sz="4" w:space="0" w:color="auto"/>
            </w:tcBorders>
          </w:tcPr>
          <w:p w14:paraId="2992D244" w14:textId="51275788" w:rsidR="00330E94" w:rsidRPr="00850ABC" w:rsidRDefault="00330E94" w:rsidP="00BC05B3">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50ABC">
              <w:rPr>
                <w:rFonts w:cs="Times New Roman"/>
                <w:sz w:val="18"/>
                <w:szCs w:val="18"/>
              </w:rPr>
              <w:fldChar w:fldCharType="begin"/>
            </w:r>
            <w:r w:rsidR="000A6EAC">
              <w:rPr>
                <w:rFonts w:cs="Times New Roman"/>
                <w:sz w:val="18"/>
                <w:szCs w:val="18"/>
              </w:rPr>
              <w:instrText xml:space="preserve"> ADDIN EN.CITE &lt;EndNote&gt;&lt;Cite&gt;&lt;Author&gt;English&lt;/Author&gt;&lt;Year&gt;2020&lt;/Year&gt;&lt;RecNum&gt;1214&lt;/RecNum&gt;&lt;DisplayText&gt;&lt;style face="superscript"&gt;43&lt;/style&gt;&lt;/DisplayText&gt;&lt;record&gt;&lt;rec-number&gt;1214&lt;/rec-number&gt;&lt;foreign-keys&gt;&lt;key app="EN" db-id="edrdvxr0y0wavrerve3vzzfwewftwdv0e9vf" timestamp="1672668913"&gt;1214&lt;/key&gt;&lt;/foreign-keys&gt;&lt;ref-type name="Journal Article"&gt;17&lt;/ref-type&gt;&lt;contributors&gt;&lt;authors&gt;&lt;author&gt;English, W. J.&lt;/author&gt;&lt;author&gt;Spann, M. D.&lt;/author&gt;&lt;author&gt;Aher, C. V.&lt;/author&gt;&lt;author&gt;Williams, D. B.&lt;/author&gt;&lt;/authors&gt;&lt;/contributors&gt;&lt;auth-address&gt;Department of Surgery, Vanderbilt University Medical Center, Nashville, TN, USA.&lt;/auth-address&gt;&lt;titles&gt;&lt;title&gt;Cardiovascular risk reduction following metabolic and bariatric surgery&lt;/title&gt;&lt;secondary-title&gt;Ann Transl Med&lt;/secondary-title&gt;&lt;/titles&gt;&lt;periodical&gt;&lt;full-title&gt;Ann Transl Med&lt;/full-title&gt;&lt;/periodical&gt;&lt;pages&gt;S12&lt;/pages&gt;&lt;volume&gt;8&lt;/volume&gt;&lt;number&gt;Suppl 1&lt;/number&gt;&lt;edition&gt;2020/04/21&lt;/edition&gt;&lt;keywords&gt;&lt;keyword&gt;Cardiovascular risks&lt;/keyword&gt;&lt;keyword&gt;cardiovascular risk reduction&lt;/keyword&gt;&lt;keyword&gt;metabolic and bariatric surgery&lt;/keyword&gt;&lt;keyword&gt;risk reduction&lt;/keyword&gt;&lt;keyword&gt;editorial office without any funding or sponsorship. The authors have no conflicts&lt;/keyword&gt;&lt;keyword&gt;of interest to declare.&lt;/keyword&gt;&lt;/keywords&gt;&lt;dates&gt;&lt;year&gt;2020&lt;/year&gt;&lt;pub-dates&gt;&lt;date&gt;Mar&lt;/date&gt;&lt;/pub-dates&gt;&lt;/dates&gt;&lt;isbn&gt;2305-5839 (Print)&amp;#xD;2305-5839&lt;/isbn&gt;&lt;accession-num&gt;32309416&lt;/accession-num&gt;&lt;urls&gt;&lt;/urls&gt;&lt;custom2&gt;PMC7154333&lt;/custom2&gt;&lt;electronic-resource-num&gt;10.21037/atm.2020.01.88&lt;/electronic-resource-num&gt;&lt;remote-database-provider&gt;NLM&lt;/remote-database-provider&gt;&lt;language&gt;eng&lt;/language&gt;&lt;/record&gt;&lt;/Cite&gt;&lt;/EndNote&gt;</w:instrText>
            </w:r>
            <w:r w:rsidRPr="00850ABC">
              <w:rPr>
                <w:rFonts w:cs="Times New Roman"/>
                <w:sz w:val="18"/>
                <w:szCs w:val="18"/>
              </w:rPr>
              <w:fldChar w:fldCharType="separate"/>
            </w:r>
            <w:r w:rsidR="000A6EAC" w:rsidRPr="000A6EAC">
              <w:rPr>
                <w:rFonts w:cs="Times New Roman"/>
                <w:noProof/>
                <w:sz w:val="18"/>
                <w:szCs w:val="18"/>
                <w:vertAlign w:val="superscript"/>
              </w:rPr>
              <w:t>43</w:t>
            </w:r>
            <w:r w:rsidRPr="00850ABC">
              <w:rPr>
                <w:rFonts w:cs="Times New Roman"/>
                <w:sz w:val="18"/>
                <w:szCs w:val="18"/>
              </w:rPr>
              <w:fldChar w:fldCharType="end"/>
            </w:r>
          </w:p>
        </w:tc>
      </w:tr>
      <w:tr w:rsidR="00330E94" w:rsidRPr="00850ABC" w14:paraId="6F2C49A2" w14:textId="77777777" w:rsidTr="00330E94">
        <w:trPr>
          <w:trHeight w:val="416"/>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tcPr>
          <w:p w14:paraId="112E39A2" w14:textId="77777777" w:rsidR="00330E94" w:rsidRPr="00850ABC" w:rsidRDefault="00330E94" w:rsidP="00BC05B3">
            <w:pPr>
              <w:rPr>
                <w:rFonts w:cs="Times New Roman"/>
                <w:sz w:val="18"/>
                <w:szCs w:val="18"/>
              </w:rPr>
            </w:pPr>
            <w:r w:rsidRPr="00850ABC">
              <w:rPr>
                <w:rFonts w:cs="Times New Roman"/>
                <w:caps w:val="0"/>
                <w:sz w:val="18"/>
                <w:szCs w:val="18"/>
              </w:rPr>
              <w:t>Smoking</w:t>
            </w:r>
          </w:p>
        </w:tc>
        <w:tc>
          <w:tcPr>
            <w:tcW w:w="1247" w:type="dxa"/>
            <w:tcBorders>
              <w:top w:val="single" w:sz="4" w:space="0" w:color="auto"/>
            </w:tcBorders>
            <w:shd w:val="clear" w:color="auto" w:fill="auto"/>
          </w:tcPr>
          <w:p w14:paraId="1B628B67" w14:textId="5B17D08D" w:rsidR="00330E94" w:rsidRPr="00850ABC" w:rsidRDefault="00330E94" w:rsidP="00330E94">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Yes</w:t>
            </w:r>
            <w:r w:rsidRPr="00850ABC">
              <w:rPr>
                <w:rFonts w:cs="Times New Roman"/>
                <w:sz w:val="18"/>
                <w:szCs w:val="18"/>
              </w:rPr>
              <w:br/>
              <w:t>(CVD)</w:t>
            </w:r>
          </w:p>
        </w:tc>
        <w:tc>
          <w:tcPr>
            <w:tcW w:w="1587" w:type="dxa"/>
            <w:tcBorders>
              <w:top w:val="single" w:sz="4" w:space="0" w:color="auto"/>
            </w:tcBorders>
          </w:tcPr>
          <w:p w14:paraId="2E8ABCF2"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Smoking cessation</w:t>
            </w:r>
          </w:p>
        </w:tc>
        <w:tc>
          <w:tcPr>
            <w:tcW w:w="1644" w:type="dxa"/>
            <w:tcBorders>
              <w:top w:val="single" w:sz="4" w:space="0" w:color="auto"/>
            </w:tcBorders>
          </w:tcPr>
          <w:p w14:paraId="1B7F512E"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lifestyle intervention</w:t>
            </w:r>
          </w:p>
        </w:tc>
        <w:tc>
          <w:tcPr>
            <w:tcW w:w="2891" w:type="dxa"/>
            <w:tcBorders>
              <w:top w:val="single" w:sz="4" w:space="0" w:color="auto"/>
            </w:tcBorders>
          </w:tcPr>
          <w:p w14:paraId="7E5A0D33"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Yes</w:t>
            </w:r>
          </w:p>
        </w:tc>
        <w:tc>
          <w:tcPr>
            <w:tcW w:w="1077" w:type="dxa"/>
            <w:tcBorders>
              <w:top w:val="single" w:sz="4" w:space="0" w:color="auto"/>
            </w:tcBorders>
          </w:tcPr>
          <w:p w14:paraId="5FB96645"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sz w:val="18"/>
                <w:szCs w:val="18"/>
              </w:rPr>
              <w:t>Yes</w:t>
            </w:r>
          </w:p>
        </w:tc>
        <w:tc>
          <w:tcPr>
            <w:tcW w:w="2891" w:type="dxa"/>
            <w:tcBorders>
              <w:top w:val="single" w:sz="4" w:space="0" w:color="auto"/>
            </w:tcBorders>
          </w:tcPr>
          <w:p w14:paraId="669551EF"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Acute ischemic stroke</w:t>
            </w:r>
          </w:p>
        </w:tc>
        <w:tc>
          <w:tcPr>
            <w:tcW w:w="1077" w:type="dxa"/>
            <w:tcBorders>
              <w:top w:val="single" w:sz="4" w:space="0" w:color="auto"/>
            </w:tcBorders>
          </w:tcPr>
          <w:p w14:paraId="09753B1C" w14:textId="77777777"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850ABC">
              <w:rPr>
                <w:rFonts w:cs="Times New Roman"/>
                <w:sz w:val="18"/>
                <w:szCs w:val="18"/>
              </w:rPr>
              <w:t>-14%</w:t>
            </w:r>
          </w:p>
        </w:tc>
        <w:tc>
          <w:tcPr>
            <w:tcW w:w="907" w:type="dxa"/>
            <w:tcBorders>
              <w:top w:val="single" w:sz="4" w:space="0" w:color="auto"/>
            </w:tcBorders>
          </w:tcPr>
          <w:p w14:paraId="71694941" w14:textId="701554BE" w:rsidR="00330E94" w:rsidRPr="00850ABC" w:rsidRDefault="00330E94" w:rsidP="00BC05B3">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50ABC">
              <w:rPr>
                <w:rFonts w:cs="Times New Roman"/>
                <w:color w:val="000000" w:themeColor="text1"/>
                <w:sz w:val="18"/>
                <w:szCs w:val="18"/>
              </w:rPr>
              <w:fldChar w:fldCharType="begin">
                <w:fldData xml:space="preserve">PEVuZE5vdGU+PENpdGU+PEF1dGhvcj5HeW5uaWxkPC9BdXRob3I+PFllYXI+MjAyMTwvWWVhcj48
UmVjTnVtPjEyODc8L1JlY051bT48RGlzcGxheVRleHQ+PHN0eWxlIGZhY2U9InN1cGVyc2NyaXB0
Ij40NCwgNDU8L3N0eWxlPjwvRGlzcGxheVRleHQ+PHJlY29yZD48cmVjLW51bWJlcj4xMjg3PC9y
ZWMtbnVtYmVyPjxmb3JlaWduLWtleXM+PGtleSBhcHA9IkVOIiBkYi1pZD0iZWRyZHZ4cjB5MHdh
dnJlcnZlM3Z6emZ3ZXdmdHdkdjBlOXZmIiB0aW1lc3RhbXA9IjE2NzI2Njg5MTMiPjEyODc8L2tl
eT48L2ZvcmVpZ24ta2V5cz48cmVmLXR5cGUgbmFtZT0iSm91cm5hbCBBcnRpY2xlIj4xNzwvcmVm
LXR5cGU+PGNvbnRyaWJ1dG9ycz48YXV0aG9ycz48YXV0aG9yPkd5bm5pbGQsIE0uIE4uPC9hdXRo
b3I+PGF1dGhvcj5IYWdlbWFuLCBTLiBILiBKLjwvYXV0aG9yPjxhdXRob3I+RG9ycmVzdGVpam4s
IEouIEEuIE4uPC9hdXRob3I+PGF1dGhvcj5TcGlnc2V0LCBPLjwvYXV0aG9yPjxhdXRob3I+THlk
ZXJzZW4sIFMuPC9hdXRob3I+PGF1dGhvcj5XZXRoYWwsIFQuPC9hdXRob3I+PGF1dGhvcj5TYWx0
dmVkdCwgSS48L2F1dGhvcj48YXV0aG9yPlZpc3NlcmVuLCBGLiBMLiBKLjwvYXV0aG9yPjxhdXRo
b3I+RWxsZWtqw6ZyLCBILjwvYXV0aG9yPjwvYXV0aG9ycz48L2NvbnRyaWJ1dG9ycz48YXV0aC1h
ZGRyZXNzPkRlcGFydG1lbnQgb2YgTmV1cm9tZWRpY2luZSBhbmQgTW92ZW1lbnQgU2NpZW5jZSwg
RmFjdWx0eSBvZiBNZWRpY2luZSBhbmQgSGVhbHRoIFNjaWVuY2UsIE5UTlUgLSBOb3J3ZWdpYW4g
VW5pdmVyc2l0eSBvZiBTY2llbmNlIGFuZCBUZWNobm9sb2d5LCBUcm9uZGhlaW0sIE5vcndheS4m
I3hEO0RlcGFydG1lbnQgb2YgU3Ryb2tlLCBDbGluaWMgb2YgTWVkaWNpbmUsIFN0LiBPbGF2cyBI
b3NwaXRhbCwgVHJvbmRoZWltIFVuaXZlcnNpdHkgSG9zcGl0YWwsIFRyb25kaGVpbSwgTm9yd2F5
LiYjeEQ7RGVwYXJ0bWVudCBvZiBWYXNjdWxhciBNZWRpY2luZSwgVW5pdmVyc2l0eSBNZWRpY2Fs
IENlbnRlciBVdHJlY2h0LCBVdHJlY2h0LCBUaGUgTmV0aGVybGFuZHMuJiN4RDtEZXBhcnRtZW50
IG9mIENsaW5pY2FsIFBoYXJtYWNvbG9neSwgU3QuIE9sYXZzIEhvc3BpdGFsLCBUcm9uZGhlaW0g
VW5pdmVyc2l0eSBIb3NwaXRhbCwgVHJvbmRoZWltLCBOb3J3YXkuJiN4RDtEZXBhcnRtZW50IG9m
IENsaW5pY2FsIGFuZCBNb2xlY3VsYXIgTWVkaWNpbmUsIE5UTlUgLSBOb3J3ZWdpYW4gVW5pdmVy
c2l0eSBvZiBTY2llbmNlIGFuZCBUZWNobm9sb2d5LCBUcm9uZGhlaW0sIE5vcndheS4mI3hEO0Rl
cGFydG1lbnQgb2YgTWVudGFsIEhlYWx0aCwgRmFjdWx0eSBvZiBNZWRpY2luZSBhbmQgSGVhbHRo
IFNjaWVuY2VzLCBOVE5VIC0gTm9yd2VnaWFuIFVuaXZlcnNpdHkgb2YgU2NpZW5jZSBhbmQgVGVj
aG5vbG9neSwgVHJvbmRoZWltLCBOb3J3YXkuJiN4RDtEZXBhcnRtZW50IG9mIEdlcmlhdHJpY3Ms
IENsaW5pYyBvZiBNZWRpY2luZSwgU3QuIE9sYXZzIEhvc3BpdGFsLCBUcm9uZGhlaW0gVW5pdmVy
c2l0eSBIb3NwaXRhbCwgVHJvbmRoZWltLCBOb3J3YXkuPC9hdXRoLWFkZHJlc3M+PHRpdGxlcz48
dGl0bGU+UmlzayBTdHJhdGlmaWNhdGlvbiBpbiBQYXRpZW50cyB3aXRoIElzY2hlbWljIFN0cm9r
ZSBhbmQgUmVzaWR1YWwgQ2FyZGlvdmFzY3VsYXIgUmlzayB3aXRoIEN1cnJlbnQgU2Vjb25kYXJ5
IFByZXZlbnRpb248L3RpdGxlPjxzZWNvbmRhcnktdGl0bGU+Q2xpbiBFcGlkZW1pb2w8L3NlY29u
ZGFyeS10aXRsZT48L3RpdGxlcz48cGVyaW9kaWNhbD48ZnVsbC10aXRsZT5DbGluIEVwaWRlbWlv
bDwvZnVsbC10aXRsZT48L3BlcmlvZGljYWw+PHBhZ2VzPjgxMy04MjM8L3BhZ2VzPjx2b2x1bWU+
MTM8L3ZvbHVtZT48ZWRpdGlvbj4yMDIxLzA5LzI4PC9lZGl0aW9uPjxrZXl3b3Jkcz48a2V5d29y
ZD5jYXJkaW92YXNjdWxhciBkaXNlYXNlczwva2V5d29yZD48a2V5d29yZD5pc2NoZW1pYyBzdHJv
a2U8L2tleXdvcmQ+PGtleXdvcmQ+cmlzayBhc3Nlc3NtZW50PC9rZXl3b3JkPjxrZXl3b3JkPnJp
c2sgZmFjdG9yczwva2V5d29yZD48a2V5d29yZD5yaXNrcyBhbmQgYmVuZWZpdHM8L2tleXdvcmQ+
PGtleXdvcmQ+c2Vjb25kYXJ5IHByZXZlbnRpb248L2tleXdvcmQ+PGtleXdvcmQ+aW4gQm9laHJp
bmdlci1JbmdlbGhlaW0gMTM0Ni4wMDIzIGFuZCByZXBvcnRzIHBlcnNvbmFsIGZlZXMgZnJvbSBC
aW9nZW4sIG91dHNpZGUgdGhlPC9rZXl3b3JkPjxrZXl3b3JkPnN1Ym1pdHRlZCB3b3JrLjwva2V5
d29yZD48L2tleXdvcmRzPjxkYXRlcz48eWVhcj4yMDIxPC95ZWFyPjwvZGF0ZXM+PGlzYm4+MTE3
OS0xMzQ5IChQcmludCkmI3hEOzExNzktMTM0OTwvaXNibj48YWNjZXNzaW9uLW51bT4zNDU2NjQz
NDwvYWNjZXNzaW9uLW51bT48dXJscz48L3VybHM+PGN1c3RvbTI+UE1DODQ1NjU0ODwvY3VzdG9t
Mj48ZWxlY3Ryb25pYy1yZXNvdXJjZS1udW0+MTAuMjE0Ny9jbGVwLlMzMjI3Nzk8L2VsZWN0cm9u
aWMtcmVzb3VyY2UtbnVtPjxyZW1vdGUtZGF0YWJhc2UtcHJvdmlkZXI+TkxNPC9yZW1vdGUtZGF0
YWJhc2UtcHJvdmlkZXI+PGxhbmd1YWdlPmVuZzwvbGFuZ3VhZ2U+PC9yZWNvcmQ+PC9DaXRlPjxD
aXRlPjxBdXRob3I+SGF1c2VubG95PC9BdXRob3I+PFllYXI+MjAwODwvWWVhcj48UmVjTnVtPjIy
Mzk8L1JlY051bT48cmVjb3JkPjxyZWMtbnVtYmVyPjIyMzk8L3JlYy1udW1iZXI+PGZvcmVpZ24t
a2V5cz48a2V5IGFwcD0iRU4iIGRiLWlkPSJlZHJkdnhyMHkwd2F2cmVydmUzdnp6Zndld2Z0d2R2
MGU5dmYiIHRpbWVzdGFtcD0iMTY3NTI1MTE3MyI+MjIzOTwva2V5PjwvZm9yZWlnbi1rZXlzPjxy
ZWYtdHlwZSBuYW1lPSJKb3VybmFsIEFydGljbGUiPjE3PC9yZWYtdHlwZT48Y29udHJpYnV0b3Jz
PjxhdXRob3JzPjxhdXRob3I+SGF1c2VubG95LCBELiBKLjwvYXV0aG9yPjxhdXRob3I+WWVsbG9u
LCBELiBNLjwvYXV0aG9yPjwvYXV0aG9ycz48L2NvbnRyaWJ1dG9ycz48YXV0aC1hZGRyZXNzPlRo
ZSBIYXR0ZXIgQ2FyZGlvdmFzY3VsYXIgSW5zdGl0dXRlLCBVbml2ZXJzaXR5IENvbGxlZ2UgTG9u
ZG9uIEhvc3BpdGFsIGFuZCBNZWRpY2FsIFNjaG9vbCwgTG9uZG9uLCBVSy4gaGF0dGVyLWluc3Rp
dHV0ZUB1Y2wuYWMudWs8L2F1dGgtYWRkcmVzcz48dGl0bGVzPjx0aXRsZT5UYXJnZXRpbmcgcmVz
aWR1YWwgY2FyZGlvdmFzY3VsYXIgcmlzazogcmFpc2luZyBoaWdoLWRlbnNpdHkgbGlwb3Byb3Rl
aW4gY2hvbGVzdGVyb2wgbGV2ZWxzPC90aXRsZT48c2Vjb25kYXJ5LXRpdGxlPlBvc3RncmFkIE1l
ZCBKPC9zZWNvbmRhcnktdGl0bGU+PC90aXRsZXM+PHBlcmlvZGljYWw+PGZ1bGwtdGl0bGU+UG9z
dGdyYWQgTWVkIEo8L2Z1bGwtdGl0bGU+PC9wZXJpb2RpY2FsPjxwYWdlcz41OTAtODwvcGFnZXM+
PHZvbHVtZT44NDwvdm9sdW1lPjxudW1iZXI+OTk3PC9udW1iZXI+PGVkaXRpb24+MjAwOC8xMi8y
NDwvZWRpdGlvbj48a2V5d29yZHM+PGtleXdvcmQ+QVRQIEJpbmRpbmcgQ2Fzc2V0dGUgVHJhbnNw
b3J0ZXIgMTwva2V5d29yZD48a2V5d29yZD5BVFAgQmluZGluZyBDYXNzZXR0ZSBUcmFuc3BvcnRl
ciwgU3ViZmFtaWx5IEcsIE1lbWJlciAxPC9rZXl3b3JkPjxrZXl3b3JkPkFUUC1CaW5kaW5nIENh
c3NldHRlIFRyYW5zcG9ydGVycy9tZXRhYm9saXNtPC9rZXl3b3JkPjxrZXl3b3JkPkFudGlveGlk
YW50cy9waHlzaW9sb2d5PC9rZXl3b3JkPjxrZXl3b3JkPkFwb2xpcG9wcm90ZWluIEEtSS9tZXRh
Ym9saXNtPC9rZXl3b3JkPjxrZXl3b3JkPkFwb3B0b3Npczwva2V5d29yZD48a2V5d29yZD5CaW9s
b2dpY2FsIEF2YWlsYWJpbGl0eTwva2V5d29yZD48a2V5d29yZD5DYXJkaW92YXNjdWxhciBEaXNl
YXNlcy9tZXRhYm9saXNtLypwcmV2ZW50aW9uICZhbXA7IGNvbnRyb2w8L2tleXdvcmQ+PGtleXdv
cmQ+Q2hvbGVzdGVyb2wsIEhETC8qbWV0YWJvbGlzbTwva2V5d29yZD48a2V5d29yZD5DbG9maWJy
aWMgQWNpZC90aGVyYXBldXRpYyB1c2U8L2tleXdvcmQ+PGtleXdvcmQ+SHVtYW5zPC9rZXl3b3Jk
PjxrZXl3b3JkPkh5ZHJveHltZXRoeWxnbHV0YXJ5bC1Db0EgUmVkdWN0YXNlIEluaGliaXRvcnMv
dGhlcmFwZXV0aWMgdXNlPC9rZXl3b3JkPjxrZXl3b3JkPkxpZmUgU3R5bGU8L2tleXdvcmQ+PGtl
eXdvcmQ+TmlhY2luL3RoZXJhcGV1dGljIHVzZTwva2V5d29yZD48a2V5d29yZD5OaXRyaWMgT3hp
ZGUvbWV0YWJvbGlzbTwva2V5d29yZD48a2V5d29yZD5SaXNrIEZhY3RvcnM8L2tleXdvcmQ+PGtl
eXdvcmQ+UmlzayBSZWR1Y3Rpb24gQmVoYXZpb3I8L2tleXdvcmQ+PGtleXdvcmQ+VGhyb21ib3Np
cy9wcmV2ZW50aW9uICZhbXA7IGNvbnRyb2w8L2tleXdvcmQ+PC9rZXl3b3Jkcz48ZGF0ZXM+PHll
YXI+MjAwODwveWVhcj48cHViLWRhdGVzPjxkYXRlPk5vdjwvZGF0ZT48L3B1Yi1kYXRlcz48L2Rh
dGVzPjxpc2JuPjAwMzItNTQ3MzwvaXNibj48YWNjZXNzaW9uLW51bT4xOTEwMzgxNzwvYWNjZXNz
aW9uLW51bT48dXJscz48L3VybHM+PGVsZWN0cm9uaWMtcmVzb3VyY2UtbnVtPjEwLjExMzYvaHJ0
LjIwMDcuMTI1NDAxPC9lbGVjdHJvbmljLXJlc291cmNlLW51bT48cmVtb3RlLWRhdGFiYXNlLXBy
b3ZpZGVyPk5MTTwvcmVtb3RlLWRhdGFiYXNlLXByb3ZpZGVyPjxsYW5ndWFnZT5lbmc8L2xhbmd1
YWdlPjwvcmVjb3JkPjwvQ2l0ZT48L0VuZE5vdGU+
</w:fldData>
              </w:fldChar>
            </w:r>
            <w:r w:rsidR="000A6EAC">
              <w:rPr>
                <w:rFonts w:cs="Times New Roman"/>
                <w:color w:val="000000" w:themeColor="text1"/>
                <w:sz w:val="18"/>
                <w:szCs w:val="18"/>
              </w:rPr>
              <w:instrText xml:space="preserve"> ADDIN EN.CITE </w:instrText>
            </w:r>
            <w:r w:rsidR="000A6EAC">
              <w:rPr>
                <w:rFonts w:cs="Times New Roman"/>
                <w:color w:val="000000" w:themeColor="text1"/>
                <w:sz w:val="18"/>
                <w:szCs w:val="18"/>
              </w:rPr>
              <w:fldChar w:fldCharType="begin">
                <w:fldData xml:space="preserve">PEVuZE5vdGU+PENpdGU+PEF1dGhvcj5HeW5uaWxkPC9BdXRob3I+PFllYXI+MjAyMTwvWWVhcj48
UmVjTnVtPjEyODc8L1JlY051bT48RGlzcGxheVRleHQ+PHN0eWxlIGZhY2U9InN1cGVyc2NyaXB0
Ij40NCwgNDU8L3N0eWxlPjwvRGlzcGxheVRleHQ+PHJlY29yZD48cmVjLW51bWJlcj4xMjg3PC9y
ZWMtbnVtYmVyPjxmb3JlaWduLWtleXM+PGtleSBhcHA9IkVOIiBkYi1pZD0iZWRyZHZ4cjB5MHdh
dnJlcnZlM3Z6emZ3ZXdmdHdkdjBlOXZmIiB0aW1lc3RhbXA9IjE2NzI2Njg5MTMiPjEyODc8L2tl
eT48L2ZvcmVpZ24ta2V5cz48cmVmLXR5cGUgbmFtZT0iSm91cm5hbCBBcnRpY2xlIj4xNzwvcmVm
LXR5cGU+PGNvbnRyaWJ1dG9ycz48YXV0aG9ycz48YXV0aG9yPkd5bm5pbGQsIE0uIE4uPC9hdXRo
b3I+PGF1dGhvcj5IYWdlbWFuLCBTLiBILiBKLjwvYXV0aG9yPjxhdXRob3I+RG9ycmVzdGVpam4s
IEouIEEuIE4uPC9hdXRob3I+PGF1dGhvcj5TcGlnc2V0LCBPLjwvYXV0aG9yPjxhdXRob3I+THlk
ZXJzZW4sIFMuPC9hdXRob3I+PGF1dGhvcj5XZXRoYWwsIFQuPC9hdXRob3I+PGF1dGhvcj5TYWx0
dmVkdCwgSS48L2F1dGhvcj48YXV0aG9yPlZpc3NlcmVuLCBGLiBMLiBKLjwvYXV0aG9yPjxhdXRo
b3I+RWxsZWtqw6ZyLCBILjwvYXV0aG9yPjwvYXV0aG9ycz48L2NvbnRyaWJ1dG9ycz48YXV0aC1h
ZGRyZXNzPkRlcGFydG1lbnQgb2YgTmV1cm9tZWRpY2luZSBhbmQgTW92ZW1lbnQgU2NpZW5jZSwg
RmFjdWx0eSBvZiBNZWRpY2luZSBhbmQgSGVhbHRoIFNjaWVuY2UsIE5UTlUgLSBOb3J3ZWdpYW4g
VW5pdmVyc2l0eSBvZiBTY2llbmNlIGFuZCBUZWNobm9sb2d5LCBUcm9uZGhlaW0sIE5vcndheS4m
I3hEO0RlcGFydG1lbnQgb2YgU3Ryb2tlLCBDbGluaWMgb2YgTWVkaWNpbmUsIFN0LiBPbGF2cyBI
b3NwaXRhbCwgVHJvbmRoZWltIFVuaXZlcnNpdHkgSG9zcGl0YWwsIFRyb25kaGVpbSwgTm9yd2F5
LiYjeEQ7RGVwYXJ0bWVudCBvZiBWYXNjdWxhciBNZWRpY2luZSwgVW5pdmVyc2l0eSBNZWRpY2Fs
IENlbnRlciBVdHJlY2h0LCBVdHJlY2h0LCBUaGUgTmV0aGVybGFuZHMuJiN4RDtEZXBhcnRtZW50
IG9mIENsaW5pY2FsIFBoYXJtYWNvbG9neSwgU3QuIE9sYXZzIEhvc3BpdGFsLCBUcm9uZGhlaW0g
VW5pdmVyc2l0eSBIb3NwaXRhbCwgVHJvbmRoZWltLCBOb3J3YXkuJiN4RDtEZXBhcnRtZW50IG9m
IENsaW5pY2FsIGFuZCBNb2xlY3VsYXIgTWVkaWNpbmUsIE5UTlUgLSBOb3J3ZWdpYW4gVW5pdmVy
c2l0eSBvZiBTY2llbmNlIGFuZCBUZWNobm9sb2d5LCBUcm9uZGhlaW0sIE5vcndheS4mI3hEO0Rl
cGFydG1lbnQgb2YgTWVudGFsIEhlYWx0aCwgRmFjdWx0eSBvZiBNZWRpY2luZSBhbmQgSGVhbHRo
IFNjaWVuY2VzLCBOVE5VIC0gTm9yd2VnaWFuIFVuaXZlcnNpdHkgb2YgU2NpZW5jZSBhbmQgVGVj
aG5vbG9neSwgVHJvbmRoZWltLCBOb3J3YXkuJiN4RDtEZXBhcnRtZW50IG9mIEdlcmlhdHJpY3Ms
IENsaW5pYyBvZiBNZWRpY2luZSwgU3QuIE9sYXZzIEhvc3BpdGFsLCBUcm9uZGhlaW0gVW5pdmVy
c2l0eSBIb3NwaXRhbCwgVHJvbmRoZWltLCBOb3J3YXkuPC9hdXRoLWFkZHJlc3M+PHRpdGxlcz48
dGl0bGU+UmlzayBTdHJhdGlmaWNhdGlvbiBpbiBQYXRpZW50cyB3aXRoIElzY2hlbWljIFN0cm9r
ZSBhbmQgUmVzaWR1YWwgQ2FyZGlvdmFzY3VsYXIgUmlzayB3aXRoIEN1cnJlbnQgU2Vjb25kYXJ5
IFByZXZlbnRpb248L3RpdGxlPjxzZWNvbmRhcnktdGl0bGU+Q2xpbiBFcGlkZW1pb2w8L3NlY29u
ZGFyeS10aXRsZT48L3RpdGxlcz48cGVyaW9kaWNhbD48ZnVsbC10aXRsZT5DbGluIEVwaWRlbWlv
bDwvZnVsbC10aXRsZT48L3BlcmlvZGljYWw+PHBhZ2VzPjgxMy04MjM8L3BhZ2VzPjx2b2x1bWU+
MTM8L3ZvbHVtZT48ZWRpdGlvbj4yMDIxLzA5LzI4PC9lZGl0aW9uPjxrZXl3b3Jkcz48a2V5d29y
ZD5jYXJkaW92YXNjdWxhciBkaXNlYXNlczwva2V5d29yZD48a2V5d29yZD5pc2NoZW1pYyBzdHJv
a2U8L2tleXdvcmQ+PGtleXdvcmQ+cmlzayBhc3Nlc3NtZW50PC9rZXl3b3JkPjxrZXl3b3JkPnJp
c2sgZmFjdG9yczwva2V5d29yZD48a2V5d29yZD5yaXNrcyBhbmQgYmVuZWZpdHM8L2tleXdvcmQ+
PGtleXdvcmQ+c2Vjb25kYXJ5IHByZXZlbnRpb248L2tleXdvcmQ+PGtleXdvcmQ+aW4gQm9laHJp
bmdlci1JbmdlbGhlaW0gMTM0Ni4wMDIzIGFuZCByZXBvcnRzIHBlcnNvbmFsIGZlZXMgZnJvbSBC
aW9nZW4sIG91dHNpZGUgdGhlPC9rZXl3b3JkPjxrZXl3b3JkPnN1Ym1pdHRlZCB3b3JrLjwva2V5
d29yZD48L2tleXdvcmRzPjxkYXRlcz48eWVhcj4yMDIxPC95ZWFyPjwvZGF0ZXM+PGlzYm4+MTE3
OS0xMzQ5IChQcmludCkmI3hEOzExNzktMTM0OTwvaXNibj48YWNjZXNzaW9uLW51bT4zNDU2NjQz
NDwvYWNjZXNzaW9uLW51bT48dXJscz48L3VybHM+PGN1c3RvbTI+UE1DODQ1NjU0ODwvY3VzdG9t
Mj48ZWxlY3Ryb25pYy1yZXNvdXJjZS1udW0+MTAuMjE0Ny9jbGVwLlMzMjI3Nzk8L2VsZWN0cm9u
aWMtcmVzb3VyY2UtbnVtPjxyZW1vdGUtZGF0YWJhc2UtcHJvdmlkZXI+TkxNPC9yZW1vdGUtZGF0
YWJhc2UtcHJvdmlkZXI+PGxhbmd1YWdlPmVuZzwvbGFuZ3VhZ2U+PC9yZWNvcmQ+PC9DaXRlPjxD
aXRlPjxBdXRob3I+SGF1c2VubG95PC9BdXRob3I+PFllYXI+MjAwODwvWWVhcj48UmVjTnVtPjIy
Mzk8L1JlY051bT48cmVjb3JkPjxyZWMtbnVtYmVyPjIyMzk8L3JlYy1udW1iZXI+PGZvcmVpZ24t
a2V5cz48a2V5IGFwcD0iRU4iIGRiLWlkPSJlZHJkdnhyMHkwd2F2cmVydmUzdnp6Zndld2Z0d2R2
MGU5dmYiIHRpbWVzdGFtcD0iMTY3NTI1MTE3MyI+MjIzOTwva2V5PjwvZm9yZWlnbi1rZXlzPjxy
ZWYtdHlwZSBuYW1lPSJKb3VybmFsIEFydGljbGUiPjE3PC9yZWYtdHlwZT48Y29udHJpYnV0b3Jz
PjxhdXRob3JzPjxhdXRob3I+SGF1c2VubG95LCBELiBKLjwvYXV0aG9yPjxhdXRob3I+WWVsbG9u
LCBELiBNLjwvYXV0aG9yPjwvYXV0aG9ycz48L2NvbnRyaWJ1dG9ycz48YXV0aC1hZGRyZXNzPlRo
ZSBIYXR0ZXIgQ2FyZGlvdmFzY3VsYXIgSW5zdGl0dXRlLCBVbml2ZXJzaXR5IENvbGxlZ2UgTG9u
ZG9uIEhvc3BpdGFsIGFuZCBNZWRpY2FsIFNjaG9vbCwgTG9uZG9uLCBVSy4gaGF0dGVyLWluc3Rp
dHV0ZUB1Y2wuYWMudWs8L2F1dGgtYWRkcmVzcz48dGl0bGVzPjx0aXRsZT5UYXJnZXRpbmcgcmVz
aWR1YWwgY2FyZGlvdmFzY3VsYXIgcmlzazogcmFpc2luZyBoaWdoLWRlbnNpdHkgbGlwb3Byb3Rl
aW4gY2hvbGVzdGVyb2wgbGV2ZWxzPC90aXRsZT48c2Vjb25kYXJ5LXRpdGxlPlBvc3RncmFkIE1l
ZCBKPC9zZWNvbmRhcnktdGl0bGU+PC90aXRsZXM+PHBlcmlvZGljYWw+PGZ1bGwtdGl0bGU+UG9z
dGdyYWQgTWVkIEo8L2Z1bGwtdGl0bGU+PC9wZXJpb2RpY2FsPjxwYWdlcz41OTAtODwvcGFnZXM+
PHZvbHVtZT44NDwvdm9sdW1lPjxudW1iZXI+OTk3PC9udW1iZXI+PGVkaXRpb24+MjAwOC8xMi8y
NDwvZWRpdGlvbj48a2V5d29yZHM+PGtleXdvcmQ+QVRQIEJpbmRpbmcgQ2Fzc2V0dGUgVHJhbnNw
b3J0ZXIgMTwva2V5d29yZD48a2V5d29yZD5BVFAgQmluZGluZyBDYXNzZXR0ZSBUcmFuc3BvcnRl
ciwgU3ViZmFtaWx5IEcsIE1lbWJlciAxPC9rZXl3b3JkPjxrZXl3b3JkPkFUUC1CaW5kaW5nIENh
c3NldHRlIFRyYW5zcG9ydGVycy9tZXRhYm9saXNtPC9rZXl3b3JkPjxrZXl3b3JkPkFudGlveGlk
YW50cy9waHlzaW9sb2d5PC9rZXl3b3JkPjxrZXl3b3JkPkFwb2xpcG9wcm90ZWluIEEtSS9tZXRh
Ym9saXNtPC9rZXl3b3JkPjxrZXl3b3JkPkFwb3B0b3Npczwva2V5d29yZD48a2V5d29yZD5CaW9s
b2dpY2FsIEF2YWlsYWJpbGl0eTwva2V5d29yZD48a2V5d29yZD5DYXJkaW92YXNjdWxhciBEaXNl
YXNlcy9tZXRhYm9saXNtLypwcmV2ZW50aW9uICZhbXA7IGNvbnRyb2w8L2tleXdvcmQ+PGtleXdv
cmQ+Q2hvbGVzdGVyb2wsIEhETC8qbWV0YWJvbGlzbTwva2V5d29yZD48a2V5d29yZD5DbG9maWJy
aWMgQWNpZC90aGVyYXBldXRpYyB1c2U8L2tleXdvcmQ+PGtleXdvcmQ+SHVtYW5zPC9rZXl3b3Jk
PjxrZXl3b3JkPkh5ZHJveHltZXRoeWxnbHV0YXJ5bC1Db0EgUmVkdWN0YXNlIEluaGliaXRvcnMv
dGhlcmFwZXV0aWMgdXNlPC9rZXl3b3JkPjxrZXl3b3JkPkxpZmUgU3R5bGU8L2tleXdvcmQ+PGtl
eXdvcmQ+TmlhY2luL3RoZXJhcGV1dGljIHVzZTwva2V5d29yZD48a2V5d29yZD5OaXRyaWMgT3hp
ZGUvbWV0YWJvbGlzbTwva2V5d29yZD48a2V5d29yZD5SaXNrIEZhY3RvcnM8L2tleXdvcmQ+PGtl
eXdvcmQ+UmlzayBSZWR1Y3Rpb24gQmVoYXZpb3I8L2tleXdvcmQ+PGtleXdvcmQ+VGhyb21ib3Np
cy9wcmV2ZW50aW9uICZhbXA7IGNvbnRyb2w8L2tleXdvcmQ+PC9rZXl3b3Jkcz48ZGF0ZXM+PHll
YXI+MjAwODwveWVhcj48cHViLWRhdGVzPjxkYXRlPk5vdjwvZGF0ZT48L3B1Yi1kYXRlcz48L2Rh
dGVzPjxpc2JuPjAwMzItNTQ3MzwvaXNibj48YWNjZXNzaW9uLW51bT4xOTEwMzgxNzwvYWNjZXNz
aW9uLW51bT48dXJscz48L3VybHM+PGVsZWN0cm9uaWMtcmVzb3VyY2UtbnVtPjEwLjExMzYvaHJ0
LjIwMDcuMTI1NDAxPC9lbGVjdHJvbmljLXJlc291cmNlLW51bT48cmVtb3RlLWRhdGFiYXNlLXBy
b3ZpZGVyPk5MTTwvcmVtb3RlLWRhdGFiYXNlLXByb3ZpZGVyPjxsYW5ndWFnZT5lbmc8L2xhbmd1
YWdlPjwvcmVjb3JkPjwvQ2l0ZT48L0VuZE5vdGU+
</w:fldData>
              </w:fldChar>
            </w:r>
            <w:r w:rsidR="000A6EAC">
              <w:rPr>
                <w:rFonts w:cs="Times New Roman"/>
                <w:color w:val="000000" w:themeColor="text1"/>
                <w:sz w:val="18"/>
                <w:szCs w:val="18"/>
              </w:rPr>
              <w:instrText xml:space="preserve"> ADDIN EN.CITE.DATA </w:instrText>
            </w:r>
            <w:r w:rsidR="000A6EAC">
              <w:rPr>
                <w:rFonts w:cs="Times New Roman"/>
                <w:color w:val="000000" w:themeColor="text1"/>
                <w:sz w:val="18"/>
                <w:szCs w:val="18"/>
              </w:rPr>
            </w:r>
            <w:r w:rsidR="000A6EAC">
              <w:rPr>
                <w:rFonts w:cs="Times New Roman"/>
                <w:color w:val="000000" w:themeColor="text1"/>
                <w:sz w:val="18"/>
                <w:szCs w:val="18"/>
              </w:rPr>
              <w:fldChar w:fldCharType="end"/>
            </w:r>
            <w:r w:rsidRPr="00850ABC">
              <w:rPr>
                <w:rFonts w:cs="Times New Roman"/>
                <w:color w:val="000000" w:themeColor="text1"/>
                <w:sz w:val="18"/>
                <w:szCs w:val="18"/>
              </w:rPr>
            </w:r>
            <w:r w:rsidRPr="00850ABC">
              <w:rPr>
                <w:rFonts w:cs="Times New Roman"/>
                <w:color w:val="000000" w:themeColor="text1"/>
                <w:sz w:val="18"/>
                <w:szCs w:val="18"/>
              </w:rPr>
              <w:fldChar w:fldCharType="separate"/>
            </w:r>
            <w:r w:rsidR="000A6EAC" w:rsidRPr="000A6EAC">
              <w:rPr>
                <w:rFonts w:cs="Times New Roman"/>
                <w:noProof/>
                <w:color w:val="000000" w:themeColor="text1"/>
                <w:sz w:val="18"/>
                <w:szCs w:val="18"/>
                <w:vertAlign w:val="superscript"/>
              </w:rPr>
              <w:t>44, 45</w:t>
            </w:r>
            <w:r w:rsidRPr="00850ABC">
              <w:rPr>
                <w:rFonts w:cs="Times New Roman"/>
                <w:color w:val="000000" w:themeColor="text1"/>
                <w:sz w:val="18"/>
                <w:szCs w:val="18"/>
              </w:rPr>
              <w:fldChar w:fldCharType="end"/>
            </w:r>
          </w:p>
        </w:tc>
      </w:tr>
    </w:tbl>
    <w:p w14:paraId="15156482" w14:textId="77777777" w:rsidR="00330E94" w:rsidRPr="00850ABC" w:rsidRDefault="00330E94" w:rsidP="002B4A57">
      <w:pPr>
        <w:rPr>
          <w:rFonts w:cs="Times New Roman"/>
          <w:szCs w:val="24"/>
          <w:u w:val="single"/>
        </w:rPr>
      </w:pPr>
    </w:p>
    <w:p w14:paraId="4916FCC9" w14:textId="1CACC60C" w:rsidR="00994A3D" w:rsidRPr="00850ABC" w:rsidRDefault="000D5CC5" w:rsidP="00994A3D">
      <w:pPr>
        <w:keepNext/>
        <w:rPr>
          <w:rFonts w:cs="Times New Roman"/>
          <w:szCs w:val="24"/>
        </w:rPr>
      </w:pPr>
      <w:r w:rsidRPr="00850ABC">
        <w:t>ACS; acute coronary syndrome, AF; arterial fibrillation,  ANGPTL; angiopoietin-like protein, Apo; apolipoprotein, mAb; monoclonal antibody, ASCVD; atherosclerotic cardiovascular disease, ASO; antisense oligonucleotide, ATP; adenosine triphosphate, CAD; coronary artery disease, CHD; coronary heart disease, CKD; chronic kidney disease, CVD; cardiovascular disease, FCS; familial chylomicronemia syndrome, FH; familial hypercholesterolemia, HDL; high-density lipoprotein, hsCRP; high sensitivity c-reactive protein, HTG; hypertriglyceridemia, IL; interleukin, LDL; low-density lipoprotein, Lp(a); lipoprotein (a), MI; myocardial infarction, MTP; mitochondrial triglyceride transfer protein, OxPL; oxidized phospholipids, siRNA; small interfering RNA, ACC; acetyl-CoA carboxylase, PCSK9; proprotein convertase subtilisin/kexin type 9, PLA2; phospholipase A2, PPAR; peroxisome proliferator-activated receptors, sPLA; secretory phospholipase A2, T2DM; type 2 diabetes mellitus, TG; triglycerides, TGRL; triglyceride-rich lipoprotein, VLDL; very low-density lipoprotein.</w:t>
      </w:r>
    </w:p>
    <w:p w14:paraId="0BDF9768" w14:textId="77777777" w:rsidR="000A6EAC" w:rsidRDefault="000A6EAC" w:rsidP="00654E8F">
      <w:pPr>
        <w:spacing w:before="240"/>
        <w:rPr>
          <w:rFonts w:cs="Times New Roman"/>
        </w:rPr>
      </w:pPr>
    </w:p>
    <w:p w14:paraId="34BD4F57" w14:textId="77777777" w:rsidR="000A6EAC" w:rsidRDefault="000A6EAC" w:rsidP="00654E8F">
      <w:pPr>
        <w:spacing w:before="240"/>
        <w:rPr>
          <w:rFonts w:cs="Times New Roman"/>
        </w:rPr>
      </w:pPr>
    </w:p>
    <w:p w14:paraId="2024CED6" w14:textId="77777777" w:rsidR="000A6EAC" w:rsidRPr="000A6EAC" w:rsidRDefault="000A6EAC" w:rsidP="000A6EAC">
      <w:pPr>
        <w:pStyle w:val="EndNoteBibliography"/>
        <w:spacing w:after="0"/>
      </w:pPr>
      <w:r>
        <w:lastRenderedPageBreak/>
        <w:fldChar w:fldCharType="begin"/>
      </w:r>
      <w:r>
        <w:instrText xml:space="preserve"> ADDIN EN.REFLIST </w:instrText>
      </w:r>
      <w:r>
        <w:fldChar w:fldCharType="separate"/>
      </w:r>
      <w:r w:rsidRPr="000A6EAC">
        <w:t>1.</w:t>
      </w:r>
      <w:r w:rsidRPr="000A6EAC">
        <w:tab/>
        <w:t xml:space="preserve">Libby P. The forgotten majority: unfinished business in cardiovascular risk reduction. </w:t>
      </w:r>
      <w:r w:rsidRPr="000A6EAC">
        <w:rPr>
          <w:i/>
        </w:rPr>
        <w:t>J Am Coll Cardiol</w:t>
      </w:r>
      <w:r w:rsidRPr="000A6EAC">
        <w:t>. 2005;46:1225-8.</w:t>
      </w:r>
    </w:p>
    <w:p w14:paraId="3C58B095" w14:textId="77777777" w:rsidR="000A6EAC" w:rsidRPr="000A6EAC" w:rsidRDefault="000A6EAC" w:rsidP="000A6EAC">
      <w:pPr>
        <w:pStyle w:val="EndNoteBibliography"/>
        <w:spacing w:after="0"/>
      </w:pPr>
      <w:r w:rsidRPr="000A6EAC">
        <w:t>2.</w:t>
      </w:r>
      <w:r w:rsidRPr="000A6EAC">
        <w:tab/>
        <w:t xml:space="preserve">Ahn CH and Choi SH. New drugs for treating dyslipidemia: beyond statins. </w:t>
      </w:r>
      <w:r w:rsidRPr="000A6EAC">
        <w:rPr>
          <w:i/>
        </w:rPr>
        <w:t>Diabetes Metab J</w:t>
      </w:r>
      <w:r w:rsidRPr="000A6EAC">
        <w:t>. 2015;39:87-94.</w:t>
      </w:r>
    </w:p>
    <w:p w14:paraId="3ADA7BB8" w14:textId="77777777" w:rsidR="000A6EAC" w:rsidRPr="000A6EAC" w:rsidRDefault="000A6EAC" w:rsidP="000A6EAC">
      <w:pPr>
        <w:pStyle w:val="EndNoteBibliography"/>
        <w:spacing w:after="0"/>
      </w:pPr>
      <w:r w:rsidRPr="000A6EAC">
        <w:t>3.</w:t>
      </w:r>
      <w:r w:rsidRPr="000A6EAC">
        <w:tab/>
        <w:t xml:space="preserve">Vanuzzo D. The epidemiological concept of residual risk. </w:t>
      </w:r>
      <w:r w:rsidRPr="000A6EAC">
        <w:rPr>
          <w:i/>
        </w:rPr>
        <w:t>Intern Emerg Med</w:t>
      </w:r>
      <w:r w:rsidRPr="000A6EAC">
        <w:t>. 2011;6 Suppl 1:45-51.</w:t>
      </w:r>
    </w:p>
    <w:p w14:paraId="3EED491E" w14:textId="77777777" w:rsidR="000A6EAC" w:rsidRPr="000A6EAC" w:rsidRDefault="000A6EAC" w:rsidP="000A6EAC">
      <w:pPr>
        <w:pStyle w:val="EndNoteBibliography"/>
        <w:spacing w:after="0"/>
      </w:pPr>
      <w:r w:rsidRPr="000A6EAC">
        <w:t>4.</w:t>
      </w:r>
      <w:r w:rsidRPr="000A6EAC">
        <w:tab/>
        <w:t xml:space="preserve">Randomised trial of cholesterol lowering in 4444 patients with coronary heart disease: the Scandinavian Simvastatin Survival Study (4S). </w:t>
      </w:r>
      <w:r w:rsidRPr="000A6EAC">
        <w:rPr>
          <w:i/>
        </w:rPr>
        <w:t>Lancet</w:t>
      </w:r>
      <w:r w:rsidRPr="000A6EAC">
        <w:t>. 1994;344:1383-9.</w:t>
      </w:r>
    </w:p>
    <w:p w14:paraId="620CFC06" w14:textId="77777777" w:rsidR="000A6EAC" w:rsidRPr="000A6EAC" w:rsidRDefault="000A6EAC" w:rsidP="000A6EAC">
      <w:pPr>
        <w:pStyle w:val="EndNoteBibliography"/>
        <w:spacing w:after="0"/>
      </w:pPr>
      <w:r w:rsidRPr="000A6EAC">
        <w:t>5.</w:t>
      </w:r>
      <w:r w:rsidRPr="000A6EAC">
        <w:tab/>
        <w:t xml:space="preserve">Group LS. Long-term effectiveness and safety of pravastatin in 9014 patients with coronary heart disease and average cholesterol concentrations: the LIPID trial follow-up. </w:t>
      </w:r>
      <w:r w:rsidRPr="000A6EAC">
        <w:rPr>
          <w:i/>
        </w:rPr>
        <w:t>Lancet</w:t>
      </w:r>
      <w:r w:rsidRPr="000A6EAC">
        <w:t>. 2002;359:1379-87.</w:t>
      </w:r>
    </w:p>
    <w:p w14:paraId="1AD60883" w14:textId="77777777" w:rsidR="000A6EAC" w:rsidRPr="000A6EAC" w:rsidRDefault="000A6EAC" w:rsidP="000A6EAC">
      <w:pPr>
        <w:pStyle w:val="EndNoteBibliography"/>
        <w:spacing w:after="0"/>
      </w:pPr>
      <w:r w:rsidRPr="000A6EAC">
        <w:t>6.</w:t>
      </w:r>
      <w:r w:rsidRPr="000A6EAC">
        <w:tab/>
        <w:t xml:space="preserve">Sacks FM, Pfeffer MA, Moye LA, Rouleau JL, Rutherford JD, Cole TG, Brown L, Warnica JW, Arnold JMO, Wun C-C, Davis BR and Braunwald E. The Effect of Pravastatin on Coronary Events after Myocardial Infarction in Patients with Average Cholesterol Levels. </w:t>
      </w:r>
      <w:r w:rsidRPr="000A6EAC">
        <w:rPr>
          <w:i/>
        </w:rPr>
        <w:t>N Engl J Med</w:t>
      </w:r>
      <w:r w:rsidRPr="000A6EAC">
        <w:t>. 1996;335:1001-1009.</w:t>
      </w:r>
    </w:p>
    <w:p w14:paraId="139AACB5" w14:textId="77777777" w:rsidR="000A6EAC" w:rsidRPr="000A6EAC" w:rsidRDefault="000A6EAC" w:rsidP="000A6EAC">
      <w:pPr>
        <w:pStyle w:val="EndNoteBibliography"/>
        <w:spacing w:after="0"/>
      </w:pPr>
      <w:r w:rsidRPr="000A6EAC">
        <w:t>7.</w:t>
      </w:r>
      <w:r w:rsidRPr="000A6EAC">
        <w:tab/>
        <w:t xml:space="preserve">Heart Protection Study Collaborative G. MRC/BHF Heart Protection Study of cholesterol lowering with simvastatin in 20,536 high-risk individuals: a randomised placebo-controlled trial. </w:t>
      </w:r>
      <w:r w:rsidRPr="000A6EAC">
        <w:rPr>
          <w:i/>
        </w:rPr>
        <w:t>Lancet</w:t>
      </w:r>
      <w:r w:rsidRPr="000A6EAC">
        <w:t>. 2002;360:7-22.</w:t>
      </w:r>
    </w:p>
    <w:p w14:paraId="17B3FE82" w14:textId="77777777" w:rsidR="000A6EAC" w:rsidRPr="000A6EAC" w:rsidRDefault="000A6EAC" w:rsidP="000A6EAC">
      <w:pPr>
        <w:pStyle w:val="EndNoteBibliography"/>
        <w:spacing w:after="0"/>
      </w:pPr>
      <w:r w:rsidRPr="000A6EAC">
        <w:t>8.</w:t>
      </w:r>
      <w:r w:rsidRPr="000A6EAC">
        <w:tab/>
        <w:t xml:space="preserve">Shepherd J, Cobbe SM, Ford I, Isles CG, Lorimer AR, Macfarlane PW, McKillop JH and Packard CJ. Prevention of Coronary Heart Disease with Pravastatin in Men with Hypercholesterolemia. </w:t>
      </w:r>
      <w:r w:rsidRPr="000A6EAC">
        <w:rPr>
          <w:i/>
        </w:rPr>
        <w:t>N Engl J Med</w:t>
      </w:r>
      <w:r w:rsidRPr="000A6EAC">
        <w:t>. 1995;333:1301-1308.</w:t>
      </w:r>
    </w:p>
    <w:p w14:paraId="4EBEC7CD" w14:textId="77777777" w:rsidR="000A6EAC" w:rsidRPr="000A6EAC" w:rsidRDefault="000A6EAC" w:rsidP="000A6EAC">
      <w:pPr>
        <w:pStyle w:val="EndNoteBibliography"/>
        <w:spacing w:after="0"/>
      </w:pPr>
      <w:r w:rsidRPr="000A6EAC">
        <w:t>9.</w:t>
      </w:r>
      <w:r w:rsidRPr="000A6EAC">
        <w:tab/>
        <w:t xml:space="preserve">Downs JR, Clearfield M, Weis S, Whitney E, Shapiro DR, Beere PA, Langendorfer A, Stein EA, Kruyer W, Gotto JAM and for the ATRG. Primary Prevention of Acute Coronary Events With Lovastatin in Men and Women With Average Cholesterol LevelsResults of AFCAPS/TexCAPS. </w:t>
      </w:r>
      <w:r w:rsidRPr="000A6EAC">
        <w:rPr>
          <w:i/>
        </w:rPr>
        <w:t>JAMA</w:t>
      </w:r>
      <w:r w:rsidRPr="000A6EAC">
        <w:t>. 1998;279:1615-1622.</w:t>
      </w:r>
    </w:p>
    <w:p w14:paraId="23728D5F" w14:textId="77777777" w:rsidR="000A6EAC" w:rsidRPr="000A6EAC" w:rsidRDefault="000A6EAC" w:rsidP="000A6EAC">
      <w:pPr>
        <w:pStyle w:val="EndNoteBibliography"/>
        <w:spacing w:after="0"/>
      </w:pPr>
      <w:r w:rsidRPr="000A6EAC">
        <w:t>10.</w:t>
      </w:r>
      <w:r w:rsidRPr="000A6EAC">
        <w:tab/>
        <w:t xml:space="preserve">Hagström E, Steg PG, Szarek M, Bhatt DL, Bittner VA, Danchin N, Diaz R, Goodman SG, Harrington RA, Jukema JW, Liberopoulos E, Marx N, McGinniss J, Manvelian G, Pordy R, Scemama M, White HD, Zeiher AM and Schwartz GG. Apolipoprotein B, Residual Cardiovascular Risk After Acute Coronary Syndrome, and Effects of Alirocumab. </w:t>
      </w:r>
      <w:r w:rsidRPr="000A6EAC">
        <w:rPr>
          <w:i/>
        </w:rPr>
        <w:t>Circulation</w:t>
      </w:r>
      <w:r w:rsidRPr="000A6EAC">
        <w:t>. 2022;146:657-672.</w:t>
      </w:r>
    </w:p>
    <w:p w14:paraId="11CF11ED" w14:textId="77777777" w:rsidR="000A6EAC" w:rsidRPr="000A6EAC" w:rsidRDefault="000A6EAC" w:rsidP="000A6EAC">
      <w:pPr>
        <w:pStyle w:val="EndNoteBibliography"/>
        <w:spacing w:after="0"/>
      </w:pPr>
      <w:r w:rsidRPr="000A6EAC">
        <w:t>11.</w:t>
      </w:r>
      <w:r w:rsidRPr="000A6EAC">
        <w:tab/>
        <w:t xml:space="preserve">Berman AN and Blankstein R. Optimizing Dyslipidemia Management for the Prevention of Cardiovascular Disease: a Focus on Risk Assessment and Therapeutic Options. </w:t>
      </w:r>
      <w:r w:rsidRPr="000A6EAC">
        <w:rPr>
          <w:i/>
        </w:rPr>
        <w:t>Curr Cardiol Rep</w:t>
      </w:r>
      <w:r w:rsidRPr="000A6EAC">
        <w:t>. 2019;21:110.</w:t>
      </w:r>
    </w:p>
    <w:p w14:paraId="626971B9" w14:textId="77777777" w:rsidR="000A6EAC" w:rsidRPr="000A6EAC" w:rsidRDefault="000A6EAC" w:rsidP="000A6EAC">
      <w:pPr>
        <w:pStyle w:val="EndNoteBibliography"/>
        <w:spacing w:after="0"/>
      </w:pPr>
      <w:r w:rsidRPr="000A6EAC">
        <w:t>12.</w:t>
      </w:r>
      <w:r w:rsidRPr="000A6EAC">
        <w:tab/>
        <w:t xml:space="preserve">Bove M, Cicero AFG and Borghi C. Emerging drugs for the treatment of hypercholesterolemia. </w:t>
      </w:r>
      <w:r w:rsidRPr="000A6EAC">
        <w:rPr>
          <w:i/>
        </w:rPr>
        <w:t>Expert Opin Emerg Drugs</w:t>
      </w:r>
      <w:r w:rsidRPr="000A6EAC">
        <w:t>. 2019;24:63-69.</w:t>
      </w:r>
    </w:p>
    <w:p w14:paraId="6D2D8300" w14:textId="77777777" w:rsidR="000A6EAC" w:rsidRPr="000A6EAC" w:rsidRDefault="000A6EAC" w:rsidP="000A6EAC">
      <w:pPr>
        <w:pStyle w:val="EndNoteBibliography"/>
        <w:spacing w:after="0"/>
      </w:pPr>
      <w:r w:rsidRPr="000A6EAC">
        <w:t>13.</w:t>
      </w:r>
      <w:r w:rsidRPr="000A6EAC">
        <w:tab/>
        <w:t xml:space="preserve">Khan SA, Naz A, Qamar Masood M and Shah R. Meta-Analysis of Inclisiran for the Treatment of Hypercholesterolemia. </w:t>
      </w:r>
      <w:r w:rsidRPr="000A6EAC">
        <w:rPr>
          <w:i/>
        </w:rPr>
        <w:t>Am J Cardiol</w:t>
      </w:r>
      <w:r w:rsidRPr="000A6EAC">
        <w:t>. 2020;134:69-73.</w:t>
      </w:r>
    </w:p>
    <w:p w14:paraId="1160F5E3" w14:textId="77777777" w:rsidR="000A6EAC" w:rsidRPr="000A6EAC" w:rsidRDefault="000A6EAC" w:rsidP="000A6EAC">
      <w:pPr>
        <w:pStyle w:val="EndNoteBibliography"/>
        <w:spacing w:after="0"/>
      </w:pPr>
      <w:r w:rsidRPr="000A6EAC">
        <w:t>14.</w:t>
      </w:r>
      <w:r w:rsidRPr="000A6EAC">
        <w:tab/>
        <w:t xml:space="preserve">Ridker PM, Lei L, Ray KK, Ballantyne CM, Bradwin G and Rifai N. Effects of bempedoic acid on CRP, IL-6, fibrinogen and lipoprotein(a) in patients with residual inflammatory risk: A secondary analysis of the CLEAR harmony trial. </w:t>
      </w:r>
      <w:r w:rsidRPr="000A6EAC">
        <w:rPr>
          <w:i/>
        </w:rPr>
        <w:t>J Clin Lipidol</w:t>
      </w:r>
      <w:r w:rsidRPr="000A6EAC">
        <w:t>. 2023;17:297-302.</w:t>
      </w:r>
    </w:p>
    <w:p w14:paraId="028810CC" w14:textId="77777777" w:rsidR="000A6EAC" w:rsidRPr="000A6EAC" w:rsidRDefault="000A6EAC" w:rsidP="000A6EAC">
      <w:pPr>
        <w:pStyle w:val="EndNoteBibliography"/>
        <w:spacing w:after="0"/>
      </w:pPr>
      <w:r w:rsidRPr="000A6EAC">
        <w:t>15.</w:t>
      </w:r>
      <w:r w:rsidRPr="000A6EAC">
        <w:tab/>
        <w:t xml:space="preserve">Nissen SE, Lincoff AM, Brennan D, Ray KK, Mason D, Kastelein JJP, Thompson PD, Libby P, Cho L, Plutzky J, Bays HE, Moriarty PM, Menon V, Grobbee DE, Louie MJ, Chen C-F, Li N, Bloedon L, Robinson P, Horner M, Sasiela WJ, McCluskey J, Davey D, Fajardo-Campos P, Petrovic P, Fedacko J, Zmuda W, Lukyanov Y and Nicholls SJ. Bempedoic Acid and Cardiovascular Outcomes in Statin-Intolerant Patients. </w:t>
      </w:r>
      <w:r w:rsidRPr="000A6EAC">
        <w:rPr>
          <w:i/>
        </w:rPr>
        <w:t>N Engl J Med</w:t>
      </w:r>
      <w:r w:rsidRPr="000A6EAC">
        <w:t>. 2023;388:1353-1364.</w:t>
      </w:r>
    </w:p>
    <w:p w14:paraId="6FCAF9EC" w14:textId="77777777" w:rsidR="000A6EAC" w:rsidRPr="000A6EAC" w:rsidRDefault="000A6EAC" w:rsidP="000A6EAC">
      <w:pPr>
        <w:pStyle w:val="EndNoteBibliography"/>
        <w:spacing w:after="0"/>
      </w:pPr>
      <w:r w:rsidRPr="000A6EAC">
        <w:lastRenderedPageBreak/>
        <w:t>16.</w:t>
      </w:r>
      <w:r w:rsidRPr="000A6EAC">
        <w:tab/>
        <w:t xml:space="preserve">Ballantyne CM, Banach M, Mancini GBJ, Lepor NE, Hanselman JC, Zhao X and Leiter LA. Efficacy and safety of bempedoic acid added to ezetimibe in statin-intolerant patients with hypercholesterolemia: A randomized, placebo-controlled study. </w:t>
      </w:r>
      <w:r w:rsidRPr="000A6EAC">
        <w:rPr>
          <w:i/>
        </w:rPr>
        <w:t>Atherosclerosis</w:t>
      </w:r>
      <w:r w:rsidRPr="000A6EAC">
        <w:t>. 2018;277:195-203.</w:t>
      </w:r>
    </w:p>
    <w:p w14:paraId="0F2CDBC7" w14:textId="77777777" w:rsidR="000A6EAC" w:rsidRPr="000A6EAC" w:rsidRDefault="000A6EAC" w:rsidP="000A6EAC">
      <w:pPr>
        <w:pStyle w:val="EndNoteBibliography"/>
        <w:spacing w:after="0"/>
      </w:pPr>
      <w:r w:rsidRPr="000A6EAC">
        <w:t>17.</w:t>
      </w:r>
      <w:r w:rsidRPr="000A6EAC">
        <w:tab/>
        <w:t xml:space="preserve">Ray KK, Bays HE, Catapano AL, Lalwani ND, Bloedon LT, Sterling LR, Robinson PL and Ballantyne CM. Safety and Efficacy of Bempedoic Acid to Reduce LDL Cholesterol. </w:t>
      </w:r>
      <w:r w:rsidRPr="000A6EAC">
        <w:rPr>
          <w:i/>
        </w:rPr>
        <w:t>N Engl J Med</w:t>
      </w:r>
      <w:r w:rsidRPr="000A6EAC">
        <w:t>. 2019;380:1022-1032.</w:t>
      </w:r>
    </w:p>
    <w:p w14:paraId="2F3B5A7E" w14:textId="77777777" w:rsidR="000A6EAC" w:rsidRPr="000A6EAC" w:rsidRDefault="000A6EAC" w:rsidP="000A6EAC">
      <w:pPr>
        <w:pStyle w:val="EndNoteBibliography"/>
        <w:spacing w:after="0"/>
      </w:pPr>
      <w:r w:rsidRPr="000A6EAC">
        <w:t>18.</w:t>
      </w:r>
      <w:r w:rsidRPr="000A6EAC">
        <w:tab/>
        <w:t xml:space="preserve">Kastelein JJP, Wedel MK, Baker BF, Su J, Bradley JD, Yu RZ, Chuang E, Graham MJ and Crooke RM. Potent Reduction of Apolipoprotein B and Low-Density Lipoprotein Cholesterol by Short-Term Administration of an Antisense Inhibitor of Apolipoprotein B. </w:t>
      </w:r>
      <w:r w:rsidRPr="000A6EAC">
        <w:rPr>
          <w:i/>
        </w:rPr>
        <w:t>Circulation</w:t>
      </w:r>
      <w:r w:rsidRPr="000A6EAC">
        <w:t>. 2006;114:1729-1735.</w:t>
      </w:r>
    </w:p>
    <w:p w14:paraId="67EDE6C6" w14:textId="77777777" w:rsidR="000A6EAC" w:rsidRPr="000A6EAC" w:rsidRDefault="000A6EAC" w:rsidP="000A6EAC">
      <w:pPr>
        <w:pStyle w:val="EndNoteBibliography"/>
        <w:spacing w:after="0"/>
      </w:pPr>
      <w:r w:rsidRPr="000A6EAC">
        <w:t>19.</w:t>
      </w:r>
      <w:r w:rsidRPr="000A6EAC">
        <w:tab/>
        <w:t xml:space="preserve">Akdim F, Visser ME, Tribble DL, Baker BF, Stroes ESG, Yu R, Flaim JD, Su J, Stein EA and Kastelein JJP. Effect of Mipomersen, an Apolipoprotein B Synthesis Inhibitor, on Low-Density Lipoprotein Cholesterol in Patients With Familial Hypercholesterolemia. </w:t>
      </w:r>
      <w:r w:rsidRPr="000A6EAC">
        <w:rPr>
          <w:i/>
        </w:rPr>
        <w:t>Am J Cardiol</w:t>
      </w:r>
      <w:r w:rsidRPr="000A6EAC">
        <w:t>. 2010;105:1413-1419.</w:t>
      </w:r>
    </w:p>
    <w:p w14:paraId="59C9EC9B" w14:textId="77777777" w:rsidR="000A6EAC" w:rsidRPr="000A6EAC" w:rsidRDefault="000A6EAC" w:rsidP="000A6EAC">
      <w:pPr>
        <w:pStyle w:val="EndNoteBibliography"/>
        <w:spacing w:after="0"/>
      </w:pPr>
      <w:r w:rsidRPr="000A6EAC">
        <w:t>20.</w:t>
      </w:r>
      <w:r w:rsidRPr="000A6EAC">
        <w:tab/>
        <w:t xml:space="preserve">Cuchel M, Meagher EA, du Toit Theron H, Blom DJ, Marais AD, Hegele RA, Averna MR, Sirtori CR, Shah PK, Gaudet D, Stefanutti C, Vigna GB, Du Plessis AME, Propert KJ, Sasiela WJ, Bloedon LT and Rader DJ. Efficacy and safety of a microsomal triglyceride transfer protein inhibitor in patients with homozygous familial hypercholesterolaemia: a single-arm, open-label, phase 3 study. </w:t>
      </w:r>
      <w:r w:rsidRPr="000A6EAC">
        <w:rPr>
          <w:i/>
        </w:rPr>
        <w:t>Lancet</w:t>
      </w:r>
      <w:r w:rsidRPr="000A6EAC">
        <w:t>. 2013;381:40-46.</w:t>
      </w:r>
    </w:p>
    <w:p w14:paraId="258CBBEE" w14:textId="77777777" w:rsidR="000A6EAC" w:rsidRPr="000A6EAC" w:rsidRDefault="000A6EAC" w:rsidP="000A6EAC">
      <w:pPr>
        <w:pStyle w:val="EndNoteBibliography"/>
        <w:spacing w:after="0"/>
      </w:pPr>
      <w:r w:rsidRPr="000A6EAC">
        <w:t>21.</w:t>
      </w:r>
      <w:r w:rsidRPr="000A6EAC">
        <w:tab/>
        <w:t xml:space="preserve">Akoumianakis I, Zvintzou E, Kypreos K and Filippatos TD. ANGPTL3 and Apolipoprotein C-III as Novel Lipid-Lowering Targets. </w:t>
      </w:r>
      <w:r w:rsidRPr="000A6EAC">
        <w:rPr>
          <w:i/>
        </w:rPr>
        <w:t>Curr Atheroscler Rep</w:t>
      </w:r>
      <w:r w:rsidRPr="000A6EAC">
        <w:t>. 2021;23:20.</w:t>
      </w:r>
    </w:p>
    <w:p w14:paraId="08C3BA41" w14:textId="77777777" w:rsidR="000A6EAC" w:rsidRPr="000A6EAC" w:rsidRDefault="000A6EAC" w:rsidP="000A6EAC">
      <w:pPr>
        <w:pStyle w:val="EndNoteBibliography"/>
        <w:spacing w:after="0"/>
      </w:pPr>
      <w:r w:rsidRPr="000A6EAC">
        <w:t>22.</w:t>
      </w:r>
      <w:r w:rsidRPr="000A6EAC">
        <w:tab/>
        <w:t xml:space="preserve">Ahmad Z, Banerjee P, Hamon S, Chan K-C, Bouzelmat A, Sasiela WJ, Pordy R, Mellis S, Dansky H, Gipe DA and Dunbar RL. Inhibition of Angiopoietin-Like Protein 3 With a Monoclonal Antibody Reduces Triglycerides in Hypertriglyceridemia. </w:t>
      </w:r>
      <w:r w:rsidRPr="000A6EAC">
        <w:rPr>
          <w:i/>
        </w:rPr>
        <w:t>Circulation</w:t>
      </w:r>
      <w:r w:rsidRPr="000A6EAC">
        <w:t>. 2019;140:470-486.</w:t>
      </w:r>
    </w:p>
    <w:p w14:paraId="6C1CC092" w14:textId="77777777" w:rsidR="000A6EAC" w:rsidRPr="000A6EAC" w:rsidRDefault="000A6EAC" w:rsidP="000A6EAC">
      <w:pPr>
        <w:pStyle w:val="EndNoteBibliography"/>
        <w:spacing w:after="0"/>
      </w:pPr>
      <w:r w:rsidRPr="000A6EAC">
        <w:t>23.</w:t>
      </w:r>
      <w:r w:rsidRPr="000A6EAC">
        <w:tab/>
        <w:t xml:space="preserve">Gaudet D, Gipe DA, Pordy R, Sasiela W, Chan K-C and Khoury E. Safety and efficacy of evinacumab, a monoclonal antibody to ANGPTL3, in patients with homozygous familial hypercholesterolemia receiving concomitant lipid-lowering therapies. </w:t>
      </w:r>
      <w:r w:rsidRPr="000A6EAC">
        <w:rPr>
          <w:i/>
        </w:rPr>
        <w:t>J Clin Lipidol</w:t>
      </w:r>
      <w:r w:rsidRPr="000A6EAC">
        <w:t>. 2016;10:715.</w:t>
      </w:r>
    </w:p>
    <w:p w14:paraId="7DEB36C1" w14:textId="77777777" w:rsidR="000A6EAC" w:rsidRPr="000A6EAC" w:rsidRDefault="000A6EAC" w:rsidP="000A6EAC">
      <w:pPr>
        <w:pStyle w:val="EndNoteBibliography"/>
        <w:spacing w:after="0"/>
      </w:pPr>
      <w:r w:rsidRPr="000A6EAC">
        <w:t>24.</w:t>
      </w:r>
      <w:r w:rsidRPr="000A6EAC">
        <w:tab/>
        <w:t xml:space="preserve">Besseling J, Hovingh GK and Stroes ES. Antisense oligonucleotides in the treatment of lipid disorders: pitfalls and promises. </w:t>
      </w:r>
      <w:r w:rsidRPr="000A6EAC">
        <w:rPr>
          <w:i/>
        </w:rPr>
        <w:t>Neth J Med</w:t>
      </w:r>
      <w:r w:rsidRPr="000A6EAC">
        <w:t>. 2013;71:118-22.</w:t>
      </w:r>
    </w:p>
    <w:p w14:paraId="031CD80A" w14:textId="77777777" w:rsidR="000A6EAC" w:rsidRPr="000A6EAC" w:rsidRDefault="000A6EAC" w:rsidP="000A6EAC">
      <w:pPr>
        <w:pStyle w:val="EndNoteBibliography"/>
        <w:spacing w:after="0"/>
      </w:pPr>
      <w:r w:rsidRPr="000A6EAC">
        <w:t>25.</w:t>
      </w:r>
      <w:r w:rsidRPr="000A6EAC">
        <w:tab/>
        <w:t xml:space="preserve">Richardson TG, Sanderson E, Palmer TM, Ala-Korpela M, Ference BA, Davey Smith G and Holmes MV. Evaluating the relationship between circulating lipoprotein lipids and apolipoproteins with risk of coronary heart disease: A multivariable Mendelian randomisation analysis. </w:t>
      </w:r>
      <w:r w:rsidRPr="000A6EAC">
        <w:rPr>
          <w:i/>
        </w:rPr>
        <w:t>PLOS Medicine</w:t>
      </w:r>
      <w:r w:rsidRPr="000A6EAC">
        <w:t>. 2020;17:e1003062.</w:t>
      </w:r>
    </w:p>
    <w:p w14:paraId="6F50C9B3" w14:textId="77777777" w:rsidR="000A6EAC" w:rsidRPr="000A6EAC" w:rsidRDefault="000A6EAC" w:rsidP="000A6EAC">
      <w:pPr>
        <w:pStyle w:val="EndNoteBibliography"/>
        <w:spacing w:after="0"/>
      </w:pPr>
      <w:r w:rsidRPr="000A6EAC">
        <w:t>26.</w:t>
      </w:r>
      <w:r w:rsidRPr="000A6EAC">
        <w:tab/>
        <w:t xml:space="preserve">Shapiro MD and Fazio S. From Lipids to Inflammation: New Approaches to Reducing Atherosclerotic Risk. </w:t>
      </w:r>
      <w:r w:rsidRPr="000A6EAC">
        <w:rPr>
          <w:i/>
        </w:rPr>
        <w:t>Circ Res</w:t>
      </w:r>
      <w:r w:rsidRPr="000A6EAC">
        <w:t>. 2016;118:732-49.</w:t>
      </w:r>
    </w:p>
    <w:p w14:paraId="30ADA91E" w14:textId="77777777" w:rsidR="000A6EAC" w:rsidRPr="000A6EAC" w:rsidRDefault="000A6EAC" w:rsidP="000A6EAC">
      <w:pPr>
        <w:pStyle w:val="EndNoteBibliography"/>
        <w:spacing w:after="0"/>
      </w:pPr>
      <w:r w:rsidRPr="000A6EAC">
        <w:t>27.</w:t>
      </w:r>
      <w:r w:rsidRPr="000A6EAC">
        <w:tab/>
        <w:t xml:space="preserve">Wanner C and Krane V. Recent advances in the treatment of atherogenic dyslipidemia in type 2 diabetes mellitus. </w:t>
      </w:r>
      <w:r w:rsidRPr="000A6EAC">
        <w:rPr>
          <w:i/>
        </w:rPr>
        <w:t>Kidney Blood Press Res</w:t>
      </w:r>
      <w:r w:rsidRPr="000A6EAC">
        <w:t>. 2011;34:209-17.</w:t>
      </w:r>
    </w:p>
    <w:p w14:paraId="08209349" w14:textId="77777777" w:rsidR="000A6EAC" w:rsidRPr="000A6EAC" w:rsidRDefault="000A6EAC" w:rsidP="000A6EAC">
      <w:pPr>
        <w:pStyle w:val="EndNoteBibliography"/>
        <w:spacing w:after="0"/>
      </w:pPr>
      <w:r w:rsidRPr="000A6EAC">
        <w:t>28.</w:t>
      </w:r>
      <w:r w:rsidRPr="000A6EAC">
        <w:tab/>
        <w:t xml:space="preserve">Chapman MJ. Fibrates in 2003: therapeutic action in atherogenic dyslipidaemia and future perspectives. </w:t>
      </w:r>
      <w:r w:rsidRPr="000A6EAC">
        <w:rPr>
          <w:i/>
        </w:rPr>
        <w:t>Atherosclerosis</w:t>
      </w:r>
      <w:r w:rsidRPr="000A6EAC">
        <w:t>. 2003;171:1-13.</w:t>
      </w:r>
    </w:p>
    <w:p w14:paraId="284C8E07" w14:textId="77777777" w:rsidR="000A6EAC" w:rsidRPr="000A6EAC" w:rsidRDefault="000A6EAC" w:rsidP="000A6EAC">
      <w:pPr>
        <w:pStyle w:val="EndNoteBibliography"/>
        <w:spacing w:after="0"/>
      </w:pPr>
      <w:r w:rsidRPr="000A6EAC">
        <w:lastRenderedPageBreak/>
        <w:t>29.</w:t>
      </w:r>
      <w:r w:rsidRPr="000A6EAC">
        <w:tab/>
        <w:t xml:space="preserve">Sosale A, Saboo B and Sosale B. Saroglitazar for the treatment of hypertrig-lyceridemia in patients with type 2 diabetes: current evidence. </w:t>
      </w:r>
      <w:r w:rsidRPr="000A6EAC">
        <w:rPr>
          <w:i/>
        </w:rPr>
        <w:t>Diabetes Metab Syndr Obes</w:t>
      </w:r>
      <w:r w:rsidRPr="000A6EAC">
        <w:t>. 2015;8:189-96.</w:t>
      </w:r>
    </w:p>
    <w:p w14:paraId="783CFE72" w14:textId="77777777" w:rsidR="000A6EAC" w:rsidRPr="000A6EAC" w:rsidRDefault="000A6EAC" w:rsidP="000A6EAC">
      <w:pPr>
        <w:pStyle w:val="EndNoteBibliography"/>
        <w:spacing w:after="0"/>
      </w:pPr>
      <w:r w:rsidRPr="000A6EAC">
        <w:t>30.</w:t>
      </w:r>
      <w:r w:rsidRPr="000A6EAC">
        <w:tab/>
        <w:t xml:space="preserve">Clarke R, Peden JF, Hopewell JC, Kyriakou T, Goel A, Heath SC, Parish S, Barlera S, Franzosi MG, Rust S, Bennett D, Silveira A, Malarstig A, Green FR, Lathrop M, Gigante B, Leander K, de Faire U, Seedorf U, Hamsten A, Collins R, Watkins H and Farrall M. Genetic Variants Associated with Lp(a) Lipoprotein Level and Coronary Disease. </w:t>
      </w:r>
      <w:r w:rsidRPr="000A6EAC">
        <w:rPr>
          <w:i/>
        </w:rPr>
        <w:t>N Engl J Med</w:t>
      </w:r>
      <w:r w:rsidRPr="000A6EAC">
        <w:t>. 2009;361:2518-2528.</w:t>
      </w:r>
    </w:p>
    <w:p w14:paraId="421165F2" w14:textId="77777777" w:rsidR="000A6EAC" w:rsidRPr="000A6EAC" w:rsidRDefault="000A6EAC" w:rsidP="000A6EAC">
      <w:pPr>
        <w:pStyle w:val="EndNoteBibliography"/>
        <w:spacing w:after="0"/>
      </w:pPr>
      <w:r w:rsidRPr="000A6EAC">
        <w:t>31.</w:t>
      </w:r>
      <w:r w:rsidRPr="000A6EAC">
        <w:tab/>
        <w:t xml:space="preserve">Kamstrup PR, Tybjærg-Hansen A, Steffensen R and Nordestgaard BG. Genetically Elevated Lipoprotein(a) and Increased Risk of Myocardial Infarction. </w:t>
      </w:r>
      <w:r w:rsidRPr="000A6EAC">
        <w:rPr>
          <w:i/>
        </w:rPr>
        <w:t>JAMA</w:t>
      </w:r>
      <w:r w:rsidRPr="000A6EAC">
        <w:t>. 2009;301:2331-2339.</w:t>
      </w:r>
    </w:p>
    <w:p w14:paraId="02FECF28" w14:textId="77777777" w:rsidR="000A6EAC" w:rsidRPr="000A6EAC" w:rsidRDefault="000A6EAC" w:rsidP="000A6EAC">
      <w:pPr>
        <w:pStyle w:val="EndNoteBibliography"/>
        <w:spacing w:after="0"/>
      </w:pPr>
      <w:r w:rsidRPr="000A6EAC">
        <w:t>32.</w:t>
      </w:r>
      <w:r w:rsidRPr="000A6EAC">
        <w:tab/>
        <w:t xml:space="preserve">Nordestgaard BG and Langsted A. Lipoprotein (a) as a cause of cardiovascular disease: insights from epidemiology, genetics, and biology. </w:t>
      </w:r>
      <w:r w:rsidRPr="000A6EAC">
        <w:rPr>
          <w:i/>
        </w:rPr>
        <w:t>J Lipid Res</w:t>
      </w:r>
      <w:r w:rsidRPr="000A6EAC">
        <w:t>. 2016;57:1953-1975.</w:t>
      </w:r>
    </w:p>
    <w:p w14:paraId="22D39C22" w14:textId="77777777" w:rsidR="000A6EAC" w:rsidRPr="000A6EAC" w:rsidRDefault="000A6EAC" w:rsidP="000A6EAC">
      <w:pPr>
        <w:pStyle w:val="EndNoteBibliography"/>
        <w:spacing w:after="0"/>
      </w:pPr>
      <w:r w:rsidRPr="000A6EAC">
        <w:t>33.</w:t>
      </w:r>
      <w:r w:rsidRPr="000A6EAC">
        <w:tab/>
        <w:t xml:space="preserve">Moriarty PM, Gray JV and Gorby LK. Lipoprotein apheresis for lipoprotein(a) and cardiovascular disease. </w:t>
      </w:r>
      <w:r w:rsidRPr="000A6EAC">
        <w:rPr>
          <w:i/>
        </w:rPr>
        <w:t>J Clin Lipidol</w:t>
      </w:r>
      <w:r w:rsidRPr="000A6EAC">
        <w:t>. 2019;13:894-900.</w:t>
      </w:r>
    </w:p>
    <w:p w14:paraId="55A5F87E" w14:textId="77777777" w:rsidR="000A6EAC" w:rsidRPr="000A6EAC" w:rsidRDefault="000A6EAC" w:rsidP="000A6EAC">
      <w:pPr>
        <w:pStyle w:val="EndNoteBibliography"/>
        <w:spacing w:after="0"/>
      </w:pPr>
      <w:r w:rsidRPr="000A6EAC">
        <w:t>34.</w:t>
      </w:r>
      <w:r w:rsidRPr="000A6EAC">
        <w:tab/>
        <w:t xml:space="preserve">Wu MF, Xu KZ, Guo YG, Yu J, Wu Y and Lin LM. Lipoprotein(a) and Atherosclerotic Cardiovascular Disease: Current Understanding and Future Perspectives. </w:t>
      </w:r>
      <w:r w:rsidRPr="000A6EAC">
        <w:rPr>
          <w:i/>
        </w:rPr>
        <w:t>Cardiovasc Drugs Ther</w:t>
      </w:r>
      <w:r w:rsidRPr="000A6EAC">
        <w:t>. 2019;33:739-748.</w:t>
      </w:r>
    </w:p>
    <w:p w14:paraId="3CDA38E2" w14:textId="77777777" w:rsidR="000A6EAC" w:rsidRPr="000A6EAC" w:rsidRDefault="000A6EAC" w:rsidP="000A6EAC">
      <w:pPr>
        <w:pStyle w:val="EndNoteBibliography"/>
        <w:spacing w:after="0"/>
      </w:pPr>
      <w:r w:rsidRPr="000A6EAC">
        <w:t>35.</w:t>
      </w:r>
      <w:r w:rsidRPr="000A6EAC">
        <w:tab/>
        <w:t xml:space="preserve">Rhainds D, Brodeur MR and Tardif JC. Lipoprotein (a): When to Measure and How to Treat? </w:t>
      </w:r>
      <w:r w:rsidRPr="000A6EAC">
        <w:rPr>
          <w:i/>
        </w:rPr>
        <w:t>Curr Atheroscler Rep</w:t>
      </w:r>
      <w:r w:rsidRPr="000A6EAC">
        <w:t>. 2021;23:51.</w:t>
      </w:r>
    </w:p>
    <w:p w14:paraId="14EA6343" w14:textId="77777777" w:rsidR="000A6EAC" w:rsidRPr="000A6EAC" w:rsidRDefault="000A6EAC" w:rsidP="000A6EAC">
      <w:pPr>
        <w:pStyle w:val="EndNoteBibliography"/>
        <w:spacing w:after="0"/>
      </w:pPr>
      <w:r w:rsidRPr="000A6EAC">
        <w:t>36.</w:t>
      </w:r>
      <w:r w:rsidRPr="000A6EAC">
        <w:tab/>
        <w:t xml:space="preserve">Tsimikas S. A Test in Context: Lipoprotein(a): Diagnosis, Prognosis, Controversies, and Emerging Therapies. </w:t>
      </w:r>
      <w:r w:rsidRPr="000A6EAC">
        <w:rPr>
          <w:i/>
        </w:rPr>
        <w:t>J Am Coll Cardiol</w:t>
      </w:r>
      <w:r w:rsidRPr="000A6EAC">
        <w:t>. 2017;69:692-711.</w:t>
      </w:r>
    </w:p>
    <w:p w14:paraId="1E398E81" w14:textId="77777777" w:rsidR="000A6EAC" w:rsidRPr="000A6EAC" w:rsidRDefault="000A6EAC" w:rsidP="000A6EAC">
      <w:pPr>
        <w:pStyle w:val="EndNoteBibliography"/>
        <w:spacing w:after="0"/>
      </w:pPr>
      <w:r w:rsidRPr="000A6EAC">
        <w:t>37.</w:t>
      </w:r>
      <w:r w:rsidRPr="000A6EAC">
        <w:tab/>
        <w:t xml:space="preserve">Melita H, Manolis AA, Manolis TA and Manolis AS. Lipoprotein(a) and Cardiovascular Disease: A Missing Link for Premature Atherosclerotic Heart Disease and/or Residual Risk. </w:t>
      </w:r>
      <w:r w:rsidRPr="000A6EAC">
        <w:rPr>
          <w:i/>
        </w:rPr>
        <w:t>J Cardiovasc Pharmacol</w:t>
      </w:r>
      <w:r w:rsidRPr="000A6EAC">
        <w:t>. 2022;79:e18-e35.</w:t>
      </w:r>
    </w:p>
    <w:p w14:paraId="150873CB" w14:textId="77777777" w:rsidR="000A6EAC" w:rsidRPr="000A6EAC" w:rsidRDefault="000A6EAC" w:rsidP="000A6EAC">
      <w:pPr>
        <w:pStyle w:val="EndNoteBibliography"/>
        <w:spacing w:after="0"/>
      </w:pPr>
      <w:r w:rsidRPr="000A6EAC">
        <w:t>38.</w:t>
      </w:r>
      <w:r w:rsidRPr="000A6EAC">
        <w:tab/>
        <w:t xml:space="preserve">Florentin M, Liberopoulos EN, Mikhailidis DP and Elisaf MS. Emerging options in the treatment of dyslipidemias: a bright future? </w:t>
      </w:r>
      <w:r w:rsidRPr="000A6EAC">
        <w:rPr>
          <w:i/>
        </w:rPr>
        <w:t>Expert Opin Emerg Drugs</w:t>
      </w:r>
      <w:r w:rsidRPr="000A6EAC">
        <w:t>. 2011;16:247-70.</w:t>
      </w:r>
    </w:p>
    <w:p w14:paraId="6A15CFA2" w14:textId="77777777" w:rsidR="000A6EAC" w:rsidRPr="000A6EAC" w:rsidRDefault="000A6EAC" w:rsidP="000A6EAC">
      <w:pPr>
        <w:pStyle w:val="EndNoteBibliography"/>
        <w:spacing w:after="0"/>
      </w:pPr>
      <w:r w:rsidRPr="000A6EAC">
        <w:t>39.</w:t>
      </w:r>
      <w:r w:rsidRPr="000A6EAC">
        <w:tab/>
        <w:t xml:space="preserve">O'Donoghue ML, Fazio S, Giugliano RP, Stroes ESG, Kanevsky E, Gouni-Berthold I, Im K, Lira Pineda A, Wasserman SM, Češka R, Ezhov MV, Jukema JW, Jensen HK, Tokgözoğlu SL, Mach F, Huber K, Sever PS, Keech AC, Pedersen TR and Sabatine MS. Lipoprotein(a), PCSK9 Inhibition, and Cardiovascular Risk. </w:t>
      </w:r>
      <w:r w:rsidRPr="000A6EAC">
        <w:rPr>
          <w:i/>
        </w:rPr>
        <w:t>Circulation</w:t>
      </w:r>
      <w:r w:rsidRPr="000A6EAC">
        <w:t>. 2019;139:1483-1492.</w:t>
      </w:r>
    </w:p>
    <w:p w14:paraId="7AFEF6B5" w14:textId="77777777" w:rsidR="000A6EAC" w:rsidRPr="000A6EAC" w:rsidRDefault="000A6EAC" w:rsidP="000A6EAC">
      <w:pPr>
        <w:pStyle w:val="EndNoteBibliography"/>
        <w:spacing w:after="0"/>
      </w:pPr>
      <w:r w:rsidRPr="000A6EAC">
        <w:t>40.</w:t>
      </w:r>
      <w:r w:rsidRPr="000A6EAC">
        <w:tab/>
        <w:t xml:space="preserve">O’Donoghue ML, Rosenson RS, Gencer B, López JAG, Lepor NE, Baum SJ, Stout E, Gaudet D, Knusel B, Kuder JF, Ran X, Murphy SA, Wang H, Wu Y, Kassahun H and Sabatine MS. Small Interfering RNA to Reduce Lipoprotein(a) in Cardiovascular Disease. </w:t>
      </w:r>
      <w:r w:rsidRPr="000A6EAC">
        <w:rPr>
          <w:i/>
        </w:rPr>
        <w:t>N Engl J Med</w:t>
      </w:r>
      <w:r w:rsidRPr="000A6EAC">
        <w:t>. 2022;387:1855-1864.</w:t>
      </w:r>
    </w:p>
    <w:p w14:paraId="7D853023" w14:textId="77777777" w:rsidR="000A6EAC" w:rsidRPr="000A6EAC" w:rsidRDefault="000A6EAC" w:rsidP="000A6EAC">
      <w:pPr>
        <w:pStyle w:val="EndNoteBibliography"/>
        <w:spacing w:after="0"/>
      </w:pPr>
      <w:r w:rsidRPr="000A6EAC">
        <w:t>41.</w:t>
      </w:r>
      <w:r w:rsidRPr="000A6EAC">
        <w:tab/>
        <w:t xml:space="preserve">Park S, Han K, Lee S, Kim Y, Lee Y, Kang MW, Park S, Kim YC, Han SS, Lee H, Lee JP, Joo KW, Lim CS, Kim YS and Kim DK. Cardiovascular or mortality risk of controlled hypertension and importance of physical activity. </w:t>
      </w:r>
      <w:r w:rsidRPr="000A6EAC">
        <w:rPr>
          <w:i/>
        </w:rPr>
        <w:t>Heart</w:t>
      </w:r>
      <w:r w:rsidRPr="000A6EAC">
        <w:t>. 2021;107:1472-1479.</w:t>
      </w:r>
    </w:p>
    <w:p w14:paraId="52B18F2B" w14:textId="77777777" w:rsidR="000A6EAC" w:rsidRPr="000A6EAC" w:rsidRDefault="000A6EAC" w:rsidP="000A6EAC">
      <w:pPr>
        <w:pStyle w:val="EndNoteBibliography"/>
        <w:spacing w:after="0"/>
      </w:pPr>
      <w:r w:rsidRPr="000A6EAC">
        <w:t>42.</w:t>
      </w:r>
      <w:r w:rsidRPr="000A6EAC">
        <w:tab/>
        <w:t xml:space="preserve">Judge EP, Phelan D and O'Shea D. Beyond statin therapy: a review of the management of residual risk in diabetes mellitus. </w:t>
      </w:r>
      <w:r w:rsidRPr="000A6EAC">
        <w:rPr>
          <w:i/>
        </w:rPr>
        <w:t>J R Soc Med</w:t>
      </w:r>
      <w:r w:rsidRPr="000A6EAC">
        <w:t>. 2010;103:357-62.</w:t>
      </w:r>
    </w:p>
    <w:p w14:paraId="04C8D4D3" w14:textId="77777777" w:rsidR="000A6EAC" w:rsidRPr="000A6EAC" w:rsidRDefault="000A6EAC" w:rsidP="000A6EAC">
      <w:pPr>
        <w:pStyle w:val="EndNoteBibliography"/>
        <w:spacing w:after="0"/>
      </w:pPr>
      <w:r w:rsidRPr="000A6EAC">
        <w:t>43.</w:t>
      </w:r>
      <w:r w:rsidRPr="000A6EAC">
        <w:tab/>
        <w:t xml:space="preserve">English WJ, Spann MD, Aher CV and Williams DB. Cardiovascular risk reduction following metabolic and bariatric surgery. </w:t>
      </w:r>
      <w:r w:rsidRPr="000A6EAC">
        <w:rPr>
          <w:i/>
        </w:rPr>
        <w:t>Ann Transl Med</w:t>
      </w:r>
      <w:r w:rsidRPr="000A6EAC">
        <w:t>. 2020;8:S12.</w:t>
      </w:r>
    </w:p>
    <w:p w14:paraId="6B6316BA" w14:textId="77777777" w:rsidR="000A6EAC" w:rsidRPr="000A6EAC" w:rsidRDefault="000A6EAC" w:rsidP="000A6EAC">
      <w:pPr>
        <w:pStyle w:val="EndNoteBibliography"/>
        <w:spacing w:after="0"/>
      </w:pPr>
      <w:r w:rsidRPr="000A6EAC">
        <w:t>44.</w:t>
      </w:r>
      <w:r w:rsidRPr="000A6EAC">
        <w:tab/>
        <w:t xml:space="preserve">Hausenloy DJ and Yellon DM. Targeting residual cardiovascular risk: raising high-density lipoprotein cholesterol levels. </w:t>
      </w:r>
      <w:r w:rsidRPr="000A6EAC">
        <w:rPr>
          <w:i/>
        </w:rPr>
        <w:t>Postgrad Med J</w:t>
      </w:r>
      <w:r w:rsidRPr="000A6EAC">
        <w:t>. 2008;84:590-8.</w:t>
      </w:r>
    </w:p>
    <w:p w14:paraId="35D092FD" w14:textId="77777777" w:rsidR="000A6EAC" w:rsidRPr="000A6EAC" w:rsidRDefault="000A6EAC" w:rsidP="000A6EAC">
      <w:pPr>
        <w:pStyle w:val="EndNoteBibliography"/>
        <w:spacing w:after="0"/>
      </w:pPr>
      <w:r w:rsidRPr="000A6EAC">
        <w:lastRenderedPageBreak/>
        <w:t>45.</w:t>
      </w:r>
      <w:r w:rsidRPr="000A6EAC">
        <w:tab/>
        <w:t xml:space="preserve">Gynnild MN, Hageman SHJ, Dorresteijn JAN, Spigset O, Lydersen S, Wethal T, Saltvedt I, Visseren FLJ and Ellekjær H. Risk Stratification in Patients with Ischemic Stroke and Residual Cardiovascular Risk with Current Secondary Prevention. </w:t>
      </w:r>
      <w:r w:rsidRPr="000A6EAC">
        <w:rPr>
          <w:i/>
        </w:rPr>
        <w:t>Clin Epidemiol</w:t>
      </w:r>
      <w:r w:rsidRPr="000A6EAC">
        <w:t>. 2021;13:813-823.</w:t>
      </w:r>
    </w:p>
    <w:p w14:paraId="583F6B38" w14:textId="77777777" w:rsidR="000A6EAC" w:rsidRPr="000A6EAC" w:rsidRDefault="000A6EAC" w:rsidP="000A6EAC">
      <w:pPr>
        <w:pStyle w:val="EndNoteBibliography"/>
        <w:spacing w:after="0"/>
      </w:pPr>
      <w:r w:rsidRPr="000A6EAC">
        <w:t>46.</w:t>
      </w:r>
      <w:r w:rsidRPr="000A6EAC">
        <w:tab/>
        <w:t xml:space="preserve">Lee CK, Liao CW, Meng SW, Wu WK, Chiang JY and Wu MS. Lipids and Lipoproteins in Health and Disease: Focus on Targeting Atherosclerosis. </w:t>
      </w:r>
      <w:r w:rsidRPr="000A6EAC">
        <w:rPr>
          <w:i/>
        </w:rPr>
        <w:t>Biomedicines</w:t>
      </w:r>
      <w:r w:rsidRPr="000A6EAC">
        <w:t>. 2021;9:985.</w:t>
      </w:r>
    </w:p>
    <w:p w14:paraId="03F4E9B6" w14:textId="77777777" w:rsidR="000A6EAC" w:rsidRPr="000A6EAC" w:rsidRDefault="000A6EAC" w:rsidP="000A6EAC">
      <w:pPr>
        <w:pStyle w:val="EndNoteBibliography"/>
        <w:spacing w:after="0"/>
      </w:pPr>
      <w:r w:rsidRPr="000A6EAC">
        <w:t>47.</w:t>
      </w:r>
      <w:r w:rsidRPr="000A6EAC">
        <w:tab/>
        <w:t xml:space="preserve">Karjalainen MK, Holmes MV, Wang Q, Anufrieva O, Kähönen M, Lehtimäki T, Havulinna AS, Kristiansson K, Salomaa V, Perola M, Viikari JS, Raitakari OT, Järvelin M-R, Ala-Korpela M and Kettunen J. Apolipoprotein A-I concentrations and risk of coronary artery disease: A Mendelian randomization study. </w:t>
      </w:r>
      <w:r w:rsidRPr="000A6EAC">
        <w:rPr>
          <w:i/>
        </w:rPr>
        <w:t>Atherosclerosis</w:t>
      </w:r>
      <w:r w:rsidRPr="000A6EAC">
        <w:t>. 2020;299:56-63.</w:t>
      </w:r>
    </w:p>
    <w:p w14:paraId="3E9E5CCA" w14:textId="77777777" w:rsidR="000A6EAC" w:rsidRPr="000A6EAC" w:rsidRDefault="000A6EAC" w:rsidP="000A6EAC">
      <w:pPr>
        <w:pStyle w:val="EndNoteBibliography"/>
        <w:spacing w:after="0"/>
      </w:pPr>
      <w:r w:rsidRPr="000A6EAC">
        <w:t>48.</w:t>
      </w:r>
      <w:r w:rsidRPr="000A6EAC">
        <w:tab/>
        <w:t xml:space="preserve">Kosmas CE, Sourlas A, Silverio D, Montan PD and Guzman E. Novel lipid-modifying therapies addressing unmet needs in cardiovascular disease. </w:t>
      </w:r>
      <w:r w:rsidRPr="000A6EAC">
        <w:rPr>
          <w:i/>
        </w:rPr>
        <w:t>World J Cardiol</w:t>
      </w:r>
      <w:r w:rsidRPr="000A6EAC">
        <w:t>. 2019;11:256-265.</w:t>
      </w:r>
    </w:p>
    <w:p w14:paraId="28DC7CE1" w14:textId="77777777" w:rsidR="000A6EAC" w:rsidRPr="000A6EAC" w:rsidRDefault="000A6EAC" w:rsidP="000A6EAC">
      <w:pPr>
        <w:pStyle w:val="EndNoteBibliography"/>
        <w:spacing w:after="0"/>
      </w:pPr>
      <w:r w:rsidRPr="000A6EAC">
        <w:t>49.</w:t>
      </w:r>
      <w:r w:rsidRPr="000A6EAC">
        <w:tab/>
        <w:t xml:space="preserve">Holmes MV, Asselbergs FW, Palmer TM, Drenos F, Lanktree MB, Nelson CP, Dale CE, Padmanabhan S, Finan C, Swerdlow DI, Tragante V, van Iperen EPA, Sivapalaratnam S, Shah S, Elbers CC, Shah T, Engmann J, Giambartolomei C, White J, Zabaneh D, Sofat R, McLachlan S, on behalf of the Uc, Doevendans PA, Balmforth AJ, Hall AS, North KE, Almoguera B, Hoogeveen RC, Cushman M, Fornage M, Patel SR, Redline S, Siscovick DS, Tsai MY, Karczewski KJ, Hofker MH, Verschuren WM, Bots ML, van der Schouw YT, Melander O, Dominiczak AF, Morris R, Ben-Shlomo Y, Price J, Kumari M, Baumert J, Peters A, Thorand B, Koenig W, Gaunt TR, Humphries SE, Clarke R, Watkins H, Farrall M, Wilson JG, Rich SS, de Bakker PIW, Lange LA, Davey Smith G, Reiner AP, Talmud PJ, Kivimäki M, Lawlor DA, Dudbridge F, Samani NJ, Keating BJ, Hingorani AD and Casas JP. Mendelian randomization of blood lipids for coronary heart disease. </w:t>
      </w:r>
      <w:r w:rsidRPr="000A6EAC">
        <w:rPr>
          <w:i/>
        </w:rPr>
        <w:t>Eur Heart J</w:t>
      </w:r>
      <w:r w:rsidRPr="000A6EAC">
        <w:t>. 2015;36:539-550.</w:t>
      </w:r>
    </w:p>
    <w:p w14:paraId="4CAFA0DF" w14:textId="77777777" w:rsidR="000A6EAC" w:rsidRPr="000A6EAC" w:rsidRDefault="000A6EAC" w:rsidP="000A6EAC">
      <w:pPr>
        <w:pStyle w:val="EndNoteBibliography"/>
        <w:spacing w:after="0"/>
      </w:pPr>
      <w:r w:rsidRPr="000A6EAC">
        <w:t>50.</w:t>
      </w:r>
      <w:r w:rsidRPr="000A6EAC">
        <w:tab/>
        <w:t xml:space="preserve">Taylor AJ, Sullenberger LE, Lee HJ, Lee JK and Grace KA. Arterial Biology for the Investigation of the Treatment Effects of Reducing Cholesterol (ARBITER) 2: a double-blind, placebo-controlled study of extended-release niacin on atherosclerosis progression in secondary prevention patients treated with statins. </w:t>
      </w:r>
      <w:r w:rsidRPr="000A6EAC">
        <w:rPr>
          <w:i/>
        </w:rPr>
        <w:t>Circulation</w:t>
      </w:r>
      <w:r w:rsidRPr="000A6EAC">
        <w:t>. 2004;110:3512-7.</w:t>
      </w:r>
    </w:p>
    <w:p w14:paraId="06A85461" w14:textId="77777777" w:rsidR="000A6EAC" w:rsidRPr="000A6EAC" w:rsidRDefault="000A6EAC" w:rsidP="000A6EAC">
      <w:pPr>
        <w:pStyle w:val="EndNoteBibliography"/>
        <w:spacing w:after="0"/>
      </w:pPr>
      <w:r w:rsidRPr="000A6EAC">
        <w:t>51.</w:t>
      </w:r>
      <w:r w:rsidRPr="000A6EAC">
        <w:tab/>
        <w:t xml:space="preserve">Jeyamalar R, Wan Azman WA, Nawawi H, Choo GH, Ng WK, Rosli MA, Al Fazir O, Sazzli K, Oteh M and Quek DKL. Updates in the management of Dyslipidaemia in the high and very high risk individual for CV risk reduction. </w:t>
      </w:r>
      <w:r w:rsidRPr="000A6EAC">
        <w:rPr>
          <w:i/>
        </w:rPr>
        <w:t>Med J Malaysia</w:t>
      </w:r>
      <w:r w:rsidRPr="000A6EAC">
        <w:t>. 2018;73:154-162.</w:t>
      </w:r>
    </w:p>
    <w:p w14:paraId="08D4FF9E" w14:textId="77777777" w:rsidR="000A6EAC" w:rsidRPr="000A6EAC" w:rsidRDefault="000A6EAC" w:rsidP="000A6EAC">
      <w:pPr>
        <w:pStyle w:val="EndNoteBibliography"/>
        <w:spacing w:after="0"/>
      </w:pPr>
      <w:r w:rsidRPr="000A6EAC">
        <w:t>52.</w:t>
      </w:r>
      <w:r w:rsidRPr="000A6EAC">
        <w:tab/>
        <w:t xml:space="preserve">Das Pradhan A, Glynn RJ, Fruchart J-C, MacFadyen JG, Zaharris ES, Everett BM, Campbell SE, Oshima R, Amarenco P, Blom DJ, Brinton EA, Eckel RH, Elam MB, Felicio JS, Ginsberg HN, Goudev A, Ishibashi S, Joseph J, Kodama T, Koenig W, Leiter LA, Lorenzatti AJ, Mankovsky B, Marx N, Nordestgaard BG, Páll D, Ray KK, Santos RD, Soran H, Susekov A, Tendera M, Yokote K, Paynter NP, Buring JE, Libby P and Ridker PM. Triglyceride Lowering with Pemafibrate to Reduce Cardiovascular Risk. </w:t>
      </w:r>
      <w:r w:rsidRPr="000A6EAC">
        <w:rPr>
          <w:i/>
        </w:rPr>
        <w:t>N Engl J Med</w:t>
      </w:r>
      <w:r w:rsidRPr="000A6EAC">
        <w:t>. 2022;387:1923-1934.</w:t>
      </w:r>
    </w:p>
    <w:p w14:paraId="510738CF" w14:textId="77777777" w:rsidR="000A6EAC" w:rsidRPr="000A6EAC" w:rsidRDefault="000A6EAC" w:rsidP="000A6EAC">
      <w:pPr>
        <w:pStyle w:val="EndNoteBibliography"/>
        <w:spacing w:after="0"/>
      </w:pPr>
      <w:r w:rsidRPr="000A6EAC">
        <w:t>53.</w:t>
      </w:r>
      <w:r w:rsidRPr="000A6EAC">
        <w:tab/>
        <w:t xml:space="preserve">Borow KM, Nelson JR and Mason RP. Biologic plausibility, cellular effects, and molecular mechanisms of eicosapentaenoic acid (EPA) in atherosclerosis. </w:t>
      </w:r>
      <w:r w:rsidRPr="000A6EAC">
        <w:rPr>
          <w:i/>
        </w:rPr>
        <w:t>Atherosclerosis</w:t>
      </w:r>
      <w:r w:rsidRPr="000A6EAC">
        <w:t>. 2015;242:357-66.</w:t>
      </w:r>
    </w:p>
    <w:p w14:paraId="7834384B" w14:textId="77777777" w:rsidR="000A6EAC" w:rsidRPr="000A6EAC" w:rsidRDefault="000A6EAC" w:rsidP="000A6EAC">
      <w:pPr>
        <w:pStyle w:val="EndNoteBibliography"/>
        <w:spacing w:after="0"/>
      </w:pPr>
      <w:r w:rsidRPr="000A6EAC">
        <w:t>54.</w:t>
      </w:r>
      <w:r w:rsidRPr="000A6EAC">
        <w:tab/>
        <w:t xml:space="preserve">Sperling LS and Nelson JR. History and future of omega-3 fatty acids in cardiovascular disease. </w:t>
      </w:r>
      <w:r w:rsidRPr="000A6EAC">
        <w:rPr>
          <w:i/>
        </w:rPr>
        <w:t>Curr Med Res Opin</w:t>
      </w:r>
      <w:r w:rsidRPr="000A6EAC">
        <w:t>. 2016;32:301-11.</w:t>
      </w:r>
    </w:p>
    <w:p w14:paraId="4016282F" w14:textId="77777777" w:rsidR="000A6EAC" w:rsidRPr="000A6EAC" w:rsidRDefault="000A6EAC" w:rsidP="000A6EAC">
      <w:pPr>
        <w:pStyle w:val="EndNoteBibliography"/>
        <w:spacing w:after="0"/>
      </w:pPr>
      <w:r w:rsidRPr="000A6EAC">
        <w:t>55.</w:t>
      </w:r>
      <w:r w:rsidRPr="000A6EAC">
        <w:tab/>
        <w:t xml:space="preserve">Perez-Martinez P, Katsiki N and Mikhailidis DP. The Role of n-3 Fatty Acids in Cardiovascular Disease: Back to the Future. </w:t>
      </w:r>
      <w:r w:rsidRPr="000A6EAC">
        <w:rPr>
          <w:i/>
        </w:rPr>
        <w:t>Angiology</w:t>
      </w:r>
      <w:r w:rsidRPr="000A6EAC">
        <w:t>. 2020;71:10-16.</w:t>
      </w:r>
    </w:p>
    <w:p w14:paraId="3A282C28" w14:textId="77777777" w:rsidR="000A6EAC" w:rsidRPr="000A6EAC" w:rsidRDefault="000A6EAC" w:rsidP="000A6EAC">
      <w:pPr>
        <w:pStyle w:val="EndNoteBibliography"/>
        <w:spacing w:after="0"/>
      </w:pPr>
      <w:r w:rsidRPr="000A6EAC">
        <w:t>56.</w:t>
      </w:r>
      <w:r w:rsidRPr="000A6EAC">
        <w:tab/>
        <w:t xml:space="preserve">Mason RP, Sherratt SCR and Eckel RH. Rationale for different formulations of omega-3 fatty acids leading to differences in residual cardiovascular risk reduction. </w:t>
      </w:r>
      <w:r w:rsidRPr="000A6EAC">
        <w:rPr>
          <w:i/>
        </w:rPr>
        <w:t>Metabolism</w:t>
      </w:r>
      <w:r w:rsidRPr="000A6EAC">
        <w:t>. 2022;130:155161.</w:t>
      </w:r>
    </w:p>
    <w:p w14:paraId="794B8124" w14:textId="77777777" w:rsidR="000A6EAC" w:rsidRPr="000A6EAC" w:rsidRDefault="000A6EAC" w:rsidP="000A6EAC">
      <w:pPr>
        <w:pStyle w:val="EndNoteBibliography"/>
        <w:spacing w:after="0"/>
      </w:pPr>
      <w:r w:rsidRPr="000A6EAC">
        <w:lastRenderedPageBreak/>
        <w:t>57.</w:t>
      </w:r>
      <w:r w:rsidRPr="000A6EAC">
        <w:tab/>
        <w:t xml:space="preserve">Katzmann JL, Packard CJ, Chapman MJ, Katzmann I and Laufs U. Targeting RNA With Antisense Oligonucleotides and Small Interfering RNA: JACC State-of-the-Art Review. </w:t>
      </w:r>
      <w:r w:rsidRPr="000A6EAC">
        <w:rPr>
          <w:i/>
        </w:rPr>
        <w:t>J Am Coll Cardiol</w:t>
      </w:r>
      <w:r w:rsidRPr="000A6EAC">
        <w:t>. 2020;76:563-579.</w:t>
      </w:r>
    </w:p>
    <w:p w14:paraId="207A8FC9" w14:textId="77777777" w:rsidR="000A6EAC" w:rsidRPr="000A6EAC" w:rsidRDefault="000A6EAC" w:rsidP="000A6EAC">
      <w:pPr>
        <w:pStyle w:val="EndNoteBibliography"/>
        <w:spacing w:after="0"/>
      </w:pPr>
      <w:r w:rsidRPr="000A6EAC">
        <w:t>58.</w:t>
      </w:r>
      <w:r w:rsidRPr="000A6EAC">
        <w:tab/>
        <w:t xml:space="preserve">Kaltoft M, Langsted A and Nordestgaard BG. Triglycerides and remnant cholesterol associated with risk of aortic valve stenosis: Mendelian randomization in the Copenhagen General Population Study. </w:t>
      </w:r>
      <w:r w:rsidRPr="000A6EAC">
        <w:rPr>
          <w:i/>
        </w:rPr>
        <w:t>Eur Heart J</w:t>
      </w:r>
      <w:r w:rsidRPr="000A6EAC">
        <w:t>. 2020;41:2288-2299.</w:t>
      </w:r>
    </w:p>
    <w:p w14:paraId="00AE7581" w14:textId="77777777" w:rsidR="000A6EAC" w:rsidRPr="000A6EAC" w:rsidRDefault="000A6EAC" w:rsidP="000A6EAC">
      <w:pPr>
        <w:pStyle w:val="EndNoteBibliography"/>
        <w:spacing w:after="0"/>
      </w:pPr>
      <w:r w:rsidRPr="000A6EAC">
        <w:t>59.</w:t>
      </w:r>
      <w:r w:rsidRPr="000A6EAC">
        <w:tab/>
        <w:t xml:space="preserve">Musunuru K and Kathiresan S. Surprises From Genetic Analyses of Lipid Risk Factors for Atherosclerosis. </w:t>
      </w:r>
      <w:r w:rsidRPr="000A6EAC">
        <w:rPr>
          <w:i/>
        </w:rPr>
        <w:t>Circ Res</w:t>
      </w:r>
      <w:r w:rsidRPr="000A6EAC">
        <w:t>. 2016;118:579-585.</w:t>
      </w:r>
    </w:p>
    <w:p w14:paraId="5DA25F7E" w14:textId="77777777" w:rsidR="000A6EAC" w:rsidRPr="000A6EAC" w:rsidRDefault="000A6EAC" w:rsidP="000A6EAC">
      <w:pPr>
        <w:pStyle w:val="EndNoteBibliography"/>
        <w:spacing w:after="0"/>
      </w:pPr>
      <w:r w:rsidRPr="000A6EAC">
        <w:t>60.</w:t>
      </w:r>
      <w:r w:rsidRPr="000A6EAC">
        <w:tab/>
        <w:t xml:space="preserve">Tardif JC, Karwatowska-Prokopczuk E, Amour ES, Ballantyne CM, Shapiro MD, Moriarty PM, Baum SJ, Hurh E, Bartlett VJ, Kingsbury J, Figueroa AL, Alexander VJ, Tami J, Witztum JL, Geary RS, O'Dea LSL, Tsimikas S and Gaudet D. Apolipoprotein C-III reduction in subjects with moderate hypertriglyceridaemia and at high cardiovascular risk. </w:t>
      </w:r>
      <w:r w:rsidRPr="000A6EAC">
        <w:rPr>
          <w:i/>
        </w:rPr>
        <w:t>Eur Heart J</w:t>
      </w:r>
      <w:r w:rsidRPr="000A6EAC">
        <w:t>. 2022;43:1401-1412.</w:t>
      </w:r>
    </w:p>
    <w:p w14:paraId="6DCCFC27" w14:textId="77777777" w:rsidR="000A6EAC" w:rsidRPr="000A6EAC" w:rsidRDefault="000A6EAC" w:rsidP="000A6EAC">
      <w:pPr>
        <w:pStyle w:val="EndNoteBibliography"/>
        <w:spacing w:after="0"/>
      </w:pPr>
      <w:r w:rsidRPr="000A6EAC">
        <w:t>61.</w:t>
      </w:r>
      <w:r w:rsidRPr="000A6EAC">
        <w:tab/>
        <w:t xml:space="preserve">Varbo A, Benn M, Tybjærg-Hansen A, Jørgensen Anders B, Frikke-Schmidt R and Nordestgaard Børge G. Remnant Cholesterol as a Causal Risk Factor for Ischemic Heart Disease. </w:t>
      </w:r>
      <w:r w:rsidRPr="000A6EAC">
        <w:rPr>
          <w:i/>
        </w:rPr>
        <w:t>J Am Coll Cardiol</w:t>
      </w:r>
      <w:r w:rsidRPr="000A6EAC">
        <w:t>. 2013;61:427-436.</w:t>
      </w:r>
    </w:p>
    <w:p w14:paraId="04622441" w14:textId="77777777" w:rsidR="000A6EAC" w:rsidRPr="000A6EAC" w:rsidRDefault="000A6EAC" w:rsidP="000A6EAC">
      <w:pPr>
        <w:pStyle w:val="EndNoteBibliography"/>
        <w:spacing w:after="0"/>
      </w:pPr>
      <w:r w:rsidRPr="000A6EAC">
        <w:t>62.</w:t>
      </w:r>
      <w:r w:rsidRPr="000A6EAC">
        <w:tab/>
        <w:t xml:space="preserve">Varbo A, Benn M, Tybjærg-Hansen A and Nordestgaard BG. Elevated remnant cholesterol causes both low-grade inflammation and ischemic heart disease, whereas elevated low-density lipoprotein cholesterol causes ischemic heart disease without inflammation. </w:t>
      </w:r>
      <w:r w:rsidRPr="000A6EAC">
        <w:rPr>
          <w:i/>
        </w:rPr>
        <w:t>Circulation</w:t>
      </w:r>
      <w:r w:rsidRPr="000A6EAC">
        <w:t>. 2013;128:1298-309.</w:t>
      </w:r>
    </w:p>
    <w:p w14:paraId="3C0446F2" w14:textId="77777777" w:rsidR="000A6EAC" w:rsidRPr="000A6EAC" w:rsidRDefault="000A6EAC" w:rsidP="000A6EAC">
      <w:pPr>
        <w:pStyle w:val="EndNoteBibliography"/>
        <w:spacing w:after="0"/>
      </w:pPr>
      <w:r w:rsidRPr="000A6EAC">
        <w:t>63.</w:t>
      </w:r>
      <w:r w:rsidRPr="000A6EAC">
        <w:tab/>
        <w:t xml:space="preserve">Katzmann JL, Werner CM, Stojakovic T, März W, Scharnagl H and Laufs U. Apolipoprotein CIII predicts cardiovascular events in patients with coronary artery disease: a prospective observational study. </w:t>
      </w:r>
      <w:r w:rsidRPr="000A6EAC">
        <w:rPr>
          <w:i/>
        </w:rPr>
        <w:t>Lipids Health Dis</w:t>
      </w:r>
      <w:r w:rsidRPr="000A6EAC">
        <w:t>. 2020;19:116.</w:t>
      </w:r>
    </w:p>
    <w:p w14:paraId="71AEAF71" w14:textId="77777777" w:rsidR="000A6EAC" w:rsidRPr="000A6EAC" w:rsidRDefault="000A6EAC" w:rsidP="000A6EAC">
      <w:pPr>
        <w:pStyle w:val="EndNoteBibliography"/>
        <w:spacing w:after="0"/>
      </w:pPr>
      <w:r w:rsidRPr="000A6EAC">
        <w:t>64.</w:t>
      </w:r>
      <w:r w:rsidRPr="000A6EAC">
        <w:tab/>
        <w:t xml:space="preserve">Hussain A and Ballantyne CM. New Approaches for the Prevention and Treatment of Cardiovascular Disease: Focus on Lipoproteins and Inflammation. </w:t>
      </w:r>
      <w:r w:rsidRPr="000A6EAC">
        <w:rPr>
          <w:i/>
        </w:rPr>
        <w:t>Annu Rev Med</w:t>
      </w:r>
      <w:r w:rsidRPr="000A6EAC">
        <w:t>. 2021;72:431-446.</w:t>
      </w:r>
    </w:p>
    <w:p w14:paraId="48043756" w14:textId="77777777" w:rsidR="000A6EAC" w:rsidRPr="000A6EAC" w:rsidRDefault="000A6EAC" w:rsidP="000A6EAC">
      <w:pPr>
        <w:pStyle w:val="EndNoteBibliography"/>
        <w:spacing w:after="0"/>
      </w:pPr>
      <w:r w:rsidRPr="000A6EAC">
        <w:t>65.</w:t>
      </w:r>
      <w:r w:rsidRPr="000A6EAC">
        <w:tab/>
        <w:t xml:space="preserve">Dewey FE, Gusarova V, Dunbar RL, O’Dushlaine C, Schurmann C, Gottesman O, McCarthy S, Van Hout CV, Bruse S, Dansky HM, Leader JB, Murray MF, Ritchie MD, Kirchner HL, Habegger L, Lopez A, Penn J, Zhao A, Shao W, Stahl N, Murphy AJ, Hamon S, Bouzelmat A, Zhang R, Shumel B, Pordy R, Gipe D, Herman GA, Sheu WHH, Lee IT, Liang K-W, Guo X, Rotter JI, Chen Y-DI, Kraus WE, Shah SH, Damrauer S, Small A, Rader DJ, Wulff AB, Nordestgaard BG, Tybjærg-Hansen A, van den Hoek AM, Princen HMG, Ledbetter DH, Carey DJ, Overton JD, Reid JG, Sasiela WJ, Banerjee P, Shuldiner AR, Borecki IB, Teslovich TM, Yancopoulos GD, Mellis SJ, Gromada J and Baras A. Genetic and Pharmacologic Inactivation of ANGPTL3 and Cardiovascular Disease. </w:t>
      </w:r>
      <w:r w:rsidRPr="000A6EAC">
        <w:rPr>
          <w:i/>
        </w:rPr>
        <w:t>N Engl J Med</w:t>
      </w:r>
      <w:r w:rsidRPr="000A6EAC">
        <w:t>. 2017;377:211-221.</w:t>
      </w:r>
    </w:p>
    <w:p w14:paraId="79362EB5" w14:textId="77777777" w:rsidR="000A6EAC" w:rsidRPr="000A6EAC" w:rsidRDefault="000A6EAC" w:rsidP="000A6EAC">
      <w:pPr>
        <w:pStyle w:val="EndNoteBibliography"/>
        <w:spacing w:after="0"/>
      </w:pPr>
      <w:r w:rsidRPr="000A6EAC">
        <w:t>66.</w:t>
      </w:r>
      <w:r w:rsidRPr="000A6EAC">
        <w:tab/>
        <w:t xml:space="preserve">Fernandez-Prado R, Perez-Gomez MV and Ortiz A. Pelacarsen for lowering lipoprotein(a): implications for patients with chronic kidney disease. </w:t>
      </w:r>
      <w:r w:rsidRPr="000A6EAC">
        <w:rPr>
          <w:i/>
        </w:rPr>
        <w:t>Clin Kidney J</w:t>
      </w:r>
      <w:r w:rsidRPr="000A6EAC">
        <w:t>. 2020;13:753-757.</w:t>
      </w:r>
    </w:p>
    <w:p w14:paraId="6D2CEBB3" w14:textId="77777777" w:rsidR="000A6EAC" w:rsidRPr="000A6EAC" w:rsidRDefault="000A6EAC" w:rsidP="000A6EAC">
      <w:pPr>
        <w:pStyle w:val="EndNoteBibliography"/>
        <w:spacing w:after="0"/>
      </w:pPr>
      <w:r w:rsidRPr="000A6EAC">
        <w:t>67.</w:t>
      </w:r>
      <w:r w:rsidRPr="000A6EAC">
        <w:tab/>
        <w:t xml:space="preserve">Guardiola M, Exeter HJ, Perret C, Folkersen L, van’t Hooft F, Eriksson P, Franco-Cereceda A, Paulsson-Berne G, Palmen J and Li K. PLA2G10 gene variants, sPLA2 activity, and coronary heart disease risk. </w:t>
      </w:r>
      <w:r w:rsidRPr="000A6EAC">
        <w:rPr>
          <w:i/>
        </w:rPr>
        <w:t>Circ Cardiovasc Genet</w:t>
      </w:r>
      <w:r w:rsidRPr="000A6EAC">
        <w:t>. 2015;8:356-362.</w:t>
      </w:r>
    </w:p>
    <w:p w14:paraId="4E06B211" w14:textId="77777777" w:rsidR="000A6EAC" w:rsidRPr="000A6EAC" w:rsidRDefault="000A6EAC" w:rsidP="000A6EAC">
      <w:pPr>
        <w:pStyle w:val="EndNoteBibliography"/>
        <w:spacing w:after="0"/>
      </w:pPr>
      <w:r w:rsidRPr="000A6EAC">
        <w:t>68.</w:t>
      </w:r>
      <w:r w:rsidRPr="000A6EAC">
        <w:tab/>
        <w:t xml:space="preserve">Holmes MV, Simon T, Exeter HJ, Folkersen L, Asselbergs FW, Guardiola M, Cooper JA, Palmen J, Hubacek JA and Carruthers KF. Secretory phospholipase A2-IIA and cardiovascular disease: a Mendelian randomization study. </w:t>
      </w:r>
      <w:r w:rsidRPr="000A6EAC">
        <w:rPr>
          <w:i/>
        </w:rPr>
        <w:t>J Am Coll Cardiol</w:t>
      </w:r>
      <w:r w:rsidRPr="000A6EAC">
        <w:t>. 2013;62:1966-1976.</w:t>
      </w:r>
    </w:p>
    <w:p w14:paraId="22309949" w14:textId="77777777" w:rsidR="000A6EAC" w:rsidRPr="000A6EAC" w:rsidRDefault="000A6EAC" w:rsidP="000A6EAC">
      <w:pPr>
        <w:pStyle w:val="EndNoteBibliography"/>
        <w:spacing w:after="0"/>
      </w:pPr>
      <w:r w:rsidRPr="000A6EAC">
        <w:t>69.</w:t>
      </w:r>
      <w:r w:rsidRPr="000A6EAC">
        <w:tab/>
        <w:t xml:space="preserve">Holmes MV, Exeter HJ, Folkersen L, Nelson CP, Guardiola M, Cooper JA, Sofat R, Boekholdt SM, Khaw K-T and Li K-W. Novel genetic approach to investigate the role of plasma secretory phospholipase A2 (sPLA2)-V isoenzyme in coronary heart disease: modified Mendelian randomization analysis using PLA2G5 expression levels. </w:t>
      </w:r>
      <w:r w:rsidRPr="000A6EAC">
        <w:rPr>
          <w:i/>
        </w:rPr>
        <w:t>Circ Cardiovasc Genet</w:t>
      </w:r>
      <w:r w:rsidRPr="000A6EAC">
        <w:t>. 2014;7:144-150.</w:t>
      </w:r>
    </w:p>
    <w:p w14:paraId="40B3D5E7" w14:textId="77777777" w:rsidR="000A6EAC" w:rsidRPr="000A6EAC" w:rsidRDefault="000A6EAC" w:rsidP="000A6EAC">
      <w:pPr>
        <w:pStyle w:val="EndNoteBibliography"/>
        <w:spacing w:after="0"/>
      </w:pPr>
      <w:r w:rsidRPr="000A6EAC">
        <w:lastRenderedPageBreak/>
        <w:t>70.</w:t>
      </w:r>
      <w:r w:rsidRPr="000A6EAC">
        <w:tab/>
        <w:t xml:space="preserve">Davidson MH, Ballantyne CM, Jacobson TA, Bittner VA, Braun LT, Brown AS, Brown WV, Cromwell WC, Goldberg RB, McKenney JM, Remaley AT, Sniderman AD, Toth PP, Tsimikas S, Ziajka PE, Maki KC and Dicklin MR. Clinical utility of inflammatory markers and advanced lipoprotein testing: advice from an expert panel of lipid specialists. </w:t>
      </w:r>
      <w:r w:rsidRPr="000A6EAC">
        <w:rPr>
          <w:i/>
        </w:rPr>
        <w:t>J Clin Lipidol</w:t>
      </w:r>
      <w:r w:rsidRPr="000A6EAC">
        <w:t>. 2011;5:338-67.</w:t>
      </w:r>
    </w:p>
    <w:p w14:paraId="7D0C3734" w14:textId="77777777" w:rsidR="000A6EAC" w:rsidRPr="000A6EAC" w:rsidRDefault="000A6EAC" w:rsidP="000A6EAC">
      <w:pPr>
        <w:pStyle w:val="EndNoteBibliography"/>
        <w:spacing w:after="0"/>
      </w:pPr>
      <w:r w:rsidRPr="000A6EAC">
        <w:t>71.</w:t>
      </w:r>
      <w:r w:rsidRPr="000A6EAC">
        <w:tab/>
        <w:t xml:space="preserve">Passacquale G, Di Giosia P and Ferro A. The role of inflammatory biomarkers in developing targeted cardiovascular therapies: lessons from the cardiovascular inflammation reduction trials. </w:t>
      </w:r>
      <w:r w:rsidRPr="000A6EAC">
        <w:rPr>
          <w:i/>
        </w:rPr>
        <w:t>Cardiovasc Res</w:t>
      </w:r>
      <w:r w:rsidRPr="000A6EAC">
        <w:t>. 2016;109:9-23.</w:t>
      </w:r>
    </w:p>
    <w:p w14:paraId="1936310D" w14:textId="77777777" w:rsidR="000A6EAC" w:rsidRPr="000A6EAC" w:rsidRDefault="000A6EAC" w:rsidP="000A6EAC">
      <w:pPr>
        <w:pStyle w:val="EndNoteBibliography"/>
        <w:spacing w:after="0"/>
      </w:pPr>
      <w:r w:rsidRPr="000A6EAC">
        <w:t>72.</w:t>
      </w:r>
      <w:r w:rsidRPr="000A6EAC">
        <w:tab/>
        <w:t xml:space="preserve">Consortium TI-RMRAIRM. The interleukin-6 receptor as a target for prevention of coronary heart disease: a mendelian randomisation analysis. </w:t>
      </w:r>
      <w:r w:rsidRPr="000A6EAC">
        <w:rPr>
          <w:i/>
        </w:rPr>
        <w:t>Lancet</w:t>
      </w:r>
      <w:r w:rsidRPr="000A6EAC">
        <w:t>. 2012;379:1214-1224.</w:t>
      </w:r>
    </w:p>
    <w:p w14:paraId="3096ADD6" w14:textId="77777777" w:rsidR="000A6EAC" w:rsidRPr="000A6EAC" w:rsidRDefault="000A6EAC" w:rsidP="000A6EAC">
      <w:pPr>
        <w:pStyle w:val="EndNoteBibliography"/>
        <w:spacing w:after="0"/>
      </w:pPr>
      <w:r w:rsidRPr="000A6EAC">
        <w:t>73.</w:t>
      </w:r>
      <w:r w:rsidRPr="000A6EAC">
        <w:tab/>
        <w:t xml:space="preserve">Danesh J, Kaptoge S, Mann AG, Sarwar N, Wood A, Angleman SB, Wensley F, Higgins JP, Lennon L, Eiriksdottir G, Rumley A, Whincup PH, Lowe GD and Gudnason V. Long-term interleukin-6 levels and subsequent risk of coronary heart disease: two new prospective studies and a systematic review. </w:t>
      </w:r>
      <w:r w:rsidRPr="000A6EAC">
        <w:rPr>
          <w:i/>
        </w:rPr>
        <w:t>PLoS Med</w:t>
      </w:r>
      <w:r w:rsidRPr="000A6EAC">
        <w:t>. 2008;5:e78.</w:t>
      </w:r>
    </w:p>
    <w:p w14:paraId="3145FE39" w14:textId="77777777" w:rsidR="000A6EAC" w:rsidRPr="000A6EAC" w:rsidRDefault="000A6EAC" w:rsidP="000A6EAC">
      <w:pPr>
        <w:pStyle w:val="EndNoteBibliography"/>
        <w:spacing w:after="0"/>
      </w:pPr>
      <w:r w:rsidRPr="000A6EAC">
        <w:t>74.</w:t>
      </w:r>
      <w:r w:rsidRPr="000A6EAC">
        <w:tab/>
        <w:t xml:space="preserve">Rosa M, Chignon A, Li Z, Boulanger M-C, Arsenault BJ, Bossé Y, Thériault S and Mathieu P. A Mendelian randomization study of IL6 signaling in cardiovascular diseases, immune-related disorders and longevity. </w:t>
      </w:r>
      <w:r w:rsidRPr="000A6EAC">
        <w:rPr>
          <w:i/>
        </w:rPr>
        <w:t>NPJ Genom Med</w:t>
      </w:r>
      <w:r w:rsidRPr="000A6EAC">
        <w:t>. 2019;4:23.</w:t>
      </w:r>
    </w:p>
    <w:p w14:paraId="7E44E280" w14:textId="77777777" w:rsidR="000A6EAC" w:rsidRPr="000A6EAC" w:rsidRDefault="000A6EAC" w:rsidP="000A6EAC">
      <w:pPr>
        <w:pStyle w:val="EndNoteBibliography"/>
        <w:spacing w:after="0"/>
      </w:pPr>
      <w:r w:rsidRPr="000A6EAC">
        <w:t>75.</w:t>
      </w:r>
      <w:r w:rsidRPr="000A6EAC">
        <w:tab/>
        <w:t xml:space="preserve">Zacho J, Tybjærg-Hansen A, Jensen JS, Grande P, Sillesen H and Nordestgaard BG. Genetically Elevated C-Reactive Protein and Ischemic Vascular Disease. </w:t>
      </w:r>
      <w:r w:rsidRPr="000A6EAC">
        <w:rPr>
          <w:i/>
        </w:rPr>
        <w:t>N Engl J Med</w:t>
      </w:r>
      <w:r w:rsidRPr="000A6EAC">
        <w:t>. 2008;359:1897-1908.</w:t>
      </w:r>
    </w:p>
    <w:p w14:paraId="5711CAB1" w14:textId="77777777" w:rsidR="000A6EAC" w:rsidRPr="000A6EAC" w:rsidRDefault="000A6EAC" w:rsidP="000A6EAC">
      <w:pPr>
        <w:pStyle w:val="EndNoteBibliography"/>
        <w:spacing w:after="0"/>
      </w:pPr>
      <w:r w:rsidRPr="000A6EAC">
        <w:t>76.</w:t>
      </w:r>
      <w:r w:rsidRPr="000A6EAC">
        <w:tab/>
        <w:t xml:space="preserve">Ridker PM, Everett BM, Pradhan A, MacFadyen JG, Solomon DH, Zaharris E, Mam V, Hasan A, Rosenberg Y, Iturriaga E, Gupta M, Tsigoulis M, Verma S, Clearfield M, Libby P, Goldhaber SZ, Seagle R, Ofori C, Saklayen M, Butman S, Singh N, Le May M, Bertrand O, Johnston J, Paynter NP and Glynn RJ. Low-Dose Methotrexate for the Prevention of Atherosclerotic Events. </w:t>
      </w:r>
      <w:r w:rsidRPr="000A6EAC">
        <w:rPr>
          <w:i/>
        </w:rPr>
        <w:t>N Engl J Med</w:t>
      </w:r>
      <w:r w:rsidRPr="000A6EAC">
        <w:t>. 2018;380:752-762.</w:t>
      </w:r>
    </w:p>
    <w:p w14:paraId="5E8A277B" w14:textId="77777777" w:rsidR="000A6EAC" w:rsidRPr="000A6EAC" w:rsidRDefault="000A6EAC" w:rsidP="000A6EAC">
      <w:pPr>
        <w:pStyle w:val="EndNoteBibliography"/>
        <w:spacing w:after="0"/>
      </w:pPr>
      <w:r w:rsidRPr="000A6EAC">
        <w:t>77.</w:t>
      </w:r>
      <w:r w:rsidRPr="000A6EAC">
        <w:tab/>
        <w:t xml:space="preserve">Reiner Ž, Sirtori CR, Banach M, Ruscica M and Sahebkar A. Methotrexate for Cardiovascular Risk Reduction: The Right Choice? </w:t>
      </w:r>
      <w:r w:rsidRPr="000A6EAC">
        <w:rPr>
          <w:i/>
        </w:rPr>
        <w:t>Angiology</w:t>
      </w:r>
      <w:r w:rsidRPr="000A6EAC">
        <w:t>. 2020;71:105-107.</w:t>
      </w:r>
    </w:p>
    <w:p w14:paraId="6ED8D1AC" w14:textId="77777777" w:rsidR="000A6EAC" w:rsidRPr="000A6EAC" w:rsidRDefault="000A6EAC" w:rsidP="000A6EAC">
      <w:pPr>
        <w:pStyle w:val="EndNoteBibliography"/>
        <w:spacing w:after="0"/>
      </w:pPr>
      <w:r w:rsidRPr="000A6EAC">
        <w:t>78.</w:t>
      </w:r>
      <w:r w:rsidRPr="000A6EAC">
        <w:tab/>
        <w:t xml:space="preserve">Ridker PM. Canakinumab for Residual Inflammatory Risk. </w:t>
      </w:r>
      <w:r w:rsidRPr="000A6EAC">
        <w:rPr>
          <w:i/>
        </w:rPr>
        <w:t>Eur Heart J</w:t>
      </w:r>
      <w:r w:rsidRPr="000A6EAC">
        <w:t>. 2017;38:3545-3548.</w:t>
      </w:r>
    </w:p>
    <w:p w14:paraId="45CD71EF" w14:textId="77777777" w:rsidR="000A6EAC" w:rsidRPr="000A6EAC" w:rsidRDefault="000A6EAC" w:rsidP="000A6EAC">
      <w:pPr>
        <w:pStyle w:val="EndNoteBibliography"/>
        <w:spacing w:after="0"/>
      </w:pPr>
      <w:r w:rsidRPr="000A6EAC">
        <w:t>79.</w:t>
      </w:r>
      <w:r w:rsidRPr="000A6EAC">
        <w:tab/>
        <w:t xml:space="preserve">Kraler S, Wenzl FA and Lüscher TF. Repurposing Colchicine to Combat Residual Cardiovascular Risk: The LoDoCo2 Trial. </w:t>
      </w:r>
      <w:r w:rsidRPr="000A6EAC">
        <w:rPr>
          <w:i/>
        </w:rPr>
        <w:t>Eur J Clin Invest</w:t>
      </w:r>
      <w:r w:rsidRPr="000A6EAC">
        <w:t>. 2020;50:e13424.</w:t>
      </w:r>
    </w:p>
    <w:p w14:paraId="7C6F2196" w14:textId="77777777" w:rsidR="000A6EAC" w:rsidRPr="000A6EAC" w:rsidRDefault="000A6EAC" w:rsidP="000A6EAC">
      <w:pPr>
        <w:pStyle w:val="EndNoteBibliography"/>
        <w:spacing w:after="0"/>
      </w:pPr>
      <w:r w:rsidRPr="000A6EAC">
        <w:t>80.</w:t>
      </w:r>
      <w:r w:rsidRPr="000A6EAC">
        <w:tab/>
        <w:t xml:space="preserve">Ajala ON and Everett BM. Targeting Inflammation to Reduce Residual Cardiovascular Risk. </w:t>
      </w:r>
      <w:r w:rsidRPr="000A6EAC">
        <w:rPr>
          <w:i/>
        </w:rPr>
        <w:t>Curr Atheroscler Rep</w:t>
      </w:r>
      <w:r w:rsidRPr="000A6EAC">
        <w:t>. 2020;22:66.</w:t>
      </w:r>
    </w:p>
    <w:p w14:paraId="5E39DADE" w14:textId="77777777" w:rsidR="000A6EAC" w:rsidRPr="000A6EAC" w:rsidRDefault="000A6EAC" w:rsidP="000A6EAC">
      <w:pPr>
        <w:pStyle w:val="EndNoteBibliography"/>
        <w:spacing w:after="0"/>
      </w:pPr>
      <w:r w:rsidRPr="000A6EAC">
        <w:t>81.</w:t>
      </w:r>
      <w:r w:rsidRPr="000A6EAC">
        <w:tab/>
        <w:t xml:space="preserve">Kocyigit D, Gurses KM and Tokgozoglu L. Anti-inflammatory therapy in atherosclerosis. </w:t>
      </w:r>
      <w:r w:rsidRPr="000A6EAC">
        <w:rPr>
          <w:i/>
        </w:rPr>
        <w:t>Front Biosci (Landmark Ed)</w:t>
      </w:r>
      <w:r w:rsidRPr="000A6EAC">
        <w:t>. 2020;25:242-269.</w:t>
      </w:r>
    </w:p>
    <w:p w14:paraId="22E9B1DF" w14:textId="77777777" w:rsidR="000A6EAC" w:rsidRPr="000A6EAC" w:rsidRDefault="000A6EAC" w:rsidP="000A6EAC">
      <w:pPr>
        <w:pStyle w:val="EndNoteBibliography"/>
        <w:spacing w:after="0"/>
      </w:pPr>
      <w:r w:rsidRPr="000A6EAC">
        <w:t>82.</w:t>
      </w:r>
      <w:r w:rsidRPr="000A6EAC">
        <w:tab/>
        <w:t xml:space="preserve">Ridker PM, Devalaraja M, Baeres FMM, Engelmann MDM, Hovingh GK, Ivkovic M, Lo L, Kling D, Pergola P, Raj D, Libby P and Davidson M. IL-6 inhibition with ziltivekimab in patients at high atherosclerotic risk (RESCUE): a double-blind, randomised, placebo-controlled, phase 2 trial. </w:t>
      </w:r>
      <w:r w:rsidRPr="000A6EAC">
        <w:rPr>
          <w:i/>
        </w:rPr>
        <w:t>Lancet</w:t>
      </w:r>
      <w:r w:rsidRPr="000A6EAC">
        <w:t>. 2021;397:2060-2069.</w:t>
      </w:r>
    </w:p>
    <w:p w14:paraId="5551F700" w14:textId="77777777" w:rsidR="000A6EAC" w:rsidRPr="000A6EAC" w:rsidRDefault="000A6EAC" w:rsidP="000A6EAC">
      <w:pPr>
        <w:pStyle w:val="EndNoteBibliography"/>
        <w:spacing w:after="0"/>
      </w:pPr>
      <w:r w:rsidRPr="000A6EAC">
        <w:t>83.</w:t>
      </w:r>
      <w:r w:rsidRPr="000A6EAC">
        <w:tab/>
        <w:t xml:space="preserve">Patrono C. Fighting residual cardiovascular risk in stable patients with atherosclerotic vascular disease: COMPASS in context. </w:t>
      </w:r>
      <w:r w:rsidRPr="000A6EAC">
        <w:rPr>
          <w:i/>
        </w:rPr>
        <w:t>Cardiovasc Res</w:t>
      </w:r>
      <w:r w:rsidRPr="000A6EAC">
        <w:t>. 2017;113:e61-e63.</w:t>
      </w:r>
    </w:p>
    <w:p w14:paraId="0A63E5CA" w14:textId="77777777" w:rsidR="000A6EAC" w:rsidRPr="000A6EAC" w:rsidRDefault="000A6EAC" w:rsidP="000A6EAC">
      <w:pPr>
        <w:pStyle w:val="EndNoteBibliography"/>
        <w:spacing w:after="0"/>
      </w:pPr>
      <w:r w:rsidRPr="000A6EAC">
        <w:t>84.</w:t>
      </w:r>
      <w:r w:rsidRPr="000A6EAC">
        <w:tab/>
        <w:t xml:space="preserve">Gallone G, Baldetti L, Pagnesi M, Latib A, Colombo A, Libby P and Giannini F. Medical Therapy for Long-Term Prevention of Atherothrombosis Following an Acute Coronary Syndrome. </w:t>
      </w:r>
      <w:r w:rsidRPr="000A6EAC">
        <w:rPr>
          <w:i/>
        </w:rPr>
        <w:t>J Am Coll Cardiol</w:t>
      </w:r>
      <w:r w:rsidRPr="000A6EAC">
        <w:t>. 2018;72:2886-2903.</w:t>
      </w:r>
    </w:p>
    <w:p w14:paraId="52A8E73D" w14:textId="77777777" w:rsidR="000A6EAC" w:rsidRPr="000A6EAC" w:rsidRDefault="000A6EAC" w:rsidP="000A6EAC">
      <w:pPr>
        <w:pStyle w:val="EndNoteBibliography"/>
        <w:spacing w:after="0"/>
      </w:pPr>
      <w:r w:rsidRPr="000A6EAC">
        <w:lastRenderedPageBreak/>
        <w:t>85.</w:t>
      </w:r>
      <w:r w:rsidRPr="000A6EAC">
        <w:tab/>
        <w:t xml:space="preserve">Hernández JL, Lozano FS, Riambau V, Almendro-Delia M, Cosín-Sales J, Bellmunt-Montoya S, Garcia-Alegria J, Garcia-Moll X, Gomez-Doblas JJ, Gonzalez-Juanatey JR and Suarez Fernández C. Reducing residual thrombotic risk in patients with peripheral artery disease: impact of the COMPASS trial. </w:t>
      </w:r>
      <w:r w:rsidRPr="000A6EAC">
        <w:rPr>
          <w:i/>
        </w:rPr>
        <w:t>Drugs Context</w:t>
      </w:r>
      <w:r w:rsidRPr="000A6EAC">
        <w:t>. 2020;9.</w:t>
      </w:r>
    </w:p>
    <w:p w14:paraId="279E99E8" w14:textId="77777777" w:rsidR="000A6EAC" w:rsidRPr="000A6EAC" w:rsidRDefault="000A6EAC" w:rsidP="000A6EAC">
      <w:pPr>
        <w:pStyle w:val="EndNoteBibliography"/>
        <w:spacing w:after="0"/>
      </w:pPr>
      <w:r w:rsidRPr="000A6EAC">
        <w:t>86.</w:t>
      </w:r>
      <w:r w:rsidRPr="000A6EAC">
        <w:tab/>
        <w:t xml:space="preserve">Mathewkutty S and McGuire DK. Platelet perturbations in diabetes: implications for cardiovascular disease risk and treatment. </w:t>
      </w:r>
      <w:r w:rsidRPr="000A6EAC">
        <w:rPr>
          <w:i/>
        </w:rPr>
        <w:t>Expert Rev Cardiovasc Ther</w:t>
      </w:r>
      <w:r w:rsidRPr="000A6EAC">
        <w:t>. 2009;7:541-9.</w:t>
      </w:r>
    </w:p>
    <w:p w14:paraId="7A722157" w14:textId="77777777" w:rsidR="000A6EAC" w:rsidRPr="000A6EAC" w:rsidRDefault="000A6EAC" w:rsidP="000A6EAC">
      <w:pPr>
        <w:pStyle w:val="EndNoteBibliography"/>
        <w:spacing w:after="0"/>
      </w:pPr>
      <w:r w:rsidRPr="000A6EAC">
        <w:t>87.</w:t>
      </w:r>
      <w:r w:rsidRPr="000A6EAC">
        <w:tab/>
        <w:t xml:space="preserve">de Ferranti SD, Steinberger J, Ameduri R, Baker A, Gooding H, Kelly AS, Mietus-Snyder M, Mitsnefes MM, Peterson AL, St-Pierre J, Urbina EM, Zachariah JP and Zaidi AN. Cardiovascular Risk Reduction in High-Risk Pediatric Patients: A Scientific Statement From the American Heart Association. </w:t>
      </w:r>
      <w:r w:rsidRPr="000A6EAC">
        <w:rPr>
          <w:i/>
        </w:rPr>
        <w:t>Circulation</w:t>
      </w:r>
      <w:r w:rsidRPr="000A6EAC">
        <w:t>. 2019;139:e603-e634.</w:t>
      </w:r>
    </w:p>
    <w:p w14:paraId="55B96754" w14:textId="77777777" w:rsidR="000A6EAC" w:rsidRPr="000A6EAC" w:rsidRDefault="000A6EAC" w:rsidP="000A6EAC">
      <w:pPr>
        <w:pStyle w:val="EndNoteBibliography"/>
        <w:spacing w:after="0"/>
      </w:pPr>
      <w:r w:rsidRPr="000A6EAC">
        <w:t>88.</w:t>
      </w:r>
      <w:r w:rsidRPr="000A6EAC">
        <w:tab/>
        <w:t xml:space="preserve">Amar J. Microbiota-Host Crosstalk: A Bridge Between Cardiovascular Risk Factors, Diet, and Cardiovascular Disease. </w:t>
      </w:r>
      <w:r w:rsidRPr="000A6EAC">
        <w:rPr>
          <w:i/>
        </w:rPr>
        <w:t>Am J Hypertens</w:t>
      </w:r>
      <w:r w:rsidRPr="000A6EAC">
        <w:t>. 2018;31:941-944.</w:t>
      </w:r>
    </w:p>
    <w:p w14:paraId="5FDD2AAE" w14:textId="77777777" w:rsidR="000A6EAC" w:rsidRPr="000A6EAC" w:rsidRDefault="000A6EAC" w:rsidP="000A6EAC">
      <w:pPr>
        <w:pStyle w:val="EndNoteBibliography"/>
      </w:pPr>
      <w:r w:rsidRPr="000A6EAC">
        <w:t>89.</w:t>
      </w:r>
      <w:r w:rsidRPr="000A6EAC">
        <w:tab/>
        <w:t xml:space="preserve">Jones-O'Connor M and Natarajan P. Optimal Non-invasive Strategies to Reduce Recurrent Atherosclerotic Cardiovascular Disease Risk. </w:t>
      </w:r>
      <w:r w:rsidRPr="000A6EAC">
        <w:rPr>
          <w:i/>
        </w:rPr>
        <w:t>Curr Treat Options Cardiovasc Med</w:t>
      </w:r>
      <w:r w:rsidRPr="000A6EAC">
        <w:t>. 2019;21:38.</w:t>
      </w:r>
    </w:p>
    <w:p w14:paraId="58F1AED1" w14:textId="42C021CA" w:rsidR="00DE23E8" w:rsidRPr="00850ABC" w:rsidRDefault="000A6EAC" w:rsidP="00654E8F">
      <w:pPr>
        <w:spacing w:before="240"/>
        <w:rPr>
          <w:rFonts w:cs="Times New Roman"/>
        </w:rPr>
      </w:pPr>
      <w:r>
        <w:rPr>
          <w:rFonts w:cs="Times New Roman"/>
        </w:rPr>
        <w:fldChar w:fldCharType="end"/>
      </w:r>
    </w:p>
    <w:sectPr w:rsidR="00DE23E8" w:rsidRPr="00850ABC" w:rsidSect="00330E94">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BJNNH D+ Officina Sans Std">
    <w:altName w:val="Calibri"/>
    <w:panose1 w:val="00000000000000000000"/>
    <w:charset w:val="00"/>
    <w:family w:val="swiss"/>
    <w:notTrueType/>
    <w:pitch w:val="default"/>
    <w:sig w:usb0="00000003" w:usb1="00000000" w:usb2="00000000" w:usb3="00000000" w:csb0="00000001" w:csb1="00000000"/>
  </w:font>
  <w:font w:name="MTSY">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4101A"/>
    <w:multiLevelType w:val="singleLevel"/>
    <w:tmpl w:val="21B0C21C"/>
    <w:lvl w:ilvl="0">
      <w:start w:val="1"/>
      <w:numFmt w:val="bullet"/>
      <w:pStyle w:val="TextDash"/>
      <w:lvlText w:val=""/>
      <w:lvlJc w:val="left"/>
      <w:pPr>
        <w:tabs>
          <w:tab w:val="num" w:pos="720"/>
        </w:tabs>
        <w:ind w:left="720" w:hanging="360"/>
      </w:pPr>
      <w:rPr>
        <w:rFonts w:ascii="Symbol" w:hAnsi="Symbol" w:hint="default"/>
      </w:rPr>
    </w:lvl>
  </w:abstractNum>
  <w:abstractNum w:abstractNumId="2" w15:restartNumberingAfterBreak="0">
    <w:nsid w:val="07A60E9C"/>
    <w:multiLevelType w:val="hybridMultilevel"/>
    <w:tmpl w:val="DBBE8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7552"/>
    <w:multiLevelType w:val="multilevel"/>
    <w:tmpl w:val="8220959E"/>
    <w:lvl w:ilvl="0">
      <w:start w:val="1"/>
      <w:numFmt w:val="decimal"/>
      <w:lvlText w:val="%1."/>
      <w:lvlJc w:val="left"/>
      <w:pPr>
        <w:ind w:left="227" w:hanging="227"/>
      </w:pPr>
      <w:rPr>
        <w:rFonts w:hint="default"/>
      </w:rPr>
    </w:lvl>
    <w:lvl w:ilvl="1">
      <w:start w:val="1"/>
      <w:numFmt w:val="decimal"/>
      <w:lvlText w:val="%1.%2"/>
      <w:lvlJc w:val="left"/>
      <w:pPr>
        <w:ind w:left="227" w:hanging="227"/>
      </w:pPr>
      <w:rPr>
        <w:rFonts w:hint="default"/>
      </w:rPr>
    </w:lvl>
    <w:lvl w:ilvl="2">
      <w:start w:val="1"/>
      <w:numFmt w:val="decimal"/>
      <w:lvlText w:val="%1.%2.%3."/>
      <w:lvlJc w:val="left"/>
      <w:pPr>
        <w:ind w:left="227" w:hanging="227"/>
      </w:pPr>
      <w:rPr>
        <w:rFonts w:hint="default"/>
      </w:rPr>
    </w:lvl>
    <w:lvl w:ilvl="3">
      <w:start w:val="1"/>
      <w:numFmt w:val="decimal"/>
      <w:lvlText w:val="(%4)"/>
      <w:lvlJc w:val="left"/>
      <w:pPr>
        <w:ind w:left="1298" w:hanging="227"/>
      </w:pPr>
      <w:rPr>
        <w:rFonts w:hint="default"/>
      </w:rPr>
    </w:lvl>
    <w:lvl w:ilvl="4">
      <w:start w:val="1"/>
      <w:numFmt w:val="lowerLetter"/>
      <w:lvlText w:val="(%5)"/>
      <w:lvlJc w:val="left"/>
      <w:pPr>
        <w:ind w:left="1655" w:hanging="227"/>
      </w:pPr>
      <w:rPr>
        <w:rFonts w:hint="default"/>
      </w:rPr>
    </w:lvl>
    <w:lvl w:ilvl="5">
      <w:start w:val="1"/>
      <w:numFmt w:val="lowerRoman"/>
      <w:lvlText w:val="(%6)"/>
      <w:lvlJc w:val="left"/>
      <w:pPr>
        <w:ind w:left="2012" w:hanging="227"/>
      </w:pPr>
      <w:rPr>
        <w:rFonts w:hint="default"/>
      </w:rPr>
    </w:lvl>
    <w:lvl w:ilvl="6">
      <w:start w:val="1"/>
      <w:numFmt w:val="decimal"/>
      <w:lvlText w:val="%7."/>
      <w:lvlJc w:val="left"/>
      <w:pPr>
        <w:ind w:left="2369" w:hanging="227"/>
      </w:pPr>
      <w:rPr>
        <w:rFonts w:hint="default"/>
      </w:rPr>
    </w:lvl>
    <w:lvl w:ilvl="7">
      <w:start w:val="1"/>
      <w:numFmt w:val="lowerLetter"/>
      <w:lvlText w:val="%8."/>
      <w:lvlJc w:val="left"/>
      <w:pPr>
        <w:ind w:left="2726" w:hanging="227"/>
      </w:pPr>
      <w:rPr>
        <w:rFonts w:hint="default"/>
      </w:rPr>
    </w:lvl>
    <w:lvl w:ilvl="8">
      <w:start w:val="1"/>
      <w:numFmt w:val="lowerRoman"/>
      <w:lvlText w:val="%9."/>
      <w:lvlJc w:val="left"/>
      <w:pPr>
        <w:ind w:left="3083" w:hanging="227"/>
      </w:pPr>
      <w:rPr>
        <w:rFonts w:hint="default"/>
      </w:r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148E7"/>
    <w:multiLevelType w:val="hybridMultilevel"/>
    <w:tmpl w:val="7B62CF86"/>
    <w:lvl w:ilvl="0" w:tplc="9F68F20A">
      <w:numFmt w:val="bullet"/>
      <w:lvlText w:val="-"/>
      <w:lvlJc w:val="left"/>
      <w:pPr>
        <w:ind w:left="360" w:hanging="360"/>
      </w:pPr>
      <w:rPr>
        <w:rFonts w:ascii="Calibri" w:eastAsia="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2C57628"/>
    <w:multiLevelType w:val="hybridMultilevel"/>
    <w:tmpl w:val="38823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C7731A"/>
    <w:multiLevelType w:val="multilevel"/>
    <w:tmpl w:val="CA4C38E4"/>
    <w:lvl w:ilvl="0">
      <w:start w:val="1"/>
      <w:numFmt w:val="decimal"/>
      <w:pStyle w:val="Kop11"/>
      <w:lvlText w:val="%1"/>
      <w:lvlJc w:val="left"/>
      <w:pPr>
        <w:ind w:left="360" w:hanging="360"/>
      </w:pPr>
    </w:lvl>
    <w:lvl w:ilvl="1">
      <w:start w:val="1"/>
      <w:numFmt w:val="decimal"/>
      <w:pStyle w:val="Kop21"/>
      <w:lvlText w:val="%1.%2"/>
      <w:lvlJc w:val="left"/>
      <w:pPr>
        <w:ind w:left="643"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1"/>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6AEA561F"/>
    <w:multiLevelType w:val="hybridMultilevel"/>
    <w:tmpl w:val="4CA013A2"/>
    <w:lvl w:ilvl="0" w:tplc="9F68F20A">
      <w:numFmt w:val="bullet"/>
      <w:lvlText w:val="-"/>
      <w:lvlJc w:val="left"/>
      <w:pPr>
        <w:ind w:left="360" w:hanging="360"/>
      </w:pPr>
      <w:rPr>
        <w:rFonts w:ascii="Calibri" w:eastAsia="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21115517">
    <w:abstractNumId w:val="0"/>
  </w:num>
  <w:num w:numId="2" w16cid:durableId="1683165481">
    <w:abstractNumId w:val="7"/>
  </w:num>
  <w:num w:numId="3" w16cid:durableId="615480040">
    <w:abstractNumId w:val="3"/>
  </w:num>
  <w:num w:numId="4" w16cid:durableId="1566183234">
    <w:abstractNumId w:val="11"/>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6"/>
  </w:num>
  <w:num w:numId="7" w16cid:durableId="1359550598">
    <w:abstractNumId w:val="12"/>
  </w:num>
  <w:num w:numId="8" w16cid:durableId="1559510671">
    <w:abstractNumId w:val="12"/>
  </w:num>
  <w:num w:numId="9" w16cid:durableId="1734543462">
    <w:abstractNumId w:val="12"/>
  </w:num>
  <w:num w:numId="10" w16cid:durableId="708839681">
    <w:abstractNumId w:val="12"/>
  </w:num>
  <w:num w:numId="11" w16cid:durableId="2046978920">
    <w:abstractNumId w:val="12"/>
  </w:num>
  <w:num w:numId="12" w16cid:durableId="2124614653">
    <w:abstractNumId w:val="12"/>
  </w:num>
  <w:num w:numId="13" w16cid:durableId="150105246">
    <w:abstractNumId w:val="6"/>
  </w:num>
  <w:num w:numId="14" w16cid:durableId="515769853">
    <w:abstractNumId w:val="5"/>
  </w:num>
  <w:num w:numId="15" w16cid:durableId="1753046014">
    <w:abstractNumId w:val="5"/>
  </w:num>
  <w:num w:numId="16" w16cid:durableId="665939894">
    <w:abstractNumId w:val="5"/>
  </w:num>
  <w:num w:numId="17" w16cid:durableId="2078749421">
    <w:abstractNumId w:val="5"/>
  </w:num>
  <w:num w:numId="18" w16cid:durableId="825047625">
    <w:abstractNumId w:val="5"/>
  </w:num>
  <w:num w:numId="19" w16cid:durableId="803810417">
    <w:abstractNumId w:val="5"/>
  </w:num>
  <w:num w:numId="20" w16cid:durableId="1953786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1522974">
    <w:abstractNumId w:val="4"/>
  </w:num>
  <w:num w:numId="22" w16cid:durableId="1225025449">
    <w:abstractNumId w:val="2"/>
  </w:num>
  <w:num w:numId="23" w16cid:durableId="202910597">
    <w:abstractNumId w:val="1"/>
  </w:num>
  <w:num w:numId="24" w16cid:durableId="988749010">
    <w:abstractNumId w:val="8"/>
  </w:num>
  <w:num w:numId="25" w16cid:durableId="1506555255">
    <w:abstractNumId w:val="13"/>
  </w:num>
  <w:num w:numId="26" w16cid:durableId="1478843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ircul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rdvxr0y0wavrerve3vzzfwewftwdv0e9vf&quot;&gt;230102_Complete_Library_ERS&lt;record-ids&gt;&lt;item&gt;55&lt;/item&gt;&lt;item&gt;1180&lt;/item&gt;&lt;item&gt;1214&lt;/item&gt;&lt;item&gt;1287&lt;/item&gt;&lt;item&gt;1360&lt;/item&gt;&lt;item&gt;1416&lt;/item&gt;&lt;item&gt;1440&lt;/item&gt;&lt;item&gt;1512&lt;/item&gt;&lt;item&gt;1678&lt;/item&gt;&lt;item&gt;1682&lt;/item&gt;&lt;item&gt;1893&lt;/item&gt;&lt;item&gt;1924&lt;/item&gt;&lt;item&gt;1961&lt;/item&gt;&lt;item&gt;1962&lt;/item&gt;&lt;item&gt;1963&lt;/item&gt;&lt;item&gt;1977&lt;/item&gt;&lt;item&gt;2026&lt;/item&gt;&lt;item&gt;2029&lt;/item&gt;&lt;item&gt;2051&lt;/item&gt;&lt;item&gt;2054&lt;/item&gt;&lt;item&gt;2112&lt;/item&gt;&lt;item&gt;2180&lt;/item&gt;&lt;item&gt;2239&lt;/item&gt;&lt;item&gt;2252&lt;/item&gt;&lt;item&gt;2268&lt;/item&gt;&lt;item&gt;2286&lt;/item&gt;&lt;item&gt;2289&lt;/item&gt;&lt;item&gt;2315&lt;/item&gt;&lt;item&gt;2316&lt;/item&gt;&lt;item&gt;2346&lt;/item&gt;&lt;item&gt;2348&lt;/item&gt;&lt;item&gt;2417&lt;/item&gt;&lt;item&gt;2491&lt;/item&gt;&lt;item&gt;2492&lt;/item&gt;&lt;item&gt;2499&lt;/item&gt;&lt;item&gt;2508&lt;/item&gt;&lt;item&gt;2552&lt;/item&gt;&lt;item&gt;2601&lt;/item&gt;&lt;item&gt;2614&lt;/item&gt;&lt;item&gt;2615&lt;/item&gt;&lt;item&gt;2658&lt;/item&gt;&lt;item&gt;2670&lt;/item&gt;&lt;item&gt;2685&lt;/item&gt;&lt;item&gt;2711&lt;/item&gt;&lt;item&gt;2750&lt;/item&gt;&lt;item&gt;2752&lt;/item&gt;&lt;item&gt;2788&lt;/item&gt;&lt;item&gt;2790&lt;/item&gt;&lt;item&gt;2811&lt;/item&gt;&lt;item&gt;2819&lt;/item&gt;&lt;item&gt;2869&lt;/item&gt;&lt;item&gt;2922&lt;/item&gt;&lt;item&gt;2923&lt;/item&gt;&lt;item&gt;2924&lt;/item&gt;&lt;item&gt;2926&lt;/item&gt;&lt;item&gt;2927&lt;/item&gt;&lt;item&gt;2928&lt;/item&gt;&lt;item&gt;2929&lt;/item&gt;&lt;item&gt;2933&lt;/item&gt;&lt;item&gt;2934&lt;/item&gt;&lt;item&gt;2936&lt;/item&gt;&lt;item&gt;2937&lt;/item&gt;&lt;item&gt;2938&lt;/item&gt;&lt;item&gt;2939&lt;/item&gt;&lt;item&gt;2940&lt;/item&gt;&lt;item&gt;2941&lt;/item&gt;&lt;item&gt;2942&lt;/item&gt;&lt;item&gt;2943&lt;/item&gt;&lt;item&gt;2944&lt;/item&gt;&lt;item&gt;2946&lt;/item&gt;&lt;item&gt;2947&lt;/item&gt;&lt;item&gt;2948&lt;/item&gt;&lt;item&gt;2954&lt;/item&gt;&lt;item&gt;2956&lt;/item&gt;&lt;item&gt;2957&lt;/item&gt;&lt;item&gt;2958&lt;/item&gt;&lt;item&gt;2959&lt;/item&gt;&lt;item&gt;2960&lt;/item&gt;&lt;item&gt;2962&lt;/item&gt;&lt;item&gt;2963&lt;/item&gt;&lt;item&gt;2965&lt;/item&gt;&lt;item&gt;2966&lt;/item&gt;&lt;item&gt;2967&lt;/item&gt;&lt;item&gt;2968&lt;/item&gt;&lt;item&gt;2969&lt;/item&gt;&lt;item&gt;2974&lt;/item&gt;&lt;item&gt;2977&lt;/item&gt;&lt;/record-ids&gt;&lt;/item&gt;&lt;/Libraries&gt;"/>
  </w:docVars>
  <w:rsids>
    <w:rsidRoot w:val="00803D24"/>
    <w:rsid w:val="0001436A"/>
    <w:rsid w:val="00034304"/>
    <w:rsid w:val="00035434"/>
    <w:rsid w:val="00052A14"/>
    <w:rsid w:val="00077D53"/>
    <w:rsid w:val="000A6EAC"/>
    <w:rsid w:val="000D5CC5"/>
    <w:rsid w:val="00105FD9"/>
    <w:rsid w:val="00117666"/>
    <w:rsid w:val="001549D3"/>
    <w:rsid w:val="00160065"/>
    <w:rsid w:val="00177D84"/>
    <w:rsid w:val="0026232F"/>
    <w:rsid w:val="00267D18"/>
    <w:rsid w:val="002868E2"/>
    <w:rsid w:val="002869C3"/>
    <w:rsid w:val="002936E4"/>
    <w:rsid w:val="002B4A57"/>
    <w:rsid w:val="002C74CA"/>
    <w:rsid w:val="00330E94"/>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50ABC"/>
    <w:rsid w:val="0088447B"/>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4751B"/>
    <w:rsid w:val="00DB59C3"/>
    <w:rsid w:val="00DC259A"/>
    <w:rsid w:val="00DE23E8"/>
    <w:rsid w:val="00E52377"/>
    <w:rsid w:val="00E64E17"/>
    <w:rsid w:val="00E866C9"/>
    <w:rsid w:val="00EA3D3C"/>
    <w:rsid w:val="00EC675D"/>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Kop11">
    <w:name w:val="Kop 11"/>
    <w:basedOn w:val="Normal"/>
    <w:rsid w:val="00330E94"/>
    <w:pPr>
      <w:numPr>
        <w:numId w:val="20"/>
      </w:numPr>
      <w:spacing w:before="0" w:after="200" w:line="276" w:lineRule="auto"/>
      <w:ind w:left="0" w:firstLine="0"/>
      <w:jc w:val="both"/>
    </w:pPr>
    <w:rPr>
      <w:rFonts w:ascii="Arial" w:hAnsi="Arial"/>
      <w:sz w:val="20"/>
    </w:rPr>
  </w:style>
  <w:style w:type="paragraph" w:customStyle="1" w:styleId="Kop21">
    <w:name w:val="Kop 21"/>
    <w:basedOn w:val="Normal"/>
    <w:rsid w:val="00330E94"/>
    <w:pPr>
      <w:numPr>
        <w:ilvl w:val="1"/>
        <w:numId w:val="20"/>
      </w:numPr>
      <w:spacing w:before="0" w:after="200" w:line="276" w:lineRule="auto"/>
      <w:ind w:left="0" w:firstLine="0"/>
      <w:jc w:val="both"/>
    </w:pPr>
    <w:rPr>
      <w:rFonts w:ascii="Arial" w:hAnsi="Arial"/>
      <w:sz w:val="20"/>
    </w:rPr>
  </w:style>
  <w:style w:type="paragraph" w:customStyle="1" w:styleId="Kop31">
    <w:name w:val="Kop 31"/>
    <w:basedOn w:val="Normal"/>
    <w:rsid w:val="00330E94"/>
    <w:pPr>
      <w:numPr>
        <w:ilvl w:val="2"/>
        <w:numId w:val="20"/>
      </w:numPr>
      <w:spacing w:before="0" w:after="200" w:line="276" w:lineRule="auto"/>
      <w:ind w:left="0" w:firstLine="0"/>
      <w:jc w:val="both"/>
    </w:pPr>
    <w:rPr>
      <w:rFonts w:ascii="Arial" w:hAnsi="Arial"/>
      <w:sz w:val="20"/>
    </w:rPr>
  </w:style>
  <w:style w:type="paragraph" w:customStyle="1" w:styleId="Kop41">
    <w:name w:val="Kop 41"/>
    <w:basedOn w:val="Normal"/>
    <w:rsid w:val="00330E94"/>
    <w:pPr>
      <w:spacing w:before="0" w:after="200" w:line="276" w:lineRule="auto"/>
      <w:jc w:val="both"/>
    </w:pPr>
    <w:rPr>
      <w:rFonts w:ascii="Arial" w:hAnsi="Arial"/>
      <w:sz w:val="20"/>
    </w:rPr>
  </w:style>
  <w:style w:type="paragraph" w:customStyle="1" w:styleId="EndNoteBibliographyTitle">
    <w:name w:val="EndNote Bibliography Title"/>
    <w:basedOn w:val="Normal"/>
    <w:link w:val="EndNoteBibliographyTitleChar"/>
    <w:rsid w:val="00330E94"/>
    <w:pPr>
      <w:spacing w:before="0" w:after="0" w:line="276"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330E94"/>
    <w:rPr>
      <w:rFonts w:ascii="Times New Roman" w:hAnsi="Times New Roman" w:cs="Times New Roman"/>
      <w:noProof/>
      <w:sz w:val="24"/>
    </w:rPr>
  </w:style>
  <w:style w:type="paragraph" w:customStyle="1" w:styleId="EndNoteBibliography">
    <w:name w:val="EndNote Bibliography"/>
    <w:basedOn w:val="Normal"/>
    <w:link w:val="EndNoteBibliographyChar"/>
    <w:rsid w:val="00330E94"/>
    <w:pPr>
      <w:spacing w:before="0" w:after="200"/>
      <w:jc w:val="both"/>
    </w:pPr>
    <w:rPr>
      <w:rFonts w:cs="Times New Roman"/>
      <w:noProof/>
    </w:rPr>
  </w:style>
  <w:style w:type="character" w:customStyle="1" w:styleId="EndNoteBibliographyChar">
    <w:name w:val="EndNote Bibliography Char"/>
    <w:basedOn w:val="DefaultParagraphFont"/>
    <w:link w:val="EndNoteBibliography"/>
    <w:rsid w:val="00330E94"/>
    <w:rPr>
      <w:rFonts w:ascii="Times New Roman" w:hAnsi="Times New Roman" w:cs="Times New Roman"/>
      <w:noProof/>
      <w:sz w:val="24"/>
    </w:rPr>
  </w:style>
  <w:style w:type="character" w:styleId="UnresolvedMention">
    <w:name w:val="Unresolved Mention"/>
    <w:basedOn w:val="DefaultParagraphFont"/>
    <w:uiPriority w:val="99"/>
    <w:semiHidden/>
    <w:unhideWhenUsed/>
    <w:rsid w:val="00330E94"/>
    <w:rPr>
      <w:color w:val="605E5C"/>
      <w:shd w:val="clear" w:color="auto" w:fill="E1DFDD"/>
    </w:rPr>
  </w:style>
  <w:style w:type="paragraph" w:customStyle="1" w:styleId="TextDash">
    <w:name w:val="TextDash"/>
    <w:basedOn w:val="Normal"/>
    <w:rsid w:val="00330E94"/>
    <w:pPr>
      <w:numPr>
        <w:numId w:val="23"/>
      </w:numPr>
      <w:suppressAutoHyphens/>
      <w:spacing w:before="0" w:after="100"/>
    </w:pPr>
    <w:rPr>
      <w:rFonts w:ascii="Arial" w:eastAsia="Times New Roman" w:hAnsi="Arial" w:cs="Times New Roman"/>
      <w:sz w:val="20"/>
      <w:szCs w:val="20"/>
    </w:rPr>
  </w:style>
  <w:style w:type="paragraph" w:styleId="TOCHeading">
    <w:name w:val="TOC Heading"/>
    <w:basedOn w:val="Heading1"/>
    <w:next w:val="Normal"/>
    <w:uiPriority w:val="39"/>
    <w:unhideWhenUsed/>
    <w:qFormat/>
    <w:rsid w:val="00330E9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30E94"/>
    <w:pPr>
      <w:tabs>
        <w:tab w:val="left" w:pos="440"/>
        <w:tab w:val="right" w:leader="dot" w:pos="9060"/>
      </w:tabs>
      <w:spacing w:before="0" w:after="100" w:line="276" w:lineRule="auto"/>
      <w:jc w:val="both"/>
    </w:pPr>
    <w:rPr>
      <w:rFonts w:ascii="Arial" w:hAnsi="Arial"/>
      <w:sz w:val="20"/>
    </w:rPr>
  </w:style>
  <w:style w:type="paragraph" w:styleId="TOC2">
    <w:name w:val="toc 2"/>
    <w:basedOn w:val="Normal"/>
    <w:next w:val="Normal"/>
    <w:autoRedefine/>
    <w:uiPriority w:val="39"/>
    <w:unhideWhenUsed/>
    <w:rsid w:val="00330E94"/>
    <w:pPr>
      <w:tabs>
        <w:tab w:val="left" w:pos="880"/>
        <w:tab w:val="right" w:leader="dot" w:pos="9060"/>
      </w:tabs>
      <w:spacing w:before="0" w:after="100" w:line="276" w:lineRule="auto"/>
      <w:ind w:left="200"/>
      <w:jc w:val="both"/>
    </w:pPr>
    <w:rPr>
      <w:rFonts w:ascii="Arial" w:hAnsi="Arial"/>
      <w:sz w:val="20"/>
    </w:rPr>
  </w:style>
  <w:style w:type="paragraph" w:styleId="TOC3">
    <w:name w:val="toc 3"/>
    <w:basedOn w:val="Normal"/>
    <w:next w:val="Normal"/>
    <w:autoRedefine/>
    <w:uiPriority w:val="39"/>
    <w:unhideWhenUsed/>
    <w:rsid w:val="00330E94"/>
    <w:pPr>
      <w:spacing w:before="0" w:after="100" w:line="276" w:lineRule="auto"/>
      <w:ind w:left="400"/>
      <w:jc w:val="both"/>
    </w:pPr>
    <w:rPr>
      <w:rFonts w:ascii="Arial" w:hAnsi="Arial"/>
      <w:sz w:val="20"/>
    </w:rPr>
  </w:style>
  <w:style w:type="table" w:styleId="GridTable1Light">
    <w:name w:val="Grid Table 1 Light"/>
    <w:basedOn w:val="TableNormal"/>
    <w:uiPriority w:val="46"/>
    <w:rsid w:val="00330E94"/>
    <w:pPr>
      <w:spacing w:after="0" w:line="240" w:lineRule="auto"/>
    </w:pPr>
    <w:rPr>
      <w:lang w:val="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30E94"/>
    <w:pPr>
      <w:spacing w:after="0" w:line="240" w:lineRule="auto"/>
    </w:pPr>
    <w:rPr>
      <w:lang w:val="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5">
    <w:name w:val="Pa5"/>
    <w:basedOn w:val="Normal"/>
    <w:next w:val="Normal"/>
    <w:uiPriority w:val="99"/>
    <w:rsid w:val="00330E94"/>
    <w:pPr>
      <w:autoSpaceDE w:val="0"/>
      <w:autoSpaceDN w:val="0"/>
      <w:adjustRightInd w:val="0"/>
      <w:spacing w:before="0" w:after="0" w:line="191" w:lineRule="atLeast"/>
    </w:pPr>
    <w:rPr>
      <w:rFonts w:ascii="Myriad Pro" w:hAnsi="Myriad Pro"/>
      <w:szCs w:val="24"/>
      <w:lang w:val="nl-NL"/>
    </w:rPr>
  </w:style>
  <w:style w:type="paragraph" w:customStyle="1" w:styleId="Default">
    <w:name w:val="Default"/>
    <w:rsid w:val="00330E94"/>
    <w:pPr>
      <w:autoSpaceDE w:val="0"/>
      <w:autoSpaceDN w:val="0"/>
      <w:adjustRightInd w:val="0"/>
      <w:spacing w:after="0" w:line="240" w:lineRule="auto"/>
    </w:pPr>
    <w:rPr>
      <w:rFonts w:ascii="BJNNH D+ Officina Sans Std" w:hAnsi="BJNNH D+ Officina Sans Std" w:cs="BJNNH D+ Officina Sans Std"/>
      <w:color w:val="000000"/>
      <w:sz w:val="24"/>
      <w:szCs w:val="24"/>
      <w:lang w:val="nl-NL"/>
    </w:rPr>
  </w:style>
  <w:style w:type="table" w:styleId="PlainTable4">
    <w:name w:val="Plain Table 4"/>
    <w:basedOn w:val="TableNormal"/>
    <w:uiPriority w:val="44"/>
    <w:rsid w:val="00330E94"/>
    <w:pPr>
      <w:spacing w:after="0" w:line="240" w:lineRule="auto"/>
    </w:pPr>
    <w:rPr>
      <w:lang w:val="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30E94"/>
    <w:pPr>
      <w:spacing w:after="0" w:line="240" w:lineRule="auto"/>
    </w:pPr>
    <w:rPr>
      <w:lang w:val="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17</Pages>
  <Words>7726</Words>
  <Characters>42493</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Reijnders, E. (KCL)</cp:lastModifiedBy>
  <cp:revision>2</cp:revision>
  <cp:lastPrinted>2013-10-03T12:51:00Z</cp:lastPrinted>
  <dcterms:created xsi:type="dcterms:W3CDTF">2023-10-09T12:13:00Z</dcterms:created>
  <dcterms:modified xsi:type="dcterms:W3CDTF">2023-10-09T12:13:00Z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