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D56" w:rsidRPr="00AE08C1" w:rsidRDefault="007E0D56" w:rsidP="007E0D56">
      <w:pPr>
        <w:jc w:val="both"/>
        <w:rPr>
          <w:lang w:eastAsia="zh-CN"/>
        </w:rPr>
      </w:pPr>
      <w:r>
        <w:rPr>
          <w:lang w:eastAsia="zh-CN"/>
        </w:rPr>
        <w:t>Supplementary Table S</w:t>
      </w:r>
      <w:r w:rsidR="00E83CAD">
        <w:rPr>
          <w:lang w:eastAsia="zh-CN"/>
        </w:rPr>
        <w:t>1</w:t>
      </w:r>
      <w:r w:rsidRPr="00AE08C1">
        <w:rPr>
          <w:lang w:eastAsia="zh-CN"/>
        </w:rPr>
        <w:t xml:space="preserve"> Prevalence of α gene triplication in 18 prefectures of Ganzhou </w:t>
      </w:r>
      <w:r w:rsidRPr="00AE08C1">
        <w:rPr>
          <w:rFonts w:hint="eastAsia"/>
          <w:lang w:eastAsia="zh-CN"/>
        </w:rPr>
        <w:t>c</w:t>
      </w:r>
      <w:r w:rsidRPr="00AE08C1">
        <w:rPr>
          <w:lang w:eastAsia="zh-CN"/>
        </w:rPr>
        <w:t>ity</w:t>
      </w:r>
      <w:r w:rsidRPr="00AE08C1">
        <w:rPr>
          <w:rFonts w:hint="eastAsia"/>
          <w:lang w:eastAsia="zh-CN"/>
        </w:rPr>
        <w:t>.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2231"/>
        <w:gridCol w:w="3770"/>
        <w:gridCol w:w="1848"/>
      </w:tblGrid>
      <w:tr w:rsidR="007E0D56" w:rsidRPr="00AE08C1" w:rsidTr="009F756B">
        <w:trPr>
          <w:trHeight w:val="20"/>
        </w:trPr>
        <w:tc>
          <w:tcPr>
            <w:tcW w:w="98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r w:rsidRPr="00AE08C1">
              <w:rPr>
                <w:b/>
                <w:bCs/>
              </w:rPr>
              <w:t>Prefecture</w:t>
            </w:r>
          </w:p>
        </w:tc>
        <w:tc>
          <w:tcPr>
            <w:tcW w:w="114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0D56" w:rsidRPr="00AE08C1" w:rsidRDefault="007E0D56" w:rsidP="009F756B">
            <w:pPr>
              <w:jc w:val="center"/>
              <w:rPr>
                <w:b/>
                <w:bCs/>
              </w:rPr>
            </w:pPr>
            <w:r w:rsidRPr="00AE08C1">
              <w:rPr>
                <w:b/>
                <w:bCs/>
                <w:szCs w:val="21"/>
              </w:rPr>
              <w:t>Total number</w:t>
            </w:r>
          </w:p>
        </w:tc>
        <w:tc>
          <w:tcPr>
            <w:tcW w:w="192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0D56" w:rsidRPr="00AE08C1" w:rsidRDefault="007E0D56" w:rsidP="009F756B">
            <w:pPr>
              <w:jc w:val="center"/>
              <w:rPr>
                <w:b/>
                <w:bCs/>
              </w:rPr>
            </w:pPr>
            <w:r w:rsidRPr="00AE08C1">
              <w:rPr>
                <w:b/>
                <w:bCs/>
                <w:szCs w:val="21"/>
              </w:rPr>
              <w:t>Number of α triplication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r w:rsidRPr="00AE08C1">
              <w:rPr>
                <w:b/>
                <w:bCs/>
                <w:szCs w:val="21"/>
              </w:rPr>
              <w:t>Prevalence (%)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tcBorders>
              <w:top w:val="single" w:sz="6" w:space="0" w:color="auto"/>
            </w:tcBorders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Shicheng</w:t>
            </w:r>
            <w:proofErr w:type="spellEnd"/>
          </w:p>
        </w:tc>
        <w:tc>
          <w:tcPr>
            <w:tcW w:w="1141" w:type="pct"/>
            <w:tcBorders>
              <w:top w:val="single" w:sz="6" w:space="0" w:color="auto"/>
            </w:tcBorders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2514</w:t>
            </w:r>
          </w:p>
        </w:tc>
        <w:tc>
          <w:tcPr>
            <w:tcW w:w="1928" w:type="pct"/>
            <w:tcBorders>
              <w:top w:val="single" w:sz="6" w:space="0" w:color="auto"/>
            </w:tcBorders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63</w:t>
            </w:r>
          </w:p>
        </w:tc>
        <w:tc>
          <w:tcPr>
            <w:tcW w:w="945" w:type="pct"/>
            <w:tcBorders>
              <w:top w:val="single" w:sz="6" w:space="0" w:color="auto"/>
            </w:tcBorders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2.51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Yudu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10351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241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2.33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Ruijin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5840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135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2.31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Dayu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1614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36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2.23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Huichang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5256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113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2.15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Ningdu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5031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107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2.13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Chongyi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1430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29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2.03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Zhanggong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6108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117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1.92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Anyuan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3240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61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1.88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Dingnan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1393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26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1.87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Shangyou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1782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33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1.85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Nankang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5052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92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1.82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Xingguo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6871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124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1.80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Xinfeng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5998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99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1.65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Quannan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1038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17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1.64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Longnan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2871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46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1.60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Xunwu</w:t>
            </w:r>
            <w:proofErr w:type="spellEnd"/>
          </w:p>
        </w:tc>
        <w:tc>
          <w:tcPr>
            <w:tcW w:w="1141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2500</w:t>
            </w:r>
          </w:p>
        </w:tc>
        <w:tc>
          <w:tcPr>
            <w:tcW w:w="1928" w:type="pct"/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38</w:t>
            </w:r>
          </w:p>
        </w:tc>
        <w:tc>
          <w:tcPr>
            <w:tcW w:w="945" w:type="pct"/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1.52</w:t>
            </w:r>
          </w:p>
        </w:tc>
      </w:tr>
      <w:tr w:rsidR="007E0D56" w:rsidRPr="00AE08C1" w:rsidTr="009F756B">
        <w:trPr>
          <w:trHeight w:val="20"/>
        </w:trPr>
        <w:tc>
          <w:tcPr>
            <w:tcW w:w="986" w:type="pct"/>
            <w:tcBorders>
              <w:bottom w:val="single" w:sz="12" w:space="0" w:color="auto"/>
            </w:tcBorders>
            <w:vAlign w:val="center"/>
          </w:tcPr>
          <w:p w:rsidR="007E0D56" w:rsidRPr="00AE08C1" w:rsidRDefault="007E0D56" w:rsidP="009F756B">
            <w:pPr>
              <w:jc w:val="both"/>
              <w:rPr>
                <w:b/>
                <w:bCs/>
              </w:rPr>
            </w:pPr>
            <w:proofErr w:type="spellStart"/>
            <w:r w:rsidRPr="00AE08C1">
              <w:rPr>
                <w:rFonts w:eastAsia="DengXian" w:cs="Times New Roman"/>
                <w:b/>
                <w:bCs/>
              </w:rPr>
              <w:t>Ganxian</w:t>
            </w:r>
            <w:proofErr w:type="spellEnd"/>
          </w:p>
        </w:tc>
        <w:tc>
          <w:tcPr>
            <w:tcW w:w="1141" w:type="pct"/>
            <w:tcBorders>
              <w:bottom w:val="single" w:sz="12" w:space="0" w:color="auto"/>
            </w:tcBorders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5078</w:t>
            </w:r>
          </w:p>
        </w:tc>
        <w:tc>
          <w:tcPr>
            <w:tcW w:w="1928" w:type="pct"/>
            <w:tcBorders>
              <w:bottom w:val="single" w:sz="12" w:space="0" w:color="auto"/>
            </w:tcBorders>
            <w:vAlign w:val="center"/>
          </w:tcPr>
          <w:p w:rsidR="007E0D56" w:rsidRPr="00AE08C1" w:rsidRDefault="007E0D56" w:rsidP="009F756B">
            <w:pPr>
              <w:jc w:val="center"/>
            </w:pPr>
            <w:r w:rsidRPr="00AE08C1">
              <w:rPr>
                <w:rFonts w:eastAsia="DengXian" w:cs="Times New Roman"/>
              </w:rPr>
              <w:t>67</w:t>
            </w:r>
          </w:p>
        </w:tc>
        <w:tc>
          <w:tcPr>
            <w:tcW w:w="945" w:type="pct"/>
            <w:tcBorders>
              <w:bottom w:val="single" w:sz="12" w:space="0" w:color="auto"/>
            </w:tcBorders>
            <w:vAlign w:val="center"/>
          </w:tcPr>
          <w:p w:rsidR="007E0D56" w:rsidRPr="00AE08C1" w:rsidRDefault="007E0D56" w:rsidP="009F756B">
            <w:pPr>
              <w:jc w:val="both"/>
            </w:pPr>
            <w:r w:rsidRPr="00AE08C1">
              <w:rPr>
                <w:rFonts w:eastAsia="DengXian" w:cs="Times New Roman"/>
              </w:rPr>
              <w:t>1.32</w:t>
            </w:r>
          </w:p>
        </w:tc>
      </w:tr>
    </w:tbl>
    <w:p w:rsidR="00D34385" w:rsidRDefault="00D34385">
      <w:pPr>
        <w:spacing w:before="0" w:after="200" w:line="276" w:lineRule="auto"/>
        <w:rPr>
          <w:lang w:eastAsia="zh-CN"/>
        </w:rPr>
      </w:pPr>
    </w:p>
    <w:sectPr w:rsidR="00D34385"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D79" w:rsidRDefault="00053D79">
      <w:pPr>
        <w:spacing w:before="0" w:after="0"/>
      </w:pPr>
      <w:r>
        <w:separator/>
      </w:r>
    </w:p>
  </w:endnote>
  <w:endnote w:type="continuationSeparator" w:id="0">
    <w:p w:rsidR="00053D79" w:rsidRDefault="00053D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4385" w:rsidRDefault="00000000">
    <w:pPr>
      <w:pStyle w:val="ac"/>
      <w:rPr>
        <w:color w:val="C00000"/>
        <w:szCs w:val="24"/>
      </w:rPr>
    </w:pPr>
    <w:r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-107950</wp:posOffset>
              </wp:positionH>
              <wp:positionV relativeFrom="paragraph">
                <wp:posOffset>-58420</wp:posOffset>
              </wp:positionV>
              <wp:extent cx="3672205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D34385" w:rsidRDefault="00000000">
                          <w:pPr>
                            <w:rPr>
                              <w:color w:val="C00000"/>
                            </w:rPr>
                          </w:pPr>
                          <w:r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" stroked="f">
              <v:textbox style="mso-fit-shape-to-text:t">
                <w:txbxContent>
                  <w:p w:rsidR="00D34385" w:rsidRDefault="00000000">
                    <w:pPr>
                      <w:rPr>
                        <w:color w:val="C00000"/>
                      </w:rPr>
                    </w:pPr>
                    <w:r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34385" w:rsidRDefault="00000000">
                          <w:pPr>
                            <w:pStyle w:val="ac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7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" filled="f" stroked="f" strokeweight=".5pt">
              <v:textbox style="mso-fit-shape-to-text:t">
                <w:txbxContent>
                  <w:p w:rsidR="00D34385" w:rsidRDefault="00000000">
                    <w:pPr>
                      <w:pStyle w:val="ac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4385" w:rsidRDefault="00000000">
    <w:pPr>
      <w:pStyle w:val="ac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34385" w:rsidRDefault="00000000">
                          <w:pPr>
                            <w:pStyle w:val="ac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" filled="f" stroked="f" strokeweight=".5pt">
              <v:textbox style="mso-fit-shape-to-text:t">
                <w:txbxContent>
                  <w:p w:rsidR="00D34385" w:rsidRDefault="00000000">
                    <w:pPr>
                      <w:pStyle w:val="ac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D79" w:rsidRDefault="00053D79">
      <w:pPr>
        <w:spacing w:before="0" w:after="0"/>
      </w:pPr>
      <w:r>
        <w:separator/>
      </w:r>
    </w:p>
  </w:footnote>
  <w:footnote w:type="continuationSeparator" w:id="0">
    <w:p w:rsidR="00053D79" w:rsidRDefault="00053D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4385" w:rsidRDefault="00000000">
    <w:pPr>
      <w:pStyle w:val="ae"/>
    </w:pPr>
    <w:r>
      <w:rPr>
        <w:noProof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6635375">
    <w:abstractNumId w:val="0"/>
    <w:lvlOverride w:ilvl="0">
      <w:lvl w:ilvl="0" w:tentative="1">
        <w:start w:val="1"/>
        <w:numFmt w:val="decimal"/>
        <w:pStyle w:val="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pStyle w:val="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 w16cid:durableId="154914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0MzU0NDAwMDIxtjBQ0lEKTi0uzszPAykwrgUAAJXxfywAAAA="/>
    <w:docVar w:name="commondata" w:val="eyJoZGlkIjoiNDk2Y2NjMTA2OGY2YzgxNDNlNTNhZjEzMjRhOTZiNT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7th 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add9d0p55p2me20tlx05x65fswtvxrzsxr&quot;&gt;Ganzhou_snalianti&lt;record-ids&gt;&lt;item&gt;1&lt;/item&gt;&lt;item&gt;2&lt;/item&gt;&lt;item&gt;3&lt;/item&gt;&lt;item&gt;4&lt;/item&gt;&lt;item&gt;5&lt;/item&gt;&lt;item&gt;6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2&lt;/item&gt;&lt;item&gt;23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8&lt;/item&gt;&lt;item&gt;40&lt;/item&gt;&lt;item&gt;41&lt;/item&gt;&lt;item&gt;44&lt;/item&gt;&lt;item&gt;45&lt;/item&gt;&lt;item&gt;46&lt;/item&gt;&lt;item&gt;47&lt;/item&gt;&lt;item&gt;48&lt;/item&gt;&lt;item&gt;49&lt;/item&gt;&lt;item&gt;50&lt;/item&gt;&lt;item&gt;51&lt;/item&gt;&lt;item&gt;52&lt;/item&gt;&lt;/record-ids&gt;&lt;/item&gt;&lt;/Libraries&gt;"/>
  </w:docVars>
  <w:rsids>
    <w:rsidRoot w:val="00D40420"/>
    <w:rsid w:val="000001BE"/>
    <w:rsid w:val="000003D0"/>
    <w:rsid w:val="00001282"/>
    <w:rsid w:val="00003915"/>
    <w:rsid w:val="00003CD3"/>
    <w:rsid w:val="000047A3"/>
    <w:rsid w:val="00004C3E"/>
    <w:rsid w:val="00004EB1"/>
    <w:rsid w:val="0000594F"/>
    <w:rsid w:val="00006992"/>
    <w:rsid w:val="00006F10"/>
    <w:rsid w:val="00013AED"/>
    <w:rsid w:val="00015D7B"/>
    <w:rsid w:val="0002273A"/>
    <w:rsid w:val="00025500"/>
    <w:rsid w:val="00027412"/>
    <w:rsid w:val="000276F8"/>
    <w:rsid w:val="000322A8"/>
    <w:rsid w:val="00032ED6"/>
    <w:rsid w:val="00033672"/>
    <w:rsid w:val="00034304"/>
    <w:rsid w:val="00035434"/>
    <w:rsid w:val="00040075"/>
    <w:rsid w:val="00041380"/>
    <w:rsid w:val="00041772"/>
    <w:rsid w:val="00041968"/>
    <w:rsid w:val="00044221"/>
    <w:rsid w:val="00045678"/>
    <w:rsid w:val="000458E4"/>
    <w:rsid w:val="00045FED"/>
    <w:rsid w:val="00051A3F"/>
    <w:rsid w:val="00053D79"/>
    <w:rsid w:val="00055E2B"/>
    <w:rsid w:val="00056088"/>
    <w:rsid w:val="000625F1"/>
    <w:rsid w:val="00062735"/>
    <w:rsid w:val="0006351F"/>
    <w:rsid w:val="00063D84"/>
    <w:rsid w:val="0006451F"/>
    <w:rsid w:val="0006636D"/>
    <w:rsid w:val="00075742"/>
    <w:rsid w:val="00077D53"/>
    <w:rsid w:val="00077E01"/>
    <w:rsid w:val="00081394"/>
    <w:rsid w:val="00083CDF"/>
    <w:rsid w:val="0009036A"/>
    <w:rsid w:val="00095406"/>
    <w:rsid w:val="00097157"/>
    <w:rsid w:val="000A068B"/>
    <w:rsid w:val="000A2171"/>
    <w:rsid w:val="000A326D"/>
    <w:rsid w:val="000A4150"/>
    <w:rsid w:val="000A634F"/>
    <w:rsid w:val="000B18F2"/>
    <w:rsid w:val="000B34BD"/>
    <w:rsid w:val="000B5679"/>
    <w:rsid w:val="000B652D"/>
    <w:rsid w:val="000C09E7"/>
    <w:rsid w:val="000C7E2A"/>
    <w:rsid w:val="000D0A4F"/>
    <w:rsid w:val="000D26F4"/>
    <w:rsid w:val="000D4827"/>
    <w:rsid w:val="000D4E1F"/>
    <w:rsid w:val="000D56FC"/>
    <w:rsid w:val="000E0346"/>
    <w:rsid w:val="000E303B"/>
    <w:rsid w:val="000F0991"/>
    <w:rsid w:val="000F0A72"/>
    <w:rsid w:val="000F20F2"/>
    <w:rsid w:val="000F23BD"/>
    <w:rsid w:val="000F2DC0"/>
    <w:rsid w:val="000F2F9B"/>
    <w:rsid w:val="000F4B00"/>
    <w:rsid w:val="000F4CFB"/>
    <w:rsid w:val="000F532E"/>
    <w:rsid w:val="000F58B5"/>
    <w:rsid w:val="000F67E6"/>
    <w:rsid w:val="001002A9"/>
    <w:rsid w:val="00104842"/>
    <w:rsid w:val="00105C76"/>
    <w:rsid w:val="00107CEF"/>
    <w:rsid w:val="00111515"/>
    <w:rsid w:val="00112C90"/>
    <w:rsid w:val="00116A47"/>
    <w:rsid w:val="00117666"/>
    <w:rsid w:val="001223A7"/>
    <w:rsid w:val="00124302"/>
    <w:rsid w:val="00127D40"/>
    <w:rsid w:val="00133EB7"/>
    <w:rsid w:val="00134256"/>
    <w:rsid w:val="00136C76"/>
    <w:rsid w:val="00140457"/>
    <w:rsid w:val="001440FD"/>
    <w:rsid w:val="00147395"/>
    <w:rsid w:val="00152161"/>
    <w:rsid w:val="001552C9"/>
    <w:rsid w:val="001679C7"/>
    <w:rsid w:val="001709D5"/>
    <w:rsid w:val="0017120D"/>
    <w:rsid w:val="001747D6"/>
    <w:rsid w:val="00176E43"/>
    <w:rsid w:val="0017780D"/>
    <w:rsid w:val="00177D28"/>
    <w:rsid w:val="00177D84"/>
    <w:rsid w:val="001831A9"/>
    <w:rsid w:val="001849AE"/>
    <w:rsid w:val="00186255"/>
    <w:rsid w:val="00190487"/>
    <w:rsid w:val="0019058A"/>
    <w:rsid w:val="0019309A"/>
    <w:rsid w:val="00196454"/>
    <w:rsid w:val="001964EF"/>
    <w:rsid w:val="001A095C"/>
    <w:rsid w:val="001A0FE5"/>
    <w:rsid w:val="001A1FCE"/>
    <w:rsid w:val="001A36DA"/>
    <w:rsid w:val="001A3E9B"/>
    <w:rsid w:val="001A5EA7"/>
    <w:rsid w:val="001A6D62"/>
    <w:rsid w:val="001A7836"/>
    <w:rsid w:val="001A7F1E"/>
    <w:rsid w:val="001B1A2C"/>
    <w:rsid w:val="001B36FC"/>
    <w:rsid w:val="001B45F2"/>
    <w:rsid w:val="001B6FAF"/>
    <w:rsid w:val="001B706C"/>
    <w:rsid w:val="001B757C"/>
    <w:rsid w:val="001C1154"/>
    <w:rsid w:val="001C3FBE"/>
    <w:rsid w:val="001D029B"/>
    <w:rsid w:val="001D42C9"/>
    <w:rsid w:val="001D5C23"/>
    <w:rsid w:val="001E01C3"/>
    <w:rsid w:val="001E02F5"/>
    <w:rsid w:val="001E3178"/>
    <w:rsid w:val="001E44E0"/>
    <w:rsid w:val="001E472B"/>
    <w:rsid w:val="001E4F08"/>
    <w:rsid w:val="001E5C8E"/>
    <w:rsid w:val="001E6377"/>
    <w:rsid w:val="001E70D6"/>
    <w:rsid w:val="001E7E03"/>
    <w:rsid w:val="001F294F"/>
    <w:rsid w:val="001F2D9A"/>
    <w:rsid w:val="001F31E2"/>
    <w:rsid w:val="001F4C07"/>
    <w:rsid w:val="001F69F1"/>
    <w:rsid w:val="00202A42"/>
    <w:rsid w:val="00203636"/>
    <w:rsid w:val="0020460E"/>
    <w:rsid w:val="0020468F"/>
    <w:rsid w:val="002049EF"/>
    <w:rsid w:val="00206322"/>
    <w:rsid w:val="002124D0"/>
    <w:rsid w:val="00212D72"/>
    <w:rsid w:val="00217184"/>
    <w:rsid w:val="00217BA1"/>
    <w:rsid w:val="00220AEA"/>
    <w:rsid w:val="00221355"/>
    <w:rsid w:val="00222C03"/>
    <w:rsid w:val="00226954"/>
    <w:rsid w:val="00230BFE"/>
    <w:rsid w:val="00232723"/>
    <w:rsid w:val="00234589"/>
    <w:rsid w:val="0023492C"/>
    <w:rsid w:val="002368CB"/>
    <w:rsid w:val="00236AF9"/>
    <w:rsid w:val="00237301"/>
    <w:rsid w:val="0024084F"/>
    <w:rsid w:val="00241DDA"/>
    <w:rsid w:val="0025083A"/>
    <w:rsid w:val="00251541"/>
    <w:rsid w:val="002529E1"/>
    <w:rsid w:val="00252B2E"/>
    <w:rsid w:val="00256EC2"/>
    <w:rsid w:val="002629A3"/>
    <w:rsid w:val="0026421D"/>
    <w:rsid w:val="00264D8C"/>
    <w:rsid w:val="002654AD"/>
    <w:rsid w:val="00265660"/>
    <w:rsid w:val="002677A0"/>
    <w:rsid w:val="00267D18"/>
    <w:rsid w:val="00270852"/>
    <w:rsid w:val="002720B5"/>
    <w:rsid w:val="002740D8"/>
    <w:rsid w:val="002762DF"/>
    <w:rsid w:val="00277A6F"/>
    <w:rsid w:val="00277FFA"/>
    <w:rsid w:val="00280F46"/>
    <w:rsid w:val="00283992"/>
    <w:rsid w:val="002868E2"/>
    <w:rsid w:val="002869C3"/>
    <w:rsid w:val="0029091E"/>
    <w:rsid w:val="00290978"/>
    <w:rsid w:val="002913B5"/>
    <w:rsid w:val="00291DDC"/>
    <w:rsid w:val="002922D0"/>
    <w:rsid w:val="002936E4"/>
    <w:rsid w:val="00296135"/>
    <w:rsid w:val="00296B88"/>
    <w:rsid w:val="002A260D"/>
    <w:rsid w:val="002A2D02"/>
    <w:rsid w:val="002A43EC"/>
    <w:rsid w:val="002A5DB4"/>
    <w:rsid w:val="002A70F2"/>
    <w:rsid w:val="002A7913"/>
    <w:rsid w:val="002A7D3A"/>
    <w:rsid w:val="002B150C"/>
    <w:rsid w:val="002B26F0"/>
    <w:rsid w:val="002C0AA9"/>
    <w:rsid w:val="002C74CA"/>
    <w:rsid w:val="002C7AB0"/>
    <w:rsid w:val="002D0AC5"/>
    <w:rsid w:val="002D17C9"/>
    <w:rsid w:val="002D2242"/>
    <w:rsid w:val="002D2A37"/>
    <w:rsid w:val="002D39A6"/>
    <w:rsid w:val="002D5BBA"/>
    <w:rsid w:val="002D7435"/>
    <w:rsid w:val="002E0E87"/>
    <w:rsid w:val="002E11FD"/>
    <w:rsid w:val="002E1ABF"/>
    <w:rsid w:val="002E2F4C"/>
    <w:rsid w:val="002E4C8F"/>
    <w:rsid w:val="002E50AB"/>
    <w:rsid w:val="002E539D"/>
    <w:rsid w:val="002F03BD"/>
    <w:rsid w:val="002F1CB1"/>
    <w:rsid w:val="002F2618"/>
    <w:rsid w:val="002F4AB2"/>
    <w:rsid w:val="002F52C9"/>
    <w:rsid w:val="002F744D"/>
    <w:rsid w:val="00300E8E"/>
    <w:rsid w:val="0030133D"/>
    <w:rsid w:val="003028C3"/>
    <w:rsid w:val="00303DE6"/>
    <w:rsid w:val="0030414A"/>
    <w:rsid w:val="00305FCC"/>
    <w:rsid w:val="00306132"/>
    <w:rsid w:val="00306C0E"/>
    <w:rsid w:val="00307248"/>
    <w:rsid w:val="00310124"/>
    <w:rsid w:val="003116E0"/>
    <w:rsid w:val="00311E26"/>
    <w:rsid w:val="003158F7"/>
    <w:rsid w:val="0031638A"/>
    <w:rsid w:val="00322306"/>
    <w:rsid w:val="00325F9C"/>
    <w:rsid w:val="00330057"/>
    <w:rsid w:val="0033080A"/>
    <w:rsid w:val="0033529F"/>
    <w:rsid w:val="0033536A"/>
    <w:rsid w:val="0033767B"/>
    <w:rsid w:val="003406C2"/>
    <w:rsid w:val="003410B3"/>
    <w:rsid w:val="003433EC"/>
    <w:rsid w:val="00344543"/>
    <w:rsid w:val="00344EB9"/>
    <w:rsid w:val="00350B21"/>
    <w:rsid w:val="00353607"/>
    <w:rsid w:val="003544FB"/>
    <w:rsid w:val="00354C45"/>
    <w:rsid w:val="0036063F"/>
    <w:rsid w:val="00361324"/>
    <w:rsid w:val="00364F1D"/>
    <w:rsid w:val="00365D63"/>
    <w:rsid w:val="0036793B"/>
    <w:rsid w:val="00371778"/>
    <w:rsid w:val="003719EE"/>
    <w:rsid w:val="00372682"/>
    <w:rsid w:val="00373AD5"/>
    <w:rsid w:val="00376219"/>
    <w:rsid w:val="00376CC5"/>
    <w:rsid w:val="003774F4"/>
    <w:rsid w:val="00382B03"/>
    <w:rsid w:val="00385F2F"/>
    <w:rsid w:val="003925F6"/>
    <w:rsid w:val="003927F2"/>
    <w:rsid w:val="0039311B"/>
    <w:rsid w:val="00394D67"/>
    <w:rsid w:val="00396902"/>
    <w:rsid w:val="0039693B"/>
    <w:rsid w:val="003970CD"/>
    <w:rsid w:val="003A218E"/>
    <w:rsid w:val="003A2865"/>
    <w:rsid w:val="003A3A77"/>
    <w:rsid w:val="003A5364"/>
    <w:rsid w:val="003A75A8"/>
    <w:rsid w:val="003B0CD1"/>
    <w:rsid w:val="003B3C40"/>
    <w:rsid w:val="003B76EB"/>
    <w:rsid w:val="003C104C"/>
    <w:rsid w:val="003C256A"/>
    <w:rsid w:val="003C46D9"/>
    <w:rsid w:val="003C731A"/>
    <w:rsid w:val="003D119E"/>
    <w:rsid w:val="003D2F2D"/>
    <w:rsid w:val="003D42F5"/>
    <w:rsid w:val="003E1E88"/>
    <w:rsid w:val="003E29BF"/>
    <w:rsid w:val="003E30B0"/>
    <w:rsid w:val="003E3C86"/>
    <w:rsid w:val="003E4BD1"/>
    <w:rsid w:val="003E4F03"/>
    <w:rsid w:val="003E53EA"/>
    <w:rsid w:val="003F0463"/>
    <w:rsid w:val="003F260D"/>
    <w:rsid w:val="003F3CC0"/>
    <w:rsid w:val="003F5D89"/>
    <w:rsid w:val="003F609D"/>
    <w:rsid w:val="003F78D5"/>
    <w:rsid w:val="00401590"/>
    <w:rsid w:val="004015C9"/>
    <w:rsid w:val="0040188B"/>
    <w:rsid w:val="004020EB"/>
    <w:rsid w:val="00404617"/>
    <w:rsid w:val="0040549B"/>
    <w:rsid w:val="00407ECA"/>
    <w:rsid w:val="004149EB"/>
    <w:rsid w:val="00414D81"/>
    <w:rsid w:val="00415028"/>
    <w:rsid w:val="00416654"/>
    <w:rsid w:val="004173F7"/>
    <w:rsid w:val="004202F0"/>
    <w:rsid w:val="004206E2"/>
    <w:rsid w:val="00420B94"/>
    <w:rsid w:val="00425E81"/>
    <w:rsid w:val="00426904"/>
    <w:rsid w:val="004315F0"/>
    <w:rsid w:val="00432A18"/>
    <w:rsid w:val="004364CC"/>
    <w:rsid w:val="00436840"/>
    <w:rsid w:val="00437D4D"/>
    <w:rsid w:val="004412BC"/>
    <w:rsid w:val="004426A7"/>
    <w:rsid w:val="00442F36"/>
    <w:rsid w:val="00446E4C"/>
    <w:rsid w:val="00450E26"/>
    <w:rsid w:val="00451C3B"/>
    <w:rsid w:val="00460588"/>
    <w:rsid w:val="00461FE3"/>
    <w:rsid w:val="00463E3D"/>
    <w:rsid w:val="0046443E"/>
    <w:rsid w:val="004645AE"/>
    <w:rsid w:val="00466789"/>
    <w:rsid w:val="00467D03"/>
    <w:rsid w:val="004748B0"/>
    <w:rsid w:val="00475C41"/>
    <w:rsid w:val="00477A06"/>
    <w:rsid w:val="00483F62"/>
    <w:rsid w:val="00484A17"/>
    <w:rsid w:val="004866AD"/>
    <w:rsid w:val="0049066D"/>
    <w:rsid w:val="004925B0"/>
    <w:rsid w:val="00495785"/>
    <w:rsid w:val="004969D7"/>
    <w:rsid w:val="00496BA1"/>
    <w:rsid w:val="004A292C"/>
    <w:rsid w:val="004A5853"/>
    <w:rsid w:val="004A5940"/>
    <w:rsid w:val="004A7DED"/>
    <w:rsid w:val="004B1A0B"/>
    <w:rsid w:val="004B1ECA"/>
    <w:rsid w:val="004B2057"/>
    <w:rsid w:val="004B5063"/>
    <w:rsid w:val="004B58D1"/>
    <w:rsid w:val="004B7D74"/>
    <w:rsid w:val="004C0160"/>
    <w:rsid w:val="004C386A"/>
    <w:rsid w:val="004C6D7D"/>
    <w:rsid w:val="004C7D98"/>
    <w:rsid w:val="004D1AE7"/>
    <w:rsid w:val="004D391B"/>
    <w:rsid w:val="004D3E33"/>
    <w:rsid w:val="004D5490"/>
    <w:rsid w:val="004D7312"/>
    <w:rsid w:val="004D7604"/>
    <w:rsid w:val="004E32A2"/>
    <w:rsid w:val="004E332C"/>
    <w:rsid w:val="004E3556"/>
    <w:rsid w:val="004E49D1"/>
    <w:rsid w:val="004E6BC6"/>
    <w:rsid w:val="004F377C"/>
    <w:rsid w:val="004F5FF0"/>
    <w:rsid w:val="005014B1"/>
    <w:rsid w:val="005071F2"/>
    <w:rsid w:val="00507BB1"/>
    <w:rsid w:val="00510371"/>
    <w:rsid w:val="00510770"/>
    <w:rsid w:val="00510D97"/>
    <w:rsid w:val="005112F2"/>
    <w:rsid w:val="005128C7"/>
    <w:rsid w:val="00512DB7"/>
    <w:rsid w:val="00516099"/>
    <w:rsid w:val="00517BD0"/>
    <w:rsid w:val="00521890"/>
    <w:rsid w:val="00521B9F"/>
    <w:rsid w:val="0052252B"/>
    <w:rsid w:val="00522D3A"/>
    <w:rsid w:val="005250F2"/>
    <w:rsid w:val="005312CC"/>
    <w:rsid w:val="00532D61"/>
    <w:rsid w:val="00534D5F"/>
    <w:rsid w:val="00535E00"/>
    <w:rsid w:val="00536EE1"/>
    <w:rsid w:val="0053775F"/>
    <w:rsid w:val="005407F9"/>
    <w:rsid w:val="0054446D"/>
    <w:rsid w:val="0054655F"/>
    <w:rsid w:val="00551C03"/>
    <w:rsid w:val="005544CC"/>
    <w:rsid w:val="00556CAB"/>
    <w:rsid w:val="00556D9C"/>
    <w:rsid w:val="00556DB0"/>
    <w:rsid w:val="005579AE"/>
    <w:rsid w:val="005603C3"/>
    <w:rsid w:val="00560B21"/>
    <w:rsid w:val="0057109A"/>
    <w:rsid w:val="00571EC9"/>
    <w:rsid w:val="0057792E"/>
    <w:rsid w:val="00580A84"/>
    <w:rsid w:val="00585EA7"/>
    <w:rsid w:val="005910D6"/>
    <w:rsid w:val="00591AAE"/>
    <w:rsid w:val="005928E9"/>
    <w:rsid w:val="005938B4"/>
    <w:rsid w:val="00593E82"/>
    <w:rsid w:val="00595147"/>
    <w:rsid w:val="005A032C"/>
    <w:rsid w:val="005A06F0"/>
    <w:rsid w:val="005A0CAC"/>
    <w:rsid w:val="005A150E"/>
    <w:rsid w:val="005A1D84"/>
    <w:rsid w:val="005A28C4"/>
    <w:rsid w:val="005A5036"/>
    <w:rsid w:val="005A589F"/>
    <w:rsid w:val="005A70EA"/>
    <w:rsid w:val="005B3331"/>
    <w:rsid w:val="005B7178"/>
    <w:rsid w:val="005C2B05"/>
    <w:rsid w:val="005C3963"/>
    <w:rsid w:val="005C3C79"/>
    <w:rsid w:val="005C643E"/>
    <w:rsid w:val="005D1840"/>
    <w:rsid w:val="005D35E4"/>
    <w:rsid w:val="005D5A3C"/>
    <w:rsid w:val="005D6455"/>
    <w:rsid w:val="005D7910"/>
    <w:rsid w:val="005E0119"/>
    <w:rsid w:val="005E26A7"/>
    <w:rsid w:val="005E5258"/>
    <w:rsid w:val="005E7CCF"/>
    <w:rsid w:val="005F0E00"/>
    <w:rsid w:val="005F14EF"/>
    <w:rsid w:val="00604988"/>
    <w:rsid w:val="00612F29"/>
    <w:rsid w:val="00614035"/>
    <w:rsid w:val="00614C68"/>
    <w:rsid w:val="00620966"/>
    <w:rsid w:val="0062154F"/>
    <w:rsid w:val="00621774"/>
    <w:rsid w:val="006234A8"/>
    <w:rsid w:val="00624391"/>
    <w:rsid w:val="006246B2"/>
    <w:rsid w:val="00626026"/>
    <w:rsid w:val="0062654F"/>
    <w:rsid w:val="00631A8C"/>
    <w:rsid w:val="00632E05"/>
    <w:rsid w:val="00633A4F"/>
    <w:rsid w:val="00640ACF"/>
    <w:rsid w:val="006447CF"/>
    <w:rsid w:val="0064484C"/>
    <w:rsid w:val="00645654"/>
    <w:rsid w:val="00645B71"/>
    <w:rsid w:val="006511C8"/>
    <w:rsid w:val="00651CA2"/>
    <w:rsid w:val="00653D60"/>
    <w:rsid w:val="006602FF"/>
    <w:rsid w:val="006609E6"/>
    <w:rsid w:val="00660D05"/>
    <w:rsid w:val="00662C3A"/>
    <w:rsid w:val="00663D7D"/>
    <w:rsid w:val="00666D26"/>
    <w:rsid w:val="00666D27"/>
    <w:rsid w:val="006670C1"/>
    <w:rsid w:val="006708C6"/>
    <w:rsid w:val="00671D9A"/>
    <w:rsid w:val="00673952"/>
    <w:rsid w:val="00673BFC"/>
    <w:rsid w:val="00680076"/>
    <w:rsid w:val="006858A1"/>
    <w:rsid w:val="00686042"/>
    <w:rsid w:val="00686C9D"/>
    <w:rsid w:val="00690D38"/>
    <w:rsid w:val="00693BBE"/>
    <w:rsid w:val="00693FE6"/>
    <w:rsid w:val="00694F15"/>
    <w:rsid w:val="006A032D"/>
    <w:rsid w:val="006A255D"/>
    <w:rsid w:val="006A3FE0"/>
    <w:rsid w:val="006A528A"/>
    <w:rsid w:val="006A7B4B"/>
    <w:rsid w:val="006A7D95"/>
    <w:rsid w:val="006B276D"/>
    <w:rsid w:val="006B2D5B"/>
    <w:rsid w:val="006B3A19"/>
    <w:rsid w:val="006B47FE"/>
    <w:rsid w:val="006B637D"/>
    <w:rsid w:val="006B7D14"/>
    <w:rsid w:val="006C1168"/>
    <w:rsid w:val="006C186D"/>
    <w:rsid w:val="006D5544"/>
    <w:rsid w:val="006D5B93"/>
    <w:rsid w:val="006E001A"/>
    <w:rsid w:val="006E18DE"/>
    <w:rsid w:val="006E235E"/>
    <w:rsid w:val="006E54C5"/>
    <w:rsid w:val="006E5C09"/>
    <w:rsid w:val="006E7092"/>
    <w:rsid w:val="006E746A"/>
    <w:rsid w:val="006E7789"/>
    <w:rsid w:val="006F34E8"/>
    <w:rsid w:val="006F3E38"/>
    <w:rsid w:val="00702558"/>
    <w:rsid w:val="00703548"/>
    <w:rsid w:val="00706705"/>
    <w:rsid w:val="007068AE"/>
    <w:rsid w:val="00710F14"/>
    <w:rsid w:val="00713962"/>
    <w:rsid w:val="00713BAA"/>
    <w:rsid w:val="00717573"/>
    <w:rsid w:val="00717796"/>
    <w:rsid w:val="00717F0E"/>
    <w:rsid w:val="00720338"/>
    <w:rsid w:val="00725A7D"/>
    <w:rsid w:val="00726605"/>
    <w:rsid w:val="00727093"/>
    <w:rsid w:val="00730489"/>
    <w:rsid w:val="007305B5"/>
    <w:rsid w:val="0073085C"/>
    <w:rsid w:val="00730DC6"/>
    <w:rsid w:val="00731F58"/>
    <w:rsid w:val="0073268D"/>
    <w:rsid w:val="007326AE"/>
    <w:rsid w:val="00734F04"/>
    <w:rsid w:val="00736BEE"/>
    <w:rsid w:val="00737BB7"/>
    <w:rsid w:val="00737F57"/>
    <w:rsid w:val="00740F36"/>
    <w:rsid w:val="00740F54"/>
    <w:rsid w:val="00740FCE"/>
    <w:rsid w:val="0074442A"/>
    <w:rsid w:val="00746505"/>
    <w:rsid w:val="00747600"/>
    <w:rsid w:val="00751EFD"/>
    <w:rsid w:val="00752FD1"/>
    <w:rsid w:val="00754E7B"/>
    <w:rsid w:val="007566DC"/>
    <w:rsid w:val="0075730C"/>
    <w:rsid w:val="00762D50"/>
    <w:rsid w:val="00764551"/>
    <w:rsid w:val="00765CC5"/>
    <w:rsid w:val="007666FC"/>
    <w:rsid w:val="00771797"/>
    <w:rsid w:val="007731B3"/>
    <w:rsid w:val="00773436"/>
    <w:rsid w:val="00773E16"/>
    <w:rsid w:val="00774C64"/>
    <w:rsid w:val="007752AA"/>
    <w:rsid w:val="0077590F"/>
    <w:rsid w:val="00776072"/>
    <w:rsid w:val="00781212"/>
    <w:rsid w:val="00784E8D"/>
    <w:rsid w:val="00790BB3"/>
    <w:rsid w:val="00792043"/>
    <w:rsid w:val="00797EDD"/>
    <w:rsid w:val="007A13FD"/>
    <w:rsid w:val="007A18B2"/>
    <w:rsid w:val="007A4549"/>
    <w:rsid w:val="007A4F1C"/>
    <w:rsid w:val="007A5390"/>
    <w:rsid w:val="007A714F"/>
    <w:rsid w:val="007A7E5B"/>
    <w:rsid w:val="007A7FBB"/>
    <w:rsid w:val="007B0322"/>
    <w:rsid w:val="007B0B10"/>
    <w:rsid w:val="007B452F"/>
    <w:rsid w:val="007B4890"/>
    <w:rsid w:val="007B4893"/>
    <w:rsid w:val="007B56F6"/>
    <w:rsid w:val="007B58C5"/>
    <w:rsid w:val="007B695C"/>
    <w:rsid w:val="007C0E3F"/>
    <w:rsid w:val="007C150F"/>
    <w:rsid w:val="007C206C"/>
    <w:rsid w:val="007C5729"/>
    <w:rsid w:val="007C6040"/>
    <w:rsid w:val="007D148C"/>
    <w:rsid w:val="007D614F"/>
    <w:rsid w:val="007D751E"/>
    <w:rsid w:val="007E0D56"/>
    <w:rsid w:val="007E17DA"/>
    <w:rsid w:val="007E1A32"/>
    <w:rsid w:val="007E2E9E"/>
    <w:rsid w:val="007E5CBC"/>
    <w:rsid w:val="007E69A1"/>
    <w:rsid w:val="007F15F6"/>
    <w:rsid w:val="007F1609"/>
    <w:rsid w:val="007F317C"/>
    <w:rsid w:val="007F59A2"/>
    <w:rsid w:val="007F6933"/>
    <w:rsid w:val="00802774"/>
    <w:rsid w:val="00802D35"/>
    <w:rsid w:val="008104EB"/>
    <w:rsid w:val="008111E4"/>
    <w:rsid w:val="0081301C"/>
    <w:rsid w:val="00814060"/>
    <w:rsid w:val="008169D6"/>
    <w:rsid w:val="00817DD6"/>
    <w:rsid w:val="00821A7D"/>
    <w:rsid w:val="00822599"/>
    <w:rsid w:val="008229EC"/>
    <w:rsid w:val="0082388F"/>
    <w:rsid w:val="00824D82"/>
    <w:rsid w:val="00826DF1"/>
    <w:rsid w:val="00827D54"/>
    <w:rsid w:val="00827F17"/>
    <w:rsid w:val="00830BED"/>
    <w:rsid w:val="00831028"/>
    <w:rsid w:val="00834F76"/>
    <w:rsid w:val="008401BB"/>
    <w:rsid w:val="008433EC"/>
    <w:rsid w:val="008468C3"/>
    <w:rsid w:val="00847442"/>
    <w:rsid w:val="00851D00"/>
    <w:rsid w:val="008567E9"/>
    <w:rsid w:val="00857BB1"/>
    <w:rsid w:val="00857CF3"/>
    <w:rsid w:val="00861C0F"/>
    <w:rsid w:val="008629A9"/>
    <w:rsid w:val="0086339C"/>
    <w:rsid w:val="00863D44"/>
    <w:rsid w:val="00866215"/>
    <w:rsid w:val="00867C8A"/>
    <w:rsid w:val="0087008C"/>
    <w:rsid w:val="00876A4F"/>
    <w:rsid w:val="00880C0A"/>
    <w:rsid w:val="00881818"/>
    <w:rsid w:val="00884BF8"/>
    <w:rsid w:val="0088513A"/>
    <w:rsid w:val="00887978"/>
    <w:rsid w:val="00890D5D"/>
    <w:rsid w:val="008926BE"/>
    <w:rsid w:val="00893C19"/>
    <w:rsid w:val="00895308"/>
    <w:rsid w:val="00895811"/>
    <w:rsid w:val="0089623E"/>
    <w:rsid w:val="008A0240"/>
    <w:rsid w:val="008A06F3"/>
    <w:rsid w:val="008A0CDB"/>
    <w:rsid w:val="008A11F7"/>
    <w:rsid w:val="008A3BA8"/>
    <w:rsid w:val="008A5117"/>
    <w:rsid w:val="008B1A44"/>
    <w:rsid w:val="008B4B96"/>
    <w:rsid w:val="008B54EA"/>
    <w:rsid w:val="008B573E"/>
    <w:rsid w:val="008B5759"/>
    <w:rsid w:val="008C1C1F"/>
    <w:rsid w:val="008C3A0B"/>
    <w:rsid w:val="008C69BE"/>
    <w:rsid w:val="008D0367"/>
    <w:rsid w:val="008D1FA8"/>
    <w:rsid w:val="008D3355"/>
    <w:rsid w:val="008D6C8D"/>
    <w:rsid w:val="008D767D"/>
    <w:rsid w:val="008E04E0"/>
    <w:rsid w:val="008E2B54"/>
    <w:rsid w:val="008E3460"/>
    <w:rsid w:val="008E4404"/>
    <w:rsid w:val="008E58C7"/>
    <w:rsid w:val="008F5021"/>
    <w:rsid w:val="00900344"/>
    <w:rsid w:val="009007A9"/>
    <w:rsid w:val="009068CE"/>
    <w:rsid w:val="00906AF8"/>
    <w:rsid w:val="00906B7F"/>
    <w:rsid w:val="00906EC9"/>
    <w:rsid w:val="009122BC"/>
    <w:rsid w:val="0091362C"/>
    <w:rsid w:val="0091390B"/>
    <w:rsid w:val="0091772C"/>
    <w:rsid w:val="0092138E"/>
    <w:rsid w:val="00921C42"/>
    <w:rsid w:val="00925FF9"/>
    <w:rsid w:val="00930BC5"/>
    <w:rsid w:val="0093123E"/>
    <w:rsid w:val="00931CFF"/>
    <w:rsid w:val="009332E6"/>
    <w:rsid w:val="0094263F"/>
    <w:rsid w:val="00943284"/>
    <w:rsid w:val="00943573"/>
    <w:rsid w:val="00952C1D"/>
    <w:rsid w:val="00956F14"/>
    <w:rsid w:val="009616AF"/>
    <w:rsid w:val="009617C5"/>
    <w:rsid w:val="0096201C"/>
    <w:rsid w:val="00962E2F"/>
    <w:rsid w:val="009636F7"/>
    <w:rsid w:val="00965AD2"/>
    <w:rsid w:val="00971B61"/>
    <w:rsid w:val="00973A87"/>
    <w:rsid w:val="00974003"/>
    <w:rsid w:val="00975F86"/>
    <w:rsid w:val="009776C5"/>
    <w:rsid w:val="00980C31"/>
    <w:rsid w:val="00982337"/>
    <w:rsid w:val="00982E00"/>
    <w:rsid w:val="00984766"/>
    <w:rsid w:val="00987AFB"/>
    <w:rsid w:val="009933C7"/>
    <w:rsid w:val="00993F85"/>
    <w:rsid w:val="00994619"/>
    <w:rsid w:val="009955FF"/>
    <w:rsid w:val="0099674C"/>
    <w:rsid w:val="00997728"/>
    <w:rsid w:val="00997825"/>
    <w:rsid w:val="009A6259"/>
    <w:rsid w:val="009A67A6"/>
    <w:rsid w:val="009A7288"/>
    <w:rsid w:val="009B1D7C"/>
    <w:rsid w:val="009B45AD"/>
    <w:rsid w:val="009B6475"/>
    <w:rsid w:val="009B764D"/>
    <w:rsid w:val="009C01C4"/>
    <w:rsid w:val="009C16A2"/>
    <w:rsid w:val="009C23E3"/>
    <w:rsid w:val="009C2537"/>
    <w:rsid w:val="009C4F01"/>
    <w:rsid w:val="009C7467"/>
    <w:rsid w:val="009D0494"/>
    <w:rsid w:val="009D1323"/>
    <w:rsid w:val="009D1E9B"/>
    <w:rsid w:val="009D259D"/>
    <w:rsid w:val="009D33F7"/>
    <w:rsid w:val="009D52AD"/>
    <w:rsid w:val="009D7357"/>
    <w:rsid w:val="009E0E02"/>
    <w:rsid w:val="009E1F13"/>
    <w:rsid w:val="009E2A9A"/>
    <w:rsid w:val="009E5CD1"/>
    <w:rsid w:val="009E6D4A"/>
    <w:rsid w:val="009F1E48"/>
    <w:rsid w:val="009F5E37"/>
    <w:rsid w:val="00A00487"/>
    <w:rsid w:val="00A0161E"/>
    <w:rsid w:val="00A03E08"/>
    <w:rsid w:val="00A045E7"/>
    <w:rsid w:val="00A04A47"/>
    <w:rsid w:val="00A10D1E"/>
    <w:rsid w:val="00A16CDD"/>
    <w:rsid w:val="00A24847"/>
    <w:rsid w:val="00A25C42"/>
    <w:rsid w:val="00A27CC5"/>
    <w:rsid w:val="00A31064"/>
    <w:rsid w:val="00A32A2E"/>
    <w:rsid w:val="00A32EB8"/>
    <w:rsid w:val="00A353B4"/>
    <w:rsid w:val="00A37CC4"/>
    <w:rsid w:val="00A41535"/>
    <w:rsid w:val="00A50CA3"/>
    <w:rsid w:val="00A50D9D"/>
    <w:rsid w:val="00A513FE"/>
    <w:rsid w:val="00A53000"/>
    <w:rsid w:val="00A53F0D"/>
    <w:rsid w:val="00A545C6"/>
    <w:rsid w:val="00A57576"/>
    <w:rsid w:val="00A61878"/>
    <w:rsid w:val="00A6194F"/>
    <w:rsid w:val="00A61DA8"/>
    <w:rsid w:val="00A61F9B"/>
    <w:rsid w:val="00A64373"/>
    <w:rsid w:val="00A64608"/>
    <w:rsid w:val="00A6571C"/>
    <w:rsid w:val="00A6786D"/>
    <w:rsid w:val="00A708ED"/>
    <w:rsid w:val="00A7443C"/>
    <w:rsid w:val="00A744C5"/>
    <w:rsid w:val="00A75F87"/>
    <w:rsid w:val="00A77640"/>
    <w:rsid w:val="00A823A1"/>
    <w:rsid w:val="00A85A7F"/>
    <w:rsid w:val="00A87321"/>
    <w:rsid w:val="00A9434E"/>
    <w:rsid w:val="00A959F6"/>
    <w:rsid w:val="00A95D8B"/>
    <w:rsid w:val="00AA0E87"/>
    <w:rsid w:val="00AA0FDB"/>
    <w:rsid w:val="00AA5540"/>
    <w:rsid w:val="00AA779A"/>
    <w:rsid w:val="00AB1C6A"/>
    <w:rsid w:val="00AB7CF5"/>
    <w:rsid w:val="00AC0270"/>
    <w:rsid w:val="00AC2942"/>
    <w:rsid w:val="00AC3EA3"/>
    <w:rsid w:val="00AC792D"/>
    <w:rsid w:val="00AC7D34"/>
    <w:rsid w:val="00AD0709"/>
    <w:rsid w:val="00AD0A85"/>
    <w:rsid w:val="00AD4F0C"/>
    <w:rsid w:val="00AD5F88"/>
    <w:rsid w:val="00AD72EC"/>
    <w:rsid w:val="00AD7DAA"/>
    <w:rsid w:val="00AE10A8"/>
    <w:rsid w:val="00AE3D74"/>
    <w:rsid w:val="00AE46A9"/>
    <w:rsid w:val="00AE7797"/>
    <w:rsid w:val="00AF1A75"/>
    <w:rsid w:val="00AF1F58"/>
    <w:rsid w:val="00AF33B9"/>
    <w:rsid w:val="00AF58D3"/>
    <w:rsid w:val="00AF7B03"/>
    <w:rsid w:val="00AF7C2F"/>
    <w:rsid w:val="00B02E7F"/>
    <w:rsid w:val="00B03F88"/>
    <w:rsid w:val="00B065C9"/>
    <w:rsid w:val="00B0767C"/>
    <w:rsid w:val="00B12073"/>
    <w:rsid w:val="00B14EE4"/>
    <w:rsid w:val="00B15FA3"/>
    <w:rsid w:val="00B16AF2"/>
    <w:rsid w:val="00B17A50"/>
    <w:rsid w:val="00B20A77"/>
    <w:rsid w:val="00B30354"/>
    <w:rsid w:val="00B32032"/>
    <w:rsid w:val="00B32126"/>
    <w:rsid w:val="00B32BD7"/>
    <w:rsid w:val="00B32E23"/>
    <w:rsid w:val="00B364CC"/>
    <w:rsid w:val="00B366C2"/>
    <w:rsid w:val="00B41C95"/>
    <w:rsid w:val="00B43BE7"/>
    <w:rsid w:val="00B43C29"/>
    <w:rsid w:val="00B45E26"/>
    <w:rsid w:val="00B47386"/>
    <w:rsid w:val="00B47CFE"/>
    <w:rsid w:val="00B50D63"/>
    <w:rsid w:val="00B51EA6"/>
    <w:rsid w:val="00B532A3"/>
    <w:rsid w:val="00B548B4"/>
    <w:rsid w:val="00B57995"/>
    <w:rsid w:val="00B61FD9"/>
    <w:rsid w:val="00B657B8"/>
    <w:rsid w:val="00B65C94"/>
    <w:rsid w:val="00B701A8"/>
    <w:rsid w:val="00B70F8A"/>
    <w:rsid w:val="00B80F2D"/>
    <w:rsid w:val="00B81990"/>
    <w:rsid w:val="00B8217F"/>
    <w:rsid w:val="00B82693"/>
    <w:rsid w:val="00B840DB"/>
    <w:rsid w:val="00B84920"/>
    <w:rsid w:val="00B8556A"/>
    <w:rsid w:val="00B859CD"/>
    <w:rsid w:val="00B86E6D"/>
    <w:rsid w:val="00B905E1"/>
    <w:rsid w:val="00B91EAD"/>
    <w:rsid w:val="00B94736"/>
    <w:rsid w:val="00B94C35"/>
    <w:rsid w:val="00BA4EB7"/>
    <w:rsid w:val="00BA5540"/>
    <w:rsid w:val="00BA63A7"/>
    <w:rsid w:val="00BA75CB"/>
    <w:rsid w:val="00BB1B07"/>
    <w:rsid w:val="00BB2252"/>
    <w:rsid w:val="00BB304A"/>
    <w:rsid w:val="00BB31AE"/>
    <w:rsid w:val="00BB41CE"/>
    <w:rsid w:val="00BB533F"/>
    <w:rsid w:val="00BB5F59"/>
    <w:rsid w:val="00BB6949"/>
    <w:rsid w:val="00BB7BA0"/>
    <w:rsid w:val="00BB7E18"/>
    <w:rsid w:val="00BC3B05"/>
    <w:rsid w:val="00BC57FF"/>
    <w:rsid w:val="00BC58FE"/>
    <w:rsid w:val="00BD00A6"/>
    <w:rsid w:val="00BD21F7"/>
    <w:rsid w:val="00BD2694"/>
    <w:rsid w:val="00BD47BC"/>
    <w:rsid w:val="00BD7A61"/>
    <w:rsid w:val="00BE418C"/>
    <w:rsid w:val="00BE7167"/>
    <w:rsid w:val="00BF04D1"/>
    <w:rsid w:val="00BF299F"/>
    <w:rsid w:val="00BF5F80"/>
    <w:rsid w:val="00C012A3"/>
    <w:rsid w:val="00C04956"/>
    <w:rsid w:val="00C10A00"/>
    <w:rsid w:val="00C15C61"/>
    <w:rsid w:val="00C16095"/>
    <w:rsid w:val="00C16F19"/>
    <w:rsid w:val="00C224D8"/>
    <w:rsid w:val="00C23054"/>
    <w:rsid w:val="00C24C06"/>
    <w:rsid w:val="00C267A1"/>
    <w:rsid w:val="00C27272"/>
    <w:rsid w:val="00C27417"/>
    <w:rsid w:val="00C300BA"/>
    <w:rsid w:val="00C30EB1"/>
    <w:rsid w:val="00C32FF8"/>
    <w:rsid w:val="00C33A22"/>
    <w:rsid w:val="00C35113"/>
    <w:rsid w:val="00C35F39"/>
    <w:rsid w:val="00C41351"/>
    <w:rsid w:val="00C41748"/>
    <w:rsid w:val="00C43609"/>
    <w:rsid w:val="00C44C40"/>
    <w:rsid w:val="00C51BED"/>
    <w:rsid w:val="00C52A7B"/>
    <w:rsid w:val="00C546F7"/>
    <w:rsid w:val="00C546FB"/>
    <w:rsid w:val="00C54CA0"/>
    <w:rsid w:val="00C562BB"/>
    <w:rsid w:val="00C6324C"/>
    <w:rsid w:val="00C6373B"/>
    <w:rsid w:val="00C6662B"/>
    <w:rsid w:val="00C675C9"/>
    <w:rsid w:val="00C679AA"/>
    <w:rsid w:val="00C70864"/>
    <w:rsid w:val="00C724CF"/>
    <w:rsid w:val="00C72EAF"/>
    <w:rsid w:val="00C7340D"/>
    <w:rsid w:val="00C73AE0"/>
    <w:rsid w:val="00C75972"/>
    <w:rsid w:val="00C769A2"/>
    <w:rsid w:val="00C8035F"/>
    <w:rsid w:val="00C819CC"/>
    <w:rsid w:val="00C82792"/>
    <w:rsid w:val="00C83469"/>
    <w:rsid w:val="00C84A54"/>
    <w:rsid w:val="00C901E9"/>
    <w:rsid w:val="00C948FD"/>
    <w:rsid w:val="00C95594"/>
    <w:rsid w:val="00CA5607"/>
    <w:rsid w:val="00CB2220"/>
    <w:rsid w:val="00CB4198"/>
    <w:rsid w:val="00CB43D5"/>
    <w:rsid w:val="00CC1599"/>
    <w:rsid w:val="00CC32EC"/>
    <w:rsid w:val="00CC64AE"/>
    <w:rsid w:val="00CC6731"/>
    <w:rsid w:val="00CC76F9"/>
    <w:rsid w:val="00CD051A"/>
    <w:rsid w:val="00CD066B"/>
    <w:rsid w:val="00CD3ECE"/>
    <w:rsid w:val="00CD46E2"/>
    <w:rsid w:val="00CD525C"/>
    <w:rsid w:val="00CD606C"/>
    <w:rsid w:val="00CD62FF"/>
    <w:rsid w:val="00CD7B42"/>
    <w:rsid w:val="00CE04A1"/>
    <w:rsid w:val="00CE35ED"/>
    <w:rsid w:val="00CE5715"/>
    <w:rsid w:val="00CE683A"/>
    <w:rsid w:val="00CF5480"/>
    <w:rsid w:val="00CF66CE"/>
    <w:rsid w:val="00CF6AE4"/>
    <w:rsid w:val="00D00D0B"/>
    <w:rsid w:val="00D03225"/>
    <w:rsid w:val="00D04B69"/>
    <w:rsid w:val="00D0547C"/>
    <w:rsid w:val="00D07F82"/>
    <w:rsid w:val="00D17FBC"/>
    <w:rsid w:val="00D20B8E"/>
    <w:rsid w:val="00D20C9F"/>
    <w:rsid w:val="00D20CC7"/>
    <w:rsid w:val="00D218EF"/>
    <w:rsid w:val="00D23149"/>
    <w:rsid w:val="00D2528A"/>
    <w:rsid w:val="00D258D9"/>
    <w:rsid w:val="00D31BC9"/>
    <w:rsid w:val="00D32679"/>
    <w:rsid w:val="00D3435E"/>
    <w:rsid w:val="00D34385"/>
    <w:rsid w:val="00D37E32"/>
    <w:rsid w:val="00D40382"/>
    <w:rsid w:val="00D40420"/>
    <w:rsid w:val="00D40EB7"/>
    <w:rsid w:val="00D40EE7"/>
    <w:rsid w:val="00D44CF1"/>
    <w:rsid w:val="00D4722E"/>
    <w:rsid w:val="00D502C5"/>
    <w:rsid w:val="00D50E6A"/>
    <w:rsid w:val="00D537FA"/>
    <w:rsid w:val="00D56754"/>
    <w:rsid w:val="00D57A2E"/>
    <w:rsid w:val="00D605E0"/>
    <w:rsid w:val="00D654F1"/>
    <w:rsid w:val="00D709F2"/>
    <w:rsid w:val="00D71A98"/>
    <w:rsid w:val="00D72B84"/>
    <w:rsid w:val="00D741B2"/>
    <w:rsid w:val="00D80D99"/>
    <w:rsid w:val="00D8764B"/>
    <w:rsid w:val="00D87853"/>
    <w:rsid w:val="00D92134"/>
    <w:rsid w:val="00D9464E"/>
    <w:rsid w:val="00D9503C"/>
    <w:rsid w:val="00DA082B"/>
    <w:rsid w:val="00DA30BC"/>
    <w:rsid w:val="00DA643F"/>
    <w:rsid w:val="00DA6FE2"/>
    <w:rsid w:val="00DA7CA2"/>
    <w:rsid w:val="00DB12EC"/>
    <w:rsid w:val="00DB21B3"/>
    <w:rsid w:val="00DB429E"/>
    <w:rsid w:val="00DB5233"/>
    <w:rsid w:val="00DB5BF6"/>
    <w:rsid w:val="00DB74F7"/>
    <w:rsid w:val="00DB7CCD"/>
    <w:rsid w:val="00DC6F2C"/>
    <w:rsid w:val="00DC78A1"/>
    <w:rsid w:val="00DD0D46"/>
    <w:rsid w:val="00DD1CCC"/>
    <w:rsid w:val="00DD2137"/>
    <w:rsid w:val="00DD4A64"/>
    <w:rsid w:val="00DD73EF"/>
    <w:rsid w:val="00DE027E"/>
    <w:rsid w:val="00DE23E8"/>
    <w:rsid w:val="00DE3D73"/>
    <w:rsid w:val="00DE4FE7"/>
    <w:rsid w:val="00DE5FF7"/>
    <w:rsid w:val="00DF0BE8"/>
    <w:rsid w:val="00DF187F"/>
    <w:rsid w:val="00DF1AF9"/>
    <w:rsid w:val="00DF1E0C"/>
    <w:rsid w:val="00DF3744"/>
    <w:rsid w:val="00DF47C2"/>
    <w:rsid w:val="00DF51EA"/>
    <w:rsid w:val="00E0128B"/>
    <w:rsid w:val="00E01752"/>
    <w:rsid w:val="00E02758"/>
    <w:rsid w:val="00E02957"/>
    <w:rsid w:val="00E05C99"/>
    <w:rsid w:val="00E07389"/>
    <w:rsid w:val="00E10F7E"/>
    <w:rsid w:val="00E11C78"/>
    <w:rsid w:val="00E17047"/>
    <w:rsid w:val="00E2199F"/>
    <w:rsid w:val="00E21B94"/>
    <w:rsid w:val="00E21C5C"/>
    <w:rsid w:val="00E2327E"/>
    <w:rsid w:val="00E24662"/>
    <w:rsid w:val="00E30B83"/>
    <w:rsid w:val="00E310BF"/>
    <w:rsid w:val="00E32A9E"/>
    <w:rsid w:val="00E3316E"/>
    <w:rsid w:val="00E34907"/>
    <w:rsid w:val="00E3670E"/>
    <w:rsid w:val="00E41533"/>
    <w:rsid w:val="00E41AE3"/>
    <w:rsid w:val="00E41F97"/>
    <w:rsid w:val="00E42CC0"/>
    <w:rsid w:val="00E42EA8"/>
    <w:rsid w:val="00E45E7F"/>
    <w:rsid w:val="00E46EAE"/>
    <w:rsid w:val="00E471D5"/>
    <w:rsid w:val="00E54A7E"/>
    <w:rsid w:val="00E55F6E"/>
    <w:rsid w:val="00E56590"/>
    <w:rsid w:val="00E6006E"/>
    <w:rsid w:val="00E621A1"/>
    <w:rsid w:val="00E62E89"/>
    <w:rsid w:val="00E64E17"/>
    <w:rsid w:val="00E80E10"/>
    <w:rsid w:val="00E83CAD"/>
    <w:rsid w:val="00E852EA"/>
    <w:rsid w:val="00E85CF4"/>
    <w:rsid w:val="00E90924"/>
    <w:rsid w:val="00E913E4"/>
    <w:rsid w:val="00E95BF7"/>
    <w:rsid w:val="00EA3A2A"/>
    <w:rsid w:val="00EA3D3C"/>
    <w:rsid w:val="00EA4111"/>
    <w:rsid w:val="00EA421D"/>
    <w:rsid w:val="00EA50DF"/>
    <w:rsid w:val="00EA552E"/>
    <w:rsid w:val="00EA55DC"/>
    <w:rsid w:val="00EB4526"/>
    <w:rsid w:val="00EB4B50"/>
    <w:rsid w:val="00EC1F31"/>
    <w:rsid w:val="00EC27B8"/>
    <w:rsid w:val="00EC3294"/>
    <w:rsid w:val="00EC370D"/>
    <w:rsid w:val="00EC45F8"/>
    <w:rsid w:val="00EC479F"/>
    <w:rsid w:val="00EC482C"/>
    <w:rsid w:val="00EC6F19"/>
    <w:rsid w:val="00EC7CC3"/>
    <w:rsid w:val="00ED51E5"/>
    <w:rsid w:val="00EE04AE"/>
    <w:rsid w:val="00EE0F9D"/>
    <w:rsid w:val="00EE44F6"/>
    <w:rsid w:val="00EE69A3"/>
    <w:rsid w:val="00EE6E92"/>
    <w:rsid w:val="00EF4A71"/>
    <w:rsid w:val="00EF4C41"/>
    <w:rsid w:val="00EF764F"/>
    <w:rsid w:val="00F039D4"/>
    <w:rsid w:val="00F06C4B"/>
    <w:rsid w:val="00F1024B"/>
    <w:rsid w:val="00F11A0F"/>
    <w:rsid w:val="00F130B4"/>
    <w:rsid w:val="00F133D4"/>
    <w:rsid w:val="00F15386"/>
    <w:rsid w:val="00F229F3"/>
    <w:rsid w:val="00F22C0C"/>
    <w:rsid w:val="00F2341D"/>
    <w:rsid w:val="00F24D6A"/>
    <w:rsid w:val="00F254A4"/>
    <w:rsid w:val="00F322C4"/>
    <w:rsid w:val="00F342CB"/>
    <w:rsid w:val="00F35EAC"/>
    <w:rsid w:val="00F4024B"/>
    <w:rsid w:val="00F40FC9"/>
    <w:rsid w:val="00F41A5E"/>
    <w:rsid w:val="00F446A3"/>
    <w:rsid w:val="00F46494"/>
    <w:rsid w:val="00F54E1B"/>
    <w:rsid w:val="00F55541"/>
    <w:rsid w:val="00F558AB"/>
    <w:rsid w:val="00F56CB9"/>
    <w:rsid w:val="00F61D89"/>
    <w:rsid w:val="00F61E99"/>
    <w:rsid w:val="00F62398"/>
    <w:rsid w:val="00F62FC8"/>
    <w:rsid w:val="00F64AD6"/>
    <w:rsid w:val="00F67C7B"/>
    <w:rsid w:val="00F82F7A"/>
    <w:rsid w:val="00F8453D"/>
    <w:rsid w:val="00F84BD6"/>
    <w:rsid w:val="00F86ABB"/>
    <w:rsid w:val="00F902C3"/>
    <w:rsid w:val="00F94EDC"/>
    <w:rsid w:val="00F95987"/>
    <w:rsid w:val="00F965D1"/>
    <w:rsid w:val="00F97039"/>
    <w:rsid w:val="00F97B7A"/>
    <w:rsid w:val="00FA2D25"/>
    <w:rsid w:val="00FA43DE"/>
    <w:rsid w:val="00FA518B"/>
    <w:rsid w:val="00FA785A"/>
    <w:rsid w:val="00FB14E0"/>
    <w:rsid w:val="00FB4444"/>
    <w:rsid w:val="00FB6EAF"/>
    <w:rsid w:val="00FC430B"/>
    <w:rsid w:val="00FC4740"/>
    <w:rsid w:val="00FC62A9"/>
    <w:rsid w:val="00FC7D02"/>
    <w:rsid w:val="00FD1136"/>
    <w:rsid w:val="00FD3033"/>
    <w:rsid w:val="00FD4B61"/>
    <w:rsid w:val="00FD5651"/>
    <w:rsid w:val="00FD7648"/>
    <w:rsid w:val="00FD78CE"/>
    <w:rsid w:val="00FE0F8D"/>
    <w:rsid w:val="00FE2550"/>
    <w:rsid w:val="00FE274D"/>
    <w:rsid w:val="00FE2770"/>
    <w:rsid w:val="00FE3C65"/>
    <w:rsid w:val="00FE7B38"/>
    <w:rsid w:val="00FF04AF"/>
    <w:rsid w:val="00FF375D"/>
    <w:rsid w:val="00FF3E39"/>
    <w:rsid w:val="00FF755D"/>
    <w:rsid w:val="02DE583A"/>
    <w:rsid w:val="368D0B71"/>
    <w:rsid w:val="37826862"/>
    <w:rsid w:val="49B8346A"/>
    <w:rsid w:val="59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6C577"/>
  <w14:defaultImageDpi w14:val="32767"/>
  <w15:docId w15:val="{766D401F-0083-F142-B490-108D6AD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ad">
    <w:name w:val="页脚 字符"/>
    <w:basedOn w:val="a1"/>
    <w:link w:val="ac"/>
    <w:uiPriority w:val="99"/>
    <w:qFormat/>
  </w:style>
  <w:style w:type="character" w:customStyle="1" w:styleId="af3">
    <w:name w:val="脚注文本 字符"/>
    <w:basedOn w:val="a1"/>
    <w:link w:val="af2"/>
    <w:uiPriority w:val="99"/>
    <w:semiHidden/>
    <w:qFormat/>
    <w:rPr>
      <w:sz w:val="20"/>
      <w:szCs w:val="20"/>
    </w:rPr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尾注文本 字符"/>
    <w:basedOn w:val="a1"/>
    <w:link w:val="a8"/>
    <w:uiPriority w:val="99"/>
    <w:semiHidden/>
    <w:qFormat/>
    <w:rPr>
      <w:sz w:val="20"/>
      <w:szCs w:val="20"/>
    </w:rPr>
  </w:style>
  <w:style w:type="character" w:customStyle="1" w:styleId="a7">
    <w:name w:val="批注文字 字符"/>
    <w:basedOn w:val="a1"/>
    <w:link w:val="a6"/>
    <w:uiPriority w:val="99"/>
    <w:semiHidden/>
    <w:qFormat/>
    <w:rPr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b/>
      <w:bCs/>
      <w:sz w:val="20"/>
      <w:szCs w:val="20"/>
    </w:rPr>
  </w:style>
  <w:style w:type="character" w:customStyle="1" w:styleId="af6">
    <w:name w:val="标题 字符"/>
    <w:basedOn w:val="a1"/>
    <w:link w:val="af5"/>
    <w:qFormat/>
    <w:rPr>
      <w:rFonts w:ascii="Times New Roman" w:hAnsi="Times New Roman" w:cs="Times New Roman"/>
      <w:b/>
      <w:sz w:val="32"/>
      <w:szCs w:val="32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11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14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paragraph" w:customStyle="1" w:styleId="15">
    <w:name w:val="修订1"/>
    <w:hidden/>
    <w:uiPriority w:val="99"/>
    <w:semiHidden/>
    <w:qFormat/>
    <w:rPr>
      <w:rFonts w:ascii="Times New Roman" w:hAnsi="Times New Roman"/>
      <w:sz w:val="24"/>
      <w:szCs w:val="22"/>
      <w:lang w:eastAsia="en-US"/>
    </w:rPr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0"/>
    <w:link w:val="EndNoteBibliographyTitle0"/>
    <w:qFormat/>
    <w:pPr>
      <w:spacing w:after="0"/>
      <w:jc w:val="center"/>
    </w:pPr>
    <w:rPr>
      <w:rFonts w:cs="Times New Roman"/>
    </w:rPr>
  </w:style>
  <w:style w:type="character" w:customStyle="1" w:styleId="EndNoteBibliographyTitle0">
    <w:name w:val="EndNote Bibliography Title 字符"/>
    <w:basedOn w:val="a1"/>
    <w:link w:val="EndNoteBibliographyTitle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EndNoteBibliography">
    <w:name w:val="EndNote Bibliography"/>
    <w:basedOn w:val="a0"/>
    <w:link w:val="EndNoteBibliography0"/>
    <w:rPr>
      <w:rFonts w:cs="Times New Roman"/>
    </w:rPr>
  </w:style>
  <w:style w:type="character" w:customStyle="1" w:styleId="EndNoteBibliography0">
    <w:name w:val="EndNote Bibliography 字符"/>
    <w:basedOn w:val="a1"/>
    <w:link w:val="EndNoteBibliography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21">
    <w:name w:val="修订2"/>
    <w:hidden/>
    <w:uiPriority w:val="99"/>
    <w:semiHidden/>
    <w:rPr>
      <w:rFonts w:ascii="Times New Roman" w:hAnsi="Times New Roman"/>
      <w:sz w:val="24"/>
      <w:szCs w:val="22"/>
      <w:lang w:eastAsia="en-US"/>
    </w:rPr>
  </w:style>
  <w:style w:type="character" w:customStyle="1" w:styleId="22">
    <w:name w:val="未处理的提及2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Pr>
      <w:rFonts w:ascii="Times New Roman" w:hAnsi="Times New Roman"/>
      <w:sz w:val="24"/>
      <w:szCs w:val="22"/>
      <w:lang w:eastAsia="en-US"/>
    </w:rPr>
  </w:style>
  <w:style w:type="character" w:customStyle="1" w:styleId="32">
    <w:name w:val="未处理的提及3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4">
    <w:name w:val="Placeholder Text"/>
    <w:basedOn w:val="a1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updates\frontiers_template.dotx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则彰 刘</cp:lastModifiedBy>
  <cp:revision>7</cp:revision>
  <cp:lastPrinted>2023-06-19T06:15:00Z</cp:lastPrinted>
  <dcterms:created xsi:type="dcterms:W3CDTF">2023-06-19T07:18:00Z</dcterms:created>
  <dcterms:modified xsi:type="dcterms:W3CDTF">2023-09-13T03:03:00Z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2052-11.1.0.14309</vt:lpwstr>
  </property>
  <property fmtid="{D5CDD505-2E9C-101B-9397-08002B2CF9AE}" pid="11" name="ICV">
    <vt:lpwstr>C7FCC48C94EE40AC9A8CE20125EDF75C</vt:lpwstr>
  </property>
</Properties>
</file>