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4385" w:rsidRDefault="00000000">
      <w:pPr>
        <w:spacing w:before="0" w:after="200" w:line="276" w:lineRule="auto"/>
        <w:rPr>
          <w:lang w:eastAsia="zh-CN"/>
        </w:rPr>
      </w:pPr>
      <w:r>
        <w:rPr>
          <w:lang w:eastAsia="zh-CN"/>
        </w:rPr>
        <w:t>Supplementary Table S</w:t>
      </w:r>
      <w:r w:rsidR="00E83CAD">
        <w:rPr>
          <w:lang w:eastAsia="zh-CN"/>
        </w:rPr>
        <w:t>2</w:t>
      </w:r>
      <w:r>
        <w:t xml:space="preserve"> </w:t>
      </w:r>
      <w:r>
        <w:rPr>
          <w:rFonts w:hint="eastAsia"/>
          <w:lang w:eastAsia="zh-CN"/>
        </w:rPr>
        <w:t xml:space="preserve">Basic information of </w:t>
      </w:r>
      <w:r>
        <w:rPr>
          <w:lang w:eastAsia="zh-CN"/>
        </w:rPr>
        <w:t>eight subjects</w:t>
      </w:r>
      <w:r>
        <w:t xml:space="preserve"> </w:t>
      </w:r>
      <w:r>
        <w:rPr>
          <w:lang w:eastAsia="zh-CN"/>
        </w:rPr>
        <w:t xml:space="preserve">who </w:t>
      </w:r>
      <w:r>
        <w:rPr>
          <w:rFonts w:hint="eastAsia"/>
          <w:lang w:eastAsia="zh-CN"/>
        </w:rPr>
        <w:t xml:space="preserve">accepted </w:t>
      </w:r>
      <w:r>
        <w:rPr>
          <w:lang w:eastAsia="zh-CN"/>
        </w:rPr>
        <w:t>follow-up.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8"/>
        <w:gridCol w:w="804"/>
        <w:gridCol w:w="755"/>
        <w:gridCol w:w="3342"/>
        <w:gridCol w:w="3608"/>
      </w:tblGrid>
      <w:tr w:rsidR="00D34385">
        <w:trPr>
          <w:trHeight w:val="20"/>
        </w:trPr>
        <w:tc>
          <w:tcPr>
            <w:tcW w:w="649" w:type="pct"/>
            <w:tcBorders>
              <w:top w:val="single" w:sz="12" w:space="0" w:color="auto"/>
              <w:bottom w:val="single" w:sz="6" w:space="0" w:color="auto"/>
            </w:tcBorders>
          </w:tcPr>
          <w:p w:rsidR="00D34385" w:rsidRDefault="00000000">
            <w:pPr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Subject</w:t>
            </w:r>
          </w:p>
        </w:tc>
        <w:tc>
          <w:tcPr>
            <w:tcW w:w="411" w:type="pct"/>
            <w:tcBorders>
              <w:top w:val="single" w:sz="12" w:space="0" w:color="auto"/>
              <w:bottom w:val="single" w:sz="6" w:space="0" w:color="auto"/>
            </w:tcBorders>
          </w:tcPr>
          <w:p w:rsidR="00D34385" w:rsidRDefault="00000000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Age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6" w:space="0" w:color="auto"/>
            </w:tcBorders>
          </w:tcPr>
          <w:p w:rsidR="00D34385" w:rsidRDefault="00000000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Sex</w:t>
            </w:r>
          </w:p>
        </w:tc>
        <w:tc>
          <w:tcPr>
            <w:tcW w:w="1709" w:type="pct"/>
            <w:tcBorders>
              <w:top w:val="single" w:sz="12" w:space="0" w:color="auto"/>
              <w:bottom w:val="single" w:sz="6" w:space="0" w:color="auto"/>
            </w:tcBorders>
          </w:tcPr>
          <w:p w:rsidR="00D34385" w:rsidRDefault="00000000">
            <w:pPr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Triplication type (NGS)</w:t>
            </w:r>
          </w:p>
        </w:tc>
        <w:tc>
          <w:tcPr>
            <w:tcW w:w="1845" w:type="pct"/>
            <w:tcBorders>
              <w:top w:val="single" w:sz="12" w:space="0" w:color="auto"/>
              <w:bottom w:val="single" w:sz="6" w:space="0" w:color="auto"/>
            </w:tcBorders>
          </w:tcPr>
          <w:p w:rsidR="00D34385" w:rsidRDefault="00000000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Triplication type (MLPA)</w:t>
            </w:r>
          </w:p>
        </w:tc>
      </w:tr>
      <w:tr w:rsidR="00D34385">
        <w:trPr>
          <w:trHeight w:val="20"/>
        </w:trPr>
        <w:tc>
          <w:tcPr>
            <w:tcW w:w="649" w:type="pct"/>
            <w:tcBorders>
              <w:top w:val="single" w:sz="6" w:space="0" w:color="auto"/>
            </w:tcBorders>
          </w:tcPr>
          <w:p w:rsidR="00D34385" w:rsidRDefault="00000000">
            <w:pPr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DengXi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1" w:type="pct"/>
            <w:tcBorders>
              <w:top w:val="single" w:sz="6" w:space="0" w:color="auto"/>
            </w:tcBorders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27</w:t>
            </w:r>
          </w:p>
        </w:tc>
        <w:tc>
          <w:tcPr>
            <w:tcW w:w="386" w:type="pct"/>
            <w:tcBorders>
              <w:top w:val="single" w:sz="6" w:space="0" w:color="auto"/>
            </w:tcBorders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F</w:t>
            </w:r>
          </w:p>
        </w:tc>
        <w:tc>
          <w:tcPr>
            <w:tcW w:w="1709" w:type="pct"/>
            <w:tcBorders>
              <w:top w:val="single" w:sz="6" w:space="0" w:color="auto"/>
            </w:tcBorders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ααα</w:t>
            </w:r>
            <w:r w:rsidR="00A9703C" w:rsidRPr="00A9703C">
              <w:rPr>
                <w:rFonts w:eastAsia="DengXian" w:cs="Times New Roman" w:hint="eastAsia"/>
                <w:sz w:val="21"/>
                <w:szCs w:val="21"/>
                <w:vertAlign w:val="superscript"/>
                <w:lang w:eastAsia="zh-CN"/>
              </w:rPr>
              <w:t>anti</w:t>
            </w:r>
            <w:r>
              <w:rPr>
                <w:rFonts w:eastAsia="DengXian" w:cs="Times New Roman"/>
                <w:sz w:val="21"/>
                <w:szCs w:val="21"/>
                <w:vertAlign w:val="superscript"/>
              </w:rPr>
              <w:t>4.2</w:t>
            </w:r>
          </w:p>
        </w:tc>
        <w:tc>
          <w:tcPr>
            <w:tcW w:w="1845" w:type="pct"/>
            <w:tcBorders>
              <w:top w:val="single" w:sz="6" w:space="0" w:color="auto"/>
            </w:tcBorders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ααα</w:t>
            </w:r>
            <w:r w:rsidR="00887996" w:rsidRPr="00A9703C">
              <w:rPr>
                <w:rFonts w:eastAsia="DengXian" w:cs="Times New Roman" w:hint="eastAsia"/>
                <w:sz w:val="21"/>
                <w:szCs w:val="21"/>
                <w:vertAlign w:val="superscript"/>
                <w:lang w:eastAsia="zh-CN"/>
              </w:rPr>
              <w:t>anti</w:t>
            </w:r>
            <w:r>
              <w:rPr>
                <w:rFonts w:eastAsia="DengXian" w:cs="Times New Roman"/>
                <w:sz w:val="21"/>
                <w:szCs w:val="21"/>
                <w:vertAlign w:val="superscript"/>
              </w:rPr>
              <w:t>4.2</w:t>
            </w:r>
          </w:p>
        </w:tc>
      </w:tr>
      <w:tr w:rsidR="00D34385">
        <w:trPr>
          <w:trHeight w:val="20"/>
        </w:trPr>
        <w:tc>
          <w:tcPr>
            <w:tcW w:w="649" w:type="pct"/>
          </w:tcPr>
          <w:p w:rsidR="00D34385" w:rsidRDefault="00000000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eastAsia="DengXi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1" w:type="pct"/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27</w:t>
            </w:r>
          </w:p>
        </w:tc>
        <w:tc>
          <w:tcPr>
            <w:tcW w:w="386" w:type="pct"/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M</w:t>
            </w:r>
          </w:p>
        </w:tc>
        <w:tc>
          <w:tcPr>
            <w:tcW w:w="1709" w:type="pct"/>
          </w:tcPr>
          <w:p w:rsidR="00D34385" w:rsidRDefault="00000000">
            <w:pPr>
              <w:jc w:val="center"/>
              <w:rPr>
                <w:rFonts w:cs="Times New Roman" w:hint="eastAsia"/>
                <w:sz w:val="21"/>
                <w:szCs w:val="21"/>
                <w:lang w:eastAsia="zh-CN"/>
              </w:rPr>
            </w:pPr>
            <w:r>
              <w:rPr>
                <w:rFonts w:eastAsia="DengXian" w:cs="Times New Roman"/>
                <w:sz w:val="21"/>
                <w:szCs w:val="21"/>
              </w:rPr>
              <w:t>ααα</w:t>
            </w:r>
            <w:r w:rsidR="00887996" w:rsidRPr="00A9703C">
              <w:rPr>
                <w:rFonts w:eastAsia="DengXian" w:cs="Times New Roman" w:hint="eastAsia"/>
                <w:sz w:val="21"/>
                <w:szCs w:val="21"/>
                <w:vertAlign w:val="superscript"/>
                <w:lang w:eastAsia="zh-CN"/>
              </w:rPr>
              <w:t>anti</w:t>
            </w:r>
            <w:r>
              <w:rPr>
                <w:rFonts w:eastAsia="DengXian" w:cs="Times New Roman"/>
                <w:sz w:val="21"/>
                <w:szCs w:val="21"/>
                <w:vertAlign w:val="superscript"/>
              </w:rPr>
              <w:t>4.2</w:t>
            </w:r>
          </w:p>
        </w:tc>
        <w:tc>
          <w:tcPr>
            <w:tcW w:w="1845" w:type="pct"/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ααα</w:t>
            </w:r>
            <w:r w:rsidR="00887996" w:rsidRPr="00A9703C">
              <w:rPr>
                <w:rFonts w:eastAsia="DengXian" w:cs="Times New Roman" w:hint="eastAsia"/>
                <w:sz w:val="21"/>
                <w:szCs w:val="21"/>
                <w:vertAlign w:val="superscript"/>
                <w:lang w:eastAsia="zh-CN"/>
              </w:rPr>
              <w:t>anti</w:t>
            </w:r>
            <w:r>
              <w:rPr>
                <w:rFonts w:eastAsia="DengXian" w:cs="Times New Roman"/>
                <w:sz w:val="21"/>
                <w:szCs w:val="21"/>
                <w:vertAlign w:val="superscript"/>
              </w:rPr>
              <w:t>4.2</w:t>
            </w:r>
          </w:p>
        </w:tc>
      </w:tr>
      <w:tr w:rsidR="00D34385">
        <w:trPr>
          <w:trHeight w:val="20"/>
        </w:trPr>
        <w:tc>
          <w:tcPr>
            <w:tcW w:w="649" w:type="pct"/>
          </w:tcPr>
          <w:p w:rsidR="00D34385" w:rsidRDefault="00000000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eastAsia="DengXi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1" w:type="pct"/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21</w:t>
            </w:r>
          </w:p>
        </w:tc>
        <w:tc>
          <w:tcPr>
            <w:tcW w:w="386" w:type="pct"/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F</w:t>
            </w:r>
          </w:p>
        </w:tc>
        <w:tc>
          <w:tcPr>
            <w:tcW w:w="1709" w:type="pct"/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ααα</w:t>
            </w:r>
            <w:r w:rsidR="00887996" w:rsidRPr="00A9703C">
              <w:rPr>
                <w:rFonts w:eastAsia="DengXian" w:cs="Times New Roman" w:hint="eastAsia"/>
                <w:sz w:val="21"/>
                <w:szCs w:val="21"/>
                <w:vertAlign w:val="superscript"/>
                <w:lang w:eastAsia="zh-CN"/>
              </w:rPr>
              <w:t>anti</w:t>
            </w:r>
            <w:r>
              <w:rPr>
                <w:rFonts w:eastAsia="DengXian" w:cs="Times New Roman"/>
                <w:sz w:val="21"/>
                <w:szCs w:val="21"/>
                <w:vertAlign w:val="superscript"/>
              </w:rPr>
              <w:t>3.7</w:t>
            </w:r>
          </w:p>
        </w:tc>
        <w:tc>
          <w:tcPr>
            <w:tcW w:w="1845" w:type="pct"/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ααα</w:t>
            </w:r>
            <w:r w:rsidR="00887996" w:rsidRPr="00A9703C">
              <w:rPr>
                <w:rFonts w:eastAsia="DengXian" w:cs="Times New Roman" w:hint="eastAsia"/>
                <w:sz w:val="21"/>
                <w:szCs w:val="21"/>
                <w:vertAlign w:val="superscript"/>
                <w:lang w:eastAsia="zh-CN"/>
              </w:rPr>
              <w:t>anti</w:t>
            </w:r>
            <w:r>
              <w:rPr>
                <w:rFonts w:eastAsia="DengXian" w:cs="Times New Roman"/>
                <w:sz w:val="21"/>
                <w:szCs w:val="21"/>
                <w:vertAlign w:val="superscript"/>
              </w:rPr>
              <w:t>3.7</w:t>
            </w:r>
          </w:p>
        </w:tc>
      </w:tr>
      <w:tr w:rsidR="00D34385">
        <w:trPr>
          <w:trHeight w:val="20"/>
        </w:trPr>
        <w:tc>
          <w:tcPr>
            <w:tcW w:w="649" w:type="pct"/>
          </w:tcPr>
          <w:p w:rsidR="00D34385" w:rsidRDefault="00000000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eastAsia="DengXi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1" w:type="pct"/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24</w:t>
            </w:r>
          </w:p>
        </w:tc>
        <w:tc>
          <w:tcPr>
            <w:tcW w:w="386" w:type="pct"/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F</w:t>
            </w:r>
          </w:p>
        </w:tc>
        <w:tc>
          <w:tcPr>
            <w:tcW w:w="1709" w:type="pct"/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ααα</w:t>
            </w:r>
            <w:r w:rsidR="00887996" w:rsidRPr="00A9703C">
              <w:rPr>
                <w:rFonts w:eastAsia="DengXian" w:cs="Times New Roman" w:hint="eastAsia"/>
                <w:sz w:val="21"/>
                <w:szCs w:val="21"/>
                <w:vertAlign w:val="superscript"/>
                <w:lang w:eastAsia="zh-CN"/>
              </w:rPr>
              <w:t>anti</w:t>
            </w:r>
            <w:r>
              <w:rPr>
                <w:rFonts w:eastAsia="DengXian" w:cs="Times New Roman"/>
                <w:sz w:val="21"/>
                <w:szCs w:val="21"/>
                <w:vertAlign w:val="superscript"/>
              </w:rPr>
              <w:t>3.7</w:t>
            </w:r>
          </w:p>
        </w:tc>
        <w:tc>
          <w:tcPr>
            <w:tcW w:w="1845" w:type="pct"/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ααα</w:t>
            </w:r>
            <w:r w:rsidR="00887996" w:rsidRPr="00A9703C">
              <w:rPr>
                <w:rFonts w:eastAsia="DengXian" w:cs="Times New Roman" w:hint="eastAsia"/>
                <w:sz w:val="21"/>
                <w:szCs w:val="21"/>
                <w:vertAlign w:val="superscript"/>
                <w:lang w:eastAsia="zh-CN"/>
              </w:rPr>
              <w:t>anti</w:t>
            </w:r>
            <w:r>
              <w:rPr>
                <w:rFonts w:eastAsia="DengXian" w:cs="Times New Roman"/>
                <w:sz w:val="21"/>
                <w:szCs w:val="21"/>
                <w:vertAlign w:val="superscript"/>
              </w:rPr>
              <w:t>3.7</w:t>
            </w:r>
          </w:p>
        </w:tc>
      </w:tr>
      <w:tr w:rsidR="00D34385">
        <w:trPr>
          <w:trHeight w:val="20"/>
        </w:trPr>
        <w:tc>
          <w:tcPr>
            <w:tcW w:w="649" w:type="pct"/>
          </w:tcPr>
          <w:p w:rsidR="00D34385" w:rsidRDefault="00000000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eastAsia="DengXi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1" w:type="pct"/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26</w:t>
            </w:r>
          </w:p>
        </w:tc>
        <w:tc>
          <w:tcPr>
            <w:tcW w:w="386" w:type="pct"/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F</w:t>
            </w:r>
          </w:p>
        </w:tc>
        <w:tc>
          <w:tcPr>
            <w:tcW w:w="1709" w:type="pct"/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ααα</w:t>
            </w:r>
            <w:r w:rsidR="00887996" w:rsidRPr="00A9703C">
              <w:rPr>
                <w:rFonts w:eastAsia="DengXian" w:cs="Times New Roman" w:hint="eastAsia"/>
                <w:sz w:val="21"/>
                <w:szCs w:val="21"/>
                <w:vertAlign w:val="superscript"/>
                <w:lang w:eastAsia="zh-CN"/>
              </w:rPr>
              <w:t>anti</w:t>
            </w:r>
            <w:r>
              <w:rPr>
                <w:rFonts w:eastAsia="DengXian" w:cs="Times New Roman"/>
                <w:sz w:val="21"/>
                <w:szCs w:val="21"/>
                <w:vertAlign w:val="superscript"/>
              </w:rPr>
              <w:t>3.7</w:t>
            </w:r>
          </w:p>
        </w:tc>
        <w:tc>
          <w:tcPr>
            <w:tcW w:w="1845" w:type="pct"/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ααα</w:t>
            </w:r>
            <w:r w:rsidR="00887996" w:rsidRPr="00A9703C">
              <w:rPr>
                <w:rFonts w:eastAsia="DengXian" w:cs="Times New Roman" w:hint="eastAsia"/>
                <w:sz w:val="21"/>
                <w:szCs w:val="21"/>
                <w:vertAlign w:val="superscript"/>
                <w:lang w:eastAsia="zh-CN"/>
              </w:rPr>
              <w:t>anti</w:t>
            </w:r>
            <w:r>
              <w:rPr>
                <w:rFonts w:eastAsia="DengXian" w:cs="Times New Roman"/>
                <w:sz w:val="21"/>
                <w:szCs w:val="21"/>
                <w:vertAlign w:val="superscript"/>
              </w:rPr>
              <w:t>3.7</w:t>
            </w:r>
          </w:p>
        </w:tc>
      </w:tr>
      <w:tr w:rsidR="00D34385">
        <w:trPr>
          <w:trHeight w:val="20"/>
        </w:trPr>
        <w:tc>
          <w:tcPr>
            <w:tcW w:w="649" w:type="pct"/>
          </w:tcPr>
          <w:p w:rsidR="00D34385" w:rsidRDefault="00000000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eastAsia="DengXi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1" w:type="pct"/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32</w:t>
            </w:r>
          </w:p>
        </w:tc>
        <w:tc>
          <w:tcPr>
            <w:tcW w:w="386" w:type="pct"/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M</w:t>
            </w:r>
          </w:p>
        </w:tc>
        <w:tc>
          <w:tcPr>
            <w:tcW w:w="1709" w:type="pct"/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ααα</w:t>
            </w:r>
            <w:r w:rsidR="00887996" w:rsidRPr="00A9703C">
              <w:rPr>
                <w:rFonts w:eastAsia="DengXian" w:cs="Times New Roman" w:hint="eastAsia"/>
                <w:sz w:val="21"/>
                <w:szCs w:val="21"/>
                <w:vertAlign w:val="superscript"/>
                <w:lang w:eastAsia="zh-CN"/>
              </w:rPr>
              <w:t>anti</w:t>
            </w:r>
            <w:r>
              <w:rPr>
                <w:rFonts w:eastAsia="DengXian" w:cs="Times New Roman"/>
                <w:sz w:val="21"/>
                <w:szCs w:val="21"/>
                <w:vertAlign w:val="superscript"/>
              </w:rPr>
              <w:t>4.2</w:t>
            </w:r>
          </w:p>
        </w:tc>
        <w:tc>
          <w:tcPr>
            <w:tcW w:w="1845" w:type="pct"/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ααα</w:t>
            </w:r>
            <w:r w:rsidR="00887996" w:rsidRPr="00A9703C">
              <w:rPr>
                <w:rFonts w:eastAsia="DengXian" w:cs="Times New Roman" w:hint="eastAsia"/>
                <w:sz w:val="21"/>
                <w:szCs w:val="21"/>
                <w:vertAlign w:val="superscript"/>
                <w:lang w:eastAsia="zh-CN"/>
              </w:rPr>
              <w:t>anti</w:t>
            </w:r>
            <w:r>
              <w:rPr>
                <w:rFonts w:eastAsia="DengXian" w:cs="Times New Roman"/>
                <w:sz w:val="21"/>
                <w:szCs w:val="21"/>
                <w:vertAlign w:val="superscript"/>
              </w:rPr>
              <w:t>4.2</w:t>
            </w:r>
          </w:p>
        </w:tc>
      </w:tr>
      <w:tr w:rsidR="00D34385">
        <w:trPr>
          <w:trHeight w:val="20"/>
        </w:trPr>
        <w:tc>
          <w:tcPr>
            <w:tcW w:w="649" w:type="pct"/>
          </w:tcPr>
          <w:p w:rsidR="00D34385" w:rsidRDefault="00000000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eastAsia="DengXian" w:cs="Times New Roman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1" w:type="pct"/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26</w:t>
            </w:r>
          </w:p>
        </w:tc>
        <w:tc>
          <w:tcPr>
            <w:tcW w:w="386" w:type="pct"/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M</w:t>
            </w:r>
          </w:p>
        </w:tc>
        <w:tc>
          <w:tcPr>
            <w:tcW w:w="1709" w:type="pct"/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ααα</w:t>
            </w:r>
            <w:r w:rsidR="00887996" w:rsidRPr="00A9703C">
              <w:rPr>
                <w:rFonts w:eastAsia="DengXian" w:cs="Times New Roman" w:hint="eastAsia"/>
                <w:sz w:val="21"/>
                <w:szCs w:val="21"/>
                <w:vertAlign w:val="superscript"/>
                <w:lang w:eastAsia="zh-CN"/>
              </w:rPr>
              <w:t>anti</w:t>
            </w:r>
            <w:r>
              <w:rPr>
                <w:rFonts w:eastAsia="DengXian" w:cs="Times New Roman"/>
                <w:sz w:val="21"/>
                <w:szCs w:val="21"/>
                <w:vertAlign w:val="superscript"/>
              </w:rPr>
              <w:t>3.7</w:t>
            </w:r>
          </w:p>
        </w:tc>
        <w:tc>
          <w:tcPr>
            <w:tcW w:w="1845" w:type="pct"/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ααα</w:t>
            </w:r>
            <w:r w:rsidR="00887996" w:rsidRPr="00A9703C">
              <w:rPr>
                <w:rFonts w:eastAsia="DengXian" w:cs="Times New Roman" w:hint="eastAsia"/>
                <w:sz w:val="21"/>
                <w:szCs w:val="21"/>
                <w:vertAlign w:val="superscript"/>
                <w:lang w:eastAsia="zh-CN"/>
              </w:rPr>
              <w:t>anti</w:t>
            </w:r>
            <w:r>
              <w:rPr>
                <w:rFonts w:eastAsia="DengXian" w:cs="Times New Roman"/>
                <w:sz w:val="21"/>
                <w:szCs w:val="21"/>
                <w:vertAlign w:val="superscript"/>
              </w:rPr>
              <w:t>3.7</w:t>
            </w:r>
          </w:p>
        </w:tc>
      </w:tr>
      <w:tr w:rsidR="00D34385">
        <w:trPr>
          <w:trHeight w:val="20"/>
        </w:trPr>
        <w:tc>
          <w:tcPr>
            <w:tcW w:w="649" w:type="pct"/>
            <w:tcBorders>
              <w:bottom w:val="single" w:sz="12" w:space="0" w:color="auto"/>
            </w:tcBorders>
          </w:tcPr>
          <w:p w:rsidR="00D34385" w:rsidRDefault="00000000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eastAsia="DengXian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411" w:type="pct"/>
            <w:tcBorders>
              <w:bottom w:val="single" w:sz="12" w:space="0" w:color="auto"/>
            </w:tcBorders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28</w:t>
            </w:r>
          </w:p>
        </w:tc>
        <w:tc>
          <w:tcPr>
            <w:tcW w:w="386" w:type="pct"/>
            <w:tcBorders>
              <w:bottom w:val="single" w:sz="12" w:space="0" w:color="auto"/>
            </w:tcBorders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M</w:t>
            </w:r>
          </w:p>
        </w:tc>
        <w:tc>
          <w:tcPr>
            <w:tcW w:w="1709" w:type="pct"/>
            <w:tcBorders>
              <w:bottom w:val="single" w:sz="12" w:space="0" w:color="auto"/>
            </w:tcBorders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ααα</w:t>
            </w:r>
            <w:r w:rsidR="00887996" w:rsidRPr="00A9703C">
              <w:rPr>
                <w:rFonts w:eastAsia="DengXian" w:cs="Times New Roman" w:hint="eastAsia"/>
                <w:sz w:val="21"/>
                <w:szCs w:val="21"/>
                <w:vertAlign w:val="superscript"/>
                <w:lang w:eastAsia="zh-CN"/>
              </w:rPr>
              <w:t>anti</w:t>
            </w:r>
            <w:r>
              <w:rPr>
                <w:rFonts w:eastAsia="DengXian" w:cs="Times New Roman"/>
                <w:sz w:val="21"/>
                <w:szCs w:val="21"/>
                <w:vertAlign w:val="superscript"/>
              </w:rPr>
              <w:t>4.2</w:t>
            </w:r>
          </w:p>
        </w:tc>
        <w:tc>
          <w:tcPr>
            <w:tcW w:w="1845" w:type="pct"/>
            <w:tcBorders>
              <w:bottom w:val="single" w:sz="12" w:space="0" w:color="auto"/>
            </w:tcBorders>
          </w:tcPr>
          <w:p w:rsidR="00D34385" w:rsidRDefault="0000000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DengXian" w:cs="Times New Roman"/>
                <w:sz w:val="21"/>
                <w:szCs w:val="21"/>
              </w:rPr>
              <w:t>ααα</w:t>
            </w:r>
            <w:r w:rsidR="00887996" w:rsidRPr="00A9703C">
              <w:rPr>
                <w:rFonts w:eastAsia="DengXian" w:cs="Times New Roman" w:hint="eastAsia"/>
                <w:sz w:val="21"/>
                <w:szCs w:val="21"/>
                <w:vertAlign w:val="superscript"/>
                <w:lang w:eastAsia="zh-CN"/>
              </w:rPr>
              <w:t>anti</w:t>
            </w:r>
            <w:r>
              <w:rPr>
                <w:rFonts w:eastAsia="DengXian" w:cs="Times New Roman"/>
                <w:sz w:val="21"/>
                <w:szCs w:val="21"/>
                <w:vertAlign w:val="superscript"/>
              </w:rPr>
              <w:t>4.2</w:t>
            </w:r>
          </w:p>
        </w:tc>
      </w:tr>
    </w:tbl>
    <w:p w:rsidR="00D34385" w:rsidRDefault="00D34385">
      <w:pPr>
        <w:spacing w:before="0" w:after="200" w:line="276" w:lineRule="auto"/>
        <w:rPr>
          <w:lang w:eastAsia="zh-CN"/>
        </w:rPr>
      </w:pPr>
    </w:p>
    <w:sectPr w:rsidR="00D34385"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02B8" w:rsidRDefault="006C02B8">
      <w:pPr>
        <w:spacing w:before="0" w:after="0"/>
      </w:pPr>
      <w:r>
        <w:separator/>
      </w:r>
    </w:p>
  </w:endnote>
  <w:endnote w:type="continuationSeparator" w:id="0">
    <w:p w:rsidR="006C02B8" w:rsidRDefault="006C02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4385" w:rsidRDefault="00000000">
    <w:pPr>
      <w:pStyle w:val="ac"/>
      <w:rPr>
        <w:color w:val="C00000"/>
        <w:szCs w:val="24"/>
      </w:rPr>
    </w:pPr>
    <w:r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-107950</wp:posOffset>
              </wp:positionH>
              <wp:positionV relativeFrom="paragraph">
                <wp:posOffset>-58420</wp:posOffset>
              </wp:positionV>
              <wp:extent cx="3672205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D34385" w:rsidRDefault="00000000">
                          <w:pPr>
                            <w:rPr>
                              <w:color w:val="C00000"/>
                            </w:rPr>
                          </w:pPr>
                          <w:r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" stroked="f">
              <v:textbox style="mso-fit-shape-to-text:t">
                <w:txbxContent>
                  <w:p w:rsidR="00D34385" w:rsidRDefault="00000000">
                    <w:pPr>
                      <w:rPr>
                        <w:color w:val="C00000"/>
                      </w:rPr>
                    </w:pPr>
                    <w:r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34385" w:rsidRDefault="00000000">
                          <w:pPr>
                            <w:pStyle w:val="ac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7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" filled="f" stroked="f" strokeweight=".5pt">
              <v:textbox style="mso-fit-shape-to-text:t">
                <w:txbxContent>
                  <w:p w:rsidR="00D34385" w:rsidRDefault="00000000">
                    <w:pPr>
                      <w:pStyle w:val="ac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2"/>
                        <w:szCs w:val="40"/>
                      </w:rPr>
                      <w:t>4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4385" w:rsidRDefault="00000000">
    <w:pPr>
      <w:pStyle w:val="ac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34385" w:rsidRDefault="00000000">
                          <w:pPr>
                            <w:pStyle w:val="ac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" filled="f" stroked="f" strokeweight=".5pt">
              <v:textbox style="mso-fit-shape-to-text:t">
                <w:txbxContent>
                  <w:p w:rsidR="00D34385" w:rsidRDefault="00000000">
                    <w:pPr>
                      <w:pStyle w:val="ac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2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02B8" w:rsidRDefault="006C02B8">
      <w:pPr>
        <w:spacing w:before="0" w:after="0"/>
      </w:pPr>
      <w:r>
        <w:separator/>
      </w:r>
    </w:p>
  </w:footnote>
  <w:footnote w:type="continuationSeparator" w:id="0">
    <w:p w:rsidR="006C02B8" w:rsidRDefault="006C02B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4385" w:rsidRDefault="00000000">
    <w:pPr>
      <w:pStyle w:val="ae"/>
    </w:pPr>
    <w:r>
      <w:rPr>
        <w:noProof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6635375">
    <w:abstractNumId w:val="0"/>
    <w:lvlOverride w:ilvl="0">
      <w:lvl w:ilvl="0" w:tentative="1">
        <w:start w:val="1"/>
        <w:numFmt w:val="decimal"/>
        <w:pStyle w:val="1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 w:tentative="1">
        <w:start w:val="1"/>
        <w:numFmt w:val="decimal"/>
        <w:pStyle w:val="2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  <w:num w:numId="2" w16cid:durableId="154914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E0MzU0NDAwMDIxtjBQ0lEKTi0uzszPAykwrgUAAJXxfywAAAA="/>
    <w:docVar w:name="commondata" w:val="eyJoZGlkIjoiNDk2Y2NjMTA2OGY2YzgxNDNlNTNhZjEzMjRhOTZiNTE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7th Author-Da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eadd9d0p55p2me20tlx05x65fswtvxrzsxr&quot;&gt;Ganzhou_snalianti&lt;record-ids&gt;&lt;item&gt;1&lt;/item&gt;&lt;item&gt;2&lt;/item&gt;&lt;item&gt;3&lt;/item&gt;&lt;item&gt;4&lt;/item&gt;&lt;item&gt;5&lt;/item&gt;&lt;item&gt;6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2&lt;/item&gt;&lt;item&gt;23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8&lt;/item&gt;&lt;item&gt;40&lt;/item&gt;&lt;item&gt;41&lt;/item&gt;&lt;item&gt;44&lt;/item&gt;&lt;item&gt;45&lt;/item&gt;&lt;item&gt;46&lt;/item&gt;&lt;item&gt;47&lt;/item&gt;&lt;item&gt;48&lt;/item&gt;&lt;item&gt;49&lt;/item&gt;&lt;item&gt;50&lt;/item&gt;&lt;item&gt;51&lt;/item&gt;&lt;item&gt;52&lt;/item&gt;&lt;/record-ids&gt;&lt;/item&gt;&lt;/Libraries&gt;"/>
  </w:docVars>
  <w:rsids>
    <w:rsidRoot w:val="00D40420"/>
    <w:rsid w:val="000001BE"/>
    <w:rsid w:val="000003D0"/>
    <w:rsid w:val="00001282"/>
    <w:rsid w:val="00003915"/>
    <w:rsid w:val="00003CD3"/>
    <w:rsid w:val="000047A3"/>
    <w:rsid w:val="00004C3E"/>
    <w:rsid w:val="00004EB1"/>
    <w:rsid w:val="0000594F"/>
    <w:rsid w:val="00006992"/>
    <w:rsid w:val="00006F10"/>
    <w:rsid w:val="00013AED"/>
    <w:rsid w:val="00015D7B"/>
    <w:rsid w:val="0002273A"/>
    <w:rsid w:val="00025500"/>
    <w:rsid w:val="00027412"/>
    <w:rsid w:val="000276F8"/>
    <w:rsid w:val="000322A8"/>
    <w:rsid w:val="00032ED6"/>
    <w:rsid w:val="00033672"/>
    <w:rsid w:val="00034304"/>
    <w:rsid w:val="00035434"/>
    <w:rsid w:val="00040075"/>
    <w:rsid w:val="00041380"/>
    <w:rsid w:val="00041772"/>
    <w:rsid w:val="00041968"/>
    <w:rsid w:val="00044221"/>
    <w:rsid w:val="00045678"/>
    <w:rsid w:val="000458E4"/>
    <w:rsid w:val="00045FED"/>
    <w:rsid w:val="00051A3F"/>
    <w:rsid w:val="00055E2B"/>
    <w:rsid w:val="00056088"/>
    <w:rsid w:val="000625F1"/>
    <w:rsid w:val="00062735"/>
    <w:rsid w:val="0006351F"/>
    <w:rsid w:val="00063D84"/>
    <w:rsid w:val="0006451F"/>
    <w:rsid w:val="0006636D"/>
    <w:rsid w:val="00075742"/>
    <w:rsid w:val="00077D53"/>
    <w:rsid w:val="00077E01"/>
    <w:rsid w:val="00081394"/>
    <w:rsid w:val="00083CDF"/>
    <w:rsid w:val="0009036A"/>
    <w:rsid w:val="00095406"/>
    <w:rsid w:val="00097157"/>
    <w:rsid w:val="000A068B"/>
    <w:rsid w:val="000A2171"/>
    <w:rsid w:val="000A326D"/>
    <w:rsid w:val="000A4150"/>
    <w:rsid w:val="000A634F"/>
    <w:rsid w:val="000B18F2"/>
    <w:rsid w:val="000B34BD"/>
    <w:rsid w:val="000B5679"/>
    <w:rsid w:val="000B652D"/>
    <w:rsid w:val="000C09E7"/>
    <w:rsid w:val="000C7E2A"/>
    <w:rsid w:val="000D0A4F"/>
    <w:rsid w:val="000D26F4"/>
    <w:rsid w:val="000D4827"/>
    <w:rsid w:val="000D4E1F"/>
    <w:rsid w:val="000D519A"/>
    <w:rsid w:val="000D56FC"/>
    <w:rsid w:val="000E0346"/>
    <w:rsid w:val="000E303B"/>
    <w:rsid w:val="000F0991"/>
    <w:rsid w:val="000F0A72"/>
    <w:rsid w:val="000F20F2"/>
    <w:rsid w:val="000F23BD"/>
    <w:rsid w:val="000F2DC0"/>
    <w:rsid w:val="000F2F9B"/>
    <w:rsid w:val="000F4B00"/>
    <w:rsid w:val="000F4CFB"/>
    <w:rsid w:val="000F532E"/>
    <w:rsid w:val="000F58B5"/>
    <w:rsid w:val="000F67E6"/>
    <w:rsid w:val="001002A9"/>
    <w:rsid w:val="00104842"/>
    <w:rsid w:val="00105C76"/>
    <w:rsid w:val="00107CEF"/>
    <w:rsid w:val="00111515"/>
    <w:rsid w:val="00112C90"/>
    <w:rsid w:val="00116A47"/>
    <w:rsid w:val="00117666"/>
    <w:rsid w:val="001223A7"/>
    <w:rsid w:val="00124302"/>
    <w:rsid w:val="00127D40"/>
    <w:rsid w:val="00133EB7"/>
    <w:rsid w:val="00134256"/>
    <w:rsid w:val="00136C76"/>
    <w:rsid w:val="00140457"/>
    <w:rsid w:val="001440FD"/>
    <w:rsid w:val="00147395"/>
    <w:rsid w:val="00152161"/>
    <w:rsid w:val="001552C9"/>
    <w:rsid w:val="001679C7"/>
    <w:rsid w:val="001709D5"/>
    <w:rsid w:val="0017120D"/>
    <w:rsid w:val="001747D6"/>
    <w:rsid w:val="00176E43"/>
    <w:rsid w:val="0017780D"/>
    <w:rsid w:val="00177D28"/>
    <w:rsid w:val="00177D84"/>
    <w:rsid w:val="001831A9"/>
    <w:rsid w:val="001849AE"/>
    <w:rsid w:val="00186255"/>
    <w:rsid w:val="00190487"/>
    <w:rsid w:val="0019058A"/>
    <w:rsid w:val="0019309A"/>
    <w:rsid w:val="00196454"/>
    <w:rsid w:val="001964EF"/>
    <w:rsid w:val="001A095C"/>
    <w:rsid w:val="001A0FE5"/>
    <w:rsid w:val="001A1FCE"/>
    <w:rsid w:val="001A36DA"/>
    <w:rsid w:val="001A3E9B"/>
    <w:rsid w:val="001A5EA7"/>
    <w:rsid w:val="001A6D62"/>
    <w:rsid w:val="001A7836"/>
    <w:rsid w:val="001A7F1E"/>
    <w:rsid w:val="001B1A2C"/>
    <w:rsid w:val="001B36FC"/>
    <w:rsid w:val="001B45F2"/>
    <w:rsid w:val="001B6FAF"/>
    <w:rsid w:val="001B706C"/>
    <w:rsid w:val="001B757C"/>
    <w:rsid w:val="001C1154"/>
    <w:rsid w:val="001C3FBE"/>
    <w:rsid w:val="001D029B"/>
    <w:rsid w:val="001D42C9"/>
    <w:rsid w:val="001D5C23"/>
    <w:rsid w:val="001E01C3"/>
    <w:rsid w:val="001E02F5"/>
    <w:rsid w:val="001E3178"/>
    <w:rsid w:val="001E44E0"/>
    <w:rsid w:val="001E472B"/>
    <w:rsid w:val="001E4F08"/>
    <w:rsid w:val="001E5C8E"/>
    <w:rsid w:val="001E6377"/>
    <w:rsid w:val="001E70D6"/>
    <w:rsid w:val="001E7E03"/>
    <w:rsid w:val="001F294F"/>
    <w:rsid w:val="001F2D9A"/>
    <w:rsid w:val="001F31E2"/>
    <w:rsid w:val="001F4C07"/>
    <w:rsid w:val="001F69F1"/>
    <w:rsid w:val="00202A42"/>
    <w:rsid w:val="00203636"/>
    <w:rsid w:val="0020460E"/>
    <w:rsid w:val="0020468F"/>
    <w:rsid w:val="002049EF"/>
    <w:rsid w:val="00206322"/>
    <w:rsid w:val="002124D0"/>
    <w:rsid w:val="00212D72"/>
    <w:rsid w:val="00217184"/>
    <w:rsid w:val="00217BA1"/>
    <w:rsid w:val="00220AEA"/>
    <w:rsid w:val="00221355"/>
    <w:rsid w:val="00222C03"/>
    <w:rsid w:val="00226954"/>
    <w:rsid w:val="00230BFE"/>
    <w:rsid w:val="00232723"/>
    <w:rsid w:val="00234589"/>
    <w:rsid w:val="0023492C"/>
    <w:rsid w:val="002368CB"/>
    <w:rsid w:val="00236AF9"/>
    <w:rsid w:val="00237301"/>
    <w:rsid w:val="0024084F"/>
    <w:rsid w:val="00241DDA"/>
    <w:rsid w:val="0025083A"/>
    <w:rsid w:val="00251541"/>
    <w:rsid w:val="002529E1"/>
    <w:rsid w:val="00252B2E"/>
    <w:rsid w:val="00256EC2"/>
    <w:rsid w:val="002629A3"/>
    <w:rsid w:val="0026421D"/>
    <w:rsid w:val="00264D8C"/>
    <w:rsid w:val="002654AD"/>
    <w:rsid w:val="00265660"/>
    <w:rsid w:val="002677A0"/>
    <w:rsid w:val="00267D18"/>
    <w:rsid w:val="00270852"/>
    <w:rsid w:val="002720B5"/>
    <w:rsid w:val="002740D8"/>
    <w:rsid w:val="002762DF"/>
    <w:rsid w:val="00277A6F"/>
    <w:rsid w:val="00277FFA"/>
    <w:rsid w:val="00280F46"/>
    <w:rsid w:val="00283992"/>
    <w:rsid w:val="002868E2"/>
    <w:rsid w:val="002869C3"/>
    <w:rsid w:val="0029091E"/>
    <w:rsid w:val="00290978"/>
    <w:rsid w:val="002913B5"/>
    <w:rsid w:val="00291DDC"/>
    <w:rsid w:val="002922D0"/>
    <w:rsid w:val="002936E4"/>
    <w:rsid w:val="00296135"/>
    <w:rsid w:val="00296B88"/>
    <w:rsid w:val="002A260D"/>
    <w:rsid w:val="002A2D02"/>
    <w:rsid w:val="002A43EC"/>
    <w:rsid w:val="002A5DB4"/>
    <w:rsid w:val="002A70F2"/>
    <w:rsid w:val="002A7913"/>
    <w:rsid w:val="002A7D3A"/>
    <w:rsid w:val="002B150C"/>
    <w:rsid w:val="002B26F0"/>
    <w:rsid w:val="002C0AA9"/>
    <w:rsid w:val="002C74CA"/>
    <w:rsid w:val="002C7AB0"/>
    <w:rsid w:val="002D0AC5"/>
    <w:rsid w:val="002D17C9"/>
    <w:rsid w:val="002D2242"/>
    <w:rsid w:val="002D2A37"/>
    <w:rsid w:val="002D39A6"/>
    <w:rsid w:val="002D5BBA"/>
    <w:rsid w:val="002D7435"/>
    <w:rsid w:val="002E0E87"/>
    <w:rsid w:val="002E11FD"/>
    <w:rsid w:val="002E1ABF"/>
    <w:rsid w:val="002E2F4C"/>
    <w:rsid w:val="002E4C8F"/>
    <w:rsid w:val="002E50AB"/>
    <w:rsid w:val="002E539D"/>
    <w:rsid w:val="002F03BD"/>
    <w:rsid w:val="002F1CB1"/>
    <w:rsid w:val="002F2618"/>
    <w:rsid w:val="002F4AB2"/>
    <w:rsid w:val="002F52C9"/>
    <w:rsid w:val="002F744D"/>
    <w:rsid w:val="00300E8E"/>
    <w:rsid w:val="0030133D"/>
    <w:rsid w:val="003028C3"/>
    <w:rsid w:val="00303DE6"/>
    <w:rsid w:val="0030414A"/>
    <w:rsid w:val="00305FCC"/>
    <w:rsid w:val="00306132"/>
    <w:rsid w:val="00306C0E"/>
    <w:rsid w:val="00307248"/>
    <w:rsid w:val="00310124"/>
    <w:rsid w:val="003116E0"/>
    <w:rsid w:val="00311E26"/>
    <w:rsid w:val="003158F7"/>
    <w:rsid w:val="0031638A"/>
    <w:rsid w:val="00322306"/>
    <w:rsid w:val="00325F9C"/>
    <w:rsid w:val="00330057"/>
    <w:rsid w:val="0033080A"/>
    <w:rsid w:val="0033529F"/>
    <w:rsid w:val="0033536A"/>
    <w:rsid w:val="0033767B"/>
    <w:rsid w:val="003406C2"/>
    <w:rsid w:val="003410B3"/>
    <w:rsid w:val="003433EC"/>
    <w:rsid w:val="00344543"/>
    <w:rsid w:val="00344EB9"/>
    <w:rsid w:val="00350B21"/>
    <w:rsid w:val="00353607"/>
    <w:rsid w:val="003544FB"/>
    <w:rsid w:val="00354C45"/>
    <w:rsid w:val="0036063F"/>
    <w:rsid w:val="00361324"/>
    <w:rsid w:val="00364F1D"/>
    <w:rsid w:val="00365D63"/>
    <w:rsid w:val="0036793B"/>
    <w:rsid w:val="00371778"/>
    <w:rsid w:val="003719EE"/>
    <w:rsid w:val="00372682"/>
    <w:rsid w:val="00373AD5"/>
    <w:rsid w:val="00376219"/>
    <w:rsid w:val="00376CC5"/>
    <w:rsid w:val="003774F4"/>
    <w:rsid w:val="00382B03"/>
    <w:rsid w:val="00385F2F"/>
    <w:rsid w:val="003925F6"/>
    <w:rsid w:val="003927F2"/>
    <w:rsid w:val="0039311B"/>
    <w:rsid w:val="00394D67"/>
    <w:rsid w:val="00396902"/>
    <w:rsid w:val="0039693B"/>
    <w:rsid w:val="003970CD"/>
    <w:rsid w:val="003A218E"/>
    <w:rsid w:val="003A2865"/>
    <w:rsid w:val="003A3A77"/>
    <w:rsid w:val="003A5364"/>
    <w:rsid w:val="003A75A8"/>
    <w:rsid w:val="003B0CD1"/>
    <w:rsid w:val="003B3C40"/>
    <w:rsid w:val="003B76EB"/>
    <w:rsid w:val="003C104C"/>
    <w:rsid w:val="003C256A"/>
    <w:rsid w:val="003C46D9"/>
    <w:rsid w:val="003C731A"/>
    <w:rsid w:val="003D119E"/>
    <w:rsid w:val="003D2F2D"/>
    <w:rsid w:val="003D42F5"/>
    <w:rsid w:val="003E1E88"/>
    <w:rsid w:val="003E29BF"/>
    <w:rsid w:val="003E30B0"/>
    <w:rsid w:val="003E3C86"/>
    <w:rsid w:val="003E4BD1"/>
    <w:rsid w:val="003E4F03"/>
    <w:rsid w:val="003E53EA"/>
    <w:rsid w:val="003F0463"/>
    <w:rsid w:val="003F260D"/>
    <w:rsid w:val="003F3CC0"/>
    <w:rsid w:val="003F5D89"/>
    <w:rsid w:val="003F609D"/>
    <w:rsid w:val="003F78D5"/>
    <w:rsid w:val="00401590"/>
    <w:rsid w:val="004015C9"/>
    <w:rsid w:val="0040188B"/>
    <w:rsid w:val="004020EB"/>
    <w:rsid w:val="00404617"/>
    <w:rsid w:val="0040549B"/>
    <w:rsid w:val="00407ECA"/>
    <w:rsid w:val="004149EB"/>
    <w:rsid w:val="00414D81"/>
    <w:rsid w:val="00415028"/>
    <w:rsid w:val="00416654"/>
    <w:rsid w:val="004173F7"/>
    <w:rsid w:val="004202F0"/>
    <w:rsid w:val="004206E2"/>
    <w:rsid w:val="00420B94"/>
    <w:rsid w:val="00425E81"/>
    <w:rsid w:val="00426904"/>
    <w:rsid w:val="004315F0"/>
    <w:rsid w:val="00432A18"/>
    <w:rsid w:val="004364CC"/>
    <w:rsid w:val="00436840"/>
    <w:rsid w:val="00437D4D"/>
    <w:rsid w:val="004412BC"/>
    <w:rsid w:val="004426A7"/>
    <w:rsid w:val="00442F36"/>
    <w:rsid w:val="00446E4C"/>
    <w:rsid w:val="00450E26"/>
    <w:rsid w:val="00451C3B"/>
    <w:rsid w:val="00460588"/>
    <w:rsid w:val="00461FE3"/>
    <w:rsid w:val="00463E3D"/>
    <w:rsid w:val="0046443E"/>
    <w:rsid w:val="004645AE"/>
    <w:rsid w:val="00466789"/>
    <w:rsid w:val="00467D03"/>
    <w:rsid w:val="004748B0"/>
    <w:rsid w:val="00475C41"/>
    <w:rsid w:val="00477A06"/>
    <w:rsid w:val="00483F62"/>
    <w:rsid w:val="00484A17"/>
    <w:rsid w:val="004866AD"/>
    <w:rsid w:val="0049066D"/>
    <w:rsid w:val="004925B0"/>
    <w:rsid w:val="00495785"/>
    <w:rsid w:val="004969D7"/>
    <w:rsid w:val="00496BA1"/>
    <w:rsid w:val="004A292C"/>
    <w:rsid w:val="004A5853"/>
    <w:rsid w:val="004A5940"/>
    <w:rsid w:val="004A7DED"/>
    <w:rsid w:val="004B1A0B"/>
    <w:rsid w:val="004B1ECA"/>
    <w:rsid w:val="004B2057"/>
    <w:rsid w:val="004B5063"/>
    <w:rsid w:val="004B58D1"/>
    <w:rsid w:val="004B7D74"/>
    <w:rsid w:val="004C0160"/>
    <w:rsid w:val="004C386A"/>
    <w:rsid w:val="004C6D7D"/>
    <w:rsid w:val="004C7D98"/>
    <w:rsid w:val="004D00E4"/>
    <w:rsid w:val="004D1AE7"/>
    <w:rsid w:val="004D391B"/>
    <w:rsid w:val="004D3E33"/>
    <w:rsid w:val="004D5490"/>
    <w:rsid w:val="004D7312"/>
    <w:rsid w:val="004D7604"/>
    <w:rsid w:val="004E32A2"/>
    <w:rsid w:val="004E332C"/>
    <w:rsid w:val="004E3556"/>
    <w:rsid w:val="004E49D1"/>
    <w:rsid w:val="004E6BC6"/>
    <w:rsid w:val="004F377C"/>
    <w:rsid w:val="004F5FF0"/>
    <w:rsid w:val="005014B1"/>
    <w:rsid w:val="005071F2"/>
    <w:rsid w:val="00507BB1"/>
    <w:rsid w:val="00510371"/>
    <w:rsid w:val="00510770"/>
    <w:rsid w:val="00510D97"/>
    <w:rsid w:val="005112F2"/>
    <w:rsid w:val="005128C7"/>
    <w:rsid w:val="00512DB7"/>
    <w:rsid w:val="00516099"/>
    <w:rsid w:val="00517BD0"/>
    <w:rsid w:val="00521890"/>
    <w:rsid w:val="00521B9F"/>
    <w:rsid w:val="0052252B"/>
    <w:rsid w:val="00522D3A"/>
    <w:rsid w:val="005250F2"/>
    <w:rsid w:val="005312CC"/>
    <w:rsid w:val="00532D61"/>
    <w:rsid w:val="00534D5F"/>
    <w:rsid w:val="00535E00"/>
    <w:rsid w:val="00536EE1"/>
    <w:rsid w:val="0053775F"/>
    <w:rsid w:val="005407F9"/>
    <w:rsid w:val="0054446D"/>
    <w:rsid w:val="0054655F"/>
    <w:rsid w:val="00551C03"/>
    <w:rsid w:val="005544CC"/>
    <w:rsid w:val="00556CAB"/>
    <w:rsid w:val="00556D9C"/>
    <w:rsid w:val="00556DB0"/>
    <w:rsid w:val="005579AE"/>
    <w:rsid w:val="005603C3"/>
    <w:rsid w:val="00560B21"/>
    <w:rsid w:val="0057109A"/>
    <w:rsid w:val="00571EC9"/>
    <w:rsid w:val="0057792E"/>
    <w:rsid w:val="00580A84"/>
    <w:rsid w:val="00585EA7"/>
    <w:rsid w:val="005910D6"/>
    <w:rsid w:val="00591AAE"/>
    <w:rsid w:val="005928E9"/>
    <w:rsid w:val="005938B4"/>
    <w:rsid w:val="00593E82"/>
    <w:rsid w:val="00595147"/>
    <w:rsid w:val="005A032C"/>
    <w:rsid w:val="005A06F0"/>
    <w:rsid w:val="005A0CAC"/>
    <w:rsid w:val="005A150E"/>
    <w:rsid w:val="005A1D84"/>
    <w:rsid w:val="005A28C4"/>
    <w:rsid w:val="005A5036"/>
    <w:rsid w:val="005A589F"/>
    <w:rsid w:val="005A70EA"/>
    <w:rsid w:val="005B3331"/>
    <w:rsid w:val="005B7178"/>
    <w:rsid w:val="005C2B05"/>
    <w:rsid w:val="005C3963"/>
    <w:rsid w:val="005C3C79"/>
    <w:rsid w:val="005C643E"/>
    <w:rsid w:val="005D1840"/>
    <w:rsid w:val="005D35E4"/>
    <w:rsid w:val="005D5A3C"/>
    <w:rsid w:val="005D6455"/>
    <w:rsid w:val="005D7910"/>
    <w:rsid w:val="005E0119"/>
    <w:rsid w:val="005E26A7"/>
    <w:rsid w:val="005E5258"/>
    <w:rsid w:val="005E7CCF"/>
    <w:rsid w:val="005F0E00"/>
    <w:rsid w:val="005F14EF"/>
    <w:rsid w:val="00604988"/>
    <w:rsid w:val="00612F29"/>
    <w:rsid w:val="00614035"/>
    <w:rsid w:val="00614C68"/>
    <w:rsid w:val="00620966"/>
    <w:rsid w:val="0062154F"/>
    <w:rsid w:val="00621774"/>
    <w:rsid w:val="006234A8"/>
    <w:rsid w:val="00624391"/>
    <w:rsid w:val="006246B2"/>
    <w:rsid w:val="00626026"/>
    <w:rsid w:val="0062654F"/>
    <w:rsid w:val="00631A8C"/>
    <w:rsid w:val="00632E05"/>
    <w:rsid w:val="00633A4F"/>
    <w:rsid w:val="00640ACF"/>
    <w:rsid w:val="006447CF"/>
    <w:rsid w:val="0064484C"/>
    <w:rsid w:val="00645654"/>
    <w:rsid w:val="00645B71"/>
    <w:rsid w:val="006511C8"/>
    <w:rsid w:val="00651CA2"/>
    <w:rsid w:val="00653D60"/>
    <w:rsid w:val="006602FF"/>
    <w:rsid w:val="006609E6"/>
    <w:rsid w:val="00660D05"/>
    <w:rsid w:val="00662C3A"/>
    <w:rsid w:val="00663D7D"/>
    <w:rsid w:val="00666D26"/>
    <w:rsid w:val="00666D27"/>
    <w:rsid w:val="006670C1"/>
    <w:rsid w:val="006708C6"/>
    <w:rsid w:val="00671D9A"/>
    <w:rsid w:val="00673952"/>
    <w:rsid w:val="00673BFC"/>
    <w:rsid w:val="00680076"/>
    <w:rsid w:val="006858A1"/>
    <w:rsid w:val="00686042"/>
    <w:rsid w:val="00686C9D"/>
    <w:rsid w:val="00690D38"/>
    <w:rsid w:val="00693BBE"/>
    <w:rsid w:val="00693FE6"/>
    <w:rsid w:val="00694F15"/>
    <w:rsid w:val="006A032D"/>
    <w:rsid w:val="006A255D"/>
    <w:rsid w:val="006A3FE0"/>
    <w:rsid w:val="006A528A"/>
    <w:rsid w:val="006A7B4B"/>
    <w:rsid w:val="006A7D95"/>
    <w:rsid w:val="006B276D"/>
    <w:rsid w:val="006B2D5B"/>
    <w:rsid w:val="006B3A19"/>
    <w:rsid w:val="006B47FE"/>
    <w:rsid w:val="006B637D"/>
    <w:rsid w:val="006B7D14"/>
    <w:rsid w:val="006C02B8"/>
    <w:rsid w:val="006C1168"/>
    <w:rsid w:val="006C186D"/>
    <w:rsid w:val="006D5544"/>
    <w:rsid w:val="006D5B93"/>
    <w:rsid w:val="006E001A"/>
    <w:rsid w:val="006E18DE"/>
    <w:rsid w:val="006E235E"/>
    <w:rsid w:val="006E54C5"/>
    <w:rsid w:val="006E5C09"/>
    <w:rsid w:val="006E7092"/>
    <w:rsid w:val="006E746A"/>
    <w:rsid w:val="006E7789"/>
    <w:rsid w:val="006F34E8"/>
    <w:rsid w:val="006F3E38"/>
    <w:rsid w:val="00702558"/>
    <w:rsid w:val="00703548"/>
    <w:rsid w:val="00706705"/>
    <w:rsid w:val="007068AE"/>
    <w:rsid w:val="00710F14"/>
    <w:rsid w:val="00713962"/>
    <w:rsid w:val="00713BAA"/>
    <w:rsid w:val="00717573"/>
    <w:rsid w:val="00717796"/>
    <w:rsid w:val="00717F0E"/>
    <w:rsid w:val="00720338"/>
    <w:rsid w:val="00725A7D"/>
    <w:rsid w:val="00726605"/>
    <w:rsid w:val="00727093"/>
    <w:rsid w:val="00730489"/>
    <w:rsid w:val="007305B5"/>
    <w:rsid w:val="0073085C"/>
    <w:rsid w:val="00730DC6"/>
    <w:rsid w:val="00731F58"/>
    <w:rsid w:val="0073268D"/>
    <w:rsid w:val="007326AE"/>
    <w:rsid w:val="00734F04"/>
    <w:rsid w:val="00736BEE"/>
    <w:rsid w:val="00737BB7"/>
    <w:rsid w:val="00737F57"/>
    <w:rsid w:val="00740F36"/>
    <w:rsid w:val="00740F54"/>
    <w:rsid w:val="00740FCE"/>
    <w:rsid w:val="0074442A"/>
    <w:rsid w:val="00746505"/>
    <w:rsid w:val="00747600"/>
    <w:rsid w:val="00751EFD"/>
    <w:rsid w:val="00752FD1"/>
    <w:rsid w:val="00754E7B"/>
    <w:rsid w:val="007566DC"/>
    <w:rsid w:val="0075730C"/>
    <w:rsid w:val="00762D50"/>
    <w:rsid w:val="00764551"/>
    <w:rsid w:val="00765CC5"/>
    <w:rsid w:val="007666FC"/>
    <w:rsid w:val="00771797"/>
    <w:rsid w:val="007731B3"/>
    <w:rsid w:val="00773436"/>
    <w:rsid w:val="00773E16"/>
    <w:rsid w:val="00774C64"/>
    <w:rsid w:val="007752AA"/>
    <w:rsid w:val="0077590F"/>
    <w:rsid w:val="00776072"/>
    <w:rsid w:val="00781212"/>
    <w:rsid w:val="00784E8D"/>
    <w:rsid w:val="00790BB3"/>
    <w:rsid w:val="00792043"/>
    <w:rsid w:val="00797EDD"/>
    <w:rsid w:val="007A13FD"/>
    <w:rsid w:val="007A18B2"/>
    <w:rsid w:val="007A4549"/>
    <w:rsid w:val="007A4F1C"/>
    <w:rsid w:val="007A5390"/>
    <w:rsid w:val="007A714F"/>
    <w:rsid w:val="007A7E5B"/>
    <w:rsid w:val="007A7FBB"/>
    <w:rsid w:val="007B0322"/>
    <w:rsid w:val="007B0B10"/>
    <w:rsid w:val="007B452F"/>
    <w:rsid w:val="007B4890"/>
    <w:rsid w:val="007B4893"/>
    <w:rsid w:val="007B56F6"/>
    <w:rsid w:val="007B58C5"/>
    <w:rsid w:val="007B695C"/>
    <w:rsid w:val="007C0E3F"/>
    <w:rsid w:val="007C150F"/>
    <w:rsid w:val="007C206C"/>
    <w:rsid w:val="007C5729"/>
    <w:rsid w:val="007C6040"/>
    <w:rsid w:val="007D148C"/>
    <w:rsid w:val="007D614F"/>
    <w:rsid w:val="007D751E"/>
    <w:rsid w:val="007E0D56"/>
    <w:rsid w:val="007E17DA"/>
    <w:rsid w:val="007E1A32"/>
    <w:rsid w:val="007E2E9E"/>
    <w:rsid w:val="007E5CBC"/>
    <w:rsid w:val="007E69A1"/>
    <w:rsid w:val="007F15F6"/>
    <w:rsid w:val="007F1609"/>
    <w:rsid w:val="007F317C"/>
    <w:rsid w:val="007F59A2"/>
    <w:rsid w:val="007F6933"/>
    <w:rsid w:val="00802774"/>
    <w:rsid w:val="00802D35"/>
    <w:rsid w:val="008104EB"/>
    <w:rsid w:val="008111E4"/>
    <w:rsid w:val="0081301C"/>
    <w:rsid w:val="00814060"/>
    <w:rsid w:val="008169D6"/>
    <w:rsid w:val="00817DD6"/>
    <w:rsid w:val="00821A7D"/>
    <w:rsid w:val="00822599"/>
    <w:rsid w:val="008229EC"/>
    <w:rsid w:val="0082388F"/>
    <w:rsid w:val="00824D82"/>
    <w:rsid w:val="00826DF1"/>
    <w:rsid w:val="00827D54"/>
    <w:rsid w:val="00827F17"/>
    <w:rsid w:val="00830BED"/>
    <w:rsid w:val="00831028"/>
    <w:rsid w:val="00834F76"/>
    <w:rsid w:val="008401BB"/>
    <w:rsid w:val="008433EC"/>
    <w:rsid w:val="008468C3"/>
    <w:rsid w:val="00847442"/>
    <w:rsid w:val="00851D00"/>
    <w:rsid w:val="008567E9"/>
    <w:rsid w:val="00857BB1"/>
    <w:rsid w:val="00857CF3"/>
    <w:rsid w:val="00861C0F"/>
    <w:rsid w:val="008629A9"/>
    <w:rsid w:val="0086339C"/>
    <w:rsid w:val="00863D44"/>
    <w:rsid w:val="00866215"/>
    <w:rsid w:val="00867C8A"/>
    <w:rsid w:val="0087008C"/>
    <w:rsid w:val="00876A4F"/>
    <w:rsid w:val="00880C0A"/>
    <w:rsid w:val="00881818"/>
    <w:rsid w:val="00881D0A"/>
    <w:rsid w:val="00884BF8"/>
    <w:rsid w:val="0088513A"/>
    <w:rsid w:val="00887978"/>
    <w:rsid w:val="00887996"/>
    <w:rsid w:val="00890D5D"/>
    <w:rsid w:val="008926BE"/>
    <w:rsid w:val="00893C19"/>
    <w:rsid w:val="00895308"/>
    <w:rsid w:val="00895811"/>
    <w:rsid w:val="0089623E"/>
    <w:rsid w:val="008A0240"/>
    <w:rsid w:val="008A06F3"/>
    <w:rsid w:val="008A0CDB"/>
    <w:rsid w:val="008A11F7"/>
    <w:rsid w:val="008A3BA8"/>
    <w:rsid w:val="008A5117"/>
    <w:rsid w:val="008B1A44"/>
    <w:rsid w:val="008B4B96"/>
    <w:rsid w:val="008B54EA"/>
    <w:rsid w:val="008B573E"/>
    <w:rsid w:val="008B5759"/>
    <w:rsid w:val="008C1C1F"/>
    <w:rsid w:val="008C3A0B"/>
    <w:rsid w:val="008C69BE"/>
    <w:rsid w:val="008D0367"/>
    <w:rsid w:val="008D1FA8"/>
    <w:rsid w:val="008D3355"/>
    <w:rsid w:val="008D6C8D"/>
    <w:rsid w:val="008D767D"/>
    <w:rsid w:val="008E04E0"/>
    <w:rsid w:val="008E2B54"/>
    <w:rsid w:val="008E3460"/>
    <w:rsid w:val="008E4404"/>
    <w:rsid w:val="008E58C7"/>
    <w:rsid w:val="008F5021"/>
    <w:rsid w:val="00900344"/>
    <w:rsid w:val="009007A9"/>
    <w:rsid w:val="009068CE"/>
    <w:rsid w:val="00906AF8"/>
    <w:rsid w:val="00906B7F"/>
    <w:rsid w:val="00906EC9"/>
    <w:rsid w:val="009122BC"/>
    <w:rsid w:val="0091362C"/>
    <w:rsid w:val="0091390B"/>
    <w:rsid w:val="0091772C"/>
    <w:rsid w:val="0092138E"/>
    <w:rsid w:val="00921C42"/>
    <w:rsid w:val="00925FF9"/>
    <w:rsid w:val="00930BC5"/>
    <w:rsid w:val="0093123E"/>
    <w:rsid w:val="00931CFF"/>
    <w:rsid w:val="009332E6"/>
    <w:rsid w:val="0094263F"/>
    <w:rsid w:val="00943284"/>
    <w:rsid w:val="00943573"/>
    <w:rsid w:val="00952C1D"/>
    <w:rsid w:val="00956F14"/>
    <w:rsid w:val="009617C5"/>
    <w:rsid w:val="0096201C"/>
    <w:rsid w:val="00962E2F"/>
    <w:rsid w:val="009636F7"/>
    <w:rsid w:val="00965AD2"/>
    <w:rsid w:val="00971B61"/>
    <w:rsid w:val="00973A87"/>
    <w:rsid w:val="00974003"/>
    <w:rsid w:val="00975F86"/>
    <w:rsid w:val="009776C5"/>
    <w:rsid w:val="00980C31"/>
    <w:rsid w:val="00982337"/>
    <w:rsid w:val="00982E00"/>
    <w:rsid w:val="00984766"/>
    <w:rsid w:val="00987AFB"/>
    <w:rsid w:val="009933C7"/>
    <w:rsid w:val="00993F85"/>
    <w:rsid w:val="00994619"/>
    <w:rsid w:val="009955FF"/>
    <w:rsid w:val="0099674C"/>
    <w:rsid w:val="00997728"/>
    <w:rsid w:val="00997825"/>
    <w:rsid w:val="009A6259"/>
    <w:rsid w:val="009A67A6"/>
    <w:rsid w:val="009A7288"/>
    <w:rsid w:val="009B1D7C"/>
    <w:rsid w:val="009B45AD"/>
    <w:rsid w:val="009B6475"/>
    <w:rsid w:val="009B764D"/>
    <w:rsid w:val="009C01C4"/>
    <w:rsid w:val="009C16A2"/>
    <w:rsid w:val="009C23E3"/>
    <w:rsid w:val="009C2537"/>
    <w:rsid w:val="009C4F01"/>
    <w:rsid w:val="009C7467"/>
    <w:rsid w:val="009D0494"/>
    <w:rsid w:val="009D1323"/>
    <w:rsid w:val="009D1E9B"/>
    <w:rsid w:val="009D259D"/>
    <w:rsid w:val="009D33F7"/>
    <w:rsid w:val="009D52AD"/>
    <w:rsid w:val="009D7357"/>
    <w:rsid w:val="009E0E02"/>
    <w:rsid w:val="009E1F13"/>
    <w:rsid w:val="009E2A9A"/>
    <w:rsid w:val="009E5CD1"/>
    <w:rsid w:val="009E6D4A"/>
    <w:rsid w:val="009F1E48"/>
    <w:rsid w:val="009F5E37"/>
    <w:rsid w:val="00A00487"/>
    <w:rsid w:val="00A0161E"/>
    <w:rsid w:val="00A03E08"/>
    <w:rsid w:val="00A045E7"/>
    <w:rsid w:val="00A04A47"/>
    <w:rsid w:val="00A10D1E"/>
    <w:rsid w:val="00A16CDD"/>
    <w:rsid w:val="00A24847"/>
    <w:rsid w:val="00A25C42"/>
    <w:rsid w:val="00A27CC5"/>
    <w:rsid w:val="00A31064"/>
    <w:rsid w:val="00A32A2E"/>
    <w:rsid w:val="00A32EB8"/>
    <w:rsid w:val="00A353B4"/>
    <w:rsid w:val="00A37CC4"/>
    <w:rsid w:val="00A41535"/>
    <w:rsid w:val="00A50CA3"/>
    <w:rsid w:val="00A50D9D"/>
    <w:rsid w:val="00A513FE"/>
    <w:rsid w:val="00A53000"/>
    <w:rsid w:val="00A53F0D"/>
    <w:rsid w:val="00A545C6"/>
    <w:rsid w:val="00A57576"/>
    <w:rsid w:val="00A61878"/>
    <w:rsid w:val="00A6194F"/>
    <w:rsid w:val="00A61DA8"/>
    <w:rsid w:val="00A61F9B"/>
    <w:rsid w:val="00A64373"/>
    <w:rsid w:val="00A64608"/>
    <w:rsid w:val="00A6571C"/>
    <w:rsid w:val="00A6786D"/>
    <w:rsid w:val="00A708ED"/>
    <w:rsid w:val="00A7443C"/>
    <w:rsid w:val="00A744C5"/>
    <w:rsid w:val="00A75F87"/>
    <w:rsid w:val="00A77640"/>
    <w:rsid w:val="00A823A1"/>
    <w:rsid w:val="00A85A7F"/>
    <w:rsid w:val="00A87321"/>
    <w:rsid w:val="00A9434E"/>
    <w:rsid w:val="00A959F6"/>
    <w:rsid w:val="00A95D8B"/>
    <w:rsid w:val="00A9703C"/>
    <w:rsid w:val="00AA0E87"/>
    <w:rsid w:val="00AA0FDB"/>
    <w:rsid w:val="00AA5540"/>
    <w:rsid w:val="00AA779A"/>
    <w:rsid w:val="00AB1C6A"/>
    <w:rsid w:val="00AB7CF5"/>
    <w:rsid w:val="00AC0270"/>
    <w:rsid w:val="00AC2942"/>
    <w:rsid w:val="00AC3EA3"/>
    <w:rsid w:val="00AC792D"/>
    <w:rsid w:val="00AC7D34"/>
    <w:rsid w:val="00AD0709"/>
    <w:rsid w:val="00AD0A85"/>
    <w:rsid w:val="00AD4F0C"/>
    <w:rsid w:val="00AD5F88"/>
    <w:rsid w:val="00AD72EC"/>
    <w:rsid w:val="00AD7DAA"/>
    <w:rsid w:val="00AE10A8"/>
    <w:rsid w:val="00AE3D74"/>
    <w:rsid w:val="00AE46A9"/>
    <w:rsid w:val="00AE7797"/>
    <w:rsid w:val="00AF1A75"/>
    <w:rsid w:val="00AF1F58"/>
    <w:rsid w:val="00AF33B9"/>
    <w:rsid w:val="00AF58D3"/>
    <w:rsid w:val="00AF7B03"/>
    <w:rsid w:val="00AF7C2F"/>
    <w:rsid w:val="00B02E7F"/>
    <w:rsid w:val="00B03F88"/>
    <w:rsid w:val="00B065C9"/>
    <w:rsid w:val="00B0767C"/>
    <w:rsid w:val="00B12073"/>
    <w:rsid w:val="00B14EE4"/>
    <w:rsid w:val="00B15FA3"/>
    <w:rsid w:val="00B16AF2"/>
    <w:rsid w:val="00B17A50"/>
    <w:rsid w:val="00B20A77"/>
    <w:rsid w:val="00B30354"/>
    <w:rsid w:val="00B32032"/>
    <w:rsid w:val="00B32126"/>
    <w:rsid w:val="00B32BD7"/>
    <w:rsid w:val="00B32E23"/>
    <w:rsid w:val="00B364CC"/>
    <w:rsid w:val="00B366C2"/>
    <w:rsid w:val="00B41C95"/>
    <w:rsid w:val="00B43BE7"/>
    <w:rsid w:val="00B43C29"/>
    <w:rsid w:val="00B45E26"/>
    <w:rsid w:val="00B47386"/>
    <w:rsid w:val="00B47CFE"/>
    <w:rsid w:val="00B50D63"/>
    <w:rsid w:val="00B51EA6"/>
    <w:rsid w:val="00B532A3"/>
    <w:rsid w:val="00B548B4"/>
    <w:rsid w:val="00B57995"/>
    <w:rsid w:val="00B61FD9"/>
    <w:rsid w:val="00B657B8"/>
    <w:rsid w:val="00B65C94"/>
    <w:rsid w:val="00B701A8"/>
    <w:rsid w:val="00B70F8A"/>
    <w:rsid w:val="00B80F2D"/>
    <w:rsid w:val="00B81990"/>
    <w:rsid w:val="00B8217F"/>
    <w:rsid w:val="00B82693"/>
    <w:rsid w:val="00B840DB"/>
    <w:rsid w:val="00B84920"/>
    <w:rsid w:val="00B8556A"/>
    <w:rsid w:val="00B859CD"/>
    <w:rsid w:val="00B86E6D"/>
    <w:rsid w:val="00B905E1"/>
    <w:rsid w:val="00B91EAD"/>
    <w:rsid w:val="00B94736"/>
    <w:rsid w:val="00B94C35"/>
    <w:rsid w:val="00BA4EB7"/>
    <w:rsid w:val="00BA5540"/>
    <w:rsid w:val="00BA63A7"/>
    <w:rsid w:val="00BA75CB"/>
    <w:rsid w:val="00BB1B07"/>
    <w:rsid w:val="00BB2252"/>
    <w:rsid w:val="00BB304A"/>
    <w:rsid w:val="00BB31AE"/>
    <w:rsid w:val="00BB41CE"/>
    <w:rsid w:val="00BB533F"/>
    <w:rsid w:val="00BB5F59"/>
    <w:rsid w:val="00BB6949"/>
    <w:rsid w:val="00BB7BA0"/>
    <w:rsid w:val="00BB7E18"/>
    <w:rsid w:val="00BC3B05"/>
    <w:rsid w:val="00BC57FF"/>
    <w:rsid w:val="00BC58FE"/>
    <w:rsid w:val="00BD00A6"/>
    <w:rsid w:val="00BD21F7"/>
    <w:rsid w:val="00BD2694"/>
    <w:rsid w:val="00BD47BC"/>
    <w:rsid w:val="00BD7A61"/>
    <w:rsid w:val="00BE418C"/>
    <w:rsid w:val="00BE7167"/>
    <w:rsid w:val="00BF04D1"/>
    <w:rsid w:val="00BF299F"/>
    <w:rsid w:val="00BF5F80"/>
    <w:rsid w:val="00C012A3"/>
    <w:rsid w:val="00C04956"/>
    <w:rsid w:val="00C10A00"/>
    <w:rsid w:val="00C15C61"/>
    <w:rsid w:val="00C16095"/>
    <w:rsid w:val="00C16F19"/>
    <w:rsid w:val="00C224D8"/>
    <w:rsid w:val="00C23054"/>
    <w:rsid w:val="00C24C06"/>
    <w:rsid w:val="00C267A1"/>
    <w:rsid w:val="00C27272"/>
    <w:rsid w:val="00C27417"/>
    <w:rsid w:val="00C300BA"/>
    <w:rsid w:val="00C30EB1"/>
    <w:rsid w:val="00C32FF8"/>
    <w:rsid w:val="00C33A22"/>
    <w:rsid w:val="00C35113"/>
    <w:rsid w:val="00C35F39"/>
    <w:rsid w:val="00C41351"/>
    <w:rsid w:val="00C41748"/>
    <w:rsid w:val="00C43609"/>
    <w:rsid w:val="00C44C40"/>
    <w:rsid w:val="00C51BED"/>
    <w:rsid w:val="00C52A7B"/>
    <w:rsid w:val="00C546F7"/>
    <w:rsid w:val="00C546FB"/>
    <w:rsid w:val="00C54CA0"/>
    <w:rsid w:val="00C562BB"/>
    <w:rsid w:val="00C6324C"/>
    <w:rsid w:val="00C6373B"/>
    <w:rsid w:val="00C6662B"/>
    <w:rsid w:val="00C675C9"/>
    <w:rsid w:val="00C679AA"/>
    <w:rsid w:val="00C70864"/>
    <w:rsid w:val="00C724CF"/>
    <w:rsid w:val="00C72EAF"/>
    <w:rsid w:val="00C7340D"/>
    <w:rsid w:val="00C73AE0"/>
    <w:rsid w:val="00C75972"/>
    <w:rsid w:val="00C769A2"/>
    <w:rsid w:val="00C8035F"/>
    <w:rsid w:val="00C819CC"/>
    <w:rsid w:val="00C82792"/>
    <w:rsid w:val="00C83469"/>
    <w:rsid w:val="00C84A54"/>
    <w:rsid w:val="00C901E9"/>
    <w:rsid w:val="00C948FD"/>
    <w:rsid w:val="00C95594"/>
    <w:rsid w:val="00CA5607"/>
    <w:rsid w:val="00CB2220"/>
    <w:rsid w:val="00CB4198"/>
    <w:rsid w:val="00CB43D5"/>
    <w:rsid w:val="00CC1599"/>
    <w:rsid w:val="00CC32EC"/>
    <w:rsid w:val="00CC64AE"/>
    <w:rsid w:val="00CC6731"/>
    <w:rsid w:val="00CC76F9"/>
    <w:rsid w:val="00CD051A"/>
    <w:rsid w:val="00CD066B"/>
    <w:rsid w:val="00CD3ECE"/>
    <w:rsid w:val="00CD46E2"/>
    <w:rsid w:val="00CD525C"/>
    <w:rsid w:val="00CD606C"/>
    <w:rsid w:val="00CD62FF"/>
    <w:rsid w:val="00CD7B42"/>
    <w:rsid w:val="00CE04A1"/>
    <w:rsid w:val="00CE35ED"/>
    <w:rsid w:val="00CE5715"/>
    <w:rsid w:val="00CE683A"/>
    <w:rsid w:val="00CF5480"/>
    <w:rsid w:val="00CF66CE"/>
    <w:rsid w:val="00CF6AE4"/>
    <w:rsid w:val="00D00D0B"/>
    <w:rsid w:val="00D03225"/>
    <w:rsid w:val="00D04B69"/>
    <w:rsid w:val="00D0547C"/>
    <w:rsid w:val="00D07F82"/>
    <w:rsid w:val="00D17FBC"/>
    <w:rsid w:val="00D20B8E"/>
    <w:rsid w:val="00D20C9F"/>
    <w:rsid w:val="00D20CC7"/>
    <w:rsid w:val="00D218EF"/>
    <w:rsid w:val="00D23149"/>
    <w:rsid w:val="00D2528A"/>
    <w:rsid w:val="00D258D9"/>
    <w:rsid w:val="00D31BC9"/>
    <w:rsid w:val="00D32679"/>
    <w:rsid w:val="00D3435E"/>
    <w:rsid w:val="00D34385"/>
    <w:rsid w:val="00D37E32"/>
    <w:rsid w:val="00D40382"/>
    <w:rsid w:val="00D40420"/>
    <w:rsid w:val="00D40EB7"/>
    <w:rsid w:val="00D40EE7"/>
    <w:rsid w:val="00D44CF1"/>
    <w:rsid w:val="00D4722E"/>
    <w:rsid w:val="00D502C5"/>
    <w:rsid w:val="00D50E6A"/>
    <w:rsid w:val="00D537FA"/>
    <w:rsid w:val="00D56754"/>
    <w:rsid w:val="00D57A2E"/>
    <w:rsid w:val="00D605E0"/>
    <w:rsid w:val="00D654F1"/>
    <w:rsid w:val="00D709F2"/>
    <w:rsid w:val="00D71A98"/>
    <w:rsid w:val="00D72B84"/>
    <w:rsid w:val="00D741B2"/>
    <w:rsid w:val="00D80D99"/>
    <w:rsid w:val="00D8764B"/>
    <w:rsid w:val="00D87853"/>
    <w:rsid w:val="00D92134"/>
    <w:rsid w:val="00D9464E"/>
    <w:rsid w:val="00D9503C"/>
    <w:rsid w:val="00DA082B"/>
    <w:rsid w:val="00DA30BC"/>
    <w:rsid w:val="00DA643F"/>
    <w:rsid w:val="00DA6FE2"/>
    <w:rsid w:val="00DA7CA2"/>
    <w:rsid w:val="00DB12EC"/>
    <w:rsid w:val="00DB21B3"/>
    <w:rsid w:val="00DB429E"/>
    <w:rsid w:val="00DB5233"/>
    <w:rsid w:val="00DB5BF6"/>
    <w:rsid w:val="00DB74F7"/>
    <w:rsid w:val="00DB7CCD"/>
    <w:rsid w:val="00DC6F2C"/>
    <w:rsid w:val="00DC78A1"/>
    <w:rsid w:val="00DD0D46"/>
    <w:rsid w:val="00DD1CCC"/>
    <w:rsid w:val="00DD2137"/>
    <w:rsid w:val="00DD4A64"/>
    <w:rsid w:val="00DD73EF"/>
    <w:rsid w:val="00DE027E"/>
    <w:rsid w:val="00DE23E8"/>
    <w:rsid w:val="00DE3D73"/>
    <w:rsid w:val="00DE4FE7"/>
    <w:rsid w:val="00DE5FF7"/>
    <w:rsid w:val="00DF0BE8"/>
    <w:rsid w:val="00DF187F"/>
    <w:rsid w:val="00DF1AF9"/>
    <w:rsid w:val="00DF1E0C"/>
    <w:rsid w:val="00DF3744"/>
    <w:rsid w:val="00DF47C2"/>
    <w:rsid w:val="00DF51EA"/>
    <w:rsid w:val="00E0128B"/>
    <w:rsid w:val="00E01752"/>
    <w:rsid w:val="00E02758"/>
    <w:rsid w:val="00E02957"/>
    <w:rsid w:val="00E05C99"/>
    <w:rsid w:val="00E07389"/>
    <w:rsid w:val="00E10F7E"/>
    <w:rsid w:val="00E11C78"/>
    <w:rsid w:val="00E17047"/>
    <w:rsid w:val="00E2199F"/>
    <w:rsid w:val="00E21B94"/>
    <w:rsid w:val="00E21C5C"/>
    <w:rsid w:val="00E2327E"/>
    <w:rsid w:val="00E24662"/>
    <w:rsid w:val="00E30B83"/>
    <w:rsid w:val="00E310BF"/>
    <w:rsid w:val="00E32A9E"/>
    <w:rsid w:val="00E3316E"/>
    <w:rsid w:val="00E34907"/>
    <w:rsid w:val="00E3670E"/>
    <w:rsid w:val="00E41533"/>
    <w:rsid w:val="00E41AE3"/>
    <w:rsid w:val="00E41F97"/>
    <w:rsid w:val="00E42CC0"/>
    <w:rsid w:val="00E42EA8"/>
    <w:rsid w:val="00E45E7F"/>
    <w:rsid w:val="00E46EAE"/>
    <w:rsid w:val="00E471D5"/>
    <w:rsid w:val="00E54A7E"/>
    <w:rsid w:val="00E55F6E"/>
    <w:rsid w:val="00E56590"/>
    <w:rsid w:val="00E6006E"/>
    <w:rsid w:val="00E621A1"/>
    <w:rsid w:val="00E62E89"/>
    <w:rsid w:val="00E64E17"/>
    <w:rsid w:val="00E80E10"/>
    <w:rsid w:val="00E83CAD"/>
    <w:rsid w:val="00E852EA"/>
    <w:rsid w:val="00E85CF4"/>
    <w:rsid w:val="00E90924"/>
    <w:rsid w:val="00E913E4"/>
    <w:rsid w:val="00E95BF7"/>
    <w:rsid w:val="00EA3A2A"/>
    <w:rsid w:val="00EA3D3C"/>
    <w:rsid w:val="00EA4111"/>
    <w:rsid w:val="00EA421D"/>
    <w:rsid w:val="00EA50DF"/>
    <w:rsid w:val="00EA552E"/>
    <w:rsid w:val="00EA55DC"/>
    <w:rsid w:val="00EB4526"/>
    <w:rsid w:val="00EB4B50"/>
    <w:rsid w:val="00EC1F31"/>
    <w:rsid w:val="00EC27B8"/>
    <w:rsid w:val="00EC3294"/>
    <w:rsid w:val="00EC370D"/>
    <w:rsid w:val="00EC45F8"/>
    <w:rsid w:val="00EC479F"/>
    <w:rsid w:val="00EC482C"/>
    <w:rsid w:val="00EC6F19"/>
    <w:rsid w:val="00EC7CC3"/>
    <w:rsid w:val="00ED51E5"/>
    <w:rsid w:val="00EE04AE"/>
    <w:rsid w:val="00EE0F9D"/>
    <w:rsid w:val="00EE44F6"/>
    <w:rsid w:val="00EE69A3"/>
    <w:rsid w:val="00EE6E92"/>
    <w:rsid w:val="00EF4A71"/>
    <w:rsid w:val="00EF4C41"/>
    <w:rsid w:val="00EF764F"/>
    <w:rsid w:val="00F039D4"/>
    <w:rsid w:val="00F06C4B"/>
    <w:rsid w:val="00F1024B"/>
    <w:rsid w:val="00F11A0F"/>
    <w:rsid w:val="00F130B4"/>
    <w:rsid w:val="00F133D4"/>
    <w:rsid w:val="00F15386"/>
    <w:rsid w:val="00F229F3"/>
    <w:rsid w:val="00F22C0C"/>
    <w:rsid w:val="00F2341D"/>
    <w:rsid w:val="00F24D6A"/>
    <w:rsid w:val="00F254A4"/>
    <w:rsid w:val="00F322C4"/>
    <w:rsid w:val="00F342CB"/>
    <w:rsid w:val="00F35EAC"/>
    <w:rsid w:val="00F4024B"/>
    <w:rsid w:val="00F40FC9"/>
    <w:rsid w:val="00F41A5E"/>
    <w:rsid w:val="00F446A3"/>
    <w:rsid w:val="00F46494"/>
    <w:rsid w:val="00F54E1B"/>
    <w:rsid w:val="00F55541"/>
    <w:rsid w:val="00F558AB"/>
    <w:rsid w:val="00F56CB9"/>
    <w:rsid w:val="00F61D89"/>
    <w:rsid w:val="00F61E99"/>
    <w:rsid w:val="00F62398"/>
    <w:rsid w:val="00F62FC8"/>
    <w:rsid w:val="00F64AD6"/>
    <w:rsid w:val="00F67C7B"/>
    <w:rsid w:val="00F82F7A"/>
    <w:rsid w:val="00F8453D"/>
    <w:rsid w:val="00F84BD6"/>
    <w:rsid w:val="00F86ABB"/>
    <w:rsid w:val="00F902C3"/>
    <w:rsid w:val="00F94EDC"/>
    <w:rsid w:val="00F95987"/>
    <w:rsid w:val="00F965D1"/>
    <w:rsid w:val="00F97039"/>
    <w:rsid w:val="00F97B7A"/>
    <w:rsid w:val="00FA2D25"/>
    <w:rsid w:val="00FA43DE"/>
    <w:rsid w:val="00FA518B"/>
    <w:rsid w:val="00FA785A"/>
    <w:rsid w:val="00FB14E0"/>
    <w:rsid w:val="00FB4444"/>
    <w:rsid w:val="00FB6EAF"/>
    <w:rsid w:val="00FC430B"/>
    <w:rsid w:val="00FC4740"/>
    <w:rsid w:val="00FC62A9"/>
    <w:rsid w:val="00FC7D02"/>
    <w:rsid w:val="00FD1136"/>
    <w:rsid w:val="00FD3033"/>
    <w:rsid w:val="00FD4B61"/>
    <w:rsid w:val="00FD5651"/>
    <w:rsid w:val="00FD7648"/>
    <w:rsid w:val="00FD78CE"/>
    <w:rsid w:val="00FE0F8D"/>
    <w:rsid w:val="00FE2550"/>
    <w:rsid w:val="00FE274D"/>
    <w:rsid w:val="00FE2770"/>
    <w:rsid w:val="00FE3C65"/>
    <w:rsid w:val="00FE7B38"/>
    <w:rsid w:val="00FF04AF"/>
    <w:rsid w:val="00FF375D"/>
    <w:rsid w:val="00FF3E39"/>
    <w:rsid w:val="00FF755D"/>
    <w:rsid w:val="02DE583A"/>
    <w:rsid w:val="368D0B71"/>
    <w:rsid w:val="37826862"/>
    <w:rsid w:val="49B8346A"/>
    <w:rsid w:val="59F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1FFF0A"/>
  <w14:defaultImageDpi w14:val="32767"/>
  <w15:docId w15:val="{766D401F-0083-F142-B490-108D6AD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20" w:after="240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ind w:left="1434" w:hanging="357"/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ascii="Times New Roman" w:hAnsi="Times New Roman"/>
      <w:sz w:val="24"/>
      <w:szCs w:val="22"/>
      <w:lang w:eastAsia="en-US"/>
    </w:rPr>
  </w:style>
  <w:style w:type="paragraph" w:styleId="a6">
    <w:name w:val="annotation text"/>
    <w:basedOn w:val="a0"/>
    <w:link w:val="a7"/>
    <w:uiPriority w:val="99"/>
    <w:semiHidden/>
    <w:unhideWhenUsed/>
    <w:qFormat/>
    <w:rPr>
      <w:sz w:val="20"/>
      <w:szCs w:val="20"/>
    </w:rPr>
  </w:style>
  <w:style w:type="paragraph" w:styleId="a8">
    <w:name w:val="endnote text"/>
    <w:basedOn w:val="a0"/>
    <w:link w:val="a9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link w:val="ad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0"/>
    <w:link w:val="af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0"/>
    <w:next w:val="a0"/>
    <w:link w:val="af1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2">
    <w:name w:val="footnote text"/>
    <w:basedOn w:val="a0"/>
    <w:link w:val="af3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f4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Title"/>
    <w:basedOn w:val="a0"/>
    <w:next w:val="a0"/>
    <w:link w:val="af6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7">
    <w:name w:val="annotation subject"/>
    <w:basedOn w:val="a6"/>
    <w:next w:val="a6"/>
    <w:link w:val="af8"/>
    <w:uiPriority w:val="99"/>
    <w:semiHidden/>
    <w:unhideWhenUsed/>
    <w:qFormat/>
    <w:rPr>
      <w:b/>
      <w:bCs/>
    </w:rPr>
  </w:style>
  <w:style w:type="table" w:styleId="af9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b">
    <w:name w:val="endnote reference"/>
    <w:basedOn w:val="a1"/>
    <w:uiPriority w:val="99"/>
    <w:semiHidden/>
    <w:unhideWhenUsed/>
    <w:qFormat/>
    <w:rPr>
      <w:vertAlign w:val="superscript"/>
    </w:rPr>
  </w:style>
  <w:style w:type="character" w:styleId="afc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d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e">
    <w:name w:val="line number"/>
    <w:basedOn w:val="a1"/>
    <w:uiPriority w:val="99"/>
    <w:semiHidden/>
    <w:unhideWhenUsed/>
    <w:qFormat/>
  </w:style>
  <w:style w:type="character" w:styleId="aff">
    <w:name w:val="Hyperlink"/>
    <w:basedOn w:val="a1"/>
    <w:uiPriority w:val="99"/>
    <w:unhideWhenUsed/>
    <w:qFormat/>
    <w:rPr>
      <w:color w:val="0000FF"/>
      <w:u w:val="single"/>
    </w:rPr>
  </w:style>
  <w:style w:type="character" w:styleId="aff0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ff1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1"/>
    <w:link w:val="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">
    <w:name w:val="页眉 字符"/>
    <w:basedOn w:val="a1"/>
    <w:link w:val="ae"/>
    <w:uiPriority w:val="99"/>
    <w:qFormat/>
    <w:rPr>
      <w:rFonts w:ascii="Times New Roman" w:hAnsi="Times New Roman"/>
      <w:b/>
      <w:sz w:val="24"/>
    </w:rPr>
  </w:style>
  <w:style w:type="character" w:customStyle="1" w:styleId="ad">
    <w:name w:val="页脚 字符"/>
    <w:basedOn w:val="a1"/>
    <w:link w:val="ac"/>
    <w:uiPriority w:val="99"/>
    <w:qFormat/>
  </w:style>
  <w:style w:type="character" w:customStyle="1" w:styleId="af3">
    <w:name w:val="脚注文本 字符"/>
    <w:basedOn w:val="a1"/>
    <w:link w:val="af2"/>
    <w:uiPriority w:val="99"/>
    <w:semiHidden/>
    <w:qFormat/>
    <w:rPr>
      <w:sz w:val="20"/>
      <w:szCs w:val="20"/>
    </w:rPr>
  </w:style>
  <w:style w:type="character" w:customStyle="1" w:styleId="ab">
    <w:name w:val="批注框文本 字符"/>
    <w:basedOn w:val="a1"/>
    <w:link w:val="a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9">
    <w:name w:val="尾注文本 字符"/>
    <w:basedOn w:val="a1"/>
    <w:link w:val="a8"/>
    <w:uiPriority w:val="99"/>
    <w:semiHidden/>
    <w:qFormat/>
    <w:rPr>
      <w:sz w:val="20"/>
      <w:szCs w:val="20"/>
    </w:rPr>
  </w:style>
  <w:style w:type="character" w:customStyle="1" w:styleId="a7">
    <w:name w:val="批注文字 字符"/>
    <w:basedOn w:val="a1"/>
    <w:link w:val="a6"/>
    <w:uiPriority w:val="99"/>
    <w:semiHidden/>
    <w:qFormat/>
    <w:rPr>
      <w:sz w:val="20"/>
      <w:szCs w:val="20"/>
    </w:rPr>
  </w:style>
  <w:style w:type="character" w:customStyle="1" w:styleId="af8">
    <w:name w:val="批注主题 字符"/>
    <w:basedOn w:val="a7"/>
    <w:link w:val="af7"/>
    <w:uiPriority w:val="99"/>
    <w:semiHidden/>
    <w:qFormat/>
    <w:rPr>
      <w:b/>
      <w:bCs/>
      <w:sz w:val="20"/>
      <w:szCs w:val="20"/>
    </w:rPr>
  </w:style>
  <w:style w:type="character" w:customStyle="1" w:styleId="af6">
    <w:name w:val="标题 字符"/>
    <w:basedOn w:val="a1"/>
    <w:link w:val="af5"/>
    <w:qFormat/>
    <w:rPr>
      <w:rFonts w:ascii="Times New Roman" w:hAnsi="Times New Roman" w:cs="Times New Roman"/>
      <w:b/>
      <w:sz w:val="32"/>
      <w:szCs w:val="32"/>
    </w:rPr>
  </w:style>
  <w:style w:type="character" w:customStyle="1" w:styleId="af1">
    <w:name w:val="副标题 字符"/>
    <w:basedOn w:val="a1"/>
    <w:link w:val="af0"/>
    <w:uiPriority w:val="99"/>
    <w:qFormat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标题 3 字符"/>
    <w:basedOn w:val="a1"/>
    <w:link w:val="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basedOn w:val="af0"/>
    <w:next w:val="a0"/>
    <w:uiPriority w:val="1"/>
    <w:qFormat/>
  </w:style>
  <w:style w:type="character" w:customStyle="1" w:styleId="11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12">
    <w:name w:val="明显强调1"/>
    <w:basedOn w:val="a1"/>
    <w:uiPriority w:val="21"/>
    <w:unhideWhenUsed/>
    <w:qFormat/>
    <w:rPr>
      <w:rFonts w:ascii="Times New Roman" w:hAnsi="Times New Roman"/>
      <w:i/>
      <w:iCs/>
      <w:color w:val="auto"/>
    </w:rPr>
  </w:style>
  <w:style w:type="paragraph" w:styleId="aff2">
    <w:name w:val="Quote"/>
    <w:basedOn w:val="a0"/>
    <w:next w:val="a0"/>
    <w:link w:val="a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14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paragraph" w:customStyle="1" w:styleId="15">
    <w:name w:val="修订1"/>
    <w:hidden/>
    <w:uiPriority w:val="99"/>
    <w:semiHidden/>
    <w:qFormat/>
    <w:rPr>
      <w:rFonts w:ascii="Times New Roman" w:hAnsi="Times New Roman"/>
      <w:sz w:val="24"/>
      <w:szCs w:val="22"/>
      <w:lang w:eastAsia="en-US"/>
    </w:rPr>
  </w:style>
  <w:style w:type="character" w:customStyle="1" w:styleId="16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a0"/>
    <w:link w:val="EndNoteBibliographyTitle0"/>
    <w:qFormat/>
    <w:pPr>
      <w:spacing w:after="0"/>
      <w:jc w:val="center"/>
    </w:pPr>
    <w:rPr>
      <w:rFonts w:cs="Times New Roman"/>
    </w:rPr>
  </w:style>
  <w:style w:type="character" w:customStyle="1" w:styleId="EndNoteBibliographyTitle0">
    <w:name w:val="EndNote Bibliography Title 字符"/>
    <w:basedOn w:val="a1"/>
    <w:link w:val="EndNoteBibliographyTitle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EndNoteBibliography">
    <w:name w:val="EndNote Bibliography"/>
    <w:basedOn w:val="a0"/>
    <w:link w:val="EndNoteBibliography0"/>
    <w:rPr>
      <w:rFonts w:cs="Times New Roman"/>
    </w:rPr>
  </w:style>
  <w:style w:type="character" w:customStyle="1" w:styleId="EndNoteBibliography0">
    <w:name w:val="EndNote Bibliography 字符"/>
    <w:basedOn w:val="a1"/>
    <w:link w:val="EndNoteBibliography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21">
    <w:name w:val="修订2"/>
    <w:hidden/>
    <w:uiPriority w:val="99"/>
    <w:semiHidden/>
    <w:rPr>
      <w:rFonts w:ascii="Times New Roman" w:hAnsi="Times New Roman"/>
      <w:sz w:val="24"/>
      <w:szCs w:val="22"/>
      <w:lang w:eastAsia="en-US"/>
    </w:rPr>
  </w:style>
  <w:style w:type="character" w:customStyle="1" w:styleId="22">
    <w:name w:val="未处理的提及2"/>
    <w:basedOn w:val="a1"/>
    <w:uiPriority w:val="99"/>
    <w:semiHidden/>
    <w:unhideWhenUsed/>
    <w:rPr>
      <w:color w:val="605E5C"/>
      <w:shd w:val="clear" w:color="auto" w:fill="E1DFDD"/>
    </w:rPr>
  </w:style>
  <w:style w:type="paragraph" w:customStyle="1" w:styleId="31">
    <w:name w:val="修订3"/>
    <w:hidden/>
    <w:uiPriority w:val="99"/>
    <w:semiHidden/>
    <w:qFormat/>
    <w:rPr>
      <w:rFonts w:ascii="Times New Roman" w:hAnsi="Times New Roman"/>
      <w:sz w:val="24"/>
      <w:szCs w:val="22"/>
      <w:lang w:eastAsia="en-US"/>
    </w:rPr>
  </w:style>
  <w:style w:type="character" w:customStyle="1" w:styleId="32">
    <w:name w:val="未处理的提及3"/>
    <w:basedOn w:val="a1"/>
    <w:uiPriority w:val="99"/>
    <w:semiHidden/>
    <w:unhideWhenUsed/>
    <w:rPr>
      <w:color w:val="605E5C"/>
      <w:shd w:val="clear" w:color="auto" w:fill="E1DFDD"/>
    </w:rPr>
  </w:style>
  <w:style w:type="character" w:styleId="aff4">
    <w:name w:val="Placeholder Text"/>
    <w:basedOn w:val="a1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FRONDOC-1086935359-10120</_dlc_DocId>
    <_dlc_DocIdUrl xmlns="26005759-6815-4540-b8ea-913958d74f23">
      <Url>https://frontiersin.sharepoint.com/Publishing/PubOps/Production/_layouts/15/DocIdRedir.aspx?ID=FRONDOC-1086935359-10120</Url>
      <Description>FRONDOC-1086935359-10120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6fd1d3709ebdae3c6e0eeb2d23db798b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830d6d9b807b871f8ec19ed92d251fd0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633FE-2C4D-43D3-9027-7B70B5BC8799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51F9E78B-9130-4244-A349-202827F293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9F80FA-172A-49E6-812C-44A6388DD2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37D19558-80B8-407F-9A85-A5582859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updates\frontiers_template.dotx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则彰 刘</cp:lastModifiedBy>
  <cp:revision>5</cp:revision>
  <cp:lastPrinted>2023-06-19T06:15:00Z</cp:lastPrinted>
  <dcterms:created xsi:type="dcterms:W3CDTF">2023-09-13T03:02:00Z</dcterms:created>
  <dcterms:modified xsi:type="dcterms:W3CDTF">2023-09-15T03:33:00Z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2052-11.1.0.14309</vt:lpwstr>
  </property>
  <property fmtid="{D5CDD505-2E9C-101B-9397-08002B2CF9AE}" pid="11" name="ICV">
    <vt:lpwstr>C7FCC48C94EE40AC9A8CE20125EDF75C</vt:lpwstr>
  </property>
</Properties>
</file>