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0E6B1C" w:rsidRDefault="00654E8F" w:rsidP="009F03D9">
      <w:pPr>
        <w:pStyle w:val="SupplementaryMaterial"/>
        <w:rPr>
          <w:i w:val="0"/>
          <w:iCs/>
        </w:rPr>
      </w:pPr>
      <w:r w:rsidRPr="000E6B1C">
        <w:rPr>
          <w:i w:val="0"/>
          <w:iCs/>
        </w:rPr>
        <w:t>Supplementary Material</w:t>
      </w:r>
    </w:p>
    <w:p w14:paraId="756736A8" w14:textId="77777777" w:rsidR="0099347E" w:rsidRPr="00C33DA4" w:rsidRDefault="0099347E" w:rsidP="009F03D9">
      <w:pPr>
        <w:pStyle w:val="Title"/>
        <w:rPr>
          <w:sz w:val="24"/>
          <w:szCs w:val="24"/>
        </w:rPr>
      </w:pPr>
    </w:p>
    <w:p w14:paraId="7F41E8EE" w14:textId="77777777" w:rsidR="0099347E" w:rsidRDefault="0099347E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014D4A94" w14:textId="77777777" w:rsidR="001300D9" w:rsidRDefault="001300D9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6F1FD734" w14:textId="77777777" w:rsidR="001300D9" w:rsidRPr="00C33DA4" w:rsidRDefault="001300D9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38356B85" w14:textId="77777777" w:rsidR="0099347E" w:rsidRPr="00C33DA4" w:rsidRDefault="0099347E" w:rsidP="009F03D9">
      <w:pPr>
        <w:spacing w:before="100" w:beforeAutospacing="1" w:after="100" w:afterAutospacing="1"/>
        <w:contextualSpacing/>
        <w:jc w:val="both"/>
        <w:rPr>
          <w:rFonts w:eastAsia="Times New Roman" w:cs="Times New Roman"/>
          <w:szCs w:val="24"/>
          <w:lang w:val="en-GB" w:eastAsia="en-GB"/>
        </w:rPr>
      </w:pPr>
    </w:p>
    <w:p w14:paraId="77815076" w14:textId="2C143331" w:rsidR="003E793F" w:rsidRPr="00C33DA4" w:rsidRDefault="003E793F" w:rsidP="00C33DA4">
      <w:pPr>
        <w:tabs>
          <w:tab w:val="left" w:pos="3290"/>
        </w:tabs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val="en-GB" w:eastAsia="en-GB"/>
        </w:rPr>
      </w:pPr>
      <w:r w:rsidRPr="00C33DA4">
        <w:rPr>
          <w:rFonts w:eastAsia="Times New Roman" w:cs="Times New Roman"/>
          <w:b/>
          <w:bCs/>
          <w:szCs w:val="24"/>
          <w:lang w:val="en-GB" w:eastAsia="en-GB"/>
        </w:rPr>
        <w:t xml:space="preserve">This file includes: </w:t>
      </w:r>
      <w:r w:rsidR="00C33DA4" w:rsidRPr="00C33DA4">
        <w:rPr>
          <w:rFonts w:eastAsia="Times New Roman" w:cs="Times New Roman"/>
          <w:b/>
          <w:bCs/>
          <w:szCs w:val="24"/>
          <w:lang w:val="en-GB" w:eastAsia="en-GB"/>
        </w:rPr>
        <w:tab/>
      </w:r>
    </w:p>
    <w:p w14:paraId="6CE6DB69" w14:textId="61ED005E" w:rsidR="003E793F" w:rsidRPr="00C33DA4" w:rsidRDefault="003E793F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 w:rsidRPr="00C33DA4">
        <w:rPr>
          <w:rFonts w:eastAsia="Times New Roman" w:cs="Times New Roman"/>
          <w:szCs w:val="24"/>
          <w:lang w:val="en-GB" w:eastAsia="en-GB"/>
        </w:rPr>
        <w:t>Figure</w:t>
      </w:r>
      <w:r w:rsidR="002D19F8" w:rsidRPr="00C33DA4">
        <w:rPr>
          <w:rFonts w:eastAsia="Times New Roman" w:cs="Times New Roman"/>
          <w:szCs w:val="24"/>
          <w:lang w:val="en-GB" w:eastAsia="en-GB"/>
        </w:rPr>
        <w:t>s</w:t>
      </w:r>
      <w:r w:rsidRPr="00C33DA4">
        <w:rPr>
          <w:rFonts w:eastAsia="Times New Roman" w:cs="Times New Roman"/>
          <w:szCs w:val="24"/>
          <w:lang w:val="en-GB" w:eastAsia="en-GB"/>
        </w:rPr>
        <w:t xml:space="preserve"> S1</w:t>
      </w:r>
      <w:r w:rsidR="008256F9" w:rsidRPr="00C33DA4">
        <w:rPr>
          <w:rFonts w:eastAsia="Times New Roman" w:cs="Times New Roman"/>
          <w:szCs w:val="24"/>
          <w:lang w:val="en-GB" w:eastAsia="en-GB"/>
        </w:rPr>
        <w:t>, S2, S3</w:t>
      </w:r>
      <w:r w:rsidR="00461527" w:rsidRPr="00C33DA4">
        <w:rPr>
          <w:rFonts w:eastAsia="Times New Roman" w:cs="Times New Roman"/>
          <w:szCs w:val="24"/>
          <w:lang w:val="en-GB" w:eastAsia="en-GB"/>
        </w:rPr>
        <w:t>, S4</w:t>
      </w:r>
      <w:r w:rsidR="008256F9" w:rsidRPr="00C33DA4">
        <w:rPr>
          <w:rFonts w:eastAsia="Times New Roman" w:cs="Times New Roman"/>
          <w:szCs w:val="24"/>
          <w:lang w:val="en-GB" w:eastAsia="en-GB"/>
        </w:rPr>
        <w:t xml:space="preserve"> and S</w:t>
      </w:r>
      <w:r w:rsidR="00461527" w:rsidRPr="00C33DA4">
        <w:rPr>
          <w:rFonts w:eastAsia="Times New Roman" w:cs="Times New Roman"/>
          <w:szCs w:val="24"/>
          <w:lang w:val="en-GB" w:eastAsia="en-GB"/>
        </w:rPr>
        <w:t>5</w:t>
      </w:r>
      <w:r w:rsidR="005B030F" w:rsidRPr="00C33DA4">
        <w:rPr>
          <w:rFonts w:eastAsia="Times New Roman" w:cs="Times New Roman"/>
          <w:szCs w:val="24"/>
          <w:lang w:val="en-GB" w:eastAsia="en-GB"/>
        </w:rPr>
        <w:t>;</w:t>
      </w:r>
    </w:p>
    <w:p w14:paraId="51215A4F" w14:textId="72E85D21" w:rsidR="008256F9" w:rsidRPr="00C33DA4" w:rsidRDefault="008256F9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 w:rsidRPr="00C33DA4">
        <w:rPr>
          <w:rFonts w:eastAsia="Times New Roman" w:cs="Times New Roman"/>
          <w:szCs w:val="24"/>
          <w:lang w:val="en-GB" w:eastAsia="en-GB"/>
        </w:rPr>
        <w:t>Table S1</w:t>
      </w:r>
    </w:p>
    <w:p w14:paraId="47519627" w14:textId="77777777" w:rsidR="00DB1EDB" w:rsidRPr="00C33DA4" w:rsidRDefault="00DB1EDB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5CBFF1F9" w14:textId="77777777" w:rsidR="00DB1EDB" w:rsidRPr="00C33DA4" w:rsidRDefault="00DB1EDB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467C2148" w14:textId="77777777" w:rsidR="00DB1EDB" w:rsidRPr="00C33DA4" w:rsidRDefault="00DB1EDB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0D16879C" w14:textId="77777777" w:rsidR="00DB1EDB" w:rsidRPr="00C33DA4" w:rsidRDefault="00DB1EDB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7369C782" w14:textId="77777777" w:rsidR="00DB1EDB" w:rsidRPr="00C33DA4" w:rsidRDefault="00DB1EDB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764405CB" w14:textId="417F0CA7" w:rsidR="00DB1EDB" w:rsidRPr="00C33DA4" w:rsidRDefault="00D710B1" w:rsidP="00DD416B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noProof/>
          <w:szCs w:val="24"/>
          <w:lang w:val="en-GB" w:eastAsia="en-GB"/>
        </w:rPr>
        <w:lastRenderedPageBreak/>
        <w:drawing>
          <wp:inline distT="0" distB="0" distL="0" distR="0" wp14:anchorId="42153DC8" wp14:editId="43EFF6B3">
            <wp:extent cx="5547360" cy="4244340"/>
            <wp:effectExtent l="0" t="0" r="0" b="3810"/>
            <wp:docPr id="12447619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424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49ED1A" w14:textId="756B084B" w:rsidR="0076224D" w:rsidRPr="00C33DA4" w:rsidRDefault="0076224D" w:rsidP="0076224D">
      <w:pPr>
        <w:jc w:val="both"/>
        <w:rPr>
          <w:rFonts w:cs="Times New Roman"/>
          <w:szCs w:val="24"/>
        </w:rPr>
      </w:pPr>
      <w:r w:rsidRPr="00C33DA4">
        <w:rPr>
          <w:rFonts w:cs="Times New Roman"/>
          <w:b/>
          <w:bCs/>
          <w:noProof/>
          <w:szCs w:val="24"/>
        </w:rPr>
        <w:t xml:space="preserve">Figure </w:t>
      </w:r>
      <w:r w:rsidR="002E679D" w:rsidRPr="00C33DA4">
        <w:rPr>
          <w:rFonts w:cs="Times New Roman"/>
          <w:b/>
          <w:bCs/>
          <w:noProof/>
          <w:szCs w:val="24"/>
        </w:rPr>
        <w:t>S</w:t>
      </w:r>
      <w:r w:rsidRPr="00C33DA4">
        <w:rPr>
          <w:rFonts w:cs="Times New Roman"/>
          <w:b/>
          <w:bCs/>
          <w:noProof/>
          <w:szCs w:val="24"/>
        </w:rPr>
        <w:t>1.</w:t>
      </w:r>
      <w:r w:rsidRPr="00C33DA4">
        <w:rPr>
          <w:rFonts w:cs="Times New Roman"/>
          <w:noProof/>
          <w:szCs w:val="24"/>
        </w:rPr>
        <w:t xml:space="preserve"> Flowchart diagram of the process applied for the meta-analysis</w:t>
      </w:r>
    </w:p>
    <w:p w14:paraId="3ABDFBDF" w14:textId="489CC6AF" w:rsidR="005B030F" w:rsidRPr="00C33DA4" w:rsidRDefault="005B030F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7BBECFB5" w14:textId="77777777" w:rsidR="005B030F" w:rsidRPr="00C33DA4" w:rsidRDefault="005B030F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62959A45" w14:textId="77777777" w:rsidR="005B030F" w:rsidRPr="00C33DA4" w:rsidRDefault="005B030F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248D8853" w14:textId="77777777" w:rsidR="005B030F" w:rsidRPr="00C33DA4" w:rsidRDefault="005B030F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2E0245A7" w14:textId="77777777" w:rsidR="003E793F" w:rsidRPr="00C33DA4" w:rsidRDefault="003E793F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32D1EDA2" w14:textId="18B4E9C8" w:rsidR="003E793F" w:rsidRPr="00C33DA4" w:rsidRDefault="003E793F" w:rsidP="009F03D9">
      <w:pPr>
        <w:jc w:val="center"/>
        <w:rPr>
          <w:rFonts w:cs="Times New Roman"/>
          <w:b/>
          <w:bCs/>
          <w:szCs w:val="24"/>
          <w:lang w:val="en-AU"/>
        </w:rPr>
      </w:pPr>
      <w:r w:rsidRPr="00C33DA4">
        <w:rPr>
          <w:rFonts w:cs="Times New Roman"/>
          <w:b/>
          <w:bCs/>
          <w:noProof/>
          <w:szCs w:val="24"/>
          <w:lang w:val="en-AU"/>
        </w:rPr>
        <w:lastRenderedPageBreak/>
        <w:drawing>
          <wp:inline distT="0" distB="0" distL="0" distR="0" wp14:anchorId="3ADA6200" wp14:editId="380F13CD">
            <wp:extent cx="4404360" cy="4498983"/>
            <wp:effectExtent l="0" t="0" r="0" b="0"/>
            <wp:docPr id="1093777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77766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1356" cy="451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A2626" w14:textId="77777777" w:rsidR="002D19F8" w:rsidRPr="00C33DA4" w:rsidRDefault="002D19F8" w:rsidP="009F03D9">
      <w:pPr>
        <w:jc w:val="center"/>
        <w:rPr>
          <w:rFonts w:cs="Times New Roman"/>
          <w:b/>
          <w:bCs/>
          <w:szCs w:val="24"/>
          <w:lang w:val="en-AU"/>
        </w:rPr>
      </w:pPr>
    </w:p>
    <w:p w14:paraId="3A961EDE" w14:textId="1D4395B0" w:rsidR="003E793F" w:rsidRPr="00C33DA4" w:rsidRDefault="003E793F" w:rsidP="009F03D9">
      <w:pPr>
        <w:jc w:val="both"/>
        <w:rPr>
          <w:rFonts w:cs="Times New Roman"/>
          <w:szCs w:val="24"/>
        </w:rPr>
      </w:pPr>
      <w:r w:rsidRPr="00C33DA4">
        <w:rPr>
          <w:rFonts w:cs="Times New Roman"/>
          <w:b/>
          <w:bCs/>
          <w:szCs w:val="24"/>
        </w:rPr>
        <w:t>Figure S</w:t>
      </w:r>
      <w:r w:rsidR="000569E5" w:rsidRPr="00C33DA4">
        <w:rPr>
          <w:rFonts w:cs="Times New Roman"/>
          <w:b/>
          <w:bCs/>
          <w:szCs w:val="24"/>
        </w:rPr>
        <w:t>2</w:t>
      </w:r>
      <w:r w:rsidR="005B030F" w:rsidRPr="00C33DA4">
        <w:rPr>
          <w:rFonts w:cs="Times New Roman"/>
          <w:b/>
          <w:bCs/>
          <w:szCs w:val="24"/>
        </w:rPr>
        <w:t>.</w:t>
      </w:r>
      <w:r w:rsidRPr="00C33DA4">
        <w:rPr>
          <w:rFonts w:cs="Times New Roman"/>
          <w:szCs w:val="24"/>
        </w:rPr>
        <w:t xml:space="preserve"> Histogram of natural log response ratio (</w:t>
      </w:r>
      <w:proofErr w:type="spellStart"/>
      <w:r w:rsidRPr="00C33DA4">
        <w:rPr>
          <w:rFonts w:cs="Times New Roman"/>
          <w:szCs w:val="24"/>
        </w:rPr>
        <w:t>ln</w:t>
      </w:r>
      <w:r w:rsidRPr="00C33DA4">
        <w:rPr>
          <w:rFonts w:cs="Times New Roman"/>
          <w:i/>
          <w:iCs/>
          <w:szCs w:val="24"/>
        </w:rPr>
        <w:t>RR</w:t>
      </w:r>
      <w:proofErr w:type="spellEnd"/>
      <w:r w:rsidRPr="00C33DA4">
        <w:rPr>
          <w:rFonts w:cs="Times New Roman"/>
          <w:szCs w:val="24"/>
        </w:rPr>
        <w:t>) of wheat yield response to N fertilization at the global level (</w:t>
      </w:r>
      <w:r w:rsidRPr="00C33DA4">
        <w:rPr>
          <w:rFonts w:cs="Times New Roman"/>
          <w:i/>
          <w:iCs/>
          <w:szCs w:val="24"/>
        </w:rPr>
        <w:t>n</w:t>
      </w:r>
      <w:r w:rsidRPr="00C33DA4">
        <w:rPr>
          <w:rFonts w:cs="Times New Roman"/>
          <w:szCs w:val="24"/>
        </w:rPr>
        <w:t xml:space="preserve"> = 1995). The blue dotted line </w:t>
      </w:r>
      <w:r w:rsidR="005B030F" w:rsidRPr="00C33DA4">
        <w:rPr>
          <w:rFonts w:cs="Times New Roman"/>
          <w:szCs w:val="24"/>
        </w:rPr>
        <w:t>represents</w:t>
      </w:r>
      <w:r w:rsidRPr="00C33DA4">
        <w:rPr>
          <w:rFonts w:cs="Times New Roman"/>
          <w:szCs w:val="24"/>
        </w:rPr>
        <w:t xml:space="preserve"> a line of zero effect</w:t>
      </w:r>
      <w:r w:rsidR="005B030F" w:rsidRPr="00C33DA4">
        <w:rPr>
          <w:rFonts w:cs="Times New Roman"/>
          <w:szCs w:val="24"/>
        </w:rPr>
        <w:t>.</w:t>
      </w:r>
    </w:p>
    <w:p w14:paraId="2C2AFB46" w14:textId="77777777" w:rsidR="003E793F" w:rsidRPr="00C33DA4" w:rsidRDefault="003E793F" w:rsidP="009F03D9">
      <w:pPr>
        <w:jc w:val="center"/>
        <w:rPr>
          <w:rFonts w:cs="Times New Roman"/>
          <w:b/>
          <w:bCs/>
          <w:szCs w:val="24"/>
          <w:lang w:val="en-AU"/>
        </w:rPr>
      </w:pPr>
    </w:p>
    <w:p w14:paraId="73A0E716" w14:textId="77777777" w:rsidR="002D19F8" w:rsidRPr="00C33DA4" w:rsidRDefault="002D19F8" w:rsidP="009F03D9">
      <w:pPr>
        <w:jc w:val="center"/>
        <w:rPr>
          <w:rFonts w:cs="Times New Roman"/>
          <w:b/>
          <w:bCs/>
          <w:szCs w:val="24"/>
          <w:lang w:val="en-AU"/>
        </w:rPr>
      </w:pPr>
    </w:p>
    <w:p w14:paraId="07F670FE" w14:textId="77777777" w:rsidR="003E793F" w:rsidRPr="00C33DA4" w:rsidRDefault="003E793F" w:rsidP="009F03D9">
      <w:pPr>
        <w:rPr>
          <w:rFonts w:cs="Times New Roman"/>
          <w:b/>
          <w:bCs/>
          <w:szCs w:val="24"/>
          <w:lang w:val="en-AU"/>
        </w:rPr>
      </w:pPr>
    </w:p>
    <w:p w14:paraId="14597B78" w14:textId="070C82C9" w:rsidR="003E793F" w:rsidRDefault="00DD416B" w:rsidP="009F03D9">
      <w:pPr>
        <w:ind w:left="-117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</w:rPr>
        <w:lastRenderedPageBreak/>
        <w:drawing>
          <wp:inline distT="0" distB="0" distL="0" distR="0" wp14:anchorId="467F826F" wp14:editId="2408F786">
            <wp:extent cx="5676265" cy="3971290"/>
            <wp:effectExtent l="0" t="0" r="635" b="0"/>
            <wp:docPr id="24078408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97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7723F9" w14:textId="3990F21A" w:rsidR="0078603A" w:rsidRDefault="0078603A" w:rsidP="009F03D9">
      <w:pPr>
        <w:ind w:left="-1170"/>
        <w:jc w:val="center"/>
        <w:rPr>
          <w:rFonts w:cs="Times New Roman"/>
          <w:b/>
          <w:bCs/>
          <w:szCs w:val="24"/>
        </w:rPr>
      </w:pPr>
    </w:p>
    <w:p w14:paraId="307506FA" w14:textId="77777777" w:rsidR="002D19F8" w:rsidRPr="00C33DA4" w:rsidRDefault="002D19F8" w:rsidP="009F03D9">
      <w:pPr>
        <w:ind w:left="-1170"/>
        <w:jc w:val="center"/>
        <w:rPr>
          <w:rFonts w:cs="Times New Roman"/>
          <w:b/>
          <w:bCs/>
          <w:szCs w:val="24"/>
          <w:lang w:val="en-AU"/>
        </w:rPr>
      </w:pPr>
    </w:p>
    <w:p w14:paraId="47E2711A" w14:textId="50CF858E" w:rsidR="003E793F" w:rsidRPr="00C33DA4" w:rsidRDefault="003E793F" w:rsidP="009F03D9">
      <w:pPr>
        <w:jc w:val="both"/>
        <w:rPr>
          <w:rFonts w:cs="Times New Roman"/>
          <w:b/>
          <w:bCs/>
          <w:szCs w:val="24"/>
          <w:lang w:val="en-AU"/>
        </w:rPr>
      </w:pPr>
      <w:r w:rsidRPr="00C33DA4">
        <w:rPr>
          <w:rFonts w:cs="Times New Roman"/>
          <w:b/>
          <w:bCs/>
          <w:szCs w:val="24"/>
          <w:lang w:val="en-AU"/>
        </w:rPr>
        <w:t>Fig</w:t>
      </w:r>
      <w:r w:rsidR="005B030F" w:rsidRPr="00C33DA4">
        <w:rPr>
          <w:rFonts w:cs="Times New Roman"/>
          <w:b/>
          <w:bCs/>
          <w:szCs w:val="24"/>
          <w:lang w:val="en-AU"/>
        </w:rPr>
        <w:t>ure</w:t>
      </w:r>
      <w:r w:rsidRPr="00C33DA4">
        <w:rPr>
          <w:rFonts w:cs="Times New Roman"/>
          <w:b/>
          <w:bCs/>
          <w:szCs w:val="24"/>
          <w:lang w:val="en-AU"/>
        </w:rPr>
        <w:t xml:space="preserve"> S</w:t>
      </w:r>
      <w:r w:rsidR="000569E5" w:rsidRPr="00C33DA4">
        <w:rPr>
          <w:rFonts w:cs="Times New Roman"/>
          <w:b/>
          <w:bCs/>
          <w:szCs w:val="24"/>
          <w:lang w:val="en-AU"/>
        </w:rPr>
        <w:t>3</w:t>
      </w:r>
      <w:r w:rsidR="005B030F" w:rsidRPr="00C33DA4">
        <w:rPr>
          <w:rFonts w:cs="Times New Roman"/>
          <w:b/>
          <w:bCs/>
          <w:szCs w:val="24"/>
          <w:lang w:val="en-AU"/>
        </w:rPr>
        <w:t>.</w:t>
      </w:r>
      <w:r w:rsidRPr="00C33DA4">
        <w:rPr>
          <w:rFonts w:cs="Times New Roman"/>
          <w:b/>
          <w:bCs/>
          <w:szCs w:val="24"/>
          <w:lang w:val="en-AU"/>
        </w:rPr>
        <w:t xml:space="preserve"> </w:t>
      </w:r>
      <w:r w:rsidRPr="00C33DA4">
        <w:rPr>
          <w:rFonts w:cs="Times New Roman"/>
          <w:szCs w:val="24"/>
          <w:lang w:val="en-AU"/>
        </w:rPr>
        <w:t xml:space="preserve">Effect of </w:t>
      </w:r>
      <w:r w:rsidRPr="00C33DA4">
        <w:rPr>
          <w:rFonts w:cs="Times New Roman"/>
          <w:szCs w:val="24"/>
        </w:rPr>
        <w:t>N fertilization on wheat yield as affected by frequency of N split. Error bars represent a mean value at 95% CIs. Numbers in parentheses indicate the number of observations</w:t>
      </w:r>
      <w:r w:rsidR="005B030F" w:rsidRPr="00C33DA4">
        <w:rPr>
          <w:rFonts w:cs="Times New Roman"/>
          <w:szCs w:val="24"/>
        </w:rPr>
        <w:t>.</w:t>
      </w:r>
    </w:p>
    <w:p w14:paraId="5519C95C" w14:textId="77777777" w:rsidR="003E793F" w:rsidRPr="00C33DA4" w:rsidRDefault="003E793F" w:rsidP="009F03D9">
      <w:pPr>
        <w:jc w:val="center"/>
        <w:rPr>
          <w:rFonts w:cs="Times New Roman"/>
          <w:b/>
          <w:bCs/>
          <w:szCs w:val="24"/>
          <w:lang w:val="en-AU"/>
        </w:rPr>
      </w:pPr>
    </w:p>
    <w:p w14:paraId="594EC33C" w14:textId="77777777" w:rsidR="003E793F" w:rsidRPr="00C33DA4" w:rsidRDefault="003E793F" w:rsidP="009F03D9">
      <w:pPr>
        <w:jc w:val="center"/>
        <w:rPr>
          <w:rFonts w:cs="Times New Roman"/>
          <w:b/>
          <w:bCs/>
          <w:szCs w:val="24"/>
          <w:lang w:val="en-AU"/>
        </w:rPr>
      </w:pPr>
    </w:p>
    <w:p w14:paraId="3DA4B574" w14:textId="77777777" w:rsidR="003E793F" w:rsidRPr="00C33DA4" w:rsidRDefault="003E793F" w:rsidP="009F03D9">
      <w:pPr>
        <w:jc w:val="center"/>
        <w:rPr>
          <w:rFonts w:cs="Times New Roman"/>
          <w:b/>
          <w:bCs/>
          <w:szCs w:val="24"/>
          <w:lang w:val="en-AU"/>
        </w:rPr>
      </w:pPr>
    </w:p>
    <w:p w14:paraId="143068FA" w14:textId="77777777" w:rsidR="002D19F8" w:rsidRPr="00C33DA4" w:rsidRDefault="002D19F8" w:rsidP="009F03D9">
      <w:pPr>
        <w:jc w:val="center"/>
        <w:rPr>
          <w:rFonts w:cs="Times New Roman"/>
          <w:b/>
          <w:bCs/>
          <w:szCs w:val="24"/>
          <w:lang w:val="en-AU"/>
        </w:rPr>
      </w:pPr>
    </w:p>
    <w:p w14:paraId="72D2091E" w14:textId="77777777" w:rsidR="003E793F" w:rsidRPr="00C33DA4" w:rsidRDefault="003E793F" w:rsidP="009F03D9">
      <w:pPr>
        <w:jc w:val="center"/>
        <w:rPr>
          <w:rFonts w:cs="Times New Roman"/>
          <w:b/>
          <w:bCs/>
          <w:szCs w:val="24"/>
          <w:lang w:val="en-AU"/>
        </w:rPr>
      </w:pPr>
    </w:p>
    <w:p w14:paraId="7EB4A5E7" w14:textId="77777777" w:rsidR="003E793F" w:rsidRPr="00C33DA4" w:rsidRDefault="003E793F" w:rsidP="009F03D9">
      <w:pPr>
        <w:jc w:val="center"/>
        <w:rPr>
          <w:rFonts w:cs="Times New Roman"/>
          <w:b/>
          <w:bCs/>
          <w:szCs w:val="24"/>
          <w:lang w:val="en-AU"/>
        </w:rPr>
      </w:pPr>
    </w:p>
    <w:p w14:paraId="734D7F3C" w14:textId="5CCBC5C6" w:rsidR="003E793F" w:rsidRPr="00C33DA4" w:rsidRDefault="00DD416B" w:rsidP="009F03D9">
      <w:pPr>
        <w:jc w:val="center"/>
        <w:rPr>
          <w:rFonts w:cs="Times New Roman"/>
          <w:b/>
          <w:bCs/>
          <w:szCs w:val="24"/>
          <w:lang w:val="en-AU"/>
        </w:rPr>
      </w:pPr>
      <w:r>
        <w:rPr>
          <w:rFonts w:cs="Times New Roman"/>
          <w:b/>
          <w:bCs/>
          <w:noProof/>
          <w:szCs w:val="24"/>
        </w:rPr>
        <w:lastRenderedPageBreak/>
        <w:drawing>
          <wp:inline distT="0" distB="0" distL="0" distR="0" wp14:anchorId="1D81719F" wp14:editId="1403FD57">
            <wp:extent cx="5809615" cy="3866515"/>
            <wp:effectExtent l="0" t="0" r="635" b="635"/>
            <wp:docPr id="8685965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386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7056C" w14:textId="490EAFD1" w:rsidR="003E793F" w:rsidRPr="00C33DA4" w:rsidRDefault="003E793F" w:rsidP="009F03D9">
      <w:pPr>
        <w:jc w:val="center"/>
        <w:rPr>
          <w:rFonts w:cs="Times New Roman"/>
          <w:b/>
          <w:bCs/>
          <w:szCs w:val="24"/>
        </w:rPr>
      </w:pPr>
      <w:bookmarkStart w:id="0" w:name="_Hlk129883523"/>
    </w:p>
    <w:p w14:paraId="76BFA49A" w14:textId="77777777" w:rsidR="002D19F8" w:rsidRPr="00C33DA4" w:rsidRDefault="002D19F8" w:rsidP="009F03D9">
      <w:pPr>
        <w:jc w:val="center"/>
        <w:rPr>
          <w:rFonts w:cs="Times New Roman"/>
          <w:b/>
          <w:bCs/>
          <w:szCs w:val="24"/>
          <w:lang w:val="en-AU"/>
        </w:rPr>
      </w:pPr>
    </w:p>
    <w:p w14:paraId="3137FE57" w14:textId="6D862EDE" w:rsidR="003E793F" w:rsidRPr="00C33DA4" w:rsidRDefault="003E793F" w:rsidP="009F03D9">
      <w:pPr>
        <w:jc w:val="both"/>
        <w:rPr>
          <w:rFonts w:cs="Times New Roman"/>
          <w:szCs w:val="24"/>
        </w:rPr>
      </w:pPr>
      <w:r w:rsidRPr="00C33DA4">
        <w:rPr>
          <w:rFonts w:cs="Times New Roman"/>
          <w:b/>
          <w:bCs/>
          <w:szCs w:val="24"/>
          <w:lang w:val="en-AU"/>
        </w:rPr>
        <w:t>Fig</w:t>
      </w:r>
      <w:r w:rsidR="005B030F" w:rsidRPr="00C33DA4">
        <w:rPr>
          <w:rFonts w:cs="Times New Roman"/>
          <w:b/>
          <w:bCs/>
          <w:szCs w:val="24"/>
          <w:lang w:val="en-AU"/>
        </w:rPr>
        <w:t>ure</w:t>
      </w:r>
      <w:r w:rsidRPr="00C33DA4">
        <w:rPr>
          <w:rFonts w:cs="Times New Roman"/>
          <w:b/>
          <w:bCs/>
          <w:szCs w:val="24"/>
          <w:lang w:val="en-AU"/>
        </w:rPr>
        <w:t xml:space="preserve"> S</w:t>
      </w:r>
      <w:r w:rsidR="000569E5" w:rsidRPr="00C33DA4">
        <w:rPr>
          <w:rFonts w:cs="Times New Roman"/>
          <w:b/>
          <w:bCs/>
          <w:szCs w:val="24"/>
          <w:lang w:val="en-AU"/>
        </w:rPr>
        <w:t>4</w:t>
      </w:r>
      <w:r w:rsidR="005B030F" w:rsidRPr="00C33DA4">
        <w:rPr>
          <w:rFonts w:cs="Times New Roman"/>
          <w:b/>
          <w:bCs/>
          <w:szCs w:val="24"/>
          <w:lang w:val="en-AU"/>
        </w:rPr>
        <w:t>.</w:t>
      </w:r>
      <w:r w:rsidRPr="00C33DA4">
        <w:rPr>
          <w:rFonts w:cs="Times New Roman"/>
          <w:b/>
          <w:bCs/>
          <w:szCs w:val="24"/>
          <w:lang w:val="en-AU"/>
        </w:rPr>
        <w:t xml:space="preserve"> </w:t>
      </w:r>
      <w:r w:rsidRPr="00C33DA4">
        <w:rPr>
          <w:rFonts w:cs="Times New Roman"/>
          <w:szCs w:val="24"/>
        </w:rPr>
        <w:t>Effect of N fertilization on wheat yield as affected by different chemical N sources. Error bars represent a mean value at 95% CIs. Numbers in parentheses indicate the number of observations</w:t>
      </w:r>
      <w:r w:rsidR="005B030F" w:rsidRPr="00C33DA4">
        <w:rPr>
          <w:rFonts w:cs="Times New Roman"/>
          <w:szCs w:val="24"/>
        </w:rPr>
        <w:t>.</w:t>
      </w:r>
    </w:p>
    <w:p w14:paraId="6786505E" w14:textId="77777777" w:rsidR="002D19F8" w:rsidRPr="00C33DA4" w:rsidRDefault="002D19F8" w:rsidP="009F03D9">
      <w:pPr>
        <w:jc w:val="both"/>
        <w:rPr>
          <w:rFonts w:cs="Times New Roman"/>
          <w:szCs w:val="24"/>
        </w:rPr>
      </w:pPr>
    </w:p>
    <w:p w14:paraId="432B3D7A" w14:textId="77777777" w:rsidR="002D19F8" w:rsidRPr="00C33DA4" w:rsidRDefault="002D19F8" w:rsidP="009F03D9">
      <w:pPr>
        <w:jc w:val="both"/>
        <w:rPr>
          <w:rFonts w:cs="Times New Roman"/>
          <w:b/>
          <w:bCs/>
          <w:szCs w:val="24"/>
          <w:lang w:val="en-AU"/>
        </w:rPr>
      </w:pPr>
    </w:p>
    <w:bookmarkEnd w:id="0"/>
    <w:p w14:paraId="4617493A" w14:textId="77777777" w:rsidR="002D19F8" w:rsidRPr="00C33DA4" w:rsidRDefault="002D19F8" w:rsidP="009F03D9">
      <w:pPr>
        <w:jc w:val="both"/>
        <w:rPr>
          <w:rFonts w:cs="Times New Roman"/>
          <w:szCs w:val="24"/>
        </w:rPr>
      </w:pPr>
    </w:p>
    <w:p w14:paraId="573E71B3" w14:textId="77777777" w:rsidR="002D19F8" w:rsidRPr="00C33DA4" w:rsidRDefault="002D19F8" w:rsidP="009F03D9">
      <w:pPr>
        <w:jc w:val="both"/>
        <w:rPr>
          <w:rFonts w:cs="Times New Roman"/>
          <w:szCs w:val="24"/>
        </w:rPr>
      </w:pPr>
    </w:p>
    <w:p w14:paraId="4C251E0E" w14:textId="49081BA3" w:rsidR="003E793F" w:rsidRPr="00C33DA4" w:rsidRDefault="00DD416B" w:rsidP="009F03D9">
      <w:p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7F9DD8C5" wp14:editId="46486062">
            <wp:extent cx="6476365" cy="4371340"/>
            <wp:effectExtent l="0" t="0" r="635" b="0"/>
            <wp:docPr id="7259637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F5196" w14:textId="77777777" w:rsidR="002D19F8" w:rsidRPr="00C33DA4" w:rsidRDefault="002D19F8" w:rsidP="009F03D9">
      <w:pPr>
        <w:jc w:val="both"/>
        <w:rPr>
          <w:rFonts w:cs="Times New Roman"/>
          <w:b/>
          <w:bCs/>
          <w:szCs w:val="24"/>
        </w:rPr>
      </w:pPr>
    </w:p>
    <w:p w14:paraId="46FEDFBE" w14:textId="3605F5BE" w:rsidR="003E793F" w:rsidRPr="00C33DA4" w:rsidRDefault="003E793F" w:rsidP="009F03D9">
      <w:pPr>
        <w:rPr>
          <w:rFonts w:cs="Times New Roman"/>
          <w:szCs w:val="24"/>
        </w:rPr>
      </w:pPr>
      <w:r w:rsidRPr="00C33DA4">
        <w:rPr>
          <w:rFonts w:cs="Times New Roman"/>
          <w:b/>
          <w:bCs/>
          <w:szCs w:val="24"/>
        </w:rPr>
        <w:t>Fig</w:t>
      </w:r>
      <w:r w:rsidR="005B030F" w:rsidRPr="00C33DA4">
        <w:rPr>
          <w:rFonts w:cs="Times New Roman"/>
          <w:b/>
          <w:bCs/>
          <w:szCs w:val="24"/>
        </w:rPr>
        <w:t>ure</w:t>
      </w:r>
      <w:r w:rsidRPr="00C33DA4">
        <w:rPr>
          <w:rFonts w:cs="Times New Roman"/>
          <w:b/>
          <w:bCs/>
          <w:szCs w:val="24"/>
        </w:rPr>
        <w:t xml:space="preserve"> S</w:t>
      </w:r>
      <w:r w:rsidR="000569E5" w:rsidRPr="00C33DA4">
        <w:rPr>
          <w:rFonts w:cs="Times New Roman"/>
          <w:b/>
          <w:bCs/>
          <w:szCs w:val="24"/>
        </w:rPr>
        <w:t>5</w:t>
      </w:r>
      <w:r w:rsidR="005B030F" w:rsidRPr="00C33DA4">
        <w:rPr>
          <w:rFonts w:cs="Times New Roman"/>
          <w:b/>
          <w:bCs/>
          <w:szCs w:val="24"/>
        </w:rPr>
        <w:t>.</w:t>
      </w:r>
      <w:r w:rsidRPr="00C33DA4">
        <w:rPr>
          <w:rFonts w:cs="Times New Roman"/>
          <w:szCs w:val="24"/>
        </w:rPr>
        <w:t xml:space="preserve"> Relationship between agronomic N use efficiency (kg kg</w:t>
      </w:r>
      <w:r w:rsidRPr="00C33DA4">
        <w:rPr>
          <w:rFonts w:cs="Times New Roman"/>
          <w:szCs w:val="24"/>
          <w:vertAlign w:val="superscript"/>
        </w:rPr>
        <w:t>-1</w:t>
      </w:r>
      <w:r w:rsidRPr="00C33DA4">
        <w:rPr>
          <w:rFonts w:cs="Times New Roman"/>
          <w:szCs w:val="24"/>
        </w:rPr>
        <w:t xml:space="preserve">) </w:t>
      </w:r>
      <w:r w:rsidRPr="00C33DA4">
        <w:rPr>
          <w:rFonts w:cs="Times New Roman"/>
          <w:b/>
          <w:bCs/>
          <w:szCs w:val="24"/>
        </w:rPr>
        <w:t>(</w:t>
      </w:r>
      <w:r w:rsidR="005B030F" w:rsidRPr="00C33DA4">
        <w:rPr>
          <w:rFonts w:cs="Times New Roman"/>
          <w:b/>
          <w:bCs/>
          <w:szCs w:val="24"/>
        </w:rPr>
        <w:t>A</w:t>
      </w:r>
      <w:r w:rsidRPr="00C33DA4">
        <w:rPr>
          <w:rFonts w:cs="Times New Roman"/>
          <w:b/>
          <w:bCs/>
          <w:szCs w:val="24"/>
        </w:rPr>
        <w:t>)</w:t>
      </w:r>
      <w:r w:rsidRPr="00C33DA4">
        <w:rPr>
          <w:rFonts w:cs="Times New Roman"/>
          <w:szCs w:val="24"/>
        </w:rPr>
        <w:t xml:space="preserve"> and partial factor productivity (kg kg</w:t>
      </w:r>
      <w:r w:rsidRPr="00C33DA4">
        <w:rPr>
          <w:rFonts w:cs="Times New Roman"/>
          <w:szCs w:val="24"/>
          <w:vertAlign w:val="superscript"/>
        </w:rPr>
        <w:t>-1</w:t>
      </w:r>
      <w:r w:rsidRPr="00C33DA4">
        <w:rPr>
          <w:rFonts w:cs="Times New Roman"/>
          <w:szCs w:val="24"/>
        </w:rPr>
        <w:t xml:space="preserve">) </w:t>
      </w:r>
      <w:r w:rsidRPr="00C33DA4">
        <w:rPr>
          <w:rFonts w:cs="Times New Roman"/>
          <w:b/>
          <w:bCs/>
          <w:szCs w:val="24"/>
        </w:rPr>
        <w:t>(</w:t>
      </w:r>
      <w:r w:rsidR="00B43187" w:rsidRPr="00C33DA4">
        <w:rPr>
          <w:rFonts w:cs="Times New Roman"/>
          <w:b/>
          <w:bCs/>
          <w:szCs w:val="24"/>
        </w:rPr>
        <w:t>B</w:t>
      </w:r>
      <w:r w:rsidRPr="00C33DA4">
        <w:rPr>
          <w:rFonts w:cs="Times New Roman"/>
          <w:b/>
          <w:bCs/>
          <w:szCs w:val="24"/>
        </w:rPr>
        <w:t>)</w:t>
      </w:r>
      <w:r w:rsidRPr="00C33DA4">
        <w:rPr>
          <w:rFonts w:cs="Times New Roman"/>
          <w:szCs w:val="24"/>
        </w:rPr>
        <w:t xml:space="preserve"> with N recovery efficiency (%) in wheat crop</w:t>
      </w:r>
    </w:p>
    <w:p w14:paraId="2E91038F" w14:textId="77777777" w:rsidR="003E793F" w:rsidRPr="00C33DA4" w:rsidRDefault="003E793F" w:rsidP="009F03D9">
      <w:pPr>
        <w:jc w:val="both"/>
        <w:rPr>
          <w:rFonts w:cs="Times New Roman"/>
          <w:szCs w:val="24"/>
        </w:rPr>
      </w:pPr>
    </w:p>
    <w:p w14:paraId="645035B3" w14:textId="77777777" w:rsidR="003E793F" w:rsidRPr="00C33DA4" w:rsidRDefault="003E793F" w:rsidP="009F03D9">
      <w:pPr>
        <w:jc w:val="both"/>
        <w:rPr>
          <w:rFonts w:cs="Times New Roman"/>
          <w:szCs w:val="24"/>
        </w:rPr>
      </w:pPr>
    </w:p>
    <w:p w14:paraId="6173ACBB" w14:textId="77777777" w:rsidR="003E793F" w:rsidRPr="00C33DA4" w:rsidRDefault="003E793F" w:rsidP="009F03D9">
      <w:pPr>
        <w:jc w:val="both"/>
        <w:rPr>
          <w:rFonts w:cs="Times New Roman"/>
          <w:szCs w:val="24"/>
        </w:rPr>
      </w:pPr>
    </w:p>
    <w:p w14:paraId="4CC554BB" w14:textId="36496CC5" w:rsidR="003E793F" w:rsidRPr="00C33DA4" w:rsidRDefault="003E793F" w:rsidP="009F03D9">
      <w:pPr>
        <w:jc w:val="both"/>
        <w:rPr>
          <w:rFonts w:cs="Times New Roman"/>
          <w:szCs w:val="24"/>
        </w:rPr>
      </w:pPr>
    </w:p>
    <w:p w14:paraId="2F690E10" w14:textId="77777777" w:rsidR="003E793F" w:rsidRPr="00C33DA4" w:rsidRDefault="003E793F" w:rsidP="009F03D9">
      <w:pPr>
        <w:jc w:val="both"/>
        <w:rPr>
          <w:rFonts w:cs="Times New Roman"/>
          <w:szCs w:val="24"/>
        </w:rPr>
      </w:pPr>
    </w:p>
    <w:p w14:paraId="6DB93AE4" w14:textId="77777777" w:rsidR="003E793F" w:rsidRPr="00C33DA4" w:rsidRDefault="003E793F" w:rsidP="009F03D9">
      <w:pPr>
        <w:jc w:val="both"/>
        <w:rPr>
          <w:rFonts w:cs="Times New Roman"/>
          <w:szCs w:val="24"/>
        </w:rPr>
      </w:pPr>
    </w:p>
    <w:p w14:paraId="2A6CDD7B" w14:textId="77777777" w:rsidR="003E793F" w:rsidRPr="00C33DA4" w:rsidRDefault="003E793F" w:rsidP="009F03D9">
      <w:pPr>
        <w:jc w:val="both"/>
        <w:rPr>
          <w:rFonts w:cs="Times New Roman"/>
          <w:szCs w:val="24"/>
        </w:rPr>
        <w:sectPr w:rsidR="003E793F" w:rsidRPr="00C33DA4" w:rsidSect="0093429D">
          <w:footerReference w:type="even" r:id="rId17"/>
          <w:footerReference w:type="default" r:id="rId18"/>
          <w:headerReference w:type="first" r:id="rId19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1DAB389F" w14:textId="23F343DC" w:rsidR="007A20DB" w:rsidRPr="00C33DA4" w:rsidRDefault="00007747" w:rsidP="009F03D9">
      <w:pPr>
        <w:rPr>
          <w:rFonts w:cs="Times New Roman"/>
          <w:b/>
          <w:bCs/>
          <w:szCs w:val="24"/>
          <w:lang w:bidi="en-US"/>
        </w:rPr>
      </w:pPr>
      <w:r w:rsidRPr="00C33DA4">
        <w:rPr>
          <w:rFonts w:cs="Times New Roman"/>
          <w:b/>
          <w:bCs/>
          <w:szCs w:val="24"/>
          <w:lang w:val="en-AU"/>
        </w:rPr>
        <w:lastRenderedPageBreak/>
        <w:t xml:space="preserve"> </w:t>
      </w:r>
      <w:r w:rsidR="003E793F" w:rsidRPr="00C33DA4">
        <w:rPr>
          <w:rFonts w:cs="Times New Roman"/>
          <w:b/>
          <w:bCs/>
          <w:szCs w:val="24"/>
          <w:lang w:val="en-AU"/>
        </w:rPr>
        <w:t>Table S1</w:t>
      </w:r>
      <w:r w:rsidR="008256F9" w:rsidRPr="00C33DA4">
        <w:rPr>
          <w:rFonts w:cs="Times New Roman"/>
          <w:b/>
          <w:bCs/>
          <w:szCs w:val="24"/>
          <w:lang w:val="en-AU"/>
        </w:rPr>
        <w:t>.</w:t>
      </w:r>
      <w:r w:rsidR="003E793F" w:rsidRPr="00C33DA4">
        <w:rPr>
          <w:rFonts w:cs="Times New Roman"/>
          <w:szCs w:val="24"/>
          <w:lang w:val="en-AU"/>
        </w:rPr>
        <w:t xml:space="preserve"> </w:t>
      </w:r>
      <w:r w:rsidRPr="00C33DA4">
        <w:rPr>
          <w:rFonts w:cs="Times New Roman"/>
          <w:szCs w:val="24"/>
          <w:lang w:bidi="en-US"/>
        </w:rPr>
        <w:t>Bibliography for studies included in the meta-analysis.</w:t>
      </w:r>
    </w:p>
    <w:p w14:paraId="1673FC37" w14:textId="77777777" w:rsidR="00007747" w:rsidRPr="00C33DA4" w:rsidRDefault="00007747" w:rsidP="009F03D9">
      <w:pPr>
        <w:rPr>
          <w:rFonts w:cs="Times New Roman"/>
          <w:szCs w:val="24"/>
          <w:lang w:val="en-AU"/>
        </w:rPr>
      </w:pPr>
    </w:p>
    <w:tbl>
      <w:tblPr>
        <w:tblW w:w="12783" w:type="dxa"/>
        <w:tblLook w:val="04A0" w:firstRow="1" w:lastRow="0" w:firstColumn="1" w:lastColumn="0" w:noHBand="0" w:noVBand="1"/>
      </w:tblPr>
      <w:tblGrid>
        <w:gridCol w:w="2136"/>
        <w:gridCol w:w="9204"/>
        <w:gridCol w:w="1443"/>
      </w:tblGrid>
      <w:tr w:rsidR="003E793F" w:rsidRPr="00C33DA4" w14:paraId="31EEF621" w14:textId="77777777" w:rsidTr="00FE50B1">
        <w:trPr>
          <w:trHeight w:val="288"/>
        </w:trPr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2E154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Author-year</w:t>
            </w:r>
          </w:p>
        </w:tc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370D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Title of the journal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3C50A6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Country</w:t>
            </w:r>
          </w:p>
        </w:tc>
      </w:tr>
      <w:tr w:rsidR="003E793F" w:rsidRPr="00C33DA4" w14:paraId="0022AFEA" w14:textId="77777777" w:rsidTr="00FE50B1">
        <w:trPr>
          <w:trHeight w:val="288"/>
        </w:trPr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135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Abril et al. 2007</w:t>
            </w:r>
          </w:p>
        </w:tc>
        <w:tc>
          <w:tcPr>
            <w:tcW w:w="9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227C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 of wheat crop fertilization on nitrogen dynamics and balance in the Humid Pampas, Argentina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D121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Argentina</w:t>
            </w:r>
          </w:p>
        </w:tc>
      </w:tr>
      <w:tr w:rsidR="003E793F" w:rsidRPr="00C33DA4" w14:paraId="06EE4A0A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5E1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Wallace et al. 2018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F657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Fertiliser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timing and use of inhibitors to reduce N</w:t>
            </w:r>
            <w:r w:rsidRPr="00C33DA4">
              <w:rPr>
                <w:rFonts w:eastAsia="Times New Roman" w:cs="Times New Roman"/>
                <w:color w:val="000000"/>
                <w:szCs w:val="24"/>
                <w:vertAlign w:val="subscript"/>
              </w:rPr>
              <w:t>2</w:t>
            </w:r>
            <w:r w:rsidRPr="00C33DA4">
              <w:rPr>
                <w:rFonts w:eastAsia="Times New Roman" w:cs="Times New Roman"/>
                <w:color w:val="000000"/>
                <w:szCs w:val="24"/>
              </w:rPr>
              <w:t>O emissions of rainfed wheat in a semi-arid environment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3E00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Australia</w:t>
            </w:r>
          </w:p>
        </w:tc>
      </w:tr>
      <w:tr w:rsidR="003E793F" w:rsidRPr="00C33DA4" w14:paraId="3710FD97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1268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Haque et al. 2017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298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Response of yield, nitrogen use efficiency, and grain protein content of wheat (</w:t>
            </w:r>
            <w:r w:rsidRPr="00C33DA4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Triticum </w:t>
            </w:r>
            <w:proofErr w:type="spellStart"/>
            <w:r w:rsidRPr="00C33DA4">
              <w:rPr>
                <w:rFonts w:eastAsia="Times New Roman" w:cs="Times New Roman"/>
                <w:i/>
                <w:iCs/>
                <w:color w:val="000000"/>
                <w:szCs w:val="24"/>
              </w:rPr>
              <w:t>aestivum</w:t>
            </w:r>
            <w:proofErr w:type="spellEnd"/>
            <w:r w:rsidRPr="00C33DA4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l.</w:t>
            </w:r>
            <w:r w:rsidRPr="00C33DA4">
              <w:rPr>
                <w:rFonts w:eastAsia="Times New Roman" w:cs="Times New Roman"/>
                <w:color w:val="000000"/>
                <w:szCs w:val="24"/>
              </w:rPr>
              <w:t>) Varieties to different nitrogen levels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E7F3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Bangladesh</w:t>
            </w:r>
          </w:p>
        </w:tc>
      </w:tr>
      <w:tr w:rsidR="003E793F" w:rsidRPr="00C33DA4" w14:paraId="24C4C149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590F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Timsina et al. 2001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47B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Cultivar, nitrogen, and water effects on productivity and nitrogen-use efficiency and balance for rice-wheat sequences of Bangladesh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8129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Bangladesh</w:t>
            </w:r>
          </w:p>
        </w:tc>
      </w:tr>
      <w:tr w:rsidR="003E793F" w:rsidRPr="00C33DA4" w14:paraId="2B2B5DEE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DA9F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Benin et al. 2012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DC1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Agronomic performance of wheat cultivars in response to nitrogen fertilization levels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CEB2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Brazil</w:t>
            </w:r>
          </w:p>
        </w:tc>
      </w:tr>
      <w:tr w:rsidR="003E793F" w:rsidRPr="00C33DA4" w14:paraId="3782B71A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301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Asgedom et al. 2016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471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Nitrous oxide emissions from a clay soil receiving granular urea formulations and dairy manure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C5FA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Canada</w:t>
            </w:r>
          </w:p>
        </w:tc>
      </w:tr>
      <w:tr w:rsidR="003E793F" w:rsidRPr="00C33DA4" w14:paraId="47BBAF15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2B86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Grant, Moulin and Tremblay 2016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8DAC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Nitrogen management effects on spring wheat yield and protein concentration vary with seeding date and slope position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B8BB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Canada</w:t>
            </w:r>
          </w:p>
        </w:tc>
      </w:tr>
      <w:tr w:rsidR="003E793F" w:rsidRPr="00C33DA4" w14:paraId="22646A8B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879B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Duan J et al. 2019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0A0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Optimizing nitrogen management to achieve high yield, high nitrogen efficiency and low nitrogen emission in winter wheat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2AF3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41E652E7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2E2B" w14:textId="77777777" w:rsidR="003E793F" w:rsidRPr="00C33DA4" w:rsidRDefault="003E793F" w:rsidP="009F03D9">
            <w:pPr>
              <w:rPr>
                <w:rFonts w:eastAsia="Times New Roman" w:cs="Times New Roman"/>
                <w:szCs w:val="24"/>
              </w:rPr>
            </w:pPr>
            <w:r w:rsidRPr="00C33DA4">
              <w:rPr>
                <w:rFonts w:eastAsia="Times New Roman" w:cs="Times New Roman"/>
                <w:szCs w:val="24"/>
              </w:rPr>
              <w:t>Guo et al. 2019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C8AA" w14:textId="77777777" w:rsidR="003E793F" w:rsidRPr="00C33DA4" w:rsidRDefault="003E793F" w:rsidP="009F03D9">
            <w:pPr>
              <w:rPr>
                <w:rFonts w:eastAsia="Times New Roman" w:cs="Times New Roman"/>
                <w:szCs w:val="24"/>
              </w:rPr>
            </w:pPr>
            <w:r w:rsidRPr="00C33DA4">
              <w:rPr>
                <w:rFonts w:eastAsia="Times New Roman" w:cs="Times New Roman"/>
                <w:szCs w:val="24"/>
              </w:rPr>
              <w:t>Root and nitrate-N distribution and optimization of n input in winter wheat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FF92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szCs w:val="24"/>
              </w:rPr>
            </w:pPr>
            <w:r w:rsidRPr="00C33DA4">
              <w:rPr>
                <w:rFonts w:eastAsia="Times New Roman" w:cs="Times New Roman"/>
                <w:szCs w:val="24"/>
              </w:rPr>
              <w:t>China</w:t>
            </w:r>
          </w:p>
        </w:tc>
      </w:tr>
      <w:tr w:rsidR="003E793F" w:rsidRPr="00C33DA4" w14:paraId="586762EE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356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Ma et al. 2019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367C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Determining the optimal N input to improve grain yield and quality in winter wheat with reduced apparent N loss in the North China Plain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283D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15B8FC03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3C3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Wang et al. 2022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2E0C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Effects of nitrogen application rate under straw incorporation on photosynthesis, productivity and nitrogen use efﬁciency in winter wheat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3AB4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6C64D0E9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2C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He et al. 2013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D5F7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 of nitrogen management on productivity, nitrogen use efficiency and nitrogen balance for a wheat-maize system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0B78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144025BE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5E12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Khan et al. 2020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DA3D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Soil water consumption, water use efficiency and winter wheat production in response to nitrogen fertilizer and tillage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402E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42B5D8DF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9541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Zhang et al. 2017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D76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 of irrigation and nitrogen application on grain amino acid composition and protein quality in winter wheat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3666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078022BD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B97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Qiao et al. 2022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6EB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Effect of continuous N fertilizer reduction on N losses and wheat yield in the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Taihu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Lake region, China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28F4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7F22DBF3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572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Zhu et al. 2011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FFE7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Enhancing nitrogen use efficiency by combinations of nitrogen application amount and time in wheat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3C79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4EE81844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EBFD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lastRenderedPageBreak/>
              <w:t>Xu et al. 2020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4CB6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Exploring optimal irrigation and nitrogen fertilization in a winter wheat-summer maize rotation system for improving crop yield and reducing water and nitrogen leaching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A913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42830666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C4C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Yi et al. 2018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5C4B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Is there a nitrogen fertilizer threshold emitting less N</w:t>
            </w:r>
            <w:r w:rsidRPr="00C33DA4">
              <w:rPr>
                <w:rFonts w:eastAsia="Times New Roman" w:cs="Times New Roman"/>
                <w:color w:val="000000"/>
                <w:szCs w:val="24"/>
                <w:vertAlign w:val="subscript"/>
              </w:rPr>
              <w:t>2</w:t>
            </w:r>
            <w:r w:rsidRPr="00C33DA4">
              <w:rPr>
                <w:rFonts w:eastAsia="Times New Roman" w:cs="Times New Roman"/>
                <w:color w:val="000000"/>
                <w:szCs w:val="24"/>
              </w:rPr>
              <w:t>O with the prerequisite of high wheat production?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53BB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4FA24B80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4C4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Zheng et al. 2016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FAE2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Combining controlled-release urea and normal urea to improve the nitrogen use efﬁciency and yield under wheat-maize double cropping system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7C74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2B2E99F6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53C8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Xu et al. 2021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D0D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Use of controlled-release urea to improve yield, nitrogen utilization, and economic return and reduce nitrogen loss in wheat-maize crop rotations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7508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542701C7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34FB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Jing-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xiu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et al. 2021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470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Yield performance and optimal nitrogen and phosphorus application rates in wheat and Faba bean intercropping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4961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5016C2D0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0CB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Li et al. 2021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28D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Split application of a mixture of controlled-release and common urea for improving quality and agronomic and economic performance in wheat production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AD78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1B4C34B0" w14:textId="77777777" w:rsidTr="00FE50B1">
        <w:trPr>
          <w:trHeight w:val="5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86D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Li R et al. 2021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F74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cs="Times New Roman"/>
                <w:szCs w:val="24"/>
              </w:rPr>
              <w:t>Blended controlled-release nitrogen fertilizer with straw returning improved morphology of wheat soil nitrogen availability, soil microbial community, and root morphology of wheat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792EC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E793F" w:rsidRPr="00C33DA4" w14:paraId="67C7493D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0C51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Geng et al. 2016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6B1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Controlled release urea improved nitrogen use efficiency and yield of wheat and corn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7899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2B04A4A6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AA2F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Tao et al. 2021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C50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A 2-year study of the impact of reduced nitrogen application combined with double inhibitors on soil nitrogen transformation and wheat productivity under drip irrigation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BCB2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00161310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3FAE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Shi et al. 2021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EC1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Assessing the impacts of biochar-blended urea on nitrogen use efficiency and soil retention in wheat production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41B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67E50EA6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099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Wang et al. 2016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588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Suppression of ammonia volatilization from rice-wheat rotation fields amended with controlled release urea and urea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C10E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57305CE9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EAF8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Liu et al. 2021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FED1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Impacts of nitrogen practices on yield, grain quality, and nitrogen-use efﬁciency of crops and soil fertility in three paddy-upland cropping systems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5FC8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28C37DEA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4E01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Liu and Huang 2016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63C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The effect of Nitrogen Rates on yields and Nitrogen use efficiency during Four Years of Wheat-maize Rotations Cropping Seasons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2327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1845EF6E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3F77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Qiang et al. 2020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A0AF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Nitrogen application affects grain yield by altering the soil moisture and nitrate-N of maize/wheat cropping system in dryland areas of northwest China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1524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6565CFEF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1146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Chen et al. 2022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7AC1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Different organic material amendments effects soil nitrogen utilization and crop yield in the North China Plain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0D2A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27BBAF72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EF3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Yang et al. 2011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362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Controlled release urea improved nitrogen use efﬁciency, yield, and quality of wheat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E3C4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6E3CB9B9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68B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Wang et al. 2012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956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Nitrogen fertilization effect on soil water and wheat yield in the Chinese loess plateau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C231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6A1668E3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EBF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Zheng et al. 2017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283B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Improving crop yields, nitrogen use efﬁciencies, and proﬁts by using mixtures of coated controlled-released and uncoated urea in a wheat-maize system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5BA9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65FF178C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CE76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Yu et al. 2022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8AB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 of combined application of slow-release and conventional urea on yield and nitrogen use efﬁciency of rice and wheat under full straw return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6BA9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31D87867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37F2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lastRenderedPageBreak/>
              <w:t>Shakoor et al. 2017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E97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Effects of fertilizer application schemes and soil environmental factors on nitrous oxide emission fluxes in a rice-wheat cropping system, East China.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A763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3004420A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CF9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Zhao and &amp; Si 2015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12C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Effects of topdressing with nitrogen fertilizer on wheat yield, and nitrogen uptake and utilization efficiency on the Loess Plateau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857F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04CD9BF9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388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Peng et al. 2017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493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Responses of nitrogen utilization and apparent nitrogen loss to different control measures in the wheat and maize rotation system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833D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4B8C3104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46A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Shi et al. 2012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01B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Effects of nitrogen applications on soil nitrogen balance and nitrogen utilization of winter wheat in a rice-wheat rotation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4776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0FCCF4A0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344D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Liu et al. 2003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639C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Nitrogen dynamics and budgets in a winter wheat–maize cropping system in the North China Plain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3840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4CD584DC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5DE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Xue, Yu and Yang 2014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BD6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Maintaining yields and reducing nitrogen loss in rice–wheat rotation system in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Taihu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Lake region with proper fertilizer management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26DB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24552C6E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DBF1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Min-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hua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>, Yuan-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nong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and Yuan-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bo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2017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753B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Comparative effects of nitrogen application on growth and nitrogen use in a winter wheat/summer maize rotation system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399D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7CBB4461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3D1E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Liu et al. 2018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9AD8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Root growth, water and nitrogen use efﬁciencies in winter wheat under different irrigation and nitrogen regimes in North China Plain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F628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77C847B4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3426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Yi et al. 2015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79D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Optimizing fertilizer nitrogen for winter wheat production in Yangtze River region in China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CD07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048D96E3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AD2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Liang et al. 2008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158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The ecologically optimum application of nitrogen in wheat season of rice–wheat cropping system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682E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3E194967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44B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Li et al. 2021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76BE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Long-term effects of straw mulching coupled with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N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application on soil organic carbon sequestration and soil aggregation in a winter wheat monoculture system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508E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5AF899A2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CAE2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Yao et al. 2013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317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Greenhouse gas ﬂuxes and NO release from a Chinese subtropical rice-winter wheat rotation system under nitrogen fertilizer management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9BB1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5C01542F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CEDF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Xue-yun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>, Ben-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hua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and Shu-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lan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2014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ED86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Trends of yield and soil fertility in a long-term wheat-maize system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D1C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6795AA16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872F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Cui et al. 2022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F66E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One-Time nitrogen fertilizer application using controlled-release urea ensured the yield, nitrogen use efﬁciencies, and proﬁts of winter wheat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CA6E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China</w:t>
            </w:r>
          </w:p>
        </w:tc>
      </w:tr>
      <w:tr w:rsidR="003E793F" w:rsidRPr="00C33DA4" w14:paraId="49AEA347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FCCF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Mansour et al. 2017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83D8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Nitrogen use efficiency in spring wheat: genotypic variation and grain yield response under sandy soil conditions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A5A7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Egypt</w:t>
            </w:r>
          </w:p>
        </w:tc>
      </w:tr>
      <w:tr w:rsidR="003E793F" w:rsidRPr="00C33DA4" w14:paraId="3A75C369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C0B2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Belete et al. 2018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47B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Effect of split application of different N rates on productivity and nitrogen use efficiency of bread wheat (Triticum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aestivum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L.)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9277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29270D85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677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Nano 2017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1ACB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Influence of nitrogen fertilizer application on grain yield, nitrogen uptake efficiency, and nitrogen use efficiency of bread wheat (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triticum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aestivum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l.) Cultivars in Eastern Ethiopia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8ED4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78A0E5C4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6B2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lastRenderedPageBreak/>
              <w:t>Amante et al. 2014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933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Optimum NP fertilizers rate for wheat production on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alfisols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of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Arjo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and Shambu Highlands, Western Ethiopia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E16D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4131F030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81DE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Fresew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et al. 2018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109F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Effect of nitrogen fertilizer rates on grain yield and nitrogen uptake and use efficiency of bread wheat (Triticum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aestivum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L.) varieties on the 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vertisols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of central highlands of Ethiopia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579C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5876D302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263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Melesse 2015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28CF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Response of bread wheat (Triticum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aestivum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L.) varieties to N and P fertilizer rates in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Ofla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district, Southern Tigray, Ethiopia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4758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734323D6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DDF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Bekalu and Mamo 2016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8908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Effect of the rate of n-fertilizer application on growth and yield of wheat (Triticum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aestivum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l.) at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Chencha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>, southern Ethiopia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96C7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09FEE367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C26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Bekalu and Arega 2016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38F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 of the time and rate of N-fertilizer application on growth and yield of wheat (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triticum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aestivum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l.) At Gamo-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gofa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Zone, Southern Ethiopia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3B75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24025F79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AF7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Alemu, Sharma and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Firdissa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2016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929F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 of weed management practices and nitrogen levels on weeds, yield components and yield of bread wheat (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triticum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aestivum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L.) at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Kulumsa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>, Southeastern Ethiopia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932F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16FB021F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5FEE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Bizuwork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Yibekal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2020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DF1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Optimizing blended (NPSB) and N fertilizer rates for the productivity of Durum wheat (Triticum turgidum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L.var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>. durum) in Central Highlands of Ethiopia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4C18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1B3B1331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2B17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Alemu, Ketema and Tesfaye 2019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E44D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Response of Wheat (Triticum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aestivumL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>.) to different rates of nitrogen and phosphorus at Fiche-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Salale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>, Highlands of Ethiopia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3ABB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4DFDE21F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C10FF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Hassen et al 2022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4EA72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Effects of irrigation levels and nitrogen fertilizer rate on grain yield of Wheat (Triticum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aestivum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) at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Amibara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>, Middle Awash, Ethiopia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2C8CB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0ED9E8B5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98F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Sofonyas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, Lemma and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Selamyihun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2020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8C6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Nitrogen use efficiency, yield and yield traits of wheat response to slow-releasing N fertilizer under balanced fertilization in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Vertisols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Cambisols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of Tigray, Ethiopia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2082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6ED468B1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142F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Wogene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Agena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2017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444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Response of bread wheat varieties to different levels of nitrogen at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Doyogena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, Southern Ethiopia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9B7B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2E714DBA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492E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Woyema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Bultosa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Taa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2012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65B8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szCs w:val="24"/>
              </w:rPr>
              <w:t xml:space="preserve">Effect of different nitrogen fertilizer rates on yield and yield related traits for seven Durum wheat (Triticum Turgidum L. Var Durum) cultivars grown at </w:t>
            </w:r>
            <w:proofErr w:type="spellStart"/>
            <w:r w:rsidRPr="00C33DA4">
              <w:rPr>
                <w:rFonts w:eastAsia="Times New Roman" w:cs="Times New Roman"/>
                <w:szCs w:val="24"/>
              </w:rPr>
              <w:t>Sinana</w:t>
            </w:r>
            <w:proofErr w:type="spellEnd"/>
            <w:r w:rsidRPr="00C33DA4">
              <w:rPr>
                <w:rFonts w:eastAsia="Times New Roman" w:cs="Times New Roman"/>
                <w:szCs w:val="24"/>
              </w:rPr>
              <w:t>, South Eastern Ethiopia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0EEB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7578C7A6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91E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Beyenesh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Nigussie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2017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AFF2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Performance of bread wheat (Triticum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aestivum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L.) in response to supplemental irrigation and rate of nitrogen application in Enderta, Tigray, Northern Ethiopia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A1C5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6BEB7848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1747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Bereket et al. 2014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CEE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Effects of mineral nitrogen and phosphorus fertilizers on yield and nutrient utilization of bread wheat (Triticum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aestivum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) on the sandy soils of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Hawzen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District, Northern Ethiopia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E157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Ethiopia</w:t>
            </w:r>
          </w:p>
        </w:tc>
      </w:tr>
      <w:tr w:rsidR="003E793F" w:rsidRPr="00C33DA4" w14:paraId="7C4A0FC4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4C68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Koutroubas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et al. 2016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FB2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 of organic manure on wheat grain yield, nutrient accumulation and translocation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40E3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Greece</w:t>
            </w:r>
          </w:p>
        </w:tc>
      </w:tr>
      <w:tr w:rsidR="003E793F" w:rsidRPr="00C33DA4" w14:paraId="25E538CB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C11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Sandhu et al. 2019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AF5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Drip irrigation and nitrogen management for improving crop yields, nitrogen use eﬃciency and water productivity of maize-wheat system on permanent beds in north-west India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FBC9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India</w:t>
            </w:r>
          </w:p>
        </w:tc>
      </w:tr>
      <w:tr w:rsidR="003E793F" w:rsidRPr="00C33DA4" w14:paraId="26F17EB4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975D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lastRenderedPageBreak/>
              <w:t>Singh and Dwivedi 2006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BFE6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Yield and nitrogen use efficiency in wheat, and soil fertility status as influenced by substitution of rice with pigeon pea in a rice–wheat cropping system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B0B9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India</w:t>
            </w:r>
          </w:p>
        </w:tc>
      </w:tr>
      <w:tr w:rsidR="003E793F" w:rsidRPr="00C33DA4" w14:paraId="1E495418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C8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Upadhayay and Kaushal 2021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4FA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Effect of organic and inorganic source of nitrogen on yield of wheat (Triticum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aestivum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L.)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FF14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India</w:t>
            </w:r>
          </w:p>
        </w:tc>
      </w:tr>
      <w:tr w:rsidR="003E793F" w:rsidRPr="00C33DA4" w14:paraId="30A31EA5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EE8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Shivay et al. 2017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0B7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Response of spring wheat to boron-coated urea and its effect on nitrogen use efficiency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73EE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India</w:t>
            </w:r>
          </w:p>
        </w:tc>
      </w:tr>
      <w:tr w:rsidR="003E793F" w:rsidRPr="00C33DA4" w14:paraId="629E3B82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67B8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THIND et al. 2010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FE8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Managing neem (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Azadirachta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indica)-coated urea and ordinary urea in wheat (Triticum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aestivum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>) for improving nitrogen-use efficiency and high yields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2354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India</w:t>
            </w:r>
          </w:p>
        </w:tc>
      </w:tr>
      <w:tr w:rsidR="003E793F" w:rsidRPr="00C33DA4" w14:paraId="5D301AFE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DCF1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Yadvinder-Singh et al. 2009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E6E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Nitrogen and residue management effects on agronomic productivity and nitrogen use efﬁciency in rice–wheat system in Indian Punjab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5F11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India</w:t>
            </w:r>
          </w:p>
        </w:tc>
      </w:tr>
      <w:tr w:rsidR="003E793F" w:rsidRPr="00C33DA4" w14:paraId="495BEA7D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5A0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Sandhu et al. 2020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19D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Evaluation of N fertilization management strategies for increasing crop yields and nitrogen use eﬃciency in furrow-irrigated maize–wheat system under permanent raised bed planting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B3B4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India</w:t>
            </w:r>
          </w:p>
        </w:tc>
      </w:tr>
      <w:tr w:rsidR="003E793F" w:rsidRPr="00C33DA4" w14:paraId="0455C4F1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9F0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Behera,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Pradhang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and Sharma 2007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367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Effect of integrated nutrient management practices on productivity of durum wheat (Triticum durum) in the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Vertisols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of central India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92C0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India</w:t>
            </w:r>
          </w:p>
        </w:tc>
      </w:tr>
      <w:tr w:rsidR="003E793F" w:rsidRPr="00C33DA4" w14:paraId="3B3295A9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0852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Balamurugan, Lakshmanan and Ramasamy 2021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2987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Wheat growth, yield, and yield contributing attributes as a function of nitrogen Levels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DD8F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India</w:t>
            </w:r>
          </w:p>
        </w:tc>
      </w:tr>
      <w:tr w:rsidR="003E793F" w:rsidRPr="00C33DA4" w14:paraId="69F47898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3EA7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Abedi et al. 2011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405F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Wheat yield and grain protein response to nitrogen amount and timing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3CBA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Iran</w:t>
            </w:r>
          </w:p>
        </w:tc>
      </w:tr>
      <w:tr w:rsidR="003E793F" w:rsidRPr="00C33DA4" w14:paraId="4ED29C66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54EE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Efretuei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et al. 2016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1602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 of nitrogen fertilizer application timing on nitrogen use efficiency and grain yield of winter wheat in Ireland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4BFB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Ireland</w:t>
            </w:r>
          </w:p>
        </w:tc>
      </w:tr>
      <w:tr w:rsidR="003E793F" w:rsidRPr="00C33DA4" w14:paraId="3A77A6DD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C216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Guarda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Padovan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Delogu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2004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6EF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Grain yield, nitrogen-use efﬁciency and baking quality of old and modern Italian bread-wheat cultivars grown at different nitrogen levels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545F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Italy</w:t>
            </w:r>
          </w:p>
        </w:tc>
      </w:tr>
      <w:tr w:rsidR="003E793F" w:rsidRPr="00C33DA4" w14:paraId="364006CC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4AC6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Giambalvo et al.  2010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4347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Nitrogen use efﬁciency and nitrogen fertilizer recovery of durum wheat genotypes as affected by interspeciﬁc competition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E139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Italy</w:t>
            </w:r>
          </w:p>
        </w:tc>
      </w:tr>
      <w:tr w:rsidR="003E793F" w:rsidRPr="00C33DA4" w14:paraId="4FD3ABB2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97B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Nakano, Morita and Kusuda 2008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ABD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 of nitrogen application rate and timing on grain yield and protein content of the bread wheat cultivar ‘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Minaminokaori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>’ in Southwestern Japan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E33F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Japan</w:t>
            </w:r>
          </w:p>
        </w:tc>
      </w:tr>
      <w:tr w:rsidR="003E793F" w:rsidRPr="00C33DA4" w14:paraId="66AFF710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B44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Shahzad and Akmal 2016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5E0E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Yield performance of wheat under split n application rates and timing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89E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Pakistan</w:t>
            </w:r>
          </w:p>
        </w:tc>
      </w:tr>
      <w:tr w:rsidR="003E793F" w:rsidRPr="00C33DA4" w14:paraId="35F2F20B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0FC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Abbasi and Tahir 2012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45E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Economizing nitrogen fertilizer in wheat through combinations with organic manures in Kashmir, Pakistan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4A2A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Pakistan</w:t>
            </w:r>
          </w:p>
        </w:tc>
      </w:tr>
      <w:tr w:rsidR="003E793F" w:rsidRPr="00C33DA4" w14:paraId="74ABC26B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6018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Shah et al. 2010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593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Effect of integrated use of organic and inorganic nitrogen sources on wheat yield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DE1D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Pakistan</w:t>
            </w:r>
          </w:p>
        </w:tc>
      </w:tr>
      <w:tr w:rsidR="003E793F" w:rsidRPr="00C33DA4" w14:paraId="18E15FB9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727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Shah et al. et al 2009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1E5B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N uptake and yield of wheat as influenced by integrated use of organic and mineral nitrogen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8A02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Pakistan</w:t>
            </w:r>
          </w:p>
        </w:tc>
      </w:tr>
      <w:tr w:rsidR="003E793F" w:rsidRPr="00C33DA4" w14:paraId="0736D91A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C6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Ali et al. 2011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63F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Effects of nitrogen on growth and yield components of wheat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BD16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Pakistan</w:t>
            </w:r>
          </w:p>
        </w:tc>
      </w:tr>
      <w:tr w:rsidR="003E793F" w:rsidRPr="00C33DA4" w14:paraId="5A7E1F38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615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Khan et al. 2022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DE21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Eﬀect of diﬀerent nitrogen rates and split applications on growth and productivity of wheat cultivars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998B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Pakistan</w:t>
            </w:r>
          </w:p>
        </w:tc>
      </w:tr>
      <w:tr w:rsidR="003E793F" w:rsidRPr="00C33DA4" w14:paraId="796B620D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8A4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lastRenderedPageBreak/>
              <w:t>Rehim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et al. 2020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8A18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Integrated use of farm manure and synthetic nitrogen fertilizer improves nitrogen use efficiency, yield and grain quality in wheat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BA8D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Pakistan</w:t>
            </w:r>
          </w:p>
        </w:tc>
      </w:tr>
      <w:tr w:rsidR="003E793F" w:rsidRPr="00C33DA4" w14:paraId="544102F5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7AB8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Ullah et al. 2018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B132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 of different nitrogen levels on growth, yield and yield contributing attributes of wheat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A886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Pakistan</w:t>
            </w:r>
          </w:p>
        </w:tc>
      </w:tr>
      <w:tr w:rsidR="003E793F" w:rsidRPr="00C33DA4" w14:paraId="63F8BBAE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88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Hameed et al. 2003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F62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Effects of different planting dates, seed rate and nitrogen application level on wheat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F5DB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Pakistan</w:t>
            </w:r>
          </w:p>
        </w:tc>
      </w:tr>
      <w:tr w:rsidR="003E793F" w:rsidRPr="00C33DA4" w14:paraId="63A1B73F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FC58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Iqibal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>, Hayat and Hussain 2012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98A7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Effects of nitrogen and plant density on maize (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zea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mays l.) Phenology and grain yield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32F6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Pakistan</w:t>
            </w:r>
          </w:p>
        </w:tc>
      </w:tr>
      <w:tr w:rsidR="003E793F" w:rsidRPr="00C33DA4" w14:paraId="52625F54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C85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Gorjanović et al. 2009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DDB7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Effect of nitrogen rate on grain yield of bread wheat genotypes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9817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Serbia</w:t>
            </w:r>
          </w:p>
        </w:tc>
      </w:tr>
      <w:tr w:rsidR="003E793F" w:rsidRPr="00C33DA4" w14:paraId="18146FFA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0377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Kostic´ et al. 2021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BFEC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The Effect of N fertilizer application timing on wheat yield on chernozem soil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BCD0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Serbia</w:t>
            </w:r>
          </w:p>
        </w:tc>
      </w:tr>
      <w:tr w:rsidR="003E793F" w:rsidRPr="00C33DA4" w14:paraId="0E627357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795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López-Bellido and López-Bellido 2001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452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Efficiency of nitrogen in wheat under Mediterranean conditions: effect of tillage, crop rotation and N fertilization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1D57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Spain</w:t>
            </w:r>
          </w:p>
        </w:tc>
      </w:tr>
      <w:tr w:rsidR="003E793F" w:rsidRPr="00C33DA4" w14:paraId="5160FB96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972F" w14:textId="77777777" w:rsidR="003E793F" w:rsidRPr="00C33DA4" w:rsidRDefault="003E793F" w:rsidP="009F03D9">
            <w:pPr>
              <w:rPr>
                <w:rFonts w:cs="Times New Roman"/>
                <w:szCs w:val="24"/>
              </w:rPr>
            </w:pPr>
            <w:proofErr w:type="spellStart"/>
            <w:r w:rsidRPr="00C33DA4">
              <w:rPr>
                <w:rFonts w:cs="Times New Roman"/>
                <w:szCs w:val="24"/>
              </w:rPr>
              <w:t>Lo´pez-Bellido</w:t>
            </w:r>
            <w:proofErr w:type="spellEnd"/>
            <w:r w:rsidRPr="00C33DA4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C33DA4">
              <w:rPr>
                <w:rFonts w:cs="Times New Roman"/>
                <w:szCs w:val="24"/>
              </w:rPr>
              <w:t>Castllo</w:t>
            </w:r>
            <w:proofErr w:type="spellEnd"/>
            <w:r w:rsidRPr="00C33DA4">
              <w:rPr>
                <w:rFonts w:cs="Times New Roman"/>
                <w:szCs w:val="24"/>
              </w:rPr>
              <w:t xml:space="preserve"> and </w:t>
            </w:r>
            <w:proofErr w:type="spellStart"/>
            <w:r w:rsidRPr="00C33DA4">
              <w:rPr>
                <w:rFonts w:cs="Times New Roman"/>
                <w:szCs w:val="24"/>
              </w:rPr>
              <w:t>Lo´pez-Bellido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2008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EA5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Comparative response of bread and durum wheat cultivars to nitrogen fertilizer in a rainfed Mediterranean environment: soil nitrate and N uptake and efﬁciency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3C8E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Spain</w:t>
            </w:r>
          </w:p>
        </w:tc>
      </w:tr>
      <w:tr w:rsidR="003E793F" w:rsidRPr="00C33DA4" w14:paraId="10DC0081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87D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Lo´pez-Bellido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et al. 2000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9DC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Effects of tillage, crop rotation, and nitrogen fertilization on wheat under rainfed Mediterranean conditions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3D0D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Spain</w:t>
            </w:r>
          </w:p>
        </w:tc>
      </w:tr>
      <w:tr w:rsidR="003E793F" w:rsidRPr="00C33DA4" w14:paraId="256F8D23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141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Garrido-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Lestache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Lo´pez-Bellido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and Luis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Lo´pez-Bellido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 2004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0EF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 of N rate, timing and splitting and N type on bread-making quality in hard red spring wheat under rainfed Mediterranean conditions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4505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Spain</w:t>
            </w:r>
          </w:p>
        </w:tc>
      </w:tr>
      <w:tr w:rsidR="003E793F" w:rsidRPr="00C33DA4" w14:paraId="539CC278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33A8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Lo´pez-Bellido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, J. </w:t>
            </w:r>
            <w:proofErr w:type="spellStart"/>
            <w:r w:rsidRPr="00C33DA4">
              <w:rPr>
                <w:rFonts w:eastAsia="Times New Roman" w:cs="Times New Roman"/>
                <w:color w:val="000000"/>
                <w:szCs w:val="24"/>
              </w:rPr>
              <w:t>Lo´pez-Bellido</w:t>
            </w:r>
            <w:proofErr w:type="spellEnd"/>
            <w:r w:rsidRPr="00C33DA4">
              <w:rPr>
                <w:rFonts w:eastAsia="Times New Roman" w:cs="Times New Roman"/>
                <w:color w:val="000000"/>
                <w:szCs w:val="24"/>
              </w:rPr>
              <w:t>, Redondo 2005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99DD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Nitrogen efﬁciency in wheat under rainfed Mediterranean conditions as affected by split nitrogen application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60FE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Spain</w:t>
            </w:r>
          </w:p>
        </w:tc>
      </w:tr>
      <w:tr w:rsidR="003E793F" w:rsidRPr="00C33DA4" w14:paraId="5EB12BBC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5966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Ali Tahir et al. 2020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75CC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Genetic gain in wheat grain yield and nitrogen use efficiency at different nitrogen levels in an irrigated hot environment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E17D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Sudan</w:t>
            </w:r>
          </w:p>
        </w:tc>
      </w:tr>
      <w:tr w:rsidR="003E793F" w:rsidRPr="00C33DA4" w14:paraId="603FC948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B56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Adams et al. 2018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C553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Agronomic and economic effects of two enhanced-efficiency urea fertilizer technologies on Southern Great Plains winter wheat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CEA0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USA</w:t>
            </w:r>
          </w:p>
        </w:tc>
      </w:tr>
      <w:tr w:rsidR="003E793F" w:rsidRPr="00C33DA4" w14:paraId="06B01A98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C45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Walsh et al. 2022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411B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Spring wheat yield and grain quality response to nitrogen rate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7A2F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USA</w:t>
            </w:r>
          </w:p>
        </w:tc>
      </w:tr>
      <w:tr w:rsidR="003E793F" w:rsidRPr="00C33DA4" w14:paraId="1443C670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F191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Walsh et al. 2020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1D6E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Grain yield, quality, and spectral characteristics of wheat grown under varied nitrogen and irrigation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EDAD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USA</w:t>
            </w:r>
          </w:p>
        </w:tc>
      </w:tr>
      <w:tr w:rsidR="003E793F" w:rsidRPr="00C33DA4" w14:paraId="2E3AB841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8032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Mohammed et al. 2013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C46A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Nitrogen fertilizer management for improved grain quality and yield in winter wheat in Oklahoma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1DB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USA</w:t>
            </w:r>
          </w:p>
        </w:tc>
      </w:tr>
      <w:tr w:rsidR="003E793F" w:rsidRPr="00C33DA4" w14:paraId="404DA7FE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4E9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Walsh and Christiaens 2016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0F86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Relative efficacy of liquid nitrogen fertilizers in dryland spring wheat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51E6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USA</w:t>
            </w:r>
          </w:p>
        </w:tc>
      </w:tr>
      <w:tr w:rsidR="003E793F" w:rsidRPr="00C33DA4" w14:paraId="20B196A5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8107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lastRenderedPageBreak/>
              <w:t>Savala, Crozier and Smyth 2016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EDDD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Poultry manure nitrogen availability influences winter wheat yield and yield components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2F19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USA</w:t>
            </w:r>
          </w:p>
        </w:tc>
      </w:tr>
      <w:tr w:rsidR="003E793F" w:rsidRPr="00C33DA4" w14:paraId="069EB194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F322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Ghimire et al. 2021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4C39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Effects of cultivars and nitrogen management on wheat grain yield and protein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FD9F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USA</w:t>
            </w:r>
          </w:p>
        </w:tc>
      </w:tr>
      <w:tr w:rsidR="003E793F" w:rsidRPr="00C33DA4" w14:paraId="38D41543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3510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Lin et al. 2019</w:t>
            </w: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666E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Double-Crop wheat and soybean yield response to poultry litter application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459A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USA</w:t>
            </w:r>
          </w:p>
        </w:tc>
      </w:tr>
      <w:tr w:rsidR="003E793F" w:rsidRPr="00C33DA4" w14:paraId="2B06927F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8FE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Dhillon et al. 2020</w:t>
            </w:r>
          </w:p>
        </w:tc>
        <w:tc>
          <w:tcPr>
            <w:tcW w:w="9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14E4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 xml:space="preserve">Nitrogen management impact on winter wheat grain yield and estimated plant nitrogen loss 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3A5B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USA</w:t>
            </w:r>
          </w:p>
        </w:tc>
      </w:tr>
      <w:tr w:rsidR="003E793F" w:rsidRPr="00C33DA4" w14:paraId="0215E430" w14:textId="77777777" w:rsidTr="00FE50B1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ED905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Gaudin et al. 2015</w:t>
            </w:r>
          </w:p>
        </w:tc>
        <w:tc>
          <w:tcPr>
            <w:tcW w:w="9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86836" w14:textId="77777777" w:rsidR="003E793F" w:rsidRPr="00C33DA4" w:rsidRDefault="003E793F" w:rsidP="009F03D9">
            <w:pPr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Wheat improves nitrogen use efﬁciency of maize and soybean-based cropping systems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2BFD2" w14:textId="77777777" w:rsidR="003E793F" w:rsidRPr="00C33DA4" w:rsidRDefault="003E793F" w:rsidP="009F03D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33DA4">
              <w:rPr>
                <w:rFonts w:eastAsia="Times New Roman" w:cs="Times New Roman"/>
                <w:color w:val="000000"/>
                <w:szCs w:val="24"/>
              </w:rPr>
              <w:t>USA</w:t>
            </w:r>
          </w:p>
        </w:tc>
      </w:tr>
    </w:tbl>
    <w:p w14:paraId="1CDFB385" w14:textId="77777777" w:rsidR="003E793F" w:rsidRPr="00C33DA4" w:rsidRDefault="003E793F" w:rsidP="009F03D9">
      <w:pPr>
        <w:rPr>
          <w:rFonts w:cs="Times New Roman"/>
          <w:szCs w:val="24"/>
          <w:lang w:val="en-AU"/>
        </w:rPr>
      </w:pPr>
    </w:p>
    <w:p w14:paraId="38C4106A" w14:textId="77777777" w:rsidR="0099347E" w:rsidRPr="00C33DA4" w:rsidRDefault="0099347E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77F41DDE" w14:textId="77777777" w:rsidR="0099347E" w:rsidRPr="00C33DA4" w:rsidRDefault="0099347E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611FD8DC" w14:textId="77777777" w:rsidR="0099347E" w:rsidRPr="00C33DA4" w:rsidRDefault="0099347E" w:rsidP="009F03D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58F1AED1" w14:textId="77777777" w:rsidR="00DE23E8" w:rsidRPr="00C33DA4" w:rsidRDefault="00DE23E8" w:rsidP="009F03D9">
      <w:pPr>
        <w:spacing w:before="240"/>
        <w:rPr>
          <w:rFonts w:cs="Times New Roman"/>
          <w:szCs w:val="24"/>
        </w:rPr>
      </w:pPr>
    </w:p>
    <w:sectPr w:rsidR="00DE23E8" w:rsidRPr="00C33DA4" w:rsidSect="003E793F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CEF5" w14:textId="77777777" w:rsidR="00F822C4" w:rsidRDefault="00F822C4" w:rsidP="00117666">
      <w:r>
        <w:separator/>
      </w:r>
    </w:p>
  </w:endnote>
  <w:endnote w:type="continuationSeparator" w:id="0">
    <w:p w14:paraId="29320572" w14:textId="77777777" w:rsidR="00F822C4" w:rsidRDefault="00F822C4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D6DB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D6DB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D6DB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D6DB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D6DB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D6DB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23FA" w14:textId="77777777" w:rsidR="00F822C4" w:rsidRDefault="00F822C4" w:rsidP="00117666">
      <w:r>
        <w:separator/>
      </w:r>
    </w:p>
  </w:footnote>
  <w:footnote w:type="continuationSeparator" w:id="0">
    <w:p w14:paraId="1A8CDED0" w14:textId="77777777" w:rsidR="00F822C4" w:rsidRDefault="00F822C4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D6DB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2NTMwNTUyMzM2MjZQ0lEKTi0uzszPAymwrAUAPuRs3CwAAAA="/>
  </w:docVars>
  <w:rsids>
    <w:rsidRoot w:val="00803D24"/>
    <w:rsid w:val="00003E20"/>
    <w:rsid w:val="00007747"/>
    <w:rsid w:val="0001436A"/>
    <w:rsid w:val="00034304"/>
    <w:rsid w:val="00035434"/>
    <w:rsid w:val="00052A14"/>
    <w:rsid w:val="000569E5"/>
    <w:rsid w:val="00077D53"/>
    <w:rsid w:val="000E6B1C"/>
    <w:rsid w:val="00105FD9"/>
    <w:rsid w:val="00117666"/>
    <w:rsid w:val="001300D9"/>
    <w:rsid w:val="001549D3"/>
    <w:rsid w:val="00160065"/>
    <w:rsid w:val="00170975"/>
    <w:rsid w:val="00177D84"/>
    <w:rsid w:val="00267D18"/>
    <w:rsid w:val="002868E2"/>
    <w:rsid w:val="002869C3"/>
    <w:rsid w:val="002936E4"/>
    <w:rsid w:val="002A2F2E"/>
    <w:rsid w:val="002B4A57"/>
    <w:rsid w:val="002C74CA"/>
    <w:rsid w:val="002D19F8"/>
    <w:rsid w:val="002E679D"/>
    <w:rsid w:val="00310FDC"/>
    <w:rsid w:val="00335CD4"/>
    <w:rsid w:val="003544FB"/>
    <w:rsid w:val="003D2D47"/>
    <w:rsid w:val="003D2F2D"/>
    <w:rsid w:val="003E793F"/>
    <w:rsid w:val="00401590"/>
    <w:rsid w:val="00426390"/>
    <w:rsid w:val="00447801"/>
    <w:rsid w:val="00452E9C"/>
    <w:rsid w:val="00461527"/>
    <w:rsid w:val="004735C8"/>
    <w:rsid w:val="00494FA9"/>
    <w:rsid w:val="00495A3C"/>
    <w:rsid w:val="004961FF"/>
    <w:rsid w:val="00517A89"/>
    <w:rsid w:val="005250F2"/>
    <w:rsid w:val="00536FD9"/>
    <w:rsid w:val="00546C58"/>
    <w:rsid w:val="00593EEA"/>
    <w:rsid w:val="005A5EEE"/>
    <w:rsid w:val="005B030F"/>
    <w:rsid w:val="00613E32"/>
    <w:rsid w:val="006375C7"/>
    <w:rsid w:val="00654E8F"/>
    <w:rsid w:val="00660D05"/>
    <w:rsid w:val="006820B1"/>
    <w:rsid w:val="00687C09"/>
    <w:rsid w:val="006B7D14"/>
    <w:rsid w:val="00701727"/>
    <w:rsid w:val="0070566C"/>
    <w:rsid w:val="007108B7"/>
    <w:rsid w:val="00714C50"/>
    <w:rsid w:val="00725A7D"/>
    <w:rsid w:val="007501BE"/>
    <w:rsid w:val="0076224D"/>
    <w:rsid w:val="0078603A"/>
    <w:rsid w:val="00790BB3"/>
    <w:rsid w:val="007A20DB"/>
    <w:rsid w:val="007C206C"/>
    <w:rsid w:val="00803D24"/>
    <w:rsid w:val="00817DD6"/>
    <w:rsid w:val="008256F9"/>
    <w:rsid w:val="00850295"/>
    <w:rsid w:val="00885156"/>
    <w:rsid w:val="009151AA"/>
    <w:rsid w:val="0093429D"/>
    <w:rsid w:val="00943573"/>
    <w:rsid w:val="00970F7D"/>
    <w:rsid w:val="0099347E"/>
    <w:rsid w:val="00994A3D"/>
    <w:rsid w:val="009C2B12"/>
    <w:rsid w:val="009C70F3"/>
    <w:rsid w:val="009D6DBC"/>
    <w:rsid w:val="009F03D9"/>
    <w:rsid w:val="00A174D9"/>
    <w:rsid w:val="00A569CD"/>
    <w:rsid w:val="00A66A59"/>
    <w:rsid w:val="00A85C12"/>
    <w:rsid w:val="00AB1E46"/>
    <w:rsid w:val="00AB5EE2"/>
    <w:rsid w:val="00AB6715"/>
    <w:rsid w:val="00B16522"/>
    <w:rsid w:val="00B1671E"/>
    <w:rsid w:val="00B25EB8"/>
    <w:rsid w:val="00B354E1"/>
    <w:rsid w:val="00B37F4D"/>
    <w:rsid w:val="00B43187"/>
    <w:rsid w:val="00B44F21"/>
    <w:rsid w:val="00BB2EAC"/>
    <w:rsid w:val="00BE2B90"/>
    <w:rsid w:val="00C33DA4"/>
    <w:rsid w:val="00C52A7B"/>
    <w:rsid w:val="00C56BAF"/>
    <w:rsid w:val="00C679AA"/>
    <w:rsid w:val="00C75972"/>
    <w:rsid w:val="00CC0A3A"/>
    <w:rsid w:val="00CD066B"/>
    <w:rsid w:val="00CE4FEE"/>
    <w:rsid w:val="00D710B1"/>
    <w:rsid w:val="00DB1EDB"/>
    <w:rsid w:val="00DB59C3"/>
    <w:rsid w:val="00DC259A"/>
    <w:rsid w:val="00DD384C"/>
    <w:rsid w:val="00DD416B"/>
    <w:rsid w:val="00DE23E8"/>
    <w:rsid w:val="00E52377"/>
    <w:rsid w:val="00E64E17"/>
    <w:rsid w:val="00E866C9"/>
    <w:rsid w:val="00E94867"/>
    <w:rsid w:val="00EA3D3C"/>
    <w:rsid w:val="00EC1D26"/>
    <w:rsid w:val="00ED5352"/>
    <w:rsid w:val="00F26F5B"/>
    <w:rsid w:val="00F46900"/>
    <w:rsid w:val="00F61D89"/>
    <w:rsid w:val="00F822C4"/>
    <w:rsid w:val="00F8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13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Abby Rassette</cp:lastModifiedBy>
  <cp:revision>2</cp:revision>
  <cp:lastPrinted>2013-10-03T12:51:00Z</cp:lastPrinted>
  <dcterms:created xsi:type="dcterms:W3CDTF">2023-10-05T15:43:00Z</dcterms:created>
  <dcterms:modified xsi:type="dcterms:W3CDTF">2023-10-05T15:43:00Z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