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435059" w:rsidRDefault="00654E8F" w:rsidP="0001436A">
      <w:pPr>
        <w:pStyle w:val="SupplementaryMaterial"/>
        <w:rPr>
          <w:b w:val="0"/>
        </w:rPr>
      </w:pPr>
      <w:r w:rsidRPr="00435059">
        <w:t>Supplementary Material</w:t>
      </w:r>
    </w:p>
    <w:p w14:paraId="6FEC8759" w14:textId="77777777" w:rsidR="00435059" w:rsidRPr="00435059" w:rsidRDefault="00E30FAD" w:rsidP="0001436A">
      <w:pPr>
        <w:pStyle w:val="AuthorList"/>
        <w:rPr>
          <w:sz w:val="32"/>
          <w:szCs w:val="32"/>
        </w:rPr>
      </w:pPr>
      <w:r w:rsidRPr="00435059">
        <w:rPr>
          <w:sz w:val="32"/>
          <w:szCs w:val="32"/>
        </w:rPr>
        <w:t xml:space="preserve">Article Title: </w:t>
      </w:r>
      <w:r w:rsidRPr="00435059">
        <w:rPr>
          <w:sz w:val="32"/>
          <w:szCs w:val="32"/>
        </w:rPr>
        <w:t>Changes in Industry Marketing of Electronic Nicotine Delivery Systems on Social Media Following FDA’s Prioritized Enforcement Policy: A Content Analysis of Instagram and Twitter Posts</w:t>
      </w:r>
      <w:r w:rsidRPr="00435059">
        <w:rPr>
          <w:sz w:val="32"/>
          <w:szCs w:val="32"/>
        </w:rPr>
        <w:t xml:space="preserve"> </w:t>
      </w:r>
    </w:p>
    <w:p w14:paraId="1E19B425" w14:textId="00AFF5E5" w:rsidR="00435059" w:rsidRPr="00435059" w:rsidRDefault="00435059" w:rsidP="00435059">
      <w:pPr>
        <w:pStyle w:val="AuthorList"/>
        <w:rPr>
          <w:vertAlign w:val="superscript"/>
        </w:rPr>
      </w:pPr>
      <w:r w:rsidRPr="00435059">
        <w:t>Jamie Guillory, PhD, Sarah Trigger, MPH</w:t>
      </w:r>
      <w:r>
        <w:t>,</w:t>
      </w:r>
      <w:r w:rsidRPr="00435059">
        <w:t xml:space="preserve"> </w:t>
      </w:r>
      <w:r w:rsidRPr="00435059" w:rsidDel="002F5A60">
        <w:t>Ashley Ross</w:t>
      </w:r>
      <w:r w:rsidRPr="00435059">
        <w:t>, MPH, Stephanie Lane, MA, Annice Kim, PhD, James Nonnemaker, PhD, Sherry T. Liu, PhD, MPH, Kimberly Snyder, MPH, Janine Delahanty, PhD</w:t>
      </w:r>
    </w:p>
    <w:p w14:paraId="217F3AE0" w14:textId="779DF0A8" w:rsidR="002868E2" w:rsidRPr="00435059" w:rsidRDefault="002868E2" w:rsidP="00994A3D">
      <w:pPr>
        <w:spacing w:before="240" w:after="0"/>
        <w:rPr>
          <w:rFonts w:cs="Times New Roman"/>
        </w:rPr>
      </w:pPr>
      <w:r w:rsidRPr="00435059">
        <w:rPr>
          <w:rFonts w:cs="Times New Roman"/>
          <w:b/>
        </w:rPr>
        <w:t xml:space="preserve">* Correspondence: </w:t>
      </w:r>
      <w:r w:rsidR="00E30FAD" w:rsidRPr="00435059">
        <w:rPr>
          <w:rFonts w:cs="Times New Roman"/>
          <w:bCs/>
        </w:rPr>
        <w:t>Jamie Guillory</w:t>
      </w:r>
      <w:r w:rsidR="00994A3D" w:rsidRPr="00435059">
        <w:rPr>
          <w:rFonts w:cs="Times New Roman"/>
        </w:rPr>
        <w:t xml:space="preserve">: </w:t>
      </w:r>
      <w:r w:rsidR="00435059" w:rsidRPr="00435059">
        <w:rPr>
          <w:rFonts w:cs="Times New Roman"/>
        </w:rPr>
        <w:t>jamieguillory@rti.org</w:t>
      </w:r>
    </w:p>
    <w:p w14:paraId="29026311" w14:textId="77777777" w:rsidR="00EA3D3C" w:rsidRPr="00435059" w:rsidRDefault="00654E8F" w:rsidP="0001436A">
      <w:pPr>
        <w:pStyle w:val="Heading1"/>
      </w:pPr>
      <w:r w:rsidRPr="00435059">
        <w:t>Supplementary Data</w:t>
      </w:r>
    </w:p>
    <w:p w14:paraId="1DD50810" w14:textId="77777777" w:rsidR="00B05C45" w:rsidRDefault="00B05C45" w:rsidP="00B05C45">
      <w:r w:rsidRPr="00435059">
        <w:t>The author’s own analyses, calculations, and conclusions were informed in part by the NielsenIQ RMS data through NielsenIQ’s Retail Measurement Service (RMS) for the Tobacco Alternatives Vapor category for the (a) 52-week time period from December 30, 2018 through the week ending December 28, 2019 and (b) 28-week time period from November 3, 2019 through week ending May 16, 2020 for Total U.S. Expanded All Outlets Combined (xAOC) and convenience stores are those of FDA and do not reflect the views</w:t>
      </w:r>
      <w:r w:rsidRPr="006D5022">
        <w:t xml:space="preserve"> of NielsenIQ. NielsenIQ is not responsible for, had no role in, and was not involved in analyzing and preparing the results reported herein, or in developing, reviewing</w:t>
      </w:r>
      <w:r>
        <w:t>, or</w:t>
      </w:r>
      <w:r w:rsidRPr="006D5022">
        <w:t xml:space="preserve"> confirming the research approaches used in connection with this report. NielsenIQ RMS data consist of weekly purchase and pricing data generated from participating retail store point-of-sale systems in all U.S. markets. See http://www.NielsenIQ.com/global/en/ for more information.</w:t>
      </w:r>
    </w:p>
    <w:p w14:paraId="5E584EE8" w14:textId="77777777" w:rsidR="00994A3D" w:rsidRPr="00994A3D" w:rsidRDefault="00654E8F" w:rsidP="0001436A">
      <w:pPr>
        <w:pStyle w:val="Heading1"/>
      </w:pPr>
      <w:r w:rsidRPr="00994A3D">
        <w:t>Supplementary Figures and Tables</w:t>
      </w:r>
    </w:p>
    <w:p w14:paraId="332A7889" w14:textId="77777777" w:rsidR="00B05C45" w:rsidRDefault="00B05C45" w:rsidP="00B05C45">
      <w:pPr>
        <w:pStyle w:val="table-title"/>
      </w:pPr>
      <w:r w:rsidRPr="00413166">
        <w:lastRenderedPageBreak/>
        <w:t>S</w:t>
      </w:r>
      <w:r>
        <w:t>1 Table</w:t>
      </w:r>
      <w:r w:rsidRPr="00413166">
        <w:t xml:space="preserve">: </w:t>
      </w:r>
      <w:r>
        <w:t xml:space="preserve">Top ENDS </w:t>
      </w:r>
      <w:r w:rsidRPr="00413166">
        <w:t>Brand</w:t>
      </w:r>
      <w:r>
        <w:t>s’</w:t>
      </w:r>
      <w:r w:rsidRPr="00413166">
        <w:t xml:space="preserve"> Posting Frequency </w:t>
      </w:r>
      <w:r>
        <w:t xml:space="preserve">on Social Media, </w:t>
      </w:r>
      <w:r w:rsidRPr="00413166">
        <w:t>Overall and by Platform</w:t>
      </w:r>
    </w:p>
    <w:tbl>
      <w:tblPr>
        <w:tblStyle w:val="RTITable"/>
        <w:tblW w:w="9360" w:type="dxa"/>
        <w:tblLayout w:type="fixed"/>
        <w:tblLook w:val="04A0" w:firstRow="1" w:lastRow="0" w:firstColumn="1" w:lastColumn="0" w:noHBand="0" w:noVBand="1"/>
      </w:tblPr>
      <w:tblGrid>
        <w:gridCol w:w="1800"/>
        <w:gridCol w:w="1042"/>
        <w:gridCol w:w="1277"/>
        <w:gridCol w:w="912"/>
        <w:gridCol w:w="925"/>
        <w:gridCol w:w="854"/>
        <w:gridCol w:w="854"/>
        <w:gridCol w:w="854"/>
        <w:gridCol w:w="842"/>
      </w:tblGrid>
      <w:tr w:rsidR="00B05C45" w:rsidRPr="00B95E7B" w14:paraId="30C323B5" w14:textId="77777777" w:rsidTr="001F1117">
        <w:trPr>
          <w:trHeight w:val="20"/>
          <w:tblHeader/>
        </w:trPr>
        <w:tc>
          <w:tcPr>
            <w:tcW w:w="2200" w:type="pct"/>
            <w:gridSpan w:val="3"/>
            <w:tcBorders>
              <w:top w:val="single" w:sz="12" w:space="0" w:color="auto"/>
              <w:bottom w:val="single" w:sz="4" w:space="0" w:color="auto"/>
              <w:right w:val="single" w:sz="4" w:space="0" w:color="auto"/>
            </w:tcBorders>
            <w:noWrap/>
            <w:vAlign w:val="bottom"/>
            <w:hideMark/>
          </w:tcPr>
          <w:p w14:paraId="7F5EE779" w14:textId="77777777" w:rsidR="00B05C45" w:rsidRPr="005C1127" w:rsidRDefault="00B05C45" w:rsidP="001F1117">
            <w:pPr>
              <w:pStyle w:val="table-headers"/>
              <w:cnfStyle w:val="100000000000" w:firstRow="1" w:lastRow="0" w:firstColumn="0" w:lastColumn="0" w:oddVBand="0" w:evenVBand="0" w:oddHBand="0" w:evenHBand="0" w:firstRowFirstColumn="0" w:firstRowLastColumn="0" w:lastRowFirstColumn="0" w:lastRowLastColumn="0"/>
            </w:pPr>
            <w:r w:rsidRPr="005C1127">
              <w:t>Brand ID Information</w:t>
            </w:r>
          </w:p>
        </w:tc>
        <w:tc>
          <w:tcPr>
            <w:tcW w:w="981" w:type="pct"/>
            <w:gridSpan w:val="2"/>
            <w:tcBorders>
              <w:top w:val="single" w:sz="12" w:space="0" w:color="auto"/>
              <w:left w:val="single" w:sz="4" w:space="0" w:color="auto"/>
              <w:bottom w:val="single" w:sz="4" w:space="0" w:color="auto"/>
              <w:right w:val="single" w:sz="4" w:space="0" w:color="auto"/>
            </w:tcBorders>
            <w:noWrap/>
            <w:vAlign w:val="bottom"/>
            <w:hideMark/>
          </w:tcPr>
          <w:p w14:paraId="76E306A3" w14:textId="77777777" w:rsidR="00B05C45" w:rsidRPr="006D2FD0" w:rsidRDefault="00B05C45" w:rsidP="001F1117">
            <w:pPr>
              <w:pStyle w:val="table-headers"/>
              <w:cnfStyle w:val="100000000000" w:firstRow="1" w:lastRow="0" w:firstColumn="0" w:lastColumn="0" w:oddVBand="0" w:evenVBand="0" w:oddHBand="0" w:evenHBand="0" w:firstRowFirstColumn="0" w:firstRowLastColumn="0" w:lastRowFirstColumn="0" w:lastRowLastColumn="0"/>
              <w:rPr>
                <w:color w:val="FF0000"/>
              </w:rPr>
            </w:pPr>
            <w:r w:rsidRPr="006D2FD0">
              <w:rPr>
                <w:color w:val="000000" w:themeColor="text1"/>
              </w:rPr>
              <w:t>Pre-</w:t>
            </w:r>
            <w:r>
              <w:rPr>
                <w:color w:val="000000" w:themeColor="text1"/>
              </w:rPr>
              <w:t>p</w:t>
            </w:r>
            <w:r w:rsidRPr="006D2FD0">
              <w:rPr>
                <w:color w:val="000000" w:themeColor="text1"/>
              </w:rPr>
              <w:t>olicy</w:t>
            </w:r>
          </w:p>
        </w:tc>
        <w:tc>
          <w:tcPr>
            <w:tcW w:w="912" w:type="pct"/>
            <w:gridSpan w:val="2"/>
            <w:tcBorders>
              <w:top w:val="single" w:sz="12" w:space="0" w:color="auto"/>
              <w:left w:val="single" w:sz="4" w:space="0" w:color="auto"/>
              <w:bottom w:val="single" w:sz="4" w:space="0" w:color="auto"/>
              <w:right w:val="single" w:sz="4" w:space="0" w:color="auto"/>
            </w:tcBorders>
            <w:vAlign w:val="bottom"/>
          </w:tcPr>
          <w:p w14:paraId="7E829AD0" w14:textId="77777777" w:rsidR="00B05C45" w:rsidRPr="006D2FD0" w:rsidRDefault="00B05C45" w:rsidP="001F1117">
            <w:pPr>
              <w:pStyle w:val="table-headers"/>
              <w:cnfStyle w:val="100000000000" w:firstRow="1" w:lastRow="0" w:firstColumn="0" w:lastColumn="0" w:oddVBand="0" w:evenVBand="0" w:oddHBand="0" w:evenHBand="0" w:firstRowFirstColumn="0" w:firstRowLastColumn="0" w:lastRowFirstColumn="0" w:lastRowLastColumn="0"/>
              <w:rPr>
                <w:color w:val="FF0000"/>
              </w:rPr>
            </w:pPr>
            <w:r w:rsidRPr="006D2FD0">
              <w:rPr>
                <w:color w:val="000000" w:themeColor="text1"/>
              </w:rPr>
              <w:t>Post-</w:t>
            </w:r>
            <w:r>
              <w:rPr>
                <w:color w:val="000000" w:themeColor="text1"/>
              </w:rPr>
              <w:t>p</w:t>
            </w:r>
            <w:r w:rsidRPr="006D2FD0">
              <w:rPr>
                <w:color w:val="000000" w:themeColor="text1"/>
              </w:rPr>
              <w:t>olicy</w:t>
            </w:r>
          </w:p>
        </w:tc>
        <w:tc>
          <w:tcPr>
            <w:tcW w:w="906" w:type="pct"/>
            <w:gridSpan w:val="2"/>
            <w:tcBorders>
              <w:top w:val="single" w:sz="12" w:space="0" w:color="auto"/>
              <w:left w:val="single" w:sz="4" w:space="0" w:color="auto"/>
              <w:bottom w:val="single" w:sz="4" w:space="0" w:color="auto"/>
            </w:tcBorders>
            <w:vAlign w:val="bottom"/>
          </w:tcPr>
          <w:p w14:paraId="737A2AA6" w14:textId="77777777" w:rsidR="00B05C45" w:rsidRPr="005C1127" w:rsidRDefault="00B05C45" w:rsidP="001F1117">
            <w:pPr>
              <w:pStyle w:val="table-headers"/>
              <w:cnfStyle w:val="100000000000" w:firstRow="1" w:lastRow="0" w:firstColumn="0" w:lastColumn="0" w:oddVBand="0" w:evenVBand="0" w:oddHBand="0" w:evenHBand="0" w:firstRowFirstColumn="0" w:firstRowLastColumn="0" w:lastRowFirstColumn="0" w:lastRowLastColumn="0"/>
            </w:pPr>
            <w:r>
              <w:t>Total</w:t>
            </w:r>
          </w:p>
        </w:tc>
      </w:tr>
      <w:tr w:rsidR="00B05C45" w:rsidRPr="00B95E7B" w14:paraId="06F59EA0" w14:textId="77777777" w:rsidTr="001F1117">
        <w:trPr>
          <w:cnfStyle w:val="100000000000" w:firstRow="1" w:lastRow="0" w:firstColumn="0" w:lastColumn="0" w:oddVBand="0" w:evenVBand="0" w:oddHBand="0" w:evenHBand="0" w:firstRowFirstColumn="0" w:firstRowLastColumn="0" w:lastRowFirstColumn="0" w:lastRowLastColumn="0"/>
          <w:trHeight w:val="20"/>
          <w:tblHeader/>
        </w:trPr>
        <w:tc>
          <w:tcPr>
            <w:tcW w:w="962" w:type="pct"/>
            <w:tcBorders>
              <w:top w:val="single" w:sz="4" w:space="0" w:color="auto"/>
            </w:tcBorders>
            <w:vAlign w:val="bottom"/>
            <w:hideMark/>
          </w:tcPr>
          <w:p w14:paraId="493DA4E7" w14:textId="77777777" w:rsidR="00B05C45" w:rsidRPr="005C1127" w:rsidRDefault="00B05C45" w:rsidP="001F1117">
            <w:pPr>
              <w:pStyle w:val="table-headers"/>
            </w:pPr>
            <w:r w:rsidRPr="005C1127">
              <w:t>Brand Name</w:t>
            </w:r>
          </w:p>
        </w:tc>
        <w:tc>
          <w:tcPr>
            <w:tcW w:w="557" w:type="pct"/>
            <w:tcBorders>
              <w:top w:val="single" w:sz="4" w:space="0" w:color="auto"/>
            </w:tcBorders>
            <w:vAlign w:val="bottom"/>
            <w:hideMark/>
          </w:tcPr>
          <w:p w14:paraId="5CEC1D10" w14:textId="77777777" w:rsidR="00B05C45" w:rsidRPr="005C1127" w:rsidRDefault="00B05C45" w:rsidP="001F1117">
            <w:pPr>
              <w:pStyle w:val="table-headers"/>
            </w:pPr>
            <w:r w:rsidRPr="005C1127">
              <w:t>Instagram Followers</w:t>
            </w:r>
          </w:p>
        </w:tc>
        <w:tc>
          <w:tcPr>
            <w:tcW w:w="682" w:type="pct"/>
            <w:tcBorders>
              <w:top w:val="single" w:sz="4" w:space="0" w:color="auto"/>
              <w:right w:val="single" w:sz="4" w:space="0" w:color="auto"/>
            </w:tcBorders>
            <w:vAlign w:val="bottom"/>
            <w:hideMark/>
          </w:tcPr>
          <w:p w14:paraId="6923E546" w14:textId="77777777" w:rsidR="00B05C45" w:rsidRPr="005C1127" w:rsidRDefault="00B05C45" w:rsidP="001F1117">
            <w:pPr>
              <w:pStyle w:val="table-headers"/>
            </w:pPr>
            <w:r w:rsidRPr="005C1127">
              <w:t>Twitter Followers</w:t>
            </w:r>
          </w:p>
        </w:tc>
        <w:tc>
          <w:tcPr>
            <w:tcW w:w="487" w:type="pct"/>
            <w:tcBorders>
              <w:top w:val="single" w:sz="4" w:space="0" w:color="auto"/>
              <w:left w:val="single" w:sz="4" w:space="0" w:color="auto"/>
            </w:tcBorders>
            <w:vAlign w:val="bottom"/>
            <w:hideMark/>
          </w:tcPr>
          <w:p w14:paraId="211F8EF1" w14:textId="77777777" w:rsidR="00B05C45" w:rsidRPr="005C1127" w:rsidRDefault="00B05C45" w:rsidP="001F1117">
            <w:pPr>
              <w:pStyle w:val="table-headers"/>
            </w:pPr>
            <w:r w:rsidRPr="005C1127">
              <w:t>Posts</w:t>
            </w:r>
          </w:p>
        </w:tc>
        <w:tc>
          <w:tcPr>
            <w:tcW w:w="494" w:type="pct"/>
            <w:tcBorders>
              <w:top w:val="single" w:sz="4" w:space="0" w:color="auto"/>
              <w:right w:val="single" w:sz="4" w:space="0" w:color="auto"/>
            </w:tcBorders>
            <w:vAlign w:val="bottom"/>
            <w:hideMark/>
          </w:tcPr>
          <w:p w14:paraId="52BB653A" w14:textId="77777777" w:rsidR="00B05C45" w:rsidRPr="005C1127" w:rsidRDefault="00B05C45" w:rsidP="001F1117">
            <w:pPr>
              <w:pStyle w:val="table-headers"/>
            </w:pPr>
            <w:r w:rsidRPr="005C1127">
              <w:t>Posts in Sample</w:t>
            </w:r>
          </w:p>
        </w:tc>
        <w:tc>
          <w:tcPr>
            <w:tcW w:w="456" w:type="pct"/>
            <w:tcBorders>
              <w:top w:val="single" w:sz="4" w:space="0" w:color="auto"/>
              <w:left w:val="single" w:sz="4" w:space="0" w:color="auto"/>
            </w:tcBorders>
            <w:vAlign w:val="bottom"/>
          </w:tcPr>
          <w:p w14:paraId="7A274C51" w14:textId="77777777" w:rsidR="00B05C45" w:rsidRPr="005C1127" w:rsidRDefault="00B05C45" w:rsidP="001F1117">
            <w:pPr>
              <w:pStyle w:val="table-headers"/>
            </w:pPr>
            <w:r w:rsidRPr="005C1127">
              <w:br/>
              <w:t>Posts</w:t>
            </w:r>
          </w:p>
        </w:tc>
        <w:tc>
          <w:tcPr>
            <w:tcW w:w="456" w:type="pct"/>
            <w:tcBorders>
              <w:top w:val="single" w:sz="4" w:space="0" w:color="auto"/>
              <w:right w:val="single" w:sz="4" w:space="0" w:color="auto"/>
            </w:tcBorders>
            <w:vAlign w:val="bottom"/>
          </w:tcPr>
          <w:p w14:paraId="50A7AEFE" w14:textId="77777777" w:rsidR="00B05C45" w:rsidRPr="005C1127" w:rsidRDefault="00B05C45" w:rsidP="001F1117">
            <w:pPr>
              <w:pStyle w:val="table-headers"/>
            </w:pPr>
            <w:r w:rsidRPr="005C1127">
              <w:t>Posts in Sample</w:t>
            </w:r>
          </w:p>
        </w:tc>
        <w:tc>
          <w:tcPr>
            <w:tcW w:w="456" w:type="pct"/>
            <w:tcBorders>
              <w:top w:val="single" w:sz="4" w:space="0" w:color="auto"/>
              <w:left w:val="single" w:sz="4" w:space="0" w:color="auto"/>
            </w:tcBorders>
            <w:vAlign w:val="bottom"/>
          </w:tcPr>
          <w:p w14:paraId="4BF131F2" w14:textId="77777777" w:rsidR="00B05C45" w:rsidRPr="005C1127" w:rsidRDefault="00B05C45" w:rsidP="001F1117">
            <w:pPr>
              <w:pStyle w:val="table-headers"/>
            </w:pPr>
            <w:r w:rsidRPr="005C1127">
              <w:br/>
              <w:t>Posts</w:t>
            </w:r>
          </w:p>
        </w:tc>
        <w:tc>
          <w:tcPr>
            <w:tcW w:w="450" w:type="pct"/>
            <w:tcBorders>
              <w:top w:val="single" w:sz="4" w:space="0" w:color="auto"/>
            </w:tcBorders>
            <w:vAlign w:val="bottom"/>
          </w:tcPr>
          <w:p w14:paraId="7F15EB6D" w14:textId="77777777" w:rsidR="00B05C45" w:rsidRPr="005C1127" w:rsidRDefault="00B05C45" w:rsidP="001F1117">
            <w:pPr>
              <w:pStyle w:val="table-headers"/>
            </w:pPr>
            <w:r w:rsidRPr="005C1127">
              <w:t xml:space="preserve">Posts in </w:t>
            </w:r>
            <w:r w:rsidRPr="005C1127">
              <w:br/>
              <w:t>Sample</w:t>
            </w:r>
          </w:p>
        </w:tc>
      </w:tr>
      <w:tr w:rsidR="00B05C45" w:rsidRPr="00B95E7B" w14:paraId="5C0D57A8" w14:textId="77777777" w:rsidTr="001F1117">
        <w:trPr>
          <w:trHeight w:val="20"/>
        </w:trPr>
        <w:tc>
          <w:tcPr>
            <w:tcW w:w="962" w:type="pct"/>
            <w:tcBorders>
              <w:top w:val="single" w:sz="4" w:space="0" w:color="auto"/>
              <w:bottom w:val="nil"/>
            </w:tcBorders>
            <w:noWrap/>
            <w:hideMark/>
          </w:tcPr>
          <w:p w14:paraId="17D31481" w14:textId="77777777" w:rsidR="00B05C45" w:rsidRPr="0091109B" w:rsidRDefault="00B05C45" w:rsidP="001F1117">
            <w:pPr>
              <w:pStyle w:val="table-text"/>
            </w:pPr>
            <w:r w:rsidRPr="005C1127">
              <w:t>Aime Pods</w:t>
            </w:r>
          </w:p>
        </w:tc>
        <w:tc>
          <w:tcPr>
            <w:tcW w:w="557" w:type="pct"/>
            <w:tcBorders>
              <w:top w:val="single" w:sz="4" w:space="0" w:color="auto"/>
              <w:bottom w:val="nil"/>
            </w:tcBorders>
            <w:hideMark/>
          </w:tcPr>
          <w:p w14:paraId="17C64B11" w14:textId="77777777" w:rsidR="00B05C45" w:rsidRPr="005C1127" w:rsidRDefault="00B05C45" w:rsidP="001F1117">
            <w:pPr>
              <w:pStyle w:val="table-text-dec"/>
              <w:tabs>
                <w:tab w:val="clear" w:pos="350"/>
                <w:tab w:val="decimal" w:pos="971"/>
              </w:tabs>
            </w:pPr>
            <w:r w:rsidRPr="005C1127">
              <w:t>3,714</w:t>
            </w:r>
          </w:p>
        </w:tc>
        <w:tc>
          <w:tcPr>
            <w:tcW w:w="682" w:type="pct"/>
            <w:tcBorders>
              <w:top w:val="single" w:sz="4" w:space="0" w:color="auto"/>
              <w:bottom w:val="nil"/>
              <w:right w:val="single" w:sz="4" w:space="0" w:color="auto"/>
            </w:tcBorders>
            <w:hideMark/>
          </w:tcPr>
          <w:p w14:paraId="2D3A997A" w14:textId="77777777" w:rsidR="00B05C45" w:rsidRPr="005C1127" w:rsidRDefault="00B05C45" w:rsidP="001F1117">
            <w:pPr>
              <w:pStyle w:val="table-text-dec"/>
              <w:tabs>
                <w:tab w:val="clear" w:pos="350"/>
                <w:tab w:val="decimal" w:pos="971"/>
              </w:tabs>
            </w:pPr>
            <w:r w:rsidRPr="005C1127">
              <w:rPr>
                <w:color w:val="FFFFFF"/>
              </w:rPr>
              <w:t>z</w:t>
            </w:r>
            <w:r w:rsidRPr="005C1127">
              <w:t>-</w:t>
            </w:r>
          </w:p>
        </w:tc>
        <w:tc>
          <w:tcPr>
            <w:tcW w:w="487" w:type="pct"/>
            <w:tcBorders>
              <w:top w:val="single" w:sz="4" w:space="0" w:color="auto"/>
              <w:left w:val="single" w:sz="4" w:space="0" w:color="auto"/>
              <w:bottom w:val="nil"/>
            </w:tcBorders>
            <w:noWrap/>
            <w:hideMark/>
          </w:tcPr>
          <w:p w14:paraId="3C1EB00B" w14:textId="77777777" w:rsidR="00B05C45" w:rsidRPr="005C1127" w:rsidRDefault="00B05C45" w:rsidP="001F1117">
            <w:pPr>
              <w:pStyle w:val="table-text-dec"/>
              <w:tabs>
                <w:tab w:val="clear" w:pos="350"/>
                <w:tab w:val="decimal" w:pos="971"/>
              </w:tabs>
            </w:pPr>
            <w:r w:rsidRPr="005C1127">
              <w:t>1</w:t>
            </w:r>
          </w:p>
        </w:tc>
        <w:tc>
          <w:tcPr>
            <w:tcW w:w="494" w:type="pct"/>
            <w:tcBorders>
              <w:top w:val="single" w:sz="4" w:space="0" w:color="auto"/>
              <w:bottom w:val="nil"/>
              <w:right w:val="single" w:sz="4" w:space="0" w:color="auto"/>
            </w:tcBorders>
            <w:noWrap/>
            <w:hideMark/>
          </w:tcPr>
          <w:p w14:paraId="00545DDB" w14:textId="77777777" w:rsidR="00B05C45" w:rsidRPr="005C1127" w:rsidRDefault="00B05C45" w:rsidP="001F1117">
            <w:pPr>
              <w:pStyle w:val="table-text-dec"/>
              <w:tabs>
                <w:tab w:val="clear" w:pos="350"/>
                <w:tab w:val="decimal" w:pos="971"/>
              </w:tabs>
            </w:pPr>
            <w:r w:rsidRPr="005C1127">
              <w:t>1</w:t>
            </w:r>
          </w:p>
        </w:tc>
        <w:tc>
          <w:tcPr>
            <w:tcW w:w="456" w:type="pct"/>
            <w:tcBorders>
              <w:top w:val="single" w:sz="4" w:space="0" w:color="auto"/>
              <w:left w:val="single" w:sz="4" w:space="0" w:color="auto"/>
              <w:bottom w:val="nil"/>
            </w:tcBorders>
          </w:tcPr>
          <w:p w14:paraId="3FA15574" w14:textId="77777777" w:rsidR="00B05C45" w:rsidRPr="005C1127" w:rsidRDefault="00B05C45" w:rsidP="001F1117">
            <w:pPr>
              <w:pStyle w:val="table-text-dec"/>
              <w:tabs>
                <w:tab w:val="clear" w:pos="350"/>
                <w:tab w:val="decimal" w:pos="971"/>
              </w:tabs>
            </w:pPr>
            <w:r w:rsidRPr="005C1127">
              <w:t>63</w:t>
            </w:r>
          </w:p>
        </w:tc>
        <w:tc>
          <w:tcPr>
            <w:tcW w:w="456" w:type="pct"/>
            <w:tcBorders>
              <w:top w:val="single" w:sz="4" w:space="0" w:color="auto"/>
              <w:bottom w:val="nil"/>
              <w:right w:val="single" w:sz="4" w:space="0" w:color="auto"/>
            </w:tcBorders>
          </w:tcPr>
          <w:p w14:paraId="2B581424" w14:textId="77777777" w:rsidR="00B05C45" w:rsidRPr="005C1127" w:rsidRDefault="00B05C45" w:rsidP="001F1117">
            <w:pPr>
              <w:pStyle w:val="table-text-dec"/>
              <w:tabs>
                <w:tab w:val="clear" w:pos="350"/>
                <w:tab w:val="decimal" w:pos="971"/>
              </w:tabs>
            </w:pPr>
            <w:r w:rsidRPr="005C1127">
              <w:t>3</w:t>
            </w:r>
          </w:p>
        </w:tc>
        <w:tc>
          <w:tcPr>
            <w:tcW w:w="456" w:type="pct"/>
            <w:tcBorders>
              <w:top w:val="single" w:sz="4" w:space="0" w:color="auto"/>
              <w:left w:val="single" w:sz="4" w:space="0" w:color="auto"/>
              <w:bottom w:val="nil"/>
            </w:tcBorders>
          </w:tcPr>
          <w:p w14:paraId="6D097880" w14:textId="77777777" w:rsidR="00B05C45" w:rsidRPr="005C1127" w:rsidRDefault="00B05C45" w:rsidP="001F1117">
            <w:pPr>
              <w:pStyle w:val="table-text-dec"/>
              <w:tabs>
                <w:tab w:val="clear" w:pos="350"/>
                <w:tab w:val="decimal" w:pos="971"/>
              </w:tabs>
            </w:pPr>
            <w:r w:rsidRPr="005C1127">
              <w:t>64</w:t>
            </w:r>
          </w:p>
        </w:tc>
        <w:tc>
          <w:tcPr>
            <w:tcW w:w="450" w:type="pct"/>
            <w:tcBorders>
              <w:top w:val="single" w:sz="4" w:space="0" w:color="auto"/>
              <w:bottom w:val="nil"/>
            </w:tcBorders>
          </w:tcPr>
          <w:p w14:paraId="1F60B506" w14:textId="77777777" w:rsidR="00B05C45" w:rsidRPr="005C1127" w:rsidRDefault="00B05C45" w:rsidP="001F1117">
            <w:pPr>
              <w:pStyle w:val="table-text-dec"/>
              <w:tabs>
                <w:tab w:val="clear" w:pos="350"/>
                <w:tab w:val="decimal" w:pos="971"/>
              </w:tabs>
            </w:pPr>
            <w:r w:rsidRPr="005C1127">
              <w:t>4</w:t>
            </w:r>
          </w:p>
        </w:tc>
      </w:tr>
      <w:tr w:rsidR="00B05C45" w:rsidRPr="00B95E7B" w14:paraId="16E50980" w14:textId="77777777" w:rsidTr="001F1117">
        <w:trPr>
          <w:trHeight w:val="20"/>
        </w:trPr>
        <w:tc>
          <w:tcPr>
            <w:tcW w:w="962" w:type="pct"/>
            <w:tcBorders>
              <w:top w:val="nil"/>
            </w:tcBorders>
            <w:noWrap/>
            <w:hideMark/>
          </w:tcPr>
          <w:p w14:paraId="06E8B5E1" w14:textId="77777777" w:rsidR="00B05C45" w:rsidRPr="0053460B" w:rsidRDefault="00B05C45" w:rsidP="001F1117">
            <w:pPr>
              <w:pStyle w:val="table-text"/>
            </w:pPr>
            <w:r w:rsidRPr="0053460B">
              <w:t>Aspire</w:t>
            </w:r>
          </w:p>
        </w:tc>
        <w:tc>
          <w:tcPr>
            <w:tcW w:w="557" w:type="pct"/>
            <w:tcBorders>
              <w:top w:val="nil"/>
            </w:tcBorders>
            <w:hideMark/>
          </w:tcPr>
          <w:p w14:paraId="28963728" w14:textId="77777777" w:rsidR="00B05C45" w:rsidRPr="0053460B" w:rsidRDefault="00B05C45" w:rsidP="001F1117">
            <w:pPr>
              <w:pStyle w:val="table-text-dec"/>
              <w:tabs>
                <w:tab w:val="clear" w:pos="350"/>
                <w:tab w:val="decimal" w:pos="971"/>
              </w:tabs>
            </w:pPr>
            <w:r w:rsidRPr="0053460B">
              <w:rPr>
                <w:color w:val="FFFFFF"/>
              </w:rPr>
              <w:t>z</w:t>
            </w:r>
            <w:r w:rsidRPr="0053460B">
              <w:t>-</w:t>
            </w:r>
          </w:p>
        </w:tc>
        <w:tc>
          <w:tcPr>
            <w:tcW w:w="682" w:type="pct"/>
            <w:tcBorders>
              <w:top w:val="nil"/>
              <w:right w:val="single" w:sz="4" w:space="0" w:color="auto"/>
            </w:tcBorders>
            <w:noWrap/>
            <w:hideMark/>
          </w:tcPr>
          <w:p w14:paraId="25CEB8C6" w14:textId="77777777" w:rsidR="00B05C45" w:rsidRPr="0053460B" w:rsidRDefault="00B05C45" w:rsidP="001F1117">
            <w:pPr>
              <w:pStyle w:val="table-text-dec"/>
              <w:tabs>
                <w:tab w:val="clear" w:pos="350"/>
                <w:tab w:val="decimal" w:pos="971"/>
              </w:tabs>
            </w:pPr>
            <w:r w:rsidRPr="0053460B">
              <w:t>15,720</w:t>
            </w:r>
          </w:p>
        </w:tc>
        <w:tc>
          <w:tcPr>
            <w:tcW w:w="487" w:type="pct"/>
            <w:tcBorders>
              <w:top w:val="nil"/>
              <w:left w:val="single" w:sz="4" w:space="0" w:color="auto"/>
            </w:tcBorders>
            <w:noWrap/>
            <w:hideMark/>
          </w:tcPr>
          <w:p w14:paraId="06934319" w14:textId="77777777" w:rsidR="00B05C45" w:rsidRPr="0053460B" w:rsidRDefault="00B05C45" w:rsidP="001F1117">
            <w:pPr>
              <w:pStyle w:val="table-text-dec"/>
              <w:tabs>
                <w:tab w:val="clear" w:pos="350"/>
                <w:tab w:val="decimal" w:pos="971"/>
              </w:tabs>
            </w:pPr>
            <w:r w:rsidRPr="0053460B">
              <w:t>366</w:t>
            </w:r>
          </w:p>
        </w:tc>
        <w:tc>
          <w:tcPr>
            <w:tcW w:w="494" w:type="pct"/>
            <w:tcBorders>
              <w:top w:val="nil"/>
              <w:right w:val="single" w:sz="4" w:space="0" w:color="auto"/>
            </w:tcBorders>
            <w:noWrap/>
            <w:hideMark/>
          </w:tcPr>
          <w:p w14:paraId="5A81CE47" w14:textId="77777777" w:rsidR="00B05C45" w:rsidRPr="0053460B" w:rsidRDefault="00B05C45" w:rsidP="001F1117">
            <w:pPr>
              <w:pStyle w:val="table-text-dec"/>
              <w:tabs>
                <w:tab w:val="clear" w:pos="350"/>
                <w:tab w:val="decimal" w:pos="971"/>
              </w:tabs>
            </w:pPr>
            <w:r w:rsidRPr="0053460B">
              <w:t>3</w:t>
            </w:r>
          </w:p>
        </w:tc>
        <w:tc>
          <w:tcPr>
            <w:tcW w:w="456" w:type="pct"/>
            <w:tcBorders>
              <w:top w:val="nil"/>
              <w:left w:val="single" w:sz="4" w:space="0" w:color="auto"/>
            </w:tcBorders>
          </w:tcPr>
          <w:p w14:paraId="40D35C79" w14:textId="77777777" w:rsidR="00B05C45" w:rsidRPr="0053460B" w:rsidRDefault="00B05C45" w:rsidP="001F1117">
            <w:pPr>
              <w:pStyle w:val="table-text-dec"/>
              <w:tabs>
                <w:tab w:val="clear" w:pos="350"/>
                <w:tab w:val="decimal" w:pos="971"/>
              </w:tabs>
            </w:pPr>
            <w:r w:rsidRPr="0053460B">
              <w:t>325</w:t>
            </w:r>
          </w:p>
        </w:tc>
        <w:tc>
          <w:tcPr>
            <w:tcW w:w="456" w:type="pct"/>
            <w:tcBorders>
              <w:top w:val="nil"/>
              <w:right w:val="single" w:sz="4" w:space="0" w:color="auto"/>
            </w:tcBorders>
          </w:tcPr>
          <w:p w14:paraId="078F7044" w14:textId="77777777" w:rsidR="00B05C45" w:rsidRPr="0053460B" w:rsidRDefault="00B05C45" w:rsidP="001F1117">
            <w:pPr>
              <w:pStyle w:val="table-text-dec"/>
              <w:tabs>
                <w:tab w:val="clear" w:pos="350"/>
                <w:tab w:val="decimal" w:pos="971"/>
              </w:tabs>
            </w:pPr>
            <w:r w:rsidRPr="0053460B">
              <w:t>3</w:t>
            </w:r>
          </w:p>
        </w:tc>
        <w:tc>
          <w:tcPr>
            <w:tcW w:w="456" w:type="pct"/>
            <w:tcBorders>
              <w:top w:val="nil"/>
              <w:left w:val="single" w:sz="4" w:space="0" w:color="auto"/>
            </w:tcBorders>
          </w:tcPr>
          <w:p w14:paraId="24D2A02B" w14:textId="77777777" w:rsidR="00B05C45" w:rsidRPr="0053460B" w:rsidRDefault="00B05C45" w:rsidP="001F1117">
            <w:pPr>
              <w:pStyle w:val="table-text-dec"/>
              <w:tabs>
                <w:tab w:val="clear" w:pos="350"/>
                <w:tab w:val="decimal" w:pos="971"/>
              </w:tabs>
            </w:pPr>
            <w:r w:rsidRPr="0053460B">
              <w:t>691</w:t>
            </w:r>
          </w:p>
        </w:tc>
        <w:tc>
          <w:tcPr>
            <w:tcW w:w="450" w:type="pct"/>
            <w:tcBorders>
              <w:top w:val="nil"/>
            </w:tcBorders>
          </w:tcPr>
          <w:p w14:paraId="3F5765B1" w14:textId="77777777" w:rsidR="00B05C45" w:rsidRPr="0053460B" w:rsidRDefault="00B05C45" w:rsidP="001F1117">
            <w:pPr>
              <w:pStyle w:val="table-text-dec"/>
              <w:tabs>
                <w:tab w:val="clear" w:pos="350"/>
                <w:tab w:val="decimal" w:pos="971"/>
              </w:tabs>
            </w:pPr>
            <w:r w:rsidRPr="0053460B">
              <w:t>6</w:t>
            </w:r>
          </w:p>
        </w:tc>
      </w:tr>
      <w:tr w:rsidR="00B05C45" w:rsidRPr="00B95E7B" w14:paraId="4E2D23CA" w14:textId="77777777" w:rsidTr="001F1117">
        <w:trPr>
          <w:trHeight w:val="20"/>
        </w:trPr>
        <w:tc>
          <w:tcPr>
            <w:tcW w:w="962" w:type="pct"/>
            <w:noWrap/>
            <w:hideMark/>
          </w:tcPr>
          <w:p w14:paraId="6BAA30F0" w14:textId="77777777" w:rsidR="00B05C45" w:rsidRPr="0053460B" w:rsidRDefault="00B05C45" w:rsidP="001F1117">
            <w:pPr>
              <w:pStyle w:val="table-text"/>
            </w:pPr>
            <w:r w:rsidRPr="0053460B">
              <w:t xml:space="preserve">Blu </w:t>
            </w:r>
            <w:r>
              <w:t>e</w:t>
            </w:r>
            <w:r w:rsidRPr="0053460B">
              <w:t>Cig</w:t>
            </w:r>
            <w:r>
              <w:t>s</w:t>
            </w:r>
          </w:p>
        </w:tc>
        <w:tc>
          <w:tcPr>
            <w:tcW w:w="557" w:type="pct"/>
            <w:hideMark/>
          </w:tcPr>
          <w:p w14:paraId="7B24654A" w14:textId="77777777" w:rsidR="00B05C45" w:rsidRPr="0053460B" w:rsidRDefault="00B05C45" w:rsidP="001F1117">
            <w:pPr>
              <w:pStyle w:val="table-text-dec"/>
              <w:tabs>
                <w:tab w:val="clear" w:pos="350"/>
                <w:tab w:val="decimal" w:pos="971"/>
              </w:tabs>
            </w:pPr>
            <w:r w:rsidRPr="0053460B">
              <w:rPr>
                <w:color w:val="FFFFFF"/>
              </w:rPr>
              <w:t>z</w:t>
            </w:r>
            <w:r w:rsidRPr="0053460B">
              <w:t>-</w:t>
            </w:r>
          </w:p>
        </w:tc>
        <w:tc>
          <w:tcPr>
            <w:tcW w:w="682" w:type="pct"/>
            <w:tcBorders>
              <w:right w:val="single" w:sz="4" w:space="0" w:color="auto"/>
            </w:tcBorders>
            <w:noWrap/>
            <w:hideMark/>
          </w:tcPr>
          <w:p w14:paraId="3E4EBCB2" w14:textId="77777777" w:rsidR="00B05C45" w:rsidRPr="0053460B" w:rsidRDefault="00B05C45" w:rsidP="001F1117">
            <w:pPr>
              <w:pStyle w:val="table-text-dec"/>
              <w:tabs>
                <w:tab w:val="clear" w:pos="350"/>
                <w:tab w:val="decimal" w:pos="971"/>
              </w:tabs>
            </w:pPr>
            <w:r w:rsidRPr="0053460B">
              <w:t>22,912</w:t>
            </w:r>
          </w:p>
        </w:tc>
        <w:tc>
          <w:tcPr>
            <w:tcW w:w="487" w:type="pct"/>
            <w:tcBorders>
              <w:left w:val="single" w:sz="4" w:space="0" w:color="auto"/>
            </w:tcBorders>
            <w:noWrap/>
            <w:hideMark/>
          </w:tcPr>
          <w:p w14:paraId="6DA9D965" w14:textId="77777777" w:rsidR="00B05C45" w:rsidRPr="0053460B" w:rsidRDefault="00B05C45" w:rsidP="001F1117">
            <w:pPr>
              <w:pStyle w:val="table-text-dec"/>
              <w:tabs>
                <w:tab w:val="clear" w:pos="350"/>
                <w:tab w:val="decimal" w:pos="971"/>
              </w:tabs>
            </w:pPr>
            <w:r w:rsidRPr="0053460B">
              <w:t>43</w:t>
            </w:r>
          </w:p>
        </w:tc>
        <w:tc>
          <w:tcPr>
            <w:tcW w:w="494" w:type="pct"/>
            <w:tcBorders>
              <w:right w:val="single" w:sz="4" w:space="0" w:color="auto"/>
            </w:tcBorders>
            <w:noWrap/>
            <w:hideMark/>
          </w:tcPr>
          <w:p w14:paraId="2805E4A4" w14:textId="77777777" w:rsidR="00B05C45" w:rsidRPr="0053460B" w:rsidRDefault="00B05C45" w:rsidP="001F1117">
            <w:pPr>
              <w:pStyle w:val="table-text-dec"/>
              <w:tabs>
                <w:tab w:val="clear" w:pos="350"/>
                <w:tab w:val="decimal" w:pos="971"/>
              </w:tabs>
            </w:pPr>
            <w:r w:rsidRPr="0053460B">
              <w:t>2</w:t>
            </w:r>
          </w:p>
        </w:tc>
        <w:tc>
          <w:tcPr>
            <w:tcW w:w="456" w:type="pct"/>
            <w:tcBorders>
              <w:left w:val="single" w:sz="4" w:space="0" w:color="auto"/>
            </w:tcBorders>
          </w:tcPr>
          <w:p w14:paraId="05211F41" w14:textId="77777777" w:rsidR="00B05C45" w:rsidRPr="0053460B" w:rsidRDefault="00B05C45" w:rsidP="001F1117">
            <w:pPr>
              <w:pStyle w:val="table-text-dec"/>
              <w:tabs>
                <w:tab w:val="clear" w:pos="350"/>
                <w:tab w:val="decimal" w:pos="971"/>
              </w:tabs>
            </w:pPr>
            <w:r w:rsidRPr="0053460B">
              <w:t>114</w:t>
            </w:r>
          </w:p>
        </w:tc>
        <w:tc>
          <w:tcPr>
            <w:tcW w:w="456" w:type="pct"/>
            <w:tcBorders>
              <w:right w:val="single" w:sz="4" w:space="0" w:color="auto"/>
            </w:tcBorders>
          </w:tcPr>
          <w:p w14:paraId="62B8B284" w14:textId="77777777" w:rsidR="00B05C45" w:rsidRPr="0053460B" w:rsidRDefault="00B05C45" w:rsidP="001F1117">
            <w:pPr>
              <w:pStyle w:val="table-text-dec"/>
              <w:tabs>
                <w:tab w:val="clear" w:pos="350"/>
                <w:tab w:val="decimal" w:pos="971"/>
              </w:tabs>
            </w:pPr>
            <w:r w:rsidRPr="0053460B">
              <w:t>3</w:t>
            </w:r>
          </w:p>
        </w:tc>
        <w:tc>
          <w:tcPr>
            <w:tcW w:w="456" w:type="pct"/>
            <w:tcBorders>
              <w:left w:val="single" w:sz="4" w:space="0" w:color="auto"/>
            </w:tcBorders>
          </w:tcPr>
          <w:p w14:paraId="62A54ABE" w14:textId="77777777" w:rsidR="00B05C45" w:rsidRPr="0053460B" w:rsidRDefault="00B05C45" w:rsidP="001F1117">
            <w:pPr>
              <w:pStyle w:val="table-text-dec"/>
              <w:tabs>
                <w:tab w:val="clear" w:pos="350"/>
                <w:tab w:val="decimal" w:pos="971"/>
              </w:tabs>
            </w:pPr>
            <w:r w:rsidRPr="0053460B">
              <w:t>157</w:t>
            </w:r>
          </w:p>
        </w:tc>
        <w:tc>
          <w:tcPr>
            <w:tcW w:w="450" w:type="pct"/>
          </w:tcPr>
          <w:p w14:paraId="7A313E3A" w14:textId="77777777" w:rsidR="00B05C45" w:rsidRPr="0053460B" w:rsidRDefault="00B05C45" w:rsidP="001F1117">
            <w:pPr>
              <w:pStyle w:val="table-text-dec"/>
              <w:tabs>
                <w:tab w:val="clear" w:pos="350"/>
                <w:tab w:val="decimal" w:pos="971"/>
              </w:tabs>
            </w:pPr>
            <w:r w:rsidRPr="0053460B">
              <w:t>5</w:t>
            </w:r>
          </w:p>
        </w:tc>
      </w:tr>
      <w:tr w:rsidR="00B05C45" w:rsidRPr="00B95E7B" w14:paraId="07EBCF81" w14:textId="77777777" w:rsidTr="001F1117">
        <w:trPr>
          <w:trHeight w:val="20"/>
        </w:trPr>
        <w:tc>
          <w:tcPr>
            <w:tcW w:w="962" w:type="pct"/>
            <w:noWrap/>
            <w:hideMark/>
          </w:tcPr>
          <w:p w14:paraId="34C2EBCD" w14:textId="77777777" w:rsidR="00B05C45" w:rsidRPr="0053460B" w:rsidRDefault="00B05C45" w:rsidP="001F1117">
            <w:pPr>
              <w:pStyle w:val="table-text"/>
            </w:pPr>
            <w:r w:rsidRPr="0053460B">
              <w:t>BO Vaping</w:t>
            </w:r>
          </w:p>
        </w:tc>
        <w:tc>
          <w:tcPr>
            <w:tcW w:w="557" w:type="pct"/>
            <w:hideMark/>
          </w:tcPr>
          <w:p w14:paraId="34DCF522" w14:textId="77777777" w:rsidR="00B05C45" w:rsidRPr="0053460B" w:rsidRDefault="00B05C45" w:rsidP="001F1117">
            <w:pPr>
              <w:pStyle w:val="table-text-dec"/>
              <w:tabs>
                <w:tab w:val="clear" w:pos="350"/>
                <w:tab w:val="decimal" w:pos="971"/>
              </w:tabs>
            </w:pPr>
            <w:r w:rsidRPr="0053460B">
              <w:t>6,109</w:t>
            </w:r>
          </w:p>
        </w:tc>
        <w:tc>
          <w:tcPr>
            <w:tcW w:w="682" w:type="pct"/>
            <w:tcBorders>
              <w:right w:val="single" w:sz="4" w:space="0" w:color="auto"/>
            </w:tcBorders>
            <w:hideMark/>
          </w:tcPr>
          <w:p w14:paraId="1BB4F524" w14:textId="77777777" w:rsidR="00B05C45" w:rsidRPr="0053460B" w:rsidRDefault="00B05C45" w:rsidP="001F1117">
            <w:pPr>
              <w:pStyle w:val="table-text-dec"/>
              <w:tabs>
                <w:tab w:val="clear" w:pos="350"/>
                <w:tab w:val="decimal" w:pos="971"/>
              </w:tabs>
            </w:pPr>
            <w:r w:rsidRPr="0053460B">
              <w:rPr>
                <w:color w:val="FFFFFF"/>
              </w:rPr>
              <w:t>z</w:t>
            </w:r>
            <w:r w:rsidRPr="0053460B">
              <w:t>-</w:t>
            </w:r>
          </w:p>
        </w:tc>
        <w:tc>
          <w:tcPr>
            <w:tcW w:w="487" w:type="pct"/>
            <w:tcBorders>
              <w:left w:val="single" w:sz="4" w:space="0" w:color="auto"/>
            </w:tcBorders>
            <w:noWrap/>
            <w:hideMark/>
          </w:tcPr>
          <w:p w14:paraId="082D2D1D" w14:textId="77777777" w:rsidR="00B05C45" w:rsidRPr="0053460B" w:rsidRDefault="00B05C45" w:rsidP="001F1117">
            <w:pPr>
              <w:pStyle w:val="table-text-dec"/>
              <w:tabs>
                <w:tab w:val="clear" w:pos="350"/>
                <w:tab w:val="decimal" w:pos="971"/>
              </w:tabs>
            </w:pPr>
            <w:r w:rsidRPr="0053460B">
              <w:t>1</w:t>
            </w:r>
          </w:p>
        </w:tc>
        <w:tc>
          <w:tcPr>
            <w:tcW w:w="494" w:type="pct"/>
            <w:tcBorders>
              <w:right w:val="single" w:sz="4" w:space="0" w:color="auto"/>
            </w:tcBorders>
            <w:noWrap/>
            <w:hideMark/>
          </w:tcPr>
          <w:p w14:paraId="48286C81" w14:textId="77777777" w:rsidR="00B05C45" w:rsidRPr="0053460B" w:rsidRDefault="00B05C45" w:rsidP="001F1117">
            <w:pPr>
              <w:pStyle w:val="table-text-dec"/>
              <w:tabs>
                <w:tab w:val="clear" w:pos="350"/>
                <w:tab w:val="decimal" w:pos="971"/>
              </w:tabs>
            </w:pPr>
            <w:r w:rsidRPr="0053460B">
              <w:t>1</w:t>
            </w:r>
          </w:p>
        </w:tc>
        <w:tc>
          <w:tcPr>
            <w:tcW w:w="456" w:type="pct"/>
            <w:tcBorders>
              <w:left w:val="single" w:sz="4" w:space="0" w:color="auto"/>
            </w:tcBorders>
          </w:tcPr>
          <w:p w14:paraId="51D768D4" w14:textId="77777777" w:rsidR="00B05C45" w:rsidRPr="0053460B" w:rsidRDefault="00B05C45" w:rsidP="001F1117">
            <w:pPr>
              <w:pStyle w:val="table-text-dec"/>
              <w:tabs>
                <w:tab w:val="clear" w:pos="350"/>
                <w:tab w:val="decimal" w:pos="971"/>
              </w:tabs>
            </w:pPr>
            <w:r w:rsidRPr="0053460B">
              <w:t>0</w:t>
            </w:r>
          </w:p>
        </w:tc>
        <w:tc>
          <w:tcPr>
            <w:tcW w:w="456" w:type="pct"/>
            <w:tcBorders>
              <w:right w:val="single" w:sz="4" w:space="0" w:color="auto"/>
            </w:tcBorders>
          </w:tcPr>
          <w:p w14:paraId="4FDD704C" w14:textId="77777777" w:rsidR="00B05C45" w:rsidRPr="0053460B" w:rsidRDefault="00B05C45" w:rsidP="001F1117">
            <w:pPr>
              <w:pStyle w:val="table-text-dec"/>
              <w:tabs>
                <w:tab w:val="clear" w:pos="350"/>
                <w:tab w:val="decimal" w:pos="971"/>
              </w:tabs>
            </w:pPr>
            <w:r w:rsidRPr="0053460B">
              <w:t>0</w:t>
            </w:r>
          </w:p>
        </w:tc>
        <w:tc>
          <w:tcPr>
            <w:tcW w:w="456" w:type="pct"/>
            <w:tcBorders>
              <w:left w:val="single" w:sz="4" w:space="0" w:color="auto"/>
            </w:tcBorders>
          </w:tcPr>
          <w:p w14:paraId="7D29E0EF" w14:textId="77777777" w:rsidR="00B05C45" w:rsidRPr="0053460B" w:rsidRDefault="00B05C45" w:rsidP="001F1117">
            <w:pPr>
              <w:pStyle w:val="table-text-dec"/>
              <w:tabs>
                <w:tab w:val="clear" w:pos="350"/>
                <w:tab w:val="decimal" w:pos="971"/>
              </w:tabs>
            </w:pPr>
            <w:r w:rsidRPr="0053460B">
              <w:t>1</w:t>
            </w:r>
          </w:p>
        </w:tc>
        <w:tc>
          <w:tcPr>
            <w:tcW w:w="450" w:type="pct"/>
          </w:tcPr>
          <w:p w14:paraId="4AA71C0C" w14:textId="77777777" w:rsidR="00B05C45" w:rsidRPr="0053460B" w:rsidRDefault="00B05C45" w:rsidP="001F1117">
            <w:pPr>
              <w:pStyle w:val="table-text-dec"/>
              <w:tabs>
                <w:tab w:val="clear" w:pos="350"/>
                <w:tab w:val="decimal" w:pos="971"/>
              </w:tabs>
            </w:pPr>
            <w:r w:rsidRPr="0053460B">
              <w:t>1</w:t>
            </w:r>
          </w:p>
        </w:tc>
      </w:tr>
      <w:tr w:rsidR="00B05C45" w:rsidRPr="00B95E7B" w14:paraId="7E6323CF" w14:textId="77777777" w:rsidTr="001F1117">
        <w:trPr>
          <w:trHeight w:val="20"/>
        </w:trPr>
        <w:tc>
          <w:tcPr>
            <w:tcW w:w="962" w:type="pct"/>
            <w:noWrap/>
            <w:hideMark/>
          </w:tcPr>
          <w:p w14:paraId="7C8444DA" w14:textId="77777777" w:rsidR="00B05C45" w:rsidRPr="0053460B" w:rsidRDefault="00B05C45" w:rsidP="001F1117">
            <w:pPr>
              <w:pStyle w:val="table-text"/>
            </w:pPr>
            <w:r w:rsidRPr="0053460B">
              <w:t>Cali Vape Pods</w:t>
            </w:r>
          </w:p>
        </w:tc>
        <w:tc>
          <w:tcPr>
            <w:tcW w:w="557" w:type="pct"/>
            <w:hideMark/>
          </w:tcPr>
          <w:p w14:paraId="795259DA" w14:textId="77777777" w:rsidR="00B05C45" w:rsidRPr="0053460B" w:rsidRDefault="00B05C45" w:rsidP="001F1117">
            <w:pPr>
              <w:pStyle w:val="table-text-dec"/>
              <w:tabs>
                <w:tab w:val="clear" w:pos="350"/>
                <w:tab w:val="decimal" w:pos="971"/>
              </w:tabs>
            </w:pPr>
            <w:r w:rsidRPr="0053460B">
              <w:rPr>
                <w:color w:val="FFFFFF"/>
              </w:rPr>
              <w:t>z</w:t>
            </w:r>
            <w:r w:rsidRPr="0053460B">
              <w:t>-</w:t>
            </w:r>
          </w:p>
        </w:tc>
        <w:tc>
          <w:tcPr>
            <w:tcW w:w="682" w:type="pct"/>
            <w:tcBorders>
              <w:right w:val="single" w:sz="4" w:space="0" w:color="auto"/>
            </w:tcBorders>
            <w:hideMark/>
          </w:tcPr>
          <w:p w14:paraId="674DE75F" w14:textId="77777777" w:rsidR="00B05C45" w:rsidRPr="0053460B" w:rsidRDefault="00B05C45" w:rsidP="001F1117">
            <w:pPr>
              <w:pStyle w:val="table-text-dec"/>
              <w:tabs>
                <w:tab w:val="clear" w:pos="350"/>
                <w:tab w:val="decimal" w:pos="971"/>
              </w:tabs>
            </w:pPr>
            <w:r w:rsidRPr="0053460B">
              <w:t>16</w:t>
            </w:r>
          </w:p>
        </w:tc>
        <w:tc>
          <w:tcPr>
            <w:tcW w:w="487" w:type="pct"/>
            <w:tcBorders>
              <w:left w:val="single" w:sz="4" w:space="0" w:color="auto"/>
            </w:tcBorders>
            <w:noWrap/>
            <w:hideMark/>
          </w:tcPr>
          <w:p w14:paraId="32B205FF" w14:textId="77777777" w:rsidR="00B05C45" w:rsidRPr="0053460B" w:rsidRDefault="00B05C45" w:rsidP="001F1117">
            <w:pPr>
              <w:pStyle w:val="table-text-dec"/>
              <w:tabs>
                <w:tab w:val="clear" w:pos="350"/>
                <w:tab w:val="decimal" w:pos="971"/>
              </w:tabs>
            </w:pPr>
            <w:r w:rsidRPr="0053460B">
              <w:t>54</w:t>
            </w:r>
          </w:p>
        </w:tc>
        <w:tc>
          <w:tcPr>
            <w:tcW w:w="494" w:type="pct"/>
            <w:tcBorders>
              <w:right w:val="single" w:sz="4" w:space="0" w:color="auto"/>
            </w:tcBorders>
            <w:noWrap/>
            <w:hideMark/>
          </w:tcPr>
          <w:p w14:paraId="729CE359" w14:textId="77777777" w:rsidR="00B05C45" w:rsidRPr="0053460B" w:rsidRDefault="00B05C45" w:rsidP="001F1117">
            <w:pPr>
              <w:pStyle w:val="table-text-dec"/>
              <w:tabs>
                <w:tab w:val="clear" w:pos="350"/>
                <w:tab w:val="decimal" w:pos="971"/>
              </w:tabs>
            </w:pPr>
            <w:r w:rsidRPr="0053460B">
              <w:t>3</w:t>
            </w:r>
          </w:p>
        </w:tc>
        <w:tc>
          <w:tcPr>
            <w:tcW w:w="456" w:type="pct"/>
            <w:tcBorders>
              <w:left w:val="single" w:sz="4" w:space="0" w:color="auto"/>
            </w:tcBorders>
          </w:tcPr>
          <w:p w14:paraId="07CAB3C3" w14:textId="77777777" w:rsidR="00B05C45" w:rsidRPr="0053460B" w:rsidRDefault="00B05C45" w:rsidP="001F1117">
            <w:pPr>
              <w:pStyle w:val="table-text-dec"/>
              <w:tabs>
                <w:tab w:val="clear" w:pos="350"/>
                <w:tab w:val="decimal" w:pos="971"/>
              </w:tabs>
            </w:pPr>
            <w:r w:rsidRPr="0053460B">
              <w:t>19</w:t>
            </w:r>
          </w:p>
        </w:tc>
        <w:tc>
          <w:tcPr>
            <w:tcW w:w="456" w:type="pct"/>
            <w:tcBorders>
              <w:right w:val="single" w:sz="4" w:space="0" w:color="auto"/>
            </w:tcBorders>
          </w:tcPr>
          <w:p w14:paraId="065EFF02" w14:textId="77777777" w:rsidR="00B05C45" w:rsidRPr="0053460B" w:rsidRDefault="00B05C45" w:rsidP="001F1117">
            <w:pPr>
              <w:pStyle w:val="table-text-dec"/>
              <w:tabs>
                <w:tab w:val="clear" w:pos="350"/>
                <w:tab w:val="decimal" w:pos="971"/>
              </w:tabs>
            </w:pPr>
            <w:r w:rsidRPr="0053460B">
              <w:t>3</w:t>
            </w:r>
          </w:p>
        </w:tc>
        <w:tc>
          <w:tcPr>
            <w:tcW w:w="456" w:type="pct"/>
            <w:tcBorders>
              <w:left w:val="single" w:sz="4" w:space="0" w:color="auto"/>
            </w:tcBorders>
          </w:tcPr>
          <w:p w14:paraId="0569A7ED" w14:textId="77777777" w:rsidR="00B05C45" w:rsidRPr="0053460B" w:rsidRDefault="00B05C45" w:rsidP="001F1117">
            <w:pPr>
              <w:pStyle w:val="table-text-dec"/>
              <w:tabs>
                <w:tab w:val="clear" w:pos="350"/>
                <w:tab w:val="decimal" w:pos="971"/>
              </w:tabs>
            </w:pPr>
            <w:r w:rsidRPr="0053460B">
              <w:t>73</w:t>
            </w:r>
          </w:p>
        </w:tc>
        <w:tc>
          <w:tcPr>
            <w:tcW w:w="450" w:type="pct"/>
          </w:tcPr>
          <w:p w14:paraId="415BEB6A" w14:textId="77777777" w:rsidR="00B05C45" w:rsidRPr="0053460B" w:rsidRDefault="00B05C45" w:rsidP="001F1117">
            <w:pPr>
              <w:pStyle w:val="table-text-dec"/>
              <w:tabs>
                <w:tab w:val="clear" w:pos="350"/>
                <w:tab w:val="decimal" w:pos="971"/>
              </w:tabs>
            </w:pPr>
            <w:r w:rsidRPr="0053460B">
              <w:t>6</w:t>
            </w:r>
          </w:p>
        </w:tc>
      </w:tr>
      <w:tr w:rsidR="00B05C45" w:rsidRPr="00B95E7B" w14:paraId="081E2CD6" w14:textId="77777777" w:rsidTr="001F1117">
        <w:trPr>
          <w:trHeight w:val="20"/>
        </w:trPr>
        <w:tc>
          <w:tcPr>
            <w:tcW w:w="962" w:type="pct"/>
            <w:noWrap/>
            <w:hideMark/>
          </w:tcPr>
          <w:p w14:paraId="3C61C864" w14:textId="77777777" w:rsidR="00B05C45" w:rsidRPr="0053460B" w:rsidRDefault="00B05C45" w:rsidP="001F1117">
            <w:pPr>
              <w:pStyle w:val="table-text"/>
            </w:pPr>
            <w:r w:rsidRPr="0053460B">
              <w:t>CCEL Official</w:t>
            </w:r>
          </w:p>
        </w:tc>
        <w:tc>
          <w:tcPr>
            <w:tcW w:w="557" w:type="pct"/>
            <w:hideMark/>
          </w:tcPr>
          <w:p w14:paraId="0E51787A" w14:textId="77777777" w:rsidR="00B05C45" w:rsidRPr="0053460B" w:rsidRDefault="00B05C45" w:rsidP="001F1117">
            <w:pPr>
              <w:pStyle w:val="table-text-dec"/>
              <w:tabs>
                <w:tab w:val="clear" w:pos="350"/>
                <w:tab w:val="decimal" w:pos="971"/>
              </w:tabs>
            </w:pPr>
            <w:r w:rsidRPr="0053460B">
              <w:t>32,851</w:t>
            </w:r>
          </w:p>
        </w:tc>
        <w:tc>
          <w:tcPr>
            <w:tcW w:w="682" w:type="pct"/>
            <w:tcBorders>
              <w:right w:val="single" w:sz="4" w:space="0" w:color="auto"/>
            </w:tcBorders>
            <w:hideMark/>
          </w:tcPr>
          <w:p w14:paraId="6687931F" w14:textId="77777777" w:rsidR="00B05C45" w:rsidRPr="0053460B" w:rsidRDefault="00B05C45" w:rsidP="001F1117">
            <w:pPr>
              <w:pStyle w:val="table-text-dec"/>
              <w:tabs>
                <w:tab w:val="clear" w:pos="350"/>
                <w:tab w:val="decimal" w:pos="971"/>
              </w:tabs>
            </w:pPr>
            <w:r w:rsidRPr="0053460B">
              <w:t>328</w:t>
            </w:r>
          </w:p>
        </w:tc>
        <w:tc>
          <w:tcPr>
            <w:tcW w:w="487" w:type="pct"/>
            <w:tcBorders>
              <w:left w:val="single" w:sz="4" w:space="0" w:color="auto"/>
            </w:tcBorders>
            <w:noWrap/>
            <w:hideMark/>
          </w:tcPr>
          <w:p w14:paraId="7A23EBF1" w14:textId="77777777" w:rsidR="00B05C45" w:rsidRPr="0053460B" w:rsidRDefault="00B05C45" w:rsidP="001F1117">
            <w:pPr>
              <w:pStyle w:val="table-text-dec"/>
              <w:tabs>
                <w:tab w:val="clear" w:pos="350"/>
                <w:tab w:val="decimal" w:pos="971"/>
              </w:tabs>
            </w:pPr>
            <w:r w:rsidRPr="0053460B">
              <w:t>43</w:t>
            </w:r>
          </w:p>
        </w:tc>
        <w:tc>
          <w:tcPr>
            <w:tcW w:w="494" w:type="pct"/>
            <w:tcBorders>
              <w:right w:val="single" w:sz="4" w:space="0" w:color="auto"/>
            </w:tcBorders>
            <w:noWrap/>
            <w:hideMark/>
          </w:tcPr>
          <w:p w14:paraId="4F1F7B07" w14:textId="77777777" w:rsidR="00B05C45" w:rsidRPr="0053460B" w:rsidRDefault="00B05C45" w:rsidP="001F1117">
            <w:pPr>
              <w:pStyle w:val="table-text-dec"/>
              <w:tabs>
                <w:tab w:val="clear" w:pos="350"/>
                <w:tab w:val="decimal" w:pos="971"/>
              </w:tabs>
            </w:pPr>
            <w:r w:rsidRPr="0053460B">
              <w:t>4</w:t>
            </w:r>
          </w:p>
        </w:tc>
        <w:tc>
          <w:tcPr>
            <w:tcW w:w="456" w:type="pct"/>
            <w:tcBorders>
              <w:left w:val="single" w:sz="4" w:space="0" w:color="auto"/>
            </w:tcBorders>
          </w:tcPr>
          <w:p w14:paraId="05BFACC3" w14:textId="77777777" w:rsidR="00B05C45" w:rsidRPr="0053460B" w:rsidRDefault="00B05C45" w:rsidP="001F1117">
            <w:pPr>
              <w:pStyle w:val="table-text-dec"/>
              <w:tabs>
                <w:tab w:val="clear" w:pos="350"/>
                <w:tab w:val="decimal" w:pos="971"/>
              </w:tabs>
            </w:pPr>
            <w:r w:rsidRPr="0053460B">
              <w:t>36</w:t>
            </w:r>
          </w:p>
        </w:tc>
        <w:tc>
          <w:tcPr>
            <w:tcW w:w="456" w:type="pct"/>
            <w:tcBorders>
              <w:right w:val="single" w:sz="4" w:space="0" w:color="auto"/>
            </w:tcBorders>
          </w:tcPr>
          <w:p w14:paraId="255379ED" w14:textId="77777777" w:rsidR="00B05C45" w:rsidRPr="0053460B" w:rsidRDefault="00B05C45" w:rsidP="001F1117">
            <w:pPr>
              <w:pStyle w:val="table-text-dec"/>
              <w:tabs>
                <w:tab w:val="clear" w:pos="350"/>
                <w:tab w:val="decimal" w:pos="971"/>
              </w:tabs>
            </w:pPr>
            <w:r w:rsidRPr="0053460B">
              <w:t>5</w:t>
            </w:r>
          </w:p>
        </w:tc>
        <w:tc>
          <w:tcPr>
            <w:tcW w:w="456" w:type="pct"/>
            <w:tcBorders>
              <w:left w:val="single" w:sz="4" w:space="0" w:color="auto"/>
            </w:tcBorders>
          </w:tcPr>
          <w:p w14:paraId="0E793EB6" w14:textId="77777777" w:rsidR="00B05C45" w:rsidRPr="0053460B" w:rsidRDefault="00B05C45" w:rsidP="001F1117">
            <w:pPr>
              <w:pStyle w:val="table-text-dec"/>
              <w:tabs>
                <w:tab w:val="clear" w:pos="350"/>
                <w:tab w:val="decimal" w:pos="971"/>
              </w:tabs>
            </w:pPr>
            <w:r w:rsidRPr="0053460B">
              <w:t>79</w:t>
            </w:r>
          </w:p>
        </w:tc>
        <w:tc>
          <w:tcPr>
            <w:tcW w:w="450" w:type="pct"/>
          </w:tcPr>
          <w:p w14:paraId="5C6775C7" w14:textId="77777777" w:rsidR="00B05C45" w:rsidRPr="0053460B" w:rsidRDefault="00B05C45" w:rsidP="001F1117">
            <w:pPr>
              <w:pStyle w:val="table-text-dec"/>
              <w:tabs>
                <w:tab w:val="clear" w:pos="350"/>
                <w:tab w:val="decimal" w:pos="971"/>
              </w:tabs>
            </w:pPr>
            <w:r w:rsidRPr="0053460B">
              <w:t>9</w:t>
            </w:r>
          </w:p>
        </w:tc>
      </w:tr>
      <w:tr w:rsidR="00B05C45" w:rsidRPr="00B95E7B" w14:paraId="533DAFE8" w14:textId="77777777" w:rsidTr="001F1117">
        <w:trPr>
          <w:trHeight w:val="20"/>
        </w:trPr>
        <w:tc>
          <w:tcPr>
            <w:tcW w:w="962" w:type="pct"/>
            <w:noWrap/>
            <w:hideMark/>
          </w:tcPr>
          <w:p w14:paraId="08AAC38B" w14:textId="77777777" w:rsidR="00B05C45" w:rsidRPr="0053460B" w:rsidRDefault="00B05C45" w:rsidP="001F1117">
            <w:pPr>
              <w:pStyle w:val="table-text"/>
            </w:pPr>
            <w:r w:rsidRPr="0053460B">
              <w:t>Clean Cig</w:t>
            </w:r>
          </w:p>
        </w:tc>
        <w:tc>
          <w:tcPr>
            <w:tcW w:w="557" w:type="pct"/>
            <w:hideMark/>
          </w:tcPr>
          <w:p w14:paraId="1A1C6F02" w14:textId="77777777" w:rsidR="00B05C45" w:rsidRPr="0053460B" w:rsidRDefault="00B05C45" w:rsidP="001F1117">
            <w:pPr>
              <w:pStyle w:val="table-text-dec"/>
              <w:tabs>
                <w:tab w:val="clear" w:pos="350"/>
                <w:tab w:val="decimal" w:pos="971"/>
              </w:tabs>
            </w:pPr>
            <w:r w:rsidRPr="0053460B">
              <w:rPr>
                <w:color w:val="FFFFFF"/>
              </w:rPr>
              <w:t>z</w:t>
            </w:r>
            <w:r w:rsidRPr="0053460B">
              <w:t>-</w:t>
            </w:r>
          </w:p>
        </w:tc>
        <w:tc>
          <w:tcPr>
            <w:tcW w:w="682" w:type="pct"/>
            <w:tcBorders>
              <w:right w:val="single" w:sz="4" w:space="0" w:color="auto"/>
            </w:tcBorders>
            <w:hideMark/>
          </w:tcPr>
          <w:p w14:paraId="4FDB6C74" w14:textId="77777777" w:rsidR="00B05C45" w:rsidRPr="0053460B" w:rsidRDefault="00B05C45" w:rsidP="001F1117">
            <w:pPr>
              <w:pStyle w:val="table-text-dec"/>
              <w:tabs>
                <w:tab w:val="clear" w:pos="350"/>
                <w:tab w:val="decimal" w:pos="971"/>
              </w:tabs>
            </w:pPr>
            <w:r w:rsidRPr="0053460B">
              <w:t>388</w:t>
            </w:r>
          </w:p>
        </w:tc>
        <w:tc>
          <w:tcPr>
            <w:tcW w:w="487" w:type="pct"/>
            <w:tcBorders>
              <w:left w:val="single" w:sz="4" w:space="0" w:color="auto"/>
            </w:tcBorders>
            <w:noWrap/>
            <w:hideMark/>
          </w:tcPr>
          <w:p w14:paraId="2FDC77FB" w14:textId="77777777" w:rsidR="00B05C45" w:rsidRPr="0053460B" w:rsidRDefault="00B05C45" w:rsidP="001F1117">
            <w:pPr>
              <w:pStyle w:val="table-text-dec"/>
              <w:tabs>
                <w:tab w:val="clear" w:pos="350"/>
                <w:tab w:val="decimal" w:pos="971"/>
              </w:tabs>
            </w:pPr>
            <w:r w:rsidRPr="0053460B">
              <w:t>15</w:t>
            </w:r>
          </w:p>
        </w:tc>
        <w:tc>
          <w:tcPr>
            <w:tcW w:w="494" w:type="pct"/>
            <w:tcBorders>
              <w:right w:val="single" w:sz="4" w:space="0" w:color="auto"/>
            </w:tcBorders>
            <w:noWrap/>
            <w:hideMark/>
          </w:tcPr>
          <w:p w14:paraId="37F3A9DB" w14:textId="77777777" w:rsidR="00B05C45" w:rsidRPr="0053460B" w:rsidRDefault="00B05C45" w:rsidP="001F1117">
            <w:pPr>
              <w:pStyle w:val="table-text-dec"/>
              <w:tabs>
                <w:tab w:val="clear" w:pos="350"/>
                <w:tab w:val="decimal" w:pos="971"/>
              </w:tabs>
            </w:pPr>
            <w:r w:rsidRPr="0053460B">
              <w:t>3</w:t>
            </w:r>
          </w:p>
        </w:tc>
        <w:tc>
          <w:tcPr>
            <w:tcW w:w="456" w:type="pct"/>
            <w:tcBorders>
              <w:left w:val="single" w:sz="4" w:space="0" w:color="auto"/>
            </w:tcBorders>
          </w:tcPr>
          <w:p w14:paraId="19C80FF3" w14:textId="77777777" w:rsidR="00B05C45" w:rsidRPr="0053460B" w:rsidRDefault="00B05C45" w:rsidP="001F1117">
            <w:pPr>
              <w:pStyle w:val="table-text-dec"/>
              <w:tabs>
                <w:tab w:val="clear" w:pos="350"/>
                <w:tab w:val="decimal" w:pos="971"/>
              </w:tabs>
            </w:pPr>
            <w:r w:rsidRPr="0053460B">
              <w:t>5</w:t>
            </w:r>
          </w:p>
        </w:tc>
        <w:tc>
          <w:tcPr>
            <w:tcW w:w="456" w:type="pct"/>
            <w:tcBorders>
              <w:right w:val="single" w:sz="4" w:space="0" w:color="auto"/>
            </w:tcBorders>
          </w:tcPr>
          <w:p w14:paraId="2B18AB81" w14:textId="77777777" w:rsidR="00B05C45" w:rsidRPr="0053460B" w:rsidRDefault="00B05C45" w:rsidP="001F1117">
            <w:pPr>
              <w:pStyle w:val="table-text-dec"/>
              <w:tabs>
                <w:tab w:val="clear" w:pos="350"/>
                <w:tab w:val="decimal" w:pos="971"/>
              </w:tabs>
            </w:pPr>
            <w:r w:rsidRPr="0053460B">
              <w:t>3</w:t>
            </w:r>
          </w:p>
        </w:tc>
        <w:tc>
          <w:tcPr>
            <w:tcW w:w="456" w:type="pct"/>
            <w:tcBorders>
              <w:left w:val="single" w:sz="4" w:space="0" w:color="auto"/>
            </w:tcBorders>
          </w:tcPr>
          <w:p w14:paraId="6C783F9D" w14:textId="77777777" w:rsidR="00B05C45" w:rsidRPr="0053460B" w:rsidRDefault="00B05C45" w:rsidP="001F1117">
            <w:pPr>
              <w:pStyle w:val="table-text-dec"/>
              <w:tabs>
                <w:tab w:val="clear" w:pos="350"/>
                <w:tab w:val="decimal" w:pos="971"/>
              </w:tabs>
            </w:pPr>
            <w:r w:rsidRPr="0053460B">
              <w:t>20</w:t>
            </w:r>
          </w:p>
        </w:tc>
        <w:tc>
          <w:tcPr>
            <w:tcW w:w="450" w:type="pct"/>
          </w:tcPr>
          <w:p w14:paraId="5C2D5C60" w14:textId="77777777" w:rsidR="00B05C45" w:rsidRPr="0053460B" w:rsidRDefault="00B05C45" w:rsidP="001F1117">
            <w:pPr>
              <w:pStyle w:val="table-text-dec"/>
              <w:tabs>
                <w:tab w:val="clear" w:pos="350"/>
                <w:tab w:val="decimal" w:pos="971"/>
              </w:tabs>
            </w:pPr>
            <w:r w:rsidRPr="0053460B">
              <w:t>6</w:t>
            </w:r>
          </w:p>
        </w:tc>
      </w:tr>
      <w:tr w:rsidR="00B05C45" w:rsidRPr="00B95E7B" w14:paraId="3142E0FE" w14:textId="77777777" w:rsidTr="001F1117">
        <w:trPr>
          <w:trHeight w:val="20"/>
        </w:trPr>
        <w:tc>
          <w:tcPr>
            <w:tcW w:w="962" w:type="pct"/>
            <w:noWrap/>
            <w:hideMark/>
          </w:tcPr>
          <w:p w14:paraId="009239BE" w14:textId="77777777" w:rsidR="00B05C45" w:rsidRPr="0053460B" w:rsidRDefault="00B05C45" w:rsidP="001F1117">
            <w:pPr>
              <w:pStyle w:val="table-text"/>
            </w:pPr>
            <w:r w:rsidRPr="0053460B">
              <w:t>Dinner Lady E-Liquids</w:t>
            </w:r>
          </w:p>
        </w:tc>
        <w:tc>
          <w:tcPr>
            <w:tcW w:w="557" w:type="pct"/>
            <w:hideMark/>
          </w:tcPr>
          <w:p w14:paraId="04BDD511" w14:textId="77777777" w:rsidR="00B05C45" w:rsidRPr="0053460B" w:rsidRDefault="00B05C45" w:rsidP="001F1117">
            <w:pPr>
              <w:pStyle w:val="table-text-dec"/>
              <w:tabs>
                <w:tab w:val="clear" w:pos="350"/>
                <w:tab w:val="decimal" w:pos="971"/>
              </w:tabs>
            </w:pPr>
            <w:r w:rsidRPr="0053460B">
              <w:t>58,034</w:t>
            </w:r>
          </w:p>
        </w:tc>
        <w:tc>
          <w:tcPr>
            <w:tcW w:w="682" w:type="pct"/>
            <w:tcBorders>
              <w:right w:val="single" w:sz="4" w:space="0" w:color="auto"/>
            </w:tcBorders>
            <w:hideMark/>
          </w:tcPr>
          <w:p w14:paraId="01A392A5" w14:textId="77777777" w:rsidR="00B05C45" w:rsidRPr="0053460B" w:rsidRDefault="00B05C45" w:rsidP="001F1117">
            <w:pPr>
              <w:pStyle w:val="table-text-dec"/>
              <w:tabs>
                <w:tab w:val="clear" w:pos="350"/>
                <w:tab w:val="decimal" w:pos="971"/>
              </w:tabs>
            </w:pPr>
            <w:r w:rsidRPr="0053460B">
              <w:rPr>
                <w:color w:val="FFFFFF"/>
              </w:rPr>
              <w:t>z</w:t>
            </w:r>
            <w:r w:rsidRPr="0053460B">
              <w:t>-</w:t>
            </w:r>
          </w:p>
        </w:tc>
        <w:tc>
          <w:tcPr>
            <w:tcW w:w="487" w:type="pct"/>
            <w:tcBorders>
              <w:left w:val="single" w:sz="4" w:space="0" w:color="auto"/>
            </w:tcBorders>
            <w:noWrap/>
            <w:hideMark/>
          </w:tcPr>
          <w:p w14:paraId="7B3D7C04" w14:textId="77777777" w:rsidR="00B05C45" w:rsidRPr="0053460B" w:rsidRDefault="00B05C45" w:rsidP="001F1117">
            <w:pPr>
              <w:pStyle w:val="table-text-dec"/>
              <w:tabs>
                <w:tab w:val="clear" w:pos="350"/>
                <w:tab w:val="decimal" w:pos="971"/>
              </w:tabs>
            </w:pPr>
            <w:r w:rsidRPr="0053460B">
              <w:t>70</w:t>
            </w:r>
          </w:p>
        </w:tc>
        <w:tc>
          <w:tcPr>
            <w:tcW w:w="494" w:type="pct"/>
            <w:tcBorders>
              <w:right w:val="single" w:sz="4" w:space="0" w:color="auto"/>
            </w:tcBorders>
            <w:noWrap/>
            <w:hideMark/>
          </w:tcPr>
          <w:p w14:paraId="00CBAF9A" w14:textId="77777777" w:rsidR="00B05C45" w:rsidRPr="0053460B" w:rsidRDefault="00B05C45" w:rsidP="001F1117">
            <w:pPr>
              <w:pStyle w:val="table-text-dec"/>
              <w:tabs>
                <w:tab w:val="clear" w:pos="350"/>
                <w:tab w:val="decimal" w:pos="971"/>
              </w:tabs>
            </w:pPr>
            <w:r w:rsidRPr="0053460B">
              <w:t>3</w:t>
            </w:r>
          </w:p>
        </w:tc>
        <w:tc>
          <w:tcPr>
            <w:tcW w:w="456" w:type="pct"/>
            <w:tcBorders>
              <w:left w:val="single" w:sz="4" w:space="0" w:color="auto"/>
            </w:tcBorders>
          </w:tcPr>
          <w:p w14:paraId="211C642A" w14:textId="77777777" w:rsidR="00B05C45" w:rsidRPr="0053460B" w:rsidRDefault="00B05C45" w:rsidP="001F1117">
            <w:pPr>
              <w:pStyle w:val="table-text-dec"/>
              <w:tabs>
                <w:tab w:val="clear" w:pos="350"/>
                <w:tab w:val="decimal" w:pos="971"/>
              </w:tabs>
            </w:pPr>
            <w:r w:rsidRPr="0053460B">
              <w:t>74</w:t>
            </w:r>
          </w:p>
        </w:tc>
        <w:tc>
          <w:tcPr>
            <w:tcW w:w="456" w:type="pct"/>
            <w:tcBorders>
              <w:right w:val="single" w:sz="4" w:space="0" w:color="auto"/>
            </w:tcBorders>
          </w:tcPr>
          <w:p w14:paraId="593B6218" w14:textId="77777777" w:rsidR="00B05C45" w:rsidRPr="0053460B" w:rsidRDefault="00B05C45" w:rsidP="001F1117">
            <w:pPr>
              <w:pStyle w:val="table-text-dec"/>
              <w:tabs>
                <w:tab w:val="clear" w:pos="350"/>
                <w:tab w:val="decimal" w:pos="971"/>
              </w:tabs>
            </w:pPr>
            <w:r w:rsidRPr="0053460B">
              <w:t>3</w:t>
            </w:r>
          </w:p>
        </w:tc>
        <w:tc>
          <w:tcPr>
            <w:tcW w:w="456" w:type="pct"/>
            <w:tcBorders>
              <w:left w:val="single" w:sz="4" w:space="0" w:color="auto"/>
            </w:tcBorders>
          </w:tcPr>
          <w:p w14:paraId="562F18F5" w14:textId="77777777" w:rsidR="00B05C45" w:rsidRPr="0053460B" w:rsidRDefault="00B05C45" w:rsidP="001F1117">
            <w:pPr>
              <w:pStyle w:val="table-text-dec"/>
              <w:tabs>
                <w:tab w:val="clear" w:pos="350"/>
                <w:tab w:val="decimal" w:pos="971"/>
              </w:tabs>
            </w:pPr>
            <w:r w:rsidRPr="0053460B">
              <w:t>144</w:t>
            </w:r>
          </w:p>
        </w:tc>
        <w:tc>
          <w:tcPr>
            <w:tcW w:w="450" w:type="pct"/>
          </w:tcPr>
          <w:p w14:paraId="67DD5641" w14:textId="77777777" w:rsidR="00B05C45" w:rsidRPr="0053460B" w:rsidRDefault="00B05C45" w:rsidP="001F1117">
            <w:pPr>
              <w:pStyle w:val="table-text-dec"/>
              <w:tabs>
                <w:tab w:val="clear" w:pos="350"/>
                <w:tab w:val="decimal" w:pos="971"/>
              </w:tabs>
            </w:pPr>
            <w:r w:rsidRPr="0053460B">
              <w:t>6</w:t>
            </w:r>
          </w:p>
        </w:tc>
      </w:tr>
      <w:tr w:rsidR="00B05C45" w:rsidRPr="00B95E7B" w14:paraId="44BF50C8" w14:textId="77777777" w:rsidTr="001F1117">
        <w:trPr>
          <w:trHeight w:val="20"/>
        </w:trPr>
        <w:tc>
          <w:tcPr>
            <w:tcW w:w="962" w:type="pct"/>
            <w:noWrap/>
            <w:hideMark/>
          </w:tcPr>
          <w:p w14:paraId="6DBE40E5" w14:textId="77777777" w:rsidR="00B05C45" w:rsidRPr="0053460B" w:rsidRDefault="00B05C45" w:rsidP="001F1117">
            <w:pPr>
              <w:pStyle w:val="table-text"/>
            </w:pPr>
            <w:r w:rsidRPr="0053460B">
              <w:t>DynaVap</w:t>
            </w:r>
          </w:p>
        </w:tc>
        <w:tc>
          <w:tcPr>
            <w:tcW w:w="557" w:type="pct"/>
            <w:hideMark/>
          </w:tcPr>
          <w:p w14:paraId="36CC7C1D" w14:textId="77777777" w:rsidR="00B05C45" w:rsidRPr="0053460B" w:rsidRDefault="00B05C45" w:rsidP="001F1117">
            <w:pPr>
              <w:pStyle w:val="table-text-dec"/>
              <w:tabs>
                <w:tab w:val="clear" w:pos="350"/>
                <w:tab w:val="decimal" w:pos="971"/>
              </w:tabs>
            </w:pPr>
            <w:r w:rsidRPr="0053460B">
              <w:rPr>
                <w:color w:val="FFFFFF"/>
              </w:rPr>
              <w:t>z</w:t>
            </w:r>
            <w:r w:rsidRPr="0053460B">
              <w:t>-</w:t>
            </w:r>
          </w:p>
        </w:tc>
        <w:tc>
          <w:tcPr>
            <w:tcW w:w="682" w:type="pct"/>
            <w:tcBorders>
              <w:right w:val="single" w:sz="4" w:space="0" w:color="auto"/>
            </w:tcBorders>
            <w:hideMark/>
          </w:tcPr>
          <w:p w14:paraId="5DC2462A" w14:textId="77777777" w:rsidR="00B05C45" w:rsidRPr="0053460B" w:rsidRDefault="00B05C45" w:rsidP="001F1117">
            <w:pPr>
              <w:pStyle w:val="table-text-dec"/>
              <w:tabs>
                <w:tab w:val="clear" w:pos="350"/>
                <w:tab w:val="decimal" w:pos="971"/>
              </w:tabs>
            </w:pPr>
            <w:r w:rsidRPr="0053460B">
              <w:t>2,070</w:t>
            </w:r>
          </w:p>
        </w:tc>
        <w:tc>
          <w:tcPr>
            <w:tcW w:w="487" w:type="pct"/>
            <w:tcBorders>
              <w:left w:val="single" w:sz="4" w:space="0" w:color="auto"/>
            </w:tcBorders>
            <w:noWrap/>
            <w:hideMark/>
          </w:tcPr>
          <w:p w14:paraId="010AAD1A" w14:textId="77777777" w:rsidR="00B05C45" w:rsidRPr="0053460B" w:rsidRDefault="00B05C45" w:rsidP="001F1117">
            <w:pPr>
              <w:pStyle w:val="table-text-dec"/>
              <w:tabs>
                <w:tab w:val="clear" w:pos="350"/>
                <w:tab w:val="decimal" w:pos="971"/>
              </w:tabs>
            </w:pPr>
            <w:r w:rsidRPr="0053460B">
              <w:t>0</w:t>
            </w:r>
          </w:p>
        </w:tc>
        <w:tc>
          <w:tcPr>
            <w:tcW w:w="494" w:type="pct"/>
            <w:tcBorders>
              <w:right w:val="single" w:sz="4" w:space="0" w:color="auto"/>
            </w:tcBorders>
            <w:noWrap/>
            <w:hideMark/>
          </w:tcPr>
          <w:p w14:paraId="119F6AE2" w14:textId="77777777" w:rsidR="00B05C45" w:rsidRPr="0053460B" w:rsidRDefault="00B05C45" w:rsidP="001F1117">
            <w:pPr>
              <w:pStyle w:val="table-text-dec"/>
              <w:tabs>
                <w:tab w:val="clear" w:pos="350"/>
                <w:tab w:val="decimal" w:pos="971"/>
              </w:tabs>
            </w:pPr>
            <w:r w:rsidRPr="0053460B">
              <w:t>0</w:t>
            </w:r>
          </w:p>
        </w:tc>
        <w:tc>
          <w:tcPr>
            <w:tcW w:w="456" w:type="pct"/>
            <w:tcBorders>
              <w:left w:val="single" w:sz="4" w:space="0" w:color="auto"/>
            </w:tcBorders>
          </w:tcPr>
          <w:p w14:paraId="2BD40891" w14:textId="77777777" w:rsidR="00B05C45" w:rsidRPr="0053460B" w:rsidRDefault="00B05C45" w:rsidP="001F1117">
            <w:pPr>
              <w:pStyle w:val="table-text-dec"/>
              <w:tabs>
                <w:tab w:val="clear" w:pos="350"/>
                <w:tab w:val="decimal" w:pos="971"/>
              </w:tabs>
            </w:pPr>
            <w:r w:rsidRPr="0053460B">
              <w:t>86</w:t>
            </w:r>
          </w:p>
        </w:tc>
        <w:tc>
          <w:tcPr>
            <w:tcW w:w="456" w:type="pct"/>
            <w:tcBorders>
              <w:right w:val="single" w:sz="4" w:space="0" w:color="auto"/>
            </w:tcBorders>
          </w:tcPr>
          <w:p w14:paraId="005964F4" w14:textId="77777777" w:rsidR="00B05C45" w:rsidRPr="0053460B" w:rsidRDefault="00B05C45" w:rsidP="001F1117">
            <w:pPr>
              <w:pStyle w:val="table-text-dec"/>
              <w:tabs>
                <w:tab w:val="clear" w:pos="350"/>
                <w:tab w:val="decimal" w:pos="971"/>
              </w:tabs>
            </w:pPr>
            <w:r w:rsidRPr="0053460B">
              <w:t>3</w:t>
            </w:r>
          </w:p>
        </w:tc>
        <w:tc>
          <w:tcPr>
            <w:tcW w:w="456" w:type="pct"/>
            <w:tcBorders>
              <w:left w:val="single" w:sz="4" w:space="0" w:color="auto"/>
            </w:tcBorders>
          </w:tcPr>
          <w:p w14:paraId="00829E4D" w14:textId="77777777" w:rsidR="00B05C45" w:rsidRPr="0053460B" w:rsidRDefault="00B05C45" w:rsidP="001F1117">
            <w:pPr>
              <w:pStyle w:val="table-text-dec"/>
              <w:tabs>
                <w:tab w:val="clear" w:pos="350"/>
                <w:tab w:val="decimal" w:pos="971"/>
              </w:tabs>
            </w:pPr>
            <w:r w:rsidRPr="0053460B">
              <w:t>86</w:t>
            </w:r>
          </w:p>
        </w:tc>
        <w:tc>
          <w:tcPr>
            <w:tcW w:w="450" w:type="pct"/>
          </w:tcPr>
          <w:p w14:paraId="2DFFADE7" w14:textId="77777777" w:rsidR="00B05C45" w:rsidRPr="0053460B" w:rsidRDefault="00B05C45" w:rsidP="001F1117">
            <w:pPr>
              <w:pStyle w:val="table-text-dec"/>
              <w:tabs>
                <w:tab w:val="clear" w:pos="350"/>
                <w:tab w:val="decimal" w:pos="971"/>
              </w:tabs>
            </w:pPr>
            <w:r w:rsidRPr="0053460B">
              <w:t>3</w:t>
            </w:r>
          </w:p>
        </w:tc>
      </w:tr>
      <w:tr w:rsidR="00B05C45" w:rsidRPr="00B95E7B" w14:paraId="1F5B4CFA" w14:textId="77777777" w:rsidTr="001F1117">
        <w:trPr>
          <w:trHeight w:val="20"/>
        </w:trPr>
        <w:tc>
          <w:tcPr>
            <w:tcW w:w="962" w:type="pct"/>
            <w:noWrap/>
            <w:hideMark/>
          </w:tcPr>
          <w:p w14:paraId="7A8AE59A" w14:textId="77777777" w:rsidR="00B05C45" w:rsidRPr="0053460B" w:rsidRDefault="00B05C45" w:rsidP="001F1117">
            <w:pPr>
              <w:pStyle w:val="table-text"/>
            </w:pPr>
            <w:r w:rsidRPr="0053460B">
              <w:t>Eleaf Global</w:t>
            </w:r>
          </w:p>
        </w:tc>
        <w:tc>
          <w:tcPr>
            <w:tcW w:w="557" w:type="pct"/>
            <w:hideMark/>
          </w:tcPr>
          <w:p w14:paraId="3D973E7B" w14:textId="77777777" w:rsidR="00B05C45" w:rsidRPr="0053460B" w:rsidRDefault="00B05C45" w:rsidP="001F1117">
            <w:pPr>
              <w:pStyle w:val="table-text-dec"/>
              <w:tabs>
                <w:tab w:val="clear" w:pos="350"/>
                <w:tab w:val="decimal" w:pos="971"/>
              </w:tabs>
            </w:pPr>
            <w:r w:rsidRPr="0053460B">
              <w:t>182,092</w:t>
            </w:r>
          </w:p>
        </w:tc>
        <w:tc>
          <w:tcPr>
            <w:tcW w:w="682" w:type="pct"/>
            <w:tcBorders>
              <w:right w:val="single" w:sz="4" w:space="0" w:color="auto"/>
            </w:tcBorders>
            <w:hideMark/>
          </w:tcPr>
          <w:p w14:paraId="6E44C022" w14:textId="77777777" w:rsidR="00B05C45" w:rsidRPr="0053460B" w:rsidRDefault="00B05C45" w:rsidP="001F1117">
            <w:pPr>
              <w:pStyle w:val="table-text-dec"/>
              <w:tabs>
                <w:tab w:val="clear" w:pos="350"/>
                <w:tab w:val="decimal" w:pos="971"/>
              </w:tabs>
            </w:pPr>
            <w:r w:rsidRPr="0053460B">
              <w:t>11,642</w:t>
            </w:r>
          </w:p>
        </w:tc>
        <w:tc>
          <w:tcPr>
            <w:tcW w:w="487" w:type="pct"/>
            <w:tcBorders>
              <w:left w:val="single" w:sz="4" w:space="0" w:color="auto"/>
            </w:tcBorders>
            <w:noWrap/>
            <w:hideMark/>
          </w:tcPr>
          <w:p w14:paraId="5E8BD52E" w14:textId="77777777" w:rsidR="00B05C45" w:rsidRPr="0053460B" w:rsidRDefault="00B05C45" w:rsidP="001F1117">
            <w:pPr>
              <w:pStyle w:val="table-text-dec"/>
              <w:tabs>
                <w:tab w:val="clear" w:pos="350"/>
                <w:tab w:val="decimal" w:pos="971"/>
              </w:tabs>
            </w:pPr>
            <w:r w:rsidRPr="0053460B">
              <w:t>257</w:t>
            </w:r>
          </w:p>
        </w:tc>
        <w:tc>
          <w:tcPr>
            <w:tcW w:w="494" w:type="pct"/>
            <w:tcBorders>
              <w:right w:val="single" w:sz="4" w:space="0" w:color="auto"/>
            </w:tcBorders>
            <w:noWrap/>
            <w:hideMark/>
          </w:tcPr>
          <w:p w14:paraId="357E373A" w14:textId="77777777" w:rsidR="00B05C45" w:rsidRPr="0053460B" w:rsidRDefault="00B05C45" w:rsidP="001F1117">
            <w:pPr>
              <w:pStyle w:val="table-text-dec"/>
              <w:tabs>
                <w:tab w:val="clear" w:pos="350"/>
                <w:tab w:val="decimal" w:pos="971"/>
              </w:tabs>
            </w:pPr>
            <w:r w:rsidRPr="0053460B">
              <w:t>6</w:t>
            </w:r>
          </w:p>
        </w:tc>
        <w:tc>
          <w:tcPr>
            <w:tcW w:w="456" w:type="pct"/>
            <w:tcBorders>
              <w:left w:val="single" w:sz="4" w:space="0" w:color="auto"/>
            </w:tcBorders>
          </w:tcPr>
          <w:p w14:paraId="46198D07" w14:textId="77777777" w:rsidR="00B05C45" w:rsidRPr="0053460B" w:rsidRDefault="00B05C45" w:rsidP="001F1117">
            <w:pPr>
              <w:pStyle w:val="table-text-dec"/>
              <w:tabs>
                <w:tab w:val="clear" w:pos="350"/>
                <w:tab w:val="decimal" w:pos="971"/>
              </w:tabs>
            </w:pPr>
            <w:r w:rsidRPr="0053460B">
              <w:t>397</w:t>
            </w:r>
          </w:p>
        </w:tc>
        <w:tc>
          <w:tcPr>
            <w:tcW w:w="456" w:type="pct"/>
            <w:tcBorders>
              <w:right w:val="single" w:sz="4" w:space="0" w:color="auto"/>
            </w:tcBorders>
          </w:tcPr>
          <w:p w14:paraId="5D442107" w14:textId="77777777" w:rsidR="00B05C45" w:rsidRPr="0053460B" w:rsidRDefault="00B05C45" w:rsidP="001F1117">
            <w:pPr>
              <w:pStyle w:val="table-text-dec"/>
              <w:tabs>
                <w:tab w:val="clear" w:pos="350"/>
                <w:tab w:val="decimal" w:pos="971"/>
              </w:tabs>
            </w:pPr>
            <w:r>
              <w:t>6</w:t>
            </w:r>
          </w:p>
        </w:tc>
        <w:tc>
          <w:tcPr>
            <w:tcW w:w="456" w:type="pct"/>
            <w:tcBorders>
              <w:left w:val="single" w:sz="4" w:space="0" w:color="auto"/>
            </w:tcBorders>
          </w:tcPr>
          <w:p w14:paraId="19B4016E" w14:textId="77777777" w:rsidR="00B05C45" w:rsidRPr="0053460B" w:rsidRDefault="00B05C45" w:rsidP="001F1117">
            <w:pPr>
              <w:pStyle w:val="table-text-dec"/>
              <w:tabs>
                <w:tab w:val="clear" w:pos="350"/>
                <w:tab w:val="decimal" w:pos="971"/>
              </w:tabs>
            </w:pPr>
            <w:r w:rsidRPr="0053460B">
              <w:t>654</w:t>
            </w:r>
          </w:p>
        </w:tc>
        <w:tc>
          <w:tcPr>
            <w:tcW w:w="450" w:type="pct"/>
          </w:tcPr>
          <w:p w14:paraId="29A7A46A" w14:textId="77777777" w:rsidR="00B05C45" w:rsidRPr="0053460B" w:rsidRDefault="00B05C45" w:rsidP="001F1117">
            <w:pPr>
              <w:pStyle w:val="table-text-dec"/>
              <w:tabs>
                <w:tab w:val="clear" w:pos="350"/>
                <w:tab w:val="decimal" w:pos="971"/>
              </w:tabs>
            </w:pPr>
            <w:r w:rsidRPr="0053460B">
              <w:t>1</w:t>
            </w:r>
            <w:r>
              <w:t>2</w:t>
            </w:r>
          </w:p>
        </w:tc>
      </w:tr>
      <w:tr w:rsidR="00B05C45" w:rsidRPr="00B95E7B" w14:paraId="44737EF4" w14:textId="77777777" w:rsidTr="001F1117">
        <w:trPr>
          <w:trHeight w:val="20"/>
        </w:trPr>
        <w:tc>
          <w:tcPr>
            <w:tcW w:w="962" w:type="pct"/>
            <w:noWrap/>
            <w:hideMark/>
          </w:tcPr>
          <w:p w14:paraId="0CA4DDD4" w14:textId="77777777" w:rsidR="00B05C45" w:rsidRPr="0053460B" w:rsidRDefault="00B05C45" w:rsidP="001F1117">
            <w:pPr>
              <w:pStyle w:val="table-text"/>
            </w:pPr>
            <w:r w:rsidRPr="0053460B">
              <w:t>ePuffer</w:t>
            </w:r>
          </w:p>
        </w:tc>
        <w:tc>
          <w:tcPr>
            <w:tcW w:w="557" w:type="pct"/>
            <w:hideMark/>
          </w:tcPr>
          <w:p w14:paraId="2BDEBAAD" w14:textId="77777777" w:rsidR="00B05C45" w:rsidRPr="0053460B" w:rsidRDefault="00B05C45" w:rsidP="001F1117">
            <w:pPr>
              <w:pStyle w:val="table-text-dec"/>
              <w:tabs>
                <w:tab w:val="clear" w:pos="350"/>
                <w:tab w:val="decimal" w:pos="971"/>
              </w:tabs>
            </w:pPr>
            <w:r w:rsidRPr="0053460B">
              <w:t>20,485</w:t>
            </w:r>
          </w:p>
        </w:tc>
        <w:tc>
          <w:tcPr>
            <w:tcW w:w="682" w:type="pct"/>
            <w:tcBorders>
              <w:right w:val="single" w:sz="4" w:space="0" w:color="auto"/>
            </w:tcBorders>
            <w:hideMark/>
          </w:tcPr>
          <w:p w14:paraId="1AAC3C37" w14:textId="77777777" w:rsidR="00B05C45" w:rsidRPr="0053460B" w:rsidRDefault="00B05C45" w:rsidP="001F1117">
            <w:pPr>
              <w:pStyle w:val="table-text-dec"/>
              <w:tabs>
                <w:tab w:val="clear" w:pos="350"/>
                <w:tab w:val="decimal" w:pos="971"/>
              </w:tabs>
            </w:pPr>
            <w:r w:rsidRPr="0053460B">
              <w:t>2,204</w:t>
            </w:r>
          </w:p>
        </w:tc>
        <w:tc>
          <w:tcPr>
            <w:tcW w:w="487" w:type="pct"/>
            <w:tcBorders>
              <w:left w:val="single" w:sz="4" w:space="0" w:color="auto"/>
            </w:tcBorders>
            <w:noWrap/>
            <w:hideMark/>
          </w:tcPr>
          <w:p w14:paraId="5C8EDAC0" w14:textId="77777777" w:rsidR="00B05C45" w:rsidRPr="0053460B" w:rsidRDefault="00B05C45" w:rsidP="001F1117">
            <w:pPr>
              <w:pStyle w:val="table-text-dec"/>
              <w:tabs>
                <w:tab w:val="clear" w:pos="350"/>
                <w:tab w:val="decimal" w:pos="971"/>
              </w:tabs>
            </w:pPr>
            <w:r w:rsidRPr="0053460B">
              <w:t>9</w:t>
            </w:r>
          </w:p>
        </w:tc>
        <w:tc>
          <w:tcPr>
            <w:tcW w:w="494" w:type="pct"/>
            <w:tcBorders>
              <w:right w:val="single" w:sz="4" w:space="0" w:color="auto"/>
            </w:tcBorders>
            <w:noWrap/>
            <w:hideMark/>
          </w:tcPr>
          <w:p w14:paraId="6F6AF09B" w14:textId="77777777" w:rsidR="00B05C45" w:rsidRPr="0053460B" w:rsidRDefault="00B05C45" w:rsidP="001F1117">
            <w:pPr>
              <w:pStyle w:val="table-text-dec"/>
              <w:tabs>
                <w:tab w:val="clear" w:pos="350"/>
                <w:tab w:val="decimal" w:pos="971"/>
              </w:tabs>
            </w:pPr>
            <w:r w:rsidRPr="0053460B">
              <w:t>6</w:t>
            </w:r>
          </w:p>
        </w:tc>
        <w:tc>
          <w:tcPr>
            <w:tcW w:w="456" w:type="pct"/>
            <w:tcBorders>
              <w:left w:val="single" w:sz="4" w:space="0" w:color="auto"/>
            </w:tcBorders>
          </w:tcPr>
          <w:p w14:paraId="749D69FC" w14:textId="77777777" w:rsidR="00B05C45" w:rsidRPr="0053460B" w:rsidRDefault="00B05C45" w:rsidP="001F1117">
            <w:pPr>
              <w:pStyle w:val="table-text-dec"/>
              <w:tabs>
                <w:tab w:val="clear" w:pos="350"/>
                <w:tab w:val="decimal" w:pos="971"/>
              </w:tabs>
            </w:pPr>
            <w:r w:rsidRPr="0053460B">
              <w:t>2</w:t>
            </w:r>
          </w:p>
        </w:tc>
        <w:tc>
          <w:tcPr>
            <w:tcW w:w="456" w:type="pct"/>
            <w:tcBorders>
              <w:right w:val="single" w:sz="4" w:space="0" w:color="auto"/>
            </w:tcBorders>
          </w:tcPr>
          <w:p w14:paraId="55F7D62A" w14:textId="77777777" w:rsidR="00B05C45" w:rsidRPr="0053460B" w:rsidRDefault="00B05C45" w:rsidP="001F1117">
            <w:pPr>
              <w:pStyle w:val="table-text-dec"/>
              <w:tabs>
                <w:tab w:val="clear" w:pos="350"/>
                <w:tab w:val="decimal" w:pos="971"/>
              </w:tabs>
            </w:pPr>
            <w:r w:rsidRPr="0053460B">
              <w:t>2</w:t>
            </w:r>
          </w:p>
        </w:tc>
        <w:tc>
          <w:tcPr>
            <w:tcW w:w="456" w:type="pct"/>
            <w:tcBorders>
              <w:left w:val="single" w:sz="4" w:space="0" w:color="auto"/>
            </w:tcBorders>
          </w:tcPr>
          <w:p w14:paraId="1FDFFF92" w14:textId="77777777" w:rsidR="00B05C45" w:rsidRPr="0053460B" w:rsidRDefault="00B05C45" w:rsidP="001F1117">
            <w:pPr>
              <w:pStyle w:val="table-text-dec"/>
              <w:tabs>
                <w:tab w:val="clear" w:pos="350"/>
                <w:tab w:val="decimal" w:pos="971"/>
              </w:tabs>
            </w:pPr>
            <w:r w:rsidRPr="0053460B">
              <w:t>11</w:t>
            </w:r>
          </w:p>
        </w:tc>
        <w:tc>
          <w:tcPr>
            <w:tcW w:w="450" w:type="pct"/>
          </w:tcPr>
          <w:p w14:paraId="6F5C569C" w14:textId="77777777" w:rsidR="00B05C45" w:rsidRPr="0053460B" w:rsidRDefault="00B05C45" w:rsidP="001F1117">
            <w:pPr>
              <w:pStyle w:val="table-text-dec"/>
              <w:tabs>
                <w:tab w:val="clear" w:pos="350"/>
                <w:tab w:val="decimal" w:pos="971"/>
              </w:tabs>
            </w:pPr>
            <w:r w:rsidRPr="0053460B">
              <w:t>8</w:t>
            </w:r>
          </w:p>
        </w:tc>
      </w:tr>
      <w:tr w:rsidR="00B05C45" w:rsidRPr="00B95E7B" w14:paraId="0D47C493" w14:textId="77777777" w:rsidTr="001F1117">
        <w:trPr>
          <w:trHeight w:val="20"/>
        </w:trPr>
        <w:tc>
          <w:tcPr>
            <w:tcW w:w="962" w:type="pct"/>
            <w:noWrap/>
            <w:hideMark/>
          </w:tcPr>
          <w:p w14:paraId="1DDA4038" w14:textId="77777777" w:rsidR="00B05C45" w:rsidRPr="0053460B" w:rsidRDefault="00B05C45" w:rsidP="001F1117">
            <w:pPr>
              <w:pStyle w:val="table-text"/>
            </w:pPr>
            <w:r w:rsidRPr="0053460B">
              <w:t>Exxus Vape</w:t>
            </w:r>
          </w:p>
        </w:tc>
        <w:tc>
          <w:tcPr>
            <w:tcW w:w="557" w:type="pct"/>
            <w:hideMark/>
          </w:tcPr>
          <w:p w14:paraId="58DE5532" w14:textId="77777777" w:rsidR="00B05C45" w:rsidRPr="0053460B" w:rsidRDefault="00B05C45" w:rsidP="001F1117">
            <w:pPr>
              <w:pStyle w:val="table-text-dec"/>
              <w:tabs>
                <w:tab w:val="clear" w:pos="350"/>
                <w:tab w:val="decimal" w:pos="971"/>
              </w:tabs>
            </w:pPr>
            <w:r w:rsidRPr="0053460B">
              <w:t>9,667</w:t>
            </w:r>
          </w:p>
        </w:tc>
        <w:tc>
          <w:tcPr>
            <w:tcW w:w="682" w:type="pct"/>
            <w:tcBorders>
              <w:right w:val="single" w:sz="4" w:space="0" w:color="auto"/>
            </w:tcBorders>
            <w:hideMark/>
          </w:tcPr>
          <w:p w14:paraId="6477497C" w14:textId="77777777" w:rsidR="00B05C45" w:rsidRPr="0053460B" w:rsidRDefault="00B05C45" w:rsidP="001F1117">
            <w:pPr>
              <w:pStyle w:val="table-text-dec"/>
              <w:tabs>
                <w:tab w:val="clear" w:pos="350"/>
                <w:tab w:val="decimal" w:pos="971"/>
              </w:tabs>
            </w:pPr>
            <w:r w:rsidRPr="0053460B">
              <w:t>194</w:t>
            </w:r>
          </w:p>
        </w:tc>
        <w:tc>
          <w:tcPr>
            <w:tcW w:w="487" w:type="pct"/>
            <w:tcBorders>
              <w:left w:val="single" w:sz="4" w:space="0" w:color="auto"/>
            </w:tcBorders>
            <w:noWrap/>
            <w:hideMark/>
          </w:tcPr>
          <w:p w14:paraId="4F4B1095" w14:textId="77777777" w:rsidR="00B05C45" w:rsidRPr="0053460B" w:rsidRDefault="00B05C45" w:rsidP="001F1117">
            <w:pPr>
              <w:pStyle w:val="table-text-dec"/>
              <w:tabs>
                <w:tab w:val="clear" w:pos="350"/>
                <w:tab w:val="decimal" w:pos="971"/>
              </w:tabs>
            </w:pPr>
            <w:r w:rsidRPr="0053460B">
              <w:t>45</w:t>
            </w:r>
          </w:p>
        </w:tc>
        <w:tc>
          <w:tcPr>
            <w:tcW w:w="494" w:type="pct"/>
            <w:tcBorders>
              <w:right w:val="single" w:sz="4" w:space="0" w:color="auto"/>
            </w:tcBorders>
            <w:noWrap/>
            <w:hideMark/>
          </w:tcPr>
          <w:p w14:paraId="0DC80B9C" w14:textId="77777777" w:rsidR="00B05C45" w:rsidRPr="0053460B" w:rsidRDefault="00B05C45" w:rsidP="001F1117">
            <w:pPr>
              <w:pStyle w:val="table-text-dec"/>
              <w:tabs>
                <w:tab w:val="clear" w:pos="350"/>
                <w:tab w:val="decimal" w:pos="971"/>
              </w:tabs>
            </w:pPr>
            <w:r w:rsidRPr="0053460B">
              <w:t>6</w:t>
            </w:r>
          </w:p>
        </w:tc>
        <w:tc>
          <w:tcPr>
            <w:tcW w:w="456" w:type="pct"/>
            <w:tcBorders>
              <w:left w:val="single" w:sz="4" w:space="0" w:color="auto"/>
            </w:tcBorders>
          </w:tcPr>
          <w:p w14:paraId="4E720D3A" w14:textId="77777777" w:rsidR="00B05C45" w:rsidRPr="0053460B" w:rsidRDefault="00B05C45" w:rsidP="001F1117">
            <w:pPr>
              <w:pStyle w:val="table-text-dec"/>
              <w:tabs>
                <w:tab w:val="clear" w:pos="350"/>
                <w:tab w:val="decimal" w:pos="971"/>
              </w:tabs>
            </w:pPr>
            <w:r w:rsidRPr="0053460B">
              <w:t>12</w:t>
            </w:r>
          </w:p>
        </w:tc>
        <w:tc>
          <w:tcPr>
            <w:tcW w:w="456" w:type="pct"/>
            <w:tcBorders>
              <w:right w:val="single" w:sz="4" w:space="0" w:color="auto"/>
            </w:tcBorders>
          </w:tcPr>
          <w:p w14:paraId="087254B2" w14:textId="77777777" w:rsidR="00B05C45" w:rsidRPr="0053460B" w:rsidRDefault="00B05C45" w:rsidP="001F1117">
            <w:pPr>
              <w:pStyle w:val="table-text-dec"/>
              <w:tabs>
                <w:tab w:val="clear" w:pos="350"/>
                <w:tab w:val="decimal" w:pos="971"/>
              </w:tabs>
            </w:pPr>
            <w:r w:rsidRPr="0053460B">
              <w:t>3</w:t>
            </w:r>
          </w:p>
        </w:tc>
        <w:tc>
          <w:tcPr>
            <w:tcW w:w="456" w:type="pct"/>
            <w:tcBorders>
              <w:left w:val="single" w:sz="4" w:space="0" w:color="auto"/>
            </w:tcBorders>
          </w:tcPr>
          <w:p w14:paraId="2527F659" w14:textId="77777777" w:rsidR="00B05C45" w:rsidRPr="0053460B" w:rsidRDefault="00B05C45" w:rsidP="001F1117">
            <w:pPr>
              <w:pStyle w:val="table-text-dec"/>
              <w:tabs>
                <w:tab w:val="clear" w:pos="350"/>
                <w:tab w:val="decimal" w:pos="971"/>
              </w:tabs>
            </w:pPr>
            <w:r w:rsidRPr="0053460B">
              <w:t>57</w:t>
            </w:r>
          </w:p>
        </w:tc>
        <w:tc>
          <w:tcPr>
            <w:tcW w:w="450" w:type="pct"/>
          </w:tcPr>
          <w:p w14:paraId="09228B54" w14:textId="77777777" w:rsidR="00B05C45" w:rsidRPr="0053460B" w:rsidRDefault="00B05C45" w:rsidP="001F1117">
            <w:pPr>
              <w:pStyle w:val="table-text-dec"/>
              <w:tabs>
                <w:tab w:val="clear" w:pos="350"/>
                <w:tab w:val="decimal" w:pos="971"/>
              </w:tabs>
            </w:pPr>
            <w:r w:rsidRPr="0053460B">
              <w:t>9</w:t>
            </w:r>
          </w:p>
        </w:tc>
      </w:tr>
      <w:tr w:rsidR="00B05C45" w:rsidRPr="00B95E7B" w14:paraId="52D851A7" w14:textId="77777777" w:rsidTr="001F1117">
        <w:trPr>
          <w:trHeight w:val="20"/>
        </w:trPr>
        <w:tc>
          <w:tcPr>
            <w:tcW w:w="962" w:type="pct"/>
            <w:noWrap/>
            <w:hideMark/>
          </w:tcPr>
          <w:p w14:paraId="154CF194" w14:textId="77777777" w:rsidR="00B05C45" w:rsidRPr="0053460B" w:rsidRDefault="00B05C45" w:rsidP="001F1117">
            <w:pPr>
              <w:pStyle w:val="table-text"/>
            </w:pPr>
            <w:r w:rsidRPr="0053460B">
              <w:t>F</w:t>
            </w:r>
            <w:r>
              <w:t>EELM</w:t>
            </w:r>
            <w:r w:rsidRPr="0053460B">
              <w:t xml:space="preserve"> Tech</w:t>
            </w:r>
          </w:p>
        </w:tc>
        <w:tc>
          <w:tcPr>
            <w:tcW w:w="557" w:type="pct"/>
            <w:hideMark/>
          </w:tcPr>
          <w:p w14:paraId="43DC7AC1" w14:textId="77777777" w:rsidR="00B05C45" w:rsidRPr="0053460B" w:rsidRDefault="00B05C45" w:rsidP="001F1117">
            <w:pPr>
              <w:pStyle w:val="table-text-dec"/>
              <w:tabs>
                <w:tab w:val="clear" w:pos="350"/>
                <w:tab w:val="decimal" w:pos="971"/>
              </w:tabs>
            </w:pPr>
            <w:r w:rsidRPr="0053460B">
              <w:t>8,630</w:t>
            </w:r>
          </w:p>
        </w:tc>
        <w:tc>
          <w:tcPr>
            <w:tcW w:w="682" w:type="pct"/>
            <w:tcBorders>
              <w:right w:val="single" w:sz="4" w:space="0" w:color="auto"/>
            </w:tcBorders>
            <w:hideMark/>
          </w:tcPr>
          <w:p w14:paraId="7C5E1C98" w14:textId="77777777" w:rsidR="00B05C45" w:rsidRPr="0053460B" w:rsidRDefault="00B05C45" w:rsidP="001F1117">
            <w:pPr>
              <w:pStyle w:val="table-text-dec"/>
              <w:tabs>
                <w:tab w:val="clear" w:pos="350"/>
                <w:tab w:val="decimal" w:pos="971"/>
              </w:tabs>
            </w:pPr>
            <w:r w:rsidRPr="0053460B">
              <w:t>1,402</w:t>
            </w:r>
          </w:p>
        </w:tc>
        <w:tc>
          <w:tcPr>
            <w:tcW w:w="487" w:type="pct"/>
            <w:tcBorders>
              <w:left w:val="single" w:sz="4" w:space="0" w:color="auto"/>
            </w:tcBorders>
            <w:noWrap/>
            <w:hideMark/>
          </w:tcPr>
          <w:p w14:paraId="417BF54B" w14:textId="77777777" w:rsidR="00B05C45" w:rsidRPr="0053460B" w:rsidRDefault="00B05C45" w:rsidP="001F1117">
            <w:pPr>
              <w:pStyle w:val="table-text-dec"/>
              <w:tabs>
                <w:tab w:val="clear" w:pos="350"/>
                <w:tab w:val="decimal" w:pos="971"/>
              </w:tabs>
            </w:pPr>
            <w:r w:rsidRPr="0053460B">
              <w:t>60</w:t>
            </w:r>
          </w:p>
        </w:tc>
        <w:tc>
          <w:tcPr>
            <w:tcW w:w="494" w:type="pct"/>
            <w:tcBorders>
              <w:right w:val="single" w:sz="4" w:space="0" w:color="auto"/>
            </w:tcBorders>
            <w:noWrap/>
            <w:hideMark/>
          </w:tcPr>
          <w:p w14:paraId="4B7E24AC" w14:textId="77777777" w:rsidR="00B05C45" w:rsidRPr="0053460B" w:rsidRDefault="00B05C45" w:rsidP="001F1117">
            <w:pPr>
              <w:pStyle w:val="table-text-dec"/>
              <w:tabs>
                <w:tab w:val="clear" w:pos="350"/>
                <w:tab w:val="decimal" w:pos="971"/>
              </w:tabs>
            </w:pPr>
            <w:r w:rsidRPr="0053460B">
              <w:t>6</w:t>
            </w:r>
          </w:p>
        </w:tc>
        <w:tc>
          <w:tcPr>
            <w:tcW w:w="456" w:type="pct"/>
            <w:tcBorders>
              <w:left w:val="single" w:sz="4" w:space="0" w:color="auto"/>
            </w:tcBorders>
          </w:tcPr>
          <w:p w14:paraId="4151BFF0" w14:textId="77777777" w:rsidR="00B05C45" w:rsidRPr="0053460B" w:rsidRDefault="00B05C45" w:rsidP="001F1117">
            <w:pPr>
              <w:pStyle w:val="table-text-dec"/>
              <w:tabs>
                <w:tab w:val="clear" w:pos="350"/>
                <w:tab w:val="decimal" w:pos="971"/>
              </w:tabs>
            </w:pPr>
            <w:r w:rsidRPr="0053460B">
              <w:t>53</w:t>
            </w:r>
          </w:p>
        </w:tc>
        <w:tc>
          <w:tcPr>
            <w:tcW w:w="456" w:type="pct"/>
            <w:tcBorders>
              <w:right w:val="single" w:sz="4" w:space="0" w:color="auto"/>
            </w:tcBorders>
          </w:tcPr>
          <w:p w14:paraId="783D31C7" w14:textId="77777777" w:rsidR="00B05C45" w:rsidRPr="0053460B" w:rsidRDefault="00B05C45" w:rsidP="001F1117">
            <w:pPr>
              <w:pStyle w:val="table-text-dec"/>
              <w:tabs>
                <w:tab w:val="clear" w:pos="350"/>
                <w:tab w:val="decimal" w:pos="971"/>
              </w:tabs>
            </w:pPr>
            <w:r w:rsidRPr="0053460B">
              <w:t>6</w:t>
            </w:r>
          </w:p>
        </w:tc>
        <w:tc>
          <w:tcPr>
            <w:tcW w:w="456" w:type="pct"/>
            <w:tcBorders>
              <w:left w:val="single" w:sz="4" w:space="0" w:color="auto"/>
            </w:tcBorders>
          </w:tcPr>
          <w:p w14:paraId="5EAB8618" w14:textId="77777777" w:rsidR="00B05C45" w:rsidRPr="0053460B" w:rsidRDefault="00B05C45" w:rsidP="001F1117">
            <w:pPr>
              <w:pStyle w:val="table-text-dec"/>
              <w:tabs>
                <w:tab w:val="clear" w:pos="350"/>
                <w:tab w:val="decimal" w:pos="971"/>
              </w:tabs>
            </w:pPr>
            <w:r w:rsidRPr="0053460B">
              <w:t>113</w:t>
            </w:r>
          </w:p>
        </w:tc>
        <w:tc>
          <w:tcPr>
            <w:tcW w:w="450" w:type="pct"/>
          </w:tcPr>
          <w:p w14:paraId="754428A6" w14:textId="77777777" w:rsidR="00B05C45" w:rsidRPr="0053460B" w:rsidRDefault="00B05C45" w:rsidP="001F1117">
            <w:pPr>
              <w:pStyle w:val="table-text-dec"/>
              <w:tabs>
                <w:tab w:val="clear" w:pos="350"/>
                <w:tab w:val="decimal" w:pos="971"/>
              </w:tabs>
            </w:pPr>
            <w:r w:rsidRPr="0053460B">
              <w:t>12</w:t>
            </w:r>
          </w:p>
        </w:tc>
      </w:tr>
      <w:tr w:rsidR="00B05C45" w:rsidRPr="00B95E7B" w14:paraId="57F4F39A" w14:textId="77777777" w:rsidTr="001F1117">
        <w:trPr>
          <w:trHeight w:val="20"/>
        </w:trPr>
        <w:tc>
          <w:tcPr>
            <w:tcW w:w="962" w:type="pct"/>
            <w:noWrap/>
            <w:hideMark/>
          </w:tcPr>
          <w:p w14:paraId="4FC15C7E" w14:textId="77777777" w:rsidR="00B05C45" w:rsidRPr="0053460B" w:rsidRDefault="00B05C45" w:rsidP="001F1117">
            <w:pPr>
              <w:pStyle w:val="table-text"/>
            </w:pPr>
            <w:r w:rsidRPr="0053460B">
              <w:t>Freemax Vape</w:t>
            </w:r>
          </w:p>
        </w:tc>
        <w:tc>
          <w:tcPr>
            <w:tcW w:w="557" w:type="pct"/>
            <w:hideMark/>
          </w:tcPr>
          <w:p w14:paraId="48062C08" w14:textId="77777777" w:rsidR="00B05C45" w:rsidRPr="0053460B" w:rsidRDefault="00B05C45" w:rsidP="001F1117">
            <w:pPr>
              <w:pStyle w:val="table-text-dec"/>
              <w:tabs>
                <w:tab w:val="clear" w:pos="350"/>
                <w:tab w:val="decimal" w:pos="971"/>
              </w:tabs>
            </w:pPr>
            <w:r w:rsidRPr="0053460B">
              <w:t>79,607</w:t>
            </w:r>
          </w:p>
        </w:tc>
        <w:tc>
          <w:tcPr>
            <w:tcW w:w="682" w:type="pct"/>
            <w:tcBorders>
              <w:right w:val="single" w:sz="4" w:space="0" w:color="auto"/>
            </w:tcBorders>
            <w:hideMark/>
          </w:tcPr>
          <w:p w14:paraId="2FD41C14" w14:textId="77777777" w:rsidR="00B05C45" w:rsidRPr="0053460B" w:rsidRDefault="00B05C45" w:rsidP="001F1117">
            <w:pPr>
              <w:pStyle w:val="table-text-dec"/>
              <w:tabs>
                <w:tab w:val="clear" w:pos="350"/>
                <w:tab w:val="decimal" w:pos="971"/>
              </w:tabs>
            </w:pPr>
            <w:r w:rsidRPr="0053460B">
              <w:t>4,950</w:t>
            </w:r>
          </w:p>
        </w:tc>
        <w:tc>
          <w:tcPr>
            <w:tcW w:w="487" w:type="pct"/>
            <w:tcBorders>
              <w:left w:val="single" w:sz="4" w:space="0" w:color="auto"/>
            </w:tcBorders>
            <w:noWrap/>
            <w:hideMark/>
          </w:tcPr>
          <w:p w14:paraId="7745F7B0" w14:textId="77777777" w:rsidR="00B05C45" w:rsidRPr="0053460B" w:rsidRDefault="00B05C45" w:rsidP="001F1117">
            <w:pPr>
              <w:pStyle w:val="table-text-dec"/>
              <w:tabs>
                <w:tab w:val="clear" w:pos="350"/>
                <w:tab w:val="decimal" w:pos="971"/>
              </w:tabs>
            </w:pPr>
            <w:r w:rsidRPr="0053460B">
              <w:t>421</w:t>
            </w:r>
          </w:p>
        </w:tc>
        <w:tc>
          <w:tcPr>
            <w:tcW w:w="494" w:type="pct"/>
            <w:tcBorders>
              <w:right w:val="single" w:sz="4" w:space="0" w:color="auto"/>
            </w:tcBorders>
            <w:noWrap/>
            <w:hideMark/>
          </w:tcPr>
          <w:p w14:paraId="523C25A1" w14:textId="77777777" w:rsidR="00B05C45" w:rsidRPr="0053460B" w:rsidRDefault="00B05C45" w:rsidP="001F1117">
            <w:pPr>
              <w:pStyle w:val="table-text-dec"/>
              <w:tabs>
                <w:tab w:val="clear" w:pos="350"/>
                <w:tab w:val="decimal" w:pos="971"/>
              </w:tabs>
            </w:pPr>
            <w:r w:rsidRPr="0053460B">
              <w:t>6</w:t>
            </w:r>
          </w:p>
        </w:tc>
        <w:tc>
          <w:tcPr>
            <w:tcW w:w="456" w:type="pct"/>
            <w:tcBorders>
              <w:left w:val="single" w:sz="4" w:space="0" w:color="auto"/>
            </w:tcBorders>
          </w:tcPr>
          <w:p w14:paraId="687C73B8" w14:textId="77777777" w:rsidR="00B05C45" w:rsidRPr="0053460B" w:rsidRDefault="00B05C45" w:rsidP="001F1117">
            <w:pPr>
              <w:pStyle w:val="table-text-dec"/>
              <w:tabs>
                <w:tab w:val="clear" w:pos="350"/>
                <w:tab w:val="decimal" w:pos="971"/>
              </w:tabs>
            </w:pPr>
            <w:r w:rsidRPr="0053460B">
              <w:t>476</w:t>
            </w:r>
          </w:p>
        </w:tc>
        <w:tc>
          <w:tcPr>
            <w:tcW w:w="456" w:type="pct"/>
            <w:tcBorders>
              <w:right w:val="single" w:sz="4" w:space="0" w:color="auto"/>
            </w:tcBorders>
          </w:tcPr>
          <w:p w14:paraId="097038B5" w14:textId="77777777" w:rsidR="00B05C45" w:rsidRPr="0053460B" w:rsidRDefault="00B05C45" w:rsidP="001F1117">
            <w:pPr>
              <w:pStyle w:val="table-text-dec"/>
              <w:tabs>
                <w:tab w:val="clear" w:pos="350"/>
                <w:tab w:val="decimal" w:pos="971"/>
              </w:tabs>
            </w:pPr>
            <w:r>
              <w:t>6</w:t>
            </w:r>
          </w:p>
        </w:tc>
        <w:tc>
          <w:tcPr>
            <w:tcW w:w="456" w:type="pct"/>
            <w:tcBorders>
              <w:left w:val="single" w:sz="4" w:space="0" w:color="auto"/>
            </w:tcBorders>
          </w:tcPr>
          <w:p w14:paraId="313C2995" w14:textId="77777777" w:rsidR="00B05C45" w:rsidRPr="0053460B" w:rsidRDefault="00B05C45" w:rsidP="001F1117">
            <w:pPr>
              <w:pStyle w:val="table-text-dec"/>
              <w:tabs>
                <w:tab w:val="clear" w:pos="350"/>
                <w:tab w:val="decimal" w:pos="971"/>
              </w:tabs>
            </w:pPr>
            <w:r w:rsidRPr="0053460B">
              <w:t>897</w:t>
            </w:r>
          </w:p>
        </w:tc>
        <w:tc>
          <w:tcPr>
            <w:tcW w:w="450" w:type="pct"/>
          </w:tcPr>
          <w:p w14:paraId="6C140AF3" w14:textId="77777777" w:rsidR="00B05C45" w:rsidRPr="0053460B" w:rsidRDefault="00B05C45" w:rsidP="001F1117">
            <w:pPr>
              <w:pStyle w:val="table-text-dec"/>
              <w:tabs>
                <w:tab w:val="clear" w:pos="350"/>
                <w:tab w:val="decimal" w:pos="971"/>
              </w:tabs>
            </w:pPr>
            <w:r w:rsidRPr="0053460B">
              <w:t>1</w:t>
            </w:r>
            <w:r>
              <w:t>2</w:t>
            </w:r>
          </w:p>
        </w:tc>
      </w:tr>
      <w:tr w:rsidR="00B05C45" w:rsidRPr="00B95E7B" w14:paraId="1A586F20" w14:textId="77777777" w:rsidTr="001F1117">
        <w:trPr>
          <w:trHeight w:val="20"/>
        </w:trPr>
        <w:tc>
          <w:tcPr>
            <w:tcW w:w="962" w:type="pct"/>
            <w:tcBorders>
              <w:bottom w:val="nil"/>
            </w:tcBorders>
            <w:noWrap/>
            <w:hideMark/>
          </w:tcPr>
          <w:p w14:paraId="6B32475D" w14:textId="77777777" w:rsidR="00B05C45" w:rsidRPr="0053460B" w:rsidRDefault="00B05C45" w:rsidP="001F1117">
            <w:pPr>
              <w:pStyle w:val="table-text"/>
            </w:pPr>
            <w:r w:rsidRPr="0053460B">
              <w:t xml:space="preserve">Geekvape </w:t>
            </w:r>
          </w:p>
        </w:tc>
        <w:tc>
          <w:tcPr>
            <w:tcW w:w="557" w:type="pct"/>
            <w:tcBorders>
              <w:bottom w:val="nil"/>
            </w:tcBorders>
            <w:hideMark/>
          </w:tcPr>
          <w:p w14:paraId="02E8B49F" w14:textId="77777777" w:rsidR="00B05C45" w:rsidRPr="0053460B" w:rsidRDefault="00B05C45" w:rsidP="001F1117">
            <w:pPr>
              <w:pStyle w:val="table-text-dec"/>
              <w:tabs>
                <w:tab w:val="clear" w:pos="350"/>
                <w:tab w:val="decimal" w:pos="971"/>
              </w:tabs>
            </w:pPr>
            <w:r w:rsidRPr="0053460B">
              <w:t>562,690</w:t>
            </w:r>
          </w:p>
        </w:tc>
        <w:tc>
          <w:tcPr>
            <w:tcW w:w="682" w:type="pct"/>
            <w:tcBorders>
              <w:bottom w:val="nil"/>
              <w:right w:val="single" w:sz="4" w:space="0" w:color="auto"/>
            </w:tcBorders>
            <w:hideMark/>
          </w:tcPr>
          <w:p w14:paraId="3465F8BA" w14:textId="77777777" w:rsidR="00B05C45" w:rsidRPr="0053460B" w:rsidRDefault="00B05C45" w:rsidP="001F1117">
            <w:pPr>
              <w:pStyle w:val="table-text-dec"/>
              <w:tabs>
                <w:tab w:val="clear" w:pos="350"/>
                <w:tab w:val="decimal" w:pos="971"/>
              </w:tabs>
            </w:pPr>
            <w:r w:rsidRPr="0053460B">
              <w:t>14,230</w:t>
            </w:r>
          </w:p>
        </w:tc>
        <w:tc>
          <w:tcPr>
            <w:tcW w:w="487" w:type="pct"/>
            <w:tcBorders>
              <w:left w:val="single" w:sz="4" w:space="0" w:color="auto"/>
              <w:bottom w:val="nil"/>
            </w:tcBorders>
            <w:noWrap/>
            <w:hideMark/>
          </w:tcPr>
          <w:p w14:paraId="4703BD8E" w14:textId="77777777" w:rsidR="00B05C45" w:rsidRPr="0053460B" w:rsidRDefault="00B05C45" w:rsidP="001F1117">
            <w:pPr>
              <w:pStyle w:val="table-text-dec"/>
              <w:tabs>
                <w:tab w:val="clear" w:pos="350"/>
                <w:tab w:val="decimal" w:pos="971"/>
              </w:tabs>
            </w:pPr>
            <w:r w:rsidRPr="0053460B">
              <w:t>411</w:t>
            </w:r>
          </w:p>
        </w:tc>
        <w:tc>
          <w:tcPr>
            <w:tcW w:w="494" w:type="pct"/>
            <w:tcBorders>
              <w:bottom w:val="nil"/>
              <w:right w:val="single" w:sz="4" w:space="0" w:color="auto"/>
            </w:tcBorders>
            <w:noWrap/>
            <w:hideMark/>
          </w:tcPr>
          <w:p w14:paraId="758BD416" w14:textId="77777777" w:rsidR="00B05C45" w:rsidRPr="0053460B" w:rsidRDefault="00B05C45" w:rsidP="001F1117">
            <w:pPr>
              <w:pStyle w:val="table-text-dec"/>
              <w:tabs>
                <w:tab w:val="clear" w:pos="350"/>
                <w:tab w:val="decimal" w:pos="971"/>
              </w:tabs>
            </w:pPr>
            <w:r w:rsidRPr="0053460B">
              <w:t>6</w:t>
            </w:r>
          </w:p>
        </w:tc>
        <w:tc>
          <w:tcPr>
            <w:tcW w:w="456" w:type="pct"/>
            <w:tcBorders>
              <w:left w:val="single" w:sz="4" w:space="0" w:color="auto"/>
              <w:bottom w:val="nil"/>
            </w:tcBorders>
          </w:tcPr>
          <w:p w14:paraId="10545897" w14:textId="77777777" w:rsidR="00B05C45" w:rsidRPr="0053460B" w:rsidRDefault="00B05C45" w:rsidP="001F1117">
            <w:pPr>
              <w:pStyle w:val="table-text-dec"/>
              <w:tabs>
                <w:tab w:val="clear" w:pos="350"/>
                <w:tab w:val="decimal" w:pos="971"/>
              </w:tabs>
            </w:pPr>
            <w:r w:rsidRPr="0053460B">
              <w:t>269</w:t>
            </w:r>
          </w:p>
        </w:tc>
        <w:tc>
          <w:tcPr>
            <w:tcW w:w="456" w:type="pct"/>
            <w:tcBorders>
              <w:bottom w:val="nil"/>
              <w:right w:val="single" w:sz="4" w:space="0" w:color="auto"/>
            </w:tcBorders>
          </w:tcPr>
          <w:p w14:paraId="0ED7516E" w14:textId="77777777" w:rsidR="00B05C45" w:rsidRPr="0053460B" w:rsidRDefault="00B05C45" w:rsidP="001F1117">
            <w:pPr>
              <w:pStyle w:val="table-text-dec"/>
              <w:tabs>
                <w:tab w:val="clear" w:pos="350"/>
                <w:tab w:val="decimal" w:pos="971"/>
              </w:tabs>
            </w:pPr>
            <w:r w:rsidRPr="0053460B">
              <w:t>5</w:t>
            </w:r>
          </w:p>
        </w:tc>
        <w:tc>
          <w:tcPr>
            <w:tcW w:w="456" w:type="pct"/>
            <w:tcBorders>
              <w:left w:val="single" w:sz="4" w:space="0" w:color="auto"/>
              <w:bottom w:val="nil"/>
            </w:tcBorders>
          </w:tcPr>
          <w:p w14:paraId="755BA1C1" w14:textId="77777777" w:rsidR="00B05C45" w:rsidRPr="0053460B" w:rsidRDefault="00B05C45" w:rsidP="001F1117">
            <w:pPr>
              <w:pStyle w:val="table-text-dec"/>
              <w:tabs>
                <w:tab w:val="clear" w:pos="350"/>
                <w:tab w:val="decimal" w:pos="971"/>
              </w:tabs>
            </w:pPr>
            <w:r w:rsidRPr="0053460B">
              <w:t>680</w:t>
            </w:r>
          </w:p>
        </w:tc>
        <w:tc>
          <w:tcPr>
            <w:tcW w:w="450" w:type="pct"/>
            <w:tcBorders>
              <w:bottom w:val="nil"/>
            </w:tcBorders>
          </w:tcPr>
          <w:p w14:paraId="57595D2D" w14:textId="77777777" w:rsidR="00B05C45" w:rsidRPr="0053460B" w:rsidRDefault="00B05C45" w:rsidP="001F1117">
            <w:pPr>
              <w:pStyle w:val="table-text-dec"/>
              <w:tabs>
                <w:tab w:val="clear" w:pos="350"/>
                <w:tab w:val="decimal" w:pos="971"/>
              </w:tabs>
            </w:pPr>
            <w:r w:rsidRPr="0053460B">
              <w:t>11</w:t>
            </w:r>
          </w:p>
        </w:tc>
      </w:tr>
      <w:tr w:rsidR="00B05C45" w:rsidRPr="00B95E7B" w14:paraId="7707ABEF" w14:textId="77777777" w:rsidTr="001F1117">
        <w:trPr>
          <w:trHeight w:val="20"/>
        </w:trPr>
        <w:tc>
          <w:tcPr>
            <w:tcW w:w="962" w:type="pct"/>
            <w:tcBorders>
              <w:top w:val="nil"/>
              <w:bottom w:val="nil"/>
            </w:tcBorders>
            <w:noWrap/>
            <w:hideMark/>
          </w:tcPr>
          <w:p w14:paraId="4DABE80E" w14:textId="77777777" w:rsidR="00B05C45" w:rsidRPr="0053460B" w:rsidRDefault="00B05C45" w:rsidP="001F1117">
            <w:pPr>
              <w:pStyle w:val="table-text"/>
            </w:pPr>
            <w:r w:rsidRPr="0053460B">
              <w:t>Green</w:t>
            </w:r>
            <w:r>
              <w:t>S</w:t>
            </w:r>
            <w:r w:rsidRPr="0053460B">
              <w:t>mart</w:t>
            </w:r>
            <w:r>
              <w:t>L</w:t>
            </w:r>
            <w:r w:rsidRPr="0053460B">
              <w:t>iving</w:t>
            </w:r>
          </w:p>
        </w:tc>
        <w:tc>
          <w:tcPr>
            <w:tcW w:w="557" w:type="pct"/>
            <w:tcBorders>
              <w:top w:val="nil"/>
              <w:bottom w:val="nil"/>
            </w:tcBorders>
            <w:hideMark/>
          </w:tcPr>
          <w:p w14:paraId="56F23B39" w14:textId="77777777" w:rsidR="00B05C45" w:rsidRPr="0053460B" w:rsidRDefault="00B05C45" w:rsidP="001F1117">
            <w:pPr>
              <w:pStyle w:val="table-text-dec"/>
              <w:tabs>
                <w:tab w:val="clear" w:pos="350"/>
                <w:tab w:val="decimal" w:pos="971"/>
              </w:tabs>
            </w:pPr>
            <w:r w:rsidRPr="0053460B">
              <w:t>10,278</w:t>
            </w:r>
          </w:p>
        </w:tc>
        <w:tc>
          <w:tcPr>
            <w:tcW w:w="682" w:type="pct"/>
            <w:tcBorders>
              <w:top w:val="nil"/>
              <w:bottom w:val="nil"/>
              <w:right w:val="single" w:sz="4" w:space="0" w:color="auto"/>
            </w:tcBorders>
            <w:hideMark/>
          </w:tcPr>
          <w:p w14:paraId="25D6E741" w14:textId="77777777" w:rsidR="00B05C45" w:rsidRPr="0053460B" w:rsidRDefault="00B05C45" w:rsidP="001F1117">
            <w:pPr>
              <w:pStyle w:val="table-text-dec"/>
              <w:tabs>
                <w:tab w:val="clear" w:pos="350"/>
                <w:tab w:val="decimal" w:pos="971"/>
              </w:tabs>
            </w:pPr>
            <w:r w:rsidRPr="0053460B">
              <w:t>85</w:t>
            </w:r>
          </w:p>
        </w:tc>
        <w:tc>
          <w:tcPr>
            <w:tcW w:w="487" w:type="pct"/>
            <w:tcBorders>
              <w:top w:val="nil"/>
              <w:left w:val="single" w:sz="4" w:space="0" w:color="auto"/>
              <w:bottom w:val="nil"/>
            </w:tcBorders>
            <w:noWrap/>
            <w:hideMark/>
          </w:tcPr>
          <w:p w14:paraId="40727185" w14:textId="77777777" w:rsidR="00B05C45" w:rsidRPr="0053460B" w:rsidRDefault="00B05C45" w:rsidP="001F1117">
            <w:pPr>
              <w:pStyle w:val="table-text-dec"/>
              <w:tabs>
                <w:tab w:val="clear" w:pos="350"/>
                <w:tab w:val="decimal" w:pos="971"/>
              </w:tabs>
            </w:pPr>
            <w:r w:rsidRPr="0053460B">
              <w:t>40</w:t>
            </w:r>
          </w:p>
        </w:tc>
        <w:tc>
          <w:tcPr>
            <w:tcW w:w="494" w:type="pct"/>
            <w:tcBorders>
              <w:top w:val="nil"/>
              <w:bottom w:val="nil"/>
              <w:right w:val="single" w:sz="4" w:space="0" w:color="auto"/>
            </w:tcBorders>
            <w:noWrap/>
            <w:hideMark/>
          </w:tcPr>
          <w:p w14:paraId="0179CB0B" w14:textId="77777777" w:rsidR="00B05C45" w:rsidRPr="0053460B" w:rsidRDefault="00B05C45" w:rsidP="001F1117">
            <w:pPr>
              <w:pStyle w:val="table-text-dec"/>
              <w:tabs>
                <w:tab w:val="clear" w:pos="350"/>
                <w:tab w:val="decimal" w:pos="971"/>
              </w:tabs>
            </w:pPr>
            <w:r w:rsidRPr="0053460B">
              <w:t>6</w:t>
            </w:r>
          </w:p>
        </w:tc>
        <w:tc>
          <w:tcPr>
            <w:tcW w:w="456" w:type="pct"/>
            <w:tcBorders>
              <w:top w:val="nil"/>
              <w:left w:val="single" w:sz="4" w:space="0" w:color="auto"/>
              <w:bottom w:val="nil"/>
            </w:tcBorders>
          </w:tcPr>
          <w:p w14:paraId="386F22AA" w14:textId="77777777" w:rsidR="00B05C45" w:rsidRPr="0053460B" w:rsidRDefault="00B05C45" w:rsidP="001F1117">
            <w:pPr>
              <w:pStyle w:val="table-text-dec"/>
              <w:tabs>
                <w:tab w:val="clear" w:pos="350"/>
                <w:tab w:val="decimal" w:pos="971"/>
              </w:tabs>
            </w:pPr>
            <w:r w:rsidRPr="0053460B">
              <w:t>34</w:t>
            </w:r>
          </w:p>
        </w:tc>
        <w:tc>
          <w:tcPr>
            <w:tcW w:w="456" w:type="pct"/>
            <w:tcBorders>
              <w:top w:val="nil"/>
              <w:bottom w:val="nil"/>
              <w:right w:val="single" w:sz="4" w:space="0" w:color="auto"/>
            </w:tcBorders>
          </w:tcPr>
          <w:p w14:paraId="1A919A0B" w14:textId="77777777" w:rsidR="00B05C45" w:rsidRPr="0053460B" w:rsidRDefault="00B05C45" w:rsidP="001F1117">
            <w:pPr>
              <w:pStyle w:val="table-text-dec"/>
              <w:tabs>
                <w:tab w:val="clear" w:pos="350"/>
                <w:tab w:val="decimal" w:pos="971"/>
              </w:tabs>
            </w:pPr>
            <w:r w:rsidRPr="0053460B">
              <w:t>6</w:t>
            </w:r>
          </w:p>
        </w:tc>
        <w:tc>
          <w:tcPr>
            <w:tcW w:w="456" w:type="pct"/>
            <w:tcBorders>
              <w:top w:val="nil"/>
              <w:left w:val="single" w:sz="4" w:space="0" w:color="auto"/>
              <w:bottom w:val="nil"/>
            </w:tcBorders>
          </w:tcPr>
          <w:p w14:paraId="5ECF6578" w14:textId="77777777" w:rsidR="00B05C45" w:rsidRPr="0053460B" w:rsidRDefault="00B05C45" w:rsidP="001F1117">
            <w:pPr>
              <w:pStyle w:val="table-text-dec"/>
              <w:tabs>
                <w:tab w:val="clear" w:pos="350"/>
                <w:tab w:val="decimal" w:pos="971"/>
              </w:tabs>
            </w:pPr>
            <w:r w:rsidRPr="0053460B">
              <w:t>74</w:t>
            </w:r>
          </w:p>
        </w:tc>
        <w:tc>
          <w:tcPr>
            <w:tcW w:w="450" w:type="pct"/>
            <w:tcBorders>
              <w:top w:val="nil"/>
              <w:bottom w:val="nil"/>
            </w:tcBorders>
          </w:tcPr>
          <w:p w14:paraId="5574A5C0" w14:textId="77777777" w:rsidR="00B05C45" w:rsidRPr="0053460B" w:rsidRDefault="00B05C45" w:rsidP="001F1117">
            <w:pPr>
              <w:pStyle w:val="table-text-dec"/>
              <w:tabs>
                <w:tab w:val="clear" w:pos="350"/>
                <w:tab w:val="decimal" w:pos="971"/>
              </w:tabs>
            </w:pPr>
            <w:r w:rsidRPr="0053460B">
              <w:t>12</w:t>
            </w:r>
          </w:p>
        </w:tc>
      </w:tr>
      <w:tr w:rsidR="00B05C45" w:rsidRPr="00B95E7B" w14:paraId="6A5C27E3" w14:textId="77777777" w:rsidTr="001F1117">
        <w:trPr>
          <w:trHeight w:val="20"/>
        </w:trPr>
        <w:tc>
          <w:tcPr>
            <w:tcW w:w="962" w:type="pct"/>
            <w:tcBorders>
              <w:top w:val="nil"/>
              <w:bottom w:val="nil"/>
            </w:tcBorders>
            <w:noWrap/>
            <w:hideMark/>
          </w:tcPr>
          <w:p w14:paraId="7C5BF352" w14:textId="77777777" w:rsidR="00B05C45" w:rsidRPr="0053460B" w:rsidRDefault="00B05C45" w:rsidP="001F1117">
            <w:pPr>
              <w:pStyle w:val="table-text"/>
            </w:pPr>
            <w:r w:rsidRPr="0053460B">
              <w:t>Imperial Vapor Co</w:t>
            </w:r>
            <w:r>
              <w:t>,</w:t>
            </w:r>
          </w:p>
        </w:tc>
        <w:tc>
          <w:tcPr>
            <w:tcW w:w="557" w:type="pct"/>
            <w:tcBorders>
              <w:top w:val="nil"/>
              <w:bottom w:val="nil"/>
            </w:tcBorders>
            <w:hideMark/>
          </w:tcPr>
          <w:p w14:paraId="6E928899" w14:textId="77777777" w:rsidR="00B05C45" w:rsidRPr="0053460B" w:rsidRDefault="00B05C45" w:rsidP="001F1117">
            <w:pPr>
              <w:pStyle w:val="table-text-dec"/>
              <w:tabs>
                <w:tab w:val="clear" w:pos="350"/>
                <w:tab w:val="decimal" w:pos="971"/>
              </w:tabs>
            </w:pPr>
            <w:r w:rsidRPr="0053460B">
              <w:t>1,562</w:t>
            </w:r>
          </w:p>
        </w:tc>
        <w:tc>
          <w:tcPr>
            <w:tcW w:w="682" w:type="pct"/>
            <w:tcBorders>
              <w:top w:val="nil"/>
              <w:bottom w:val="nil"/>
              <w:right w:val="single" w:sz="4" w:space="0" w:color="auto"/>
            </w:tcBorders>
            <w:hideMark/>
          </w:tcPr>
          <w:p w14:paraId="068F4082" w14:textId="77777777" w:rsidR="00B05C45" w:rsidRPr="0053460B" w:rsidRDefault="00B05C45" w:rsidP="001F1117">
            <w:pPr>
              <w:pStyle w:val="table-text-dec"/>
              <w:tabs>
                <w:tab w:val="clear" w:pos="350"/>
                <w:tab w:val="decimal" w:pos="971"/>
              </w:tabs>
            </w:pPr>
            <w:r w:rsidRPr="0053460B">
              <w:t>356</w:t>
            </w:r>
          </w:p>
        </w:tc>
        <w:tc>
          <w:tcPr>
            <w:tcW w:w="487" w:type="pct"/>
            <w:tcBorders>
              <w:top w:val="nil"/>
              <w:left w:val="single" w:sz="4" w:space="0" w:color="auto"/>
              <w:bottom w:val="nil"/>
            </w:tcBorders>
            <w:noWrap/>
            <w:hideMark/>
          </w:tcPr>
          <w:p w14:paraId="40AA767F" w14:textId="77777777" w:rsidR="00B05C45" w:rsidRPr="0053460B" w:rsidRDefault="00B05C45" w:rsidP="001F1117">
            <w:pPr>
              <w:pStyle w:val="table-text-dec"/>
              <w:tabs>
                <w:tab w:val="clear" w:pos="350"/>
                <w:tab w:val="decimal" w:pos="971"/>
              </w:tabs>
            </w:pPr>
            <w:r w:rsidRPr="0053460B">
              <w:t>136</w:t>
            </w:r>
          </w:p>
        </w:tc>
        <w:tc>
          <w:tcPr>
            <w:tcW w:w="494" w:type="pct"/>
            <w:tcBorders>
              <w:top w:val="nil"/>
              <w:bottom w:val="nil"/>
              <w:right w:val="single" w:sz="4" w:space="0" w:color="auto"/>
            </w:tcBorders>
            <w:noWrap/>
            <w:hideMark/>
          </w:tcPr>
          <w:p w14:paraId="6690B39C" w14:textId="77777777" w:rsidR="00B05C45" w:rsidRPr="0053460B" w:rsidRDefault="00B05C45" w:rsidP="001F1117">
            <w:pPr>
              <w:pStyle w:val="table-text-dec"/>
              <w:tabs>
                <w:tab w:val="clear" w:pos="350"/>
                <w:tab w:val="decimal" w:pos="971"/>
              </w:tabs>
            </w:pPr>
            <w:r w:rsidRPr="0053460B">
              <w:t>6</w:t>
            </w:r>
          </w:p>
        </w:tc>
        <w:tc>
          <w:tcPr>
            <w:tcW w:w="456" w:type="pct"/>
            <w:tcBorders>
              <w:top w:val="nil"/>
              <w:left w:val="single" w:sz="4" w:space="0" w:color="auto"/>
              <w:bottom w:val="nil"/>
            </w:tcBorders>
          </w:tcPr>
          <w:p w14:paraId="584760D4" w14:textId="77777777" w:rsidR="00B05C45" w:rsidRPr="0053460B" w:rsidRDefault="00B05C45" w:rsidP="001F1117">
            <w:pPr>
              <w:pStyle w:val="table-text-dec"/>
              <w:tabs>
                <w:tab w:val="clear" w:pos="350"/>
                <w:tab w:val="decimal" w:pos="971"/>
              </w:tabs>
            </w:pPr>
            <w:r w:rsidRPr="0053460B">
              <w:t>65</w:t>
            </w:r>
          </w:p>
        </w:tc>
        <w:tc>
          <w:tcPr>
            <w:tcW w:w="456" w:type="pct"/>
            <w:tcBorders>
              <w:top w:val="nil"/>
              <w:bottom w:val="nil"/>
              <w:right w:val="single" w:sz="4" w:space="0" w:color="auto"/>
            </w:tcBorders>
          </w:tcPr>
          <w:p w14:paraId="455A9A34" w14:textId="77777777" w:rsidR="00B05C45" w:rsidRPr="0053460B" w:rsidRDefault="00B05C45" w:rsidP="001F1117">
            <w:pPr>
              <w:pStyle w:val="table-text-dec"/>
              <w:tabs>
                <w:tab w:val="clear" w:pos="350"/>
                <w:tab w:val="decimal" w:pos="971"/>
              </w:tabs>
            </w:pPr>
            <w:r w:rsidRPr="0053460B">
              <w:t>6</w:t>
            </w:r>
          </w:p>
        </w:tc>
        <w:tc>
          <w:tcPr>
            <w:tcW w:w="456" w:type="pct"/>
            <w:tcBorders>
              <w:top w:val="nil"/>
              <w:left w:val="single" w:sz="4" w:space="0" w:color="auto"/>
              <w:bottom w:val="nil"/>
            </w:tcBorders>
          </w:tcPr>
          <w:p w14:paraId="3FDA9A07" w14:textId="77777777" w:rsidR="00B05C45" w:rsidRPr="0053460B" w:rsidRDefault="00B05C45" w:rsidP="001F1117">
            <w:pPr>
              <w:pStyle w:val="table-text-dec"/>
              <w:tabs>
                <w:tab w:val="clear" w:pos="350"/>
                <w:tab w:val="decimal" w:pos="971"/>
              </w:tabs>
            </w:pPr>
            <w:r w:rsidRPr="0053460B">
              <w:t>201</w:t>
            </w:r>
          </w:p>
        </w:tc>
        <w:tc>
          <w:tcPr>
            <w:tcW w:w="450" w:type="pct"/>
            <w:tcBorders>
              <w:top w:val="nil"/>
              <w:bottom w:val="nil"/>
            </w:tcBorders>
          </w:tcPr>
          <w:p w14:paraId="4053CFEA" w14:textId="77777777" w:rsidR="00B05C45" w:rsidRPr="0053460B" w:rsidRDefault="00B05C45" w:rsidP="001F1117">
            <w:pPr>
              <w:pStyle w:val="table-text-dec"/>
              <w:tabs>
                <w:tab w:val="clear" w:pos="350"/>
                <w:tab w:val="decimal" w:pos="971"/>
              </w:tabs>
            </w:pPr>
            <w:r w:rsidRPr="0053460B">
              <w:t>12</w:t>
            </w:r>
          </w:p>
        </w:tc>
      </w:tr>
      <w:tr w:rsidR="00B05C45" w:rsidRPr="00B95E7B" w14:paraId="1B2C7ED4" w14:textId="77777777" w:rsidTr="001F1117">
        <w:trPr>
          <w:trHeight w:val="20"/>
        </w:trPr>
        <w:tc>
          <w:tcPr>
            <w:tcW w:w="962" w:type="pct"/>
            <w:tcBorders>
              <w:top w:val="nil"/>
              <w:bottom w:val="nil"/>
            </w:tcBorders>
            <w:noWrap/>
            <w:hideMark/>
          </w:tcPr>
          <w:p w14:paraId="6C730E2C" w14:textId="77777777" w:rsidR="00B05C45" w:rsidRPr="0053460B" w:rsidRDefault="00B05C45" w:rsidP="001F1117">
            <w:pPr>
              <w:pStyle w:val="table-text"/>
            </w:pPr>
            <w:r w:rsidRPr="0053460B">
              <w:t>Innokin Technology</w:t>
            </w:r>
          </w:p>
        </w:tc>
        <w:tc>
          <w:tcPr>
            <w:tcW w:w="557" w:type="pct"/>
            <w:tcBorders>
              <w:top w:val="nil"/>
              <w:bottom w:val="nil"/>
            </w:tcBorders>
            <w:hideMark/>
          </w:tcPr>
          <w:p w14:paraId="14F39E9B" w14:textId="77777777" w:rsidR="00B05C45" w:rsidRPr="0053460B" w:rsidRDefault="00B05C45" w:rsidP="001F1117">
            <w:pPr>
              <w:pStyle w:val="table-text-dec"/>
              <w:tabs>
                <w:tab w:val="clear" w:pos="350"/>
                <w:tab w:val="decimal" w:pos="971"/>
              </w:tabs>
            </w:pPr>
            <w:r w:rsidRPr="0053460B">
              <w:t>104,558</w:t>
            </w:r>
          </w:p>
        </w:tc>
        <w:tc>
          <w:tcPr>
            <w:tcW w:w="682" w:type="pct"/>
            <w:tcBorders>
              <w:top w:val="nil"/>
              <w:bottom w:val="nil"/>
              <w:right w:val="single" w:sz="4" w:space="0" w:color="auto"/>
            </w:tcBorders>
            <w:hideMark/>
          </w:tcPr>
          <w:p w14:paraId="61185415" w14:textId="77777777" w:rsidR="00B05C45" w:rsidRPr="0053460B" w:rsidRDefault="00B05C45" w:rsidP="001F1117">
            <w:pPr>
              <w:pStyle w:val="table-text-dec"/>
              <w:tabs>
                <w:tab w:val="clear" w:pos="350"/>
                <w:tab w:val="decimal" w:pos="971"/>
              </w:tabs>
            </w:pPr>
            <w:r w:rsidRPr="0053460B">
              <w:t>14,882</w:t>
            </w:r>
          </w:p>
        </w:tc>
        <w:tc>
          <w:tcPr>
            <w:tcW w:w="487" w:type="pct"/>
            <w:tcBorders>
              <w:top w:val="nil"/>
              <w:left w:val="single" w:sz="4" w:space="0" w:color="auto"/>
              <w:bottom w:val="nil"/>
            </w:tcBorders>
            <w:noWrap/>
            <w:hideMark/>
          </w:tcPr>
          <w:p w14:paraId="7D5E972C" w14:textId="77777777" w:rsidR="00B05C45" w:rsidRPr="0053460B" w:rsidRDefault="00B05C45" w:rsidP="001F1117">
            <w:pPr>
              <w:pStyle w:val="table-text-dec"/>
              <w:tabs>
                <w:tab w:val="clear" w:pos="350"/>
                <w:tab w:val="decimal" w:pos="658"/>
              </w:tabs>
            </w:pPr>
            <w:r w:rsidRPr="0053460B">
              <w:t>335</w:t>
            </w:r>
          </w:p>
        </w:tc>
        <w:tc>
          <w:tcPr>
            <w:tcW w:w="494" w:type="pct"/>
            <w:tcBorders>
              <w:top w:val="nil"/>
              <w:bottom w:val="nil"/>
              <w:right w:val="single" w:sz="4" w:space="0" w:color="auto"/>
            </w:tcBorders>
            <w:noWrap/>
            <w:hideMark/>
          </w:tcPr>
          <w:p w14:paraId="30DA6241" w14:textId="77777777" w:rsidR="00B05C45" w:rsidRPr="0053460B" w:rsidRDefault="00B05C45" w:rsidP="001F1117">
            <w:pPr>
              <w:pStyle w:val="table-text-dec"/>
              <w:tabs>
                <w:tab w:val="clear" w:pos="350"/>
                <w:tab w:val="decimal" w:pos="658"/>
              </w:tabs>
            </w:pPr>
            <w:r w:rsidRPr="0053460B">
              <w:t>6</w:t>
            </w:r>
          </w:p>
        </w:tc>
        <w:tc>
          <w:tcPr>
            <w:tcW w:w="456" w:type="pct"/>
            <w:tcBorders>
              <w:top w:val="nil"/>
              <w:left w:val="single" w:sz="4" w:space="0" w:color="auto"/>
              <w:bottom w:val="nil"/>
            </w:tcBorders>
          </w:tcPr>
          <w:p w14:paraId="44F82769" w14:textId="77777777" w:rsidR="00B05C45" w:rsidRPr="0053460B" w:rsidRDefault="00B05C45" w:rsidP="001F1117">
            <w:pPr>
              <w:pStyle w:val="table-text-dec"/>
              <w:tabs>
                <w:tab w:val="clear" w:pos="350"/>
                <w:tab w:val="decimal" w:pos="658"/>
              </w:tabs>
            </w:pPr>
            <w:r w:rsidRPr="0053460B">
              <w:t>257</w:t>
            </w:r>
          </w:p>
        </w:tc>
        <w:tc>
          <w:tcPr>
            <w:tcW w:w="456" w:type="pct"/>
            <w:tcBorders>
              <w:top w:val="nil"/>
              <w:bottom w:val="nil"/>
              <w:right w:val="single" w:sz="4" w:space="0" w:color="auto"/>
            </w:tcBorders>
          </w:tcPr>
          <w:p w14:paraId="7F0CD223" w14:textId="77777777" w:rsidR="00B05C45" w:rsidRPr="0053460B" w:rsidRDefault="00B05C45" w:rsidP="001F1117">
            <w:pPr>
              <w:pStyle w:val="table-text-dec"/>
              <w:tabs>
                <w:tab w:val="clear" w:pos="350"/>
                <w:tab w:val="decimal" w:pos="658"/>
              </w:tabs>
            </w:pPr>
            <w:r w:rsidRPr="0053460B">
              <w:t>6</w:t>
            </w:r>
          </w:p>
        </w:tc>
        <w:tc>
          <w:tcPr>
            <w:tcW w:w="456" w:type="pct"/>
            <w:tcBorders>
              <w:top w:val="nil"/>
              <w:left w:val="single" w:sz="4" w:space="0" w:color="auto"/>
              <w:bottom w:val="nil"/>
            </w:tcBorders>
          </w:tcPr>
          <w:p w14:paraId="29E6979B" w14:textId="77777777" w:rsidR="00B05C45" w:rsidRPr="0053460B" w:rsidRDefault="00B05C45" w:rsidP="001F1117">
            <w:pPr>
              <w:pStyle w:val="table-text-dec"/>
              <w:tabs>
                <w:tab w:val="clear" w:pos="350"/>
                <w:tab w:val="decimal" w:pos="658"/>
              </w:tabs>
            </w:pPr>
            <w:r w:rsidRPr="0053460B">
              <w:t>592</w:t>
            </w:r>
          </w:p>
        </w:tc>
        <w:tc>
          <w:tcPr>
            <w:tcW w:w="450" w:type="pct"/>
            <w:tcBorders>
              <w:top w:val="nil"/>
              <w:bottom w:val="nil"/>
            </w:tcBorders>
          </w:tcPr>
          <w:p w14:paraId="0E52D7C6" w14:textId="77777777" w:rsidR="00B05C45" w:rsidRPr="0053460B" w:rsidRDefault="00B05C45" w:rsidP="001F1117">
            <w:pPr>
              <w:pStyle w:val="table-text-dec"/>
              <w:tabs>
                <w:tab w:val="clear" w:pos="350"/>
                <w:tab w:val="decimal" w:pos="658"/>
              </w:tabs>
            </w:pPr>
            <w:r w:rsidRPr="0053460B">
              <w:t>12</w:t>
            </w:r>
          </w:p>
        </w:tc>
      </w:tr>
      <w:tr w:rsidR="00B05C45" w:rsidRPr="00B95E7B" w14:paraId="5294E26D" w14:textId="77777777" w:rsidTr="001F1117">
        <w:trPr>
          <w:trHeight w:val="20"/>
        </w:trPr>
        <w:tc>
          <w:tcPr>
            <w:tcW w:w="962" w:type="pct"/>
            <w:tcBorders>
              <w:top w:val="nil"/>
              <w:bottom w:val="nil"/>
            </w:tcBorders>
            <w:noWrap/>
            <w:hideMark/>
          </w:tcPr>
          <w:p w14:paraId="150A51D3" w14:textId="77777777" w:rsidR="00B05C45" w:rsidRPr="0053460B" w:rsidRDefault="00B05C45" w:rsidP="001F1117">
            <w:pPr>
              <w:pStyle w:val="table-text"/>
            </w:pPr>
            <w:r w:rsidRPr="0053460B">
              <w:t>JUUL</w:t>
            </w:r>
          </w:p>
        </w:tc>
        <w:tc>
          <w:tcPr>
            <w:tcW w:w="557" w:type="pct"/>
            <w:tcBorders>
              <w:top w:val="nil"/>
              <w:bottom w:val="nil"/>
            </w:tcBorders>
            <w:hideMark/>
          </w:tcPr>
          <w:p w14:paraId="47F1D814" w14:textId="77777777" w:rsidR="00B05C45" w:rsidRPr="0053460B" w:rsidRDefault="00B05C45" w:rsidP="001F1117">
            <w:pPr>
              <w:pStyle w:val="table-text-dec"/>
              <w:tabs>
                <w:tab w:val="clear" w:pos="350"/>
                <w:tab w:val="decimal" w:pos="971"/>
              </w:tabs>
            </w:pPr>
            <w:r w:rsidRPr="0053460B">
              <w:rPr>
                <w:color w:val="FFFFFF"/>
              </w:rPr>
              <w:t>z</w:t>
            </w:r>
            <w:r w:rsidRPr="0053460B">
              <w:t>-</w:t>
            </w:r>
          </w:p>
        </w:tc>
        <w:tc>
          <w:tcPr>
            <w:tcW w:w="682" w:type="pct"/>
            <w:tcBorders>
              <w:top w:val="nil"/>
              <w:bottom w:val="nil"/>
              <w:right w:val="single" w:sz="4" w:space="0" w:color="auto"/>
            </w:tcBorders>
            <w:hideMark/>
          </w:tcPr>
          <w:p w14:paraId="23FB5B99" w14:textId="77777777" w:rsidR="00B05C45" w:rsidRPr="0053460B" w:rsidRDefault="00B05C45" w:rsidP="001F1117">
            <w:pPr>
              <w:pStyle w:val="table-text-dec"/>
              <w:tabs>
                <w:tab w:val="clear" w:pos="350"/>
                <w:tab w:val="decimal" w:pos="971"/>
              </w:tabs>
            </w:pPr>
            <w:r w:rsidRPr="0053460B">
              <w:t>28,224</w:t>
            </w:r>
          </w:p>
        </w:tc>
        <w:tc>
          <w:tcPr>
            <w:tcW w:w="487" w:type="pct"/>
            <w:tcBorders>
              <w:top w:val="nil"/>
              <w:left w:val="single" w:sz="4" w:space="0" w:color="auto"/>
              <w:bottom w:val="nil"/>
            </w:tcBorders>
            <w:noWrap/>
            <w:hideMark/>
          </w:tcPr>
          <w:p w14:paraId="7CF5B85F" w14:textId="77777777" w:rsidR="00B05C45" w:rsidRPr="0053460B" w:rsidRDefault="00B05C45" w:rsidP="001F1117">
            <w:pPr>
              <w:pStyle w:val="table-text-dec"/>
              <w:tabs>
                <w:tab w:val="clear" w:pos="350"/>
                <w:tab w:val="decimal" w:pos="658"/>
              </w:tabs>
            </w:pPr>
            <w:r w:rsidRPr="0053460B">
              <w:t>1</w:t>
            </w:r>
          </w:p>
        </w:tc>
        <w:tc>
          <w:tcPr>
            <w:tcW w:w="494" w:type="pct"/>
            <w:tcBorders>
              <w:top w:val="nil"/>
              <w:bottom w:val="nil"/>
              <w:right w:val="single" w:sz="4" w:space="0" w:color="auto"/>
            </w:tcBorders>
            <w:noWrap/>
            <w:hideMark/>
          </w:tcPr>
          <w:p w14:paraId="79AF12C3" w14:textId="77777777" w:rsidR="00B05C45" w:rsidRPr="0053460B" w:rsidRDefault="00B05C45" w:rsidP="001F1117">
            <w:pPr>
              <w:pStyle w:val="table-text-dec"/>
              <w:tabs>
                <w:tab w:val="clear" w:pos="350"/>
                <w:tab w:val="decimal" w:pos="658"/>
              </w:tabs>
            </w:pPr>
            <w:r w:rsidRPr="0053460B">
              <w:t>1</w:t>
            </w:r>
          </w:p>
        </w:tc>
        <w:tc>
          <w:tcPr>
            <w:tcW w:w="456" w:type="pct"/>
            <w:tcBorders>
              <w:top w:val="nil"/>
              <w:left w:val="single" w:sz="4" w:space="0" w:color="auto"/>
              <w:bottom w:val="nil"/>
            </w:tcBorders>
          </w:tcPr>
          <w:p w14:paraId="4C6FC597" w14:textId="77777777" w:rsidR="00B05C45" w:rsidRPr="0053460B" w:rsidRDefault="00B05C45" w:rsidP="001F1117">
            <w:pPr>
              <w:pStyle w:val="table-text-dec"/>
              <w:tabs>
                <w:tab w:val="clear" w:pos="350"/>
                <w:tab w:val="decimal" w:pos="658"/>
              </w:tabs>
            </w:pPr>
            <w:r w:rsidRPr="0053460B">
              <w:t>0</w:t>
            </w:r>
          </w:p>
        </w:tc>
        <w:tc>
          <w:tcPr>
            <w:tcW w:w="456" w:type="pct"/>
            <w:tcBorders>
              <w:top w:val="nil"/>
              <w:bottom w:val="nil"/>
              <w:right w:val="single" w:sz="4" w:space="0" w:color="auto"/>
            </w:tcBorders>
          </w:tcPr>
          <w:p w14:paraId="76FC0A58" w14:textId="77777777" w:rsidR="00B05C45" w:rsidRPr="0053460B" w:rsidRDefault="00B05C45" w:rsidP="001F1117">
            <w:pPr>
              <w:pStyle w:val="table-text-dec"/>
              <w:tabs>
                <w:tab w:val="clear" w:pos="350"/>
                <w:tab w:val="decimal" w:pos="658"/>
              </w:tabs>
            </w:pPr>
            <w:r w:rsidRPr="0053460B">
              <w:t>0</w:t>
            </w:r>
          </w:p>
        </w:tc>
        <w:tc>
          <w:tcPr>
            <w:tcW w:w="456" w:type="pct"/>
            <w:tcBorders>
              <w:top w:val="nil"/>
              <w:left w:val="single" w:sz="4" w:space="0" w:color="auto"/>
              <w:bottom w:val="nil"/>
            </w:tcBorders>
          </w:tcPr>
          <w:p w14:paraId="3E25BFAA" w14:textId="77777777" w:rsidR="00B05C45" w:rsidRPr="0053460B" w:rsidRDefault="00B05C45" w:rsidP="001F1117">
            <w:pPr>
              <w:pStyle w:val="table-text-dec"/>
              <w:tabs>
                <w:tab w:val="clear" w:pos="350"/>
                <w:tab w:val="decimal" w:pos="658"/>
              </w:tabs>
            </w:pPr>
            <w:r w:rsidRPr="0053460B">
              <w:t>1</w:t>
            </w:r>
          </w:p>
        </w:tc>
        <w:tc>
          <w:tcPr>
            <w:tcW w:w="450" w:type="pct"/>
            <w:tcBorders>
              <w:top w:val="nil"/>
              <w:bottom w:val="nil"/>
            </w:tcBorders>
          </w:tcPr>
          <w:p w14:paraId="4936B399" w14:textId="77777777" w:rsidR="00B05C45" w:rsidRPr="0053460B" w:rsidRDefault="00B05C45" w:rsidP="001F1117">
            <w:pPr>
              <w:pStyle w:val="table-text-dec"/>
              <w:tabs>
                <w:tab w:val="clear" w:pos="350"/>
                <w:tab w:val="decimal" w:pos="658"/>
              </w:tabs>
            </w:pPr>
            <w:r w:rsidRPr="0053460B">
              <w:t>1</w:t>
            </w:r>
          </w:p>
        </w:tc>
      </w:tr>
      <w:tr w:rsidR="00B05C45" w:rsidRPr="00B95E7B" w14:paraId="28EB2525" w14:textId="77777777" w:rsidTr="001F1117">
        <w:trPr>
          <w:trHeight w:val="20"/>
        </w:trPr>
        <w:tc>
          <w:tcPr>
            <w:tcW w:w="962" w:type="pct"/>
            <w:tcBorders>
              <w:top w:val="nil"/>
            </w:tcBorders>
            <w:noWrap/>
            <w:hideMark/>
          </w:tcPr>
          <w:p w14:paraId="34BF5461" w14:textId="77777777" w:rsidR="00B05C45" w:rsidRPr="0053460B" w:rsidRDefault="00B05C45" w:rsidP="001F1117">
            <w:pPr>
              <w:pStyle w:val="table-text"/>
            </w:pPr>
            <w:r w:rsidRPr="0053460B">
              <w:t>Kanger</w:t>
            </w:r>
            <w:r>
              <w:t>T</w:t>
            </w:r>
            <w:r w:rsidRPr="0053460B">
              <w:t>ech</w:t>
            </w:r>
          </w:p>
        </w:tc>
        <w:tc>
          <w:tcPr>
            <w:tcW w:w="557" w:type="pct"/>
            <w:tcBorders>
              <w:top w:val="nil"/>
            </w:tcBorders>
            <w:hideMark/>
          </w:tcPr>
          <w:p w14:paraId="2B14CC7B" w14:textId="77777777" w:rsidR="00B05C45" w:rsidRPr="0053460B" w:rsidRDefault="00B05C45" w:rsidP="001F1117">
            <w:pPr>
              <w:pStyle w:val="table-text-dec"/>
              <w:tabs>
                <w:tab w:val="clear" w:pos="350"/>
                <w:tab w:val="decimal" w:pos="971"/>
              </w:tabs>
            </w:pPr>
            <w:r w:rsidRPr="0053460B">
              <w:t>53,957</w:t>
            </w:r>
          </w:p>
        </w:tc>
        <w:tc>
          <w:tcPr>
            <w:tcW w:w="682" w:type="pct"/>
            <w:tcBorders>
              <w:top w:val="nil"/>
              <w:right w:val="single" w:sz="4" w:space="0" w:color="auto"/>
            </w:tcBorders>
            <w:hideMark/>
          </w:tcPr>
          <w:p w14:paraId="57F549D9" w14:textId="77777777" w:rsidR="00B05C45" w:rsidRPr="0053460B" w:rsidRDefault="00B05C45" w:rsidP="001F1117">
            <w:pPr>
              <w:pStyle w:val="table-text-dec"/>
              <w:tabs>
                <w:tab w:val="clear" w:pos="350"/>
                <w:tab w:val="decimal" w:pos="971"/>
              </w:tabs>
            </w:pPr>
            <w:r w:rsidRPr="0053460B">
              <w:rPr>
                <w:color w:val="FFFFFF"/>
              </w:rPr>
              <w:t>z</w:t>
            </w:r>
            <w:r w:rsidRPr="0053460B">
              <w:t>-</w:t>
            </w:r>
          </w:p>
        </w:tc>
        <w:tc>
          <w:tcPr>
            <w:tcW w:w="487" w:type="pct"/>
            <w:tcBorders>
              <w:top w:val="nil"/>
              <w:left w:val="single" w:sz="4" w:space="0" w:color="auto"/>
            </w:tcBorders>
            <w:noWrap/>
            <w:hideMark/>
          </w:tcPr>
          <w:p w14:paraId="781EE863" w14:textId="77777777" w:rsidR="00B05C45" w:rsidRPr="0053460B" w:rsidRDefault="00B05C45" w:rsidP="001F1117">
            <w:pPr>
              <w:pStyle w:val="table-text-dec"/>
              <w:tabs>
                <w:tab w:val="clear" w:pos="350"/>
                <w:tab w:val="decimal" w:pos="658"/>
              </w:tabs>
            </w:pPr>
            <w:r w:rsidRPr="0053460B">
              <w:t>32</w:t>
            </w:r>
          </w:p>
        </w:tc>
        <w:tc>
          <w:tcPr>
            <w:tcW w:w="494" w:type="pct"/>
            <w:tcBorders>
              <w:top w:val="nil"/>
              <w:right w:val="single" w:sz="4" w:space="0" w:color="auto"/>
            </w:tcBorders>
            <w:noWrap/>
            <w:hideMark/>
          </w:tcPr>
          <w:p w14:paraId="54C62702" w14:textId="77777777" w:rsidR="00B05C45" w:rsidRPr="0053460B" w:rsidRDefault="00B05C45" w:rsidP="001F1117">
            <w:pPr>
              <w:pStyle w:val="table-text-dec"/>
              <w:tabs>
                <w:tab w:val="clear" w:pos="350"/>
                <w:tab w:val="decimal" w:pos="658"/>
              </w:tabs>
            </w:pPr>
            <w:r w:rsidRPr="0053460B">
              <w:t>3</w:t>
            </w:r>
          </w:p>
        </w:tc>
        <w:tc>
          <w:tcPr>
            <w:tcW w:w="456" w:type="pct"/>
            <w:tcBorders>
              <w:top w:val="nil"/>
              <w:left w:val="single" w:sz="4" w:space="0" w:color="auto"/>
            </w:tcBorders>
          </w:tcPr>
          <w:p w14:paraId="50D35A1B" w14:textId="77777777" w:rsidR="00B05C45" w:rsidRPr="0053460B" w:rsidRDefault="00B05C45" w:rsidP="001F1117">
            <w:pPr>
              <w:pStyle w:val="table-text-dec"/>
              <w:tabs>
                <w:tab w:val="clear" w:pos="350"/>
                <w:tab w:val="decimal" w:pos="658"/>
              </w:tabs>
            </w:pPr>
            <w:r w:rsidRPr="0053460B">
              <w:t>29</w:t>
            </w:r>
          </w:p>
        </w:tc>
        <w:tc>
          <w:tcPr>
            <w:tcW w:w="456" w:type="pct"/>
            <w:tcBorders>
              <w:top w:val="nil"/>
              <w:right w:val="single" w:sz="4" w:space="0" w:color="auto"/>
            </w:tcBorders>
          </w:tcPr>
          <w:p w14:paraId="5734AA9A" w14:textId="77777777" w:rsidR="00B05C45" w:rsidRPr="0053460B" w:rsidRDefault="00B05C45" w:rsidP="001F1117">
            <w:pPr>
              <w:pStyle w:val="table-text-dec"/>
              <w:tabs>
                <w:tab w:val="clear" w:pos="350"/>
                <w:tab w:val="decimal" w:pos="658"/>
              </w:tabs>
            </w:pPr>
            <w:r w:rsidRPr="0053460B">
              <w:t>3</w:t>
            </w:r>
          </w:p>
        </w:tc>
        <w:tc>
          <w:tcPr>
            <w:tcW w:w="456" w:type="pct"/>
            <w:tcBorders>
              <w:top w:val="nil"/>
              <w:left w:val="single" w:sz="4" w:space="0" w:color="auto"/>
            </w:tcBorders>
          </w:tcPr>
          <w:p w14:paraId="1A81CC42" w14:textId="77777777" w:rsidR="00B05C45" w:rsidRPr="0053460B" w:rsidRDefault="00B05C45" w:rsidP="001F1117">
            <w:pPr>
              <w:pStyle w:val="table-text-dec"/>
              <w:tabs>
                <w:tab w:val="clear" w:pos="350"/>
                <w:tab w:val="decimal" w:pos="658"/>
              </w:tabs>
            </w:pPr>
            <w:r w:rsidRPr="0053460B">
              <w:t>61</w:t>
            </w:r>
          </w:p>
        </w:tc>
        <w:tc>
          <w:tcPr>
            <w:tcW w:w="450" w:type="pct"/>
            <w:tcBorders>
              <w:top w:val="nil"/>
            </w:tcBorders>
          </w:tcPr>
          <w:p w14:paraId="0085D28D" w14:textId="77777777" w:rsidR="00B05C45" w:rsidRPr="0053460B" w:rsidRDefault="00B05C45" w:rsidP="001F1117">
            <w:pPr>
              <w:pStyle w:val="table-text-dec"/>
              <w:tabs>
                <w:tab w:val="clear" w:pos="350"/>
                <w:tab w:val="decimal" w:pos="658"/>
              </w:tabs>
            </w:pPr>
            <w:r w:rsidRPr="0053460B">
              <w:t>6</w:t>
            </w:r>
          </w:p>
        </w:tc>
      </w:tr>
      <w:tr w:rsidR="00B05C45" w:rsidRPr="00B95E7B" w14:paraId="35B79147" w14:textId="77777777" w:rsidTr="001F1117">
        <w:trPr>
          <w:trHeight w:val="20"/>
        </w:trPr>
        <w:tc>
          <w:tcPr>
            <w:tcW w:w="962" w:type="pct"/>
            <w:noWrap/>
            <w:hideMark/>
          </w:tcPr>
          <w:p w14:paraId="5FFCBF94" w14:textId="77777777" w:rsidR="00B05C45" w:rsidRPr="0053460B" w:rsidRDefault="00B05C45" w:rsidP="001F1117">
            <w:pPr>
              <w:pStyle w:val="table-text"/>
            </w:pPr>
            <w:r w:rsidRPr="0053460B">
              <w:t>MiO</w:t>
            </w:r>
          </w:p>
        </w:tc>
        <w:tc>
          <w:tcPr>
            <w:tcW w:w="557" w:type="pct"/>
            <w:hideMark/>
          </w:tcPr>
          <w:p w14:paraId="7E4E6C83" w14:textId="77777777" w:rsidR="00B05C45" w:rsidRPr="0053460B" w:rsidRDefault="00B05C45" w:rsidP="001F1117">
            <w:pPr>
              <w:pStyle w:val="table-text-dec"/>
              <w:tabs>
                <w:tab w:val="clear" w:pos="350"/>
                <w:tab w:val="decimal" w:pos="971"/>
              </w:tabs>
            </w:pPr>
            <w:r w:rsidRPr="0053460B">
              <w:rPr>
                <w:color w:val="FFFFFF"/>
              </w:rPr>
              <w:t>z</w:t>
            </w:r>
            <w:r w:rsidRPr="0053460B">
              <w:t>-</w:t>
            </w:r>
          </w:p>
        </w:tc>
        <w:tc>
          <w:tcPr>
            <w:tcW w:w="682" w:type="pct"/>
            <w:tcBorders>
              <w:right w:val="single" w:sz="4" w:space="0" w:color="auto"/>
            </w:tcBorders>
            <w:hideMark/>
          </w:tcPr>
          <w:p w14:paraId="21A5DAB9" w14:textId="77777777" w:rsidR="00B05C45" w:rsidRPr="0053460B" w:rsidRDefault="00B05C45" w:rsidP="001F1117">
            <w:pPr>
              <w:pStyle w:val="table-text-dec"/>
              <w:tabs>
                <w:tab w:val="clear" w:pos="350"/>
                <w:tab w:val="decimal" w:pos="971"/>
              </w:tabs>
            </w:pPr>
            <w:r w:rsidRPr="0053460B">
              <w:t>7</w:t>
            </w:r>
          </w:p>
        </w:tc>
        <w:tc>
          <w:tcPr>
            <w:tcW w:w="487" w:type="pct"/>
            <w:tcBorders>
              <w:left w:val="single" w:sz="4" w:space="0" w:color="auto"/>
            </w:tcBorders>
            <w:noWrap/>
            <w:hideMark/>
          </w:tcPr>
          <w:p w14:paraId="72C4ABDE" w14:textId="77777777" w:rsidR="00B05C45" w:rsidRPr="0053460B" w:rsidRDefault="00B05C45" w:rsidP="001F1117">
            <w:pPr>
              <w:pStyle w:val="table-text-dec"/>
              <w:tabs>
                <w:tab w:val="clear" w:pos="350"/>
                <w:tab w:val="decimal" w:pos="658"/>
              </w:tabs>
            </w:pPr>
            <w:r w:rsidRPr="0053460B">
              <w:t>47</w:t>
            </w:r>
          </w:p>
        </w:tc>
        <w:tc>
          <w:tcPr>
            <w:tcW w:w="494" w:type="pct"/>
            <w:tcBorders>
              <w:right w:val="single" w:sz="4" w:space="0" w:color="auto"/>
            </w:tcBorders>
            <w:noWrap/>
            <w:hideMark/>
          </w:tcPr>
          <w:p w14:paraId="7E025A7B" w14:textId="77777777" w:rsidR="00B05C45" w:rsidRPr="0053460B" w:rsidRDefault="00B05C45" w:rsidP="001F1117">
            <w:pPr>
              <w:pStyle w:val="table-text-dec"/>
              <w:tabs>
                <w:tab w:val="clear" w:pos="350"/>
                <w:tab w:val="decimal" w:pos="658"/>
              </w:tabs>
            </w:pPr>
            <w:r w:rsidRPr="0053460B">
              <w:t>3</w:t>
            </w:r>
          </w:p>
        </w:tc>
        <w:tc>
          <w:tcPr>
            <w:tcW w:w="456" w:type="pct"/>
            <w:tcBorders>
              <w:left w:val="single" w:sz="4" w:space="0" w:color="auto"/>
            </w:tcBorders>
          </w:tcPr>
          <w:p w14:paraId="3B56242F" w14:textId="77777777" w:rsidR="00B05C45" w:rsidRPr="0053460B" w:rsidRDefault="00B05C45" w:rsidP="001F1117">
            <w:pPr>
              <w:pStyle w:val="table-text-dec"/>
              <w:tabs>
                <w:tab w:val="clear" w:pos="350"/>
                <w:tab w:val="decimal" w:pos="658"/>
              </w:tabs>
            </w:pPr>
            <w:r w:rsidRPr="0053460B">
              <w:t>74</w:t>
            </w:r>
          </w:p>
        </w:tc>
        <w:tc>
          <w:tcPr>
            <w:tcW w:w="456" w:type="pct"/>
            <w:tcBorders>
              <w:right w:val="single" w:sz="4" w:space="0" w:color="auto"/>
            </w:tcBorders>
          </w:tcPr>
          <w:p w14:paraId="72B6F085" w14:textId="77777777" w:rsidR="00B05C45" w:rsidRPr="0053460B" w:rsidRDefault="00B05C45" w:rsidP="001F1117">
            <w:pPr>
              <w:pStyle w:val="table-text-dec"/>
              <w:tabs>
                <w:tab w:val="clear" w:pos="350"/>
                <w:tab w:val="decimal" w:pos="658"/>
              </w:tabs>
            </w:pPr>
            <w:r w:rsidRPr="0053460B">
              <w:t>3</w:t>
            </w:r>
          </w:p>
        </w:tc>
        <w:tc>
          <w:tcPr>
            <w:tcW w:w="456" w:type="pct"/>
            <w:tcBorders>
              <w:left w:val="single" w:sz="4" w:space="0" w:color="auto"/>
            </w:tcBorders>
          </w:tcPr>
          <w:p w14:paraId="6F360929" w14:textId="77777777" w:rsidR="00B05C45" w:rsidRPr="0053460B" w:rsidRDefault="00B05C45" w:rsidP="001F1117">
            <w:pPr>
              <w:pStyle w:val="table-text-dec"/>
              <w:tabs>
                <w:tab w:val="clear" w:pos="350"/>
                <w:tab w:val="decimal" w:pos="658"/>
              </w:tabs>
            </w:pPr>
            <w:r w:rsidRPr="0053460B">
              <w:t>121</w:t>
            </w:r>
          </w:p>
        </w:tc>
        <w:tc>
          <w:tcPr>
            <w:tcW w:w="450" w:type="pct"/>
          </w:tcPr>
          <w:p w14:paraId="070A6B00" w14:textId="77777777" w:rsidR="00B05C45" w:rsidRPr="0053460B" w:rsidRDefault="00B05C45" w:rsidP="001F1117">
            <w:pPr>
              <w:pStyle w:val="table-text-dec"/>
              <w:tabs>
                <w:tab w:val="clear" w:pos="350"/>
                <w:tab w:val="decimal" w:pos="658"/>
              </w:tabs>
            </w:pPr>
            <w:r w:rsidRPr="0053460B">
              <w:t>6</w:t>
            </w:r>
          </w:p>
        </w:tc>
      </w:tr>
      <w:tr w:rsidR="00B05C45" w:rsidRPr="00B95E7B" w14:paraId="60357CA5" w14:textId="77777777" w:rsidTr="001F1117">
        <w:trPr>
          <w:trHeight w:val="20"/>
        </w:trPr>
        <w:tc>
          <w:tcPr>
            <w:tcW w:w="962" w:type="pct"/>
            <w:noWrap/>
            <w:hideMark/>
          </w:tcPr>
          <w:p w14:paraId="5E4D260F" w14:textId="77777777" w:rsidR="00B05C45" w:rsidRPr="005C1127" w:rsidRDefault="00B05C45" w:rsidP="001F1117">
            <w:pPr>
              <w:pStyle w:val="table-text"/>
            </w:pPr>
            <w:r w:rsidRPr="005C1127">
              <w:t>Mistic E</w:t>
            </w:r>
            <w:r>
              <w:t>c</w:t>
            </w:r>
            <w:r w:rsidRPr="005C1127">
              <w:t>ig</w:t>
            </w:r>
            <w:r>
              <w:t>s</w:t>
            </w:r>
          </w:p>
        </w:tc>
        <w:tc>
          <w:tcPr>
            <w:tcW w:w="557" w:type="pct"/>
            <w:hideMark/>
          </w:tcPr>
          <w:p w14:paraId="50BA0269" w14:textId="77777777" w:rsidR="00B05C45" w:rsidRPr="005C1127" w:rsidRDefault="00B05C45" w:rsidP="001F1117">
            <w:pPr>
              <w:pStyle w:val="table-text-dec"/>
              <w:tabs>
                <w:tab w:val="clear" w:pos="350"/>
                <w:tab w:val="decimal" w:pos="971"/>
              </w:tabs>
            </w:pPr>
            <w:r w:rsidRPr="005C1127">
              <w:t>3,173</w:t>
            </w:r>
          </w:p>
        </w:tc>
        <w:tc>
          <w:tcPr>
            <w:tcW w:w="682" w:type="pct"/>
            <w:tcBorders>
              <w:right w:val="single" w:sz="4" w:space="0" w:color="auto"/>
            </w:tcBorders>
            <w:hideMark/>
          </w:tcPr>
          <w:p w14:paraId="0AFB64BE" w14:textId="77777777" w:rsidR="00B05C45" w:rsidRPr="005C1127" w:rsidRDefault="00B05C45" w:rsidP="001F1117">
            <w:pPr>
              <w:pStyle w:val="table-text-dec"/>
              <w:tabs>
                <w:tab w:val="clear" w:pos="350"/>
                <w:tab w:val="decimal" w:pos="971"/>
              </w:tabs>
            </w:pPr>
            <w:r w:rsidRPr="005C1127">
              <w:rPr>
                <w:color w:val="FFFFFF"/>
              </w:rPr>
              <w:t>z</w:t>
            </w:r>
            <w:r w:rsidRPr="005C1127">
              <w:t>-</w:t>
            </w:r>
          </w:p>
        </w:tc>
        <w:tc>
          <w:tcPr>
            <w:tcW w:w="487" w:type="pct"/>
            <w:tcBorders>
              <w:left w:val="single" w:sz="4" w:space="0" w:color="auto"/>
            </w:tcBorders>
            <w:noWrap/>
            <w:hideMark/>
          </w:tcPr>
          <w:p w14:paraId="69548465" w14:textId="77777777" w:rsidR="00B05C45" w:rsidRPr="005C1127" w:rsidRDefault="00B05C45" w:rsidP="001F1117">
            <w:pPr>
              <w:pStyle w:val="table-text-dec"/>
              <w:tabs>
                <w:tab w:val="clear" w:pos="350"/>
                <w:tab w:val="decimal" w:pos="658"/>
              </w:tabs>
            </w:pPr>
            <w:r w:rsidRPr="005C1127">
              <w:t>7</w:t>
            </w:r>
          </w:p>
        </w:tc>
        <w:tc>
          <w:tcPr>
            <w:tcW w:w="494" w:type="pct"/>
            <w:tcBorders>
              <w:right w:val="single" w:sz="4" w:space="0" w:color="auto"/>
            </w:tcBorders>
            <w:noWrap/>
            <w:hideMark/>
          </w:tcPr>
          <w:p w14:paraId="6A67F972" w14:textId="77777777" w:rsidR="00B05C45" w:rsidRPr="005C1127" w:rsidRDefault="00B05C45" w:rsidP="001F1117">
            <w:pPr>
              <w:pStyle w:val="table-text-dec"/>
              <w:tabs>
                <w:tab w:val="clear" w:pos="350"/>
                <w:tab w:val="decimal" w:pos="658"/>
              </w:tabs>
            </w:pPr>
            <w:r w:rsidRPr="005C1127">
              <w:t>3</w:t>
            </w:r>
          </w:p>
        </w:tc>
        <w:tc>
          <w:tcPr>
            <w:tcW w:w="456" w:type="pct"/>
            <w:tcBorders>
              <w:left w:val="single" w:sz="4" w:space="0" w:color="auto"/>
            </w:tcBorders>
          </w:tcPr>
          <w:p w14:paraId="31D973B1" w14:textId="77777777" w:rsidR="00B05C45" w:rsidRPr="005C1127" w:rsidRDefault="00B05C45" w:rsidP="001F1117">
            <w:pPr>
              <w:pStyle w:val="table-text-dec"/>
              <w:tabs>
                <w:tab w:val="clear" w:pos="350"/>
                <w:tab w:val="decimal" w:pos="658"/>
              </w:tabs>
            </w:pPr>
            <w:r w:rsidRPr="005C1127">
              <w:t>4</w:t>
            </w:r>
          </w:p>
        </w:tc>
        <w:tc>
          <w:tcPr>
            <w:tcW w:w="456" w:type="pct"/>
            <w:tcBorders>
              <w:right w:val="single" w:sz="4" w:space="0" w:color="auto"/>
            </w:tcBorders>
          </w:tcPr>
          <w:p w14:paraId="7E3808A4" w14:textId="77777777" w:rsidR="00B05C45" w:rsidRPr="005C1127" w:rsidRDefault="00B05C45" w:rsidP="001F1117">
            <w:pPr>
              <w:pStyle w:val="table-text-dec"/>
              <w:tabs>
                <w:tab w:val="clear" w:pos="350"/>
                <w:tab w:val="decimal" w:pos="658"/>
              </w:tabs>
            </w:pPr>
            <w:r w:rsidRPr="005C1127">
              <w:t>3</w:t>
            </w:r>
          </w:p>
        </w:tc>
        <w:tc>
          <w:tcPr>
            <w:tcW w:w="456" w:type="pct"/>
            <w:tcBorders>
              <w:left w:val="single" w:sz="4" w:space="0" w:color="auto"/>
            </w:tcBorders>
          </w:tcPr>
          <w:p w14:paraId="46B07663" w14:textId="77777777" w:rsidR="00B05C45" w:rsidRPr="005C1127" w:rsidRDefault="00B05C45" w:rsidP="001F1117">
            <w:pPr>
              <w:pStyle w:val="table-text-dec"/>
              <w:tabs>
                <w:tab w:val="clear" w:pos="350"/>
                <w:tab w:val="decimal" w:pos="658"/>
              </w:tabs>
            </w:pPr>
            <w:r w:rsidRPr="005C1127">
              <w:t>11</w:t>
            </w:r>
          </w:p>
        </w:tc>
        <w:tc>
          <w:tcPr>
            <w:tcW w:w="450" w:type="pct"/>
          </w:tcPr>
          <w:p w14:paraId="7ABA82B6" w14:textId="77777777" w:rsidR="00B05C45" w:rsidRPr="005C1127" w:rsidRDefault="00B05C45" w:rsidP="001F1117">
            <w:pPr>
              <w:pStyle w:val="table-text-dec"/>
              <w:tabs>
                <w:tab w:val="clear" w:pos="350"/>
                <w:tab w:val="decimal" w:pos="658"/>
              </w:tabs>
            </w:pPr>
            <w:r w:rsidRPr="005C1127">
              <w:t>6</w:t>
            </w:r>
          </w:p>
        </w:tc>
      </w:tr>
      <w:tr w:rsidR="00B05C45" w:rsidRPr="00B95E7B" w14:paraId="4715ABF7" w14:textId="77777777" w:rsidTr="001F1117">
        <w:trPr>
          <w:trHeight w:val="20"/>
        </w:trPr>
        <w:tc>
          <w:tcPr>
            <w:tcW w:w="962" w:type="pct"/>
            <w:noWrap/>
            <w:hideMark/>
          </w:tcPr>
          <w:p w14:paraId="7EFBC1F2" w14:textId="77777777" w:rsidR="00B05C45" w:rsidRPr="0053460B" w:rsidRDefault="00B05C45" w:rsidP="001F1117">
            <w:pPr>
              <w:pStyle w:val="table-text"/>
            </w:pPr>
            <w:r w:rsidRPr="0053460B">
              <w:t>Mojo America</w:t>
            </w:r>
          </w:p>
        </w:tc>
        <w:tc>
          <w:tcPr>
            <w:tcW w:w="557" w:type="pct"/>
            <w:hideMark/>
          </w:tcPr>
          <w:p w14:paraId="1B4C525C" w14:textId="77777777" w:rsidR="00B05C45" w:rsidRPr="0053460B" w:rsidRDefault="00B05C45" w:rsidP="001F1117">
            <w:pPr>
              <w:pStyle w:val="table-text-dec"/>
              <w:tabs>
                <w:tab w:val="clear" w:pos="350"/>
                <w:tab w:val="decimal" w:pos="971"/>
              </w:tabs>
            </w:pPr>
            <w:r w:rsidRPr="0053460B">
              <w:t>8,029</w:t>
            </w:r>
          </w:p>
        </w:tc>
        <w:tc>
          <w:tcPr>
            <w:tcW w:w="682" w:type="pct"/>
            <w:tcBorders>
              <w:right w:val="single" w:sz="4" w:space="0" w:color="auto"/>
            </w:tcBorders>
            <w:hideMark/>
          </w:tcPr>
          <w:p w14:paraId="5A004732" w14:textId="77777777" w:rsidR="00B05C45" w:rsidRPr="0053460B" w:rsidRDefault="00B05C45" w:rsidP="001F1117">
            <w:pPr>
              <w:pStyle w:val="table-text-dec"/>
              <w:tabs>
                <w:tab w:val="clear" w:pos="350"/>
                <w:tab w:val="decimal" w:pos="971"/>
              </w:tabs>
            </w:pPr>
            <w:r w:rsidRPr="0053460B">
              <w:rPr>
                <w:color w:val="FFFFFF"/>
              </w:rPr>
              <w:t>z</w:t>
            </w:r>
            <w:r w:rsidRPr="0053460B">
              <w:t>-</w:t>
            </w:r>
          </w:p>
        </w:tc>
        <w:tc>
          <w:tcPr>
            <w:tcW w:w="487" w:type="pct"/>
            <w:tcBorders>
              <w:left w:val="single" w:sz="4" w:space="0" w:color="auto"/>
            </w:tcBorders>
            <w:noWrap/>
            <w:hideMark/>
          </w:tcPr>
          <w:p w14:paraId="57B836B5" w14:textId="77777777" w:rsidR="00B05C45" w:rsidRPr="0053460B" w:rsidRDefault="00B05C45" w:rsidP="001F1117">
            <w:pPr>
              <w:pStyle w:val="table-text-dec"/>
              <w:tabs>
                <w:tab w:val="clear" w:pos="350"/>
                <w:tab w:val="decimal" w:pos="658"/>
              </w:tabs>
            </w:pPr>
            <w:r w:rsidRPr="0053460B">
              <w:t>13</w:t>
            </w:r>
          </w:p>
        </w:tc>
        <w:tc>
          <w:tcPr>
            <w:tcW w:w="494" w:type="pct"/>
            <w:tcBorders>
              <w:right w:val="single" w:sz="4" w:space="0" w:color="auto"/>
            </w:tcBorders>
            <w:noWrap/>
            <w:hideMark/>
          </w:tcPr>
          <w:p w14:paraId="5117AD06" w14:textId="77777777" w:rsidR="00B05C45" w:rsidRPr="0053460B" w:rsidRDefault="00B05C45" w:rsidP="001F1117">
            <w:pPr>
              <w:pStyle w:val="table-text-dec"/>
              <w:tabs>
                <w:tab w:val="clear" w:pos="350"/>
                <w:tab w:val="decimal" w:pos="658"/>
              </w:tabs>
            </w:pPr>
            <w:r w:rsidRPr="0053460B">
              <w:t>3</w:t>
            </w:r>
          </w:p>
        </w:tc>
        <w:tc>
          <w:tcPr>
            <w:tcW w:w="456" w:type="pct"/>
            <w:tcBorders>
              <w:left w:val="single" w:sz="4" w:space="0" w:color="auto"/>
            </w:tcBorders>
          </w:tcPr>
          <w:p w14:paraId="14558EE8" w14:textId="77777777" w:rsidR="00B05C45" w:rsidRPr="0053460B" w:rsidRDefault="00B05C45" w:rsidP="001F1117">
            <w:pPr>
              <w:pStyle w:val="table-text-dec"/>
              <w:tabs>
                <w:tab w:val="clear" w:pos="350"/>
                <w:tab w:val="decimal" w:pos="658"/>
              </w:tabs>
            </w:pPr>
            <w:r w:rsidRPr="0053460B">
              <w:t>1</w:t>
            </w:r>
          </w:p>
        </w:tc>
        <w:tc>
          <w:tcPr>
            <w:tcW w:w="456" w:type="pct"/>
            <w:tcBorders>
              <w:right w:val="single" w:sz="4" w:space="0" w:color="auto"/>
            </w:tcBorders>
          </w:tcPr>
          <w:p w14:paraId="315817F3" w14:textId="77777777" w:rsidR="00B05C45" w:rsidRPr="0053460B" w:rsidRDefault="00B05C45" w:rsidP="001F1117">
            <w:pPr>
              <w:pStyle w:val="table-text-dec"/>
              <w:tabs>
                <w:tab w:val="clear" w:pos="350"/>
                <w:tab w:val="decimal" w:pos="658"/>
              </w:tabs>
            </w:pPr>
            <w:r w:rsidRPr="0053460B">
              <w:t>1</w:t>
            </w:r>
          </w:p>
        </w:tc>
        <w:tc>
          <w:tcPr>
            <w:tcW w:w="456" w:type="pct"/>
            <w:tcBorders>
              <w:left w:val="single" w:sz="4" w:space="0" w:color="auto"/>
            </w:tcBorders>
          </w:tcPr>
          <w:p w14:paraId="1B9B8B90" w14:textId="77777777" w:rsidR="00B05C45" w:rsidRPr="0053460B" w:rsidRDefault="00B05C45" w:rsidP="001F1117">
            <w:pPr>
              <w:pStyle w:val="table-text-dec"/>
              <w:tabs>
                <w:tab w:val="clear" w:pos="350"/>
                <w:tab w:val="decimal" w:pos="658"/>
              </w:tabs>
            </w:pPr>
            <w:r w:rsidRPr="0053460B">
              <w:t>14</w:t>
            </w:r>
          </w:p>
        </w:tc>
        <w:tc>
          <w:tcPr>
            <w:tcW w:w="450" w:type="pct"/>
          </w:tcPr>
          <w:p w14:paraId="3945D553" w14:textId="77777777" w:rsidR="00B05C45" w:rsidRPr="0053460B" w:rsidRDefault="00B05C45" w:rsidP="001F1117">
            <w:pPr>
              <w:pStyle w:val="table-text-dec"/>
              <w:tabs>
                <w:tab w:val="clear" w:pos="350"/>
                <w:tab w:val="decimal" w:pos="658"/>
              </w:tabs>
            </w:pPr>
            <w:r w:rsidRPr="0053460B">
              <w:t>4</w:t>
            </w:r>
          </w:p>
        </w:tc>
      </w:tr>
      <w:tr w:rsidR="00B05C45" w:rsidRPr="00B95E7B" w14:paraId="32D9AC81" w14:textId="77777777" w:rsidTr="001F1117">
        <w:trPr>
          <w:trHeight w:val="20"/>
        </w:trPr>
        <w:tc>
          <w:tcPr>
            <w:tcW w:w="962" w:type="pct"/>
            <w:noWrap/>
            <w:hideMark/>
          </w:tcPr>
          <w:p w14:paraId="25730244" w14:textId="77777777" w:rsidR="00B05C45" w:rsidRPr="0053460B" w:rsidRDefault="00B05C45" w:rsidP="001F1117">
            <w:pPr>
              <w:pStyle w:val="table-text"/>
            </w:pPr>
            <w:r w:rsidRPr="0053460B">
              <w:t>Mr. Freeze E</w:t>
            </w:r>
            <w:r>
              <w:t>-</w:t>
            </w:r>
            <w:r w:rsidRPr="0053460B">
              <w:t>Liquids</w:t>
            </w:r>
          </w:p>
        </w:tc>
        <w:tc>
          <w:tcPr>
            <w:tcW w:w="557" w:type="pct"/>
            <w:hideMark/>
          </w:tcPr>
          <w:p w14:paraId="482AB4E2" w14:textId="77777777" w:rsidR="00B05C45" w:rsidRPr="0053460B" w:rsidRDefault="00B05C45" w:rsidP="001F1117">
            <w:pPr>
              <w:pStyle w:val="table-text-dec"/>
              <w:tabs>
                <w:tab w:val="clear" w:pos="350"/>
                <w:tab w:val="decimal" w:pos="971"/>
              </w:tabs>
            </w:pPr>
            <w:r w:rsidRPr="0053460B">
              <w:t>16,756</w:t>
            </w:r>
          </w:p>
        </w:tc>
        <w:tc>
          <w:tcPr>
            <w:tcW w:w="682" w:type="pct"/>
            <w:tcBorders>
              <w:right w:val="single" w:sz="4" w:space="0" w:color="auto"/>
            </w:tcBorders>
            <w:hideMark/>
          </w:tcPr>
          <w:p w14:paraId="296A1533" w14:textId="77777777" w:rsidR="00B05C45" w:rsidRPr="0053460B" w:rsidRDefault="00B05C45" w:rsidP="001F1117">
            <w:pPr>
              <w:pStyle w:val="table-text-dec"/>
              <w:tabs>
                <w:tab w:val="clear" w:pos="350"/>
                <w:tab w:val="decimal" w:pos="971"/>
              </w:tabs>
            </w:pPr>
            <w:r w:rsidRPr="0053460B">
              <w:rPr>
                <w:color w:val="FFFFFF"/>
              </w:rPr>
              <w:t>z</w:t>
            </w:r>
            <w:r w:rsidRPr="0053460B">
              <w:t>-</w:t>
            </w:r>
          </w:p>
        </w:tc>
        <w:tc>
          <w:tcPr>
            <w:tcW w:w="487" w:type="pct"/>
            <w:tcBorders>
              <w:left w:val="single" w:sz="4" w:space="0" w:color="auto"/>
            </w:tcBorders>
            <w:noWrap/>
            <w:hideMark/>
          </w:tcPr>
          <w:p w14:paraId="65BC09DC" w14:textId="77777777" w:rsidR="00B05C45" w:rsidRPr="0053460B" w:rsidRDefault="00B05C45" w:rsidP="001F1117">
            <w:pPr>
              <w:pStyle w:val="table-text-dec"/>
              <w:tabs>
                <w:tab w:val="clear" w:pos="350"/>
                <w:tab w:val="decimal" w:pos="658"/>
              </w:tabs>
            </w:pPr>
            <w:r w:rsidRPr="0053460B">
              <w:t>54</w:t>
            </w:r>
          </w:p>
        </w:tc>
        <w:tc>
          <w:tcPr>
            <w:tcW w:w="494" w:type="pct"/>
            <w:tcBorders>
              <w:right w:val="single" w:sz="4" w:space="0" w:color="auto"/>
            </w:tcBorders>
            <w:noWrap/>
            <w:hideMark/>
          </w:tcPr>
          <w:p w14:paraId="79D32FEF" w14:textId="77777777" w:rsidR="00B05C45" w:rsidRPr="0053460B" w:rsidRDefault="00B05C45" w:rsidP="001F1117">
            <w:pPr>
              <w:pStyle w:val="table-text-dec"/>
              <w:tabs>
                <w:tab w:val="clear" w:pos="350"/>
                <w:tab w:val="decimal" w:pos="658"/>
              </w:tabs>
            </w:pPr>
            <w:r w:rsidRPr="0053460B">
              <w:t>3</w:t>
            </w:r>
          </w:p>
        </w:tc>
        <w:tc>
          <w:tcPr>
            <w:tcW w:w="456" w:type="pct"/>
            <w:tcBorders>
              <w:left w:val="single" w:sz="4" w:space="0" w:color="auto"/>
            </w:tcBorders>
          </w:tcPr>
          <w:p w14:paraId="35E2DD0F" w14:textId="77777777" w:rsidR="00B05C45" w:rsidRPr="0053460B" w:rsidRDefault="00B05C45" w:rsidP="001F1117">
            <w:pPr>
              <w:pStyle w:val="table-text-dec"/>
              <w:tabs>
                <w:tab w:val="clear" w:pos="350"/>
                <w:tab w:val="decimal" w:pos="658"/>
              </w:tabs>
            </w:pPr>
            <w:r w:rsidRPr="0053460B">
              <w:t>26</w:t>
            </w:r>
          </w:p>
        </w:tc>
        <w:tc>
          <w:tcPr>
            <w:tcW w:w="456" w:type="pct"/>
            <w:tcBorders>
              <w:right w:val="single" w:sz="4" w:space="0" w:color="auto"/>
            </w:tcBorders>
          </w:tcPr>
          <w:p w14:paraId="5B475E64" w14:textId="77777777" w:rsidR="00B05C45" w:rsidRPr="0053460B" w:rsidRDefault="00B05C45" w:rsidP="001F1117">
            <w:pPr>
              <w:pStyle w:val="table-text-dec"/>
              <w:tabs>
                <w:tab w:val="clear" w:pos="350"/>
                <w:tab w:val="decimal" w:pos="658"/>
              </w:tabs>
            </w:pPr>
            <w:r w:rsidRPr="0053460B">
              <w:t>3</w:t>
            </w:r>
          </w:p>
        </w:tc>
        <w:tc>
          <w:tcPr>
            <w:tcW w:w="456" w:type="pct"/>
            <w:tcBorders>
              <w:left w:val="single" w:sz="4" w:space="0" w:color="auto"/>
            </w:tcBorders>
          </w:tcPr>
          <w:p w14:paraId="5BFD0947" w14:textId="77777777" w:rsidR="00B05C45" w:rsidRPr="0053460B" w:rsidRDefault="00B05C45" w:rsidP="001F1117">
            <w:pPr>
              <w:pStyle w:val="table-text-dec"/>
              <w:tabs>
                <w:tab w:val="clear" w:pos="350"/>
                <w:tab w:val="decimal" w:pos="658"/>
              </w:tabs>
            </w:pPr>
            <w:r w:rsidRPr="0053460B">
              <w:t>80</w:t>
            </w:r>
          </w:p>
        </w:tc>
        <w:tc>
          <w:tcPr>
            <w:tcW w:w="450" w:type="pct"/>
          </w:tcPr>
          <w:p w14:paraId="1559D8AA" w14:textId="77777777" w:rsidR="00B05C45" w:rsidRPr="0053460B" w:rsidRDefault="00B05C45" w:rsidP="001F1117">
            <w:pPr>
              <w:pStyle w:val="table-text-dec"/>
              <w:tabs>
                <w:tab w:val="clear" w:pos="350"/>
                <w:tab w:val="decimal" w:pos="658"/>
              </w:tabs>
            </w:pPr>
            <w:r w:rsidRPr="0053460B">
              <w:t>6</w:t>
            </w:r>
          </w:p>
        </w:tc>
      </w:tr>
      <w:tr w:rsidR="00B05C45" w:rsidRPr="00B95E7B" w14:paraId="29D4BE1E" w14:textId="77777777" w:rsidTr="001F1117">
        <w:trPr>
          <w:trHeight w:val="20"/>
        </w:trPr>
        <w:tc>
          <w:tcPr>
            <w:tcW w:w="962" w:type="pct"/>
            <w:noWrap/>
            <w:hideMark/>
          </w:tcPr>
          <w:p w14:paraId="63BB93EC" w14:textId="77777777" w:rsidR="00B05C45" w:rsidRPr="0053460B" w:rsidRDefault="00B05C45" w:rsidP="001F1117">
            <w:pPr>
              <w:pStyle w:val="table-text"/>
            </w:pPr>
            <w:r w:rsidRPr="0053460B">
              <w:t>Pod Juice Salts</w:t>
            </w:r>
          </w:p>
        </w:tc>
        <w:tc>
          <w:tcPr>
            <w:tcW w:w="557" w:type="pct"/>
            <w:hideMark/>
          </w:tcPr>
          <w:p w14:paraId="2E26B461" w14:textId="77777777" w:rsidR="00B05C45" w:rsidRPr="0053460B" w:rsidRDefault="00B05C45" w:rsidP="001F1117">
            <w:pPr>
              <w:pStyle w:val="table-text-dec"/>
              <w:tabs>
                <w:tab w:val="clear" w:pos="350"/>
                <w:tab w:val="decimal" w:pos="971"/>
              </w:tabs>
            </w:pPr>
            <w:r w:rsidRPr="0053460B">
              <w:t>26,238</w:t>
            </w:r>
          </w:p>
        </w:tc>
        <w:tc>
          <w:tcPr>
            <w:tcW w:w="682" w:type="pct"/>
            <w:tcBorders>
              <w:right w:val="single" w:sz="4" w:space="0" w:color="auto"/>
            </w:tcBorders>
            <w:hideMark/>
          </w:tcPr>
          <w:p w14:paraId="1DE2B971" w14:textId="77777777" w:rsidR="00B05C45" w:rsidRPr="0053460B" w:rsidRDefault="00B05C45" w:rsidP="001F1117">
            <w:pPr>
              <w:pStyle w:val="table-text-dec"/>
              <w:tabs>
                <w:tab w:val="clear" w:pos="350"/>
                <w:tab w:val="decimal" w:pos="971"/>
              </w:tabs>
            </w:pPr>
            <w:r w:rsidRPr="0053460B">
              <w:t>303</w:t>
            </w:r>
          </w:p>
        </w:tc>
        <w:tc>
          <w:tcPr>
            <w:tcW w:w="487" w:type="pct"/>
            <w:tcBorders>
              <w:left w:val="single" w:sz="4" w:space="0" w:color="auto"/>
            </w:tcBorders>
            <w:noWrap/>
            <w:hideMark/>
          </w:tcPr>
          <w:p w14:paraId="1DF0F37A" w14:textId="77777777" w:rsidR="00B05C45" w:rsidRPr="0053460B" w:rsidRDefault="00B05C45" w:rsidP="001F1117">
            <w:pPr>
              <w:pStyle w:val="table-text-dec"/>
              <w:tabs>
                <w:tab w:val="clear" w:pos="350"/>
                <w:tab w:val="decimal" w:pos="658"/>
              </w:tabs>
            </w:pPr>
            <w:r w:rsidRPr="0053460B">
              <w:t>157</w:t>
            </w:r>
          </w:p>
        </w:tc>
        <w:tc>
          <w:tcPr>
            <w:tcW w:w="494" w:type="pct"/>
            <w:tcBorders>
              <w:right w:val="single" w:sz="4" w:space="0" w:color="auto"/>
            </w:tcBorders>
            <w:noWrap/>
            <w:hideMark/>
          </w:tcPr>
          <w:p w14:paraId="3FB9577A" w14:textId="77777777" w:rsidR="00B05C45" w:rsidRPr="0053460B" w:rsidRDefault="00B05C45" w:rsidP="001F1117">
            <w:pPr>
              <w:pStyle w:val="table-text-dec"/>
              <w:tabs>
                <w:tab w:val="clear" w:pos="350"/>
                <w:tab w:val="decimal" w:pos="658"/>
              </w:tabs>
            </w:pPr>
            <w:r w:rsidRPr="0053460B">
              <w:t>6</w:t>
            </w:r>
          </w:p>
        </w:tc>
        <w:tc>
          <w:tcPr>
            <w:tcW w:w="456" w:type="pct"/>
            <w:tcBorders>
              <w:left w:val="single" w:sz="4" w:space="0" w:color="auto"/>
            </w:tcBorders>
          </w:tcPr>
          <w:p w14:paraId="445DBA16" w14:textId="77777777" w:rsidR="00B05C45" w:rsidRPr="0053460B" w:rsidRDefault="00B05C45" w:rsidP="001F1117">
            <w:pPr>
              <w:pStyle w:val="table-text-dec"/>
              <w:tabs>
                <w:tab w:val="clear" w:pos="350"/>
                <w:tab w:val="decimal" w:pos="658"/>
              </w:tabs>
            </w:pPr>
            <w:r w:rsidRPr="0053460B">
              <w:t>38</w:t>
            </w:r>
          </w:p>
        </w:tc>
        <w:tc>
          <w:tcPr>
            <w:tcW w:w="456" w:type="pct"/>
            <w:tcBorders>
              <w:right w:val="single" w:sz="4" w:space="0" w:color="auto"/>
            </w:tcBorders>
          </w:tcPr>
          <w:p w14:paraId="5AB8C4DE" w14:textId="77777777" w:rsidR="00B05C45" w:rsidRPr="0053460B" w:rsidRDefault="00B05C45" w:rsidP="001F1117">
            <w:pPr>
              <w:pStyle w:val="table-text-dec"/>
              <w:tabs>
                <w:tab w:val="clear" w:pos="350"/>
                <w:tab w:val="decimal" w:pos="658"/>
              </w:tabs>
            </w:pPr>
            <w:r w:rsidRPr="0053460B">
              <w:t>6</w:t>
            </w:r>
          </w:p>
        </w:tc>
        <w:tc>
          <w:tcPr>
            <w:tcW w:w="456" w:type="pct"/>
            <w:tcBorders>
              <w:left w:val="single" w:sz="4" w:space="0" w:color="auto"/>
            </w:tcBorders>
          </w:tcPr>
          <w:p w14:paraId="7D65618B" w14:textId="77777777" w:rsidR="00B05C45" w:rsidRPr="0053460B" w:rsidRDefault="00B05C45" w:rsidP="001F1117">
            <w:pPr>
              <w:pStyle w:val="table-text-dec"/>
              <w:tabs>
                <w:tab w:val="clear" w:pos="350"/>
                <w:tab w:val="decimal" w:pos="658"/>
              </w:tabs>
            </w:pPr>
            <w:r w:rsidRPr="0053460B">
              <w:t>195</w:t>
            </w:r>
          </w:p>
        </w:tc>
        <w:tc>
          <w:tcPr>
            <w:tcW w:w="450" w:type="pct"/>
          </w:tcPr>
          <w:p w14:paraId="355C1D17" w14:textId="77777777" w:rsidR="00B05C45" w:rsidRPr="0053460B" w:rsidRDefault="00B05C45" w:rsidP="001F1117">
            <w:pPr>
              <w:pStyle w:val="table-text-dec"/>
              <w:tabs>
                <w:tab w:val="clear" w:pos="350"/>
                <w:tab w:val="decimal" w:pos="658"/>
              </w:tabs>
            </w:pPr>
            <w:r w:rsidRPr="0053460B">
              <w:t>12</w:t>
            </w:r>
          </w:p>
        </w:tc>
      </w:tr>
      <w:tr w:rsidR="00B05C45" w:rsidRPr="00B95E7B" w14:paraId="35361C74" w14:textId="77777777" w:rsidTr="001F1117">
        <w:trPr>
          <w:trHeight w:val="20"/>
        </w:trPr>
        <w:tc>
          <w:tcPr>
            <w:tcW w:w="962" w:type="pct"/>
            <w:noWrap/>
            <w:hideMark/>
          </w:tcPr>
          <w:p w14:paraId="618E58AB" w14:textId="77777777" w:rsidR="00B05C45" w:rsidRPr="0053460B" w:rsidRDefault="00B05C45" w:rsidP="001F1117">
            <w:pPr>
              <w:pStyle w:val="table-text"/>
            </w:pPr>
            <w:r w:rsidRPr="0053460B">
              <w:lastRenderedPageBreak/>
              <w:t>Posh</w:t>
            </w:r>
          </w:p>
        </w:tc>
        <w:tc>
          <w:tcPr>
            <w:tcW w:w="557" w:type="pct"/>
            <w:hideMark/>
          </w:tcPr>
          <w:p w14:paraId="2CEC74CF" w14:textId="77777777" w:rsidR="00B05C45" w:rsidRPr="0053460B" w:rsidRDefault="00B05C45" w:rsidP="001F1117">
            <w:pPr>
              <w:pStyle w:val="table-text-dec"/>
              <w:tabs>
                <w:tab w:val="clear" w:pos="350"/>
                <w:tab w:val="decimal" w:pos="971"/>
              </w:tabs>
            </w:pPr>
            <w:r w:rsidRPr="0053460B">
              <w:t>1,052</w:t>
            </w:r>
          </w:p>
        </w:tc>
        <w:tc>
          <w:tcPr>
            <w:tcW w:w="682" w:type="pct"/>
            <w:tcBorders>
              <w:right w:val="single" w:sz="4" w:space="0" w:color="auto"/>
            </w:tcBorders>
            <w:hideMark/>
          </w:tcPr>
          <w:p w14:paraId="0649F721" w14:textId="77777777" w:rsidR="00B05C45" w:rsidRPr="0053460B" w:rsidRDefault="00B05C45" w:rsidP="001F1117">
            <w:pPr>
              <w:pStyle w:val="table-text-dec"/>
              <w:tabs>
                <w:tab w:val="clear" w:pos="350"/>
                <w:tab w:val="decimal" w:pos="971"/>
              </w:tabs>
            </w:pPr>
            <w:r w:rsidRPr="0053460B">
              <w:rPr>
                <w:color w:val="FFFFFF"/>
              </w:rPr>
              <w:t>z</w:t>
            </w:r>
            <w:r w:rsidRPr="0053460B">
              <w:t>-</w:t>
            </w:r>
          </w:p>
        </w:tc>
        <w:tc>
          <w:tcPr>
            <w:tcW w:w="487" w:type="pct"/>
            <w:tcBorders>
              <w:left w:val="single" w:sz="4" w:space="0" w:color="auto"/>
            </w:tcBorders>
            <w:noWrap/>
            <w:hideMark/>
          </w:tcPr>
          <w:p w14:paraId="5E9A5CDE" w14:textId="77777777" w:rsidR="00B05C45" w:rsidRPr="0053460B" w:rsidRDefault="00B05C45" w:rsidP="001F1117">
            <w:pPr>
              <w:pStyle w:val="table-text-dec"/>
              <w:tabs>
                <w:tab w:val="clear" w:pos="350"/>
                <w:tab w:val="decimal" w:pos="658"/>
              </w:tabs>
            </w:pPr>
            <w:r w:rsidRPr="0053460B">
              <w:t>23</w:t>
            </w:r>
          </w:p>
        </w:tc>
        <w:tc>
          <w:tcPr>
            <w:tcW w:w="494" w:type="pct"/>
            <w:tcBorders>
              <w:right w:val="single" w:sz="4" w:space="0" w:color="auto"/>
            </w:tcBorders>
            <w:noWrap/>
            <w:hideMark/>
          </w:tcPr>
          <w:p w14:paraId="62E98D1C" w14:textId="77777777" w:rsidR="00B05C45" w:rsidRPr="0053460B" w:rsidRDefault="00B05C45" w:rsidP="001F1117">
            <w:pPr>
              <w:pStyle w:val="table-text-dec"/>
              <w:tabs>
                <w:tab w:val="clear" w:pos="350"/>
                <w:tab w:val="decimal" w:pos="658"/>
              </w:tabs>
            </w:pPr>
            <w:r w:rsidRPr="0053460B">
              <w:t>3</w:t>
            </w:r>
          </w:p>
        </w:tc>
        <w:tc>
          <w:tcPr>
            <w:tcW w:w="456" w:type="pct"/>
            <w:tcBorders>
              <w:left w:val="single" w:sz="4" w:space="0" w:color="auto"/>
            </w:tcBorders>
          </w:tcPr>
          <w:p w14:paraId="34D74A8E" w14:textId="77777777" w:rsidR="00B05C45" w:rsidRPr="0053460B" w:rsidRDefault="00B05C45" w:rsidP="001F1117">
            <w:pPr>
              <w:pStyle w:val="table-text-dec"/>
              <w:tabs>
                <w:tab w:val="clear" w:pos="350"/>
                <w:tab w:val="decimal" w:pos="658"/>
              </w:tabs>
            </w:pPr>
            <w:r w:rsidRPr="0053460B">
              <w:t>2</w:t>
            </w:r>
          </w:p>
        </w:tc>
        <w:tc>
          <w:tcPr>
            <w:tcW w:w="456" w:type="pct"/>
            <w:tcBorders>
              <w:right w:val="single" w:sz="4" w:space="0" w:color="auto"/>
            </w:tcBorders>
          </w:tcPr>
          <w:p w14:paraId="42540C31" w14:textId="77777777" w:rsidR="00B05C45" w:rsidRPr="0053460B" w:rsidRDefault="00B05C45" w:rsidP="001F1117">
            <w:pPr>
              <w:pStyle w:val="table-text-dec"/>
              <w:tabs>
                <w:tab w:val="clear" w:pos="350"/>
                <w:tab w:val="decimal" w:pos="658"/>
              </w:tabs>
            </w:pPr>
            <w:r w:rsidRPr="0053460B">
              <w:t>2</w:t>
            </w:r>
          </w:p>
        </w:tc>
        <w:tc>
          <w:tcPr>
            <w:tcW w:w="456" w:type="pct"/>
            <w:tcBorders>
              <w:left w:val="single" w:sz="4" w:space="0" w:color="auto"/>
            </w:tcBorders>
          </w:tcPr>
          <w:p w14:paraId="2D648F24" w14:textId="77777777" w:rsidR="00B05C45" w:rsidRPr="0053460B" w:rsidRDefault="00B05C45" w:rsidP="001F1117">
            <w:pPr>
              <w:pStyle w:val="table-text-dec"/>
              <w:tabs>
                <w:tab w:val="clear" w:pos="350"/>
                <w:tab w:val="decimal" w:pos="658"/>
              </w:tabs>
            </w:pPr>
            <w:r w:rsidRPr="0053460B">
              <w:t>25</w:t>
            </w:r>
          </w:p>
        </w:tc>
        <w:tc>
          <w:tcPr>
            <w:tcW w:w="450" w:type="pct"/>
          </w:tcPr>
          <w:p w14:paraId="05D41BAB" w14:textId="77777777" w:rsidR="00B05C45" w:rsidRPr="0053460B" w:rsidRDefault="00B05C45" w:rsidP="001F1117">
            <w:pPr>
              <w:pStyle w:val="table-text-dec"/>
              <w:tabs>
                <w:tab w:val="clear" w:pos="350"/>
                <w:tab w:val="decimal" w:pos="658"/>
              </w:tabs>
            </w:pPr>
            <w:r w:rsidRPr="0053460B">
              <w:t>5</w:t>
            </w:r>
          </w:p>
        </w:tc>
      </w:tr>
      <w:tr w:rsidR="00B05C45" w:rsidRPr="00B95E7B" w14:paraId="3923E103" w14:textId="77777777" w:rsidTr="001F1117">
        <w:trPr>
          <w:trHeight w:val="20"/>
        </w:trPr>
        <w:tc>
          <w:tcPr>
            <w:tcW w:w="962" w:type="pct"/>
            <w:noWrap/>
            <w:hideMark/>
          </w:tcPr>
          <w:p w14:paraId="77EE63DB" w14:textId="77777777" w:rsidR="00B05C45" w:rsidRPr="0053460B" w:rsidRDefault="00B05C45" w:rsidP="001F1117">
            <w:pPr>
              <w:pStyle w:val="table-text"/>
            </w:pPr>
            <w:r w:rsidRPr="0053460B">
              <w:t>Prophet Premium</w:t>
            </w:r>
          </w:p>
        </w:tc>
        <w:tc>
          <w:tcPr>
            <w:tcW w:w="557" w:type="pct"/>
            <w:hideMark/>
          </w:tcPr>
          <w:p w14:paraId="0F79C0F9" w14:textId="77777777" w:rsidR="00B05C45" w:rsidRPr="0053460B" w:rsidRDefault="00B05C45" w:rsidP="001F1117">
            <w:pPr>
              <w:pStyle w:val="table-text-dec"/>
              <w:tabs>
                <w:tab w:val="clear" w:pos="350"/>
                <w:tab w:val="decimal" w:pos="971"/>
              </w:tabs>
            </w:pPr>
            <w:r w:rsidRPr="0053460B">
              <w:t>n/a</w:t>
            </w:r>
          </w:p>
        </w:tc>
        <w:tc>
          <w:tcPr>
            <w:tcW w:w="682" w:type="pct"/>
            <w:tcBorders>
              <w:right w:val="single" w:sz="4" w:space="0" w:color="auto"/>
            </w:tcBorders>
            <w:hideMark/>
          </w:tcPr>
          <w:p w14:paraId="4CECC009" w14:textId="77777777" w:rsidR="00B05C45" w:rsidRPr="0053460B" w:rsidRDefault="00B05C45" w:rsidP="001F1117">
            <w:pPr>
              <w:pStyle w:val="table-text-dec"/>
              <w:tabs>
                <w:tab w:val="clear" w:pos="350"/>
                <w:tab w:val="decimal" w:pos="971"/>
              </w:tabs>
            </w:pPr>
            <w:r w:rsidRPr="0053460B">
              <w:t>1,584</w:t>
            </w:r>
          </w:p>
        </w:tc>
        <w:tc>
          <w:tcPr>
            <w:tcW w:w="487" w:type="pct"/>
            <w:tcBorders>
              <w:left w:val="single" w:sz="4" w:space="0" w:color="auto"/>
            </w:tcBorders>
            <w:noWrap/>
            <w:hideMark/>
          </w:tcPr>
          <w:p w14:paraId="31900039" w14:textId="77777777" w:rsidR="00B05C45" w:rsidRPr="0053460B" w:rsidRDefault="00B05C45" w:rsidP="001F1117">
            <w:pPr>
              <w:pStyle w:val="table-text-dec"/>
              <w:tabs>
                <w:tab w:val="clear" w:pos="350"/>
                <w:tab w:val="decimal" w:pos="658"/>
              </w:tabs>
            </w:pPr>
            <w:r w:rsidRPr="0053460B">
              <w:t>103</w:t>
            </w:r>
          </w:p>
        </w:tc>
        <w:tc>
          <w:tcPr>
            <w:tcW w:w="494" w:type="pct"/>
            <w:tcBorders>
              <w:right w:val="single" w:sz="4" w:space="0" w:color="auto"/>
            </w:tcBorders>
            <w:noWrap/>
            <w:hideMark/>
          </w:tcPr>
          <w:p w14:paraId="7C655435" w14:textId="77777777" w:rsidR="00B05C45" w:rsidRPr="0053460B" w:rsidRDefault="00B05C45" w:rsidP="001F1117">
            <w:pPr>
              <w:pStyle w:val="table-text-dec"/>
              <w:tabs>
                <w:tab w:val="clear" w:pos="350"/>
                <w:tab w:val="decimal" w:pos="658"/>
              </w:tabs>
            </w:pPr>
            <w:r w:rsidRPr="0053460B">
              <w:t>4</w:t>
            </w:r>
          </w:p>
        </w:tc>
        <w:tc>
          <w:tcPr>
            <w:tcW w:w="456" w:type="pct"/>
            <w:tcBorders>
              <w:left w:val="single" w:sz="4" w:space="0" w:color="auto"/>
            </w:tcBorders>
          </w:tcPr>
          <w:p w14:paraId="565C7CB9" w14:textId="77777777" w:rsidR="00B05C45" w:rsidRPr="0053460B" w:rsidRDefault="00B05C45" w:rsidP="001F1117">
            <w:pPr>
              <w:pStyle w:val="table-text-dec"/>
              <w:tabs>
                <w:tab w:val="clear" w:pos="350"/>
                <w:tab w:val="decimal" w:pos="658"/>
              </w:tabs>
            </w:pPr>
            <w:r w:rsidRPr="0053460B">
              <w:t>70</w:t>
            </w:r>
          </w:p>
        </w:tc>
        <w:tc>
          <w:tcPr>
            <w:tcW w:w="456" w:type="pct"/>
            <w:tcBorders>
              <w:right w:val="single" w:sz="4" w:space="0" w:color="auto"/>
            </w:tcBorders>
          </w:tcPr>
          <w:p w14:paraId="3529AEA2" w14:textId="77777777" w:rsidR="00B05C45" w:rsidRPr="0053460B" w:rsidRDefault="00B05C45" w:rsidP="001F1117">
            <w:pPr>
              <w:pStyle w:val="table-text-dec"/>
              <w:tabs>
                <w:tab w:val="clear" w:pos="350"/>
                <w:tab w:val="decimal" w:pos="658"/>
              </w:tabs>
            </w:pPr>
            <w:r w:rsidRPr="0053460B">
              <w:t>4</w:t>
            </w:r>
          </w:p>
        </w:tc>
        <w:tc>
          <w:tcPr>
            <w:tcW w:w="456" w:type="pct"/>
            <w:tcBorders>
              <w:left w:val="single" w:sz="4" w:space="0" w:color="auto"/>
            </w:tcBorders>
          </w:tcPr>
          <w:p w14:paraId="1B1D4622" w14:textId="77777777" w:rsidR="00B05C45" w:rsidRPr="0053460B" w:rsidRDefault="00B05C45" w:rsidP="001F1117">
            <w:pPr>
              <w:pStyle w:val="table-text-dec"/>
              <w:tabs>
                <w:tab w:val="clear" w:pos="350"/>
                <w:tab w:val="decimal" w:pos="658"/>
              </w:tabs>
            </w:pPr>
            <w:r w:rsidRPr="0053460B">
              <w:t>173</w:t>
            </w:r>
          </w:p>
        </w:tc>
        <w:tc>
          <w:tcPr>
            <w:tcW w:w="450" w:type="pct"/>
          </w:tcPr>
          <w:p w14:paraId="4D18528E" w14:textId="77777777" w:rsidR="00B05C45" w:rsidRPr="0053460B" w:rsidRDefault="00B05C45" w:rsidP="001F1117">
            <w:pPr>
              <w:pStyle w:val="table-text-dec"/>
              <w:tabs>
                <w:tab w:val="clear" w:pos="350"/>
                <w:tab w:val="decimal" w:pos="658"/>
              </w:tabs>
            </w:pPr>
            <w:r w:rsidRPr="0053460B">
              <w:t>8</w:t>
            </w:r>
          </w:p>
        </w:tc>
      </w:tr>
      <w:tr w:rsidR="00B05C45" w:rsidRPr="00B95E7B" w14:paraId="564ED50F" w14:textId="77777777" w:rsidTr="001F1117">
        <w:trPr>
          <w:trHeight w:val="20"/>
        </w:trPr>
        <w:tc>
          <w:tcPr>
            <w:tcW w:w="962" w:type="pct"/>
            <w:noWrap/>
            <w:hideMark/>
          </w:tcPr>
          <w:p w14:paraId="307BF83F" w14:textId="77777777" w:rsidR="00B05C45" w:rsidRPr="0053460B" w:rsidRDefault="00B05C45" w:rsidP="001F1117">
            <w:pPr>
              <w:pStyle w:val="table-text"/>
            </w:pPr>
            <w:r w:rsidRPr="0053460B">
              <w:t>Puff Bar</w:t>
            </w:r>
          </w:p>
        </w:tc>
        <w:tc>
          <w:tcPr>
            <w:tcW w:w="557" w:type="pct"/>
            <w:hideMark/>
          </w:tcPr>
          <w:p w14:paraId="1EEF5FA8" w14:textId="77777777" w:rsidR="00B05C45" w:rsidRPr="0053460B" w:rsidRDefault="00B05C45" w:rsidP="001F1117">
            <w:pPr>
              <w:pStyle w:val="table-text-dec"/>
              <w:tabs>
                <w:tab w:val="clear" w:pos="350"/>
                <w:tab w:val="decimal" w:pos="971"/>
              </w:tabs>
            </w:pPr>
            <w:r w:rsidRPr="0053460B">
              <w:rPr>
                <w:color w:val="FFFFFF"/>
              </w:rPr>
              <w:t>z</w:t>
            </w:r>
            <w:r w:rsidRPr="0053460B">
              <w:t>-</w:t>
            </w:r>
          </w:p>
        </w:tc>
        <w:tc>
          <w:tcPr>
            <w:tcW w:w="682" w:type="pct"/>
            <w:tcBorders>
              <w:right w:val="single" w:sz="4" w:space="0" w:color="auto"/>
            </w:tcBorders>
            <w:hideMark/>
          </w:tcPr>
          <w:p w14:paraId="6035708B" w14:textId="77777777" w:rsidR="00B05C45" w:rsidRPr="0053460B" w:rsidRDefault="00B05C45" w:rsidP="001F1117">
            <w:pPr>
              <w:pStyle w:val="table-text-dec"/>
              <w:tabs>
                <w:tab w:val="clear" w:pos="350"/>
                <w:tab w:val="decimal" w:pos="971"/>
              </w:tabs>
            </w:pPr>
            <w:r w:rsidRPr="0053460B">
              <w:t>334</w:t>
            </w:r>
          </w:p>
        </w:tc>
        <w:tc>
          <w:tcPr>
            <w:tcW w:w="487" w:type="pct"/>
            <w:tcBorders>
              <w:left w:val="single" w:sz="4" w:space="0" w:color="auto"/>
            </w:tcBorders>
            <w:noWrap/>
            <w:hideMark/>
          </w:tcPr>
          <w:p w14:paraId="7D2B6D64" w14:textId="77777777" w:rsidR="00B05C45" w:rsidRPr="0053460B" w:rsidRDefault="00B05C45" w:rsidP="001F1117">
            <w:pPr>
              <w:pStyle w:val="table-text-dec"/>
              <w:tabs>
                <w:tab w:val="clear" w:pos="350"/>
                <w:tab w:val="decimal" w:pos="658"/>
              </w:tabs>
            </w:pPr>
            <w:r w:rsidRPr="0053460B">
              <w:t>0</w:t>
            </w:r>
          </w:p>
        </w:tc>
        <w:tc>
          <w:tcPr>
            <w:tcW w:w="494" w:type="pct"/>
            <w:tcBorders>
              <w:right w:val="single" w:sz="4" w:space="0" w:color="auto"/>
            </w:tcBorders>
            <w:noWrap/>
            <w:hideMark/>
          </w:tcPr>
          <w:p w14:paraId="0610A0EC" w14:textId="77777777" w:rsidR="00B05C45" w:rsidRPr="0053460B" w:rsidRDefault="00B05C45" w:rsidP="001F1117">
            <w:pPr>
              <w:pStyle w:val="table-text-dec"/>
              <w:tabs>
                <w:tab w:val="clear" w:pos="350"/>
                <w:tab w:val="decimal" w:pos="658"/>
              </w:tabs>
            </w:pPr>
            <w:r w:rsidRPr="0053460B">
              <w:t>0</w:t>
            </w:r>
          </w:p>
        </w:tc>
        <w:tc>
          <w:tcPr>
            <w:tcW w:w="456" w:type="pct"/>
            <w:tcBorders>
              <w:left w:val="single" w:sz="4" w:space="0" w:color="auto"/>
            </w:tcBorders>
          </w:tcPr>
          <w:p w14:paraId="46FA407F" w14:textId="77777777" w:rsidR="00B05C45" w:rsidRPr="0053460B" w:rsidRDefault="00B05C45" w:rsidP="001F1117">
            <w:pPr>
              <w:pStyle w:val="table-text-dec"/>
              <w:tabs>
                <w:tab w:val="clear" w:pos="350"/>
                <w:tab w:val="decimal" w:pos="658"/>
              </w:tabs>
            </w:pPr>
            <w:r w:rsidRPr="0053460B">
              <w:t>311</w:t>
            </w:r>
          </w:p>
        </w:tc>
        <w:tc>
          <w:tcPr>
            <w:tcW w:w="456" w:type="pct"/>
            <w:tcBorders>
              <w:right w:val="single" w:sz="4" w:space="0" w:color="auto"/>
            </w:tcBorders>
          </w:tcPr>
          <w:p w14:paraId="09891BE9" w14:textId="77777777" w:rsidR="00B05C45" w:rsidRPr="0053460B" w:rsidRDefault="00B05C45" w:rsidP="001F1117">
            <w:pPr>
              <w:pStyle w:val="table-text-dec"/>
              <w:tabs>
                <w:tab w:val="clear" w:pos="350"/>
                <w:tab w:val="decimal" w:pos="658"/>
              </w:tabs>
            </w:pPr>
            <w:r w:rsidRPr="0053460B">
              <w:t>4</w:t>
            </w:r>
          </w:p>
        </w:tc>
        <w:tc>
          <w:tcPr>
            <w:tcW w:w="456" w:type="pct"/>
            <w:tcBorders>
              <w:left w:val="single" w:sz="4" w:space="0" w:color="auto"/>
            </w:tcBorders>
          </w:tcPr>
          <w:p w14:paraId="6C006FF7" w14:textId="77777777" w:rsidR="00B05C45" w:rsidRPr="0053460B" w:rsidRDefault="00B05C45" w:rsidP="001F1117">
            <w:pPr>
              <w:pStyle w:val="table-text-dec"/>
              <w:tabs>
                <w:tab w:val="clear" w:pos="350"/>
                <w:tab w:val="decimal" w:pos="658"/>
              </w:tabs>
            </w:pPr>
            <w:r w:rsidRPr="0053460B">
              <w:t>311</w:t>
            </w:r>
          </w:p>
        </w:tc>
        <w:tc>
          <w:tcPr>
            <w:tcW w:w="450" w:type="pct"/>
          </w:tcPr>
          <w:p w14:paraId="67D44B04" w14:textId="77777777" w:rsidR="00B05C45" w:rsidRPr="0053460B" w:rsidRDefault="00B05C45" w:rsidP="001F1117">
            <w:pPr>
              <w:pStyle w:val="table-text-dec"/>
              <w:tabs>
                <w:tab w:val="clear" w:pos="350"/>
                <w:tab w:val="decimal" w:pos="658"/>
              </w:tabs>
            </w:pPr>
            <w:r w:rsidRPr="0053460B">
              <w:t>4</w:t>
            </w:r>
          </w:p>
        </w:tc>
      </w:tr>
      <w:tr w:rsidR="00B05C45" w:rsidRPr="00B95E7B" w14:paraId="75CE4D99" w14:textId="77777777" w:rsidTr="001F1117">
        <w:trPr>
          <w:trHeight w:val="20"/>
        </w:trPr>
        <w:tc>
          <w:tcPr>
            <w:tcW w:w="962" w:type="pct"/>
            <w:noWrap/>
            <w:hideMark/>
          </w:tcPr>
          <w:p w14:paraId="29507CEA" w14:textId="77777777" w:rsidR="00B05C45" w:rsidRPr="0053460B" w:rsidRDefault="00B05C45" w:rsidP="001F1117">
            <w:pPr>
              <w:pStyle w:val="table-text"/>
            </w:pPr>
            <w:r w:rsidRPr="0053460B">
              <w:t>Puff E-Cig</w:t>
            </w:r>
          </w:p>
        </w:tc>
        <w:tc>
          <w:tcPr>
            <w:tcW w:w="557" w:type="pct"/>
            <w:hideMark/>
          </w:tcPr>
          <w:p w14:paraId="0FD4D608" w14:textId="77777777" w:rsidR="00B05C45" w:rsidRPr="0053460B" w:rsidRDefault="00B05C45" w:rsidP="001F1117">
            <w:pPr>
              <w:pStyle w:val="table-text-dec"/>
              <w:tabs>
                <w:tab w:val="clear" w:pos="350"/>
                <w:tab w:val="decimal" w:pos="971"/>
              </w:tabs>
            </w:pPr>
            <w:r w:rsidRPr="0053460B">
              <w:t>3,783</w:t>
            </w:r>
          </w:p>
        </w:tc>
        <w:tc>
          <w:tcPr>
            <w:tcW w:w="682" w:type="pct"/>
            <w:tcBorders>
              <w:right w:val="single" w:sz="4" w:space="0" w:color="auto"/>
            </w:tcBorders>
            <w:hideMark/>
          </w:tcPr>
          <w:p w14:paraId="7323AD25" w14:textId="77777777" w:rsidR="00B05C45" w:rsidRPr="0053460B" w:rsidRDefault="00B05C45" w:rsidP="001F1117">
            <w:pPr>
              <w:pStyle w:val="table-text-dec"/>
              <w:tabs>
                <w:tab w:val="clear" w:pos="350"/>
                <w:tab w:val="decimal" w:pos="971"/>
              </w:tabs>
            </w:pPr>
            <w:r w:rsidRPr="0053460B">
              <w:rPr>
                <w:color w:val="FFFFFF"/>
              </w:rPr>
              <w:t>z</w:t>
            </w:r>
            <w:r w:rsidRPr="0053460B">
              <w:t>-</w:t>
            </w:r>
          </w:p>
        </w:tc>
        <w:tc>
          <w:tcPr>
            <w:tcW w:w="487" w:type="pct"/>
            <w:tcBorders>
              <w:left w:val="single" w:sz="4" w:space="0" w:color="auto"/>
            </w:tcBorders>
            <w:noWrap/>
            <w:hideMark/>
          </w:tcPr>
          <w:p w14:paraId="3AB66625" w14:textId="77777777" w:rsidR="00B05C45" w:rsidRPr="0053460B" w:rsidRDefault="00B05C45" w:rsidP="001F1117">
            <w:pPr>
              <w:pStyle w:val="table-text-dec"/>
              <w:tabs>
                <w:tab w:val="clear" w:pos="350"/>
                <w:tab w:val="decimal" w:pos="658"/>
              </w:tabs>
            </w:pPr>
            <w:r w:rsidRPr="0053460B">
              <w:t>0</w:t>
            </w:r>
          </w:p>
        </w:tc>
        <w:tc>
          <w:tcPr>
            <w:tcW w:w="494" w:type="pct"/>
            <w:tcBorders>
              <w:right w:val="single" w:sz="4" w:space="0" w:color="auto"/>
            </w:tcBorders>
            <w:noWrap/>
            <w:hideMark/>
          </w:tcPr>
          <w:p w14:paraId="02795D1B" w14:textId="77777777" w:rsidR="00B05C45" w:rsidRPr="0053460B" w:rsidRDefault="00B05C45" w:rsidP="001F1117">
            <w:pPr>
              <w:pStyle w:val="table-text-dec"/>
              <w:tabs>
                <w:tab w:val="clear" w:pos="350"/>
                <w:tab w:val="decimal" w:pos="658"/>
              </w:tabs>
            </w:pPr>
            <w:r w:rsidRPr="0053460B">
              <w:t>0</w:t>
            </w:r>
          </w:p>
        </w:tc>
        <w:tc>
          <w:tcPr>
            <w:tcW w:w="456" w:type="pct"/>
            <w:tcBorders>
              <w:left w:val="single" w:sz="4" w:space="0" w:color="auto"/>
            </w:tcBorders>
          </w:tcPr>
          <w:p w14:paraId="04F5891D" w14:textId="77777777" w:rsidR="00B05C45" w:rsidRPr="0053460B" w:rsidRDefault="00B05C45" w:rsidP="001F1117">
            <w:pPr>
              <w:pStyle w:val="table-text-dec"/>
              <w:tabs>
                <w:tab w:val="clear" w:pos="350"/>
                <w:tab w:val="decimal" w:pos="658"/>
              </w:tabs>
            </w:pPr>
            <w:r w:rsidRPr="0053460B">
              <w:t>1</w:t>
            </w:r>
          </w:p>
        </w:tc>
        <w:tc>
          <w:tcPr>
            <w:tcW w:w="456" w:type="pct"/>
            <w:tcBorders>
              <w:right w:val="single" w:sz="4" w:space="0" w:color="auto"/>
            </w:tcBorders>
          </w:tcPr>
          <w:p w14:paraId="5A99C8C5" w14:textId="77777777" w:rsidR="00B05C45" w:rsidRPr="0053460B" w:rsidRDefault="00B05C45" w:rsidP="001F1117">
            <w:pPr>
              <w:pStyle w:val="table-text-dec"/>
              <w:tabs>
                <w:tab w:val="clear" w:pos="350"/>
                <w:tab w:val="decimal" w:pos="658"/>
              </w:tabs>
            </w:pPr>
            <w:r w:rsidRPr="0053460B">
              <w:t>1</w:t>
            </w:r>
          </w:p>
        </w:tc>
        <w:tc>
          <w:tcPr>
            <w:tcW w:w="456" w:type="pct"/>
            <w:tcBorders>
              <w:left w:val="single" w:sz="4" w:space="0" w:color="auto"/>
            </w:tcBorders>
          </w:tcPr>
          <w:p w14:paraId="58B816FB" w14:textId="77777777" w:rsidR="00B05C45" w:rsidRPr="0053460B" w:rsidRDefault="00B05C45" w:rsidP="001F1117">
            <w:pPr>
              <w:pStyle w:val="table-text-dec"/>
              <w:tabs>
                <w:tab w:val="clear" w:pos="350"/>
                <w:tab w:val="decimal" w:pos="658"/>
              </w:tabs>
            </w:pPr>
            <w:r w:rsidRPr="0053460B">
              <w:t>1</w:t>
            </w:r>
          </w:p>
        </w:tc>
        <w:tc>
          <w:tcPr>
            <w:tcW w:w="450" w:type="pct"/>
          </w:tcPr>
          <w:p w14:paraId="29567B8B" w14:textId="77777777" w:rsidR="00B05C45" w:rsidRPr="0053460B" w:rsidRDefault="00B05C45" w:rsidP="001F1117">
            <w:pPr>
              <w:pStyle w:val="table-text-dec"/>
              <w:tabs>
                <w:tab w:val="clear" w:pos="350"/>
                <w:tab w:val="decimal" w:pos="658"/>
              </w:tabs>
            </w:pPr>
            <w:r w:rsidRPr="0053460B">
              <w:t>1</w:t>
            </w:r>
          </w:p>
        </w:tc>
      </w:tr>
      <w:tr w:rsidR="00B05C45" w:rsidRPr="00B95E7B" w14:paraId="4DD131D2" w14:textId="77777777" w:rsidTr="001F1117">
        <w:trPr>
          <w:trHeight w:val="20"/>
        </w:trPr>
        <w:tc>
          <w:tcPr>
            <w:tcW w:w="962" w:type="pct"/>
            <w:noWrap/>
            <w:hideMark/>
          </w:tcPr>
          <w:p w14:paraId="0683D914" w14:textId="77777777" w:rsidR="00B05C45" w:rsidRPr="0053460B" w:rsidRDefault="00B05C45" w:rsidP="001F1117">
            <w:pPr>
              <w:pStyle w:val="table-text"/>
            </w:pPr>
            <w:r w:rsidRPr="0053460B">
              <w:t>Puff Labs E-Liquid</w:t>
            </w:r>
          </w:p>
        </w:tc>
        <w:tc>
          <w:tcPr>
            <w:tcW w:w="557" w:type="pct"/>
            <w:hideMark/>
          </w:tcPr>
          <w:p w14:paraId="0B2B765D" w14:textId="77777777" w:rsidR="00B05C45" w:rsidRPr="0053460B" w:rsidRDefault="00B05C45" w:rsidP="001F1117">
            <w:pPr>
              <w:pStyle w:val="table-text-dec"/>
              <w:tabs>
                <w:tab w:val="clear" w:pos="350"/>
                <w:tab w:val="decimal" w:pos="971"/>
              </w:tabs>
            </w:pPr>
            <w:r w:rsidRPr="0053460B">
              <w:t>14,340</w:t>
            </w:r>
          </w:p>
        </w:tc>
        <w:tc>
          <w:tcPr>
            <w:tcW w:w="682" w:type="pct"/>
            <w:tcBorders>
              <w:right w:val="single" w:sz="4" w:space="0" w:color="auto"/>
            </w:tcBorders>
            <w:hideMark/>
          </w:tcPr>
          <w:p w14:paraId="1D6873B4" w14:textId="77777777" w:rsidR="00B05C45" w:rsidRPr="0053460B" w:rsidRDefault="00B05C45" w:rsidP="001F1117">
            <w:pPr>
              <w:pStyle w:val="table-text-dec"/>
              <w:tabs>
                <w:tab w:val="clear" w:pos="350"/>
                <w:tab w:val="decimal" w:pos="971"/>
              </w:tabs>
            </w:pPr>
            <w:r w:rsidRPr="0053460B">
              <w:rPr>
                <w:color w:val="FFFFFF"/>
              </w:rPr>
              <w:t>z</w:t>
            </w:r>
            <w:r w:rsidRPr="0053460B">
              <w:t>-</w:t>
            </w:r>
          </w:p>
        </w:tc>
        <w:tc>
          <w:tcPr>
            <w:tcW w:w="487" w:type="pct"/>
            <w:tcBorders>
              <w:left w:val="single" w:sz="4" w:space="0" w:color="auto"/>
            </w:tcBorders>
            <w:noWrap/>
            <w:hideMark/>
          </w:tcPr>
          <w:p w14:paraId="4B2B706B" w14:textId="77777777" w:rsidR="00B05C45" w:rsidRPr="0053460B" w:rsidRDefault="00B05C45" w:rsidP="001F1117">
            <w:pPr>
              <w:pStyle w:val="table-text-dec"/>
              <w:tabs>
                <w:tab w:val="clear" w:pos="350"/>
                <w:tab w:val="decimal" w:pos="658"/>
              </w:tabs>
            </w:pPr>
            <w:r w:rsidRPr="0053460B">
              <w:t>25</w:t>
            </w:r>
          </w:p>
        </w:tc>
        <w:tc>
          <w:tcPr>
            <w:tcW w:w="494" w:type="pct"/>
            <w:tcBorders>
              <w:right w:val="single" w:sz="4" w:space="0" w:color="auto"/>
            </w:tcBorders>
            <w:noWrap/>
            <w:hideMark/>
          </w:tcPr>
          <w:p w14:paraId="5C84A345" w14:textId="77777777" w:rsidR="00B05C45" w:rsidRPr="0053460B" w:rsidRDefault="00B05C45" w:rsidP="001F1117">
            <w:pPr>
              <w:pStyle w:val="table-text-dec"/>
              <w:tabs>
                <w:tab w:val="clear" w:pos="350"/>
                <w:tab w:val="decimal" w:pos="658"/>
              </w:tabs>
            </w:pPr>
            <w:r w:rsidRPr="0053460B">
              <w:t>3</w:t>
            </w:r>
          </w:p>
        </w:tc>
        <w:tc>
          <w:tcPr>
            <w:tcW w:w="456" w:type="pct"/>
            <w:tcBorders>
              <w:left w:val="single" w:sz="4" w:space="0" w:color="auto"/>
            </w:tcBorders>
          </w:tcPr>
          <w:p w14:paraId="67786535" w14:textId="77777777" w:rsidR="00B05C45" w:rsidRPr="0053460B" w:rsidRDefault="00B05C45" w:rsidP="001F1117">
            <w:pPr>
              <w:pStyle w:val="table-text-dec"/>
              <w:tabs>
                <w:tab w:val="clear" w:pos="350"/>
                <w:tab w:val="decimal" w:pos="658"/>
              </w:tabs>
            </w:pPr>
            <w:r w:rsidRPr="0053460B">
              <w:t>30</w:t>
            </w:r>
          </w:p>
        </w:tc>
        <w:tc>
          <w:tcPr>
            <w:tcW w:w="456" w:type="pct"/>
            <w:tcBorders>
              <w:right w:val="single" w:sz="4" w:space="0" w:color="auto"/>
            </w:tcBorders>
          </w:tcPr>
          <w:p w14:paraId="10CF859D" w14:textId="77777777" w:rsidR="00B05C45" w:rsidRPr="0053460B" w:rsidRDefault="00B05C45" w:rsidP="001F1117">
            <w:pPr>
              <w:pStyle w:val="table-text-dec"/>
              <w:tabs>
                <w:tab w:val="clear" w:pos="350"/>
                <w:tab w:val="decimal" w:pos="658"/>
              </w:tabs>
            </w:pPr>
            <w:r w:rsidRPr="0053460B">
              <w:t>3</w:t>
            </w:r>
          </w:p>
        </w:tc>
        <w:tc>
          <w:tcPr>
            <w:tcW w:w="456" w:type="pct"/>
            <w:tcBorders>
              <w:left w:val="single" w:sz="4" w:space="0" w:color="auto"/>
            </w:tcBorders>
          </w:tcPr>
          <w:p w14:paraId="044585F8" w14:textId="77777777" w:rsidR="00B05C45" w:rsidRPr="0053460B" w:rsidRDefault="00B05C45" w:rsidP="001F1117">
            <w:pPr>
              <w:pStyle w:val="table-text-dec"/>
              <w:tabs>
                <w:tab w:val="clear" w:pos="350"/>
                <w:tab w:val="decimal" w:pos="658"/>
              </w:tabs>
            </w:pPr>
            <w:r w:rsidRPr="0053460B">
              <w:t>55</w:t>
            </w:r>
          </w:p>
        </w:tc>
        <w:tc>
          <w:tcPr>
            <w:tcW w:w="450" w:type="pct"/>
          </w:tcPr>
          <w:p w14:paraId="7A313BD4" w14:textId="77777777" w:rsidR="00B05C45" w:rsidRPr="0053460B" w:rsidRDefault="00B05C45" w:rsidP="001F1117">
            <w:pPr>
              <w:pStyle w:val="table-text-dec"/>
              <w:tabs>
                <w:tab w:val="clear" w:pos="350"/>
                <w:tab w:val="decimal" w:pos="658"/>
              </w:tabs>
            </w:pPr>
            <w:r w:rsidRPr="0053460B">
              <w:t>6</w:t>
            </w:r>
          </w:p>
        </w:tc>
      </w:tr>
      <w:tr w:rsidR="00B05C45" w:rsidRPr="00B95E7B" w14:paraId="37E5D3A2" w14:textId="77777777" w:rsidTr="001F1117">
        <w:trPr>
          <w:trHeight w:val="20"/>
        </w:trPr>
        <w:tc>
          <w:tcPr>
            <w:tcW w:w="962" w:type="pct"/>
            <w:noWrap/>
            <w:hideMark/>
          </w:tcPr>
          <w:p w14:paraId="6D711E3A" w14:textId="77777777" w:rsidR="00B05C45" w:rsidRPr="0053460B" w:rsidRDefault="00B05C45" w:rsidP="001F1117">
            <w:pPr>
              <w:pStyle w:val="table-text"/>
            </w:pPr>
            <w:r w:rsidRPr="0053460B">
              <w:t>Sigelei</w:t>
            </w:r>
          </w:p>
        </w:tc>
        <w:tc>
          <w:tcPr>
            <w:tcW w:w="557" w:type="pct"/>
            <w:hideMark/>
          </w:tcPr>
          <w:p w14:paraId="27A18837" w14:textId="77777777" w:rsidR="00B05C45" w:rsidRPr="0053460B" w:rsidRDefault="00B05C45" w:rsidP="001F1117">
            <w:pPr>
              <w:pStyle w:val="table-text-dec"/>
              <w:tabs>
                <w:tab w:val="clear" w:pos="350"/>
                <w:tab w:val="decimal" w:pos="971"/>
              </w:tabs>
            </w:pPr>
            <w:r w:rsidRPr="0053460B">
              <w:t>130,270</w:t>
            </w:r>
          </w:p>
        </w:tc>
        <w:tc>
          <w:tcPr>
            <w:tcW w:w="682" w:type="pct"/>
            <w:tcBorders>
              <w:right w:val="single" w:sz="4" w:space="0" w:color="auto"/>
            </w:tcBorders>
            <w:hideMark/>
          </w:tcPr>
          <w:p w14:paraId="7AF3643E" w14:textId="77777777" w:rsidR="00B05C45" w:rsidRPr="0053460B" w:rsidRDefault="00B05C45" w:rsidP="001F1117">
            <w:pPr>
              <w:pStyle w:val="table-text-dec"/>
              <w:tabs>
                <w:tab w:val="clear" w:pos="350"/>
                <w:tab w:val="decimal" w:pos="971"/>
              </w:tabs>
            </w:pPr>
            <w:r w:rsidRPr="0053460B">
              <w:rPr>
                <w:color w:val="FFFFFF"/>
              </w:rPr>
              <w:t>z</w:t>
            </w:r>
            <w:r w:rsidRPr="0053460B">
              <w:t>-</w:t>
            </w:r>
          </w:p>
        </w:tc>
        <w:tc>
          <w:tcPr>
            <w:tcW w:w="487" w:type="pct"/>
            <w:tcBorders>
              <w:left w:val="single" w:sz="4" w:space="0" w:color="auto"/>
            </w:tcBorders>
            <w:noWrap/>
            <w:hideMark/>
          </w:tcPr>
          <w:p w14:paraId="66599C8D" w14:textId="77777777" w:rsidR="00B05C45" w:rsidRPr="0053460B" w:rsidRDefault="00B05C45" w:rsidP="001F1117">
            <w:pPr>
              <w:pStyle w:val="table-text-dec"/>
              <w:tabs>
                <w:tab w:val="clear" w:pos="350"/>
                <w:tab w:val="decimal" w:pos="658"/>
              </w:tabs>
            </w:pPr>
            <w:r w:rsidRPr="0053460B">
              <w:t>99</w:t>
            </w:r>
          </w:p>
        </w:tc>
        <w:tc>
          <w:tcPr>
            <w:tcW w:w="494" w:type="pct"/>
            <w:tcBorders>
              <w:right w:val="single" w:sz="4" w:space="0" w:color="auto"/>
            </w:tcBorders>
            <w:noWrap/>
            <w:hideMark/>
          </w:tcPr>
          <w:p w14:paraId="16D7BB25" w14:textId="77777777" w:rsidR="00B05C45" w:rsidRPr="0053460B" w:rsidRDefault="00B05C45" w:rsidP="001F1117">
            <w:pPr>
              <w:pStyle w:val="table-text-dec"/>
              <w:tabs>
                <w:tab w:val="clear" w:pos="350"/>
                <w:tab w:val="decimal" w:pos="658"/>
              </w:tabs>
            </w:pPr>
            <w:r w:rsidRPr="0053460B">
              <w:t>3</w:t>
            </w:r>
          </w:p>
        </w:tc>
        <w:tc>
          <w:tcPr>
            <w:tcW w:w="456" w:type="pct"/>
            <w:tcBorders>
              <w:left w:val="single" w:sz="4" w:space="0" w:color="auto"/>
            </w:tcBorders>
          </w:tcPr>
          <w:p w14:paraId="6D333FD3" w14:textId="77777777" w:rsidR="00B05C45" w:rsidRPr="0053460B" w:rsidRDefault="00B05C45" w:rsidP="001F1117">
            <w:pPr>
              <w:pStyle w:val="table-text-dec"/>
              <w:tabs>
                <w:tab w:val="clear" w:pos="350"/>
                <w:tab w:val="decimal" w:pos="658"/>
              </w:tabs>
            </w:pPr>
            <w:r w:rsidRPr="0053460B">
              <w:t>24</w:t>
            </w:r>
          </w:p>
        </w:tc>
        <w:tc>
          <w:tcPr>
            <w:tcW w:w="456" w:type="pct"/>
            <w:tcBorders>
              <w:right w:val="single" w:sz="4" w:space="0" w:color="auto"/>
            </w:tcBorders>
          </w:tcPr>
          <w:p w14:paraId="62246322" w14:textId="77777777" w:rsidR="00B05C45" w:rsidRPr="0053460B" w:rsidRDefault="00B05C45" w:rsidP="001F1117">
            <w:pPr>
              <w:pStyle w:val="table-text-dec"/>
              <w:tabs>
                <w:tab w:val="clear" w:pos="350"/>
                <w:tab w:val="decimal" w:pos="658"/>
              </w:tabs>
            </w:pPr>
            <w:r w:rsidRPr="0053460B">
              <w:t>3</w:t>
            </w:r>
          </w:p>
        </w:tc>
        <w:tc>
          <w:tcPr>
            <w:tcW w:w="456" w:type="pct"/>
            <w:tcBorders>
              <w:left w:val="single" w:sz="4" w:space="0" w:color="auto"/>
            </w:tcBorders>
          </w:tcPr>
          <w:p w14:paraId="28FBF555" w14:textId="77777777" w:rsidR="00B05C45" w:rsidRPr="0053460B" w:rsidRDefault="00B05C45" w:rsidP="001F1117">
            <w:pPr>
              <w:pStyle w:val="table-text-dec"/>
              <w:tabs>
                <w:tab w:val="clear" w:pos="350"/>
                <w:tab w:val="decimal" w:pos="658"/>
              </w:tabs>
            </w:pPr>
            <w:r w:rsidRPr="0053460B">
              <w:t>123</w:t>
            </w:r>
          </w:p>
        </w:tc>
        <w:tc>
          <w:tcPr>
            <w:tcW w:w="450" w:type="pct"/>
          </w:tcPr>
          <w:p w14:paraId="64FF7985" w14:textId="77777777" w:rsidR="00B05C45" w:rsidRPr="0053460B" w:rsidRDefault="00B05C45" w:rsidP="001F1117">
            <w:pPr>
              <w:pStyle w:val="table-text-dec"/>
              <w:tabs>
                <w:tab w:val="clear" w:pos="350"/>
                <w:tab w:val="decimal" w:pos="658"/>
              </w:tabs>
            </w:pPr>
            <w:r w:rsidRPr="0053460B">
              <w:t>6</w:t>
            </w:r>
          </w:p>
        </w:tc>
      </w:tr>
      <w:tr w:rsidR="00B05C45" w:rsidRPr="00B95E7B" w14:paraId="4198D4D3" w14:textId="77777777" w:rsidTr="001F1117">
        <w:trPr>
          <w:trHeight w:val="20"/>
        </w:trPr>
        <w:tc>
          <w:tcPr>
            <w:tcW w:w="962" w:type="pct"/>
            <w:noWrap/>
            <w:hideMark/>
          </w:tcPr>
          <w:p w14:paraId="06F4D269" w14:textId="77777777" w:rsidR="00B05C45" w:rsidRPr="0053460B" w:rsidRDefault="00B05C45" w:rsidP="001F1117">
            <w:pPr>
              <w:pStyle w:val="table-text"/>
            </w:pPr>
            <w:r w:rsidRPr="0053460B">
              <w:t>SMOK</w:t>
            </w:r>
          </w:p>
        </w:tc>
        <w:tc>
          <w:tcPr>
            <w:tcW w:w="557" w:type="pct"/>
            <w:hideMark/>
          </w:tcPr>
          <w:p w14:paraId="7938B07A" w14:textId="77777777" w:rsidR="00B05C45" w:rsidRPr="0053460B" w:rsidRDefault="00B05C45" w:rsidP="001F1117">
            <w:pPr>
              <w:pStyle w:val="table-text-dec"/>
              <w:tabs>
                <w:tab w:val="clear" w:pos="350"/>
                <w:tab w:val="decimal" w:pos="971"/>
              </w:tabs>
            </w:pPr>
            <w:r w:rsidRPr="0053460B">
              <w:rPr>
                <w:color w:val="FFFFFF"/>
              </w:rPr>
              <w:t>z</w:t>
            </w:r>
            <w:r w:rsidRPr="0053460B">
              <w:t>-</w:t>
            </w:r>
          </w:p>
        </w:tc>
        <w:tc>
          <w:tcPr>
            <w:tcW w:w="682" w:type="pct"/>
            <w:tcBorders>
              <w:right w:val="single" w:sz="4" w:space="0" w:color="auto"/>
            </w:tcBorders>
            <w:hideMark/>
          </w:tcPr>
          <w:p w14:paraId="0ED72A37" w14:textId="77777777" w:rsidR="00B05C45" w:rsidRPr="0053460B" w:rsidRDefault="00B05C45" w:rsidP="001F1117">
            <w:pPr>
              <w:pStyle w:val="table-text-dec"/>
              <w:tabs>
                <w:tab w:val="clear" w:pos="350"/>
                <w:tab w:val="decimal" w:pos="971"/>
              </w:tabs>
            </w:pPr>
            <w:r w:rsidRPr="0053460B">
              <w:t>36,601</w:t>
            </w:r>
          </w:p>
        </w:tc>
        <w:tc>
          <w:tcPr>
            <w:tcW w:w="487" w:type="pct"/>
            <w:tcBorders>
              <w:left w:val="single" w:sz="4" w:space="0" w:color="auto"/>
            </w:tcBorders>
            <w:noWrap/>
            <w:hideMark/>
          </w:tcPr>
          <w:p w14:paraId="6F7B370D" w14:textId="77777777" w:rsidR="00B05C45" w:rsidRPr="0053460B" w:rsidRDefault="00B05C45" w:rsidP="001F1117">
            <w:pPr>
              <w:pStyle w:val="table-text-dec"/>
              <w:tabs>
                <w:tab w:val="clear" w:pos="350"/>
                <w:tab w:val="decimal" w:pos="658"/>
              </w:tabs>
            </w:pPr>
            <w:r w:rsidRPr="0053460B">
              <w:t>36</w:t>
            </w:r>
          </w:p>
        </w:tc>
        <w:tc>
          <w:tcPr>
            <w:tcW w:w="494" w:type="pct"/>
            <w:tcBorders>
              <w:right w:val="single" w:sz="4" w:space="0" w:color="auto"/>
            </w:tcBorders>
            <w:noWrap/>
            <w:hideMark/>
          </w:tcPr>
          <w:p w14:paraId="64FBDAF7" w14:textId="77777777" w:rsidR="00B05C45" w:rsidRPr="0053460B" w:rsidRDefault="00B05C45" w:rsidP="001F1117">
            <w:pPr>
              <w:pStyle w:val="table-text-dec"/>
              <w:tabs>
                <w:tab w:val="clear" w:pos="350"/>
                <w:tab w:val="decimal" w:pos="658"/>
              </w:tabs>
            </w:pPr>
            <w:r w:rsidRPr="0053460B">
              <w:t>3</w:t>
            </w:r>
          </w:p>
        </w:tc>
        <w:tc>
          <w:tcPr>
            <w:tcW w:w="456" w:type="pct"/>
            <w:tcBorders>
              <w:left w:val="single" w:sz="4" w:space="0" w:color="auto"/>
            </w:tcBorders>
          </w:tcPr>
          <w:p w14:paraId="2D0C2FA4" w14:textId="77777777" w:rsidR="00B05C45" w:rsidRPr="0053460B" w:rsidRDefault="00B05C45" w:rsidP="001F1117">
            <w:pPr>
              <w:pStyle w:val="table-text-dec"/>
              <w:tabs>
                <w:tab w:val="clear" w:pos="350"/>
                <w:tab w:val="decimal" w:pos="658"/>
              </w:tabs>
            </w:pPr>
            <w:r w:rsidRPr="0053460B">
              <w:t>45</w:t>
            </w:r>
          </w:p>
        </w:tc>
        <w:tc>
          <w:tcPr>
            <w:tcW w:w="456" w:type="pct"/>
            <w:tcBorders>
              <w:right w:val="single" w:sz="4" w:space="0" w:color="auto"/>
            </w:tcBorders>
          </w:tcPr>
          <w:p w14:paraId="478C6E5C" w14:textId="77777777" w:rsidR="00B05C45" w:rsidRPr="0053460B" w:rsidRDefault="00B05C45" w:rsidP="001F1117">
            <w:pPr>
              <w:pStyle w:val="table-text-dec"/>
              <w:tabs>
                <w:tab w:val="clear" w:pos="350"/>
                <w:tab w:val="decimal" w:pos="658"/>
              </w:tabs>
            </w:pPr>
            <w:r w:rsidRPr="0053460B">
              <w:t>3</w:t>
            </w:r>
          </w:p>
        </w:tc>
        <w:tc>
          <w:tcPr>
            <w:tcW w:w="456" w:type="pct"/>
            <w:tcBorders>
              <w:left w:val="single" w:sz="4" w:space="0" w:color="auto"/>
            </w:tcBorders>
          </w:tcPr>
          <w:p w14:paraId="717299B5" w14:textId="77777777" w:rsidR="00B05C45" w:rsidRPr="0053460B" w:rsidRDefault="00B05C45" w:rsidP="001F1117">
            <w:pPr>
              <w:pStyle w:val="table-text-dec"/>
              <w:tabs>
                <w:tab w:val="clear" w:pos="350"/>
                <w:tab w:val="decimal" w:pos="658"/>
              </w:tabs>
            </w:pPr>
            <w:r w:rsidRPr="0053460B">
              <w:t>81</w:t>
            </w:r>
          </w:p>
        </w:tc>
        <w:tc>
          <w:tcPr>
            <w:tcW w:w="450" w:type="pct"/>
          </w:tcPr>
          <w:p w14:paraId="547FB03C" w14:textId="77777777" w:rsidR="00B05C45" w:rsidRPr="0053460B" w:rsidRDefault="00B05C45" w:rsidP="001F1117">
            <w:pPr>
              <w:pStyle w:val="table-text-dec"/>
              <w:tabs>
                <w:tab w:val="clear" w:pos="350"/>
                <w:tab w:val="decimal" w:pos="658"/>
              </w:tabs>
            </w:pPr>
            <w:r w:rsidRPr="0053460B">
              <w:t>6</w:t>
            </w:r>
          </w:p>
        </w:tc>
      </w:tr>
      <w:tr w:rsidR="00B05C45" w:rsidRPr="00B95E7B" w14:paraId="018EC393" w14:textId="77777777" w:rsidTr="001F1117">
        <w:trPr>
          <w:trHeight w:val="20"/>
        </w:trPr>
        <w:tc>
          <w:tcPr>
            <w:tcW w:w="962" w:type="pct"/>
            <w:noWrap/>
            <w:hideMark/>
          </w:tcPr>
          <w:p w14:paraId="1F297321" w14:textId="77777777" w:rsidR="00B05C45" w:rsidRPr="0053460B" w:rsidRDefault="00B05C45" w:rsidP="001F1117">
            <w:pPr>
              <w:pStyle w:val="table-text"/>
            </w:pPr>
            <w:r w:rsidRPr="0053460B">
              <w:t>Suorin USA</w:t>
            </w:r>
          </w:p>
        </w:tc>
        <w:tc>
          <w:tcPr>
            <w:tcW w:w="557" w:type="pct"/>
            <w:hideMark/>
          </w:tcPr>
          <w:p w14:paraId="14326F9D" w14:textId="77777777" w:rsidR="00B05C45" w:rsidRPr="0053460B" w:rsidRDefault="00B05C45" w:rsidP="001F1117">
            <w:pPr>
              <w:pStyle w:val="table-text-dec"/>
              <w:tabs>
                <w:tab w:val="clear" w:pos="350"/>
                <w:tab w:val="decimal" w:pos="971"/>
              </w:tabs>
            </w:pPr>
            <w:r w:rsidRPr="0053460B">
              <w:t>934</w:t>
            </w:r>
          </w:p>
        </w:tc>
        <w:tc>
          <w:tcPr>
            <w:tcW w:w="682" w:type="pct"/>
            <w:tcBorders>
              <w:right w:val="single" w:sz="4" w:space="0" w:color="auto"/>
            </w:tcBorders>
            <w:hideMark/>
          </w:tcPr>
          <w:p w14:paraId="6DF09D78" w14:textId="77777777" w:rsidR="00B05C45" w:rsidRPr="0053460B" w:rsidRDefault="00B05C45" w:rsidP="001F1117">
            <w:pPr>
              <w:pStyle w:val="table-text-dec"/>
              <w:tabs>
                <w:tab w:val="clear" w:pos="350"/>
                <w:tab w:val="decimal" w:pos="971"/>
              </w:tabs>
            </w:pPr>
            <w:r w:rsidRPr="0053460B">
              <w:rPr>
                <w:color w:val="FFFFFF"/>
              </w:rPr>
              <w:t>z</w:t>
            </w:r>
            <w:r w:rsidRPr="0053460B">
              <w:t>-</w:t>
            </w:r>
          </w:p>
        </w:tc>
        <w:tc>
          <w:tcPr>
            <w:tcW w:w="487" w:type="pct"/>
            <w:tcBorders>
              <w:left w:val="single" w:sz="4" w:space="0" w:color="auto"/>
            </w:tcBorders>
            <w:noWrap/>
            <w:hideMark/>
          </w:tcPr>
          <w:p w14:paraId="42D5F0B7" w14:textId="77777777" w:rsidR="00B05C45" w:rsidRPr="0053460B" w:rsidRDefault="00B05C45" w:rsidP="001F1117">
            <w:pPr>
              <w:pStyle w:val="table-text-dec"/>
              <w:tabs>
                <w:tab w:val="clear" w:pos="350"/>
                <w:tab w:val="decimal" w:pos="658"/>
              </w:tabs>
            </w:pPr>
            <w:r w:rsidRPr="0053460B">
              <w:t>2</w:t>
            </w:r>
          </w:p>
        </w:tc>
        <w:tc>
          <w:tcPr>
            <w:tcW w:w="494" w:type="pct"/>
            <w:tcBorders>
              <w:right w:val="single" w:sz="4" w:space="0" w:color="auto"/>
            </w:tcBorders>
            <w:noWrap/>
            <w:hideMark/>
          </w:tcPr>
          <w:p w14:paraId="24807A84" w14:textId="77777777" w:rsidR="00B05C45" w:rsidRPr="0053460B" w:rsidRDefault="00B05C45" w:rsidP="001F1117">
            <w:pPr>
              <w:pStyle w:val="table-text-dec"/>
              <w:tabs>
                <w:tab w:val="clear" w:pos="350"/>
                <w:tab w:val="decimal" w:pos="658"/>
              </w:tabs>
            </w:pPr>
            <w:r w:rsidRPr="0053460B">
              <w:t>2</w:t>
            </w:r>
          </w:p>
        </w:tc>
        <w:tc>
          <w:tcPr>
            <w:tcW w:w="456" w:type="pct"/>
            <w:tcBorders>
              <w:left w:val="single" w:sz="4" w:space="0" w:color="auto"/>
            </w:tcBorders>
          </w:tcPr>
          <w:p w14:paraId="6FE8F237" w14:textId="77777777" w:rsidR="00B05C45" w:rsidRPr="0053460B" w:rsidRDefault="00B05C45" w:rsidP="001F1117">
            <w:pPr>
              <w:pStyle w:val="table-text-dec"/>
              <w:tabs>
                <w:tab w:val="clear" w:pos="350"/>
                <w:tab w:val="decimal" w:pos="658"/>
              </w:tabs>
            </w:pPr>
            <w:r w:rsidRPr="0053460B">
              <w:t>0</w:t>
            </w:r>
          </w:p>
        </w:tc>
        <w:tc>
          <w:tcPr>
            <w:tcW w:w="456" w:type="pct"/>
            <w:tcBorders>
              <w:right w:val="single" w:sz="4" w:space="0" w:color="auto"/>
            </w:tcBorders>
          </w:tcPr>
          <w:p w14:paraId="56A12722" w14:textId="77777777" w:rsidR="00B05C45" w:rsidRPr="0053460B" w:rsidRDefault="00B05C45" w:rsidP="001F1117">
            <w:pPr>
              <w:pStyle w:val="table-text-dec"/>
              <w:tabs>
                <w:tab w:val="clear" w:pos="350"/>
                <w:tab w:val="decimal" w:pos="658"/>
              </w:tabs>
            </w:pPr>
            <w:r w:rsidRPr="0053460B">
              <w:t>0</w:t>
            </w:r>
          </w:p>
        </w:tc>
        <w:tc>
          <w:tcPr>
            <w:tcW w:w="456" w:type="pct"/>
            <w:tcBorders>
              <w:left w:val="single" w:sz="4" w:space="0" w:color="auto"/>
            </w:tcBorders>
          </w:tcPr>
          <w:p w14:paraId="7F6726A1" w14:textId="77777777" w:rsidR="00B05C45" w:rsidRPr="0053460B" w:rsidRDefault="00B05C45" w:rsidP="001F1117">
            <w:pPr>
              <w:pStyle w:val="table-text-dec"/>
              <w:tabs>
                <w:tab w:val="clear" w:pos="350"/>
                <w:tab w:val="decimal" w:pos="658"/>
              </w:tabs>
            </w:pPr>
            <w:r w:rsidRPr="0053460B">
              <w:t>2</w:t>
            </w:r>
          </w:p>
        </w:tc>
        <w:tc>
          <w:tcPr>
            <w:tcW w:w="450" w:type="pct"/>
          </w:tcPr>
          <w:p w14:paraId="3341E22E" w14:textId="77777777" w:rsidR="00B05C45" w:rsidRPr="0053460B" w:rsidRDefault="00B05C45" w:rsidP="001F1117">
            <w:pPr>
              <w:pStyle w:val="table-text-dec"/>
              <w:tabs>
                <w:tab w:val="clear" w:pos="350"/>
                <w:tab w:val="decimal" w:pos="658"/>
              </w:tabs>
            </w:pPr>
            <w:r w:rsidRPr="0053460B">
              <w:t>2</w:t>
            </w:r>
          </w:p>
        </w:tc>
      </w:tr>
      <w:tr w:rsidR="00B05C45" w:rsidRPr="00B95E7B" w14:paraId="72B4F342" w14:textId="77777777" w:rsidTr="001F1117">
        <w:trPr>
          <w:trHeight w:val="20"/>
        </w:trPr>
        <w:tc>
          <w:tcPr>
            <w:tcW w:w="962" w:type="pct"/>
            <w:noWrap/>
            <w:hideMark/>
          </w:tcPr>
          <w:p w14:paraId="5CF18F1B" w14:textId="77777777" w:rsidR="00B05C45" w:rsidRPr="0053460B" w:rsidRDefault="00B05C45" w:rsidP="001F1117">
            <w:pPr>
              <w:pStyle w:val="table-text"/>
            </w:pPr>
            <w:r w:rsidRPr="0053460B">
              <w:t>The Jones</w:t>
            </w:r>
          </w:p>
        </w:tc>
        <w:tc>
          <w:tcPr>
            <w:tcW w:w="557" w:type="pct"/>
            <w:hideMark/>
          </w:tcPr>
          <w:p w14:paraId="3A0BDB32" w14:textId="77777777" w:rsidR="00B05C45" w:rsidRPr="0053460B" w:rsidRDefault="00B05C45" w:rsidP="001F1117">
            <w:pPr>
              <w:pStyle w:val="table-text-dec"/>
              <w:tabs>
                <w:tab w:val="clear" w:pos="350"/>
                <w:tab w:val="decimal" w:pos="971"/>
              </w:tabs>
            </w:pPr>
            <w:r w:rsidRPr="0053460B">
              <w:t>23,959</w:t>
            </w:r>
          </w:p>
        </w:tc>
        <w:tc>
          <w:tcPr>
            <w:tcW w:w="682" w:type="pct"/>
            <w:tcBorders>
              <w:right w:val="single" w:sz="4" w:space="0" w:color="auto"/>
            </w:tcBorders>
            <w:hideMark/>
          </w:tcPr>
          <w:p w14:paraId="73E4F10A" w14:textId="77777777" w:rsidR="00B05C45" w:rsidRPr="0053460B" w:rsidRDefault="00B05C45" w:rsidP="001F1117">
            <w:pPr>
              <w:pStyle w:val="table-text-dec"/>
              <w:tabs>
                <w:tab w:val="clear" w:pos="350"/>
                <w:tab w:val="decimal" w:pos="971"/>
              </w:tabs>
            </w:pPr>
            <w:r w:rsidRPr="0053460B">
              <w:t>298</w:t>
            </w:r>
          </w:p>
        </w:tc>
        <w:tc>
          <w:tcPr>
            <w:tcW w:w="487" w:type="pct"/>
            <w:tcBorders>
              <w:left w:val="single" w:sz="4" w:space="0" w:color="auto"/>
            </w:tcBorders>
            <w:noWrap/>
            <w:hideMark/>
          </w:tcPr>
          <w:p w14:paraId="310011B5" w14:textId="77777777" w:rsidR="00B05C45" w:rsidRPr="0053460B" w:rsidRDefault="00B05C45" w:rsidP="001F1117">
            <w:pPr>
              <w:pStyle w:val="table-text-dec"/>
              <w:tabs>
                <w:tab w:val="clear" w:pos="350"/>
                <w:tab w:val="decimal" w:pos="658"/>
              </w:tabs>
            </w:pPr>
            <w:r w:rsidRPr="0053460B">
              <w:t>32</w:t>
            </w:r>
          </w:p>
        </w:tc>
        <w:tc>
          <w:tcPr>
            <w:tcW w:w="494" w:type="pct"/>
            <w:tcBorders>
              <w:right w:val="single" w:sz="4" w:space="0" w:color="auto"/>
            </w:tcBorders>
            <w:noWrap/>
            <w:hideMark/>
          </w:tcPr>
          <w:p w14:paraId="6AB41701" w14:textId="77777777" w:rsidR="00B05C45" w:rsidRPr="0053460B" w:rsidRDefault="00B05C45" w:rsidP="001F1117">
            <w:pPr>
              <w:pStyle w:val="table-text-dec"/>
              <w:tabs>
                <w:tab w:val="clear" w:pos="350"/>
                <w:tab w:val="decimal" w:pos="658"/>
              </w:tabs>
            </w:pPr>
            <w:r w:rsidRPr="0053460B">
              <w:t>6</w:t>
            </w:r>
          </w:p>
        </w:tc>
        <w:tc>
          <w:tcPr>
            <w:tcW w:w="456" w:type="pct"/>
            <w:tcBorders>
              <w:left w:val="single" w:sz="4" w:space="0" w:color="auto"/>
            </w:tcBorders>
          </w:tcPr>
          <w:p w14:paraId="19E381CB" w14:textId="77777777" w:rsidR="00B05C45" w:rsidRPr="0053460B" w:rsidRDefault="00B05C45" w:rsidP="001F1117">
            <w:pPr>
              <w:pStyle w:val="table-text-dec"/>
              <w:tabs>
                <w:tab w:val="clear" w:pos="350"/>
                <w:tab w:val="decimal" w:pos="658"/>
              </w:tabs>
            </w:pPr>
            <w:r w:rsidRPr="0053460B">
              <w:t>19</w:t>
            </w:r>
          </w:p>
        </w:tc>
        <w:tc>
          <w:tcPr>
            <w:tcW w:w="456" w:type="pct"/>
            <w:tcBorders>
              <w:right w:val="single" w:sz="4" w:space="0" w:color="auto"/>
            </w:tcBorders>
          </w:tcPr>
          <w:p w14:paraId="47F708F6" w14:textId="77777777" w:rsidR="00B05C45" w:rsidRPr="0053460B" w:rsidRDefault="00B05C45" w:rsidP="001F1117">
            <w:pPr>
              <w:pStyle w:val="table-text-dec"/>
              <w:tabs>
                <w:tab w:val="clear" w:pos="350"/>
                <w:tab w:val="decimal" w:pos="658"/>
              </w:tabs>
            </w:pPr>
            <w:r w:rsidRPr="0053460B">
              <w:t>3</w:t>
            </w:r>
          </w:p>
        </w:tc>
        <w:tc>
          <w:tcPr>
            <w:tcW w:w="456" w:type="pct"/>
            <w:tcBorders>
              <w:left w:val="single" w:sz="4" w:space="0" w:color="auto"/>
            </w:tcBorders>
          </w:tcPr>
          <w:p w14:paraId="6B1F9264" w14:textId="77777777" w:rsidR="00B05C45" w:rsidRPr="0053460B" w:rsidRDefault="00B05C45" w:rsidP="001F1117">
            <w:pPr>
              <w:pStyle w:val="table-text-dec"/>
              <w:tabs>
                <w:tab w:val="clear" w:pos="350"/>
                <w:tab w:val="decimal" w:pos="658"/>
              </w:tabs>
            </w:pPr>
            <w:r w:rsidRPr="0053460B">
              <w:t>51</w:t>
            </w:r>
          </w:p>
        </w:tc>
        <w:tc>
          <w:tcPr>
            <w:tcW w:w="450" w:type="pct"/>
          </w:tcPr>
          <w:p w14:paraId="353FFC0B" w14:textId="77777777" w:rsidR="00B05C45" w:rsidRPr="0053460B" w:rsidRDefault="00B05C45" w:rsidP="001F1117">
            <w:pPr>
              <w:pStyle w:val="table-text-dec"/>
              <w:tabs>
                <w:tab w:val="clear" w:pos="350"/>
                <w:tab w:val="decimal" w:pos="658"/>
              </w:tabs>
            </w:pPr>
            <w:r w:rsidRPr="0053460B">
              <w:t>9</w:t>
            </w:r>
          </w:p>
        </w:tc>
      </w:tr>
      <w:tr w:rsidR="00B05C45" w:rsidRPr="00B95E7B" w14:paraId="3E93817D" w14:textId="77777777" w:rsidTr="001F1117">
        <w:trPr>
          <w:trHeight w:val="20"/>
        </w:trPr>
        <w:tc>
          <w:tcPr>
            <w:tcW w:w="962" w:type="pct"/>
            <w:noWrap/>
            <w:hideMark/>
          </w:tcPr>
          <w:p w14:paraId="22E50CD6" w14:textId="77777777" w:rsidR="00B05C45" w:rsidRPr="0053460B" w:rsidRDefault="00B05C45" w:rsidP="001F1117">
            <w:pPr>
              <w:pStyle w:val="table-text"/>
            </w:pPr>
            <w:r w:rsidRPr="0053460B">
              <w:t>Vape Wild E-Juice</w:t>
            </w:r>
          </w:p>
        </w:tc>
        <w:tc>
          <w:tcPr>
            <w:tcW w:w="557" w:type="pct"/>
            <w:hideMark/>
          </w:tcPr>
          <w:p w14:paraId="482A29E9" w14:textId="77777777" w:rsidR="00B05C45" w:rsidRPr="0053460B" w:rsidRDefault="00B05C45" w:rsidP="001F1117">
            <w:pPr>
              <w:pStyle w:val="table-text-dec"/>
              <w:tabs>
                <w:tab w:val="clear" w:pos="350"/>
                <w:tab w:val="decimal" w:pos="971"/>
              </w:tabs>
            </w:pPr>
            <w:r w:rsidRPr="0053460B">
              <w:t>n/a</w:t>
            </w:r>
          </w:p>
        </w:tc>
        <w:tc>
          <w:tcPr>
            <w:tcW w:w="682" w:type="pct"/>
            <w:tcBorders>
              <w:right w:val="single" w:sz="4" w:space="0" w:color="auto"/>
            </w:tcBorders>
            <w:hideMark/>
          </w:tcPr>
          <w:p w14:paraId="1496A404" w14:textId="77777777" w:rsidR="00B05C45" w:rsidRPr="0053460B" w:rsidRDefault="00B05C45" w:rsidP="001F1117">
            <w:pPr>
              <w:pStyle w:val="table-text-dec"/>
              <w:tabs>
                <w:tab w:val="clear" w:pos="350"/>
                <w:tab w:val="decimal" w:pos="971"/>
              </w:tabs>
            </w:pPr>
            <w:r w:rsidRPr="0053460B">
              <w:t>14,201</w:t>
            </w:r>
          </w:p>
        </w:tc>
        <w:tc>
          <w:tcPr>
            <w:tcW w:w="487" w:type="pct"/>
            <w:tcBorders>
              <w:left w:val="single" w:sz="4" w:space="0" w:color="auto"/>
            </w:tcBorders>
            <w:noWrap/>
            <w:hideMark/>
          </w:tcPr>
          <w:p w14:paraId="721EF528" w14:textId="77777777" w:rsidR="00B05C45" w:rsidRPr="0053460B" w:rsidRDefault="00B05C45" w:rsidP="001F1117">
            <w:pPr>
              <w:pStyle w:val="table-text-dec"/>
              <w:tabs>
                <w:tab w:val="clear" w:pos="350"/>
                <w:tab w:val="decimal" w:pos="658"/>
              </w:tabs>
            </w:pPr>
            <w:r w:rsidRPr="0053460B">
              <w:t>68</w:t>
            </w:r>
          </w:p>
        </w:tc>
        <w:tc>
          <w:tcPr>
            <w:tcW w:w="494" w:type="pct"/>
            <w:tcBorders>
              <w:right w:val="single" w:sz="4" w:space="0" w:color="auto"/>
            </w:tcBorders>
            <w:noWrap/>
            <w:hideMark/>
          </w:tcPr>
          <w:p w14:paraId="28AFF937" w14:textId="77777777" w:rsidR="00B05C45" w:rsidRPr="0053460B" w:rsidRDefault="00B05C45" w:rsidP="001F1117">
            <w:pPr>
              <w:pStyle w:val="table-text-dec"/>
              <w:tabs>
                <w:tab w:val="clear" w:pos="350"/>
                <w:tab w:val="decimal" w:pos="658"/>
              </w:tabs>
            </w:pPr>
            <w:r w:rsidRPr="0053460B">
              <w:t>6</w:t>
            </w:r>
          </w:p>
        </w:tc>
        <w:tc>
          <w:tcPr>
            <w:tcW w:w="456" w:type="pct"/>
            <w:tcBorders>
              <w:left w:val="single" w:sz="4" w:space="0" w:color="auto"/>
            </w:tcBorders>
          </w:tcPr>
          <w:p w14:paraId="01F88C39" w14:textId="77777777" w:rsidR="00B05C45" w:rsidRPr="0053460B" w:rsidRDefault="00B05C45" w:rsidP="001F1117">
            <w:pPr>
              <w:pStyle w:val="table-text-dec"/>
              <w:tabs>
                <w:tab w:val="clear" w:pos="350"/>
                <w:tab w:val="decimal" w:pos="658"/>
              </w:tabs>
            </w:pPr>
            <w:r w:rsidRPr="0053460B">
              <w:t>45</w:t>
            </w:r>
          </w:p>
        </w:tc>
        <w:tc>
          <w:tcPr>
            <w:tcW w:w="456" w:type="pct"/>
            <w:tcBorders>
              <w:right w:val="single" w:sz="4" w:space="0" w:color="auto"/>
            </w:tcBorders>
          </w:tcPr>
          <w:p w14:paraId="372826FF" w14:textId="77777777" w:rsidR="00B05C45" w:rsidRPr="0053460B" w:rsidRDefault="00B05C45" w:rsidP="001F1117">
            <w:pPr>
              <w:pStyle w:val="table-text-dec"/>
              <w:tabs>
                <w:tab w:val="clear" w:pos="350"/>
                <w:tab w:val="decimal" w:pos="658"/>
              </w:tabs>
            </w:pPr>
            <w:r w:rsidRPr="0053460B">
              <w:t>6</w:t>
            </w:r>
          </w:p>
        </w:tc>
        <w:tc>
          <w:tcPr>
            <w:tcW w:w="456" w:type="pct"/>
            <w:tcBorders>
              <w:left w:val="single" w:sz="4" w:space="0" w:color="auto"/>
            </w:tcBorders>
          </w:tcPr>
          <w:p w14:paraId="1A6CD8A3" w14:textId="77777777" w:rsidR="00B05C45" w:rsidRPr="0053460B" w:rsidRDefault="00B05C45" w:rsidP="001F1117">
            <w:pPr>
              <w:pStyle w:val="table-text-dec"/>
              <w:tabs>
                <w:tab w:val="clear" w:pos="350"/>
                <w:tab w:val="decimal" w:pos="658"/>
              </w:tabs>
            </w:pPr>
            <w:r w:rsidRPr="0053460B">
              <w:t>113</w:t>
            </w:r>
          </w:p>
        </w:tc>
        <w:tc>
          <w:tcPr>
            <w:tcW w:w="450" w:type="pct"/>
          </w:tcPr>
          <w:p w14:paraId="5CBFA115" w14:textId="77777777" w:rsidR="00B05C45" w:rsidRPr="0053460B" w:rsidRDefault="00B05C45" w:rsidP="001F1117">
            <w:pPr>
              <w:pStyle w:val="table-text-dec"/>
              <w:tabs>
                <w:tab w:val="clear" w:pos="350"/>
                <w:tab w:val="decimal" w:pos="658"/>
              </w:tabs>
            </w:pPr>
            <w:r w:rsidRPr="0053460B">
              <w:t>12</w:t>
            </w:r>
          </w:p>
        </w:tc>
      </w:tr>
      <w:tr w:rsidR="00B05C45" w:rsidRPr="00B95E7B" w14:paraId="730C4BC5" w14:textId="77777777" w:rsidTr="001F1117">
        <w:trPr>
          <w:trHeight w:val="20"/>
        </w:trPr>
        <w:tc>
          <w:tcPr>
            <w:tcW w:w="962" w:type="pct"/>
            <w:noWrap/>
            <w:hideMark/>
          </w:tcPr>
          <w:p w14:paraId="3BDB709A" w14:textId="77777777" w:rsidR="00B05C45" w:rsidRPr="0053460B" w:rsidRDefault="00B05C45" w:rsidP="001F1117">
            <w:pPr>
              <w:pStyle w:val="table-text"/>
            </w:pPr>
            <w:r w:rsidRPr="0053460B">
              <w:t>Vapin Plus</w:t>
            </w:r>
          </w:p>
        </w:tc>
        <w:tc>
          <w:tcPr>
            <w:tcW w:w="557" w:type="pct"/>
            <w:hideMark/>
          </w:tcPr>
          <w:p w14:paraId="6C7B95C4" w14:textId="77777777" w:rsidR="00B05C45" w:rsidRPr="0053460B" w:rsidRDefault="00B05C45" w:rsidP="001F1117">
            <w:pPr>
              <w:pStyle w:val="table-text-dec"/>
              <w:tabs>
                <w:tab w:val="clear" w:pos="350"/>
                <w:tab w:val="decimal" w:pos="971"/>
              </w:tabs>
            </w:pPr>
            <w:r w:rsidRPr="0053460B">
              <w:rPr>
                <w:color w:val="FFFFFF"/>
              </w:rPr>
              <w:t>z</w:t>
            </w:r>
            <w:r w:rsidRPr="0053460B">
              <w:t>-</w:t>
            </w:r>
          </w:p>
        </w:tc>
        <w:tc>
          <w:tcPr>
            <w:tcW w:w="682" w:type="pct"/>
            <w:tcBorders>
              <w:right w:val="single" w:sz="4" w:space="0" w:color="auto"/>
            </w:tcBorders>
            <w:hideMark/>
          </w:tcPr>
          <w:p w14:paraId="5C2D6787" w14:textId="77777777" w:rsidR="00B05C45" w:rsidRPr="0053460B" w:rsidRDefault="00B05C45" w:rsidP="001F1117">
            <w:pPr>
              <w:pStyle w:val="table-text-dec"/>
              <w:tabs>
                <w:tab w:val="clear" w:pos="350"/>
                <w:tab w:val="decimal" w:pos="971"/>
              </w:tabs>
            </w:pPr>
            <w:r w:rsidRPr="0053460B">
              <w:t>69</w:t>
            </w:r>
          </w:p>
        </w:tc>
        <w:tc>
          <w:tcPr>
            <w:tcW w:w="487" w:type="pct"/>
            <w:tcBorders>
              <w:left w:val="single" w:sz="4" w:space="0" w:color="auto"/>
            </w:tcBorders>
            <w:noWrap/>
            <w:hideMark/>
          </w:tcPr>
          <w:p w14:paraId="54E99277" w14:textId="77777777" w:rsidR="00B05C45" w:rsidRPr="0053460B" w:rsidRDefault="00B05C45" w:rsidP="001F1117">
            <w:pPr>
              <w:pStyle w:val="table-text-dec"/>
              <w:tabs>
                <w:tab w:val="clear" w:pos="350"/>
                <w:tab w:val="decimal" w:pos="658"/>
              </w:tabs>
            </w:pPr>
            <w:r w:rsidRPr="0053460B">
              <w:t>0</w:t>
            </w:r>
          </w:p>
        </w:tc>
        <w:tc>
          <w:tcPr>
            <w:tcW w:w="494" w:type="pct"/>
            <w:tcBorders>
              <w:right w:val="single" w:sz="4" w:space="0" w:color="auto"/>
            </w:tcBorders>
            <w:noWrap/>
            <w:hideMark/>
          </w:tcPr>
          <w:p w14:paraId="1FA4B2B4" w14:textId="77777777" w:rsidR="00B05C45" w:rsidRPr="0053460B" w:rsidRDefault="00B05C45" w:rsidP="001F1117">
            <w:pPr>
              <w:pStyle w:val="table-text-dec"/>
              <w:tabs>
                <w:tab w:val="clear" w:pos="350"/>
                <w:tab w:val="decimal" w:pos="658"/>
              </w:tabs>
            </w:pPr>
            <w:r w:rsidRPr="0053460B">
              <w:t>0</w:t>
            </w:r>
          </w:p>
        </w:tc>
        <w:tc>
          <w:tcPr>
            <w:tcW w:w="456" w:type="pct"/>
            <w:tcBorders>
              <w:left w:val="single" w:sz="4" w:space="0" w:color="auto"/>
            </w:tcBorders>
          </w:tcPr>
          <w:p w14:paraId="0C686435" w14:textId="77777777" w:rsidR="00B05C45" w:rsidRPr="0053460B" w:rsidRDefault="00B05C45" w:rsidP="001F1117">
            <w:pPr>
              <w:pStyle w:val="table-text-dec"/>
              <w:tabs>
                <w:tab w:val="clear" w:pos="350"/>
                <w:tab w:val="decimal" w:pos="658"/>
              </w:tabs>
            </w:pPr>
            <w:r w:rsidRPr="0053460B">
              <w:t>1</w:t>
            </w:r>
          </w:p>
        </w:tc>
        <w:tc>
          <w:tcPr>
            <w:tcW w:w="456" w:type="pct"/>
            <w:tcBorders>
              <w:right w:val="single" w:sz="4" w:space="0" w:color="auto"/>
            </w:tcBorders>
          </w:tcPr>
          <w:p w14:paraId="1BD8FD4E" w14:textId="77777777" w:rsidR="00B05C45" w:rsidRPr="0053460B" w:rsidRDefault="00B05C45" w:rsidP="001F1117">
            <w:pPr>
              <w:pStyle w:val="table-text-dec"/>
              <w:tabs>
                <w:tab w:val="clear" w:pos="350"/>
                <w:tab w:val="decimal" w:pos="658"/>
              </w:tabs>
            </w:pPr>
            <w:r w:rsidRPr="0053460B">
              <w:t>1</w:t>
            </w:r>
          </w:p>
        </w:tc>
        <w:tc>
          <w:tcPr>
            <w:tcW w:w="456" w:type="pct"/>
            <w:tcBorders>
              <w:left w:val="single" w:sz="4" w:space="0" w:color="auto"/>
            </w:tcBorders>
          </w:tcPr>
          <w:p w14:paraId="6E7A47B7" w14:textId="77777777" w:rsidR="00B05C45" w:rsidRPr="0053460B" w:rsidRDefault="00B05C45" w:rsidP="001F1117">
            <w:pPr>
              <w:pStyle w:val="table-text-dec"/>
              <w:tabs>
                <w:tab w:val="clear" w:pos="350"/>
                <w:tab w:val="decimal" w:pos="658"/>
              </w:tabs>
            </w:pPr>
            <w:r w:rsidRPr="0053460B">
              <w:t>1</w:t>
            </w:r>
          </w:p>
        </w:tc>
        <w:tc>
          <w:tcPr>
            <w:tcW w:w="450" w:type="pct"/>
          </w:tcPr>
          <w:p w14:paraId="641E2207" w14:textId="77777777" w:rsidR="00B05C45" w:rsidRPr="0053460B" w:rsidRDefault="00B05C45" w:rsidP="001F1117">
            <w:pPr>
              <w:pStyle w:val="table-text-dec"/>
              <w:tabs>
                <w:tab w:val="clear" w:pos="350"/>
                <w:tab w:val="decimal" w:pos="658"/>
              </w:tabs>
            </w:pPr>
            <w:r w:rsidRPr="0053460B">
              <w:t>1</w:t>
            </w:r>
          </w:p>
        </w:tc>
      </w:tr>
      <w:tr w:rsidR="00B05C45" w:rsidRPr="00B95E7B" w14:paraId="6D2D5D8F" w14:textId="77777777" w:rsidTr="001F1117">
        <w:trPr>
          <w:trHeight w:val="20"/>
        </w:trPr>
        <w:tc>
          <w:tcPr>
            <w:tcW w:w="962" w:type="pct"/>
            <w:noWrap/>
            <w:hideMark/>
          </w:tcPr>
          <w:p w14:paraId="39C3AD9E" w14:textId="77777777" w:rsidR="00B05C45" w:rsidRPr="0053460B" w:rsidRDefault="00B05C45" w:rsidP="001F1117">
            <w:pPr>
              <w:pStyle w:val="table-text"/>
            </w:pPr>
            <w:r w:rsidRPr="0053460B">
              <w:t>Vapor4Life</w:t>
            </w:r>
          </w:p>
        </w:tc>
        <w:tc>
          <w:tcPr>
            <w:tcW w:w="557" w:type="pct"/>
            <w:hideMark/>
          </w:tcPr>
          <w:p w14:paraId="22E8535A" w14:textId="77777777" w:rsidR="00B05C45" w:rsidRPr="0053460B" w:rsidRDefault="00B05C45" w:rsidP="001F1117">
            <w:pPr>
              <w:pStyle w:val="table-text-dec"/>
              <w:tabs>
                <w:tab w:val="clear" w:pos="350"/>
                <w:tab w:val="decimal" w:pos="971"/>
              </w:tabs>
            </w:pPr>
            <w:r w:rsidRPr="0053460B">
              <w:rPr>
                <w:color w:val="FFFFFF"/>
              </w:rPr>
              <w:t>z</w:t>
            </w:r>
            <w:r w:rsidRPr="0053460B">
              <w:t>-</w:t>
            </w:r>
          </w:p>
        </w:tc>
        <w:tc>
          <w:tcPr>
            <w:tcW w:w="682" w:type="pct"/>
            <w:tcBorders>
              <w:right w:val="single" w:sz="4" w:space="0" w:color="auto"/>
            </w:tcBorders>
            <w:hideMark/>
          </w:tcPr>
          <w:p w14:paraId="45D26C13" w14:textId="77777777" w:rsidR="00B05C45" w:rsidRPr="0053460B" w:rsidRDefault="00B05C45" w:rsidP="001F1117">
            <w:pPr>
              <w:pStyle w:val="table-text-dec"/>
              <w:tabs>
                <w:tab w:val="clear" w:pos="350"/>
                <w:tab w:val="decimal" w:pos="971"/>
              </w:tabs>
            </w:pPr>
            <w:r w:rsidRPr="0053460B">
              <w:t>11,652</w:t>
            </w:r>
          </w:p>
        </w:tc>
        <w:tc>
          <w:tcPr>
            <w:tcW w:w="487" w:type="pct"/>
            <w:tcBorders>
              <w:left w:val="single" w:sz="4" w:space="0" w:color="auto"/>
            </w:tcBorders>
            <w:noWrap/>
            <w:hideMark/>
          </w:tcPr>
          <w:p w14:paraId="34890093" w14:textId="77777777" w:rsidR="00B05C45" w:rsidRPr="0053460B" w:rsidRDefault="00B05C45" w:rsidP="001F1117">
            <w:pPr>
              <w:pStyle w:val="table-text-dec"/>
              <w:tabs>
                <w:tab w:val="clear" w:pos="350"/>
                <w:tab w:val="decimal" w:pos="658"/>
              </w:tabs>
            </w:pPr>
            <w:r w:rsidRPr="0053460B">
              <w:t>0</w:t>
            </w:r>
          </w:p>
        </w:tc>
        <w:tc>
          <w:tcPr>
            <w:tcW w:w="494" w:type="pct"/>
            <w:tcBorders>
              <w:right w:val="single" w:sz="4" w:space="0" w:color="auto"/>
            </w:tcBorders>
            <w:noWrap/>
            <w:hideMark/>
          </w:tcPr>
          <w:p w14:paraId="06E7E1EB" w14:textId="77777777" w:rsidR="00B05C45" w:rsidRPr="0053460B" w:rsidRDefault="00B05C45" w:rsidP="001F1117">
            <w:pPr>
              <w:pStyle w:val="table-text-dec"/>
              <w:tabs>
                <w:tab w:val="clear" w:pos="350"/>
                <w:tab w:val="decimal" w:pos="658"/>
              </w:tabs>
            </w:pPr>
            <w:r w:rsidRPr="0053460B">
              <w:t>0</w:t>
            </w:r>
          </w:p>
        </w:tc>
        <w:tc>
          <w:tcPr>
            <w:tcW w:w="456" w:type="pct"/>
            <w:tcBorders>
              <w:left w:val="single" w:sz="4" w:space="0" w:color="auto"/>
            </w:tcBorders>
          </w:tcPr>
          <w:p w14:paraId="08D2B809" w14:textId="77777777" w:rsidR="00B05C45" w:rsidRPr="0053460B" w:rsidRDefault="00B05C45" w:rsidP="001F1117">
            <w:pPr>
              <w:pStyle w:val="table-text-dec"/>
              <w:tabs>
                <w:tab w:val="clear" w:pos="350"/>
                <w:tab w:val="decimal" w:pos="658"/>
              </w:tabs>
            </w:pPr>
            <w:r w:rsidRPr="0053460B">
              <w:t>1</w:t>
            </w:r>
          </w:p>
        </w:tc>
        <w:tc>
          <w:tcPr>
            <w:tcW w:w="456" w:type="pct"/>
            <w:tcBorders>
              <w:right w:val="single" w:sz="4" w:space="0" w:color="auto"/>
            </w:tcBorders>
          </w:tcPr>
          <w:p w14:paraId="16EAE593" w14:textId="77777777" w:rsidR="00B05C45" w:rsidRPr="0053460B" w:rsidRDefault="00B05C45" w:rsidP="001F1117">
            <w:pPr>
              <w:pStyle w:val="table-text-dec"/>
              <w:tabs>
                <w:tab w:val="clear" w:pos="350"/>
                <w:tab w:val="decimal" w:pos="658"/>
              </w:tabs>
            </w:pPr>
            <w:r w:rsidRPr="0053460B">
              <w:t>1</w:t>
            </w:r>
          </w:p>
        </w:tc>
        <w:tc>
          <w:tcPr>
            <w:tcW w:w="456" w:type="pct"/>
            <w:tcBorders>
              <w:left w:val="single" w:sz="4" w:space="0" w:color="auto"/>
            </w:tcBorders>
          </w:tcPr>
          <w:p w14:paraId="4C75E3A3" w14:textId="77777777" w:rsidR="00B05C45" w:rsidRPr="0053460B" w:rsidRDefault="00B05C45" w:rsidP="001F1117">
            <w:pPr>
              <w:pStyle w:val="table-text-dec"/>
              <w:tabs>
                <w:tab w:val="clear" w:pos="350"/>
                <w:tab w:val="decimal" w:pos="658"/>
              </w:tabs>
            </w:pPr>
            <w:r w:rsidRPr="0053460B">
              <w:t>1</w:t>
            </w:r>
          </w:p>
        </w:tc>
        <w:tc>
          <w:tcPr>
            <w:tcW w:w="450" w:type="pct"/>
          </w:tcPr>
          <w:p w14:paraId="61AAB6A2" w14:textId="77777777" w:rsidR="00B05C45" w:rsidRPr="0053460B" w:rsidRDefault="00B05C45" w:rsidP="001F1117">
            <w:pPr>
              <w:pStyle w:val="table-text-dec"/>
              <w:tabs>
                <w:tab w:val="clear" w:pos="350"/>
                <w:tab w:val="decimal" w:pos="658"/>
              </w:tabs>
            </w:pPr>
            <w:r w:rsidRPr="0053460B">
              <w:t>1</w:t>
            </w:r>
          </w:p>
        </w:tc>
      </w:tr>
      <w:tr w:rsidR="00B05C45" w:rsidRPr="00B95E7B" w14:paraId="561044A0" w14:textId="77777777" w:rsidTr="001F1117">
        <w:trPr>
          <w:trHeight w:val="20"/>
        </w:trPr>
        <w:tc>
          <w:tcPr>
            <w:tcW w:w="962" w:type="pct"/>
            <w:noWrap/>
            <w:hideMark/>
          </w:tcPr>
          <w:p w14:paraId="006B28B2" w14:textId="77777777" w:rsidR="00B05C45" w:rsidRPr="0053460B" w:rsidRDefault="00B05C45" w:rsidP="001F1117">
            <w:pPr>
              <w:pStyle w:val="table-text"/>
            </w:pPr>
            <w:r w:rsidRPr="0053460B">
              <w:t>Vaporesso</w:t>
            </w:r>
          </w:p>
        </w:tc>
        <w:tc>
          <w:tcPr>
            <w:tcW w:w="557" w:type="pct"/>
            <w:hideMark/>
          </w:tcPr>
          <w:p w14:paraId="2A04DDF4" w14:textId="77777777" w:rsidR="00B05C45" w:rsidRPr="0053460B" w:rsidRDefault="00B05C45" w:rsidP="001F1117">
            <w:pPr>
              <w:pStyle w:val="table-text-dec"/>
              <w:tabs>
                <w:tab w:val="clear" w:pos="350"/>
                <w:tab w:val="decimal" w:pos="971"/>
              </w:tabs>
            </w:pPr>
            <w:r w:rsidRPr="0053460B">
              <w:rPr>
                <w:color w:val="FFFFFF"/>
              </w:rPr>
              <w:t>z</w:t>
            </w:r>
            <w:r w:rsidRPr="0053460B">
              <w:t>-</w:t>
            </w:r>
          </w:p>
        </w:tc>
        <w:tc>
          <w:tcPr>
            <w:tcW w:w="682" w:type="pct"/>
            <w:tcBorders>
              <w:right w:val="single" w:sz="4" w:space="0" w:color="auto"/>
            </w:tcBorders>
            <w:hideMark/>
          </w:tcPr>
          <w:p w14:paraId="17C39058" w14:textId="77777777" w:rsidR="00B05C45" w:rsidRPr="0053460B" w:rsidRDefault="00B05C45" w:rsidP="001F1117">
            <w:pPr>
              <w:pStyle w:val="table-text-dec"/>
              <w:tabs>
                <w:tab w:val="clear" w:pos="350"/>
                <w:tab w:val="decimal" w:pos="971"/>
              </w:tabs>
            </w:pPr>
            <w:r w:rsidRPr="0053460B">
              <w:t>10,372</w:t>
            </w:r>
          </w:p>
        </w:tc>
        <w:tc>
          <w:tcPr>
            <w:tcW w:w="487" w:type="pct"/>
            <w:tcBorders>
              <w:left w:val="single" w:sz="4" w:space="0" w:color="auto"/>
            </w:tcBorders>
            <w:noWrap/>
            <w:hideMark/>
          </w:tcPr>
          <w:p w14:paraId="44852F83" w14:textId="77777777" w:rsidR="00B05C45" w:rsidRPr="0053460B" w:rsidRDefault="00B05C45" w:rsidP="001F1117">
            <w:pPr>
              <w:pStyle w:val="table-text-dec"/>
              <w:tabs>
                <w:tab w:val="clear" w:pos="350"/>
                <w:tab w:val="decimal" w:pos="658"/>
              </w:tabs>
            </w:pPr>
            <w:r w:rsidRPr="0053460B">
              <w:t>245</w:t>
            </w:r>
          </w:p>
        </w:tc>
        <w:tc>
          <w:tcPr>
            <w:tcW w:w="494" w:type="pct"/>
            <w:tcBorders>
              <w:right w:val="single" w:sz="4" w:space="0" w:color="auto"/>
            </w:tcBorders>
            <w:noWrap/>
            <w:hideMark/>
          </w:tcPr>
          <w:p w14:paraId="447C84E0" w14:textId="77777777" w:rsidR="00B05C45" w:rsidRPr="0053460B" w:rsidRDefault="00B05C45" w:rsidP="001F1117">
            <w:pPr>
              <w:pStyle w:val="table-text-dec"/>
              <w:tabs>
                <w:tab w:val="clear" w:pos="350"/>
                <w:tab w:val="decimal" w:pos="658"/>
              </w:tabs>
            </w:pPr>
            <w:r w:rsidRPr="0053460B">
              <w:t>3</w:t>
            </w:r>
          </w:p>
        </w:tc>
        <w:tc>
          <w:tcPr>
            <w:tcW w:w="456" w:type="pct"/>
            <w:tcBorders>
              <w:left w:val="single" w:sz="4" w:space="0" w:color="auto"/>
            </w:tcBorders>
          </w:tcPr>
          <w:p w14:paraId="78026415" w14:textId="77777777" w:rsidR="00B05C45" w:rsidRPr="0053460B" w:rsidRDefault="00B05C45" w:rsidP="001F1117">
            <w:pPr>
              <w:pStyle w:val="table-text-dec"/>
              <w:tabs>
                <w:tab w:val="clear" w:pos="350"/>
                <w:tab w:val="decimal" w:pos="658"/>
              </w:tabs>
            </w:pPr>
            <w:r w:rsidRPr="0053460B">
              <w:t>255</w:t>
            </w:r>
          </w:p>
        </w:tc>
        <w:tc>
          <w:tcPr>
            <w:tcW w:w="456" w:type="pct"/>
            <w:tcBorders>
              <w:right w:val="single" w:sz="4" w:space="0" w:color="auto"/>
            </w:tcBorders>
          </w:tcPr>
          <w:p w14:paraId="0EC66A40" w14:textId="77777777" w:rsidR="00B05C45" w:rsidRPr="0053460B" w:rsidRDefault="00B05C45" w:rsidP="001F1117">
            <w:pPr>
              <w:pStyle w:val="table-text-dec"/>
              <w:tabs>
                <w:tab w:val="clear" w:pos="350"/>
                <w:tab w:val="decimal" w:pos="658"/>
              </w:tabs>
            </w:pPr>
            <w:r w:rsidRPr="0053460B">
              <w:t>3</w:t>
            </w:r>
          </w:p>
        </w:tc>
        <w:tc>
          <w:tcPr>
            <w:tcW w:w="456" w:type="pct"/>
            <w:tcBorders>
              <w:left w:val="single" w:sz="4" w:space="0" w:color="auto"/>
            </w:tcBorders>
          </w:tcPr>
          <w:p w14:paraId="6CE6CD06" w14:textId="77777777" w:rsidR="00B05C45" w:rsidRPr="0053460B" w:rsidRDefault="00B05C45" w:rsidP="001F1117">
            <w:pPr>
              <w:pStyle w:val="table-text-dec"/>
              <w:tabs>
                <w:tab w:val="clear" w:pos="350"/>
                <w:tab w:val="decimal" w:pos="658"/>
              </w:tabs>
            </w:pPr>
            <w:r w:rsidRPr="0053460B">
              <w:t>500</w:t>
            </w:r>
          </w:p>
        </w:tc>
        <w:tc>
          <w:tcPr>
            <w:tcW w:w="450" w:type="pct"/>
          </w:tcPr>
          <w:p w14:paraId="6D544CB9" w14:textId="77777777" w:rsidR="00B05C45" w:rsidRPr="0053460B" w:rsidRDefault="00B05C45" w:rsidP="001F1117">
            <w:pPr>
              <w:pStyle w:val="table-text-dec"/>
              <w:tabs>
                <w:tab w:val="clear" w:pos="350"/>
                <w:tab w:val="decimal" w:pos="658"/>
              </w:tabs>
            </w:pPr>
            <w:r w:rsidRPr="0053460B">
              <w:t>6</w:t>
            </w:r>
          </w:p>
        </w:tc>
      </w:tr>
      <w:tr w:rsidR="00B05C45" w:rsidRPr="00B95E7B" w14:paraId="3B8DF34D" w14:textId="77777777" w:rsidTr="001F1117">
        <w:trPr>
          <w:trHeight w:val="20"/>
        </w:trPr>
        <w:tc>
          <w:tcPr>
            <w:tcW w:w="962" w:type="pct"/>
            <w:noWrap/>
            <w:hideMark/>
          </w:tcPr>
          <w:p w14:paraId="49258BDC" w14:textId="77777777" w:rsidR="00B05C45" w:rsidRPr="0053460B" w:rsidRDefault="00B05C45" w:rsidP="001F1117">
            <w:pPr>
              <w:pStyle w:val="table-text"/>
            </w:pPr>
            <w:r w:rsidRPr="0053460B">
              <w:t>Vikings Vape</w:t>
            </w:r>
          </w:p>
        </w:tc>
        <w:tc>
          <w:tcPr>
            <w:tcW w:w="557" w:type="pct"/>
            <w:hideMark/>
          </w:tcPr>
          <w:p w14:paraId="407359AD" w14:textId="77777777" w:rsidR="00B05C45" w:rsidRPr="0053460B" w:rsidRDefault="00B05C45" w:rsidP="001F1117">
            <w:pPr>
              <w:pStyle w:val="table-text-dec"/>
              <w:tabs>
                <w:tab w:val="clear" w:pos="350"/>
                <w:tab w:val="decimal" w:pos="971"/>
              </w:tabs>
            </w:pPr>
            <w:r w:rsidRPr="0053460B">
              <w:t>1,216</w:t>
            </w:r>
          </w:p>
        </w:tc>
        <w:tc>
          <w:tcPr>
            <w:tcW w:w="682" w:type="pct"/>
            <w:tcBorders>
              <w:right w:val="single" w:sz="4" w:space="0" w:color="auto"/>
            </w:tcBorders>
            <w:hideMark/>
          </w:tcPr>
          <w:p w14:paraId="24442B20" w14:textId="77777777" w:rsidR="00B05C45" w:rsidRPr="0053460B" w:rsidRDefault="00B05C45" w:rsidP="001F1117">
            <w:pPr>
              <w:pStyle w:val="table-text-dec"/>
              <w:tabs>
                <w:tab w:val="clear" w:pos="350"/>
                <w:tab w:val="decimal" w:pos="971"/>
              </w:tabs>
            </w:pPr>
            <w:r w:rsidRPr="0053460B">
              <w:rPr>
                <w:color w:val="FFFFFF"/>
              </w:rPr>
              <w:t>z</w:t>
            </w:r>
            <w:r w:rsidRPr="0053460B">
              <w:t>-</w:t>
            </w:r>
          </w:p>
        </w:tc>
        <w:tc>
          <w:tcPr>
            <w:tcW w:w="487" w:type="pct"/>
            <w:tcBorders>
              <w:left w:val="single" w:sz="4" w:space="0" w:color="auto"/>
            </w:tcBorders>
            <w:noWrap/>
            <w:hideMark/>
          </w:tcPr>
          <w:p w14:paraId="663725F7" w14:textId="77777777" w:rsidR="00B05C45" w:rsidRPr="0053460B" w:rsidRDefault="00B05C45" w:rsidP="001F1117">
            <w:pPr>
              <w:pStyle w:val="table-text-dec"/>
              <w:tabs>
                <w:tab w:val="clear" w:pos="350"/>
                <w:tab w:val="decimal" w:pos="658"/>
              </w:tabs>
            </w:pPr>
            <w:r w:rsidRPr="0053460B">
              <w:t>7</w:t>
            </w:r>
          </w:p>
        </w:tc>
        <w:tc>
          <w:tcPr>
            <w:tcW w:w="494" w:type="pct"/>
            <w:tcBorders>
              <w:right w:val="single" w:sz="4" w:space="0" w:color="auto"/>
            </w:tcBorders>
            <w:noWrap/>
            <w:hideMark/>
          </w:tcPr>
          <w:p w14:paraId="6CB86F89" w14:textId="77777777" w:rsidR="00B05C45" w:rsidRPr="0053460B" w:rsidRDefault="00B05C45" w:rsidP="001F1117">
            <w:pPr>
              <w:pStyle w:val="table-text-dec"/>
              <w:tabs>
                <w:tab w:val="clear" w:pos="350"/>
                <w:tab w:val="decimal" w:pos="658"/>
              </w:tabs>
            </w:pPr>
            <w:r w:rsidRPr="0053460B">
              <w:t>3</w:t>
            </w:r>
          </w:p>
        </w:tc>
        <w:tc>
          <w:tcPr>
            <w:tcW w:w="456" w:type="pct"/>
            <w:tcBorders>
              <w:left w:val="single" w:sz="4" w:space="0" w:color="auto"/>
            </w:tcBorders>
          </w:tcPr>
          <w:p w14:paraId="7A9BCFCE" w14:textId="77777777" w:rsidR="00B05C45" w:rsidRPr="0053460B" w:rsidRDefault="00B05C45" w:rsidP="001F1117">
            <w:pPr>
              <w:pStyle w:val="table-text-dec"/>
              <w:tabs>
                <w:tab w:val="clear" w:pos="350"/>
                <w:tab w:val="decimal" w:pos="658"/>
              </w:tabs>
            </w:pPr>
            <w:r w:rsidRPr="0053460B">
              <w:t>0</w:t>
            </w:r>
          </w:p>
        </w:tc>
        <w:tc>
          <w:tcPr>
            <w:tcW w:w="456" w:type="pct"/>
            <w:tcBorders>
              <w:right w:val="single" w:sz="4" w:space="0" w:color="auto"/>
            </w:tcBorders>
          </w:tcPr>
          <w:p w14:paraId="4680078C" w14:textId="77777777" w:rsidR="00B05C45" w:rsidRPr="0053460B" w:rsidRDefault="00B05C45" w:rsidP="001F1117">
            <w:pPr>
              <w:pStyle w:val="table-text-dec"/>
              <w:tabs>
                <w:tab w:val="clear" w:pos="350"/>
                <w:tab w:val="decimal" w:pos="658"/>
              </w:tabs>
            </w:pPr>
            <w:r w:rsidRPr="0053460B">
              <w:t>0</w:t>
            </w:r>
          </w:p>
        </w:tc>
        <w:tc>
          <w:tcPr>
            <w:tcW w:w="456" w:type="pct"/>
            <w:tcBorders>
              <w:left w:val="single" w:sz="4" w:space="0" w:color="auto"/>
            </w:tcBorders>
          </w:tcPr>
          <w:p w14:paraId="38AE6D7C" w14:textId="77777777" w:rsidR="00B05C45" w:rsidRPr="0053460B" w:rsidRDefault="00B05C45" w:rsidP="001F1117">
            <w:pPr>
              <w:pStyle w:val="table-text-dec"/>
              <w:tabs>
                <w:tab w:val="clear" w:pos="350"/>
                <w:tab w:val="decimal" w:pos="658"/>
              </w:tabs>
            </w:pPr>
            <w:r w:rsidRPr="0053460B">
              <w:t>7</w:t>
            </w:r>
          </w:p>
        </w:tc>
        <w:tc>
          <w:tcPr>
            <w:tcW w:w="450" w:type="pct"/>
          </w:tcPr>
          <w:p w14:paraId="16AB0FE8" w14:textId="77777777" w:rsidR="00B05C45" w:rsidRPr="0053460B" w:rsidRDefault="00B05C45" w:rsidP="001F1117">
            <w:pPr>
              <w:pStyle w:val="table-text-dec"/>
              <w:tabs>
                <w:tab w:val="clear" w:pos="350"/>
                <w:tab w:val="decimal" w:pos="658"/>
              </w:tabs>
            </w:pPr>
            <w:r w:rsidRPr="0053460B">
              <w:t>3</w:t>
            </w:r>
          </w:p>
        </w:tc>
      </w:tr>
      <w:tr w:rsidR="00B05C45" w:rsidRPr="00B95E7B" w14:paraId="4E22A003" w14:textId="77777777" w:rsidTr="001F1117">
        <w:trPr>
          <w:trHeight w:val="20"/>
        </w:trPr>
        <w:tc>
          <w:tcPr>
            <w:tcW w:w="962" w:type="pct"/>
            <w:noWrap/>
            <w:hideMark/>
          </w:tcPr>
          <w:p w14:paraId="4FBB9768" w14:textId="77777777" w:rsidR="00B05C45" w:rsidRPr="0053460B" w:rsidRDefault="00B05C45" w:rsidP="001F1117">
            <w:pPr>
              <w:pStyle w:val="table-text"/>
            </w:pPr>
            <w:r>
              <w:t>VOLCANO</w:t>
            </w:r>
            <w:r w:rsidRPr="0053460B">
              <w:t xml:space="preserve"> eCigs</w:t>
            </w:r>
          </w:p>
        </w:tc>
        <w:tc>
          <w:tcPr>
            <w:tcW w:w="557" w:type="pct"/>
            <w:hideMark/>
          </w:tcPr>
          <w:p w14:paraId="6AAC40BA" w14:textId="77777777" w:rsidR="00B05C45" w:rsidRPr="0053460B" w:rsidRDefault="00B05C45" w:rsidP="001F1117">
            <w:pPr>
              <w:pStyle w:val="table-text-dec"/>
              <w:tabs>
                <w:tab w:val="clear" w:pos="350"/>
                <w:tab w:val="decimal" w:pos="971"/>
              </w:tabs>
            </w:pPr>
            <w:r w:rsidRPr="0053460B">
              <w:t>18,667</w:t>
            </w:r>
          </w:p>
        </w:tc>
        <w:tc>
          <w:tcPr>
            <w:tcW w:w="682" w:type="pct"/>
            <w:tcBorders>
              <w:right w:val="single" w:sz="4" w:space="0" w:color="auto"/>
            </w:tcBorders>
            <w:hideMark/>
          </w:tcPr>
          <w:p w14:paraId="6D3C1881" w14:textId="77777777" w:rsidR="00B05C45" w:rsidRPr="0053460B" w:rsidRDefault="00B05C45" w:rsidP="001F1117">
            <w:pPr>
              <w:pStyle w:val="table-text-dec"/>
              <w:tabs>
                <w:tab w:val="clear" w:pos="350"/>
                <w:tab w:val="decimal" w:pos="971"/>
              </w:tabs>
            </w:pPr>
            <w:r w:rsidRPr="0053460B">
              <w:t>3,359</w:t>
            </w:r>
          </w:p>
        </w:tc>
        <w:tc>
          <w:tcPr>
            <w:tcW w:w="487" w:type="pct"/>
            <w:tcBorders>
              <w:left w:val="single" w:sz="4" w:space="0" w:color="auto"/>
            </w:tcBorders>
            <w:noWrap/>
            <w:hideMark/>
          </w:tcPr>
          <w:p w14:paraId="3584ED26" w14:textId="77777777" w:rsidR="00B05C45" w:rsidRPr="0053460B" w:rsidRDefault="00B05C45" w:rsidP="001F1117">
            <w:pPr>
              <w:pStyle w:val="table-text-dec"/>
              <w:tabs>
                <w:tab w:val="clear" w:pos="350"/>
                <w:tab w:val="decimal" w:pos="658"/>
              </w:tabs>
            </w:pPr>
            <w:r w:rsidRPr="0053460B">
              <w:t>115</w:t>
            </w:r>
          </w:p>
        </w:tc>
        <w:tc>
          <w:tcPr>
            <w:tcW w:w="494" w:type="pct"/>
            <w:tcBorders>
              <w:right w:val="single" w:sz="4" w:space="0" w:color="auto"/>
            </w:tcBorders>
            <w:noWrap/>
            <w:hideMark/>
          </w:tcPr>
          <w:p w14:paraId="478A8E04" w14:textId="77777777" w:rsidR="00B05C45" w:rsidRPr="0053460B" w:rsidRDefault="00B05C45" w:rsidP="001F1117">
            <w:pPr>
              <w:pStyle w:val="table-text-dec"/>
              <w:tabs>
                <w:tab w:val="clear" w:pos="350"/>
                <w:tab w:val="decimal" w:pos="658"/>
              </w:tabs>
            </w:pPr>
            <w:r w:rsidRPr="0053460B">
              <w:t>6</w:t>
            </w:r>
          </w:p>
        </w:tc>
        <w:tc>
          <w:tcPr>
            <w:tcW w:w="456" w:type="pct"/>
            <w:tcBorders>
              <w:left w:val="single" w:sz="4" w:space="0" w:color="auto"/>
            </w:tcBorders>
          </w:tcPr>
          <w:p w14:paraId="297706AC" w14:textId="77777777" w:rsidR="00B05C45" w:rsidRPr="0053460B" w:rsidRDefault="00B05C45" w:rsidP="001F1117">
            <w:pPr>
              <w:pStyle w:val="table-text-dec"/>
              <w:tabs>
                <w:tab w:val="clear" w:pos="350"/>
                <w:tab w:val="decimal" w:pos="658"/>
              </w:tabs>
            </w:pPr>
            <w:r w:rsidRPr="0053460B">
              <w:t>70</w:t>
            </w:r>
          </w:p>
        </w:tc>
        <w:tc>
          <w:tcPr>
            <w:tcW w:w="456" w:type="pct"/>
            <w:tcBorders>
              <w:right w:val="single" w:sz="4" w:space="0" w:color="auto"/>
            </w:tcBorders>
          </w:tcPr>
          <w:p w14:paraId="5647B871" w14:textId="77777777" w:rsidR="00B05C45" w:rsidRPr="0053460B" w:rsidRDefault="00B05C45" w:rsidP="001F1117">
            <w:pPr>
              <w:pStyle w:val="table-text-dec"/>
              <w:tabs>
                <w:tab w:val="clear" w:pos="350"/>
                <w:tab w:val="decimal" w:pos="658"/>
              </w:tabs>
            </w:pPr>
            <w:r w:rsidRPr="0053460B">
              <w:t>6</w:t>
            </w:r>
          </w:p>
        </w:tc>
        <w:tc>
          <w:tcPr>
            <w:tcW w:w="456" w:type="pct"/>
            <w:tcBorders>
              <w:left w:val="single" w:sz="4" w:space="0" w:color="auto"/>
            </w:tcBorders>
          </w:tcPr>
          <w:p w14:paraId="187BBD97" w14:textId="77777777" w:rsidR="00B05C45" w:rsidRPr="0053460B" w:rsidRDefault="00B05C45" w:rsidP="001F1117">
            <w:pPr>
              <w:pStyle w:val="table-text-dec"/>
              <w:tabs>
                <w:tab w:val="clear" w:pos="350"/>
                <w:tab w:val="decimal" w:pos="658"/>
              </w:tabs>
            </w:pPr>
            <w:r w:rsidRPr="0053460B">
              <w:t>185</w:t>
            </w:r>
          </w:p>
        </w:tc>
        <w:tc>
          <w:tcPr>
            <w:tcW w:w="450" w:type="pct"/>
          </w:tcPr>
          <w:p w14:paraId="5E250AF7" w14:textId="77777777" w:rsidR="00B05C45" w:rsidRPr="0053460B" w:rsidRDefault="00B05C45" w:rsidP="001F1117">
            <w:pPr>
              <w:pStyle w:val="table-text-dec"/>
              <w:tabs>
                <w:tab w:val="clear" w:pos="350"/>
                <w:tab w:val="decimal" w:pos="658"/>
              </w:tabs>
            </w:pPr>
            <w:r w:rsidRPr="0053460B">
              <w:t>12</w:t>
            </w:r>
          </w:p>
        </w:tc>
      </w:tr>
      <w:tr w:rsidR="00B05C45" w:rsidRPr="00B95E7B" w14:paraId="190B96C0" w14:textId="77777777" w:rsidTr="001F1117">
        <w:trPr>
          <w:trHeight w:val="20"/>
        </w:trPr>
        <w:tc>
          <w:tcPr>
            <w:tcW w:w="962" w:type="pct"/>
            <w:noWrap/>
            <w:hideMark/>
          </w:tcPr>
          <w:p w14:paraId="21617DB7" w14:textId="77777777" w:rsidR="00B05C45" w:rsidRPr="00756FD7" w:rsidRDefault="00B05C45" w:rsidP="001F1117">
            <w:pPr>
              <w:pStyle w:val="table-text"/>
            </w:pPr>
            <w:r w:rsidRPr="00756FD7">
              <w:t>V</w:t>
            </w:r>
            <w:r>
              <w:t>OOPOO</w:t>
            </w:r>
          </w:p>
        </w:tc>
        <w:tc>
          <w:tcPr>
            <w:tcW w:w="557" w:type="pct"/>
            <w:hideMark/>
          </w:tcPr>
          <w:p w14:paraId="34209B2A" w14:textId="77777777" w:rsidR="00B05C45" w:rsidRPr="00756FD7" w:rsidRDefault="00B05C45" w:rsidP="001F1117">
            <w:pPr>
              <w:pStyle w:val="table-text-dec"/>
              <w:tabs>
                <w:tab w:val="clear" w:pos="350"/>
                <w:tab w:val="decimal" w:pos="971"/>
              </w:tabs>
            </w:pPr>
            <w:r w:rsidRPr="00756FD7">
              <w:t>484,067</w:t>
            </w:r>
          </w:p>
        </w:tc>
        <w:tc>
          <w:tcPr>
            <w:tcW w:w="682" w:type="pct"/>
            <w:tcBorders>
              <w:right w:val="single" w:sz="4" w:space="0" w:color="auto"/>
            </w:tcBorders>
            <w:hideMark/>
          </w:tcPr>
          <w:p w14:paraId="61ED713F" w14:textId="77777777" w:rsidR="00B05C45" w:rsidRPr="00756FD7" w:rsidRDefault="00B05C45" w:rsidP="001F1117">
            <w:pPr>
              <w:pStyle w:val="table-text-dec"/>
              <w:tabs>
                <w:tab w:val="clear" w:pos="350"/>
                <w:tab w:val="decimal" w:pos="971"/>
              </w:tabs>
            </w:pPr>
            <w:r w:rsidRPr="00756FD7">
              <w:rPr>
                <w:color w:val="FFFFFF"/>
              </w:rPr>
              <w:t>z</w:t>
            </w:r>
            <w:r w:rsidRPr="00756FD7">
              <w:t>-</w:t>
            </w:r>
          </w:p>
        </w:tc>
        <w:tc>
          <w:tcPr>
            <w:tcW w:w="487" w:type="pct"/>
            <w:tcBorders>
              <w:left w:val="single" w:sz="4" w:space="0" w:color="auto"/>
            </w:tcBorders>
            <w:noWrap/>
            <w:hideMark/>
          </w:tcPr>
          <w:p w14:paraId="6D1E79AA" w14:textId="77777777" w:rsidR="00B05C45" w:rsidRPr="00756FD7" w:rsidRDefault="00B05C45" w:rsidP="001F1117">
            <w:pPr>
              <w:pStyle w:val="table-text-dec"/>
              <w:tabs>
                <w:tab w:val="clear" w:pos="350"/>
                <w:tab w:val="decimal" w:pos="658"/>
              </w:tabs>
            </w:pPr>
            <w:r w:rsidRPr="00756FD7">
              <w:t>55</w:t>
            </w:r>
          </w:p>
        </w:tc>
        <w:tc>
          <w:tcPr>
            <w:tcW w:w="494" w:type="pct"/>
            <w:tcBorders>
              <w:right w:val="single" w:sz="4" w:space="0" w:color="auto"/>
            </w:tcBorders>
            <w:noWrap/>
            <w:hideMark/>
          </w:tcPr>
          <w:p w14:paraId="452E71A8" w14:textId="77777777" w:rsidR="00B05C45" w:rsidRPr="00756FD7" w:rsidRDefault="00B05C45" w:rsidP="001F1117">
            <w:pPr>
              <w:pStyle w:val="table-text-dec"/>
              <w:tabs>
                <w:tab w:val="clear" w:pos="350"/>
                <w:tab w:val="decimal" w:pos="658"/>
              </w:tabs>
            </w:pPr>
            <w:r w:rsidRPr="00756FD7">
              <w:t>4</w:t>
            </w:r>
          </w:p>
        </w:tc>
        <w:tc>
          <w:tcPr>
            <w:tcW w:w="456" w:type="pct"/>
            <w:tcBorders>
              <w:left w:val="single" w:sz="4" w:space="0" w:color="auto"/>
            </w:tcBorders>
          </w:tcPr>
          <w:p w14:paraId="21CB2076" w14:textId="77777777" w:rsidR="00B05C45" w:rsidRPr="00756FD7" w:rsidRDefault="00B05C45" w:rsidP="001F1117">
            <w:pPr>
              <w:pStyle w:val="table-text-dec"/>
              <w:tabs>
                <w:tab w:val="clear" w:pos="350"/>
                <w:tab w:val="decimal" w:pos="658"/>
              </w:tabs>
            </w:pPr>
            <w:r w:rsidRPr="00756FD7">
              <w:t>250</w:t>
            </w:r>
          </w:p>
        </w:tc>
        <w:tc>
          <w:tcPr>
            <w:tcW w:w="456" w:type="pct"/>
            <w:tcBorders>
              <w:right w:val="single" w:sz="4" w:space="0" w:color="auto"/>
            </w:tcBorders>
          </w:tcPr>
          <w:p w14:paraId="08A90DF6" w14:textId="77777777" w:rsidR="00B05C45" w:rsidRPr="00756FD7" w:rsidRDefault="00B05C45" w:rsidP="001F1117">
            <w:pPr>
              <w:pStyle w:val="table-text-dec"/>
              <w:tabs>
                <w:tab w:val="clear" w:pos="350"/>
                <w:tab w:val="decimal" w:pos="658"/>
              </w:tabs>
            </w:pPr>
            <w:r w:rsidRPr="00756FD7">
              <w:t>2</w:t>
            </w:r>
          </w:p>
        </w:tc>
        <w:tc>
          <w:tcPr>
            <w:tcW w:w="456" w:type="pct"/>
            <w:tcBorders>
              <w:left w:val="single" w:sz="4" w:space="0" w:color="auto"/>
            </w:tcBorders>
          </w:tcPr>
          <w:p w14:paraId="58894798" w14:textId="77777777" w:rsidR="00B05C45" w:rsidRPr="00756FD7" w:rsidRDefault="00B05C45" w:rsidP="001F1117">
            <w:pPr>
              <w:pStyle w:val="table-text-dec"/>
              <w:tabs>
                <w:tab w:val="clear" w:pos="350"/>
                <w:tab w:val="decimal" w:pos="658"/>
              </w:tabs>
            </w:pPr>
            <w:r w:rsidRPr="00756FD7">
              <w:t>305</w:t>
            </w:r>
          </w:p>
        </w:tc>
        <w:tc>
          <w:tcPr>
            <w:tcW w:w="450" w:type="pct"/>
          </w:tcPr>
          <w:p w14:paraId="258C7906" w14:textId="77777777" w:rsidR="00B05C45" w:rsidRPr="00756FD7" w:rsidRDefault="00B05C45" w:rsidP="001F1117">
            <w:pPr>
              <w:pStyle w:val="table-text-dec"/>
              <w:tabs>
                <w:tab w:val="clear" w:pos="350"/>
                <w:tab w:val="decimal" w:pos="658"/>
              </w:tabs>
            </w:pPr>
            <w:r w:rsidRPr="00756FD7">
              <w:t>6</w:t>
            </w:r>
          </w:p>
        </w:tc>
      </w:tr>
      <w:tr w:rsidR="00B05C45" w:rsidRPr="00B95E7B" w14:paraId="1E712A7B" w14:textId="77777777" w:rsidTr="001F1117">
        <w:trPr>
          <w:trHeight w:val="20"/>
        </w:trPr>
        <w:tc>
          <w:tcPr>
            <w:tcW w:w="962" w:type="pct"/>
            <w:noWrap/>
            <w:hideMark/>
          </w:tcPr>
          <w:p w14:paraId="6CA306BC" w14:textId="77777777" w:rsidR="00B05C45" w:rsidRPr="00756FD7" w:rsidRDefault="00B05C45" w:rsidP="001F1117">
            <w:pPr>
              <w:pStyle w:val="table-text"/>
            </w:pPr>
            <w:r w:rsidRPr="00756FD7">
              <w:t>Vozol</w:t>
            </w:r>
          </w:p>
        </w:tc>
        <w:tc>
          <w:tcPr>
            <w:tcW w:w="557" w:type="pct"/>
            <w:hideMark/>
          </w:tcPr>
          <w:p w14:paraId="454642F9" w14:textId="77777777" w:rsidR="00B05C45" w:rsidRPr="00756FD7" w:rsidRDefault="00B05C45" w:rsidP="001F1117">
            <w:pPr>
              <w:pStyle w:val="table-text-dec"/>
              <w:tabs>
                <w:tab w:val="clear" w:pos="350"/>
                <w:tab w:val="decimal" w:pos="971"/>
              </w:tabs>
            </w:pPr>
            <w:r w:rsidRPr="00756FD7">
              <w:t>2,483</w:t>
            </w:r>
          </w:p>
        </w:tc>
        <w:tc>
          <w:tcPr>
            <w:tcW w:w="682" w:type="pct"/>
            <w:tcBorders>
              <w:right w:val="single" w:sz="4" w:space="0" w:color="auto"/>
            </w:tcBorders>
            <w:hideMark/>
          </w:tcPr>
          <w:p w14:paraId="33841ADB" w14:textId="77777777" w:rsidR="00B05C45" w:rsidRPr="00756FD7" w:rsidRDefault="00B05C45" w:rsidP="001F1117">
            <w:pPr>
              <w:pStyle w:val="table-text-dec"/>
              <w:tabs>
                <w:tab w:val="clear" w:pos="350"/>
                <w:tab w:val="decimal" w:pos="971"/>
              </w:tabs>
            </w:pPr>
            <w:r w:rsidRPr="00756FD7">
              <w:rPr>
                <w:color w:val="FFFFFF"/>
              </w:rPr>
              <w:t>z</w:t>
            </w:r>
            <w:r w:rsidRPr="00756FD7">
              <w:t>-</w:t>
            </w:r>
          </w:p>
        </w:tc>
        <w:tc>
          <w:tcPr>
            <w:tcW w:w="487" w:type="pct"/>
            <w:tcBorders>
              <w:left w:val="single" w:sz="4" w:space="0" w:color="auto"/>
            </w:tcBorders>
            <w:noWrap/>
            <w:hideMark/>
          </w:tcPr>
          <w:p w14:paraId="6E071993" w14:textId="77777777" w:rsidR="00B05C45" w:rsidRPr="00756FD7" w:rsidRDefault="00B05C45" w:rsidP="001F1117">
            <w:pPr>
              <w:pStyle w:val="table-text-dec"/>
              <w:tabs>
                <w:tab w:val="clear" w:pos="350"/>
                <w:tab w:val="decimal" w:pos="658"/>
              </w:tabs>
            </w:pPr>
            <w:r w:rsidRPr="00756FD7">
              <w:t>85</w:t>
            </w:r>
          </w:p>
        </w:tc>
        <w:tc>
          <w:tcPr>
            <w:tcW w:w="494" w:type="pct"/>
            <w:tcBorders>
              <w:right w:val="single" w:sz="4" w:space="0" w:color="auto"/>
            </w:tcBorders>
            <w:noWrap/>
            <w:hideMark/>
          </w:tcPr>
          <w:p w14:paraId="216D0A53" w14:textId="77777777" w:rsidR="00B05C45" w:rsidRPr="00756FD7" w:rsidRDefault="00B05C45" w:rsidP="001F1117">
            <w:pPr>
              <w:pStyle w:val="table-text-dec"/>
              <w:tabs>
                <w:tab w:val="clear" w:pos="350"/>
                <w:tab w:val="decimal" w:pos="658"/>
              </w:tabs>
            </w:pPr>
            <w:r w:rsidRPr="00756FD7">
              <w:t>3</w:t>
            </w:r>
          </w:p>
        </w:tc>
        <w:tc>
          <w:tcPr>
            <w:tcW w:w="456" w:type="pct"/>
            <w:tcBorders>
              <w:left w:val="single" w:sz="4" w:space="0" w:color="auto"/>
            </w:tcBorders>
          </w:tcPr>
          <w:p w14:paraId="6F31D79C" w14:textId="77777777" w:rsidR="00B05C45" w:rsidRPr="00756FD7" w:rsidRDefault="00B05C45" w:rsidP="001F1117">
            <w:pPr>
              <w:pStyle w:val="table-text-dec"/>
              <w:tabs>
                <w:tab w:val="clear" w:pos="350"/>
                <w:tab w:val="decimal" w:pos="658"/>
              </w:tabs>
            </w:pPr>
            <w:r w:rsidRPr="00756FD7">
              <w:t>101</w:t>
            </w:r>
          </w:p>
        </w:tc>
        <w:tc>
          <w:tcPr>
            <w:tcW w:w="456" w:type="pct"/>
            <w:tcBorders>
              <w:right w:val="single" w:sz="4" w:space="0" w:color="auto"/>
            </w:tcBorders>
          </w:tcPr>
          <w:p w14:paraId="6629641F" w14:textId="77777777" w:rsidR="00B05C45" w:rsidRPr="00756FD7" w:rsidRDefault="00B05C45" w:rsidP="001F1117">
            <w:pPr>
              <w:pStyle w:val="table-text-dec"/>
              <w:tabs>
                <w:tab w:val="clear" w:pos="350"/>
                <w:tab w:val="decimal" w:pos="658"/>
              </w:tabs>
            </w:pPr>
            <w:r w:rsidRPr="00756FD7">
              <w:t>3</w:t>
            </w:r>
          </w:p>
        </w:tc>
        <w:tc>
          <w:tcPr>
            <w:tcW w:w="456" w:type="pct"/>
            <w:tcBorders>
              <w:left w:val="single" w:sz="4" w:space="0" w:color="auto"/>
            </w:tcBorders>
          </w:tcPr>
          <w:p w14:paraId="5CF2DB31" w14:textId="77777777" w:rsidR="00B05C45" w:rsidRPr="00756FD7" w:rsidRDefault="00B05C45" w:rsidP="001F1117">
            <w:pPr>
              <w:pStyle w:val="table-text-dec"/>
              <w:tabs>
                <w:tab w:val="clear" w:pos="350"/>
                <w:tab w:val="decimal" w:pos="658"/>
              </w:tabs>
            </w:pPr>
            <w:r w:rsidRPr="00756FD7">
              <w:t>186</w:t>
            </w:r>
          </w:p>
        </w:tc>
        <w:tc>
          <w:tcPr>
            <w:tcW w:w="450" w:type="pct"/>
          </w:tcPr>
          <w:p w14:paraId="6BCFD026" w14:textId="77777777" w:rsidR="00B05C45" w:rsidRPr="00756FD7" w:rsidRDefault="00B05C45" w:rsidP="001F1117">
            <w:pPr>
              <w:pStyle w:val="table-text-dec"/>
              <w:tabs>
                <w:tab w:val="clear" w:pos="350"/>
                <w:tab w:val="decimal" w:pos="658"/>
              </w:tabs>
            </w:pPr>
            <w:r w:rsidRPr="00756FD7">
              <w:t>6</w:t>
            </w:r>
          </w:p>
        </w:tc>
      </w:tr>
      <w:tr w:rsidR="00B05C45" w:rsidRPr="00B95E7B" w14:paraId="08CFE435" w14:textId="77777777" w:rsidTr="001F1117">
        <w:trPr>
          <w:trHeight w:val="20"/>
        </w:trPr>
        <w:tc>
          <w:tcPr>
            <w:tcW w:w="962" w:type="pct"/>
            <w:noWrap/>
            <w:hideMark/>
          </w:tcPr>
          <w:p w14:paraId="76778114" w14:textId="77777777" w:rsidR="00B05C45" w:rsidRPr="00756FD7" w:rsidRDefault="00B05C45" w:rsidP="001F1117">
            <w:pPr>
              <w:pStyle w:val="table-text"/>
            </w:pPr>
            <w:r w:rsidRPr="00756FD7">
              <w:t>White Cloud</w:t>
            </w:r>
          </w:p>
        </w:tc>
        <w:tc>
          <w:tcPr>
            <w:tcW w:w="557" w:type="pct"/>
            <w:hideMark/>
          </w:tcPr>
          <w:p w14:paraId="619FD8A5" w14:textId="77777777" w:rsidR="00B05C45" w:rsidRPr="00756FD7" w:rsidRDefault="00B05C45" w:rsidP="001F1117">
            <w:pPr>
              <w:pStyle w:val="table-text-dec"/>
              <w:tabs>
                <w:tab w:val="clear" w:pos="350"/>
                <w:tab w:val="decimal" w:pos="971"/>
              </w:tabs>
            </w:pPr>
            <w:r w:rsidRPr="00756FD7">
              <w:t>1,178</w:t>
            </w:r>
          </w:p>
        </w:tc>
        <w:tc>
          <w:tcPr>
            <w:tcW w:w="682" w:type="pct"/>
            <w:tcBorders>
              <w:right w:val="single" w:sz="4" w:space="0" w:color="auto"/>
            </w:tcBorders>
            <w:hideMark/>
          </w:tcPr>
          <w:p w14:paraId="4C471FDC" w14:textId="77777777" w:rsidR="00B05C45" w:rsidRPr="00756FD7" w:rsidRDefault="00B05C45" w:rsidP="001F1117">
            <w:pPr>
              <w:pStyle w:val="table-text-dec"/>
              <w:tabs>
                <w:tab w:val="clear" w:pos="350"/>
                <w:tab w:val="decimal" w:pos="971"/>
              </w:tabs>
            </w:pPr>
            <w:r w:rsidRPr="00756FD7">
              <w:t>2,929</w:t>
            </w:r>
          </w:p>
        </w:tc>
        <w:tc>
          <w:tcPr>
            <w:tcW w:w="487" w:type="pct"/>
            <w:tcBorders>
              <w:left w:val="single" w:sz="4" w:space="0" w:color="auto"/>
            </w:tcBorders>
            <w:noWrap/>
            <w:hideMark/>
          </w:tcPr>
          <w:p w14:paraId="5F9E26AB" w14:textId="77777777" w:rsidR="00B05C45" w:rsidRPr="00756FD7" w:rsidRDefault="00B05C45" w:rsidP="001F1117">
            <w:pPr>
              <w:pStyle w:val="table-text-dec"/>
              <w:tabs>
                <w:tab w:val="clear" w:pos="350"/>
                <w:tab w:val="decimal" w:pos="658"/>
              </w:tabs>
            </w:pPr>
            <w:r w:rsidRPr="00756FD7">
              <w:t>11</w:t>
            </w:r>
          </w:p>
        </w:tc>
        <w:tc>
          <w:tcPr>
            <w:tcW w:w="494" w:type="pct"/>
            <w:tcBorders>
              <w:right w:val="single" w:sz="4" w:space="0" w:color="auto"/>
            </w:tcBorders>
            <w:noWrap/>
            <w:hideMark/>
          </w:tcPr>
          <w:p w14:paraId="513E4F9A" w14:textId="77777777" w:rsidR="00B05C45" w:rsidRPr="00756FD7" w:rsidRDefault="00B05C45" w:rsidP="001F1117">
            <w:pPr>
              <w:pStyle w:val="table-text-dec"/>
              <w:tabs>
                <w:tab w:val="clear" w:pos="350"/>
                <w:tab w:val="decimal" w:pos="658"/>
              </w:tabs>
            </w:pPr>
            <w:r w:rsidRPr="00756FD7">
              <w:t>4</w:t>
            </w:r>
          </w:p>
        </w:tc>
        <w:tc>
          <w:tcPr>
            <w:tcW w:w="456" w:type="pct"/>
            <w:tcBorders>
              <w:left w:val="single" w:sz="4" w:space="0" w:color="auto"/>
            </w:tcBorders>
          </w:tcPr>
          <w:p w14:paraId="5E80ACD9" w14:textId="77777777" w:rsidR="00B05C45" w:rsidRPr="00756FD7" w:rsidRDefault="00B05C45" w:rsidP="001F1117">
            <w:pPr>
              <w:pStyle w:val="table-text-dec"/>
              <w:tabs>
                <w:tab w:val="clear" w:pos="350"/>
                <w:tab w:val="decimal" w:pos="658"/>
              </w:tabs>
            </w:pPr>
            <w:r w:rsidRPr="00756FD7">
              <w:t>0</w:t>
            </w:r>
          </w:p>
        </w:tc>
        <w:tc>
          <w:tcPr>
            <w:tcW w:w="456" w:type="pct"/>
            <w:tcBorders>
              <w:right w:val="single" w:sz="4" w:space="0" w:color="auto"/>
            </w:tcBorders>
          </w:tcPr>
          <w:p w14:paraId="0973DBE0" w14:textId="77777777" w:rsidR="00B05C45" w:rsidRPr="00756FD7" w:rsidRDefault="00B05C45" w:rsidP="001F1117">
            <w:pPr>
              <w:pStyle w:val="table-text-dec"/>
              <w:tabs>
                <w:tab w:val="clear" w:pos="350"/>
                <w:tab w:val="decimal" w:pos="658"/>
              </w:tabs>
            </w:pPr>
            <w:r w:rsidRPr="00756FD7">
              <w:t>0</w:t>
            </w:r>
          </w:p>
        </w:tc>
        <w:tc>
          <w:tcPr>
            <w:tcW w:w="456" w:type="pct"/>
            <w:tcBorders>
              <w:left w:val="single" w:sz="4" w:space="0" w:color="auto"/>
            </w:tcBorders>
          </w:tcPr>
          <w:p w14:paraId="3CC6C816" w14:textId="77777777" w:rsidR="00B05C45" w:rsidRPr="00756FD7" w:rsidRDefault="00B05C45" w:rsidP="001F1117">
            <w:pPr>
              <w:pStyle w:val="table-text-dec"/>
              <w:tabs>
                <w:tab w:val="clear" w:pos="350"/>
                <w:tab w:val="decimal" w:pos="658"/>
              </w:tabs>
            </w:pPr>
            <w:r w:rsidRPr="00756FD7">
              <w:t>11</w:t>
            </w:r>
          </w:p>
        </w:tc>
        <w:tc>
          <w:tcPr>
            <w:tcW w:w="450" w:type="pct"/>
          </w:tcPr>
          <w:p w14:paraId="30F6D82C" w14:textId="77777777" w:rsidR="00B05C45" w:rsidRPr="00756FD7" w:rsidRDefault="00B05C45" w:rsidP="001F1117">
            <w:pPr>
              <w:pStyle w:val="table-text-dec"/>
              <w:tabs>
                <w:tab w:val="clear" w:pos="350"/>
                <w:tab w:val="decimal" w:pos="658"/>
              </w:tabs>
            </w:pPr>
            <w:r w:rsidRPr="00756FD7">
              <w:t>4</w:t>
            </w:r>
          </w:p>
        </w:tc>
      </w:tr>
      <w:tr w:rsidR="00B05C45" w:rsidRPr="00B95E7B" w14:paraId="1145E13E" w14:textId="77777777" w:rsidTr="001F1117">
        <w:trPr>
          <w:trHeight w:val="20"/>
        </w:trPr>
        <w:tc>
          <w:tcPr>
            <w:tcW w:w="962" w:type="pct"/>
            <w:noWrap/>
            <w:hideMark/>
          </w:tcPr>
          <w:p w14:paraId="2A727F06" w14:textId="77777777" w:rsidR="00B05C45" w:rsidRPr="00756FD7" w:rsidRDefault="00B05C45" w:rsidP="001F1117">
            <w:pPr>
              <w:pStyle w:val="table-text"/>
            </w:pPr>
            <w:r w:rsidRPr="00756FD7">
              <w:t>White Horse Vapor</w:t>
            </w:r>
          </w:p>
        </w:tc>
        <w:tc>
          <w:tcPr>
            <w:tcW w:w="557" w:type="pct"/>
            <w:hideMark/>
          </w:tcPr>
          <w:p w14:paraId="057FE4BF" w14:textId="77777777" w:rsidR="00B05C45" w:rsidRPr="00756FD7" w:rsidRDefault="00B05C45" w:rsidP="001F1117">
            <w:pPr>
              <w:pStyle w:val="table-text-dec"/>
              <w:tabs>
                <w:tab w:val="clear" w:pos="350"/>
                <w:tab w:val="decimal" w:pos="971"/>
              </w:tabs>
            </w:pPr>
            <w:r w:rsidRPr="00756FD7">
              <w:t>1,155</w:t>
            </w:r>
          </w:p>
        </w:tc>
        <w:tc>
          <w:tcPr>
            <w:tcW w:w="682" w:type="pct"/>
            <w:tcBorders>
              <w:right w:val="single" w:sz="4" w:space="0" w:color="auto"/>
            </w:tcBorders>
            <w:hideMark/>
          </w:tcPr>
          <w:p w14:paraId="16772584" w14:textId="77777777" w:rsidR="00B05C45" w:rsidRPr="00756FD7" w:rsidRDefault="00B05C45" w:rsidP="001F1117">
            <w:pPr>
              <w:pStyle w:val="table-text-dec"/>
              <w:tabs>
                <w:tab w:val="clear" w:pos="350"/>
                <w:tab w:val="decimal" w:pos="971"/>
              </w:tabs>
            </w:pPr>
            <w:r w:rsidRPr="00756FD7">
              <w:rPr>
                <w:color w:val="FFFFFF"/>
              </w:rPr>
              <w:t>z</w:t>
            </w:r>
            <w:r w:rsidRPr="00756FD7">
              <w:t>-</w:t>
            </w:r>
          </w:p>
        </w:tc>
        <w:tc>
          <w:tcPr>
            <w:tcW w:w="487" w:type="pct"/>
            <w:tcBorders>
              <w:left w:val="single" w:sz="4" w:space="0" w:color="auto"/>
            </w:tcBorders>
            <w:noWrap/>
            <w:hideMark/>
          </w:tcPr>
          <w:p w14:paraId="73E70048" w14:textId="77777777" w:rsidR="00B05C45" w:rsidRPr="00756FD7" w:rsidRDefault="00B05C45" w:rsidP="001F1117">
            <w:pPr>
              <w:pStyle w:val="table-text-dec"/>
              <w:tabs>
                <w:tab w:val="clear" w:pos="350"/>
                <w:tab w:val="decimal" w:pos="658"/>
              </w:tabs>
            </w:pPr>
            <w:r w:rsidRPr="00756FD7">
              <w:t>1</w:t>
            </w:r>
          </w:p>
        </w:tc>
        <w:tc>
          <w:tcPr>
            <w:tcW w:w="494" w:type="pct"/>
            <w:tcBorders>
              <w:right w:val="single" w:sz="4" w:space="0" w:color="auto"/>
            </w:tcBorders>
            <w:noWrap/>
            <w:hideMark/>
          </w:tcPr>
          <w:p w14:paraId="0002C75E" w14:textId="77777777" w:rsidR="00B05C45" w:rsidRPr="00756FD7" w:rsidRDefault="00B05C45" w:rsidP="001F1117">
            <w:pPr>
              <w:pStyle w:val="table-text-dec"/>
              <w:tabs>
                <w:tab w:val="clear" w:pos="350"/>
                <w:tab w:val="decimal" w:pos="658"/>
              </w:tabs>
            </w:pPr>
            <w:r w:rsidRPr="00756FD7">
              <w:t>1</w:t>
            </w:r>
          </w:p>
        </w:tc>
        <w:tc>
          <w:tcPr>
            <w:tcW w:w="456" w:type="pct"/>
            <w:tcBorders>
              <w:left w:val="single" w:sz="4" w:space="0" w:color="auto"/>
            </w:tcBorders>
          </w:tcPr>
          <w:p w14:paraId="05A70258" w14:textId="77777777" w:rsidR="00B05C45" w:rsidRPr="00756FD7" w:rsidRDefault="00B05C45" w:rsidP="001F1117">
            <w:pPr>
              <w:pStyle w:val="table-text-dec"/>
              <w:tabs>
                <w:tab w:val="clear" w:pos="350"/>
                <w:tab w:val="decimal" w:pos="658"/>
              </w:tabs>
            </w:pPr>
            <w:r w:rsidRPr="00756FD7">
              <w:t>0</w:t>
            </w:r>
          </w:p>
        </w:tc>
        <w:tc>
          <w:tcPr>
            <w:tcW w:w="456" w:type="pct"/>
            <w:tcBorders>
              <w:right w:val="single" w:sz="4" w:space="0" w:color="auto"/>
            </w:tcBorders>
          </w:tcPr>
          <w:p w14:paraId="7311AF5A" w14:textId="77777777" w:rsidR="00B05C45" w:rsidRPr="00756FD7" w:rsidRDefault="00B05C45" w:rsidP="001F1117">
            <w:pPr>
              <w:pStyle w:val="table-text-dec"/>
              <w:tabs>
                <w:tab w:val="clear" w:pos="350"/>
                <w:tab w:val="decimal" w:pos="658"/>
              </w:tabs>
            </w:pPr>
            <w:r w:rsidRPr="00756FD7">
              <w:t>0</w:t>
            </w:r>
          </w:p>
        </w:tc>
        <w:tc>
          <w:tcPr>
            <w:tcW w:w="456" w:type="pct"/>
            <w:tcBorders>
              <w:left w:val="single" w:sz="4" w:space="0" w:color="auto"/>
            </w:tcBorders>
          </w:tcPr>
          <w:p w14:paraId="0880FF04" w14:textId="77777777" w:rsidR="00B05C45" w:rsidRPr="00756FD7" w:rsidRDefault="00B05C45" w:rsidP="001F1117">
            <w:pPr>
              <w:pStyle w:val="table-text-dec"/>
              <w:tabs>
                <w:tab w:val="clear" w:pos="350"/>
                <w:tab w:val="decimal" w:pos="658"/>
              </w:tabs>
            </w:pPr>
            <w:r w:rsidRPr="00756FD7">
              <w:t>1</w:t>
            </w:r>
          </w:p>
        </w:tc>
        <w:tc>
          <w:tcPr>
            <w:tcW w:w="450" w:type="pct"/>
          </w:tcPr>
          <w:p w14:paraId="57C3E570" w14:textId="77777777" w:rsidR="00B05C45" w:rsidRPr="00756FD7" w:rsidRDefault="00B05C45" w:rsidP="001F1117">
            <w:pPr>
              <w:pStyle w:val="table-text-dec"/>
              <w:tabs>
                <w:tab w:val="clear" w:pos="350"/>
                <w:tab w:val="decimal" w:pos="658"/>
              </w:tabs>
            </w:pPr>
            <w:r w:rsidRPr="00756FD7">
              <w:t>1</w:t>
            </w:r>
          </w:p>
        </w:tc>
      </w:tr>
      <w:tr w:rsidR="00B05C45" w:rsidRPr="00B95E7B" w14:paraId="62D9F9FA" w14:textId="77777777" w:rsidTr="001F1117">
        <w:trPr>
          <w:trHeight w:val="20"/>
        </w:trPr>
        <w:tc>
          <w:tcPr>
            <w:tcW w:w="962" w:type="pct"/>
            <w:noWrap/>
            <w:hideMark/>
          </w:tcPr>
          <w:p w14:paraId="40DEBC0C" w14:textId="77777777" w:rsidR="00B05C45" w:rsidRPr="00756FD7" w:rsidRDefault="00B05C45" w:rsidP="001F1117">
            <w:pPr>
              <w:pStyle w:val="table-text"/>
            </w:pPr>
            <w:r w:rsidRPr="00756FD7">
              <w:t>Wulf Mods</w:t>
            </w:r>
          </w:p>
        </w:tc>
        <w:tc>
          <w:tcPr>
            <w:tcW w:w="557" w:type="pct"/>
            <w:hideMark/>
          </w:tcPr>
          <w:p w14:paraId="3BE0FEDD" w14:textId="77777777" w:rsidR="00B05C45" w:rsidRPr="00756FD7" w:rsidRDefault="00B05C45" w:rsidP="001F1117">
            <w:pPr>
              <w:pStyle w:val="table-text-dec"/>
              <w:tabs>
                <w:tab w:val="clear" w:pos="350"/>
                <w:tab w:val="decimal" w:pos="971"/>
              </w:tabs>
            </w:pPr>
            <w:r w:rsidRPr="00756FD7">
              <w:rPr>
                <w:color w:val="FFFFFF"/>
              </w:rPr>
              <w:t>z</w:t>
            </w:r>
            <w:r w:rsidRPr="00756FD7">
              <w:t>-</w:t>
            </w:r>
          </w:p>
        </w:tc>
        <w:tc>
          <w:tcPr>
            <w:tcW w:w="682" w:type="pct"/>
            <w:tcBorders>
              <w:right w:val="single" w:sz="4" w:space="0" w:color="auto"/>
            </w:tcBorders>
            <w:hideMark/>
          </w:tcPr>
          <w:p w14:paraId="419E2A58" w14:textId="77777777" w:rsidR="00B05C45" w:rsidRPr="00756FD7" w:rsidRDefault="00B05C45" w:rsidP="001F1117">
            <w:pPr>
              <w:pStyle w:val="table-text-dec"/>
              <w:tabs>
                <w:tab w:val="clear" w:pos="350"/>
                <w:tab w:val="decimal" w:pos="971"/>
              </w:tabs>
            </w:pPr>
            <w:r w:rsidRPr="00756FD7">
              <w:t>1,851</w:t>
            </w:r>
          </w:p>
        </w:tc>
        <w:tc>
          <w:tcPr>
            <w:tcW w:w="487" w:type="pct"/>
            <w:tcBorders>
              <w:left w:val="single" w:sz="4" w:space="0" w:color="auto"/>
            </w:tcBorders>
            <w:noWrap/>
            <w:hideMark/>
          </w:tcPr>
          <w:p w14:paraId="6BCB4570" w14:textId="77777777" w:rsidR="00B05C45" w:rsidRPr="00756FD7" w:rsidRDefault="00B05C45" w:rsidP="001F1117">
            <w:pPr>
              <w:pStyle w:val="table-text-dec"/>
              <w:tabs>
                <w:tab w:val="clear" w:pos="350"/>
                <w:tab w:val="decimal" w:pos="658"/>
              </w:tabs>
            </w:pPr>
            <w:r w:rsidRPr="00756FD7">
              <w:t>6</w:t>
            </w:r>
          </w:p>
        </w:tc>
        <w:tc>
          <w:tcPr>
            <w:tcW w:w="494" w:type="pct"/>
            <w:tcBorders>
              <w:right w:val="single" w:sz="4" w:space="0" w:color="auto"/>
            </w:tcBorders>
            <w:noWrap/>
            <w:hideMark/>
          </w:tcPr>
          <w:p w14:paraId="7033C0DC" w14:textId="77777777" w:rsidR="00B05C45" w:rsidRPr="00756FD7" w:rsidRDefault="00B05C45" w:rsidP="001F1117">
            <w:pPr>
              <w:pStyle w:val="table-text-dec"/>
              <w:tabs>
                <w:tab w:val="clear" w:pos="350"/>
                <w:tab w:val="decimal" w:pos="658"/>
              </w:tabs>
            </w:pPr>
            <w:r w:rsidRPr="00756FD7">
              <w:t>2</w:t>
            </w:r>
          </w:p>
        </w:tc>
        <w:tc>
          <w:tcPr>
            <w:tcW w:w="456" w:type="pct"/>
            <w:tcBorders>
              <w:left w:val="single" w:sz="4" w:space="0" w:color="auto"/>
            </w:tcBorders>
          </w:tcPr>
          <w:p w14:paraId="0C7ABCC6" w14:textId="77777777" w:rsidR="00B05C45" w:rsidRPr="00756FD7" w:rsidRDefault="00B05C45" w:rsidP="001F1117">
            <w:pPr>
              <w:pStyle w:val="table-text-dec"/>
              <w:tabs>
                <w:tab w:val="clear" w:pos="350"/>
                <w:tab w:val="decimal" w:pos="658"/>
              </w:tabs>
            </w:pPr>
            <w:r w:rsidRPr="00756FD7">
              <w:t>3</w:t>
            </w:r>
          </w:p>
        </w:tc>
        <w:tc>
          <w:tcPr>
            <w:tcW w:w="456" w:type="pct"/>
            <w:tcBorders>
              <w:right w:val="single" w:sz="4" w:space="0" w:color="auto"/>
            </w:tcBorders>
          </w:tcPr>
          <w:p w14:paraId="5BA8AD5A" w14:textId="77777777" w:rsidR="00B05C45" w:rsidRPr="00756FD7" w:rsidRDefault="00B05C45" w:rsidP="001F1117">
            <w:pPr>
              <w:pStyle w:val="table-text-dec"/>
              <w:tabs>
                <w:tab w:val="clear" w:pos="350"/>
                <w:tab w:val="decimal" w:pos="658"/>
              </w:tabs>
            </w:pPr>
            <w:r w:rsidRPr="00756FD7">
              <w:t>2</w:t>
            </w:r>
          </w:p>
        </w:tc>
        <w:tc>
          <w:tcPr>
            <w:tcW w:w="456" w:type="pct"/>
            <w:tcBorders>
              <w:left w:val="single" w:sz="4" w:space="0" w:color="auto"/>
            </w:tcBorders>
          </w:tcPr>
          <w:p w14:paraId="710F4317" w14:textId="77777777" w:rsidR="00B05C45" w:rsidRPr="00756FD7" w:rsidRDefault="00B05C45" w:rsidP="001F1117">
            <w:pPr>
              <w:pStyle w:val="table-text-dec"/>
              <w:tabs>
                <w:tab w:val="clear" w:pos="350"/>
                <w:tab w:val="decimal" w:pos="658"/>
              </w:tabs>
            </w:pPr>
            <w:r w:rsidRPr="00756FD7">
              <w:t>9</w:t>
            </w:r>
          </w:p>
        </w:tc>
        <w:tc>
          <w:tcPr>
            <w:tcW w:w="450" w:type="pct"/>
          </w:tcPr>
          <w:p w14:paraId="718DAAAF" w14:textId="77777777" w:rsidR="00B05C45" w:rsidRPr="00756FD7" w:rsidRDefault="00B05C45" w:rsidP="001F1117">
            <w:pPr>
              <w:pStyle w:val="table-text-dec"/>
              <w:tabs>
                <w:tab w:val="clear" w:pos="350"/>
                <w:tab w:val="decimal" w:pos="658"/>
              </w:tabs>
            </w:pPr>
            <w:r w:rsidRPr="00756FD7">
              <w:t>4</w:t>
            </w:r>
          </w:p>
        </w:tc>
      </w:tr>
      <w:tr w:rsidR="00B05C45" w:rsidRPr="00B95E7B" w14:paraId="0EE0A007" w14:textId="77777777" w:rsidTr="001F1117">
        <w:trPr>
          <w:trHeight w:val="20"/>
        </w:trPr>
        <w:tc>
          <w:tcPr>
            <w:tcW w:w="962" w:type="pct"/>
            <w:noWrap/>
            <w:hideMark/>
          </w:tcPr>
          <w:p w14:paraId="5F57D624" w14:textId="77777777" w:rsidR="00B05C45" w:rsidRPr="00756FD7" w:rsidRDefault="00B05C45" w:rsidP="001F1117">
            <w:pPr>
              <w:pStyle w:val="table-text"/>
            </w:pPr>
            <w:r w:rsidRPr="00756FD7">
              <w:t>ZampleBox</w:t>
            </w:r>
          </w:p>
        </w:tc>
        <w:tc>
          <w:tcPr>
            <w:tcW w:w="557" w:type="pct"/>
            <w:hideMark/>
          </w:tcPr>
          <w:p w14:paraId="47BF199D" w14:textId="77777777" w:rsidR="00B05C45" w:rsidRPr="00756FD7" w:rsidRDefault="00B05C45" w:rsidP="001F1117">
            <w:pPr>
              <w:pStyle w:val="table-text-dec"/>
              <w:tabs>
                <w:tab w:val="clear" w:pos="350"/>
                <w:tab w:val="decimal" w:pos="971"/>
              </w:tabs>
            </w:pPr>
            <w:r w:rsidRPr="00756FD7">
              <w:t>76,676</w:t>
            </w:r>
          </w:p>
        </w:tc>
        <w:tc>
          <w:tcPr>
            <w:tcW w:w="682" w:type="pct"/>
            <w:tcBorders>
              <w:right w:val="single" w:sz="4" w:space="0" w:color="auto"/>
            </w:tcBorders>
            <w:hideMark/>
          </w:tcPr>
          <w:p w14:paraId="09468384" w14:textId="77777777" w:rsidR="00B05C45" w:rsidRPr="00756FD7" w:rsidRDefault="00B05C45" w:rsidP="001F1117">
            <w:pPr>
              <w:pStyle w:val="table-text-dec"/>
              <w:tabs>
                <w:tab w:val="clear" w:pos="350"/>
                <w:tab w:val="decimal" w:pos="971"/>
              </w:tabs>
            </w:pPr>
            <w:r w:rsidRPr="00756FD7">
              <w:t>20,259</w:t>
            </w:r>
          </w:p>
        </w:tc>
        <w:tc>
          <w:tcPr>
            <w:tcW w:w="487" w:type="pct"/>
            <w:tcBorders>
              <w:left w:val="single" w:sz="4" w:space="0" w:color="auto"/>
              <w:bottom w:val="single" w:sz="12" w:space="0" w:color="auto"/>
            </w:tcBorders>
            <w:noWrap/>
            <w:hideMark/>
          </w:tcPr>
          <w:p w14:paraId="71300C82" w14:textId="77777777" w:rsidR="00B05C45" w:rsidRPr="00756FD7" w:rsidRDefault="00B05C45" w:rsidP="001F1117">
            <w:pPr>
              <w:pStyle w:val="table-text-dec"/>
              <w:tabs>
                <w:tab w:val="clear" w:pos="350"/>
                <w:tab w:val="decimal" w:pos="658"/>
              </w:tabs>
            </w:pPr>
            <w:r w:rsidRPr="00756FD7">
              <w:t>127</w:t>
            </w:r>
          </w:p>
        </w:tc>
        <w:tc>
          <w:tcPr>
            <w:tcW w:w="494" w:type="pct"/>
            <w:tcBorders>
              <w:bottom w:val="single" w:sz="12" w:space="0" w:color="auto"/>
              <w:right w:val="single" w:sz="4" w:space="0" w:color="auto"/>
            </w:tcBorders>
            <w:noWrap/>
            <w:hideMark/>
          </w:tcPr>
          <w:p w14:paraId="5B5CC1D9" w14:textId="77777777" w:rsidR="00B05C45" w:rsidRPr="00756FD7" w:rsidRDefault="00B05C45" w:rsidP="001F1117">
            <w:pPr>
              <w:pStyle w:val="table-text-dec"/>
              <w:tabs>
                <w:tab w:val="clear" w:pos="350"/>
                <w:tab w:val="decimal" w:pos="658"/>
              </w:tabs>
            </w:pPr>
            <w:r w:rsidRPr="00756FD7">
              <w:t>6</w:t>
            </w:r>
          </w:p>
        </w:tc>
        <w:tc>
          <w:tcPr>
            <w:tcW w:w="456" w:type="pct"/>
            <w:tcBorders>
              <w:left w:val="single" w:sz="4" w:space="0" w:color="auto"/>
              <w:bottom w:val="single" w:sz="12" w:space="0" w:color="auto"/>
            </w:tcBorders>
          </w:tcPr>
          <w:p w14:paraId="10858DF5" w14:textId="77777777" w:rsidR="00B05C45" w:rsidRPr="00756FD7" w:rsidRDefault="00B05C45" w:rsidP="001F1117">
            <w:pPr>
              <w:pStyle w:val="table-text-dec"/>
              <w:tabs>
                <w:tab w:val="clear" w:pos="350"/>
                <w:tab w:val="decimal" w:pos="658"/>
              </w:tabs>
            </w:pPr>
            <w:r w:rsidRPr="00756FD7">
              <w:t>107</w:t>
            </w:r>
          </w:p>
        </w:tc>
        <w:tc>
          <w:tcPr>
            <w:tcW w:w="456" w:type="pct"/>
            <w:tcBorders>
              <w:bottom w:val="single" w:sz="12" w:space="0" w:color="auto"/>
              <w:right w:val="single" w:sz="4" w:space="0" w:color="auto"/>
            </w:tcBorders>
          </w:tcPr>
          <w:p w14:paraId="6EA3A799" w14:textId="77777777" w:rsidR="00B05C45" w:rsidRPr="00756FD7" w:rsidRDefault="00B05C45" w:rsidP="001F1117">
            <w:pPr>
              <w:pStyle w:val="table-text-dec"/>
              <w:tabs>
                <w:tab w:val="clear" w:pos="350"/>
                <w:tab w:val="decimal" w:pos="658"/>
              </w:tabs>
            </w:pPr>
            <w:r w:rsidRPr="00756FD7">
              <w:t>6</w:t>
            </w:r>
          </w:p>
        </w:tc>
        <w:tc>
          <w:tcPr>
            <w:tcW w:w="456" w:type="pct"/>
            <w:tcBorders>
              <w:left w:val="single" w:sz="4" w:space="0" w:color="auto"/>
              <w:bottom w:val="single" w:sz="12" w:space="0" w:color="auto"/>
            </w:tcBorders>
          </w:tcPr>
          <w:p w14:paraId="1761903F" w14:textId="77777777" w:rsidR="00B05C45" w:rsidRPr="00756FD7" w:rsidRDefault="00B05C45" w:rsidP="001F1117">
            <w:pPr>
              <w:pStyle w:val="table-text-dec"/>
              <w:tabs>
                <w:tab w:val="clear" w:pos="350"/>
                <w:tab w:val="decimal" w:pos="658"/>
              </w:tabs>
            </w:pPr>
            <w:r w:rsidRPr="00756FD7">
              <w:t>234</w:t>
            </w:r>
          </w:p>
        </w:tc>
        <w:tc>
          <w:tcPr>
            <w:tcW w:w="450" w:type="pct"/>
            <w:tcBorders>
              <w:bottom w:val="single" w:sz="12" w:space="0" w:color="auto"/>
            </w:tcBorders>
          </w:tcPr>
          <w:p w14:paraId="14E77783" w14:textId="77777777" w:rsidR="00B05C45" w:rsidRPr="00756FD7" w:rsidRDefault="00B05C45" w:rsidP="001F1117">
            <w:pPr>
              <w:pStyle w:val="table-text-dec"/>
              <w:tabs>
                <w:tab w:val="clear" w:pos="350"/>
                <w:tab w:val="decimal" w:pos="658"/>
              </w:tabs>
            </w:pPr>
            <w:r w:rsidRPr="00756FD7">
              <w:t>12</w:t>
            </w:r>
          </w:p>
        </w:tc>
      </w:tr>
    </w:tbl>
    <w:p w14:paraId="5A67F24D" w14:textId="77777777" w:rsidR="00B05C45" w:rsidRPr="00413166" w:rsidRDefault="00B05C45" w:rsidP="00B05C45">
      <w:pPr>
        <w:pStyle w:val="table-title"/>
      </w:pPr>
      <w:r w:rsidRPr="00413166">
        <w:lastRenderedPageBreak/>
        <w:t>S</w:t>
      </w:r>
      <w:r>
        <w:t>2</w:t>
      </w:r>
      <w:r w:rsidRPr="00413166">
        <w:t xml:space="preserve"> Table: Flavor Coding</w:t>
      </w:r>
    </w:p>
    <w:p w14:paraId="60C751EE" w14:textId="77777777" w:rsidR="00B05C45" w:rsidRPr="00C55271" w:rsidRDefault="00B05C45" w:rsidP="00B05C45">
      <w:pPr>
        <w:pStyle w:val="table-text"/>
      </w:pPr>
      <w:r w:rsidRPr="00C55271">
        <w:t xml:space="preserve">The coders utilized a coding hierarchy to code flavors referenced in posts. The coders reviewed image </w:t>
      </w:r>
      <w:r>
        <w:t>and/</w:t>
      </w:r>
      <w:r w:rsidRPr="00C55271">
        <w:t xml:space="preserve">or post </w:t>
      </w:r>
      <w:r>
        <w:t xml:space="preserve">text </w:t>
      </w:r>
      <w:r w:rsidRPr="00C55271">
        <w:t xml:space="preserve">and recorded </w:t>
      </w:r>
      <w:r>
        <w:t>the</w:t>
      </w:r>
      <w:r w:rsidRPr="00C55271">
        <w:t xml:space="preserve"> flavor categories present for each </w:t>
      </w:r>
      <w:r>
        <w:t>product</w:t>
      </w:r>
      <w:r w:rsidRPr="00C55271">
        <w:t xml:space="preserve"> type.</w:t>
      </w:r>
    </w:p>
    <w:tbl>
      <w:tblPr>
        <w:tblStyle w:val="RTITable"/>
        <w:tblW w:w="5000" w:type="pct"/>
        <w:tblLook w:val="06A0" w:firstRow="1" w:lastRow="0" w:firstColumn="1" w:lastColumn="0" w:noHBand="1" w:noVBand="1"/>
      </w:tblPr>
      <w:tblGrid>
        <w:gridCol w:w="2779"/>
        <w:gridCol w:w="6998"/>
      </w:tblGrid>
      <w:tr w:rsidR="00B05C45" w:rsidRPr="007C5CF4" w14:paraId="06B17BD2" w14:textId="77777777" w:rsidTr="001F1117">
        <w:trPr>
          <w:cnfStyle w:val="100000000000" w:firstRow="1" w:lastRow="0" w:firstColumn="0" w:lastColumn="0" w:oddVBand="0" w:evenVBand="0" w:oddHBand="0" w:evenHBand="0" w:firstRowFirstColumn="0" w:firstRowLastColumn="0" w:lastRowFirstColumn="0" w:lastRowLastColumn="0"/>
        </w:trPr>
        <w:tc>
          <w:tcPr>
            <w:tcW w:w="1421" w:type="pct"/>
          </w:tcPr>
          <w:p w14:paraId="599F0F1F" w14:textId="77777777" w:rsidR="00B05C45" w:rsidRPr="007C5CF4" w:rsidRDefault="00B05C45" w:rsidP="001F1117">
            <w:pPr>
              <w:pStyle w:val="table-headers"/>
            </w:pPr>
            <w:r w:rsidRPr="007C5CF4">
              <w:t>Flavor Category Definition</w:t>
            </w:r>
          </w:p>
        </w:tc>
        <w:tc>
          <w:tcPr>
            <w:tcW w:w="3579" w:type="pct"/>
          </w:tcPr>
          <w:p w14:paraId="4613F52C" w14:textId="77777777" w:rsidR="00B05C45" w:rsidRPr="007C5CF4" w:rsidRDefault="00B05C45" w:rsidP="001F1117">
            <w:pPr>
              <w:pStyle w:val="table-headers"/>
            </w:pPr>
            <w:r w:rsidRPr="007C5CF4">
              <w:t xml:space="preserve">Example Flavor </w:t>
            </w:r>
            <w:r>
              <w:t>L</w:t>
            </w:r>
            <w:r w:rsidRPr="007C5CF4">
              <w:t>anguage in Post</w:t>
            </w:r>
          </w:p>
        </w:tc>
      </w:tr>
      <w:tr w:rsidR="00B05C45" w:rsidRPr="007C5CF4" w14:paraId="2D07EA0E" w14:textId="77777777" w:rsidTr="001F1117">
        <w:tc>
          <w:tcPr>
            <w:tcW w:w="1421" w:type="pct"/>
          </w:tcPr>
          <w:p w14:paraId="61E7CACE" w14:textId="77777777" w:rsidR="00B05C45" w:rsidRPr="00413166" w:rsidRDefault="00B05C45" w:rsidP="001F1117">
            <w:pPr>
              <w:pStyle w:val="table-text"/>
            </w:pPr>
            <w:r w:rsidRPr="007C5CF4">
              <w:t>Flavor: Explicit flavors other than “menthol,” “mint,” or “tobacco</w:t>
            </w:r>
            <w:r>
              <w:t>,”</w:t>
            </w:r>
            <w:r w:rsidRPr="007C5CF4">
              <w:t xml:space="preserve"> including pairing of these flavors with </w:t>
            </w:r>
            <w:r w:rsidRPr="0091109B">
              <w:t>menthol</w:t>
            </w:r>
            <w:r w:rsidRPr="007C5CF4">
              <w:t>, mint, and tobacco (e.g., strawberry menthol)</w:t>
            </w:r>
          </w:p>
        </w:tc>
        <w:tc>
          <w:tcPr>
            <w:tcW w:w="3579" w:type="pct"/>
          </w:tcPr>
          <w:p w14:paraId="145C1E6D" w14:textId="77777777" w:rsidR="00B05C45" w:rsidRPr="007C5CF4" w:rsidRDefault="00B05C45" w:rsidP="001F1117">
            <w:pPr>
              <w:pStyle w:val="table-text"/>
            </w:pPr>
            <w:r w:rsidRPr="007C5CF4">
              <w:t>Acai, apple, apple frost, apple menthol, banana, banana caramel, banana frost, banana ice, blood orange, blueberry bomb, blueberry cheesecake, blueberry ice, British berry, café con leche, caramel popcorn, clove, mango, mango frost, mango ice, mango lychee, orange creamsicle, papaya pineapply, peach menthol, strawberry lemonade, suntan mango, sweet strawberry, tropical mango, vanilla cream, watermelon</w:t>
            </w:r>
          </w:p>
        </w:tc>
      </w:tr>
      <w:tr w:rsidR="00B05C45" w:rsidRPr="007C5CF4" w14:paraId="7DCBC162" w14:textId="77777777" w:rsidTr="001F1117">
        <w:tc>
          <w:tcPr>
            <w:tcW w:w="1421" w:type="pct"/>
          </w:tcPr>
          <w:p w14:paraId="23AAE63E" w14:textId="77777777" w:rsidR="00B05C45" w:rsidRPr="007C5CF4" w:rsidRDefault="00B05C45" w:rsidP="001F1117">
            <w:pPr>
              <w:pStyle w:val="table-text"/>
            </w:pPr>
            <w:r w:rsidRPr="007C5CF4">
              <w:t>Mint: “</w:t>
            </w:r>
            <w:r>
              <w:t>M</w:t>
            </w:r>
            <w:r w:rsidRPr="007C5CF4">
              <w:t>int,” “spearmint,” “wintergreen,” “peppermint,” “minty menthol,”</w:t>
            </w:r>
            <w:r>
              <w:t xml:space="preserve"> etc., i</w:t>
            </w:r>
            <w:r w:rsidRPr="007C5CF4">
              <w:t>nclud</w:t>
            </w:r>
            <w:r>
              <w:t>ing</w:t>
            </w:r>
            <w:r w:rsidRPr="007C5CF4">
              <w:t xml:space="preserve"> mint combined with another flavor like “tobacco” or “menthol”</w:t>
            </w:r>
          </w:p>
        </w:tc>
        <w:tc>
          <w:tcPr>
            <w:tcW w:w="3579" w:type="pct"/>
          </w:tcPr>
          <w:p w14:paraId="6E4F931D" w14:textId="77777777" w:rsidR="00B05C45" w:rsidRPr="007C5CF4" w:rsidRDefault="00B05C45" w:rsidP="001F1117">
            <w:pPr>
              <w:pStyle w:val="table-text"/>
            </w:pPr>
            <w:r w:rsidRPr="007C5CF4">
              <w:t>Jewel mint, jewel mint diamond, jewel mint sapphire, mint, mint chip, minty fresh, peppermint twist, pure ice (mint/menthol/peppermint), refreshing mint, spearmint</w:t>
            </w:r>
          </w:p>
        </w:tc>
      </w:tr>
      <w:tr w:rsidR="00B05C45" w:rsidRPr="007C5CF4" w14:paraId="1492D084" w14:textId="77777777" w:rsidTr="001F1117">
        <w:tc>
          <w:tcPr>
            <w:tcW w:w="1421" w:type="pct"/>
          </w:tcPr>
          <w:p w14:paraId="0CC6C491" w14:textId="77777777" w:rsidR="00B05C45" w:rsidRPr="007C5CF4" w:rsidRDefault="00B05C45" w:rsidP="001F1117">
            <w:pPr>
              <w:pStyle w:val="table-text"/>
            </w:pPr>
            <w:r w:rsidRPr="007C5CF4">
              <w:t>Menthol: Must include specific mention of “menthol” in name or description</w:t>
            </w:r>
          </w:p>
        </w:tc>
        <w:tc>
          <w:tcPr>
            <w:tcW w:w="3579" w:type="pct"/>
          </w:tcPr>
          <w:p w14:paraId="406F9ACF" w14:textId="77777777" w:rsidR="00B05C45" w:rsidRPr="007C5CF4" w:rsidRDefault="00B05C45" w:rsidP="001F1117">
            <w:pPr>
              <w:pStyle w:val="table-text"/>
            </w:pPr>
            <w:r w:rsidRPr="007C5CF4">
              <w:t>Blue menthol, icy menthol, menthol, menthol blast, menthol ice, menthol zero</w:t>
            </w:r>
          </w:p>
        </w:tc>
      </w:tr>
      <w:tr w:rsidR="00B05C45" w:rsidRPr="007C5CF4" w14:paraId="1C82EF61" w14:textId="77777777" w:rsidTr="001F1117">
        <w:tc>
          <w:tcPr>
            <w:tcW w:w="1421" w:type="pct"/>
          </w:tcPr>
          <w:p w14:paraId="5F561F35" w14:textId="77777777" w:rsidR="00B05C45" w:rsidRPr="007C5CF4" w:rsidRDefault="00B05C45" w:rsidP="001F1117">
            <w:pPr>
              <w:pStyle w:val="table-text"/>
            </w:pPr>
            <w:r w:rsidRPr="007C5CF4">
              <w:t>Tobacco: Must include specific mention of “tobacco”</w:t>
            </w:r>
            <w:r>
              <w:t xml:space="preserve"> in name or description</w:t>
            </w:r>
          </w:p>
        </w:tc>
        <w:tc>
          <w:tcPr>
            <w:tcW w:w="3579" w:type="pct"/>
          </w:tcPr>
          <w:p w14:paraId="05F82A7F" w14:textId="77777777" w:rsidR="00B05C45" w:rsidRPr="007C5CF4" w:rsidRDefault="00B05C45" w:rsidP="001F1117">
            <w:pPr>
              <w:pStyle w:val="table-text"/>
            </w:pPr>
            <w:r w:rsidRPr="007C5CF4">
              <w:t>American tobacco, Cuban tobacco, jewel tobacco, tobacco, tobacco zero, Turkish tobacco, Virginia tobacco</w:t>
            </w:r>
          </w:p>
        </w:tc>
      </w:tr>
      <w:tr w:rsidR="00B05C45" w:rsidRPr="007C5CF4" w14:paraId="2CA25124" w14:textId="77777777" w:rsidTr="001F1117">
        <w:tc>
          <w:tcPr>
            <w:tcW w:w="1421" w:type="pct"/>
          </w:tcPr>
          <w:p w14:paraId="66261A47" w14:textId="77777777" w:rsidR="00B05C45" w:rsidRPr="007C5CF4" w:rsidRDefault="00B05C45" w:rsidP="001F1117">
            <w:pPr>
              <w:pStyle w:val="table-text"/>
            </w:pPr>
            <w:r w:rsidRPr="007C5CF4">
              <w:t>Undetermined/Concept: Implicit or ambiguous</w:t>
            </w:r>
          </w:p>
        </w:tc>
        <w:tc>
          <w:tcPr>
            <w:tcW w:w="3579" w:type="pct"/>
          </w:tcPr>
          <w:p w14:paraId="5ECAFEEA" w14:textId="77777777" w:rsidR="00B05C45" w:rsidRPr="007C5CF4" w:rsidRDefault="00B05C45" w:rsidP="001F1117">
            <w:pPr>
              <w:pStyle w:val="table-text"/>
            </w:pPr>
            <w:r>
              <w:t>B</w:t>
            </w:r>
            <w:r w:rsidRPr="007C5CF4">
              <w:t>lue blizzard, cheap thrill, gold, Hawaiian, ice cold, Jasmine ice, LeChic, pink wave, prism break, purple rain, regular, royal blue, savage patch, sea king, stardust, strapplemelon, summer solstice, sweet fusion, the firm, the sherbinator, tropical, TropiCali</w:t>
            </w:r>
          </w:p>
        </w:tc>
      </w:tr>
    </w:tbl>
    <w:p w14:paraId="6A0FAEC3" w14:textId="77777777" w:rsidR="00B05C45" w:rsidRDefault="00B05C45" w:rsidP="00B05C45">
      <w:pPr>
        <w:pStyle w:val="table-sourcealt-1"/>
      </w:pPr>
    </w:p>
    <w:p w14:paraId="76B06320" w14:textId="77777777" w:rsidR="00B05C45" w:rsidRDefault="00B05C45" w:rsidP="00B05C45">
      <w:pPr>
        <w:pStyle w:val="table-titleapp"/>
      </w:pPr>
      <w:r w:rsidRPr="00C2581C">
        <w:lastRenderedPageBreak/>
        <w:t>S</w:t>
      </w:r>
      <w:r>
        <w:t>3</w:t>
      </w:r>
      <w:r w:rsidRPr="00C2581C">
        <w:t xml:space="preserve"> Table: </w:t>
      </w:r>
      <w:r>
        <w:t xml:space="preserve">Device Type and Flavor Categorization of Posts </w:t>
      </w:r>
    </w:p>
    <w:p w14:paraId="67D7BF3B" w14:textId="77777777" w:rsidR="00B05C45" w:rsidRDefault="00B05C45" w:rsidP="00B05C45">
      <w:pPr>
        <w:pStyle w:val="table-sourcealt-1"/>
      </w:pPr>
    </w:p>
    <w:tbl>
      <w:tblPr>
        <w:tblStyle w:val="TableGrid"/>
        <w:tblW w:w="0" w:type="dxa"/>
        <w:tblLook w:val="04A0" w:firstRow="1" w:lastRow="0" w:firstColumn="1" w:lastColumn="0" w:noHBand="0" w:noVBand="1"/>
      </w:tblPr>
      <w:tblGrid>
        <w:gridCol w:w="3318"/>
        <w:gridCol w:w="3209"/>
        <w:gridCol w:w="3240"/>
      </w:tblGrid>
      <w:tr w:rsidR="00B05C45" w14:paraId="20819858" w14:textId="77777777" w:rsidTr="001F1117">
        <w:trPr>
          <w:trHeight w:val="498"/>
        </w:trPr>
        <w:tc>
          <w:tcPr>
            <w:tcW w:w="3578" w:type="dxa"/>
          </w:tcPr>
          <w:p w14:paraId="5AD016F8" w14:textId="77777777" w:rsidR="00B05C45" w:rsidRPr="00306758" w:rsidRDefault="00B05C45" w:rsidP="001F1117">
            <w:pPr>
              <w:pStyle w:val="table-sourcealt-1"/>
              <w:rPr>
                <w:b/>
                <w:bCs/>
              </w:rPr>
            </w:pPr>
            <w:r w:rsidRPr="00306758">
              <w:rPr>
                <w:b/>
                <w:bCs/>
              </w:rPr>
              <w:t>Description</w:t>
            </w:r>
            <w:r>
              <w:rPr>
                <w:b/>
                <w:bCs/>
              </w:rPr>
              <w:t>: Device Type, Flavor</w:t>
            </w:r>
          </w:p>
        </w:tc>
        <w:tc>
          <w:tcPr>
            <w:tcW w:w="3578" w:type="dxa"/>
          </w:tcPr>
          <w:p w14:paraId="7C0E0E71" w14:textId="77777777" w:rsidR="00B05C45" w:rsidRPr="00306758" w:rsidRDefault="00B05C45" w:rsidP="001F1117">
            <w:pPr>
              <w:pStyle w:val="table-sourcealt-1"/>
              <w:rPr>
                <w:b/>
                <w:bCs/>
              </w:rPr>
            </w:pPr>
            <w:r w:rsidRPr="00306758">
              <w:rPr>
                <w:b/>
                <w:bCs/>
              </w:rPr>
              <w:t xml:space="preserve">Policy Relevance </w:t>
            </w:r>
          </w:p>
        </w:tc>
        <w:tc>
          <w:tcPr>
            <w:tcW w:w="3578" w:type="dxa"/>
          </w:tcPr>
          <w:p w14:paraId="424D09E6" w14:textId="77777777" w:rsidR="00B05C45" w:rsidRPr="00306758" w:rsidRDefault="00B05C45" w:rsidP="001F1117">
            <w:pPr>
              <w:pStyle w:val="table-sourcealt-1"/>
              <w:rPr>
                <w:b/>
                <w:bCs/>
              </w:rPr>
            </w:pPr>
            <w:r w:rsidRPr="00306758">
              <w:rPr>
                <w:b/>
                <w:bCs/>
              </w:rPr>
              <w:t xml:space="preserve">Examples </w:t>
            </w:r>
          </w:p>
        </w:tc>
      </w:tr>
      <w:tr w:rsidR="00B05C45" w14:paraId="711899BF" w14:textId="77777777" w:rsidTr="001F1117">
        <w:trPr>
          <w:trHeight w:val="515"/>
        </w:trPr>
        <w:tc>
          <w:tcPr>
            <w:tcW w:w="3578" w:type="dxa"/>
          </w:tcPr>
          <w:p w14:paraId="26BE2F01" w14:textId="77777777" w:rsidR="00B05C45" w:rsidRDefault="00B05C45" w:rsidP="001F1117">
            <w:pPr>
              <w:pStyle w:val="table-sourcealt-1"/>
            </w:pPr>
            <w:r>
              <w:t>1. Cartridge-based ENDS, flavored (other than tobacco- or menthol-flavored)</w:t>
            </w:r>
          </w:p>
        </w:tc>
        <w:tc>
          <w:tcPr>
            <w:tcW w:w="3578" w:type="dxa"/>
          </w:tcPr>
          <w:p w14:paraId="691DF454" w14:textId="77777777" w:rsidR="00B05C45" w:rsidRDefault="00B05C45" w:rsidP="001F1117">
            <w:pPr>
              <w:pStyle w:val="table-sourcealt-1"/>
            </w:pPr>
            <w:r>
              <w:t xml:space="preserve">Products </w:t>
            </w:r>
            <w:r w:rsidRPr="005E6432">
              <w:rPr>
                <w:u w:val="single"/>
              </w:rPr>
              <w:t>explicitly prioritized</w:t>
            </w:r>
            <w:r>
              <w:t xml:space="preserve"> by the policy</w:t>
            </w:r>
          </w:p>
        </w:tc>
        <w:tc>
          <w:tcPr>
            <w:tcW w:w="3578" w:type="dxa"/>
          </w:tcPr>
          <w:p w14:paraId="3D3338D8" w14:textId="77777777" w:rsidR="00B05C45" w:rsidRDefault="00B05C45" w:rsidP="001F1117">
            <w:pPr>
              <w:pStyle w:val="table-sourcealt-1"/>
            </w:pPr>
            <w:r>
              <w:t xml:space="preserve">Mango-flavored cartridge, mint-flavored cartridge </w:t>
            </w:r>
          </w:p>
        </w:tc>
      </w:tr>
      <w:tr w:rsidR="00B05C45" w14:paraId="33FBE8B0" w14:textId="77777777" w:rsidTr="001F1117">
        <w:trPr>
          <w:trHeight w:val="498"/>
        </w:trPr>
        <w:tc>
          <w:tcPr>
            <w:tcW w:w="3578" w:type="dxa"/>
          </w:tcPr>
          <w:p w14:paraId="57CF2813" w14:textId="77777777" w:rsidR="00B05C45" w:rsidRDefault="00B05C45" w:rsidP="001F1117">
            <w:pPr>
              <w:pStyle w:val="table-sourcealt-1"/>
            </w:pPr>
            <w:r>
              <w:t>2. Cartridge-based ENDS, tobacco-flavored, and/or menthol-flavored</w:t>
            </w:r>
          </w:p>
        </w:tc>
        <w:tc>
          <w:tcPr>
            <w:tcW w:w="3578" w:type="dxa"/>
          </w:tcPr>
          <w:p w14:paraId="41414C20" w14:textId="77777777" w:rsidR="00B05C45" w:rsidRDefault="00B05C45" w:rsidP="001F1117">
            <w:pPr>
              <w:pStyle w:val="table-sourcealt-1"/>
            </w:pPr>
            <w:r>
              <w:t xml:space="preserve">Products </w:t>
            </w:r>
            <w:r w:rsidRPr="005E6432">
              <w:rPr>
                <w:u w:val="single"/>
              </w:rPr>
              <w:t>explicitly not prioritized</w:t>
            </w:r>
            <w:r>
              <w:t xml:space="preserve"> by the policy </w:t>
            </w:r>
          </w:p>
        </w:tc>
        <w:tc>
          <w:tcPr>
            <w:tcW w:w="3578" w:type="dxa"/>
          </w:tcPr>
          <w:p w14:paraId="01123EB2" w14:textId="77777777" w:rsidR="00B05C45" w:rsidRDefault="00B05C45" w:rsidP="001F1117">
            <w:pPr>
              <w:pStyle w:val="table-sourcealt-1"/>
            </w:pPr>
            <w:r>
              <w:t>Menthol-flavored cartridge, tobacco-flavored cartridge</w:t>
            </w:r>
          </w:p>
        </w:tc>
      </w:tr>
      <w:tr w:rsidR="00B05C45" w14:paraId="1A04A34D" w14:textId="77777777" w:rsidTr="001F1117">
        <w:trPr>
          <w:trHeight w:val="498"/>
        </w:trPr>
        <w:tc>
          <w:tcPr>
            <w:tcW w:w="3578" w:type="dxa"/>
          </w:tcPr>
          <w:p w14:paraId="621A805A" w14:textId="77777777" w:rsidR="00B05C45" w:rsidRDefault="00B05C45" w:rsidP="001F1117">
            <w:pPr>
              <w:pStyle w:val="table-sourcealt-1"/>
            </w:pPr>
            <w:r>
              <w:t>3. Disposable devices, any flavor</w:t>
            </w:r>
          </w:p>
        </w:tc>
        <w:tc>
          <w:tcPr>
            <w:tcW w:w="3578" w:type="dxa"/>
            <w:vMerge w:val="restart"/>
          </w:tcPr>
          <w:p w14:paraId="2DBAEEED" w14:textId="77777777" w:rsidR="00B05C45" w:rsidRDefault="00B05C45" w:rsidP="001F1117">
            <w:pPr>
              <w:pStyle w:val="table-sourcealt-1"/>
            </w:pPr>
            <w:r>
              <w:t>Products</w:t>
            </w:r>
            <w:r w:rsidRPr="00575D25">
              <w:t xml:space="preserve"> </w:t>
            </w:r>
            <w:r w:rsidRPr="005E6432">
              <w:rPr>
                <w:u w:val="single"/>
              </w:rPr>
              <w:t>not explicitly prioritized</w:t>
            </w:r>
            <w:r>
              <w:t xml:space="preserve"> by the policy</w:t>
            </w:r>
          </w:p>
          <w:p w14:paraId="776CBD61" w14:textId="77777777" w:rsidR="00B05C45" w:rsidRDefault="00B05C45" w:rsidP="001F1117">
            <w:pPr>
              <w:pStyle w:val="table-sourcealt-1"/>
            </w:pPr>
            <w:r>
              <w:t xml:space="preserve"> </w:t>
            </w:r>
          </w:p>
        </w:tc>
        <w:tc>
          <w:tcPr>
            <w:tcW w:w="3578" w:type="dxa"/>
          </w:tcPr>
          <w:p w14:paraId="21AA36CA" w14:textId="77777777" w:rsidR="00B05C45" w:rsidRDefault="00B05C45" w:rsidP="001F1117">
            <w:pPr>
              <w:pStyle w:val="table-sourcealt-1"/>
            </w:pPr>
            <w:r>
              <w:t>Vanilla-flavored disposable device</w:t>
            </w:r>
          </w:p>
        </w:tc>
      </w:tr>
      <w:tr w:rsidR="00B05C45" w14:paraId="6C91A38F" w14:textId="77777777" w:rsidTr="001F1117">
        <w:trPr>
          <w:trHeight w:val="498"/>
        </w:trPr>
        <w:tc>
          <w:tcPr>
            <w:tcW w:w="3578" w:type="dxa"/>
          </w:tcPr>
          <w:p w14:paraId="3EF97220" w14:textId="77777777" w:rsidR="00B05C45" w:rsidRDefault="00B05C45" w:rsidP="001F1117">
            <w:pPr>
              <w:pStyle w:val="table-sourcealt-1"/>
            </w:pPr>
            <w:r>
              <w:t>4. Bottles of e-liquid, any flavor</w:t>
            </w:r>
          </w:p>
        </w:tc>
        <w:tc>
          <w:tcPr>
            <w:tcW w:w="3578" w:type="dxa"/>
            <w:vMerge/>
          </w:tcPr>
          <w:p w14:paraId="029C1576" w14:textId="77777777" w:rsidR="00B05C45" w:rsidRDefault="00B05C45" w:rsidP="001F1117">
            <w:pPr>
              <w:pStyle w:val="table-sourcealt-1"/>
            </w:pPr>
          </w:p>
        </w:tc>
        <w:tc>
          <w:tcPr>
            <w:tcW w:w="3578" w:type="dxa"/>
          </w:tcPr>
          <w:p w14:paraId="38F00F8F" w14:textId="77777777" w:rsidR="00B05C45" w:rsidRDefault="00B05C45" w:rsidP="001F1117">
            <w:pPr>
              <w:pStyle w:val="table-sourcealt-1"/>
            </w:pPr>
            <w:r>
              <w:t>Raspberry-flavored e-liquid</w:t>
            </w:r>
          </w:p>
        </w:tc>
      </w:tr>
      <w:tr w:rsidR="00B05C45" w14:paraId="6FBADF83" w14:textId="77777777" w:rsidTr="001F1117">
        <w:trPr>
          <w:trHeight w:val="515"/>
        </w:trPr>
        <w:tc>
          <w:tcPr>
            <w:tcW w:w="3578" w:type="dxa"/>
          </w:tcPr>
          <w:p w14:paraId="2A3CA826" w14:textId="77777777" w:rsidR="00B05C45" w:rsidRDefault="00B05C45" w:rsidP="001F1117">
            <w:pPr>
              <w:pStyle w:val="table-sourcealt-1"/>
            </w:pPr>
            <w:r>
              <w:t>5. Cartridge-based ENDS, undetermined/concept-named</w:t>
            </w:r>
          </w:p>
        </w:tc>
        <w:tc>
          <w:tcPr>
            <w:tcW w:w="3578" w:type="dxa"/>
            <w:vMerge/>
          </w:tcPr>
          <w:p w14:paraId="740B95BD" w14:textId="77777777" w:rsidR="00B05C45" w:rsidRDefault="00B05C45" w:rsidP="001F1117">
            <w:pPr>
              <w:pStyle w:val="table-sourcealt-1"/>
            </w:pPr>
          </w:p>
        </w:tc>
        <w:tc>
          <w:tcPr>
            <w:tcW w:w="3578" w:type="dxa"/>
          </w:tcPr>
          <w:p w14:paraId="7B7C6EFD" w14:textId="77777777" w:rsidR="00B05C45" w:rsidRDefault="00B05C45" w:rsidP="001F1117">
            <w:pPr>
              <w:pStyle w:val="table-sourcealt-1"/>
            </w:pPr>
            <w:r>
              <w:t>Gold-named cartridge</w:t>
            </w:r>
          </w:p>
        </w:tc>
      </w:tr>
      <w:tr w:rsidR="00B05C45" w14:paraId="0EBFD064" w14:textId="77777777" w:rsidTr="001F1117">
        <w:trPr>
          <w:trHeight w:val="512"/>
        </w:trPr>
        <w:tc>
          <w:tcPr>
            <w:tcW w:w="3578" w:type="dxa"/>
          </w:tcPr>
          <w:p w14:paraId="6F1D8B50" w14:textId="77777777" w:rsidR="00B05C45" w:rsidRDefault="00B05C45" w:rsidP="001F1117">
            <w:pPr>
              <w:pStyle w:val="table-sourcealt-1"/>
            </w:pPr>
            <w:r>
              <w:t>6. Combination of products from above categories</w:t>
            </w:r>
            <w:r w:rsidDel="00FA5EF4">
              <w:t xml:space="preserve"> 1, 2, 3, </w:t>
            </w:r>
            <w:r>
              <w:t xml:space="preserve">4, </w:t>
            </w:r>
            <w:r w:rsidDel="00FA5EF4">
              <w:t>and</w:t>
            </w:r>
            <w:r>
              <w:t>/or</w:t>
            </w:r>
            <w:r w:rsidDel="00FA5EF4">
              <w:t xml:space="preserve"> </w:t>
            </w:r>
            <w:r>
              <w:t>5</w:t>
            </w:r>
          </w:p>
        </w:tc>
        <w:tc>
          <w:tcPr>
            <w:tcW w:w="3578" w:type="dxa"/>
          </w:tcPr>
          <w:p w14:paraId="5B767D76" w14:textId="77777777" w:rsidR="00B05C45" w:rsidRDefault="00B05C45" w:rsidP="001F1117">
            <w:pPr>
              <w:pStyle w:val="table-sourcealt-1"/>
            </w:pPr>
            <w:r>
              <w:t xml:space="preserve">Combination of products from above categories </w:t>
            </w:r>
            <w:r w:rsidDel="00FA5EF4">
              <w:t xml:space="preserve">1, 2, 3, </w:t>
            </w:r>
            <w:r>
              <w:t xml:space="preserve">4, </w:t>
            </w:r>
            <w:r w:rsidDel="00FA5EF4">
              <w:t>and</w:t>
            </w:r>
            <w:r>
              <w:t>/or</w:t>
            </w:r>
            <w:r w:rsidDel="00FA5EF4">
              <w:t xml:space="preserve"> </w:t>
            </w:r>
            <w:r>
              <w:t>5</w:t>
            </w:r>
          </w:p>
        </w:tc>
        <w:tc>
          <w:tcPr>
            <w:tcW w:w="3578" w:type="dxa"/>
          </w:tcPr>
          <w:p w14:paraId="6BB80C61" w14:textId="77777777" w:rsidR="00B05C45" w:rsidRDefault="00B05C45" w:rsidP="001F1117">
            <w:pPr>
              <w:pStyle w:val="table-sourcealt-1"/>
            </w:pPr>
            <w:r>
              <w:t>Berry-flavored cartridge and menthol-flavored cartridge in a single post</w:t>
            </w:r>
          </w:p>
        </w:tc>
      </w:tr>
      <w:tr w:rsidR="00B05C45" w14:paraId="1F01107D" w14:textId="77777777" w:rsidTr="001F1117">
        <w:trPr>
          <w:trHeight w:val="971"/>
        </w:trPr>
        <w:tc>
          <w:tcPr>
            <w:tcW w:w="3578" w:type="dxa"/>
          </w:tcPr>
          <w:p w14:paraId="6FAA3636" w14:textId="77777777" w:rsidR="00B05C45" w:rsidRDefault="00B05C45" w:rsidP="001F1117">
            <w:pPr>
              <w:pStyle w:val="table-sourcealt-1"/>
            </w:pPr>
            <w:r>
              <w:t xml:space="preserve">7. Other device types, no flavor </w:t>
            </w:r>
          </w:p>
        </w:tc>
        <w:tc>
          <w:tcPr>
            <w:tcW w:w="3578" w:type="dxa"/>
          </w:tcPr>
          <w:p w14:paraId="6FEEA40F" w14:textId="77777777" w:rsidR="00B05C45" w:rsidRDefault="00B05C45" w:rsidP="001F1117">
            <w:pPr>
              <w:pStyle w:val="table-sourcealt-1"/>
            </w:pPr>
            <w:r>
              <w:t xml:space="preserve">Not applicable </w:t>
            </w:r>
          </w:p>
        </w:tc>
        <w:tc>
          <w:tcPr>
            <w:tcW w:w="3578" w:type="dxa"/>
          </w:tcPr>
          <w:p w14:paraId="3118C9C3" w14:textId="77777777" w:rsidR="00B05C45" w:rsidRDefault="00B05C45" w:rsidP="001F1117">
            <w:pPr>
              <w:pStyle w:val="table-sourcealt-1"/>
            </w:pPr>
            <w:r>
              <w:t>Open/refillable devices with no e-liquid, cartridge-based ENDS devices sold without pods/cartridges, other device components, product accessories</w:t>
            </w:r>
          </w:p>
        </w:tc>
      </w:tr>
      <w:tr w:rsidR="00B05C45" w14:paraId="012EE255" w14:textId="77777777" w:rsidTr="001F1117">
        <w:trPr>
          <w:trHeight w:val="281"/>
        </w:trPr>
        <w:tc>
          <w:tcPr>
            <w:tcW w:w="3578" w:type="dxa"/>
          </w:tcPr>
          <w:p w14:paraId="06E24C4D" w14:textId="77777777" w:rsidR="00B05C45" w:rsidRDefault="00B05C45" w:rsidP="001F1117">
            <w:pPr>
              <w:pStyle w:val="table-sourcealt-1"/>
            </w:pPr>
            <w:r>
              <w:t>8. No devices, no flavor</w:t>
            </w:r>
          </w:p>
        </w:tc>
        <w:tc>
          <w:tcPr>
            <w:tcW w:w="3578" w:type="dxa"/>
          </w:tcPr>
          <w:p w14:paraId="3295E4FD" w14:textId="77777777" w:rsidR="00B05C45" w:rsidRDefault="00B05C45" w:rsidP="001F1117">
            <w:pPr>
              <w:pStyle w:val="table-sourcealt-1"/>
            </w:pPr>
            <w:r>
              <w:t>Not applicable</w:t>
            </w:r>
          </w:p>
        </w:tc>
        <w:tc>
          <w:tcPr>
            <w:tcW w:w="3578" w:type="dxa"/>
          </w:tcPr>
          <w:p w14:paraId="3B7E8E89" w14:textId="77777777" w:rsidR="00B05C45" w:rsidRDefault="00B05C45" w:rsidP="001F1117">
            <w:pPr>
              <w:pStyle w:val="table-sourcealt-1"/>
            </w:pPr>
            <w:r>
              <w:t>“Happy New Year”</w:t>
            </w:r>
          </w:p>
        </w:tc>
      </w:tr>
    </w:tbl>
    <w:p w14:paraId="7EAD9212" w14:textId="77777777" w:rsidR="00B05C45" w:rsidRDefault="00B05C45" w:rsidP="00B05C45">
      <w:pPr>
        <w:pStyle w:val="table-sourcealt-1"/>
      </w:pPr>
    </w:p>
    <w:p w14:paraId="63C9A969" w14:textId="77777777" w:rsidR="00B05C45" w:rsidRDefault="00B05C45" w:rsidP="00B05C45">
      <w:pPr>
        <w:pStyle w:val="table-sourcealt-1"/>
      </w:pPr>
      <w:r>
        <w:fldChar w:fldCharType="begin"/>
      </w:r>
      <w:r>
        <w:instrText xml:space="preserve"> ADDIN </w:instrText>
      </w:r>
      <w:r>
        <w:fldChar w:fldCharType="end"/>
      </w:r>
    </w:p>
    <w:p w14:paraId="4A7503AD" w14:textId="77777777" w:rsidR="00B05C45" w:rsidRDefault="00B05C45" w:rsidP="00B05C45"/>
    <w:p w14:paraId="061AD839" w14:textId="77777777" w:rsidR="00B05C45" w:rsidRDefault="00B05C45" w:rsidP="00B05C45"/>
    <w:p w14:paraId="4EE5A40D" w14:textId="77777777" w:rsidR="00B05C45" w:rsidRDefault="00B05C45" w:rsidP="00B05C45"/>
    <w:p w14:paraId="12005E33" w14:textId="77777777" w:rsidR="00B05C45" w:rsidRPr="002B4A57" w:rsidRDefault="00B05C45" w:rsidP="00B05C45">
      <w:pPr>
        <w:rPr>
          <w:rFonts w:cs="Times New Roman"/>
          <w:szCs w:val="24"/>
          <w:u w:val="single"/>
        </w:rPr>
      </w:pPr>
    </w:p>
    <w:p w14:paraId="4916FCC9" w14:textId="77777777" w:rsidR="00994A3D" w:rsidRPr="001549D3" w:rsidRDefault="00994A3D" w:rsidP="00994A3D">
      <w:pPr>
        <w:keepNext/>
        <w:rPr>
          <w:rFonts w:cs="Times New Roman"/>
          <w:szCs w:val="24"/>
        </w:rPr>
      </w:pPr>
    </w:p>
    <w:p w14:paraId="11EC8DA1" w14:textId="77777777" w:rsidR="00994A3D" w:rsidRPr="001549D3" w:rsidRDefault="00994A3D" w:rsidP="00994A3D">
      <w:pPr>
        <w:keepNext/>
        <w:jc w:val="center"/>
        <w:rPr>
          <w:rFonts w:cs="Times New Roman"/>
          <w:szCs w:val="24"/>
        </w:rPr>
      </w:pPr>
      <w:r w:rsidRPr="001549D3">
        <w:rPr>
          <w:b/>
          <w:noProof/>
          <w:lang w:val="en-GB" w:eastAsia="en-GB"/>
        </w:rPr>
        <w:drawing>
          <wp:inline distT="0" distB="0" distL="0" distR="0" wp14:anchorId="4ACC5B9F" wp14:editId="1CE3B87B">
            <wp:extent cx="4051121" cy="1456582"/>
            <wp:effectExtent l="0" t="0" r="6985"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2491" cy="1733928"/>
                    </a:xfrm>
                    <a:prstGeom prst="rect">
                      <a:avLst/>
                    </a:prstGeom>
                    <a:noFill/>
                    <a:ln>
                      <a:noFill/>
                    </a:ln>
                  </pic:spPr>
                </pic:pic>
              </a:graphicData>
            </a:graphic>
          </wp:inline>
        </w:drawing>
      </w:r>
    </w:p>
    <w:p w14:paraId="3B020E77" w14:textId="77777777" w:rsidR="00994A3D" w:rsidRPr="002B4A57" w:rsidRDefault="00994A3D" w:rsidP="002B4A57">
      <w:pPr>
        <w:keepNext/>
        <w:rPr>
          <w:rFonts w:cs="Times New Roman"/>
          <w:b/>
          <w:szCs w:val="24"/>
        </w:rPr>
      </w:pPr>
      <w:r w:rsidRPr="0001436A">
        <w:rPr>
          <w:rFonts w:cs="Times New Roman"/>
          <w:b/>
          <w:szCs w:val="24"/>
        </w:rPr>
        <w:t xml:space="preserve">Supplementary Figure </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sidR="00803D24">
        <w:rPr>
          <w:rFonts w:cs="Times New Roman"/>
          <w:b/>
          <w:noProof/>
          <w:szCs w:val="24"/>
        </w:rPr>
        <w:t>1</w:t>
      </w:r>
      <w:r w:rsidRPr="0001436A">
        <w:rPr>
          <w:rFonts w:cs="Times New Roman"/>
          <w:b/>
          <w:szCs w:val="24"/>
        </w:rPr>
        <w:fldChar w:fldCharType="end"/>
      </w:r>
      <w:r w:rsidRPr="0001436A">
        <w:rPr>
          <w:rFonts w:cs="Times New Roman"/>
          <w:b/>
          <w:szCs w:val="24"/>
        </w:rPr>
        <w:t>.</w:t>
      </w:r>
      <w:r w:rsidRPr="001549D3">
        <w:rPr>
          <w:rFonts w:cs="Times New Roman"/>
          <w:szCs w:val="24"/>
        </w:rPr>
        <w:t xml:space="preserve"> The figure legends are required to have the same font as the main text, 12 point normal Times New Roman, single spaced. Please use a single paragraph for each legend and prepare the figures keeping in mind the PDF layout. </w:t>
      </w:r>
    </w:p>
    <w:p w14:paraId="58F1AED1" w14:textId="77777777" w:rsidR="00DE23E8" w:rsidRPr="001549D3" w:rsidRDefault="00DE23E8" w:rsidP="00654E8F">
      <w:pPr>
        <w:spacing w:before="240"/>
      </w:pPr>
    </w:p>
    <w:sectPr w:rsidR="00DE23E8" w:rsidRPr="001549D3"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74BB8" w14:textId="77777777" w:rsidR="00A569CD" w:rsidRDefault="00A569CD" w:rsidP="00117666">
      <w:pPr>
        <w:spacing w:after="0"/>
      </w:pPr>
      <w:r>
        <w:separator/>
      </w:r>
    </w:p>
  </w:endnote>
  <w:endnote w:type="continuationSeparator" w:id="0">
    <w:p w14:paraId="7364F86A" w14:textId="77777777" w:rsidR="00A569CD" w:rsidRDefault="00A569C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435059"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435059"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435059"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435059"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AC4CC" w14:textId="77777777" w:rsidR="00A569CD" w:rsidRDefault="00A569CD" w:rsidP="00117666">
      <w:pPr>
        <w:spacing w:after="0"/>
      </w:pPr>
      <w:r>
        <w:separator/>
      </w:r>
    </w:p>
  </w:footnote>
  <w:footnote w:type="continuationSeparator" w:id="0">
    <w:p w14:paraId="7893C3DC" w14:textId="77777777" w:rsidR="00A569CD" w:rsidRDefault="00A569C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435059"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435059"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F2D"/>
    <w:rsid w:val="00401590"/>
    <w:rsid w:val="00435059"/>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6715"/>
    <w:rsid w:val="00B05C4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30FAD"/>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styleId="BodyText">
    <w:name w:val="Body Text"/>
    <w:basedOn w:val="Normal"/>
    <w:link w:val="BodyTextChar"/>
    <w:uiPriority w:val="99"/>
    <w:rsid w:val="00B05C45"/>
    <w:pPr>
      <w:spacing w:before="0" w:after="0" w:line="480" w:lineRule="auto"/>
      <w:ind w:firstLine="720"/>
    </w:pPr>
    <w:rPr>
      <w:rFonts w:eastAsia="SimSun" w:cs="Times New Roman"/>
      <w:lang w:eastAsia="zh-CN"/>
    </w:rPr>
  </w:style>
  <w:style w:type="character" w:customStyle="1" w:styleId="BodyTextChar">
    <w:name w:val="Body Text Char"/>
    <w:basedOn w:val="DefaultParagraphFont"/>
    <w:link w:val="BodyText"/>
    <w:uiPriority w:val="99"/>
    <w:rsid w:val="00B05C45"/>
    <w:rPr>
      <w:rFonts w:ascii="Times New Roman" w:eastAsia="SimSun" w:hAnsi="Times New Roman" w:cs="Times New Roman"/>
      <w:sz w:val="24"/>
      <w:lang w:eastAsia="zh-CN"/>
    </w:rPr>
  </w:style>
  <w:style w:type="paragraph" w:customStyle="1" w:styleId="table-headers">
    <w:name w:val="table-headers"/>
    <w:basedOn w:val="Normal"/>
    <w:qFormat/>
    <w:rsid w:val="00B05C45"/>
    <w:pPr>
      <w:keepNext/>
      <w:spacing w:before="80" w:after="80"/>
      <w:jc w:val="center"/>
    </w:pPr>
    <w:rPr>
      <w:rFonts w:eastAsia="SimSun" w:cs="Times New Roman"/>
      <w:b/>
      <w:snapToGrid w:val="0"/>
      <w:sz w:val="18"/>
      <w:szCs w:val="18"/>
      <w:lang w:eastAsia="zh-CN"/>
    </w:rPr>
  </w:style>
  <w:style w:type="paragraph" w:customStyle="1" w:styleId="table-sourcealt-1">
    <w:name w:val="table-source_alt-1"/>
    <w:basedOn w:val="Normal"/>
    <w:rsid w:val="00B05C45"/>
    <w:pPr>
      <w:keepLines/>
      <w:spacing w:before="60" w:after="0"/>
    </w:pPr>
    <w:rPr>
      <w:rFonts w:eastAsia="SimSun" w:cs="Times New Roman"/>
      <w:sz w:val="18"/>
      <w:szCs w:val="16"/>
      <w:shd w:val="clear" w:color="auto" w:fill="FFFFFF" w:themeFill="background1"/>
      <w:lang w:eastAsia="zh-CN"/>
    </w:rPr>
  </w:style>
  <w:style w:type="paragraph" w:customStyle="1" w:styleId="table-text">
    <w:name w:val="table-text"/>
    <w:basedOn w:val="Normal"/>
    <w:rsid w:val="00B05C45"/>
    <w:pPr>
      <w:spacing w:after="120"/>
    </w:pPr>
    <w:rPr>
      <w:rFonts w:eastAsia="SimSun" w:cs="Times New Roman"/>
      <w:sz w:val="18"/>
      <w:szCs w:val="18"/>
      <w:lang w:eastAsia="zh-CN"/>
    </w:rPr>
  </w:style>
  <w:style w:type="paragraph" w:customStyle="1" w:styleId="table-title">
    <w:name w:val="table-title"/>
    <w:basedOn w:val="Normal"/>
    <w:rsid w:val="00B05C45"/>
    <w:pPr>
      <w:keepNext/>
      <w:keepLines/>
      <w:pageBreakBefore/>
      <w:spacing w:before="0" w:after="0" w:line="480" w:lineRule="auto"/>
    </w:pPr>
    <w:rPr>
      <w:rFonts w:eastAsia="SimSun" w:cs="Times New Roman"/>
      <w:b/>
      <w:lang w:eastAsia="zh-CN"/>
    </w:rPr>
  </w:style>
  <w:style w:type="paragraph" w:customStyle="1" w:styleId="table-titleapp">
    <w:name w:val="table-title_app"/>
    <w:basedOn w:val="Normal"/>
    <w:qFormat/>
    <w:rsid w:val="00B05C45"/>
    <w:pPr>
      <w:keepNext/>
      <w:keepLines/>
      <w:pageBreakBefore/>
      <w:spacing w:before="0" w:after="0"/>
    </w:pPr>
    <w:rPr>
      <w:rFonts w:eastAsia="SimSun" w:cs="Times New Roman"/>
      <w:b/>
      <w:color w:val="000000" w:themeColor="text1"/>
      <w:lang w:eastAsia="zh-CN"/>
    </w:rPr>
  </w:style>
  <w:style w:type="table" w:customStyle="1" w:styleId="RTITable">
    <w:name w:val="RTI_Table"/>
    <w:basedOn w:val="TableNormal"/>
    <w:uiPriority w:val="99"/>
    <w:rsid w:val="00B05C45"/>
    <w:pPr>
      <w:spacing w:after="0" w:line="240" w:lineRule="auto"/>
    </w:pPr>
    <w:rPr>
      <w:rFonts w:ascii="Verdana" w:eastAsia="SimSun" w:hAnsi="Verdana" w:cs="Times New Roman"/>
      <w:sz w:val="20"/>
      <w:szCs w:val="20"/>
    </w:rPr>
    <w:tblPr>
      <w:tblBorders>
        <w:top w:val="single" w:sz="12" w:space="0" w:color="auto"/>
        <w:bottom w:val="single" w:sz="12" w:space="0" w:color="auto"/>
      </w:tblBorders>
    </w:tblPr>
    <w:trPr>
      <w:cantSplit/>
    </w:trPr>
    <w:tblStylePr w:type="firstRow">
      <w:tblPr/>
      <w:tcPr>
        <w:tcBorders>
          <w:bottom w:val="single" w:sz="4" w:space="0" w:color="auto"/>
        </w:tcBorders>
      </w:tcPr>
    </w:tblStylePr>
  </w:style>
  <w:style w:type="paragraph" w:customStyle="1" w:styleId="table-text-dec">
    <w:name w:val="table-text-dec"/>
    <w:basedOn w:val="table-text"/>
    <w:qFormat/>
    <w:rsid w:val="00B05C45"/>
    <w:pPr>
      <w:tabs>
        <w:tab w:val="decimal" w:pos="35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3.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D4929F-83D0-432F-8F82-6D4423C25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2</TotalTime>
  <Pages>5</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Guillory, Jamie</cp:lastModifiedBy>
  <cp:revision>4</cp:revision>
  <cp:lastPrinted>2013-10-03T12:51:00Z</cp:lastPrinted>
  <dcterms:created xsi:type="dcterms:W3CDTF">2023-08-02T17:56:00Z</dcterms:created>
  <dcterms:modified xsi:type="dcterms:W3CDTF">2023-11-14T10:29:00Z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