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9026311" w14:textId="77777777" w:rsidR="00EA3D3C" w:rsidRPr="00994A3D" w:rsidRDefault="00654E8F" w:rsidP="0001436A">
      <w:pPr>
        <w:pStyle w:val="Ttulo1"/>
      </w:pPr>
      <w:r w:rsidRPr="00994A3D">
        <w:t>Supplementary Data</w:t>
      </w:r>
    </w:p>
    <w:p w14:paraId="78493839" w14:textId="75CCEFCA" w:rsidR="00A91A1E" w:rsidRDefault="00E85742" w:rsidP="00994A3D">
      <w:pPr>
        <w:jc w:val="both"/>
        <w:rPr>
          <w:color w:val="000000"/>
          <w:szCs w:val="24"/>
          <w:shd w:val="clear" w:color="auto" w:fill="FFFFFF"/>
        </w:rPr>
      </w:pPr>
      <w:bookmarkStart w:id="0" w:name="_Hlk140357201"/>
      <w:r w:rsidRPr="00E85742">
        <w:rPr>
          <w:b/>
        </w:rPr>
        <w:t>Supplementary</w:t>
      </w:r>
      <w:r w:rsidRPr="00E85742">
        <w:rPr>
          <w:b/>
          <w:color w:val="000000"/>
          <w:szCs w:val="24"/>
          <w:shd w:val="clear" w:color="auto" w:fill="FFFFFF"/>
        </w:rPr>
        <w:t xml:space="preserve"> </w:t>
      </w:r>
      <w:r w:rsidR="00B355AE" w:rsidRPr="00D816F1">
        <w:rPr>
          <w:b/>
          <w:color w:val="000000"/>
          <w:szCs w:val="24"/>
          <w:shd w:val="clear" w:color="auto" w:fill="FFFFFF"/>
        </w:rPr>
        <w:t>Table 1</w:t>
      </w:r>
      <w:r>
        <w:rPr>
          <w:b/>
          <w:color w:val="000000"/>
          <w:szCs w:val="24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>Non-conventional vegetable over-produce donated to institutions in Jundiai 2020-2023</w:t>
      </w:r>
      <w:r w:rsidR="007754C6">
        <w:rPr>
          <w:color w:val="000000"/>
          <w:shd w:val="clear" w:color="auto" w:fill="FFFFFF"/>
        </w:rPr>
        <w:t>, in kilograms.</w:t>
      </w:r>
      <w:bookmarkStart w:id="1" w:name="_GoBack"/>
      <w:bookmarkEnd w:id="1"/>
    </w:p>
    <w:bookmarkEnd w:id="0"/>
    <w:tbl>
      <w:tblPr>
        <w:tblW w:w="97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1098"/>
        <w:gridCol w:w="834"/>
        <w:gridCol w:w="644"/>
        <w:gridCol w:w="644"/>
        <w:gridCol w:w="644"/>
        <w:gridCol w:w="896"/>
        <w:gridCol w:w="810"/>
        <w:gridCol w:w="1741"/>
        <w:gridCol w:w="1066"/>
      </w:tblGrid>
      <w:tr w:rsidR="007754C6" w:rsidRPr="00E85742" w14:paraId="74D60CCD" w14:textId="77777777" w:rsidTr="00E8574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B538C7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501909" w14:textId="2E89CEDE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b/>
                <w:bCs/>
                <w:szCs w:val="24"/>
                <w:lang w:val="pt-BR" w:eastAsia="pt-BR"/>
              </w:rPr>
              <w:t>Over-</w:t>
            </w:r>
            <w:proofErr w:type="spellStart"/>
            <w:r w:rsidRPr="00E85742">
              <w:rPr>
                <w:rFonts w:eastAsia="Times New Roman" w:cs="Times New Roman"/>
                <w:b/>
                <w:bCs/>
                <w:szCs w:val="24"/>
                <w:lang w:val="pt-BR" w:eastAsia="pt-BR"/>
              </w:rPr>
              <w:t>produce</w:t>
            </w:r>
            <w:proofErr w:type="spellEnd"/>
            <w:r w:rsidRPr="00E85742">
              <w:rPr>
                <w:rFonts w:eastAsia="Times New Roman" w:cs="Times New Roman"/>
                <w:b/>
                <w:bCs/>
                <w:szCs w:val="24"/>
                <w:lang w:val="pt-BR" w:eastAsia="pt-BR"/>
              </w:rPr>
              <w:t xml:space="preserve"> </w:t>
            </w:r>
            <w:proofErr w:type="spellStart"/>
            <w:r w:rsidRPr="00E85742">
              <w:rPr>
                <w:rFonts w:eastAsia="Times New Roman" w:cs="Times New Roman"/>
                <w:b/>
                <w:bCs/>
                <w:szCs w:val="24"/>
                <w:lang w:val="pt-BR" w:eastAsia="pt-BR"/>
              </w:rPr>
              <w:t>donated</w:t>
            </w:r>
            <w:proofErr w:type="spellEnd"/>
            <w:r w:rsidRPr="00E85742">
              <w:rPr>
                <w:rFonts w:eastAsia="Times New Roman" w:cs="Times New Roman"/>
                <w:b/>
                <w:bCs/>
                <w:szCs w:val="24"/>
                <w:lang w:val="pt-BR" w:eastAsia="pt-BR"/>
              </w:rPr>
              <w:t xml:space="preserve"> (kg)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DD5A18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b/>
                <w:bCs/>
                <w:szCs w:val="24"/>
                <w:lang w:val="pt-BR" w:eastAsia="pt-BR"/>
              </w:rPr>
              <w:t xml:space="preserve">Total </w:t>
            </w:r>
            <w:proofErr w:type="spellStart"/>
            <w:r w:rsidRPr="00E85742">
              <w:rPr>
                <w:rFonts w:eastAsia="Times New Roman" w:cs="Times New Roman"/>
                <w:b/>
                <w:bCs/>
                <w:szCs w:val="24"/>
                <w:lang w:val="pt-BR" w:eastAsia="pt-BR"/>
              </w:rPr>
              <w:t>donated</w:t>
            </w:r>
            <w:proofErr w:type="spellEnd"/>
          </w:p>
        </w:tc>
      </w:tr>
      <w:tr w:rsidR="007754C6" w:rsidRPr="00E85742" w14:paraId="0946706C" w14:textId="77777777" w:rsidTr="00E8574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B61C9E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val="pt-BR" w:eastAsia="pt-BR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74B4E3" w14:textId="2B22F56B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b/>
                <w:bCs/>
                <w:szCs w:val="24"/>
                <w:lang w:val="pt-BR" w:eastAsia="pt-BR"/>
              </w:rPr>
              <w:t>Universitário Hospital</w:t>
            </w:r>
            <w:r w:rsidR="007754C6">
              <w:rPr>
                <w:rFonts w:eastAsia="Times New Roman" w:cs="Times New Roman"/>
                <w:b/>
                <w:bCs/>
                <w:szCs w:val="24"/>
                <w:lang w:val="pt-BR" w:eastAsia="pt-BR"/>
              </w:rPr>
              <w:t xml:space="preserve"> (hospital)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4C39FD" w14:textId="68F8364D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b/>
                <w:bCs/>
                <w:szCs w:val="24"/>
                <w:lang w:val="pt-BR" w:eastAsia="pt-BR"/>
              </w:rPr>
              <w:t>Mesa Brasil</w:t>
            </w:r>
            <w:r w:rsidR="007754C6">
              <w:rPr>
                <w:rFonts w:eastAsia="Times New Roman" w:cs="Times New Roman"/>
                <w:b/>
                <w:bCs/>
                <w:szCs w:val="24"/>
                <w:lang w:val="pt-BR" w:eastAsia="pt-BR"/>
              </w:rPr>
              <w:t xml:space="preserve"> (</w:t>
            </w:r>
            <w:proofErr w:type="spellStart"/>
            <w:r w:rsidR="007754C6">
              <w:rPr>
                <w:rFonts w:eastAsia="Times New Roman" w:cs="Times New Roman"/>
                <w:b/>
                <w:bCs/>
                <w:szCs w:val="24"/>
                <w:lang w:val="pt-BR" w:eastAsia="pt-BR"/>
              </w:rPr>
              <w:t>Institution</w:t>
            </w:r>
            <w:proofErr w:type="spellEnd"/>
            <w:r w:rsidR="007754C6">
              <w:rPr>
                <w:rFonts w:eastAsia="Times New Roman" w:cs="Times New Roman"/>
                <w:b/>
                <w:bCs/>
                <w:szCs w:val="24"/>
                <w:lang w:val="pt-BR" w:eastAsia="pt-BR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596A5D" w14:textId="4BBA891B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b/>
                <w:bCs/>
                <w:szCs w:val="24"/>
                <w:lang w:val="pt-BR" w:eastAsia="pt-BR"/>
              </w:rPr>
              <w:t>São Vicente Hospital</w:t>
            </w:r>
            <w:r w:rsidR="007754C6">
              <w:rPr>
                <w:rFonts w:eastAsia="Times New Roman" w:cs="Times New Roman"/>
                <w:b/>
                <w:bCs/>
                <w:szCs w:val="24"/>
                <w:lang w:val="pt-BR" w:eastAsia="pt-BR"/>
              </w:rPr>
              <w:t xml:space="preserve"> (hospital)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524840" w14:textId="21B90CB4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b/>
                <w:bCs/>
                <w:szCs w:val="24"/>
                <w:lang w:val="pt-BR" w:eastAsia="pt-BR"/>
              </w:rPr>
              <w:t>Centro Popular</w:t>
            </w:r>
            <w:r w:rsidR="007754C6">
              <w:rPr>
                <w:rFonts w:eastAsia="Times New Roman" w:cs="Times New Roman"/>
                <w:b/>
                <w:bCs/>
                <w:szCs w:val="24"/>
                <w:lang w:val="pt-BR" w:eastAsia="pt-BR"/>
              </w:rPr>
              <w:t xml:space="preserve"> (</w:t>
            </w:r>
            <w:proofErr w:type="spellStart"/>
            <w:r w:rsidR="007754C6">
              <w:rPr>
                <w:rFonts w:eastAsia="Times New Roman" w:cs="Times New Roman"/>
                <w:b/>
                <w:bCs/>
                <w:szCs w:val="24"/>
                <w:lang w:val="pt-BR" w:eastAsia="pt-BR"/>
              </w:rPr>
              <w:t>Institution</w:t>
            </w:r>
            <w:proofErr w:type="spellEnd"/>
            <w:r w:rsidR="007754C6">
              <w:rPr>
                <w:rFonts w:eastAsia="Times New Roman" w:cs="Times New Roman"/>
                <w:b/>
                <w:bCs/>
                <w:szCs w:val="24"/>
                <w:lang w:val="pt-BR" w:eastAsia="pt-BR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22AAB09E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val="pt-BR" w:eastAsia="pt-BR"/>
              </w:rPr>
            </w:pPr>
          </w:p>
        </w:tc>
      </w:tr>
      <w:tr w:rsidR="007754C6" w:rsidRPr="00E85742" w14:paraId="56D72CCC" w14:textId="77777777" w:rsidTr="00E8574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539C99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AB90B9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b/>
                <w:bCs/>
                <w:szCs w:val="24"/>
                <w:lang w:val="pt-BR" w:eastAsia="pt-BR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DBB57E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b/>
                <w:bCs/>
                <w:szCs w:val="24"/>
                <w:lang w:val="pt-BR" w:eastAsia="pt-BR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CE63A9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b/>
                <w:bCs/>
                <w:szCs w:val="24"/>
                <w:lang w:val="pt-BR" w:eastAsia="pt-BR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D22FC5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b/>
                <w:bCs/>
                <w:szCs w:val="24"/>
                <w:lang w:val="pt-BR" w:eastAsia="pt-BR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7F8FA1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b/>
                <w:bCs/>
                <w:szCs w:val="24"/>
                <w:lang w:val="pt-BR" w:eastAsia="pt-BR"/>
              </w:rPr>
              <w:t>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B5DF05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b/>
                <w:bCs/>
                <w:szCs w:val="24"/>
                <w:lang w:val="pt-BR" w:eastAsia="pt-BR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3979E3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b/>
                <w:bCs/>
                <w:szCs w:val="24"/>
                <w:lang w:val="pt-BR" w:eastAsia="pt-BR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05E6B5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b/>
                <w:bCs/>
                <w:szCs w:val="24"/>
                <w:lang w:val="pt-BR" w:eastAsia="pt-BR"/>
              </w:rPr>
              <w:t>2022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2270A784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val="pt-BR" w:eastAsia="pt-BR"/>
              </w:rPr>
            </w:pPr>
          </w:p>
        </w:tc>
      </w:tr>
      <w:tr w:rsidR="007754C6" w:rsidRPr="00E85742" w14:paraId="77603B6B" w14:textId="77777777" w:rsidTr="00E8574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DE70A5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proofErr w:type="spellStart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air</w:t>
            </w:r>
            <w:proofErr w:type="spellEnd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 xml:space="preserve"> </w:t>
            </w:r>
            <w:proofErr w:type="spellStart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potato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9417F2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678CFD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9872DF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7B87E3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18F61D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A6B0E5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DD0C7E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352CAB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FF6F5E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48</w:t>
            </w:r>
          </w:p>
        </w:tc>
      </w:tr>
      <w:tr w:rsidR="007754C6" w:rsidRPr="00E85742" w14:paraId="4388F059" w14:textId="77777777" w:rsidTr="00E8574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1D462A5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proofErr w:type="spellStart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amaranth</w:t>
            </w:r>
            <w:proofErr w:type="spellEnd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 xml:space="preserve"> </w:t>
            </w:r>
            <w:proofErr w:type="spellStart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leaves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D927A4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D26DEF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D03BDF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95AFE1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892AB8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38C8D6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7D741D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DC431E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07B3C8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24</w:t>
            </w:r>
          </w:p>
        </w:tc>
      </w:tr>
      <w:tr w:rsidR="007754C6" w:rsidRPr="00E85742" w14:paraId="05D38CF1" w14:textId="77777777" w:rsidTr="00E8574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79675C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 xml:space="preserve">barbados </w:t>
            </w:r>
            <w:proofErr w:type="spellStart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gooseberry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7F3D3F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40,5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5D4113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964FAB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7B1DD4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340529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B6EA1C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400371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D10CFF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EC71B9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88,5</w:t>
            </w:r>
          </w:p>
        </w:tc>
      </w:tr>
      <w:tr w:rsidR="007754C6" w:rsidRPr="00E85742" w14:paraId="27B9C643" w14:textId="77777777" w:rsidTr="00E8574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D2BF03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proofErr w:type="spellStart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chop-suey</w:t>
            </w:r>
            <w:proofErr w:type="spellEnd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 xml:space="preserve"> </w:t>
            </w:r>
            <w:proofErr w:type="spellStart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greens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F6982C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38D820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C8457B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1E2AEA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614BCB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A57D18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BCCD1A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150794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D0AE40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72</w:t>
            </w:r>
          </w:p>
        </w:tc>
      </w:tr>
      <w:tr w:rsidR="007754C6" w:rsidRPr="00E85742" w14:paraId="5182BBAA" w14:textId="77777777" w:rsidTr="00E8574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F7B94E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proofErr w:type="spellStart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clove</w:t>
            </w:r>
            <w:proofErr w:type="spellEnd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 xml:space="preserve"> </w:t>
            </w:r>
            <w:proofErr w:type="spellStart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basil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8CAB51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95354B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2A432F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6019C0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C88CA7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C8BB76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CC5AB5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C0BE79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58174D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6</w:t>
            </w:r>
          </w:p>
        </w:tc>
      </w:tr>
      <w:tr w:rsidR="007754C6" w:rsidRPr="00E85742" w14:paraId="2683D775" w14:textId="77777777" w:rsidTr="00E8574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6648AB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proofErr w:type="spellStart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collard</w:t>
            </w:r>
            <w:proofErr w:type="spellEnd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 xml:space="preserve"> </w:t>
            </w:r>
            <w:proofErr w:type="spellStart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green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FE8EC8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B84D26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747102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20617E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492413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F9A5C6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59719A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67DE29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C2B417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204</w:t>
            </w:r>
          </w:p>
        </w:tc>
      </w:tr>
      <w:tr w:rsidR="007754C6" w:rsidRPr="00E85742" w14:paraId="18B8F92A" w14:textId="77777777" w:rsidTr="00E8574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ED7C25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proofErr w:type="spellStart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cranberry</w:t>
            </w:r>
            <w:proofErr w:type="spellEnd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 xml:space="preserve"> </w:t>
            </w:r>
            <w:proofErr w:type="spellStart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hibiscus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C06CB5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1750B8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806B26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9B7582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F7DADC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941392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BFA660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5E7EA6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2D94F9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90</w:t>
            </w:r>
          </w:p>
        </w:tc>
      </w:tr>
      <w:tr w:rsidR="007754C6" w:rsidRPr="00E85742" w14:paraId="52A3C78A" w14:textId="77777777" w:rsidTr="00E8574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3B7888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proofErr w:type="spellStart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fodder</w:t>
            </w:r>
            <w:proofErr w:type="spellEnd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 xml:space="preserve"> </w:t>
            </w:r>
            <w:proofErr w:type="spellStart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radish</w:t>
            </w:r>
            <w:proofErr w:type="spellEnd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 xml:space="preserve"> </w:t>
            </w:r>
            <w:proofErr w:type="spellStart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leaves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8BBCB2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37,5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D2B07D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C96B41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2446CC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BCE410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861F7D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37,5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72EAFB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AD8097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2AFFC9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75</w:t>
            </w:r>
          </w:p>
        </w:tc>
      </w:tr>
      <w:tr w:rsidR="007754C6" w:rsidRPr="00E85742" w14:paraId="54CEBBE7" w14:textId="77777777" w:rsidTr="00E8574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2AED58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proofErr w:type="spellStart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gallant</w:t>
            </w:r>
            <w:proofErr w:type="spellEnd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 xml:space="preserve"> </w:t>
            </w:r>
            <w:proofErr w:type="spellStart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soldier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E03E9B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CEA10A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04E995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81B0CE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6880BD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1FAB74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013DFB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B3B2E8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E33757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106</w:t>
            </w:r>
          </w:p>
        </w:tc>
      </w:tr>
      <w:tr w:rsidR="007754C6" w:rsidRPr="00E85742" w14:paraId="66CE7459" w14:textId="77777777" w:rsidTr="00E8574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0B68B5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proofErr w:type="spellStart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garlic-chives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BCAEC9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8A365A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53F2A9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9120AE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9F5A2C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533534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2D0953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CB6B54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E13580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72</w:t>
            </w:r>
          </w:p>
        </w:tc>
      </w:tr>
      <w:tr w:rsidR="007754C6" w:rsidRPr="00E85742" w14:paraId="7F202B38" w14:textId="77777777" w:rsidTr="00E8574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52561F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proofErr w:type="spellStart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indian</w:t>
            </w:r>
            <w:proofErr w:type="spellEnd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 xml:space="preserve"> </w:t>
            </w:r>
            <w:proofErr w:type="spellStart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lettuce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BEAA4C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137,5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97E094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8F65BB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3E9A36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AEFD63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3B646E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117,5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88A2E9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DE8681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DAF61B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310</w:t>
            </w:r>
          </w:p>
        </w:tc>
      </w:tr>
      <w:tr w:rsidR="007754C6" w:rsidRPr="00E85742" w14:paraId="31CD1F52" w14:textId="77777777" w:rsidTr="00E8574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26F324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proofErr w:type="spellStart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jerusalen</w:t>
            </w:r>
            <w:proofErr w:type="spellEnd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 xml:space="preserve"> </w:t>
            </w:r>
            <w:proofErr w:type="spellStart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artichoke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4A5FDB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4C1BBD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D110EE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834A30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C1D11A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7FBF18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D2BDE2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CB497D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CF17B3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258,5</w:t>
            </w:r>
          </w:p>
        </w:tc>
      </w:tr>
      <w:tr w:rsidR="007754C6" w:rsidRPr="00E85742" w14:paraId="10773CBF" w14:textId="77777777" w:rsidTr="00E8574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3758D8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 xml:space="preserve">lagos </w:t>
            </w:r>
            <w:proofErr w:type="spellStart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spinach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5817F4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9BE266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495F70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DF133E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F21D46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59C18C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62FDC4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ADFCE1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CB11D1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15</w:t>
            </w:r>
          </w:p>
        </w:tc>
      </w:tr>
      <w:tr w:rsidR="007754C6" w:rsidRPr="00E85742" w14:paraId="6672470B" w14:textId="77777777" w:rsidTr="00E8574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62193E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proofErr w:type="spellStart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leaf</w:t>
            </w:r>
            <w:proofErr w:type="spellEnd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 xml:space="preserve"> </w:t>
            </w:r>
            <w:proofErr w:type="spellStart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mustard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6F3FA8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E9EB97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FFFEB6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DB5387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20197E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7EBA23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B78F80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0929F2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9AF9EA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271</w:t>
            </w:r>
          </w:p>
        </w:tc>
      </w:tr>
      <w:tr w:rsidR="007754C6" w:rsidRPr="00E85742" w14:paraId="75EF979A" w14:textId="77777777" w:rsidTr="00E8574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1C644F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proofErr w:type="spellStart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leaf</w:t>
            </w:r>
            <w:proofErr w:type="spellEnd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 xml:space="preserve"> </w:t>
            </w:r>
            <w:proofErr w:type="spellStart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mustard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411971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79EFBA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EE66B8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E78ADE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C74163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244B88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726EB4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0DE87A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9C582D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0</w:t>
            </w:r>
          </w:p>
        </w:tc>
      </w:tr>
      <w:tr w:rsidR="007754C6" w:rsidRPr="00E85742" w14:paraId="48B6392C" w14:textId="77777777" w:rsidTr="00E8574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97E64F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proofErr w:type="spellStart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lemon</w:t>
            </w:r>
            <w:proofErr w:type="spellEnd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 xml:space="preserve"> verbena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6B25CF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96707C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66094E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7FE162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F64399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8BF3A4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0E90C1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D3FC1A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7B4FEE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0,5</w:t>
            </w:r>
          </w:p>
        </w:tc>
      </w:tr>
      <w:tr w:rsidR="007754C6" w:rsidRPr="00E85742" w14:paraId="22B39656" w14:textId="77777777" w:rsidTr="00E8574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BC336A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proofErr w:type="spellStart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mint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0D2898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12,75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DB4D2D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2C77DD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FF1BD3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DB2C84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47AD00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C4CC2A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D94811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AE81BA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55,75</w:t>
            </w:r>
          </w:p>
        </w:tc>
      </w:tr>
      <w:tr w:rsidR="007754C6" w:rsidRPr="00E85742" w14:paraId="4CDA80FF" w14:textId="77777777" w:rsidTr="00E8574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9B2BF2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 xml:space="preserve">mostarda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F1C06E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6FE373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75820F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0B244E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7CC0A4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F73A9B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901CC9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AD01A5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24DA61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61</w:t>
            </w:r>
          </w:p>
        </w:tc>
      </w:tr>
      <w:tr w:rsidR="007754C6" w:rsidRPr="00E85742" w14:paraId="7388A2EA" w14:textId="77777777" w:rsidTr="00E8574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939498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proofErr w:type="spellStart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nasturtium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B882E1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34,5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81CEB9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E47901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03077D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42FE15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1A43E5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64,5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AB80FC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800064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9BC2AF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125</w:t>
            </w:r>
          </w:p>
        </w:tc>
      </w:tr>
      <w:tr w:rsidR="007754C6" w:rsidRPr="00E85742" w14:paraId="70D48A9E" w14:textId="77777777" w:rsidTr="00E8574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5BDEE836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proofErr w:type="spellStart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roselle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7F4D8A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CE6C84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25E570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DFB93A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D1C11B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EA1D40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70DE38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09C624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03049B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60</w:t>
            </w:r>
          </w:p>
        </w:tc>
      </w:tr>
      <w:tr w:rsidR="007754C6" w:rsidRPr="00E85742" w14:paraId="29E4DBFB" w14:textId="77777777" w:rsidTr="00E8574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D6C736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proofErr w:type="spellStart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sorrel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A5272D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DCCAE9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60ECCA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68D84C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3EDBED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87DC27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15A1D4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EE1DCE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FA2EDE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816</w:t>
            </w:r>
          </w:p>
        </w:tc>
      </w:tr>
      <w:tr w:rsidR="007754C6" w:rsidRPr="00E85742" w14:paraId="5EF0DE35" w14:textId="77777777" w:rsidTr="00E8574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D80426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proofErr w:type="spellStart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lastRenderedPageBreak/>
              <w:t>sweet</w:t>
            </w:r>
            <w:proofErr w:type="spellEnd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 xml:space="preserve"> </w:t>
            </w:r>
            <w:proofErr w:type="spellStart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potato</w:t>
            </w:r>
            <w:proofErr w:type="spellEnd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 xml:space="preserve"> </w:t>
            </w:r>
            <w:proofErr w:type="spellStart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leaves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240916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22,5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7D5E52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9834A7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289B60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DD67E7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E7D1F8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22,5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6F1B1E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7029D7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01CBB7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65</w:t>
            </w:r>
          </w:p>
        </w:tc>
      </w:tr>
      <w:tr w:rsidR="007754C6" w:rsidRPr="00E85742" w14:paraId="09AEFEBF" w14:textId="77777777" w:rsidTr="00E8574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896FF8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taro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995956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04DC5B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867E08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9DACD6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FC3C7F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A9BB2A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7E0ABC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6E84EC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EE152C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12</w:t>
            </w:r>
          </w:p>
        </w:tc>
      </w:tr>
      <w:tr w:rsidR="007754C6" w:rsidRPr="00E85742" w14:paraId="6DB00B63" w14:textId="77777777" w:rsidTr="00E8574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6F9CFC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proofErr w:type="spellStart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tree</w:t>
            </w:r>
            <w:proofErr w:type="spellEnd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 xml:space="preserve"> </w:t>
            </w:r>
            <w:proofErr w:type="spellStart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spinach</w:t>
            </w:r>
            <w:proofErr w:type="spellEnd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; chaya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E640D8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10,5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527B61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541B12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9F4B6A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1D2574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32CE66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13,5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24F140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48080E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69D8D3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150</w:t>
            </w:r>
          </w:p>
        </w:tc>
      </w:tr>
      <w:tr w:rsidR="007754C6" w:rsidRPr="00E85742" w14:paraId="024F56F4" w14:textId="77777777" w:rsidTr="00E8574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B1D52C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proofErr w:type="spellStart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yacon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4BA45E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ED8A83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E76754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73F402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64B92E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210C5B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3,5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E3AF16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C0C964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FAD879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17,5</w:t>
            </w:r>
          </w:p>
        </w:tc>
      </w:tr>
      <w:tr w:rsidR="007754C6" w:rsidRPr="00E85742" w14:paraId="186EBCC7" w14:textId="77777777" w:rsidTr="00E8574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C77C93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proofErr w:type="spellStart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zaatar</w:t>
            </w:r>
            <w:proofErr w:type="spellEnd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 xml:space="preserve"> </w:t>
            </w:r>
            <w:proofErr w:type="spellStart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basil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02D424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915785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D77F7B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425665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F929D3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C641EC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DBAC0A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63C309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3E3472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3</w:t>
            </w:r>
          </w:p>
        </w:tc>
      </w:tr>
      <w:tr w:rsidR="007754C6" w:rsidRPr="00E85742" w14:paraId="2CF1664A" w14:textId="77777777" w:rsidTr="00E8574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4CDD15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CA50B5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87271E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F46B04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BA2603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510559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471361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BF473A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1C77DB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2EC2BB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</w:tr>
      <w:tr w:rsidR="007754C6" w:rsidRPr="00E85742" w14:paraId="7F062DDB" w14:textId="77777777" w:rsidTr="00E8574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EDDD01" w14:textId="0F104E38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>
              <w:rPr>
                <w:rFonts w:eastAsia="Times New Roman" w:cs="Times New Roman"/>
                <w:szCs w:val="24"/>
                <w:lang w:val="pt-BR" w:eastAsia="pt-BR"/>
              </w:rPr>
              <w:t>T</w:t>
            </w: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otal/</w:t>
            </w:r>
            <w:proofErr w:type="spellStart"/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year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444B14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699,75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00FE55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358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29C1F7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339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031EAF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376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BD0673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299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AD52AE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736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499C13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F56DF4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szCs w:val="24"/>
                <w:lang w:val="pt-BR" w:eastAsia="pt-BR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87F671" w14:textId="77777777" w:rsidR="00E85742" w:rsidRPr="00E85742" w:rsidRDefault="00E85742" w:rsidP="00E85742">
            <w:pPr>
              <w:spacing w:before="0" w:after="0"/>
              <w:rPr>
                <w:rFonts w:eastAsia="Times New Roman" w:cs="Times New Roman"/>
                <w:b/>
                <w:bCs/>
                <w:szCs w:val="24"/>
                <w:lang w:val="pt-BR" w:eastAsia="pt-BR"/>
              </w:rPr>
            </w:pPr>
            <w:r w:rsidRPr="00E85742">
              <w:rPr>
                <w:rFonts w:eastAsia="Times New Roman" w:cs="Times New Roman"/>
                <w:b/>
                <w:bCs/>
                <w:szCs w:val="24"/>
                <w:lang w:val="pt-BR" w:eastAsia="pt-BR"/>
              </w:rPr>
              <w:t>3005,75</w:t>
            </w:r>
          </w:p>
        </w:tc>
      </w:tr>
    </w:tbl>
    <w:p w14:paraId="583D1B32" w14:textId="040CE1C5" w:rsidR="00B0685C" w:rsidRPr="00957D0D" w:rsidRDefault="00E85742" w:rsidP="00BB66CD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eastAsia="Times New Roman" w:cs="Times New Roman"/>
          <w:szCs w:val="24"/>
        </w:rPr>
      </w:pPr>
      <w:r w:rsidRPr="00E85742">
        <w:rPr>
          <w:color w:val="000000"/>
          <w:szCs w:val="24"/>
          <w:shd w:val="clear" w:color="auto" w:fill="FFFFFF"/>
        </w:rPr>
        <w:t>This table refers to the total amount of non-conventional vegetables donated to municipal hospitals and charities, the amount of harvests carried out during school vacation periods.</w:t>
      </w:r>
    </w:p>
    <w:p w14:paraId="0E1E84E4" w14:textId="62A51C55" w:rsidR="00B0685C" w:rsidRPr="00D816F1" w:rsidRDefault="00B0685C" w:rsidP="00B355AE">
      <w:pPr>
        <w:jc w:val="both"/>
        <w:rPr>
          <w:color w:val="000000"/>
          <w:szCs w:val="24"/>
          <w:shd w:val="clear" w:color="auto" w:fill="FFFFFF"/>
        </w:rPr>
      </w:pPr>
    </w:p>
    <w:p w14:paraId="6E8033D8" w14:textId="77777777" w:rsidR="00E85742" w:rsidRPr="00E85742" w:rsidRDefault="00E85742" w:rsidP="002B4A57">
      <w:pPr>
        <w:keepNext/>
        <w:rPr>
          <w:rFonts w:cs="Times New Roman"/>
          <w:b/>
          <w:i/>
          <w:szCs w:val="24"/>
        </w:rPr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D9BBD" w14:textId="77777777" w:rsidR="004E127D" w:rsidRDefault="004E127D" w:rsidP="00117666">
      <w:pPr>
        <w:spacing w:after="0"/>
      </w:pPr>
      <w:r>
        <w:separator/>
      </w:r>
    </w:p>
  </w:endnote>
  <w:endnote w:type="continuationSeparator" w:id="0">
    <w:p w14:paraId="650D4893" w14:textId="77777777" w:rsidR="004E127D" w:rsidRDefault="004E127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4AB28" w14:textId="77777777" w:rsidR="00722368" w:rsidRPr="00577C4C" w:rsidRDefault="00722368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722368" w:rsidRPr="00577C4C" w:rsidRDefault="00722368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722368" w:rsidRPr="00577C4C" w:rsidRDefault="00722368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2FF27" w14:textId="77777777" w:rsidR="00722368" w:rsidRPr="00577C4C" w:rsidRDefault="00722368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722368" w:rsidRPr="00577C4C" w:rsidRDefault="00722368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722368" w:rsidRPr="00577C4C" w:rsidRDefault="00722368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37F67" w14:textId="77777777" w:rsidR="004E127D" w:rsidRDefault="004E127D" w:rsidP="00117666">
      <w:pPr>
        <w:spacing w:after="0"/>
      </w:pPr>
      <w:r>
        <w:separator/>
      </w:r>
    </w:p>
  </w:footnote>
  <w:footnote w:type="continuationSeparator" w:id="0">
    <w:p w14:paraId="03F9979A" w14:textId="77777777" w:rsidR="004E127D" w:rsidRDefault="004E127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1EDBA" w14:textId="77777777" w:rsidR="00722368" w:rsidRPr="009151AA" w:rsidRDefault="00722368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11A5B" w14:textId="77777777" w:rsidR="00722368" w:rsidRDefault="00722368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grafoda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0A5982"/>
    <w:rsid w:val="000F387D"/>
    <w:rsid w:val="00105FD9"/>
    <w:rsid w:val="00117666"/>
    <w:rsid w:val="001549D3"/>
    <w:rsid w:val="00160065"/>
    <w:rsid w:val="00177D84"/>
    <w:rsid w:val="002552B8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122CD"/>
    <w:rsid w:val="00447801"/>
    <w:rsid w:val="00452E9C"/>
    <w:rsid w:val="004735C8"/>
    <w:rsid w:val="004961FF"/>
    <w:rsid w:val="004E127D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148"/>
    <w:rsid w:val="00701727"/>
    <w:rsid w:val="0070566C"/>
    <w:rsid w:val="00714C50"/>
    <w:rsid w:val="00722368"/>
    <w:rsid w:val="00725A7D"/>
    <w:rsid w:val="007501BE"/>
    <w:rsid w:val="007754C6"/>
    <w:rsid w:val="00790BB3"/>
    <w:rsid w:val="00796963"/>
    <w:rsid w:val="007C206C"/>
    <w:rsid w:val="007D2A29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91A1E"/>
    <w:rsid w:val="00A927B9"/>
    <w:rsid w:val="00AB5EE2"/>
    <w:rsid w:val="00AB6715"/>
    <w:rsid w:val="00AC6AF1"/>
    <w:rsid w:val="00B0685C"/>
    <w:rsid w:val="00B1671E"/>
    <w:rsid w:val="00B25EB8"/>
    <w:rsid w:val="00B354E1"/>
    <w:rsid w:val="00B355AE"/>
    <w:rsid w:val="00B37F4D"/>
    <w:rsid w:val="00BB66CD"/>
    <w:rsid w:val="00C27C26"/>
    <w:rsid w:val="00C52A7B"/>
    <w:rsid w:val="00C56BAF"/>
    <w:rsid w:val="00C679AA"/>
    <w:rsid w:val="00C75972"/>
    <w:rsid w:val="00C81F20"/>
    <w:rsid w:val="00CC0A3A"/>
    <w:rsid w:val="00CD066B"/>
    <w:rsid w:val="00CE4FEE"/>
    <w:rsid w:val="00D816F1"/>
    <w:rsid w:val="00DB59C3"/>
    <w:rsid w:val="00DC259A"/>
    <w:rsid w:val="00DE23E8"/>
    <w:rsid w:val="00E52377"/>
    <w:rsid w:val="00E64E17"/>
    <w:rsid w:val="00E85742"/>
    <w:rsid w:val="00E866C9"/>
    <w:rsid w:val="00EA3D3C"/>
    <w:rsid w:val="00F263E2"/>
    <w:rsid w:val="00F4243E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argrafodaLista"/>
    <w:next w:val="Normal"/>
    <w:link w:val="Ttulo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har"/>
    <w:uiPriority w:val="2"/>
    <w:qFormat/>
    <w:rsid w:val="00AB6715"/>
    <w:pPr>
      <w:numPr>
        <w:ilvl w:val="4"/>
      </w:numPr>
      <w:outlineLvl w:val="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har">
    <w:name w:val="Subtítulo Char"/>
    <w:basedOn w:val="Fontepargpadro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balo">
    <w:name w:val="Balloon Text"/>
    <w:basedOn w:val="Normal"/>
    <w:link w:val="Textodebalo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oLivro">
    <w:name w:val="Book Title"/>
    <w:basedOn w:val="Fontepargpadr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egenda">
    <w:name w:val="caption"/>
    <w:basedOn w:val="Normal"/>
    <w:next w:val="SemEspaament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emEspaament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AB67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671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67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AB6715"/>
    <w:rPr>
      <w:rFonts w:ascii="Times New Roman" w:hAnsi="Times New Roman"/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AB6715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6715"/>
    <w:rPr>
      <w:rFonts w:ascii="Times New Roman" w:hAnsi="Times New Roman"/>
      <w:sz w:val="24"/>
    </w:rPr>
  </w:style>
  <w:style w:type="character" w:styleId="Refdenotaderodap">
    <w:name w:val="footnote reference"/>
    <w:basedOn w:val="Fontepargpadro"/>
    <w:uiPriority w:val="99"/>
    <w:semiHidden/>
    <w:unhideWhenUsed/>
    <w:rsid w:val="00AB6715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abealhoChar">
    <w:name w:val="Cabeçalho Char"/>
    <w:basedOn w:val="Fontepargpadro"/>
    <w:link w:val="Cabealho"/>
    <w:uiPriority w:val="99"/>
    <w:rsid w:val="00AB6715"/>
    <w:rPr>
      <w:rFonts w:ascii="Times New Roman" w:hAnsi="Times New Roman"/>
      <w:b/>
      <w:sz w:val="24"/>
    </w:rPr>
  </w:style>
  <w:style w:type="paragraph" w:styleId="Pargrafoda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Fontepargpadro"/>
    <w:uiPriority w:val="99"/>
    <w:unhideWhenUsed/>
    <w:rsid w:val="00AB6715"/>
    <w:rPr>
      <w:color w:val="0000FF"/>
      <w:u w:val="single"/>
    </w:rPr>
  </w:style>
  <w:style w:type="character" w:styleId="nfaseIntensa">
    <w:name w:val="Intense Emphasis"/>
    <w:basedOn w:val="Fontepargpadr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nciaIntensa">
    <w:name w:val="Intense Reference"/>
    <w:basedOn w:val="Fontepargpadro"/>
    <w:uiPriority w:val="32"/>
    <w:qFormat/>
    <w:rsid w:val="00AB6715"/>
    <w:rPr>
      <w:b/>
      <w:bCs/>
      <w:smallCaps/>
      <w:color w:val="auto"/>
      <w:spacing w:val="5"/>
    </w:rPr>
  </w:style>
  <w:style w:type="character" w:styleId="Nmerodelinha">
    <w:name w:val="line number"/>
    <w:basedOn w:val="Fontepargpadro"/>
    <w:uiPriority w:val="99"/>
    <w:semiHidden/>
    <w:unhideWhenUsed/>
    <w:rsid w:val="00AB6715"/>
  </w:style>
  <w:style w:type="character" w:customStyle="1" w:styleId="Ttulo3Char">
    <w:name w:val="Título 3 Char"/>
    <w:basedOn w:val="Fontepargpadro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orte">
    <w:name w:val="Strong"/>
    <w:basedOn w:val="Fontepargpadro"/>
    <w:uiPriority w:val="22"/>
    <w:qFormat/>
    <w:rsid w:val="00AB6715"/>
    <w:rPr>
      <w:rFonts w:ascii="Times New Roman" w:hAnsi="Times New Roman"/>
      <w:b/>
      <w:bCs/>
    </w:rPr>
  </w:style>
  <w:style w:type="character" w:styleId="nfaseSutil">
    <w:name w:val="Subtle Emphasis"/>
    <w:basedOn w:val="Fontepargpadr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acomgrade">
    <w:name w:val="Table Grid"/>
    <w:basedOn w:val="Tabe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har">
    <w:name w:val="Título Char"/>
    <w:basedOn w:val="Fontepargpadro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paragraph" w:styleId="Reviso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701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7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5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24D29AA-E9D9-4A43-9AFD-0FB7A7CA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65</TotalTime>
  <Pages>2</Pages>
  <Words>234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guilherme reis ranieri</cp:lastModifiedBy>
  <cp:revision>8</cp:revision>
  <cp:lastPrinted>2013-10-03T12:51:00Z</cp:lastPrinted>
  <dcterms:created xsi:type="dcterms:W3CDTF">2023-07-16T02:36:00Z</dcterms:created>
  <dcterms:modified xsi:type="dcterms:W3CDTF">2023-10-12T16:15:00Z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Mendeley Recent Style Id 0_1">
    <vt:lpwstr>http://www.zotero.org/styles/american-political-science-association</vt:lpwstr>
  </property>
  <property fmtid="{D5CDD505-2E9C-101B-9397-08002B2CF9AE}" pid="11" name="Mendeley Recent Style Name 0_1">
    <vt:lpwstr>American Political Science Association</vt:lpwstr>
  </property>
  <property fmtid="{D5CDD505-2E9C-101B-9397-08002B2CF9AE}" pid="12" name="Mendeley Recent Style Id 1_1">
    <vt:lpwstr>http://www.zotero.org/styles/american-sociological-association</vt:lpwstr>
  </property>
  <property fmtid="{D5CDD505-2E9C-101B-9397-08002B2CF9AE}" pid="13" name="Mendeley Recent Style Name 1_1">
    <vt:lpwstr>American Sociological Association 6th edition</vt:lpwstr>
  </property>
  <property fmtid="{D5CDD505-2E9C-101B-9397-08002B2CF9AE}" pid="14" name="Mendeley Recent Style Id 2_1">
    <vt:lpwstr>http://www.zotero.org/styles/chicago-author-date</vt:lpwstr>
  </property>
  <property fmtid="{D5CDD505-2E9C-101B-9397-08002B2CF9AE}" pid="15" name="Mendeley Recent Style Name 2_1">
    <vt:lpwstr>Chicago Manual of Style 17th edition (author-date)</vt:lpwstr>
  </property>
  <property fmtid="{D5CDD505-2E9C-101B-9397-08002B2CF9AE}" pid="16" name="Mendeley Recent Style Id 3_1">
    <vt:lpwstr>http://www.zotero.org/styles/harvard-cite-them-right</vt:lpwstr>
  </property>
  <property fmtid="{D5CDD505-2E9C-101B-9397-08002B2CF9AE}" pid="17" name="Mendeley Recent Style Name 3_1">
    <vt:lpwstr>Cite Them Right 10th edition - Harvard</vt:lpwstr>
  </property>
  <property fmtid="{D5CDD505-2E9C-101B-9397-08002B2CF9AE}" pid="18" name="Mendeley Recent Style Id 4_1">
    <vt:lpwstr>http://www.zotero.org/styles/ieee</vt:lpwstr>
  </property>
  <property fmtid="{D5CDD505-2E9C-101B-9397-08002B2CF9AE}" pid="19" name="Mendeley Recent Style Name 4_1">
    <vt:lpwstr>IEEE</vt:lpwstr>
  </property>
  <property fmtid="{D5CDD505-2E9C-101B-9397-08002B2CF9AE}" pid="20" name="Mendeley Recent Style Id 5_1">
    <vt:lpwstr>http://www.zotero.org/styles/modern-humanities-research-association</vt:lpwstr>
  </property>
  <property fmtid="{D5CDD505-2E9C-101B-9397-08002B2CF9AE}" pid="21" name="Mendeley Recent Style Name 5_1">
    <vt:lpwstr>Modern Humanities Research Association 3rd edition (note with bibliography)</vt:lpwstr>
  </property>
  <property fmtid="{D5CDD505-2E9C-101B-9397-08002B2CF9AE}" pid="22" name="Mendeley Recent Style Id 6_1">
    <vt:lpwstr>http://www.zotero.org/styles/nature</vt:lpwstr>
  </property>
  <property fmtid="{D5CDD505-2E9C-101B-9397-08002B2CF9AE}" pid="23" name="Mendeley Recent Style Name 6_1">
    <vt:lpwstr>Nature</vt:lpwstr>
  </property>
  <property fmtid="{D5CDD505-2E9C-101B-9397-08002B2CF9AE}" pid="24" name="Mendeley Recent Style Id 7_1">
    <vt:lpwstr>http://www.zotero.org/styles/associacao-brasileira-de-normas-tecnicas-ufrgs</vt:lpwstr>
  </property>
  <property fmtid="{D5CDD505-2E9C-101B-9397-08002B2CF9AE}" pid="25" name="Mendeley Recent Style Name 7_1">
    <vt:lpwstr>Universidade Federal do Rio Grande do Sul - ABNT (autoria completa) (Português - Brasil)</vt:lpwstr>
  </property>
  <property fmtid="{D5CDD505-2E9C-101B-9397-08002B2CF9AE}" pid="26" name="Mendeley Recent Style Id 8_1">
    <vt:lpwstr>http://www.zotero.org/styles/universidade-de-sao-paulo-escola-de-comunicacoes-e-artes-abnt</vt:lpwstr>
  </property>
  <property fmtid="{D5CDD505-2E9C-101B-9397-08002B2CF9AE}" pid="27" name="Mendeley Recent Style Name 8_1">
    <vt:lpwstr>Universidade de São Paulo - Escola de Comunicações e Artes - ABNT (Português - Brasil)</vt:lpwstr>
  </property>
  <property fmtid="{D5CDD505-2E9C-101B-9397-08002B2CF9AE}" pid="28" name="Mendeley Recent Style Id 9_1">
    <vt:lpwstr>http://www.zotero.org/styles/vancouver</vt:lpwstr>
  </property>
  <property fmtid="{D5CDD505-2E9C-101B-9397-08002B2CF9AE}" pid="29" name="Mendeley Recent Style Name 9_1">
    <vt:lpwstr>Vancouver</vt:lpwstr>
  </property>
  <property fmtid="{D5CDD505-2E9C-101B-9397-08002B2CF9AE}" pid="30" name="Mendeley Document_1">
    <vt:lpwstr>True</vt:lpwstr>
  </property>
  <property fmtid="{D5CDD505-2E9C-101B-9397-08002B2CF9AE}" pid="31" name="Mendeley Unique User Id_1">
    <vt:lpwstr>006f8404-cd00-3964-9e0d-e218a2ed4466</vt:lpwstr>
  </property>
  <property fmtid="{D5CDD505-2E9C-101B-9397-08002B2CF9AE}" pid="32" name="Mendeley Citation Style_1">
    <vt:lpwstr>http://www.zotero.org/styles/vancouver</vt:lpwstr>
  </property>
</Properties>
</file>