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205B580" w:rsidR="00994A3D" w:rsidRDefault="00654E8F" w:rsidP="0001436A">
      <w:pPr>
        <w:pStyle w:val="Heading1"/>
      </w:pPr>
      <w:r w:rsidRPr="00994A3D">
        <w:t>Supplementary Table</w:t>
      </w:r>
    </w:p>
    <w:p w14:paraId="4A36A78C" w14:textId="57659C9D" w:rsidR="00017C94" w:rsidRPr="00017C94" w:rsidRDefault="00605E96" w:rsidP="00017C94">
      <w:r>
        <w:rPr>
          <w:b/>
          <w:bCs/>
        </w:rPr>
        <w:t xml:space="preserve">Supplementary </w:t>
      </w:r>
      <w:r w:rsidR="00017C94" w:rsidRPr="004436A2">
        <w:rPr>
          <w:b/>
          <w:bCs/>
        </w:rPr>
        <w:t>Table 1.</w:t>
      </w:r>
      <w:r w:rsidR="00017C94">
        <w:t xml:space="preserve"> Pandemic-related items </w:t>
      </w:r>
      <w:r w:rsidR="004436A2">
        <w:t xml:space="preserve">(M, SD, %) </w:t>
      </w:r>
      <w:r>
        <w:t xml:space="preserve">for four time points. </w:t>
      </w: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4455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739"/>
        <w:gridCol w:w="739"/>
        <w:gridCol w:w="966"/>
      </w:tblGrid>
      <w:tr w:rsidR="00017C94" w:rsidRPr="00017C94" w14:paraId="0D3F028A" w14:textId="77777777" w:rsidTr="00586418">
        <w:tc>
          <w:tcPr>
            <w:tcW w:w="4455" w:type="dxa"/>
          </w:tcPr>
          <w:p w14:paraId="304350D3" w14:textId="77777777" w:rsidR="00017C94" w:rsidRPr="00017C94" w:rsidRDefault="00017C94" w:rsidP="00017C94">
            <w:pPr>
              <w:rPr>
                <w:b/>
              </w:rPr>
            </w:pPr>
          </w:p>
        </w:tc>
        <w:tc>
          <w:tcPr>
            <w:tcW w:w="2216" w:type="dxa"/>
            <w:gridSpan w:val="3"/>
          </w:tcPr>
          <w:p w14:paraId="2180863F" w14:textId="5B62917A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T1</w:t>
            </w:r>
          </w:p>
        </w:tc>
        <w:tc>
          <w:tcPr>
            <w:tcW w:w="2216" w:type="dxa"/>
            <w:gridSpan w:val="3"/>
          </w:tcPr>
          <w:p w14:paraId="5AAADF53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T2</w:t>
            </w:r>
          </w:p>
        </w:tc>
        <w:tc>
          <w:tcPr>
            <w:tcW w:w="2216" w:type="dxa"/>
            <w:gridSpan w:val="3"/>
          </w:tcPr>
          <w:p w14:paraId="68465515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T3</w:t>
            </w:r>
          </w:p>
        </w:tc>
        <w:tc>
          <w:tcPr>
            <w:tcW w:w="2217" w:type="dxa"/>
            <w:gridSpan w:val="3"/>
          </w:tcPr>
          <w:p w14:paraId="6D3AEFFA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T4</w:t>
            </w:r>
          </w:p>
        </w:tc>
        <w:tc>
          <w:tcPr>
            <w:tcW w:w="966" w:type="dxa"/>
          </w:tcPr>
          <w:p w14:paraId="09153280" w14:textId="77777777" w:rsidR="00017C94" w:rsidRPr="00017C94" w:rsidRDefault="00017C94" w:rsidP="00017C94">
            <w:pPr>
              <w:rPr>
                <w:b/>
                <w:lang w:val="de-DE"/>
              </w:rPr>
            </w:pPr>
          </w:p>
        </w:tc>
      </w:tr>
      <w:tr w:rsidR="00017C94" w:rsidRPr="00017C94" w14:paraId="6E121F6F" w14:textId="77777777" w:rsidTr="00586418">
        <w:tc>
          <w:tcPr>
            <w:tcW w:w="4455" w:type="dxa"/>
          </w:tcPr>
          <w:p w14:paraId="455117CA" w14:textId="77777777" w:rsidR="00017C94" w:rsidRPr="00017C94" w:rsidRDefault="00017C94" w:rsidP="00017C94">
            <w:pPr>
              <w:rPr>
                <w:b/>
                <w:lang w:val="de-DE"/>
              </w:rPr>
            </w:pPr>
          </w:p>
        </w:tc>
        <w:tc>
          <w:tcPr>
            <w:tcW w:w="738" w:type="dxa"/>
          </w:tcPr>
          <w:p w14:paraId="530A67F0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M</w:t>
            </w:r>
          </w:p>
        </w:tc>
        <w:tc>
          <w:tcPr>
            <w:tcW w:w="739" w:type="dxa"/>
          </w:tcPr>
          <w:p w14:paraId="51424DEF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SD</w:t>
            </w:r>
          </w:p>
        </w:tc>
        <w:tc>
          <w:tcPr>
            <w:tcW w:w="739" w:type="dxa"/>
          </w:tcPr>
          <w:p w14:paraId="77B4AB4E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%</w:t>
            </w:r>
          </w:p>
        </w:tc>
        <w:tc>
          <w:tcPr>
            <w:tcW w:w="738" w:type="dxa"/>
          </w:tcPr>
          <w:p w14:paraId="691CB53C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M</w:t>
            </w:r>
          </w:p>
        </w:tc>
        <w:tc>
          <w:tcPr>
            <w:tcW w:w="739" w:type="dxa"/>
          </w:tcPr>
          <w:p w14:paraId="0D61C034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SD</w:t>
            </w:r>
          </w:p>
        </w:tc>
        <w:tc>
          <w:tcPr>
            <w:tcW w:w="739" w:type="dxa"/>
          </w:tcPr>
          <w:p w14:paraId="7A173299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%</w:t>
            </w:r>
          </w:p>
        </w:tc>
        <w:tc>
          <w:tcPr>
            <w:tcW w:w="738" w:type="dxa"/>
          </w:tcPr>
          <w:p w14:paraId="66FD221F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M</w:t>
            </w:r>
          </w:p>
        </w:tc>
        <w:tc>
          <w:tcPr>
            <w:tcW w:w="739" w:type="dxa"/>
          </w:tcPr>
          <w:p w14:paraId="1812F9EC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SD</w:t>
            </w:r>
          </w:p>
        </w:tc>
        <w:tc>
          <w:tcPr>
            <w:tcW w:w="739" w:type="dxa"/>
          </w:tcPr>
          <w:p w14:paraId="2B0A9379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%</w:t>
            </w:r>
          </w:p>
        </w:tc>
        <w:tc>
          <w:tcPr>
            <w:tcW w:w="739" w:type="dxa"/>
          </w:tcPr>
          <w:p w14:paraId="4FC86066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M</w:t>
            </w:r>
          </w:p>
        </w:tc>
        <w:tc>
          <w:tcPr>
            <w:tcW w:w="739" w:type="dxa"/>
          </w:tcPr>
          <w:p w14:paraId="552701EB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SD</w:t>
            </w:r>
          </w:p>
        </w:tc>
        <w:tc>
          <w:tcPr>
            <w:tcW w:w="739" w:type="dxa"/>
          </w:tcPr>
          <w:p w14:paraId="54817E8B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%</w:t>
            </w:r>
          </w:p>
        </w:tc>
        <w:tc>
          <w:tcPr>
            <w:tcW w:w="966" w:type="dxa"/>
          </w:tcPr>
          <w:p w14:paraId="06E0831A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p</w:t>
            </w:r>
          </w:p>
        </w:tc>
      </w:tr>
      <w:tr w:rsidR="00017C94" w:rsidRPr="00017C94" w14:paraId="2D79AF7D" w14:textId="77777777" w:rsidTr="00586418">
        <w:tc>
          <w:tcPr>
            <w:tcW w:w="4455" w:type="dxa"/>
          </w:tcPr>
          <w:p w14:paraId="484CDEDC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General items – I feel…</w:t>
            </w:r>
          </w:p>
        </w:tc>
        <w:tc>
          <w:tcPr>
            <w:tcW w:w="738" w:type="dxa"/>
          </w:tcPr>
          <w:p w14:paraId="480E693A" w14:textId="77777777" w:rsidR="00017C94" w:rsidRPr="00017C94" w:rsidRDefault="00017C94" w:rsidP="00017C94"/>
        </w:tc>
        <w:tc>
          <w:tcPr>
            <w:tcW w:w="739" w:type="dxa"/>
          </w:tcPr>
          <w:p w14:paraId="6BE79E99" w14:textId="77777777" w:rsidR="00017C94" w:rsidRPr="00017C94" w:rsidRDefault="00017C94" w:rsidP="00017C94"/>
        </w:tc>
        <w:tc>
          <w:tcPr>
            <w:tcW w:w="739" w:type="dxa"/>
          </w:tcPr>
          <w:p w14:paraId="2FBC4D31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8" w:type="dxa"/>
          </w:tcPr>
          <w:p w14:paraId="65EA2325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6253342E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2D05BE93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8" w:type="dxa"/>
          </w:tcPr>
          <w:p w14:paraId="506CDC87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7B54F9B0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05FBBC31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256F62D1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3D2EBC8D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739" w:type="dxa"/>
          </w:tcPr>
          <w:p w14:paraId="450431C8" w14:textId="77777777" w:rsidR="00017C94" w:rsidRPr="00017C94" w:rsidRDefault="00017C94" w:rsidP="00017C94">
            <w:pPr>
              <w:rPr>
                <w:lang w:val="de-DE"/>
              </w:rPr>
            </w:pPr>
          </w:p>
        </w:tc>
        <w:tc>
          <w:tcPr>
            <w:tcW w:w="966" w:type="dxa"/>
          </w:tcPr>
          <w:p w14:paraId="4CF6A736" w14:textId="77777777" w:rsidR="00017C94" w:rsidRPr="00017C94" w:rsidRDefault="00017C94" w:rsidP="00017C94">
            <w:pPr>
              <w:rPr>
                <w:lang w:val="de-DE"/>
              </w:rPr>
            </w:pPr>
          </w:p>
        </w:tc>
      </w:tr>
      <w:tr w:rsidR="00017C94" w:rsidRPr="00017C94" w14:paraId="0AF3BD9F" w14:textId="77777777" w:rsidTr="00586418">
        <w:tc>
          <w:tcPr>
            <w:tcW w:w="4455" w:type="dxa"/>
            <w:vAlign w:val="bottom"/>
          </w:tcPr>
          <w:p w14:paraId="304E2554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less happy with studies</w:t>
            </w:r>
          </w:p>
        </w:tc>
        <w:tc>
          <w:tcPr>
            <w:tcW w:w="738" w:type="dxa"/>
          </w:tcPr>
          <w:p w14:paraId="40FAD5F7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3.6</w:t>
            </w:r>
          </w:p>
        </w:tc>
        <w:tc>
          <w:tcPr>
            <w:tcW w:w="739" w:type="dxa"/>
          </w:tcPr>
          <w:p w14:paraId="71EF4563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1.3</w:t>
            </w:r>
          </w:p>
        </w:tc>
        <w:tc>
          <w:tcPr>
            <w:tcW w:w="739" w:type="dxa"/>
          </w:tcPr>
          <w:p w14:paraId="0345CCF2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59.1</w:t>
            </w:r>
          </w:p>
        </w:tc>
        <w:tc>
          <w:tcPr>
            <w:tcW w:w="738" w:type="dxa"/>
          </w:tcPr>
          <w:p w14:paraId="27D41BA2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3.3</w:t>
            </w:r>
          </w:p>
        </w:tc>
        <w:tc>
          <w:tcPr>
            <w:tcW w:w="739" w:type="dxa"/>
          </w:tcPr>
          <w:p w14:paraId="0F34E6C8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1.4</w:t>
            </w:r>
          </w:p>
        </w:tc>
        <w:tc>
          <w:tcPr>
            <w:tcW w:w="739" w:type="dxa"/>
          </w:tcPr>
          <w:p w14:paraId="7B86315D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48.0</w:t>
            </w:r>
          </w:p>
        </w:tc>
        <w:tc>
          <w:tcPr>
            <w:tcW w:w="738" w:type="dxa"/>
          </w:tcPr>
          <w:p w14:paraId="6620AB27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3.7</w:t>
            </w:r>
          </w:p>
        </w:tc>
        <w:tc>
          <w:tcPr>
            <w:tcW w:w="739" w:type="dxa"/>
          </w:tcPr>
          <w:p w14:paraId="0E52E671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1.3</w:t>
            </w:r>
          </w:p>
        </w:tc>
        <w:tc>
          <w:tcPr>
            <w:tcW w:w="739" w:type="dxa"/>
          </w:tcPr>
          <w:p w14:paraId="1D5F266A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62.9</w:t>
            </w:r>
          </w:p>
        </w:tc>
        <w:tc>
          <w:tcPr>
            <w:tcW w:w="739" w:type="dxa"/>
          </w:tcPr>
          <w:p w14:paraId="66516E2C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3.3</w:t>
            </w:r>
          </w:p>
        </w:tc>
        <w:tc>
          <w:tcPr>
            <w:tcW w:w="739" w:type="dxa"/>
          </w:tcPr>
          <w:p w14:paraId="5CFC7AA1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1.7</w:t>
            </w:r>
          </w:p>
        </w:tc>
        <w:tc>
          <w:tcPr>
            <w:tcW w:w="739" w:type="dxa"/>
          </w:tcPr>
          <w:p w14:paraId="5CF95ADD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53.2</w:t>
            </w:r>
          </w:p>
        </w:tc>
        <w:tc>
          <w:tcPr>
            <w:tcW w:w="966" w:type="dxa"/>
          </w:tcPr>
          <w:p w14:paraId="651FAB19" w14:textId="77777777" w:rsidR="00017C94" w:rsidRPr="00017C94" w:rsidRDefault="00017C94" w:rsidP="00017C94">
            <w:pPr>
              <w:rPr>
                <w:b/>
                <w:lang w:val="de-DE"/>
              </w:rPr>
            </w:pPr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3ADA4AB2" w14:textId="77777777" w:rsidTr="00586418">
        <w:tc>
          <w:tcPr>
            <w:tcW w:w="4455" w:type="dxa"/>
            <w:vAlign w:val="bottom"/>
          </w:tcPr>
          <w:p w14:paraId="43BE2094" w14:textId="77777777" w:rsidR="00017C94" w:rsidRPr="00017C94" w:rsidRDefault="00017C94" w:rsidP="00017C94">
            <w:r w:rsidRPr="00017C94">
              <w:t>… burdened by the COVID-19 pandemic</w:t>
            </w:r>
          </w:p>
        </w:tc>
        <w:tc>
          <w:tcPr>
            <w:tcW w:w="738" w:type="dxa"/>
          </w:tcPr>
          <w:p w14:paraId="6FF4A0DC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16CC029F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B8D5A6A" w14:textId="77777777" w:rsidR="00017C94" w:rsidRPr="00017C94" w:rsidRDefault="00017C94" w:rsidP="00017C94">
            <w:r w:rsidRPr="00017C94">
              <w:t>67.8</w:t>
            </w:r>
          </w:p>
        </w:tc>
        <w:tc>
          <w:tcPr>
            <w:tcW w:w="738" w:type="dxa"/>
          </w:tcPr>
          <w:p w14:paraId="68D26760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6AD4CA07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00576DED" w14:textId="77777777" w:rsidR="00017C94" w:rsidRPr="00017C94" w:rsidRDefault="00017C94" w:rsidP="00017C94">
            <w:r w:rsidRPr="00017C94">
              <w:t>58.3</w:t>
            </w:r>
          </w:p>
        </w:tc>
        <w:tc>
          <w:tcPr>
            <w:tcW w:w="738" w:type="dxa"/>
          </w:tcPr>
          <w:p w14:paraId="3520C87B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45B7F70B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3D8D397D" w14:textId="77777777" w:rsidR="00017C94" w:rsidRPr="00017C94" w:rsidRDefault="00017C94" w:rsidP="00017C94">
            <w:r w:rsidRPr="00017C94">
              <w:t>71.9</w:t>
            </w:r>
          </w:p>
        </w:tc>
        <w:tc>
          <w:tcPr>
            <w:tcW w:w="739" w:type="dxa"/>
          </w:tcPr>
          <w:p w14:paraId="6DE337BD" w14:textId="77777777" w:rsidR="00017C94" w:rsidRPr="00017C94" w:rsidRDefault="00017C94" w:rsidP="00017C94">
            <w:r w:rsidRPr="00017C94">
              <w:t>4.1</w:t>
            </w:r>
          </w:p>
        </w:tc>
        <w:tc>
          <w:tcPr>
            <w:tcW w:w="739" w:type="dxa"/>
          </w:tcPr>
          <w:p w14:paraId="40DE4ADE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AEAEE35" w14:textId="77777777" w:rsidR="00017C94" w:rsidRPr="00017C94" w:rsidRDefault="00017C94" w:rsidP="00017C94">
            <w:r w:rsidRPr="00017C94">
              <w:t>77.5</w:t>
            </w:r>
          </w:p>
        </w:tc>
        <w:tc>
          <w:tcPr>
            <w:tcW w:w="966" w:type="dxa"/>
          </w:tcPr>
          <w:p w14:paraId="11C12CA4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7F6C43F6" w14:textId="77777777" w:rsidTr="00586418">
        <w:tc>
          <w:tcPr>
            <w:tcW w:w="4455" w:type="dxa"/>
            <w:vAlign w:val="bottom"/>
          </w:tcPr>
          <w:p w14:paraId="63707491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burdened by contact restrictions</w:t>
            </w:r>
          </w:p>
        </w:tc>
        <w:tc>
          <w:tcPr>
            <w:tcW w:w="738" w:type="dxa"/>
          </w:tcPr>
          <w:p w14:paraId="6C34B9B6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3DC56F8E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5A557EC4" w14:textId="77777777" w:rsidR="00017C94" w:rsidRPr="00017C94" w:rsidRDefault="00017C94" w:rsidP="00017C94">
            <w:r w:rsidRPr="00017C94">
              <w:t>68.9</w:t>
            </w:r>
          </w:p>
        </w:tc>
        <w:tc>
          <w:tcPr>
            <w:tcW w:w="738" w:type="dxa"/>
          </w:tcPr>
          <w:p w14:paraId="1CECF96D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4A29845E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5C7E5B6" w14:textId="77777777" w:rsidR="00017C94" w:rsidRPr="00017C94" w:rsidRDefault="00017C94" w:rsidP="00017C94">
            <w:r w:rsidRPr="00017C94">
              <w:t>65.5</w:t>
            </w:r>
          </w:p>
        </w:tc>
        <w:tc>
          <w:tcPr>
            <w:tcW w:w="738" w:type="dxa"/>
          </w:tcPr>
          <w:p w14:paraId="50C44F9B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162EDB02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1E948C35" w14:textId="77777777" w:rsidR="00017C94" w:rsidRPr="00017C94" w:rsidRDefault="00017C94" w:rsidP="00017C94">
            <w:r w:rsidRPr="00017C94">
              <w:t>70.9</w:t>
            </w:r>
          </w:p>
        </w:tc>
        <w:tc>
          <w:tcPr>
            <w:tcW w:w="739" w:type="dxa"/>
          </w:tcPr>
          <w:p w14:paraId="43D394BC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26FDD514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72E41F81" w14:textId="77777777" w:rsidR="00017C94" w:rsidRPr="00017C94" w:rsidRDefault="00017C94" w:rsidP="00017C94">
            <w:r w:rsidRPr="00017C94">
              <w:t>55.3</w:t>
            </w:r>
          </w:p>
        </w:tc>
        <w:tc>
          <w:tcPr>
            <w:tcW w:w="966" w:type="dxa"/>
          </w:tcPr>
          <w:p w14:paraId="34997D64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6347A514" w14:textId="77777777" w:rsidTr="00586418">
        <w:tc>
          <w:tcPr>
            <w:tcW w:w="4455" w:type="dxa"/>
            <w:vAlign w:val="bottom"/>
          </w:tcPr>
          <w:p w14:paraId="77781E03" w14:textId="77777777" w:rsidR="00017C94" w:rsidRPr="00017C94" w:rsidRDefault="00017C94" w:rsidP="00017C94">
            <w:r w:rsidRPr="00017C94">
              <w:t>… burdened by leisure time restrictions</w:t>
            </w:r>
          </w:p>
        </w:tc>
        <w:tc>
          <w:tcPr>
            <w:tcW w:w="738" w:type="dxa"/>
          </w:tcPr>
          <w:p w14:paraId="56245DA3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4C291C7E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6036E54A" w14:textId="77777777" w:rsidR="00017C94" w:rsidRPr="00017C94" w:rsidRDefault="00017C94" w:rsidP="00017C94">
            <w:r w:rsidRPr="00017C94">
              <w:t>70.5</w:t>
            </w:r>
          </w:p>
        </w:tc>
        <w:tc>
          <w:tcPr>
            <w:tcW w:w="738" w:type="dxa"/>
          </w:tcPr>
          <w:p w14:paraId="350727B8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6E8B7D88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785BB361" w14:textId="77777777" w:rsidR="00017C94" w:rsidRPr="00017C94" w:rsidRDefault="00017C94" w:rsidP="00017C94">
            <w:r w:rsidRPr="00017C94">
              <w:t>66.8</w:t>
            </w:r>
          </w:p>
        </w:tc>
        <w:tc>
          <w:tcPr>
            <w:tcW w:w="738" w:type="dxa"/>
          </w:tcPr>
          <w:p w14:paraId="70FD7C82" w14:textId="77777777" w:rsidR="00017C94" w:rsidRPr="00017C94" w:rsidRDefault="00017C94" w:rsidP="00017C94">
            <w:r w:rsidRPr="00017C94">
              <w:t>4.0</w:t>
            </w:r>
          </w:p>
        </w:tc>
        <w:tc>
          <w:tcPr>
            <w:tcW w:w="739" w:type="dxa"/>
          </w:tcPr>
          <w:p w14:paraId="479E7333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4B63BA1" w14:textId="77777777" w:rsidR="00017C94" w:rsidRPr="00017C94" w:rsidRDefault="00017C94" w:rsidP="00017C94">
            <w:r w:rsidRPr="00017C94">
              <w:t>73.9</w:t>
            </w:r>
          </w:p>
        </w:tc>
        <w:tc>
          <w:tcPr>
            <w:tcW w:w="739" w:type="dxa"/>
          </w:tcPr>
          <w:p w14:paraId="7E1A49A1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5187A3E4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5BA74C26" w14:textId="77777777" w:rsidR="00017C94" w:rsidRPr="00017C94" w:rsidRDefault="00017C94" w:rsidP="00017C94">
            <w:r w:rsidRPr="00017C94">
              <w:t>64.5</w:t>
            </w:r>
          </w:p>
        </w:tc>
        <w:tc>
          <w:tcPr>
            <w:tcW w:w="966" w:type="dxa"/>
          </w:tcPr>
          <w:p w14:paraId="3C214458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.002</w:t>
            </w:r>
          </w:p>
        </w:tc>
      </w:tr>
      <w:tr w:rsidR="00017C94" w:rsidRPr="00017C94" w14:paraId="4495FFF0" w14:textId="77777777" w:rsidTr="00586418">
        <w:tc>
          <w:tcPr>
            <w:tcW w:w="4455" w:type="dxa"/>
          </w:tcPr>
          <w:p w14:paraId="4E94EA8C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Impairments – It has become more difficult to…</w:t>
            </w:r>
          </w:p>
        </w:tc>
        <w:tc>
          <w:tcPr>
            <w:tcW w:w="738" w:type="dxa"/>
          </w:tcPr>
          <w:p w14:paraId="41F6E77C" w14:textId="77777777" w:rsidR="00017C94" w:rsidRPr="00017C94" w:rsidRDefault="00017C94" w:rsidP="00017C94"/>
        </w:tc>
        <w:tc>
          <w:tcPr>
            <w:tcW w:w="739" w:type="dxa"/>
          </w:tcPr>
          <w:p w14:paraId="381B45BB" w14:textId="77777777" w:rsidR="00017C94" w:rsidRPr="00017C94" w:rsidRDefault="00017C94" w:rsidP="00017C94"/>
        </w:tc>
        <w:tc>
          <w:tcPr>
            <w:tcW w:w="739" w:type="dxa"/>
          </w:tcPr>
          <w:p w14:paraId="094EEDEE" w14:textId="77777777" w:rsidR="00017C94" w:rsidRPr="00017C94" w:rsidRDefault="00017C94" w:rsidP="00017C94"/>
        </w:tc>
        <w:tc>
          <w:tcPr>
            <w:tcW w:w="738" w:type="dxa"/>
          </w:tcPr>
          <w:p w14:paraId="340A7284" w14:textId="77777777" w:rsidR="00017C94" w:rsidRPr="00017C94" w:rsidRDefault="00017C94" w:rsidP="00017C94"/>
        </w:tc>
        <w:tc>
          <w:tcPr>
            <w:tcW w:w="739" w:type="dxa"/>
          </w:tcPr>
          <w:p w14:paraId="0FD80E7E" w14:textId="77777777" w:rsidR="00017C94" w:rsidRPr="00017C94" w:rsidRDefault="00017C94" w:rsidP="00017C94"/>
        </w:tc>
        <w:tc>
          <w:tcPr>
            <w:tcW w:w="739" w:type="dxa"/>
          </w:tcPr>
          <w:p w14:paraId="6EB0B7C2" w14:textId="77777777" w:rsidR="00017C94" w:rsidRPr="00017C94" w:rsidRDefault="00017C94" w:rsidP="00017C94"/>
        </w:tc>
        <w:tc>
          <w:tcPr>
            <w:tcW w:w="738" w:type="dxa"/>
          </w:tcPr>
          <w:p w14:paraId="0C869254" w14:textId="77777777" w:rsidR="00017C94" w:rsidRPr="00017C94" w:rsidRDefault="00017C94" w:rsidP="00017C94"/>
        </w:tc>
        <w:tc>
          <w:tcPr>
            <w:tcW w:w="739" w:type="dxa"/>
          </w:tcPr>
          <w:p w14:paraId="21A855F1" w14:textId="77777777" w:rsidR="00017C94" w:rsidRPr="00017C94" w:rsidRDefault="00017C94" w:rsidP="00017C94"/>
        </w:tc>
        <w:tc>
          <w:tcPr>
            <w:tcW w:w="739" w:type="dxa"/>
          </w:tcPr>
          <w:p w14:paraId="51F5C595" w14:textId="77777777" w:rsidR="00017C94" w:rsidRPr="00017C94" w:rsidRDefault="00017C94" w:rsidP="00017C94"/>
        </w:tc>
        <w:tc>
          <w:tcPr>
            <w:tcW w:w="739" w:type="dxa"/>
          </w:tcPr>
          <w:p w14:paraId="5CA9C676" w14:textId="77777777" w:rsidR="00017C94" w:rsidRPr="00017C94" w:rsidRDefault="00017C94" w:rsidP="00017C94"/>
        </w:tc>
        <w:tc>
          <w:tcPr>
            <w:tcW w:w="739" w:type="dxa"/>
          </w:tcPr>
          <w:p w14:paraId="782F74D4" w14:textId="77777777" w:rsidR="00017C94" w:rsidRPr="00017C94" w:rsidRDefault="00017C94" w:rsidP="00017C94"/>
        </w:tc>
        <w:tc>
          <w:tcPr>
            <w:tcW w:w="739" w:type="dxa"/>
          </w:tcPr>
          <w:p w14:paraId="4FA1F2A9" w14:textId="77777777" w:rsidR="00017C94" w:rsidRPr="00017C94" w:rsidRDefault="00017C94" w:rsidP="00017C94"/>
        </w:tc>
        <w:tc>
          <w:tcPr>
            <w:tcW w:w="966" w:type="dxa"/>
          </w:tcPr>
          <w:p w14:paraId="12E70ACC" w14:textId="77777777" w:rsidR="00017C94" w:rsidRPr="00017C94" w:rsidRDefault="00017C94" w:rsidP="00017C94"/>
        </w:tc>
      </w:tr>
      <w:tr w:rsidR="00017C94" w:rsidRPr="00017C94" w14:paraId="13353C4E" w14:textId="77777777" w:rsidTr="00586418">
        <w:tc>
          <w:tcPr>
            <w:tcW w:w="4455" w:type="dxa"/>
            <w:vAlign w:val="bottom"/>
          </w:tcPr>
          <w:p w14:paraId="49886D22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follow the course content</w:t>
            </w:r>
          </w:p>
        </w:tc>
        <w:tc>
          <w:tcPr>
            <w:tcW w:w="738" w:type="dxa"/>
          </w:tcPr>
          <w:p w14:paraId="11CF8E1E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628BC36D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6D52516" w14:textId="77777777" w:rsidR="00017C94" w:rsidRPr="00017C94" w:rsidRDefault="00017C94" w:rsidP="00017C94">
            <w:r w:rsidRPr="00017C94">
              <w:t>64.7</w:t>
            </w:r>
          </w:p>
        </w:tc>
        <w:tc>
          <w:tcPr>
            <w:tcW w:w="738" w:type="dxa"/>
          </w:tcPr>
          <w:p w14:paraId="59FC7377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44E67818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5899FEB8" w14:textId="77777777" w:rsidR="00017C94" w:rsidRPr="00017C94" w:rsidRDefault="00017C94" w:rsidP="00017C94">
            <w:r w:rsidRPr="00017C94">
              <w:t>72.0</w:t>
            </w:r>
          </w:p>
        </w:tc>
        <w:tc>
          <w:tcPr>
            <w:tcW w:w="738" w:type="dxa"/>
          </w:tcPr>
          <w:p w14:paraId="26CDB60E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3CCE0F6D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4832A85B" w14:textId="77777777" w:rsidR="00017C94" w:rsidRPr="00017C94" w:rsidRDefault="00017C94" w:rsidP="00017C94">
            <w:r w:rsidRPr="00017C94">
              <w:t>68.1</w:t>
            </w:r>
          </w:p>
        </w:tc>
        <w:tc>
          <w:tcPr>
            <w:tcW w:w="739" w:type="dxa"/>
          </w:tcPr>
          <w:p w14:paraId="5A718A24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50CD742C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74EEA7CE" w14:textId="77777777" w:rsidR="00017C94" w:rsidRPr="00017C94" w:rsidRDefault="00017C94" w:rsidP="00017C94">
            <w:r w:rsidRPr="00017C94">
              <w:t>67.3</w:t>
            </w:r>
          </w:p>
        </w:tc>
        <w:tc>
          <w:tcPr>
            <w:tcW w:w="966" w:type="dxa"/>
          </w:tcPr>
          <w:p w14:paraId="02A8724A" w14:textId="77777777" w:rsidR="00017C94" w:rsidRPr="00017C94" w:rsidRDefault="00017C94" w:rsidP="00017C94">
            <w:r w:rsidRPr="00017C94">
              <w:t>.226</w:t>
            </w:r>
          </w:p>
        </w:tc>
      </w:tr>
      <w:tr w:rsidR="00017C94" w:rsidRPr="00017C94" w14:paraId="45FCC826" w14:textId="77777777" w:rsidTr="00586418">
        <w:tc>
          <w:tcPr>
            <w:tcW w:w="4455" w:type="dxa"/>
            <w:vAlign w:val="bottom"/>
          </w:tcPr>
          <w:p w14:paraId="7C573162" w14:textId="77777777" w:rsidR="00017C94" w:rsidRPr="00017C94" w:rsidRDefault="00017C94" w:rsidP="00017C94">
            <w:r w:rsidRPr="00017C94">
              <w:t>… master the amount of learning material</w:t>
            </w:r>
          </w:p>
        </w:tc>
        <w:tc>
          <w:tcPr>
            <w:tcW w:w="738" w:type="dxa"/>
          </w:tcPr>
          <w:p w14:paraId="380E8486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1FFECF31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0D5F3B5C" w14:textId="77777777" w:rsidR="00017C94" w:rsidRPr="00017C94" w:rsidRDefault="00017C94" w:rsidP="00017C94">
            <w:r w:rsidRPr="00017C94">
              <w:t>37.3</w:t>
            </w:r>
          </w:p>
        </w:tc>
        <w:tc>
          <w:tcPr>
            <w:tcW w:w="738" w:type="dxa"/>
          </w:tcPr>
          <w:p w14:paraId="1974E083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33D5BBE3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2995B315" w14:textId="77777777" w:rsidR="00017C94" w:rsidRPr="00017C94" w:rsidRDefault="00017C94" w:rsidP="00017C94">
            <w:r w:rsidRPr="00017C94">
              <w:t>59.4</w:t>
            </w:r>
          </w:p>
        </w:tc>
        <w:tc>
          <w:tcPr>
            <w:tcW w:w="738" w:type="dxa"/>
          </w:tcPr>
          <w:p w14:paraId="6F03E845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03F28F63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0B73873C" w14:textId="77777777" w:rsidR="00017C94" w:rsidRPr="00017C94" w:rsidRDefault="00017C94" w:rsidP="00017C94">
            <w:r w:rsidRPr="00017C94">
              <w:t>61.0</w:t>
            </w:r>
          </w:p>
        </w:tc>
        <w:tc>
          <w:tcPr>
            <w:tcW w:w="739" w:type="dxa"/>
          </w:tcPr>
          <w:p w14:paraId="6A17BA19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2B4B3EDB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00B70F02" w14:textId="77777777" w:rsidR="00017C94" w:rsidRPr="00017C94" w:rsidRDefault="00017C94" w:rsidP="00017C94">
            <w:r w:rsidRPr="00017C94">
              <w:t>54.8</w:t>
            </w:r>
          </w:p>
        </w:tc>
        <w:tc>
          <w:tcPr>
            <w:tcW w:w="966" w:type="dxa"/>
          </w:tcPr>
          <w:p w14:paraId="09C78317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.024</w:t>
            </w:r>
          </w:p>
        </w:tc>
      </w:tr>
      <w:tr w:rsidR="00017C94" w:rsidRPr="00017C94" w14:paraId="2084F2C6" w14:textId="77777777" w:rsidTr="00586418">
        <w:tc>
          <w:tcPr>
            <w:tcW w:w="4455" w:type="dxa"/>
            <w:vAlign w:val="bottom"/>
          </w:tcPr>
          <w:p w14:paraId="0D972107" w14:textId="77777777" w:rsidR="00017C94" w:rsidRPr="00017C94" w:rsidRDefault="00017C94" w:rsidP="00017C94">
            <w:r w:rsidRPr="00017C94">
              <w:lastRenderedPageBreak/>
              <w:t>… develop learning strategies</w:t>
            </w:r>
          </w:p>
        </w:tc>
        <w:tc>
          <w:tcPr>
            <w:tcW w:w="738" w:type="dxa"/>
          </w:tcPr>
          <w:p w14:paraId="79DAC2C9" w14:textId="77777777" w:rsidR="00017C94" w:rsidRPr="00017C94" w:rsidRDefault="00017C94" w:rsidP="00017C94">
            <w:r w:rsidRPr="00017C94">
              <w:t>3.6</w:t>
            </w:r>
          </w:p>
        </w:tc>
        <w:tc>
          <w:tcPr>
            <w:tcW w:w="739" w:type="dxa"/>
          </w:tcPr>
          <w:p w14:paraId="586F9087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4B088075" w14:textId="77777777" w:rsidR="00017C94" w:rsidRPr="00017C94" w:rsidRDefault="00017C94" w:rsidP="00017C94">
            <w:r w:rsidRPr="00017C94">
              <w:t>47.9</w:t>
            </w:r>
          </w:p>
        </w:tc>
        <w:tc>
          <w:tcPr>
            <w:tcW w:w="738" w:type="dxa"/>
          </w:tcPr>
          <w:p w14:paraId="2034D42F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25BCD416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58210EA2" w14:textId="77777777" w:rsidR="00017C94" w:rsidRPr="00017C94" w:rsidRDefault="00017C94" w:rsidP="00017C94">
            <w:r w:rsidRPr="00017C94">
              <w:t>54.3</w:t>
            </w:r>
          </w:p>
        </w:tc>
        <w:tc>
          <w:tcPr>
            <w:tcW w:w="738" w:type="dxa"/>
          </w:tcPr>
          <w:p w14:paraId="073B3100" w14:textId="77777777" w:rsidR="00017C94" w:rsidRPr="00017C94" w:rsidRDefault="00017C94" w:rsidP="00017C94">
            <w:r w:rsidRPr="00017C94">
              <w:t>3.6</w:t>
            </w:r>
          </w:p>
        </w:tc>
        <w:tc>
          <w:tcPr>
            <w:tcW w:w="739" w:type="dxa"/>
          </w:tcPr>
          <w:p w14:paraId="04D37FCE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40DABB28" w14:textId="77777777" w:rsidR="00017C94" w:rsidRPr="00017C94" w:rsidRDefault="00017C94" w:rsidP="00017C94">
            <w:r w:rsidRPr="00017C94">
              <w:t>49.0</w:t>
            </w:r>
          </w:p>
        </w:tc>
        <w:tc>
          <w:tcPr>
            <w:tcW w:w="739" w:type="dxa"/>
          </w:tcPr>
          <w:p w14:paraId="224AC5A6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298D3C29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2A49B5FB" w14:textId="77777777" w:rsidR="00017C94" w:rsidRPr="00017C94" w:rsidRDefault="00017C94" w:rsidP="00017C94">
            <w:r w:rsidRPr="00017C94">
              <w:t>47.7</w:t>
            </w:r>
          </w:p>
        </w:tc>
        <w:tc>
          <w:tcPr>
            <w:tcW w:w="966" w:type="dxa"/>
          </w:tcPr>
          <w:p w14:paraId="68D723CA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.001</w:t>
            </w:r>
          </w:p>
        </w:tc>
      </w:tr>
      <w:tr w:rsidR="00017C94" w:rsidRPr="00017C94" w14:paraId="5EF9EC50" w14:textId="77777777" w:rsidTr="00586418">
        <w:tc>
          <w:tcPr>
            <w:tcW w:w="4455" w:type="dxa"/>
            <w:vAlign w:val="bottom"/>
          </w:tcPr>
          <w:p w14:paraId="2762491C" w14:textId="77777777" w:rsidR="00017C94" w:rsidRPr="00017C94" w:rsidRDefault="00017C94" w:rsidP="00017C94">
            <w:r w:rsidRPr="00017C94">
              <w:t>… acquire literature</w:t>
            </w:r>
          </w:p>
        </w:tc>
        <w:tc>
          <w:tcPr>
            <w:tcW w:w="738" w:type="dxa"/>
          </w:tcPr>
          <w:p w14:paraId="009B6CF9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65B04FF7" w14:textId="77777777" w:rsidR="00017C94" w:rsidRPr="00017C94" w:rsidRDefault="00017C94" w:rsidP="00017C94">
            <w:r w:rsidRPr="00017C94">
              <w:t>.96</w:t>
            </w:r>
          </w:p>
        </w:tc>
        <w:tc>
          <w:tcPr>
            <w:tcW w:w="739" w:type="dxa"/>
          </w:tcPr>
          <w:p w14:paraId="37F8A9D3" w14:textId="77777777" w:rsidR="00017C94" w:rsidRPr="00017C94" w:rsidRDefault="00017C94" w:rsidP="00017C94">
            <w:r w:rsidRPr="00017C94">
              <w:t>49.2</w:t>
            </w:r>
          </w:p>
        </w:tc>
        <w:tc>
          <w:tcPr>
            <w:tcW w:w="738" w:type="dxa"/>
          </w:tcPr>
          <w:p w14:paraId="5997C297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2E110AE0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5EDAFC0E" w14:textId="77777777" w:rsidR="00017C94" w:rsidRPr="00017C94" w:rsidRDefault="00017C94" w:rsidP="00017C94">
            <w:r w:rsidRPr="00017C94">
              <w:t>61.4</w:t>
            </w:r>
          </w:p>
        </w:tc>
        <w:tc>
          <w:tcPr>
            <w:tcW w:w="738" w:type="dxa"/>
          </w:tcPr>
          <w:p w14:paraId="12048645" w14:textId="77777777" w:rsidR="00017C94" w:rsidRPr="00017C94" w:rsidRDefault="00017C94" w:rsidP="00017C94">
            <w:r w:rsidRPr="00017C94">
              <w:t>3.6</w:t>
            </w:r>
          </w:p>
        </w:tc>
        <w:tc>
          <w:tcPr>
            <w:tcW w:w="739" w:type="dxa"/>
          </w:tcPr>
          <w:p w14:paraId="529FCF18" w14:textId="77777777" w:rsidR="00017C94" w:rsidRPr="00017C94" w:rsidRDefault="00017C94" w:rsidP="00017C94">
            <w:r w:rsidRPr="00017C94">
              <w:t>.97</w:t>
            </w:r>
          </w:p>
        </w:tc>
        <w:tc>
          <w:tcPr>
            <w:tcW w:w="739" w:type="dxa"/>
          </w:tcPr>
          <w:p w14:paraId="57D8B73D" w14:textId="77777777" w:rsidR="00017C94" w:rsidRPr="00017C94" w:rsidRDefault="00017C94" w:rsidP="00017C94">
            <w:r w:rsidRPr="00017C94">
              <w:t>48.3</w:t>
            </w:r>
          </w:p>
        </w:tc>
        <w:tc>
          <w:tcPr>
            <w:tcW w:w="739" w:type="dxa"/>
          </w:tcPr>
          <w:p w14:paraId="2FFA921A" w14:textId="77777777" w:rsidR="00017C94" w:rsidRPr="00017C94" w:rsidRDefault="00017C94" w:rsidP="00017C94">
            <w:r w:rsidRPr="00017C94">
              <w:t>3.3</w:t>
            </w:r>
          </w:p>
        </w:tc>
        <w:tc>
          <w:tcPr>
            <w:tcW w:w="739" w:type="dxa"/>
          </w:tcPr>
          <w:p w14:paraId="3AC3BB59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01F71F40" w14:textId="77777777" w:rsidR="00017C94" w:rsidRPr="00017C94" w:rsidRDefault="00017C94" w:rsidP="00017C94">
            <w:r w:rsidRPr="00017C94">
              <w:t>34.6</w:t>
            </w:r>
          </w:p>
        </w:tc>
        <w:tc>
          <w:tcPr>
            <w:tcW w:w="966" w:type="dxa"/>
          </w:tcPr>
          <w:p w14:paraId="00768C88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62E9DA74" w14:textId="77777777" w:rsidTr="00586418">
        <w:tc>
          <w:tcPr>
            <w:tcW w:w="4455" w:type="dxa"/>
            <w:vAlign w:val="bottom"/>
          </w:tcPr>
          <w:p w14:paraId="34EB9EA9" w14:textId="77777777" w:rsidR="00017C94" w:rsidRPr="00017C94" w:rsidRDefault="00017C94" w:rsidP="00017C94">
            <w:r w:rsidRPr="00017C94">
              <w:t>… master exam requirements</w:t>
            </w:r>
          </w:p>
        </w:tc>
        <w:tc>
          <w:tcPr>
            <w:tcW w:w="738" w:type="dxa"/>
          </w:tcPr>
          <w:p w14:paraId="4E328BD1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042AA347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72C67FCE" w14:textId="77777777" w:rsidR="00017C94" w:rsidRPr="00017C94" w:rsidRDefault="00017C94" w:rsidP="00017C94">
            <w:r w:rsidRPr="00017C94">
              <w:t>51.8</w:t>
            </w:r>
          </w:p>
        </w:tc>
        <w:tc>
          <w:tcPr>
            <w:tcW w:w="738" w:type="dxa"/>
          </w:tcPr>
          <w:p w14:paraId="4421F7B3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66285D39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358D53AF" w14:textId="77777777" w:rsidR="00017C94" w:rsidRPr="00017C94" w:rsidRDefault="00017C94" w:rsidP="00017C94">
            <w:r w:rsidRPr="00017C94">
              <w:t>59.7</w:t>
            </w:r>
          </w:p>
        </w:tc>
        <w:tc>
          <w:tcPr>
            <w:tcW w:w="738" w:type="dxa"/>
          </w:tcPr>
          <w:p w14:paraId="09D043B5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15C23625" w14:textId="77777777" w:rsidR="00017C94" w:rsidRPr="00017C94" w:rsidRDefault="00017C94" w:rsidP="00017C94">
            <w:r w:rsidRPr="00017C94">
              <w:t>.94</w:t>
            </w:r>
          </w:p>
        </w:tc>
        <w:tc>
          <w:tcPr>
            <w:tcW w:w="739" w:type="dxa"/>
          </w:tcPr>
          <w:p w14:paraId="56A3F68B" w14:textId="77777777" w:rsidR="00017C94" w:rsidRPr="00017C94" w:rsidRDefault="00017C94" w:rsidP="00017C94">
            <w:r w:rsidRPr="00017C94">
              <w:t>55.5</w:t>
            </w:r>
          </w:p>
        </w:tc>
        <w:tc>
          <w:tcPr>
            <w:tcW w:w="739" w:type="dxa"/>
          </w:tcPr>
          <w:p w14:paraId="6B3608D0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12FCF6FF" w14:textId="77777777" w:rsidR="00017C94" w:rsidRPr="00017C94" w:rsidRDefault="00017C94" w:rsidP="00017C94">
            <w:r w:rsidRPr="00017C94">
              <w:t>.93</w:t>
            </w:r>
          </w:p>
        </w:tc>
        <w:tc>
          <w:tcPr>
            <w:tcW w:w="739" w:type="dxa"/>
          </w:tcPr>
          <w:p w14:paraId="0D9C499D" w14:textId="77777777" w:rsidR="00017C94" w:rsidRPr="00017C94" w:rsidRDefault="00017C94" w:rsidP="00017C94">
            <w:r w:rsidRPr="00017C94">
              <w:t>47.3</w:t>
            </w:r>
          </w:p>
        </w:tc>
        <w:tc>
          <w:tcPr>
            <w:tcW w:w="966" w:type="dxa"/>
          </w:tcPr>
          <w:p w14:paraId="3FC0CF9F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407923C" w14:textId="77777777" w:rsidTr="00586418">
        <w:tc>
          <w:tcPr>
            <w:tcW w:w="4455" w:type="dxa"/>
            <w:vAlign w:val="bottom"/>
          </w:tcPr>
          <w:p w14:paraId="406E9039" w14:textId="77777777" w:rsidR="00017C94" w:rsidRPr="00017C94" w:rsidRDefault="00017C94" w:rsidP="00017C94">
            <w:r w:rsidRPr="00017C94">
              <w:t>… build up contact to fellow students</w:t>
            </w:r>
          </w:p>
        </w:tc>
        <w:tc>
          <w:tcPr>
            <w:tcW w:w="738" w:type="dxa"/>
          </w:tcPr>
          <w:p w14:paraId="6C9FACC0" w14:textId="77777777" w:rsidR="00017C94" w:rsidRPr="00017C94" w:rsidRDefault="00017C94" w:rsidP="00017C94">
            <w:r w:rsidRPr="00017C94">
              <w:t>4.6</w:t>
            </w:r>
          </w:p>
        </w:tc>
        <w:tc>
          <w:tcPr>
            <w:tcW w:w="739" w:type="dxa"/>
          </w:tcPr>
          <w:p w14:paraId="44B33DFB" w14:textId="77777777" w:rsidR="00017C94" w:rsidRPr="00017C94" w:rsidRDefault="00017C94" w:rsidP="00017C94">
            <w:r w:rsidRPr="00017C94">
              <w:t>.74</w:t>
            </w:r>
          </w:p>
        </w:tc>
        <w:tc>
          <w:tcPr>
            <w:tcW w:w="739" w:type="dxa"/>
          </w:tcPr>
          <w:p w14:paraId="2B5DA62B" w14:textId="77777777" w:rsidR="00017C94" w:rsidRPr="00017C94" w:rsidRDefault="00017C94" w:rsidP="00017C94">
            <w:r w:rsidRPr="00017C94">
              <w:t>89.8</w:t>
            </w:r>
          </w:p>
        </w:tc>
        <w:tc>
          <w:tcPr>
            <w:tcW w:w="738" w:type="dxa"/>
          </w:tcPr>
          <w:p w14:paraId="42BC8D3F" w14:textId="77777777" w:rsidR="00017C94" w:rsidRPr="00017C94" w:rsidRDefault="00017C94" w:rsidP="00017C94">
            <w:r w:rsidRPr="00017C94">
              <w:t>4.8</w:t>
            </w:r>
          </w:p>
        </w:tc>
        <w:tc>
          <w:tcPr>
            <w:tcW w:w="739" w:type="dxa"/>
          </w:tcPr>
          <w:p w14:paraId="56838A9E" w14:textId="77777777" w:rsidR="00017C94" w:rsidRPr="00017C94" w:rsidRDefault="00017C94" w:rsidP="00017C94">
            <w:r w:rsidRPr="00017C94">
              <w:t>.60</w:t>
            </w:r>
          </w:p>
        </w:tc>
        <w:tc>
          <w:tcPr>
            <w:tcW w:w="739" w:type="dxa"/>
          </w:tcPr>
          <w:p w14:paraId="0F69BC59" w14:textId="77777777" w:rsidR="00017C94" w:rsidRPr="00017C94" w:rsidRDefault="00017C94" w:rsidP="00017C94">
            <w:r w:rsidRPr="00017C94">
              <w:t>94.4</w:t>
            </w:r>
          </w:p>
        </w:tc>
        <w:tc>
          <w:tcPr>
            <w:tcW w:w="738" w:type="dxa"/>
          </w:tcPr>
          <w:p w14:paraId="666B59DA" w14:textId="77777777" w:rsidR="00017C94" w:rsidRPr="00017C94" w:rsidRDefault="00017C94" w:rsidP="00017C94">
            <w:r w:rsidRPr="00017C94">
              <w:t>4.7</w:t>
            </w:r>
          </w:p>
        </w:tc>
        <w:tc>
          <w:tcPr>
            <w:tcW w:w="739" w:type="dxa"/>
          </w:tcPr>
          <w:p w14:paraId="3F62F0E3" w14:textId="77777777" w:rsidR="00017C94" w:rsidRPr="00017C94" w:rsidRDefault="00017C94" w:rsidP="00017C94">
            <w:r w:rsidRPr="00017C94">
              <w:t>.65</w:t>
            </w:r>
          </w:p>
        </w:tc>
        <w:tc>
          <w:tcPr>
            <w:tcW w:w="739" w:type="dxa"/>
          </w:tcPr>
          <w:p w14:paraId="51C0157F" w14:textId="77777777" w:rsidR="00017C94" w:rsidRPr="00017C94" w:rsidRDefault="00017C94" w:rsidP="00017C94">
            <w:r w:rsidRPr="00017C94">
              <w:t>92.8</w:t>
            </w:r>
          </w:p>
        </w:tc>
        <w:tc>
          <w:tcPr>
            <w:tcW w:w="739" w:type="dxa"/>
          </w:tcPr>
          <w:p w14:paraId="51058B97" w14:textId="77777777" w:rsidR="00017C94" w:rsidRPr="00017C94" w:rsidRDefault="00017C94" w:rsidP="00017C94">
            <w:r w:rsidRPr="00017C94">
              <w:t>4.4</w:t>
            </w:r>
          </w:p>
        </w:tc>
        <w:tc>
          <w:tcPr>
            <w:tcW w:w="739" w:type="dxa"/>
          </w:tcPr>
          <w:p w14:paraId="5CC9139E" w14:textId="77777777" w:rsidR="00017C94" w:rsidRPr="00017C94" w:rsidRDefault="00017C94" w:rsidP="00017C94">
            <w:r w:rsidRPr="00017C94">
              <w:t>.81</w:t>
            </w:r>
          </w:p>
        </w:tc>
        <w:tc>
          <w:tcPr>
            <w:tcW w:w="739" w:type="dxa"/>
          </w:tcPr>
          <w:p w14:paraId="29028697" w14:textId="77777777" w:rsidR="00017C94" w:rsidRPr="00017C94" w:rsidRDefault="00017C94" w:rsidP="00017C94">
            <w:r w:rsidRPr="00017C94">
              <w:t>85.8</w:t>
            </w:r>
          </w:p>
        </w:tc>
        <w:tc>
          <w:tcPr>
            <w:tcW w:w="966" w:type="dxa"/>
          </w:tcPr>
          <w:p w14:paraId="60F221CD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30CD53F0" w14:textId="77777777" w:rsidTr="00586418">
        <w:tc>
          <w:tcPr>
            <w:tcW w:w="4455" w:type="dxa"/>
            <w:vAlign w:val="bottom"/>
          </w:tcPr>
          <w:p w14:paraId="7181DCB0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communicate with teachers</w:t>
            </w:r>
          </w:p>
        </w:tc>
        <w:tc>
          <w:tcPr>
            <w:tcW w:w="738" w:type="dxa"/>
          </w:tcPr>
          <w:p w14:paraId="1DFC446D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71D9C011" w14:textId="77777777" w:rsidR="00017C94" w:rsidRPr="00017C94" w:rsidRDefault="00017C94" w:rsidP="00017C94">
            <w:r w:rsidRPr="00017C94">
              <w:t>.99</w:t>
            </w:r>
          </w:p>
        </w:tc>
        <w:tc>
          <w:tcPr>
            <w:tcW w:w="739" w:type="dxa"/>
          </w:tcPr>
          <w:p w14:paraId="49AA4E67" w14:textId="77777777" w:rsidR="00017C94" w:rsidRPr="00017C94" w:rsidRDefault="00017C94" w:rsidP="00017C94">
            <w:r w:rsidRPr="00017C94">
              <w:t>62.1</w:t>
            </w:r>
          </w:p>
        </w:tc>
        <w:tc>
          <w:tcPr>
            <w:tcW w:w="738" w:type="dxa"/>
          </w:tcPr>
          <w:p w14:paraId="258E936C" w14:textId="77777777" w:rsidR="00017C94" w:rsidRPr="00017C94" w:rsidRDefault="00017C94" w:rsidP="00017C94">
            <w:r w:rsidRPr="00017C94">
              <w:t>4.0</w:t>
            </w:r>
          </w:p>
        </w:tc>
        <w:tc>
          <w:tcPr>
            <w:tcW w:w="739" w:type="dxa"/>
          </w:tcPr>
          <w:p w14:paraId="69BA4D14" w14:textId="77777777" w:rsidR="00017C94" w:rsidRPr="00017C94" w:rsidRDefault="00017C94" w:rsidP="00017C94">
            <w:r w:rsidRPr="00017C94">
              <w:t>.91</w:t>
            </w:r>
          </w:p>
        </w:tc>
        <w:tc>
          <w:tcPr>
            <w:tcW w:w="739" w:type="dxa"/>
          </w:tcPr>
          <w:p w14:paraId="2B2BF6F9" w14:textId="77777777" w:rsidR="00017C94" w:rsidRPr="00017C94" w:rsidRDefault="00017C94" w:rsidP="00017C94">
            <w:r w:rsidRPr="00017C94">
              <w:t>69.0</w:t>
            </w:r>
          </w:p>
        </w:tc>
        <w:tc>
          <w:tcPr>
            <w:tcW w:w="738" w:type="dxa"/>
          </w:tcPr>
          <w:p w14:paraId="50AE67DA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4DD2F547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311891E4" w14:textId="77777777" w:rsidR="00017C94" w:rsidRPr="00017C94" w:rsidRDefault="00017C94" w:rsidP="00017C94">
            <w:r w:rsidRPr="00017C94">
              <w:t>64.6</w:t>
            </w:r>
          </w:p>
        </w:tc>
        <w:tc>
          <w:tcPr>
            <w:tcW w:w="739" w:type="dxa"/>
          </w:tcPr>
          <w:p w14:paraId="16A19D4A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511BE1F8" w14:textId="77777777" w:rsidR="00017C94" w:rsidRPr="00017C94" w:rsidRDefault="00017C94" w:rsidP="00017C94">
            <w:r w:rsidRPr="00017C94">
              <w:t>.96</w:t>
            </w:r>
          </w:p>
        </w:tc>
        <w:tc>
          <w:tcPr>
            <w:tcW w:w="739" w:type="dxa"/>
          </w:tcPr>
          <w:p w14:paraId="35B8C8E0" w14:textId="77777777" w:rsidR="00017C94" w:rsidRPr="00017C94" w:rsidRDefault="00017C94" w:rsidP="00017C94">
            <w:r w:rsidRPr="00017C94">
              <w:t>59.6</w:t>
            </w:r>
          </w:p>
        </w:tc>
        <w:tc>
          <w:tcPr>
            <w:tcW w:w="966" w:type="dxa"/>
          </w:tcPr>
          <w:p w14:paraId="0CFF14CA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548EA16" w14:textId="77777777" w:rsidTr="00586418">
        <w:tc>
          <w:tcPr>
            <w:tcW w:w="4455" w:type="dxa"/>
            <w:vAlign w:val="bottom"/>
          </w:tcPr>
          <w:p w14:paraId="5019EDC3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exchange in learning groups</w:t>
            </w:r>
          </w:p>
        </w:tc>
        <w:tc>
          <w:tcPr>
            <w:tcW w:w="738" w:type="dxa"/>
          </w:tcPr>
          <w:p w14:paraId="0DC327F0" w14:textId="77777777" w:rsidR="00017C94" w:rsidRPr="00017C94" w:rsidRDefault="00017C94" w:rsidP="00017C94">
            <w:r w:rsidRPr="00017C94">
              <w:t>4.3</w:t>
            </w:r>
          </w:p>
        </w:tc>
        <w:tc>
          <w:tcPr>
            <w:tcW w:w="739" w:type="dxa"/>
          </w:tcPr>
          <w:p w14:paraId="12DFCA5A" w14:textId="77777777" w:rsidR="00017C94" w:rsidRPr="00017C94" w:rsidRDefault="00017C94" w:rsidP="00017C94">
            <w:r w:rsidRPr="00017C94">
              <w:t>.90</w:t>
            </w:r>
          </w:p>
        </w:tc>
        <w:tc>
          <w:tcPr>
            <w:tcW w:w="739" w:type="dxa"/>
          </w:tcPr>
          <w:p w14:paraId="2E629FF6" w14:textId="77777777" w:rsidR="00017C94" w:rsidRPr="00017C94" w:rsidRDefault="00017C94" w:rsidP="00017C94">
            <w:r w:rsidRPr="00017C94">
              <w:t>78.3</w:t>
            </w:r>
          </w:p>
        </w:tc>
        <w:tc>
          <w:tcPr>
            <w:tcW w:w="738" w:type="dxa"/>
          </w:tcPr>
          <w:p w14:paraId="189F5BDD" w14:textId="77777777" w:rsidR="00017C94" w:rsidRPr="00017C94" w:rsidRDefault="00017C94" w:rsidP="00017C94">
            <w:r w:rsidRPr="00017C94">
              <w:t>4.5</w:t>
            </w:r>
          </w:p>
        </w:tc>
        <w:tc>
          <w:tcPr>
            <w:tcW w:w="739" w:type="dxa"/>
          </w:tcPr>
          <w:p w14:paraId="3493E94E" w14:textId="77777777" w:rsidR="00017C94" w:rsidRPr="00017C94" w:rsidRDefault="00017C94" w:rsidP="00017C94">
            <w:r w:rsidRPr="00017C94">
              <w:t>.82</w:t>
            </w:r>
          </w:p>
        </w:tc>
        <w:tc>
          <w:tcPr>
            <w:tcW w:w="739" w:type="dxa"/>
          </w:tcPr>
          <w:p w14:paraId="296A1BC5" w14:textId="77777777" w:rsidR="00017C94" w:rsidRPr="00017C94" w:rsidRDefault="00017C94" w:rsidP="00017C94">
            <w:r w:rsidRPr="00017C94">
              <w:t>85.2</w:t>
            </w:r>
          </w:p>
        </w:tc>
        <w:tc>
          <w:tcPr>
            <w:tcW w:w="738" w:type="dxa"/>
          </w:tcPr>
          <w:p w14:paraId="66B82483" w14:textId="77777777" w:rsidR="00017C94" w:rsidRPr="00017C94" w:rsidRDefault="00017C94" w:rsidP="00017C94">
            <w:r w:rsidRPr="00017C94">
              <w:t>4.3</w:t>
            </w:r>
          </w:p>
        </w:tc>
        <w:tc>
          <w:tcPr>
            <w:tcW w:w="739" w:type="dxa"/>
          </w:tcPr>
          <w:p w14:paraId="415DAE86" w14:textId="77777777" w:rsidR="00017C94" w:rsidRPr="00017C94" w:rsidRDefault="00017C94" w:rsidP="00017C94">
            <w:r w:rsidRPr="00017C94">
              <w:t>.90</w:t>
            </w:r>
          </w:p>
        </w:tc>
        <w:tc>
          <w:tcPr>
            <w:tcW w:w="739" w:type="dxa"/>
          </w:tcPr>
          <w:p w14:paraId="41FD2AF6" w14:textId="77777777" w:rsidR="00017C94" w:rsidRPr="00017C94" w:rsidRDefault="00017C94" w:rsidP="00017C94">
            <w:r w:rsidRPr="00017C94">
              <w:t>49.5</w:t>
            </w:r>
          </w:p>
        </w:tc>
        <w:tc>
          <w:tcPr>
            <w:tcW w:w="739" w:type="dxa"/>
          </w:tcPr>
          <w:p w14:paraId="286608DE" w14:textId="77777777" w:rsidR="00017C94" w:rsidRPr="00017C94" w:rsidRDefault="00017C94" w:rsidP="00017C94">
            <w:r w:rsidRPr="00017C94">
              <w:t>4.2</w:t>
            </w:r>
          </w:p>
        </w:tc>
        <w:tc>
          <w:tcPr>
            <w:tcW w:w="739" w:type="dxa"/>
          </w:tcPr>
          <w:p w14:paraId="6D6EFCE5" w14:textId="77777777" w:rsidR="00017C94" w:rsidRPr="00017C94" w:rsidRDefault="00017C94" w:rsidP="00017C94">
            <w:r w:rsidRPr="00017C94">
              <w:t>.94</w:t>
            </w:r>
          </w:p>
        </w:tc>
        <w:tc>
          <w:tcPr>
            <w:tcW w:w="739" w:type="dxa"/>
          </w:tcPr>
          <w:p w14:paraId="55E8CBA2" w14:textId="77777777" w:rsidR="00017C94" w:rsidRPr="00017C94" w:rsidRDefault="00017C94" w:rsidP="00017C94">
            <w:r w:rsidRPr="00017C94">
              <w:t>74.1</w:t>
            </w:r>
          </w:p>
        </w:tc>
        <w:tc>
          <w:tcPr>
            <w:tcW w:w="966" w:type="dxa"/>
          </w:tcPr>
          <w:p w14:paraId="5ED8FC03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B3DE446" w14:textId="77777777" w:rsidTr="00586418">
        <w:tc>
          <w:tcPr>
            <w:tcW w:w="4455" w:type="dxa"/>
            <w:vAlign w:val="bottom"/>
          </w:tcPr>
          <w:p w14:paraId="19493685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maintain family relationships</w:t>
            </w:r>
          </w:p>
        </w:tc>
        <w:tc>
          <w:tcPr>
            <w:tcW w:w="738" w:type="dxa"/>
          </w:tcPr>
          <w:p w14:paraId="28BD4EB4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018126B0" w14:textId="77777777" w:rsidR="00017C94" w:rsidRPr="00017C94" w:rsidRDefault="00017C94" w:rsidP="00017C94">
            <w:r w:rsidRPr="00017C94">
              <w:t>.94</w:t>
            </w:r>
          </w:p>
        </w:tc>
        <w:tc>
          <w:tcPr>
            <w:tcW w:w="739" w:type="dxa"/>
          </w:tcPr>
          <w:p w14:paraId="52B5D280" w14:textId="77777777" w:rsidR="00017C94" w:rsidRPr="00017C94" w:rsidRDefault="00017C94" w:rsidP="00017C94">
            <w:r w:rsidRPr="00017C94">
              <w:t>40.6</w:t>
            </w:r>
          </w:p>
        </w:tc>
        <w:tc>
          <w:tcPr>
            <w:tcW w:w="738" w:type="dxa"/>
          </w:tcPr>
          <w:p w14:paraId="24596AEB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15678653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3F98E689" w14:textId="77777777" w:rsidR="00017C94" w:rsidRPr="00017C94" w:rsidRDefault="00017C94" w:rsidP="00017C94">
            <w:r w:rsidRPr="00017C94">
              <w:t>41.8</w:t>
            </w:r>
          </w:p>
        </w:tc>
        <w:tc>
          <w:tcPr>
            <w:tcW w:w="738" w:type="dxa"/>
          </w:tcPr>
          <w:p w14:paraId="67D0DB13" w14:textId="77777777" w:rsidR="00017C94" w:rsidRPr="00017C94" w:rsidRDefault="00017C94" w:rsidP="00017C94">
            <w:r w:rsidRPr="00017C94">
              <w:t>3.3</w:t>
            </w:r>
          </w:p>
        </w:tc>
        <w:tc>
          <w:tcPr>
            <w:tcW w:w="739" w:type="dxa"/>
          </w:tcPr>
          <w:p w14:paraId="527168C7" w14:textId="77777777" w:rsidR="00017C94" w:rsidRPr="00017C94" w:rsidRDefault="00017C94" w:rsidP="00017C94">
            <w:r w:rsidRPr="00017C94">
              <w:t>.99</w:t>
            </w:r>
          </w:p>
        </w:tc>
        <w:tc>
          <w:tcPr>
            <w:tcW w:w="739" w:type="dxa"/>
          </w:tcPr>
          <w:p w14:paraId="63CD8451" w14:textId="77777777" w:rsidR="00017C94" w:rsidRPr="00017C94" w:rsidRDefault="00017C94" w:rsidP="00017C94">
            <w:r w:rsidRPr="00017C94">
              <w:t>32.5</w:t>
            </w:r>
          </w:p>
        </w:tc>
        <w:tc>
          <w:tcPr>
            <w:tcW w:w="739" w:type="dxa"/>
          </w:tcPr>
          <w:p w14:paraId="5E59F216" w14:textId="77777777" w:rsidR="00017C94" w:rsidRPr="00017C94" w:rsidRDefault="00017C94" w:rsidP="00017C94">
            <w:r w:rsidRPr="00017C94">
              <w:t>3.3</w:t>
            </w:r>
          </w:p>
        </w:tc>
        <w:tc>
          <w:tcPr>
            <w:tcW w:w="739" w:type="dxa"/>
          </w:tcPr>
          <w:p w14:paraId="3BA92DF4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6454BC0F" w14:textId="77777777" w:rsidR="00017C94" w:rsidRPr="00017C94" w:rsidRDefault="00017C94" w:rsidP="00017C94">
            <w:r w:rsidRPr="00017C94">
              <w:t>35.9</w:t>
            </w:r>
          </w:p>
        </w:tc>
        <w:tc>
          <w:tcPr>
            <w:tcW w:w="966" w:type="dxa"/>
          </w:tcPr>
          <w:p w14:paraId="21BF8429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02B1A2CA" w14:textId="77777777" w:rsidTr="00586418">
        <w:tc>
          <w:tcPr>
            <w:tcW w:w="4455" w:type="dxa"/>
            <w:vAlign w:val="bottom"/>
          </w:tcPr>
          <w:p w14:paraId="206B20EE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maintain day structure</w:t>
            </w:r>
          </w:p>
        </w:tc>
        <w:tc>
          <w:tcPr>
            <w:tcW w:w="738" w:type="dxa"/>
          </w:tcPr>
          <w:p w14:paraId="48DB1996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18716224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50CEBFF7" w14:textId="77777777" w:rsidR="00017C94" w:rsidRPr="00017C94" w:rsidRDefault="00017C94" w:rsidP="00017C94">
            <w:r w:rsidRPr="00017C94">
              <w:t>66.4</w:t>
            </w:r>
          </w:p>
        </w:tc>
        <w:tc>
          <w:tcPr>
            <w:tcW w:w="738" w:type="dxa"/>
          </w:tcPr>
          <w:p w14:paraId="26A74C1C" w14:textId="77777777" w:rsidR="00017C94" w:rsidRPr="00017C94" w:rsidRDefault="00017C94" w:rsidP="00017C94">
            <w:r w:rsidRPr="00017C94">
              <w:t>4.0</w:t>
            </w:r>
          </w:p>
        </w:tc>
        <w:tc>
          <w:tcPr>
            <w:tcW w:w="739" w:type="dxa"/>
          </w:tcPr>
          <w:p w14:paraId="7B1F9ECB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071BBCAC" w14:textId="77777777" w:rsidR="00017C94" w:rsidRPr="00017C94" w:rsidRDefault="00017C94" w:rsidP="00017C94">
            <w:r w:rsidRPr="00017C94">
              <w:t>75.3</w:t>
            </w:r>
          </w:p>
        </w:tc>
        <w:tc>
          <w:tcPr>
            <w:tcW w:w="738" w:type="dxa"/>
          </w:tcPr>
          <w:p w14:paraId="4E21CDC1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01DF3298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6AA49DA6" w14:textId="77777777" w:rsidR="00017C94" w:rsidRPr="00017C94" w:rsidRDefault="00017C94" w:rsidP="00017C94">
            <w:r w:rsidRPr="00017C94">
              <w:t>70.5</w:t>
            </w:r>
          </w:p>
        </w:tc>
        <w:tc>
          <w:tcPr>
            <w:tcW w:w="739" w:type="dxa"/>
          </w:tcPr>
          <w:p w14:paraId="4840DE7F" w14:textId="77777777" w:rsidR="00017C94" w:rsidRPr="00017C94" w:rsidRDefault="00017C94" w:rsidP="00017C94">
            <w:r w:rsidRPr="00017C94">
              <w:t>3.9</w:t>
            </w:r>
          </w:p>
        </w:tc>
        <w:tc>
          <w:tcPr>
            <w:tcW w:w="739" w:type="dxa"/>
          </w:tcPr>
          <w:p w14:paraId="7BA47BE9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70328850" w14:textId="77777777" w:rsidR="00017C94" w:rsidRPr="00017C94" w:rsidRDefault="00017C94" w:rsidP="00017C94">
            <w:r w:rsidRPr="00017C94">
              <w:t>68.2</w:t>
            </w:r>
          </w:p>
        </w:tc>
        <w:tc>
          <w:tcPr>
            <w:tcW w:w="966" w:type="dxa"/>
          </w:tcPr>
          <w:p w14:paraId="5DA449D7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.008</w:t>
            </w:r>
          </w:p>
        </w:tc>
      </w:tr>
      <w:tr w:rsidR="00017C94" w:rsidRPr="00017C94" w14:paraId="654930CB" w14:textId="77777777" w:rsidTr="00586418">
        <w:tc>
          <w:tcPr>
            <w:tcW w:w="4455" w:type="dxa"/>
            <w:vAlign w:val="bottom"/>
          </w:tcPr>
          <w:p w14:paraId="73BEBF26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… make new friends</w:t>
            </w:r>
          </w:p>
        </w:tc>
        <w:tc>
          <w:tcPr>
            <w:tcW w:w="738" w:type="dxa"/>
          </w:tcPr>
          <w:p w14:paraId="77B8159B" w14:textId="77777777" w:rsidR="00017C94" w:rsidRPr="00017C94" w:rsidRDefault="00017C94" w:rsidP="00017C94">
            <w:r w:rsidRPr="00017C94">
              <w:t>4.7</w:t>
            </w:r>
          </w:p>
        </w:tc>
        <w:tc>
          <w:tcPr>
            <w:tcW w:w="739" w:type="dxa"/>
          </w:tcPr>
          <w:p w14:paraId="6C21D55D" w14:textId="77777777" w:rsidR="00017C94" w:rsidRPr="00017C94" w:rsidRDefault="00017C94" w:rsidP="00017C94">
            <w:r w:rsidRPr="00017C94">
              <w:t>.70</w:t>
            </w:r>
          </w:p>
        </w:tc>
        <w:tc>
          <w:tcPr>
            <w:tcW w:w="739" w:type="dxa"/>
          </w:tcPr>
          <w:p w14:paraId="69034CF0" w14:textId="77777777" w:rsidR="00017C94" w:rsidRPr="00017C94" w:rsidRDefault="00017C94" w:rsidP="00017C94">
            <w:r w:rsidRPr="00017C94">
              <w:t>90.6</w:t>
            </w:r>
          </w:p>
        </w:tc>
        <w:tc>
          <w:tcPr>
            <w:tcW w:w="738" w:type="dxa"/>
          </w:tcPr>
          <w:p w14:paraId="3EAB92A4" w14:textId="77777777" w:rsidR="00017C94" w:rsidRPr="00017C94" w:rsidRDefault="00017C94" w:rsidP="00017C94">
            <w:r w:rsidRPr="00017C94">
              <w:t>4.8</w:t>
            </w:r>
          </w:p>
        </w:tc>
        <w:tc>
          <w:tcPr>
            <w:tcW w:w="739" w:type="dxa"/>
          </w:tcPr>
          <w:p w14:paraId="5725764B" w14:textId="77777777" w:rsidR="00017C94" w:rsidRPr="00017C94" w:rsidRDefault="00017C94" w:rsidP="00017C94">
            <w:r w:rsidRPr="00017C94">
              <w:t>.56</w:t>
            </w:r>
          </w:p>
        </w:tc>
        <w:tc>
          <w:tcPr>
            <w:tcW w:w="739" w:type="dxa"/>
          </w:tcPr>
          <w:p w14:paraId="5337F77B" w14:textId="77777777" w:rsidR="00017C94" w:rsidRPr="00017C94" w:rsidRDefault="00017C94" w:rsidP="00017C94">
            <w:r w:rsidRPr="00017C94">
              <w:t>94.6</w:t>
            </w:r>
          </w:p>
        </w:tc>
        <w:tc>
          <w:tcPr>
            <w:tcW w:w="738" w:type="dxa"/>
          </w:tcPr>
          <w:p w14:paraId="251E1A87" w14:textId="77777777" w:rsidR="00017C94" w:rsidRPr="00017C94" w:rsidRDefault="00017C94" w:rsidP="00017C94">
            <w:r w:rsidRPr="00017C94">
              <w:t>4.7</w:t>
            </w:r>
          </w:p>
        </w:tc>
        <w:tc>
          <w:tcPr>
            <w:tcW w:w="739" w:type="dxa"/>
          </w:tcPr>
          <w:p w14:paraId="0EEC75A7" w14:textId="77777777" w:rsidR="00017C94" w:rsidRPr="00017C94" w:rsidRDefault="00017C94" w:rsidP="00017C94">
            <w:r w:rsidRPr="00017C94">
              <w:t>.84</w:t>
            </w:r>
          </w:p>
        </w:tc>
        <w:tc>
          <w:tcPr>
            <w:tcW w:w="739" w:type="dxa"/>
          </w:tcPr>
          <w:p w14:paraId="206A3B85" w14:textId="77777777" w:rsidR="00017C94" w:rsidRPr="00017C94" w:rsidRDefault="00017C94" w:rsidP="00017C94">
            <w:r w:rsidRPr="00017C94">
              <w:t>92.4</w:t>
            </w:r>
          </w:p>
        </w:tc>
        <w:tc>
          <w:tcPr>
            <w:tcW w:w="739" w:type="dxa"/>
          </w:tcPr>
          <w:p w14:paraId="267A2B78" w14:textId="77777777" w:rsidR="00017C94" w:rsidRPr="00017C94" w:rsidRDefault="00017C94" w:rsidP="00017C94">
            <w:r w:rsidRPr="00017C94">
              <w:t>4.4</w:t>
            </w:r>
          </w:p>
        </w:tc>
        <w:tc>
          <w:tcPr>
            <w:tcW w:w="739" w:type="dxa"/>
          </w:tcPr>
          <w:p w14:paraId="37E25F61" w14:textId="77777777" w:rsidR="00017C94" w:rsidRPr="00017C94" w:rsidRDefault="00017C94" w:rsidP="00017C94">
            <w:r w:rsidRPr="00017C94">
              <w:t>.84</w:t>
            </w:r>
          </w:p>
        </w:tc>
        <w:tc>
          <w:tcPr>
            <w:tcW w:w="739" w:type="dxa"/>
          </w:tcPr>
          <w:p w14:paraId="0271DC57" w14:textId="77777777" w:rsidR="00017C94" w:rsidRPr="00017C94" w:rsidRDefault="00017C94" w:rsidP="00017C94">
            <w:r w:rsidRPr="00017C94">
              <w:t>84.8</w:t>
            </w:r>
          </w:p>
        </w:tc>
        <w:tc>
          <w:tcPr>
            <w:tcW w:w="966" w:type="dxa"/>
          </w:tcPr>
          <w:p w14:paraId="651EAFBF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33F872A0" w14:textId="77777777" w:rsidTr="00586418">
        <w:tc>
          <w:tcPr>
            <w:tcW w:w="4455" w:type="dxa"/>
          </w:tcPr>
          <w:p w14:paraId="43E1B6A2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COVID-19-related anxiety</w:t>
            </w:r>
          </w:p>
        </w:tc>
        <w:tc>
          <w:tcPr>
            <w:tcW w:w="738" w:type="dxa"/>
          </w:tcPr>
          <w:p w14:paraId="45284B5A" w14:textId="77777777" w:rsidR="00017C94" w:rsidRPr="00017C94" w:rsidRDefault="00017C94" w:rsidP="00017C94"/>
        </w:tc>
        <w:tc>
          <w:tcPr>
            <w:tcW w:w="739" w:type="dxa"/>
          </w:tcPr>
          <w:p w14:paraId="35DFA81E" w14:textId="77777777" w:rsidR="00017C94" w:rsidRPr="00017C94" w:rsidRDefault="00017C94" w:rsidP="00017C94"/>
        </w:tc>
        <w:tc>
          <w:tcPr>
            <w:tcW w:w="739" w:type="dxa"/>
          </w:tcPr>
          <w:p w14:paraId="60415A5E" w14:textId="77777777" w:rsidR="00017C94" w:rsidRPr="00017C94" w:rsidRDefault="00017C94" w:rsidP="00017C94"/>
        </w:tc>
        <w:tc>
          <w:tcPr>
            <w:tcW w:w="738" w:type="dxa"/>
          </w:tcPr>
          <w:p w14:paraId="4634AF53" w14:textId="77777777" w:rsidR="00017C94" w:rsidRPr="00017C94" w:rsidRDefault="00017C94" w:rsidP="00017C94"/>
        </w:tc>
        <w:tc>
          <w:tcPr>
            <w:tcW w:w="739" w:type="dxa"/>
          </w:tcPr>
          <w:p w14:paraId="6E36E18F" w14:textId="77777777" w:rsidR="00017C94" w:rsidRPr="00017C94" w:rsidRDefault="00017C94" w:rsidP="00017C94"/>
        </w:tc>
        <w:tc>
          <w:tcPr>
            <w:tcW w:w="739" w:type="dxa"/>
          </w:tcPr>
          <w:p w14:paraId="4A78260E" w14:textId="77777777" w:rsidR="00017C94" w:rsidRPr="00017C94" w:rsidRDefault="00017C94" w:rsidP="00017C94"/>
        </w:tc>
        <w:tc>
          <w:tcPr>
            <w:tcW w:w="738" w:type="dxa"/>
          </w:tcPr>
          <w:p w14:paraId="7E58D1B5" w14:textId="77777777" w:rsidR="00017C94" w:rsidRPr="00017C94" w:rsidRDefault="00017C94" w:rsidP="00017C94"/>
        </w:tc>
        <w:tc>
          <w:tcPr>
            <w:tcW w:w="739" w:type="dxa"/>
          </w:tcPr>
          <w:p w14:paraId="3071F8CD" w14:textId="77777777" w:rsidR="00017C94" w:rsidRPr="00017C94" w:rsidRDefault="00017C94" w:rsidP="00017C94"/>
        </w:tc>
        <w:tc>
          <w:tcPr>
            <w:tcW w:w="739" w:type="dxa"/>
          </w:tcPr>
          <w:p w14:paraId="1F62A777" w14:textId="77777777" w:rsidR="00017C94" w:rsidRPr="00017C94" w:rsidRDefault="00017C94" w:rsidP="00017C94"/>
        </w:tc>
        <w:tc>
          <w:tcPr>
            <w:tcW w:w="739" w:type="dxa"/>
          </w:tcPr>
          <w:p w14:paraId="26BF55A7" w14:textId="77777777" w:rsidR="00017C94" w:rsidRPr="00017C94" w:rsidRDefault="00017C94" w:rsidP="00017C94"/>
        </w:tc>
        <w:tc>
          <w:tcPr>
            <w:tcW w:w="739" w:type="dxa"/>
          </w:tcPr>
          <w:p w14:paraId="15459DD8" w14:textId="77777777" w:rsidR="00017C94" w:rsidRPr="00017C94" w:rsidRDefault="00017C94" w:rsidP="00017C94"/>
        </w:tc>
        <w:tc>
          <w:tcPr>
            <w:tcW w:w="739" w:type="dxa"/>
          </w:tcPr>
          <w:p w14:paraId="2AC52776" w14:textId="77777777" w:rsidR="00017C94" w:rsidRPr="00017C94" w:rsidRDefault="00017C94" w:rsidP="00017C94"/>
        </w:tc>
        <w:tc>
          <w:tcPr>
            <w:tcW w:w="966" w:type="dxa"/>
          </w:tcPr>
          <w:p w14:paraId="688791FD" w14:textId="77777777" w:rsidR="00017C94" w:rsidRPr="00017C94" w:rsidRDefault="00017C94" w:rsidP="00017C94"/>
        </w:tc>
      </w:tr>
      <w:tr w:rsidR="00017C94" w:rsidRPr="00017C94" w14:paraId="0CFDF18C" w14:textId="77777777" w:rsidTr="00586418">
        <w:tc>
          <w:tcPr>
            <w:tcW w:w="4455" w:type="dxa"/>
            <w:vAlign w:val="bottom"/>
          </w:tcPr>
          <w:p w14:paraId="5D522430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Fear of COVID-19 infection</w:t>
            </w:r>
          </w:p>
        </w:tc>
        <w:tc>
          <w:tcPr>
            <w:tcW w:w="738" w:type="dxa"/>
          </w:tcPr>
          <w:p w14:paraId="33432AE4" w14:textId="77777777" w:rsidR="00017C94" w:rsidRPr="00017C94" w:rsidRDefault="00017C94" w:rsidP="00017C94">
            <w:r w:rsidRPr="00017C94">
              <w:t>3.1</w:t>
            </w:r>
          </w:p>
        </w:tc>
        <w:tc>
          <w:tcPr>
            <w:tcW w:w="739" w:type="dxa"/>
          </w:tcPr>
          <w:p w14:paraId="32D1446C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213AA3AD" w14:textId="77777777" w:rsidR="00017C94" w:rsidRPr="00017C94" w:rsidRDefault="00017C94" w:rsidP="00017C94">
            <w:r w:rsidRPr="00017C94">
              <w:t>41.8</w:t>
            </w:r>
          </w:p>
        </w:tc>
        <w:tc>
          <w:tcPr>
            <w:tcW w:w="738" w:type="dxa"/>
          </w:tcPr>
          <w:p w14:paraId="61A5DF6A" w14:textId="77777777" w:rsidR="00017C94" w:rsidRPr="00017C94" w:rsidRDefault="00017C94" w:rsidP="00017C94">
            <w:r w:rsidRPr="00017C94">
              <w:t>2.7</w:t>
            </w:r>
          </w:p>
        </w:tc>
        <w:tc>
          <w:tcPr>
            <w:tcW w:w="739" w:type="dxa"/>
          </w:tcPr>
          <w:p w14:paraId="3378CEDC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CA4903C" w14:textId="77777777" w:rsidR="00017C94" w:rsidRPr="00017C94" w:rsidRDefault="00017C94" w:rsidP="00017C94">
            <w:r w:rsidRPr="00017C94">
              <w:t>26.0</w:t>
            </w:r>
          </w:p>
        </w:tc>
        <w:tc>
          <w:tcPr>
            <w:tcW w:w="738" w:type="dxa"/>
          </w:tcPr>
          <w:p w14:paraId="103E1E20" w14:textId="77777777" w:rsidR="00017C94" w:rsidRPr="00017C94" w:rsidRDefault="00017C94" w:rsidP="00017C94">
            <w:r w:rsidRPr="00017C94">
              <w:t>2.9</w:t>
            </w:r>
          </w:p>
        </w:tc>
        <w:tc>
          <w:tcPr>
            <w:tcW w:w="739" w:type="dxa"/>
          </w:tcPr>
          <w:p w14:paraId="3A165A50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06937ABE" w14:textId="77777777" w:rsidR="00017C94" w:rsidRPr="00017C94" w:rsidRDefault="00017C94" w:rsidP="00017C94">
            <w:r w:rsidRPr="00017C94">
              <w:t>38.1</w:t>
            </w:r>
          </w:p>
        </w:tc>
        <w:tc>
          <w:tcPr>
            <w:tcW w:w="739" w:type="dxa"/>
          </w:tcPr>
          <w:p w14:paraId="62D89008" w14:textId="77777777" w:rsidR="00017C94" w:rsidRPr="00017C94" w:rsidRDefault="00017C94" w:rsidP="00017C94">
            <w:r w:rsidRPr="00017C94">
              <w:t>3.2</w:t>
            </w:r>
          </w:p>
        </w:tc>
        <w:tc>
          <w:tcPr>
            <w:tcW w:w="739" w:type="dxa"/>
          </w:tcPr>
          <w:p w14:paraId="291A67E9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751129C9" w14:textId="77777777" w:rsidR="00017C94" w:rsidRPr="00017C94" w:rsidRDefault="00017C94" w:rsidP="00017C94">
            <w:r w:rsidRPr="00017C94">
              <w:t>45.8</w:t>
            </w:r>
          </w:p>
        </w:tc>
        <w:tc>
          <w:tcPr>
            <w:tcW w:w="966" w:type="dxa"/>
          </w:tcPr>
          <w:p w14:paraId="2E7D038D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28396CFD" w14:textId="77777777" w:rsidTr="00586418">
        <w:tc>
          <w:tcPr>
            <w:tcW w:w="4455" w:type="dxa"/>
            <w:vAlign w:val="bottom"/>
          </w:tcPr>
          <w:p w14:paraId="0528399E" w14:textId="77777777" w:rsidR="00017C94" w:rsidRPr="00017C94" w:rsidRDefault="00017C94" w:rsidP="00017C94">
            <w:r w:rsidRPr="00017C94">
              <w:t>Avoidance of campus facilities (e.g., cafeteria, library)</w:t>
            </w:r>
          </w:p>
        </w:tc>
        <w:tc>
          <w:tcPr>
            <w:tcW w:w="738" w:type="dxa"/>
          </w:tcPr>
          <w:p w14:paraId="733706E3" w14:textId="77777777" w:rsidR="00017C94" w:rsidRPr="00017C94" w:rsidRDefault="00017C94" w:rsidP="00017C94">
            <w:r w:rsidRPr="00017C94">
              <w:t>2.7</w:t>
            </w:r>
          </w:p>
        </w:tc>
        <w:tc>
          <w:tcPr>
            <w:tcW w:w="739" w:type="dxa"/>
          </w:tcPr>
          <w:p w14:paraId="21101DEA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02585F9F" w14:textId="77777777" w:rsidR="00017C94" w:rsidRPr="00017C94" w:rsidRDefault="00017C94" w:rsidP="00017C94">
            <w:r w:rsidRPr="00017C94">
              <w:t>35.5</w:t>
            </w:r>
          </w:p>
        </w:tc>
        <w:tc>
          <w:tcPr>
            <w:tcW w:w="738" w:type="dxa"/>
          </w:tcPr>
          <w:p w14:paraId="1359006D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587208C6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29C78719" w14:textId="77777777" w:rsidR="00017C94" w:rsidRPr="00017C94" w:rsidRDefault="00017C94" w:rsidP="00017C94">
            <w:r w:rsidRPr="00017C94">
              <w:t>23.9</w:t>
            </w:r>
          </w:p>
        </w:tc>
        <w:tc>
          <w:tcPr>
            <w:tcW w:w="738" w:type="dxa"/>
          </w:tcPr>
          <w:p w14:paraId="66968486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3766FC98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04F52CFD" w14:textId="77777777" w:rsidR="00017C94" w:rsidRPr="00017C94" w:rsidRDefault="00017C94" w:rsidP="00017C94">
            <w:r w:rsidRPr="00017C94">
              <w:t>27.2</w:t>
            </w:r>
          </w:p>
        </w:tc>
        <w:tc>
          <w:tcPr>
            <w:tcW w:w="739" w:type="dxa"/>
          </w:tcPr>
          <w:p w14:paraId="4CCB8A40" w14:textId="77777777" w:rsidR="00017C94" w:rsidRPr="00017C94" w:rsidRDefault="00017C94" w:rsidP="00017C94">
            <w:r w:rsidRPr="00017C94">
              <w:t>2.3</w:t>
            </w:r>
          </w:p>
        </w:tc>
        <w:tc>
          <w:tcPr>
            <w:tcW w:w="739" w:type="dxa"/>
          </w:tcPr>
          <w:p w14:paraId="378396C3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4E3B84B1" w14:textId="77777777" w:rsidR="00017C94" w:rsidRPr="00017C94" w:rsidRDefault="00017C94" w:rsidP="00017C94">
            <w:r w:rsidRPr="00017C94">
              <w:t>21.4</w:t>
            </w:r>
          </w:p>
        </w:tc>
        <w:tc>
          <w:tcPr>
            <w:tcW w:w="966" w:type="dxa"/>
          </w:tcPr>
          <w:p w14:paraId="5C5E4993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0EEDA621" w14:textId="77777777" w:rsidTr="00586418">
        <w:tc>
          <w:tcPr>
            <w:tcW w:w="4455" w:type="dxa"/>
            <w:vAlign w:val="bottom"/>
          </w:tcPr>
          <w:p w14:paraId="3E16DE8E" w14:textId="77777777" w:rsidR="00017C94" w:rsidRPr="00017C94" w:rsidRDefault="00017C94" w:rsidP="00017C94">
            <w:pPr>
              <w:rPr>
                <w:lang w:val="de-DE"/>
              </w:rPr>
            </w:pPr>
            <w:r w:rsidRPr="00017C94">
              <w:rPr>
                <w:lang w:val="de-DE"/>
              </w:rPr>
              <w:t>More frequent physical complaints</w:t>
            </w:r>
          </w:p>
        </w:tc>
        <w:tc>
          <w:tcPr>
            <w:tcW w:w="738" w:type="dxa"/>
          </w:tcPr>
          <w:p w14:paraId="0E64D3B7" w14:textId="77777777" w:rsidR="00017C94" w:rsidRPr="00017C94" w:rsidRDefault="00017C94" w:rsidP="00017C94">
            <w:r w:rsidRPr="00017C94">
              <w:t>2.0</w:t>
            </w:r>
          </w:p>
        </w:tc>
        <w:tc>
          <w:tcPr>
            <w:tcW w:w="739" w:type="dxa"/>
          </w:tcPr>
          <w:p w14:paraId="4D1ADD0F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1A9F7087" w14:textId="77777777" w:rsidR="00017C94" w:rsidRPr="00017C94" w:rsidRDefault="00017C94" w:rsidP="00017C94">
            <w:r w:rsidRPr="00017C94">
              <w:t>13.6</w:t>
            </w:r>
          </w:p>
        </w:tc>
        <w:tc>
          <w:tcPr>
            <w:tcW w:w="738" w:type="dxa"/>
          </w:tcPr>
          <w:p w14:paraId="71ACA9FB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0801F235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4DB57DA5" w14:textId="77777777" w:rsidR="00017C94" w:rsidRPr="00017C94" w:rsidRDefault="00017C94" w:rsidP="00017C94">
            <w:r w:rsidRPr="00017C94">
              <w:t>9.8</w:t>
            </w:r>
          </w:p>
        </w:tc>
        <w:tc>
          <w:tcPr>
            <w:tcW w:w="738" w:type="dxa"/>
          </w:tcPr>
          <w:p w14:paraId="46A20B17" w14:textId="77777777" w:rsidR="00017C94" w:rsidRPr="00017C94" w:rsidRDefault="00017C94" w:rsidP="00017C94">
            <w:r w:rsidRPr="00017C94">
              <w:t>2.0</w:t>
            </w:r>
          </w:p>
        </w:tc>
        <w:tc>
          <w:tcPr>
            <w:tcW w:w="739" w:type="dxa"/>
          </w:tcPr>
          <w:p w14:paraId="51905DA0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2A64AF06" w14:textId="77777777" w:rsidR="00017C94" w:rsidRPr="00017C94" w:rsidRDefault="00017C94" w:rsidP="00017C94">
            <w:r w:rsidRPr="00017C94">
              <w:t>16.0</w:t>
            </w:r>
          </w:p>
        </w:tc>
        <w:tc>
          <w:tcPr>
            <w:tcW w:w="739" w:type="dxa"/>
          </w:tcPr>
          <w:p w14:paraId="739B423B" w14:textId="77777777" w:rsidR="00017C94" w:rsidRPr="00017C94" w:rsidRDefault="00017C94" w:rsidP="00017C94">
            <w:r w:rsidRPr="00017C94">
              <w:t>2.1</w:t>
            </w:r>
          </w:p>
        </w:tc>
        <w:tc>
          <w:tcPr>
            <w:tcW w:w="739" w:type="dxa"/>
          </w:tcPr>
          <w:p w14:paraId="2648D576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5331C54A" w14:textId="77777777" w:rsidR="00017C94" w:rsidRPr="00017C94" w:rsidRDefault="00017C94" w:rsidP="00017C94">
            <w:r w:rsidRPr="00017C94">
              <w:t>18.4</w:t>
            </w:r>
          </w:p>
        </w:tc>
        <w:tc>
          <w:tcPr>
            <w:tcW w:w="966" w:type="dxa"/>
          </w:tcPr>
          <w:p w14:paraId="376A9547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5054ED3E" w14:textId="77777777" w:rsidTr="00586418">
        <w:tc>
          <w:tcPr>
            <w:tcW w:w="4455" w:type="dxa"/>
          </w:tcPr>
          <w:p w14:paraId="4E0AF197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Worries about…</w:t>
            </w:r>
          </w:p>
        </w:tc>
        <w:tc>
          <w:tcPr>
            <w:tcW w:w="738" w:type="dxa"/>
          </w:tcPr>
          <w:p w14:paraId="14E31123" w14:textId="77777777" w:rsidR="00017C94" w:rsidRPr="00017C94" w:rsidRDefault="00017C94" w:rsidP="00017C94"/>
        </w:tc>
        <w:tc>
          <w:tcPr>
            <w:tcW w:w="739" w:type="dxa"/>
          </w:tcPr>
          <w:p w14:paraId="6615390A" w14:textId="77777777" w:rsidR="00017C94" w:rsidRPr="00017C94" w:rsidRDefault="00017C94" w:rsidP="00017C94"/>
        </w:tc>
        <w:tc>
          <w:tcPr>
            <w:tcW w:w="739" w:type="dxa"/>
          </w:tcPr>
          <w:p w14:paraId="573A1FDB" w14:textId="77777777" w:rsidR="00017C94" w:rsidRPr="00017C94" w:rsidRDefault="00017C94" w:rsidP="00017C94"/>
        </w:tc>
        <w:tc>
          <w:tcPr>
            <w:tcW w:w="738" w:type="dxa"/>
          </w:tcPr>
          <w:p w14:paraId="6BE4EB9F" w14:textId="77777777" w:rsidR="00017C94" w:rsidRPr="00017C94" w:rsidRDefault="00017C94" w:rsidP="00017C94"/>
        </w:tc>
        <w:tc>
          <w:tcPr>
            <w:tcW w:w="739" w:type="dxa"/>
          </w:tcPr>
          <w:p w14:paraId="48303583" w14:textId="77777777" w:rsidR="00017C94" w:rsidRPr="00017C94" w:rsidRDefault="00017C94" w:rsidP="00017C94"/>
        </w:tc>
        <w:tc>
          <w:tcPr>
            <w:tcW w:w="739" w:type="dxa"/>
          </w:tcPr>
          <w:p w14:paraId="7C81BB14" w14:textId="77777777" w:rsidR="00017C94" w:rsidRPr="00017C94" w:rsidRDefault="00017C94" w:rsidP="00017C94"/>
        </w:tc>
        <w:tc>
          <w:tcPr>
            <w:tcW w:w="738" w:type="dxa"/>
          </w:tcPr>
          <w:p w14:paraId="17F2DBF7" w14:textId="77777777" w:rsidR="00017C94" w:rsidRPr="00017C94" w:rsidRDefault="00017C94" w:rsidP="00017C94"/>
        </w:tc>
        <w:tc>
          <w:tcPr>
            <w:tcW w:w="739" w:type="dxa"/>
          </w:tcPr>
          <w:p w14:paraId="5AED4335" w14:textId="77777777" w:rsidR="00017C94" w:rsidRPr="00017C94" w:rsidRDefault="00017C94" w:rsidP="00017C94"/>
        </w:tc>
        <w:tc>
          <w:tcPr>
            <w:tcW w:w="739" w:type="dxa"/>
          </w:tcPr>
          <w:p w14:paraId="5B383619" w14:textId="77777777" w:rsidR="00017C94" w:rsidRPr="00017C94" w:rsidRDefault="00017C94" w:rsidP="00017C94"/>
        </w:tc>
        <w:tc>
          <w:tcPr>
            <w:tcW w:w="739" w:type="dxa"/>
          </w:tcPr>
          <w:p w14:paraId="168041DD" w14:textId="77777777" w:rsidR="00017C94" w:rsidRPr="00017C94" w:rsidRDefault="00017C94" w:rsidP="00017C94"/>
        </w:tc>
        <w:tc>
          <w:tcPr>
            <w:tcW w:w="739" w:type="dxa"/>
          </w:tcPr>
          <w:p w14:paraId="516B7A86" w14:textId="77777777" w:rsidR="00017C94" w:rsidRPr="00017C94" w:rsidRDefault="00017C94" w:rsidP="00017C94"/>
        </w:tc>
        <w:tc>
          <w:tcPr>
            <w:tcW w:w="739" w:type="dxa"/>
          </w:tcPr>
          <w:p w14:paraId="23484C36" w14:textId="77777777" w:rsidR="00017C94" w:rsidRPr="00017C94" w:rsidRDefault="00017C94" w:rsidP="00017C94"/>
        </w:tc>
        <w:tc>
          <w:tcPr>
            <w:tcW w:w="966" w:type="dxa"/>
          </w:tcPr>
          <w:p w14:paraId="27A06BD1" w14:textId="77777777" w:rsidR="00017C94" w:rsidRPr="00017C94" w:rsidRDefault="00017C94" w:rsidP="00017C94"/>
        </w:tc>
      </w:tr>
      <w:tr w:rsidR="00017C94" w:rsidRPr="00017C94" w14:paraId="6DA2D021" w14:textId="77777777" w:rsidTr="00586418">
        <w:tc>
          <w:tcPr>
            <w:tcW w:w="4455" w:type="dxa"/>
          </w:tcPr>
          <w:p w14:paraId="651E45D4" w14:textId="77777777" w:rsidR="00017C94" w:rsidRPr="00017C94" w:rsidRDefault="00017C94" w:rsidP="00017C94">
            <w:r w:rsidRPr="00017C94">
              <w:lastRenderedPageBreak/>
              <w:t>… delayed graduation</w:t>
            </w:r>
          </w:p>
        </w:tc>
        <w:tc>
          <w:tcPr>
            <w:tcW w:w="738" w:type="dxa"/>
          </w:tcPr>
          <w:p w14:paraId="5569BBD8" w14:textId="77777777" w:rsidR="00017C94" w:rsidRPr="00017C94" w:rsidRDefault="00017C94" w:rsidP="00017C94">
            <w:r w:rsidRPr="00017C94">
              <w:t>2.9</w:t>
            </w:r>
          </w:p>
        </w:tc>
        <w:tc>
          <w:tcPr>
            <w:tcW w:w="739" w:type="dxa"/>
          </w:tcPr>
          <w:p w14:paraId="5458218A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540B7D54" w14:textId="77777777" w:rsidR="00017C94" w:rsidRPr="00017C94" w:rsidRDefault="00017C94" w:rsidP="00017C94">
            <w:r w:rsidRPr="00017C94">
              <w:t>40.5</w:t>
            </w:r>
          </w:p>
        </w:tc>
        <w:tc>
          <w:tcPr>
            <w:tcW w:w="738" w:type="dxa"/>
          </w:tcPr>
          <w:p w14:paraId="57D3E352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76C49887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6F1C67C7" w14:textId="77777777" w:rsidR="00017C94" w:rsidRPr="00017C94" w:rsidRDefault="00017C94" w:rsidP="00017C94">
            <w:r w:rsidRPr="00017C94">
              <w:t>26.2</w:t>
            </w:r>
          </w:p>
        </w:tc>
        <w:tc>
          <w:tcPr>
            <w:tcW w:w="738" w:type="dxa"/>
          </w:tcPr>
          <w:p w14:paraId="2FC63D59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632C4324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3418A4AE" w14:textId="77777777" w:rsidR="00017C94" w:rsidRPr="00017C94" w:rsidRDefault="00017C94" w:rsidP="00017C94">
            <w:r w:rsidRPr="00017C94">
              <w:t>37.8</w:t>
            </w:r>
          </w:p>
        </w:tc>
        <w:tc>
          <w:tcPr>
            <w:tcW w:w="739" w:type="dxa"/>
          </w:tcPr>
          <w:p w14:paraId="30727091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31553DD9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2E327923" w14:textId="77777777" w:rsidR="00017C94" w:rsidRPr="00017C94" w:rsidRDefault="00017C94" w:rsidP="00017C94">
            <w:r w:rsidRPr="00017C94">
              <w:t>37.7</w:t>
            </w:r>
          </w:p>
        </w:tc>
        <w:tc>
          <w:tcPr>
            <w:tcW w:w="966" w:type="dxa"/>
          </w:tcPr>
          <w:p w14:paraId="615DFC3E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BF0E0A3" w14:textId="77777777" w:rsidTr="00586418">
        <w:tc>
          <w:tcPr>
            <w:tcW w:w="4455" w:type="dxa"/>
          </w:tcPr>
          <w:p w14:paraId="1A177AA0" w14:textId="77777777" w:rsidR="00017C94" w:rsidRPr="00017C94" w:rsidRDefault="00017C94" w:rsidP="00017C94">
            <w:r w:rsidRPr="00017C94">
              <w:t>… not graduating successfully</w:t>
            </w:r>
          </w:p>
        </w:tc>
        <w:tc>
          <w:tcPr>
            <w:tcW w:w="738" w:type="dxa"/>
          </w:tcPr>
          <w:p w14:paraId="11C8108A" w14:textId="77777777" w:rsidR="00017C94" w:rsidRPr="00017C94" w:rsidRDefault="00017C94" w:rsidP="00017C94">
            <w:r w:rsidRPr="00017C94">
              <w:t>2.5</w:t>
            </w:r>
          </w:p>
        </w:tc>
        <w:tc>
          <w:tcPr>
            <w:tcW w:w="739" w:type="dxa"/>
          </w:tcPr>
          <w:p w14:paraId="432F2B64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03A06A15" w14:textId="77777777" w:rsidR="00017C94" w:rsidRPr="00017C94" w:rsidRDefault="00017C94" w:rsidP="00017C94">
            <w:r w:rsidRPr="00017C94">
              <w:t>30.2</w:t>
            </w:r>
          </w:p>
        </w:tc>
        <w:tc>
          <w:tcPr>
            <w:tcW w:w="738" w:type="dxa"/>
          </w:tcPr>
          <w:p w14:paraId="3C12576F" w14:textId="77777777" w:rsidR="00017C94" w:rsidRPr="00017C94" w:rsidRDefault="00017C94" w:rsidP="00017C94">
            <w:r w:rsidRPr="00017C94">
              <w:t>2.1</w:t>
            </w:r>
          </w:p>
        </w:tc>
        <w:tc>
          <w:tcPr>
            <w:tcW w:w="739" w:type="dxa"/>
          </w:tcPr>
          <w:p w14:paraId="26B112D2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722BBF6E" w14:textId="77777777" w:rsidR="00017C94" w:rsidRPr="00017C94" w:rsidRDefault="00017C94" w:rsidP="00017C94">
            <w:r w:rsidRPr="00017C94">
              <w:t>20.4</w:t>
            </w:r>
          </w:p>
        </w:tc>
        <w:tc>
          <w:tcPr>
            <w:tcW w:w="738" w:type="dxa"/>
          </w:tcPr>
          <w:p w14:paraId="135BC132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420F53BC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610C3274" w14:textId="77777777" w:rsidR="00017C94" w:rsidRPr="00017C94" w:rsidRDefault="00017C94" w:rsidP="00017C94">
            <w:r w:rsidRPr="00017C94">
              <w:t>24.9</w:t>
            </w:r>
          </w:p>
        </w:tc>
        <w:tc>
          <w:tcPr>
            <w:tcW w:w="739" w:type="dxa"/>
          </w:tcPr>
          <w:p w14:paraId="2BF88035" w14:textId="77777777" w:rsidR="00017C94" w:rsidRPr="00017C94" w:rsidRDefault="00017C94" w:rsidP="00017C94">
            <w:r w:rsidRPr="00017C94">
              <w:t>2.6</w:t>
            </w:r>
          </w:p>
        </w:tc>
        <w:tc>
          <w:tcPr>
            <w:tcW w:w="739" w:type="dxa"/>
          </w:tcPr>
          <w:p w14:paraId="775B3297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00B0B3AF" w14:textId="77777777" w:rsidR="00017C94" w:rsidRPr="00017C94" w:rsidRDefault="00017C94" w:rsidP="00017C94">
            <w:r w:rsidRPr="00017C94">
              <w:t>33.6</w:t>
            </w:r>
          </w:p>
        </w:tc>
        <w:tc>
          <w:tcPr>
            <w:tcW w:w="966" w:type="dxa"/>
          </w:tcPr>
          <w:p w14:paraId="15E9F88C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05914A63" w14:textId="77777777" w:rsidTr="00586418">
        <w:tc>
          <w:tcPr>
            <w:tcW w:w="4455" w:type="dxa"/>
          </w:tcPr>
          <w:p w14:paraId="72E6A105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Digital learning</w:t>
            </w:r>
          </w:p>
        </w:tc>
        <w:tc>
          <w:tcPr>
            <w:tcW w:w="738" w:type="dxa"/>
          </w:tcPr>
          <w:p w14:paraId="14BC3035" w14:textId="77777777" w:rsidR="00017C94" w:rsidRPr="00017C94" w:rsidRDefault="00017C94" w:rsidP="00017C94"/>
        </w:tc>
        <w:tc>
          <w:tcPr>
            <w:tcW w:w="739" w:type="dxa"/>
          </w:tcPr>
          <w:p w14:paraId="1292309B" w14:textId="77777777" w:rsidR="00017C94" w:rsidRPr="00017C94" w:rsidRDefault="00017C94" w:rsidP="00017C94"/>
        </w:tc>
        <w:tc>
          <w:tcPr>
            <w:tcW w:w="739" w:type="dxa"/>
          </w:tcPr>
          <w:p w14:paraId="0D5F6B80" w14:textId="77777777" w:rsidR="00017C94" w:rsidRPr="00017C94" w:rsidRDefault="00017C94" w:rsidP="00017C94"/>
        </w:tc>
        <w:tc>
          <w:tcPr>
            <w:tcW w:w="738" w:type="dxa"/>
          </w:tcPr>
          <w:p w14:paraId="20ABC207" w14:textId="77777777" w:rsidR="00017C94" w:rsidRPr="00017C94" w:rsidRDefault="00017C94" w:rsidP="00017C94"/>
        </w:tc>
        <w:tc>
          <w:tcPr>
            <w:tcW w:w="739" w:type="dxa"/>
          </w:tcPr>
          <w:p w14:paraId="783F46AE" w14:textId="77777777" w:rsidR="00017C94" w:rsidRPr="00017C94" w:rsidRDefault="00017C94" w:rsidP="00017C94"/>
        </w:tc>
        <w:tc>
          <w:tcPr>
            <w:tcW w:w="739" w:type="dxa"/>
          </w:tcPr>
          <w:p w14:paraId="2E876DA2" w14:textId="77777777" w:rsidR="00017C94" w:rsidRPr="00017C94" w:rsidRDefault="00017C94" w:rsidP="00017C94"/>
        </w:tc>
        <w:tc>
          <w:tcPr>
            <w:tcW w:w="738" w:type="dxa"/>
          </w:tcPr>
          <w:p w14:paraId="1C85B366" w14:textId="77777777" w:rsidR="00017C94" w:rsidRPr="00017C94" w:rsidRDefault="00017C94" w:rsidP="00017C94"/>
        </w:tc>
        <w:tc>
          <w:tcPr>
            <w:tcW w:w="739" w:type="dxa"/>
          </w:tcPr>
          <w:p w14:paraId="504017D6" w14:textId="77777777" w:rsidR="00017C94" w:rsidRPr="00017C94" w:rsidRDefault="00017C94" w:rsidP="00017C94"/>
        </w:tc>
        <w:tc>
          <w:tcPr>
            <w:tcW w:w="739" w:type="dxa"/>
          </w:tcPr>
          <w:p w14:paraId="45DF4708" w14:textId="77777777" w:rsidR="00017C94" w:rsidRPr="00017C94" w:rsidRDefault="00017C94" w:rsidP="00017C94"/>
        </w:tc>
        <w:tc>
          <w:tcPr>
            <w:tcW w:w="739" w:type="dxa"/>
          </w:tcPr>
          <w:p w14:paraId="21B4D307" w14:textId="77777777" w:rsidR="00017C94" w:rsidRPr="00017C94" w:rsidRDefault="00017C94" w:rsidP="00017C94"/>
        </w:tc>
        <w:tc>
          <w:tcPr>
            <w:tcW w:w="739" w:type="dxa"/>
          </w:tcPr>
          <w:p w14:paraId="31107435" w14:textId="77777777" w:rsidR="00017C94" w:rsidRPr="00017C94" w:rsidRDefault="00017C94" w:rsidP="00017C94"/>
        </w:tc>
        <w:tc>
          <w:tcPr>
            <w:tcW w:w="739" w:type="dxa"/>
          </w:tcPr>
          <w:p w14:paraId="5F46E5BA" w14:textId="77777777" w:rsidR="00017C94" w:rsidRPr="00017C94" w:rsidRDefault="00017C94" w:rsidP="00017C94"/>
        </w:tc>
        <w:tc>
          <w:tcPr>
            <w:tcW w:w="966" w:type="dxa"/>
          </w:tcPr>
          <w:p w14:paraId="3DE7ED8F" w14:textId="77777777" w:rsidR="00017C94" w:rsidRPr="00017C94" w:rsidRDefault="00017C94" w:rsidP="00017C94"/>
        </w:tc>
      </w:tr>
      <w:tr w:rsidR="00017C94" w:rsidRPr="00017C94" w14:paraId="4BA85A2A" w14:textId="77777777" w:rsidTr="00586418">
        <w:tc>
          <w:tcPr>
            <w:tcW w:w="4455" w:type="dxa"/>
            <w:vAlign w:val="bottom"/>
          </w:tcPr>
          <w:p w14:paraId="31DF7DB9" w14:textId="77777777" w:rsidR="00017C94" w:rsidRPr="00017C94" w:rsidRDefault="00017C94" w:rsidP="00017C94">
            <w:r w:rsidRPr="00017C94">
              <w:t>My living environment not suited for…</w:t>
            </w:r>
          </w:p>
        </w:tc>
        <w:tc>
          <w:tcPr>
            <w:tcW w:w="738" w:type="dxa"/>
          </w:tcPr>
          <w:p w14:paraId="65E7002A" w14:textId="77777777" w:rsidR="00017C94" w:rsidRPr="00017C94" w:rsidRDefault="00017C94" w:rsidP="00017C94">
            <w:r w:rsidRPr="00017C94">
              <w:t>2.0</w:t>
            </w:r>
          </w:p>
        </w:tc>
        <w:tc>
          <w:tcPr>
            <w:tcW w:w="739" w:type="dxa"/>
          </w:tcPr>
          <w:p w14:paraId="69FE42EB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A5A0E48" w14:textId="77777777" w:rsidR="00017C94" w:rsidRPr="00017C94" w:rsidRDefault="00017C94" w:rsidP="00017C94">
            <w:r w:rsidRPr="00017C94">
              <w:t>13.6</w:t>
            </w:r>
          </w:p>
        </w:tc>
        <w:tc>
          <w:tcPr>
            <w:tcW w:w="738" w:type="dxa"/>
          </w:tcPr>
          <w:p w14:paraId="4BE2C2FC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555F2DCA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3F6C7BF8" w14:textId="77777777" w:rsidR="00017C94" w:rsidRPr="00017C94" w:rsidRDefault="00017C94" w:rsidP="00017C94">
            <w:r w:rsidRPr="00017C94">
              <w:t>8.9</w:t>
            </w:r>
          </w:p>
        </w:tc>
        <w:tc>
          <w:tcPr>
            <w:tcW w:w="738" w:type="dxa"/>
          </w:tcPr>
          <w:p w14:paraId="3FDCADEA" w14:textId="77777777" w:rsidR="00017C94" w:rsidRPr="00017C94" w:rsidRDefault="00017C94" w:rsidP="00017C94">
            <w:r w:rsidRPr="00017C94">
              <w:t>2.1</w:t>
            </w:r>
          </w:p>
        </w:tc>
        <w:tc>
          <w:tcPr>
            <w:tcW w:w="739" w:type="dxa"/>
          </w:tcPr>
          <w:p w14:paraId="1008B52A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91AC6DA" w14:textId="77777777" w:rsidR="00017C94" w:rsidRPr="00017C94" w:rsidRDefault="00017C94" w:rsidP="00017C94">
            <w:r w:rsidRPr="00017C94">
              <w:t>16.2</w:t>
            </w:r>
          </w:p>
        </w:tc>
        <w:tc>
          <w:tcPr>
            <w:tcW w:w="739" w:type="dxa"/>
          </w:tcPr>
          <w:p w14:paraId="534B74AF" w14:textId="77777777" w:rsidR="00017C94" w:rsidRPr="00017C94" w:rsidRDefault="00017C94" w:rsidP="00017C94">
            <w:r w:rsidRPr="00017C94">
              <w:t>2.1</w:t>
            </w:r>
          </w:p>
        </w:tc>
        <w:tc>
          <w:tcPr>
            <w:tcW w:w="739" w:type="dxa"/>
          </w:tcPr>
          <w:p w14:paraId="10C82F19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6AC39D88" w14:textId="77777777" w:rsidR="00017C94" w:rsidRPr="00017C94" w:rsidRDefault="00017C94" w:rsidP="00017C94">
            <w:r w:rsidRPr="00017C94">
              <w:t>16.6</w:t>
            </w:r>
          </w:p>
        </w:tc>
        <w:tc>
          <w:tcPr>
            <w:tcW w:w="966" w:type="dxa"/>
          </w:tcPr>
          <w:p w14:paraId="6D7F673C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67F9EAC3" w14:textId="77777777" w:rsidTr="00586418">
        <w:tc>
          <w:tcPr>
            <w:tcW w:w="4455" w:type="dxa"/>
            <w:vAlign w:val="bottom"/>
          </w:tcPr>
          <w:p w14:paraId="1497D05B" w14:textId="77777777" w:rsidR="00017C94" w:rsidRPr="00017C94" w:rsidRDefault="00017C94" w:rsidP="00017C94">
            <w:r w:rsidRPr="00017C94">
              <w:t>My internet connection not suited for…</w:t>
            </w:r>
          </w:p>
        </w:tc>
        <w:tc>
          <w:tcPr>
            <w:tcW w:w="738" w:type="dxa"/>
          </w:tcPr>
          <w:p w14:paraId="1F20F765" w14:textId="77777777" w:rsidR="00017C94" w:rsidRPr="00017C94" w:rsidRDefault="00017C94" w:rsidP="00017C94">
            <w:r w:rsidRPr="00017C94">
              <w:t>2.2</w:t>
            </w:r>
          </w:p>
        </w:tc>
        <w:tc>
          <w:tcPr>
            <w:tcW w:w="739" w:type="dxa"/>
          </w:tcPr>
          <w:p w14:paraId="4EBFAA58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29F6C4D7" w14:textId="77777777" w:rsidR="00017C94" w:rsidRPr="00017C94" w:rsidRDefault="00017C94" w:rsidP="00017C94">
            <w:r w:rsidRPr="00017C94">
              <w:t>18.2</w:t>
            </w:r>
          </w:p>
        </w:tc>
        <w:tc>
          <w:tcPr>
            <w:tcW w:w="738" w:type="dxa"/>
          </w:tcPr>
          <w:p w14:paraId="7AEA41E5" w14:textId="77777777" w:rsidR="00017C94" w:rsidRPr="00017C94" w:rsidRDefault="00017C94" w:rsidP="00017C94">
            <w:r w:rsidRPr="00017C94">
              <w:t>1.9</w:t>
            </w:r>
          </w:p>
        </w:tc>
        <w:tc>
          <w:tcPr>
            <w:tcW w:w="739" w:type="dxa"/>
          </w:tcPr>
          <w:p w14:paraId="07EEED93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741CCBC8" w14:textId="77777777" w:rsidR="00017C94" w:rsidRPr="00017C94" w:rsidRDefault="00017C94" w:rsidP="00017C94">
            <w:r w:rsidRPr="00017C94">
              <w:t>12.7</w:t>
            </w:r>
          </w:p>
        </w:tc>
        <w:tc>
          <w:tcPr>
            <w:tcW w:w="738" w:type="dxa"/>
          </w:tcPr>
          <w:p w14:paraId="0FC2BE61" w14:textId="77777777" w:rsidR="00017C94" w:rsidRPr="00017C94" w:rsidRDefault="00017C94" w:rsidP="00017C94">
            <w:r w:rsidRPr="00017C94">
              <w:t>2.3</w:t>
            </w:r>
          </w:p>
        </w:tc>
        <w:tc>
          <w:tcPr>
            <w:tcW w:w="739" w:type="dxa"/>
          </w:tcPr>
          <w:p w14:paraId="3D0E5958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6A865118" w14:textId="77777777" w:rsidR="00017C94" w:rsidRPr="00017C94" w:rsidRDefault="00017C94" w:rsidP="00017C94">
            <w:r w:rsidRPr="00017C94">
              <w:t>23.3</w:t>
            </w:r>
          </w:p>
        </w:tc>
        <w:tc>
          <w:tcPr>
            <w:tcW w:w="739" w:type="dxa"/>
          </w:tcPr>
          <w:p w14:paraId="3DE1F48A" w14:textId="77777777" w:rsidR="00017C94" w:rsidRPr="00017C94" w:rsidRDefault="00017C94" w:rsidP="00017C94">
            <w:r w:rsidRPr="00017C94">
              <w:t>2.2</w:t>
            </w:r>
          </w:p>
        </w:tc>
        <w:tc>
          <w:tcPr>
            <w:tcW w:w="739" w:type="dxa"/>
          </w:tcPr>
          <w:p w14:paraId="206F1E69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61EE7889" w14:textId="77777777" w:rsidR="00017C94" w:rsidRPr="00017C94" w:rsidRDefault="00017C94" w:rsidP="00017C94">
            <w:r w:rsidRPr="00017C94">
              <w:t>20.1</w:t>
            </w:r>
          </w:p>
        </w:tc>
        <w:tc>
          <w:tcPr>
            <w:tcW w:w="966" w:type="dxa"/>
          </w:tcPr>
          <w:p w14:paraId="14930A2C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01E445E8" w14:textId="77777777" w:rsidTr="00586418">
        <w:tc>
          <w:tcPr>
            <w:tcW w:w="4455" w:type="dxa"/>
            <w:vAlign w:val="bottom"/>
          </w:tcPr>
          <w:p w14:paraId="79B01E31" w14:textId="77777777" w:rsidR="00017C94" w:rsidRPr="00017C94" w:rsidRDefault="00017C94" w:rsidP="00017C94">
            <w:r w:rsidRPr="00017C94">
              <w:t>My computer not suited for…</w:t>
            </w:r>
          </w:p>
        </w:tc>
        <w:tc>
          <w:tcPr>
            <w:tcW w:w="738" w:type="dxa"/>
          </w:tcPr>
          <w:p w14:paraId="74833875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6919C7AE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1D0E3CB3" w14:textId="77777777" w:rsidR="00017C94" w:rsidRPr="00017C94" w:rsidRDefault="00017C94" w:rsidP="00017C94">
            <w:r w:rsidRPr="00017C94">
              <w:t>10.4</w:t>
            </w:r>
          </w:p>
        </w:tc>
        <w:tc>
          <w:tcPr>
            <w:tcW w:w="738" w:type="dxa"/>
          </w:tcPr>
          <w:p w14:paraId="463B5460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6D20CD4D" w14:textId="77777777" w:rsidR="00017C94" w:rsidRPr="00017C94" w:rsidRDefault="00017C94" w:rsidP="00017C94">
            <w:r w:rsidRPr="00017C94">
              <w:t>.97</w:t>
            </w:r>
          </w:p>
        </w:tc>
        <w:tc>
          <w:tcPr>
            <w:tcW w:w="739" w:type="dxa"/>
          </w:tcPr>
          <w:p w14:paraId="1E70E86E" w14:textId="77777777" w:rsidR="00017C94" w:rsidRPr="00017C94" w:rsidRDefault="00017C94" w:rsidP="00017C94">
            <w:r w:rsidRPr="00017C94">
              <w:t>6.3</w:t>
            </w:r>
          </w:p>
        </w:tc>
        <w:tc>
          <w:tcPr>
            <w:tcW w:w="738" w:type="dxa"/>
          </w:tcPr>
          <w:p w14:paraId="6C917530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2349993E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9889B17" w14:textId="77777777" w:rsidR="00017C94" w:rsidRPr="00017C94" w:rsidRDefault="00017C94" w:rsidP="00017C94">
            <w:r w:rsidRPr="00017C94">
              <w:t>11.4</w:t>
            </w:r>
          </w:p>
        </w:tc>
        <w:tc>
          <w:tcPr>
            <w:tcW w:w="739" w:type="dxa"/>
          </w:tcPr>
          <w:p w14:paraId="68B2AAB4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294BA411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5E1F07F" w14:textId="77777777" w:rsidR="00017C94" w:rsidRPr="00017C94" w:rsidRDefault="00017C94" w:rsidP="00017C94">
            <w:r w:rsidRPr="00017C94">
              <w:t>10.7</w:t>
            </w:r>
          </w:p>
        </w:tc>
        <w:tc>
          <w:tcPr>
            <w:tcW w:w="966" w:type="dxa"/>
          </w:tcPr>
          <w:p w14:paraId="57D42D8C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5C467928" w14:textId="77777777" w:rsidTr="00586418">
        <w:tc>
          <w:tcPr>
            <w:tcW w:w="4455" w:type="dxa"/>
            <w:vAlign w:val="bottom"/>
          </w:tcPr>
          <w:p w14:paraId="2D5A73EE" w14:textId="77777777" w:rsidR="00017C94" w:rsidRPr="00017C94" w:rsidRDefault="00017C94" w:rsidP="00017C94">
            <w:r w:rsidRPr="00017C94">
              <w:t>I have no access to digital learning formats</w:t>
            </w:r>
          </w:p>
        </w:tc>
        <w:tc>
          <w:tcPr>
            <w:tcW w:w="738" w:type="dxa"/>
          </w:tcPr>
          <w:p w14:paraId="021E301C" w14:textId="77777777" w:rsidR="00017C94" w:rsidRPr="00017C94" w:rsidRDefault="00017C94" w:rsidP="00017C94">
            <w:r w:rsidRPr="00017C94">
              <w:t>1.6</w:t>
            </w:r>
          </w:p>
        </w:tc>
        <w:tc>
          <w:tcPr>
            <w:tcW w:w="739" w:type="dxa"/>
          </w:tcPr>
          <w:p w14:paraId="5B284097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3242D752" w14:textId="77777777" w:rsidR="00017C94" w:rsidRPr="00017C94" w:rsidRDefault="00017C94" w:rsidP="00017C94">
            <w:r w:rsidRPr="00017C94">
              <w:t>7.0</w:t>
            </w:r>
          </w:p>
        </w:tc>
        <w:tc>
          <w:tcPr>
            <w:tcW w:w="738" w:type="dxa"/>
          </w:tcPr>
          <w:p w14:paraId="494B35F0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65610729" w14:textId="77777777" w:rsidR="00017C94" w:rsidRPr="00017C94" w:rsidRDefault="00017C94" w:rsidP="00017C94">
            <w:r w:rsidRPr="00017C94">
              <w:t>.73</w:t>
            </w:r>
          </w:p>
        </w:tc>
        <w:tc>
          <w:tcPr>
            <w:tcW w:w="739" w:type="dxa"/>
          </w:tcPr>
          <w:p w14:paraId="565C9AF7" w14:textId="77777777" w:rsidR="00017C94" w:rsidRPr="00017C94" w:rsidRDefault="00017C94" w:rsidP="00017C94">
            <w:r w:rsidRPr="00017C94">
              <w:t>2.7</w:t>
            </w:r>
          </w:p>
        </w:tc>
        <w:tc>
          <w:tcPr>
            <w:tcW w:w="738" w:type="dxa"/>
          </w:tcPr>
          <w:p w14:paraId="39B1E539" w14:textId="77777777" w:rsidR="00017C94" w:rsidRPr="00017C94" w:rsidRDefault="00017C94" w:rsidP="00017C94">
            <w:r w:rsidRPr="00017C94">
              <w:t>1.6</w:t>
            </w:r>
          </w:p>
        </w:tc>
        <w:tc>
          <w:tcPr>
            <w:tcW w:w="739" w:type="dxa"/>
          </w:tcPr>
          <w:p w14:paraId="78B3A055" w14:textId="77777777" w:rsidR="00017C94" w:rsidRPr="00017C94" w:rsidRDefault="00017C94" w:rsidP="00017C94">
            <w:r w:rsidRPr="00017C94">
              <w:t>.95</w:t>
            </w:r>
          </w:p>
        </w:tc>
        <w:tc>
          <w:tcPr>
            <w:tcW w:w="739" w:type="dxa"/>
          </w:tcPr>
          <w:p w14:paraId="1E1ADAE9" w14:textId="77777777" w:rsidR="00017C94" w:rsidRPr="00017C94" w:rsidRDefault="00017C94" w:rsidP="00017C94">
            <w:r w:rsidRPr="00017C94">
              <w:t>6.3</w:t>
            </w:r>
          </w:p>
        </w:tc>
        <w:tc>
          <w:tcPr>
            <w:tcW w:w="739" w:type="dxa"/>
          </w:tcPr>
          <w:p w14:paraId="074CE40E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2BD5A489" w14:textId="77777777" w:rsidR="00017C94" w:rsidRPr="00017C94" w:rsidRDefault="00017C94" w:rsidP="00017C94">
            <w:r w:rsidRPr="00017C94">
              <w:t>.90</w:t>
            </w:r>
          </w:p>
        </w:tc>
        <w:tc>
          <w:tcPr>
            <w:tcW w:w="739" w:type="dxa"/>
          </w:tcPr>
          <w:p w14:paraId="3E15DF21" w14:textId="77777777" w:rsidR="00017C94" w:rsidRPr="00017C94" w:rsidRDefault="00017C94" w:rsidP="00017C94">
            <w:r w:rsidRPr="00017C94">
              <w:t>5.3</w:t>
            </w:r>
          </w:p>
        </w:tc>
        <w:tc>
          <w:tcPr>
            <w:tcW w:w="966" w:type="dxa"/>
          </w:tcPr>
          <w:p w14:paraId="681DDA24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75AABDC" w14:textId="77777777" w:rsidTr="00586418">
        <w:tc>
          <w:tcPr>
            <w:tcW w:w="4455" w:type="dxa"/>
            <w:vAlign w:val="bottom"/>
          </w:tcPr>
          <w:p w14:paraId="16A2EAD2" w14:textId="77777777" w:rsidR="00017C94" w:rsidRPr="00017C94" w:rsidRDefault="00017C94" w:rsidP="00017C94">
            <w:r w:rsidRPr="00017C94">
              <w:t>I am less timely flexible</w:t>
            </w:r>
          </w:p>
        </w:tc>
        <w:tc>
          <w:tcPr>
            <w:tcW w:w="738" w:type="dxa"/>
          </w:tcPr>
          <w:p w14:paraId="0317345D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2C407E7F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41419625" w14:textId="77777777" w:rsidR="00017C94" w:rsidRPr="00017C94" w:rsidRDefault="00017C94" w:rsidP="00017C94">
            <w:r w:rsidRPr="00017C94">
              <w:t>19.2</w:t>
            </w:r>
          </w:p>
        </w:tc>
        <w:tc>
          <w:tcPr>
            <w:tcW w:w="738" w:type="dxa"/>
          </w:tcPr>
          <w:p w14:paraId="0C29E947" w14:textId="77777777" w:rsidR="00017C94" w:rsidRPr="00017C94" w:rsidRDefault="00017C94" w:rsidP="00017C94">
            <w:r w:rsidRPr="00017C94">
              <w:t>2.7</w:t>
            </w:r>
          </w:p>
        </w:tc>
        <w:tc>
          <w:tcPr>
            <w:tcW w:w="739" w:type="dxa"/>
          </w:tcPr>
          <w:p w14:paraId="3EE7087B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403D3FA9" w14:textId="77777777" w:rsidR="00017C94" w:rsidRPr="00017C94" w:rsidRDefault="00017C94" w:rsidP="00017C94">
            <w:r w:rsidRPr="00017C94">
              <w:t>33.3</w:t>
            </w:r>
          </w:p>
        </w:tc>
        <w:tc>
          <w:tcPr>
            <w:tcW w:w="738" w:type="dxa"/>
          </w:tcPr>
          <w:p w14:paraId="08BFFC3B" w14:textId="77777777" w:rsidR="00017C94" w:rsidRPr="00017C94" w:rsidRDefault="00017C94" w:rsidP="00017C94">
            <w:r w:rsidRPr="00017C94">
              <w:t>2.2</w:t>
            </w:r>
          </w:p>
        </w:tc>
        <w:tc>
          <w:tcPr>
            <w:tcW w:w="739" w:type="dxa"/>
          </w:tcPr>
          <w:p w14:paraId="483C2200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45F1272D" w14:textId="77777777" w:rsidR="00017C94" w:rsidRPr="00017C94" w:rsidRDefault="00017C94" w:rsidP="00017C94">
            <w:r w:rsidRPr="00017C94">
              <w:t>14.8</w:t>
            </w:r>
          </w:p>
        </w:tc>
        <w:tc>
          <w:tcPr>
            <w:tcW w:w="739" w:type="dxa"/>
          </w:tcPr>
          <w:p w14:paraId="4F78C6A2" w14:textId="77777777" w:rsidR="00017C94" w:rsidRPr="00017C94" w:rsidRDefault="00017C94" w:rsidP="00017C94">
            <w:r w:rsidRPr="00017C94">
              <w:t>2.2</w:t>
            </w:r>
          </w:p>
        </w:tc>
        <w:tc>
          <w:tcPr>
            <w:tcW w:w="739" w:type="dxa"/>
          </w:tcPr>
          <w:p w14:paraId="67691429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45374488" w14:textId="77777777" w:rsidR="00017C94" w:rsidRPr="00017C94" w:rsidRDefault="00017C94" w:rsidP="00017C94">
            <w:r w:rsidRPr="00017C94">
              <w:t>12.0</w:t>
            </w:r>
          </w:p>
        </w:tc>
        <w:tc>
          <w:tcPr>
            <w:tcW w:w="966" w:type="dxa"/>
          </w:tcPr>
          <w:p w14:paraId="744CF4DD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6185B52A" w14:textId="77777777" w:rsidTr="00586418">
        <w:tc>
          <w:tcPr>
            <w:tcW w:w="4455" w:type="dxa"/>
            <w:vAlign w:val="bottom"/>
          </w:tcPr>
          <w:p w14:paraId="7C7FEE36" w14:textId="77777777" w:rsidR="00017C94" w:rsidRPr="00017C94" w:rsidRDefault="00017C94" w:rsidP="00017C94">
            <w:r w:rsidRPr="00017C94">
              <w:t>My studies are less efficient</w:t>
            </w:r>
          </w:p>
        </w:tc>
        <w:tc>
          <w:tcPr>
            <w:tcW w:w="738" w:type="dxa"/>
          </w:tcPr>
          <w:p w14:paraId="52E27EE8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562B7CB2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D5BA083" w14:textId="77777777" w:rsidR="00017C94" w:rsidRPr="00017C94" w:rsidRDefault="00017C94" w:rsidP="00017C94">
            <w:r w:rsidRPr="00017C94">
              <w:t>51.2</w:t>
            </w:r>
          </w:p>
        </w:tc>
        <w:tc>
          <w:tcPr>
            <w:tcW w:w="738" w:type="dxa"/>
          </w:tcPr>
          <w:p w14:paraId="1F29B85A" w14:textId="77777777" w:rsidR="00017C94" w:rsidRPr="00017C94" w:rsidRDefault="00017C94" w:rsidP="00017C94">
            <w:r w:rsidRPr="00017C94">
              <w:t>4.0</w:t>
            </w:r>
          </w:p>
        </w:tc>
        <w:tc>
          <w:tcPr>
            <w:tcW w:w="739" w:type="dxa"/>
          </w:tcPr>
          <w:p w14:paraId="1E922AB7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687D7609" w14:textId="77777777" w:rsidR="00017C94" w:rsidRPr="00017C94" w:rsidRDefault="00017C94" w:rsidP="00017C94">
            <w:r w:rsidRPr="00017C94">
              <w:t>73.7</w:t>
            </w:r>
          </w:p>
        </w:tc>
        <w:tc>
          <w:tcPr>
            <w:tcW w:w="738" w:type="dxa"/>
          </w:tcPr>
          <w:p w14:paraId="30262305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421A31EF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01FA83BB" w14:textId="77777777" w:rsidR="00017C94" w:rsidRPr="00017C94" w:rsidRDefault="00017C94" w:rsidP="00017C94">
            <w:r w:rsidRPr="00017C94">
              <w:t>49.4</w:t>
            </w:r>
          </w:p>
        </w:tc>
        <w:tc>
          <w:tcPr>
            <w:tcW w:w="739" w:type="dxa"/>
          </w:tcPr>
          <w:p w14:paraId="029C519D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41F39BC0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9AAE991" w14:textId="77777777" w:rsidR="00017C94" w:rsidRPr="00017C94" w:rsidRDefault="00017C94" w:rsidP="00017C94">
            <w:r w:rsidRPr="00017C94">
              <w:t>47.7</w:t>
            </w:r>
          </w:p>
        </w:tc>
        <w:tc>
          <w:tcPr>
            <w:tcW w:w="966" w:type="dxa"/>
          </w:tcPr>
          <w:p w14:paraId="6CCF232F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72EB2E30" w14:textId="77777777" w:rsidTr="00586418">
        <w:tc>
          <w:tcPr>
            <w:tcW w:w="4455" w:type="dxa"/>
            <w:vAlign w:val="bottom"/>
          </w:tcPr>
          <w:p w14:paraId="6183E618" w14:textId="77777777" w:rsidR="00017C94" w:rsidRPr="00017C94" w:rsidRDefault="00017C94" w:rsidP="00017C94">
            <w:r w:rsidRPr="00017C94">
              <w:t>I do miss personal exchange with other students</w:t>
            </w:r>
          </w:p>
        </w:tc>
        <w:tc>
          <w:tcPr>
            <w:tcW w:w="738" w:type="dxa"/>
          </w:tcPr>
          <w:p w14:paraId="1C1F1EC2" w14:textId="77777777" w:rsidR="00017C94" w:rsidRPr="00017C94" w:rsidRDefault="00017C94" w:rsidP="00017C94">
            <w:r w:rsidRPr="00017C94">
              <w:t>4.2</w:t>
            </w:r>
          </w:p>
        </w:tc>
        <w:tc>
          <w:tcPr>
            <w:tcW w:w="739" w:type="dxa"/>
          </w:tcPr>
          <w:p w14:paraId="70EBAB80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1C1F4217" w14:textId="77777777" w:rsidR="00017C94" w:rsidRPr="00017C94" w:rsidRDefault="00017C94" w:rsidP="00017C94">
            <w:r w:rsidRPr="00017C94">
              <w:t>78.7</w:t>
            </w:r>
          </w:p>
        </w:tc>
        <w:tc>
          <w:tcPr>
            <w:tcW w:w="738" w:type="dxa"/>
          </w:tcPr>
          <w:p w14:paraId="7637381B" w14:textId="77777777" w:rsidR="00017C94" w:rsidRPr="00017C94" w:rsidRDefault="00017C94" w:rsidP="00017C94">
            <w:r w:rsidRPr="00017C94">
              <w:t>4.1</w:t>
            </w:r>
          </w:p>
        </w:tc>
        <w:tc>
          <w:tcPr>
            <w:tcW w:w="739" w:type="dxa"/>
          </w:tcPr>
          <w:p w14:paraId="3F705626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3A5D0B0" w14:textId="77777777" w:rsidR="00017C94" w:rsidRPr="00017C94" w:rsidRDefault="00017C94" w:rsidP="00017C94">
            <w:r w:rsidRPr="00017C94">
              <w:t>74.9</w:t>
            </w:r>
          </w:p>
        </w:tc>
        <w:tc>
          <w:tcPr>
            <w:tcW w:w="738" w:type="dxa"/>
          </w:tcPr>
          <w:p w14:paraId="1B43C476" w14:textId="77777777" w:rsidR="00017C94" w:rsidRPr="00017C94" w:rsidRDefault="00017C94" w:rsidP="00017C94">
            <w:r w:rsidRPr="00017C94">
              <w:t>4.2</w:t>
            </w:r>
          </w:p>
        </w:tc>
        <w:tc>
          <w:tcPr>
            <w:tcW w:w="739" w:type="dxa"/>
          </w:tcPr>
          <w:p w14:paraId="11D49226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2F786E3" w14:textId="77777777" w:rsidR="00017C94" w:rsidRPr="00017C94" w:rsidRDefault="00017C94" w:rsidP="00017C94">
            <w:r w:rsidRPr="00017C94">
              <w:t>80.4</w:t>
            </w:r>
          </w:p>
        </w:tc>
        <w:tc>
          <w:tcPr>
            <w:tcW w:w="739" w:type="dxa"/>
          </w:tcPr>
          <w:p w14:paraId="0CFE6618" w14:textId="77777777" w:rsidR="00017C94" w:rsidRPr="00017C94" w:rsidRDefault="00017C94" w:rsidP="00017C94">
            <w:r w:rsidRPr="00017C94">
              <w:t>4.1</w:t>
            </w:r>
          </w:p>
        </w:tc>
        <w:tc>
          <w:tcPr>
            <w:tcW w:w="739" w:type="dxa"/>
          </w:tcPr>
          <w:p w14:paraId="169F5FF8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7B3157E0" w14:textId="77777777" w:rsidR="00017C94" w:rsidRPr="00017C94" w:rsidRDefault="00017C94" w:rsidP="00017C94">
            <w:r w:rsidRPr="00017C94">
              <w:t>77.7</w:t>
            </w:r>
          </w:p>
        </w:tc>
        <w:tc>
          <w:tcPr>
            <w:tcW w:w="966" w:type="dxa"/>
          </w:tcPr>
          <w:p w14:paraId="2F0521B7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.025</w:t>
            </w:r>
          </w:p>
        </w:tc>
      </w:tr>
      <w:tr w:rsidR="00017C94" w:rsidRPr="00017C94" w14:paraId="4F13522E" w14:textId="77777777" w:rsidTr="00586418">
        <w:tc>
          <w:tcPr>
            <w:tcW w:w="4455" w:type="dxa"/>
            <w:vAlign w:val="bottom"/>
          </w:tcPr>
          <w:p w14:paraId="4357D6EE" w14:textId="77777777" w:rsidR="00017C94" w:rsidRPr="00017C94" w:rsidRDefault="00017C94" w:rsidP="00017C94">
            <w:r w:rsidRPr="00017C94">
              <w:t>I do miss personal exchange with teachers</w:t>
            </w:r>
          </w:p>
        </w:tc>
        <w:tc>
          <w:tcPr>
            <w:tcW w:w="738" w:type="dxa"/>
          </w:tcPr>
          <w:p w14:paraId="1BDD4D18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13E34306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108F0497" w14:textId="77777777" w:rsidR="00017C94" w:rsidRPr="00017C94" w:rsidRDefault="00017C94" w:rsidP="00017C94">
            <w:r w:rsidRPr="00017C94">
              <w:t>61.9</w:t>
            </w:r>
          </w:p>
        </w:tc>
        <w:tc>
          <w:tcPr>
            <w:tcW w:w="738" w:type="dxa"/>
          </w:tcPr>
          <w:p w14:paraId="59AFCC4D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483D8FB2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7CBE84D0" w14:textId="77777777" w:rsidR="00017C94" w:rsidRPr="00017C94" w:rsidRDefault="00017C94" w:rsidP="00017C94">
            <w:r w:rsidRPr="00017C94">
              <w:t>49.9</w:t>
            </w:r>
          </w:p>
        </w:tc>
        <w:tc>
          <w:tcPr>
            <w:tcW w:w="738" w:type="dxa"/>
          </w:tcPr>
          <w:p w14:paraId="33FA2802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1EDDA5BA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82B919C" w14:textId="77777777" w:rsidR="00017C94" w:rsidRPr="00017C94" w:rsidRDefault="00017C94" w:rsidP="00017C94">
            <w:r w:rsidRPr="00017C94">
              <w:t>64.8</w:t>
            </w:r>
          </w:p>
        </w:tc>
        <w:tc>
          <w:tcPr>
            <w:tcW w:w="739" w:type="dxa"/>
          </w:tcPr>
          <w:p w14:paraId="7A7DDA9F" w14:textId="77777777" w:rsidR="00017C94" w:rsidRPr="00017C94" w:rsidRDefault="00017C94" w:rsidP="00017C94">
            <w:r w:rsidRPr="00017C94">
              <w:t>3.7</w:t>
            </w:r>
          </w:p>
        </w:tc>
        <w:tc>
          <w:tcPr>
            <w:tcW w:w="739" w:type="dxa"/>
          </w:tcPr>
          <w:p w14:paraId="4938F481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2908E489" w14:textId="77777777" w:rsidR="00017C94" w:rsidRPr="00017C94" w:rsidRDefault="00017C94" w:rsidP="00017C94">
            <w:r w:rsidRPr="00017C94">
              <w:t>62.3</w:t>
            </w:r>
          </w:p>
        </w:tc>
        <w:tc>
          <w:tcPr>
            <w:tcW w:w="966" w:type="dxa"/>
          </w:tcPr>
          <w:p w14:paraId="55343648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7606B6AA" w14:textId="77777777" w:rsidTr="00586418">
        <w:tc>
          <w:tcPr>
            <w:tcW w:w="4455" w:type="dxa"/>
            <w:vAlign w:val="bottom"/>
          </w:tcPr>
          <w:p w14:paraId="33448960" w14:textId="77777777" w:rsidR="00017C94" w:rsidRPr="00017C94" w:rsidRDefault="00017C94" w:rsidP="00017C94">
            <w:r w:rsidRPr="00017C94">
              <w:t>Digital platforms and tools don't work reliably</w:t>
            </w:r>
          </w:p>
        </w:tc>
        <w:tc>
          <w:tcPr>
            <w:tcW w:w="738" w:type="dxa"/>
          </w:tcPr>
          <w:p w14:paraId="6756F978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0EAD6962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2DB08096" w14:textId="77777777" w:rsidR="00017C94" w:rsidRPr="00017C94" w:rsidRDefault="00017C94" w:rsidP="00017C94">
            <w:r w:rsidRPr="00017C94">
              <w:t>22.6</w:t>
            </w:r>
          </w:p>
        </w:tc>
        <w:tc>
          <w:tcPr>
            <w:tcW w:w="738" w:type="dxa"/>
          </w:tcPr>
          <w:p w14:paraId="6741C5DE" w14:textId="77777777" w:rsidR="00017C94" w:rsidRPr="00017C94" w:rsidRDefault="00017C94" w:rsidP="00017C94">
            <w:r w:rsidRPr="00017C94">
              <w:t>3.1</w:t>
            </w:r>
          </w:p>
        </w:tc>
        <w:tc>
          <w:tcPr>
            <w:tcW w:w="739" w:type="dxa"/>
          </w:tcPr>
          <w:p w14:paraId="6150CB82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739C2FB6" w14:textId="77777777" w:rsidR="00017C94" w:rsidRPr="00017C94" w:rsidRDefault="00017C94" w:rsidP="00017C94">
            <w:r w:rsidRPr="00017C94">
              <w:t>36.9</w:t>
            </w:r>
          </w:p>
        </w:tc>
        <w:tc>
          <w:tcPr>
            <w:tcW w:w="738" w:type="dxa"/>
          </w:tcPr>
          <w:p w14:paraId="49DF5220" w14:textId="77777777" w:rsidR="00017C94" w:rsidRPr="00017C94" w:rsidRDefault="00017C94" w:rsidP="00017C94">
            <w:r w:rsidRPr="00017C94">
              <w:t>2.6</w:t>
            </w:r>
          </w:p>
        </w:tc>
        <w:tc>
          <w:tcPr>
            <w:tcW w:w="739" w:type="dxa"/>
          </w:tcPr>
          <w:p w14:paraId="175E7CF4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1EEC62A0" w14:textId="77777777" w:rsidR="00017C94" w:rsidRPr="00017C94" w:rsidRDefault="00017C94" w:rsidP="00017C94">
            <w:r w:rsidRPr="00017C94">
              <w:t>17.5</w:t>
            </w:r>
          </w:p>
        </w:tc>
        <w:tc>
          <w:tcPr>
            <w:tcW w:w="739" w:type="dxa"/>
          </w:tcPr>
          <w:p w14:paraId="6D9060A0" w14:textId="77777777" w:rsidR="00017C94" w:rsidRPr="00017C94" w:rsidRDefault="00017C94" w:rsidP="00017C94">
            <w:r w:rsidRPr="00017C94">
              <w:t>2.5</w:t>
            </w:r>
          </w:p>
        </w:tc>
        <w:tc>
          <w:tcPr>
            <w:tcW w:w="739" w:type="dxa"/>
          </w:tcPr>
          <w:p w14:paraId="56D7C56C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2EBD9E45" w14:textId="77777777" w:rsidR="00017C94" w:rsidRPr="00017C94" w:rsidRDefault="00017C94" w:rsidP="00017C94">
            <w:r w:rsidRPr="00017C94">
              <w:t>16.1</w:t>
            </w:r>
          </w:p>
        </w:tc>
        <w:tc>
          <w:tcPr>
            <w:tcW w:w="966" w:type="dxa"/>
          </w:tcPr>
          <w:p w14:paraId="3B6D9555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3182540B" w14:textId="77777777" w:rsidTr="00586418">
        <w:tc>
          <w:tcPr>
            <w:tcW w:w="4455" w:type="dxa"/>
            <w:vAlign w:val="bottom"/>
          </w:tcPr>
          <w:p w14:paraId="7A9AA153" w14:textId="77777777" w:rsidR="00017C94" w:rsidRPr="00017C94" w:rsidRDefault="00017C94" w:rsidP="00017C94">
            <w:r w:rsidRPr="00017C94">
              <w:t>Questions can't be clarified as well as in person</w:t>
            </w:r>
          </w:p>
        </w:tc>
        <w:tc>
          <w:tcPr>
            <w:tcW w:w="738" w:type="dxa"/>
          </w:tcPr>
          <w:p w14:paraId="192BD9E0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42522F6E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65F26C9F" w14:textId="77777777" w:rsidR="00017C94" w:rsidRPr="00017C94" w:rsidRDefault="00017C94" w:rsidP="00017C94">
            <w:r w:rsidRPr="00017C94">
              <w:t>50.0</w:t>
            </w:r>
          </w:p>
        </w:tc>
        <w:tc>
          <w:tcPr>
            <w:tcW w:w="738" w:type="dxa"/>
          </w:tcPr>
          <w:p w14:paraId="203DEB8D" w14:textId="77777777" w:rsidR="00017C94" w:rsidRPr="00017C94" w:rsidRDefault="00017C94" w:rsidP="00017C94">
            <w:r w:rsidRPr="00017C94">
              <w:t>3.8</w:t>
            </w:r>
          </w:p>
        </w:tc>
        <w:tc>
          <w:tcPr>
            <w:tcW w:w="739" w:type="dxa"/>
          </w:tcPr>
          <w:p w14:paraId="02824742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AF469F2" w14:textId="77777777" w:rsidR="00017C94" w:rsidRPr="00017C94" w:rsidRDefault="00017C94" w:rsidP="00017C94">
            <w:r w:rsidRPr="00017C94">
              <w:t>68.8</w:t>
            </w:r>
          </w:p>
        </w:tc>
        <w:tc>
          <w:tcPr>
            <w:tcW w:w="738" w:type="dxa"/>
          </w:tcPr>
          <w:p w14:paraId="6D9140E1" w14:textId="77777777" w:rsidR="00017C94" w:rsidRPr="00017C94" w:rsidRDefault="00017C94" w:rsidP="00017C94">
            <w:r w:rsidRPr="00017C94">
              <w:t>3.4</w:t>
            </w:r>
          </w:p>
        </w:tc>
        <w:tc>
          <w:tcPr>
            <w:tcW w:w="739" w:type="dxa"/>
          </w:tcPr>
          <w:p w14:paraId="7872F205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6CBB9470" w14:textId="77777777" w:rsidR="00017C94" w:rsidRPr="00017C94" w:rsidRDefault="00017C94" w:rsidP="00017C94">
            <w:r w:rsidRPr="00017C94">
              <w:t>51.3</w:t>
            </w:r>
          </w:p>
        </w:tc>
        <w:tc>
          <w:tcPr>
            <w:tcW w:w="739" w:type="dxa"/>
          </w:tcPr>
          <w:p w14:paraId="733A78CE" w14:textId="77777777" w:rsidR="00017C94" w:rsidRPr="00017C94" w:rsidRDefault="00017C94" w:rsidP="00017C94">
            <w:r w:rsidRPr="00017C94">
              <w:t>3.5</w:t>
            </w:r>
          </w:p>
        </w:tc>
        <w:tc>
          <w:tcPr>
            <w:tcW w:w="739" w:type="dxa"/>
          </w:tcPr>
          <w:p w14:paraId="25397B3C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29398524" w14:textId="77777777" w:rsidR="00017C94" w:rsidRPr="00017C94" w:rsidRDefault="00017C94" w:rsidP="00017C94">
            <w:r w:rsidRPr="00017C94">
              <w:t>55.6</w:t>
            </w:r>
          </w:p>
        </w:tc>
        <w:tc>
          <w:tcPr>
            <w:tcW w:w="966" w:type="dxa"/>
          </w:tcPr>
          <w:p w14:paraId="1EB56F7A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0A20D1FF" w14:textId="77777777" w:rsidTr="00586418">
        <w:tc>
          <w:tcPr>
            <w:tcW w:w="4455" w:type="dxa"/>
            <w:vAlign w:val="bottom"/>
          </w:tcPr>
          <w:p w14:paraId="6FDEF0BA" w14:textId="77777777" w:rsidR="00017C94" w:rsidRPr="00017C94" w:rsidRDefault="00017C94" w:rsidP="00017C94">
            <w:r w:rsidRPr="00017C94">
              <w:lastRenderedPageBreak/>
              <w:t>I feel burdened by technical problems</w:t>
            </w:r>
          </w:p>
        </w:tc>
        <w:tc>
          <w:tcPr>
            <w:tcW w:w="738" w:type="dxa"/>
          </w:tcPr>
          <w:p w14:paraId="56C5FB64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044A13DB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28E87AF2" w14:textId="77777777" w:rsidR="00017C94" w:rsidRPr="00017C94" w:rsidRDefault="00017C94" w:rsidP="00017C94">
            <w:r w:rsidRPr="00017C94">
              <w:t>33.3</w:t>
            </w:r>
          </w:p>
        </w:tc>
        <w:tc>
          <w:tcPr>
            <w:tcW w:w="738" w:type="dxa"/>
          </w:tcPr>
          <w:p w14:paraId="79C16D34" w14:textId="77777777" w:rsidR="00017C94" w:rsidRPr="00017C94" w:rsidRDefault="00017C94" w:rsidP="00017C94">
            <w:r w:rsidRPr="00017C94">
              <w:t>2.5</w:t>
            </w:r>
          </w:p>
        </w:tc>
        <w:tc>
          <w:tcPr>
            <w:tcW w:w="739" w:type="dxa"/>
          </w:tcPr>
          <w:p w14:paraId="0C875530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EDBB820" w14:textId="77777777" w:rsidR="00017C94" w:rsidRPr="00017C94" w:rsidRDefault="00017C94" w:rsidP="00017C94">
            <w:r w:rsidRPr="00017C94">
              <w:t>23.3</w:t>
            </w:r>
          </w:p>
        </w:tc>
        <w:tc>
          <w:tcPr>
            <w:tcW w:w="738" w:type="dxa"/>
          </w:tcPr>
          <w:p w14:paraId="0E338B7B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6A7A97B7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7C1B43DC" w14:textId="77777777" w:rsidR="00017C94" w:rsidRPr="00017C94" w:rsidRDefault="00017C94" w:rsidP="00017C94">
            <w:r w:rsidRPr="00017C94">
              <w:t>25.7</w:t>
            </w:r>
          </w:p>
        </w:tc>
        <w:tc>
          <w:tcPr>
            <w:tcW w:w="739" w:type="dxa"/>
          </w:tcPr>
          <w:p w14:paraId="3D073CD8" w14:textId="77777777" w:rsidR="00017C94" w:rsidRPr="00017C94" w:rsidRDefault="00017C94" w:rsidP="00017C94">
            <w:r w:rsidRPr="00017C94">
              <w:t>2.8</w:t>
            </w:r>
          </w:p>
        </w:tc>
        <w:tc>
          <w:tcPr>
            <w:tcW w:w="739" w:type="dxa"/>
          </w:tcPr>
          <w:p w14:paraId="59B5EFED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33C23F8C" w14:textId="77777777" w:rsidR="00017C94" w:rsidRPr="00017C94" w:rsidRDefault="00017C94" w:rsidP="00017C94">
            <w:r w:rsidRPr="00017C94">
              <w:t>34.4</w:t>
            </w:r>
          </w:p>
        </w:tc>
        <w:tc>
          <w:tcPr>
            <w:tcW w:w="966" w:type="dxa"/>
          </w:tcPr>
          <w:p w14:paraId="3E0CBFA4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35CC8441" w14:textId="77777777" w:rsidTr="00586418">
        <w:tc>
          <w:tcPr>
            <w:tcW w:w="4455" w:type="dxa"/>
          </w:tcPr>
          <w:p w14:paraId="2824C7D4" w14:textId="77777777" w:rsidR="00017C94" w:rsidRPr="00017C94" w:rsidRDefault="00017C94" w:rsidP="00017C94">
            <w:pPr>
              <w:rPr>
                <w:b/>
              </w:rPr>
            </w:pPr>
            <w:r w:rsidRPr="00017C94">
              <w:rPr>
                <w:b/>
              </w:rPr>
              <w:t>Financial worries</w:t>
            </w:r>
          </w:p>
        </w:tc>
        <w:tc>
          <w:tcPr>
            <w:tcW w:w="738" w:type="dxa"/>
          </w:tcPr>
          <w:p w14:paraId="2612DF97" w14:textId="77777777" w:rsidR="00017C94" w:rsidRPr="00017C94" w:rsidRDefault="00017C94" w:rsidP="00017C94"/>
        </w:tc>
        <w:tc>
          <w:tcPr>
            <w:tcW w:w="739" w:type="dxa"/>
          </w:tcPr>
          <w:p w14:paraId="3D1879F3" w14:textId="77777777" w:rsidR="00017C94" w:rsidRPr="00017C94" w:rsidRDefault="00017C94" w:rsidP="00017C94"/>
        </w:tc>
        <w:tc>
          <w:tcPr>
            <w:tcW w:w="739" w:type="dxa"/>
          </w:tcPr>
          <w:p w14:paraId="6F0B2DCD" w14:textId="77777777" w:rsidR="00017C94" w:rsidRPr="00017C94" w:rsidRDefault="00017C94" w:rsidP="00017C94"/>
        </w:tc>
        <w:tc>
          <w:tcPr>
            <w:tcW w:w="738" w:type="dxa"/>
          </w:tcPr>
          <w:p w14:paraId="1AE8F91A" w14:textId="77777777" w:rsidR="00017C94" w:rsidRPr="00017C94" w:rsidRDefault="00017C94" w:rsidP="00017C94"/>
        </w:tc>
        <w:tc>
          <w:tcPr>
            <w:tcW w:w="739" w:type="dxa"/>
          </w:tcPr>
          <w:p w14:paraId="76A91603" w14:textId="77777777" w:rsidR="00017C94" w:rsidRPr="00017C94" w:rsidRDefault="00017C94" w:rsidP="00017C94"/>
        </w:tc>
        <w:tc>
          <w:tcPr>
            <w:tcW w:w="739" w:type="dxa"/>
          </w:tcPr>
          <w:p w14:paraId="4FBE5A70" w14:textId="77777777" w:rsidR="00017C94" w:rsidRPr="00017C94" w:rsidRDefault="00017C94" w:rsidP="00017C94"/>
        </w:tc>
        <w:tc>
          <w:tcPr>
            <w:tcW w:w="738" w:type="dxa"/>
          </w:tcPr>
          <w:p w14:paraId="54A0635D" w14:textId="77777777" w:rsidR="00017C94" w:rsidRPr="00017C94" w:rsidRDefault="00017C94" w:rsidP="00017C94"/>
        </w:tc>
        <w:tc>
          <w:tcPr>
            <w:tcW w:w="739" w:type="dxa"/>
          </w:tcPr>
          <w:p w14:paraId="2810B71C" w14:textId="77777777" w:rsidR="00017C94" w:rsidRPr="00017C94" w:rsidRDefault="00017C94" w:rsidP="00017C94"/>
        </w:tc>
        <w:tc>
          <w:tcPr>
            <w:tcW w:w="739" w:type="dxa"/>
          </w:tcPr>
          <w:p w14:paraId="244D7C39" w14:textId="77777777" w:rsidR="00017C94" w:rsidRPr="00017C94" w:rsidRDefault="00017C94" w:rsidP="00017C94"/>
        </w:tc>
        <w:tc>
          <w:tcPr>
            <w:tcW w:w="739" w:type="dxa"/>
          </w:tcPr>
          <w:p w14:paraId="4BA36262" w14:textId="77777777" w:rsidR="00017C94" w:rsidRPr="00017C94" w:rsidRDefault="00017C94" w:rsidP="00017C94"/>
        </w:tc>
        <w:tc>
          <w:tcPr>
            <w:tcW w:w="739" w:type="dxa"/>
          </w:tcPr>
          <w:p w14:paraId="560234F9" w14:textId="77777777" w:rsidR="00017C94" w:rsidRPr="00017C94" w:rsidRDefault="00017C94" w:rsidP="00017C94"/>
        </w:tc>
        <w:tc>
          <w:tcPr>
            <w:tcW w:w="739" w:type="dxa"/>
          </w:tcPr>
          <w:p w14:paraId="2DB71976" w14:textId="77777777" w:rsidR="00017C94" w:rsidRPr="00017C94" w:rsidRDefault="00017C94" w:rsidP="00017C94"/>
        </w:tc>
        <w:tc>
          <w:tcPr>
            <w:tcW w:w="966" w:type="dxa"/>
          </w:tcPr>
          <w:p w14:paraId="64589803" w14:textId="77777777" w:rsidR="00017C94" w:rsidRPr="00017C94" w:rsidRDefault="00017C94" w:rsidP="00017C94"/>
        </w:tc>
      </w:tr>
      <w:tr w:rsidR="00017C94" w:rsidRPr="00017C94" w14:paraId="2CA035A8" w14:textId="77777777" w:rsidTr="00586418">
        <w:tc>
          <w:tcPr>
            <w:tcW w:w="4455" w:type="dxa"/>
            <w:vAlign w:val="bottom"/>
          </w:tcPr>
          <w:p w14:paraId="01FA914D" w14:textId="77777777" w:rsidR="00017C94" w:rsidRPr="00017C94" w:rsidRDefault="00017C94" w:rsidP="00017C94">
            <w:r w:rsidRPr="00017C94">
              <w:t>Financing of my living is threatened</w:t>
            </w:r>
          </w:p>
        </w:tc>
        <w:tc>
          <w:tcPr>
            <w:tcW w:w="738" w:type="dxa"/>
          </w:tcPr>
          <w:p w14:paraId="04A4E8BB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4580F26D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7EE11BAD" w14:textId="77777777" w:rsidR="00017C94" w:rsidRPr="00017C94" w:rsidRDefault="00017C94" w:rsidP="00017C94">
            <w:r w:rsidRPr="00017C94">
              <w:t>10.7</w:t>
            </w:r>
          </w:p>
        </w:tc>
        <w:tc>
          <w:tcPr>
            <w:tcW w:w="738" w:type="dxa"/>
          </w:tcPr>
          <w:p w14:paraId="1CEFBD7A" w14:textId="77777777" w:rsidR="00017C94" w:rsidRPr="00017C94" w:rsidRDefault="00017C94" w:rsidP="00017C94">
            <w:r w:rsidRPr="00017C94">
              <w:t>2.0</w:t>
            </w:r>
          </w:p>
        </w:tc>
        <w:tc>
          <w:tcPr>
            <w:tcW w:w="739" w:type="dxa"/>
          </w:tcPr>
          <w:p w14:paraId="3444ADF0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49D1A801" w14:textId="77777777" w:rsidR="00017C94" w:rsidRPr="00017C94" w:rsidRDefault="00017C94" w:rsidP="00017C94">
            <w:r w:rsidRPr="00017C94">
              <w:t>16.1</w:t>
            </w:r>
          </w:p>
        </w:tc>
        <w:tc>
          <w:tcPr>
            <w:tcW w:w="738" w:type="dxa"/>
          </w:tcPr>
          <w:p w14:paraId="0B2703B6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72C60C52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32D39043" w14:textId="77777777" w:rsidR="00017C94" w:rsidRPr="00017C94" w:rsidRDefault="00017C94" w:rsidP="00017C94">
            <w:r w:rsidRPr="00017C94">
              <w:t>8.9</w:t>
            </w:r>
          </w:p>
        </w:tc>
        <w:tc>
          <w:tcPr>
            <w:tcW w:w="739" w:type="dxa"/>
          </w:tcPr>
          <w:p w14:paraId="79523886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624F52E1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182B78A7" w14:textId="77777777" w:rsidR="00017C94" w:rsidRPr="00017C94" w:rsidRDefault="00017C94" w:rsidP="00017C94">
            <w:r w:rsidRPr="00017C94">
              <w:t>9.1</w:t>
            </w:r>
          </w:p>
        </w:tc>
        <w:tc>
          <w:tcPr>
            <w:tcW w:w="966" w:type="dxa"/>
          </w:tcPr>
          <w:p w14:paraId="56C05C42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5AD06640" w14:textId="77777777" w:rsidTr="00586418">
        <w:tc>
          <w:tcPr>
            <w:tcW w:w="4455" w:type="dxa"/>
            <w:vAlign w:val="bottom"/>
          </w:tcPr>
          <w:p w14:paraId="1937342B" w14:textId="77777777" w:rsidR="00017C94" w:rsidRPr="00017C94" w:rsidRDefault="00017C94" w:rsidP="00017C94">
            <w:r w:rsidRPr="00017C94">
              <w:t>I do have financial problems</w:t>
            </w:r>
          </w:p>
        </w:tc>
        <w:tc>
          <w:tcPr>
            <w:tcW w:w="738" w:type="dxa"/>
          </w:tcPr>
          <w:p w14:paraId="75D909B1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2255D4B9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1CE75A1" w14:textId="77777777" w:rsidR="00017C94" w:rsidRPr="00017C94" w:rsidRDefault="00017C94" w:rsidP="00017C94">
            <w:r w:rsidRPr="00017C94">
              <w:t>11.0</w:t>
            </w:r>
          </w:p>
        </w:tc>
        <w:tc>
          <w:tcPr>
            <w:tcW w:w="738" w:type="dxa"/>
          </w:tcPr>
          <w:p w14:paraId="788372B5" w14:textId="77777777" w:rsidR="00017C94" w:rsidRPr="00017C94" w:rsidRDefault="00017C94" w:rsidP="00017C94">
            <w:r w:rsidRPr="00017C94">
              <w:t>1.6</w:t>
            </w:r>
          </w:p>
        </w:tc>
        <w:tc>
          <w:tcPr>
            <w:tcW w:w="739" w:type="dxa"/>
          </w:tcPr>
          <w:p w14:paraId="65D4860F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2527D47A" w14:textId="77777777" w:rsidR="00017C94" w:rsidRPr="00017C94" w:rsidRDefault="00017C94" w:rsidP="00017C94">
            <w:r w:rsidRPr="00017C94">
              <w:t>8.7</w:t>
            </w:r>
          </w:p>
        </w:tc>
        <w:tc>
          <w:tcPr>
            <w:tcW w:w="738" w:type="dxa"/>
          </w:tcPr>
          <w:p w14:paraId="040F1CCC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52D074BB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221B13BC" w14:textId="77777777" w:rsidR="00017C94" w:rsidRPr="00017C94" w:rsidRDefault="00017C94" w:rsidP="00017C94">
            <w:r w:rsidRPr="00017C94">
              <w:t>15.1</w:t>
            </w:r>
          </w:p>
        </w:tc>
        <w:tc>
          <w:tcPr>
            <w:tcW w:w="739" w:type="dxa"/>
          </w:tcPr>
          <w:p w14:paraId="03D0D90F" w14:textId="77777777" w:rsidR="00017C94" w:rsidRPr="00017C94" w:rsidRDefault="00017C94" w:rsidP="00017C94">
            <w:r w:rsidRPr="00017C94">
              <w:t>1.9</w:t>
            </w:r>
          </w:p>
        </w:tc>
        <w:tc>
          <w:tcPr>
            <w:tcW w:w="739" w:type="dxa"/>
          </w:tcPr>
          <w:p w14:paraId="7E23CC0B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3E57B9A8" w14:textId="77777777" w:rsidR="00017C94" w:rsidRPr="00017C94" w:rsidRDefault="00017C94" w:rsidP="00017C94">
            <w:r w:rsidRPr="00017C94">
              <w:t>13.4</w:t>
            </w:r>
          </w:p>
        </w:tc>
        <w:tc>
          <w:tcPr>
            <w:tcW w:w="966" w:type="dxa"/>
          </w:tcPr>
          <w:p w14:paraId="467A3F04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27EC9712" w14:textId="77777777" w:rsidTr="00586418">
        <w:tc>
          <w:tcPr>
            <w:tcW w:w="4455" w:type="dxa"/>
            <w:vAlign w:val="bottom"/>
          </w:tcPr>
          <w:p w14:paraId="07EF9160" w14:textId="77777777" w:rsidR="00017C94" w:rsidRPr="00017C94" w:rsidRDefault="00017C94" w:rsidP="00017C94">
            <w:r w:rsidRPr="00017C94">
              <w:t>I don't get by with my money</w:t>
            </w:r>
          </w:p>
        </w:tc>
        <w:tc>
          <w:tcPr>
            <w:tcW w:w="738" w:type="dxa"/>
          </w:tcPr>
          <w:p w14:paraId="0CA8C77A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41F93E41" w14:textId="77777777" w:rsidR="00017C94" w:rsidRPr="00017C94" w:rsidRDefault="00017C94" w:rsidP="00017C94">
            <w:r w:rsidRPr="00017C94">
              <w:t>.92</w:t>
            </w:r>
          </w:p>
        </w:tc>
        <w:tc>
          <w:tcPr>
            <w:tcW w:w="739" w:type="dxa"/>
          </w:tcPr>
          <w:p w14:paraId="11D62087" w14:textId="77777777" w:rsidR="00017C94" w:rsidRPr="00017C94" w:rsidRDefault="00017C94" w:rsidP="00017C94">
            <w:r w:rsidRPr="00017C94">
              <w:t>5.6</w:t>
            </w:r>
          </w:p>
        </w:tc>
        <w:tc>
          <w:tcPr>
            <w:tcW w:w="738" w:type="dxa"/>
          </w:tcPr>
          <w:p w14:paraId="5EAA9782" w14:textId="77777777" w:rsidR="00017C94" w:rsidRPr="00017C94" w:rsidRDefault="00017C94" w:rsidP="00017C94">
            <w:r w:rsidRPr="00017C94">
              <w:t>1.9</w:t>
            </w:r>
          </w:p>
        </w:tc>
        <w:tc>
          <w:tcPr>
            <w:tcW w:w="739" w:type="dxa"/>
          </w:tcPr>
          <w:p w14:paraId="51834678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3433472E" w14:textId="77777777" w:rsidR="00017C94" w:rsidRPr="00017C94" w:rsidRDefault="00017C94" w:rsidP="00017C94">
            <w:r w:rsidRPr="00017C94">
              <w:t>9.8</w:t>
            </w:r>
          </w:p>
        </w:tc>
        <w:tc>
          <w:tcPr>
            <w:tcW w:w="738" w:type="dxa"/>
          </w:tcPr>
          <w:p w14:paraId="2E3E8488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2F6F2090" w14:textId="77777777" w:rsidR="00017C94" w:rsidRPr="00017C94" w:rsidRDefault="00017C94" w:rsidP="00017C94">
            <w:r w:rsidRPr="00017C94">
              <w:t>.91</w:t>
            </w:r>
          </w:p>
        </w:tc>
        <w:tc>
          <w:tcPr>
            <w:tcW w:w="739" w:type="dxa"/>
          </w:tcPr>
          <w:p w14:paraId="5540EEE8" w14:textId="77777777" w:rsidR="00017C94" w:rsidRPr="00017C94" w:rsidRDefault="00017C94" w:rsidP="00017C94">
            <w:r w:rsidRPr="00017C94">
              <w:t>5.1</w:t>
            </w:r>
          </w:p>
        </w:tc>
        <w:tc>
          <w:tcPr>
            <w:tcW w:w="739" w:type="dxa"/>
          </w:tcPr>
          <w:p w14:paraId="371A15C5" w14:textId="77777777" w:rsidR="00017C94" w:rsidRPr="00017C94" w:rsidRDefault="00017C94" w:rsidP="00017C94">
            <w:r w:rsidRPr="00017C94">
              <w:t>1.8</w:t>
            </w:r>
          </w:p>
        </w:tc>
        <w:tc>
          <w:tcPr>
            <w:tcW w:w="739" w:type="dxa"/>
          </w:tcPr>
          <w:p w14:paraId="7EC1F816" w14:textId="77777777" w:rsidR="00017C94" w:rsidRPr="00017C94" w:rsidRDefault="00017C94" w:rsidP="00017C94">
            <w:r w:rsidRPr="00017C94">
              <w:t>.93</w:t>
            </w:r>
          </w:p>
        </w:tc>
        <w:tc>
          <w:tcPr>
            <w:tcW w:w="739" w:type="dxa"/>
          </w:tcPr>
          <w:p w14:paraId="725755CE" w14:textId="77777777" w:rsidR="00017C94" w:rsidRPr="00017C94" w:rsidRDefault="00017C94" w:rsidP="00017C94">
            <w:r w:rsidRPr="00017C94">
              <w:t>6.4</w:t>
            </w:r>
          </w:p>
        </w:tc>
        <w:tc>
          <w:tcPr>
            <w:tcW w:w="966" w:type="dxa"/>
          </w:tcPr>
          <w:p w14:paraId="1B83BCBE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10908120" w14:textId="77777777" w:rsidTr="00586418">
        <w:tc>
          <w:tcPr>
            <w:tcW w:w="4455" w:type="dxa"/>
            <w:vAlign w:val="bottom"/>
          </w:tcPr>
          <w:p w14:paraId="3A6C6368" w14:textId="77777777" w:rsidR="00017C94" w:rsidRPr="00017C94" w:rsidRDefault="00017C94" w:rsidP="00017C94">
            <w:r w:rsidRPr="00017C94">
              <w:t>I do need additional financial support</w:t>
            </w:r>
          </w:p>
        </w:tc>
        <w:tc>
          <w:tcPr>
            <w:tcW w:w="738" w:type="dxa"/>
          </w:tcPr>
          <w:p w14:paraId="6B2E6CC3" w14:textId="77777777" w:rsidR="00017C94" w:rsidRPr="00017C94" w:rsidRDefault="00017C94" w:rsidP="00017C94">
            <w:r w:rsidRPr="00017C94">
              <w:t>1.6</w:t>
            </w:r>
          </w:p>
        </w:tc>
        <w:tc>
          <w:tcPr>
            <w:tcW w:w="739" w:type="dxa"/>
          </w:tcPr>
          <w:p w14:paraId="6F0F68D4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3D356DC0" w14:textId="77777777" w:rsidR="00017C94" w:rsidRPr="00017C94" w:rsidRDefault="00017C94" w:rsidP="00017C94">
            <w:r w:rsidRPr="00017C94">
              <w:t>11.0</w:t>
            </w:r>
          </w:p>
        </w:tc>
        <w:tc>
          <w:tcPr>
            <w:tcW w:w="738" w:type="dxa"/>
          </w:tcPr>
          <w:p w14:paraId="45C02568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7767EBA2" w14:textId="77777777" w:rsidR="00017C94" w:rsidRPr="00017C94" w:rsidRDefault="00017C94" w:rsidP="00017C94">
            <w:r w:rsidRPr="00017C94">
              <w:t>1.0</w:t>
            </w:r>
          </w:p>
        </w:tc>
        <w:tc>
          <w:tcPr>
            <w:tcW w:w="739" w:type="dxa"/>
          </w:tcPr>
          <w:p w14:paraId="68C7926C" w14:textId="77777777" w:rsidR="00017C94" w:rsidRPr="00017C94" w:rsidRDefault="00017C94" w:rsidP="00017C94">
            <w:r w:rsidRPr="00017C94">
              <w:t>7.8</w:t>
            </w:r>
          </w:p>
        </w:tc>
        <w:tc>
          <w:tcPr>
            <w:tcW w:w="738" w:type="dxa"/>
          </w:tcPr>
          <w:p w14:paraId="4B491AB7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4E92C462" w14:textId="77777777" w:rsidR="00017C94" w:rsidRPr="00017C94" w:rsidRDefault="00017C94" w:rsidP="00017C94">
            <w:r w:rsidRPr="00017C94">
              <w:t>1.2</w:t>
            </w:r>
          </w:p>
        </w:tc>
        <w:tc>
          <w:tcPr>
            <w:tcW w:w="739" w:type="dxa"/>
          </w:tcPr>
          <w:p w14:paraId="6F84BEA3" w14:textId="77777777" w:rsidR="00017C94" w:rsidRPr="00017C94" w:rsidRDefault="00017C94" w:rsidP="00017C94">
            <w:r w:rsidRPr="00017C94">
              <w:t>12.2</w:t>
            </w:r>
          </w:p>
        </w:tc>
        <w:tc>
          <w:tcPr>
            <w:tcW w:w="739" w:type="dxa"/>
          </w:tcPr>
          <w:p w14:paraId="529267A7" w14:textId="77777777" w:rsidR="00017C94" w:rsidRPr="00017C94" w:rsidRDefault="00017C94" w:rsidP="00017C94">
            <w:r w:rsidRPr="00017C94">
              <w:t>1.7</w:t>
            </w:r>
          </w:p>
        </w:tc>
        <w:tc>
          <w:tcPr>
            <w:tcW w:w="739" w:type="dxa"/>
          </w:tcPr>
          <w:p w14:paraId="559F55D9" w14:textId="77777777" w:rsidR="00017C94" w:rsidRPr="00017C94" w:rsidRDefault="00017C94" w:rsidP="00017C94">
            <w:r w:rsidRPr="00017C94">
              <w:t>1.1</w:t>
            </w:r>
          </w:p>
        </w:tc>
        <w:tc>
          <w:tcPr>
            <w:tcW w:w="739" w:type="dxa"/>
          </w:tcPr>
          <w:p w14:paraId="5CAD3A0D" w14:textId="77777777" w:rsidR="00017C94" w:rsidRPr="00017C94" w:rsidRDefault="00017C94" w:rsidP="00017C94">
            <w:r w:rsidRPr="00017C94">
              <w:t>9.8</w:t>
            </w:r>
          </w:p>
        </w:tc>
        <w:tc>
          <w:tcPr>
            <w:tcW w:w="966" w:type="dxa"/>
          </w:tcPr>
          <w:p w14:paraId="7C98E4DA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  <w:tr w:rsidR="00017C94" w:rsidRPr="00017C94" w14:paraId="443AEB09" w14:textId="77777777" w:rsidTr="00586418">
        <w:tc>
          <w:tcPr>
            <w:tcW w:w="4455" w:type="dxa"/>
          </w:tcPr>
          <w:p w14:paraId="12B65AC1" w14:textId="77777777" w:rsidR="00017C94" w:rsidRPr="00017C94" w:rsidRDefault="00017C94" w:rsidP="00017C94">
            <w:r w:rsidRPr="00017C94">
              <w:t>I suffer from mental problems or wish for mental treatment</w:t>
            </w:r>
          </w:p>
        </w:tc>
        <w:tc>
          <w:tcPr>
            <w:tcW w:w="738" w:type="dxa"/>
          </w:tcPr>
          <w:p w14:paraId="78C46571" w14:textId="77777777" w:rsidR="00017C94" w:rsidRPr="00017C94" w:rsidRDefault="00017C94" w:rsidP="00017C94">
            <w:r w:rsidRPr="00017C94">
              <w:t>2.2</w:t>
            </w:r>
          </w:p>
        </w:tc>
        <w:tc>
          <w:tcPr>
            <w:tcW w:w="739" w:type="dxa"/>
          </w:tcPr>
          <w:p w14:paraId="21749D42" w14:textId="77777777" w:rsidR="00017C94" w:rsidRPr="00017C94" w:rsidRDefault="00017C94" w:rsidP="00017C94">
            <w:r w:rsidRPr="00017C94">
              <w:t>1.3</w:t>
            </w:r>
          </w:p>
        </w:tc>
        <w:tc>
          <w:tcPr>
            <w:tcW w:w="739" w:type="dxa"/>
          </w:tcPr>
          <w:p w14:paraId="11C1B489" w14:textId="77777777" w:rsidR="00017C94" w:rsidRPr="00017C94" w:rsidRDefault="00017C94" w:rsidP="00017C94">
            <w:r w:rsidRPr="00017C94">
              <w:t>21.6</w:t>
            </w:r>
          </w:p>
        </w:tc>
        <w:tc>
          <w:tcPr>
            <w:tcW w:w="738" w:type="dxa"/>
          </w:tcPr>
          <w:p w14:paraId="4F37B127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269406A7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17CFF436" w14:textId="77777777" w:rsidR="00017C94" w:rsidRPr="00017C94" w:rsidRDefault="00017C94" w:rsidP="00017C94">
            <w:r w:rsidRPr="00017C94">
              <w:t>24.7</w:t>
            </w:r>
          </w:p>
        </w:tc>
        <w:tc>
          <w:tcPr>
            <w:tcW w:w="738" w:type="dxa"/>
          </w:tcPr>
          <w:p w14:paraId="1FD8704B" w14:textId="77777777" w:rsidR="00017C94" w:rsidRPr="00017C94" w:rsidRDefault="00017C94" w:rsidP="00017C94">
            <w:r w:rsidRPr="00017C94">
              <w:t>2.4</w:t>
            </w:r>
          </w:p>
        </w:tc>
        <w:tc>
          <w:tcPr>
            <w:tcW w:w="739" w:type="dxa"/>
          </w:tcPr>
          <w:p w14:paraId="4D58BB52" w14:textId="77777777" w:rsidR="00017C94" w:rsidRPr="00017C94" w:rsidRDefault="00017C94" w:rsidP="00017C94">
            <w:r w:rsidRPr="00017C94">
              <w:t>1.4</w:t>
            </w:r>
          </w:p>
        </w:tc>
        <w:tc>
          <w:tcPr>
            <w:tcW w:w="739" w:type="dxa"/>
          </w:tcPr>
          <w:p w14:paraId="60171CF7" w14:textId="77777777" w:rsidR="00017C94" w:rsidRPr="00017C94" w:rsidRDefault="00017C94" w:rsidP="00017C94">
            <w:r w:rsidRPr="00017C94">
              <w:t>25.6</w:t>
            </w:r>
          </w:p>
        </w:tc>
        <w:tc>
          <w:tcPr>
            <w:tcW w:w="739" w:type="dxa"/>
          </w:tcPr>
          <w:p w14:paraId="71BF2A4F" w14:textId="77777777" w:rsidR="00017C94" w:rsidRPr="00017C94" w:rsidRDefault="00017C94" w:rsidP="00017C94">
            <w:r w:rsidRPr="00017C94">
              <w:t>2.6</w:t>
            </w:r>
          </w:p>
        </w:tc>
        <w:tc>
          <w:tcPr>
            <w:tcW w:w="739" w:type="dxa"/>
          </w:tcPr>
          <w:p w14:paraId="4DC71F32" w14:textId="77777777" w:rsidR="00017C94" w:rsidRPr="00017C94" w:rsidRDefault="00017C94" w:rsidP="00017C94">
            <w:r w:rsidRPr="00017C94">
              <w:t>1.5</w:t>
            </w:r>
          </w:p>
        </w:tc>
        <w:tc>
          <w:tcPr>
            <w:tcW w:w="739" w:type="dxa"/>
          </w:tcPr>
          <w:p w14:paraId="6B049CCD" w14:textId="77777777" w:rsidR="00017C94" w:rsidRPr="00017C94" w:rsidRDefault="00017C94" w:rsidP="00017C94">
            <w:r w:rsidRPr="00017C94">
              <w:t>32.0</w:t>
            </w:r>
          </w:p>
        </w:tc>
        <w:tc>
          <w:tcPr>
            <w:tcW w:w="966" w:type="dxa"/>
          </w:tcPr>
          <w:p w14:paraId="2B0043EF" w14:textId="77777777" w:rsidR="00017C94" w:rsidRPr="00017C94" w:rsidRDefault="00017C94" w:rsidP="00017C94">
            <w:r w:rsidRPr="00017C94">
              <w:rPr>
                <w:b/>
                <w:lang w:val="de-DE"/>
              </w:rPr>
              <w:t>&lt; .001</w:t>
            </w:r>
          </w:p>
        </w:tc>
      </w:tr>
    </w:tbl>
    <w:p w14:paraId="7A6A12D0" w14:textId="77777777" w:rsidR="00017C94" w:rsidRPr="00017C94" w:rsidRDefault="00017C94" w:rsidP="00017C94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47C35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00E0" w14:textId="77777777" w:rsidR="00847C35" w:rsidRDefault="00847C35" w:rsidP="00117666">
      <w:pPr>
        <w:spacing w:after="0"/>
      </w:pPr>
      <w:r>
        <w:separator/>
      </w:r>
    </w:p>
  </w:endnote>
  <w:endnote w:type="continuationSeparator" w:id="0">
    <w:p w14:paraId="049E8A30" w14:textId="77777777" w:rsidR="00847C35" w:rsidRDefault="00847C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B3C8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B3C8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B3C8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B3C8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DE2B" w14:textId="77777777" w:rsidR="00847C35" w:rsidRDefault="00847C35" w:rsidP="00117666">
      <w:pPr>
        <w:spacing w:after="0"/>
      </w:pPr>
      <w:r>
        <w:separator/>
      </w:r>
    </w:p>
  </w:footnote>
  <w:footnote w:type="continuationSeparator" w:id="0">
    <w:p w14:paraId="280A4ED6" w14:textId="77777777" w:rsidR="00847C35" w:rsidRDefault="00847C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B3C8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B3C8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854491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7C94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36A2"/>
    <w:rsid w:val="00447801"/>
    <w:rsid w:val="00452E9C"/>
    <w:rsid w:val="004735C8"/>
    <w:rsid w:val="004961FF"/>
    <w:rsid w:val="00517A89"/>
    <w:rsid w:val="005250F2"/>
    <w:rsid w:val="00593EEA"/>
    <w:rsid w:val="005A5EEE"/>
    <w:rsid w:val="00605E96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7C35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322E"/>
    <w:rsid w:val="00C679AA"/>
    <w:rsid w:val="00C75972"/>
    <w:rsid w:val="00CC0A3A"/>
    <w:rsid w:val="00CD066B"/>
    <w:rsid w:val="00CE4FEE"/>
    <w:rsid w:val="00D456C5"/>
    <w:rsid w:val="00DB59C3"/>
    <w:rsid w:val="00DC259A"/>
    <w:rsid w:val="00DE23E8"/>
    <w:rsid w:val="00E52377"/>
    <w:rsid w:val="00E64E17"/>
    <w:rsid w:val="00E866C9"/>
    <w:rsid w:val="00EA3D3C"/>
    <w:rsid w:val="00EB3C89"/>
    <w:rsid w:val="00F35BD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Rachael Durham</cp:lastModifiedBy>
  <cp:revision>2</cp:revision>
  <cp:lastPrinted>2013-10-03T12:51:00Z</cp:lastPrinted>
  <dcterms:created xsi:type="dcterms:W3CDTF">2024-01-16T16:02:00Z</dcterms:created>
  <dcterms:modified xsi:type="dcterms:W3CDTF">2024-01-16T16:02:00Z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