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D88B21D" w14:textId="77777777" w:rsidR="000427B7" w:rsidRDefault="00A95060" w:rsidP="0001436A">
      <w:pPr>
        <w:pStyle w:val="AuthorList"/>
        <w:rPr>
          <w:sz w:val="32"/>
          <w:szCs w:val="32"/>
        </w:rPr>
      </w:pPr>
      <w:r w:rsidRPr="00A95060">
        <w:rPr>
          <w:sz w:val="32"/>
          <w:szCs w:val="32"/>
        </w:rPr>
        <w:t>Simulated Galactic Cosmic Ray Exposure Activates Dose-Dependent DNA Repair Response and Downregulates Glucosinolate Pathway in Arabidopsis Seedlings</w:t>
      </w:r>
    </w:p>
    <w:p w14:paraId="75ACB463" w14:textId="77777777" w:rsidR="00D8537A" w:rsidRPr="00F16C7C" w:rsidRDefault="00D8537A" w:rsidP="00D8537A">
      <w:pPr>
        <w:pStyle w:val="Default"/>
        <w:spacing w:after="32"/>
        <w:rPr>
          <w:rFonts w:ascii="Times New Roman" w:hAnsi="Times New Roman" w:cs="Times New Roman"/>
          <w:b/>
          <w:bCs/>
          <w:color w:val="auto"/>
        </w:rPr>
      </w:pPr>
      <w:r w:rsidRPr="00F16C7C">
        <w:rPr>
          <w:rFonts w:ascii="Times New Roman" w:hAnsi="Times New Roman" w:cs="Times New Roman"/>
          <w:b/>
          <w:bCs/>
          <w:color w:val="auto"/>
        </w:rPr>
        <w:t xml:space="preserve">Anirudha </w:t>
      </w:r>
      <w:r>
        <w:rPr>
          <w:rFonts w:ascii="Times New Roman" w:hAnsi="Times New Roman" w:cs="Times New Roman"/>
          <w:b/>
          <w:bCs/>
          <w:color w:val="auto"/>
        </w:rPr>
        <w:t xml:space="preserve">R. </w:t>
      </w:r>
      <w:r w:rsidRPr="00F16C7C">
        <w:rPr>
          <w:rFonts w:ascii="Times New Roman" w:hAnsi="Times New Roman" w:cs="Times New Roman"/>
          <w:b/>
          <w:bCs/>
          <w:color w:val="auto"/>
        </w:rPr>
        <w:t>Dixit</w:t>
      </w:r>
      <w:r w:rsidRPr="00F16C7C">
        <w:rPr>
          <w:rFonts w:ascii="Times New Roman" w:hAnsi="Times New Roman" w:cs="Times New Roman"/>
          <w:b/>
          <w:bCs/>
          <w:color w:val="auto"/>
          <w:vertAlign w:val="superscript"/>
        </w:rPr>
        <w:t>1*†</w:t>
      </w:r>
      <w:r w:rsidRPr="00F16C7C">
        <w:rPr>
          <w:rFonts w:ascii="Times New Roman" w:hAnsi="Times New Roman" w:cs="Times New Roman"/>
          <w:b/>
          <w:bCs/>
          <w:color w:val="auto"/>
        </w:rPr>
        <w:t xml:space="preserve">, Alexander </w:t>
      </w:r>
      <w:r>
        <w:rPr>
          <w:rFonts w:ascii="Times New Roman" w:hAnsi="Times New Roman" w:cs="Times New Roman"/>
          <w:b/>
          <w:bCs/>
          <w:color w:val="auto"/>
        </w:rPr>
        <w:t xml:space="preserve">D. </w:t>
      </w:r>
      <w:r w:rsidRPr="00F16C7C">
        <w:rPr>
          <w:rFonts w:ascii="Times New Roman" w:hAnsi="Times New Roman" w:cs="Times New Roman"/>
          <w:b/>
          <w:bCs/>
          <w:color w:val="auto"/>
        </w:rPr>
        <w:t>Meyers</w:t>
      </w:r>
      <w:r>
        <w:rPr>
          <w:rFonts w:ascii="Times New Roman" w:hAnsi="Times New Roman" w:cs="Times New Roman"/>
          <w:b/>
          <w:bCs/>
          <w:color w:val="auto"/>
          <w:vertAlign w:val="superscript"/>
        </w:rPr>
        <w:t>2</w:t>
      </w:r>
      <w:r w:rsidRPr="00F16C7C">
        <w:rPr>
          <w:rFonts w:ascii="Times New Roman" w:hAnsi="Times New Roman" w:cs="Times New Roman"/>
          <w:b/>
          <w:color w:val="auto"/>
          <w:vertAlign w:val="superscript"/>
        </w:rPr>
        <w:t>†</w:t>
      </w:r>
      <w:r w:rsidRPr="00F16C7C">
        <w:rPr>
          <w:rFonts w:ascii="Times New Roman" w:hAnsi="Times New Roman" w:cs="Times New Roman"/>
          <w:b/>
          <w:color w:val="auto"/>
        </w:rPr>
        <w:t xml:space="preserve">, </w:t>
      </w:r>
      <w:r w:rsidRPr="00F16C7C">
        <w:rPr>
          <w:rFonts w:ascii="Times New Roman" w:hAnsi="Times New Roman" w:cs="Times New Roman"/>
          <w:b/>
          <w:bCs/>
          <w:color w:val="auto"/>
        </w:rPr>
        <w:t>B</w:t>
      </w:r>
      <w:r>
        <w:rPr>
          <w:rFonts w:ascii="Times New Roman" w:hAnsi="Times New Roman" w:cs="Times New Roman"/>
          <w:b/>
          <w:bCs/>
          <w:color w:val="auto"/>
        </w:rPr>
        <w:t>rian</w:t>
      </w:r>
      <w:r w:rsidRPr="00F16C7C">
        <w:rPr>
          <w:rFonts w:ascii="Times New Roman" w:hAnsi="Times New Roman" w:cs="Times New Roman"/>
          <w:b/>
          <w:bCs/>
          <w:color w:val="auto"/>
        </w:rPr>
        <w:t xml:space="preserve"> Richardson</w:t>
      </w:r>
      <w:r>
        <w:rPr>
          <w:rFonts w:ascii="Times New Roman" w:hAnsi="Times New Roman" w:cs="Times New Roman"/>
          <w:b/>
          <w:bCs/>
          <w:color w:val="auto"/>
          <w:vertAlign w:val="superscript"/>
        </w:rPr>
        <w:t>3</w:t>
      </w:r>
      <w:r w:rsidRPr="00F16C7C">
        <w:rPr>
          <w:rFonts w:ascii="Times New Roman" w:hAnsi="Times New Roman" w:cs="Times New Roman"/>
          <w:b/>
          <w:bCs/>
          <w:color w:val="auto"/>
          <w:vertAlign w:val="superscript"/>
        </w:rPr>
        <w:t>†</w:t>
      </w:r>
      <w:r w:rsidRPr="00F16C7C">
        <w:rPr>
          <w:rFonts w:ascii="Times New Roman" w:hAnsi="Times New Roman" w:cs="Times New Roman"/>
          <w:b/>
          <w:bCs/>
          <w:color w:val="auto"/>
        </w:rPr>
        <w:t xml:space="preserve"> , J</w:t>
      </w:r>
      <w:r>
        <w:rPr>
          <w:rFonts w:ascii="Times New Roman" w:hAnsi="Times New Roman" w:cs="Times New Roman"/>
          <w:b/>
          <w:bCs/>
          <w:color w:val="auto"/>
        </w:rPr>
        <w:t xml:space="preserve">effery </w:t>
      </w:r>
      <w:r w:rsidRPr="00F16C7C">
        <w:rPr>
          <w:rFonts w:ascii="Times New Roman" w:hAnsi="Times New Roman" w:cs="Times New Roman"/>
          <w:b/>
          <w:bCs/>
          <w:color w:val="auto"/>
        </w:rPr>
        <w:t>T. Richards</w:t>
      </w:r>
      <w:r w:rsidRPr="00F16C7C">
        <w:rPr>
          <w:rFonts w:ascii="Times New Roman" w:hAnsi="Times New Roman" w:cs="Times New Roman"/>
          <w:b/>
          <w:bCs/>
          <w:color w:val="auto"/>
          <w:vertAlign w:val="superscript"/>
        </w:rPr>
        <w:t>1</w:t>
      </w:r>
      <w:r w:rsidRPr="00F16C7C">
        <w:rPr>
          <w:rFonts w:ascii="Times New Roman" w:hAnsi="Times New Roman" w:cs="Times New Roman"/>
          <w:b/>
          <w:bCs/>
          <w:color w:val="auto"/>
        </w:rPr>
        <w:t xml:space="preserve">, </w:t>
      </w:r>
      <w:r w:rsidRPr="005B3A88">
        <w:rPr>
          <w:rFonts w:ascii="Times New Roman" w:hAnsi="Times New Roman" w:cs="Times New Roman"/>
          <w:b/>
          <w:bCs/>
          <w:color w:val="auto"/>
        </w:rPr>
        <w:t>Stephanie E. Richards</w:t>
      </w:r>
      <w:r>
        <w:rPr>
          <w:rFonts w:ascii="Times New Roman" w:hAnsi="Times New Roman" w:cs="Times New Roman"/>
          <w:b/>
          <w:bCs/>
          <w:color w:val="auto"/>
          <w:vertAlign w:val="superscript"/>
        </w:rPr>
        <w:t>4</w:t>
      </w:r>
      <w:r w:rsidRPr="00F16C7C">
        <w:rPr>
          <w:rFonts w:ascii="Times New Roman" w:hAnsi="Times New Roman" w:cs="Times New Roman"/>
          <w:b/>
          <w:bCs/>
          <w:color w:val="auto"/>
        </w:rPr>
        <w:t xml:space="preserve">, </w:t>
      </w:r>
      <w:r w:rsidRPr="002A46E2">
        <w:rPr>
          <w:rFonts w:ascii="Times New Roman" w:hAnsi="Times New Roman" w:cs="Times New Roman"/>
          <w:b/>
          <w:bCs/>
          <w:color w:val="auto"/>
        </w:rPr>
        <w:t>Srujana Neelam</w:t>
      </w:r>
      <w:r>
        <w:rPr>
          <w:rFonts w:ascii="Times New Roman" w:hAnsi="Times New Roman" w:cs="Times New Roman"/>
          <w:b/>
          <w:bCs/>
          <w:color w:val="auto"/>
          <w:vertAlign w:val="superscript"/>
        </w:rPr>
        <w:t>5</w:t>
      </w:r>
      <w:r w:rsidRPr="00F16C7C">
        <w:rPr>
          <w:rFonts w:ascii="Times New Roman" w:hAnsi="Times New Roman" w:cs="Times New Roman"/>
          <w:b/>
          <w:bCs/>
          <w:color w:val="auto"/>
        </w:rPr>
        <w:t xml:space="preserve">, </w:t>
      </w:r>
      <w:r w:rsidRPr="002A46E2">
        <w:rPr>
          <w:rFonts w:ascii="Times New Roman" w:hAnsi="Times New Roman" w:cs="Times New Roman"/>
          <w:b/>
          <w:bCs/>
          <w:color w:val="auto"/>
        </w:rPr>
        <w:t>Howard G. Levine</w:t>
      </w:r>
      <w:r>
        <w:rPr>
          <w:rFonts w:ascii="Times New Roman" w:hAnsi="Times New Roman" w:cs="Times New Roman"/>
          <w:b/>
          <w:bCs/>
          <w:color w:val="auto"/>
          <w:vertAlign w:val="superscript"/>
        </w:rPr>
        <w:t>6</w:t>
      </w:r>
      <w:r w:rsidRPr="00F16C7C">
        <w:rPr>
          <w:rFonts w:ascii="Times New Roman" w:hAnsi="Times New Roman" w:cs="Times New Roman"/>
          <w:b/>
          <w:bCs/>
          <w:color w:val="auto"/>
        </w:rPr>
        <w:t>, M</w:t>
      </w:r>
      <w:r>
        <w:rPr>
          <w:rFonts w:ascii="Times New Roman" w:hAnsi="Times New Roman" w:cs="Times New Roman"/>
          <w:b/>
          <w:bCs/>
          <w:color w:val="auto"/>
        </w:rPr>
        <w:t>ark J.</w:t>
      </w:r>
      <w:r w:rsidRPr="00F16C7C">
        <w:rPr>
          <w:rFonts w:ascii="Times New Roman" w:hAnsi="Times New Roman" w:cs="Times New Roman"/>
          <w:b/>
          <w:bCs/>
          <w:color w:val="auto"/>
        </w:rPr>
        <w:t xml:space="preserve"> Cameron</w:t>
      </w:r>
      <w:r>
        <w:rPr>
          <w:rFonts w:ascii="Times New Roman" w:hAnsi="Times New Roman" w:cs="Times New Roman"/>
          <w:b/>
          <w:bCs/>
          <w:color w:val="auto"/>
          <w:vertAlign w:val="superscript"/>
        </w:rPr>
        <w:t>3</w:t>
      </w:r>
      <w:r w:rsidRPr="00F16C7C">
        <w:rPr>
          <w:rFonts w:ascii="Times New Roman" w:hAnsi="Times New Roman" w:cs="Times New Roman"/>
          <w:b/>
          <w:bCs/>
          <w:color w:val="auto"/>
        </w:rPr>
        <w:t>, and Ye Zhang</w:t>
      </w:r>
      <w:r>
        <w:rPr>
          <w:rFonts w:ascii="Times New Roman" w:hAnsi="Times New Roman" w:cs="Times New Roman"/>
          <w:b/>
          <w:bCs/>
          <w:color w:val="auto"/>
          <w:vertAlign w:val="superscript"/>
        </w:rPr>
        <w:t>6</w:t>
      </w:r>
      <w:r w:rsidRPr="00F16C7C">
        <w:rPr>
          <w:rFonts w:ascii="Times New Roman" w:hAnsi="Times New Roman" w:cs="Times New Roman"/>
          <w:b/>
          <w:bCs/>
          <w:color w:val="auto"/>
          <w:vertAlign w:val="superscript"/>
        </w:rPr>
        <w:t>*</w:t>
      </w:r>
    </w:p>
    <w:p w14:paraId="4A13278F" w14:textId="77777777" w:rsidR="000427B7" w:rsidRPr="00F16C7C" w:rsidRDefault="000427B7" w:rsidP="000427B7">
      <w:pPr>
        <w:pStyle w:val="Default"/>
        <w:spacing w:after="32"/>
        <w:jc w:val="center"/>
        <w:rPr>
          <w:rFonts w:ascii="Times New Roman" w:hAnsi="Times New Roman" w:cs="Times New Roman"/>
          <w:color w:val="auto"/>
          <w:vertAlign w:val="superscript"/>
        </w:rPr>
      </w:pPr>
    </w:p>
    <w:p w14:paraId="1C465400" w14:textId="77777777" w:rsidR="000427B7" w:rsidRPr="00F16C7C" w:rsidRDefault="000427B7" w:rsidP="000427B7">
      <w:pPr>
        <w:pStyle w:val="Default"/>
        <w:spacing w:after="32"/>
        <w:rPr>
          <w:rFonts w:ascii="Times New Roman" w:hAnsi="Times New Roman" w:cs="Times New Roman"/>
          <w:color w:val="auto"/>
        </w:rPr>
      </w:pPr>
      <w:r w:rsidRPr="00F16C7C">
        <w:rPr>
          <w:rFonts w:ascii="Times New Roman" w:hAnsi="Times New Roman" w:cs="Times New Roman"/>
          <w:color w:val="auto"/>
        </w:rPr>
        <w:t>*</w:t>
      </w:r>
      <w:r w:rsidRPr="00F16C7C">
        <w:rPr>
          <w:rFonts w:ascii="Times New Roman" w:hAnsi="Times New Roman" w:cs="Times New Roman"/>
          <w:b/>
          <w:bCs/>
          <w:color w:val="auto"/>
        </w:rPr>
        <w:t>Correspondence:</w:t>
      </w:r>
    </w:p>
    <w:p w14:paraId="51114F74" w14:textId="77777777" w:rsidR="000427B7" w:rsidRPr="00F16C7C" w:rsidRDefault="000427B7" w:rsidP="000427B7">
      <w:pPr>
        <w:pStyle w:val="Default"/>
        <w:spacing w:after="32"/>
        <w:rPr>
          <w:rFonts w:ascii="Times New Roman" w:hAnsi="Times New Roman" w:cs="Times New Roman"/>
          <w:color w:val="auto"/>
        </w:rPr>
      </w:pPr>
      <w:r w:rsidRPr="00F16C7C">
        <w:rPr>
          <w:rFonts w:ascii="Times New Roman" w:hAnsi="Times New Roman" w:cs="Times New Roman"/>
          <w:color w:val="auto"/>
        </w:rPr>
        <w:t>Ye Zhang</w:t>
      </w:r>
    </w:p>
    <w:p w14:paraId="2021EB9C" w14:textId="77777777" w:rsidR="000427B7" w:rsidRPr="00F16C7C" w:rsidRDefault="000427B7" w:rsidP="000427B7">
      <w:pPr>
        <w:pStyle w:val="Default"/>
        <w:spacing w:after="32"/>
        <w:rPr>
          <w:rFonts w:ascii="Times New Roman" w:hAnsi="Times New Roman" w:cs="Times New Roman"/>
          <w:color w:val="auto"/>
        </w:rPr>
      </w:pPr>
      <w:r w:rsidRPr="00F757A1">
        <w:rPr>
          <w:rFonts w:ascii="Times New Roman" w:hAnsi="Times New Roman" w:cs="Times New Roman"/>
        </w:rPr>
        <w:t>ye.zhang-1@nasa.gov</w:t>
      </w:r>
    </w:p>
    <w:p w14:paraId="50588AAD" w14:textId="77777777" w:rsidR="000427B7" w:rsidRPr="00F16C7C" w:rsidRDefault="000427B7" w:rsidP="000427B7">
      <w:pPr>
        <w:pStyle w:val="Default"/>
        <w:spacing w:after="32"/>
        <w:rPr>
          <w:rFonts w:ascii="Times New Roman" w:hAnsi="Times New Roman" w:cs="Times New Roman"/>
          <w:color w:val="auto"/>
        </w:rPr>
      </w:pPr>
    </w:p>
    <w:p w14:paraId="6FCCE1DE" w14:textId="77777777" w:rsidR="000427B7" w:rsidRPr="00F16C7C" w:rsidRDefault="000427B7" w:rsidP="000427B7">
      <w:pPr>
        <w:pStyle w:val="Default"/>
        <w:spacing w:after="32"/>
        <w:rPr>
          <w:rFonts w:ascii="Times New Roman" w:hAnsi="Times New Roman" w:cs="Times New Roman"/>
          <w:color w:val="auto"/>
        </w:rPr>
      </w:pPr>
      <w:r w:rsidRPr="00F16C7C">
        <w:rPr>
          <w:rFonts w:ascii="Times New Roman" w:hAnsi="Times New Roman" w:cs="Times New Roman"/>
          <w:color w:val="auto"/>
        </w:rPr>
        <w:t>Anirudha Dixit</w:t>
      </w:r>
    </w:p>
    <w:p w14:paraId="2201E561" w14:textId="77777777" w:rsidR="000427B7" w:rsidRPr="00F16C7C" w:rsidRDefault="000427B7" w:rsidP="000427B7">
      <w:pPr>
        <w:pStyle w:val="Default"/>
        <w:spacing w:after="32"/>
        <w:rPr>
          <w:rFonts w:ascii="Times New Roman" w:hAnsi="Times New Roman" w:cs="Times New Roman"/>
          <w:color w:val="auto"/>
        </w:rPr>
      </w:pPr>
      <w:r w:rsidRPr="00F757A1">
        <w:rPr>
          <w:rFonts w:ascii="Times New Roman" w:hAnsi="Times New Roman" w:cs="Times New Roman"/>
        </w:rPr>
        <w:t>anirudha.dixit@nasa.gov</w:t>
      </w:r>
    </w:p>
    <w:p w14:paraId="5667D9F6" w14:textId="77777777" w:rsidR="00583D8E" w:rsidRDefault="00583D8E" w:rsidP="000427B7">
      <w:pPr>
        <w:pStyle w:val="Heading1"/>
        <w:numPr>
          <w:ilvl w:val="0"/>
          <w:numId w:val="0"/>
        </w:numPr>
        <w:ind w:left="567" w:hanging="567"/>
      </w:pPr>
    </w:p>
    <w:p w14:paraId="486B4F26" w14:textId="77777777" w:rsidR="00583D8E" w:rsidRDefault="00583D8E" w:rsidP="000427B7">
      <w:pPr>
        <w:pStyle w:val="Heading1"/>
        <w:numPr>
          <w:ilvl w:val="0"/>
          <w:numId w:val="0"/>
        </w:numPr>
        <w:ind w:left="567" w:hanging="567"/>
      </w:pPr>
    </w:p>
    <w:p w14:paraId="376B9960" w14:textId="77777777" w:rsidR="00583D8E" w:rsidRDefault="00583D8E" w:rsidP="000427B7">
      <w:pPr>
        <w:pStyle w:val="Heading1"/>
        <w:numPr>
          <w:ilvl w:val="0"/>
          <w:numId w:val="0"/>
        </w:numPr>
        <w:ind w:left="567" w:hanging="567"/>
      </w:pPr>
    </w:p>
    <w:p w14:paraId="162390A9" w14:textId="77777777" w:rsidR="00583D8E" w:rsidRDefault="00583D8E" w:rsidP="000427B7">
      <w:pPr>
        <w:pStyle w:val="Heading1"/>
        <w:numPr>
          <w:ilvl w:val="0"/>
          <w:numId w:val="0"/>
        </w:numPr>
        <w:ind w:left="567" w:hanging="567"/>
      </w:pPr>
    </w:p>
    <w:p w14:paraId="30ED7160" w14:textId="77777777" w:rsidR="00583D8E" w:rsidRDefault="00583D8E" w:rsidP="000427B7">
      <w:pPr>
        <w:pStyle w:val="Heading1"/>
        <w:numPr>
          <w:ilvl w:val="0"/>
          <w:numId w:val="0"/>
        </w:numPr>
        <w:ind w:left="567" w:hanging="567"/>
      </w:pPr>
    </w:p>
    <w:p w14:paraId="008B744D" w14:textId="77777777" w:rsidR="00583D8E" w:rsidRDefault="00583D8E" w:rsidP="000427B7">
      <w:pPr>
        <w:pStyle w:val="Heading1"/>
        <w:numPr>
          <w:ilvl w:val="0"/>
          <w:numId w:val="0"/>
        </w:numPr>
        <w:ind w:left="567" w:hanging="567"/>
      </w:pPr>
    </w:p>
    <w:p w14:paraId="7902971F" w14:textId="77777777" w:rsidR="00583D8E" w:rsidRDefault="00583D8E" w:rsidP="000427B7">
      <w:pPr>
        <w:pStyle w:val="Heading1"/>
        <w:numPr>
          <w:ilvl w:val="0"/>
          <w:numId w:val="0"/>
        </w:numPr>
        <w:ind w:left="567" w:hanging="567"/>
      </w:pPr>
    </w:p>
    <w:p w14:paraId="23796C29" w14:textId="77777777" w:rsidR="00583D8E" w:rsidRDefault="00583D8E" w:rsidP="000427B7">
      <w:pPr>
        <w:pStyle w:val="Heading1"/>
        <w:numPr>
          <w:ilvl w:val="0"/>
          <w:numId w:val="0"/>
        </w:numPr>
        <w:ind w:left="567" w:hanging="567"/>
      </w:pPr>
    </w:p>
    <w:p w14:paraId="52C73325" w14:textId="77777777" w:rsidR="00583D8E" w:rsidRDefault="00583D8E" w:rsidP="000427B7">
      <w:pPr>
        <w:pStyle w:val="Heading1"/>
        <w:numPr>
          <w:ilvl w:val="0"/>
          <w:numId w:val="0"/>
        </w:numPr>
        <w:ind w:left="567" w:hanging="567"/>
      </w:pPr>
    </w:p>
    <w:p w14:paraId="49030A1F" w14:textId="77777777" w:rsidR="00583D8E" w:rsidRDefault="00583D8E" w:rsidP="000427B7">
      <w:pPr>
        <w:pStyle w:val="Heading1"/>
        <w:numPr>
          <w:ilvl w:val="0"/>
          <w:numId w:val="0"/>
        </w:numPr>
        <w:ind w:left="567" w:hanging="567"/>
      </w:pPr>
    </w:p>
    <w:p w14:paraId="0EC04E81" w14:textId="77777777" w:rsidR="00583D8E" w:rsidRDefault="00583D8E" w:rsidP="000427B7">
      <w:pPr>
        <w:pStyle w:val="Heading1"/>
        <w:numPr>
          <w:ilvl w:val="0"/>
          <w:numId w:val="0"/>
        </w:numPr>
        <w:ind w:left="567" w:hanging="567"/>
      </w:pPr>
    </w:p>
    <w:p w14:paraId="76F047BE" w14:textId="77777777" w:rsidR="00583D8E" w:rsidRDefault="00583D8E" w:rsidP="000427B7">
      <w:pPr>
        <w:pStyle w:val="Heading1"/>
        <w:numPr>
          <w:ilvl w:val="0"/>
          <w:numId w:val="0"/>
        </w:numPr>
        <w:ind w:left="567" w:hanging="567"/>
      </w:pPr>
    </w:p>
    <w:p w14:paraId="5D80782A" w14:textId="77777777" w:rsidR="00583D8E" w:rsidRDefault="00583D8E" w:rsidP="000427B7">
      <w:pPr>
        <w:pStyle w:val="Heading1"/>
        <w:numPr>
          <w:ilvl w:val="0"/>
          <w:numId w:val="0"/>
        </w:numPr>
        <w:ind w:left="567" w:hanging="567"/>
      </w:pPr>
    </w:p>
    <w:p w14:paraId="2E8A6488" w14:textId="77777777" w:rsidR="007F6FFA" w:rsidRDefault="007F6FFA" w:rsidP="007F6FFA">
      <w:pPr>
        <w:sectPr w:rsidR="007F6FFA" w:rsidSect="0093429D">
          <w:headerReference w:type="even" r:id="rId11"/>
          <w:footerReference w:type="even" r:id="rId12"/>
          <w:footerReference w:type="default" r:id="rId13"/>
          <w:headerReference w:type="first" r:id="rId14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697138DB" w14:textId="3A400B02" w:rsidR="003D25DC" w:rsidRPr="003D25DC" w:rsidRDefault="003D25DC" w:rsidP="003D25DC">
      <w:pPr>
        <w:rPr>
          <w:szCs w:val="24"/>
        </w:rPr>
      </w:pPr>
      <w:r w:rsidRPr="003D25DC">
        <w:rPr>
          <w:b/>
          <w:bCs/>
          <w:szCs w:val="24"/>
        </w:rPr>
        <w:lastRenderedPageBreak/>
        <w:t>Supplemental Table 1:</w:t>
      </w:r>
      <w:r w:rsidRPr="003D25DC">
        <w:rPr>
          <w:szCs w:val="24"/>
        </w:rPr>
        <w:t xml:space="preserve"> DEGs common to 40 and 80 cGy exposures at FDR </w:t>
      </w:r>
      <w:r w:rsidR="00F06152">
        <w:rPr>
          <w:rFonts w:cs="Times New Roman"/>
          <w:i/>
          <w:iCs/>
          <w:szCs w:val="24"/>
        </w:rPr>
        <w:t>≤</w:t>
      </w:r>
      <w:r w:rsidR="00F06152" w:rsidRPr="00654EA9">
        <w:rPr>
          <w:rFonts w:cs="Times New Roman"/>
          <w:szCs w:val="24"/>
        </w:rPr>
        <w:t xml:space="preserve"> </w:t>
      </w:r>
      <w:r w:rsidRPr="003D25DC">
        <w:rPr>
          <w:szCs w:val="24"/>
        </w:rPr>
        <w:t xml:space="preserve"> 0.1</w:t>
      </w:r>
    </w:p>
    <w:tbl>
      <w:tblPr>
        <w:tblStyle w:val="GridTable5Dark-Accent31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1540"/>
        <w:gridCol w:w="5006"/>
        <w:gridCol w:w="4133"/>
        <w:gridCol w:w="1090"/>
        <w:gridCol w:w="1181"/>
      </w:tblGrid>
      <w:tr w:rsidR="00BB2E0D" w:rsidRPr="00C03C2A" w14:paraId="5BB0ED90" w14:textId="77777777" w:rsidTr="000104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79F11B6" w14:textId="77777777" w:rsidR="003D25DC" w:rsidRPr="003D25DC" w:rsidRDefault="003D25DC" w:rsidP="00D05FBD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Locus Identifier</w:t>
            </w:r>
          </w:p>
        </w:tc>
        <w:tc>
          <w:tcPr>
            <w:tcW w:w="0" w:type="auto"/>
            <w:vAlign w:val="center"/>
            <w:hideMark/>
          </w:tcPr>
          <w:p w14:paraId="6C773906" w14:textId="77777777" w:rsidR="003D25DC" w:rsidRPr="003D25DC" w:rsidRDefault="003D25DC" w:rsidP="00D05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Gene Model Description</w:t>
            </w:r>
          </w:p>
        </w:tc>
        <w:tc>
          <w:tcPr>
            <w:tcW w:w="0" w:type="auto"/>
            <w:vAlign w:val="center"/>
            <w:hideMark/>
          </w:tcPr>
          <w:p w14:paraId="34D38714" w14:textId="77777777" w:rsidR="003D25DC" w:rsidRPr="003D25DC" w:rsidRDefault="003D25DC" w:rsidP="00D05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Primary Gene Symbol</w:t>
            </w:r>
          </w:p>
        </w:tc>
        <w:tc>
          <w:tcPr>
            <w:tcW w:w="0" w:type="auto"/>
            <w:vAlign w:val="center"/>
          </w:tcPr>
          <w:p w14:paraId="31F1D352" w14:textId="77777777" w:rsidR="003D25DC" w:rsidRPr="003D25DC" w:rsidRDefault="003D25DC" w:rsidP="00D05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logFC (40 cGy)</w:t>
            </w:r>
          </w:p>
        </w:tc>
        <w:tc>
          <w:tcPr>
            <w:tcW w:w="0" w:type="auto"/>
            <w:vAlign w:val="center"/>
          </w:tcPr>
          <w:p w14:paraId="2544CE74" w14:textId="77777777" w:rsidR="003D25DC" w:rsidRPr="003D25DC" w:rsidRDefault="003D25DC" w:rsidP="00D05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logFC (80 cGy)</w:t>
            </w:r>
          </w:p>
        </w:tc>
      </w:tr>
      <w:tr w:rsidR="00BB2E0D" w:rsidRPr="00C03C2A" w14:paraId="30BBEEB1" w14:textId="77777777" w:rsidTr="00010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D969AB6" w14:textId="77777777" w:rsidR="003D25DC" w:rsidRPr="003D25DC" w:rsidRDefault="003D25DC" w:rsidP="00D05FBD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AT1G16400</w:t>
            </w:r>
          </w:p>
        </w:tc>
        <w:tc>
          <w:tcPr>
            <w:tcW w:w="0" w:type="auto"/>
            <w:vAlign w:val="center"/>
          </w:tcPr>
          <w:p w14:paraId="05B9F317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cytochrome P450 CYP79F2.</w:t>
            </w:r>
          </w:p>
        </w:tc>
        <w:tc>
          <w:tcPr>
            <w:tcW w:w="0" w:type="auto"/>
            <w:vAlign w:val="center"/>
          </w:tcPr>
          <w:p w14:paraId="49AF6AF5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CYTOCHROME P450</w:t>
            </w:r>
          </w:p>
        </w:tc>
        <w:tc>
          <w:tcPr>
            <w:tcW w:w="0" w:type="auto"/>
            <w:vAlign w:val="center"/>
          </w:tcPr>
          <w:p w14:paraId="69A71C48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-0.7195</w:t>
            </w:r>
          </w:p>
        </w:tc>
        <w:tc>
          <w:tcPr>
            <w:tcW w:w="0" w:type="auto"/>
            <w:vAlign w:val="center"/>
          </w:tcPr>
          <w:p w14:paraId="4AF4E9D8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-0.5278</w:t>
            </w:r>
          </w:p>
        </w:tc>
      </w:tr>
      <w:tr w:rsidR="00D05FBD" w:rsidRPr="00C03C2A" w14:paraId="0AD4F8CC" w14:textId="77777777" w:rsidTr="00010439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4C0D35E" w14:textId="77777777" w:rsidR="003D25DC" w:rsidRPr="003D25DC" w:rsidRDefault="003D25DC" w:rsidP="00D05FBD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AT1G23800</w:t>
            </w:r>
          </w:p>
        </w:tc>
        <w:tc>
          <w:tcPr>
            <w:tcW w:w="0" w:type="auto"/>
            <w:vAlign w:val="center"/>
          </w:tcPr>
          <w:p w14:paraId="64799988" w14:textId="7777777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 mitochondrial aldehyde dehydrogenase; nuclear gene for mitochondrial product.</w:t>
            </w:r>
          </w:p>
        </w:tc>
        <w:tc>
          <w:tcPr>
            <w:tcW w:w="0" w:type="auto"/>
            <w:vAlign w:val="center"/>
          </w:tcPr>
          <w:p w14:paraId="2803F530" w14:textId="7777777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ALDEHYDE DEHYDROGENASE 2B7 (ALDH2B7)</w:t>
            </w:r>
          </w:p>
        </w:tc>
        <w:tc>
          <w:tcPr>
            <w:tcW w:w="0" w:type="auto"/>
            <w:vAlign w:val="center"/>
          </w:tcPr>
          <w:p w14:paraId="3AE1F2CD" w14:textId="7777777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-0.5636</w:t>
            </w:r>
          </w:p>
        </w:tc>
        <w:tc>
          <w:tcPr>
            <w:tcW w:w="0" w:type="auto"/>
            <w:vAlign w:val="center"/>
          </w:tcPr>
          <w:p w14:paraId="092C7D70" w14:textId="7777777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-0.5431</w:t>
            </w:r>
          </w:p>
        </w:tc>
      </w:tr>
      <w:tr w:rsidR="00BB2E0D" w:rsidRPr="00C03C2A" w14:paraId="32DE31D1" w14:textId="77777777" w:rsidTr="00010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7596C0C" w14:textId="77777777" w:rsidR="003D25DC" w:rsidRPr="003D25DC" w:rsidRDefault="003D25DC" w:rsidP="00D05FBD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AT1G33760</w:t>
            </w:r>
          </w:p>
        </w:tc>
        <w:tc>
          <w:tcPr>
            <w:tcW w:w="0" w:type="auto"/>
            <w:vAlign w:val="center"/>
          </w:tcPr>
          <w:p w14:paraId="2C92DC35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 member of the DREB subfamily A-4 of ERF/AP2 transcription factor family.</w:t>
            </w:r>
          </w:p>
        </w:tc>
        <w:tc>
          <w:tcPr>
            <w:tcW w:w="0" w:type="auto"/>
            <w:vAlign w:val="center"/>
          </w:tcPr>
          <w:p w14:paraId="19169A8C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ETHYLENE RESPONSE FACTOR022 (ERF022)</w:t>
            </w:r>
          </w:p>
        </w:tc>
        <w:tc>
          <w:tcPr>
            <w:tcW w:w="0" w:type="auto"/>
            <w:vAlign w:val="center"/>
          </w:tcPr>
          <w:p w14:paraId="1333B6AB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1.1699</w:t>
            </w:r>
          </w:p>
        </w:tc>
        <w:tc>
          <w:tcPr>
            <w:tcW w:w="0" w:type="auto"/>
            <w:vAlign w:val="center"/>
          </w:tcPr>
          <w:p w14:paraId="41F36E60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1.554</w:t>
            </w:r>
          </w:p>
        </w:tc>
      </w:tr>
      <w:tr w:rsidR="00D05FBD" w:rsidRPr="00C03C2A" w14:paraId="14D4AA44" w14:textId="77777777" w:rsidTr="00010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129E9B5" w14:textId="77777777" w:rsidR="003D25DC" w:rsidRPr="003D25DC" w:rsidRDefault="003D25DC" w:rsidP="00D05FBD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AT1G73330</w:t>
            </w:r>
          </w:p>
        </w:tc>
        <w:tc>
          <w:tcPr>
            <w:tcW w:w="0" w:type="auto"/>
            <w:vAlign w:val="center"/>
          </w:tcPr>
          <w:p w14:paraId="0FF782DF" w14:textId="7777777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 plant-specific protease inhibitor-like protein whose transcript level in root disappears in response to progressive drought stress.</w:t>
            </w:r>
          </w:p>
        </w:tc>
        <w:tc>
          <w:tcPr>
            <w:tcW w:w="0" w:type="auto"/>
            <w:vAlign w:val="center"/>
          </w:tcPr>
          <w:p w14:paraId="25646EBE" w14:textId="7777777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DROUGHT-REPRESSED 4 (DR4)</w:t>
            </w:r>
          </w:p>
        </w:tc>
        <w:tc>
          <w:tcPr>
            <w:tcW w:w="0" w:type="auto"/>
            <w:vAlign w:val="center"/>
          </w:tcPr>
          <w:p w14:paraId="18F93EAD" w14:textId="7777777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-0.5699</w:t>
            </w:r>
          </w:p>
        </w:tc>
        <w:tc>
          <w:tcPr>
            <w:tcW w:w="0" w:type="auto"/>
            <w:vAlign w:val="center"/>
          </w:tcPr>
          <w:p w14:paraId="2CE6298C" w14:textId="7777777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-0.5687</w:t>
            </w:r>
          </w:p>
        </w:tc>
      </w:tr>
      <w:tr w:rsidR="00BB2E0D" w:rsidRPr="00C03C2A" w14:paraId="1EC6FAE9" w14:textId="77777777" w:rsidTr="00010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D94B457" w14:textId="77777777" w:rsidR="003D25DC" w:rsidRPr="003D25DC" w:rsidRDefault="003D25DC" w:rsidP="00D05FBD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AT2G30360</w:t>
            </w:r>
          </w:p>
        </w:tc>
        <w:tc>
          <w:tcPr>
            <w:tcW w:w="0" w:type="auto"/>
            <w:vAlign w:val="center"/>
          </w:tcPr>
          <w:p w14:paraId="0CD74BF2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 SOS2-like protein kinase that is a member of the CBL-interacting protein kinase family.</w:t>
            </w:r>
          </w:p>
        </w:tc>
        <w:tc>
          <w:tcPr>
            <w:tcW w:w="0" w:type="auto"/>
            <w:vAlign w:val="center"/>
          </w:tcPr>
          <w:p w14:paraId="3A892A54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SOS3-INTERACTING PROTEIN 4 (SIP4)</w:t>
            </w:r>
          </w:p>
        </w:tc>
        <w:tc>
          <w:tcPr>
            <w:tcW w:w="0" w:type="auto"/>
            <w:vAlign w:val="center"/>
          </w:tcPr>
          <w:p w14:paraId="3B29A0D2" w14:textId="5776CA86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0.6396</w:t>
            </w:r>
          </w:p>
        </w:tc>
        <w:tc>
          <w:tcPr>
            <w:tcW w:w="0" w:type="auto"/>
            <w:vAlign w:val="center"/>
          </w:tcPr>
          <w:p w14:paraId="470B7CFE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0.9015</w:t>
            </w:r>
          </w:p>
        </w:tc>
      </w:tr>
      <w:tr w:rsidR="00D05FBD" w:rsidRPr="00C03C2A" w14:paraId="1379AAF8" w14:textId="77777777" w:rsidTr="00010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2947FEE" w14:textId="77777777" w:rsidR="003D25DC" w:rsidRPr="003D25DC" w:rsidRDefault="003D25DC" w:rsidP="00D05FBD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AT2G31320</w:t>
            </w:r>
          </w:p>
        </w:tc>
        <w:tc>
          <w:tcPr>
            <w:tcW w:w="0" w:type="auto"/>
            <w:vAlign w:val="center"/>
          </w:tcPr>
          <w:p w14:paraId="25FCABA6" w14:textId="7777777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 poly (ADP-ribose) polymerase.</w:t>
            </w:r>
          </w:p>
        </w:tc>
        <w:tc>
          <w:tcPr>
            <w:tcW w:w="0" w:type="auto"/>
            <w:vAlign w:val="center"/>
          </w:tcPr>
          <w:p w14:paraId="6951BF24" w14:textId="7777777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POLY(ADP-RIBOSE) POLYMERASE 1 (PARP1)</w:t>
            </w:r>
          </w:p>
        </w:tc>
        <w:tc>
          <w:tcPr>
            <w:tcW w:w="0" w:type="auto"/>
            <w:vAlign w:val="center"/>
          </w:tcPr>
          <w:p w14:paraId="001EBEFE" w14:textId="03445AB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0.4780</w:t>
            </w:r>
          </w:p>
        </w:tc>
        <w:tc>
          <w:tcPr>
            <w:tcW w:w="0" w:type="auto"/>
            <w:vAlign w:val="center"/>
          </w:tcPr>
          <w:p w14:paraId="3691D3DE" w14:textId="7777777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0.6116</w:t>
            </w:r>
          </w:p>
        </w:tc>
      </w:tr>
      <w:tr w:rsidR="00BB2E0D" w:rsidRPr="00C03C2A" w14:paraId="531E58D0" w14:textId="77777777" w:rsidTr="00010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DA09A40" w14:textId="77777777" w:rsidR="003D25DC" w:rsidRPr="003D25DC" w:rsidRDefault="003D25DC" w:rsidP="00D05FBD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AT3G07800</w:t>
            </w:r>
          </w:p>
        </w:tc>
        <w:tc>
          <w:tcPr>
            <w:tcW w:w="0" w:type="auto"/>
            <w:vAlign w:val="center"/>
          </w:tcPr>
          <w:p w14:paraId="554A5EE4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 thymidine kinase that salvages DNA precursors.</w:t>
            </w:r>
          </w:p>
        </w:tc>
        <w:tc>
          <w:tcPr>
            <w:tcW w:w="0" w:type="auto"/>
            <w:vAlign w:val="center"/>
          </w:tcPr>
          <w:p w14:paraId="21274246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THYMIDINE KINASE 1A (TK1A)</w:t>
            </w:r>
          </w:p>
        </w:tc>
        <w:tc>
          <w:tcPr>
            <w:tcW w:w="0" w:type="auto"/>
            <w:vAlign w:val="center"/>
          </w:tcPr>
          <w:p w14:paraId="7A262B0D" w14:textId="7058BE66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0.7731</w:t>
            </w:r>
          </w:p>
        </w:tc>
        <w:tc>
          <w:tcPr>
            <w:tcW w:w="0" w:type="auto"/>
            <w:vAlign w:val="center"/>
          </w:tcPr>
          <w:p w14:paraId="254E97B2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1.3737</w:t>
            </w:r>
          </w:p>
        </w:tc>
      </w:tr>
      <w:tr w:rsidR="00D05FBD" w:rsidRPr="00C03C2A" w14:paraId="27A14BEE" w14:textId="77777777" w:rsidTr="00010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E41F289" w14:textId="77777777" w:rsidR="003D25DC" w:rsidRPr="003D25DC" w:rsidRDefault="003D25DC" w:rsidP="00D05FBD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AT3G22890</w:t>
            </w:r>
          </w:p>
        </w:tc>
        <w:tc>
          <w:tcPr>
            <w:tcW w:w="0" w:type="auto"/>
            <w:vAlign w:val="center"/>
          </w:tcPr>
          <w:p w14:paraId="53025CD7" w14:textId="7777777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ATP sulfurylase</w:t>
            </w:r>
          </w:p>
        </w:tc>
        <w:tc>
          <w:tcPr>
            <w:tcW w:w="0" w:type="auto"/>
            <w:vAlign w:val="center"/>
          </w:tcPr>
          <w:p w14:paraId="1CB0939A" w14:textId="7777777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ATP SULFURYLASE 1 (APS1)</w:t>
            </w:r>
          </w:p>
        </w:tc>
        <w:tc>
          <w:tcPr>
            <w:tcW w:w="0" w:type="auto"/>
            <w:vAlign w:val="center"/>
          </w:tcPr>
          <w:p w14:paraId="3D1B3936" w14:textId="62472459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-0.4290</w:t>
            </w:r>
          </w:p>
        </w:tc>
        <w:tc>
          <w:tcPr>
            <w:tcW w:w="0" w:type="auto"/>
            <w:vAlign w:val="center"/>
          </w:tcPr>
          <w:p w14:paraId="586EA448" w14:textId="7777777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-0.3811</w:t>
            </w:r>
          </w:p>
        </w:tc>
      </w:tr>
      <w:tr w:rsidR="00BB2E0D" w:rsidRPr="00C03C2A" w14:paraId="3A67A970" w14:textId="77777777" w:rsidTr="00010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1EAA0E8" w14:textId="77777777" w:rsidR="003D25DC" w:rsidRPr="003D25DC" w:rsidRDefault="003D25DC" w:rsidP="00D05FBD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lastRenderedPageBreak/>
              <w:t>AT3G27060</w:t>
            </w:r>
          </w:p>
        </w:tc>
        <w:tc>
          <w:tcPr>
            <w:tcW w:w="0" w:type="auto"/>
            <w:vAlign w:val="center"/>
          </w:tcPr>
          <w:p w14:paraId="512BCE01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one of the 3 ribonucleotide reductase (RNR) small subunit genes.</w:t>
            </w:r>
          </w:p>
        </w:tc>
        <w:tc>
          <w:tcPr>
            <w:tcW w:w="0" w:type="auto"/>
            <w:vAlign w:val="center"/>
          </w:tcPr>
          <w:p w14:paraId="188AE198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TSO MEANING 'UGLY' IN CHINESE 2 (TSO2)</w:t>
            </w:r>
          </w:p>
        </w:tc>
        <w:tc>
          <w:tcPr>
            <w:tcW w:w="0" w:type="auto"/>
            <w:vAlign w:val="center"/>
          </w:tcPr>
          <w:p w14:paraId="22FD46E8" w14:textId="5E4A4C30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0.7168</w:t>
            </w:r>
          </w:p>
        </w:tc>
        <w:tc>
          <w:tcPr>
            <w:tcW w:w="0" w:type="auto"/>
            <w:vAlign w:val="center"/>
          </w:tcPr>
          <w:p w14:paraId="6995FF15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1.3197</w:t>
            </w:r>
          </w:p>
        </w:tc>
      </w:tr>
      <w:tr w:rsidR="00D05FBD" w:rsidRPr="00C03C2A" w14:paraId="52D53454" w14:textId="77777777" w:rsidTr="00010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5DBFB3D" w14:textId="77777777" w:rsidR="003D25DC" w:rsidRPr="003D25DC" w:rsidRDefault="003D25DC" w:rsidP="00D05FBD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AT4G02390</w:t>
            </w:r>
          </w:p>
        </w:tc>
        <w:tc>
          <w:tcPr>
            <w:tcW w:w="0" w:type="auto"/>
            <w:vAlign w:val="center"/>
          </w:tcPr>
          <w:p w14:paraId="53422CEC" w14:textId="7777777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 DNA dependent nuclear poly (ADP-ribose) polymerase (E.C.2.4.2.30)</w:t>
            </w:r>
          </w:p>
        </w:tc>
        <w:tc>
          <w:tcPr>
            <w:tcW w:w="0" w:type="auto"/>
            <w:vAlign w:val="center"/>
          </w:tcPr>
          <w:p w14:paraId="2CC24ACD" w14:textId="7777777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POLY(ADP-RIBOSE) POLYMERASE 2 (PARP2)</w:t>
            </w:r>
          </w:p>
        </w:tc>
        <w:tc>
          <w:tcPr>
            <w:tcW w:w="0" w:type="auto"/>
            <w:vAlign w:val="center"/>
          </w:tcPr>
          <w:p w14:paraId="34BC77FC" w14:textId="6359AFD1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1.6252</w:t>
            </w:r>
          </w:p>
        </w:tc>
        <w:tc>
          <w:tcPr>
            <w:tcW w:w="0" w:type="auto"/>
            <w:vAlign w:val="center"/>
          </w:tcPr>
          <w:p w14:paraId="3D53CC66" w14:textId="7777777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2.4284</w:t>
            </w:r>
          </w:p>
        </w:tc>
      </w:tr>
      <w:tr w:rsidR="00BB2E0D" w:rsidRPr="00C03C2A" w14:paraId="5291D0B8" w14:textId="77777777" w:rsidTr="00010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8455B19" w14:textId="77777777" w:rsidR="003D25DC" w:rsidRPr="003D25DC" w:rsidRDefault="003D25DC" w:rsidP="00D05FBD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AT4G04610</w:t>
            </w:r>
          </w:p>
        </w:tc>
        <w:tc>
          <w:tcPr>
            <w:tcW w:w="0" w:type="auto"/>
            <w:vAlign w:val="center"/>
          </w:tcPr>
          <w:p w14:paraId="77C4AD17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 protein disulfide isomerase-like (PDIL) protein</w:t>
            </w:r>
          </w:p>
        </w:tc>
        <w:tc>
          <w:tcPr>
            <w:tcW w:w="0" w:type="auto"/>
            <w:vAlign w:val="center"/>
          </w:tcPr>
          <w:p w14:paraId="4F31317B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APS REDUCTASE 1 (APR1)</w:t>
            </w:r>
          </w:p>
        </w:tc>
        <w:tc>
          <w:tcPr>
            <w:tcW w:w="0" w:type="auto"/>
            <w:vAlign w:val="center"/>
          </w:tcPr>
          <w:p w14:paraId="2D442BB4" w14:textId="02BAD1BA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-0.6368</w:t>
            </w:r>
          </w:p>
        </w:tc>
        <w:tc>
          <w:tcPr>
            <w:tcW w:w="0" w:type="auto"/>
            <w:vAlign w:val="center"/>
          </w:tcPr>
          <w:p w14:paraId="2B4D6113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-0.6341</w:t>
            </w:r>
          </w:p>
        </w:tc>
      </w:tr>
      <w:tr w:rsidR="00D05FBD" w:rsidRPr="00C03C2A" w14:paraId="390511DB" w14:textId="77777777" w:rsidTr="00010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F01133D" w14:textId="77777777" w:rsidR="003D25DC" w:rsidRPr="003D25DC" w:rsidRDefault="003D25DC" w:rsidP="00D05FBD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AT5G03780</w:t>
            </w:r>
          </w:p>
        </w:tc>
        <w:tc>
          <w:tcPr>
            <w:tcW w:w="0" w:type="auto"/>
            <w:vAlign w:val="center"/>
          </w:tcPr>
          <w:p w14:paraId="274BD052" w14:textId="7777777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 protein whose sequence is similar to human telomere proteins.</w:t>
            </w:r>
          </w:p>
        </w:tc>
        <w:tc>
          <w:tcPr>
            <w:tcW w:w="0" w:type="auto"/>
            <w:vAlign w:val="center"/>
          </w:tcPr>
          <w:p w14:paraId="2283A65E" w14:textId="7777777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TRF-LIKE 10 (TRFL10)</w:t>
            </w:r>
          </w:p>
        </w:tc>
        <w:tc>
          <w:tcPr>
            <w:tcW w:w="0" w:type="auto"/>
            <w:vAlign w:val="center"/>
          </w:tcPr>
          <w:p w14:paraId="2F92300D" w14:textId="410F9C4C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0.6901</w:t>
            </w:r>
          </w:p>
        </w:tc>
        <w:tc>
          <w:tcPr>
            <w:tcW w:w="0" w:type="auto"/>
            <w:vAlign w:val="center"/>
          </w:tcPr>
          <w:p w14:paraId="164A3CA4" w14:textId="7777777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1.1647</w:t>
            </w:r>
          </w:p>
        </w:tc>
      </w:tr>
      <w:tr w:rsidR="00BB2E0D" w:rsidRPr="00C03C2A" w14:paraId="39C74224" w14:textId="77777777" w:rsidTr="00010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28AD3D5" w14:textId="77777777" w:rsidR="003D25DC" w:rsidRPr="003D25DC" w:rsidRDefault="003D25DC" w:rsidP="00D05FBD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AT5G20850</w:t>
            </w:r>
          </w:p>
        </w:tc>
        <w:tc>
          <w:tcPr>
            <w:tcW w:w="0" w:type="auto"/>
            <w:vAlign w:val="center"/>
          </w:tcPr>
          <w:p w14:paraId="72ED3A9D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 homolog of yeast RAD51.</w:t>
            </w:r>
          </w:p>
        </w:tc>
        <w:tc>
          <w:tcPr>
            <w:tcW w:w="0" w:type="auto"/>
            <w:vAlign w:val="center"/>
          </w:tcPr>
          <w:p w14:paraId="11EE87A2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(RAD51)</w:t>
            </w:r>
          </w:p>
        </w:tc>
        <w:tc>
          <w:tcPr>
            <w:tcW w:w="0" w:type="auto"/>
            <w:vAlign w:val="center"/>
          </w:tcPr>
          <w:p w14:paraId="06D6093A" w14:textId="28A12E15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1.1731</w:t>
            </w:r>
          </w:p>
        </w:tc>
        <w:tc>
          <w:tcPr>
            <w:tcW w:w="0" w:type="auto"/>
            <w:vAlign w:val="center"/>
          </w:tcPr>
          <w:p w14:paraId="5C2CB276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1.5355</w:t>
            </w:r>
          </w:p>
        </w:tc>
      </w:tr>
      <w:tr w:rsidR="00D05FBD" w:rsidRPr="00C03C2A" w14:paraId="4835ABBD" w14:textId="77777777" w:rsidTr="00010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C4140C9" w14:textId="77777777" w:rsidR="003D25DC" w:rsidRPr="003D25DC" w:rsidRDefault="003D25DC" w:rsidP="00D05FBD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AT5G23010</w:t>
            </w:r>
          </w:p>
        </w:tc>
        <w:tc>
          <w:tcPr>
            <w:tcW w:w="0" w:type="auto"/>
            <w:vAlign w:val="center"/>
          </w:tcPr>
          <w:p w14:paraId="5E5F3376" w14:textId="7777777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 methylthioalkylmalate synthase</w:t>
            </w:r>
          </w:p>
        </w:tc>
        <w:tc>
          <w:tcPr>
            <w:tcW w:w="0" w:type="auto"/>
            <w:vAlign w:val="center"/>
          </w:tcPr>
          <w:p w14:paraId="05462AE9" w14:textId="7777777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METHYLTHIOALKYLMALATE SYNTHASE 1 (MAM1)</w:t>
            </w:r>
          </w:p>
        </w:tc>
        <w:tc>
          <w:tcPr>
            <w:tcW w:w="0" w:type="auto"/>
            <w:vAlign w:val="center"/>
          </w:tcPr>
          <w:p w14:paraId="6FE8D57A" w14:textId="777FD72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-0.845</w:t>
            </w:r>
            <w:r w:rsidR="00C83D9D" w:rsidRPr="00C03C2A">
              <w:rPr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252A94C" w14:textId="7777777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-0.8017</w:t>
            </w:r>
          </w:p>
        </w:tc>
      </w:tr>
      <w:tr w:rsidR="00BB2E0D" w:rsidRPr="00C03C2A" w14:paraId="74D968A0" w14:textId="77777777" w:rsidTr="00010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E0A576A" w14:textId="77777777" w:rsidR="003D25DC" w:rsidRPr="003D25DC" w:rsidRDefault="003D25DC" w:rsidP="00D05FBD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AT5G26620</w:t>
            </w:r>
          </w:p>
        </w:tc>
        <w:tc>
          <w:tcPr>
            <w:tcW w:w="0" w:type="auto"/>
            <w:vAlign w:val="center"/>
          </w:tcPr>
          <w:p w14:paraId="7DC84A9B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Hypothetical protein;(source: Araport11)</w:t>
            </w:r>
          </w:p>
        </w:tc>
        <w:tc>
          <w:tcPr>
            <w:tcW w:w="0" w:type="auto"/>
            <w:vAlign w:val="center"/>
          </w:tcPr>
          <w:p w14:paraId="07E318FE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428557" w14:textId="3D943541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5.5205</w:t>
            </w:r>
          </w:p>
        </w:tc>
        <w:tc>
          <w:tcPr>
            <w:tcW w:w="0" w:type="auto"/>
            <w:vAlign w:val="center"/>
          </w:tcPr>
          <w:p w14:paraId="490235DE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5.0462</w:t>
            </w:r>
          </w:p>
        </w:tc>
      </w:tr>
      <w:tr w:rsidR="00D05FBD" w:rsidRPr="00C03C2A" w14:paraId="12777E4D" w14:textId="77777777" w:rsidTr="00010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38FC04E" w14:textId="77777777" w:rsidR="003D25DC" w:rsidRPr="003D25DC" w:rsidRDefault="003D25DC" w:rsidP="00D05FBD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AT5G48720</w:t>
            </w:r>
          </w:p>
        </w:tc>
        <w:tc>
          <w:tcPr>
            <w:tcW w:w="0" w:type="auto"/>
            <w:vAlign w:val="center"/>
          </w:tcPr>
          <w:p w14:paraId="4CD145AE" w14:textId="7777777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XRI1 (X-ray induced 1).</w:t>
            </w:r>
          </w:p>
        </w:tc>
        <w:tc>
          <w:tcPr>
            <w:tcW w:w="0" w:type="auto"/>
            <w:vAlign w:val="center"/>
          </w:tcPr>
          <w:p w14:paraId="136AF9C8" w14:textId="7777777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X-RAY INDUCED TRANSCRIPT 1 (XRI1)</w:t>
            </w:r>
          </w:p>
        </w:tc>
        <w:tc>
          <w:tcPr>
            <w:tcW w:w="0" w:type="auto"/>
            <w:vAlign w:val="center"/>
          </w:tcPr>
          <w:p w14:paraId="09FD31C5" w14:textId="4ECBD6F0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0.7195</w:t>
            </w:r>
          </w:p>
        </w:tc>
        <w:tc>
          <w:tcPr>
            <w:tcW w:w="0" w:type="auto"/>
            <w:vAlign w:val="center"/>
          </w:tcPr>
          <w:p w14:paraId="516B0A50" w14:textId="77777777" w:rsidR="003D25DC" w:rsidRPr="003D25DC" w:rsidRDefault="003D25DC" w:rsidP="00D05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1.3728</w:t>
            </w:r>
          </w:p>
        </w:tc>
      </w:tr>
      <w:tr w:rsidR="00BB2E0D" w:rsidRPr="00C03C2A" w14:paraId="0D9571CD" w14:textId="77777777" w:rsidTr="00010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D34FE48" w14:textId="77777777" w:rsidR="003D25DC" w:rsidRPr="003D25DC" w:rsidRDefault="003D25DC" w:rsidP="00D05FBD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AT5G49480</w:t>
            </w:r>
          </w:p>
        </w:tc>
        <w:tc>
          <w:tcPr>
            <w:tcW w:w="0" w:type="auto"/>
            <w:vAlign w:val="center"/>
          </w:tcPr>
          <w:p w14:paraId="450BCD5F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AtCP1 encodes a novel Ca2+-binding protein</w:t>
            </w:r>
          </w:p>
        </w:tc>
        <w:tc>
          <w:tcPr>
            <w:tcW w:w="0" w:type="auto"/>
            <w:vAlign w:val="center"/>
          </w:tcPr>
          <w:p w14:paraId="70D29EB5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CA2+-BINDING PROTEIN 1 (CP1)</w:t>
            </w:r>
          </w:p>
        </w:tc>
        <w:tc>
          <w:tcPr>
            <w:tcW w:w="0" w:type="auto"/>
            <w:vAlign w:val="center"/>
          </w:tcPr>
          <w:p w14:paraId="5B1F86DB" w14:textId="07DBBA05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0.4313</w:t>
            </w:r>
          </w:p>
        </w:tc>
        <w:tc>
          <w:tcPr>
            <w:tcW w:w="0" w:type="auto"/>
            <w:vAlign w:val="center"/>
          </w:tcPr>
          <w:p w14:paraId="63855832" w14:textId="77777777" w:rsidR="003D25DC" w:rsidRPr="003D25DC" w:rsidRDefault="003D25DC" w:rsidP="00D05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0.65491</w:t>
            </w:r>
          </w:p>
        </w:tc>
      </w:tr>
    </w:tbl>
    <w:p w14:paraId="393B6DB6" w14:textId="77777777" w:rsidR="003D25DC" w:rsidRPr="003D25DC" w:rsidRDefault="003D25DC" w:rsidP="003D25DC">
      <w:pPr>
        <w:rPr>
          <w:b/>
          <w:bCs/>
          <w:szCs w:val="24"/>
        </w:rPr>
      </w:pPr>
      <w:r w:rsidRPr="003D25DC">
        <w:rPr>
          <w:b/>
          <w:bCs/>
          <w:i/>
          <w:iCs/>
          <w:szCs w:val="24"/>
        </w:rPr>
        <w:br w:type="page"/>
      </w:r>
    </w:p>
    <w:p w14:paraId="37ECA759" w14:textId="362E701D" w:rsidR="003D25DC" w:rsidRPr="003D25DC" w:rsidRDefault="003D25DC" w:rsidP="003D25DC">
      <w:pPr>
        <w:rPr>
          <w:szCs w:val="24"/>
        </w:rPr>
      </w:pPr>
      <w:r w:rsidRPr="003D25DC">
        <w:rPr>
          <w:b/>
          <w:bCs/>
          <w:szCs w:val="24"/>
        </w:rPr>
        <w:lastRenderedPageBreak/>
        <w:t>Supplemental Table 2:</w:t>
      </w:r>
      <w:r w:rsidRPr="003D25DC">
        <w:rPr>
          <w:szCs w:val="24"/>
        </w:rPr>
        <w:t xml:space="preserve"> Genes exclusively up-regulated due to 40 cGy exposure at FDR </w:t>
      </w:r>
      <w:r w:rsidR="00F06152">
        <w:rPr>
          <w:rFonts w:cs="Times New Roman"/>
          <w:i/>
          <w:iCs/>
          <w:szCs w:val="24"/>
        </w:rPr>
        <w:t>≤</w:t>
      </w:r>
      <w:r w:rsidR="00F06152" w:rsidRPr="00654EA9">
        <w:rPr>
          <w:rFonts w:cs="Times New Roman"/>
          <w:szCs w:val="24"/>
        </w:rPr>
        <w:t xml:space="preserve"> </w:t>
      </w:r>
      <w:r w:rsidRPr="003D25DC">
        <w:rPr>
          <w:szCs w:val="24"/>
        </w:rPr>
        <w:t>0.1.</w:t>
      </w:r>
    </w:p>
    <w:tbl>
      <w:tblPr>
        <w:tblStyle w:val="GridTable5Dark-Accent31"/>
        <w:tblW w:w="5000" w:type="pct"/>
        <w:jc w:val="center"/>
        <w:tblLook w:val="04A0" w:firstRow="1" w:lastRow="0" w:firstColumn="1" w:lastColumn="0" w:noHBand="0" w:noVBand="1"/>
      </w:tblPr>
      <w:tblGrid>
        <w:gridCol w:w="1670"/>
        <w:gridCol w:w="4369"/>
        <w:gridCol w:w="4918"/>
        <w:gridCol w:w="997"/>
        <w:gridCol w:w="996"/>
      </w:tblGrid>
      <w:tr w:rsidR="00A91E6D" w:rsidRPr="00C03C2A" w14:paraId="4F74C3E0" w14:textId="77777777" w:rsidTr="0046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Align w:val="center"/>
            <w:hideMark/>
          </w:tcPr>
          <w:p w14:paraId="0CDCDF12" w14:textId="77777777" w:rsidR="003D25DC" w:rsidRPr="003D25DC" w:rsidRDefault="003D25DC" w:rsidP="00096D3B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Locus Identifier</w:t>
            </w:r>
          </w:p>
        </w:tc>
        <w:tc>
          <w:tcPr>
            <w:tcW w:w="1687" w:type="pct"/>
            <w:vAlign w:val="center"/>
            <w:hideMark/>
          </w:tcPr>
          <w:p w14:paraId="106671EF" w14:textId="77777777" w:rsidR="003D25DC" w:rsidRPr="003D25DC" w:rsidRDefault="003D25DC" w:rsidP="00096D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Gene Model Description</w:t>
            </w:r>
          </w:p>
        </w:tc>
        <w:tc>
          <w:tcPr>
            <w:tcW w:w="1899" w:type="pct"/>
            <w:vAlign w:val="center"/>
            <w:hideMark/>
          </w:tcPr>
          <w:p w14:paraId="452DA0BC" w14:textId="77777777" w:rsidR="003D25DC" w:rsidRPr="003D25DC" w:rsidRDefault="003D25DC" w:rsidP="00096D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Primary Gene Symbol</w:t>
            </w:r>
          </w:p>
        </w:tc>
        <w:tc>
          <w:tcPr>
            <w:tcW w:w="385" w:type="pct"/>
            <w:vAlign w:val="center"/>
          </w:tcPr>
          <w:p w14:paraId="027C2E02" w14:textId="77777777" w:rsidR="003D25DC" w:rsidRPr="003D25DC" w:rsidRDefault="003D25DC" w:rsidP="00096D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logFC</w:t>
            </w:r>
          </w:p>
        </w:tc>
        <w:tc>
          <w:tcPr>
            <w:tcW w:w="385" w:type="pct"/>
            <w:vAlign w:val="center"/>
          </w:tcPr>
          <w:p w14:paraId="70FDB0CE" w14:textId="77777777" w:rsidR="003D25DC" w:rsidRPr="003D25DC" w:rsidRDefault="003D25DC" w:rsidP="00096D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FDR</w:t>
            </w:r>
          </w:p>
        </w:tc>
      </w:tr>
      <w:tr w:rsidR="00A91E6D" w:rsidRPr="00C03C2A" w14:paraId="44E0726F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Align w:val="center"/>
            <w:hideMark/>
          </w:tcPr>
          <w:p w14:paraId="4D8B4EA7" w14:textId="77777777" w:rsidR="003D25DC" w:rsidRPr="003D25DC" w:rsidRDefault="003D25DC" w:rsidP="00096D3B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AT1G62770</w:t>
            </w:r>
          </w:p>
        </w:tc>
        <w:tc>
          <w:tcPr>
            <w:tcW w:w="1687" w:type="pct"/>
            <w:vAlign w:val="center"/>
            <w:hideMark/>
          </w:tcPr>
          <w:p w14:paraId="7455342E" w14:textId="77777777" w:rsidR="003D25DC" w:rsidRPr="003D25DC" w:rsidRDefault="003D25DC" w:rsidP="0009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PMEI9 pectin methyleseterase inhibitor.</w:t>
            </w:r>
          </w:p>
        </w:tc>
        <w:tc>
          <w:tcPr>
            <w:tcW w:w="1899" w:type="pct"/>
            <w:vAlign w:val="center"/>
            <w:hideMark/>
          </w:tcPr>
          <w:p w14:paraId="03BFCEE9" w14:textId="77777777" w:rsidR="003D25DC" w:rsidRPr="003D25DC" w:rsidRDefault="003D25DC" w:rsidP="0009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(PMEI9)</w:t>
            </w:r>
          </w:p>
        </w:tc>
        <w:tc>
          <w:tcPr>
            <w:tcW w:w="385" w:type="pct"/>
            <w:vAlign w:val="center"/>
          </w:tcPr>
          <w:p w14:paraId="70718068" w14:textId="77777777" w:rsidR="003D25DC" w:rsidRPr="003D25DC" w:rsidRDefault="003D25DC" w:rsidP="0009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0.32832</w:t>
            </w:r>
          </w:p>
        </w:tc>
        <w:tc>
          <w:tcPr>
            <w:tcW w:w="385" w:type="pct"/>
            <w:vAlign w:val="center"/>
          </w:tcPr>
          <w:p w14:paraId="4D5805B9" w14:textId="77777777" w:rsidR="003D25DC" w:rsidRPr="003D25DC" w:rsidRDefault="003D25DC" w:rsidP="0009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0.03635</w:t>
            </w:r>
          </w:p>
        </w:tc>
      </w:tr>
      <w:tr w:rsidR="00A91E6D" w:rsidRPr="00C03C2A" w14:paraId="141EFB47" w14:textId="77777777" w:rsidTr="00464A2C">
        <w:trPr>
          <w:trHeight w:val="4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Align w:val="center"/>
            <w:hideMark/>
          </w:tcPr>
          <w:p w14:paraId="7192D933" w14:textId="77777777" w:rsidR="003D25DC" w:rsidRPr="003D25DC" w:rsidRDefault="003D25DC" w:rsidP="00096D3B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AT2G23130</w:t>
            </w:r>
          </w:p>
        </w:tc>
        <w:tc>
          <w:tcPr>
            <w:tcW w:w="1687" w:type="pct"/>
            <w:vAlign w:val="center"/>
            <w:hideMark/>
          </w:tcPr>
          <w:p w14:paraId="29A3614E" w14:textId="77777777" w:rsidR="003D25DC" w:rsidRPr="003D25DC" w:rsidRDefault="003D25DC" w:rsidP="0009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Lysine-rich arabinogalactan-protein (AGP)</w:t>
            </w:r>
          </w:p>
        </w:tc>
        <w:tc>
          <w:tcPr>
            <w:tcW w:w="1899" w:type="pct"/>
            <w:vAlign w:val="center"/>
            <w:hideMark/>
          </w:tcPr>
          <w:p w14:paraId="7BD8B6D6" w14:textId="77777777" w:rsidR="003D25DC" w:rsidRPr="003D25DC" w:rsidRDefault="003D25DC" w:rsidP="0009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ARABINOGALACTAN PROTEIN 17 (AGP17)</w:t>
            </w:r>
          </w:p>
        </w:tc>
        <w:tc>
          <w:tcPr>
            <w:tcW w:w="385" w:type="pct"/>
            <w:vAlign w:val="center"/>
          </w:tcPr>
          <w:p w14:paraId="43EB3736" w14:textId="77777777" w:rsidR="003D25DC" w:rsidRPr="003D25DC" w:rsidRDefault="003D25DC" w:rsidP="0009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0.49197</w:t>
            </w:r>
          </w:p>
        </w:tc>
        <w:tc>
          <w:tcPr>
            <w:tcW w:w="385" w:type="pct"/>
            <w:vAlign w:val="center"/>
          </w:tcPr>
          <w:p w14:paraId="31B1FC0B" w14:textId="77777777" w:rsidR="003D25DC" w:rsidRPr="003D25DC" w:rsidRDefault="003D25DC" w:rsidP="0009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0.07923</w:t>
            </w:r>
          </w:p>
        </w:tc>
      </w:tr>
      <w:tr w:rsidR="00A91E6D" w:rsidRPr="00C03C2A" w14:paraId="49C2EDC0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Align w:val="center"/>
            <w:hideMark/>
          </w:tcPr>
          <w:p w14:paraId="039A9F00" w14:textId="77777777" w:rsidR="003D25DC" w:rsidRPr="003D25DC" w:rsidRDefault="003D25DC" w:rsidP="00096D3B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AT2G42170</w:t>
            </w:r>
          </w:p>
        </w:tc>
        <w:tc>
          <w:tcPr>
            <w:tcW w:w="1687" w:type="pct"/>
            <w:vAlign w:val="center"/>
            <w:hideMark/>
          </w:tcPr>
          <w:p w14:paraId="5DD26C0F" w14:textId="77777777" w:rsidR="003D25DC" w:rsidRPr="003D25DC" w:rsidRDefault="003D25DC" w:rsidP="0009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Actin family protein</w:t>
            </w:r>
          </w:p>
        </w:tc>
        <w:tc>
          <w:tcPr>
            <w:tcW w:w="1899" w:type="pct"/>
            <w:vAlign w:val="center"/>
            <w:hideMark/>
          </w:tcPr>
          <w:p w14:paraId="6C8869F7" w14:textId="77777777" w:rsidR="003D25DC" w:rsidRPr="003D25DC" w:rsidRDefault="003D25DC" w:rsidP="0009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485625DC" w14:textId="77777777" w:rsidR="003D25DC" w:rsidRPr="003D25DC" w:rsidRDefault="003D25DC" w:rsidP="0009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0.41630</w:t>
            </w:r>
          </w:p>
        </w:tc>
        <w:tc>
          <w:tcPr>
            <w:tcW w:w="385" w:type="pct"/>
            <w:vAlign w:val="center"/>
          </w:tcPr>
          <w:p w14:paraId="2BF74FF3" w14:textId="77777777" w:rsidR="003D25DC" w:rsidRPr="003D25DC" w:rsidRDefault="003D25DC" w:rsidP="0009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0.05520</w:t>
            </w:r>
          </w:p>
        </w:tc>
      </w:tr>
      <w:tr w:rsidR="00A91E6D" w:rsidRPr="00C03C2A" w14:paraId="7A19B6DD" w14:textId="77777777" w:rsidTr="00464A2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Align w:val="center"/>
            <w:hideMark/>
          </w:tcPr>
          <w:p w14:paraId="5627BBBC" w14:textId="77777777" w:rsidR="003D25DC" w:rsidRPr="003D25DC" w:rsidRDefault="003D25DC" w:rsidP="00096D3B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AT3G28635</w:t>
            </w:r>
          </w:p>
        </w:tc>
        <w:tc>
          <w:tcPr>
            <w:tcW w:w="1687" w:type="pct"/>
            <w:vAlign w:val="center"/>
            <w:hideMark/>
          </w:tcPr>
          <w:p w14:paraId="4D5A0518" w14:textId="77777777" w:rsidR="003D25DC" w:rsidRPr="003D25DC" w:rsidRDefault="003D25DC" w:rsidP="0009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hypothetical protein</w:t>
            </w:r>
          </w:p>
        </w:tc>
        <w:tc>
          <w:tcPr>
            <w:tcW w:w="1899" w:type="pct"/>
            <w:vAlign w:val="center"/>
            <w:hideMark/>
          </w:tcPr>
          <w:p w14:paraId="118255D8" w14:textId="77777777" w:rsidR="003D25DC" w:rsidRPr="003D25DC" w:rsidRDefault="003D25DC" w:rsidP="0009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5023F711" w14:textId="77777777" w:rsidR="003D25DC" w:rsidRPr="003D25DC" w:rsidRDefault="003D25DC" w:rsidP="0009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5.41971</w:t>
            </w:r>
          </w:p>
        </w:tc>
        <w:tc>
          <w:tcPr>
            <w:tcW w:w="385" w:type="pct"/>
            <w:vAlign w:val="center"/>
          </w:tcPr>
          <w:p w14:paraId="0ECA187A" w14:textId="77777777" w:rsidR="003D25DC" w:rsidRPr="003D25DC" w:rsidRDefault="003D25DC" w:rsidP="0009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0.04051</w:t>
            </w:r>
          </w:p>
        </w:tc>
      </w:tr>
      <w:tr w:rsidR="00A91E6D" w:rsidRPr="00C03C2A" w14:paraId="0CE7C8A7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Align w:val="center"/>
            <w:hideMark/>
          </w:tcPr>
          <w:p w14:paraId="4789457B" w14:textId="77777777" w:rsidR="003D25DC" w:rsidRPr="003D25DC" w:rsidRDefault="003D25DC" w:rsidP="00096D3B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AT3G51600</w:t>
            </w:r>
          </w:p>
        </w:tc>
        <w:tc>
          <w:tcPr>
            <w:tcW w:w="1687" w:type="pct"/>
            <w:vAlign w:val="center"/>
            <w:hideMark/>
          </w:tcPr>
          <w:p w14:paraId="783B49A2" w14:textId="77777777" w:rsidR="003D25DC" w:rsidRPr="003D25DC" w:rsidRDefault="003D25DC" w:rsidP="0009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Predicted to encode a PR (pathogenesis-related) protein</w:t>
            </w:r>
          </w:p>
        </w:tc>
        <w:tc>
          <w:tcPr>
            <w:tcW w:w="1899" w:type="pct"/>
            <w:vAlign w:val="center"/>
            <w:hideMark/>
          </w:tcPr>
          <w:p w14:paraId="1584D6C6" w14:textId="77777777" w:rsidR="003D25DC" w:rsidRPr="003D25DC" w:rsidRDefault="003D25DC" w:rsidP="0009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LIPID TRANSFER PROTEIN 5 (LTP5)</w:t>
            </w:r>
          </w:p>
        </w:tc>
        <w:tc>
          <w:tcPr>
            <w:tcW w:w="385" w:type="pct"/>
            <w:vAlign w:val="center"/>
          </w:tcPr>
          <w:p w14:paraId="2430146B" w14:textId="77777777" w:rsidR="003D25DC" w:rsidRPr="003D25DC" w:rsidRDefault="003D25DC" w:rsidP="0009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0.38191</w:t>
            </w:r>
          </w:p>
        </w:tc>
        <w:tc>
          <w:tcPr>
            <w:tcW w:w="385" w:type="pct"/>
            <w:vAlign w:val="center"/>
          </w:tcPr>
          <w:p w14:paraId="638BFFF8" w14:textId="77777777" w:rsidR="003D25DC" w:rsidRPr="003D25DC" w:rsidRDefault="003D25DC" w:rsidP="0009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0.06271</w:t>
            </w:r>
          </w:p>
        </w:tc>
      </w:tr>
      <w:tr w:rsidR="00A91E6D" w:rsidRPr="00C03C2A" w14:paraId="2EB94B18" w14:textId="77777777" w:rsidTr="00464A2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Align w:val="center"/>
            <w:hideMark/>
          </w:tcPr>
          <w:p w14:paraId="3309764D" w14:textId="77777777" w:rsidR="003D25DC" w:rsidRPr="003D25DC" w:rsidRDefault="003D25DC" w:rsidP="00096D3B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AT3G62750</w:t>
            </w:r>
          </w:p>
        </w:tc>
        <w:tc>
          <w:tcPr>
            <w:tcW w:w="1687" w:type="pct"/>
            <w:vAlign w:val="center"/>
            <w:hideMark/>
          </w:tcPr>
          <w:p w14:paraId="0D0C3454" w14:textId="77777777" w:rsidR="003D25DC" w:rsidRPr="003D25DC" w:rsidRDefault="003D25DC" w:rsidP="0009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 putative beta glucosidase.</w:t>
            </w:r>
          </w:p>
        </w:tc>
        <w:tc>
          <w:tcPr>
            <w:tcW w:w="1899" w:type="pct"/>
            <w:vAlign w:val="center"/>
            <w:hideMark/>
          </w:tcPr>
          <w:p w14:paraId="28403184" w14:textId="77777777" w:rsidR="003D25DC" w:rsidRPr="003D25DC" w:rsidRDefault="003D25DC" w:rsidP="0009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41B854DE" w14:textId="77777777" w:rsidR="003D25DC" w:rsidRPr="003D25DC" w:rsidRDefault="003D25DC" w:rsidP="0009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0.37792</w:t>
            </w:r>
          </w:p>
        </w:tc>
        <w:tc>
          <w:tcPr>
            <w:tcW w:w="385" w:type="pct"/>
            <w:vAlign w:val="center"/>
          </w:tcPr>
          <w:p w14:paraId="579CA02A" w14:textId="77777777" w:rsidR="003D25DC" w:rsidRPr="003D25DC" w:rsidRDefault="003D25DC" w:rsidP="0009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0.05520</w:t>
            </w:r>
          </w:p>
        </w:tc>
      </w:tr>
      <w:tr w:rsidR="00A91E6D" w:rsidRPr="00C03C2A" w14:paraId="0C88240C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Align w:val="center"/>
            <w:hideMark/>
          </w:tcPr>
          <w:p w14:paraId="15829769" w14:textId="77777777" w:rsidR="003D25DC" w:rsidRPr="003D25DC" w:rsidRDefault="003D25DC" w:rsidP="00096D3B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AT4G04570</w:t>
            </w:r>
          </w:p>
        </w:tc>
        <w:tc>
          <w:tcPr>
            <w:tcW w:w="1687" w:type="pct"/>
            <w:vAlign w:val="center"/>
            <w:hideMark/>
          </w:tcPr>
          <w:p w14:paraId="4DF759C1" w14:textId="77777777" w:rsidR="003D25DC" w:rsidRPr="003D25DC" w:rsidRDefault="003D25DC" w:rsidP="0009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 cysteine-rich receptor-like protein kinase.</w:t>
            </w:r>
          </w:p>
        </w:tc>
        <w:tc>
          <w:tcPr>
            <w:tcW w:w="1899" w:type="pct"/>
            <w:vAlign w:val="center"/>
            <w:hideMark/>
          </w:tcPr>
          <w:p w14:paraId="253B2D50" w14:textId="77777777" w:rsidR="003D25DC" w:rsidRPr="003D25DC" w:rsidRDefault="003D25DC" w:rsidP="0009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CYSTEINE-RICH RLK (RECEPTOR-LIKE PROTEIN KINASE) 40 (CRK40)</w:t>
            </w:r>
          </w:p>
        </w:tc>
        <w:tc>
          <w:tcPr>
            <w:tcW w:w="385" w:type="pct"/>
            <w:vAlign w:val="center"/>
          </w:tcPr>
          <w:p w14:paraId="6A4614A0" w14:textId="77777777" w:rsidR="003D25DC" w:rsidRPr="003D25DC" w:rsidRDefault="003D25DC" w:rsidP="0009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0.42529</w:t>
            </w:r>
          </w:p>
        </w:tc>
        <w:tc>
          <w:tcPr>
            <w:tcW w:w="385" w:type="pct"/>
            <w:vAlign w:val="center"/>
          </w:tcPr>
          <w:p w14:paraId="1D9231AB" w14:textId="77777777" w:rsidR="003D25DC" w:rsidRPr="003D25DC" w:rsidRDefault="003D25DC" w:rsidP="0009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0.09197</w:t>
            </w:r>
          </w:p>
        </w:tc>
      </w:tr>
      <w:tr w:rsidR="00A91E6D" w:rsidRPr="00C03C2A" w14:paraId="78D20E4A" w14:textId="77777777" w:rsidTr="00464A2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Align w:val="center"/>
            <w:hideMark/>
          </w:tcPr>
          <w:p w14:paraId="5DDB994E" w14:textId="77777777" w:rsidR="003D25DC" w:rsidRPr="003D25DC" w:rsidRDefault="003D25DC" w:rsidP="00096D3B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AT4G08040</w:t>
            </w:r>
          </w:p>
        </w:tc>
        <w:tc>
          <w:tcPr>
            <w:tcW w:w="1687" w:type="pct"/>
            <w:vAlign w:val="center"/>
            <w:hideMark/>
          </w:tcPr>
          <w:p w14:paraId="4C9520F9" w14:textId="77777777" w:rsidR="003D25DC" w:rsidRPr="003D25DC" w:rsidRDefault="003D25DC" w:rsidP="0009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an aminotransferase that belongs to ACC synthase gene family structurally</w:t>
            </w:r>
          </w:p>
        </w:tc>
        <w:tc>
          <w:tcPr>
            <w:tcW w:w="1899" w:type="pct"/>
            <w:vAlign w:val="center"/>
            <w:hideMark/>
          </w:tcPr>
          <w:p w14:paraId="101ECFEB" w14:textId="77777777" w:rsidR="003D25DC" w:rsidRPr="003D25DC" w:rsidRDefault="003D25DC" w:rsidP="0009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1-AMINOCYCLOPROPANE-1-CARBOXYLATE SYNTHASE 11 (ACS11)</w:t>
            </w:r>
          </w:p>
        </w:tc>
        <w:tc>
          <w:tcPr>
            <w:tcW w:w="385" w:type="pct"/>
            <w:vAlign w:val="center"/>
          </w:tcPr>
          <w:p w14:paraId="091B2D96" w14:textId="77777777" w:rsidR="003D25DC" w:rsidRPr="003D25DC" w:rsidRDefault="003D25DC" w:rsidP="0009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0.75789</w:t>
            </w:r>
          </w:p>
        </w:tc>
        <w:tc>
          <w:tcPr>
            <w:tcW w:w="385" w:type="pct"/>
            <w:vAlign w:val="center"/>
          </w:tcPr>
          <w:p w14:paraId="72B08458" w14:textId="77777777" w:rsidR="003D25DC" w:rsidRPr="003D25DC" w:rsidRDefault="003D25DC" w:rsidP="0009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0.08586</w:t>
            </w:r>
          </w:p>
        </w:tc>
      </w:tr>
      <w:tr w:rsidR="00A91E6D" w:rsidRPr="00C03C2A" w14:paraId="7BF43DB7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Align w:val="center"/>
            <w:hideMark/>
          </w:tcPr>
          <w:p w14:paraId="2D7B237F" w14:textId="77777777" w:rsidR="003D25DC" w:rsidRPr="003D25DC" w:rsidRDefault="003D25DC" w:rsidP="00096D3B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AT4G13495</w:t>
            </w:r>
          </w:p>
        </w:tc>
        <w:tc>
          <w:tcPr>
            <w:tcW w:w="1687" w:type="pct"/>
            <w:vAlign w:val="center"/>
            <w:hideMark/>
          </w:tcPr>
          <w:p w14:paraId="680D874A" w14:textId="77777777" w:rsidR="003D25DC" w:rsidRPr="003D25DC" w:rsidRDefault="003D25DC" w:rsidP="0009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Other RNA</w:t>
            </w:r>
          </w:p>
        </w:tc>
        <w:tc>
          <w:tcPr>
            <w:tcW w:w="1899" w:type="pct"/>
            <w:vAlign w:val="center"/>
            <w:hideMark/>
          </w:tcPr>
          <w:p w14:paraId="6A0C1F03" w14:textId="77777777" w:rsidR="003D25DC" w:rsidRPr="003D25DC" w:rsidRDefault="003D25DC" w:rsidP="0009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6E0E9CF7" w14:textId="77777777" w:rsidR="003D25DC" w:rsidRPr="003D25DC" w:rsidRDefault="003D25DC" w:rsidP="0009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0.44700</w:t>
            </w:r>
          </w:p>
        </w:tc>
        <w:tc>
          <w:tcPr>
            <w:tcW w:w="385" w:type="pct"/>
            <w:vAlign w:val="center"/>
          </w:tcPr>
          <w:p w14:paraId="41A898A1" w14:textId="77777777" w:rsidR="003D25DC" w:rsidRPr="003D25DC" w:rsidRDefault="003D25DC" w:rsidP="0009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0.06766</w:t>
            </w:r>
          </w:p>
        </w:tc>
      </w:tr>
      <w:tr w:rsidR="00A91E6D" w:rsidRPr="00C03C2A" w14:paraId="66C7F8AA" w14:textId="77777777" w:rsidTr="00464A2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Align w:val="center"/>
            <w:hideMark/>
          </w:tcPr>
          <w:p w14:paraId="63F07E87" w14:textId="77777777" w:rsidR="003D25DC" w:rsidRPr="003D25DC" w:rsidRDefault="003D25DC" w:rsidP="00096D3B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AT4G34071</w:t>
            </w:r>
          </w:p>
        </w:tc>
        <w:tc>
          <w:tcPr>
            <w:tcW w:w="1687" w:type="pct"/>
            <w:vAlign w:val="center"/>
            <w:hideMark/>
          </w:tcPr>
          <w:p w14:paraId="1C32F45C" w14:textId="77777777" w:rsidR="003D25DC" w:rsidRPr="003D25DC" w:rsidRDefault="003D25DC" w:rsidP="0009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Natural antisense transcript overlaps with AT4G34070</w:t>
            </w:r>
          </w:p>
        </w:tc>
        <w:tc>
          <w:tcPr>
            <w:tcW w:w="1899" w:type="pct"/>
            <w:vAlign w:val="center"/>
            <w:hideMark/>
          </w:tcPr>
          <w:p w14:paraId="69D535CD" w14:textId="77777777" w:rsidR="003D25DC" w:rsidRPr="003D25DC" w:rsidRDefault="003D25DC" w:rsidP="0009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337DE525" w14:textId="77777777" w:rsidR="003D25DC" w:rsidRPr="003D25DC" w:rsidRDefault="003D25DC" w:rsidP="0009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6.09130</w:t>
            </w:r>
          </w:p>
        </w:tc>
        <w:tc>
          <w:tcPr>
            <w:tcW w:w="385" w:type="pct"/>
            <w:vAlign w:val="center"/>
          </w:tcPr>
          <w:p w14:paraId="7FCC96F4" w14:textId="77777777" w:rsidR="003D25DC" w:rsidRPr="003D25DC" w:rsidRDefault="003D25DC" w:rsidP="0009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0.06746</w:t>
            </w:r>
          </w:p>
        </w:tc>
      </w:tr>
      <w:tr w:rsidR="00A91E6D" w:rsidRPr="00C03C2A" w14:paraId="100C1088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Align w:val="center"/>
            <w:hideMark/>
          </w:tcPr>
          <w:p w14:paraId="209B6C80" w14:textId="77777777" w:rsidR="003D25DC" w:rsidRPr="003D25DC" w:rsidRDefault="003D25DC" w:rsidP="00096D3B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lastRenderedPageBreak/>
              <w:t>AT5G12050</w:t>
            </w:r>
          </w:p>
        </w:tc>
        <w:tc>
          <w:tcPr>
            <w:tcW w:w="1687" w:type="pct"/>
            <w:vAlign w:val="center"/>
            <w:hideMark/>
          </w:tcPr>
          <w:p w14:paraId="059E1CB5" w14:textId="77777777" w:rsidR="003D25DC" w:rsidRPr="003D25DC" w:rsidRDefault="003D25DC" w:rsidP="0009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rho GTPase-activating protein</w:t>
            </w:r>
          </w:p>
        </w:tc>
        <w:tc>
          <w:tcPr>
            <w:tcW w:w="1899" w:type="pct"/>
            <w:vAlign w:val="center"/>
            <w:hideMark/>
          </w:tcPr>
          <w:p w14:paraId="1DBFF3B1" w14:textId="77777777" w:rsidR="003D25DC" w:rsidRPr="003D25DC" w:rsidRDefault="003D25DC" w:rsidP="0009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BIG GRAIN 1 (BG1)</w:t>
            </w:r>
          </w:p>
        </w:tc>
        <w:tc>
          <w:tcPr>
            <w:tcW w:w="385" w:type="pct"/>
            <w:vAlign w:val="center"/>
          </w:tcPr>
          <w:p w14:paraId="67F4A005" w14:textId="77777777" w:rsidR="003D25DC" w:rsidRPr="003D25DC" w:rsidRDefault="003D25DC" w:rsidP="0009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0.49092</w:t>
            </w:r>
          </w:p>
        </w:tc>
        <w:tc>
          <w:tcPr>
            <w:tcW w:w="385" w:type="pct"/>
            <w:vAlign w:val="center"/>
          </w:tcPr>
          <w:p w14:paraId="2EABCE0A" w14:textId="77777777" w:rsidR="003D25DC" w:rsidRPr="003D25DC" w:rsidRDefault="003D25DC" w:rsidP="0009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0.06244</w:t>
            </w:r>
          </w:p>
        </w:tc>
      </w:tr>
      <w:tr w:rsidR="00A91E6D" w:rsidRPr="00C03C2A" w14:paraId="28F8FB59" w14:textId="77777777" w:rsidTr="00464A2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Align w:val="center"/>
            <w:hideMark/>
          </w:tcPr>
          <w:p w14:paraId="39E2DC0B" w14:textId="77777777" w:rsidR="003D25DC" w:rsidRPr="003D25DC" w:rsidRDefault="003D25DC" w:rsidP="00096D3B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ATMG00670</w:t>
            </w:r>
          </w:p>
        </w:tc>
        <w:tc>
          <w:tcPr>
            <w:tcW w:w="1687" w:type="pct"/>
            <w:vAlign w:val="center"/>
            <w:hideMark/>
          </w:tcPr>
          <w:p w14:paraId="4F205309" w14:textId="77777777" w:rsidR="003D25DC" w:rsidRPr="003D25DC" w:rsidRDefault="003D25DC" w:rsidP="0009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transmembrane protein</w:t>
            </w:r>
          </w:p>
        </w:tc>
        <w:tc>
          <w:tcPr>
            <w:tcW w:w="1899" w:type="pct"/>
            <w:vAlign w:val="center"/>
            <w:hideMark/>
          </w:tcPr>
          <w:p w14:paraId="261E4D39" w14:textId="77777777" w:rsidR="003D25DC" w:rsidRPr="003D25DC" w:rsidRDefault="003D25DC" w:rsidP="0009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(ORF275)</w:t>
            </w:r>
          </w:p>
        </w:tc>
        <w:tc>
          <w:tcPr>
            <w:tcW w:w="385" w:type="pct"/>
            <w:vAlign w:val="center"/>
          </w:tcPr>
          <w:p w14:paraId="73854C16" w14:textId="77777777" w:rsidR="003D25DC" w:rsidRPr="003D25DC" w:rsidRDefault="003D25DC" w:rsidP="0009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0.60486</w:t>
            </w:r>
          </w:p>
        </w:tc>
        <w:tc>
          <w:tcPr>
            <w:tcW w:w="385" w:type="pct"/>
            <w:vAlign w:val="center"/>
          </w:tcPr>
          <w:p w14:paraId="5BC4D3AA" w14:textId="77777777" w:rsidR="003D25DC" w:rsidRPr="003D25DC" w:rsidRDefault="003D25DC" w:rsidP="00096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0.06916</w:t>
            </w:r>
          </w:p>
        </w:tc>
      </w:tr>
    </w:tbl>
    <w:p w14:paraId="72CF4FF5" w14:textId="77777777" w:rsidR="003D25DC" w:rsidRPr="003D25DC" w:rsidRDefault="003D25DC" w:rsidP="003D25DC">
      <w:pPr>
        <w:rPr>
          <w:i/>
          <w:iCs/>
          <w:szCs w:val="24"/>
        </w:rPr>
      </w:pPr>
    </w:p>
    <w:p w14:paraId="163B66EA" w14:textId="77777777" w:rsidR="003D25DC" w:rsidRPr="003D25DC" w:rsidRDefault="003D25DC" w:rsidP="003D25DC">
      <w:pPr>
        <w:rPr>
          <w:i/>
          <w:iCs/>
          <w:szCs w:val="24"/>
        </w:rPr>
      </w:pPr>
      <w:r w:rsidRPr="003D25DC">
        <w:rPr>
          <w:szCs w:val="24"/>
        </w:rPr>
        <w:br w:type="page"/>
      </w:r>
    </w:p>
    <w:p w14:paraId="7FE7CAB0" w14:textId="2163AF0C" w:rsidR="003D25DC" w:rsidRPr="003D25DC" w:rsidRDefault="003D25DC" w:rsidP="003D25DC">
      <w:pPr>
        <w:rPr>
          <w:szCs w:val="24"/>
        </w:rPr>
      </w:pPr>
      <w:r w:rsidRPr="003D25DC">
        <w:rPr>
          <w:b/>
          <w:bCs/>
          <w:szCs w:val="24"/>
        </w:rPr>
        <w:lastRenderedPageBreak/>
        <w:t>Supplemental Table 3:</w:t>
      </w:r>
      <w:r w:rsidRPr="003D25DC">
        <w:rPr>
          <w:szCs w:val="24"/>
        </w:rPr>
        <w:t xml:space="preserve"> Genes exclusively down-regulated due to 40 cGy exposure at FDR </w:t>
      </w:r>
      <w:r w:rsidR="00F06152">
        <w:rPr>
          <w:rFonts w:cs="Times New Roman"/>
          <w:i/>
          <w:iCs/>
          <w:szCs w:val="24"/>
        </w:rPr>
        <w:t>≤</w:t>
      </w:r>
      <w:r w:rsidR="00F06152" w:rsidRPr="00654EA9">
        <w:rPr>
          <w:rFonts w:cs="Times New Roman"/>
          <w:szCs w:val="24"/>
        </w:rPr>
        <w:t xml:space="preserve"> </w:t>
      </w:r>
      <w:r w:rsidRPr="003D25DC">
        <w:rPr>
          <w:szCs w:val="24"/>
        </w:rPr>
        <w:t xml:space="preserve"> 0.1.</w:t>
      </w:r>
      <w:r w:rsidR="00FF3C47">
        <w:rPr>
          <w:szCs w:val="24"/>
        </w:rPr>
        <w:t xml:space="preserve"> Asterisk (*)</w:t>
      </w:r>
      <w:r w:rsidR="00A57DF8">
        <w:rPr>
          <w:szCs w:val="24"/>
        </w:rPr>
        <w:t xml:space="preserve"> indicates genes </w:t>
      </w:r>
      <w:r w:rsidR="00AC5C95">
        <w:rPr>
          <w:szCs w:val="24"/>
        </w:rPr>
        <w:t xml:space="preserve">reported to be involved in </w:t>
      </w:r>
      <w:r w:rsidR="00AC5C95" w:rsidRPr="00BA4BFB">
        <w:rPr>
          <w:rFonts w:cs="Times New Roman"/>
          <w:szCs w:val="24"/>
        </w:rPr>
        <w:t>defense and cellular responses to environmental stimuli</w:t>
      </w:r>
      <w:r w:rsidR="00875395">
        <w:rPr>
          <w:rFonts w:cs="Times New Roman"/>
          <w:szCs w:val="24"/>
        </w:rPr>
        <w:t>.</w:t>
      </w:r>
    </w:p>
    <w:tbl>
      <w:tblPr>
        <w:tblStyle w:val="GridTable5Dark-Accent31"/>
        <w:tblW w:w="5000" w:type="pct"/>
        <w:jc w:val="center"/>
        <w:tblLook w:val="04A0" w:firstRow="1" w:lastRow="0" w:firstColumn="1" w:lastColumn="0" w:noHBand="0" w:noVBand="1"/>
      </w:tblPr>
      <w:tblGrid>
        <w:gridCol w:w="1544"/>
        <w:gridCol w:w="5523"/>
        <w:gridCol w:w="4006"/>
        <w:gridCol w:w="1001"/>
        <w:gridCol w:w="876"/>
      </w:tblGrid>
      <w:tr w:rsidR="00B85B14" w:rsidRPr="003D25DC" w14:paraId="3F07453C" w14:textId="77777777" w:rsidTr="0046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7A57BE2A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Locus Identifier</w:t>
            </w:r>
          </w:p>
        </w:tc>
        <w:tc>
          <w:tcPr>
            <w:tcW w:w="2136" w:type="pct"/>
            <w:vAlign w:val="center"/>
            <w:hideMark/>
          </w:tcPr>
          <w:p w14:paraId="132757C2" w14:textId="77777777" w:rsidR="003D25DC" w:rsidRPr="003D25DC" w:rsidRDefault="003D25DC" w:rsidP="00B85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Gene Model Description</w:t>
            </w:r>
          </w:p>
        </w:tc>
        <w:tc>
          <w:tcPr>
            <w:tcW w:w="1550" w:type="pct"/>
            <w:vAlign w:val="center"/>
            <w:hideMark/>
          </w:tcPr>
          <w:p w14:paraId="675E62C0" w14:textId="77777777" w:rsidR="003D25DC" w:rsidRPr="003D25DC" w:rsidRDefault="003D25DC" w:rsidP="00B85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Primary Gene Symbol</w:t>
            </w:r>
          </w:p>
        </w:tc>
        <w:tc>
          <w:tcPr>
            <w:tcW w:w="390" w:type="pct"/>
            <w:vAlign w:val="center"/>
          </w:tcPr>
          <w:p w14:paraId="2AFF3F36" w14:textId="77777777" w:rsidR="003D25DC" w:rsidRPr="003D25DC" w:rsidRDefault="003D25DC" w:rsidP="00B85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logFC</w:t>
            </w:r>
          </w:p>
        </w:tc>
        <w:tc>
          <w:tcPr>
            <w:tcW w:w="338" w:type="pct"/>
            <w:vAlign w:val="center"/>
          </w:tcPr>
          <w:p w14:paraId="1D28BDD5" w14:textId="77777777" w:rsidR="003D25DC" w:rsidRPr="003D25DC" w:rsidRDefault="003D25DC" w:rsidP="00B85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FDR</w:t>
            </w:r>
          </w:p>
        </w:tc>
      </w:tr>
      <w:tr w:rsidR="00B85B14" w:rsidRPr="003D25DC" w14:paraId="464E2F86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14F7D2C3" w14:textId="43F901C9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AT1G11580</w:t>
            </w:r>
            <w:r w:rsidR="001E47F2" w:rsidRPr="00050D23">
              <w:rPr>
                <w:color w:val="auto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2136" w:type="pct"/>
            <w:vAlign w:val="center"/>
            <w:hideMark/>
          </w:tcPr>
          <w:p w14:paraId="025D2CA7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Pectin methylesterase involved in root growth, plant-pathogen interactions.</w:t>
            </w:r>
          </w:p>
        </w:tc>
        <w:tc>
          <w:tcPr>
            <w:tcW w:w="1550" w:type="pct"/>
            <w:vAlign w:val="center"/>
            <w:hideMark/>
          </w:tcPr>
          <w:p w14:paraId="4B86C3C8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PECTIN METHYL ESTERASE INHIBITOR-PECTIN METHYLESTERASE 18 (PMEI-PME18)</w:t>
            </w:r>
          </w:p>
        </w:tc>
        <w:tc>
          <w:tcPr>
            <w:tcW w:w="390" w:type="pct"/>
            <w:vAlign w:val="center"/>
          </w:tcPr>
          <w:p w14:paraId="0C11A395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-0.7063</w:t>
            </w:r>
          </w:p>
        </w:tc>
        <w:tc>
          <w:tcPr>
            <w:tcW w:w="338" w:type="pct"/>
            <w:vAlign w:val="center"/>
          </w:tcPr>
          <w:p w14:paraId="1BBD4008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0.0954</w:t>
            </w:r>
          </w:p>
        </w:tc>
      </w:tr>
      <w:tr w:rsidR="00B85B14" w:rsidRPr="003D25DC" w14:paraId="3971FAA9" w14:textId="77777777" w:rsidTr="00464A2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4081FF7F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AT1G18880</w:t>
            </w:r>
          </w:p>
        </w:tc>
        <w:tc>
          <w:tcPr>
            <w:tcW w:w="2136" w:type="pct"/>
            <w:vAlign w:val="center"/>
            <w:hideMark/>
          </w:tcPr>
          <w:p w14:paraId="5633807B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 low-affinity plasma membrane nitrate transporter expressed in the companion cells of root phloem.</w:t>
            </w:r>
          </w:p>
        </w:tc>
        <w:tc>
          <w:tcPr>
            <w:tcW w:w="1550" w:type="pct"/>
            <w:vAlign w:val="center"/>
            <w:hideMark/>
          </w:tcPr>
          <w:p w14:paraId="10D4C441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NRT1/ PTR FAMILY 2.9 (NPF2.9)</w:t>
            </w:r>
          </w:p>
        </w:tc>
        <w:tc>
          <w:tcPr>
            <w:tcW w:w="390" w:type="pct"/>
            <w:vAlign w:val="center"/>
          </w:tcPr>
          <w:p w14:paraId="4D79B5B9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-0.5748</w:t>
            </w:r>
          </w:p>
        </w:tc>
        <w:tc>
          <w:tcPr>
            <w:tcW w:w="338" w:type="pct"/>
            <w:vAlign w:val="center"/>
          </w:tcPr>
          <w:p w14:paraId="513D5851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0.0087</w:t>
            </w:r>
          </w:p>
        </w:tc>
      </w:tr>
      <w:tr w:rsidR="00B85B14" w:rsidRPr="003D25DC" w14:paraId="19654703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64A9FA10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AT1G21440</w:t>
            </w:r>
          </w:p>
        </w:tc>
        <w:tc>
          <w:tcPr>
            <w:tcW w:w="2136" w:type="pct"/>
            <w:vAlign w:val="center"/>
            <w:hideMark/>
          </w:tcPr>
          <w:p w14:paraId="67EB1B64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Phosphoenolpyruvate carboxylase family protein</w:t>
            </w:r>
          </w:p>
        </w:tc>
        <w:tc>
          <w:tcPr>
            <w:tcW w:w="1550" w:type="pct"/>
            <w:vAlign w:val="center"/>
            <w:hideMark/>
          </w:tcPr>
          <w:p w14:paraId="4186B487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67C879C7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-0.6039</w:t>
            </w:r>
          </w:p>
        </w:tc>
        <w:tc>
          <w:tcPr>
            <w:tcW w:w="338" w:type="pct"/>
            <w:vAlign w:val="center"/>
          </w:tcPr>
          <w:p w14:paraId="10F4C63A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0.0340</w:t>
            </w:r>
          </w:p>
        </w:tc>
      </w:tr>
      <w:tr w:rsidR="00B85B14" w:rsidRPr="003D25DC" w14:paraId="620A4021" w14:textId="77777777" w:rsidTr="00464A2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5D61EA72" w14:textId="406AC1C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AT1G24100</w:t>
            </w:r>
            <w:r w:rsidR="009E28DB" w:rsidRPr="00050D23">
              <w:rPr>
                <w:color w:val="auto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2136" w:type="pct"/>
            <w:vAlign w:val="center"/>
            <w:hideMark/>
          </w:tcPr>
          <w:p w14:paraId="106C05A3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 UDP-glucose: thiohydroximate S-glucosyltransferase, involved in glucosinolate biosynthesis</w:t>
            </w:r>
          </w:p>
        </w:tc>
        <w:tc>
          <w:tcPr>
            <w:tcW w:w="1550" w:type="pct"/>
            <w:vAlign w:val="center"/>
            <w:hideMark/>
          </w:tcPr>
          <w:p w14:paraId="1B20F91C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UDP-GLUCOSYL TRANSFERASE 74B1 (UGT74B1)</w:t>
            </w:r>
          </w:p>
        </w:tc>
        <w:tc>
          <w:tcPr>
            <w:tcW w:w="390" w:type="pct"/>
            <w:vAlign w:val="center"/>
          </w:tcPr>
          <w:p w14:paraId="5B01782B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-0.4774</w:t>
            </w:r>
          </w:p>
        </w:tc>
        <w:tc>
          <w:tcPr>
            <w:tcW w:w="338" w:type="pct"/>
            <w:vAlign w:val="center"/>
          </w:tcPr>
          <w:p w14:paraId="626BF105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0.0675</w:t>
            </w:r>
          </w:p>
        </w:tc>
      </w:tr>
      <w:tr w:rsidR="00B85B14" w:rsidRPr="003D25DC" w14:paraId="6B108351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3E4B20BC" w14:textId="5A98C216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AT1G31710</w:t>
            </w:r>
            <w:r w:rsidR="009E28DB" w:rsidRPr="00050D23">
              <w:rPr>
                <w:color w:val="auto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2136" w:type="pct"/>
            <w:vAlign w:val="center"/>
            <w:hideMark/>
          </w:tcPr>
          <w:p w14:paraId="6333919B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Copper amine oxidase family protein</w:t>
            </w:r>
          </w:p>
        </w:tc>
        <w:tc>
          <w:tcPr>
            <w:tcW w:w="1550" w:type="pct"/>
            <w:vAlign w:val="center"/>
            <w:hideMark/>
          </w:tcPr>
          <w:p w14:paraId="4C65C1D2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COPPER AMINE OXIDASE ALPHA 3 (CuAOalpha3)</w:t>
            </w:r>
          </w:p>
        </w:tc>
        <w:tc>
          <w:tcPr>
            <w:tcW w:w="390" w:type="pct"/>
            <w:vAlign w:val="center"/>
          </w:tcPr>
          <w:p w14:paraId="76C97F4F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-0.5121</w:t>
            </w:r>
          </w:p>
        </w:tc>
        <w:tc>
          <w:tcPr>
            <w:tcW w:w="338" w:type="pct"/>
            <w:vAlign w:val="center"/>
          </w:tcPr>
          <w:p w14:paraId="2B25FABA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0.0815</w:t>
            </w:r>
          </w:p>
        </w:tc>
      </w:tr>
      <w:tr w:rsidR="00B85B14" w:rsidRPr="003D25DC" w14:paraId="4F0FE3C2" w14:textId="77777777" w:rsidTr="00464A2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738A9AC8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AT1G44800</w:t>
            </w:r>
          </w:p>
        </w:tc>
        <w:tc>
          <w:tcPr>
            <w:tcW w:w="2136" w:type="pct"/>
            <w:vAlign w:val="center"/>
            <w:hideMark/>
          </w:tcPr>
          <w:p w14:paraId="2760DB46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Siliques Are Red 1 (SIAR1). Functions as a bidirectional amino acid transporter that is crucial for the amino acid homeostasis of siliques. Member of nodulin MtN21-like transporter family.</w:t>
            </w:r>
          </w:p>
        </w:tc>
        <w:tc>
          <w:tcPr>
            <w:tcW w:w="1550" w:type="pct"/>
            <w:vAlign w:val="center"/>
            <w:hideMark/>
          </w:tcPr>
          <w:p w14:paraId="49C8E691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SILIQUES ARE RED 1 (SIAR1)</w:t>
            </w:r>
          </w:p>
        </w:tc>
        <w:tc>
          <w:tcPr>
            <w:tcW w:w="390" w:type="pct"/>
            <w:vAlign w:val="center"/>
          </w:tcPr>
          <w:p w14:paraId="3B423639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-0.6413</w:t>
            </w:r>
          </w:p>
        </w:tc>
        <w:tc>
          <w:tcPr>
            <w:tcW w:w="338" w:type="pct"/>
            <w:vAlign w:val="center"/>
          </w:tcPr>
          <w:p w14:paraId="7626F19C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0.0122</w:t>
            </w:r>
          </w:p>
        </w:tc>
      </w:tr>
      <w:tr w:rsidR="00B85B14" w:rsidRPr="003D25DC" w14:paraId="0315EE46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2FA16D82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AT1G60260</w:t>
            </w:r>
          </w:p>
        </w:tc>
        <w:tc>
          <w:tcPr>
            <w:tcW w:w="2136" w:type="pct"/>
            <w:vAlign w:val="center"/>
            <w:hideMark/>
          </w:tcPr>
          <w:p w14:paraId="5EF2DA82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beta glucosidase 5</w:t>
            </w:r>
          </w:p>
        </w:tc>
        <w:tc>
          <w:tcPr>
            <w:tcW w:w="1550" w:type="pct"/>
            <w:vAlign w:val="center"/>
            <w:hideMark/>
          </w:tcPr>
          <w:p w14:paraId="25B5959B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BETA GLUCOSIDASE 5 (BGLU5)</w:t>
            </w:r>
          </w:p>
        </w:tc>
        <w:tc>
          <w:tcPr>
            <w:tcW w:w="390" w:type="pct"/>
            <w:vAlign w:val="center"/>
          </w:tcPr>
          <w:p w14:paraId="42390FC2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-0.8551</w:t>
            </w:r>
          </w:p>
        </w:tc>
        <w:tc>
          <w:tcPr>
            <w:tcW w:w="338" w:type="pct"/>
            <w:vAlign w:val="center"/>
          </w:tcPr>
          <w:p w14:paraId="221E6503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0.0674</w:t>
            </w:r>
          </w:p>
        </w:tc>
      </w:tr>
      <w:tr w:rsidR="00B85B14" w:rsidRPr="003D25DC" w14:paraId="67CFD2A8" w14:textId="77777777" w:rsidTr="00464A2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7B62A029" w14:textId="315ABB2E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lastRenderedPageBreak/>
              <w:t>AT1G60989</w:t>
            </w:r>
            <w:r w:rsidR="009E28DB" w:rsidRPr="00050D23">
              <w:rPr>
                <w:color w:val="auto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2136" w:type="pct"/>
            <w:vAlign w:val="center"/>
            <w:hideMark/>
          </w:tcPr>
          <w:p w14:paraId="11A72F99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 member of a family of small, secreted, cysteine rich proteins with sequence similarity to SCR (S locus cysteine-rich protein).</w:t>
            </w:r>
          </w:p>
        </w:tc>
        <w:tc>
          <w:tcPr>
            <w:tcW w:w="1550" w:type="pct"/>
            <w:vAlign w:val="center"/>
            <w:hideMark/>
          </w:tcPr>
          <w:p w14:paraId="55D9BDF3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SCR-LIKE 7 (SCRL7)</w:t>
            </w:r>
          </w:p>
        </w:tc>
        <w:tc>
          <w:tcPr>
            <w:tcW w:w="390" w:type="pct"/>
            <w:vAlign w:val="center"/>
          </w:tcPr>
          <w:p w14:paraId="1D58E40D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-0.5108</w:t>
            </w:r>
          </w:p>
        </w:tc>
        <w:tc>
          <w:tcPr>
            <w:tcW w:w="338" w:type="pct"/>
            <w:vAlign w:val="center"/>
          </w:tcPr>
          <w:p w14:paraId="76319937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0.0675</w:t>
            </w:r>
          </w:p>
        </w:tc>
      </w:tr>
      <w:tr w:rsidR="00B85B14" w:rsidRPr="003D25DC" w14:paraId="788E96C0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2AD164A7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AT1G65860</w:t>
            </w:r>
          </w:p>
        </w:tc>
        <w:tc>
          <w:tcPr>
            <w:tcW w:w="2136" w:type="pct"/>
            <w:vAlign w:val="center"/>
            <w:hideMark/>
          </w:tcPr>
          <w:p w14:paraId="3E0F2A8B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Belongs to the flavin-monooxygenase (FMO) family, encodes a glucosinolate S-oxygenase that catalyzes the conversion of methyl thioalkyl glucosinolates to methylsulfinylalkyl glucosinolates</w:t>
            </w:r>
          </w:p>
        </w:tc>
        <w:tc>
          <w:tcPr>
            <w:tcW w:w="1550" w:type="pct"/>
            <w:vAlign w:val="center"/>
            <w:hideMark/>
          </w:tcPr>
          <w:p w14:paraId="66DFE219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FLAVIN-MONOOXYGENASE GLUCOSINOLATE S-OXYGENASE 1 (FMO GS-OX1)</w:t>
            </w:r>
          </w:p>
        </w:tc>
        <w:tc>
          <w:tcPr>
            <w:tcW w:w="390" w:type="pct"/>
            <w:vAlign w:val="center"/>
          </w:tcPr>
          <w:p w14:paraId="35F1BD7D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-1.0069</w:t>
            </w:r>
          </w:p>
        </w:tc>
        <w:tc>
          <w:tcPr>
            <w:tcW w:w="338" w:type="pct"/>
            <w:vAlign w:val="center"/>
          </w:tcPr>
          <w:p w14:paraId="15FF272D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0.0859</w:t>
            </w:r>
          </w:p>
        </w:tc>
      </w:tr>
      <w:tr w:rsidR="00B85B14" w:rsidRPr="003D25DC" w14:paraId="03DAD3B7" w14:textId="77777777" w:rsidTr="00464A2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113A46CE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AT1G70810</w:t>
            </w:r>
          </w:p>
        </w:tc>
        <w:tc>
          <w:tcPr>
            <w:tcW w:w="2136" w:type="pct"/>
            <w:vAlign w:val="center"/>
            <w:hideMark/>
          </w:tcPr>
          <w:p w14:paraId="03BAF47A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Calcium-dependent lipid-binding (</w:t>
            </w:r>
            <w:proofErr w:type="spellStart"/>
            <w:r w:rsidRPr="003D25DC">
              <w:rPr>
                <w:szCs w:val="24"/>
              </w:rPr>
              <w:t>CaLB</w:t>
            </w:r>
            <w:proofErr w:type="spellEnd"/>
            <w:r w:rsidRPr="003D25DC">
              <w:rPr>
                <w:szCs w:val="24"/>
              </w:rPr>
              <w:t xml:space="preserve"> domain) family protein</w:t>
            </w:r>
          </w:p>
        </w:tc>
        <w:tc>
          <w:tcPr>
            <w:tcW w:w="1550" w:type="pct"/>
            <w:vAlign w:val="center"/>
            <w:hideMark/>
          </w:tcPr>
          <w:p w14:paraId="3641A32B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C2-DOMAIN ABA-RELATED7 (CAR7)</w:t>
            </w:r>
          </w:p>
        </w:tc>
        <w:tc>
          <w:tcPr>
            <w:tcW w:w="390" w:type="pct"/>
            <w:vAlign w:val="center"/>
          </w:tcPr>
          <w:p w14:paraId="0F1D80F7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-0.7862</w:t>
            </w:r>
          </w:p>
        </w:tc>
        <w:tc>
          <w:tcPr>
            <w:tcW w:w="338" w:type="pct"/>
            <w:vAlign w:val="center"/>
          </w:tcPr>
          <w:p w14:paraId="79E93D1F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0.0920</w:t>
            </w:r>
          </w:p>
        </w:tc>
      </w:tr>
      <w:tr w:rsidR="00B85B14" w:rsidRPr="003D25DC" w14:paraId="4A20F959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7CF8B3EC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AT1G77885</w:t>
            </w:r>
          </w:p>
        </w:tc>
        <w:tc>
          <w:tcPr>
            <w:tcW w:w="2136" w:type="pct"/>
            <w:vAlign w:val="center"/>
            <w:hideMark/>
          </w:tcPr>
          <w:p w14:paraId="6C1B5786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hypothetical protein</w:t>
            </w:r>
          </w:p>
        </w:tc>
        <w:tc>
          <w:tcPr>
            <w:tcW w:w="1550" w:type="pct"/>
            <w:vAlign w:val="center"/>
            <w:hideMark/>
          </w:tcPr>
          <w:p w14:paraId="6FF99402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54AFF2F5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-0.6512</w:t>
            </w:r>
          </w:p>
        </w:tc>
        <w:tc>
          <w:tcPr>
            <w:tcW w:w="338" w:type="pct"/>
            <w:vAlign w:val="center"/>
          </w:tcPr>
          <w:p w14:paraId="7D087FEF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0.0792</w:t>
            </w:r>
          </w:p>
        </w:tc>
      </w:tr>
      <w:tr w:rsidR="00B85B14" w:rsidRPr="003D25DC" w14:paraId="4519FE30" w14:textId="77777777" w:rsidTr="00464A2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6E0A992E" w14:textId="69302358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AT1G78370</w:t>
            </w:r>
            <w:r w:rsidR="00A178CB" w:rsidRPr="00050D23">
              <w:rPr>
                <w:color w:val="auto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2136" w:type="pct"/>
            <w:vAlign w:val="center"/>
            <w:hideMark/>
          </w:tcPr>
          <w:p w14:paraId="27A36F5A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glutathione transferase belonging to the tau class of GSTs. Naming convention according to Wagner et al. (2002).</w:t>
            </w:r>
          </w:p>
        </w:tc>
        <w:tc>
          <w:tcPr>
            <w:tcW w:w="1550" w:type="pct"/>
            <w:vAlign w:val="center"/>
            <w:hideMark/>
          </w:tcPr>
          <w:p w14:paraId="43F38A11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GLUTATHIONE S-TRANSFERASE TAU 20 (GSTU20)</w:t>
            </w:r>
          </w:p>
        </w:tc>
        <w:tc>
          <w:tcPr>
            <w:tcW w:w="390" w:type="pct"/>
            <w:vAlign w:val="center"/>
          </w:tcPr>
          <w:p w14:paraId="710474C1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-0.8465</w:t>
            </w:r>
          </w:p>
        </w:tc>
        <w:tc>
          <w:tcPr>
            <w:tcW w:w="338" w:type="pct"/>
            <w:vAlign w:val="center"/>
          </w:tcPr>
          <w:p w14:paraId="5300145C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0.0675</w:t>
            </w:r>
          </w:p>
        </w:tc>
      </w:tr>
      <w:tr w:rsidR="00B85B14" w:rsidRPr="003D25DC" w14:paraId="1FDDBD0E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11395F71" w14:textId="76C8C52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AT1G80080</w:t>
            </w:r>
            <w:r w:rsidR="00A178CB" w:rsidRPr="00050D23">
              <w:rPr>
                <w:color w:val="auto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2136" w:type="pct"/>
            <w:vAlign w:val="center"/>
            <w:hideMark/>
          </w:tcPr>
          <w:p w14:paraId="610F2A05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 transmembrane leucine-repeat containing receptor-like protein that is expressed in proliferative post protodermal cells.</w:t>
            </w:r>
          </w:p>
        </w:tc>
        <w:tc>
          <w:tcPr>
            <w:tcW w:w="1550" w:type="pct"/>
            <w:vAlign w:val="center"/>
            <w:hideMark/>
          </w:tcPr>
          <w:p w14:paraId="1DCBF5F5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TOO MANY MOUTHS (TMM)</w:t>
            </w:r>
          </w:p>
        </w:tc>
        <w:tc>
          <w:tcPr>
            <w:tcW w:w="390" w:type="pct"/>
            <w:vAlign w:val="center"/>
          </w:tcPr>
          <w:p w14:paraId="34A78050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-0.8021</w:t>
            </w:r>
          </w:p>
        </w:tc>
        <w:tc>
          <w:tcPr>
            <w:tcW w:w="338" w:type="pct"/>
            <w:vAlign w:val="center"/>
          </w:tcPr>
          <w:p w14:paraId="18F23B68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0.0675</w:t>
            </w:r>
          </w:p>
        </w:tc>
      </w:tr>
      <w:tr w:rsidR="00B85B14" w:rsidRPr="003D25DC" w14:paraId="05AC9073" w14:textId="77777777" w:rsidTr="00464A2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18AA8560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AT1G80870</w:t>
            </w:r>
          </w:p>
        </w:tc>
        <w:tc>
          <w:tcPr>
            <w:tcW w:w="2136" w:type="pct"/>
            <w:vAlign w:val="center"/>
            <w:hideMark/>
          </w:tcPr>
          <w:p w14:paraId="60CB6BB2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Protein kinase superfamily protein</w:t>
            </w:r>
          </w:p>
        </w:tc>
        <w:tc>
          <w:tcPr>
            <w:tcW w:w="1550" w:type="pct"/>
            <w:vAlign w:val="center"/>
            <w:hideMark/>
          </w:tcPr>
          <w:p w14:paraId="76EF71DD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5AF02232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-0.6454</w:t>
            </w:r>
          </w:p>
        </w:tc>
        <w:tc>
          <w:tcPr>
            <w:tcW w:w="338" w:type="pct"/>
            <w:vAlign w:val="center"/>
          </w:tcPr>
          <w:p w14:paraId="495CBC31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0.0920</w:t>
            </w:r>
          </w:p>
        </w:tc>
      </w:tr>
      <w:tr w:rsidR="00B85B14" w:rsidRPr="003D25DC" w14:paraId="034CF409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482E4DCA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AT2G05440</w:t>
            </w:r>
          </w:p>
        </w:tc>
        <w:tc>
          <w:tcPr>
            <w:tcW w:w="2136" w:type="pct"/>
            <w:vAlign w:val="center"/>
            <w:hideMark/>
          </w:tcPr>
          <w:p w14:paraId="336B1932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GLYCINE RICH PROTEIN 9</w:t>
            </w:r>
          </w:p>
        </w:tc>
        <w:tc>
          <w:tcPr>
            <w:tcW w:w="1550" w:type="pct"/>
            <w:vAlign w:val="center"/>
            <w:hideMark/>
          </w:tcPr>
          <w:p w14:paraId="2EB272B3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GLYCINE RICH PROTEIN 9 (GRP9)</w:t>
            </w:r>
          </w:p>
        </w:tc>
        <w:tc>
          <w:tcPr>
            <w:tcW w:w="390" w:type="pct"/>
            <w:vAlign w:val="center"/>
          </w:tcPr>
          <w:p w14:paraId="0EE70736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-1.0555</w:t>
            </w:r>
          </w:p>
        </w:tc>
        <w:tc>
          <w:tcPr>
            <w:tcW w:w="338" w:type="pct"/>
            <w:vAlign w:val="center"/>
          </w:tcPr>
          <w:p w14:paraId="500C4F59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0.0460</w:t>
            </w:r>
          </w:p>
        </w:tc>
      </w:tr>
      <w:tr w:rsidR="00B85B14" w:rsidRPr="003D25DC" w14:paraId="2E86088C" w14:textId="77777777" w:rsidTr="00464A2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3A3AA38F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AT2G21560</w:t>
            </w:r>
          </w:p>
        </w:tc>
        <w:tc>
          <w:tcPr>
            <w:tcW w:w="2136" w:type="pct"/>
            <w:vAlign w:val="center"/>
            <w:hideMark/>
          </w:tcPr>
          <w:p w14:paraId="76A177D2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nucleolar-like protein</w:t>
            </w:r>
          </w:p>
        </w:tc>
        <w:tc>
          <w:tcPr>
            <w:tcW w:w="1550" w:type="pct"/>
            <w:vAlign w:val="center"/>
            <w:hideMark/>
          </w:tcPr>
          <w:p w14:paraId="2B7EA016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33D03BF1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-0.3226</w:t>
            </w:r>
          </w:p>
        </w:tc>
        <w:tc>
          <w:tcPr>
            <w:tcW w:w="338" w:type="pct"/>
            <w:vAlign w:val="center"/>
          </w:tcPr>
          <w:p w14:paraId="56985F1F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0.0876</w:t>
            </w:r>
          </w:p>
        </w:tc>
      </w:tr>
      <w:tr w:rsidR="00B85B14" w:rsidRPr="003D25DC" w14:paraId="1DA89DB9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6702A5FE" w14:textId="01100A52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lastRenderedPageBreak/>
              <w:t>AT2G25140</w:t>
            </w:r>
            <w:r w:rsidR="000738F1" w:rsidRPr="00050D23">
              <w:rPr>
                <w:color w:val="auto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2136" w:type="pct"/>
            <w:vAlign w:val="center"/>
            <w:hideMark/>
          </w:tcPr>
          <w:p w14:paraId="6BA6F7E2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ClpB4, which belongs to the Casein lytic proteinase/heat shock protein 100 (</w:t>
            </w:r>
            <w:proofErr w:type="spellStart"/>
            <w:r w:rsidRPr="003D25DC">
              <w:rPr>
                <w:szCs w:val="24"/>
              </w:rPr>
              <w:t>Clp</w:t>
            </w:r>
            <w:proofErr w:type="spellEnd"/>
            <w:r w:rsidRPr="003D25DC">
              <w:rPr>
                <w:szCs w:val="24"/>
              </w:rPr>
              <w:t>/Hsp100) family.</w:t>
            </w:r>
          </w:p>
        </w:tc>
        <w:tc>
          <w:tcPr>
            <w:tcW w:w="1550" w:type="pct"/>
            <w:vAlign w:val="center"/>
            <w:hideMark/>
          </w:tcPr>
          <w:p w14:paraId="7F80878B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CASEIN LYTIC PROTEINASE B4 (CLPB4)</w:t>
            </w:r>
          </w:p>
        </w:tc>
        <w:tc>
          <w:tcPr>
            <w:tcW w:w="390" w:type="pct"/>
            <w:vAlign w:val="center"/>
          </w:tcPr>
          <w:p w14:paraId="00DCD5D0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-0.4092</w:t>
            </w:r>
          </w:p>
        </w:tc>
        <w:tc>
          <w:tcPr>
            <w:tcW w:w="338" w:type="pct"/>
            <w:vAlign w:val="center"/>
          </w:tcPr>
          <w:p w14:paraId="330338D9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0.0552</w:t>
            </w:r>
          </w:p>
        </w:tc>
      </w:tr>
      <w:tr w:rsidR="00B85B14" w:rsidRPr="003D25DC" w14:paraId="2AC1A1A6" w14:textId="77777777" w:rsidTr="00464A2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68B78CB9" w14:textId="0DB5CEF1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AT2G30860</w:t>
            </w:r>
            <w:r w:rsidR="000C6A8A" w:rsidRPr="00050D23">
              <w:rPr>
                <w:color w:val="auto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2136" w:type="pct"/>
            <w:vAlign w:val="center"/>
            <w:hideMark/>
          </w:tcPr>
          <w:p w14:paraId="649E747A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glutathione transferase belonging to the phi class of GSTs. Naming convention according to Wagner et al. (2002).</w:t>
            </w:r>
          </w:p>
        </w:tc>
        <w:tc>
          <w:tcPr>
            <w:tcW w:w="1550" w:type="pct"/>
            <w:vAlign w:val="center"/>
            <w:hideMark/>
          </w:tcPr>
          <w:p w14:paraId="2DE7579E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GLUTATHIONE S-TRANSFERASE PHI 9 (GSTF9)</w:t>
            </w:r>
          </w:p>
        </w:tc>
        <w:tc>
          <w:tcPr>
            <w:tcW w:w="390" w:type="pct"/>
            <w:vAlign w:val="center"/>
          </w:tcPr>
          <w:p w14:paraId="1F192670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-0.4874</w:t>
            </w:r>
          </w:p>
        </w:tc>
        <w:tc>
          <w:tcPr>
            <w:tcW w:w="338" w:type="pct"/>
            <w:vAlign w:val="center"/>
          </w:tcPr>
          <w:p w14:paraId="22E44898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0.0559</w:t>
            </w:r>
          </w:p>
        </w:tc>
      </w:tr>
      <w:tr w:rsidR="00B85B14" w:rsidRPr="003D25DC" w14:paraId="50440977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61631A25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AT2G37460</w:t>
            </w:r>
          </w:p>
        </w:tc>
        <w:tc>
          <w:tcPr>
            <w:tcW w:w="2136" w:type="pct"/>
            <w:vAlign w:val="center"/>
            <w:hideMark/>
          </w:tcPr>
          <w:p w14:paraId="31EEEA2A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nodulin MtN21-like transporter family protein</w:t>
            </w:r>
          </w:p>
        </w:tc>
        <w:tc>
          <w:tcPr>
            <w:tcW w:w="1550" w:type="pct"/>
            <w:vAlign w:val="center"/>
            <w:hideMark/>
          </w:tcPr>
          <w:p w14:paraId="359A163D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USUALLY MULTIPLE ACIDS MOVE IN AND OUT TRANSPORTERS 12 (UMAMIT12)</w:t>
            </w:r>
          </w:p>
        </w:tc>
        <w:tc>
          <w:tcPr>
            <w:tcW w:w="390" w:type="pct"/>
            <w:vAlign w:val="center"/>
          </w:tcPr>
          <w:p w14:paraId="7353F8D9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-0.5982</w:t>
            </w:r>
          </w:p>
        </w:tc>
        <w:tc>
          <w:tcPr>
            <w:tcW w:w="338" w:type="pct"/>
            <w:vAlign w:val="center"/>
          </w:tcPr>
          <w:p w14:paraId="777EA31A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0.0624</w:t>
            </w:r>
          </w:p>
        </w:tc>
      </w:tr>
      <w:tr w:rsidR="00B85B14" w:rsidRPr="003D25DC" w14:paraId="25EB39B7" w14:textId="77777777" w:rsidTr="00464A2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5D2BFF28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AT2G40900</w:t>
            </w:r>
          </w:p>
        </w:tc>
        <w:tc>
          <w:tcPr>
            <w:tcW w:w="2136" w:type="pct"/>
            <w:vAlign w:val="center"/>
            <w:hideMark/>
          </w:tcPr>
          <w:p w14:paraId="7BE89511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 plasma membrane-localized amino acid transporter likely involved in amino acid export in the developing seed.</w:t>
            </w:r>
          </w:p>
        </w:tc>
        <w:tc>
          <w:tcPr>
            <w:tcW w:w="1550" w:type="pct"/>
            <w:vAlign w:val="center"/>
            <w:hideMark/>
          </w:tcPr>
          <w:p w14:paraId="24ABB0D4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USUALLY MULTIPLE ACIDS MOVE IN AND OUT TRANSPORTERS 11 (UMAMIT11)</w:t>
            </w:r>
          </w:p>
        </w:tc>
        <w:tc>
          <w:tcPr>
            <w:tcW w:w="390" w:type="pct"/>
            <w:vAlign w:val="center"/>
          </w:tcPr>
          <w:p w14:paraId="69AB6E09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-0.6431</w:t>
            </w:r>
          </w:p>
        </w:tc>
        <w:tc>
          <w:tcPr>
            <w:tcW w:w="338" w:type="pct"/>
            <w:vAlign w:val="center"/>
          </w:tcPr>
          <w:p w14:paraId="70A931DF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0.0675</w:t>
            </w:r>
          </w:p>
        </w:tc>
      </w:tr>
      <w:tr w:rsidR="00B85B14" w:rsidRPr="003D25DC" w14:paraId="6C107B9C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4C11E524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AT2G46650</w:t>
            </w:r>
          </w:p>
        </w:tc>
        <w:tc>
          <w:tcPr>
            <w:tcW w:w="2136" w:type="pct"/>
            <w:vAlign w:val="center"/>
            <w:hideMark/>
          </w:tcPr>
          <w:p w14:paraId="659070BD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member of Cytochromes b5</w:t>
            </w:r>
          </w:p>
        </w:tc>
        <w:tc>
          <w:tcPr>
            <w:tcW w:w="1550" w:type="pct"/>
            <w:vAlign w:val="center"/>
            <w:hideMark/>
          </w:tcPr>
          <w:p w14:paraId="7141FA9E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CYTOCHROME B5 ISOFORM C (CB5-C)</w:t>
            </w:r>
          </w:p>
        </w:tc>
        <w:tc>
          <w:tcPr>
            <w:tcW w:w="390" w:type="pct"/>
            <w:vAlign w:val="center"/>
          </w:tcPr>
          <w:p w14:paraId="0B387830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-0.8748</w:t>
            </w:r>
          </w:p>
        </w:tc>
        <w:tc>
          <w:tcPr>
            <w:tcW w:w="338" w:type="pct"/>
            <w:vAlign w:val="center"/>
          </w:tcPr>
          <w:p w14:paraId="1067756C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0.0920</w:t>
            </w:r>
          </w:p>
        </w:tc>
      </w:tr>
      <w:tr w:rsidR="00B85B14" w:rsidRPr="003D25DC" w14:paraId="457AEDA9" w14:textId="77777777" w:rsidTr="00464A2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4F630589" w14:textId="12D0A47B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AT2G47540</w:t>
            </w:r>
            <w:r w:rsidR="000C6A8A" w:rsidRPr="00050D23">
              <w:rPr>
                <w:color w:val="auto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2136" w:type="pct"/>
            <w:vAlign w:val="center"/>
            <w:hideMark/>
          </w:tcPr>
          <w:p w14:paraId="24D827F9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Pollen Ole e 1 allergen and extensin family protein</w:t>
            </w:r>
          </w:p>
        </w:tc>
        <w:tc>
          <w:tcPr>
            <w:tcW w:w="1550" w:type="pct"/>
            <w:vAlign w:val="center"/>
            <w:hideMark/>
          </w:tcPr>
          <w:p w14:paraId="13822EB6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0446B8E3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-1.8137</w:t>
            </w:r>
          </w:p>
        </w:tc>
        <w:tc>
          <w:tcPr>
            <w:tcW w:w="338" w:type="pct"/>
            <w:vAlign w:val="center"/>
          </w:tcPr>
          <w:p w14:paraId="282F9BDB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0.0078</w:t>
            </w:r>
          </w:p>
        </w:tc>
      </w:tr>
      <w:tr w:rsidR="00B85B14" w:rsidRPr="003D25DC" w14:paraId="037EC1F4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17FC42B7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AT3G05330</w:t>
            </w:r>
          </w:p>
        </w:tc>
        <w:tc>
          <w:tcPr>
            <w:tcW w:w="2136" w:type="pct"/>
            <w:vAlign w:val="center"/>
            <w:hideMark/>
          </w:tcPr>
          <w:p w14:paraId="4398238C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 protein with moderate sequence similarity to the maize microtubule-binding protein TANGLED1.</w:t>
            </w:r>
          </w:p>
        </w:tc>
        <w:tc>
          <w:tcPr>
            <w:tcW w:w="1550" w:type="pct"/>
            <w:vAlign w:val="center"/>
            <w:hideMark/>
          </w:tcPr>
          <w:p w14:paraId="3E988D1F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TANGLED (ATN)</w:t>
            </w:r>
          </w:p>
        </w:tc>
        <w:tc>
          <w:tcPr>
            <w:tcW w:w="390" w:type="pct"/>
            <w:vAlign w:val="center"/>
          </w:tcPr>
          <w:p w14:paraId="7D6AC13D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-0.6931</w:t>
            </w:r>
          </w:p>
        </w:tc>
        <w:tc>
          <w:tcPr>
            <w:tcW w:w="338" w:type="pct"/>
            <w:vAlign w:val="center"/>
          </w:tcPr>
          <w:p w14:paraId="03843F58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0.0630</w:t>
            </w:r>
          </w:p>
        </w:tc>
      </w:tr>
      <w:tr w:rsidR="00B85B14" w:rsidRPr="003D25DC" w14:paraId="1CCE001D" w14:textId="77777777" w:rsidTr="00464A2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30E35CD9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AT3G14570</w:t>
            </w:r>
          </w:p>
        </w:tc>
        <w:tc>
          <w:tcPr>
            <w:tcW w:w="2136" w:type="pct"/>
            <w:vAlign w:val="center"/>
            <w:hideMark/>
          </w:tcPr>
          <w:p w14:paraId="1D6DB4F2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 protein similar to callose synthase</w:t>
            </w:r>
          </w:p>
        </w:tc>
        <w:tc>
          <w:tcPr>
            <w:tcW w:w="1550" w:type="pct"/>
            <w:vAlign w:val="center"/>
            <w:hideMark/>
          </w:tcPr>
          <w:p w14:paraId="14C35FAA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GLUCAN SYNTHASE-LIKE 4 (GSL04)</w:t>
            </w:r>
          </w:p>
        </w:tc>
        <w:tc>
          <w:tcPr>
            <w:tcW w:w="390" w:type="pct"/>
            <w:vAlign w:val="center"/>
          </w:tcPr>
          <w:p w14:paraId="2639B5A1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-0.5873</w:t>
            </w:r>
          </w:p>
        </w:tc>
        <w:tc>
          <w:tcPr>
            <w:tcW w:w="338" w:type="pct"/>
            <w:vAlign w:val="center"/>
          </w:tcPr>
          <w:p w14:paraId="0EF9B629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0.0624</w:t>
            </w:r>
          </w:p>
        </w:tc>
      </w:tr>
      <w:tr w:rsidR="00B85B14" w:rsidRPr="003D25DC" w14:paraId="0804BB7A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25E71B60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lastRenderedPageBreak/>
              <w:t>AT3G19710</w:t>
            </w:r>
          </w:p>
        </w:tc>
        <w:tc>
          <w:tcPr>
            <w:tcW w:w="2136" w:type="pct"/>
            <w:vAlign w:val="center"/>
            <w:hideMark/>
          </w:tcPr>
          <w:p w14:paraId="2E11E640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Belongs to the branched-chain amino acid aminotransferase gene family. Encodes a methionine-oxo-acid transaminase.</w:t>
            </w:r>
          </w:p>
        </w:tc>
        <w:tc>
          <w:tcPr>
            <w:tcW w:w="1550" w:type="pct"/>
            <w:vAlign w:val="center"/>
            <w:hideMark/>
          </w:tcPr>
          <w:p w14:paraId="7FBAFDD0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BRANCHED-CHAIN AMINOTRANSFERASE4 (BCAT4)</w:t>
            </w:r>
          </w:p>
        </w:tc>
        <w:tc>
          <w:tcPr>
            <w:tcW w:w="390" w:type="pct"/>
            <w:vAlign w:val="center"/>
          </w:tcPr>
          <w:p w14:paraId="43A8093A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-1.0389</w:t>
            </w:r>
          </w:p>
        </w:tc>
        <w:tc>
          <w:tcPr>
            <w:tcW w:w="338" w:type="pct"/>
            <w:vAlign w:val="center"/>
          </w:tcPr>
          <w:p w14:paraId="2076C8DE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0.0027</w:t>
            </w:r>
          </w:p>
        </w:tc>
      </w:tr>
      <w:tr w:rsidR="00B85B14" w:rsidRPr="003D25DC" w14:paraId="6396A3BF" w14:textId="77777777" w:rsidTr="00464A2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3898EE18" w14:textId="6942CD9C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AT3G43190</w:t>
            </w:r>
            <w:r w:rsidR="000C6A8A" w:rsidRPr="00050D23">
              <w:rPr>
                <w:color w:val="auto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2136" w:type="pct"/>
            <w:vAlign w:val="center"/>
            <w:hideMark/>
          </w:tcPr>
          <w:p w14:paraId="5DF2E017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 protein with sucrose synthase activity (SUS4).</w:t>
            </w:r>
          </w:p>
        </w:tc>
        <w:tc>
          <w:tcPr>
            <w:tcW w:w="1550" w:type="pct"/>
            <w:vAlign w:val="center"/>
            <w:hideMark/>
          </w:tcPr>
          <w:p w14:paraId="498BB63C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SUCROSE SYNTHASE 4 (SUS4)</w:t>
            </w:r>
          </w:p>
        </w:tc>
        <w:tc>
          <w:tcPr>
            <w:tcW w:w="390" w:type="pct"/>
            <w:vAlign w:val="center"/>
          </w:tcPr>
          <w:p w14:paraId="0FDAFA82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-1.7784</w:t>
            </w:r>
          </w:p>
        </w:tc>
        <w:tc>
          <w:tcPr>
            <w:tcW w:w="338" w:type="pct"/>
            <w:vAlign w:val="center"/>
          </w:tcPr>
          <w:p w14:paraId="5EC9177B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0.0231</w:t>
            </w:r>
          </w:p>
        </w:tc>
      </w:tr>
      <w:tr w:rsidR="00B85B14" w:rsidRPr="003D25DC" w14:paraId="784220CB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2514BCF7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AT3G48770</w:t>
            </w:r>
          </w:p>
        </w:tc>
        <w:tc>
          <w:tcPr>
            <w:tcW w:w="2136" w:type="pct"/>
            <w:vAlign w:val="center"/>
            <w:hideMark/>
          </w:tcPr>
          <w:p w14:paraId="27A21CC2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ATP/DNA binding protein</w:t>
            </w:r>
          </w:p>
        </w:tc>
        <w:tc>
          <w:tcPr>
            <w:tcW w:w="1550" w:type="pct"/>
            <w:vAlign w:val="center"/>
            <w:hideMark/>
          </w:tcPr>
          <w:p w14:paraId="11360DD4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61BD3F34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-1.3864</w:t>
            </w:r>
          </w:p>
        </w:tc>
        <w:tc>
          <w:tcPr>
            <w:tcW w:w="338" w:type="pct"/>
            <w:vAlign w:val="center"/>
          </w:tcPr>
          <w:p w14:paraId="342E88C8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0.0805</w:t>
            </w:r>
          </w:p>
        </w:tc>
      </w:tr>
      <w:tr w:rsidR="00B85B14" w:rsidRPr="003D25DC" w14:paraId="6FA05109" w14:textId="77777777" w:rsidTr="00464A2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1BF0F82B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AT3G54600</w:t>
            </w:r>
          </w:p>
        </w:tc>
        <w:tc>
          <w:tcPr>
            <w:tcW w:w="2136" w:type="pct"/>
            <w:vAlign w:val="center"/>
            <w:hideMark/>
          </w:tcPr>
          <w:p w14:paraId="066D5D2C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Glyoxalase I with low activity.</w:t>
            </w:r>
          </w:p>
        </w:tc>
        <w:tc>
          <w:tcPr>
            <w:tcW w:w="1550" w:type="pct"/>
            <w:vAlign w:val="center"/>
            <w:hideMark/>
          </w:tcPr>
          <w:p w14:paraId="2C9C0267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(DJ1F)</w:t>
            </w:r>
          </w:p>
        </w:tc>
        <w:tc>
          <w:tcPr>
            <w:tcW w:w="390" w:type="pct"/>
            <w:vAlign w:val="center"/>
          </w:tcPr>
          <w:p w14:paraId="781503B4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-0.7151</w:t>
            </w:r>
          </w:p>
        </w:tc>
        <w:tc>
          <w:tcPr>
            <w:tcW w:w="338" w:type="pct"/>
            <w:vAlign w:val="center"/>
          </w:tcPr>
          <w:p w14:paraId="593C0BDF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0.0078</w:t>
            </w:r>
          </w:p>
        </w:tc>
      </w:tr>
      <w:tr w:rsidR="00B85B14" w:rsidRPr="003D25DC" w14:paraId="5EF54C8D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7451BD1A" w14:textId="42D6CC16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AT3G54640</w:t>
            </w:r>
            <w:r w:rsidR="000C6A8A" w:rsidRPr="00050D23">
              <w:rPr>
                <w:color w:val="auto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2136" w:type="pct"/>
            <w:vAlign w:val="center"/>
            <w:hideMark/>
          </w:tcPr>
          <w:p w14:paraId="7ED091F1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Catalyzes the conversion of indole-3-glycerolphosphate to indole, the penultimate reaction in the biosynthesis of tryptophan.</w:t>
            </w:r>
          </w:p>
        </w:tc>
        <w:tc>
          <w:tcPr>
            <w:tcW w:w="1550" w:type="pct"/>
            <w:vAlign w:val="center"/>
            <w:hideMark/>
          </w:tcPr>
          <w:p w14:paraId="227BC25D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TRYPTOPHAN SYNTHASE ALPHA CHAIN (TSA1)</w:t>
            </w:r>
          </w:p>
        </w:tc>
        <w:tc>
          <w:tcPr>
            <w:tcW w:w="390" w:type="pct"/>
            <w:vAlign w:val="center"/>
          </w:tcPr>
          <w:p w14:paraId="00DC2E59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-0.4384</w:t>
            </w:r>
          </w:p>
        </w:tc>
        <w:tc>
          <w:tcPr>
            <w:tcW w:w="338" w:type="pct"/>
            <w:vAlign w:val="center"/>
          </w:tcPr>
          <w:p w14:paraId="19EAC787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0.0907</w:t>
            </w:r>
          </w:p>
        </w:tc>
      </w:tr>
      <w:tr w:rsidR="00B85B14" w:rsidRPr="003D25DC" w14:paraId="13320FEC" w14:textId="77777777" w:rsidTr="00464A2C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03869FA5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AT3G55500</w:t>
            </w:r>
          </w:p>
        </w:tc>
        <w:tc>
          <w:tcPr>
            <w:tcW w:w="2136" w:type="pct"/>
            <w:vAlign w:val="center"/>
            <w:hideMark/>
          </w:tcPr>
          <w:p w14:paraId="5EA733A3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Expansin-like protein.</w:t>
            </w:r>
          </w:p>
        </w:tc>
        <w:tc>
          <w:tcPr>
            <w:tcW w:w="1550" w:type="pct"/>
            <w:vAlign w:val="center"/>
            <w:hideMark/>
          </w:tcPr>
          <w:p w14:paraId="4F74E4FB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EXPANSIN A16 (EXPA16)</w:t>
            </w:r>
          </w:p>
        </w:tc>
        <w:tc>
          <w:tcPr>
            <w:tcW w:w="390" w:type="pct"/>
            <w:vAlign w:val="center"/>
          </w:tcPr>
          <w:p w14:paraId="5281592F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-0.7421</w:t>
            </w:r>
          </w:p>
        </w:tc>
        <w:tc>
          <w:tcPr>
            <w:tcW w:w="338" w:type="pct"/>
            <w:vAlign w:val="center"/>
          </w:tcPr>
          <w:p w14:paraId="47473E69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0.0907</w:t>
            </w:r>
          </w:p>
        </w:tc>
      </w:tr>
      <w:tr w:rsidR="00B85B14" w:rsidRPr="003D25DC" w14:paraId="72C4A76B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0299990B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AT4G12030</w:t>
            </w:r>
          </w:p>
        </w:tc>
        <w:tc>
          <w:tcPr>
            <w:tcW w:w="2136" w:type="pct"/>
            <w:vAlign w:val="center"/>
            <w:hideMark/>
          </w:tcPr>
          <w:p w14:paraId="5990F956" w14:textId="420BA8A0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 xml:space="preserve">Required for the biosynthesis of methionine-derived glucosinolates. Involved in </w:t>
            </w:r>
            <w:r w:rsidR="000E4DE3" w:rsidRPr="003D25DC">
              <w:rPr>
                <w:szCs w:val="24"/>
              </w:rPr>
              <w:t>the transport</w:t>
            </w:r>
            <w:r w:rsidRPr="003D25DC">
              <w:rPr>
                <w:szCs w:val="24"/>
              </w:rPr>
              <w:t xml:space="preserve"> of 2-keto acids between chloroplasts and the cytosol.</w:t>
            </w:r>
          </w:p>
        </w:tc>
        <w:tc>
          <w:tcPr>
            <w:tcW w:w="1550" w:type="pct"/>
            <w:vAlign w:val="center"/>
            <w:hideMark/>
          </w:tcPr>
          <w:p w14:paraId="29BA36E1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BILE ACID TRANSPORTER 5 (BAT5)</w:t>
            </w:r>
          </w:p>
        </w:tc>
        <w:tc>
          <w:tcPr>
            <w:tcW w:w="390" w:type="pct"/>
            <w:vAlign w:val="center"/>
          </w:tcPr>
          <w:p w14:paraId="67D83006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-0.7330</w:t>
            </w:r>
          </w:p>
        </w:tc>
        <w:tc>
          <w:tcPr>
            <w:tcW w:w="338" w:type="pct"/>
            <w:vAlign w:val="center"/>
          </w:tcPr>
          <w:p w14:paraId="6BB751A9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0.0606</w:t>
            </w:r>
          </w:p>
        </w:tc>
      </w:tr>
      <w:tr w:rsidR="00B85B14" w:rsidRPr="003D25DC" w14:paraId="001A5DD9" w14:textId="77777777" w:rsidTr="00464A2C">
        <w:trPr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7D57AAC7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AT4G14480</w:t>
            </w:r>
          </w:p>
        </w:tc>
        <w:tc>
          <w:tcPr>
            <w:tcW w:w="2136" w:type="pct"/>
            <w:vAlign w:val="center"/>
            <w:hideMark/>
          </w:tcPr>
          <w:p w14:paraId="273F9EB0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 putative Ser/</w:t>
            </w:r>
            <w:proofErr w:type="spellStart"/>
            <w:r w:rsidRPr="003D25DC">
              <w:rPr>
                <w:szCs w:val="24"/>
              </w:rPr>
              <w:t>Thr</w:t>
            </w:r>
            <w:proofErr w:type="spellEnd"/>
            <w:r w:rsidRPr="003D25DC">
              <w:rPr>
                <w:szCs w:val="24"/>
              </w:rPr>
              <w:t xml:space="preserve"> protein kinase</w:t>
            </w:r>
          </w:p>
        </w:tc>
        <w:tc>
          <w:tcPr>
            <w:tcW w:w="1550" w:type="pct"/>
            <w:vAlign w:val="center"/>
            <w:hideMark/>
          </w:tcPr>
          <w:p w14:paraId="4EB78C4B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BLUE LIGHT SIGNALING1 (BLUS1)</w:t>
            </w:r>
          </w:p>
        </w:tc>
        <w:tc>
          <w:tcPr>
            <w:tcW w:w="390" w:type="pct"/>
            <w:vAlign w:val="center"/>
          </w:tcPr>
          <w:p w14:paraId="728E0896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-0.8728</w:t>
            </w:r>
          </w:p>
        </w:tc>
        <w:tc>
          <w:tcPr>
            <w:tcW w:w="338" w:type="pct"/>
            <w:vAlign w:val="center"/>
          </w:tcPr>
          <w:p w14:paraId="4DEC5F8C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0.0675</w:t>
            </w:r>
          </w:p>
        </w:tc>
      </w:tr>
      <w:tr w:rsidR="00B85B14" w:rsidRPr="003D25DC" w14:paraId="2A4642BF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0E8EF519" w14:textId="0BF053E6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AT4G29080</w:t>
            </w:r>
            <w:r w:rsidR="00286B74" w:rsidRPr="00050D23">
              <w:rPr>
                <w:color w:val="auto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2136" w:type="pct"/>
            <w:vAlign w:val="center"/>
            <w:hideMark/>
          </w:tcPr>
          <w:p w14:paraId="1D5D7A74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phytochrome-associated protein 2 (PAP2)</w:t>
            </w:r>
          </w:p>
        </w:tc>
        <w:tc>
          <w:tcPr>
            <w:tcW w:w="1550" w:type="pct"/>
            <w:vAlign w:val="center"/>
            <w:hideMark/>
          </w:tcPr>
          <w:p w14:paraId="262F8918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PHYTOCHROME-ASSOCIATED PROTEIN 2 (PAP2)</w:t>
            </w:r>
          </w:p>
        </w:tc>
        <w:tc>
          <w:tcPr>
            <w:tcW w:w="390" w:type="pct"/>
            <w:vAlign w:val="center"/>
          </w:tcPr>
          <w:p w14:paraId="08AB1851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-0.4757</w:t>
            </w:r>
          </w:p>
        </w:tc>
        <w:tc>
          <w:tcPr>
            <w:tcW w:w="338" w:type="pct"/>
            <w:vAlign w:val="center"/>
          </w:tcPr>
          <w:p w14:paraId="26D0908D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0.0859</w:t>
            </w:r>
          </w:p>
        </w:tc>
      </w:tr>
      <w:tr w:rsidR="00B85B14" w:rsidRPr="003D25DC" w14:paraId="3944758E" w14:textId="77777777" w:rsidTr="00464A2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647B64D6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AT4G30450</w:t>
            </w:r>
          </w:p>
        </w:tc>
        <w:tc>
          <w:tcPr>
            <w:tcW w:w="2136" w:type="pct"/>
            <w:vAlign w:val="center"/>
            <w:hideMark/>
          </w:tcPr>
          <w:p w14:paraId="6CD86292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glycine-rich protein</w:t>
            </w:r>
          </w:p>
        </w:tc>
        <w:tc>
          <w:tcPr>
            <w:tcW w:w="1550" w:type="pct"/>
            <w:vAlign w:val="center"/>
            <w:hideMark/>
          </w:tcPr>
          <w:p w14:paraId="444A6C68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762DA4E0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-0.7750</w:t>
            </w:r>
          </w:p>
        </w:tc>
        <w:tc>
          <w:tcPr>
            <w:tcW w:w="338" w:type="pct"/>
            <w:vAlign w:val="center"/>
          </w:tcPr>
          <w:p w14:paraId="501B1012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0.0675</w:t>
            </w:r>
          </w:p>
        </w:tc>
      </w:tr>
      <w:tr w:rsidR="00B85B14" w:rsidRPr="003D25DC" w14:paraId="2430119E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125E9B76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lastRenderedPageBreak/>
              <w:t>AT4G31730</w:t>
            </w:r>
          </w:p>
        </w:tc>
        <w:tc>
          <w:tcPr>
            <w:tcW w:w="2136" w:type="pct"/>
            <w:vAlign w:val="center"/>
            <w:hideMark/>
          </w:tcPr>
          <w:p w14:paraId="527EAD4C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Glutamine dumper1 is a putative transmembrane protein. It is involved in glutamine secretion.</w:t>
            </w:r>
          </w:p>
        </w:tc>
        <w:tc>
          <w:tcPr>
            <w:tcW w:w="1550" w:type="pct"/>
            <w:vAlign w:val="center"/>
            <w:hideMark/>
          </w:tcPr>
          <w:p w14:paraId="60CB159F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GLUTAMINE DUMPER 1 (GDU1)</w:t>
            </w:r>
          </w:p>
        </w:tc>
        <w:tc>
          <w:tcPr>
            <w:tcW w:w="390" w:type="pct"/>
            <w:vAlign w:val="center"/>
          </w:tcPr>
          <w:p w14:paraId="6A096CDF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-0.6516</w:t>
            </w:r>
          </w:p>
        </w:tc>
        <w:tc>
          <w:tcPr>
            <w:tcW w:w="338" w:type="pct"/>
            <w:vAlign w:val="center"/>
          </w:tcPr>
          <w:p w14:paraId="06A28760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0.0393</w:t>
            </w:r>
          </w:p>
        </w:tc>
      </w:tr>
      <w:tr w:rsidR="00B85B14" w:rsidRPr="003D25DC" w14:paraId="40E89D61" w14:textId="77777777" w:rsidTr="00464A2C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6320A686" w14:textId="1DCF5508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AT5G07460</w:t>
            </w:r>
            <w:r w:rsidR="00286B74" w:rsidRPr="00050D23">
              <w:rPr>
                <w:color w:val="auto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2136" w:type="pct"/>
            <w:vAlign w:val="center"/>
            <w:hideMark/>
          </w:tcPr>
          <w:p w14:paraId="76A1517F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Ubiquitous enzyme that repairs oxidatively damaged proteins.</w:t>
            </w:r>
          </w:p>
        </w:tc>
        <w:tc>
          <w:tcPr>
            <w:tcW w:w="1550" w:type="pct"/>
            <w:vAlign w:val="center"/>
            <w:hideMark/>
          </w:tcPr>
          <w:p w14:paraId="25C067C7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PEPTIDEMETHIONINE SULFOXIDE REDUCTASE 2 (PMSR2)</w:t>
            </w:r>
          </w:p>
        </w:tc>
        <w:tc>
          <w:tcPr>
            <w:tcW w:w="390" w:type="pct"/>
            <w:vAlign w:val="center"/>
          </w:tcPr>
          <w:p w14:paraId="615A13D5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-0.7634</w:t>
            </w:r>
          </w:p>
        </w:tc>
        <w:tc>
          <w:tcPr>
            <w:tcW w:w="338" w:type="pct"/>
            <w:vAlign w:val="center"/>
          </w:tcPr>
          <w:p w14:paraId="57B7CAB6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0.0678</w:t>
            </w:r>
          </w:p>
        </w:tc>
      </w:tr>
      <w:tr w:rsidR="00B85B14" w:rsidRPr="003D25DC" w14:paraId="241281B4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36EA7658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AT5G14200</w:t>
            </w:r>
          </w:p>
        </w:tc>
        <w:tc>
          <w:tcPr>
            <w:tcW w:w="2136" w:type="pct"/>
            <w:vAlign w:val="center"/>
            <w:hideMark/>
          </w:tcPr>
          <w:p w14:paraId="5BCADB38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The AtIMD1 is one out of 3 genes encoding the enzyme 3-isopropylmalate dehydrogenase involved in leucine biosynthesis in Arabidopsis.</w:t>
            </w:r>
          </w:p>
        </w:tc>
        <w:tc>
          <w:tcPr>
            <w:tcW w:w="1550" w:type="pct"/>
            <w:vAlign w:val="center"/>
            <w:hideMark/>
          </w:tcPr>
          <w:p w14:paraId="1048D79A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ISOPROPYLMALATE DEHYDROGENASE 1 (IMD1)</w:t>
            </w:r>
          </w:p>
        </w:tc>
        <w:tc>
          <w:tcPr>
            <w:tcW w:w="390" w:type="pct"/>
            <w:vAlign w:val="center"/>
          </w:tcPr>
          <w:p w14:paraId="5583E3C5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-0.6566</w:t>
            </w:r>
          </w:p>
        </w:tc>
        <w:tc>
          <w:tcPr>
            <w:tcW w:w="338" w:type="pct"/>
            <w:vAlign w:val="center"/>
          </w:tcPr>
          <w:p w14:paraId="3FC5D894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0.0503</w:t>
            </w:r>
          </w:p>
        </w:tc>
      </w:tr>
      <w:tr w:rsidR="00B85B14" w:rsidRPr="003D25DC" w14:paraId="0267C2EA" w14:textId="77777777" w:rsidTr="00464A2C">
        <w:trPr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7506AB5B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AT5G23020</w:t>
            </w:r>
          </w:p>
        </w:tc>
        <w:tc>
          <w:tcPr>
            <w:tcW w:w="2136" w:type="pct"/>
            <w:vAlign w:val="center"/>
            <w:hideMark/>
          </w:tcPr>
          <w:p w14:paraId="1BE8C184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Methylthioalkymalate synthase-like.</w:t>
            </w:r>
          </w:p>
        </w:tc>
        <w:tc>
          <w:tcPr>
            <w:tcW w:w="1550" w:type="pct"/>
            <w:vAlign w:val="center"/>
            <w:hideMark/>
          </w:tcPr>
          <w:p w14:paraId="4B549761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2-ISOPROPYLMALATE SYNTHASE 2 (IMS2)</w:t>
            </w:r>
          </w:p>
        </w:tc>
        <w:tc>
          <w:tcPr>
            <w:tcW w:w="390" w:type="pct"/>
            <w:vAlign w:val="center"/>
          </w:tcPr>
          <w:p w14:paraId="07404772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-0.9240</w:t>
            </w:r>
          </w:p>
        </w:tc>
        <w:tc>
          <w:tcPr>
            <w:tcW w:w="338" w:type="pct"/>
            <w:vAlign w:val="center"/>
          </w:tcPr>
          <w:p w14:paraId="4801A6C6" w14:textId="77777777" w:rsidR="003D25DC" w:rsidRPr="003D25DC" w:rsidRDefault="003D25DC" w:rsidP="00B85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0.0002</w:t>
            </w:r>
          </w:p>
        </w:tc>
      </w:tr>
      <w:tr w:rsidR="00B85B14" w:rsidRPr="003D25DC" w14:paraId="0CA711FC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  <w:hideMark/>
          </w:tcPr>
          <w:p w14:paraId="61AD3B56" w14:textId="77777777" w:rsidR="003D25DC" w:rsidRPr="003D25DC" w:rsidRDefault="003D25DC" w:rsidP="00B85B14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AT5G54390</w:t>
            </w:r>
          </w:p>
        </w:tc>
        <w:tc>
          <w:tcPr>
            <w:tcW w:w="2136" w:type="pct"/>
            <w:vAlign w:val="center"/>
            <w:hideMark/>
          </w:tcPr>
          <w:p w14:paraId="4DCA3227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 3'-phosphoadenosine-5'-phosphate (PAP) phosphatase that is sensitive to physiological concentrations of Na+.</w:t>
            </w:r>
          </w:p>
        </w:tc>
        <w:tc>
          <w:tcPr>
            <w:tcW w:w="1550" w:type="pct"/>
            <w:vAlign w:val="center"/>
            <w:hideMark/>
          </w:tcPr>
          <w:p w14:paraId="60F2DFD4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HAL2-LIKE (HL)</w:t>
            </w:r>
          </w:p>
        </w:tc>
        <w:tc>
          <w:tcPr>
            <w:tcW w:w="390" w:type="pct"/>
            <w:vAlign w:val="center"/>
          </w:tcPr>
          <w:p w14:paraId="6081A3CD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-0.3460</w:t>
            </w:r>
          </w:p>
        </w:tc>
        <w:tc>
          <w:tcPr>
            <w:tcW w:w="338" w:type="pct"/>
            <w:vAlign w:val="center"/>
          </w:tcPr>
          <w:p w14:paraId="6875DCDE" w14:textId="77777777" w:rsidR="003D25DC" w:rsidRPr="003D25DC" w:rsidRDefault="003D25DC" w:rsidP="00B85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0.0552</w:t>
            </w:r>
          </w:p>
        </w:tc>
      </w:tr>
    </w:tbl>
    <w:p w14:paraId="0069A227" w14:textId="77777777" w:rsidR="003D25DC" w:rsidRPr="003D25DC" w:rsidRDefault="003D25DC" w:rsidP="003D25DC">
      <w:pPr>
        <w:rPr>
          <w:szCs w:val="24"/>
        </w:rPr>
      </w:pPr>
      <w:r w:rsidRPr="003D25DC">
        <w:rPr>
          <w:szCs w:val="24"/>
        </w:rPr>
        <w:br w:type="page"/>
      </w:r>
    </w:p>
    <w:p w14:paraId="6F7E6F15" w14:textId="1A63A191" w:rsidR="003D25DC" w:rsidRPr="003D25DC" w:rsidRDefault="003D25DC" w:rsidP="003D25DC">
      <w:pPr>
        <w:rPr>
          <w:szCs w:val="24"/>
        </w:rPr>
      </w:pPr>
      <w:r w:rsidRPr="003D25DC">
        <w:rPr>
          <w:b/>
          <w:bCs/>
          <w:szCs w:val="24"/>
        </w:rPr>
        <w:lastRenderedPageBreak/>
        <w:t>Supplemental Table 4:</w:t>
      </w:r>
      <w:r w:rsidRPr="003D25DC">
        <w:rPr>
          <w:szCs w:val="24"/>
        </w:rPr>
        <w:t xml:space="preserve"> Genes exclusively up-regulated due to 80 cGy exposure at FDR </w:t>
      </w:r>
      <w:r w:rsidR="00F06152">
        <w:rPr>
          <w:rFonts w:cs="Times New Roman"/>
          <w:i/>
          <w:iCs/>
          <w:szCs w:val="24"/>
        </w:rPr>
        <w:t>≤</w:t>
      </w:r>
      <w:r w:rsidR="00F06152" w:rsidRPr="00654EA9">
        <w:rPr>
          <w:rFonts w:cs="Times New Roman"/>
          <w:szCs w:val="24"/>
        </w:rPr>
        <w:t xml:space="preserve"> </w:t>
      </w:r>
      <w:r w:rsidRPr="003D25DC">
        <w:rPr>
          <w:szCs w:val="24"/>
        </w:rPr>
        <w:t xml:space="preserve"> 0.1.</w:t>
      </w:r>
    </w:p>
    <w:tbl>
      <w:tblPr>
        <w:tblStyle w:val="GridTable5Dark-Accent31"/>
        <w:tblW w:w="5000" w:type="pct"/>
        <w:jc w:val="center"/>
        <w:tblLook w:val="04A0" w:firstRow="1" w:lastRow="0" w:firstColumn="1" w:lastColumn="0" w:noHBand="0" w:noVBand="1"/>
      </w:tblPr>
      <w:tblGrid>
        <w:gridCol w:w="1439"/>
        <w:gridCol w:w="5654"/>
        <w:gridCol w:w="4105"/>
        <w:gridCol w:w="876"/>
        <w:gridCol w:w="876"/>
      </w:tblGrid>
      <w:tr w:rsidR="00E25577" w:rsidRPr="001A4823" w14:paraId="19521FAC" w14:textId="77777777" w:rsidTr="001A4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14:paraId="60786C51" w14:textId="77777777" w:rsidR="003D25DC" w:rsidRPr="003D25DC" w:rsidRDefault="003D25DC" w:rsidP="00ED2228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Locus ID</w:t>
            </w:r>
          </w:p>
        </w:tc>
        <w:tc>
          <w:tcPr>
            <w:tcW w:w="2183" w:type="pct"/>
            <w:vAlign w:val="center"/>
          </w:tcPr>
          <w:p w14:paraId="06E0590A" w14:textId="77777777" w:rsidR="003D25DC" w:rsidRPr="003D25DC" w:rsidRDefault="003D25DC" w:rsidP="00ED22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Gene Model Description</w:t>
            </w:r>
          </w:p>
        </w:tc>
        <w:tc>
          <w:tcPr>
            <w:tcW w:w="1585" w:type="pct"/>
            <w:vAlign w:val="center"/>
          </w:tcPr>
          <w:p w14:paraId="67C4808A" w14:textId="77777777" w:rsidR="003D25DC" w:rsidRPr="003D25DC" w:rsidRDefault="003D25DC" w:rsidP="00ED22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Gene Symbol</w:t>
            </w:r>
          </w:p>
        </w:tc>
        <w:tc>
          <w:tcPr>
            <w:tcW w:w="338" w:type="pct"/>
            <w:vAlign w:val="center"/>
          </w:tcPr>
          <w:p w14:paraId="788418E7" w14:textId="77777777" w:rsidR="003D25DC" w:rsidRPr="003D25DC" w:rsidRDefault="003D25DC" w:rsidP="00ED22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logFC</w:t>
            </w:r>
          </w:p>
        </w:tc>
        <w:tc>
          <w:tcPr>
            <w:tcW w:w="338" w:type="pct"/>
            <w:vAlign w:val="center"/>
          </w:tcPr>
          <w:p w14:paraId="7EBC4FE6" w14:textId="77777777" w:rsidR="003D25DC" w:rsidRPr="003D25DC" w:rsidRDefault="003D25DC" w:rsidP="00ED22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FDR</w:t>
            </w:r>
          </w:p>
        </w:tc>
      </w:tr>
      <w:tr w:rsidR="00E25577" w:rsidRPr="001A4823" w14:paraId="5D60A1B7" w14:textId="77777777" w:rsidTr="001A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  <w:hideMark/>
          </w:tcPr>
          <w:p w14:paraId="7E95B95C" w14:textId="77777777" w:rsidR="003D25DC" w:rsidRPr="003D25DC" w:rsidRDefault="003D25DC" w:rsidP="00ED2228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AT1G08260</w:t>
            </w:r>
          </w:p>
        </w:tc>
        <w:tc>
          <w:tcPr>
            <w:tcW w:w="2183" w:type="pct"/>
            <w:vAlign w:val="center"/>
            <w:hideMark/>
          </w:tcPr>
          <w:p w14:paraId="50F5013F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Similar to POL2A, DNA polymerase epsilon catalytic subunit</w:t>
            </w:r>
          </w:p>
        </w:tc>
        <w:tc>
          <w:tcPr>
            <w:tcW w:w="1585" w:type="pct"/>
            <w:vAlign w:val="center"/>
            <w:hideMark/>
          </w:tcPr>
          <w:p w14:paraId="623DAD6B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TILTED 1 (TIL1)</w:t>
            </w:r>
          </w:p>
        </w:tc>
        <w:tc>
          <w:tcPr>
            <w:tcW w:w="338" w:type="pct"/>
            <w:vAlign w:val="center"/>
          </w:tcPr>
          <w:p w14:paraId="7332D269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0.5148</w:t>
            </w:r>
          </w:p>
        </w:tc>
        <w:tc>
          <w:tcPr>
            <w:tcW w:w="338" w:type="pct"/>
            <w:vAlign w:val="center"/>
          </w:tcPr>
          <w:p w14:paraId="7FBEFF9A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0.0965</w:t>
            </w:r>
          </w:p>
        </w:tc>
      </w:tr>
      <w:tr w:rsidR="00E25577" w:rsidRPr="001A4823" w14:paraId="150961B1" w14:textId="77777777" w:rsidTr="001A4823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  <w:hideMark/>
          </w:tcPr>
          <w:p w14:paraId="5F28E389" w14:textId="77777777" w:rsidR="003D25DC" w:rsidRPr="003D25DC" w:rsidRDefault="003D25DC" w:rsidP="00ED2228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AT1G49980</w:t>
            </w:r>
          </w:p>
        </w:tc>
        <w:tc>
          <w:tcPr>
            <w:tcW w:w="2183" w:type="pct"/>
            <w:vAlign w:val="center"/>
            <w:hideMark/>
          </w:tcPr>
          <w:p w14:paraId="3EADFADA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DNA/RNA polymerases superfamily protein</w:t>
            </w:r>
          </w:p>
        </w:tc>
        <w:tc>
          <w:tcPr>
            <w:tcW w:w="1585" w:type="pct"/>
            <w:vAlign w:val="center"/>
            <w:hideMark/>
          </w:tcPr>
          <w:p w14:paraId="337D4F3E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6955D364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0.4665</w:t>
            </w:r>
          </w:p>
        </w:tc>
        <w:tc>
          <w:tcPr>
            <w:tcW w:w="338" w:type="pct"/>
            <w:vAlign w:val="center"/>
          </w:tcPr>
          <w:p w14:paraId="1C9B8350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0.0658</w:t>
            </w:r>
          </w:p>
        </w:tc>
      </w:tr>
      <w:tr w:rsidR="00E25577" w:rsidRPr="001A4823" w14:paraId="31D71AA1" w14:textId="77777777" w:rsidTr="001A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  <w:hideMark/>
          </w:tcPr>
          <w:p w14:paraId="23F57DAC" w14:textId="77777777" w:rsidR="003D25DC" w:rsidRPr="003D25DC" w:rsidRDefault="003D25DC" w:rsidP="00ED2228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AT2G07741</w:t>
            </w:r>
          </w:p>
        </w:tc>
        <w:tc>
          <w:tcPr>
            <w:tcW w:w="2183" w:type="pct"/>
            <w:vAlign w:val="center"/>
            <w:hideMark/>
          </w:tcPr>
          <w:p w14:paraId="1BE2F612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ATPase, F0 complex, subunit A protein</w:t>
            </w:r>
          </w:p>
        </w:tc>
        <w:tc>
          <w:tcPr>
            <w:tcW w:w="1585" w:type="pct"/>
            <w:vAlign w:val="center"/>
            <w:hideMark/>
          </w:tcPr>
          <w:p w14:paraId="6D06C80F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3835D824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8.2299</w:t>
            </w:r>
          </w:p>
        </w:tc>
        <w:tc>
          <w:tcPr>
            <w:tcW w:w="338" w:type="pct"/>
            <w:vAlign w:val="center"/>
          </w:tcPr>
          <w:p w14:paraId="04B1BE1D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0.0074</w:t>
            </w:r>
          </w:p>
        </w:tc>
      </w:tr>
      <w:tr w:rsidR="00E25577" w:rsidRPr="001A4823" w14:paraId="52578C4D" w14:textId="77777777" w:rsidTr="001A4823">
        <w:trPr>
          <w:cantSplit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  <w:hideMark/>
          </w:tcPr>
          <w:p w14:paraId="24255FE4" w14:textId="77777777" w:rsidR="003D25DC" w:rsidRPr="003D25DC" w:rsidRDefault="003D25DC" w:rsidP="00ED2228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AT2G18193</w:t>
            </w:r>
          </w:p>
        </w:tc>
        <w:tc>
          <w:tcPr>
            <w:tcW w:w="2183" w:type="pct"/>
            <w:vAlign w:val="center"/>
            <w:hideMark/>
          </w:tcPr>
          <w:p w14:paraId="48DC79A8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P-loop containing nucleoside triphosphate hydrolases superfamily protein</w:t>
            </w:r>
          </w:p>
        </w:tc>
        <w:tc>
          <w:tcPr>
            <w:tcW w:w="1585" w:type="pct"/>
            <w:vAlign w:val="center"/>
            <w:hideMark/>
          </w:tcPr>
          <w:p w14:paraId="4D33F4FA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5D49F794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1.6557</w:t>
            </w:r>
          </w:p>
        </w:tc>
        <w:tc>
          <w:tcPr>
            <w:tcW w:w="338" w:type="pct"/>
            <w:vAlign w:val="center"/>
          </w:tcPr>
          <w:p w14:paraId="79ABE405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0.0000</w:t>
            </w:r>
          </w:p>
        </w:tc>
      </w:tr>
      <w:tr w:rsidR="00E25577" w:rsidRPr="001A4823" w14:paraId="3BE43CD3" w14:textId="77777777" w:rsidTr="001A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  <w:hideMark/>
          </w:tcPr>
          <w:p w14:paraId="03AE42D0" w14:textId="77777777" w:rsidR="003D25DC" w:rsidRPr="003D25DC" w:rsidRDefault="003D25DC" w:rsidP="00ED2228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AT2G31320</w:t>
            </w:r>
          </w:p>
        </w:tc>
        <w:tc>
          <w:tcPr>
            <w:tcW w:w="2183" w:type="pct"/>
            <w:vAlign w:val="center"/>
            <w:hideMark/>
          </w:tcPr>
          <w:p w14:paraId="4F45DB10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 poly (ADP-ribose) polymerase.</w:t>
            </w:r>
          </w:p>
        </w:tc>
        <w:tc>
          <w:tcPr>
            <w:tcW w:w="1585" w:type="pct"/>
            <w:vAlign w:val="center"/>
            <w:hideMark/>
          </w:tcPr>
          <w:p w14:paraId="45F1C2D0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POLY(ADP-RIBOSE) POLYMERASE 1 (PARP1)</w:t>
            </w:r>
          </w:p>
        </w:tc>
        <w:tc>
          <w:tcPr>
            <w:tcW w:w="338" w:type="pct"/>
            <w:vAlign w:val="center"/>
          </w:tcPr>
          <w:p w14:paraId="66CB82C5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0.6146</w:t>
            </w:r>
          </w:p>
        </w:tc>
        <w:tc>
          <w:tcPr>
            <w:tcW w:w="338" w:type="pct"/>
            <w:vAlign w:val="center"/>
          </w:tcPr>
          <w:p w14:paraId="2864BE46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0.0121</w:t>
            </w:r>
          </w:p>
        </w:tc>
      </w:tr>
      <w:tr w:rsidR="00E25577" w:rsidRPr="001A4823" w14:paraId="53ADF0EB" w14:textId="77777777" w:rsidTr="001A4823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  <w:hideMark/>
          </w:tcPr>
          <w:p w14:paraId="3DFE49BD" w14:textId="77777777" w:rsidR="003D25DC" w:rsidRPr="003D25DC" w:rsidRDefault="003D25DC" w:rsidP="00ED2228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AT2G45460</w:t>
            </w:r>
          </w:p>
        </w:tc>
        <w:tc>
          <w:tcPr>
            <w:tcW w:w="2183" w:type="pct"/>
            <w:vAlign w:val="center"/>
            <w:hideMark/>
          </w:tcPr>
          <w:p w14:paraId="5F5F9E64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SMAD/FHA domain-containing protein</w:t>
            </w:r>
          </w:p>
        </w:tc>
        <w:tc>
          <w:tcPr>
            <w:tcW w:w="1585" w:type="pct"/>
            <w:vAlign w:val="center"/>
            <w:hideMark/>
          </w:tcPr>
          <w:p w14:paraId="724C4E26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745EF040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0.6695</w:t>
            </w:r>
          </w:p>
        </w:tc>
        <w:tc>
          <w:tcPr>
            <w:tcW w:w="338" w:type="pct"/>
            <w:vAlign w:val="center"/>
          </w:tcPr>
          <w:p w14:paraId="7933CF8B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0.0009</w:t>
            </w:r>
          </w:p>
        </w:tc>
      </w:tr>
      <w:tr w:rsidR="00E25577" w:rsidRPr="001A4823" w14:paraId="01D44CAE" w14:textId="77777777" w:rsidTr="001A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  <w:hideMark/>
          </w:tcPr>
          <w:p w14:paraId="53005717" w14:textId="77777777" w:rsidR="003D25DC" w:rsidRPr="003D25DC" w:rsidRDefault="003D25DC" w:rsidP="00ED2228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AT3G07650</w:t>
            </w:r>
          </w:p>
        </w:tc>
        <w:tc>
          <w:tcPr>
            <w:tcW w:w="2183" w:type="pct"/>
            <w:vAlign w:val="center"/>
            <w:hideMark/>
          </w:tcPr>
          <w:p w14:paraId="4F19E086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Belongs to the CO (CONSTANS) gene family.</w:t>
            </w:r>
          </w:p>
        </w:tc>
        <w:tc>
          <w:tcPr>
            <w:tcW w:w="1585" w:type="pct"/>
            <w:vAlign w:val="center"/>
            <w:hideMark/>
          </w:tcPr>
          <w:p w14:paraId="2EC76659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CONSTANS-LIKE 9 (COL9)</w:t>
            </w:r>
          </w:p>
        </w:tc>
        <w:tc>
          <w:tcPr>
            <w:tcW w:w="338" w:type="pct"/>
            <w:vAlign w:val="center"/>
          </w:tcPr>
          <w:p w14:paraId="32AE2CDD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0.3496</w:t>
            </w:r>
          </w:p>
        </w:tc>
        <w:tc>
          <w:tcPr>
            <w:tcW w:w="338" w:type="pct"/>
            <w:vAlign w:val="center"/>
          </w:tcPr>
          <w:p w14:paraId="5EFBED87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0.0591</w:t>
            </w:r>
          </w:p>
        </w:tc>
      </w:tr>
      <w:tr w:rsidR="00E25577" w:rsidRPr="001A4823" w14:paraId="3C11D10D" w14:textId="77777777" w:rsidTr="001A4823">
        <w:trPr>
          <w:cantSplit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  <w:hideMark/>
          </w:tcPr>
          <w:p w14:paraId="488E739F" w14:textId="77777777" w:rsidR="003D25DC" w:rsidRPr="003D25DC" w:rsidRDefault="003D25DC" w:rsidP="00ED2228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AT3G58270</w:t>
            </w:r>
          </w:p>
        </w:tc>
        <w:tc>
          <w:tcPr>
            <w:tcW w:w="2183" w:type="pct"/>
            <w:vAlign w:val="center"/>
            <w:hideMark/>
          </w:tcPr>
          <w:p w14:paraId="1BF66E63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phospholipase-like protein (PEARLI 4) with TRAF-like domain protein</w:t>
            </w:r>
          </w:p>
        </w:tc>
        <w:tc>
          <w:tcPr>
            <w:tcW w:w="1585" w:type="pct"/>
            <w:vAlign w:val="center"/>
            <w:hideMark/>
          </w:tcPr>
          <w:p w14:paraId="57F58B5A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01EFEF2A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0.7436</w:t>
            </w:r>
          </w:p>
        </w:tc>
        <w:tc>
          <w:tcPr>
            <w:tcW w:w="338" w:type="pct"/>
            <w:vAlign w:val="center"/>
          </w:tcPr>
          <w:p w14:paraId="6CB6CE36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0.0741</w:t>
            </w:r>
          </w:p>
        </w:tc>
      </w:tr>
      <w:tr w:rsidR="00E25577" w:rsidRPr="001A4823" w14:paraId="3469E2B8" w14:textId="77777777" w:rsidTr="001A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  <w:hideMark/>
          </w:tcPr>
          <w:p w14:paraId="128DABA1" w14:textId="77777777" w:rsidR="003D25DC" w:rsidRPr="003D25DC" w:rsidRDefault="003D25DC" w:rsidP="00ED2228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AT4G21070</w:t>
            </w:r>
          </w:p>
        </w:tc>
        <w:tc>
          <w:tcPr>
            <w:tcW w:w="2183" w:type="pct"/>
            <w:vAlign w:val="center"/>
            <w:hideMark/>
          </w:tcPr>
          <w:p w14:paraId="5FFDF30A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AtBRCA1, an ortholog of the human breast cancer susceptibility gene 1.</w:t>
            </w:r>
          </w:p>
        </w:tc>
        <w:tc>
          <w:tcPr>
            <w:tcW w:w="1585" w:type="pct"/>
            <w:vAlign w:val="center"/>
            <w:hideMark/>
          </w:tcPr>
          <w:p w14:paraId="2C619F46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BREAST CANCER SUSCEPTIBILITY1 (BRCA1)</w:t>
            </w:r>
          </w:p>
        </w:tc>
        <w:tc>
          <w:tcPr>
            <w:tcW w:w="338" w:type="pct"/>
            <w:vAlign w:val="center"/>
          </w:tcPr>
          <w:p w14:paraId="382815B3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0.9369</w:t>
            </w:r>
          </w:p>
        </w:tc>
        <w:tc>
          <w:tcPr>
            <w:tcW w:w="338" w:type="pct"/>
            <w:vAlign w:val="center"/>
          </w:tcPr>
          <w:p w14:paraId="74D542A0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0.0124</w:t>
            </w:r>
          </w:p>
        </w:tc>
      </w:tr>
      <w:tr w:rsidR="00E25577" w:rsidRPr="001A4823" w14:paraId="4447C027" w14:textId="77777777" w:rsidTr="001A4823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  <w:hideMark/>
          </w:tcPr>
          <w:p w14:paraId="5D2B8A94" w14:textId="77777777" w:rsidR="003D25DC" w:rsidRPr="003D25DC" w:rsidRDefault="003D25DC" w:rsidP="00ED2228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AT5G07610</w:t>
            </w:r>
          </w:p>
        </w:tc>
        <w:tc>
          <w:tcPr>
            <w:tcW w:w="2183" w:type="pct"/>
            <w:vAlign w:val="center"/>
            <w:hideMark/>
          </w:tcPr>
          <w:p w14:paraId="6A703285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F-box family protein</w:t>
            </w:r>
          </w:p>
        </w:tc>
        <w:tc>
          <w:tcPr>
            <w:tcW w:w="1585" w:type="pct"/>
            <w:vAlign w:val="center"/>
            <w:hideMark/>
          </w:tcPr>
          <w:p w14:paraId="6D4F0197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0AFCDF91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3.6394</w:t>
            </w:r>
          </w:p>
        </w:tc>
        <w:tc>
          <w:tcPr>
            <w:tcW w:w="338" w:type="pct"/>
            <w:vAlign w:val="center"/>
          </w:tcPr>
          <w:p w14:paraId="22196BC2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0.0000</w:t>
            </w:r>
          </w:p>
        </w:tc>
      </w:tr>
      <w:tr w:rsidR="00E25577" w:rsidRPr="001A4823" w14:paraId="3608DC24" w14:textId="77777777" w:rsidTr="001A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  <w:hideMark/>
          </w:tcPr>
          <w:p w14:paraId="0FA3675F" w14:textId="77777777" w:rsidR="003D25DC" w:rsidRPr="003D25DC" w:rsidRDefault="003D25DC" w:rsidP="00ED2228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lastRenderedPageBreak/>
              <w:t>AT5G40840</w:t>
            </w:r>
          </w:p>
        </w:tc>
        <w:tc>
          <w:tcPr>
            <w:tcW w:w="2183" w:type="pct"/>
            <w:vAlign w:val="center"/>
            <w:hideMark/>
          </w:tcPr>
          <w:p w14:paraId="0AC15AC4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Cohesion family protein SYN2 (SYN2).</w:t>
            </w:r>
          </w:p>
        </w:tc>
        <w:tc>
          <w:tcPr>
            <w:tcW w:w="1585" w:type="pct"/>
            <w:vAlign w:val="center"/>
            <w:hideMark/>
          </w:tcPr>
          <w:p w14:paraId="36C3CDF9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(SYN2)</w:t>
            </w:r>
          </w:p>
        </w:tc>
        <w:tc>
          <w:tcPr>
            <w:tcW w:w="338" w:type="pct"/>
            <w:vAlign w:val="center"/>
          </w:tcPr>
          <w:p w14:paraId="10C188D9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0.7061</w:t>
            </w:r>
          </w:p>
        </w:tc>
        <w:tc>
          <w:tcPr>
            <w:tcW w:w="338" w:type="pct"/>
            <w:vAlign w:val="center"/>
          </w:tcPr>
          <w:p w14:paraId="6BABB9EE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0.0499</w:t>
            </w:r>
          </w:p>
        </w:tc>
      </w:tr>
      <w:tr w:rsidR="00E25577" w:rsidRPr="001A4823" w14:paraId="3AEDB897" w14:textId="77777777" w:rsidTr="001A4823">
        <w:trPr>
          <w:cantSplit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  <w:hideMark/>
          </w:tcPr>
          <w:p w14:paraId="0CF23483" w14:textId="77777777" w:rsidR="003D25DC" w:rsidRPr="003D25DC" w:rsidRDefault="003D25DC" w:rsidP="00ED2228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AT5G48020</w:t>
            </w:r>
          </w:p>
        </w:tc>
        <w:tc>
          <w:tcPr>
            <w:tcW w:w="2183" w:type="pct"/>
            <w:vAlign w:val="center"/>
            <w:hideMark/>
          </w:tcPr>
          <w:p w14:paraId="42D53A7D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2-oxoglutarate (2OG) and Fe (II)-dependent oxygenase superfamily protein</w:t>
            </w:r>
          </w:p>
        </w:tc>
        <w:tc>
          <w:tcPr>
            <w:tcW w:w="1585" w:type="pct"/>
            <w:vAlign w:val="center"/>
            <w:hideMark/>
          </w:tcPr>
          <w:p w14:paraId="0931B065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5248C425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0.3602</w:t>
            </w:r>
          </w:p>
        </w:tc>
        <w:tc>
          <w:tcPr>
            <w:tcW w:w="338" w:type="pct"/>
            <w:vAlign w:val="center"/>
          </w:tcPr>
          <w:p w14:paraId="4C9994C9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0.0391</w:t>
            </w:r>
          </w:p>
        </w:tc>
      </w:tr>
      <w:tr w:rsidR="00E25577" w:rsidRPr="001A4823" w14:paraId="1D3030AB" w14:textId="77777777" w:rsidTr="001A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  <w:hideMark/>
          </w:tcPr>
          <w:p w14:paraId="4CCF3CF7" w14:textId="77777777" w:rsidR="003D25DC" w:rsidRPr="003D25DC" w:rsidRDefault="003D25DC" w:rsidP="00ED2228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AT5G60250</w:t>
            </w:r>
          </w:p>
        </w:tc>
        <w:tc>
          <w:tcPr>
            <w:tcW w:w="2183" w:type="pct"/>
            <w:vAlign w:val="center"/>
            <w:hideMark/>
          </w:tcPr>
          <w:p w14:paraId="4562ADD7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zinc finger (C3HC4-type RING finger) family protein</w:t>
            </w:r>
          </w:p>
        </w:tc>
        <w:tc>
          <w:tcPr>
            <w:tcW w:w="1585" w:type="pct"/>
            <w:vAlign w:val="center"/>
            <w:hideMark/>
          </w:tcPr>
          <w:p w14:paraId="75B3F056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13180E47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1.0396</w:t>
            </w:r>
          </w:p>
        </w:tc>
        <w:tc>
          <w:tcPr>
            <w:tcW w:w="338" w:type="pct"/>
            <w:vAlign w:val="center"/>
          </w:tcPr>
          <w:p w14:paraId="1CE87729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0.0052</w:t>
            </w:r>
          </w:p>
        </w:tc>
      </w:tr>
      <w:tr w:rsidR="00E25577" w:rsidRPr="001A4823" w14:paraId="4497E2C0" w14:textId="77777777" w:rsidTr="001A4823">
        <w:trPr>
          <w:cantSplit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  <w:hideMark/>
          </w:tcPr>
          <w:p w14:paraId="5CC7E29E" w14:textId="77777777" w:rsidR="003D25DC" w:rsidRPr="003D25DC" w:rsidRDefault="003D25DC" w:rsidP="00ED2228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AT5G61380</w:t>
            </w:r>
          </w:p>
        </w:tc>
        <w:tc>
          <w:tcPr>
            <w:tcW w:w="2183" w:type="pct"/>
            <w:vAlign w:val="center"/>
            <w:hideMark/>
          </w:tcPr>
          <w:p w14:paraId="7B4DA0B6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Pseudo response regulator involved in the generation of circadian rhythms.</w:t>
            </w:r>
          </w:p>
        </w:tc>
        <w:tc>
          <w:tcPr>
            <w:tcW w:w="1585" w:type="pct"/>
            <w:vAlign w:val="center"/>
            <w:hideMark/>
          </w:tcPr>
          <w:p w14:paraId="6C1B53BC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TIMING OF CAB EXPRESSION 1 (TOC1)</w:t>
            </w:r>
          </w:p>
        </w:tc>
        <w:tc>
          <w:tcPr>
            <w:tcW w:w="338" w:type="pct"/>
            <w:vAlign w:val="center"/>
          </w:tcPr>
          <w:p w14:paraId="6F68499B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0.3341</w:t>
            </w:r>
          </w:p>
        </w:tc>
        <w:tc>
          <w:tcPr>
            <w:tcW w:w="338" w:type="pct"/>
            <w:vAlign w:val="center"/>
          </w:tcPr>
          <w:p w14:paraId="0EDCB852" w14:textId="77777777" w:rsidR="003D25DC" w:rsidRPr="003D25DC" w:rsidRDefault="003D25DC" w:rsidP="00ED22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0.0900</w:t>
            </w:r>
          </w:p>
        </w:tc>
      </w:tr>
      <w:tr w:rsidR="00E25577" w:rsidRPr="001A4823" w14:paraId="42D937B0" w14:textId="77777777" w:rsidTr="001A4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  <w:hideMark/>
          </w:tcPr>
          <w:p w14:paraId="11E2CC19" w14:textId="77777777" w:rsidR="003D25DC" w:rsidRPr="003D25DC" w:rsidRDefault="003D25DC" w:rsidP="00ED2228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AT5G66130</w:t>
            </w:r>
          </w:p>
        </w:tc>
        <w:tc>
          <w:tcPr>
            <w:tcW w:w="2183" w:type="pct"/>
            <w:vAlign w:val="center"/>
            <w:hideMark/>
          </w:tcPr>
          <w:p w14:paraId="44BCA795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Encodes a homolog to yeast RAD17.</w:t>
            </w:r>
          </w:p>
        </w:tc>
        <w:tc>
          <w:tcPr>
            <w:tcW w:w="1585" w:type="pct"/>
            <w:vAlign w:val="center"/>
            <w:hideMark/>
          </w:tcPr>
          <w:p w14:paraId="1475EA6E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RADIATION SENSITIVE 17 (ATRAD17)</w:t>
            </w:r>
          </w:p>
        </w:tc>
        <w:tc>
          <w:tcPr>
            <w:tcW w:w="338" w:type="pct"/>
            <w:vAlign w:val="center"/>
          </w:tcPr>
          <w:p w14:paraId="0AAF35A3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1.0802</w:t>
            </w:r>
          </w:p>
        </w:tc>
        <w:tc>
          <w:tcPr>
            <w:tcW w:w="338" w:type="pct"/>
            <w:vAlign w:val="center"/>
          </w:tcPr>
          <w:p w14:paraId="7EA9601D" w14:textId="77777777" w:rsidR="003D25DC" w:rsidRPr="003D25DC" w:rsidRDefault="003D25DC" w:rsidP="00ED22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0.0911</w:t>
            </w:r>
          </w:p>
        </w:tc>
      </w:tr>
    </w:tbl>
    <w:p w14:paraId="223A3E38" w14:textId="77777777" w:rsidR="003D25DC" w:rsidRPr="003D25DC" w:rsidRDefault="003D25DC" w:rsidP="003D25DC">
      <w:pPr>
        <w:rPr>
          <w:szCs w:val="24"/>
        </w:rPr>
      </w:pPr>
    </w:p>
    <w:p w14:paraId="2F71B7AC" w14:textId="77777777" w:rsidR="003D25DC" w:rsidRPr="003D25DC" w:rsidRDefault="003D25DC" w:rsidP="003D25DC">
      <w:pPr>
        <w:rPr>
          <w:szCs w:val="24"/>
        </w:rPr>
      </w:pPr>
      <w:r w:rsidRPr="003D25DC">
        <w:rPr>
          <w:szCs w:val="24"/>
        </w:rPr>
        <w:br w:type="page"/>
      </w:r>
    </w:p>
    <w:p w14:paraId="38A00658" w14:textId="2EE29152" w:rsidR="003D25DC" w:rsidRPr="003D25DC" w:rsidRDefault="003D25DC" w:rsidP="003D25DC">
      <w:pPr>
        <w:rPr>
          <w:szCs w:val="24"/>
        </w:rPr>
      </w:pPr>
      <w:r w:rsidRPr="003D25DC">
        <w:rPr>
          <w:b/>
          <w:bCs/>
          <w:szCs w:val="24"/>
        </w:rPr>
        <w:lastRenderedPageBreak/>
        <w:t>Supplemental Table 5:</w:t>
      </w:r>
      <w:r w:rsidRPr="003D25DC">
        <w:rPr>
          <w:szCs w:val="24"/>
        </w:rPr>
        <w:t xml:space="preserve"> Genes exclusively down-regulated due to 80 cGy exposure at FDR </w:t>
      </w:r>
      <w:r w:rsidR="009B1FBF">
        <w:rPr>
          <w:rFonts w:cs="Times New Roman"/>
          <w:i/>
          <w:iCs/>
          <w:szCs w:val="24"/>
        </w:rPr>
        <w:t>≤</w:t>
      </w:r>
      <w:r w:rsidR="009B1FBF" w:rsidRPr="00654EA9">
        <w:rPr>
          <w:rFonts w:cs="Times New Roman"/>
          <w:szCs w:val="24"/>
        </w:rPr>
        <w:t xml:space="preserve"> </w:t>
      </w:r>
      <w:r w:rsidRPr="003D25DC">
        <w:rPr>
          <w:szCs w:val="24"/>
        </w:rPr>
        <w:t xml:space="preserve"> 0.1.</w:t>
      </w:r>
    </w:p>
    <w:tbl>
      <w:tblPr>
        <w:tblStyle w:val="GridTable5Dark-Accent31"/>
        <w:tblW w:w="5000" w:type="pct"/>
        <w:jc w:val="center"/>
        <w:tblLook w:val="04A0" w:firstRow="1" w:lastRow="0" w:firstColumn="1" w:lastColumn="0" w:noHBand="0" w:noVBand="1"/>
      </w:tblPr>
      <w:tblGrid>
        <w:gridCol w:w="1704"/>
        <w:gridCol w:w="5504"/>
        <w:gridCol w:w="3678"/>
        <w:gridCol w:w="1067"/>
        <w:gridCol w:w="997"/>
      </w:tblGrid>
      <w:tr w:rsidR="00892A9D" w:rsidRPr="00892A9D" w14:paraId="0462484F" w14:textId="77777777" w:rsidTr="0046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Align w:val="center"/>
            <w:hideMark/>
          </w:tcPr>
          <w:p w14:paraId="6E203508" w14:textId="77777777" w:rsidR="003D25DC" w:rsidRPr="003D25DC" w:rsidRDefault="003D25DC" w:rsidP="00D94432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Locus Identifier</w:t>
            </w:r>
          </w:p>
        </w:tc>
        <w:tc>
          <w:tcPr>
            <w:tcW w:w="2125" w:type="pct"/>
            <w:vAlign w:val="center"/>
            <w:hideMark/>
          </w:tcPr>
          <w:p w14:paraId="649F76A7" w14:textId="77777777" w:rsidR="003D25DC" w:rsidRPr="003D25DC" w:rsidRDefault="003D25DC" w:rsidP="00D944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Gene Model Description</w:t>
            </w:r>
          </w:p>
        </w:tc>
        <w:tc>
          <w:tcPr>
            <w:tcW w:w="1420" w:type="pct"/>
            <w:vAlign w:val="center"/>
            <w:hideMark/>
          </w:tcPr>
          <w:p w14:paraId="5497E385" w14:textId="77777777" w:rsidR="003D25DC" w:rsidRPr="003D25DC" w:rsidRDefault="003D25DC" w:rsidP="00D944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Primary Gene Symbol</w:t>
            </w:r>
          </w:p>
        </w:tc>
        <w:tc>
          <w:tcPr>
            <w:tcW w:w="412" w:type="pct"/>
            <w:vAlign w:val="center"/>
          </w:tcPr>
          <w:p w14:paraId="62005302" w14:textId="77777777" w:rsidR="003D25DC" w:rsidRPr="003D25DC" w:rsidRDefault="003D25DC" w:rsidP="00D944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logFC</w:t>
            </w:r>
          </w:p>
        </w:tc>
        <w:tc>
          <w:tcPr>
            <w:tcW w:w="385" w:type="pct"/>
            <w:vAlign w:val="center"/>
          </w:tcPr>
          <w:p w14:paraId="417D70EF" w14:textId="77777777" w:rsidR="003D25DC" w:rsidRPr="003D25DC" w:rsidRDefault="003D25DC" w:rsidP="00D944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FDR</w:t>
            </w:r>
          </w:p>
        </w:tc>
      </w:tr>
      <w:tr w:rsidR="00892A9D" w:rsidRPr="00892A9D" w14:paraId="4A8E1D01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Align w:val="center"/>
            <w:hideMark/>
          </w:tcPr>
          <w:p w14:paraId="497CBD1D" w14:textId="77777777" w:rsidR="003D25DC" w:rsidRPr="003D25DC" w:rsidRDefault="003D25DC" w:rsidP="00D94432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AT1G12530</w:t>
            </w:r>
          </w:p>
        </w:tc>
        <w:tc>
          <w:tcPr>
            <w:tcW w:w="2125" w:type="pct"/>
            <w:vAlign w:val="center"/>
            <w:hideMark/>
          </w:tcPr>
          <w:p w14:paraId="516FE723" w14:textId="77777777" w:rsidR="003D25DC" w:rsidRPr="003D25DC" w:rsidRDefault="003D25DC" w:rsidP="00D9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Regulator of SNC1 and RPP4 mediated immunity. Interacts with methyltransferase ATXR7.</w:t>
            </w:r>
          </w:p>
        </w:tc>
        <w:tc>
          <w:tcPr>
            <w:tcW w:w="1420" w:type="pct"/>
            <w:vAlign w:val="center"/>
            <w:hideMark/>
          </w:tcPr>
          <w:p w14:paraId="4D030F3E" w14:textId="77777777" w:rsidR="003D25DC" w:rsidRPr="003D25DC" w:rsidRDefault="003D25DC" w:rsidP="00D9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MODIFIER OF SNC1 9 (MOS9)</w:t>
            </w:r>
          </w:p>
        </w:tc>
        <w:tc>
          <w:tcPr>
            <w:tcW w:w="412" w:type="pct"/>
            <w:vAlign w:val="center"/>
          </w:tcPr>
          <w:p w14:paraId="096C9C16" w14:textId="1C556E93" w:rsidR="003D25DC" w:rsidRPr="003D25DC" w:rsidRDefault="003D25DC" w:rsidP="00D9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-0.7379</w:t>
            </w:r>
          </w:p>
        </w:tc>
        <w:tc>
          <w:tcPr>
            <w:tcW w:w="385" w:type="pct"/>
            <w:vAlign w:val="center"/>
          </w:tcPr>
          <w:p w14:paraId="26ACB450" w14:textId="458E078D" w:rsidR="003D25DC" w:rsidRPr="003D25DC" w:rsidRDefault="003D25DC" w:rsidP="00D9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0.0390</w:t>
            </w:r>
          </w:p>
        </w:tc>
      </w:tr>
      <w:tr w:rsidR="00892A9D" w:rsidRPr="00892A9D" w14:paraId="4A846511" w14:textId="77777777" w:rsidTr="00464A2C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Align w:val="center"/>
            <w:hideMark/>
          </w:tcPr>
          <w:p w14:paraId="48FB9531" w14:textId="77777777" w:rsidR="003D25DC" w:rsidRPr="003D25DC" w:rsidRDefault="003D25DC" w:rsidP="00D94432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AT1G54960</w:t>
            </w:r>
          </w:p>
        </w:tc>
        <w:tc>
          <w:tcPr>
            <w:tcW w:w="2125" w:type="pct"/>
            <w:vAlign w:val="center"/>
            <w:hideMark/>
          </w:tcPr>
          <w:p w14:paraId="76974CDE" w14:textId="77777777" w:rsidR="003D25DC" w:rsidRPr="003D25DC" w:rsidRDefault="003D25DC" w:rsidP="00D9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member of MEKK subfamily</w:t>
            </w:r>
          </w:p>
        </w:tc>
        <w:tc>
          <w:tcPr>
            <w:tcW w:w="1420" w:type="pct"/>
            <w:vAlign w:val="center"/>
            <w:hideMark/>
          </w:tcPr>
          <w:p w14:paraId="256CD936" w14:textId="77777777" w:rsidR="003D25DC" w:rsidRPr="003D25DC" w:rsidRDefault="003D25DC" w:rsidP="00D9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NPK1-RELATED PROTEIN KINASE 2 (NP2)</w:t>
            </w:r>
          </w:p>
        </w:tc>
        <w:tc>
          <w:tcPr>
            <w:tcW w:w="412" w:type="pct"/>
            <w:vAlign w:val="center"/>
          </w:tcPr>
          <w:p w14:paraId="5BD5AA22" w14:textId="147FC543" w:rsidR="003D25DC" w:rsidRPr="003D25DC" w:rsidRDefault="003D25DC" w:rsidP="00D9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-1.2628</w:t>
            </w:r>
          </w:p>
        </w:tc>
        <w:tc>
          <w:tcPr>
            <w:tcW w:w="385" w:type="pct"/>
            <w:vAlign w:val="center"/>
          </w:tcPr>
          <w:p w14:paraId="2EECB910" w14:textId="74C4889B" w:rsidR="003D25DC" w:rsidRPr="003D25DC" w:rsidRDefault="003D25DC" w:rsidP="00D9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0.0496</w:t>
            </w:r>
          </w:p>
        </w:tc>
      </w:tr>
      <w:tr w:rsidR="00892A9D" w:rsidRPr="00892A9D" w14:paraId="3F70FC94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Align w:val="center"/>
            <w:hideMark/>
          </w:tcPr>
          <w:p w14:paraId="5426173D" w14:textId="77777777" w:rsidR="003D25DC" w:rsidRPr="003D25DC" w:rsidRDefault="003D25DC" w:rsidP="00D94432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AT2G18360</w:t>
            </w:r>
          </w:p>
        </w:tc>
        <w:tc>
          <w:tcPr>
            <w:tcW w:w="2125" w:type="pct"/>
            <w:vAlign w:val="center"/>
            <w:hideMark/>
          </w:tcPr>
          <w:p w14:paraId="545665BC" w14:textId="77777777" w:rsidR="003D25DC" w:rsidRPr="003D25DC" w:rsidRDefault="003D25DC" w:rsidP="00D9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alpha/beta-Hydrolases superfamily protein</w:t>
            </w:r>
          </w:p>
        </w:tc>
        <w:tc>
          <w:tcPr>
            <w:tcW w:w="1420" w:type="pct"/>
            <w:vAlign w:val="center"/>
            <w:hideMark/>
          </w:tcPr>
          <w:p w14:paraId="1189D0B1" w14:textId="77777777" w:rsidR="003D25DC" w:rsidRPr="003D25DC" w:rsidRDefault="003D25DC" w:rsidP="00D9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6F17BF49" w14:textId="04BF563D" w:rsidR="003D25DC" w:rsidRPr="003D25DC" w:rsidRDefault="003D25DC" w:rsidP="00D9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-1.3364</w:t>
            </w:r>
          </w:p>
        </w:tc>
        <w:tc>
          <w:tcPr>
            <w:tcW w:w="385" w:type="pct"/>
            <w:vAlign w:val="center"/>
          </w:tcPr>
          <w:p w14:paraId="7D123B11" w14:textId="32B9A117" w:rsidR="003D25DC" w:rsidRPr="003D25DC" w:rsidRDefault="003D25DC" w:rsidP="00D9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0.0680</w:t>
            </w:r>
          </w:p>
        </w:tc>
      </w:tr>
      <w:tr w:rsidR="00892A9D" w:rsidRPr="00892A9D" w14:paraId="0FCA4A82" w14:textId="77777777" w:rsidTr="00464A2C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Align w:val="center"/>
            <w:hideMark/>
          </w:tcPr>
          <w:p w14:paraId="6C9687EA" w14:textId="77777777" w:rsidR="003D25DC" w:rsidRPr="003D25DC" w:rsidRDefault="003D25DC" w:rsidP="00D94432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AT4G04830</w:t>
            </w:r>
          </w:p>
        </w:tc>
        <w:tc>
          <w:tcPr>
            <w:tcW w:w="2125" w:type="pct"/>
            <w:vAlign w:val="center"/>
            <w:hideMark/>
          </w:tcPr>
          <w:p w14:paraId="65E90727" w14:textId="77777777" w:rsidR="003D25DC" w:rsidRPr="003D25DC" w:rsidRDefault="003D25DC" w:rsidP="00D9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methionine sulfoxide reductase B5</w:t>
            </w:r>
          </w:p>
        </w:tc>
        <w:tc>
          <w:tcPr>
            <w:tcW w:w="1420" w:type="pct"/>
            <w:vAlign w:val="center"/>
            <w:hideMark/>
          </w:tcPr>
          <w:p w14:paraId="37C459C8" w14:textId="77777777" w:rsidR="003D25DC" w:rsidRPr="003D25DC" w:rsidRDefault="003D25DC" w:rsidP="00D9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METHIONINE SULFOXIDE REDUCTASE B5 (MSRB5)</w:t>
            </w:r>
          </w:p>
        </w:tc>
        <w:tc>
          <w:tcPr>
            <w:tcW w:w="412" w:type="pct"/>
            <w:vAlign w:val="center"/>
          </w:tcPr>
          <w:p w14:paraId="02B515BE" w14:textId="3B5C0CCC" w:rsidR="003D25DC" w:rsidRPr="003D25DC" w:rsidRDefault="003D25DC" w:rsidP="00D9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-0.7739</w:t>
            </w:r>
          </w:p>
        </w:tc>
        <w:tc>
          <w:tcPr>
            <w:tcW w:w="385" w:type="pct"/>
            <w:vAlign w:val="center"/>
          </w:tcPr>
          <w:p w14:paraId="780FC375" w14:textId="1665AFB9" w:rsidR="003D25DC" w:rsidRPr="003D25DC" w:rsidRDefault="003D25DC" w:rsidP="00D9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0.0111</w:t>
            </w:r>
          </w:p>
        </w:tc>
      </w:tr>
      <w:tr w:rsidR="00892A9D" w:rsidRPr="00892A9D" w14:paraId="247A8465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Align w:val="center"/>
            <w:hideMark/>
          </w:tcPr>
          <w:p w14:paraId="5E99101A" w14:textId="77777777" w:rsidR="003D25DC" w:rsidRPr="003D25DC" w:rsidRDefault="003D25DC" w:rsidP="00D94432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AT5G06280</w:t>
            </w:r>
          </w:p>
        </w:tc>
        <w:tc>
          <w:tcPr>
            <w:tcW w:w="2125" w:type="pct"/>
            <w:vAlign w:val="center"/>
            <w:hideMark/>
          </w:tcPr>
          <w:p w14:paraId="310B9C19" w14:textId="77777777" w:rsidR="003D25DC" w:rsidRPr="003D25DC" w:rsidRDefault="003D25DC" w:rsidP="00D9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hypothetical protein</w:t>
            </w:r>
          </w:p>
        </w:tc>
        <w:tc>
          <w:tcPr>
            <w:tcW w:w="1420" w:type="pct"/>
            <w:vAlign w:val="center"/>
            <w:hideMark/>
          </w:tcPr>
          <w:p w14:paraId="25703F14" w14:textId="77777777" w:rsidR="003D25DC" w:rsidRPr="003D25DC" w:rsidRDefault="003D25DC" w:rsidP="00D9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5E30AD7E" w14:textId="5563AF25" w:rsidR="003D25DC" w:rsidRPr="003D25DC" w:rsidRDefault="003D25DC" w:rsidP="00D9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-0.4229</w:t>
            </w:r>
          </w:p>
        </w:tc>
        <w:tc>
          <w:tcPr>
            <w:tcW w:w="385" w:type="pct"/>
            <w:vAlign w:val="center"/>
          </w:tcPr>
          <w:p w14:paraId="0C7CA2B4" w14:textId="561300CE" w:rsidR="003D25DC" w:rsidRPr="003D25DC" w:rsidRDefault="003D25DC" w:rsidP="00D9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0.0961</w:t>
            </w:r>
          </w:p>
        </w:tc>
      </w:tr>
      <w:tr w:rsidR="00892A9D" w:rsidRPr="00892A9D" w14:paraId="6507CEE7" w14:textId="77777777" w:rsidTr="00464A2C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Align w:val="center"/>
            <w:hideMark/>
          </w:tcPr>
          <w:p w14:paraId="0B35E897" w14:textId="77777777" w:rsidR="003D25DC" w:rsidRPr="003D25DC" w:rsidRDefault="003D25DC" w:rsidP="00D94432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AT5G43180</w:t>
            </w:r>
          </w:p>
        </w:tc>
        <w:tc>
          <w:tcPr>
            <w:tcW w:w="2125" w:type="pct"/>
            <w:vAlign w:val="center"/>
            <w:hideMark/>
          </w:tcPr>
          <w:p w14:paraId="2E28B0CA" w14:textId="77777777" w:rsidR="003D25DC" w:rsidRPr="003D25DC" w:rsidRDefault="003D25DC" w:rsidP="00D9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transmembrane protein, putative (Protein of unknown function, DUF599)</w:t>
            </w:r>
          </w:p>
        </w:tc>
        <w:tc>
          <w:tcPr>
            <w:tcW w:w="1420" w:type="pct"/>
            <w:vAlign w:val="center"/>
            <w:hideMark/>
          </w:tcPr>
          <w:p w14:paraId="6A12F73E" w14:textId="77777777" w:rsidR="003D25DC" w:rsidRPr="003D25DC" w:rsidRDefault="003D25DC" w:rsidP="00D9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412" w:type="pct"/>
            <w:vAlign w:val="center"/>
          </w:tcPr>
          <w:p w14:paraId="74A3F8C3" w14:textId="6C4311C1" w:rsidR="003D25DC" w:rsidRPr="003D25DC" w:rsidRDefault="003D25DC" w:rsidP="00D9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-1.1653</w:t>
            </w:r>
          </w:p>
        </w:tc>
        <w:tc>
          <w:tcPr>
            <w:tcW w:w="385" w:type="pct"/>
            <w:vAlign w:val="center"/>
          </w:tcPr>
          <w:p w14:paraId="518B389D" w14:textId="3212CC4F" w:rsidR="003D25DC" w:rsidRPr="003D25DC" w:rsidRDefault="003D25DC" w:rsidP="00D9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0.0397</w:t>
            </w:r>
          </w:p>
        </w:tc>
      </w:tr>
      <w:tr w:rsidR="00892A9D" w:rsidRPr="00892A9D" w14:paraId="394B2ABD" w14:textId="77777777" w:rsidTr="0046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Align w:val="center"/>
            <w:hideMark/>
          </w:tcPr>
          <w:p w14:paraId="77995506" w14:textId="77777777" w:rsidR="003D25DC" w:rsidRPr="003D25DC" w:rsidRDefault="003D25DC" w:rsidP="00D94432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AT5G44400</w:t>
            </w:r>
          </w:p>
        </w:tc>
        <w:tc>
          <w:tcPr>
            <w:tcW w:w="2125" w:type="pct"/>
            <w:vAlign w:val="center"/>
            <w:hideMark/>
          </w:tcPr>
          <w:p w14:paraId="505FB09A" w14:textId="77777777" w:rsidR="003D25DC" w:rsidRPr="003D25DC" w:rsidRDefault="003D25DC" w:rsidP="00D9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FAD-binding Berberine family protein</w:t>
            </w:r>
          </w:p>
        </w:tc>
        <w:tc>
          <w:tcPr>
            <w:tcW w:w="1420" w:type="pct"/>
            <w:vAlign w:val="center"/>
            <w:hideMark/>
          </w:tcPr>
          <w:p w14:paraId="0206F3AB" w14:textId="77777777" w:rsidR="003D25DC" w:rsidRPr="003D25DC" w:rsidRDefault="003D25DC" w:rsidP="00D9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(ATBBE26)</w:t>
            </w:r>
          </w:p>
        </w:tc>
        <w:tc>
          <w:tcPr>
            <w:tcW w:w="412" w:type="pct"/>
            <w:vAlign w:val="center"/>
          </w:tcPr>
          <w:p w14:paraId="5FBE93ED" w14:textId="640D07DB" w:rsidR="003D25DC" w:rsidRPr="003D25DC" w:rsidRDefault="003D25DC" w:rsidP="00D9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-0.8291</w:t>
            </w:r>
          </w:p>
        </w:tc>
        <w:tc>
          <w:tcPr>
            <w:tcW w:w="385" w:type="pct"/>
            <w:vAlign w:val="center"/>
          </w:tcPr>
          <w:p w14:paraId="2D3DDCC5" w14:textId="1634B4A4" w:rsidR="003D25DC" w:rsidRPr="003D25DC" w:rsidRDefault="003D25DC" w:rsidP="00D94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0.0961</w:t>
            </w:r>
          </w:p>
        </w:tc>
      </w:tr>
      <w:tr w:rsidR="00892A9D" w:rsidRPr="00892A9D" w14:paraId="5F22A20F" w14:textId="77777777" w:rsidTr="00464A2C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Align w:val="center"/>
            <w:hideMark/>
          </w:tcPr>
          <w:p w14:paraId="13B35ED8" w14:textId="77777777" w:rsidR="003D25DC" w:rsidRPr="003D25DC" w:rsidRDefault="003D25DC" w:rsidP="00D94432">
            <w:pPr>
              <w:jc w:val="center"/>
              <w:rPr>
                <w:color w:val="auto"/>
                <w:szCs w:val="24"/>
              </w:rPr>
            </w:pPr>
            <w:r w:rsidRPr="003D25DC">
              <w:rPr>
                <w:color w:val="auto"/>
                <w:szCs w:val="24"/>
              </w:rPr>
              <w:t>ATMG00500</w:t>
            </w:r>
          </w:p>
        </w:tc>
        <w:tc>
          <w:tcPr>
            <w:tcW w:w="2125" w:type="pct"/>
            <w:vAlign w:val="center"/>
            <w:hideMark/>
          </w:tcPr>
          <w:p w14:paraId="634A3133" w14:textId="77777777" w:rsidR="003D25DC" w:rsidRPr="003D25DC" w:rsidRDefault="003D25DC" w:rsidP="00D9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hypothetical protein</w:t>
            </w:r>
          </w:p>
        </w:tc>
        <w:tc>
          <w:tcPr>
            <w:tcW w:w="1420" w:type="pct"/>
            <w:vAlign w:val="center"/>
            <w:hideMark/>
          </w:tcPr>
          <w:p w14:paraId="304E5C3A" w14:textId="77777777" w:rsidR="003D25DC" w:rsidRPr="003D25DC" w:rsidRDefault="003D25DC" w:rsidP="00D9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(ORF141)</w:t>
            </w:r>
          </w:p>
        </w:tc>
        <w:tc>
          <w:tcPr>
            <w:tcW w:w="412" w:type="pct"/>
            <w:vAlign w:val="center"/>
          </w:tcPr>
          <w:p w14:paraId="4934E9B9" w14:textId="62F34861" w:rsidR="003D25DC" w:rsidRPr="003D25DC" w:rsidRDefault="003D25DC" w:rsidP="00D9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-3.2657</w:t>
            </w:r>
          </w:p>
        </w:tc>
        <w:tc>
          <w:tcPr>
            <w:tcW w:w="385" w:type="pct"/>
            <w:vAlign w:val="center"/>
          </w:tcPr>
          <w:p w14:paraId="0DF73115" w14:textId="7F02A50E" w:rsidR="003D25DC" w:rsidRPr="003D25DC" w:rsidRDefault="003D25DC" w:rsidP="00D94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D25DC">
              <w:rPr>
                <w:szCs w:val="24"/>
              </w:rPr>
              <w:t>0.0013</w:t>
            </w:r>
          </w:p>
        </w:tc>
      </w:tr>
    </w:tbl>
    <w:p w14:paraId="34031C9E" w14:textId="77777777" w:rsidR="007F6FFA" w:rsidRPr="00C03C2A" w:rsidRDefault="007F6FFA" w:rsidP="000972DF">
      <w:pPr>
        <w:rPr>
          <w:szCs w:val="24"/>
        </w:rPr>
      </w:pPr>
    </w:p>
    <w:sectPr w:rsidR="007F6FFA" w:rsidRPr="00C03C2A" w:rsidSect="006250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85B1" w14:textId="77777777" w:rsidR="00C55F56" w:rsidRDefault="00C55F56" w:rsidP="00117666">
      <w:pPr>
        <w:spacing w:after="0"/>
      </w:pPr>
      <w:r>
        <w:separator/>
      </w:r>
    </w:p>
  </w:endnote>
  <w:endnote w:type="continuationSeparator" w:id="0">
    <w:p w14:paraId="32F767C3" w14:textId="77777777" w:rsidR="00C55F56" w:rsidRDefault="00C55F5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43A37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43A3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43A3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43A37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43A3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43A3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EB75" w14:textId="77777777" w:rsidR="00C55F56" w:rsidRDefault="00C55F56" w:rsidP="00117666">
      <w:pPr>
        <w:spacing w:after="0"/>
      </w:pPr>
      <w:r>
        <w:separator/>
      </w:r>
    </w:p>
  </w:footnote>
  <w:footnote w:type="continuationSeparator" w:id="0">
    <w:p w14:paraId="232B0E08" w14:textId="77777777" w:rsidR="00C55F56" w:rsidRDefault="00C55F5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43A37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43A37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1686134907" name="Picture 168613490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0439"/>
    <w:rsid w:val="0001436A"/>
    <w:rsid w:val="00022C42"/>
    <w:rsid w:val="00034304"/>
    <w:rsid w:val="00035434"/>
    <w:rsid w:val="000427B7"/>
    <w:rsid w:val="000509D4"/>
    <w:rsid w:val="00050D23"/>
    <w:rsid w:val="00052A14"/>
    <w:rsid w:val="000738F1"/>
    <w:rsid w:val="00077D53"/>
    <w:rsid w:val="00096D3B"/>
    <w:rsid w:val="000972DF"/>
    <w:rsid w:val="000C4149"/>
    <w:rsid w:val="000C6A8A"/>
    <w:rsid w:val="000E4DE3"/>
    <w:rsid w:val="00105FD9"/>
    <w:rsid w:val="00117666"/>
    <w:rsid w:val="001549D3"/>
    <w:rsid w:val="00160065"/>
    <w:rsid w:val="00177D84"/>
    <w:rsid w:val="00180A74"/>
    <w:rsid w:val="00183775"/>
    <w:rsid w:val="001A4823"/>
    <w:rsid w:val="001E4015"/>
    <w:rsid w:val="001E47F2"/>
    <w:rsid w:val="00267D18"/>
    <w:rsid w:val="002868E2"/>
    <w:rsid w:val="002869C3"/>
    <w:rsid w:val="00286B74"/>
    <w:rsid w:val="002936E4"/>
    <w:rsid w:val="002B4A57"/>
    <w:rsid w:val="002C74CA"/>
    <w:rsid w:val="003544FB"/>
    <w:rsid w:val="0037112D"/>
    <w:rsid w:val="003D25DC"/>
    <w:rsid w:val="003D2F2D"/>
    <w:rsid w:val="00401590"/>
    <w:rsid w:val="00414BFB"/>
    <w:rsid w:val="00441972"/>
    <w:rsid w:val="00447801"/>
    <w:rsid w:val="00452E9C"/>
    <w:rsid w:val="00464A2C"/>
    <w:rsid w:val="004735C8"/>
    <w:rsid w:val="004961FF"/>
    <w:rsid w:val="004A179C"/>
    <w:rsid w:val="00517A89"/>
    <w:rsid w:val="005250F2"/>
    <w:rsid w:val="00580CE4"/>
    <w:rsid w:val="00583D8E"/>
    <w:rsid w:val="00593EEA"/>
    <w:rsid w:val="005A5EEE"/>
    <w:rsid w:val="005C3F20"/>
    <w:rsid w:val="005D4AA4"/>
    <w:rsid w:val="005D6B1C"/>
    <w:rsid w:val="006375C7"/>
    <w:rsid w:val="00654E8F"/>
    <w:rsid w:val="00660D05"/>
    <w:rsid w:val="006820B1"/>
    <w:rsid w:val="006B7D14"/>
    <w:rsid w:val="006E09FB"/>
    <w:rsid w:val="00701727"/>
    <w:rsid w:val="0070566C"/>
    <w:rsid w:val="00714C50"/>
    <w:rsid w:val="00725A7D"/>
    <w:rsid w:val="007501BE"/>
    <w:rsid w:val="0075717B"/>
    <w:rsid w:val="00790BB3"/>
    <w:rsid w:val="007C206C"/>
    <w:rsid w:val="007D6882"/>
    <w:rsid w:val="007F6FFA"/>
    <w:rsid w:val="00803D24"/>
    <w:rsid w:val="00817DD6"/>
    <w:rsid w:val="00825418"/>
    <w:rsid w:val="00875395"/>
    <w:rsid w:val="00885156"/>
    <w:rsid w:val="00892A9D"/>
    <w:rsid w:val="009151AA"/>
    <w:rsid w:val="0093429D"/>
    <w:rsid w:val="00936280"/>
    <w:rsid w:val="00943573"/>
    <w:rsid w:val="00943A37"/>
    <w:rsid w:val="00956543"/>
    <w:rsid w:val="00970F7D"/>
    <w:rsid w:val="00994A3D"/>
    <w:rsid w:val="009B1FBF"/>
    <w:rsid w:val="009C2B12"/>
    <w:rsid w:val="009C70F3"/>
    <w:rsid w:val="009E28DB"/>
    <w:rsid w:val="00A174D9"/>
    <w:rsid w:val="00A178CB"/>
    <w:rsid w:val="00A569CD"/>
    <w:rsid w:val="00A57DF8"/>
    <w:rsid w:val="00A73BEB"/>
    <w:rsid w:val="00A91E6D"/>
    <w:rsid w:val="00A95060"/>
    <w:rsid w:val="00AA635B"/>
    <w:rsid w:val="00AB6715"/>
    <w:rsid w:val="00AC5C95"/>
    <w:rsid w:val="00B00F10"/>
    <w:rsid w:val="00B1671E"/>
    <w:rsid w:val="00B25EB8"/>
    <w:rsid w:val="00B2729F"/>
    <w:rsid w:val="00B354E1"/>
    <w:rsid w:val="00B37F4D"/>
    <w:rsid w:val="00B85B14"/>
    <w:rsid w:val="00BB2E0D"/>
    <w:rsid w:val="00C03C2A"/>
    <w:rsid w:val="00C32A45"/>
    <w:rsid w:val="00C52A7B"/>
    <w:rsid w:val="00C55F56"/>
    <w:rsid w:val="00C56BAF"/>
    <w:rsid w:val="00C679AA"/>
    <w:rsid w:val="00C75972"/>
    <w:rsid w:val="00C83D9D"/>
    <w:rsid w:val="00CC0A3A"/>
    <w:rsid w:val="00CC25F0"/>
    <w:rsid w:val="00CD066B"/>
    <w:rsid w:val="00CD186E"/>
    <w:rsid w:val="00CE4FEE"/>
    <w:rsid w:val="00D05FBD"/>
    <w:rsid w:val="00D47EAA"/>
    <w:rsid w:val="00D7121F"/>
    <w:rsid w:val="00D8537A"/>
    <w:rsid w:val="00D94432"/>
    <w:rsid w:val="00DB59C3"/>
    <w:rsid w:val="00DC259A"/>
    <w:rsid w:val="00DE23E8"/>
    <w:rsid w:val="00E125B3"/>
    <w:rsid w:val="00E25577"/>
    <w:rsid w:val="00E52377"/>
    <w:rsid w:val="00E64E17"/>
    <w:rsid w:val="00E866C9"/>
    <w:rsid w:val="00EA1C02"/>
    <w:rsid w:val="00EA3D3C"/>
    <w:rsid w:val="00EC704D"/>
    <w:rsid w:val="00ED2228"/>
    <w:rsid w:val="00F06152"/>
    <w:rsid w:val="00F1590B"/>
    <w:rsid w:val="00F46900"/>
    <w:rsid w:val="00F61D89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042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dTable5Dark-Accent31">
    <w:name w:val="Grid Table 5 Dark - Accent 31"/>
    <w:basedOn w:val="TableNormal"/>
    <w:next w:val="GridTable5Dark-Accent3"/>
    <w:uiPriority w:val="50"/>
    <w:rsid w:val="0037112D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ridTable5Dark-Accent3">
    <w:name w:val="Grid Table 5 Dark Accent 3"/>
    <w:basedOn w:val="TableNormal"/>
    <w:uiPriority w:val="50"/>
    <w:rsid w:val="003711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32">
    <w:name w:val="Grid Table 5 Dark - Accent 32"/>
    <w:basedOn w:val="TableNormal"/>
    <w:next w:val="GridTable5Dark-Accent3"/>
    <w:uiPriority w:val="50"/>
    <w:rsid w:val="00180A74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GridTable5Dark-Accent33">
    <w:name w:val="Grid Table 5 Dark - Accent 33"/>
    <w:basedOn w:val="TableNormal"/>
    <w:next w:val="GridTable5Dark-Accent3"/>
    <w:uiPriority w:val="50"/>
    <w:rsid w:val="00441972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ridTable4">
    <w:name w:val="Grid Table 4"/>
    <w:basedOn w:val="TableNormal"/>
    <w:uiPriority w:val="49"/>
    <w:rsid w:val="003D25D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rsid w:val="003D25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201422-3c0c-47b8-9965-f667ad0fded7">
      <UserInfo>
        <DisplayName/>
        <AccountId xsi:nil="true"/>
        <AccountType/>
      </UserInfo>
    </SharedWithUsers>
    <lcf76f155ced4ddcb4097134ff3c332f xmlns="2273b3a9-11ce-43c7-842d-ee108eadf269">
      <Terms xmlns="http://schemas.microsoft.com/office/infopath/2007/PartnerControls"/>
    </lcf76f155ced4ddcb4097134ff3c332f>
    <TaxCatchAll xmlns="d900e117-17a0-4b24-9e47-511ef1d02c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9B48BCB532F40BF651FFCB8BABD79" ma:contentTypeVersion="14" ma:contentTypeDescription="Create a new document." ma:contentTypeScope="" ma:versionID="d859c8d64d2756f75e7d7f3cc07c1524">
  <xsd:schema xmlns:xsd="http://www.w3.org/2001/XMLSchema" xmlns:xs="http://www.w3.org/2001/XMLSchema" xmlns:p="http://schemas.microsoft.com/office/2006/metadata/properties" xmlns:ns2="2273b3a9-11ce-43c7-842d-ee108eadf269" xmlns:ns3="04201422-3c0c-47b8-9965-f667ad0fded7" xmlns:ns4="d900e117-17a0-4b24-9e47-511ef1d02c43" targetNamespace="http://schemas.microsoft.com/office/2006/metadata/properties" ma:root="true" ma:fieldsID="f121b7c755774a4d1bba21aef55af5c4" ns2:_="" ns3:_="" ns4:_="">
    <xsd:import namespace="2273b3a9-11ce-43c7-842d-ee108eadf269"/>
    <xsd:import namespace="04201422-3c0c-47b8-9965-f667ad0fded7"/>
    <xsd:import namespace="d900e117-17a0-4b24-9e47-511ef1d02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3b3a9-11ce-43c7-842d-ee108eadf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01422-3c0c-47b8-9965-f667ad0fd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0e117-17a0-4b24-9e47-511ef1d02c4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0eb8da-fec4-40d1-bc88-947e3a0f311c}" ma:internalName="TaxCatchAll" ma:showField="CatchAllData" ma:web="04201422-3c0c-47b8-9965-f667ad0fd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  <ds:schemaRef ds:uri="04201422-3c0c-47b8-9965-f667ad0fded7"/>
    <ds:schemaRef ds:uri="2273b3a9-11ce-43c7-842d-ee108eadf269"/>
    <ds:schemaRef ds:uri="d900e117-17a0-4b24-9e47-511ef1d02c43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80E776-2D23-40D0-8893-2D5631423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3b3a9-11ce-43c7-842d-ee108eadf269"/>
    <ds:schemaRef ds:uri="04201422-3c0c-47b8-9965-f667ad0fded7"/>
    <ds:schemaRef ds:uri="d900e117-17a0-4b24-9e47-511ef1d02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71</TotalTime>
  <Pages>13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Dixit, Anirudha (KSC)[URS Federal Services, Inc.]</cp:lastModifiedBy>
  <cp:revision>70</cp:revision>
  <cp:lastPrinted>2013-10-03T12:51:00Z</cp:lastPrinted>
  <dcterms:created xsi:type="dcterms:W3CDTF">2022-11-17T16:58:00Z</dcterms:created>
  <dcterms:modified xsi:type="dcterms:W3CDTF">2023-11-14T16:18:00Z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