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AE61" w14:textId="570DE485" w:rsidR="007921F6" w:rsidRPr="00E0179E" w:rsidRDefault="007921F6" w:rsidP="00E37CDA">
      <w:pPr>
        <w:rPr>
          <w:rFonts w:cs="Times New Roman"/>
          <w:b/>
          <w:szCs w:val="24"/>
        </w:rPr>
      </w:pPr>
      <w:r w:rsidRPr="007921F6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</w:t>
      </w:r>
      <w:r>
        <w:rPr>
          <w:rFonts w:cs="Times New Roman" w:hint="eastAsia"/>
          <w:b/>
          <w:szCs w:val="24"/>
          <w:lang w:eastAsia="zh-CN"/>
        </w:rPr>
        <w:t>ab</w:t>
      </w:r>
      <w:r>
        <w:rPr>
          <w:rFonts w:cs="Times New Roman"/>
          <w:b/>
          <w:szCs w:val="24"/>
        </w:rPr>
        <w:t>le</w:t>
      </w:r>
      <w:r w:rsidRPr="007921F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F27F5B" w:rsidRPr="0001436A">
        <w:rPr>
          <w:rFonts w:cs="Times New Roman"/>
          <w:b/>
          <w:szCs w:val="24"/>
        </w:rPr>
        <w:t>.</w:t>
      </w:r>
      <w:r w:rsidR="00252927">
        <w:rPr>
          <w:rFonts w:cs="Times New Roman"/>
          <w:b/>
          <w:szCs w:val="24"/>
        </w:rPr>
        <w:t xml:space="preserve"> </w:t>
      </w:r>
      <w:bookmarkStart w:id="0" w:name="OLE_LINK1"/>
      <w:r w:rsidR="00FE0D0F">
        <w:rPr>
          <w:rFonts w:cs="Times New Roman"/>
          <w:b/>
          <w:szCs w:val="24"/>
        </w:rPr>
        <w:t xml:space="preserve"> </w:t>
      </w:r>
      <w:r w:rsidR="00FE0D0F" w:rsidRPr="00FE0D0F">
        <w:rPr>
          <w:rFonts w:cs="Times New Roman"/>
          <w:bCs/>
          <w:szCs w:val="24"/>
        </w:rPr>
        <w:t>Survival rate of different</w:t>
      </w:r>
      <w:r w:rsidR="00FE0D0F" w:rsidRPr="00FE0D0F">
        <w:rPr>
          <w:rFonts w:cs="Times New Roman"/>
          <w:bCs/>
          <w:i/>
          <w:iCs/>
          <w:szCs w:val="24"/>
        </w:rPr>
        <w:t xml:space="preserve"> Digitaria sanguinalis</w:t>
      </w:r>
      <w:r w:rsidR="00FE0D0F" w:rsidRPr="00FE0D0F">
        <w:rPr>
          <w:rFonts w:cs="Times New Roman"/>
          <w:bCs/>
          <w:szCs w:val="24"/>
        </w:rPr>
        <w:t xml:space="preserve"> populations after </w:t>
      </w:r>
      <w:r w:rsidR="00FE0D0F" w:rsidRPr="00FE0D0F">
        <w:rPr>
          <w:rFonts w:cs="Times New Roman" w:hint="eastAsia"/>
          <w:bCs/>
          <w:szCs w:val="24"/>
          <w:lang w:eastAsia="zh-CN"/>
        </w:rPr>
        <w:t>nico</w:t>
      </w:r>
      <w:r w:rsidR="00FE0D0F" w:rsidRPr="00FE0D0F">
        <w:rPr>
          <w:rFonts w:cs="Times New Roman"/>
          <w:bCs/>
          <w:szCs w:val="24"/>
        </w:rPr>
        <w:t>sulfuron treatment</w:t>
      </w:r>
      <w:bookmarkEnd w:id="0"/>
      <w:r w:rsidR="00FE0D0F" w:rsidRPr="00FE0D0F">
        <w:rPr>
          <w:rFonts w:cs="Times New Roman"/>
          <w:bCs/>
          <w:szCs w:val="24"/>
        </w:rPr>
        <w:t xml:space="preserve"> </w:t>
      </w:r>
    </w:p>
    <w:tbl>
      <w:tblPr>
        <w:tblStyle w:val="aff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55"/>
        <w:gridCol w:w="2433"/>
        <w:gridCol w:w="1815"/>
        <w:gridCol w:w="2303"/>
      </w:tblGrid>
      <w:tr w:rsidR="000D5467" w14:paraId="40A88408" w14:textId="77777777" w:rsidTr="009B48F2">
        <w:tc>
          <w:tcPr>
            <w:tcW w:w="65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39A0B9" w14:textId="7E80A375" w:rsidR="00D4476F" w:rsidRDefault="009B48F2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P</w:t>
            </w:r>
            <w:r w:rsidR="00D4476F">
              <w:rPr>
                <w:sz w:val="21"/>
                <w:szCs w:val="21"/>
                <w:lang w:eastAsia="zh-CN"/>
              </w:rPr>
              <w:t>o</w:t>
            </w:r>
            <w:r w:rsidR="00D4476F">
              <w:rPr>
                <w:rFonts w:hint="eastAsia"/>
                <w:sz w:val="21"/>
                <w:szCs w:val="21"/>
                <w:lang w:eastAsia="zh-CN"/>
              </w:rPr>
              <w:t>p</w:t>
            </w:r>
            <w:r w:rsidR="00D4476F">
              <w:rPr>
                <w:sz w:val="21"/>
                <w:szCs w:val="21"/>
                <w:lang w:eastAsia="zh-CN"/>
              </w:rPr>
              <w:t>ulation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C5A67" w14:textId="1E2AE93B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 w:rsidRPr="00E37CDA">
              <w:rPr>
                <w:sz w:val="21"/>
                <w:szCs w:val="21"/>
              </w:rPr>
              <w:t>Dose</w:t>
            </w:r>
            <w:r w:rsidRPr="00E37CDA">
              <w:rPr>
                <w:sz w:val="21"/>
                <w:szCs w:val="21"/>
                <w:vertAlign w:val="superscript"/>
              </w:rPr>
              <w:t>a</w:t>
            </w:r>
            <w:r w:rsidRPr="00E37CDA">
              <w:rPr>
                <w:sz w:val="21"/>
                <w:szCs w:val="21"/>
              </w:rPr>
              <w:t xml:space="preserve"> (g a.i. ha</w:t>
            </w:r>
            <w:r w:rsidRPr="00E37CDA">
              <w:rPr>
                <w:sz w:val="21"/>
                <w:szCs w:val="21"/>
                <w:vertAlign w:val="superscript"/>
              </w:rPr>
              <w:t>−1</w:t>
            </w:r>
            <w:r w:rsidRPr="00E37CDA">
              <w:rPr>
                <w:sz w:val="21"/>
                <w:szCs w:val="21"/>
              </w:rPr>
              <w:t>)</w:t>
            </w:r>
          </w:p>
        </w:tc>
        <w:tc>
          <w:tcPr>
            <w:tcW w:w="12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D7B7EA" w14:textId="2924FAE1" w:rsidR="00D4476F" w:rsidRDefault="000D5467" w:rsidP="009B48F2">
            <w:pPr>
              <w:jc w:val="center"/>
              <w:rPr>
                <w:sz w:val="21"/>
                <w:szCs w:val="21"/>
              </w:rPr>
            </w:pPr>
            <w:r w:rsidRPr="000D5467">
              <w:rPr>
                <w:sz w:val="21"/>
                <w:szCs w:val="21"/>
                <w:lang w:eastAsia="zh-CN"/>
              </w:rPr>
              <w:t>Total number of plants</w:t>
            </w:r>
          </w:p>
        </w:tc>
        <w:tc>
          <w:tcPr>
            <w:tcW w:w="9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B77CA0" w14:textId="05982047" w:rsidR="00D4476F" w:rsidRDefault="000D5467" w:rsidP="009B48F2">
            <w:pPr>
              <w:jc w:val="center"/>
              <w:rPr>
                <w:sz w:val="21"/>
                <w:szCs w:val="21"/>
              </w:rPr>
            </w:pPr>
            <w:r w:rsidRPr="000D5467">
              <w:rPr>
                <w:sz w:val="21"/>
                <w:szCs w:val="21"/>
                <w:lang w:eastAsia="zh-CN"/>
              </w:rPr>
              <w:t>number of death</w:t>
            </w:r>
          </w:p>
        </w:tc>
        <w:tc>
          <w:tcPr>
            <w:tcW w:w="117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34E031" w14:textId="7C9E3CC8" w:rsidR="00D4476F" w:rsidRDefault="00E0179E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Survival rate</w:t>
            </w:r>
            <w:r>
              <w:rPr>
                <w:rFonts w:cs="Times New Roman"/>
                <w:bCs/>
                <w:sz w:val="21"/>
                <w:szCs w:val="21"/>
                <w:lang w:eastAsia="zh-CN"/>
              </w:rPr>
              <w:t xml:space="preserve"> </w:t>
            </w: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(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%)</w:t>
            </w:r>
            <w:r>
              <w:rPr>
                <w:rFonts w:cs="Times New Roman"/>
                <w:bCs/>
                <w:sz w:val="21"/>
                <w:szCs w:val="21"/>
                <w:lang w:eastAsia="zh-CN"/>
              </w:rPr>
              <w:t xml:space="preserve"> </w:t>
            </w:r>
            <w:r w:rsidRPr="00386B66">
              <w:rPr>
                <w:rFonts w:eastAsia="Times New Roman" w:cs="Times New Roman" w:hint="eastAsia"/>
                <w:sz w:val="18"/>
                <w:szCs w:val="18"/>
                <w:lang w:val="zh-CN"/>
              </w:rPr>
              <w:t>±</w:t>
            </w:r>
            <w:r>
              <w:rPr>
                <w:rFonts w:cs="Times New Roman"/>
                <w:sz w:val="18"/>
                <w:szCs w:val="18"/>
                <w:lang w:val="zh-CN"/>
              </w:rPr>
              <w:t>SE</w:t>
            </w:r>
          </w:p>
        </w:tc>
      </w:tr>
      <w:tr w:rsidR="000D5467" w14:paraId="53416751" w14:textId="77777777" w:rsidTr="009B48F2">
        <w:tc>
          <w:tcPr>
            <w:tcW w:w="65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BDE0E89" w14:textId="17422230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</w:t>
            </w:r>
            <w:r>
              <w:rPr>
                <w:sz w:val="21"/>
                <w:szCs w:val="21"/>
                <w:lang w:eastAsia="zh-CN"/>
              </w:rPr>
              <w:t>LJ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vAlign w:val="center"/>
          </w:tcPr>
          <w:p w14:paraId="0E687BFD" w14:textId="0681DDFC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244" w:type="pct"/>
            <w:tcBorders>
              <w:top w:val="single" w:sz="4" w:space="0" w:color="auto"/>
              <w:bottom w:val="nil"/>
            </w:tcBorders>
            <w:vAlign w:val="center"/>
          </w:tcPr>
          <w:p w14:paraId="30E05944" w14:textId="4985004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14:paraId="29CD41B9" w14:textId="4C699478" w:rsidR="00D4476F" w:rsidRDefault="00E0179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bottom w:val="nil"/>
            </w:tcBorders>
            <w:vAlign w:val="center"/>
          </w:tcPr>
          <w:p w14:paraId="425F1CA4" w14:textId="113F1070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00</w:t>
            </w:r>
            <w:r w:rsidR="00E0179E">
              <w:rPr>
                <w:rFonts w:cs="Times New Roman"/>
                <w:bCs/>
                <w:sz w:val="21"/>
                <w:szCs w:val="21"/>
                <w:lang w:eastAsia="zh-CN"/>
              </w:rPr>
              <w:t>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0D5467" w14:paraId="50BCC10F" w14:textId="77777777" w:rsidTr="009B48F2">
        <w:tc>
          <w:tcPr>
            <w:tcW w:w="650" w:type="pct"/>
            <w:vMerge/>
            <w:tcBorders>
              <w:top w:val="nil"/>
              <w:bottom w:val="nil"/>
            </w:tcBorders>
            <w:vAlign w:val="center"/>
          </w:tcPr>
          <w:p w14:paraId="0F2577EE" w14:textId="77777777" w:rsidR="00D4476F" w:rsidRDefault="00D4476F" w:rsidP="009B48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14:paraId="3670B17A" w14:textId="3F2DC904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2B768F59" w14:textId="5969445E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14:paraId="7E661169" w14:textId="09719338" w:rsidR="00D4476F" w:rsidRDefault="00E0179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79" w:type="pct"/>
            <w:tcBorders>
              <w:top w:val="nil"/>
              <w:bottom w:val="nil"/>
            </w:tcBorders>
            <w:vAlign w:val="center"/>
          </w:tcPr>
          <w:p w14:paraId="2CB6DF4F" w14:textId="14E69BA9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00</w:t>
            </w:r>
            <w:r w:rsidR="00E0179E">
              <w:rPr>
                <w:rFonts w:cs="Times New Roman"/>
                <w:bCs/>
                <w:sz w:val="21"/>
                <w:szCs w:val="21"/>
                <w:lang w:eastAsia="zh-CN"/>
              </w:rPr>
              <w:t>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0D5467" w14:paraId="249C885D" w14:textId="77777777" w:rsidTr="009B48F2">
        <w:tc>
          <w:tcPr>
            <w:tcW w:w="65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447341D" w14:textId="77777777" w:rsidR="00D4476F" w:rsidRDefault="00D4476F" w:rsidP="009B48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center"/>
          </w:tcPr>
          <w:p w14:paraId="119C8BD7" w14:textId="5A856855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6AA72A4E" w14:textId="1C555B4E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14:paraId="2A0ED039" w14:textId="167F788E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79" w:type="pct"/>
            <w:tcBorders>
              <w:top w:val="nil"/>
              <w:bottom w:val="single" w:sz="4" w:space="0" w:color="auto"/>
            </w:tcBorders>
            <w:vAlign w:val="center"/>
          </w:tcPr>
          <w:p w14:paraId="1556E50A" w14:textId="321844A6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87.50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0.07</w:t>
            </w:r>
          </w:p>
        </w:tc>
      </w:tr>
      <w:tr w:rsidR="00D4476F" w14:paraId="2A52CDD3" w14:textId="77777777" w:rsidTr="009B48F2">
        <w:tc>
          <w:tcPr>
            <w:tcW w:w="65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428239D" w14:textId="21ED4F62" w:rsidR="00D4476F" w:rsidRDefault="00D4476F" w:rsidP="009B4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BJ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vAlign w:val="center"/>
          </w:tcPr>
          <w:p w14:paraId="437C69AB" w14:textId="42FE6DBB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244" w:type="pct"/>
            <w:tcBorders>
              <w:top w:val="single" w:sz="4" w:space="0" w:color="auto"/>
              <w:bottom w:val="nil"/>
            </w:tcBorders>
            <w:vAlign w:val="center"/>
          </w:tcPr>
          <w:p w14:paraId="32EB10FB" w14:textId="4DAA91FB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14:paraId="7EF749F1" w14:textId="5E02F1F0" w:rsidR="00D4476F" w:rsidRDefault="00E0179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bottom w:val="nil"/>
            </w:tcBorders>
            <w:vAlign w:val="center"/>
          </w:tcPr>
          <w:p w14:paraId="6FDC9DCE" w14:textId="03694DEA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00</w:t>
            </w:r>
            <w:r w:rsidR="00E0179E">
              <w:rPr>
                <w:rFonts w:cs="Times New Roman"/>
                <w:bCs/>
                <w:sz w:val="21"/>
                <w:szCs w:val="21"/>
                <w:lang w:eastAsia="zh-CN"/>
              </w:rPr>
              <w:t>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D4476F" w14:paraId="6439493C" w14:textId="77777777" w:rsidTr="009B48F2">
        <w:tc>
          <w:tcPr>
            <w:tcW w:w="650" w:type="pct"/>
            <w:vMerge/>
            <w:tcBorders>
              <w:top w:val="nil"/>
              <w:bottom w:val="nil"/>
            </w:tcBorders>
            <w:vAlign w:val="center"/>
          </w:tcPr>
          <w:p w14:paraId="330A197F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14:paraId="2580EB4A" w14:textId="04BB6D0D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5DCF3AAA" w14:textId="25532E91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14:paraId="720A8237" w14:textId="51B24353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79" w:type="pct"/>
            <w:tcBorders>
              <w:top w:val="nil"/>
              <w:bottom w:val="nil"/>
            </w:tcBorders>
            <w:vAlign w:val="center"/>
          </w:tcPr>
          <w:p w14:paraId="18327EDB" w14:textId="2D21871F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9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1.67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0.08</w:t>
            </w:r>
          </w:p>
        </w:tc>
      </w:tr>
      <w:tr w:rsidR="00D4476F" w14:paraId="20AB39E3" w14:textId="77777777" w:rsidTr="009B48F2">
        <w:tc>
          <w:tcPr>
            <w:tcW w:w="65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03EFE5E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center"/>
          </w:tcPr>
          <w:p w14:paraId="3BB152E9" w14:textId="63D8757B" w:rsidR="00D4476F" w:rsidRPr="00E37CDA" w:rsidRDefault="00D4476F" w:rsidP="009B48F2">
            <w:pPr>
              <w:jc w:val="center"/>
              <w:rPr>
                <w:rFonts w:cs="Times New Roman"/>
                <w:b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1CC68ABD" w14:textId="021FDC7C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14:paraId="07C54330" w14:textId="741E657E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79" w:type="pct"/>
            <w:tcBorders>
              <w:top w:val="nil"/>
              <w:bottom w:val="single" w:sz="4" w:space="0" w:color="auto"/>
            </w:tcBorders>
            <w:vAlign w:val="center"/>
          </w:tcPr>
          <w:p w14:paraId="35AF49B3" w14:textId="7A4969A7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8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7.50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0.13</w:t>
            </w:r>
          </w:p>
        </w:tc>
      </w:tr>
      <w:tr w:rsidR="00D4476F" w14:paraId="359C8E4A" w14:textId="77777777" w:rsidTr="009B48F2">
        <w:tc>
          <w:tcPr>
            <w:tcW w:w="65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74EABA9" w14:textId="366D9630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JL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vAlign w:val="center"/>
          </w:tcPr>
          <w:p w14:paraId="301C3B4D" w14:textId="1E248ED7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244" w:type="pct"/>
            <w:tcBorders>
              <w:top w:val="single" w:sz="4" w:space="0" w:color="auto"/>
              <w:bottom w:val="nil"/>
            </w:tcBorders>
            <w:vAlign w:val="center"/>
          </w:tcPr>
          <w:p w14:paraId="461BC8B2" w14:textId="7B88871F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14:paraId="32EF38B2" w14:textId="725422B2" w:rsidR="00D4476F" w:rsidRDefault="00E0179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bottom w:val="nil"/>
            </w:tcBorders>
            <w:vAlign w:val="center"/>
          </w:tcPr>
          <w:p w14:paraId="1E5ECAF3" w14:textId="76AFF7B9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00</w:t>
            </w:r>
            <w:r w:rsidR="00E0179E">
              <w:rPr>
                <w:rFonts w:cs="Times New Roman"/>
                <w:bCs/>
                <w:sz w:val="21"/>
                <w:szCs w:val="21"/>
                <w:lang w:eastAsia="zh-CN"/>
              </w:rPr>
              <w:t>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D4476F" w14:paraId="66657374" w14:textId="77777777" w:rsidTr="009B48F2">
        <w:tc>
          <w:tcPr>
            <w:tcW w:w="650" w:type="pct"/>
            <w:vMerge/>
            <w:tcBorders>
              <w:top w:val="nil"/>
              <w:bottom w:val="nil"/>
            </w:tcBorders>
            <w:vAlign w:val="center"/>
          </w:tcPr>
          <w:p w14:paraId="56DBC5D7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14:paraId="4841A6D7" w14:textId="3FB4B93B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19AA68DD" w14:textId="1332E7C6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14:paraId="3985A932" w14:textId="24E6BD3F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79" w:type="pct"/>
            <w:tcBorders>
              <w:top w:val="nil"/>
              <w:bottom w:val="nil"/>
            </w:tcBorders>
            <w:vAlign w:val="center"/>
          </w:tcPr>
          <w:p w14:paraId="57B8C4DF" w14:textId="03426AFC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7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5.00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0.07</w:t>
            </w:r>
          </w:p>
        </w:tc>
      </w:tr>
      <w:tr w:rsidR="00D4476F" w14:paraId="2A716F63" w14:textId="77777777" w:rsidTr="009B48F2">
        <w:tc>
          <w:tcPr>
            <w:tcW w:w="65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EE1682B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center"/>
          </w:tcPr>
          <w:p w14:paraId="58662DAF" w14:textId="5CCAF1DE" w:rsidR="00D4476F" w:rsidRPr="00E37CDA" w:rsidRDefault="00D4476F" w:rsidP="009B48F2">
            <w:pPr>
              <w:jc w:val="center"/>
              <w:rPr>
                <w:rFonts w:cs="Times New Roman"/>
                <w:b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62F37A59" w14:textId="70ADC7BC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14:paraId="31A99820" w14:textId="35CD933C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179" w:type="pct"/>
            <w:tcBorders>
              <w:top w:val="nil"/>
              <w:bottom w:val="single" w:sz="4" w:space="0" w:color="auto"/>
            </w:tcBorders>
            <w:vAlign w:val="center"/>
          </w:tcPr>
          <w:p w14:paraId="523DDDC3" w14:textId="260EFA39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3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7.50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0.13</w:t>
            </w:r>
          </w:p>
        </w:tc>
      </w:tr>
      <w:tr w:rsidR="00D4476F" w14:paraId="42A7E081" w14:textId="77777777" w:rsidTr="009B48F2">
        <w:tc>
          <w:tcPr>
            <w:tcW w:w="65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43F290D" w14:textId="7B9C3188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AH</w:t>
            </w: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  <w:vAlign w:val="center"/>
          </w:tcPr>
          <w:p w14:paraId="4616BC93" w14:textId="282CBF64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244" w:type="pct"/>
            <w:tcBorders>
              <w:top w:val="single" w:sz="4" w:space="0" w:color="auto"/>
              <w:bottom w:val="nil"/>
            </w:tcBorders>
            <w:vAlign w:val="center"/>
          </w:tcPr>
          <w:p w14:paraId="714D3FF9" w14:textId="57B72396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14:paraId="3B9C14DD" w14:textId="5FBD1298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bottom w:val="nil"/>
            </w:tcBorders>
            <w:vAlign w:val="center"/>
          </w:tcPr>
          <w:p w14:paraId="6DD94138" w14:textId="19673B84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9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5.83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0.04</w:t>
            </w:r>
          </w:p>
        </w:tc>
      </w:tr>
      <w:tr w:rsidR="00D4476F" w14:paraId="41E4F390" w14:textId="77777777" w:rsidTr="009B48F2">
        <w:tc>
          <w:tcPr>
            <w:tcW w:w="650" w:type="pct"/>
            <w:vMerge/>
            <w:tcBorders>
              <w:top w:val="nil"/>
              <w:bottom w:val="nil"/>
            </w:tcBorders>
            <w:vAlign w:val="center"/>
          </w:tcPr>
          <w:p w14:paraId="1B2960F7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14:paraId="1D799928" w14:textId="0760A8A4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5CF55A90" w14:textId="22326070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14:paraId="4BA027A5" w14:textId="72CB974A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79" w:type="pct"/>
            <w:tcBorders>
              <w:top w:val="nil"/>
              <w:bottom w:val="nil"/>
            </w:tcBorders>
            <w:vAlign w:val="center"/>
          </w:tcPr>
          <w:p w14:paraId="5A1DBCE8" w14:textId="2862E99B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8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7.50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0.13</w:t>
            </w:r>
          </w:p>
        </w:tc>
      </w:tr>
      <w:tr w:rsidR="00D4476F" w14:paraId="19528977" w14:textId="77777777" w:rsidTr="009B48F2">
        <w:tc>
          <w:tcPr>
            <w:tcW w:w="65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8B4CFA0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center"/>
          </w:tcPr>
          <w:p w14:paraId="2B8E2337" w14:textId="0E705367" w:rsidR="00D4476F" w:rsidRPr="00E37CDA" w:rsidRDefault="00D4476F" w:rsidP="009B48F2">
            <w:pPr>
              <w:jc w:val="center"/>
              <w:rPr>
                <w:rFonts w:cs="Times New Roman"/>
                <w:b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06E9B2A6" w14:textId="063C609A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14:paraId="4E775096" w14:textId="3C0AB972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79" w:type="pct"/>
            <w:tcBorders>
              <w:top w:val="nil"/>
              <w:bottom w:val="single" w:sz="4" w:space="0" w:color="auto"/>
            </w:tcBorders>
            <w:vAlign w:val="center"/>
          </w:tcPr>
          <w:p w14:paraId="525B72DE" w14:textId="75A8B10D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5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8.33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0.11</w:t>
            </w:r>
          </w:p>
        </w:tc>
      </w:tr>
      <w:tr w:rsidR="00D4476F" w14:paraId="738F4A01" w14:textId="77777777" w:rsidTr="009B48F2">
        <w:tc>
          <w:tcPr>
            <w:tcW w:w="650" w:type="pct"/>
            <w:vMerge w:val="restart"/>
            <w:tcBorders>
              <w:top w:val="single" w:sz="4" w:space="0" w:color="auto"/>
            </w:tcBorders>
            <w:vAlign w:val="center"/>
          </w:tcPr>
          <w:p w14:paraId="5148BE7C" w14:textId="65BFCDBC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SD22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6EC073D6" w14:textId="68DDDD63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14:paraId="6828BBF2" w14:textId="22830505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tcBorders>
              <w:top w:val="single" w:sz="4" w:space="0" w:color="auto"/>
            </w:tcBorders>
            <w:vAlign w:val="center"/>
          </w:tcPr>
          <w:p w14:paraId="7DBF1FA2" w14:textId="7923894E" w:rsidR="00D4476F" w:rsidRDefault="006E528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79" w:type="pct"/>
            <w:tcBorders>
              <w:top w:val="single" w:sz="4" w:space="0" w:color="auto"/>
            </w:tcBorders>
            <w:vAlign w:val="center"/>
          </w:tcPr>
          <w:p w14:paraId="282D7932" w14:textId="5FDC8A92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7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0.83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0.04</w:t>
            </w:r>
          </w:p>
        </w:tc>
      </w:tr>
      <w:tr w:rsidR="00D4476F" w14:paraId="79369502" w14:textId="77777777" w:rsidTr="009B48F2">
        <w:tc>
          <w:tcPr>
            <w:tcW w:w="650" w:type="pct"/>
            <w:vMerge/>
            <w:vAlign w:val="center"/>
          </w:tcPr>
          <w:p w14:paraId="2C47776E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4CBD92FA" w14:textId="3DFF695C" w:rsidR="00D4476F" w:rsidRPr="00E37CDA" w:rsidRDefault="00D4476F" w:rsidP="009B48F2">
            <w:pPr>
              <w:jc w:val="center"/>
              <w:rPr>
                <w:rFonts w:cs="Times New Roman"/>
                <w:bCs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244" w:type="pct"/>
            <w:vAlign w:val="center"/>
          </w:tcPr>
          <w:p w14:paraId="1FBC4D66" w14:textId="0A79D41A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vAlign w:val="center"/>
          </w:tcPr>
          <w:p w14:paraId="15F20DF6" w14:textId="38EB98F0" w:rsidR="00D4476F" w:rsidRDefault="00E0179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79" w:type="pct"/>
            <w:vAlign w:val="center"/>
          </w:tcPr>
          <w:p w14:paraId="020E49EC" w14:textId="2ABCF010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5</w:t>
            </w:r>
            <w:r w:rsidRPr="00E37CDA">
              <w:rPr>
                <w:rFonts w:cs="Times New Roman"/>
                <w:bCs/>
                <w:sz w:val="21"/>
                <w:szCs w:val="21"/>
                <w:lang w:eastAsia="zh-CN"/>
              </w:rPr>
              <w:t>0.00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cs="Times New Roman"/>
                <w:sz w:val="21"/>
                <w:szCs w:val="21"/>
                <w:lang w:val="zh-CN" w:eastAsia="zh-CN"/>
              </w:rPr>
              <w:t>0.04</w:t>
            </w:r>
          </w:p>
        </w:tc>
      </w:tr>
      <w:tr w:rsidR="00D4476F" w14:paraId="4049A46B" w14:textId="77777777" w:rsidTr="009B48F2">
        <w:tc>
          <w:tcPr>
            <w:tcW w:w="650" w:type="pct"/>
            <w:vMerge/>
            <w:vAlign w:val="center"/>
          </w:tcPr>
          <w:p w14:paraId="0D5DAF24" w14:textId="77777777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00" w:type="pct"/>
            <w:vAlign w:val="center"/>
          </w:tcPr>
          <w:p w14:paraId="5E14ACE7" w14:textId="64358385" w:rsidR="00D4476F" w:rsidRPr="00E37CDA" w:rsidRDefault="00D4476F" w:rsidP="009B48F2">
            <w:pPr>
              <w:jc w:val="center"/>
              <w:rPr>
                <w:rFonts w:cs="Times New Roman"/>
                <w:b/>
                <w:sz w:val="21"/>
                <w:szCs w:val="21"/>
                <w:lang w:eastAsia="zh-CN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244" w:type="pct"/>
            <w:vAlign w:val="center"/>
          </w:tcPr>
          <w:p w14:paraId="5A39F5EE" w14:textId="74037FAC" w:rsidR="00D4476F" w:rsidRDefault="00D4476F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28" w:type="pct"/>
            <w:vAlign w:val="center"/>
          </w:tcPr>
          <w:p w14:paraId="7C9C8765" w14:textId="18E75E2C" w:rsidR="00D4476F" w:rsidRDefault="00E0179E" w:rsidP="009B48F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1179" w:type="pct"/>
            <w:vAlign w:val="center"/>
          </w:tcPr>
          <w:p w14:paraId="1C032907" w14:textId="77F36F00" w:rsidR="00D4476F" w:rsidRDefault="00D4476F" w:rsidP="009B48F2">
            <w:pPr>
              <w:jc w:val="center"/>
              <w:rPr>
                <w:sz w:val="21"/>
                <w:szCs w:val="21"/>
              </w:rPr>
            </w:pPr>
            <w:r w:rsidRPr="00E37CDA">
              <w:rPr>
                <w:rFonts w:cs="Times New Roman" w:hint="eastAsia"/>
                <w:bCs/>
                <w:sz w:val="21"/>
                <w:szCs w:val="21"/>
                <w:lang w:eastAsia="zh-CN"/>
              </w:rPr>
              <w:t>0</w:t>
            </w:r>
            <w:r w:rsidR="00E0179E">
              <w:rPr>
                <w:rFonts w:cs="Times New Roman"/>
                <w:bCs/>
                <w:sz w:val="21"/>
                <w:szCs w:val="21"/>
                <w:lang w:eastAsia="zh-CN"/>
              </w:rPr>
              <w:t>.00</w:t>
            </w:r>
            <w:r w:rsidRPr="00E37CDA">
              <w:rPr>
                <w:rFonts w:eastAsia="Times New Roman" w:cs="Times New Roman" w:hint="eastAsia"/>
                <w:sz w:val="21"/>
                <w:szCs w:val="21"/>
                <w:lang w:val="zh-CN"/>
              </w:rPr>
              <w:t>±</w:t>
            </w:r>
            <w:r w:rsidRPr="00E37CDA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</w:tr>
    </w:tbl>
    <w:p w14:paraId="6B0E5076" w14:textId="6FCD7A2F" w:rsidR="00DF2DA1" w:rsidRPr="00590174" w:rsidRDefault="00E0179E" w:rsidP="004718DF">
      <w:pPr>
        <w:rPr>
          <w:sz w:val="21"/>
          <w:szCs w:val="21"/>
        </w:rPr>
      </w:pPr>
      <w:r w:rsidRPr="006056FB">
        <w:rPr>
          <w:sz w:val="21"/>
          <w:szCs w:val="21"/>
          <w:vertAlign w:val="superscript"/>
        </w:rPr>
        <w:t>a</w:t>
      </w:r>
      <w:r w:rsidRPr="006056FB">
        <w:rPr>
          <w:sz w:val="21"/>
          <w:szCs w:val="21"/>
        </w:rPr>
        <w:t xml:space="preserve"> Bold numbers indicate the recommended field dose</w:t>
      </w:r>
    </w:p>
    <w:sectPr w:rsidR="00DF2DA1" w:rsidRPr="00590174" w:rsidSect="00590174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2483" w14:textId="77777777" w:rsidR="004402E5" w:rsidRDefault="004402E5" w:rsidP="00117666">
      <w:pPr>
        <w:spacing w:after="0"/>
      </w:pPr>
      <w:r>
        <w:separator/>
      </w:r>
    </w:p>
  </w:endnote>
  <w:endnote w:type="continuationSeparator" w:id="0">
    <w:p w14:paraId="46983B76" w14:textId="77777777" w:rsidR="004402E5" w:rsidRDefault="004402E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C367" w14:textId="77777777" w:rsidR="004402E5" w:rsidRDefault="004402E5" w:rsidP="00117666">
      <w:pPr>
        <w:spacing w:after="0"/>
      </w:pPr>
      <w:r>
        <w:separator/>
      </w:r>
    </w:p>
  </w:footnote>
  <w:footnote w:type="continuationSeparator" w:id="0">
    <w:p w14:paraId="4BC0B11B" w14:textId="77777777" w:rsidR="004402E5" w:rsidRDefault="004402E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图片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5467"/>
    <w:rsid w:val="00105FD9"/>
    <w:rsid w:val="00117666"/>
    <w:rsid w:val="001549D3"/>
    <w:rsid w:val="00160065"/>
    <w:rsid w:val="00177D84"/>
    <w:rsid w:val="001F74F6"/>
    <w:rsid w:val="002210BD"/>
    <w:rsid w:val="00252927"/>
    <w:rsid w:val="00265AF0"/>
    <w:rsid w:val="00267D18"/>
    <w:rsid w:val="002868E2"/>
    <w:rsid w:val="002869C3"/>
    <w:rsid w:val="002936E4"/>
    <w:rsid w:val="002B4A57"/>
    <w:rsid w:val="002C74CA"/>
    <w:rsid w:val="002E36B1"/>
    <w:rsid w:val="003544FB"/>
    <w:rsid w:val="0037799C"/>
    <w:rsid w:val="003D2D47"/>
    <w:rsid w:val="003D2F2D"/>
    <w:rsid w:val="00401590"/>
    <w:rsid w:val="004402E5"/>
    <w:rsid w:val="00447801"/>
    <w:rsid w:val="00452E9C"/>
    <w:rsid w:val="004718DF"/>
    <w:rsid w:val="004735C8"/>
    <w:rsid w:val="004961FF"/>
    <w:rsid w:val="00517A89"/>
    <w:rsid w:val="005250F2"/>
    <w:rsid w:val="00525FFC"/>
    <w:rsid w:val="00560FBA"/>
    <w:rsid w:val="00590174"/>
    <w:rsid w:val="00593EEA"/>
    <w:rsid w:val="005A5EEE"/>
    <w:rsid w:val="006375C7"/>
    <w:rsid w:val="00654E8F"/>
    <w:rsid w:val="00660D05"/>
    <w:rsid w:val="00664D42"/>
    <w:rsid w:val="006779AE"/>
    <w:rsid w:val="006820B1"/>
    <w:rsid w:val="006B7D14"/>
    <w:rsid w:val="006C066C"/>
    <w:rsid w:val="006E528E"/>
    <w:rsid w:val="00701727"/>
    <w:rsid w:val="0070566C"/>
    <w:rsid w:val="00707272"/>
    <w:rsid w:val="00714C50"/>
    <w:rsid w:val="00725A7D"/>
    <w:rsid w:val="007501BE"/>
    <w:rsid w:val="00790BB3"/>
    <w:rsid w:val="007921F6"/>
    <w:rsid w:val="007A0565"/>
    <w:rsid w:val="007C206C"/>
    <w:rsid w:val="008022A3"/>
    <w:rsid w:val="00803D24"/>
    <w:rsid w:val="00817DD6"/>
    <w:rsid w:val="00885156"/>
    <w:rsid w:val="009151AA"/>
    <w:rsid w:val="0093429D"/>
    <w:rsid w:val="00943573"/>
    <w:rsid w:val="00970F7D"/>
    <w:rsid w:val="00991375"/>
    <w:rsid w:val="00994A3D"/>
    <w:rsid w:val="009B48F2"/>
    <w:rsid w:val="009C2B12"/>
    <w:rsid w:val="009C70F3"/>
    <w:rsid w:val="00A174D9"/>
    <w:rsid w:val="00A569CD"/>
    <w:rsid w:val="00A75AA0"/>
    <w:rsid w:val="00AB5EE2"/>
    <w:rsid w:val="00AB6715"/>
    <w:rsid w:val="00B1671E"/>
    <w:rsid w:val="00B25EB8"/>
    <w:rsid w:val="00B354E1"/>
    <w:rsid w:val="00B37F4D"/>
    <w:rsid w:val="00B43AE7"/>
    <w:rsid w:val="00BB47ED"/>
    <w:rsid w:val="00C52A7B"/>
    <w:rsid w:val="00C56BAF"/>
    <w:rsid w:val="00C679AA"/>
    <w:rsid w:val="00C75972"/>
    <w:rsid w:val="00CC0A3A"/>
    <w:rsid w:val="00CD066B"/>
    <w:rsid w:val="00CE4FEE"/>
    <w:rsid w:val="00D26DCA"/>
    <w:rsid w:val="00D4476F"/>
    <w:rsid w:val="00DB59C3"/>
    <w:rsid w:val="00DC259A"/>
    <w:rsid w:val="00DE14FA"/>
    <w:rsid w:val="00DE23E8"/>
    <w:rsid w:val="00DF2DA1"/>
    <w:rsid w:val="00E0179E"/>
    <w:rsid w:val="00E37CDA"/>
    <w:rsid w:val="00E52377"/>
    <w:rsid w:val="00E64E17"/>
    <w:rsid w:val="00E866C9"/>
    <w:rsid w:val="00EA3D3C"/>
    <w:rsid w:val="00F27F5B"/>
    <w:rsid w:val="00F46900"/>
    <w:rsid w:val="00F61D89"/>
    <w:rsid w:val="00F734EF"/>
    <w:rsid w:val="00FA7B43"/>
    <w:rsid w:val="00FE0D0F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wang ruolin</cp:lastModifiedBy>
  <cp:revision>18</cp:revision>
  <cp:lastPrinted>2023-10-18T03:39:00Z</cp:lastPrinted>
  <dcterms:created xsi:type="dcterms:W3CDTF">2023-10-16T09:03:00Z</dcterms:created>
  <dcterms:modified xsi:type="dcterms:W3CDTF">2023-10-18T03:42:00Z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