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6D7C884" w14:textId="77777777" w:rsidR="00903781" w:rsidRDefault="00903781" w:rsidP="00403443"/>
    <w:p w14:paraId="233A9E31" w14:textId="77777777" w:rsidR="003B5168" w:rsidRDefault="00903781" w:rsidP="003B5168">
      <w:pPr>
        <w:pStyle w:val="Heading1"/>
        <w:numPr>
          <w:ilvl w:val="0"/>
          <w:numId w:val="0"/>
        </w:numPr>
        <w:ind w:left="567"/>
        <w:jc w:val="center"/>
      </w:pPr>
      <w:r>
        <w:rPr>
          <w:rFonts w:hint="eastAsia"/>
        </w:rPr>
        <w:t>S</w:t>
      </w:r>
      <w:r>
        <w:t xml:space="preserve">upplementary Table </w:t>
      </w:r>
      <w:r w:rsidR="003B5168">
        <w:t>1</w:t>
      </w:r>
    </w:p>
    <w:p w14:paraId="5C58D0B6" w14:textId="3287EA77" w:rsidR="00903781" w:rsidRDefault="00E321EA" w:rsidP="003B5168">
      <w:pPr>
        <w:pStyle w:val="Heading1"/>
        <w:numPr>
          <w:ilvl w:val="0"/>
          <w:numId w:val="0"/>
        </w:numPr>
        <w:jc w:val="center"/>
      </w:pPr>
      <w:proofErr w:type="spellStart"/>
      <w:r w:rsidRPr="00E321EA">
        <w:t>Defferently</w:t>
      </w:r>
      <w:proofErr w:type="spellEnd"/>
      <w:r w:rsidRPr="00E321EA">
        <w:t xml:space="preserve"> methylated CpG loci on 23 </w:t>
      </w:r>
      <w:r w:rsidR="003005E4">
        <w:t xml:space="preserve">Hub </w:t>
      </w:r>
      <w:r w:rsidRPr="00E321EA">
        <w:t>DEGs</w:t>
      </w:r>
      <w:r>
        <w:t xml:space="preserve"> in methylation sequencing</w:t>
      </w:r>
    </w:p>
    <w:tbl>
      <w:tblPr>
        <w:tblW w:w="10402" w:type="dxa"/>
        <w:tblInd w:w="-6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  <w:gridCol w:w="567"/>
        <w:gridCol w:w="993"/>
        <w:gridCol w:w="1701"/>
        <w:gridCol w:w="708"/>
        <w:gridCol w:w="709"/>
        <w:gridCol w:w="709"/>
        <w:gridCol w:w="1417"/>
        <w:gridCol w:w="851"/>
        <w:gridCol w:w="1559"/>
      </w:tblGrid>
      <w:tr w:rsidR="003005E4" w:rsidRPr="00E321EA" w14:paraId="1470D6E4" w14:textId="77777777" w:rsidTr="003005E4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31849B" w:themeColor="accent5" w:themeShade="BF" w:fill="00B050"/>
          </w:tcPr>
          <w:p w14:paraId="32A6473F" w14:textId="77777777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probe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31849B" w:themeColor="accent5" w:themeShade="BF" w:fill="00B050"/>
          </w:tcPr>
          <w:p w14:paraId="30080518" w14:textId="77777777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CHR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31849B" w:themeColor="accent5" w:themeShade="BF" w:fill="00B050"/>
          </w:tcPr>
          <w:p w14:paraId="3EB82EF4" w14:textId="77777777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UCSC_RefGene_Group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31849B" w:themeColor="accent5" w:themeShade="BF" w:fill="00B050"/>
          </w:tcPr>
          <w:p w14:paraId="3AEE1A30" w14:textId="77777777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UCSC_RefGene_Name_Annovar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31849B" w:themeColor="accent5" w:themeShade="BF" w:fill="00B050"/>
          </w:tcPr>
          <w:p w14:paraId="692078D8" w14:textId="0E4E2BA0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OGD_mean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31849B" w:themeColor="accent5" w:themeShade="BF" w:fill="00B050"/>
          </w:tcPr>
          <w:p w14:paraId="04B9DDB0" w14:textId="77777777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NC_</w:t>
            </w:r>
          </w:p>
          <w:p w14:paraId="1DC8E2F8" w14:textId="13678083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31849B" w:themeColor="accent5" w:themeShade="BF" w:fill="00B050"/>
          </w:tcPr>
          <w:p w14:paraId="1CBD5437" w14:textId="77777777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Fold</w:t>
            </w:r>
          </w:p>
          <w:p w14:paraId="3EB7F82B" w14:textId="7EF51F43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31849B" w:themeColor="accent5" w:themeShade="BF" w:fill="00B050"/>
          </w:tcPr>
          <w:p w14:paraId="32B86CAD" w14:textId="77777777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meth.diff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31849B" w:themeColor="accent5" w:themeShade="BF" w:fill="00B050"/>
          </w:tcPr>
          <w:p w14:paraId="682E07A1" w14:textId="77777777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31849B" w:themeColor="accent5" w:themeShade="BF" w:fill="00B050"/>
          </w:tcPr>
          <w:p w14:paraId="21E9766C" w14:textId="77777777" w:rsidR="003608CC" w:rsidRPr="00E321EA" w:rsidRDefault="003608CC" w:rsidP="00E321EA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1EA">
              <w:rPr>
                <w:rFonts w:ascii="Times New Roman" w:eastAsia="DengXian" w:hAnsi="Times New Roman" w:cs="Times New Roman"/>
                <w:b/>
                <w:bCs/>
                <w:color w:val="000000"/>
                <w:sz w:val="20"/>
                <w:szCs w:val="20"/>
              </w:rPr>
              <w:t>Type</w:t>
            </w:r>
          </w:p>
        </w:tc>
      </w:tr>
      <w:tr w:rsidR="003608CC" w:rsidRPr="00903781" w14:paraId="583DBC0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18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cg18775580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A96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EB2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E28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IFIT3(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=7620),IFIT1B(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=29468)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80F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0.594977571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56D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0.72710825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D9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0.818279218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B87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-0.13213068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45D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4.22887E-04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933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C62C6D9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603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cg23037265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B60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368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FEC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IFIT3(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=36028),IFIT1B(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=1060)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C2C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0.3922261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42C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0.883518832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ECB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0.443936321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FE3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-0.491292732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BC9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2.88972E-09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AC1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0338B719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3A2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cg05552874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8B34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A90E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76B8E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IFIT1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AF83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0.861842547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41F9C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0.695913302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17209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1.238433788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49A1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0.165929245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D540C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6.15575E-05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9264F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484C06D4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D94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cg18354203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5BA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A3C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28B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BDNF-AS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22F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0.880714998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0E5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0.777691176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B4E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1.13247395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588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0.103023822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7BD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1.19702E-04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837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58CEFCFE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DF5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cg25928860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F4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3ED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B5F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BDNF-AS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97F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0.306148922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B5A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0.18138968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95D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1.687796798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842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0.124759241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337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0.002425969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887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2CB42E2E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8C3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cg11865360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020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B86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9DF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AC1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0.33319541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B3C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0.46247382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F4E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0.720463289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BF7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-0.12927841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789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8.93538E-05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3B5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6350D308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6FA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cg04106006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3F4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45B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D2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564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0.124705727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6D1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0.270656891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8F0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0.460752087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FBA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-0.145951163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214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4.09402E-04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408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044AAC0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B40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cg06639296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F78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586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372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=55291),KIF18A(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=243298)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B1A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0.785285375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7E7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0.624692818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D40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1.257074441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018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0.160592557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953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4.76102E-06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5FD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5FDC639F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E7E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cg04242343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4EB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A9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7BF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=85791),KIF18A(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=212798)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35F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0.50388435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17C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0.343674089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2A9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1.466169159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17D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0.160210261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E6D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3.85885E-04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263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276315EC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C1D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cg14082886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94D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F59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39C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F2E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0.579396391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147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0.753055801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CCB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0.769393702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6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-0.17365941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E7F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4.33044E-04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649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58265FE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D34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cg04171808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A4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C10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101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F8B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0.604308492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8C1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0.705336304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6C6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0.856766466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5BE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-0.101027812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742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4.40225E-05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AF8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3641458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865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cg15427520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3D0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2BE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3'UTR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230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220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0.339184663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58A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0.185283807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175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1.830622265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788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0.153900855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4EF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1.85700E-06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D29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3338B247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48D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cg15829423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186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2A9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CB5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LRP5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2C6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0.493950039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9B0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0.827994358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129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0.596562083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448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-0.334044319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DE0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1.77704E-07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C8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E767727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0DA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cg06341100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D06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BD0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DB6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LRP5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848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0.316322685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BDA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0.500359293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999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0.632191086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161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-0.184036608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6C7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2.10248E-07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EB3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26958C9E" w14:textId="77777777" w:rsidTr="003608CC">
        <w:trPr>
          <w:trHeight w:val="36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CD8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cg12289926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EDB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635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D77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LRP5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BBE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0.838844088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14B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0.680966193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5FC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1.231843954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86E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0.157877895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BF5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3.50885E-06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1D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415876CD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4F6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cg18935453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2F1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E3B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CE0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LRP5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490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0.464286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F56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0.578127354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320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0.803086026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216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-0.113841355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FA0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2.81195E-04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C15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55807CFF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74A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cg06210783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373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C95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18E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LRP5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760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0.614346659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EB5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0.756480726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4BE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0.812111449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CA9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-0.142134067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061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1.6907E-06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161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43C641D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1A2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cg22668906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2A0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280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63B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LINC02098(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=68741),ETS1(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=148579)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BFD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0.754227456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731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0.640441409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5CD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1.177668161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B19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0.113786048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BF4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6.32949E-04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FC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50441FCA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6FE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cg22380254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895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D70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DEA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LINC02098(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=77233),ETS1(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=140087)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8A9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0.880111896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EB9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0.574166986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DC1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1.532850055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29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0.30594491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BBB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5.88071E-07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887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3782A2D3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764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cg19402503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53B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9B5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A50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LINC02098(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=100240),ETS1(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=117080)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76D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0.122148965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631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0.283867685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DBB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0.430302467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F96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-0.16171872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FE2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1.18622E-05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F47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3038142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47B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cg00206381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901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C78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2AF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LINC02098(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=152908),ETS1(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=64412)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26B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0.210671922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99B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0.315397083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F94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0.667957739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50A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-0.104725161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5A2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3.32100E-05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B73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F95CF9C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8C2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cg04372796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AEF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556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21F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ETS1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088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0.481910027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241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0.595717772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51E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0.808956941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4EA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-0.113807745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616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6.60331E-04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455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786C6A8E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70C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cg22966160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869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72E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801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ETS1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DAD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0.536935818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2A5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0.657038503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58D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0.817206018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194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-0.120102685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79F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1.53539E-04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960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3E5E810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B0C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cg27625507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075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D6F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5'UTR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A29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ETS1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26F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0.643564925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6ED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0.753309383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C0B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0.854316884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FB9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-0.109744458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15D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9.18087E-06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6A2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5048A85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6BA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cg12116540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A1D3B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43A6E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5'UTR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662E0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694A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0.348312087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B80B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0.528771745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35F5E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0.658719175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27575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-0.180459657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4E75D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4.60335E-05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2CBC8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64C59612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AE4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cg10290679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AF9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0C9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1stExon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3F5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ETS1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3D7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0.136139739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67D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0.261914572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FDF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0.519786808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DCC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-0.125774833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343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2.79669E-04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5AA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782B770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2A9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cg17711101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054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2D0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EEA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=34375),LOC101929538(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=59307)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204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0.387765436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984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0.503551993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07C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0.770060375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59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-0.115786557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20B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1.06573E-06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D40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DA391B0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F08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cg26894820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52A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4BF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1stExon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983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886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0.675208914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5AD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0.492005948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B7C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1.372359252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87C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0.183202967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08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3.6489E-06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EF7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643F951A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C96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cg23455212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64A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84F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1stExon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661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LUM(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=146)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39F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0.710439044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E4B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0.480550461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2EF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1.478385938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C3A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0.229888583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86A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7.10052E-06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A1C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79AB874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F4A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cg13716827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FF0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0D9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9BE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C15orf54(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=13063),THBS1(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=313174)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F10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0.077411978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182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0.259595379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4BE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0.298202451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147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-0.1821834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DA4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9.17640E-06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57D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53EC5E6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B2A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cg09604788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81F1F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2BF63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911D8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C15orf54(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=19554),THBS1(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=306683)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B18E9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0.708516444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B94E6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0.582153517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012A1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1.217061176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B7C2F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0.126362927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C044A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8.85310E-05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9430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3D9F5E0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2B2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cg25641635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1E3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A31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2F9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C15orf54(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=156990),THBS1(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=169247)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885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0.759839382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B07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0.902911596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B18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0.841543497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8D7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-0.143072214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E19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4.51253E-05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173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41EB01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BE0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cg14793944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248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F63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556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C15orf54(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=173112),THBS1(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=153125)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987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0.540690459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6B8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0.651666427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8AA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0.829704335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729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-0.110975968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1F5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2.27471E-06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8CF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08873474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FE3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cg06718604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E6C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A6A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40C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C15orf54(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=178859),THBS1(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=147378)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CF1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0.409614397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77B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0.529037482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B98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0.774263471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FD8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-0.119423085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3EB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6.68366E-05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AF2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E1F914B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EBF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cg25959516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CB9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E7D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86C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C15orf54(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=219922),THBS1(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=106315)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8DC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0.378741458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B7B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0.505949322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296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0.748575878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E4D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-0.127207864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6A6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8.36172E-05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B62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75855CA3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BAA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cg04300701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A621F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71A1E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5DC67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THBS1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54B6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0.803597134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4A407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0.913517892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98599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0.879673119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B2DF4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-0.109920758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2DBC8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1.87484E-04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D925A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66497CE0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E08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cg11776255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C36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C3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A9B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LINC01989(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=37665),CCL2(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=33988)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A94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0.442719748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1FF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0.684786518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428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0.646507687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782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-0.24206677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49F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4.29052E-06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8C9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24C6355E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944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cg01987353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987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3FA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166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LINC01989(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=58989),CCL2(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=12664)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F8B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0.701020871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D85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0.905966583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A8B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0.773782261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90C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-0.204945712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F8A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2.48916E-06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CA3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9B9064F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1B4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cg07949722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F4911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6ED83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9FDB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LINC01989(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=66019),CCL2(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=5634)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EB5D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0.33488747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2240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0.440825566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0FBC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0.759682504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6869B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-0.105938096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ACA2E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4.53353E-05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29DAB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F96379C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DE8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cg12698626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25C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293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644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CCL2(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=838)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D5B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0.173944723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D79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0.335146102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F32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0.519011625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D7D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-0.161201379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52C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2.52875E-06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62B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20908F9C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44C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cg17864156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19E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A96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888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CCL2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3F0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0.356516318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A1A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0.500581643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0AD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0.71220414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CAC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-0.144065324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AF0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1.71884E-07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54B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62164FF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08F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cg14598213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7E0B5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7251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6943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LOC100288866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81A3B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0.351602601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2AD3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0.239444661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B51D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1.468408609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ECC6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0.112157941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63EFC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1.22854E-05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987F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75FC5A5A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5DE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cg11807280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795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1C4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F02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MEIS1-AS3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B65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0.045053997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D31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0.191077746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F42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0.235788824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CF1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-0.146023749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655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2.38002E-06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2CC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0B1B2F1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384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cg10835286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24F0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0FE1D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58DF6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MEIS1-AS3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E73FE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0.364428042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8A647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0.484444316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3D1F3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0.752259919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46A9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-0.120016274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9C6E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3.98987E-06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87497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7D9AD22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F6F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cg23279522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66B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D73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5D8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MEIS1-AS3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C0B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0.208848427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E09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0.398866632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B0B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0.523604658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F8C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-0.190018206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09D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2.3398E-06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C83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71D46C3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C71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cg22490405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88CF9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0835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0C406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14BCE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0.702439744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A018A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0.371027911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DE88A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1.893226152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2C205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0.331411833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E0941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1.20636E-06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B353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54D972C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A5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cg05091060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FA110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6CA77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6068B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7D659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0.865759094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AE46F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0.596777085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E4482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1.450724425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B1716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0.268982009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59AB0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4.24072E-06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71551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6A3D951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EA9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cg07915559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D32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B51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347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131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0.879694952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E8A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0.613139996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DD9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1.434737512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7C5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0.266554956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16A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3.38866E-07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A73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3CCE6E63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991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cg12132133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36F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32A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7F8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021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0.788479142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DD4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0.450191527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2A8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1.751430436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E04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0.338287615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09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4.7752E-08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161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4244D31B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935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cg20774834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BB815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D108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4F56B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74ED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0.837759289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97901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0.541606088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7F155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1.546805522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1E4A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0.2961532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8C8EF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2.44206E-08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29D7B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4E2F2F5D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8DE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cg18329218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486BC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5B915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3FE4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07362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0.782883471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B66CB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0.47245158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7642F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1.657066045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F3A8F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0.310431891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A5DE2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1.17066E-07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7C36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3DFB8F19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D56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cg07809589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60C43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54310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E88E4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B92D1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0.897006186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32C4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0.542004045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C5D19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1.654980612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058F9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0.355002141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62DE5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9.09446E-07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A249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619E2B94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99C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cg16927242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F1767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5B2B0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8E2CA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EE862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0.831376175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D006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0.4625168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25236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1.797504817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CC9BF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0.368859375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87E8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1.0233E-07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2233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0F6D22B3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BFD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cg05496203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F0E6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F830B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7228F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CF8CE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0.812881574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5CB36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0.517681199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5B9F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1.570235843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125C2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0.295200375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66FC7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1.18581E-07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518BC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2EA9369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DDC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cg21306540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0B3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2B1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1ED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68C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0.797034055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5CA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0.509041936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9CB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1.565753228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584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0.287992119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357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7.02411E-07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1ED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2BDA16CA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E47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cg06796713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0CB07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DB0CD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8869C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10BFC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0.830545306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99D52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0.529033367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92811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1.569929908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70613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0.301511938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4D9A5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9.88916E-09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172B0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0EA4D17B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113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cg23398076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FA1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651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354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A1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0.903929728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4EB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0.664107409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E6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1.361119776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884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0.239822319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82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3.38824E-07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E16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512341B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189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cg22982573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994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D74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08F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BCB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0.880702073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5F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0.570265601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240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1.544371732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707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0.310436473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618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9.81798E-07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F8C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6D3B4690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C55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cg00995986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C63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1DF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6B1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F9C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0.949264396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1B1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0.686396957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CB4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1.38296708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2EE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0.262867438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DC3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5.87182E-07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086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0A31BCE7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040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cg16758314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D11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203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161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MEIS1-AS2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5F9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0.890523394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6FC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0.70266432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1C4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1.267352516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BAB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0.187859074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E00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2.64328E-05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C68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5D526307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A29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cg03589296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F1547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13CA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BFD4B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MEIS1-AS2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E7796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0.654685342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2A08A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0.515576251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A3E5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1.269812837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56637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0.139109091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32166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6.60339E-05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49F54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0FACE7F0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E80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cg06833110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AAF7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5754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A19B6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D229E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0.092818766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9E593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0.215308853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D2363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0.43109591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772A5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-0.122490087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9FE1D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8.85299E-05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26FE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945C0E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99E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cg02551743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00451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66253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DB35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6D05B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0.318998702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803A8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0.468307944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1539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0.681172946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006A7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-0.149309242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017AA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1.82113E-05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1AE81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7FC9C47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008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cg04751149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4F5E7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E7B4C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0EFCF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1AE96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0.290202842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78D03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0.393458943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87FA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0.737568296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A63A5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-0.103256101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9853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1.77051E-05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FB1FB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86A49C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1FB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cg21715346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428E9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653D8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F5410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933F7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0.344291765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F6CFF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0.466917099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94E36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0.737372364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E430B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-0.122625334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2CED7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1.33211E-04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70BF5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04D3E2E2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F57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cg08238215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829DF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F2F99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5E5FD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B503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0.76284388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F0CA3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0.865531892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B367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0.881358489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B6395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-0.102688012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1C57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9.08533E-04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DD74B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0693119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AD6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cg08791563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0F325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A91B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85D59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DA64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0.575527238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5DE07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0.312725967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7FF7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1.840356408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8FEC0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0.262801271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5E3E5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1.27231E-07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2B8D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5C79EE0C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59A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cg27591920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48C9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83716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A2346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BCL2L11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D324F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0.322995033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3D3A3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0.493714782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EF5C2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0.65421382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AFD80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-0.170719748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00634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2.7775E-07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EE067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EA1549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29C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cg24336374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84EAC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30362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3'UTR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99554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AD9CC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0.703305194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638E5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0.80609573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8DE7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0.872483463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5AADC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-0.102790536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8A5F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4.10285E-05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68696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A9C4503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DE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cg06862831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F35C9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34023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3'UTR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44FCE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D5769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0.674696629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33FA5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0.820322389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16BF6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0.822477403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B8D0C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-0.145625761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ECC7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9.9922E-06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5ED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843FE4A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602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cg02233071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6814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D96B7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FC675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95F22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0.305635672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770C1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0.406148024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16E2D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0.752522859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8EC7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-0.100512352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65022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3.09366E-05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96FBB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06B8988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302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cg01018731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344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B2E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033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480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0.921874637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F63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0.803359887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472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1.147523858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FB8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0.11851475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66E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4.60940E-05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6DB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6A116A07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D28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cg27374486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D17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F00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592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1BE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0.854697314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55E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0.747135905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1E1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1.143964984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478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0.107561409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FB3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3.86185E-04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002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67FC58C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8AC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cg01854462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1ADE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59B7A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E6A29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=154539),LOC100506403(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=168671)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739CD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0.375059753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539EF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0.146102708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066D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2.567096515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B320A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0.228957045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F818B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8.33555E-07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B5654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5A39490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6BE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cg09200260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79F0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2C4B9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5C083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=155944),LOC100506403(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=167266)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30631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0.691379847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601E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0.264737502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94F77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2.611567462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6F25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0.426642345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ECBB1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9.0589E-09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D6D1B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7DB2FFBA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832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cg12480115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5F510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B55BA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8A004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=156008),LOC100506403(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=167202)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82173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0.56135512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C16AC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0.153597828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2B21C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3.654707406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C7B7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0.407757292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D9040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2.24676E-07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6F8E4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4530918A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880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cg21172011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B3EEA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63C8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DD18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=156043),LOC100506403(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=167167)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202F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0.482784949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D8213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0.142248477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7DF10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3.393955145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95458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0.340536473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9A3D8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2.12717E-07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D4078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65972AA2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456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cg10719727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0E89C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98F8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9348B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=156248),LOC100506403(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=166962)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9118D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0.342001323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73091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0.076421749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314D9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4.475183153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7977B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0.265579574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F2584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5.63207E-09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728CF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0F00F38F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848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cg15664596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29378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43AD9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66CC7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=207292),LOC100506403(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=115918)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BED51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0.200252159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01595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0.076917734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CD998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2.603458907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88977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0.123334426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281AA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5.45208E-06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FBA54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014DF46E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69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cg18099556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A8CE1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7BC7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063F8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=267839),LOC100506403(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=55371)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8580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0.485413774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D4FCB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0.280738423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EF2CC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1.7290607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6A32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0.204675351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FD80D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6.27433E-07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76DEC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0E0F118C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DB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cg02104409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12B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08F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7FC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SYN3,TIMP3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3FB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0.352742253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054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0.529053741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5EA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0.666741817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92E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-0.176311488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489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2.15711E-07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CE8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786BE64B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EF0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cg02752076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7F41E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00AB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77F97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GPR149(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=474271),MME(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=119663)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E37C6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0.496574464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295FD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0.617019847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4F0A8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0.804794961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2EEA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-0.120445384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9B275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7.27903E-05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B9A13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D961DC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C78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cg18654931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EA533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888EB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82C3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813E9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0.705774956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4A173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0.829474677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69916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0.850869803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B7F3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-0.123699722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B812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0.001379271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041B4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15142AE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FF4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cg10314778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680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F72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93A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MME(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=708)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E1C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0.332229633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AA0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0.226738955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5F0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1.465251673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67E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0.105490678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28D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7.78297E-05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F25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1EAAF3EA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CF9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cg10969292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F7E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176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B74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MME(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=6608),LINC01487(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=50608)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29F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0.582254929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86E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0.336062838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59E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1.73257755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D50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0.246192091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EBB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1.16756E-05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3D2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76470F0B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288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cg14766448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8CB38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D09AD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CFE3B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GHSR(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=5261),TNFSF10(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=51791)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E978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0.797247924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775D9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0.695444167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F7F3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1.146386672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D054B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0.101803757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4FEF3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6.06434E-05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A1E7D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75C010F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1C3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cg11979312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5B86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34686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6839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TNFSF10(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=1493),LINC02068(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=35978)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D3297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0.678650637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EB455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0.553342286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D0563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1.226457212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88C25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0.125308351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936FB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9.58832E-05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C0B7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1686E992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E96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cg08033580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1E5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989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E67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LOC101927190(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=62406),SEMA6A(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=6578)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644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0.205560472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8CC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0.319279658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5C6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0.64382577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9D8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-0.113719186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F96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1.19513E-06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BD0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63672C8D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327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cg13105555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8C1AC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EC47C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8B081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SEMA6A-AS1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B4FFB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0.460905217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C2AD7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0.742431617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8507C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0.620804942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88C9B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-0.2815264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AE681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2.26715E-04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E58D3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E7BE7DD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188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cg11586894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2BD8A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243D9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5A998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SEMA6A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93A2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0.667222608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8757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0.808964504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7FD9E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0.824786014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D86F2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-0.141741895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2E0AE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0.033825094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7BB92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733C7BB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CE2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cg24941656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43388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DBAF9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CF27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SEMA6A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82737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0.866387957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9462F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0.738772513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A5633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1.172739838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B10E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0.127615444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23B63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2.95777E-04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36328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03CE19B3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26A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cg25066845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72413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3CC5C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7B50B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SEMA6A-AS2(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=2980),LINC02214(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=129122)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E8AC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0.519786538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AFD2A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0.694646656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315E5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0.748274729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FDB56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-0.174860118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25234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4.40283E-08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0A2B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0AF61C1E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A0C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cg15747177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6FAC7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38D68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89FB5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SQSTM1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3CDC2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0.411806006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D78C3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0.515127769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2A894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0.799424979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E108D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-0.103321763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1DD63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1.42808E-04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2417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774271C9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72F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cg01607006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C4D6F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78462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93B3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MRPS18A(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=53876),VEGFA(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=28521)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90BCF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0.528048878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AE915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0.728986196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AC49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0.724360599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24DD2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-0.200937318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44E42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5.39028E-07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5A24C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553FFAB4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176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cg18022921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D23C6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643CE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80F23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VEGFA(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=973)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DA6DB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0.67091477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B0412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0.773081923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C1359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0.867844338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30A37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-0.102167153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FBD10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0.001981223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E8C0F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73E0662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BAF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cg23813001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EE349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64CB7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DF688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MAGI2-AS3(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=335000),GNAI1(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=328623)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BDAB5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0.852944137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62461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0.716840453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27263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1.189866075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1C14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0.136103683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FBA1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0.0000559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EDE11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6C98962F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AE4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cg06266516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189D3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5380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6367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MAGI2-AS3(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=508575),GNAI1(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=155048)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54C1E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0.791210271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A0A7A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0.670170411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4D2DA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1.18061057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DD340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0.12103986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222B5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6.51831E-04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625E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4DB5230B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7AA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cg24445278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CB3A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6617F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B14A7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MAGI2-AS3(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=513227),GNAI1(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=150396)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C092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0.283754426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C711A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0.407223685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FD054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0.696802362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BFD41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-0.123469259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39A1F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1.39419E-04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1786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0C947FC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41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cg14974807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E44FB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D243E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8469B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MAGI2-AS3(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=639289),GNAI1(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=24334)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2EE64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0.391894856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45D25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0.572336607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3408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0.684727922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F03F1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-0.180441751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B1DF8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5.26108E-07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2564B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9535042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552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cg15066837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6F9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E29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CD2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GNAI1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EDA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0.359993748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915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0.472067882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35A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0.762588944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79E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-0.112074134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314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1.65646E-06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C64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57E1FF0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A0A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cg25418001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314A9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0706E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A09E6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GNAI1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14F05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0.550858419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D8E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0.435499717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B4ACF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1.264888122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5D8A6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0.115358702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9279B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3.20868E-04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2DD62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7DBB202A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1EB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cg12636421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542FB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B797B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44E4B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GNAI1(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=143299),LOC101927269(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=2038)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1B5F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0.149458474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4E3CB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0.045345991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7C01A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3.29595782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59822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0.104112483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E3A58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1.56255E-05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01879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6ACCA032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DE9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cg27287833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75D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453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8BE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=56647),COL1A2-AS1(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=306210)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DFA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0.392027985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F3D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0.514418405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67B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0.762080014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541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-0.12239042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895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5.87638E-04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617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07B4DC8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896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cg06748066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721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592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748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=153722),COL1A2-AS1(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=209135)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A36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0.367538903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E5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0.515926409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C01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0.712386295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E3E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-0.148387506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EB3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0.005391723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BCB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55FDED9B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E56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cg16520685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1D790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B84FF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DFA11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=351222),COL1A2-AS1(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=11635)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46412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0.905992836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3DFE6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0.731554052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4DC8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1.238449618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DFD1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0.174438784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033C7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2.13975E-06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ECD03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125C698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42A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cg06261354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B6D75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70C45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8B78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COL1A2-AS1(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=1178),COL1A2(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=1525)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AAA3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0.478423182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FB5E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0.611443554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8216D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0.782448647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B22DB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-0.133020373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916F0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1.23881E-04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62DA4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66FE390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249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cg10258721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AFE36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B3FC0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D94E7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=765)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D4B09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0.764113852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87C85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0.917526655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1E1EC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0.832797442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8EA7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-0.153412804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CC484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1.26712E-05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906EF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796653C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6A9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cg23348014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AC847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629FF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A0E08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=724)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0BB50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0.259374743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CE4F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0.394621803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5901F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0.657274235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AD54F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-0.135247059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0973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1.97764E-06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B9FFC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9531BCF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96D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cg08695855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C6CE5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5C31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TSS200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79C54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=464)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1AFDB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0.297940052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84C01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0.413905596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9B49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0.719826101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22630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-0.115965545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3D800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1.91834E-04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AEC1F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456AF27C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A53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cg10368049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F4569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A9C5A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TSS200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0F79D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=411)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ED2C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0.558901113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08BD7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0.750689878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A29D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0.74451665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05121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-0.191788765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942AD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1.42922E-07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777FB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6C84613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4D9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cg18511007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DDC1A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5B789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TSS200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F016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=385)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D922E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0.280211364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1CEE7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0.411958851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F4BF9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0.680192606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67E45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-0.131747487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AEE20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2.83339E-05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D093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471FBC8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035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cg26942275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CF1D6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A762E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TSS200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8A7FD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=382)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B4A83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0.302546215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6AE5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0.422838787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AD6F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0.715511973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964EC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-0.120292573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59CC5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3.87190E-05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B93D5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6C3578E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F9B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cg09146903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7C444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377F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TSS200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2DE61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=338)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82FC5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0.235035857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7B17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0.358208687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FFA82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0.656142257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E2A10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-0.123172831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497B7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1.08625E-06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4CD28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21F06A83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48E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cg25300386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D86E7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123C3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1stExon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9E0A2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=219)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A1F59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0.138200327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57315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0.289638028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0DADA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0.47714842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CAC23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-0.1514377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8AACA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7.31666E-06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BEA5E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36E689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EF5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cg08526705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CEF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FAC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38A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B9B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0.516115408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970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0.616474936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348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0.837204203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916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-0.100359529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1A6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6.99169E-05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9CA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A1192A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20C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cg17588094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8852E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E1F42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60AD3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=73)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A81C0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0.174977936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49685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0.28276331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53D1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0.618814143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760AA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-0.107785375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846ED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1.69214E-04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0E77A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9EECE7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8E4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cg14752089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E5CE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20778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96B68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=17845),PVT1(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=33737)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CEED1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0.487751368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6AB4B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0.641527885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A4479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0.760296442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5B6E0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-0.153776517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9809C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4.47905E-06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276F8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509C12BF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49B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cg04766289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E03BA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5CB8C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28841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=33726),PVT1(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=17856)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767A2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0.787259542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39954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0.684788335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137A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1.149639242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60368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0.102471208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1838B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6.89658E-04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C89F8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14A34E78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FF0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cg00163372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4FA0F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FBD8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7106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4132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0.498987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4F98D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0.62051869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A7F3A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0.804144542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3B55A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-0.121531972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52285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0.0000799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7805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70C66A10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024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cg06581465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F9F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8D840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FCD7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GNAQ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3557B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0.372840438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7397F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0.601173628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ADD2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0.620187614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2371B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-0.22833319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CD808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2.73098E-06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E2759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14708A4D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CED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cg00303252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0EDEA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80909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9097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GNAQ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073DF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0.67671722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0736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0.276634593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B85EB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2.446249447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161E3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0.400082627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931E3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3.76058E-09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CDFD0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7ACEA311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6B8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cg25945990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075BA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52FD9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D6617E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GNAQ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02B02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0.624334843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2C355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0.447466297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07F3E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1.395266743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2574F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0.176868546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05AFA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6.78554E-08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521A7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  <w:tr w:rsidR="003608CC" w:rsidRPr="00903781" w14:paraId="7E7C5B45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C0D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cg17923271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C766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16609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85977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GNAQ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F2E4C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0.04677722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3F8FC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0.163598517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C2EF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0.285926922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23B4B7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-0.116821297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D8C6A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1.90795E-05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D0BD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57F9099D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654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cg05346624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28D891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092936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EE43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GNAQ(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=132160),CEP78(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=72104)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A29DB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0.694617182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3486C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0.840763802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247B4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0.826173987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A48F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-0.14614662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EDA3A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0.001250362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5EE6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3BA64E56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E7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cg25346029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8129A2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26D5E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E83B7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GNAQ(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=175937),CEP78(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=28327)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CE1F13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0.365936582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8AE9C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0.47935315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36606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0.763396635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1C968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-0.113416568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C857D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0.003478234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D02EF5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Hypomethylated</w:t>
            </w:r>
          </w:p>
        </w:tc>
      </w:tr>
      <w:tr w:rsidR="003608CC" w:rsidRPr="00903781" w14:paraId="50CF9BAD" w14:textId="77777777" w:rsidTr="003608CC">
        <w:trPr>
          <w:trHeight w:val="32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113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cg21238276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590189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CB22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TSS1500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6C0DD0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GNAQ(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=203073),CEP78(</w:t>
            </w:r>
            <w:proofErr w:type="spellStart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=1191)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714218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0.796743512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016FEF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0.626454581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2FD5CD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1.271829652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29F93C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0.170288931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4B2B84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1.78253E-06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1B992A" w14:textId="77777777" w:rsidR="003608CC" w:rsidRPr="00903781" w:rsidRDefault="00360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Hypermethylated</w:t>
            </w:r>
          </w:p>
        </w:tc>
      </w:tr>
    </w:tbl>
    <w:p w14:paraId="47941743" w14:textId="77777777" w:rsidR="00903781" w:rsidRDefault="00903781"/>
    <w:p w14:paraId="27851AE9" w14:textId="77777777" w:rsidR="00903781" w:rsidRPr="00903781" w:rsidRDefault="00903781" w:rsidP="00903781">
      <w:pPr>
        <w:rPr>
          <w:lang w:eastAsia="en-US"/>
        </w:rPr>
      </w:pPr>
    </w:p>
    <w:p w14:paraId="353D18D0" w14:textId="24375564" w:rsidR="00403443" w:rsidRDefault="00403443" w:rsidP="003B5168">
      <w:pPr>
        <w:pStyle w:val="Heading1"/>
        <w:numPr>
          <w:ilvl w:val="0"/>
          <w:numId w:val="0"/>
        </w:numPr>
        <w:ind w:left="567"/>
        <w:jc w:val="center"/>
      </w:pPr>
      <w:r>
        <w:rPr>
          <w:rFonts w:hint="eastAsia"/>
        </w:rPr>
        <w:t>S</w:t>
      </w:r>
      <w:r>
        <w:t xml:space="preserve">upplementary Table </w:t>
      </w:r>
      <w:r w:rsidR="003B5168">
        <w:t>2</w:t>
      </w:r>
      <w:r w:rsidR="00DB6A14">
        <w:t xml:space="preserve">  Differentially expressed methylation sites</w:t>
      </w:r>
    </w:p>
    <w:tbl>
      <w:tblPr>
        <w:tblW w:w="9777" w:type="dxa"/>
        <w:tblLook w:val="04A0" w:firstRow="1" w:lastRow="0" w:firstColumn="1" w:lastColumn="0" w:noHBand="0" w:noVBand="1"/>
      </w:tblPr>
      <w:tblGrid>
        <w:gridCol w:w="1902"/>
        <w:gridCol w:w="966"/>
        <w:gridCol w:w="1354"/>
        <w:gridCol w:w="1354"/>
        <w:gridCol w:w="1493"/>
        <w:gridCol w:w="1354"/>
        <w:gridCol w:w="1354"/>
      </w:tblGrid>
      <w:tr w:rsidR="00DB6A14" w:rsidRPr="00903781" w14:paraId="2CFCA74D" w14:textId="77777777" w:rsidTr="003B5168">
        <w:trPr>
          <w:trHeight w:val="320"/>
        </w:trPr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12DA1D6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Target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54A7881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3A1D65C6" w14:textId="7031901D" w:rsidR="00DB6A14" w:rsidRPr="00903781" w:rsidRDefault="00DB6A14" w:rsidP="00903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</w:t>
            </w:r>
            <w:r w:rsidR="00903781"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</w:t>
            </w:r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alue</w:t>
            </w:r>
            <w:r w:rsid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Ttest</w:t>
            </w:r>
            <w:proofErr w:type="spellEnd"/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14D6415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OGD_Mean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7A95430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OGD_StdDev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4B38512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NC_Mean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4A8D623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3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NC_StdDev</w:t>
            </w:r>
            <w:proofErr w:type="spellEnd"/>
          </w:p>
        </w:tc>
      </w:tr>
      <w:tr w:rsidR="00DB6A14" w:rsidRPr="00903781" w14:paraId="7CAE5911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02F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BCL2L11_2_1_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E7A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6375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0.026476613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85A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0.019090709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414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0.002541356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788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0.025843647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487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0.001314497</w:t>
            </w:r>
          </w:p>
        </w:tc>
      </w:tr>
      <w:tr w:rsidR="00DB6A14" w:rsidRPr="00903781" w14:paraId="10C66223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DED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BCL2L11_2_2_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5C6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EEA0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0.045636821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2D7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0.011514552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0B8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0.002835262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CC5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0.005445865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986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0.001505914</w:t>
            </w:r>
          </w:p>
        </w:tc>
      </w:tr>
      <w:tr w:rsidR="00DB6A14" w:rsidRPr="00903781" w14:paraId="0FF4F5A8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823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BCL2L11_2_2_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B6A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C8E3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0.030822393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959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0.012358617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95A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0.000980206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F7D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0.015641765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B47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0.001343747</w:t>
            </w:r>
          </w:p>
        </w:tc>
      </w:tr>
      <w:tr w:rsidR="00DB6A14" w:rsidRPr="00903781" w14:paraId="4A4E1C60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E43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BDNF_1_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853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7A02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0.025923223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7A7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0.007072965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011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0.002080444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9AF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0.016506123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B38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0.003595044</w:t>
            </w:r>
          </w:p>
        </w:tc>
      </w:tr>
      <w:tr w:rsidR="00DB6A14" w:rsidRPr="00903781" w14:paraId="737702F5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77C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BDNF_2_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CC2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0395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0.028979373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37E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0.008627525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864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0.001186743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D29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0.016612208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D12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0.002941152</w:t>
            </w:r>
          </w:p>
        </w:tc>
      </w:tr>
      <w:tr w:rsidR="00DB6A14" w:rsidRPr="00903781" w14:paraId="1B95EAFD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74E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BDNF_2_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A99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D522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0.033513044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339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0.042712141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470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0.00420102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7D7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0.031797712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EDF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0.001565138</w:t>
            </w:r>
          </w:p>
        </w:tc>
      </w:tr>
      <w:tr w:rsidR="00DB6A14" w:rsidRPr="00903781" w14:paraId="5A83B55E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AAD9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BDNF_4_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36D9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11E0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0.042106327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9FB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0.010916304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BAB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0.001886216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082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0.006185047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810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0.002034413</w:t>
            </w:r>
          </w:p>
        </w:tc>
      </w:tr>
      <w:tr w:rsidR="00DB6A14" w:rsidRPr="00903781" w14:paraId="753FE2C0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D07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BDNF_4_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F54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0699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0.015284372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EDB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0.006369256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EF3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0.001978965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600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0.013491374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01B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0.000754055</w:t>
            </w:r>
          </w:p>
        </w:tc>
      </w:tr>
      <w:tr w:rsidR="00DB6A14" w:rsidRPr="00903781" w14:paraId="1C8D0387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DEE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CD44_2_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273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9CDA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0.01990883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426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0.022109898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D9E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0.003585634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A89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0.011804089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E7E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0.002115165</w:t>
            </w:r>
          </w:p>
        </w:tc>
      </w:tr>
      <w:tr w:rsidR="00DB6A14" w:rsidRPr="00903781" w14:paraId="0C82A765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028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962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87AC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0.041094526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B71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0.04612667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AC8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0.014410152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48E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0.079818528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9C0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0.005827624</w:t>
            </w:r>
          </w:p>
        </w:tc>
      </w:tr>
      <w:tr w:rsidR="00DB6A14" w:rsidRPr="00903781" w14:paraId="3D4FF600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8D29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ETS1_2_NEW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0B99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E525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0.013407696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79F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0.006403545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8AB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0.001201912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58B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0.012550717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FE5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0.001893358</w:t>
            </w:r>
          </w:p>
        </w:tc>
      </w:tr>
      <w:tr w:rsidR="00DB6A14" w:rsidRPr="00903781" w14:paraId="4D1B7910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2B0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GNAI1_2_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7AE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6462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0.005685328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B82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0.021642672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8A2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0.001737146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DA0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0.029929974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D1E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0.00196783</w:t>
            </w:r>
          </w:p>
        </w:tc>
      </w:tr>
      <w:tr w:rsidR="00DB6A14" w:rsidRPr="00903781" w14:paraId="591215A4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351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MAP3K5_1_2_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FB9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AA56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0.012773317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9C1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0.003181733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884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0.001157755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E90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0.012477084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5D7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0.002553821</w:t>
            </w:r>
          </w:p>
        </w:tc>
      </w:tr>
      <w:tr w:rsidR="00DB6A14" w:rsidRPr="00903781" w14:paraId="455D0FF3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2C3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MEIS1_4_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FD1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7E5F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0.022452771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CC7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0.004570944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D5C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0.001011719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50B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0.007862051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6E6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0.001183052</w:t>
            </w:r>
          </w:p>
        </w:tc>
      </w:tr>
      <w:tr w:rsidR="00DB6A14" w:rsidRPr="00903781" w14:paraId="52B08F52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A429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MEIS1_4_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8C4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D317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0.046878057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FBE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0.012842631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07D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0.000931826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647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0.014881236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631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0.000807914</w:t>
            </w:r>
          </w:p>
        </w:tc>
      </w:tr>
      <w:tr w:rsidR="00DB6A14" w:rsidRPr="00903781" w14:paraId="0DB8E677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238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MME_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59E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537A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0.019414817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57A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0.00772543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429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0.000924282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17F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0.003499938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288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0.001471556</w:t>
            </w:r>
          </w:p>
        </w:tc>
      </w:tr>
      <w:tr w:rsidR="00DB6A14" w:rsidRPr="00903781" w14:paraId="306F9C07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1CC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MME_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C4F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8321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0.038957947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758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0.010028218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D05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0.000898712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11F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0.006714866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1C7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0.001474723</w:t>
            </w:r>
          </w:p>
        </w:tc>
      </w:tr>
      <w:tr w:rsidR="00DB6A14" w:rsidRPr="00903781" w14:paraId="7E93A778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79E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MYC_3_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959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9394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0.040536344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353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0.010595016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250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0.001427089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091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0.007183698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698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0.000530718</w:t>
            </w:r>
          </w:p>
        </w:tc>
      </w:tr>
      <w:tr w:rsidR="00DB6A14" w:rsidRPr="00903781" w14:paraId="5DB125D7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A17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MYC_3_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9AF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C0CF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0.010468112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AAB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0.011397549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103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0.000703688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8FA9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0.008944947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134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0.000473837</w:t>
            </w:r>
          </w:p>
        </w:tc>
      </w:tr>
      <w:tr w:rsidR="00DB6A14" w:rsidRPr="00903781" w14:paraId="30BC671D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98E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MYC_5_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89B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38EB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0.022859634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859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0.008753087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7D6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0.001480336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8A9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0.004730121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0A49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0.001157477</w:t>
            </w:r>
          </w:p>
        </w:tc>
      </w:tr>
      <w:tr w:rsidR="00DB6A14" w:rsidRPr="00903781" w14:paraId="368DB496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A02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NGFR_1_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98C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4B34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0.021742923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E5F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0.016788565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8AB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0.000635106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D26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0.005836558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2C5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0.003084177</w:t>
            </w:r>
          </w:p>
        </w:tc>
      </w:tr>
      <w:tr w:rsidR="00DB6A14" w:rsidRPr="00903781" w14:paraId="4DE42109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B40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NGFR_1_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8DE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74EB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0.018846634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41A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0.009920431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54D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0.003427171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DC2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0.020466184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775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0.00333943</w:t>
            </w:r>
          </w:p>
        </w:tc>
      </w:tr>
      <w:tr w:rsidR="00DB6A14" w:rsidRPr="00903781" w14:paraId="453141DD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427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NGFR_2_1_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B429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5612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0.048932174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CDD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0.016339869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F6F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0.014975738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170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0.067180425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60D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0.024669698</w:t>
            </w:r>
          </w:p>
        </w:tc>
      </w:tr>
      <w:tr w:rsidR="00DB6A14" w:rsidRPr="00903781" w14:paraId="6A365375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928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RUNX1_1_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22D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C8D4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0.031349285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2E4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0.00709888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3BA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0.000263458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31B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0.010591187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F35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0.001186248</w:t>
            </w:r>
          </w:p>
        </w:tc>
      </w:tr>
      <w:tr w:rsidR="00DB6A14" w:rsidRPr="00903781" w14:paraId="6362ECB6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A87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RUNX1_4_1_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B0F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0397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0.033482149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AE7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0.012819081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F9A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0.003916562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31A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0.003474123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71F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0.002285522</w:t>
            </w:r>
          </w:p>
        </w:tc>
      </w:tr>
      <w:tr w:rsidR="00DB6A14" w:rsidRPr="00903781" w14:paraId="0B1D3F34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EAD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RUNX1_4_1_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1DF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717A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0.043864241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47B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0.009438097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DF2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0.001354104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853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0.006090936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F1E9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0.000326642</w:t>
            </w:r>
          </w:p>
        </w:tc>
      </w:tr>
      <w:tr w:rsidR="00DB6A14" w:rsidRPr="00903781" w14:paraId="10389F77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734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RUNX1_5_NEW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25E9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419F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0.000604337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52C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0.012850198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198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0.000999366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E7D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0.004870848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26D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0.000713269</w:t>
            </w:r>
          </w:p>
        </w:tc>
      </w:tr>
      <w:tr w:rsidR="00DB6A14" w:rsidRPr="00903781" w14:paraId="2ECE0EBE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4E0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RUNX3_2_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4C6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7199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0.016555614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D46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0.215571264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04E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0.014048044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11A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0.259682227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C1C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0.007486907</w:t>
            </w:r>
          </w:p>
        </w:tc>
      </w:tr>
      <w:tr w:rsidR="00DB6A14" w:rsidRPr="00903781" w14:paraId="79BBB45B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56E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RUNX3_2_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D6F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C5A2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0.005003593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BF5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0.033695675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CD6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0.001311215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05F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0.047152613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00F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0.002694917</w:t>
            </w:r>
          </w:p>
        </w:tc>
      </w:tr>
      <w:tr w:rsidR="00DB6A14" w:rsidRPr="00903781" w14:paraId="5E509870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02D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RUNX3_4_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CEA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4FEE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0.022913974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3BF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0.021242149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8EA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0.002653376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768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0.01378477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E4A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0.001363578</w:t>
            </w:r>
          </w:p>
        </w:tc>
      </w:tr>
      <w:tr w:rsidR="00DB6A14" w:rsidRPr="00903781" w14:paraId="2A450581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E77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SEMA6A_2_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885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5AF5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0.011638919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2B5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0.011500254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92C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0.001290234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B5E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0.006939602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425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0.000704648</w:t>
            </w:r>
          </w:p>
        </w:tc>
      </w:tr>
      <w:tr w:rsidR="00DB6A14" w:rsidRPr="00903781" w14:paraId="7EEE83FA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E4C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SEMA6A_3_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7C7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B673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0.028342384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615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0.007885152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774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0.001980591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EB1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0.012925364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334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0.00113108</w:t>
            </w:r>
          </w:p>
        </w:tc>
      </w:tr>
      <w:tr w:rsidR="00DB6A14" w:rsidRPr="00903781" w14:paraId="1927AF60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0A9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SEMA6A_3_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93D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D67C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0.041922783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324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0.003881493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C8D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9.45348E-05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2A6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0.009059751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C26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0.001903853</w:t>
            </w:r>
          </w:p>
        </w:tc>
      </w:tr>
      <w:tr w:rsidR="00DB6A14" w:rsidRPr="00903781" w14:paraId="1D3E1D54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A8D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SEMA6A_5_NEW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944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114E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0.033366429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A8F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0.010405644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E39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0.002018551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00F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0.005282865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70F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0.00191441</w:t>
            </w:r>
          </w:p>
        </w:tc>
      </w:tr>
      <w:tr w:rsidR="00DB6A14" w:rsidRPr="00903781" w14:paraId="76D86F4E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ED70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SQSTM1_1_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DE4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BFC9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0.015207741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420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0.022718019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253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0.006451152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7B5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0.002824859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495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0.004892799</w:t>
            </w:r>
          </w:p>
        </w:tc>
      </w:tr>
      <w:tr w:rsidR="00DB6A14" w:rsidRPr="00903781" w14:paraId="23948A6D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FD1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SQSTM1_3_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620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8380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0.017648611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95B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0.968014245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AED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0.004404187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F15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0.954938798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F61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0.002749405</w:t>
            </w:r>
          </w:p>
        </w:tc>
      </w:tr>
      <w:tr w:rsidR="00DB6A14" w:rsidRPr="00903781" w14:paraId="1DAC4377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48A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TIMP3_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B67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C89A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0.04656394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AB1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0.010820466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6CF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0.00139611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05A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0.019446947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2A2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0.003826664</w:t>
            </w:r>
          </w:p>
        </w:tc>
      </w:tr>
      <w:tr w:rsidR="00DB6A14" w:rsidRPr="00903781" w14:paraId="0F2E0BBF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DF6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TNFRSF9_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74F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2B93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0.048443709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812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0.007574861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1AA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0.004603173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FA3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0.017241274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EF3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0.003541989</w:t>
            </w:r>
          </w:p>
        </w:tc>
      </w:tr>
      <w:tr w:rsidR="00DB6A14" w:rsidRPr="00903781" w14:paraId="301939D4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5947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TNFRSF9_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F02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EFA5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0.00648791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60DC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0.027080872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C28B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0.004002145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3A8A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0.009505632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BD7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0.0042418</w:t>
            </w:r>
          </w:p>
        </w:tc>
      </w:tr>
      <w:tr w:rsidR="00DB6A14" w:rsidRPr="00903781" w14:paraId="2F8E5E7F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568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VEGFA_3_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459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F6E4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0.021571477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3E2D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0.003081039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2AC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0.000238255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D37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0.006481307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0E1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0.000980192</w:t>
            </w:r>
          </w:p>
        </w:tc>
      </w:tr>
      <w:tr w:rsidR="00DB6A14" w:rsidRPr="00903781" w14:paraId="29B47699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EA15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VEGFA_4_NEW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E71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57C9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0.016643755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B293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0.00847953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BB91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0.000935635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A7C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0.011405207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720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0.000865092</w:t>
            </w:r>
          </w:p>
        </w:tc>
      </w:tr>
      <w:tr w:rsidR="00DB6A14" w:rsidRPr="00903781" w14:paraId="28B41F27" w14:textId="77777777" w:rsidTr="00903781">
        <w:trPr>
          <w:trHeight w:val="320"/>
        </w:trPr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8F52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VEGFA_4_NEW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4F80F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24EC" w14:textId="77777777" w:rsidR="00DB6A14" w:rsidRPr="00903781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0.039691194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6AE4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0.011129889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7A218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0.00267554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3076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0.005087728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9EC1E" w14:textId="77777777" w:rsidR="00DB6A14" w:rsidRPr="00903781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0.002083744</w:t>
            </w:r>
          </w:p>
        </w:tc>
      </w:tr>
    </w:tbl>
    <w:p w14:paraId="40F51EAB" w14:textId="77777777" w:rsidR="00DB6A14" w:rsidRDefault="00DB6A14" w:rsidP="00403443"/>
    <w:p w14:paraId="44AB3F8B" w14:textId="491A2348" w:rsidR="00DB6A14" w:rsidRPr="00403443" w:rsidRDefault="00DB6A14" w:rsidP="003B5168">
      <w:pPr>
        <w:pStyle w:val="Heading1"/>
        <w:numPr>
          <w:ilvl w:val="0"/>
          <w:numId w:val="0"/>
        </w:numPr>
        <w:ind w:left="567"/>
      </w:pPr>
      <w:r>
        <w:rPr>
          <w:rFonts w:hint="eastAsia"/>
        </w:rPr>
        <w:t>S</w:t>
      </w:r>
      <w:r>
        <w:t xml:space="preserve">upplementary Table </w:t>
      </w:r>
      <w:r w:rsidR="003B5168">
        <w:t>3</w:t>
      </w:r>
      <w:r>
        <w:t xml:space="preserve"> Significantly Different in Abundance of Methylation Haplotype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739"/>
        <w:gridCol w:w="1750"/>
        <w:gridCol w:w="1266"/>
        <w:gridCol w:w="1341"/>
        <w:gridCol w:w="1394"/>
        <w:gridCol w:w="1299"/>
        <w:gridCol w:w="1559"/>
      </w:tblGrid>
      <w:tr w:rsidR="00DB6A14" w:rsidRPr="00DB6A14" w14:paraId="085F1218" w14:textId="77777777" w:rsidTr="003B5168">
        <w:trPr>
          <w:trHeight w:val="320"/>
        </w:trPr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25F62E34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Target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70573A82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Haplotype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5D6C8137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P-value(</w:t>
            </w:r>
            <w:proofErr w:type="spellStart"/>
            <w:r w:rsidRPr="00DB6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Ttest</w:t>
            </w:r>
            <w:proofErr w:type="spellEnd"/>
            <w:r w:rsidRPr="00DB6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26A5FBB7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OGD_Mean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48B66210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OGD_StdDev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17DCDDB3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NC_Mean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0F31E65C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NC_StdDev</w:t>
            </w:r>
            <w:proofErr w:type="spellEnd"/>
          </w:p>
        </w:tc>
      </w:tr>
      <w:tr w:rsidR="00DB6A14" w:rsidRPr="00DB6A14" w14:paraId="29CEDBAA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DED0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BCL2L11_2_1_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9EF8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tttcttttttttttt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358F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0.027136773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81E6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0.013811202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0AF3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0.002101138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0789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0.019896013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E4E4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0.000728568</w:t>
            </w:r>
          </w:p>
        </w:tc>
      </w:tr>
      <w:tr w:rsidR="00DB6A14" w:rsidRPr="00DB6A14" w14:paraId="4D94E4AD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E49E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BDNF_1_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75C4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ttttttttttttttttttt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9720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0.033488442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85EE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0.872671804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FD76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0.012617378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7766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0.840673243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749A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0.005256486</w:t>
            </w:r>
          </w:p>
        </w:tc>
      </w:tr>
      <w:tr w:rsidR="00DB6A14" w:rsidRPr="00DB6A14" w14:paraId="3B39298B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AB8B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BDNF_1_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E683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ttttttttttttctttttt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0276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0.012942043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3EA9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0.004862965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B26A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0.002156505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37E4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0.015029099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0630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0.003128693</w:t>
            </w:r>
          </w:p>
        </w:tc>
      </w:tr>
      <w:tr w:rsidR="00DB6A14" w:rsidRPr="00DB6A14" w14:paraId="7BD63087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85A0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BDNF_2_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1395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ttttttttttttttc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0769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0.035047374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F72D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0.021424432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3D62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0.003844532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AFBE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0.012039735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EF61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0.001755097</w:t>
            </w:r>
          </w:p>
        </w:tc>
      </w:tr>
      <w:tr w:rsidR="00DB6A14" w:rsidRPr="00DB6A14" w14:paraId="3B7D39F7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B881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BDNF_4_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2AAC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tttttttttttttttttttct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BAFD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0.012026774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3FB9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0.00470365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5E72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0.001372005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04C5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0.01179578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CCBD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8.06024E-05</w:t>
            </w:r>
          </w:p>
        </w:tc>
      </w:tr>
      <w:tr w:rsidR="00DB6A14" w:rsidRPr="00DB6A14" w14:paraId="4B1B3825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8143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CD44_1_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BA97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ttttttttttctt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DEC4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0.033264901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9C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0.012846791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5FA7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0.00155323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7EC8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0.008718704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94D3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0.000528361</w:t>
            </w:r>
          </w:p>
        </w:tc>
      </w:tr>
      <w:tr w:rsidR="00DB6A14" w:rsidRPr="00DB6A14" w14:paraId="325E524D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C6F2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ETS1_1_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1426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ttcttttttttt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AE61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0.022461882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780A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0.009413386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BEF9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0.001288918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17CC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0.012973665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AF92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0.001070628</w:t>
            </w:r>
          </w:p>
        </w:tc>
      </w:tr>
      <w:tr w:rsidR="00DB6A14" w:rsidRPr="00DB6A14" w14:paraId="14E7FE56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1AC7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MYC_1_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3715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04F4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0.022230347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0D3B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0.891349119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95BA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0.005878888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062B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0.909562111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745D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0.006371118</w:t>
            </w:r>
          </w:p>
        </w:tc>
      </w:tr>
      <w:tr w:rsidR="00DB6A14" w:rsidRPr="00DB6A14" w14:paraId="00933A57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E7F6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NGFR_1_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7D1D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ttttttttctttttttttttttttttt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BCF2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0.011560462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49AF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0.019780179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9A23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0.002890686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0935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0.035332043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FD95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0.004560659</w:t>
            </w:r>
          </w:p>
        </w:tc>
      </w:tr>
      <w:tr w:rsidR="00DB6A14" w:rsidRPr="00DB6A14" w14:paraId="4827C9EE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BCCD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NGFR_1_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C9DC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tttttttttttttttttttttttttct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C38A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0.040188285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79B0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0.005086968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09FD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0.004412171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F977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0.016817162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19CE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0.005080864</w:t>
            </w:r>
          </w:p>
        </w:tc>
      </w:tr>
      <w:tr w:rsidR="00DB6A14" w:rsidRPr="00DB6A14" w14:paraId="16A01435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7DFD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SEMA6A_2_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142D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ttttttctttttttt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BDD7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0.038345663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C37D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0.010408834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58D7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0.001669986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266B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0.005780305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A984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0.000241683</w:t>
            </w:r>
          </w:p>
        </w:tc>
      </w:tr>
      <w:tr w:rsidR="00DB6A14" w:rsidRPr="00DB6A14" w14:paraId="2D57C3A4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F46C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SEMA6A_3_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8B6E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ttttttttttttttttttttttt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DDA5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0.048134031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BEE2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0.809972743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C9EE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0.011439584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839B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0.781288053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AA78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0.013252415</w:t>
            </w:r>
          </w:p>
        </w:tc>
      </w:tr>
      <w:tr w:rsidR="00DB6A14" w:rsidRPr="00DB6A14" w14:paraId="61A6F2E0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42C5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SQSTM1_1_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5163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ttttttttctttttttt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2A4B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0.019244979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453B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0.020447886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B4F0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0.004985487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201F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234D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6A14" w:rsidRPr="00DB6A14" w14:paraId="1FA7AEFF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542A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SQSTM1_2_NEW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B276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tttttttttttttttttttt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4597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0.014563733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7AD7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0.83669414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3A6F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0.002444616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943B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0.859546383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8874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0.006272205</w:t>
            </w:r>
          </w:p>
        </w:tc>
      </w:tr>
      <w:tr w:rsidR="00DB6A14" w:rsidRPr="00DB6A14" w14:paraId="2D6FA190" w14:textId="77777777" w:rsidTr="00DB6A14">
        <w:trPr>
          <w:trHeight w:val="320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132D7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TNFRSF9_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69E1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tttttttttcttttttttttt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2954F" w14:textId="77777777" w:rsidR="00DB6A14" w:rsidRPr="00DB6A14" w:rsidRDefault="00DB6A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0.018280896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D6DC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0.016592632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D83A0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0.004198236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F5276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0.004328259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61B0" w14:textId="77777777" w:rsidR="00DB6A14" w:rsidRPr="00DB6A14" w:rsidRDefault="00DB6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0.00270705</w:t>
            </w:r>
          </w:p>
        </w:tc>
      </w:tr>
    </w:tbl>
    <w:p w14:paraId="58F1AED1" w14:textId="60BA33AE" w:rsidR="00DE23E8" w:rsidRPr="001549D3" w:rsidRDefault="00DE23E8" w:rsidP="00DB6A14">
      <w:pPr>
        <w:spacing w:before="12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F41C" w14:textId="77777777" w:rsidR="00FC2687" w:rsidRDefault="00FC2687" w:rsidP="00117666">
      <w:r>
        <w:separator/>
      </w:r>
    </w:p>
  </w:endnote>
  <w:endnote w:type="continuationSeparator" w:id="0">
    <w:p w14:paraId="376917DE" w14:textId="77777777" w:rsidR="00FC2687" w:rsidRDefault="00FC2687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FA72D3" w:rsidRPr="00577C4C" w:rsidRDefault="00C52A7B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FA72D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FA72D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FA72D3" w:rsidRPr="00577C4C" w:rsidRDefault="00C52A7B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FA72D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FA72D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0874" w14:textId="77777777" w:rsidR="00FC2687" w:rsidRDefault="00FC2687" w:rsidP="00117666">
      <w:r>
        <w:separator/>
      </w:r>
    </w:p>
  </w:footnote>
  <w:footnote w:type="continuationSeparator" w:id="0">
    <w:p w14:paraId="3FAD8967" w14:textId="77777777" w:rsidR="00FC2687" w:rsidRDefault="00FC2687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FA72D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5739E889" w:rsidR="00FA72D3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06C5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F3DEA"/>
    <w:rsid w:val="003005E4"/>
    <w:rsid w:val="003544FB"/>
    <w:rsid w:val="003608CC"/>
    <w:rsid w:val="003B5168"/>
    <w:rsid w:val="003B5B81"/>
    <w:rsid w:val="003D2F2D"/>
    <w:rsid w:val="00401590"/>
    <w:rsid w:val="00403443"/>
    <w:rsid w:val="00447801"/>
    <w:rsid w:val="00452E9C"/>
    <w:rsid w:val="004735C8"/>
    <w:rsid w:val="004961FF"/>
    <w:rsid w:val="004C5F3C"/>
    <w:rsid w:val="004C6B26"/>
    <w:rsid w:val="00517A89"/>
    <w:rsid w:val="005250F2"/>
    <w:rsid w:val="00593EEA"/>
    <w:rsid w:val="005A5EEE"/>
    <w:rsid w:val="006375C7"/>
    <w:rsid w:val="006418BB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03781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45055"/>
    <w:rsid w:val="00B566F6"/>
    <w:rsid w:val="00C02E7E"/>
    <w:rsid w:val="00C52960"/>
    <w:rsid w:val="00C52A7B"/>
    <w:rsid w:val="00C56BAF"/>
    <w:rsid w:val="00C679AA"/>
    <w:rsid w:val="00C75972"/>
    <w:rsid w:val="00CC0A3A"/>
    <w:rsid w:val="00CD066B"/>
    <w:rsid w:val="00CE4FEE"/>
    <w:rsid w:val="00DB59C3"/>
    <w:rsid w:val="00DB6A14"/>
    <w:rsid w:val="00DC259A"/>
    <w:rsid w:val="00DE23E8"/>
    <w:rsid w:val="00E10A77"/>
    <w:rsid w:val="00E321EA"/>
    <w:rsid w:val="00E52377"/>
    <w:rsid w:val="00E64E17"/>
    <w:rsid w:val="00E866C9"/>
    <w:rsid w:val="00EA3D3C"/>
    <w:rsid w:val="00F46900"/>
    <w:rsid w:val="00F61D89"/>
    <w:rsid w:val="00FA72D3"/>
    <w:rsid w:val="00F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14"/>
    <w:pPr>
      <w:spacing w:after="0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ascii="Times New Roman" w:eastAsiaTheme="majorEastAsia" w:hAnsi="Times New Roman" w:cstheme="majorBidi"/>
      <w:b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ascii="Times New Roman" w:eastAsiaTheme="minorEastAsia" w:hAnsi="Times New Roman" w:cs="Times New Roman"/>
      <w:b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before="120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  <w:spacing w:before="120" w:after="240"/>
    </w:pPr>
    <w:rPr>
      <w:rFonts w:ascii="Times New Roman" w:eastAsiaTheme="minorEastAsia" w:hAnsi="Times New Roman" w:cs="Times New Roman"/>
      <w:b/>
      <w:bCs/>
      <w:lang w:eastAsia="en-US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pPr>
      <w:spacing w:before="120" w:after="240"/>
    </w:pPr>
    <w:rPr>
      <w:rFonts w:ascii="Times New Roman" w:eastAsiaTheme="minorEastAsia" w:hAnsi="Times New Roman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before="120"/>
    </w:pPr>
    <w:rPr>
      <w:rFonts w:ascii="Times New Roman" w:eastAsiaTheme="minorEastAsia" w:hAnsi="Times New Roman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before="120"/>
    </w:pPr>
    <w:rPr>
      <w:rFonts w:ascii="Times New Roman" w:eastAsiaTheme="minorEastAsia" w:hAnsi="Times New Roman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before="120"/>
    </w:pPr>
    <w:rPr>
      <w:rFonts w:ascii="Times New Roman" w:eastAsiaTheme="minorEastAsia" w:hAnsi="Times New Roman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  <w:spacing w:before="120" w:after="240"/>
    </w:pPr>
    <w:rPr>
      <w:rFonts w:ascii="Times New Roman" w:eastAsiaTheme="minorEastAsia" w:hAnsi="Times New Roman" w:cstheme="minorBidi"/>
      <w:b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spacing w:before="120" w:after="240"/>
      <w:contextualSpacing/>
    </w:pPr>
    <w:rPr>
      <w:rFonts w:ascii="Times New Roman" w:eastAsia="Cambria" w:hAnsi="Times New Roman" w:cs="Times New Roman"/>
      <w:lang w:eastAsia="en-US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rFonts w:ascii="Times New Roman" w:eastAsiaTheme="minorEastAsia" w:hAnsi="Times New Roman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ascii="Times New Roman" w:eastAsiaTheme="minorEastAsia" w:hAnsi="Times New Roman" w:cs="Times New Roman"/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41</TotalTime>
  <Pages>8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Valentina Martini</cp:lastModifiedBy>
  <cp:revision>7</cp:revision>
  <cp:lastPrinted>2013-10-03T12:51:00Z</cp:lastPrinted>
  <dcterms:created xsi:type="dcterms:W3CDTF">2023-05-17T23:28:00Z</dcterms:created>
  <dcterms:modified xsi:type="dcterms:W3CDTF">2023-11-15T10:44:00Z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