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A756" w14:textId="77777777" w:rsidR="00BA4019" w:rsidRDefault="00FD2B26">
      <w:pPr>
        <w:pStyle w:val="SupplementaryMaterial"/>
        <w:rPr>
          <w:b w:val="0"/>
        </w:rPr>
      </w:pPr>
      <w:r>
        <w:t>Supplementary Material</w:t>
      </w:r>
    </w:p>
    <w:p w14:paraId="20E65161" w14:textId="77777777" w:rsidR="00BA4019" w:rsidRDefault="00FD2B26">
      <w:pPr>
        <w:pStyle w:val="Title"/>
      </w:pPr>
      <w:r>
        <w:t>Generating Rhythm Game Music with Jukebox</w:t>
      </w:r>
    </w:p>
    <w:p w14:paraId="3ECCC67D" w14:textId="77777777" w:rsidR="00BA4019" w:rsidRDefault="00FD2B26">
      <w:pPr>
        <w:pStyle w:val="AuthorList"/>
      </w:pPr>
      <w:r>
        <w:t>Nicholas Yan</w:t>
      </w:r>
      <w:r>
        <w:t>*</w:t>
      </w:r>
    </w:p>
    <w:p w14:paraId="50E7717E" w14:textId="77777777" w:rsidR="00BA4019" w:rsidRDefault="00FD2B26">
      <w:pPr>
        <w:spacing w:before="240" w:after="0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cs="Times New Roman"/>
        </w:rPr>
        <w:t>Nicholas Yan</w:t>
      </w:r>
      <w:r>
        <w:rPr>
          <w:rFonts w:cs="Times New Roman"/>
        </w:rPr>
        <w:t xml:space="preserve">: </w:t>
      </w:r>
      <w:r>
        <w:rPr>
          <w:rFonts w:cs="Times New Roman"/>
        </w:rPr>
        <w:t>cubeymath@gmail.com</w:t>
      </w:r>
    </w:p>
    <w:p w14:paraId="59F9BE92" w14:textId="77777777" w:rsidR="00BA4019" w:rsidRDefault="00FD2B26">
      <w:pPr>
        <w:pStyle w:val="Heading1"/>
      </w:pPr>
      <w:r>
        <w:t>Jukebox Parameters</w:t>
      </w:r>
    </w:p>
    <w:p w14:paraId="5D10D209" w14:textId="77777777" w:rsidR="00BA4019" w:rsidRDefault="00FD2B26">
      <w:pPr>
        <w:pStyle w:val="NormalWeb"/>
        <w:spacing w:before="0" w:beforeAutospacing="0" w:after="0" w:afterAutospacing="0" w:line="13" w:lineRule="atLeast"/>
        <w:ind w:firstLine="720"/>
      </w:pPr>
      <w:r>
        <w:rPr>
          <w:color w:val="000000"/>
        </w:rPr>
        <w:t xml:space="preserve">The link for the Google </w:t>
      </w:r>
      <w:proofErr w:type="spellStart"/>
      <w:r>
        <w:rPr>
          <w:color w:val="000000"/>
        </w:rPr>
        <w:t>Colab</w:t>
      </w:r>
      <w:proofErr w:type="spellEnd"/>
      <w:r>
        <w:rPr>
          <w:color w:val="000000"/>
        </w:rPr>
        <w:t xml:space="preserve"> notebook used to generate excerpts is as follows:</w:t>
      </w:r>
    </w:p>
    <w:p w14:paraId="69568BCB" w14:textId="77777777" w:rsidR="00BA4019" w:rsidRDefault="00FD2B26">
      <w:pPr>
        <w:pStyle w:val="NormalWeb"/>
        <w:spacing w:before="0" w:beforeAutospacing="0" w:after="0" w:afterAutospacing="0" w:line="13" w:lineRule="atLeast"/>
        <w:rPr>
          <w:color w:val="000000"/>
        </w:rPr>
      </w:pPr>
      <w:r>
        <w:rPr>
          <w:color w:val="000000"/>
        </w:rPr>
        <w:t xml:space="preserve">https://colab.research.google.com/drive/1sJda9v46gNzBc7m59MP5zn63AWc-axCY?usp=sharing. </w:t>
      </w:r>
    </w:p>
    <w:p w14:paraId="383DD37F" w14:textId="77777777" w:rsidR="00BA4019" w:rsidRDefault="00FD2B26">
      <w:pPr>
        <w:pStyle w:val="NormalWeb"/>
        <w:spacing w:before="0" w:beforeAutospacing="0" w:after="0" w:afterAutospacing="0" w:line="13" w:lineRule="atLeast"/>
        <w:ind w:firstLine="720"/>
      </w:pPr>
      <w:r>
        <w:rPr>
          <w:color w:val="000000"/>
        </w:rPr>
        <w:t xml:space="preserve">In the “input” column, parameters that were left blank were dependent on the specific song used. These columns only </w:t>
      </w:r>
      <w:r>
        <w:rPr>
          <w:color w:val="000000"/>
        </w:rPr>
        <w:t xml:space="preserve">affect </w:t>
      </w:r>
      <w:r>
        <w:rPr>
          <w:color w:val="000000"/>
        </w:rPr>
        <w:t>the file’s location within the Google Drive</w:t>
      </w:r>
      <w:r>
        <w:rPr>
          <w:color w:val="000000"/>
        </w:rPr>
        <w:t>, not the song itself.</w:t>
      </w:r>
    </w:p>
    <w:p w14:paraId="36E7866E" w14:textId="77777777" w:rsidR="00BA4019" w:rsidRDefault="00FD2B26">
      <w:pPr>
        <w:pStyle w:val="NormalWeb"/>
        <w:spacing w:before="0" w:beforeAutospacing="0" w:after="0" w:afterAutospacing="0" w:line="13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Table </w:t>
      </w:r>
      <w:r>
        <w:rPr>
          <w:b/>
          <w:bCs/>
          <w:color w:val="000000"/>
        </w:rPr>
        <w:t>S</w:t>
      </w:r>
      <w:r>
        <w:rPr>
          <w:b/>
          <w:bCs/>
          <w:color w:val="000000"/>
        </w:rPr>
        <w:t>1</w:t>
      </w:r>
    </w:p>
    <w:p w14:paraId="6B1CF4E3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i/>
          <w:iCs/>
          <w:color w:val="000000"/>
        </w:rPr>
        <w:t>Overview of Jukebox parameters and example inputs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5414"/>
        <w:gridCol w:w="1023"/>
      </w:tblGrid>
      <w:tr w:rsidR="00BA4019" w14:paraId="1EEAE3A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9AE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91A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Function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FE2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Input</w:t>
            </w:r>
          </w:p>
        </w:tc>
      </w:tr>
      <w:tr w:rsidR="00BA4019" w14:paraId="03E3ED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135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model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43AE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Which model Jukebox uses; 5b is the newest available version that does not support lyric generation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37D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5b</w:t>
            </w:r>
          </w:p>
        </w:tc>
      </w:tr>
      <w:tr w:rsidR="00BA4019" w14:paraId="7616E7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27E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proofErr w:type="gramStart"/>
            <w:r>
              <w:rPr>
                <w:color w:val="000000"/>
              </w:rPr>
              <w:t>hps.n</w:t>
            </w:r>
            <w:proofErr w:type="gramEnd"/>
            <w:r>
              <w:rPr>
                <w:color w:val="000000"/>
              </w:rPr>
              <w:t>_samples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A6CE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How many audio files </w:t>
            </w:r>
            <w:r>
              <w:rPr>
                <w:color w:val="000000"/>
              </w:rPr>
              <w:t>outputted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F72B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</w:t>
            </w:r>
          </w:p>
        </w:tc>
      </w:tr>
      <w:tr w:rsidR="00BA4019" w14:paraId="7DA8E9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E45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hps.name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AB2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Name of output folder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F74C" w14:textId="77777777" w:rsidR="00BA4019" w:rsidRDefault="00BA4019">
            <w:pPr>
              <w:textAlignment w:val="top"/>
              <w:rPr>
                <w:rFonts w:cs="Times New Roman"/>
                <w:szCs w:val="24"/>
              </w:rPr>
            </w:pPr>
          </w:p>
        </w:tc>
      </w:tr>
      <w:tr w:rsidR="00BA4019" w14:paraId="7201FB9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3F5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speed_upsampling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CC2F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Sacrifices quality for speed while sampling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0508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Yes</w:t>
            </w:r>
          </w:p>
        </w:tc>
      </w:tr>
      <w:tr w:rsidR="00BA4019" w14:paraId="4181057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C69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mode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4B52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“Ancestral” creates from scratch, “primed” uses your audio file as input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7908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primed</w:t>
            </w:r>
          </w:p>
        </w:tc>
      </w:tr>
      <w:tr w:rsidR="00BA4019" w14:paraId="4D24A5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8798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audio_file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9D6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If “primed” selected, this is the audio </w:t>
            </w:r>
            <w:r>
              <w:rPr>
                <w:color w:val="000000"/>
              </w:rPr>
              <w:t>file name (must list file path)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2677" w14:textId="77777777" w:rsidR="00BA4019" w:rsidRDefault="00BA4019">
            <w:pPr>
              <w:textAlignment w:val="top"/>
              <w:rPr>
                <w:rFonts w:cs="Times New Roman"/>
                <w:szCs w:val="24"/>
              </w:rPr>
            </w:pPr>
          </w:p>
        </w:tc>
      </w:tr>
      <w:tr w:rsidR="00BA4019" w14:paraId="7B7E37A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E83B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prompt_length_in_seconds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CB7F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Length of initial audio file before Jukebox begins producing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731F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30</w:t>
            </w:r>
          </w:p>
        </w:tc>
      </w:tr>
      <w:tr w:rsidR="00BA4019" w14:paraId="6FE40B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5E1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sample_length_in_seconds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F47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Length of full sample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52D8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90</w:t>
            </w:r>
          </w:p>
        </w:tc>
      </w:tr>
      <w:tr w:rsidR="00BA4019" w14:paraId="223D1FB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D25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select_artist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select_genre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FA7F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Sample influenced by an artist/a genre’s 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980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i/>
                <w:iCs/>
                <w:color w:val="000000"/>
              </w:rPr>
              <w:t>(left blank)</w:t>
            </w:r>
          </w:p>
        </w:tc>
      </w:tr>
      <w:tr w:rsidR="00BA4019" w14:paraId="5002AF5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24F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lastRenderedPageBreak/>
              <w:t>sampling_temperature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33D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Value between 0 and 1 that controls the randomness/creativity of output; suggested between 0.96 and 0.999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072B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0.98</w:t>
            </w:r>
          </w:p>
        </w:tc>
      </w:tr>
      <w:tr w:rsidR="00BA4019" w14:paraId="2CB7B86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C20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disconnect_runtime_after_finish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229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Automatically disconnects from Jukebox after samples finish generating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121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Yes</w:t>
            </w:r>
          </w:p>
        </w:tc>
      </w:tr>
    </w:tbl>
    <w:p w14:paraId="1F2ABB16" w14:textId="77777777" w:rsidR="00BA4019" w:rsidRDefault="00BA4019">
      <w:pPr>
        <w:rPr>
          <w:szCs w:val="24"/>
        </w:rPr>
      </w:pPr>
    </w:p>
    <w:p w14:paraId="45580924" w14:textId="77777777" w:rsidR="00BA4019" w:rsidRDefault="00FD2B26">
      <w:pPr>
        <w:pStyle w:val="Heading1"/>
      </w:pPr>
      <w:r>
        <w:t>S</w:t>
      </w:r>
      <w:r>
        <w:t>ong List</w:t>
      </w:r>
    </w:p>
    <w:p w14:paraId="5D639539" w14:textId="77777777" w:rsidR="00BA4019" w:rsidRDefault="00FD2B26">
      <w:pPr>
        <w:pStyle w:val="NormalWeb"/>
        <w:spacing w:before="0" w:beforeAutospacing="0" w:after="0" w:afterAutospacing="0" w:line="13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Table </w:t>
      </w:r>
      <w:r>
        <w:rPr>
          <w:b/>
          <w:bCs/>
          <w:color w:val="000000"/>
        </w:rPr>
        <w:t>S2</w:t>
      </w:r>
    </w:p>
    <w:p w14:paraId="5060A22B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i/>
          <w:iCs/>
          <w:color w:val="000000"/>
        </w:rPr>
        <w:t xml:space="preserve">List of </w:t>
      </w:r>
      <w:proofErr w:type="spellStart"/>
      <w:r>
        <w:rPr>
          <w:i/>
          <w:iCs/>
          <w:color w:val="000000"/>
        </w:rPr>
        <w:t>artcore</w:t>
      </w:r>
      <w:proofErr w:type="spellEnd"/>
      <w:r>
        <w:rPr>
          <w:i/>
          <w:iCs/>
          <w:color w:val="000000"/>
        </w:rPr>
        <w:t xml:space="preserve"> songs used with basic </w:t>
      </w:r>
      <w:proofErr w:type="gramStart"/>
      <w:r>
        <w:rPr>
          <w:i/>
          <w:iCs/>
          <w:color w:val="000000"/>
        </w:rPr>
        <w:t>information</w:t>
      </w:r>
      <w:proofErr w:type="gramEnd"/>
      <w:r>
        <w:rPr>
          <w:i/>
          <w:iCs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5163"/>
        <w:gridCol w:w="1228"/>
        <w:gridCol w:w="1438"/>
        <w:gridCol w:w="1608"/>
      </w:tblGrid>
      <w:tr w:rsidR="00BA4019" w14:paraId="0C748DE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2C2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#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C608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E4C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Key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08F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Tempo (BPM)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3DE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Time Signature</w:t>
            </w:r>
          </w:p>
        </w:tc>
      </w:tr>
      <w:tr w:rsidR="00BA4019" w14:paraId="34D0525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5E8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DF3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xi- Anima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E41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F minor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A09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183.5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AC1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  <w:tr w:rsidR="00BA4019" w14:paraId="7E33C12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6EBB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2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CC55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cosMo@暴走P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Ωκε</w:t>
            </w:r>
            <w:proofErr w:type="spellEnd"/>
            <w:r>
              <w:rPr>
                <w:color w:val="000000"/>
              </w:rPr>
              <w:t>ανος</w:t>
            </w:r>
          </w:p>
          <w:p w14:paraId="780AAEE5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i/>
                <w:iCs/>
                <w:color w:val="000000"/>
              </w:rPr>
              <w:t>(read: Oceanus)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751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G# minor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9EFE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5EB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  <w:tr w:rsidR="00BA4019" w14:paraId="0F056D9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451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3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5FA2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M2U &amp; NICODE- Lune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CE7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Eb minor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E54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DAF2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  <w:tr w:rsidR="00BA4019" w14:paraId="7361392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294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663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Ice vs. </w:t>
            </w:r>
            <w:proofErr w:type="spellStart"/>
            <w:r>
              <w:rPr>
                <w:color w:val="000000"/>
              </w:rPr>
              <w:t>Morimori</w:t>
            </w:r>
            <w:proofErr w:type="spellEnd"/>
            <w:r>
              <w:rPr>
                <w:color w:val="000000"/>
              </w:rPr>
              <w:t xml:space="preserve"> Atsushi - </w:t>
            </w:r>
            <w:proofErr w:type="gramStart"/>
            <w:r>
              <w:rPr>
                <w:color w:val="000000"/>
              </w:rPr>
              <w:t>RE:UNION</w:t>
            </w:r>
            <w:proofErr w:type="gramEnd"/>
            <w:r>
              <w:rPr>
                <w:color w:val="000000"/>
              </w:rPr>
              <w:t xml:space="preserve"> -Duo Blade Against-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F28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B minor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6D5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7F725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  <w:tr w:rsidR="00BA4019" w14:paraId="2F68E1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90E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5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6142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Ice- Amber Wishes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E02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C minor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A3A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86E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  <w:tr w:rsidR="00BA4019" w14:paraId="72B78B7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AAF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6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99C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NeLIME</w:t>
            </w:r>
            <w:proofErr w:type="spellEnd"/>
            <w:r>
              <w:rPr>
                <w:color w:val="000000"/>
              </w:rPr>
              <w:t>- Leviathan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1FAB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A minor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C6E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49D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  <w:tr w:rsidR="00BA4019" w14:paraId="4559659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C76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7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71AF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Alex </w:t>
            </w:r>
            <w:proofErr w:type="spellStart"/>
            <w:r>
              <w:rPr>
                <w:color w:val="000000"/>
              </w:rPr>
              <w:t>Vourtsanis</w:t>
            </w:r>
            <w:proofErr w:type="spellEnd"/>
            <w:r>
              <w:rPr>
                <w:color w:val="000000"/>
              </w:rPr>
              <w:t>- Sunset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D2F2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Bb minor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9AB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BE9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  <w:tr w:rsidR="00BA4019" w14:paraId="4678721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26EF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8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4BB5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Ice- </w:t>
            </w:r>
            <w:proofErr w:type="spellStart"/>
            <w:r>
              <w:rPr>
                <w:color w:val="000000"/>
              </w:rPr>
              <w:t>Parodia</w:t>
            </w:r>
            <w:proofErr w:type="spellEnd"/>
            <w:r>
              <w:rPr>
                <w:color w:val="000000"/>
              </w:rPr>
              <w:t xml:space="preserve"> Sonatina </w:t>
            </w:r>
            <w:proofErr w:type="spellStart"/>
            <w:r>
              <w:rPr>
                <w:color w:val="000000"/>
              </w:rPr>
              <w:t>Var.II</w:t>
            </w:r>
            <w:proofErr w:type="spellEnd"/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310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C# minor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9DF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6D4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</w:tbl>
    <w:p w14:paraId="15BDB287" w14:textId="77777777" w:rsidR="00BA4019" w:rsidRDefault="00BA4019">
      <w:pPr>
        <w:rPr>
          <w:rFonts w:cs="Times New Roman"/>
          <w:szCs w:val="24"/>
        </w:rPr>
      </w:pPr>
    </w:p>
    <w:p w14:paraId="2976942D" w14:textId="77777777" w:rsidR="00BA4019" w:rsidRDefault="00FD2B26">
      <w:pPr>
        <w:pStyle w:val="NormalWeb"/>
        <w:spacing w:before="0" w:beforeAutospacing="0" w:after="0" w:afterAutospacing="0" w:line="13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Table </w:t>
      </w:r>
      <w:r>
        <w:rPr>
          <w:b/>
          <w:bCs/>
          <w:color w:val="000000"/>
        </w:rPr>
        <w:t>S3</w:t>
      </w:r>
    </w:p>
    <w:p w14:paraId="451F3F7D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i/>
          <w:iCs/>
          <w:color w:val="000000"/>
        </w:rPr>
        <w:t xml:space="preserve">List of </w:t>
      </w:r>
      <w:r>
        <w:rPr>
          <w:i/>
          <w:iCs/>
          <w:color w:val="000000"/>
        </w:rPr>
        <w:t xml:space="preserve">orchestral songs used with basic </w:t>
      </w:r>
      <w:proofErr w:type="gramStart"/>
      <w:r>
        <w:rPr>
          <w:i/>
          <w:iCs/>
          <w:color w:val="000000"/>
        </w:rPr>
        <w:t>information</w:t>
      </w:r>
      <w:proofErr w:type="gram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5050"/>
        <w:gridCol w:w="1248"/>
        <w:gridCol w:w="1500"/>
        <w:gridCol w:w="1739"/>
      </w:tblGrid>
      <w:tr w:rsidR="00BA4019" w14:paraId="55F7D789" w14:textId="77777777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80A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#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F26F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8AE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Key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ABA2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Tempo (BPM)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5438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Time Signature</w:t>
            </w:r>
          </w:p>
        </w:tc>
      </w:tr>
      <w:tr w:rsidR="00BA4019" w14:paraId="7CB04E83" w14:textId="77777777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91E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9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999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Tzu-Chieh Wen- </w:t>
            </w:r>
            <w:proofErr w:type="spellStart"/>
            <w:r>
              <w:rPr>
                <w:color w:val="000000"/>
              </w:rPr>
              <w:t>桜色の夢</w:t>
            </w:r>
            <w:proofErr w:type="spellEnd"/>
          </w:p>
          <w:p w14:paraId="006B085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i/>
                <w:iCs/>
                <w:color w:val="000000"/>
              </w:rPr>
              <w:t xml:space="preserve">(read: Sakura </w:t>
            </w:r>
            <w:proofErr w:type="spellStart"/>
            <w:r>
              <w:rPr>
                <w:i/>
                <w:iCs/>
                <w:color w:val="000000"/>
              </w:rPr>
              <w:t>iro</w:t>
            </w:r>
            <w:proofErr w:type="spellEnd"/>
            <w:r>
              <w:rPr>
                <w:i/>
                <w:iCs/>
                <w:color w:val="000000"/>
              </w:rPr>
              <w:t xml:space="preserve"> no </w:t>
            </w:r>
            <w:proofErr w:type="spellStart"/>
            <w:r>
              <w:rPr>
                <w:i/>
                <w:iCs/>
                <w:color w:val="000000"/>
              </w:rPr>
              <w:t>yume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843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Bb minor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BAD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70</w:t>
            </w:r>
          </w:p>
          <w:p w14:paraId="3B50265C" w14:textId="77777777" w:rsidR="00BA4019" w:rsidRDefault="00BA4019">
            <w:pPr>
              <w:textAlignment w:val="top"/>
              <w:rPr>
                <w:rFonts w:cs="Times New Roman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5B8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  <w:tr w:rsidR="00BA4019" w14:paraId="4A581892" w14:textId="77777777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FD3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10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EF2F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onoken</w:t>
            </w:r>
            <w:proofErr w:type="spellEnd"/>
            <w:r>
              <w:rPr>
                <w:color w:val="000000"/>
              </w:rPr>
              <w:t xml:space="preserve"> ft. Rin- </w:t>
            </w:r>
            <w:proofErr w:type="spellStart"/>
            <w:r>
              <w:rPr>
                <w:color w:val="000000"/>
              </w:rPr>
              <w:t>Fluquor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A242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G minor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A30F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125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2B3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3/4</w:t>
            </w:r>
          </w:p>
        </w:tc>
      </w:tr>
      <w:tr w:rsidR="00BA4019" w14:paraId="6AF03C8A" w14:textId="77777777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791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11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88A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himmel</w:t>
            </w:r>
            <w:proofErr w:type="spellEnd"/>
            <w:r>
              <w:rPr>
                <w:color w:val="000000"/>
              </w:rPr>
              <w:t xml:space="preserve"> - Carnation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3175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A minor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42D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118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7305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3/4</w:t>
            </w:r>
          </w:p>
        </w:tc>
      </w:tr>
      <w:tr w:rsidR="00BA4019" w14:paraId="460B2E34" w14:textId="77777777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5D0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197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V.K.- </w:t>
            </w:r>
            <w:r>
              <w:rPr>
                <w:color w:val="000000"/>
              </w:rPr>
              <w:t>Reverse-Parallel Universe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5D2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F# minor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4FFF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120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D7A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  <w:tr w:rsidR="00BA4019" w14:paraId="702FD3A2" w14:textId="77777777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5E5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13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836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Kitkit Lu- Graduation Song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B37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F minor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22F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122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0015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3/4</w:t>
            </w:r>
          </w:p>
        </w:tc>
      </w:tr>
      <w:tr w:rsidR="00BA4019" w14:paraId="40EE882E" w14:textId="77777777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DBEB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14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FC02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Sta- Platinum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924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C# minor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4A9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100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6CE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  <w:tr w:rsidR="00BA4019" w14:paraId="15F395F8" w14:textId="77777777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1C8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15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923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V.K.- Evolution Era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7D3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F# minor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2942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90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A73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  <w:tr w:rsidR="00BA4019" w14:paraId="7857E203" w14:textId="77777777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1785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16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2DA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Edmud</w:t>
            </w:r>
            <w:proofErr w:type="spellEnd"/>
            <w:r>
              <w:rPr>
                <w:color w:val="000000"/>
              </w:rPr>
              <w:t xml:space="preserve"> Fu- Living in the One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F51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F minor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97F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68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07C5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4/4</w:t>
            </w:r>
          </w:p>
        </w:tc>
      </w:tr>
    </w:tbl>
    <w:p w14:paraId="5E8677F0" w14:textId="77777777" w:rsidR="00BA4019" w:rsidRDefault="00BA4019">
      <w:pPr>
        <w:rPr>
          <w:rFonts w:cs="Times New Roman"/>
          <w:szCs w:val="24"/>
        </w:rPr>
      </w:pPr>
    </w:p>
    <w:p w14:paraId="67B40CEC" w14:textId="77777777" w:rsidR="00BA4019" w:rsidRDefault="00FD2B26">
      <w:pPr>
        <w:pStyle w:val="NormalWeb"/>
        <w:spacing w:before="0" w:beforeAutospacing="0" w:after="0" w:afterAutospacing="0" w:line="13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Table </w:t>
      </w:r>
      <w:r>
        <w:rPr>
          <w:b/>
          <w:bCs/>
          <w:color w:val="000000"/>
        </w:rPr>
        <w:t>S4</w:t>
      </w:r>
    </w:p>
    <w:p w14:paraId="0160B8AB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i/>
          <w:iCs/>
          <w:color w:val="000000"/>
        </w:rPr>
        <w:t xml:space="preserve">List of all songs. The </w:t>
      </w:r>
      <w:r>
        <w:rPr>
          <w:i/>
          <w:iCs/>
          <w:color w:val="000000"/>
        </w:rPr>
        <w:t>arrangements listed below were used as input for Jukebox.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3848"/>
        <w:gridCol w:w="5469"/>
      </w:tblGrid>
      <w:tr w:rsidR="00BA4019" w14:paraId="72280A8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200E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#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B22B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156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b/>
                <w:bCs/>
                <w:color w:val="000000"/>
              </w:rPr>
              <w:t>Arranger + Link</w:t>
            </w:r>
          </w:p>
        </w:tc>
      </w:tr>
      <w:tr w:rsidR="00BA4019" w14:paraId="1B5EA53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79D2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172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xi- Anima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E16E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Ayato Fujiwara</w:t>
            </w:r>
          </w:p>
          <w:p w14:paraId="132C08E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https://www.youtube.com/watch?v=HrKBE73aWHc</w:t>
            </w:r>
          </w:p>
        </w:tc>
      </w:tr>
      <w:tr w:rsidR="00BA4019" w14:paraId="0DC5D1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0F4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66D8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cosMo@暴走P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Ωκε</w:t>
            </w:r>
            <w:proofErr w:type="spellEnd"/>
            <w:r>
              <w:rPr>
                <w:color w:val="000000"/>
              </w:rPr>
              <w:t>ανος</w:t>
            </w:r>
          </w:p>
          <w:p w14:paraId="1011165B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i/>
                <w:iCs/>
                <w:color w:val="000000"/>
              </w:rPr>
              <w:t>(read: Oceanus)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692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Ayato Fujiwara</w:t>
            </w:r>
          </w:p>
          <w:p w14:paraId="043559E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https://www.youtube.com/watch?v=-yLQ25RuBvQ</w:t>
            </w:r>
          </w:p>
        </w:tc>
      </w:tr>
      <w:tr w:rsidR="00BA4019" w14:paraId="6D1FD2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F1E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35E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M2U &amp; NICODE- Lune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036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phyxinon</w:t>
            </w:r>
            <w:proofErr w:type="spellEnd"/>
          </w:p>
          <w:p w14:paraId="2E00BB5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https://www.youtube.com/watch?v=wlsBbIoPjKw</w:t>
            </w:r>
          </w:p>
        </w:tc>
      </w:tr>
      <w:tr w:rsidR="00BA4019" w14:paraId="1B5364A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715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1E9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Ice vs. </w:t>
            </w:r>
            <w:proofErr w:type="spellStart"/>
            <w:r>
              <w:rPr>
                <w:color w:val="000000"/>
              </w:rPr>
              <w:t>Morimori</w:t>
            </w:r>
            <w:proofErr w:type="spellEnd"/>
            <w:r>
              <w:rPr>
                <w:color w:val="000000"/>
              </w:rPr>
              <w:t xml:space="preserve"> Atsushi- </w:t>
            </w:r>
            <w:proofErr w:type="gramStart"/>
            <w:r>
              <w:rPr>
                <w:color w:val="000000"/>
              </w:rPr>
              <w:t>RE:UNION</w:t>
            </w:r>
            <w:proofErr w:type="gramEnd"/>
            <w:r>
              <w:rPr>
                <w:color w:val="000000"/>
              </w:rPr>
              <w:t xml:space="preserve"> -Duo Blade Against-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C78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ALFetite</w:t>
            </w:r>
            <w:proofErr w:type="spellEnd"/>
            <w:r>
              <w:rPr>
                <w:color w:val="000000"/>
              </w:rPr>
              <w:t xml:space="preserve"> (original: </w:t>
            </w:r>
            <w:proofErr w:type="spellStart"/>
            <w:r>
              <w:rPr>
                <w:color w:val="000000"/>
              </w:rPr>
              <w:t>phyxinon</w:t>
            </w:r>
            <w:proofErr w:type="spellEnd"/>
            <w:r>
              <w:rPr>
                <w:color w:val="000000"/>
              </w:rPr>
              <w:t>)</w:t>
            </w:r>
          </w:p>
          <w:p w14:paraId="2EFC2CE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https://www.youtube.com/watch?v=JtlqUgx28tI</w:t>
            </w:r>
          </w:p>
        </w:tc>
      </w:tr>
      <w:tr w:rsidR="00BA4019" w14:paraId="41CBCC9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0545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1C4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Ice- Amber Wishes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C56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Hakubun</w:t>
            </w:r>
            <w:proofErr w:type="spellEnd"/>
          </w:p>
          <w:p w14:paraId="515EED8B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https://www.youtube.com/watch?v=-x0tX9qGMQk</w:t>
            </w:r>
          </w:p>
        </w:tc>
      </w:tr>
      <w:tr w:rsidR="00BA4019" w14:paraId="0BD6B2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36D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81B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NeLIME</w:t>
            </w:r>
            <w:proofErr w:type="spellEnd"/>
            <w:r>
              <w:rPr>
                <w:color w:val="000000"/>
              </w:rPr>
              <w:t>- Leviathan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3E7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ALFetite</w:t>
            </w:r>
            <w:proofErr w:type="spellEnd"/>
            <w:r>
              <w:rPr>
                <w:color w:val="000000"/>
              </w:rPr>
              <w:t xml:space="preserve"> (original: </w:t>
            </w:r>
            <w:proofErr w:type="spellStart"/>
            <w:r>
              <w:rPr>
                <w:color w:val="000000"/>
              </w:rPr>
              <w:t>phyxinon</w:t>
            </w:r>
            <w:proofErr w:type="spellEnd"/>
            <w:r>
              <w:rPr>
                <w:color w:val="000000"/>
              </w:rPr>
              <w:t>)</w:t>
            </w:r>
          </w:p>
          <w:p w14:paraId="4AA089E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https://www.youtube.com/watch?v=x555-7N3H3A</w:t>
            </w:r>
          </w:p>
        </w:tc>
      </w:tr>
      <w:tr w:rsidR="00BA4019" w14:paraId="4AB285D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BE3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FA7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Alex </w:t>
            </w:r>
            <w:proofErr w:type="spellStart"/>
            <w:r>
              <w:rPr>
                <w:color w:val="000000"/>
              </w:rPr>
              <w:t>Vourtsanis</w:t>
            </w:r>
            <w:proofErr w:type="spellEnd"/>
            <w:r>
              <w:rPr>
                <w:color w:val="000000"/>
              </w:rPr>
              <w:t>- Sunset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361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ALFetite</w:t>
            </w:r>
            <w:proofErr w:type="spellEnd"/>
            <w:r>
              <w:rPr>
                <w:color w:val="000000"/>
              </w:rPr>
              <w:t xml:space="preserve"> (original: </w:t>
            </w:r>
            <w:proofErr w:type="spellStart"/>
            <w:r>
              <w:rPr>
                <w:color w:val="000000"/>
              </w:rPr>
              <w:t>phyxinon</w:t>
            </w:r>
            <w:proofErr w:type="spellEnd"/>
            <w:r>
              <w:rPr>
                <w:color w:val="000000"/>
              </w:rPr>
              <w:t>)</w:t>
            </w:r>
          </w:p>
          <w:p w14:paraId="631228C2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https://www.youtube.com/watch?v=_syC8rTT6aQ</w:t>
            </w:r>
          </w:p>
        </w:tc>
      </w:tr>
      <w:tr w:rsidR="00BA4019" w14:paraId="5F84481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BAD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77E2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Ice- </w:t>
            </w:r>
            <w:proofErr w:type="spellStart"/>
            <w:r>
              <w:rPr>
                <w:color w:val="000000"/>
              </w:rPr>
              <w:t>Parodia</w:t>
            </w:r>
            <w:proofErr w:type="spellEnd"/>
            <w:r>
              <w:rPr>
                <w:color w:val="000000"/>
              </w:rPr>
              <w:t xml:space="preserve"> Sonatina </w:t>
            </w:r>
            <w:proofErr w:type="spellStart"/>
            <w:r>
              <w:rPr>
                <w:color w:val="000000"/>
              </w:rPr>
              <w:t>Var.II</w:t>
            </w:r>
            <w:proofErr w:type="spellEnd"/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18A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Luca</w:t>
            </w:r>
          </w:p>
          <w:p w14:paraId="4276B82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https://www.youtube.com/watch?v=NxYmtw2GpgY</w:t>
            </w:r>
          </w:p>
        </w:tc>
      </w:tr>
      <w:tr w:rsidR="00BA4019" w14:paraId="7219CA7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D84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C70E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Tzu-Chieh Wen- </w:t>
            </w:r>
            <w:proofErr w:type="spellStart"/>
            <w:r>
              <w:rPr>
                <w:color w:val="000000"/>
              </w:rPr>
              <w:t>桜色の夢</w:t>
            </w:r>
            <w:proofErr w:type="spellEnd"/>
          </w:p>
          <w:p w14:paraId="7E7D503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i/>
                <w:iCs/>
                <w:color w:val="000000"/>
              </w:rPr>
              <w:t xml:space="preserve">(read: Sakura </w:t>
            </w:r>
            <w:proofErr w:type="spellStart"/>
            <w:r>
              <w:rPr>
                <w:i/>
                <w:iCs/>
                <w:color w:val="000000"/>
              </w:rPr>
              <w:t>iro</w:t>
            </w:r>
            <w:proofErr w:type="spellEnd"/>
            <w:r>
              <w:rPr>
                <w:i/>
                <w:iCs/>
                <w:color w:val="000000"/>
              </w:rPr>
              <w:t xml:space="preserve"> no </w:t>
            </w:r>
            <w:proofErr w:type="spellStart"/>
            <w:r>
              <w:rPr>
                <w:i/>
                <w:iCs/>
                <w:color w:val="000000"/>
              </w:rPr>
              <w:t>yume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DF37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Ayato Fujiwara</w:t>
            </w:r>
          </w:p>
          <w:p w14:paraId="0CD2126E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https://www.youtube.com/watch?v=_dfLdIsRNdM</w:t>
            </w:r>
          </w:p>
        </w:tc>
      </w:tr>
      <w:tr w:rsidR="00BA4019" w14:paraId="137485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520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BB1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onoken</w:t>
            </w:r>
            <w:proofErr w:type="spellEnd"/>
            <w:r>
              <w:rPr>
                <w:color w:val="000000"/>
              </w:rPr>
              <w:t xml:space="preserve"> ft. Rin- </w:t>
            </w:r>
            <w:proofErr w:type="spellStart"/>
            <w:r>
              <w:rPr>
                <w:color w:val="000000"/>
              </w:rPr>
              <w:t>Fluquor</w:t>
            </w:r>
            <w:proofErr w:type="spellEnd"/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58B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Ayato Fujiwara</w:t>
            </w:r>
          </w:p>
          <w:p w14:paraId="55D625C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https://www.youtube.com/watch?v=hXR2WBSDRPM</w:t>
            </w:r>
          </w:p>
        </w:tc>
      </w:tr>
      <w:tr w:rsidR="00BA4019" w14:paraId="199A7B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5E9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8C0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himmel</w:t>
            </w:r>
            <w:proofErr w:type="spellEnd"/>
            <w:r>
              <w:rPr>
                <w:color w:val="000000"/>
              </w:rPr>
              <w:t xml:space="preserve"> - Carnation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682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K# Piano</w:t>
            </w:r>
          </w:p>
          <w:p w14:paraId="3D8E5D34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https://www.youtube.com/watch?v=38rBM4vr3yM</w:t>
            </w:r>
          </w:p>
        </w:tc>
      </w:tr>
      <w:tr w:rsidR="00BA4019" w14:paraId="38CACDA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AF09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D338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V.K.- Reverse-Parallel Universe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FB3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 xml:space="preserve">Ayato </w:t>
            </w:r>
            <w:r>
              <w:rPr>
                <w:color w:val="000000"/>
              </w:rPr>
              <w:t>Fujiwara</w:t>
            </w:r>
          </w:p>
          <w:p w14:paraId="265227B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lastRenderedPageBreak/>
              <w:t>https://www.youtube.com/watch?v=GliDmG1h5gI</w:t>
            </w:r>
          </w:p>
        </w:tc>
      </w:tr>
      <w:tr w:rsidR="00BA4019" w14:paraId="5FDD12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892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A98E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Kitkit Lu- Graduation Song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7C03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ぴおーね</w:t>
            </w:r>
            <w:proofErr w:type="spellEnd"/>
            <w:r>
              <w:rPr>
                <w:color w:val="000000"/>
              </w:rPr>
              <w:t> </w:t>
            </w:r>
          </w:p>
          <w:p w14:paraId="5A7F473F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https://www.youtube.com/watch?v=1HXSLPrku8Y</w:t>
            </w:r>
          </w:p>
        </w:tc>
      </w:tr>
      <w:tr w:rsidR="00BA4019" w14:paraId="5F090A0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1778B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F866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Sta- Platinum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1FE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Salamanz</w:t>
            </w:r>
            <w:proofErr w:type="spellEnd"/>
          </w:p>
          <w:p w14:paraId="4C0E636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https://www.youtube.com/watch?v=JZYcrVYK8TM</w:t>
            </w:r>
          </w:p>
        </w:tc>
      </w:tr>
      <w:tr w:rsidR="00BA4019" w14:paraId="02CD77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9D5C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BC510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V.K.- Evolution Era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CD5A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Salamanz</w:t>
            </w:r>
            <w:proofErr w:type="spellEnd"/>
          </w:p>
          <w:p w14:paraId="4919EE08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https://www.youtube.com/watch?v=LTf1f6k8JEE</w:t>
            </w:r>
          </w:p>
        </w:tc>
      </w:tr>
      <w:tr w:rsidR="00BA4019" w14:paraId="329317E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FDF1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D3CE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Edmud</w:t>
            </w:r>
            <w:proofErr w:type="spellEnd"/>
            <w:r>
              <w:rPr>
                <w:color w:val="000000"/>
              </w:rPr>
              <w:t xml:space="preserve"> Fu- Living in the One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5ABB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proofErr w:type="spellStart"/>
            <w:r>
              <w:rPr>
                <w:color w:val="000000"/>
              </w:rPr>
              <w:t>Salamanz</w:t>
            </w:r>
            <w:proofErr w:type="spellEnd"/>
          </w:p>
          <w:p w14:paraId="74CE8A0D" w14:textId="77777777" w:rsidR="00BA4019" w:rsidRDefault="00FD2B26">
            <w:pPr>
              <w:pStyle w:val="NormalWeb"/>
              <w:spacing w:before="0" w:beforeAutospacing="0" w:after="0" w:afterAutospacing="0" w:line="13" w:lineRule="atLeast"/>
            </w:pPr>
            <w:r>
              <w:rPr>
                <w:color w:val="000000"/>
              </w:rPr>
              <w:t>https://www.youtube.com/watch?v=shL3TZJYvWw</w:t>
            </w:r>
          </w:p>
        </w:tc>
      </w:tr>
    </w:tbl>
    <w:p w14:paraId="500994AC" w14:textId="77777777" w:rsidR="00BA4019" w:rsidRDefault="00FD2B26">
      <w:pPr>
        <w:pStyle w:val="Heading1"/>
      </w:pPr>
      <w:r>
        <w:t>Survey Questions</w:t>
      </w:r>
    </w:p>
    <w:p w14:paraId="1A995F75" w14:textId="77777777" w:rsidR="00BA4019" w:rsidRDefault="00FD2B26">
      <w:pPr>
        <w:pStyle w:val="NormalWeb"/>
        <w:spacing w:before="0" w:beforeAutospacing="0" w:after="0" w:afterAutospacing="0" w:line="13" w:lineRule="atLeast"/>
        <w:ind w:firstLine="720"/>
        <w:rPr>
          <w:color w:val="000000"/>
        </w:rPr>
      </w:pPr>
      <w:r>
        <w:rPr>
          <w:color w:val="000000"/>
        </w:rPr>
        <w:t>The following hyperlink leads to the survey in an electronic format. Note that this is a copy, and no responses have been saved:</w:t>
      </w:r>
    </w:p>
    <w:p w14:paraId="08EFBE3C" w14:textId="77777777" w:rsidR="00BA4019" w:rsidRDefault="00FD2B26">
      <w:pPr>
        <w:pStyle w:val="NormalWeb"/>
        <w:spacing w:before="0" w:beforeAutospacing="0" w:after="0" w:afterAutospacing="0" w:line="13" w:lineRule="atLeast"/>
        <w:rPr>
          <w:color w:val="000000"/>
        </w:rPr>
      </w:pPr>
      <w:r>
        <w:rPr>
          <w:color w:val="000000"/>
        </w:rPr>
        <w:t>https://docs.google.com/forms/d/e/1FAIpQLSc9wT-vWcRjEROTI2WGz1FTqHrAiky9TF3jUMtASjnYV4KNkA/viewform</w:t>
      </w:r>
    </w:p>
    <w:p w14:paraId="7061B625" w14:textId="77777777" w:rsidR="00BA4019" w:rsidRDefault="00BA4019">
      <w:pPr>
        <w:pStyle w:val="NormalWeb"/>
        <w:spacing w:before="0" w:beforeAutospacing="0" w:after="0" w:afterAutospacing="0" w:line="13" w:lineRule="atLeast"/>
        <w:rPr>
          <w:color w:val="000000"/>
        </w:rPr>
      </w:pPr>
    </w:p>
    <w:p w14:paraId="6F95AC0A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  <w:u w:val="single"/>
        </w:rPr>
        <w:t>Page 1</w:t>
      </w:r>
    </w:p>
    <w:p w14:paraId="5BF5EC8C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 xml:space="preserve">The purpose of this survey is to compare people’s perceptions of music generated by humans and AI. You will not receive any </w:t>
      </w:r>
      <w:r>
        <w:rPr>
          <w:color w:val="000000"/>
        </w:rPr>
        <w:t>immediate benefits from taking this survey. However, your responses may be used in a research study which will expand the recorded repertoire of music that neural networks can create. Participation is voluntary, and no identifiable information will be collected nor stored.</w:t>
      </w:r>
    </w:p>
    <w:p w14:paraId="0480ACE0" w14:textId="77777777" w:rsidR="00BA4019" w:rsidRDefault="00BA4019">
      <w:pPr>
        <w:rPr>
          <w:szCs w:val="24"/>
        </w:rPr>
      </w:pPr>
    </w:p>
    <w:p w14:paraId="5774C412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You are recommended to complete this survey in one sitting in a quiet place where you can clearly hear the audio. This survey should take no longer than 15 minutes to complete.</w:t>
      </w:r>
    </w:p>
    <w:p w14:paraId="3592D74F" w14:textId="77777777" w:rsidR="00BA4019" w:rsidRDefault="00BA4019">
      <w:pPr>
        <w:rPr>
          <w:szCs w:val="24"/>
        </w:rPr>
      </w:pPr>
    </w:p>
    <w:p w14:paraId="5D5AB356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If you have any questions, feel free to contact me (████) at ████@████.org or my AP Research teacher (█████) at █████@█████.org.</w:t>
      </w:r>
    </w:p>
    <w:p w14:paraId="7B9EC893" w14:textId="77777777" w:rsidR="00BA4019" w:rsidRDefault="00BA4019">
      <w:pPr>
        <w:rPr>
          <w:szCs w:val="24"/>
        </w:rPr>
      </w:pPr>
    </w:p>
    <w:p w14:paraId="1581A38B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 xml:space="preserve">By clicking ‘next,’ you give consent for your responses to be included within the research paper I will write. </w:t>
      </w:r>
      <w:r>
        <w:rPr>
          <w:b/>
          <w:bCs/>
          <w:color w:val="000000"/>
        </w:rPr>
        <w:t>You also indicate that you are over the age of 18 or have parental consent to complete the survey.</w:t>
      </w:r>
    </w:p>
    <w:p w14:paraId="296BD3F4" w14:textId="77777777" w:rsidR="00BA4019" w:rsidRDefault="00BA4019">
      <w:pPr>
        <w:rPr>
          <w:szCs w:val="24"/>
        </w:rPr>
      </w:pPr>
    </w:p>
    <w:p w14:paraId="28AF03EB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  <w:u w:val="single"/>
        </w:rPr>
        <w:t>Page 2</w:t>
      </w:r>
    </w:p>
    <w:p w14:paraId="5D3624C3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Listen to the following audio files below and answer the questions. There are a total of sixteen audio recordings on this page. To reduce bias, you have not been told who created each recording (human or AI).</w:t>
      </w:r>
    </w:p>
    <w:p w14:paraId="012D373E" w14:textId="77777777" w:rsidR="00BA4019" w:rsidRDefault="00BA4019">
      <w:pPr>
        <w:rPr>
          <w:szCs w:val="24"/>
        </w:rPr>
      </w:pPr>
    </w:p>
    <w:p w14:paraId="3EACF64D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 xml:space="preserve">For each </w:t>
      </w:r>
      <w:r>
        <w:rPr>
          <w:color w:val="000000"/>
        </w:rPr>
        <w:t>ranked choice question, 1 is the worst and 5 is the best. For each free response question, feel free to write as little or as much as you like. Citing timestamps (e.g. 0:06) would be especially helpful if possible.</w:t>
      </w:r>
    </w:p>
    <w:p w14:paraId="0C71CB55" w14:textId="77777777" w:rsidR="00BA4019" w:rsidRDefault="00BA4019">
      <w:pPr>
        <w:rPr>
          <w:szCs w:val="24"/>
        </w:rPr>
      </w:pPr>
    </w:p>
    <w:p w14:paraId="04923547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Each of the 16 questions follows the format below:</w:t>
      </w:r>
    </w:p>
    <w:p w14:paraId="78129D83" w14:textId="77777777" w:rsidR="00BA4019" w:rsidRDefault="00BA4019">
      <w:pPr>
        <w:rPr>
          <w:szCs w:val="24"/>
        </w:rPr>
      </w:pPr>
    </w:p>
    <w:p w14:paraId="7D3197AF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[Audio file; hyperlink]</w:t>
      </w:r>
    </w:p>
    <w:p w14:paraId="72950065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br/>
        <w:t xml:space="preserve">1. Was the creator of the recording a human or AI? </w:t>
      </w:r>
      <w:r>
        <w:rPr>
          <w:i/>
          <w:iCs/>
          <w:color w:val="000000"/>
        </w:rPr>
        <w:t>(required)</w:t>
      </w:r>
    </w:p>
    <w:p w14:paraId="593D0B37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     A. Human</w:t>
      </w:r>
    </w:p>
    <w:p w14:paraId="15E425CF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     B. AI</w:t>
      </w:r>
    </w:p>
    <w:p w14:paraId="6C8B2E18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 xml:space="preserve">2. Rate the musicality of the recording. A higher number means more musicality. </w:t>
      </w:r>
      <w:r>
        <w:rPr>
          <w:i/>
          <w:iCs/>
          <w:color w:val="000000"/>
        </w:rPr>
        <w:t>(required)</w:t>
      </w:r>
    </w:p>
    <w:p w14:paraId="32743BE4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1 2 3 4 5</w:t>
      </w:r>
    </w:p>
    <w:p w14:paraId="302A6655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3. What determined your response to the previous question?</w:t>
      </w:r>
    </w:p>
    <w:p w14:paraId="65A48FD0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(free response)</w:t>
      </w:r>
    </w:p>
    <w:p w14:paraId="752DFC98" w14:textId="77777777" w:rsidR="00BA4019" w:rsidRDefault="00BA4019">
      <w:pPr>
        <w:rPr>
          <w:szCs w:val="24"/>
        </w:rPr>
      </w:pPr>
    </w:p>
    <w:p w14:paraId="004051DA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  <w:u w:val="single"/>
        </w:rPr>
        <w:t>Page 3</w:t>
      </w:r>
    </w:p>
    <w:p w14:paraId="3E90CAC6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Do you have any additional comments?</w:t>
      </w:r>
    </w:p>
    <w:p w14:paraId="53BFD8B5" w14:textId="77777777" w:rsidR="00BA4019" w:rsidRDefault="00FD2B26">
      <w:pPr>
        <w:pStyle w:val="NormalWeb"/>
        <w:spacing w:before="0" w:beforeAutospacing="0" w:after="0" w:afterAutospacing="0" w:line="13" w:lineRule="atLeast"/>
      </w:pPr>
      <w:r>
        <w:rPr>
          <w:color w:val="000000"/>
        </w:rPr>
        <w:t>(free response)</w:t>
      </w:r>
    </w:p>
    <w:p w14:paraId="01E98AA0" w14:textId="77777777" w:rsidR="00BA4019" w:rsidRDefault="00BA4019"/>
    <w:p w14:paraId="7777BAB1" w14:textId="77777777" w:rsidR="00BA4019" w:rsidRDefault="00BA4019"/>
    <w:p w14:paraId="47421CB4" w14:textId="77777777" w:rsidR="00BA4019" w:rsidRDefault="00BA4019">
      <w:pPr>
        <w:spacing w:before="240"/>
      </w:pPr>
    </w:p>
    <w:sectPr w:rsidR="00BA4019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81C6" w14:textId="77777777" w:rsidR="00BA4019" w:rsidRDefault="00FD2B26">
      <w:r>
        <w:separator/>
      </w:r>
    </w:p>
  </w:endnote>
  <w:endnote w:type="continuationSeparator" w:id="0">
    <w:p w14:paraId="7F40A99F" w14:textId="77777777" w:rsidR="00BA4019" w:rsidRDefault="00FD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67F0" w14:textId="77777777" w:rsidR="00BA4019" w:rsidRDefault="00FD2B26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CB330" wp14:editId="4693292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D19BC6" w14:textId="77777777" w:rsidR="00BA4019" w:rsidRDefault="00FD2B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B7AB" w14:textId="77777777" w:rsidR="00BA4019" w:rsidRDefault="00FD2B26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DB806" wp14:editId="3BA97A4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07BB33" w14:textId="77777777" w:rsidR="00BA4019" w:rsidRDefault="00FD2B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9A956" w14:textId="77777777" w:rsidR="00BA4019" w:rsidRDefault="00FD2B26">
      <w:pPr>
        <w:spacing w:before="0" w:after="0"/>
      </w:pPr>
      <w:r>
        <w:separator/>
      </w:r>
    </w:p>
  </w:footnote>
  <w:footnote w:type="continuationSeparator" w:id="0">
    <w:p w14:paraId="357981EE" w14:textId="77777777" w:rsidR="00BA4019" w:rsidRDefault="00FD2B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791E" w14:textId="77777777" w:rsidR="00BA4019" w:rsidRDefault="00FD2B26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61A7" w14:textId="77777777" w:rsidR="00BA4019" w:rsidRDefault="00FD2B26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FC49CD4" wp14:editId="64C16334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2431967">
    <w:abstractNumId w:val="0"/>
  </w:num>
  <w:num w:numId="2" w16cid:durableId="114762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21ACB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A4019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D2B26"/>
    <w:rsid w:val="3A5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6E88"/>
  <w15:docId w15:val="{C6514047-CD00-4B89-9950-FEE8485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ascii="Times New Roman" w:hAnsi="Times New Roman"/>
      <w:sz w:val="24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5</Pages>
  <Words>892</Words>
  <Characters>5090</Characters>
  <Application>Microsoft Office Word</Application>
  <DocSecurity>0</DocSecurity>
  <Lines>42</Lines>
  <Paragraphs>11</Paragraphs>
  <ScaleCrop>false</ScaleCrop>
  <Company>Frontiers Media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Joyce Adjekum-Tolno</cp:lastModifiedBy>
  <cp:revision>2</cp:revision>
  <cp:lastPrinted>2013-10-03T12:51:00Z</cp:lastPrinted>
  <dcterms:created xsi:type="dcterms:W3CDTF">2024-06-27T08:57:00Z</dcterms:created>
  <dcterms:modified xsi:type="dcterms:W3CDTF">2024-06-27T08:57:00Z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1033-12.2.0.13201</vt:lpwstr>
  </property>
  <property fmtid="{D5CDD505-2E9C-101B-9397-08002B2CF9AE}" pid="11" name="ICV">
    <vt:lpwstr>F455A062ED3A4F4A8984DEC253EA2EC3_12</vt:lpwstr>
  </property>
</Properties>
</file>