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C6FA48" w14:textId="5E905F9F" w:rsidR="00AD6B86" w:rsidRPr="00AD6B86" w:rsidRDefault="00654E8F" w:rsidP="00AD6B86">
      <w:pPr>
        <w:pStyle w:val="Heading1"/>
      </w:pPr>
      <w:r w:rsidRPr="00994A3D">
        <w:t>Supplementary Data</w:t>
      </w:r>
    </w:p>
    <w:p w14:paraId="327CA487" w14:textId="315413A8" w:rsidR="00AD6B86" w:rsidRPr="00AD6B86" w:rsidRDefault="00AD6B86" w:rsidP="00AD6B86">
      <w:pPr>
        <w:pStyle w:val="Heading1"/>
        <w:numPr>
          <w:ilvl w:val="0"/>
          <w:numId w:val="0"/>
        </w:numPr>
        <w:ind w:left="567" w:hanging="567"/>
        <w:rPr>
          <w:b w:val="0"/>
          <w:bCs/>
        </w:rPr>
      </w:pPr>
      <w:r w:rsidRPr="00AD6B86">
        <w:t xml:space="preserve">Supplementary File 1. </w:t>
      </w:r>
      <w:r w:rsidRPr="00AD6B86">
        <w:rPr>
          <w:b w:val="0"/>
          <w:bCs/>
        </w:rPr>
        <w:t xml:space="preserve">Nucleotide sequence alignment of MHCII </w:t>
      </w:r>
      <w:r w:rsidRPr="00AD6B86">
        <w:rPr>
          <w:b w:val="0"/>
          <w:bCs/>
          <w:i/>
          <w:iCs/>
        </w:rPr>
        <w:t>DRA</w:t>
      </w:r>
      <w:r w:rsidRPr="00AD6B86">
        <w:rPr>
          <w:b w:val="0"/>
          <w:bCs/>
        </w:rPr>
        <w:t xml:space="preserve"> exon 2 in 70 Mongolian</w:t>
      </w:r>
      <w:r w:rsidRPr="00AD6B86">
        <w:rPr>
          <w:b w:val="0"/>
          <w:bCs/>
        </w:rPr>
        <w:t xml:space="preserve"> </w:t>
      </w:r>
      <w:r w:rsidRPr="00AD6B86">
        <w:rPr>
          <w:b w:val="0"/>
          <w:bCs/>
        </w:rPr>
        <w:t>Bactrian camels.</w:t>
      </w:r>
    </w:p>
    <w:p w14:paraId="72C098F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</w:t>
      </w:r>
    </w:p>
    <w:p w14:paraId="61BA533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4164F8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26F4AD0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139EC2F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CAADE1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216059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</w:t>
      </w:r>
    </w:p>
    <w:p w14:paraId="31E0924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F575D6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25A7A63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2BA1603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8F58AC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ED8E75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</w:t>
      </w:r>
    </w:p>
    <w:p w14:paraId="52304E5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23A805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3959E1B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48361DF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F27CAA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495EDD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</w:t>
      </w:r>
    </w:p>
    <w:p w14:paraId="56D2190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517567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7B5E130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630C41D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847AB2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07DD84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</w:t>
      </w:r>
    </w:p>
    <w:p w14:paraId="16DEDE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F1840D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607C444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1A555A3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77225A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11B4A5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</w:t>
      </w:r>
    </w:p>
    <w:p w14:paraId="1EFEC65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F0AD07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4CEB4FA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GGAAAAGAAGGAGACGGTCTGGCGGCTTGAAGAATTTGGACGTTTTGCCA</w:t>
      </w:r>
    </w:p>
    <w:p w14:paraId="7A5C646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584CB5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2798F1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</w:t>
      </w:r>
    </w:p>
    <w:p w14:paraId="5C74227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E5A8A9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2283A38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2F24BE9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FAFA2A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000DD8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&gt;T9</w:t>
      </w:r>
    </w:p>
    <w:p w14:paraId="3C3F689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79C864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7AD8517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57BA563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28A4BE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E8FBC0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&gt;T10</w:t>
      </w:r>
    </w:p>
    <w:p w14:paraId="5B2D5F3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6A99DE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proofErr w:type="spellStart"/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  <w:proofErr w:type="spellEnd"/>
    </w:p>
    <w:p w14:paraId="641CD06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407520D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879D53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4F645A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&gt;T11</w:t>
      </w:r>
    </w:p>
    <w:p w14:paraId="16DBC06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77054D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7B73321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0D5482F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E3191B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4EAF7AE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&gt;T12</w:t>
      </w:r>
    </w:p>
    <w:p w14:paraId="3D0B124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CC96BF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063F965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507800B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6C1512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1529CE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&gt;T13</w:t>
      </w:r>
    </w:p>
    <w:p w14:paraId="395B41E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CFC4D4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762C86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2535F4C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1FB6C5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4578832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&gt;T14</w:t>
      </w:r>
    </w:p>
    <w:p w14:paraId="3B4D1DF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1882F3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GGCGAGTTTATGTTTGACTTTGACGGTGATGAGATTTTCCACGTGGATCT</w:t>
      </w:r>
    </w:p>
    <w:p w14:paraId="72D1E6B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798C98E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1D2A60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937C80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&gt;T15</w:t>
      </w:r>
    </w:p>
    <w:p w14:paraId="5C01E04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F05E9E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30EBCC5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610A012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7DA810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494667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&gt;T23</w:t>
      </w:r>
    </w:p>
    <w:p w14:paraId="7C2BF8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DEE666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DDB212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A93EE0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81F24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DCD4D7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&gt;T24</w:t>
      </w:r>
    </w:p>
    <w:p w14:paraId="2822B12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5F382A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9E83E2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5DA6015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48E3AE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F7670A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&gt;T25</w:t>
      </w:r>
    </w:p>
    <w:p w14:paraId="1DCCB47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1345ED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6126887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1E4DFF7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314E67F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7F6A87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&gt;T26</w:t>
      </w:r>
    </w:p>
    <w:p w14:paraId="3CA90F1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CB4612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6F00352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7603785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E2CD91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991B48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&gt;T27</w:t>
      </w:r>
    </w:p>
    <w:p w14:paraId="05C68EA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D5B9C0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proofErr w:type="spellStart"/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  <w:proofErr w:type="spellEnd"/>
    </w:p>
    <w:p w14:paraId="2E7E4A1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proofErr w:type="spellStart"/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  <w:proofErr w:type="spellEnd"/>
    </w:p>
    <w:p w14:paraId="3DEDCE2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70B11B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EB3D8B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&gt;T28</w:t>
      </w:r>
    </w:p>
    <w:p w14:paraId="448D137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331485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GGCGAGTWTATGTTTGACTTTGACGGTGATGAGATTTTCCACGTGGATCT</w:t>
      </w:r>
    </w:p>
    <w:p w14:paraId="44B06E8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3F8DB4F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3A646C3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997E62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&gt;T29</w:t>
      </w:r>
    </w:p>
    <w:p w14:paraId="13642E4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550D6D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094E45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1ADA96F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EDD276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53CF5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&gt;T30</w:t>
      </w:r>
    </w:p>
    <w:p w14:paraId="5EA7F43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C50837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67D09A3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48B900F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C675E3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4967DA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&gt;T31</w:t>
      </w:r>
    </w:p>
    <w:p w14:paraId="3C5F84D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7786B7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21BFD75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7B55BB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38CEC1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049784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&gt;T32</w:t>
      </w:r>
    </w:p>
    <w:p w14:paraId="0D97504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0EF4E2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7969F0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686101A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C8A3F8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EB5388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&gt;T33</w:t>
      </w:r>
    </w:p>
    <w:p w14:paraId="5945616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5B5F97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13036A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71AD782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6E6BDE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D0FB24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&gt;T34</w:t>
      </w:r>
    </w:p>
    <w:p w14:paraId="5E3882C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8FDCC5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B95A48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36D50D2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667849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C56576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&gt;T35</w:t>
      </w:r>
    </w:p>
    <w:p w14:paraId="47637C8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AGGAACACGTGATCATCCAGGCTGAGTTCTATCTGAACCCTGACAAGTCA</w:t>
      </w:r>
    </w:p>
    <w:p w14:paraId="4EAE3CB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0D5BE5E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198F122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0B830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519DEF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&gt;T36</w:t>
      </w:r>
    </w:p>
    <w:p w14:paraId="5C8B5FD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9E8276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0A3C56A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47D56CB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1B92BE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7D550C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&gt;T37</w:t>
      </w:r>
    </w:p>
    <w:p w14:paraId="6D8977D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DC6D21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5F7585C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3A99241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00969A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428195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&gt;T38</w:t>
      </w:r>
    </w:p>
    <w:p w14:paraId="316021D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FFF717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15B1218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475FE11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44B90F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2052A8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&gt;T46</w:t>
      </w:r>
    </w:p>
    <w:p w14:paraId="3B3C310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F3128F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6BFE572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1761C2C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1C79A60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1E2552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&gt;T54</w:t>
      </w:r>
    </w:p>
    <w:p w14:paraId="62EA468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0A0CF8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44469C7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63EDC8C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343BD5E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688E7E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&gt;T55</w:t>
      </w:r>
    </w:p>
    <w:p w14:paraId="7D36BBC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7CF8A9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30051BC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4F074F0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66E853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8F8B2F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&gt;T56</w:t>
      </w:r>
    </w:p>
    <w:p w14:paraId="37F6ABD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AGGAACACGTGATCATCCAGGCTGAGTTCTATCTGAACCCTGACAAGTCA</w:t>
      </w:r>
    </w:p>
    <w:p w14:paraId="0D2AFF1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589FB9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985939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47BE97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0B92DE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&gt;T57</w:t>
      </w:r>
    </w:p>
    <w:p w14:paraId="6B22304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19A2492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01DDAD6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3051CD1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D34C2B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C1DF60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&gt;T58</w:t>
      </w:r>
    </w:p>
    <w:p w14:paraId="2473B8A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67F467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5BBF29B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4FB0D75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E42918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AD5CF3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&gt;T59</w:t>
      </w:r>
    </w:p>
    <w:p w14:paraId="277B75C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66141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1C28591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2EF45E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058F09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F1232D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&gt;T60</w:t>
      </w:r>
    </w:p>
    <w:p w14:paraId="68340F4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03A2B9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2A65CA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033D39A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ED8897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41F5C8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&gt;T61</w:t>
      </w:r>
    </w:p>
    <w:p w14:paraId="322C6E0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D868A2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5D6E615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6E9A285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B0A7F9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4CCE034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&gt;T62</w:t>
      </w:r>
    </w:p>
    <w:p w14:paraId="166157F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F78AB5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4353330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69D9736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62C0FE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36BE01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&gt;T63</w:t>
      </w:r>
    </w:p>
    <w:p w14:paraId="0C7FFEB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55C573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628B193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D54632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96D6E4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62D0EE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&gt;T64</w:t>
      </w:r>
    </w:p>
    <w:p w14:paraId="39A0D3A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9E3DE7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65DA7BA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9C6C29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924A7B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E424D5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&gt;T65</w:t>
      </w:r>
    </w:p>
    <w:p w14:paraId="509F436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8EA877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285C868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0A2954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845BEA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6AEE74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&gt;T66</w:t>
      </w:r>
    </w:p>
    <w:p w14:paraId="1EEC5ED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CFF778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1F9A82C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598512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3F6D3F5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D24036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&gt;T67</w:t>
      </w:r>
    </w:p>
    <w:p w14:paraId="49A4ABD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D60396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F8630E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5A0DFE2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5DB227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2C5E6F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&gt;T68</w:t>
      </w:r>
    </w:p>
    <w:p w14:paraId="1D3AE40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74BC1C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3054ECB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GGAAAAGAAGGAGACGGTCTGGCGGCTTGAAGAATTTGGACGGTTTGCCA</w:t>
      </w:r>
    </w:p>
    <w:p w14:paraId="45092B9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BD9881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3476E9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&gt;T69</w:t>
      </w:r>
    </w:p>
    <w:p w14:paraId="566B721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304121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E37490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29FAA79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FFBBE9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47CBA14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&gt;T70</w:t>
      </w:r>
    </w:p>
    <w:p w14:paraId="69F7661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313F11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3F14174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0CDF38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80482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FFFBCD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&gt;T71</w:t>
      </w:r>
    </w:p>
    <w:p w14:paraId="70FB8B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D140A8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04E4018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3A1C86D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36CDEC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2AB9D3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&gt;T72</w:t>
      </w:r>
    </w:p>
    <w:p w14:paraId="7CBAF28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AF679E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CAEBB5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6655526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246AE1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C920B3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&gt;T73</w:t>
      </w:r>
    </w:p>
    <w:p w14:paraId="29C5FD4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B933A2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A2AD97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68E46D6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1E46392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70C39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&gt;T74</w:t>
      </w:r>
    </w:p>
    <w:p w14:paraId="7B0BBDD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C7FA21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177A789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0720F9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2CC73D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3885A99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&gt;T76</w:t>
      </w:r>
    </w:p>
    <w:p w14:paraId="7AC9056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CE1866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42ED0D0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1B19C4E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6A4637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B89460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&gt;T77</w:t>
      </w:r>
    </w:p>
    <w:p w14:paraId="4C50DE1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565579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2BDD6AD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6859463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3E6E8E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CTGGACATCATGATAAAGCGCTCCAACCACACCCCGAACACCAATG</w:t>
      </w:r>
    </w:p>
    <w:p w14:paraId="0C8269C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&gt;T78</w:t>
      </w:r>
    </w:p>
    <w:p w14:paraId="022081B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341CE01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52CE667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33DE15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7FA6E9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D727D1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&gt;T79</w:t>
      </w:r>
    </w:p>
    <w:p w14:paraId="1C359F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02516F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39EFB56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3C0E69C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FFC2CA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584A52E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&gt;T80</w:t>
      </w:r>
    </w:p>
    <w:p w14:paraId="365AEC9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932343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6091A8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564ADDD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112D819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9D204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&gt;T81</w:t>
      </w:r>
    </w:p>
    <w:p w14:paraId="29110E7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E64BAF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496506A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43BDBAC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0B2D99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4851DD9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&gt;T82</w:t>
      </w:r>
    </w:p>
    <w:p w14:paraId="07AE564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631922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76C0B54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9F6B60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68B26A4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1FA4456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&gt;T84</w:t>
      </w:r>
    </w:p>
    <w:p w14:paraId="7C06E31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F43F54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5D25768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1416C7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5EBE7E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62B6ED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&gt;T85</w:t>
      </w:r>
    </w:p>
    <w:p w14:paraId="4B490E91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4CC0BB4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18DE3EA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21168A0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78B9DD9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CTGGACATCATGATAAAGCGCTCCAACCACACCCCGAACACCAATG</w:t>
      </w:r>
    </w:p>
    <w:p w14:paraId="0D77131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&gt;T86</w:t>
      </w:r>
    </w:p>
    <w:p w14:paraId="2C254C5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DEDF19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GGCGAGTATATGTTTGACTTTGACGGTGATGAGATTTTCCACGTGGATCT</w:t>
      </w:r>
    </w:p>
    <w:p w14:paraId="1C5A9EE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5B8EC45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F0FB8FE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938AB4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&gt;T87</w:t>
      </w:r>
    </w:p>
    <w:p w14:paraId="3E0EEBA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D7335F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27EB2053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0243DBD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00553F6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16D9DF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&gt;T88</w:t>
      </w:r>
    </w:p>
    <w:p w14:paraId="45521E3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7A5EC9F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2178328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1B3808E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FB9D91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27CAEF8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&gt;T89</w:t>
      </w:r>
    </w:p>
    <w:p w14:paraId="2F54A8A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5DD7AE0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363BBFF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2D416CBC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41F52C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5BE0F80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&gt;T90</w:t>
      </w:r>
    </w:p>
    <w:p w14:paraId="17659AB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FEDF41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56B9EF5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3620E14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266E815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8648A5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&gt;T177</w:t>
      </w:r>
    </w:p>
    <w:p w14:paraId="441C447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0B7B2B54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GGCGAGTWTATGTTTGACTTTGACGGTGATGAGATTTTCCACGTGGATCT</w:t>
      </w:r>
    </w:p>
    <w:p w14:paraId="0F39DB6F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GGAAAAGAAGGAGACGGTCTGGCGGCTTGAAGAATTTGGACGTTTTGCCA</w:t>
      </w:r>
    </w:p>
    <w:p w14:paraId="39A3E15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F0924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CBA83DB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&gt;T178</w:t>
      </w:r>
    </w:p>
    <w:p w14:paraId="1A61724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2769E217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24134D1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1381692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lastRenderedPageBreak/>
        <w:t>GCTTTGAGGCTCAGGGTGCATTGGCCAATATAGCTGTGGACAAAGCCAAC</w:t>
      </w:r>
    </w:p>
    <w:p w14:paraId="66AC22C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74BE56A6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&gt;T179</w:t>
      </w:r>
    </w:p>
    <w:p w14:paraId="450F06E8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C88BBA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54932F62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2D8DB44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30498399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0F4A57D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&gt;T180</w:t>
      </w:r>
    </w:p>
    <w:p w14:paraId="3218324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AGGAACACGTGATCATCCAGGCTGAGTTCTATCTGAACCCTGACAAGTCA</w:t>
      </w:r>
    </w:p>
    <w:p w14:paraId="654E054A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GGCGAGTTTATGTTTGACTTTGACGGTGATGAGATTTTCCACGTGGATCT</w:t>
      </w:r>
    </w:p>
    <w:p w14:paraId="7D2DE1DD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GGAAAAGAAGGAGACGGTCTGGCGGCTTGAAGAATTTGGACGKTTTGCCA</w:t>
      </w:r>
    </w:p>
    <w:p w14:paraId="643ED065" w14:textId="77777777" w:rsidR="00AD6B86" w:rsidRPr="002B6285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GCTTTGAGGCTCAGGGTGCATTGGCCAATATAGCTGTGGACAAAGCCAAC</w:t>
      </w:r>
    </w:p>
    <w:p w14:paraId="58CDAF4C" w14:textId="77777777" w:rsidR="00AD6B86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  <w:r w:rsidRPr="002B6285">
        <w:rPr>
          <w:rFonts w:ascii="Arial" w:hAnsi="Arial" w:cs="Arial"/>
          <w:sz w:val="20"/>
          <w:szCs w:val="20"/>
          <w:lang w:val="en-NZ"/>
        </w:rPr>
        <w:t>CTGGACATCATGATAAAGCGCTCCAACCACACCCCGAACACCAATG</w:t>
      </w:r>
    </w:p>
    <w:p w14:paraId="65CAD312" w14:textId="77777777" w:rsidR="00AD6B86" w:rsidRDefault="00AD6B86" w:rsidP="00AD6B86">
      <w:pPr>
        <w:snapToGrid w:val="0"/>
        <w:spacing w:after="0" w:line="200" w:lineRule="exact"/>
        <w:jc w:val="both"/>
        <w:rPr>
          <w:rFonts w:ascii="Arial" w:hAnsi="Arial" w:cs="Arial"/>
          <w:sz w:val="20"/>
          <w:szCs w:val="20"/>
          <w:lang w:val="en-NZ"/>
        </w:rPr>
      </w:pPr>
    </w:p>
    <w:p w14:paraId="58F1AED1" w14:textId="77777777" w:rsidR="00DE23E8" w:rsidRPr="00AD6B86" w:rsidRDefault="00DE23E8" w:rsidP="00654E8F">
      <w:pPr>
        <w:spacing w:before="240"/>
        <w:rPr>
          <w:lang w:val="en-NZ"/>
        </w:rPr>
      </w:pPr>
    </w:p>
    <w:sectPr w:rsidR="00DE23E8" w:rsidRPr="00AD6B86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F1C1" w14:textId="77777777" w:rsidR="00D968E8" w:rsidRDefault="00D968E8" w:rsidP="00117666">
      <w:pPr>
        <w:spacing w:after="0"/>
      </w:pPr>
      <w:r>
        <w:separator/>
      </w:r>
    </w:p>
  </w:endnote>
  <w:endnote w:type="continuationSeparator" w:id="0">
    <w:p w14:paraId="5CAA6CA0" w14:textId="77777777" w:rsidR="00D968E8" w:rsidRDefault="00D968E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6CDE" w14:textId="77777777" w:rsidR="00D968E8" w:rsidRDefault="00D968E8" w:rsidP="00117666">
      <w:pPr>
        <w:spacing w:after="0"/>
      </w:pPr>
      <w:r>
        <w:separator/>
      </w:r>
    </w:p>
  </w:footnote>
  <w:footnote w:type="continuationSeparator" w:id="0">
    <w:p w14:paraId="5BC62317" w14:textId="77777777" w:rsidR="00D968E8" w:rsidRDefault="00D968E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3306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D6B86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968E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2</TotalTime>
  <Pages>11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reviewer</cp:lastModifiedBy>
  <cp:revision>2</cp:revision>
  <cp:lastPrinted>2013-10-03T12:51:00Z</cp:lastPrinted>
  <dcterms:created xsi:type="dcterms:W3CDTF">2023-09-14T18:52:00Z</dcterms:created>
  <dcterms:modified xsi:type="dcterms:W3CDTF">2023-09-14T18:52:00Z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