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1E401C0" w14:textId="03D56361" w:rsidR="00487100" w:rsidRDefault="001C0CCF" w:rsidP="00487100">
      <w:pPr>
        <w:pStyle w:val="Tytu"/>
        <w:rPr>
          <w:lang w:eastAsia="pl-PL"/>
        </w:rPr>
      </w:pPr>
      <w:r>
        <w:rPr>
          <w:lang w:eastAsia="pl-PL"/>
        </w:rPr>
        <w:t xml:space="preserve">Mobile health </w:t>
      </w:r>
      <w:r w:rsidR="00487100" w:rsidRPr="00120F0A">
        <w:rPr>
          <w:lang w:eastAsia="pl-PL"/>
        </w:rPr>
        <w:t>for mental health support: a survey of attitudes and concerns among mental health professionals in Poland over the period 2020-2023</w:t>
      </w:r>
    </w:p>
    <w:p w14:paraId="0593FA35" w14:textId="77777777" w:rsidR="00487100" w:rsidRPr="00284B5E" w:rsidRDefault="00487100" w:rsidP="00487100">
      <w:pPr>
        <w:pStyle w:val="AuthorList"/>
        <w:rPr>
          <w:lang w:val="pl-PL"/>
        </w:rPr>
      </w:pPr>
      <w:r w:rsidRPr="00284B5E">
        <w:rPr>
          <w:lang w:val="pl-PL"/>
        </w:rPr>
        <w:t>Monika Dominiak</w:t>
      </w:r>
      <w:r w:rsidRPr="00284B5E">
        <w:rPr>
          <w:vertAlign w:val="superscript"/>
          <w:lang w:val="pl-PL"/>
        </w:rPr>
        <w:t>1</w:t>
      </w:r>
      <w:r w:rsidRPr="00284B5E">
        <w:rPr>
          <w:lang w:val="pl-PL"/>
        </w:rPr>
        <w:t>, Adam Gędek</w:t>
      </w:r>
      <w:r>
        <w:rPr>
          <w:vertAlign w:val="superscript"/>
          <w:lang w:val="pl-PL"/>
        </w:rPr>
        <w:t>1,2</w:t>
      </w:r>
      <w:r w:rsidRPr="00284B5E">
        <w:rPr>
          <w:vertAlign w:val="superscript"/>
          <w:lang w:val="pl-PL"/>
        </w:rPr>
        <w:t>*</w:t>
      </w:r>
      <w:r w:rsidRPr="00284B5E">
        <w:rPr>
          <w:lang w:val="pl-PL"/>
        </w:rPr>
        <w:t xml:space="preserve">, Anna Z. </w:t>
      </w:r>
      <w:r>
        <w:rPr>
          <w:lang w:val="pl-PL"/>
        </w:rPr>
        <w:t>Antosik</w:t>
      </w:r>
      <w:r>
        <w:rPr>
          <w:vertAlign w:val="superscript"/>
          <w:lang w:val="pl-PL"/>
        </w:rPr>
        <w:t>3</w:t>
      </w:r>
      <w:r w:rsidRPr="00284B5E">
        <w:rPr>
          <w:lang w:val="pl-PL"/>
        </w:rPr>
        <w:t xml:space="preserve">, </w:t>
      </w:r>
      <w:r>
        <w:rPr>
          <w:lang w:val="pl-PL"/>
        </w:rPr>
        <w:t>Paweł Mierzejewski</w:t>
      </w:r>
      <w:r>
        <w:rPr>
          <w:vertAlign w:val="superscript"/>
          <w:lang w:val="pl-PL"/>
        </w:rPr>
        <w:t>1</w:t>
      </w:r>
    </w:p>
    <w:p w14:paraId="18F27E4D" w14:textId="77777777" w:rsidR="00487100" w:rsidRPr="00376CC5" w:rsidRDefault="00487100" w:rsidP="00487100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 xml:space="preserve">Department of Pharmacology, Institute of Psychiatry and Neurology, Warsaw, Poland </w:t>
      </w:r>
    </w:p>
    <w:p w14:paraId="29E4088C" w14:textId="77777777" w:rsidR="00487100" w:rsidRDefault="00487100" w:rsidP="00487100">
      <w:pPr>
        <w:spacing w:after="0"/>
        <w:rPr>
          <w:rFonts w:cs="Times New Roman"/>
          <w:szCs w:val="24"/>
        </w:rPr>
      </w:pPr>
      <w:r w:rsidRPr="00376CC5"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>Praski Hospital, Warsaw, Poland</w:t>
      </w:r>
    </w:p>
    <w:p w14:paraId="2C289BA8" w14:textId="77777777" w:rsidR="00487100" w:rsidRPr="00376CC5" w:rsidRDefault="00487100" w:rsidP="00487100">
      <w:pPr>
        <w:spacing w:after="0"/>
        <w:rPr>
          <w:rFonts w:cs="Times New Roman"/>
          <w:b/>
          <w:szCs w:val="24"/>
        </w:rPr>
      </w:pPr>
      <w:r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 xml:space="preserve">Department of Psychiatry, Faculty of Medicine, Collegium </w:t>
      </w:r>
      <w:proofErr w:type="spellStart"/>
      <w:r>
        <w:rPr>
          <w:rFonts w:cs="Times New Roman"/>
          <w:szCs w:val="24"/>
        </w:rPr>
        <w:t>Medicum</w:t>
      </w:r>
      <w:proofErr w:type="spellEnd"/>
      <w:r>
        <w:rPr>
          <w:rFonts w:cs="Times New Roman"/>
          <w:szCs w:val="24"/>
        </w:rPr>
        <w:t>, Cardinal Wyszynski University in Warsaw, Poland</w:t>
      </w:r>
    </w:p>
    <w:p w14:paraId="2CE849BC" w14:textId="77777777" w:rsidR="00487100" w:rsidRPr="00376CC5" w:rsidRDefault="00487100" w:rsidP="00487100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>
        <w:rPr>
          <w:rFonts w:cs="Times New Roman"/>
          <w:szCs w:val="24"/>
        </w:rPr>
        <w:t>Adam Gędek</w:t>
      </w:r>
      <w:r w:rsidRPr="00376CC5">
        <w:rPr>
          <w:rFonts w:cs="Times New Roman"/>
          <w:szCs w:val="24"/>
        </w:rPr>
        <w:br/>
      </w:r>
      <w:r>
        <w:rPr>
          <w:rFonts w:cs="Times New Roman"/>
          <w:szCs w:val="24"/>
        </w:rPr>
        <w:t>adamgedek@gmail.com</w:t>
      </w:r>
    </w:p>
    <w:p w14:paraId="42CD3901" w14:textId="445FA7AF" w:rsidR="00487100" w:rsidRDefault="00654E8F" w:rsidP="00487100">
      <w:pPr>
        <w:pStyle w:val="Nagwek1"/>
      </w:pPr>
      <w:r w:rsidRPr="00994A3D">
        <w:t xml:space="preserve">Supplementary </w:t>
      </w:r>
      <w:r w:rsidR="00487100">
        <w:t xml:space="preserve">Material </w:t>
      </w:r>
      <w:r w:rsidR="00933927">
        <w:t>–</w:t>
      </w:r>
      <w:r w:rsidR="0021057F">
        <w:t xml:space="preserve"> </w:t>
      </w:r>
      <w:r w:rsidR="00933927">
        <w:t xml:space="preserve">the full questionnaire </w:t>
      </w:r>
    </w:p>
    <w:p w14:paraId="6ADBC546" w14:textId="3D30114E" w:rsidR="00487100" w:rsidRDefault="00487100" w:rsidP="00487100">
      <w:r>
        <w:t xml:space="preserve">I. </w:t>
      </w:r>
      <w:r w:rsidRPr="00487100">
        <w:t>Prevalence and usage of new technologies</w:t>
      </w:r>
    </w:p>
    <w:p w14:paraId="5CD3631D" w14:textId="7B37FE45" w:rsidR="00487100" w:rsidRDefault="00487100" w:rsidP="00487100">
      <w:pPr>
        <w:pStyle w:val="Akapitzlist"/>
        <w:numPr>
          <w:ilvl w:val="0"/>
          <w:numId w:val="20"/>
        </w:numPr>
      </w:pPr>
      <w:r>
        <w:t xml:space="preserve">Do you use remote patients contact techniques, i.e. video or teleconsultation? </w:t>
      </w:r>
    </w:p>
    <w:p w14:paraId="18451DB2" w14:textId="77777777" w:rsidR="00487100" w:rsidRDefault="00487100" w:rsidP="00487100">
      <w:pPr>
        <w:pStyle w:val="Akapitzlist"/>
        <w:numPr>
          <w:ilvl w:val="1"/>
          <w:numId w:val="20"/>
        </w:numPr>
      </w:pPr>
      <w:r>
        <w:t>Every day</w:t>
      </w:r>
    </w:p>
    <w:p w14:paraId="2E90FA26" w14:textId="77777777" w:rsidR="00487100" w:rsidRDefault="00487100" w:rsidP="00487100">
      <w:pPr>
        <w:pStyle w:val="Akapitzlist"/>
        <w:numPr>
          <w:ilvl w:val="1"/>
          <w:numId w:val="20"/>
        </w:numPr>
      </w:pPr>
      <w:r>
        <w:t>Often (at least once a week)</w:t>
      </w:r>
    </w:p>
    <w:p w14:paraId="0AD95E66" w14:textId="77777777" w:rsidR="00487100" w:rsidRDefault="00487100" w:rsidP="00487100">
      <w:pPr>
        <w:pStyle w:val="Akapitzlist"/>
        <w:numPr>
          <w:ilvl w:val="1"/>
          <w:numId w:val="20"/>
        </w:numPr>
      </w:pPr>
      <w:r>
        <w:t xml:space="preserve">Sometimes (at least once a month) </w:t>
      </w:r>
    </w:p>
    <w:p w14:paraId="50071352" w14:textId="77777777" w:rsidR="00487100" w:rsidRDefault="00487100" w:rsidP="00487100">
      <w:pPr>
        <w:pStyle w:val="Akapitzlist"/>
        <w:numPr>
          <w:ilvl w:val="1"/>
          <w:numId w:val="20"/>
        </w:numPr>
      </w:pPr>
      <w:r>
        <w:t>Rare (once a year or less often)</w:t>
      </w:r>
    </w:p>
    <w:p w14:paraId="2DDB4FB3" w14:textId="3A7D0755" w:rsidR="00487100" w:rsidRDefault="00487100" w:rsidP="00487100">
      <w:pPr>
        <w:pStyle w:val="Akapitzlist"/>
        <w:numPr>
          <w:ilvl w:val="1"/>
          <w:numId w:val="20"/>
        </w:numPr>
      </w:pPr>
      <w:r>
        <w:t>Never</w:t>
      </w:r>
    </w:p>
    <w:p w14:paraId="7D9138EC" w14:textId="2BC46739" w:rsidR="00487100" w:rsidRDefault="00487100" w:rsidP="00487100">
      <w:pPr>
        <w:pStyle w:val="Akapitzlist"/>
        <w:numPr>
          <w:ilvl w:val="0"/>
          <w:numId w:val="20"/>
        </w:numPr>
      </w:pPr>
      <w:r>
        <w:t xml:space="preserve">Do you use internet-enabled mobile devices, i.e. a smartphone or tablet? </w:t>
      </w:r>
    </w:p>
    <w:p w14:paraId="06A66244" w14:textId="77777777" w:rsidR="00487100" w:rsidRDefault="00487100" w:rsidP="00487100">
      <w:pPr>
        <w:pStyle w:val="Akapitzlist"/>
        <w:numPr>
          <w:ilvl w:val="1"/>
          <w:numId w:val="20"/>
        </w:numPr>
      </w:pPr>
      <w:r>
        <w:t>Every day</w:t>
      </w:r>
    </w:p>
    <w:p w14:paraId="38147DCE" w14:textId="77777777" w:rsidR="00487100" w:rsidRDefault="00487100" w:rsidP="00487100">
      <w:pPr>
        <w:pStyle w:val="Akapitzlist"/>
        <w:numPr>
          <w:ilvl w:val="1"/>
          <w:numId w:val="20"/>
        </w:numPr>
      </w:pPr>
      <w:r>
        <w:t>Often (at least once a week)</w:t>
      </w:r>
    </w:p>
    <w:p w14:paraId="052B1D09" w14:textId="77777777" w:rsidR="00487100" w:rsidRDefault="00487100" w:rsidP="00487100">
      <w:pPr>
        <w:pStyle w:val="Akapitzlist"/>
        <w:numPr>
          <w:ilvl w:val="1"/>
          <w:numId w:val="20"/>
        </w:numPr>
      </w:pPr>
      <w:r>
        <w:t xml:space="preserve">Sometimes (at least once a month) </w:t>
      </w:r>
    </w:p>
    <w:p w14:paraId="62058389" w14:textId="77777777" w:rsidR="00487100" w:rsidRDefault="00487100" w:rsidP="00487100">
      <w:pPr>
        <w:pStyle w:val="Akapitzlist"/>
        <w:numPr>
          <w:ilvl w:val="1"/>
          <w:numId w:val="20"/>
        </w:numPr>
      </w:pPr>
      <w:r>
        <w:t>Rare (once a year or less often)</w:t>
      </w:r>
    </w:p>
    <w:p w14:paraId="31DF8F19" w14:textId="0894117D" w:rsidR="00487100" w:rsidRDefault="00487100" w:rsidP="00487100">
      <w:pPr>
        <w:pStyle w:val="Akapitzlist"/>
        <w:numPr>
          <w:ilvl w:val="1"/>
          <w:numId w:val="20"/>
        </w:numPr>
      </w:pPr>
      <w:r>
        <w:t>Never</w:t>
      </w:r>
    </w:p>
    <w:p w14:paraId="6D98DE22" w14:textId="6B6F37D1" w:rsidR="00487100" w:rsidRDefault="00487100" w:rsidP="00487100">
      <w:pPr>
        <w:pStyle w:val="Akapitzlist"/>
        <w:numPr>
          <w:ilvl w:val="0"/>
          <w:numId w:val="20"/>
        </w:numPr>
      </w:pPr>
      <w:r>
        <w:t xml:space="preserve">Do you know that there are mobile apps, smart watches, wristbands, etc. which support mental health monitoring and help manage mental disorders daily? </w:t>
      </w:r>
    </w:p>
    <w:p w14:paraId="010F90C1" w14:textId="77777777" w:rsidR="00487100" w:rsidRDefault="00487100" w:rsidP="00487100">
      <w:pPr>
        <w:pStyle w:val="Akapitzlist"/>
        <w:numPr>
          <w:ilvl w:val="1"/>
          <w:numId w:val="20"/>
        </w:numPr>
      </w:pPr>
      <w:r>
        <w:t>I know, I have recommended such solutions to patients</w:t>
      </w:r>
    </w:p>
    <w:p w14:paraId="4D30F129" w14:textId="77777777" w:rsidR="00487100" w:rsidRDefault="00487100" w:rsidP="00487100">
      <w:pPr>
        <w:pStyle w:val="Akapitzlist"/>
        <w:numPr>
          <w:ilvl w:val="1"/>
          <w:numId w:val="20"/>
        </w:numPr>
      </w:pPr>
      <w:r>
        <w:t>I know, I am interested in the topic</w:t>
      </w:r>
    </w:p>
    <w:p w14:paraId="69A0A2CF" w14:textId="77777777" w:rsidR="00487100" w:rsidRDefault="00487100" w:rsidP="00487100">
      <w:pPr>
        <w:pStyle w:val="Akapitzlist"/>
        <w:numPr>
          <w:ilvl w:val="1"/>
          <w:numId w:val="20"/>
        </w:numPr>
      </w:pPr>
      <w:r>
        <w:t xml:space="preserve">I know, but I am not interested </w:t>
      </w:r>
    </w:p>
    <w:p w14:paraId="5292E099" w14:textId="77777777" w:rsidR="00487100" w:rsidRDefault="00487100" w:rsidP="00487100">
      <w:pPr>
        <w:pStyle w:val="Akapitzlist"/>
        <w:numPr>
          <w:ilvl w:val="1"/>
          <w:numId w:val="20"/>
        </w:numPr>
      </w:pPr>
      <w:r>
        <w:t>I have heard a little</w:t>
      </w:r>
    </w:p>
    <w:p w14:paraId="0D673B30" w14:textId="67BF4205" w:rsidR="00487100" w:rsidRDefault="00487100" w:rsidP="00487100">
      <w:pPr>
        <w:pStyle w:val="Akapitzlist"/>
        <w:numPr>
          <w:ilvl w:val="1"/>
          <w:numId w:val="20"/>
        </w:numPr>
      </w:pPr>
      <w:r>
        <w:t>I know nothing about it</w:t>
      </w:r>
    </w:p>
    <w:p w14:paraId="5C433F0F" w14:textId="5AA0275F" w:rsidR="00487100" w:rsidRDefault="00487100" w:rsidP="00487100">
      <w:r>
        <w:t xml:space="preserve">II. </w:t>
      </w:r>
      <w:r w:rsidR="00462EB3" w:rsidRPr="00462EB3">
        <w:t>Attitudes, expectations and preferences towards new technologies in psychiatry</w:t>
      </w:r>
    </w:p>
    <w:p w14:paraId="0902F094" w14:textId="75CE0221" w:rsidR="00487100" w:rsidRDefault="00487100" w:rsidP="00487100">
      <w:pPr>
        <w:pStyle w:val="Akapitzlist"/>
        <w:numPr>
          <w:ilvl w:val="0"/>
          <w:numId w:val="21"/>
        </w:numPr>
      </w:pPr>
      <w:r w:rsidRPr="00487100">
        <w:lastRenderedPageBreak/>
        <w:t>Do you like the idea of using video/tele-consultation as a tool to support the care of patients with mental disorders?</w:t>
      </w:r>
    </w:p>
    <w:p w14:paraId="51569EAE" w14:textId="07782615" w:rsidR="00462EB3" w:rsidRDefault="00462EB3" w:rsidP="00462EB3">
      <w:pPr>
        <w:pStyle w:val="Akapitzlist"/>
        <w:numPr>
          <w:ilvl w:val="1"/>
          <w:numId w:val="21"/>
        </w:numPr>
      </w:pPr>
      <w:r>
        <w:t xml:space="preserve">Yes </w:t>
      </w:r>
    </w:p>
    <w:p w14:paraId="3746D324" w14:textId="68E4A538" w:rsidR="00462EB3" w:rsidRDefault="00462EB3" w:rsidP="00462EB3">
      <w:pPr>
        <w:pStyle w:val="Akapitzlist"/>
        <w:numPr>
          <w:ilvl w:val="1"/>
          <w:numId w:val="21"/>
        </w:numPr>
      </w:pPr>
      <w:r>
        <w:t xml:space="preserve">I don’t know </w:t>
      </w:r>
    </w:p>
    <w:p w14:paraId="5F24BAEC" w14:textId="3EF5502A" w:rsidR="00462EB3" w:rsidRDefault="00462EB3" w:rsidP="00462EB3">
      <w:pPr>
        <w:pStyle w:val="Akapitzlist"/>
        <w:numPr>
          <w:ilvl w:val="1"/>
          <w:numId w:val="21"/>
        </w:numPr>
      </w:pPr>
      <w:r>
        <w:t>No</w:t>
      </w:r>
    </w:p>
    <w:p w14:paraId="0AF7BBDE" w14:textId="6257C3A7" w:rsidR="00487100" w:rsidRDefault="00487100" w:rsidP="00487100">
      <w:pPr>
        <w:pStyle w:val="Akapitzlist"/>
        <w:numPr>
          <w:ilvl w:val="0"/>
          <w:numId w:val="21"/>
        </w:numPr>
      </w:pPr>
      <w:r>
        <w:t xml:space="preserve">Why? </w:t>
      </w:r>
    </w:p>
    <w:p w14:paraId="163E252F" w14:textId="1C7A1895" w:rsidR="00487100" w:rsidRDefault="00487100" w:rsidP="00487100">
      <w:pPr>
        <w:pStyle w:val="Akapitzlist"/>
        <w:numPr>
          <w:ilvl w:val="0"/>
          <w:numId w:val="21"/>
        </w:numPr>
      </w:pPr>
      <w:r w:rsidRPr="00487100">
        <w:t>In what situations would you like to use video/tele-consultation?</w:t>
      </w:r>
    </w:p>
    <w:p w14:paraId="62067BC1" w14:textId="2F147119" w:rsidR="00487100" w:rsidRDefault="00487100" w:rsidP="00487100">
      <w:pPr>
        <w:pStyle w:val="Akapitzlist"/>
        <w:numPr>
          <w:ilvl w:val="1"/>
          <w:numId w:val="21"/>
        </w:numPr>
      </w:pPr>
      <w:r>
        <w:t xml:space="preserve">First visit </w:t>
      </w:r>
    </w:p>
    <w:p w14:paraId="40478E30" w14:textId="5758344E" w:rsidR="00487100" w:rsidRDefault="00487100" w:rsidP="00C106D8">
      <w:pPr>
        <w:pStyle w:val="Akapitzlist"/>
        <w:numPr>
          <w:ilvl w:val="1"/>
          <w:numId w:val="21"/>
        </w:numPr>
      </w:pPr>
      <w:r>
        <w:t xml:space="preserve">As a complementary solution </w:t>
      </w:r>
      <w:r w:rsidR="00462EB3">
        <w:t xml:space="preserve">(alternating with traditional visits); </w:t>
      </w:r>
      <w:r>
        <w:t xml:space="preserve">As a continuation of treatment </w:t>
      </w:r>
      <w:r w:rsidR="00462EB3">
        <w:t>(subsequent visits)</w:t>
      </w:r>
    </w:p>
    <w:p w14:paraId="560213B2" w14:textId="3F17F842" w:rsidR="00487100" w:rsidRDefault="00487100" w:rsidP="00487100">
      <w:pPr>
        <w:pStyle w:val="Akapitzlist"/>
        <w:numPr>
          <w:ilvl w:val="1"/>
          <w:numId w:val="21"/>
        </w:numPr>
      </w:pPr>
      <w:r>
        <w:t xml:space="preserve">Only in exceptional situations where no other contact is possible </w:t>
      </w:r>
    </w:p>
    <w:p w14:paraId="16246793" w14:textId="59CBAD51" w:rsidR="00487100" w:rsidRDefault="00487100" w:rsidP="00487100">
      <w:pPr>
        <w:pStyle w:val="Akapitzlist"/>
        <w:numPr>
          <w:ilvl w:val="1"/>
          <w:numId w:val="21"/>
        </w:numPr>
      </w:pPr>
      <w:r>
        <w:t xml:space="preserve">Never </w:t>
      </w:r>
    </w:p>
    <w:p w14:paraId="138D5730" w14:textId="431FE523" w:rsidR="00487100" w:rsidRDefault="00487100" w:rsidP="00487100">
      <w:pPr>
        <w:pStyle w:val="Akapitzlist"/>
        <w:numPr>
          <w:ilvl w:val="0"/>
          <w:numId w:val="21"/>
        </w:numPr>
      </w:pPr>
      <w:r w:rsidRPr="00487100">
        <w:t>How often would you like to use video/tele-consultation in your work?</w:t>
      </w:r>
    </w:p>
    <w:p w14:paraId="31044901" w14:textId="78E24F75" w:rsidR="00487100" w:rsidRDefault="00487100" w:rsidP="00487100">
      <w:pPr>
        <w:pStyle w:val="Akapitzlist"/>
        <w:numPr>
          <w:ilvl w:val="1"/>
          <w:numId w:val="21"/>
        </w:numPr>
      </w:pPr>
      <w:r>
        <w:t xml:space="preserve">More than 70% of visits </w:t>
      </w:r>
    </w:p>
    <w:p w14:paraId="68D1EA32" w14:textId="6E701388" w:rsidR="00487100" w:rsidRDefault="00487100" w:rsidP="00487100">
      <w:pPr>
        <w:pStyle w:val="Akapitzlist"/>
        <w:numPr>
          <w:ilvl w:val="1"/>
          <w:numId w:val="21"/>
        </w:numPr>
      </w:pPr>
      <w:r>
        <w:t xml:space="preserve">50-70% of visits </w:t>
      </w:r>
    </w:p>
    <w:p w14:paraId="07A588FB" w14:textId="20ED4C62" w:rsidR="00487100" w:rsidRDefault="00487100" w:rsidP="00487100">
      <w:pPr>
        <w:pStyle w:val="Akapitzlist"/>
        <w:numPr>
          <w:ilvl w:val="1"/>
          <w:numId w:val="21"/>
        </w:numPr>
      </w:pPr>
      <w:r>
        <w:t xml:space="preserve">30-50% of visits </w:t>
      </w:r>
    </w:p>
    <w:p w14:paraId="46F8B338" w14:textId="6E80C8AA" w:rsidR="00487100" w:rsidRDefault="00487100" w:rsidP="00487100">
      <w:pPr>
        <w:pStyle w:val="Akapitzlist"/>
        <w:numPr>
          <w:ilvl w:val="1"/>
          <w:numId w:val="21"/>
        </w:numPr>
      </w:pPr>
      <w:r>
        <w:t xml:space="preserve">less than 30% of visits </w:t>
      </w:r>
    </w:p>
    <w:p w14:paraId="3965D477" w14:textId="0472E0BC" w:rsidR="00487100" w:rsidRDefault="00487100" w:rsidP="00487100">
      <w:pPr>
        <w:pStyle w:val="Akapitzlist"/>
        <w:numPr>
          <w:ilvl w:val="1"/>
          <w:numId w:val="21"/>
        </w:numPr>
      </w:pPr>
      <w:r>
        <w:t xml:space="preserve">never </w:t>
      </w:r>
    </w:p>
    <w:p w14:paraId="3A49E1CE" w14:textId="53011115" w:rsidR="00487100" w:rsidRDefault="00487100" w:rsidP="00487100">
      <w:pPr>
        <w:pStyle w:val="Akapitzlist"/>
        <w:numPr>
          <w:ilvl w:val="0"/>
          <w:numId w:val="21"/>
        </w:numPr>
      </w:pPr>
      <w:r w:rsidRPr="00487100">
        <w:t>What would you like to improve in the current video/tele-consultation tools, do you see a need for new functionalities, if so which ones?</w:t>
      </w:r>
    </w:p>
    <w:p w14:paraId="775F0468" w14:textId="10FEF298" w:rsidR="00487100" w:rsidRDefault="00487100" w:rsidP="00487100">
      <w:pPr>
        <w:pStyle w:val="Akapitzlist"/>
        <w:numPr>
          <w:ilvl w:val="0"/>
          <w:numId w:val="21"/>
        </w:numPr>
      </w:pPr>
      <w:r w:rsidRPr="00487100">
        <w:t>Do you like the idea of using mobile apps, smart watches, wristbands and other mobile health tools to support mental health care?</w:t>
      </w:r>
    </w:p>
    <w:p w14:paraId="4AA44869" w14:textId="4A244E93" w:rsidR="00487100" w:rsidRDefault="00487100" w:rsidP="00487100">
      <w:pPr>
        <w:pStyle w:val="Akapitzlist"/>
        <w:numPr>
          <w:ilvl w:val="1"/>
          <w:numId w:val="21"/>
        </w:numPr>
      </w:pPr>
      <w:r>
        <w:t xml:space="preserve">Yes </w:t>
      </w:r>
    </w:p>
    <w:p w14:paraId="2E2B5A64" w14:textId="498D24FF" w:rsidR="00487100" w:rsidRDefault="00487100" w:rsidP="00487100">
      <w:pPr>
        <w:pStyle w:val="Akapitzlist"/>
        <w:numPr>
          <w:ilvl w:val="1"/>
          <w:numId w:val="21"/>
        </w:numPr>
      </w:pPr>
      <w:r>
        <w:t xml:space="preserve">I don’t know </w:t>
      </w:r>
    </w:p>
    <w:p w14:paraId="58BB08A7" w14:textId="51B8544F" w:rsidR="00487100" w:rsidRDefault="00487100" w:rsidP="00487100">
      <w:pPr>
        <w:pStyle w:val="Akapitzlist"/>
        <w:numPr>
          <w:ilvl w:val="1"/>
          <w:numId w:val="21"/>
        </w:numPr>
      </w:pPr>
      <w:r>
        <w:t>No</w:t>
      </w:r>
    </w:p>
    <w:p w14:paraId="5CA8F38E" w14:textId="3B572264" w:rsidR="00487100" w:rsidRDefault="00487100" w:rsidP="00487100">
      <w:pPr>
        <w:pStyle w:val="Akapitzlist"/>
        <w:numPr>
          <w:ilvl w:val="0"/>
          <w:numId w:val="21"/>
        </w:numPr>
      </w:pPr>
      <w:r>
        <w:t xml:space="preserve">Why? </w:t>
      </w:r>
    </w:p>
    <w:p w14:paraId="5D4FCC1F" w14:textId="681A67F4" w:rsidR="00487100" w:rsidRDefault="00487100" w:rsidP="00487100">
      <w:pPr>
        <w:pStyle w:val="Akapitzlist"/>
        <w:numPr>
          <w:ilvl w:val="0"/>
          <w:numId w:val="21"/>
        </w:numPr>
      </w:pPr>
      <w:r w:rsidRPr="00487100">
        <w:t>What features in a mental health mobile app do you think would be useful for patients?</w:t>
      </w:r>
    </w:p>
    <w:p w14:paraId="4C2E4DF6" w14:textId="4FBE1036" w:rsidR="0021057F" w:rsidRDefault="0021057F" w:rsidP="0021057F">
      <w:pPr>
        <w:pStyle w:val="Akapitzlist"/>
        <w:numPr>
          <w:ilvl w:val="1"/>
          <w:numId w:val="21"/>
        </w:numPr>
      </w:pPr>
      <w:r w:rsidRPr="0021057F">
        <w:t>Educational - Psycho-educational materials to support management of the illness</w:t>
      </w:r>
    </w:p>
    <w:p w14:paraId="6A00A8E4" w14:textId="6765DD40" w:rsidR="0021057F" w:rsidRDefault="0021057F" w:rsidP="0021057F">
      <w:pPr>
        <w:pStyle w:val="Akapitzlist"/>
        <w:numPr>
          <w:ilvl w:val="2"/>
          <w:numId w:val="21"/>
        </w:numPr>
      </w:pPr>
      <w:r>
        <w:t xml:space="preserve">Yes </w:t>
      </w:r>
    </w:p>
    <w:p w14:paraId="0E6B6728" w14:textId="56BA3641" w:rsidR="0021057F" w:rsidRDefault="0021057F" w:rsidP="0021057F">
      <w:pPr>
        <w:pStyle w:val="Akapitzlist"/>
        <w:numPr>
          <w:ilvl w:val="2"/>
          <w:numId w:val="21"/>
        </w:numPr>
      </w:pPr>
      <w:r>
        <w:t xml:space="preserve">No </w:t>
      </w:r>
    </w:p>
    <w:p w14:paraId="29426FA4" w14:textId="2463452A" w:rsidR="0021057F" w:rsidRDefault="0021057F" w:rsidP="0021057F">
      <w:pPr>
        <w:pStyle w:val="Akapitzlist"/>
        <w:numPr>
          <w:ilvl w:val="1"/>
          <w:numId w:val="21"/>
        </w:numPr>
      </w:pPr>
      <w:r w:rsidRPr="0021057F">
        <w:t>Self-motivating - Enabling the setting and achievement of goals</w:t>
      </w:r>
    </w:p>
    <w:p w14:paraId="19FF927E" w14:textId="77777777" w:rsidR="0021057F" w:rsidRDefault="0021057F" w:rsidP="0021057F">
      <w:pPr>
        <w:pStyle w:val="Akapitzlist"/>
        <w:numPr>
          <w:ilvl w:val="2"/>
          <w:numId w:val="21"/>
        </w:numPr>
      </w:pPr>
      <w:r>
        <w:t xml:space="preserve">Yes </w:t>
      </w:r>
    </w:p>
    <w:p w14:paraId="38907C5B" w14:textId="30CC2D1B" w:rsidR="0021057F" w:rsidRDefault="0021057F" w:rsidP="0021057F">
      <w:pPr>
        <w:pStyle w:val="Akapitzlist"/>
        <w:numPr>
          <w:ilvl w:val="2"/>
          <w:numId w:val="21"/>
        </w:numPr>
      </w:pPr>
      <w:r>
        <w:t xml:space="preserve">No </w:t>
      </w:r>
    </w:p>
    <w:p w14:paraId="1A8886C1" w14:textId="3D094156" w:rsidR="0021057F" w:rsidRDefault="0021057F" w:rsidP="0021057F">
      <w:pPr>
        <w:pStyle w:val="Akapitzlist"/>
        <w:numPr>
          <w:ilvl w:val="1"/>
          <w:numId w:val="21"/>
        </w:numPr>
      </w:pPr>
      <w:r w:rsidRPr="0021057F">
        <w:t xml:space="preserve">Self-monitoring of well-being (e.g. sleep, mood, stress levels) with </w:t>
      </w:r>
      <w:proofErr w:type="spellStart"/>
      <w:r w:rsidRPr="0021057F">
        <w:t>visualisation</w:t>
      </w:r>
      <w:proofErr w:type="spellEnd"/>
      <w:r w:rsidRPr="0021057F">
        <w:t xml:space="preserve"> of this data e.g. in a chart and feedback</w:t>
      </w:r>
    </w:p>
    <w:p w14:paraId="546DCD94" w14:textId="77777777" w:rsidR="0021057F" w:rsidRDefault="0021057F" w:rsidP="0021057F">
      <w:pPr>
        <w:pStyle w:val="Akapitzlist"/>
        <w:numPr>
          <w:ilvl w:val="2"/>
          <w:numId w:val="21"/>
        </w:numPr>
      </w:pPr>
      <w:r>
        <w:t xml:space="preserve">Yes </w:t>
      </w:r>
    </w:p>
    <w:p w14:paraId="10EC4DB5" w14:textId="106C7C8D" w:rsidR="0021057F" w:rsidRDefault="0021057F" w:rsidP="0021057F">
      <w:pPr>
        <w:pStyle w:val="Akapitzlist"/>
        <w:numPr>
          <w:ilvl w:val="2"/>
          <w:numId w:val="21"/>
        </w:numPr>
      </w:pPr>
      <w:r>
        <w:t xml:space="preserve">No </w:t>
      </w:r>
    </w:p>
    <w:p w14:paraId="049C161C" w14:textId="2BA50363" w:rsidR="0021057F" w:rsidRDefault="0021057F" w:rsidP="0021057F">
      <w:pPr>
        <w:pStyle w:val="Akapitzlist"/>
        <w:numPr>
          <w:ilvl w:val="1"/>
          <w:numId w:val="21"/>
        </w:numPr>
      </w:pPr>
      <w:r w:rsidRPr="0021057F">
        <w:t>Monitoring activity through e.g. call statistics, physical activity, mobility, voice parameters (to detect early signs of deterioration)</w:t>
      </w:r>
    </w:p>
    <w:p w14:paraId="1C36595B" w14:textId="77777777" w:rsidR="0021057F" w:rsidRDefault="0021057F" w:rsidP="0021057F">
      <w:pPr>
        <w:pStyle w:val="Akapitzlist"/>
        <w:numPr>
          <w:ilvl w:val="2"/>
          <w:numId w:val="21"/>
        </w:numPr>
      </w:pPr>
      <w:r>
        <w:t xml:space="preserve">Yes </w:t>
      </w:r>
    </w:p>
    <w:p w14:paraId="007178DD" w14:textId="6B8C4319" w:rsidR="0021057F" w:rsidRDefault="0021057F" w:rsidP="0021057F">
      <w:pPr>
        <w:pStyle w:val="Akapitzlist"/>
        <w:numPr>
          <w:ilvl w:val="2"/>
          <w:numId w:val="21"/>
        </w:numPr>
      </w:pPr>
      <w:r>
        <w:t xml:space="preserve">No </w:t>
      </w:r>
    </w:p>
    <w:p w14:paraId="64F1FEE5" w14:textId="10C662AA" w:rsidR="0021057F" w:rsidRDefault="0021057F" w:rsidP="0021057F">
      <w:pPr>
        <w:pStyle w:val="Akapitzlist"/>
        <w:numPr>
          <w:ilvl w:val="1"/>
          <w:numId w:val="21"/>
        </w:numPr>
      </w:pPr>
      <w:r w:rsidRPr="0021057F">
        <w:t>Therapy support - Relaxation module</w:t>
      </w:r>
    </w:p>
    <w:p w14:paraId="41DB6172" w14:textId="77777777" w:rsidR="0021057F" w:rsidRDefault="0021057F" w:rsidP="0021057F">
      <w:pPr>
        <w:pStyle w:val="Akapitzlist"/>
        <w:numPr>
          <w:ilvl w:val="2"/>
          <w:numId w:val="21"/>
        </w:numPr>
      </w:pPr>
      <w:r>
        <w:t xml:space="preserve">Yes </w:t>
      </w:r>
    </w:p>
    <w:p w14:paraId="67444A18" w14:textId="1A8E534A" w:rsidR="0021057F" w:rsidRDefault="0021057F" w:rsidP="0021057F">
      <w:pPr>
        <w:pStyle w:val="Akapitzlist"/>
        <w:numPr>
          <w:ilvl w:val="2"/>
          <w:numId w:val="21"/>
        </w:numPr>
      </w:pPr>
      <w:r>
        <w:t xml:space="preserve">No </w:t>
      </w:r>
    </w:p>
    <w:p w14:paraId="643D6944" w14:textId="5162FEC2" w:rsidR="0021057F" w:rsidRDefault="0021057F" w:rsidP="0021057F">
      <w:pPr>
        <w:pStyle w:val="Akapitzlist"/>
        <w:numPr>
          <w:ilvl w:val="1"/>
          <w:numId w:val="21"/>
        </w:numPr>
      </w:pPr>
      <w:r w:rsidRPr="0021057F">
        <w:t>Therapy support - Medication reminders</w:t>
      </w:r>
    </w:p>
    <w:p w14:paraId="65BFE650" w14:textId="77777777" w:rsidR="0021057F" w:rsidRDefault="0021057F" w:rsidP="0021057F">
      <w:pPr>
        <w:pStyle w:val="Akapitzlist"/>
        <w:numPr>
          <w:ilvl w:val="2"/>
          <w:numId w:val="21"/>
        </w:numPr>
      </w:pPr>
      <w:r>
        <w:t xml:space="preserve">Yes </w:t>
      </w:r>
    </w:p>
    <w:p w14:paraId="5559813D" w14:textId="6A8BD4EB" w:rsidR="0021057F" w:rsidRDefault="0021057F" w:rsidP="0021057F">
      <w:pPr>
        <w:pStyle w:val="Akapitzlist"/>
        <w:numPr>
          <w:ilvl w:val="2"/>
          <w:numId w:val="21"/>
        </w:numPr>
      </w:pPr>
      <w:r>
        <w:t xml:space="preserve">No </w:t>
      </w:r>
    </w:p>
    <w:p w14:paraId="31C611A6" w14:textId="56C77834" w:rsidR="0021057F" w:rsidRDefault="0021057F" w:rsidP="0021057F">
      <w:pPr>
        <w:pStyle w:val="Akapitzlist"/>
        <w:numPr>
          <w:ilvl w:val="1"/>
          <w:numId w:val="21"/>
        </w:numPr>
      </w:pPr>
      <w:r w:rsidRPr="0021057F">
        <w:lastRenderedPageBreak/>
        <w:t>Supporting therapy - Allowing on-going communication with the doctor/psychologist</w:t>
      </w:r>
    </w:p>
    <w:p w14:paraId="7179FD4E" w14:textId="77777777" w:rsidR="0021057F" w:rsidRDefault="0021057F" w:rsidP="0021057F">
      <w:pPr>
        <w:pStyle w:val="Akapitzlist"/>
        <w:numPr>
          <w:ilvl w:val="2"/>
          <w:numId w:val="21"/>
        </w:numPr>
      </w:pPr>
      <w:r>
        <w:t xml:space="preserve">Yes </w:t>
      </w:r>
    </w:p>
    <w:p w14:paraId="2E4A3FB0" w14:textId="0AD83E40" w:rsidR="0021057F" w:rsidRDefault="0021057F" w:rsidP="0021057F">
      <w:pPr>
        <w:pStyle w:val="Akapitzlist"/>
        <w:numPr>
          <w:ilvl w:val="2"/>
          <w:numId w:val="21"/>
        </w:numPr>
      </w:pPr>
      <w:r>
        <w:t xml:space="preserve">No </w:t>
      </w:r>
    </w:p>
    <w:p w14:paraId="6EF0D237" w14:textId="7D210FAA" w:rsidR="0021057F" w:rsidRDefault="0021057F" w:rsidP="0021057F">
      <w:pPr>
        <w:pStyle w:val="Akapitzlist"/>
        <w:numPr>
          <w:ilvl w:val="0"/>
          <w:numId w:val="21"/>
        </w:numPr>
      </w:pPr>
      <w:r w:rsidRPr="0021057F">
        <w:t>Other features that you think would be helpful?</w:t>
      </w:r>
    </w:p>
    <w:p w14:paraId="77CB0DCD" w14:textId="6074FDDB" w:rsidR="00487100" w:rsidRDefault="00487100" w:rsidP="00487100">
      <w:pPr>
        <w:pStyle w:val="Akapitzlist"/>
        <w:numPr>
          <w:ilvl w:val="0"/>
          <w:numId w:val="21"/>
        </w:numPr>
      </w:pPr>
      <w:r w:rsidRPr="00487100">
        <w:t>Would you recommend that your patients use a mental health app?</w:t>
      </w:r>
    </w:p>
    <w:p w14:paraId="12B5AE4B" w14:textId="7869E0BB" w:rsidR="00462EB3" w:rsidRDefault="00462EB3" w:rsidP="00462EB3">
      <w:pPr>
        <w:pStyle w:val="Akapitzlist"/>
        <w:numPr>
          <w:ilvl w:val="1"/>
          <w:numId w:val="21"/>
        </w:numPr>
      </w:pPr>
      <w:r>
        <w:t xml:space="preserve">Yes </w:t>
      </w:r>
    </w:p>
    <w:p w14:paraId="64D144DF" w14:textId="3139B8F3" w:rsidR="00462EB3" w:rsidRDefault="00462EB3" w:rsidP="00462EB3">
      <w:pPr>
        <w:pStyle w:val="Akapitzlist"/>
        <w:numPr>
          <w:ilvl w:val="1"/>
          <w:numId w:val="21"/>
        </w:numPr>
      </w:pPr>
      <w:r>
        <w:t xml:space="preserve">I don’t know </w:t>
      </w:r>
    </w:p>
    <w:p w14:paraId="5801B384" w14:textId="381A2661" w:rsidR="00462EB3" w:rsidRDefault="00462EB3" w:rsidP="00462EB3">
      <w:pPr>
        <w:pStyle w:val="Akapitzlist"/>
        <w:numPr>
          <w:ilvl w:val="1"/>
          <w:numId w:val="21"/>
        </w:numPr>
      </w:pPr>
      <w:r>
        <w:t>No</w:t>
      </w:r>
    </w:p>
    <w:p w14:paraId="216DCB12" w14:textId="7AFF6AD3" w:rsidR="00487100" w:rsidRDefault="00487100" w:rsidP="00487100">
      <w:pPr>
        <w:pStyle w:val="Akapitzlist"/>
        <w:numPr>
          <w:ilvl w:val="0"/>
          <w:numId w:val="21"/>
        </w:numPr>
      </w:pPr>
      <w:r w:rsidRPr="00487100">
        <w:t>In your opinion, c</w:t>
      </w:r>
      <w:r>
        <w:t>ould</w:t>
      </w:r>
      <w:r w:rsidRPr="00487100">
        <w:t xml:space="preserve"> new technologies assist patients to better manage their mental disorders?</w:t>
      </w:r>
    </w:p>
    <w:p w14:paraId="5421BD9D" w14:textId="71738B00" w:rsidR="00487100" w:rsidRDefault="00487100" w:rsidP="00487100">
      <w:pPr>
        <w:pStyle w:val="Akapitzlist"/>
        <w:numPr>
          <w:ilvl w:val="1"/>
          <w:numId w:val="21"/>
        </w:numPr>
      </w:pPr>
      <w:r>
        <w:t xml:space="preserve">Yes </w:t>
      </w:r>
    </w:p>
    <w:p w14:paraId="71F6ED4A" w14:textId="27873165" w:rsidR="00487100" w:rsidRDefault="00487100" w:rsidP="00487100">
      <w:pPr>
        <w:pStyle w:val="Akapitzlist"/>
        <w:numPr>
          <w:ilvl w:val="1"/>
          <w:numId w:val="21"/>
        </w:numPr>
      </w:pPr>
      <w:r>
        <w:t xml:space="preserve">I don’t know </w:t>
      </w:r>
    </w:p>
    <w:p w14:paraId="4D4D4D10" w14:textId="6C295298" w:rsidR="00487100" w:rsidRDefault="00487100" w:rsidP="00487100">
      <w:pPr>
        <w:pStyle w:val="Akapitzlist"/>
        <w:numPr>
          <w:ilvl w:val="1"/>
          <w:numId w:val="21"/>
        </w:numPr>
      </w:pPr>
      <w:r>
        <w:t>No</w:t>
      </w:r>
    </w:p>
    <w:p w14:paraId="1A07D826" w14:textId="004FBDF8" w:rsidR="00487100" w:rsidRDefault="00487100" w:rsidP="00487100">
      <w:pPr>
        <w:pStyle w:val="Akapitzlist"/>
        <w:numPr>
          <w:ilvl w:val="0"/>
          <w:numId w:val="21"/>
        </w:numPr>
      </w:pPr>
      <w:r w:rsidRPr="00487100">
        <w:t>Assess your readiness to use new technologies</w:t>
      </w:r>
    </w:p>
    <w:p w14:paraId="7E2F4FD0" w14:textId="3A29FB5A" w:rsidR="00487100" w:rsidRDefault="00487100" w:rsidP="00487100">
      <w:pPr>
        <w:pStyle w:val="Akapitzlist"/>
        <w:numPr>
          <w:ilvl w:val="1"/>
          <w:numId w:val="21"/>
        </w:numPr>
      </w:pPr>
      <w:r>
        <w:t xml:space="preserve">1 (lack readiness) </w:t>
      </w:r>
    </w:p>
    <w:p w14:paraId="1F27B683" w14:textId="779C71C0" w:rsidR="00487100" w:rsidRDefault="00487100" w:rsidP="00487100">
      <w:pPr>
        <w:pStyle w:val="Akapitzlist"/>
        <w:numPr>
          <w:ilvl w:val="1"/>
          <w:numId w:val="21"/>
        </w:numPr>
      </w:pPr>
      <w:r>
        <w:t>2</w:t>
      </w:r>
    </w:p>
    <w:p w14:paraId="63E95774" w14:textId="09CCE97E" w:rsidR="00487100" w:rsidRDefault="00487100" w:rsidP="00487100">
      <w:pPr>
        <w:pStyle w:val="Akapitzlist"/>
        <w:numPr>
          <w:ilvl w:val="1"/>
          <w:numId w:val="21"/>
        </w:numPr>
      </w:pPr>
      <w:r>
        <w:t>3</w:t>
      </w:r>
    </w:p>
    <w:p w14:paraId="7495D1F0" w14:textId="32A3E896" w:rsidR="00487100" w:rsidRDefault="00487100" w:rsidP="00487100">
      <w:pPr>
        <w:pStyle w:val="Akapitzlist"/>
        <w:numPr>
          <w:ilvl w:val="1"/>
          <w:numId w:val="21"/>
        </w:numPr>
      </w:pPr>
      <w:r>
        <w:t>4</w:t>
      </w:r>
    </w:p>
    <w:p w14:paraId="1226BD24" w14:textId="656489DC" w:rsidR="00487100" w:rsidRDefault="00487100" w:rsidP="00487100">
      <w:pPr>
        <w:pStyle w:val="Akapitzlist"/>
        <w:numPr>
          <w:ilvl w:val="1"/>
          <w:numId w:val="21"/>
        </w:numPr>
      </w:pPr>
      <w:r>
        <w:t>5 (full readiness)</w:t>
      </w:r>
    </w:p>
    <w:p w14:paraId="01E4EFB8" w14:textId="766A3AA5" w:rsidR="00487100" w:rsidRDefault="00487100" w:rsidP="00487100">
      <w:pPr>
        <w:pStyle w:val="Akapitzlist"/>
        <w:numPr>
          <w:ilvl w:val="0"/>
          <w:numId w:val="21"/>
        </w:numPr>
      </w:pPr>
      <w:r w:rsidRPr="00487100">
        <w:t>What other ways do you see new technologies being used in psychiatry ?</w:t>
      </w:r>
    </w:p>
    <w:p w14:paraId="3A7B503B" w14:textId="12979EBB" w:rsidR="00462EB3" w:rsidRDefault="00462EB3" w:rsidP="00462EB3">
      <w:r>
        <w:t xml:space="preserve">III. </w:t>
      </w:r>
      <w:r w:rsidRPr="00462EB3">
        <w:t>Concerns and risks associated with the use of new technologies in psychiatry</w:t>
      </w:r>
    </w:p>
    <w:p w14:paraId="76860AD3" w14:textId="55420A9A" w:rsidR="00462EB3" w:rsidRDefault="00462EB3" w:rsidP="00462EB3">
      <w:pPr>
        <w:pStyle w:val="Akapitzlist"/>
        <w:numPr>
          <w:ilvl w:val="0"/>
          <w:numId w:val="22"/>
        </w:numPr>
      </w:pPr>
      <w:r w:rsidRPr="00462EB3">
        <w:t>Do you have any concerns about the use of video/tele-consultation as a tool to support the care of patients with mental disorders?</w:t>
      </w:r>
    </w:p>
    <w:p w14:paraId="6335D5D7" w14:textId="6AAF6FB0" w:rsidR="0021057F" w:rsidRDefault="0021057F" w:rsidP="0021057F">
      <w:pPr>
        <w:pStyle w:val="Akapitzlist"/>
        <w:numPr>
          <w:ilvl w:val="1"/>
          <w:numId w:val="22"/>
        </w:numPr>
      </w:pPr>
      <w:r>
        <w:t xml:space="preserve">Yes </w:t>
      </w:r>
    </w:p>
    <w:p w14:paraId="6A3FFE86" w14:textId="2C58D647" w:rsidR="0021057F" w:rsidRDefault="0021057F" w:rsidP="0021057F">
      <w:pPr>
        <w:pStyle w:val="Akapitzlist"/>
        <w:numPr>
          <w:ilvl w:val="1"/>
          <w:numId w:val="22"/>
        </w:numPr>
      </w:pPr>
      <w:r>
        <w:t xml:space="preserve">I don’t know </w:t>
      </w:r>
    </w:p>
    <w:p w14:paraId="7EE89F51" w14:textId="30165088" w:rsidR="0021057F" w:rsidRDefault="0021057F" w:rsidP="0021057F">
      <w:pPr>
        <w:pStyle w:val="Akapitzlist"/>
        <w:numPr>
          <w:ilvl w:val="1"/>
          <w:numId w:val="22"/>
        </w:numPr>
      </w:pPr>
      <w:r>
        <w:t>No</w:t>
      </w:r>
    </w:p>
    <w:p w14:paraId="7490A477" w14:textId="32BD51D6" w:rsidR="00462EB3" w:rsidRDefault="00462EB3" w:rsidP="00462EB3">
      <w:pPr>
        <w:pStyle w:val="Akapitzlist"/>
        <w:numPr>
          <w:ilvl w:val="0"/>
          <w:numId w:val="22"/>
        </w:numPr>
      </w:pPr>
      <w:r w:rsidRPr="00462EB3">
        <w:t>Which ones?</w:t>
      </w:r>
    </w:p>
    <w:p w14:paraId="2CEB1EC8" w14:textId="0C730C40" w:rsidR="00462EB3" w:rsidRDefault="00462EB3" w:rsidP="00462EB3">
      <w:pPr>
        <w:pStyle w:val="Akapitzlist"/>
        <w:numPr>
          <w:ilvl w:val="0"/>
          <w:numId w:val="22"/>
        </w:numPr>
      </w:pPr>
      <w:r w:rsidRPr="00462EB3">
        <w:t>Do you have any concerns about the use of mobile apps, smart watches, wristbands and other mobile health tools to support mental health care?</w:t>
      </w:r>
    </w:p>
    <w:p w14:paraId="09373A27" w14:textId="77777777" w:rsidR="0021057F" w:rsidRDefault="0021057F" w:rsidP="0021057F">
      <w:pPr>
        <w:pStyle w:val="Akapitzlist"/>
        <w:numPr>
          <w:ilvl w:val="1"/>
          <w:numId w:val="22"/>
        </w:numPr>
      </w:pPr>
      <w:r>
        <w:t xml:space="preserve">Yes </w:t>
      </w:r>
    </w:p>
    <w:p w14:paraId="26BEAB0F" w14:textId="77777777" w:rsidR="0021057F" w:rsidRDefault="0021057F" w:rsidP="0021057F">
      <w:pPr>
        <w:pStyle w:val="Akapitzlist"/>
        <w:numPr>
          <w:ilvl w:val="1"/>
          <w:numId w:val="22"/>
        </w:numPr>
      </w:pPr>
      <w:r>
        <w:t xml:space="preserve">I don’t know </w:t>
      </w:r>
    </w:p>
    <w:p w14:paraId="55506B75" w14:textId="13A29914" w:rsidR="0021057F" w:rsidRDefault="0021057F" w:rsidP="0021057F">
      <w:pPr>
        <w:pStyle w:val="Akapitzlist"/>
        <w:numPr>
          <w:ilvl w:val="1"/>
          <w:numId w:val="22"/>
        </w:numPr>
      </w:pPr>
      <w:r>
        <w:t>No</w:t>
      </w:r>
    </w:p>
    <w:p w14:paraId="6EE35768" w14:textId="56B7324F" w:rsidR="00462EB3" w:rsidRDefault="00462EB3" w:rsidP="00462EB3">
      <w:pPr>
        <w:pStyle w:val="Akapitzlist"/>
        <w:numPr>
          <w:ilvl w:val="0"/>
          <w:numId w:val="22"/>
        </w:numPr>
      </w:pPr>
      <w:r>
        <w:t xml:space="preserve">Which ones? </w:t>
      </w:r>
    </w:p>
    <w:p w14:paraId="40197BE4" w14:textId="3C13A095" w:rsidR="00462EB3" w:rsidRDefault="00462EB3" w:rsidP="00462EB3">
      <w:pPr>
        <w:pStyle w:val="Akapitzlist"/>
        <w:numPr>
          <w:ilvl w:val="0"/>
          <w:numId w:val="22"/>
        </w:numPr>
      </w:pPr>
      <w:r w:rsidRPr="00462EB3">
        <w:t>What other limitations/concerns do you see in the use of new technologies in psychiatry?</w:t>
      </w:r>
    </w:p>
    <w:p w14:paraId="5278FC02" w14:textId="0B7B9BA7" w:rsidR="00462EB3" w:rsidRDefault="00462EB3" w:rsidP="00462EB3">
      <w:r w:rsidRPr="00462EB3">
        <w:t>Metrics</w:t>
      </w:r>
    </w:p>
    <w:p w14:paraId="7CA21951" w14:textId="29AA893A" w:rsidR="00462EB3" w:rsidRDefault="00462EB3" w:rsidP="00462EB3">
      <w:pPr>
        <w:pStyle w:val="Akapitzlist"/>
        <w:numPr>
          <w:ilvl w:val="0"/>
          <w:numId w:val="23"/>
        </w:numPr>
      </w:pPr>
      <w:r>
        <w:t xml:space="preserve">Sex </w:t>
      </w:r>
    </w:p>
    <w:p w14:paraId="195F74E2" w14:textId="1D84872A" w:rsidR="00462EB3" w:rsidRDefault="00462EB3" w:rsidP="00462EB3">
      <w:pPr>
        <w:pStyle w:val="Akapitzlist"/>
        <w:numPr>
          <w:ilvl w:val="1"/>
          <w:numId w:val="23"/>
        </w:numPr>
      </w:pPr>
      <w:r>
        <w:t xml:space="preserve">Female </w:t>
      </w:r>
    </w:p>
    <w:p w14:paraId="048154AD" w14:textId="37028303" w:rsidR="00462EB3" w:rsidRDefault="00462EB3" w:rsidP="00462EB3">
      <w:pPr>
        <w:pStyle w:val="Akapitzlist"/>
        <w:numPr>
          <w:ilvl w:val="1"/>
          <w:numId w:val="23"/>
        </w:numPr>
      </w:pPr>
      <w:r>
        <w:t xml:space="preserve">Male </w:t>
      </w:r>
    </w:p>
    <w:p w14:paraId="30B5165E" w14:textId="0CFC87AC" w:rsidR="00462EB3" w:rsidRDefault="00462EB3" w:rsidP="00462EB3">
      <w:pPr>
        <w:pStyle w:val="Akapitzlist"/>
        <w:numPr>
          <w:ilvl w:val="0"/>
          <w:numId w:val="23"/>
        </w:numPr>
      </w:pPr>
      <w:r>
        <w:t>Age</w:t>
      </w:r>
    </w:p>
    <w:p w14:paraId="39E8CC9F" w14:textId="77777777" w:rsidR="00462EB3" w:rsidRDefault="00462EB3" w:rsidP="00462EB3">
      <w:pPr>
        <w:pStyle w:val="Akapitzlist"/>
        <w:numPr>
          <w:ilvl w:val="1"/>
          <w:numId w:val="23"/>
        </w:numPr>
      </w:pPr>
      <w:r>
        <w:t>18-24 years</w:t>
      </w:r>
    </w:p>
    <w:p w14:paraId="32FEBA51" w14:textId="77777777" w:rsidR="00462EB3" w:rsidRDefault="00462EB3" w:rsidP="00462EB3">
      <w:pPr>
        <w:pStyle w:val="Akapitzlist"/>
        <w:numPr>
          <w:ilvl w:val="1"/>
          <w:numId w:val="23"/>
        </w:numPr>
      </w:pPr>
      <w:r>
        <w:t>25-39 years</w:t>
      </w:r>
    </w:p>
    <w:p w14:paraId="713E84FF" w14:textId="6E92543E" w:rsidR="00462EB3" w:rsidRDefault="00462EB3" w:rsidP="00462EB3">
      <w:pPr>
        <w:pStyle w:val="Akapitzlist"/>
        <w:numPr>
          <w:ilvl w:val="1"/>
          <w:numId w:val="23"/>
        </w:numPr>
      </w:pPr>
      <w:r>
        <w:t>40-55 years</w:t>
      </w:r>
    </w:p>
    <w:p w14:paraId="06812719" w14:textId="77777777" w:rsidR="00462EB3" w:rsidRDefault="00462EB3" w:rsidP="00462EB3">
      <w:pPr>
        <w:pStyle w:val="Akapitzlist"/>
        <w:numPr>
          <w:ilvl w:val="1"/>
          <w:numId w:val="23"/>
        </w:numPr>
      </w:pPr>
      <w:r>
        <w:t>55-64 years</w:t>
      </w:r>
    </w:p>
    <w:p w14:paraId="0982BE00" w14:textId="4477DD1C" w:rsidR="00462EB3" w:rsidRDefault="00462EB3" w:rsidP="00462EB3">
      <w:pPr>
        <w:pStyle w:val="Akapitzlist"/>
        <w:numPr>
          <w:ilvl w:val="1"/>
          <w:numId w:val="23"/>
        </w:numPr>
      </w:pPr>
      <w:r>
        <w:t xml:space="preserve">&gt;65years </w:t>
      </w:r>
    </w:p>
    <w:p w14:paraId="1B3526CD" w14:textId="49313032" w:rsidR="00462EB3" w:rsidRDefault="00462EB3" w:rsidP="00462EB3">
      <w:pPr>
        <w:pStyle w:val="Akapitzlist"/>
        <w:numPr>
          <w:ilvl w:val="0"/>
          <w:numId w:val="23"/>
        </w:numPr>
      </w:pPr>
      <w:r w:rsidRPr="00462EB3">
        <w:t>Education</w:t>
      </w:r>
    </w:p>
    <w:p w14:paraId="455A46D3" w14:textId="77777777" w:rsidR="00462EB3" w:rsidRDefault="00462EB3" w:rsidP="00462EB3">
      <w:pPr>
        <w:pStyle w:val="Akapitzlist"/>
        <w:numPr>
          <w:ilvl w:val="1"/>
          <w:numId w:val="23"/>
        </w:numPr>
      </w:pPr>
      <w:r>
        <w:t>Doctor</w:t>
      </w:r>
    </w:p>
    <w:p w14:paraId="335BD615" w14:textId="77777777" w:rsidR="00462EB3" w:rsidRDefault="00462EB3" w:rsidP="00462EB3">
      <w:pPr>
        <w:pStyle w:val="Akapitzlist"/>
        <w:numPr>
          <w:ilvl w:val="1"/>
          <w:numId w:val="23"/>
        </w:numPr>
      </w:pPr>
      <w:r>
        <w:lastRenderedPageBreak/>
        <w:t>Psychologist</w:t>
      </w:r>
    </w:p>
    <w:p w14:paraId="6530BDC4" w14:textId="77777777" w:rsidR="00462EB3" w:rsidRDefault="00462EB3" w:rsidP="00462EB3">
      <w:pPr>
        <w:pStyle w:val="Akapitzlist"/>
        <w:numPr>
          <w:ilvl w:val="1"/>
          <w:numId w:val="23"/>
        </w:numPr>
      </w:pPr>
      <w:r>
        <w:t>Psychotherapist</w:t>
      </w:r>
    </w:p>
    <w:p w14:paraId="0E30C44E" w14:textId="19ECF5C0" w:rsidR="00462EB3" w:rsidRDefault="00462EB3" w:rsidP="00462EB3">
      <w:pPr>
        <w:pStyle w:val="Akapitzlist"/>
        <w:numPr>
          <w:ilvl w:val="1"/>
          <w:numId w:val="23"/>
        </w:numPr>
      </w:pPr>
      <w:r>
        <w:t>Other:</w:t>
      </w:r>
    </w:p>
    <w:p w14:paraId="3B3FEFC1" w14:textId="23320996" w:rsidR="00462EB3" w:rsidRDefault="00462EB3" w:rsidP="00462EB3">
      <w:pPr>
        <w:pStyle w:val="Akapitzlist"/>
        <w:numPr>
          <w:ilvl w:val="0"/>
          <w:numId w:val="23"/>
        </w:numPr>
      </w:pPr>
      <w:r w:rsidRPr="00462EB3">
        <w:t>Professional activity</w:t>
      </w:r>
    </w:p>
    <w:p w14:paraId="7B1F9A7C" w14:textId="77777777" w:rsidR="00462EB3" w:rsidRDefault="00462EB3" w:rsidP="00462EB3">
      <w:pPr>
        <w:pStyle w:val="Akapitzlist"/>
        <w:numPr>
          <w:ilvl w:val="1"/>
          <w:numId w:val="23"/>
        </w:numPr>
      </w:pPr>
      <w:r>
        <w:t>Hospital/psychiatric ward</w:t>
      </w:r>
    </w:p>
    <w:p w14:paraId="06768395" w14:textId="77777777" w:rsidR="00462EB3" w:rsidRDefault="00462EB3" w:rsidP="00462EB3">
      <w:pPr>
        <w:pStyle w:val="Akapitzlist"/>
        <w:numPr>
          <w:ilvl w:val="1"/>
          <w:numId w:val="23"/>
        </w:numPr>
      </w:pPr>
      <w:r>
        <w:t>General hospital</w:t>
      </w:r>
    </w:p>
    <w:p w14:paraId="0BA29A6A" w14:textId="77777777" w:rsidR="00462EB3" w:rsidRDefault="00462EB3" w:rsidP="00462EB3">
      <w:pPr>
        <w:pStyle w:val="Akapitzlist"/>
        <w:numPr>
          <w:ilvl w:val="1"/>
          <w:numId w:val="23"/>
        </w:numPr>
      </w:pPr>
      <w:r>
        <w:t>Outpatient clinic</w:t>
      </w:r>
    </w:p>
    <w:p w14:paraId="58F1AED1" w14:textId="5ADFC7FA" w:rsidR="00DE23E8" w:rsidRDefault="00462EB3" w:rsidP="00462EB3">
      <w:pPr>
        <w:pStyle w:val="Akapitzlist"/>
        <w:numPr>
          <w:ilvl w:val="1"/>
          <w:numId w:val="23"/>
        </w:numPr>
      </w:pPr>
      <w:r>
        <w:t xml:space="preserve">Other: </w:t>
      </w:r>
    </w:p>
    <w:p w14:paraId="0060CC3D" w14:textId="307D2B7A" w:rsidR="00462EB3" w:rsidRDefault="00462EB3" w:rsidP="00462EB3">
      <w:pPr>
        <w:pStyle w:val="Akapitzlist"/>
        <w:numPr>
          <w:ilvl w:val="0"/>
          <w:numId w:val="23"/>
        </w:numPr>
      </w:pPr>
      <w:r>
        <w:t>Workplace</w:t>
      </w:r>
    </w:p>
    <w:p w14:paraId="76558348" w14:textId="77777777" w:rsidR="00462EB3" w:rsidRDefault="00462EB3" w:rsidP="00462EB3">
      <w:pPr>
        <w:pStyle w:val="Akapitzlist"/>
        <w:numPr>
          <w:ilvl w:val="1"/>
          <w:numId w:val="23"/>
        </w:numPr>
      </w:pPr>
      <w:r>
        <w:t>Village</w:t>
      </w:r>
    </w:p>
    <w:p w14:paraId="499A4C74" w14:textId="77777777" w:rsidR="00462EB3" w:rsidRDefault="00462EB3" w:rsidP="00462EB3">
      <w:pPr>
        <w:pStyle w:val="Akapitzlist"/>
        <w:numPr>
          <w:ilvl w:val="1"/>
          <w:numId w:val="23"/>
        </w:numPr>
      </w:pPr>
      <w:r>
        <w:t>City up to 50,000</w:t>
      </w:r>
    </w:p>
    <w:p w14:paraId="3F73DC2D" w14:textId="77777777" w:rsidR="00462EB3" w:rsidRDefault="00462EB3" w:rsidP="00462EB3">
      <w:pPr>
        <w:pStyle w:val="Akapitzlist"/>
        <w:numPr>
          <w:ilvl w:val="1"/>
          <w:numId w:val="23"/>
        </w:numPr>
      </w:pPr>
      <w:r>
        <w:t>City 50,000-250,000</w:t>
      </w:r>
    </w:p>
    <w:p w14:paraId="215AB743" w14:textId="5AD2829D" w:rsidR="00462EB3" w:rsidRPr="00487100" w:rsidRDefault="00462EB3" w:rsidP="00462EB3">
      <w:pPr>
        <w:pStyle w:val="Akapitzlist"/>
        <w:numPr>
          <w:ilvl w:val="1"/>
          <w:numId w:val="23"/>
        </w:numPr>
      </w:pPr>
      <w:r>
        <w:t>City &gt;250,000</w:t>
      </w:r>
    </w:p>
    <w:sectPr w:rsidR="00462EB3" w:rsidRPr="00487100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BCB2" w14:textId="77777777" w:rsidR="00BC07EE" w:rsidRDefault="00BC07EE" w:rsidP="00117666">
      <w:pPr>
        <w:spacing w:after="0"/>
      </w:pPr>
      <w:r>
        <w:separator/>
      </w:r>
    </w:p>
  </w:endnote>
  <w:endnote w:type="continuationSeparator" w:id="0">
    <w:p w14:paraId="6AB28E7B" w14:textId="77777777" w:rsidR="00BC07EE" w:rsidRDefault="00BC07E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7542E5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7542E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7542E5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7542E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D52F" w14:textId="77777777" w:rsidR="00BC07EE" w:rsidRDefault="00BC07EE" w:rsidP="00117666">
      <w:pPr>
        <w:spacing w:after="0"/>
      </w:pPr>
      <w:r>
        <w:separator/>
      </w:r>
    </w:p>
  </w:footnote>
  <w:footnote w:type="continuationSeparator" w:id="0">
    <w:p w14:paraId="3461289D" w14:textId="77777777" w:rsidR="00BC07EE" w:rsidRDefault="00BC07E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7542E5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7542E5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297C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112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5409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0A7B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8"/>
  </w:num>
  <w:num w:numId="3" w16cid:durableId="615480040">
    <w:abstractNumId w:val="3"/>
  </w:num>
  <w:num w:numId="4" w16cid:durableId="1566183234">
    <w:abstractNumId w:val="9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5"/>
  </w:num>
  <w:num w:numId="7" w16cid:durableId="1359550598">
    <w:abstractNumId w:val="10"/>
  </w:num>
  <w:num w:numId="8" w16cid:durableId="1559510671">
    <w:abstractNumId w:val="10"/>
  </w:num>
  <w:num w:numId="9" w16cid:durableId="1734543462">
    <w:abstractNumId w:val="10"/>
  </w:num>
  <w:num w:numId="10" w16cid:durableId="708839681">
    <w:abstractNumId w:val="10"/>
  </w:num>
  <w:num w:numId="11" w16cid:durableId="2046978920">
    <w:abstractNumId w:val="10"/>
  </w:num>
  <w:num w:numId="12" w16cid:durableId="2124614653">
    <w:abstractNumId w:val="10"/>
  </w:num>
  <w:num w:numId="13" w16cid:durableId="150105246">
    <w:abstractNumId w:val="5"/>
  </w:num>
  <w:num w:numId="14" w16cid:durableId="515769853">
    <w:abstractNumId w:val="4"/>
  </w:num>
  <w:num w:numId="15" w16cid:durableId="1753046014">
    <w:abstractNumId w:val="4"/>
  </w:num>
  <w:num w:numId="16" w16cid:durableId="665939894">
    <w:abstractNumId w:val="4"/>
  </w:num>
  <w:num w:numId="17" w16cid:durableId="2078749421">
    <w:abstractNumId w:val="4"/>
  </w:num>
  <w:num w:numId="18" w16cid:durableId="825047625">
    <w:abstractNumId w:val="4"/>
  </w:num>
  <w:num w:numId="19" w16cid:durableId="803810417">
    <w:abstractNumId w:val="4"/>
  </w:num>
  <w:num w:numId="20" w16cid:durableId="1791507578">
    <w:abstractNumId w:val="1"/>
  </w:num>
  <w:num w:numId="21" w16cid:durableId="282618343">
    <w:abstractNumId w:val="7"/>
  </w:num>
  <w:num w:numId="22" w16cid:durableId="761679885">
    <w:abstractNumId w:val="6"/>
  </w:num>
  <w:num w:numId="23" w16cid:durableId="1284919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C0CCF"/>
    <w:rsid w:val="0021057F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62EB3"/>
    <w:rsid w:val="004735C8"/>
    <w:rsid w:val="00487100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42E5"/>
    <w:rsid w:val="00790BB3"/>
    <w:rsid w:val="007C206C"/>
    <w:rsid w:val="00803D24"/>
    <w:rsid w:val="00817DD6"/>
    <w:rsid w:val="00885156"/>
    <w:rsid w:val="00901B22"/>
    <w:rsid w:val="009151AA"/>
    <w:rsid w:val="00933927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BC07EE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Akapitzlist"/>
    <w:next w:val="Normalny"/>
    <w:link w:val="Nagwek1Znak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Nagwek2">
    <w:name w:val="heading 2"/>
    <w:basedOn w:val="Nagwek1"/>
    <w:next w:val="Normalny"/>
    <w:link w:val="Nagwek2Znak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Nagwek3">
    <w:name w:val="heading 3"/>
    <w:basedOn w:val="Normalny"/>
    <w:next w:val="Normalny"/>
    <w:link w:val="Nagwek3Znak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agwek3"/>
    <w:next w:val="Normalny"/>
    <w:link w:val="Nagwek4Znak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Nagwek5">
    <w:name w:val="heading 5"/>
    <w:basedOn w:val="Nagwek4"/>
    <w:next w:val="Normalny"/>
    <w:link w:val="Nagwek5Znak"/>
    <w:uiPriority w:val="2"/>
    <w:qFormat/>
    <w:rsid w:val="00AB6715"/>
    <w:pPr>
      <w:numPr>
        <w:ilvl w:val="4"/>
      </w:num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Podtytu"/>
    <w:next w:val="Normalny"/>
    <w:uiPriority w:val="1"/>
    <w:qFormat/>
    <w:rsid w:val="00AB6715"/>
  </w:style>
  <w:style w:type="paragraph" w:styleId="Tekstdymka">
    <w:name w:val="Balloon Text"/>
    <w:basedOn w:val="Normalny"/>
    <w:link w:val="TekstdymkaZnak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ytuksiki">
    <w:name w:val="Book Title"/>
    <w:basedOn w:val="Domylnaczcionkaakapitu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ny"/>
    <w:next w:val="Bezodstpw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Bezodstpw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6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7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6715"/>
    <w:rPr>
      <w:rFonts w:ascii="Times New Roman" w:hAnsi="Times New Roman"/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7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B6715"/>
    <w:rPr>
      <w:rFonts w:ascii="Times New Roman" w:hAnsi="Times New Roman"/>
      <w:sz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71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AB6715"/>
    <w:rPr>
      <w:rFonts w:ascii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AB6715"/>
    <w:rPr>
      <w:color w:val="0000FF"/>
      <w:u w:val="single"/>
    </w:rPr>
  </w:style>
  <w:style w:type="character" w:styleId="Wyrnienieintensywne">
    <w:name w:val="Intense Emphasis"/>
    <w:basedOn w:val="Domylnaczcionkaakapitu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AB6715"/>
    <w:rPr>
      <w:b/>
      <w:bCs/>
      <w:smallCaps/>
      <w:color w:val="auto"/>
      <w:spacing w:val="5"/>
    </w:rPr>
  </w:style>
  <w:style w:type="character" w:styleId="Numerwiersza">
    <w:name w:val="line number"/>
    <w:basedOn w:val="Domylnaczcionkaakapitu"/>
    <w:uiPriority w:val="99"/>
    <w:semiHidden/>
    <w:unhideWhenUsed/>
    <w:rsid w:val="00AB6715"/>
  </w:style>
  <w:style w:type="character" w:customStyle="1" w:styleId="Nagwek3Znak">
    <w:name w:val="Nagłówek 3 Znak"/>
    <w:basedOn w:val="Domylnaczcionkaakapitu"/>
    <w:link w:val="Nagwek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Pogrubienie">
    <w:name w:val="Strong"/>
    <w:basedOn w:val="Domylnaczcionkaakapitu"/>
    <w:uiPriority w:val="22"/>
    <w:qFormat/>
    <w:rsid w:val="00AB6715"/>
    <w:rPr>
      <w:rFonts w:ascii="Times New Roman" w:hAnsi="Times New Roman"/>
      <w:b/>
      <w:bCs/>
    </w:rPr>
  </w:style>
  <w:style w:type="character" w:styleId="Wyrnieniedelikatne">
    <w:name w:val="Subtle Emphasis"/>
    <w:basedOn w:val="Domylnaczcionkaakapitu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-Siatka">
    <w:name w:val="Table Grid"/>
    <w:basedOn w:val="Standardowy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ytu"/>
    <w:next w:val="Tytu"/>
    <w:qFormat/>
    <w:rsid w:val="0001436A"/>
    <w:pPr>
      <w:spacing w:after="120"/>
    </w:pPr>
    <w:rPr>
      <w:i/>
    </w:rPr>
  </w:style>
  <w:style w:type="paragraph" w:styleId="Poprawka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4</Pages>
  <Words>603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Redakcja</cp:lastModifiedBy>
  <cp:revision>3</cp:revision>
  <cp:lastPrinted>2013-10-03T12:51:00Z</cp:lastPrinted>
  <dcterms:created xsi:type="dcterms:W3CDTF">2023-09-28T13:46:00Z</dcterms:created>
  <dcterms:modified xsi:type="dcterms:W3CDTF">2023-12-29T11:01:00Z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