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F42691" w:rsidRDefault="00654E8F" w:rsidP="00F42691">
      <w:pPr>
        <w:pStyle w:val="Title"/>
        <w:rPr>
          <w:sz w:val="36"/>
          <w:szCs w:val="36"/>
        </w:rPr>
      </w:pPr>
      <w:r w:rsidRPr="00F42691">
        <w:rPr>
          <w:sz w:val="36"/>
          <w:szCs w:val="36"/>
        </w:rPr>
        <w:t>Supplementary Material</w:t>
      </w:r>
    </w:p>
    <w:p w14:paraId="74C46A1B" w14:textId="77777777" w:rsidR="009B4C46" w:rsidRPr="00F42691" w:rsidRDefault="009B4C46" w:rsidP="00F42691">
      <w:pPr>
        <w:rPr>
          <w:b/>
          <w:bCs/>
        </w:rPr>
      </w:pPr>
      <w:r w:rsidRPr="00F42691">
        <w:rPr>
          <w:b/>
          <w:bCs/>
        </w:rPr>
        <w:t>Supplementary Table 1. Demographic features of Bartonella endocarditis cases</w:t>
      </w:r>
    </w:p>
    <w:tbl>
      <w:tblPr>
        <w:tblStyle w:val="TableGrid"/>
        <w:tblW w:w="15917" w:type="dxa"/>
        <w:tblLook w:val="04A0" w:firstRow="1" w:lastRow="0" w:firstColumn="1" w:lastColumn="0" w:noHBand="0" w:noVBand="1"/>
      </w:tblPr>
      <w:tblGrid>
        <w:gridCol w:w="496"/>
        <w:gridCol w:w="577"/>
        <w:gridCol w:w="544"/>
        <w:gridCol w:w="546"/>
        <w:gridCol w:w="1243"/>
        <w:gridCol w:w="1677"/>
        <w:gridCol w:w="970"/>
        <w:gridCol w:w="597"/>
        <w:gridCol w:w="578"/>
        <w:gridCol w:w="578"/>
        <w:gridCol w:w="1120"/>
        <w:gridCol w:w="930"/>
        <w:gridCol w:w="1536"/>
        <w:gridCol w:w="1323"/>
        <w:gridCol w:w="920"/>
        <w:gridCol w:w="940"/>
        <w:gridCol w:w="1342"/>
      </w:tblGrid>
      <w:tr w:rsidR="009B4C46" w:rsidRPr="00B0153C" w14:paraId="374166BC" w14:textId="77777777" w:rsidTr="003F48E3">
        <w:tc>
          <w:tcPr>
            <w:tcW w:w="496" w:type="dxa"/>
            <w:vAlign w:val="center"/>
          </w:tcPr>
          <w:p w14:paraId="2E279222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Ref No</w:t>
            </w:r>
          </w:p>
        </w:tc>
        <w:tc>
          <w:tcPr>
            <w:tcW w:w="577" w:type="dxa"/>
            <w:vAlign w:val="center"/>
          </w:tcPr>
          <w:p w14:paraId="3F1DF3CD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544" w:type="dxa"/>
            <w:vAlign w:val="center"/>
          </w:tcPr>
          <w:p w14:paraId="7B1EC3F4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546" w:type="dxa"/>
            <w:vAlign w:val="center"/>
          </w:tcPr>
          <w:p w14:paraId="66506897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243" w:type="dxa"/>
            <w:vAlign w:val="center"/>
          </w:tcPr>
          <w:p w14:paraId="35C959EC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Animal contact history</w:t>
            </w:r>
          </w:p>
        </w:tc>
        <w:tc>
          <w:tcPr>
            <w:tcW w:w="1677" w:type="dxa"/>
            <w:vAlign w:val="center"/>
          </w:tcPr>
          <w:p w14:paraId="088B9040" w14:textId="2603BDD8" w:rsidR="009B4C46" w:rsidRPr="00B0153C" w:rsidRDefault="001B08D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 xml:space="preserve">Prior </w:t>
            </w:r>
            <w:r w:rsidR="009B4C46" w:rsidRPr="00B0153C">
              <w:rPr>
                <w:rFonts w:cs="Times New Roman"/>
                <w:b/>
                <w:bCs/>
                <w:sz w:val="16"/>
                <w:szCs w:val="16"/>
              </w:rPr>
              <w:t>history</w:t>
            </w:r>
          </w:p>
          <w:p w14:paraId="6D298EBC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of valvular</w:t>
            </w:r>
          </w:p>
          <w:p w14:paraId="6E55B7EF" w14:textId="452E4188" w:rsidR="009B4C46" w:rsidRPr="00B0153C" w:rsidRDefault="001B08D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disease</w:t>
            </w:r>
          </w:p>
        </w:tc>
        <w:tc>
          <w:tcPr>
            <w:tcW w:w="970" w:type="dxa"/>
            <w:vAlign w:val="center"/>
          </w:tcPr>
          <w:p w14:paraId="697E2C8E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Other risk factors</w:t>
            </w:r>
          </w:p>
        </w:tc>
        <w:tc>
          <w:tcPr>
            <w:tcW w:w="597" w:type="dxa"/>
            <w:vAlign w:val="center"/>
          </w:tcPr>
          <w:p w14:paraId="2880309C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s-Cr</w:t>
            </w:r>
          </w:p>
        </w:tc>
        <w:tc>
          <w:tcPr>
            <w:tcW w:w="578" w:type="dxa"/>
            <w:vAlign w:val="center"/>
          </w:tcPr>
          <w:p w14:paraId="58D58F29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Low</w:t>
            </w:r>
          </w:p>
          <w:p w14:paraId="13E20478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578" w:type="dxa"/>
            <w:vAlign w:val="center"/>
          </w:tcPr>
          <w:p w14:paraId="60D22AA3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Low</w:t>
            </w:r>
          </w:p>
          <w:p w14:paraId="79BA8E25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1120" w:type="dxa"/>
            <w:vAlign w:val="center"/>
          </w:tcPr>
          <w:p w14:paraId="04EC26F8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ANCA</w:t>
            </w:r>
          </w:p>
        </w:tc>
        <w:tc>
          <w:tcPr>
            <w:tcW w:w="930" w:type="dxa"/>
            <w:vAlign w:val="center"/>
          </w:tcPr>
          <w:p w14:paraId="729F9F94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ANA</w:t>
            </w:r>
          </w:p>
        </w:tc>
        <w:tc>
          <w:tcPr>
            <w:tcW w:w="1536" w:type="dxa"/>
            <w:vAlign w:val="center"/>
          </w:tcPr>
          <w:p w14:paraId="70B9E667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Confirmation of Bartonella infection</w:t>
            </w:r>
          </w:p>
        </w:tc>
        <w:tc>
          <w:tcPr>
            <w:tcW w:w="1323" w:type="dxa"/>
            <w:vAlign w:val="center"/>
          </w:tcPr>
          <w:p w14:paraId="26C8DE27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Micro-organisms</w:t>
            </w:r>
          </w:p>
        </w:tc>
        <w:tc>
          <w:tcPr>
            <w:tcW w:w="920" w:type="dxa"/>
            <w:vAlign w:val="center"/>
          </w:tcPr>
          <w:p w14:paraId="02FF44D4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Duke criteria</w:t>
            </w:r>
          </w:p>
        </w:tc>
        <w:tc>
          <w:tcPr>
            <w:tcW w:w="940" w:type="dxa"/>
            <w:vAlign w:val="center"/>
          </w:tcPr>
          <w:p w14:paraId="16003782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Location of IE</w:t>
            </w:r>
          </w:p>
        </w:tc>
        <w:tc>
          <w:tcPr>
            <w:tcW w:w="1342" w:type="dxa"/>
            <w:vAlign w:val="center"/>
          </w:tcPr>
          <w:p w14:paraId="215E3C70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Other IE complications</w:t>
            </w:r>
          </w:p>
        </w:tc>
      </w:tr>
      <w:tr w:rsidR="009B4C46" w:rsidRPr="00B0153C" w14:paraId="006E88B9" w14:textId="77777777" w:rsidTr="003F48E3">
        <w:tc>
          <w:tcPr>
            <w:tcW w:w="496" w:type="dxa"/>
            <w:vAlign w:val="center"/>
          </w:tcPr>
          <w:p w14:paraId="630F102A" w14:textId="109894EC" w:rsidR="009B4C46" w:rsidRPr="003235C6" w:rsidRDefault="005E4E93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77" w:type="dxa"/>
            <w:vAlign w:val="center"/>
          </w:tcPr>
          <w:p w14:paraId="53EBFB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1F1247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46" w:type="dxa"/>
            <w:vAlign w:val="center"/>
          </w:tcPr>
          <w:p w14:paraId="1B405D8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0F513D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3AB973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70" w:type="dxa"/>
            <w:vAlign w:val="center"/>
          </w:tcPr>
          <w:p w14:paraId="778BA7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97" w:type="dxa"/>
            <w:vAlign w:val="center"/>
          </w:tcPr>
          <w:p w14:paraId="43A4D4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257363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56B27C7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185CC2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39A85F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0B6FEE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6017B2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083A41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&gt;Possible</w:t>
            </w:r>
            <w:r w:rsidRPr="00FB175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40" w:type="dxa"/>
            <w:vAlign w:val="center"/>
          </w:tcPr>
          <w:p w14:paraId="3DF13C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6AB36D2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0FC" w:rsidRPr="00B0153C" w14:paraId="31A251B4" w14:textId="77777777" w:rsidTr="00EA6C8B">
        <w:tc>
          <w:tcPr>
            <w:tcW w:w="496" w:type="dxa"/>
          </w:tcPr>
          <w:p w14:paraId="2B7FCCBE" w14:textId="6B667C95" w:rsidR="003235C6" w:rsidRPr="003235C6" w:rsidRDefault="005E4E93" w:rsidP="00F42691">
            <w:pPr>
              <w:rPr>
                <w:rFonts w:cs="Times New Roman"/>
                <w:sz w:val="16"/>
                <w:szCs w:val="16"/>
              </w:rPr>
            </w:pPr>
            <w:r w:rsidRPr="005E4E93">
              <w:rPr>
                <w:sz w:val="16"/>
                <w:szCs w:val="16"/>
              </w:rPr>
              <w:t>15</w:t>
            </w:r>
          </w:p>
        </w:tc>
        <w:tc>
          <w:tcPr>
            <w:tcW w:w="577" w:type="dxa"/>
            <w:vAlign w:val="center"/>
          </w:tcPr>
          <w:p w14:paraId="60DE5CF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4DA0F05E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46" w:type="dxa"/>
            <w:vAlign w:val="center"/>
          </w:tcPr>
          <w:p w14:paraId="323221B6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48441B9B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77E3F700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70" w:type="dxa"/>
            <w:vAlign w:val="center"/>
          </w:tcPr>
          <w:p w14:paraId="7F87B83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97" w:type="dxa"/>
            <w:vAlign w:val="center"/>
          </w:tcPr>
          <w:p w14:paraId="14B290D0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216A4106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044D454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2367237D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46C92776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2DFBA46C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  <w:p w14:paraId="29DF92CF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Blood culture+</w:t>
            </w:r>
          </w:p>
        </w:tc>
        <w:tc>
          <w:tcPr>
            <w:tcW w:w="1323" w:type="dxa"/>
            <w:vAlign w:val="center"/>
          </w:tcPr>
          <w:p w14:paraId="010FE54C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59DC3CC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114393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FE2FA1F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0FC" w:rsidRPr="00B0153C" w14:paraId="322FD3C6" w14:textId="77777777" w:rsidTr="00EA6C8B">
        <w:tc>
          <w:tcPr>
            <w:tcW w:w="496" w:type="dxa"/>
          </w:tcPr>
          <w:p w14:paraId="3B252315" w14:textId="33E3ABCD" w:rsidR="003235C6" w:rsidRPr="003235C6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 w:rsidR="005E4E93"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1ABFBB6A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4885A2BB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46" w:type="dxa"/>
            <w:vAlign w:val="center"/>
          </w:tcPr>
          <w:p w14:paraId="49C0B5E0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010E395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19BA1506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70" w:type="dxa"/>
            <w:vAlign w:val="center"/>
          </w:tcPr>
          <w:p w14:paraId="12C541ED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97" w:type="dxa"/>
            <w:vAlign w:val="center"/>
          </w:tcPr>
          <w:p w14:paraId="347EEFA9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04BCFE5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617582C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74267BC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03671F9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2632BFD7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03F65D7F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1D6D821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0D23911C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288284DD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C360FC" w:rsidRPr="00B0153C" w14:paraId="0E08D1C0" w14:textId="77777777" w:rsidTr="00EA6C8B">
        <w:tc>
          <w:tcPr>
            <w:tcW w:w="496" w:type="dxa"/>
          </w:tcPr>
          <w:p w14:paraId="6FDC2353" w14:textId="56D8DB6B" w:rsidR="003235C6" w:rsidRPr="003235C6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 w:rsidR="005E4E93"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6B442388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3014065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46" w:type="dxa"/>
            <w:vAlign w:val="center"/>
          </w:tcPr>
          <w:p w14:paraId="0B4389FA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3910FDE8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5BE98F10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70" w:type="dxa"/>
            <w:vAlign w:val="center"/>
          </w:tcPr>
          <w:p w14:paraId="2A22343A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97" w:type="dxa"/>
            <w:vAlign w:val="center"/>
          </w:tcPr>
          <w:p w14:paraId="7D3A5F9F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43734CB3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3952454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24384488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1DA9CE6E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16610E3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vAlign w:val="center"/>
          </w:tcPr>
          <w:p w14:paraId="246ABC3B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DC3E70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&gt;Possible</w:t>
            </w:r>
            <w:r w:rsidRPr="00FB175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40" w:type="dxa"/>
            <w:vAlign w:val="center"/>
          </w:tcPr>
          <w:p w14:paraId="4F827E83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5C3C3D4E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60FC" w:rsidRPr="00B0153C" w14:paraId="5A2F972D" w14:textId="77777777" w:rsidTr="00EA6C8B">
        <w:tc>
          <w:tcPr>
            <w:tcW w:w="496" w:type="dxa"/>
          </w:tcPr>
          <w:p w14:paraId="03636242" w14:textId="6EE8707B" w:rsidR="003235C6" w:rsidRPr="003235C6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 w:rsidR="005E4E93">
              <w:rPr>
                <w:sz w:val="16"/>
                <w:szCs w:val="16"/>
              </w:rPr>
              <w:t>5</w:t>
            </w:r>
          </w:p>
        </w:tc>
        <w:tc>
          <w:tcPr>
            <w:tcW w:w="577" w:type="dxa"/>
            <w:vAlign w:val="center"/>
          </w:tcPr>
          <w:p w14:paraId="16BD3799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740AB634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546" w:type="dxa"/>
            <w:vAlign w:val="center"/>
          </w:tcPr>
          <w:p w14:paraId="59FCEFFC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578F839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37B73688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70" w:type="dxa"/>
            <w:vAlign w:val="center"/>
          </w:tcPr>
          <w:p w14:paraId="0AB3C59E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97" w:type="dxa"/>
            <w:vAlign w:val="center"/>
          </w:tcPr>
          <w:p w14:paraId="2DB0F972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795E42FB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303C9CB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2054999B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68959E95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EF19AB6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25C9172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2E890CC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&gt;Possible</w:t>
            </w:r>
            <w:r w:rsidRPr="00FB1753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940" w:type="dxa"/>
            <w:vAlign w:val="center"/>
          </w:tcPr>
          <w:p w14:paraId="5ABB11B1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55A29B60" w14:textId="77777777" w:rsidR="003235C6" w:rsidRPr="00B0153C" w:rsidRDefault="003235C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6BECA918" w14:textId="77777777" w:rsidTr="003F48E3">
        <w:tc>
          <w:tcPr>
            <w:tcW w:w="496" w:type="dxa"/>
            <w:vAlign w:val="center"/>
          </w:tcPr>
          <w:p w14:paraId="6EC7895D" w14:textId="1462F112" w:rsidR="009B4C46" w:rsidRPr="00B0153C" w:rsidRDefault="00B000C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577" w:type="dxa"/>
            <w:vAlign w:val="center"/>
          </w:tcPr>
          <w:p w14:paraId="77EDA3D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72B2DD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46" w:type="dxa"/>
            <w:vAlign w:val="center"/>
          </w:tcPr>
          <w:p w14:paraId="52E277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550A61D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0A581E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pulmonary atresia, VSD, AVR</w:t>
            </w:r>
          </w:p>
        </w:tc>
        <w:tc>
          <w:tcPr>
            <w:tcW w:w="970" w:type="dxa"/>
            <w:vAlign w:val="center"/>
          </w:tcPr>
          <w:p w14:paraId="71A6DE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29B20E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1.45</w:t>
            </w:r>
          </w:p>
        </w:tc>
        <w:tc>
          <w:tcPr>
            <w:tcW w:w="578" w:type="dxa"/>
            <w:vAlign w:val="center"/>
          </w:tcPr>
          <w:p w14:paraId="2EF5045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08B4DC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1D853C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1B5C3A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3C4B59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Tissue culture+</w:t>
            </w:r>
          </w:p>
        </w:tc>
        <w:tc>
          <w:tcPr>
            <w:tcW w:w="1323" w:type="dxa"/>
            <w:vAlign w:val="center"/>
          </w:tcPr>
          <w:p w14:paraId="31B736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5CA7941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3E985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50A635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septic PE susp,</w:t>
            </w:r>
          </w:p>
          <w:p w14:paraId="1370DD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78D6F83E" w14:textId="77777777" w:rsidTr="003F48E3">
        <w:tc>
          <w:tcPr>
            <w:tcW w:w="496" w:type="dxa"/>
            <w:vAlign w:val="center"/>
          </w:tcPr>
          <w:p w14:paraId="711FE485" w14:textId="55701FD0" w:rsidR="009B4C46" w:rsidRPr="00B0153C" w:rsidRDefault="00B000C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77" w:type="dxa"/>
            <w:vAlign w:val="center"/>
          </w:tcPr>
          <w:p w14:paraId="6F8EA4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4E3FEE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46" w:type="dxa"/>
            <w:vAlign w:val="center"/>
          </w:tcPr>
          <w:p w14:paraId="05A63C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5568A8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B0379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rheumatic fever+,</w:t>
            </w:r>
          </w:p>
          <w:p w14:paraId="3F5147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MS, AR</w:t>
            </w:r>
          </w:p>
        </w:tc>
        <w:tc>
          <w:tcPr>
            <w:tcW w:w="970" w:type="dxa"/>
            <w:vAlign w:val="center"/>
          </w:tcPr>
          <w:p w14:paraId="2C30F3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6CEB4B7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3.91</w:t>
            </w:r>
          </w:p>
        </w:tc>
        <w:tc>
          <w:tcPr>
            <w:tcW w:w="578" w:type="dxa"/>
            <w:vAlign w:val="center"/>
          </w:tcPr>
          <w:p w14:paraId="19BA18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3572A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vAlign w:val="center"/>
          </w:tcPr>
          <w:p w14:paraId="12006E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358ABA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262BED7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vAlign w:val="center"/>
          </w:tcPr>
          <w:p w14:paraId="7E409B4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0F92F3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38D97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3A08A6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208439F1" w14:textId="77777777" w:rsidTr="003F48E3">
        <w:tc>
          <w:tcPr>
            <w:tcW w:w="496" w:type="dxa"/>
            <w:vAlign w:val="center"/>
          </w:tcPr>
          <w:p w14:paraId="69FE5337" w14:textId="60FD14D8" w:rsidR="009B4C46" w:rsidRPr="00B0153C" w:rsidRDefault="009E5B69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77" w:type="dxa"/>
            <w:vAlign w:val="center"/>
          </w:tcPr>
          <w:p w14:paraId="5CCB46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vAlign w:val="center"/>
          </w:tcPr>
          <w:p w14:paraId="7D49C38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46" w:type="dxa"/>
            <w:vAlign w:val="center"/>
          </w:tcPr>
          <w:p w14:paraId="11DF9F4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4AED993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vAlign w:val="center"/>
          </w:tcPr>
          <w:p w14:paraId="181CB97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2102D6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04E529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578" w:type="dxa"/>
            <w:vAlign w:val="center"/>
          </w:tcPr>
          <w:p w14:paraId="6680D2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771CE5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2AB01F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41A272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1011A1D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vAlign w:val="center"/>
          </w:tcPr>
          <w:p w14:paraId="0F7A1F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5B1B2B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3C6AC95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67BB89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4EE94BF1" w14:textId="77777777" w:rsidTr="003F48E3">
        <w:tc>
          <w:tcPr>
            <w:tcW w:w="496" w:type="dxa"/>
            <w:vAlign w:val="center"/>
          </w:tcPr>
          <w:p w14:paraId="0BAFA414" w14:textId="483B9806" w:rsidR="009B4C46" w:rsidRPr="00B0153C" w:rsidRDefault="005A5937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77" w:type="dxa"/>
            <w:vAlign w:val="center"/>
          </w:tcPr>
          <w:p w14:paraId="6C3638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71CD1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9EF3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7E4A6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9C8AE9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ascending aortic aneurysm, AVR</w:t>
            </w:r>
          </w:p>
        </w:tc>
        <w:tc>
          <w:tcPr>
            <w:tcW w:w="970" w:type="dxa"/>
            <w:vAlign w:val="center"/>
          </w:tcPr>
          <w:p w14:paraId="62DFD7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04E321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2E448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ACEFB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A46E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2360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642AC8A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8603DC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7F2FD5D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692B4F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3DA71B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7B50F74A" w14:textId="77777777" w:rsidTr="003F48E3">
        <w:tc>
          <w:tcPr>
            <w:tcW w:w="496" w:type="dxa"/>
            <w:vAlign w:val="center"/>
          </w:tcPr>
          <w:p w14:paraId="67133BA2" w14:textId="5E7F43B9" w:rsidR="009B4C46" w:rsidRPr="00B0153C" w:rsidRDefault="000A266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7" w:type="dxa"/>
            <w:vAlign w:val="center"/>
          </w:tcPr>
          <w:p w14:paraId="67E3A2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2EF09B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75559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060D6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E050B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MVP</w:t>
            </w:r>
          </w:p>
        </w:tc>
        <w:tc>
          <w:tcPr>
            <w:tcW w:w="970" w:type="dxa"/>
            <w:vAlign w:val="center"/>
          </w:tcPr>
          <w:p w14:paraId="728522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895C8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52F2F5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E36EC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1F8FE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E1A25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681C8C6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WS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A437E9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B0153C">
              <w:rPr>
                <w:rFonts w:cs="Times New Roman"/>
                <w:color w:val="000000"/>
                <w:sz w:val="16"/>
                <w:szCs w:val="16"/>
              </w:rPr>
              <w:t>B .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spp</w:t>
            </w:r>
            <w:proofErr w:type="spellEnd"/>
            <w:proofErr w:type="gramEnd"/>
          </w:p>
        </w:tc>
        <w:tc>
          <w:tcPr>
            <w:tcW w:w="920" w:type="dxa"/>
            <w:vAlign w:val="center"/>
          </w:tcPr>
          <w:p w14:paraId="7A5B8C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52995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vAlign w:val="center"/>
          </w:tcPr>
          <w:p w14:paraId="4753F7A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3D43FBCC" w14:textId="77777777" w:rsidTr="003F48E3">
        <w:tc>
          <w:tcPr>
            <w:tcW w:w="496" w:type="dxa"/>
            <w:vAlign w:val="center"/>
          </w:tcPr>
          <w:p w14:paraId="6C2BDD79" w14:textId="122146F5" w:rsidR="009B4C46" w:rsidRPr="00B0153C" w:rsidRDefault="000A266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577" w:type="dxa"/>
            <w:vAlign w:val="center"/>
          </w:tcPr>
          <w:p w14:paraId="69DC541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4927D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E46E9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7446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7CE7C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67939E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526E2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FCF52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FA0F4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CCE3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atypical+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B2FE03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26BA4E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PCR(B), WS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464D26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3AE805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21EF1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82C0EE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40055C87" w14:textId="77777777" w:rsidTr="003F48E3">
        <w:tc>
          <w:tcPr>
            <w:tcW w:w="496" w:type="dxa"/>
            <w:vAlign w:val="center"/>
          </w:tcPr>
          <w:p w14:paraId="741F9913" w14:textId="30E59C9B" w:rsidR="009B4C46" w:rsidRPr="00B0153C" w:rsidRDefault="000A266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77" w:type="dxa"/>
            <w:vAlign w:val="center"/>
          </w:tcPr>
          <w:p w14:paraId="7B40512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D7745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B125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EDD5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82BED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483A679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3A467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52F88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B9867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C073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21917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07983FF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6DB132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4D7A243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61CB5D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M, T</w:t>
            </w:r>
          </w:p>
        </w:tc>
        <w:tc>
          <w:tcPr>
            <w:tcW w:w="1342" w:type="dxa"/>
            <w:vAlign w:val="center"/>
          </w:tcPr>
          <w:p w14:paraId="51BC4D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arterial emboli</w:t>
            </w:r>
          </w:p>
        </w:tc>
      </w:tr>
      <w:tr w:rsidR="009B4C46" w:rsidRPr="00B0153C" w14:paraId="55391DD6" w14:textId="77777777" w:rsidTr="003F48E3">
        <w:tc>
          <w:tcPr>
            <w:tcW w:w="496" w:type="dxa"/>
            <w:vAlign w:val="center"/>
          </w:tcPr>
          <w:p w14:paraId="28BB7711" w14:textId="69306971" w:rsidR="009B4C46" w:rsidRPr="00B0153C" w:rsidRDefault="00E72349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577" w:type="dxa"/>
            <w:vAlign w:val="center"/>
          </w:tcPr>
          <w:p w14:paraId="3AD3A0B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3C968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0C045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B353F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4E001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10A5EA1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81201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5BDEB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1EED0C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B21C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8DC9D5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028C49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</w:t>
            </w:r>
          </w:p>
          <w:p w14:paraId="5AEE7C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blood culture+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A211E1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338BE8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950B9D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vAlign w:val="center"/>
          </w:tcPr>
          <w:p w14:paraId="48F760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retinal artery occlusion</w:t>
            </w:r>
          </w:p>
        </w:tc>
      </w:tr>
      <w:tr w:rsidR="009B4C46" w:rsidRPr="00B0153C" w14:paraId="3F572874" w14:textId="77777777" w:rsidTr="003F48E3">
        <w:tc>
          <w:tcPr>
            <w:tcW w:w="496" w:type="dxa"/>
            <w:vAlign w:val="center"/>
          </w:tcPr>
          <w:p w14:paraId="0B3A8837" w14:textId="0174859B" w:rsidR="009B4C46" w:rsidRPr="00B0153C" w:rsidRDefault="00EE30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77" w:type="dxa"/>
            <w:vAlign w:val="center"/>
          </w:tcPr>
          <w:p w14:paraId="5F8867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F07763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4EFF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DB1DA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B05C86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07E723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940B2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20BFD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0FBFD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4BA2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6A825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3BA0AE7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1E52FFC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WS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12B2D4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1C74D9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1C74D9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07457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A4CD2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vAlign w:val="center"/>
          </w:tcPr>
          <w:p w14:paraId="60267B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49ACBC7C" w14:textId="77777777" w:rsidTr="003F48E3">
        <w:tc>
          <w:tcPr>
            <w:tcW w:w="496" w:type="dxa"/>
            <w:vAlign w:val="center"/>
          </w:tcPr>
          <w:p w14:paraId="0DB7AE2E" w14:textId="008BAE00" w:rsidR="009B4C46" w:rsidRPr="00B0153C" w:rsidRDefault="00EE30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77" w:type="dxa"/>
            <w:vAlign w:val="center"/>
          </w:tcPr>
          <w:p w14:paraId="5AA1CB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C085D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01FC8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407B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7C4AA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 anomaly</w:t>
            </w:r>
          </w:p>
        </w:tc>
        <w:tc>
          <w:tcPr>
            <w:tcW w:w="970" w:type="dxa"/>
            <w:vAlign w:val="center"/>
          </w:tcPr>
          <w:p w14:paraId="3ED1AED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drug abuse</w:t>
            </w:r>
          </w:p>
          <w:p w14:paraId="0D2C25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homeless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1A296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78" w:type="dxa"/>
            <w:vAlign w:val="center"/>
          </w:tcPr>
          <w:p w14:paraId="05659FE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6B3C11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02C8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C62A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7F63281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A0615D6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768062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36544A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5AB04C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3869B0B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642A541E" w14:textId="77777777" w:rsidTr="003F48E3">
        <w:tc>
          <w:tcPr>
            <w:tcW w:w="496" w:type="dxa"/>
            <w:vAlign w:val="center"/>
          </w:tcPr>
          <w:p w14:paraId="02C7CBC0" w14:textId="5829035C" w:rsidR="009B4C46" w:rsidRPr="00B0153C" w:rsidRDefault="00EE30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577" w:type="dxa"/>
            <w:vAlign w:val="center"/>
          </w:tcPr>
          <w:p w14:paraId="45E02B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vAlign w:val="center"/>
          </w:tcPr>
          <w:p w14:paraId="43DFF18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546" w:type="dxa"/>
            <w:vAlign w:val="center"/>
          </w:tcPr>
          <w:p w14:paraId="0140CEA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2E44F9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vAlign w:val="center"/>
          </w:tcPr>
          <w:p w14:paraId="271E778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AR, MR</w:t>
            </w:r>
          </w:p>
        </w:tc>
        <w:tc>
          <w:tcPr>
            <w:tcW w:w="970" w:type="dxa"/>
            <w:vAlign w:val="center"/>
          </w:tcPr>
          <w:p w14:paraId="56DCD4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vAlign w:val="center"/>
          </w:tcPr>
          <w:p w14:paraId="70E10D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2.69</w:t>
            </w:r>
          </w:p>
        </w:tc>
        <w:tc>
          <w:tcPr>
            <w:tcW w:w="578" w:type="dxa"/>
            <w:vAlign w:val="center"/>
          </w:tcPr>
          <w:p w14:paraId="04C288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35EE2B1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0CF7F2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PR3+MPO+</w:t>
            </w:r>
          </w:p>
        </w:tc>
        <w:tc>
          <w:tcPr>
            <w:tcW w:w="930" w:type="dxa"/>
            <w:vAlign w:val="center"/>
          </w:tcPr>
          <w:p w14:paraId="1F2EC18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5FC2BB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WS stain</w:t>
            </w:r>
          </w:p>
        </w:tc>
        <w:tc>
          <w:tcPr>
            <w:tcW w:w="1323" w:type="dxa"/>
            <w:vAlign w:val="center"/>
          </w:tcPr>
          <w:p w14:paraId="4CAE28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505317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EBA55A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vAlign w:val="center"/>
          </w:tcPr>
          <w:p w14:paraId="6D74F0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cerebral aneurysm,</w:t>
            </w:r>
          </w:p>
          <w:p w14:paraId="3A2979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0CEFA970" w14:textId="77777777" w:rsidTr="003F48E3">
        <w:tc>
          <w:tcPr>
            <w:tcW w:w="496" w:type="dxa"/>
            <w:vAlign w:val="center"/>
          </w:tcPr>
          <w:p w14:paraId="46EA00ED" w14:textId="75082C00" w:rsidR="009B4C46" w:rsidRPr="00B0153C" w:rsidRDefault="00EE30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77" w:type="dxa"/>
            <w:vAlign w:val="center"/>
          </w:tcPr>
          <w:p w14:paraId="1A3271D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C472F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1F485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A7E7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605E57F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970" w:type="dxa"/>
            <w:vAlign w:val="center"/>
          </w:tcPr>
          <w:p w14:paraId="1E60710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4DDB1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7F1400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D32CD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FBAF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727D7E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535DD9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PCR(B)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25C2F1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3586A8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09FEAE0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0A662D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52EB9C8" w14:textId="77777777" w:rsidTr="003F48E3">
        <w:tc>
          <w:tcPr>
            <w:tcW w:w="496" w:type="dxa"/>
            <w:vAlign w:val="center"/>
          </w:tcPr>
          <w:p w14:paraId="6143EE46" w14:textId="7FFBF495" w:rsidR="009B4C46" w:rsidRPr="00B0153C" w:rsidRDefault="00EE30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77" w:type="dxa"/>
            <w:vAlign w:val="center"/>
          </w:tcPr>
          <w:p w14:paraId="0618E3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vAlign w:val="center"/>
          </w:tcPr>
          <w:p w14:paraId="03D4BB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46" w:type="dxa"/>
            <w:vAlign w:val="center"/>
          </w:tcPr>
          <w:p w14:paraId="133244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8A41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501FD8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Noonan syn, PS, MS</w:t>
            </w:r>
          </w:p>
        </w:tc>
        <w:tc>
          <w:tcPr>
            <w:tcW w:w="970" w:type="dxa"/>
            <w:vAlign w:val="center"/>
          </w:tcPr>
          <w:p w14:paraId="686780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65B4D16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4D1E67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382FD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3F5B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9832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09E730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B,T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),</w:t>
            </w:r>
          </w:p>
          <w:p w14:paraId="054050C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immunobiological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F6690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  <w:p w14:paraId="6CB69BB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348095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43EA5CB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vAlign w:val="center"/>
          </w:tcPr>
          <w:p w14:paraId="10F4AA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cerebral aneurysm</w:t>
            </w:r>
          </w:p>
        </w:tc>
      </w:tr>
      <w:tr w:rsidR="009B4C46" w:rsidRPr="00B0153C" w14:paraId="599F0A15" w14:textId="77777777" w:rsidTr="003F48E3">
        <w:tc>
          <w:tcPr>
            <w:tcW w:w="496" w:type="dxa"/>
            <w:vAlign w:val="center"/>
          </w:tcPr>
          <w:p w14:paraId="3C99FDAE" w14:textId="0116D842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77" w:type="dxa"/>
            <w:vAlign w:val="center"/>
          </w:tcPr>
          <w:p w14:paraId="7AA5D5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vAlign w:val="center"/>
          </w:tcPr>
          <w:p w14:paraId="470602E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6" w:type="dxa"/>
            <w:vAlign w:val="center"/>
          </w:tcPr>
          <w:p w14:paraId="4CAA8EA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3010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D00C0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AS</w:t>
            </w:r>
          </w:p>
        </w:tc>
        <w:tc>
          <w:tcPr>
            <w:tcW w:w="970" w:type="dxa"/>
            <w:vAlign w:val="center"/>
          </w:tcPr>
          <w:p w14:paraId="60EA3F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159F2D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6A691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F2C43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2EB8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B7AD4B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02403D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B,T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593F9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48C52BC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4F2E59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402B56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embolic stroke</w:t>
            </w:r>
          </w:p>
        </w:tc>
      </w:tr>
      <w:tr w:rsidR="009B4C46" w:rsidRPr="00B0153C" w14:paraId="65383E80" w14:textId="77777777" w:rsidTr="003F48E3">
        <w:tc>
          <w:tcPr>
            <w:tcW w:w="496" w:type="dxa"/>
            <w:vAlign w:val="center"/>
          </w:tcPr>
          <w:p w14:paraId="45529ED8" w14:textId="31A960D0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77" w:type="dxa"/>
            <w:vAlign w:val="center"/>
          </w:tcPr>
          <w:p w14:paraId="0DA4AE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vAlign w:val="center"/>
          </w:tcPr>
          <w:p w14:paraId="01D271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6" w:type="dxa"/>
            <w:vAlign w:val="center"/>
          </w:tcPr>
          <w:p w14:paraId="01692BD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C3F7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B0482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970" w:type="dxa"/>
            <w:vAlign w:val="center"/>
          </w:tcPr>
          <w:p w14:paraId="470A466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703B0F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4D1121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3AF726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C43A1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cANCA</w:t>
            </w:r>
            <w:proofErr w:type="spellEnd"/>
            <w:r w:rsidRPr="00B0153C">
              <w:rPr>
                <w:rFonts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EF5ADC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02182C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47293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6AA043C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1562C9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01F9BF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F6A6729" w14:textId="77777777" w:rsidTr="003F48E3">
        <w:tc>
          <w:tcPr>
            <w:tcW w:w="496" w:type="dxa"/>
            <w:vAlign w:val="center"/>
          </w:tcPr>
          <w:p w14:paraId="39C2A040" w14:textId="29A1BA6E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77" w:type="dxa"/>
            <w:vAlign w:val="center"/>
          </w:tcPr>
          <w:p w14:paraId="7A8A89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vAlign w:val="center"/>
          </w:tcPr>
          <w:p w14:paraId="2FC4DE5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46" w:type="dxa"/>
            <w:vAlign w:val="center"/>
          </w:tcPr>
          <w:p w14:paraId="2E92D8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7FA4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animals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C4C6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68FA902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vAlign w:val="center"/>
          </w:tcPr>
          <w:p w14:paraId="6F786A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9ABDD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14EB7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CFFC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D1D6C1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1CC86F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074A21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257A6D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64CD3C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B0153C">
              <w:rPr>
                <w:rFonts w:cs="Times New Roman"/>
                <w:sz w:val="16"/>
                <w:szCs w:val="16"/>
              </w:rPr>
              <w:t>A,T</w:t>
            </w:r>
            <w:proofErr w:type="gramEnd"/>
          </w:p>
        </w:tc>
        <w:tc>
          <w:tcPr>
            <w:tcW w:w="1342" w:type="dxa"/>
            <w:vAlign w:val="center"/>
          </w:tcPr>
          <w:p w14:paraId="3091AB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38E846D5" w14:textId="77777777" w:rsidTr="003F48E3">
        <w:tc>
          <w:tcPr>
            <w:tcW w:w="496" w:type="dxa"/>
            <w:vAlign w:val="center"/>
          </w:tcPr>
          <w:p w14:paraId="100485AF" w14:textId="354AA837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577" w:type="dxa"/>
            <w:vAlign w:val="center"/>
          </w:tcPr>
          <w:p w14:paraId="188952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vAlign w:val="center"/>
          </w:tcPr>
          <w:p w14:paraId="6737A6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46" w:type="dxa"/>
            <w:vAlign w:val="center"/>
          </w:tcPr>
          <w:p w14:paraId="5D0307E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585311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05DF64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6612153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5EC4D2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8.3</w:t>
            </w:r>
          </w:p>
        </w:tc>
        <w:tc>
          <w:tcPr>
            <w:tcW w:w="578" w:type="dxa"/>
            <w:vAlign w:val="center"/>
          </w:tcPr>
          <w:p w14:paraId="3FBEB64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26282C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6840CC3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18E80A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18F59D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21B368F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  <w:p w14:paraId="7ACE74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5D5D98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6AA33BF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M, T</w:t>
            </w:r>
          </w:p>
        </w:tc>
        <w:tc>
          <w:tcPr>
            <w:tcW w:w="1342" w:type="dxa"/>
            <w:vAlign w:val="center"/>
          </w:tcPr>
          <w:p w14:paraId="1340D2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retinal artery occlusion</w:t>
            </w:r>
          </w:p>
        </w:tc>
      </w:tr>
      <w:tr w:rsidR="009B4C46" w:rsidRPr="00B0153C" w14:paraId="152C6F3A" w14:textId="77777777" w:rsidTr="003F48E3">
        <w:tc>
          <w:tcPr>
            <w:tcW w:w="496" w:type="dxa"/>
            <w:vAlign w:val="center"/>
          </w:tcPr>
          <w:p w14:paraId="41F21B77" w14:textId="69B3D1A7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77" w:type="dxa"/>
            <w:vAlign w:val="center"/>
          </w:tcPr>
          <w:p w14:paraId="001486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E65FC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994AB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7781051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BACCEF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PVR</w:t>
            </w:r>
          </w:p>
        </w:tc>
        <w:tc>
          <w:tcPr>
            <w:tcW w:w="970" w:type="dxa"/>
            <w:vAlign w:val="center"/>
          </w:tcPr>
          <w:p w14:paraId="1F8CDF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A776D2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2A333C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A06459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A791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607A8D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5899DD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B,T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C5B0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38068E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6E944C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vAlign w:val="center"/>
          </w:tcPr>
          <w:p w14:paraId="4A4A08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82BD289" w14:textId="77777777" w:rsidTr="003F48E3">
        <w:tc>
          <w:tcPr>
            <w:tcW w:w="496" w:type="dxa"/>
            <w:vAlign w:val="center"/>
          </w:tcPr>
          <w:p w14:paraId="64B3B8F8" w14:textId="02A35770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577" w:type="dxa"/>
            <w:vAlign w:val="center"/>
          </w:tcPr>
          <w:p w14:paraId="5DCBE51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721FE1B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23253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7B56781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3F4988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030E61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9CE55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AE0C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F2D3B6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4BF9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atypical+</w:t>
            </w:r>
          </w:p>
        </w:tc>
        <w:tc>
          <w:tcPr>
            <w:tcW w:w="930" w:type="dxa"/>
            <w:vAlign w:val="center"/>
          </w:tcPr>
          <w:p w14:paraId="0EB1F6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5C553EF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B,T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 xml:space="preserve">), </w:t>
            </w:r>
          </w:p>
          <w:p w14:paraId="4D5D10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pathologic examination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5C387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1AEFDD3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7F065D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32418F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16BA4C70" w14:textId="77777777" w:rsidTr="003F48E3">
        <w:tc>
          <w:tcPr>
            <w:tcW w:w="496" w:type="dxa"/>
            <w:vAlign w:val="center"/>
          </w:tcPr>
          <w:p w14:paraId="643896DA" w14:textId="20593C3C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77" w:type="dxa"/>
            <w:vAlign w:val="center"/>
          </w:tcPr>
          <w:p w14:paraId="6A00152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038E2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15BAD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751B23D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D3AFF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pulmonary atresia</w:t>
            </w:r>
          </w:p>
        </w:tc>
        <w:tc>
          <w:tcPr>
            <w:tcW w:w="970" w:type="dxa"/>
            <w:vAlign w:val="center"/>
          </w:tcPr>
          <w:p w14:paraId="4B629F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219829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57815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ADAD0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47784A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30" w:type="dxa"/>
            <w:vAlign w:val="center"/>
          </w:tcPr>
          <w:p w14:paraId="6CCE7A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484E7D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634B2D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EBDC9A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41EE0C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vAlign w:val="center"/>
          </w:tcPr>
          <w:p w14:paraId="647279D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753BBFD5" w14:textId="77777777" w:rsidTr="003F48E3">
        <w:tc>
          <w:tcPr>
            <w:tcW w:w="496" w:type="dxa"/>
            <w:vAlign w:val="center"/>
          </w:tcPr>
          <w:p w14:paraId="041311CC" w14:textId="30B16CE8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577" w:type="dxa"/>
            <w:vAlign w:val="center"/>
          </w:tcPr>
          <w:p w14:paraId="6A9E7F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vAlign w:val="center"/>
          </w:tcPr>
          <w:p w14:paraId="5D9E5F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546" w:type="dxa"/>
            <w:vAlign w:val="center"/>
          </w:tcPr>
          <w:p w14:paraId="1FB4E33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797C6C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355FF4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3D40B74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vAlign w:val="center"/>
          </w:tcPr>
          <w:p w14:paraId="76C494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5.61</w:t>
            </w:r>
          </w:p>
        </w:tc>
        <w:tc>
          <w:tcPr>
            <w:tcW w:w="578" w:type="dxa"/>
            <w:vAlign w:val="center"/>
          </w:tcPr>
          <w:p w14:paraId="6E7883E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20697D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09EF3BD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39D81C1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32BBA9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vAlign w:val="center"/>
          </w:tcPr>
          <w:p w14:paraId="646C187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1F2A44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4943F7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7653504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bilateral papilledema</w:t>
            </w:r>
          </w:p>
        </w:tc>
      </w:tr>
      <w:tr w:rsidR="009B4C46" w:rsidRPr="00B0153C" w14:paraId="54F5BD4B" w14:textId="77777777" w:rsidTr="003F48E3">
        <w:tc>
          <w:tcPr>
            <w:tcW w:w="496" w:type="dxa"/>
            <w:vAlign w:val="center"/>
          </w:tcPr>
          <w:p w14:paraId="103B3AF4" w14:textId="592E3377" w:rsidR="009B4C46" w:rsidRPr="00B0153C" w:rsidRDefault="00F5775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577" w:type="dxa"/>
            <w:vAlign w:val="center"/>
          </w:tcPr>
          <w:p w14:paraId="4B515D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vAlign w:val="center"/>
          </w:tcPr>
          <w:p w14:paraId="0B86C16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46" w:type="dxa"/>
            <w:vAlign w:val="center"/>
          </w:tcPr>
          <w:p w14:paraId="4BB581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0D2D4ED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1E377E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52095F3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4C9760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2.74</w:t>
            </w:r>
          </w:p>
        </w:tc>
        <w:tc>
          <w:tcPr>
            <w:tcW w:w="578" w:type="dxa"/>
            <w:vAlign w:val="center"/>
          </w:tcPr>
          <w:p w14:paraId="666E66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344CCC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vAlign w:val="center"/>
          </w:tcPr>
          <w:p w14:paraId="0154A9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cs="Times New Roman"/>
                <w:sz w:val="16"/>
                <w:szCs w:val="16"/>
              </w:rPr>
              <w:t>cANCA</w:t>
            </w:r>
            <w:proofErr w:type="spellEnd"/>
            <w:r w:rsidRPr="00B0153C">
              <w:rPr>
                <w:rFonts w:cs="Times New Roman"/>
                <w:sz w:val="16"/>
                <w:szCs w:val="16"/>
              </w:rPr>
              <w:t>+</w:t>
            </w:r>
          </w:p>
        </w:tc>
        <w:tc>
          <w:tcPr>
            <w:tcW w:w="930" w:type="dxa"/>
            <w:vAlign w:val="center"/>
          </w:tcPr>
          <w:p w14:paraId="28038D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2B62860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7DBD6A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66B0E3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2B1332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1A79FD4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retinal artery occlusion, skin lesion</w:t>
            </w:r>
          </w:p>
        </w:tc>
      </w:tr>
      <w:tr w:rsidR="009B4C46" w:rsidRPr="00B0153C" w14:paraId="1CEF96AA" w14:textId="77777777" w:rsidTr="003F48E3">
        <w:tc>
          <w:tcPr>
            <w:tcW w:w="496" w:type="dxa"/>
            <w:vAlign w:val="center"/>
          </w:tcPr>
          <w:p w14:paraId="726BCACC" w14:textId="56982EA5" w:rsidR="009B4C46" w:rsidRPr="00B0153C" w:rsidRDefault="0063286F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77" w:type="dxa"/>
            <w:vAlign w:val="center"/>
          </w:tcPr>
          <w:p w14:paraId="2C4FEB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vAlign w:val="center"/>
          </w:tcPr>
          <w:p w14:paraId="10FDC2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46" w:type="dxa"/>
            <w:vAlign w:val="center"/>
          </w:tcPr>
          <w:p w14:paraId="721ED8E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2473B25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058CA14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truncus arteriosus, AVR</w:t>
            </w:r>
          </w:p>
        </w:tc>
        <w:tc>
          <w:tcPr>
            <w:tcW w:w="970" w:type="dxa"/>
            <w:vAlign w:val="center"/>
          </w:tcPr>
          <w:p w14:paraId="7F13B7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327BFE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5.4</w:t>
            </w:r>
          </w:p>
        </w:tc>
        <w:tc>
          <w:tcPr>
            <w:tcW w:w="578" w:type="dxa"/>
            <w:vAlign w:val="center"/>
          </w:tcPr>
          <w:p w14:paraId="59CC8F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7B4CB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0DF2405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MPO+</w:t>
            </w:r>
          </w:p>
        </w:tc>
        <w:tc>
          <w:tcPr>
            <w:tcW w:w="930" w:type="dxa"/>
            <w:vAlign w:val="center"/>
          </w:tcPr>
          <w:p w14:paraId="219AE1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DD2AF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PCR(B)</w:t>
            </w:r>
          </w:p>
        </w:tc>
        <w:tc>
          <w:tcPr>
            <w:tcW w:w="1323" w:type="dxa"/>
            <w:vAlign w:val="center"/>
          </w:tcPr>
          <w:p w14:paraId="26A3C94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746D3AF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1D7D4E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6B2C48B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452FE59F" w14:textId="77777777" w:rsidTr="003F48E3">
        <w:tc>
          <w:tcPr>
            <w:tcW w:w="496" w:type="dxa"/>
            <w:vAlign w:val="center"/>
          </w:tcPr>
          <w:p w14:paraId="2E73B221" w14:textId="369F1D9D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</w:t>
            </w:r>
            <w:r w:rsidR="0063286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77" w:type="dxa"/>
            <w:vAlign w:val="center"/>
          </w:tcPr>
          <w:p w14:paraId="2785629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32358E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7466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1DF5A4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cat, dog</w:t>
            </w:r>
          </w:p>
        </w:tc>
        <w:tc>
          <w:tcPr>
            <w:tcW w:w="1677" w:type="dxa"/>
            <w:vAlign w:val="center"/>
          </w:tcPr>
          <w:p w14:paraId="73B996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31E08F5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0EE6E25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578" w:type="dxa"/>
            <w:vAlign w:val="center"/>
          </w:tcPr>
          <w:p w14:paraId="4A858A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001C76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vAlign w:val="center"/>
          </w:tcPr>
          <w:p w14:paraId="5EFEC7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6F2D579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3985C5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5C00095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0872A6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31626F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864FC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027461B9" w14:textId="77777777" w:rsidTr="003F48E3">
        <w:tc>
          <w:tcPr>
            <w:tcW w:w="496" w:type="dxa"/>
            <w:vAlign w:val="center"/>
          </w:tcPr>
          <w:p w14:paraId="5988E1D2" w14:textId="42354488" w:rsidR="009B4C46" w:rsidRPr="00B0153C" w:rsidRDefault="0063286F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77" w:type="dxa"/>
            <w:vAlign w:val="center"/>
          </w:tcPr>
          <w:p w14:paraId="734C26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vAlign w:val="center"/>
          </w:tcPr>
          <w:p w14:paraId="4B5CCF1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546" w:type="dxa"/>
            <w:vAlign w:val="center"/>
          </w:tcPr>
          <w:p w14:paraId="42815D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77E62D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vAlign w:val="center"/>
          </w:tcPr>
          <w:p w14:paraId="54645E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298C2C0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0180E1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2.36</w:t>
            </w:r>
          </w:p>
        </w:tc>
        <w:tc>
          <w:tcPr>
            <w:tcW w:w="578" w:type="dxa"/>
            <w:vAlign w:val="center"/>
          </w:tcPr>
          <w:p w14:paraId="485BB6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01741E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5EC39C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114845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1C9A2E19" w14:textId="77777777" w:rsidR="009B4C46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tissue culture+</w:t>
            </w:r>
            <w:r>
              <w:rPr>
                <w:rFonts w:cs="Times New Roman"/>
                <w:sz w:val="16"/>
                <w:szCs w:val="16"/>
              </w:rPr>
              <w:t>,</w:t>
            </w:r>
          </w:p>
          <w:p w14:paraId="61E72D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specialized stain</w:t>
            </w:r>
          </w:p>
        </w:tc>
        <w:tc>
          <w:tcPr>
            <w:tcW w:w="1323" w:type="dxa"/>
            <w:vAlign w:val="center"/>
          </w:tcPr>
          <w:p w14:paraId="7CD21EB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3F082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5CCF5C8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1A1DC0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74D052D9" w14:textId="77777777" w:rsidTr="003F48E3">
        <w:tc>
          <w:tcPr>
            <w:tcW w:w="496" w:type="dxa"/>
            <w:vAlign w:val="center"/>
          </w:tcPr>
          <w:p w14:paraId="45D59946" w14:textId="1E887D48" w:rsidR="009B4C46" w:rsidRPr="00B0153C" w:rsidRDefault="0063286F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577" w:type="dxa"/>
            <w:vAlign w:val="center"/>
          </w:tcPr>
          <w:p w14:paraId="2E65EC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vAlign w:val="center"/>
          </w:tcPr>
          <w:p w14:paraId="17317B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46" w:type="dxa"/>
            <w:vAlign w:val="center"/>
          </w:tcPr>
          <w:p w14:paraId="60511F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2341FE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cat, dog</w:t>
            </w:r>
          </w:p>
        </w:tc>
        <w:tc>
          <w:tcPr>
            <w:tcW w:w="1677" w:type="dxa"/>
            <w:vAlign w:val="center"/>
          </w:tcPr>
          <w:p w14:paraId="35C181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AVR, PMI</w:t>
            </w:r>
          </w:p>
        </w:tc>
        <w:tc>
          <w:tcPr>
            <w:tcW w:w="970" w:type="dxa"/>
            <w:vAlign w:val="center"/>
          </w:tcPr>
          <w:p w14:paraId="5B9BAE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lice infection</w:t>
            </w:r>
          </w:p>
        </w:tc>
        <w:tc>
          <w:tcPr>
            <w:tcW w:w="597" w:type="dxa"/>
            <w:vAlign w:val="center"/>
          </w:tcPr>
          <w:p w14:paraId="7E8D67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11D6FD2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7FBB8A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58BC501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4B58B6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2550DA6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B,T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323" w:type="dxa"/>
            <w:vAlign w:val="center"/>
          </w:tcPr>
          <w:p w14:paraId="29D83C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6792D7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075867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6593DE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525E5505" w14:textId="77777777" w:rsidTr="003F48E3">
        <w:tc>
          <w:tcPr>
            <w:tcW w:w="496" w:type="dxa"/>
            <w:vAlign w:val="center"/>
          </w:tcPr>
          <w:p w14:paraId="77074DE8" w14:textId="125D719A" w:rsidR="009B4C46" w:rsidRPr="00B0153C" w:rsidRDefault="0063286F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577" w:type="dxa"/>
            <w:vAlign w:val="center"/>
          </w:tcPr>
          <w:p w14:paraId="6E44BF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E820BA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05FBA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6951F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1DD8AD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complete transition of the great arteries and VSD</w:t>
            </w:r>
          </w:p>
        </w:tc>
        <w:tc>
          <w:tcPr>
            <w:tcW w:w="970" w:type="dxa"/>
            <w:vAlign w:val="center"/>
          </w:tcPr>
          <w:p w14:paraId="4B23F5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D89689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7D9D2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D03B6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6A9C29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  <w:p w14:paraId="1EF589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(not specified)</w:t>
            </w:r>
          </w:p>
        </w:tc>
        <w:tc>
          <w:tcPr>
            <w:tcW w:w="930" w:type="dxa"/>
            <w:vAlign w:val="center"/>
          </w:tcPr>
          <w:p w14:paraId="4C9BF9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16CF177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1C4166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7A9D70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04FFFE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vAlign w:val="center"/>
          </w:tcPr>
          <w:p w14:paraId="6BE52F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28EEE469" w14:textId="77777777" w:rsidTr="003F48E3">
        <w:tc>
          <w:tcPr>
            <w:tcW w:w="496" w:type="dxa"/>
            <w:vAlign w:val="center"/>
          </w:tcPr>
          <w:p w14:paraId="07F0732B" w14:textId="54855DE5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77" w:type="dxa"/>
            <w:vAlign w:val="center"/>
          </w:tcPr>
          <w:p w14:paraId="2E7EDD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40985B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C5B8C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F2DE8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F4EBFE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5B24733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06488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BE3E4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0BA19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644D2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EFC1E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50EEBB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19325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35192EF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22CBBB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9291A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intracranial aneurysm. skin lesion</w:t>
            </w:r>
          </w:p>
        </w:tc>
      </w:tr>
      <w:tr w:rsidR="009B4C46" w:rsidRPr="00B0153C" w14:paraId="7E7D8A2B" w14:textId="77777777" w:rsidTr="003F48E3">
        <w:tc>
          <w:tcPr>
            <w:tcW w:w="496" w:type="dxa"/>
            <w:vAlign w:val="center"/>
          </w:tcPr>
          <w:p w14:paraId="6FBD4EC8" w14:textId="08E284B4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77" w:type="dxa"/>
            <w:vAlign w:val="center"/>
          </w:tcPr>
          <w:p w14:paraId="4C84492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9F7A98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2E53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5140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animals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91F948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5B92611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9A3FCA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320AD8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7AE98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22C2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07ADA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740F6F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F26BC2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5C0CC7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141431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FB6AE7A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mycotic aneurysm,</w:t>
            </w:r>
          </w:p>
          <w:p w14:paraId="4E506D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skin lesion</w:t>
            </w:r>
          </w:p>
        </w:tc>
      </w:tr>
      <w:tr w:rsidR="009B4C46" w:rsidRPr="00B0153C" w14:paraId="745DE14A" w14:textId="77777777" w:rsidTr="003F48E3">
        <w:tc>
          <w:tcPr>
            <w:tcW w:w="496" w:type="dxa"/>
            <w:vAlign w:val="center"/>
          </w:tcPr>
          <w:p w14:paraId="312A8F1B" w14:textId="5D16B804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577" w:type="dxa"/>
            <w:vAlign w:val="center"/>
          </w:tcPr>
          <w:p w14:paraId="48C0BF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57E556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AA039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DBE2B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1954C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379A9E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1B3BC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750A0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B33C8F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B1255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pANCA</w:t>
            </w:r>
            <w:proofErr w:type="spellEnd"/>
            <w:r>
              <w:rPr>
                <w:rFonts w:eastAsia="Yu Gothic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2F329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25961B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PCR(T)</w:t>
            </w:r>
          </w:p>
          <w:p w14:paraId="0A9862D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lastRenderedPageBreak/>
              <w:t>blood culture+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314B6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lastRenderedPageBreak/>
              <w:t>B. bacilliformis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CB8E1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BB79B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342" w:type="dxa"/>
            <w:vAlign w:val="center"/>
          </w:tcPr>
          <w:p w14:paraId="4DE564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25C60191" w14:textId="77777777" w:rsidTr="003F48E3">
        <w:tc>
          <w:tcPr>
            <w:tcW w:w="496" w:type="dxa"/>
            <w:vAlign w:val="center"/>
          </w:tcPr>
          <w:p w14:paraId="5098C42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577" w:type="dxa"/>
            <w:vAlign w:val="center"/>
          </w:tcPr>
          <w:p w14:paraId="0FA8DD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C40F52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0AA89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F3BD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animals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3B879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170843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30AFC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794DD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4F59D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B1B4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cANCA</w:t>
            </w:r>
            <w:proofErr w:type="spellEnd"/>
            <w:r>
              <w:rPr>
                <w:rFonts w:eastAsia="Yu Gothic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6685F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392E2B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B364E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2D7976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7C97A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vAlign w:val="center"/>
          </w:tcPr>
          <w:p w14:paraId="777D87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643646A2" w14:textId="77777777" w:rsidTr="003F48E3">
        <w:tc>
          <w:tcPr>
            <w:tcW w:w="496" w:type="dxa"/>
            <w:vAlign w:val="center"/>
          </w:tcPr>
          <w:p w14:paraId="3836ED52" w14:textId="69B0ADCF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577" w:type="dxa"/>
            <w:vAlign w:val="center"/>
          </w:tcPr>
          <w:p w14:paraId="2E3B2D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F5B77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30987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FAC7A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6EFD9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multiple surgery, AVR</w:t>
            </w:r>
          </w:p>
        </w:tc>
        <w:tc>
          <w:tcPr>
            <w:tcW w:w="970" w:type="dxa"/>
            <w:vAlign w:val="center"/>
          </w:tcPr>
          <w:p w14:paraId="0A75D5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591A54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F7E97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68887E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D2DC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5D037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2D5B26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CDE0BE6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0D7B4A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4DE20E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45B25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67CAA55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DD77B4">
              <w:rPr>
                <w:rFonts w:cs="Times New Roman"/>
                <w:sz w:val="16"/>
                <w:szCs w:val="16"/>
              </w:rPr>
              <w:t>subconjunctival hemorrhages</w:t>
            </w:r>
          </w:p>
        </w:tc>
      </w:tr>
      <w:tr w:rsidR="009B4C46" w:rsidRPr="00B0153C" w14:paraId="6ED54924" w14:textId="77777777" w:rsidTr="003F48E3">
        <w:tc>
          <w:tcPr>
            <w:tcW w:w="496" w:type="dxa"/>
            <w:vAlign w:val="center"/>
          </w:tcPr>
          <w:p w14:paraId="1140A5FF" w14:textId="128685ED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77" w:type="dxa"/>
            <w:vAlign w:val="center"/>
          </w:tcPr>
          <w:p w14:paraId="782CE5C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vAlign w:val="center"/>
          </w:tcPr>
          <w:p w14:paraId="6D76E6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546" w:type="dxa"/>
            <w:vAlign w:val="center"/>
          </w:tcPr>
          <w:p w14:paraId="0582BC1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0377A8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07632A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7181A1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  <w:p w14:paraId="151BE43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homeless</w:t>
            </w:r>
          </w:p>
        </w:tc>
        <w:tc>
          <w:tcPr>
            <w:tcW w:w="597" w:type="dxa"/>
            <w:vAlign w:val="center"/>
          </w:tcPr>
          <w:p w14:paraId="6A0EDC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5.51</w:t>
            </w:r>
          </w:p>
        </w:tc>
        <w:tc>
          <w:tcPr>
            <w:tcW w:w="578" w:type="dxa"/>
            <w:vAlign w:val="center"/>
          </w:tcPr>
          <w:p w14:paraId="5723C3D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21DB58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18C8BC8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67F5566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A0021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02208F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  <w:p w14:paraId="3632D3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56ED8D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25C1E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530480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F8E0B7B" w14:textId="77777777" w:rsidTr="003F48E3">
        <w:tc>
          <w:tcPr>
            <w:tcW w:w="496" w:type="dxa"/>
            <w:vAlign w:val="center"/>
          </w:tcPr>
          <w:p w14:paraId="0763E51D" w14:textId="657E8015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77" w:type="dxa"/>
            <w:vAlign w:val="center"/>
          </w:tcPr>
          <w:p w14:paraId="1E5946E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201DCB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7C44C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6681F6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38A5FD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ASD, VSD, multiple congenital anomaly</w:t>
            </w:r>
          </w:p>
        </w:tc>
        <w:tc>
          <w:tcPr>
            <w:tcW w:w="970" w:type="dxa"/>
            <w:vAlign w:val="center"/>
          </w:tcPr>
          <w:p w14:paraId="0E8C246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15E81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1AB45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296289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A155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19690F0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6E725B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42972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35253F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112DFD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vAlign w:val="center"/>
          </w:tcPr>
          <w:p w14:paraId="7C22D6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7C7C399B" w14:textId="77777777" w:rsidTr="003F48E3">
        <w:tc>
          <w:tcPr>
            <w:tcW w:w="496" w:type="dxa"/>
            <w:vAlign w:val="center"/>
          </w:tcPr>
          <w:p w14:paraId="675B5E4C" w14:textId="4F8C80F8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77" w:type="dxa"/>
            <w:vAlign w:val="center"/>
          </w:tcPr>
          <w:p w14:paraId="373D8A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EE561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0E78ED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605D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E707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multiple congenital anomaly</w:t>
            </w:r>
          </w:p>
        </w:tc>
        <w:tc>
          <w:tcPr>
            <w:tcW w:w="970" w:type="dxa"/>
            <w:vAlign w:val="center"/>
          </w:tcPr>
          <w:p w14:paraId="071C13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B1CBE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8B2B23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A6CA1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8184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cANCA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vAlign w:val="center"/>
          </w:tcPr>
          <w:p w14:paraId="67D10B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59C596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C18FE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35ED44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6A7900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vAlign w:val="center"/>
          </w:tcPr>
          <w:p w14:paraId="3F0D4E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septic PE, skin lesion</w:t>
            </w:r>
          </w:p>
        </w:tc>
      </w:tr>
      <w:tr w:rsidR="009B4C46" w:rsidRPr="00B0153C" w14:paraId="3FED3923" w14:textId="77777777" w:rsidTr="003F48E3">
        <w:tc>
          <w:tcPr>
            <w:tcW w:w="496" w:type="dxa"/>
            <w:vAlign w:val="center"/>
          </w:tcPr>
          <w:p w14:paraId="44BAF0C9" w14:textId="5BDCBBC6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577" w:type="dxa"/>
            <w:vAlign w:val="center"/>
          </w:tcPr>
          <w:p w14:paraId="52B4241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3D859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FC94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DDDA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animals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32456B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441E9EA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drug abuse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5B9BBD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16830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514A3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D9C9A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PR3+, MPO+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51AA0A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6992FA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46B0DCB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  <w14:ligatures w14:val="standardContextual"/>
              </w:rPr>
              <w:t>Steiner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A0F4B8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07D1D3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7B69A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33F56A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skin lesion</w:t>
            </w:r>
          </w:p>
        </w:tc>
      </w:tr>
      <w:tr w:rsidR="009B4C46" w:rsidRPr="00B0153C" w14:paraId="129B2719" w14:textId="77777777" w:rsidTr="003F48E3">
        <w:tc>
          <w:tcPr>
            <w:tcW w:w="496" w:type="dxa"/>
            <w:vAlign w:val="center"/>
          </w:tcPr>
          <w:p w14:paraId="0AB5CB16" w14:textId="7A8B11C1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77" w:type="dxa"/>
            <w:vAlign w:val="center"/>
          </w:tcPr>
          <w:p w14:paraId="7B3CB6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33320F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84D8A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797E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9F4E9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ultiple congenital anomaly</w:t>
            </w:r>
          </w:p>
        </w:tc>
        <w:tc>
          <w:tcPr>
            <w:tcW w:w="970" w:type="dxa"/>
            <w:vAlign w:val="center"/>
          </w:tcPr>
          <w:p w14:paraId="03B0B61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D4671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27BA5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C80F7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A4C2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DBCD1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FB6CF8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43D2B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4BF6C5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54F1EA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FB735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presyncope episodes</w:t>
            </w:r>
          </w:p>
        </w:tc>
      </w:tr>
      <w:tr w:rsidR="009B4C46" w:rsidRPr="00B0153C" w14:paraId="1535008F" w14:textId="77777777" w:rsidTr="003F48E3">
        <w:tc>
          <w:tcPr>
            <w:tcW w:w="496" w:type="dxa"/>
            <w:vAlign w:val="center"/>
          </w:tcPr>
          <w:p w14:paraId="6537B78E" w14:textId="3D1A2F4F" w:rsidR="009B4C46" w:rsidRPr="00B0153C" w:rsidRDefault="00035990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577" w:type="dxa"/>
            <w:vAlign w:val="center"/>
          </w:tcPr>
          <w:p w14:paraId="2589BB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FF45D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CA8BD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08466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25C86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62B110C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3DDEAAF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252AB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88207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6B8B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E0CDF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6A493C5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169BB7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WS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EEA25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7A8D0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2589AF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C3DAD7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skin lesion</w:t>
            </w:r>
          </w:p>
        </w:tc>
      </w:tr>
      <w:tr w:rsidR="009B4C46" w:rsidRPr="00B0153C" w14:paraId="3F234887" w14:textId="77777777" w:rsidTr="003F48E3">
        <w:tc>
          <w:tcPr>
            <w:tcW w:w="496" w:type="dxa"/>
            <w:vAlign w:val="center"/>
          </w:tcPr>
          <w:p w14:paraId="2D631C55" w14:textId="5FF8EFE5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577" w:type="dxa"/>
            <w:vAlign w:val="center"/>
          </w:tcPr>
          <w:p w14:paraId="4E42AD1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2015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6EF623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3CBBCF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1C3E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cat, dog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89A2D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2DCAB14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3FF09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A1B07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A0BE5F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8116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MPO+, PR3+</w:t>
            </w:r>
          </w:p>
        </w:tc>
        <w:tc>
          <w:tcPr>
            <w:tcW w:w="930" w:type="dxa"/>
            <w:vAlign w:val="center"/>
          </w:tcPr>
          <w:p w14:paraId="3439F5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2E9109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371DF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16858E8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CB8DB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vAlign w:val="center"/>
          </w:tcPr>
          <w:p w14:paraId="7AD457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2221FA4E" w14:textId="77777777" w:rsidTr="003F48E3">
        <w:tc>
          <w:tcPr>
            <w:tcW w:w="496" w:type="dxa"/>
            <w:vAlign w:val="center"/>
          </w:tcPr>
          <w:p w14:paraId="47A231A5" w14:textId="69345D91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577" w:type="dxa"/>
            <w:vAlign w:val="center"/>
          </w:tcPr>
          <w:p w14:paraId="34574F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2015</w:t>
            </w:r>
          </w:p>
        </w:tc>
        <w:tc>
          <w:tcPr>
            <w:tcW w:w="544" w:type="dxa"/>
            <w:vAlign w:val="center"/>
          </w:tcPr>
          <w:p w14:paraId="148528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46" w:type="dxa"/>
            <w:vAlign w:val="center"/>
          </w:tcPr>
          <w:p w14:paraId="5377FD9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3D48BFD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vAlign w:val="center"/>
          </w:tcPr>
          <w:p w14:paraId="2AF5164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1764032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vAlign w:val="center"/>
          </w:tcPr>
          <w:p w14:paraId="72D9977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4.79</w:t>
            </w:r>
          </w:p>
        </w:tc>
        <w:tc>
          <w:tcPr>
            <w:tcW w:w="578" w:type="dxa"/>
            <w:vAlign w:val="center"/>
          </w:tcPr>
          <w:p w14:paraId="209518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2E86FC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7A15827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30" w:type="dxa"/>
            <w:vAlign w:val="center"/>
          </w:tcPr>
          <w:p w14:paraId="263B8A5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553612F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WB</w:t>
            </w:r>
          </w:p>
        </w:tc>
        <w:tc>
          <w:tcPr>
            <w:tcW w:w="1323" w:type="dxa"/>
            <w:vAlign w:val="center"/>
          </w:tcPr>
          <w:p w14:paraId="1682DA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350877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0D196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vAlign w:val="center"/>
          </w:tcPr>
          <w:p w14:paraId="238E38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61072BA2" w14:textId="77777777" w:rsidTr="003F48E3">
        <w:tc>
          <w:tcPr>
            <w:tcW w:w="496" w:type="dxa"/>
            <w:vAlign w:val="center"/>
          </w:tcPr>
          <w:p w14:paraId="0C8C3C8F" w14:textId="54379748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77" w:type="dxa"/>
            <w:vAlign w:val="center"/>
          </w:tcPr>
          <w:p w14:paraId="7AFBF2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2015</w:t>
            </w:r>
          </w:p>
        </w:tc>
        <w:tc>
          <w:tcPr>
            <w:tcW w:w="544" w:type="dxa"/>
            <w:vAlign w:val="center"/>
          </w:tcPr>
          <w:p w14:paraId="2E96975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46" w:type="dxa"/>
            <w:vAlign w:val="center"/>
          </w:tcPr>
          <w:p w14:paraId="6238FAF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3F0184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384876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DiGeorge syn, TOF, multiple surgeries</w:t>
            </w:r>
          </w:p>
        </w:tc>
        <w:tc>
          <w:tcPr>
            <w:tcW w:w="970" w:type="dxa"/>
            <w:vAlign w:val="center"/>
          </w:tcPr>
          <w:p w14:paraId="4EE527A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482F69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578" w:type="dxa"/>
            <w:vAlign w:val="center"/>
          </w:tcPr>
          <w:p w14:paraId="5DFF28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20D2BE2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4FD6C4A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930" w:type="dxa"/>
            <w:vAlign w:val="center"/>
          </w:tcPr>
          <w:p w14:paraId="7D4206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690A627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4E708A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4E8617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09508E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342" w:type="dxa"/>
            <w:vAlign w:val="center"/>
          </w:tcPr>
          <w:p w14:paraId="726D2A9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348E7AC" w14:textId="77777777" w:rsidTr="003F48E3">
        <w:tc>
          <w:tcPr>
            <w:tcW w:w="496" w:type="dxa"/>
            <w:vAlign w:val="center"/>
          </w:tcPr>
          <w:p w14:paraId="6B21C4C9" w14:textId="3FF719E1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77" w:type="dxa"/>
            <w:vAlign w:val="center"/>
          </w:tcPr>
          <w:p w14:paraId="0987322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2014</w:t>
            </w:r>
          </w:p>
        </w:tc>
        <w:tc>
          <w:tcPr>
            <w:tcW w:w="544" w:type="dxa"/>
            <w:vAlign w:val="center"/>
          </w:tcPr>
          <w:p w14:paraId="229CDC9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46" w:type="dxa"/>
            <w:vAlign w:val="center"/>
          </w:tcPr>
          <w:p w14:paraId="76C64F9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30E80E1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5170CDF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TOF, multiple surgeries</w:t>
            </w:r>
          </w:p>
        </w:tc>
        <w:tc>
          <w:tcPr>
            <w:tcW w:w="970" w:type="dxa"/>
            <w:vAlign w:val="center"/>
          </w:tcPr>
          <w:p w14:paraId="6F9B29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2E9964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1.48</w:t>
            </w:r>
          </w:p>
        </w:tc>
        <w:tc>
          <w:tcPr>
            <w:tcW w:w="578" w:type="dxa"/>
            <w:vAlign w:val="center"/>
          </w:tcPr>
          <w:p w14:paraId="4DAD859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14EA678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7F920A3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209FDD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300D66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vAlign w:val="center"/>
          </w:tcPr>
          <w:p w14:paraId="0D346C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2F39D2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585BFE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vAlign w:val="center"/>
          </w:tcPr>
          <w:p w14:paraId="5C30B2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C9F03C7" w14:textId="77777777" w:rsidTr="003F48E3">
        <w:tc>
          <w:tcPr>
            <w:tcW w:w="496" w:type="dxa"/>
            <w:vAlign w:val="center"/>
          </w:tcPr>
          <w:p w14:paraId="2EEC92F8" w14:textId="3610805E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77" w:type="dxa"/>
            <w:vAlign w:val="center"/>
          </w:tcPr>
          <w:p w14:paraId="44CEF3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2014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26568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775C0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76421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22D28D4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0283A3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F151E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83AFB0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9BC33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1827C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3DBBD2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697993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8273E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148D868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46EEDB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7EA35F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29710FF9" w14:textId="77777777" w:rsidTr="003F48E3">
        <w:tc>
          <w:tcPr>
            <w:tcW w:w="496" w:type="dxa"/>
            <w:vAlign w:val="center"/>
          </w:tcPr>
          <w:p w14:paraId="5B60CE12" w14:textId="045530F4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577" w:type="dxa"/>
            <w:vAlign w:val="center"/>
          </w:tcPr>
          <w:p w14:paraId="2BCE6E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2013</w:t>
            </w:r>
          </w:p>
        </w:tc>
        <w:tc>
          <w:tcPr>
            <w:tcW w:w="544" w:type="dxa"/>
            <w:vAlign w:val="center"/>
          </w:tcPr>
          <w:p w14:paraId="296440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46" w:type="dxa"/>
            <w:vAlign w:val="center"/>
          </w:tcPr>
          <w:p w14:paraId="060F58D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</w:tcPr>
          <w:p w14:paraId="15D11F5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</w:tcPr>
          <w:p w14:paraId="12ABBBD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61514D1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07084BF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2.21</w:t>
            </w:r>
          </w:p>
        </w:tc>
        <w:tc>
          <w:tcPr>
            <w:tcW w:w="578" w:type="dxa"/>
            <w:vAlign w:val="center"/>
          </w:tcPr>
          <w:p w14:paraId="64573B4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018A69B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vAlign w:val="center"/>
          </w:tcPr>
          <w:p w14:paraId="36055CA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06C14D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40CA58A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2DB7940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76B67B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519D74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099ACE3" w14:textId="77777777" w:rsidR="009B4C46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mycotic aneurysm,</w:t>
            </w:r>
          </w:p>
          <w:p w14:paraId="428A4F70" w14:textId="77777777" w:rsidR="009B4C46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skin lesion</w:t>
            </w:r>
          </w:p>
          <w:p w14:paraId="4F1666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7CEB1667" w14:textId="77777777" w:rsidTr="003F48E3">
        <w:tc>
          <w:tcPr>
            <w:tcW w:w="496" w:type="dxa"/>
            <w:vAlign w:val="center"/>
          </w:tcPr>
          <w:p w14:paraId="717E81B8" w14:textId="59D13490" w:rsidR="009B4C46" w:rsidRPr="00B0153C" w:rsidRDefault="00404A38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577" w:type="dxa"/>
            <w:vAlign w:val="center"/>
          </w:tcPr>
          <w:p w14:paraId="1D436D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2012</w:t>
            </w:r>
          </w:p>
        </w:tc>
        <w:tc>
          <w:tcPr>
            <w:tcW w:w="544" w:type="dxa"/>
            <w:vAlign w:val="center"/>
          </w:tcPr>
          <w:p w14:paraId="3EDAF1E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46" w:type="dxa"/>
            <w:vAlign w:val="center"/>
          </w:tcPr>
          <w:p w14:paraId="7080233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</w:tcPr>
          <w:p w14:paraId="7ED389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</w:tcPr>
          <w:p w14:paraId="1457D7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08EA7A8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266AC48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2.43</w:t>
            </w:r>
          </w:p>
        </w:tc>
        <w:tc>
          <w:tcPr>
            <w:tcW w:w="578" w:type="dxa"/>
            <w:vAlign w:val="center"/>
          </w:tcPr>
          <w:p w14:paraId="6901B6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01B0D54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77F1E6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16292A9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453E90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62207DC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1385FD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66A73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T</w:t>
            </w:r>
          </w:p>
        </w:tc>
        <w:tc>
          <w:tcPr>
            <w:tcW w:w="1342" w:type="dxa"/>
            <w:vAlign w:val="center"/>
          </w:tcPr>
          <w:p w14:paraId="0CCF047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septic PE susp</w:t>
            </w:r>
          </w:p>
        </w:tc>
      </w:tr>
      <w:tr w:rsidR="009B4C46" w:rsidRPr="00B0153C" w14:paraId="2D19566F" w14:textId="77777777" w:rsidTr="003F48E3">
        <w:tc>
          <w:tcPr>
            <w:tcW w:w="496" w:type="dxa"/>
            <w:vAlign w:val="center"/>
          </w:tcPr>
          <w:p w14:paraId="61C77111" w14:textId="45D0B965" w:rsidR="009B4C46" w:rsidRPr="00B0153C" w:rsidRDefault="00C27E75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77" w:type="dxa"/>
            <w:vAlign w:val="center"/>
          </w:tcPr>
          <w:p w14:paraId="3B4978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CA2E8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0C06A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0D2C9A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190124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4F19B6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8860F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9FCD50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385E6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FAF8C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127FD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5645806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5BF3A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399FB1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3E6769C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0530CA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cs="Times New Roman"/>
                <w:sz w:val="16"/>
                <w:szCs w:val="16"/>
              </w:rPr>
              <w:t>vasculitic</w:t>
            </w:r>
            <w:proofErr w:type="spellEnd"/>
            <w:r w:rsidRPr="00B0153C">
              <w:rPr>
                <w:rFonts w:cs="Times New Roman"/>
                <w:sz w:val="16"/>
                <w:szCs w:val="16"/>
              </w:rPr>
              <w:t xml:space="preserve"> change in brain</w:t>
            </w:r>
            <w:r>
              <w:rPr>
                <w:rFonts w:cs="Times New Roman"/>
                <w:sz w:val="16"/>
                <w:szCs w:val="16"/>
              </w:rPr>
              <w:t>, skin lesion</w:t>
            </w:r>
          </w:p>
        </w:tc>
      </w:tr>
      <w:tr w:rsidR="009B4C46" w:rsidRPr="00B0153C" w14:paraId="122E69BC" w14:textId="77777777" w:rsidTr="003F48E3">
        <w:tc>
          <w:tcPr>
            <w:tcW w:w="496" w:type="dxa"/>
            <w:vAlign w:val="center"/>
          </w:tcPr>
          <w:p w14:paraId="4015AC27" w14:textId="5D8DE328" w:rsidR="009B4C46" w:rsidRPr="00B0153C" w:rsidRDefault="00C27E75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577" w:type="dxa"/>
            <w:vAlign w:val="center"/>
          </w:tcPr>
          <w:p w14:paraId="1A7A27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2011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B3B60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EA188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2BADE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60946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5CDDF9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AB818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38C2C6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38FA2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4920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869C1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3C3DCC4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B0153C">
              <w:rPr>
                <w:rFonts w:cs="Times New Roman"/>
                <w:sz w:val="16"/>
                <w:szCs w:val="16"/>
              </w:rPr>
              <w:t>PCR(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B, T),</w:t>
            </w:r>
          </w:p>
          <w:p w14:paraId="29D215E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Tissue culture+,</w:t>
            </w:r>
          </w:p>
          <w:p w14:paraId="7B9F50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WS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9EE9B4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41C8076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31CFCF2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0C4A1C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55C3B008" w14:textId="77777777" w:rsidTr="003F48E3">
        <w:tc>
          <w:tcPr>
            <w:tcW w:w="496" w:type="dxa"/>
            <w:vAlign w:val="center"/>
          </w:tcPr>
          <w:p w14:paraId="199B1E40" w14:textId="57A7C85E" w:rsidR="009B4C46" w:rsidRPr="00B0153C" w:rsidRDefault="00C27E75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577" w:type="dxa"/>
            <w:vAlign w:val="center"/>
          </w:tcPr>
          <w:p w14:paraId="6EE445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2009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6501D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7B88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02FC7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40C0E6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5D90E4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A932C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B2D4B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3A78B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92150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cANCA</w:t>
            </w:r>
            <w:proofErr w:type="spellEnd"/>
            <w:r>
              <w:rPr>
                <w:rFonts w:eastAsia="Yu Gothic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3EBB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09B138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EC6E50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14:paraId="5F4C52B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0E0D4F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FBF37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34CABE09" w14:textId="77777777" w:rsidTr="003F48E3">
        <w:tc>
          <w:tcPr>
            <w:tcW w:w="496" w:type="dxa"/>
            <w:vAlign w:val="center"/>
          </w:tcPr>
          <w:p w14:paraId="4F45147F" w14:textId="16CB18ED" w:rsidR="009B4C46" w:rsidRPr="00B0153C" w:rsidRDefault="00C27E75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77" w:type="dxa"/>
            <w:vAlign w:val="center"/>
          </w:tcPr>
          <w:p w14:paraId="2830341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2009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5C4A212D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E7B39C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22F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9490F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62D7D7DC" w14:textId="77777777" w:rsidR="009B4C46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0D80FAB3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81E6E75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28058A5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D57921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8948988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156CF62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2E127D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02B3F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6630A6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366A7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T</w:t>
            </w:r>
          </w:p>
        </w:tc>
        <w:tc>
          <w:tcPr>
            <w:tcW w:w="1342" w:type="dxa"/>
            <w:vAlign w:val="center"/>
          </w:tcPr>
          <w:p w14:paraId="443B5F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04AD4F91" w14:textId="77777777" w:rsidTr="003F48E3">
        <w:tc>
          <w:tcPr>
            <w:tcW w:w="496" w:type="dxa"/>
            <w:vAlign w:val="center"/>
          </w:tcPr>
          <w:p w14:paraId="60E93CA1" w14:textId="1007FC47" w:rsidR="009B4C46" w:rsidRPr="00B0153C" w:rsidRDefault="00C27E75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</w:tc>
        <w:tc>
          <w:tcPr>
            <w:tcW w:w="577" w:type="dxa"/>
            <w:vAlign w:val="center"/>
          </w:tcPr>
          <w:p w14:paraId="6EC7D2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2007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2ED80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6FF2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DBDBC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1304C3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MVR, AVR</w:t>
            </w:r>
          </w:p>
        </w:tc>
        <w:tc>
          <w:tcPr>
            <w:tcW w:w="970" w:type="dxa"/>
            <w:vAlign w:val="center"/>
          </w:tcPr>
          <w:p w14:paraId="38D0FB6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449A6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881FDF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DF97F5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9721C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vAlign w:val="center"/>
          </w:tcPr>
          <w:p w14:paraId="3BF845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3E9DC0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4EDC5D6" w14:textId="77777777" w:rsidR="009B4C46" w:rsidRPr="001C74D9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70CB81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4A32096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B0153C">
              <w:rPr>
                <w:rFonts w:cs="Times New Roman"/>
                <w:sz w:val="16"/>
                <w:szCs w:val="16"/>
              </w:rPr>
              <w:t>A,M</w:t>
            </w:r>
            <w:proofErr w:type="gramEnd"/>
          </w:p>
        </w:tc>
        <w:tc>
          <w:tcPr>
            <w:tcW w:w="1342" w:type="dxa"/>
            <w:vAlign w:val="center"/>
          </w:tcPr>
          <w:p w14:paraId="7C9F41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748B186" w14:textId="77777777" w:rsidTr="003F48E3">
        <w:tc>
          <w:tcPr>
            <w:tcW w:w="496" w:type="dxa"/>
            <w:vAlign w:val="center"/>
          </w:tcPr>
          <w:p w14:paraId="07D2105F" w14:textId="128A6739" w:rsidR="009B4C46" w:rsidRPr="00B0153C" w:rsidRDefault="001A02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577" w:type="dxa"/>
            <w:vAlign w:val="center"/>
          </w:tcPr>
          <w:p w14:paraId="20CAC3D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2006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DC6B7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8D2B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DB9D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144BF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MVR, AVR</w:t>
            </w:r>
          </w:p>
        </w:tc>
        <w:tc>
          <w:tcPr>
            <w:tcW w:w="970" w:type="dxa"/>
            <w:vAlign w:val="center"/>
          </w:tcPr>
          <w:p w14:paraId="4565B2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97709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16BCCE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45A65C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0093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02C9B1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2A46E1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7C4AA54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blood culture+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6B3225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3139D2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243CF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E7270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splenic infarction, cerebral hemorrhage</w:t>
            </w:r>
          </w:p>
        </w:tc>
      </w:tr>
      <w:tr w:rsidR="009B4C46" w:rsidRPr="00B0153C" w14:paraId="6A00A24B" w14:textId="77777777" w:rsidTr="003F48E3">
        <w:tc>
          <w:tcPr>
            <w:tcW w:w="496" w:type="dxa"/>
            <w:vAlign w:val="center"/>
          </w:tcPr>
          <w:p w14:paraId="5ACF2198" w14:textId="3DDFC331" w:rsidR="009B4C46" w:rsidRPr="00B0153C" w:rsidRDefault="001A02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577" w:type="dxa"/>
            <w:vAlign w:val="center"/>
          </w:tcPr>
          <w:p w14:paraId="57489B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2005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178B5B2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833E7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3353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1B4D8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787932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drug abuse</w:t>
            </w:r>
          </w:p>
          <w:p w14:paraId="5C9E62F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348B4F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75349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146615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11BC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677459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75ABF6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612CC3A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Giemsa stain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5ACAB1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6F1EA6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05F17F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CC6952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953AC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nothing particular</w:t>
            </w:r>
          </w:p>
        </w:tc>
      </w:tr>
      <w:tr w:rsidR="009B4C46" w:rsidRPr="00B0153C" w14:paraId="427AD6A0" w14:textId="77777777" w:rsidTr="003F48E3">
        <w:tc>
          <w:tcPr>
            <w:tcW w:w="496" w:type="dxa"/>
            <w:vAlign w:val="center"/>
          </w:tcPr>
          <w:p w14:paraId="355F0BB0" w14:textId="22843FB6" w:rsidR="009B4C46" w:rsidRPr="00B0153C" w:rsidRDefault="001A02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577" w:type="dxa"/>
            <w:vAlign w:val="center"/>
          </w:tcPr>
          <w:p w14:paraId="1A501C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2005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E6BEC5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D5659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4A1A3A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81016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MVR, AVR</w:t>
            </w:r>
          </w:p>
        </w:tc>
        <w:tc>
          <w:tcPr>
            <w:tcW w:w="970" w:type="dxa"/>
            <w:vAlign w:val="center"/>
          </w:tcPr>
          <w:p w14:paraId="7C2EEA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EDC89E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5DA39D9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68E0890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F6E5E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DFC1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5D09E7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00F57BA" w14:textId="77777777" w:rsidR="009B4C46" w:rsidRPr="00B0153C" w:rsidRDefault="009B4C46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47A575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 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31A3384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5DB269A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08C53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24B4B97" w14:textId="77777777" w:rsidTr="003F48E3">
        <w:tc>
          <w:tcPr>
            <w:tcW w:w="496" w:type="dxa"/>
            <w:vAlign w:val="center"/>
          </w:tcPr>
          <w:p w14:paraId="7D888393" w14:textId="2EC7417E" w:rsidR="009B4C46" w:rsidRPr="00B0153C" w:rsidRDefault="001A023C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577" w:type="dxa"/>
            <w:vAlign w:val="center"/>
          </w:tcPr>
          <w:p w14:paraId="792C9B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2005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F4C17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3FA6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DC07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50B56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4F12DAA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15B0B9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3CD962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AB0010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23557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F9352E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31DF83F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D668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4A7CAB2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BBE82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6AC12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AMI</w:t>
            </w:r>
          </w:p>
        </w:tc>
      </w:tr>
      <w:tr w:rsidR="009B4C46" w:rsidRPr="00B0153C" w14:paraId="42CBB7A1" w14:textId="77777777" w:rsidTr="003F48E3">
        <w:tc>
          <w:tcPr>
            <w:tcW w:w="496" w:type="dxa"/>
            <w:vAlign w:val="center"/>
          </w:tcPr>
          <w:p w14:paraId="2D9FCCF4" w14:textId="0103BFCB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577" w:type="dxa"/>
            <w:vAlign w:val="center"/>
          </w:tcPr>
          <w:p w14:paraId="668672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2005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4ED4118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B1703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29BCD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3EC1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vAlign w:val="center"/>
          </w:tcPr>
          <w:p w14:paraId="489BB25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1814F06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76572F2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09B8CA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3F65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83531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vAlign w:val="center"/>
          </w:tcPr>
          <w:p w14:paraId="3BAE3D8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PCR(B),</w:t>
            </w:r>
          </w:p>
          <w:p w14:paraId="267B84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lastRenderedPageBreak/>
              <w:t>WB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BA3FE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lastRenderedPageBreak/>
              <w:t xml:space="preserve">B.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0D5FB3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B80B1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1474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4DCA999" w14:textId="77777777" w:rsidTr="003F48E3">
        <w:tc>
          <w:tcPr>
            <w:tcW w:w="496" w:type="dxa"/>
            <w:vAlign w:val="center"/>
          </w:tcPr>
          <w:p w14:paraId="1C508597" w14:textId="5A0A4806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77" w:type="dxa"/>
            <w:vAlign w:val="center"/>
          </w:tcPr>
          <w:p w14:paraId="5821C42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2004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226DEA6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DC61E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93A1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EAB40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5AE2BB1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73126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3AEE7F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28063D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65117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5C6F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vAlign w:val="center"/>
          </w:tcPr>
          <w:p w14:paraId="5729B1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59CD6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proofErr w:type="gram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henselae</w:t>
            </w:r>
            <w:proofErr w:type="spellEnd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  B.</w:t>
            </w:r>
            <w:proofErr w:type="gramEnd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vAlign w:val="center"/>
          </w:tcPr>
          <w:p w14:paraId="1CCC869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vAlign w:val="center"/>
          </w:tcPr>
          <w:p w14:paraId="6D542EF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19B7B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6396EA0B" w14:textId="77777777" w:rsidTr="003F48E3">
        <w:tc>
          <w:tcPr>
            <w:tcW w:w="496" w:type="dxa"/>
            <w:vAlign w:val="center"/>
          </w:tcPr>
          <w:p w14:paraId="306327DA" w14:textId="2D6E62C7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77" w:type="dxa"/>
            <w:vAlign w:val="center"/>
          </w:tcPr>
          <w:p w14:paraId="66FCA4C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2004</w:t>
            </w:r>
          </w:p>
        </w:tc>
        <w:tc>
          <w:tcPr>
            <w:tcW w:w="544" w:type="dxa"/>
            <w:vAlign w:val="center"/>
          </w:tcPr>
          <w:p w14:paraId="054AEE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46" w:type="dxa"/>
            <w:vAlign w:val="center"/>
          </w:tcPr>
          <w:p w14:paraId="26A65D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1243" w:type="dxa"/>
            <w:vAlign w:val="center"/>
          </w:tcPr>
          <w:p w14:paraId="5757B55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dog</w:t>
            </w:r>
          </w:p>
        </w:tc>
        <w:tc>
          <w:tcPr>
            <w:tcW w:w="1677" w:type="dxa"/>
            <w:vAlign w:val="center"/>
          </w:tcPr>
          <w:p w14:paraId="5AD573B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rheumatic heart disease (</w:t>
            </w:r>
            <w:proofErr w:type="gramStart"/>
            <w:r w:rsidRPr="00B0153C">
              <w:rPr>
                <w:rFonts w:cs="Times New Roman"/>
                <w:sz w:val="16"/>
                <w:szCs w:val="16"/>
              </w:rPr>
              <w:t>MR,TR</w:t>
            </w:r>
            <w:proofErr w:type="gramEnd"/>
            <w:r w:rsidRPr="00B0153C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70" w:type="dxa"/>
            <w:vAlign w:val="center"/>
          </w:tcPr>
          <w:p w14:paraId="49C455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0C0BF1F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3.5</w:t>
            </w:r>
          </w:p>
        </w:tc>
        <w:tc>
          <w:tcPr>
            <w:tcW w:w="578" w:type="dxa"/>
            <w:vAlign w:val="center"/>
          </w:tcPr>
          <w:p w14:paraId="414E12A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6B2F6C6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155ED1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71A1E2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6A7F3A0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2DE345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02DD5B1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00FB76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vAlign w:val="center"/>
          </w:tcPr>
          <w:p w14:paraId="49F8A9C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6E68CB1B" w14:textId="77777777" w:rsidTr="003F48E3">
        <w:tc>
          <w:tcPr>
            <w:tcW w:w="496" w:type="dxa"/>
            <w:vAlign w:val="center"/>
          </w:tcPr>
          <w:p w14:paraId="2F9D8728" w14:textId="7BC95164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77" w:type="dxa"/>
            <w:vAlign w:val="center"/>
          </w:tcPr>
          <w:p w14:paraId="4956D73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2004</w:t>
            </w:r>
          </w:p>
        </w:tc>
        <w:tc>
          <w:tcPr>
            <w:tcW w:w="544" w:type="dxa"/>
            <w:vAlign w:val="center"/>
          </w:tcPr>
          <w:p w14:paraId="238BDA2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46" w:type="dxa"/>
            <w:vAlign w:val="center"/>
          </w:tcPr>
          <w:p w14:paraId="473C332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6B8423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vAlign w:val="center"/>
          </w:tcPr>
          <w:p w14:paraId="4756DE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6AA1E12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5F48B3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4.5</w:t>
            </w:r>
          </w:p>
        </w:tc>
        <w:tc>
          <w:tcPr>
            <w:tcW w:w="578" w:type="dxa"/>
            <w:vAlign w:val="center"/>
          </w:tcPr>
          <w:p w14:paraId="031621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578" w:type="dxa"/>
            <w:vAlign w:val="center"/>
          </w:tcPr>
          <w:p w14:paraId="0311D02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5D6A34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4E69C0B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A12E22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5179E7E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4CC344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7A17194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63311E6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6C8DE771" w14:textId="77777777" w:rsidTr="003F48E3">
        <w:tc>
          <w:tcPr>
            <w:tcW w:w="496" w:type="dxa"/>
            <w:vAlign w:val="center"/>
          </w:tcPr>
          <w:p w14:paraId="4544BBA7" w14:textId="705FBB84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77" w:type="dxa"/>
            <w:vAlign w:val="center"/>
          </w:tcPr>
          <w:p w14:paraId="78DFBE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2004</w:t>
            </w:r>
          </w:p>
        </w:tc>
        <w:tc>
          <w:tcPr>
            <w:tcW w:w="544" w:type="dxa"/>
            <w:vAlign w:val="center"/>
          </w:tcPr>
          <w:p w14:paraId="3A991D6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46" w:type="dxa"/>
            <w:vAlign w:val="center"/>
          </w:tcPr>
          <w:p w14:paraId="1F09250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3CDE2A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677" w:type="dxa"/>
            <w:vAlign w:val="center"/>
          </w:tcPr>
          <w:p w14:paraId="3217097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vAlign w:val="center"/>
          </w:tcPr>
          <w:p w14:paraId="38D3921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alcoholic</w:t>
            </w:r>
          </w:p>
          <w:p w14:paraId="279877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homeless</w:t>
            </w:r>
          </w:p>
        </w:tc>
        <w:tc>
          <w:tcPr>
            <w:tcW w:w="597" w:type="dxa"/>
            <w:vAlign w:val="center"/>
          </w:tcPr>
          <w:p w14:paraId="1F2BD46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578" w:type="dxa"/>
            <w:vAlign w:val="center"/>
          </w:tcPr>
          <w:p w14:paraId="6F80CB9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3B0F14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120" w:type="dxa"/>
            <w:vAlign w:val="center"/>
          </w:tcPr>
          <w:p w14:paraId="4C9653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3E0883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67B357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663897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vAlign w:val="center"/>
          </w:tcPr>
          <w:p w14:paraId="2413B81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238ABE2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vAlign w:val="center"/>
          </w:tcPr>
          <w:p w14:paraId="1CAE7A1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DC363AE" w14:textId="77777777" w:rsidTr="003F48E3">
        <w:tc>
          <w:tcPr>
            <w:tcW w:w="496" w:type="dxa"/>
            <w:vAlign w:val="center"/>
          </w:tcPr>
          <w:p w14:paraId="1AF4D144" w14:textId="20FE5512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577" w:type="dxa"/>
            <w:vAlign w:val="center"/>
          </w:tcPr>
          <w:p w14:paraId="3D0CD0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2001</w:t>
            </w:r>
          </w:p>
        </w:tc>
        <w:tc>
          <w:tcPr>
            <w:tcW w:w="544" w:type="dxa"/>
            <w:vAlign w:val="center"/>
          </w:tcPr>
          <w:p w14:paraId="2FB623E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46" w:type="dxa"/>
            <w:vAlign w:val="center"/>
          </w:tcPr>
          <w:p w14:paraId="798C186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vAlign w:val="center"/>
          </w:tcPr>
          <w:p w14:paraId="0E9200B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pets</w:t>
            </w:r>
          </w:p>
        </w:tc>
        <w:tc>
          <w:tcPr>
            <w:tcW w:w="1677" w:type="dxa"/>
            <w:vAlign w:val="center"/>
          </w:tcPr>
          <w:p w14:paraId="123139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vAlign w:val="center"/>
          </w:tcPr>
          <w:p w14:paraId="058258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vAlign w:val="center"/>
          </w:tcPr>
          <w:p w14:paraId="749BD5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2.05</w:t>
            </w:r>
          </w:p>
        </w:tc>
        <w:tc>
          <w:tcPr>
            <w:tcW w:w="578" w:type="dxa"/>
            <w:vAlign w:val="center"/>
          </w:tcPr>
          <w:p w14:paraId="194BD4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0D238B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vAlign w:val="center"/>
          </w:tcPr>
          <w:p w14:paraId="279E96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930" w:type="dxa"/>
            <w:vAlign w:val="center"/>
          </w:tcPr>
          <w:p w14:paraId="09F65CA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Neg</w:t>
            </w:r>
          </w:p>
        </w:tc>
        <w:tc>
          <w:tcPr>
            <w:tcW w:w="1536" w:type="dxa"/>
            <w:vAlign w:val="center"/>
          </w:tcPr>
          <w:p w14:paraId="4B4E53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vAlign w:val="center"/>
          </w:tcPr>
          <w:p w14:paraId="16EF029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920" w:type="dxa"/>
            <w:vAlign w:val="center"/>
          </w:tcPr>
          <w:p w14:paraId="6A42B2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vAlign w:val="center"/>
          </w:tcPr>
          <w:p w14:paraId="1BD3E2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vAlign w:val="center"/>
          </w:tcPr>
          <w:p w14:paraId="2AA3821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FD05CA4" w14:textId="77777777" w:rsidTr="003F48E3"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2BD3FF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double" w:sz="4" w:space="0" w:color="auto"/>
            </w:tcBorders>
            <w:vAlign w:val="center"/>
          </w:tcPr>
          <w:p w14:paraId="7EFF88E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14:paraId="2C3501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  <w:vAlign w:val="center"/>
          </w:tcPr>
          <w:p w14:paraId="0898D24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3" w:type="dxa"/>
            <w:tcBorders>
              <w:bottom w:val="double" w:sz="4" w:space="0" w:color="auto"/>
            </w:tcBorders>
            <w:vAlign w:val="center"/>
          </w:tcPr>
          <w:p w14:paraId="69C778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7" w:type="dxa"/>
            <w:tcBorders>
              <w:bottom w:val="double" w:sz="4" w:space="0" w:color="auto"/>
            </w:tcBorders>
            <w:vAlign w:val="center"/>
          </w:tcPr>
          <w:p w14:paraId="246F8B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14:paraId="664F56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bottom w:val="double" w:sz="4" w:space="0" w:color="auto"/>
            </w:tcBorders>
            <w:vAlign w:val="center"/>
          </w:tcPr>
          <w:p w14:paraId="0CAACC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14:paraId="0F6A986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14:paraId="076589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5D58C46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bottom w:val="double" w:sz="4" w:space="0" w:color="auto"/>
            </w:tcBorders>
            <w:vAlign w:val="center"/>
          </w:tcPr>
          <w:p w14:paraId="317443A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14:paraId="5454C83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5390EE2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double" w:sz="4" w:space="0" w:color="auto"/>
            </w:tcBorders>
            <w:vAlign w:val="center"/>
          </w:tcPr>
          <w:p w14:paraId="7A0DD6D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14:paraId="7FF6D8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vAlign w:val="center"/>
          </w:tcPr>
          <w:p w14:paraId="3BE3737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4D2B628B" w14:textId="77777777" w:rsidTr="003F48E3">
        <w:tc>
          <w:tcPr>
            <w:tcW w:w="49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7F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69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DA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E05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13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D71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EBD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4FB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A5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A1D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EB4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C60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MPO+</w:t>
            </w:r>
          </w:p>
        </w:tc>
        <w:tc>
          <w:tcPr>
            <w:tcW w:w="9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11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B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PCR(B),</w:t>
            </w:r>
          </w:p>
          <w:p w14:paraId="37F1026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WS stain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37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4C8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5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C64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F3E663E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4CAF" w14:textId="3FA5E83C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95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D4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10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C25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3D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1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40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8" w:type="dxa"/>
            <w:vAlign w:val="center"/>
          </w:tcPr>
          <w:p w14:paraId="1AA2E2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75E30A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C27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36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52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2C4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6D523C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255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2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BA6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left eye blindness</w:t>
            </w:r>
          </w:p>
        </w:tc>
      </w:tr>
      <w:tr w:rsidR="009B4C46" w:rsidRPr="00B0153C" w14:paraId="60B6222F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55E" w14:textId="23EAD7E9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D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AD3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A0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43D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BC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78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HIV+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98C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5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8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AC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42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8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7A26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0343E5A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66C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6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E14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cerebral artery aneurysm</w:t>
            </w:r>
          </w:p>
        </w:tc>
      </w:tr>
      <w:tr w:rsidR="009B4C46" w:rsidRPr="00B0153C" w14:paraId="725A1058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62E" w14:textId="50587568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3C2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D3F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A9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C8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5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bicuspid AV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C1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12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&gt;4</w:t>
            </w:r>
          </w:p>
        </w:tc>
        <w:tc>
          <w:tcPr>
            <w:tcW w:w="578" w:type="dxa"/>
            <w:vAlign w:val="center"/>
          </w:tcPr>
          <w:p w14:paraId="385ED7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2990770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F06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B8F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C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12C2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79B576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F33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D5A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162D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22ED1E1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74B" w14:textId="676554AC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D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36C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3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3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07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rheumatic heart disease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A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C1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578" w:type="dxa"/>
            <w:vAlign w:val="center"/>
          </w:tcPr>
          <w:p w14:paraId="4C2778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213779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81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A9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58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PCR(T)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C5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B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59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443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48162731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5645" w14:textId="2EFE9B4A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4B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A9E8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C768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950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43DA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0DB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E159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F2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19F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F717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B0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01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3958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2E18A5EF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87D0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DCB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A, 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FAA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3068657D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5201" w14:textId="750A0066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A3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A12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E1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562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55E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left ventricular assist device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786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9F5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0A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84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04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1A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04B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EF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B.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B7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40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others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0E40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0BEE585F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45CD" w14:textId="4D882516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7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79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B9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5C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6CD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63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A31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F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71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C5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MPO, 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2B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B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58CA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063622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A4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D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854E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25900C22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F34D" w14:textId="653A4933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B30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F10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BA2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87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FD1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74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7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AE0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6F0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188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08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5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2D00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776E2DF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5C2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4F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B4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32B034B3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3D55" w14:textId="0791AFFF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C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C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CF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1A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866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pulmonary atresia (Down syn</w:t>
            </w:r>
            <w:r>
              <w:rPr>
                <w:rFonts w:cs="Times New Roman"/>
                <w:color w:val="000000"/>
                <w:sz w:val="16"/>
                <w:szCs w:val="16"/>
              </w:rPr>
              <w:t>.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984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BA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50B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3A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A5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B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D99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6F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00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Possible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9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585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</w:t>
            </w:r>
          </w:p>
        </w:tc>
      </w:tr>
      <w:tr w:rsidR="009B4C46" w:rsidRPr="00B0153C" w14:paraId="06D597DF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357" w14:textId="785E2237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420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D7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D6A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A9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A6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9CC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962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F6F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57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EC2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85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B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3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328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26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6E6E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250F1DFC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8F6" w14:textId="575A6BBE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2F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3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91A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652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56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45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7D3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78" w:type="dxa"/>
            <w:vAlign w:val="center"/>
          </w:tcPr>
          <w:p w14:paraId="66A2DB7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10C9C76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7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60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40C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A0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A7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3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0DCB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AMI</w:t>
            </w:r>
          </w:p>
        </w:tc>
      </w:tr>
      <w:tr w:rsidR="009B4C46" w:rsidRPr="00B0153C" w14:paraId="352701BB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226A" w14:textId="09380AD9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1C7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DB6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B8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E3F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589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F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13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6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5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53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52B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F1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ED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8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E3B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E3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Septic PE</w:t>
            </w:r>
          </w:p>
        </w:tc>
      </w:tr>
      <w:tr w:rsidR="009B4C46" w:rsidRPr="00B0153C" w14:paraId="739A4CE0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BFD" w14:textId="583DBB0C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66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CAD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EE0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23B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20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AVR, MVR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1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E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8F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32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5C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4D4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2B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187F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7F3597F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0F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D93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B0153C">
              <w:rPr>
                <w:rFonts w:cs="Times New Roman"/>
                <w:sz w:val="16"/>
                <w:szCs w:val="16"/>
              </w:rPr>
              <w:t>A,M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8F7E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36602CF3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1B00" w14:textId="4C5AB396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8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E51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82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896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6D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rheumatic fever+,</w:t>
            </w:r>
          </w:p>
          <w:p w14:paraId="598FC75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AR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4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965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8" w:type="dxa"/>
            <w:vAlign w:val="center"/>
          </w:tcPr>
          <w:p w14:paraId="09212B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589846E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0A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164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330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AE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CD6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Possible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262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9E34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11CF6F28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352E" w14:textId="6B512011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E3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A66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E9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E5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07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14A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31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78" w:type="dxa"/>
            <w:vAlign w:val="center"/>
          </w:tcPr>
          <w:p w14:paraId="100858D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78" w:type="dxa"/>
            <w:vAlign w:val="center"/>
          </w:tcPr>
          <w:p w14:paraId="2B43D5F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2E1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FB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DBF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1C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78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9D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A12C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2EE77F11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059B" w14:textId="38AFA889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E5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493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6643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EE4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271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6AD" w14:textId="77777777" w:rsidR="009B4C46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alcoholic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9BF4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8" w:type="dxa"/>
            <w:vAlign w:val="center"/>
          </w:tcPr>
          <w:p w14:paraId="7FC8C91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578" w:type="dxa"/>
            <w:vAlign w:val="center"/>
          </w:tcPr>
          <w:p w14:paraId="54D65A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06DB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CEB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9A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FCE6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2C28C3FF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935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93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2E127D">
              <w:rPr>
                <w:rFonts w:cs="Times New Roman"/>
                <w:sz w:val="16"/>
                <w:szCs w:val="16"/>
              </w:rPr>
              <w:t>A,M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141D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09E3673D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E3B" w14:textId="4B1DE7E2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42C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84C4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027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1A2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animals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179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AVR, PVR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1A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A817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495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06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97F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832D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D0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tissue pathology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9D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0AB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91A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0BF3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5C869F5B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379E" w14:textId="422E979A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AB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2007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680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B2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096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ED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A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drug abuse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E8F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00D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E9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22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pANCA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B8D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327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PCR(T),</w:t>
            </w:r>
          </w:p>
          <w:p w14:paraId="2366174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WS stain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7A6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  <w:p w14:paraId="6AFB9CC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quintana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C9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45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06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4C46" w:rsidRPr="00B0153C" w14:paraId="029254D6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5F38" w14:textId="72049B25" w:rsidR="009B4C46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62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CC1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1FD9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ABD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039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784C49">
              <w:rPr>
                <w:rFonts w:cs="Times New Roman"/>
                <w:sz w:val="16"/>
                <w:szCs w:val="16"/>
              </w:rPr>
              <w:t>rheumatic heart disease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BA3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1F5B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9E07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6AF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1008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CF2F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147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784C49">
              <w:rPr>
                <w:rFonts w:cs="Times New Roman"/>
                <w:sz w:val="16"/>
                <w:szCs w:val="16"/>
              </w:rPr>
              <w:t>PCR(T</w:t>
            </w:r>
            <w:proofErr w:type="gramStart"/>
            <w:r w:rsidRPr="00784C49">
              <w:rPr>
                <w:rFonts w:cs="Times New Roman"/>
                <w:sz w:val="16"/>
                <w:szCs w:val="16"/>
              </w:rPr>
              <w:t>),</w:t>
            </w:r>
            <w:r>
              <w:rPr>
                <w:rFonts w:cs="Times New Roman"/>
                <w:sz w:val="16"/>
                <w:szCs w:val="16"/>
              </w:rPr>
              <w:t>southern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blotting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03A0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4C49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784C49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0EA1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84C49">
              <w:rPr>
                <w:rFonts w:cs="Times New Roman"/>
                <w:color w:val="000000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9E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784C49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927A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ischemic stroke</w:t>
            </w:r>
          </w:p>
        </w:tc>
      </w:tr>
      <w:tr w:rsidR="009B4C46" w:rsidRPr="00B0153C" w14:paraId="1C4BBB57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47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E8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DC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6C8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E2E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DA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0D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765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438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239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ABB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B2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70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39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7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D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751D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splenic infarction, skin lesions</w:t>
            </w:r>
          </w:p>
        </w:tc>
      </w:tr>
      <w:tr w:rsidR="009B4C46" w:rsidRPr="00B0153C" w14:paraId="2BC42833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35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C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9C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3D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96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E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AVR, MVR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56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CE5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ADF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500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C7D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CF9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Pos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7BB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0D9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728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B8D5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497E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lesions</w:t>
            </w:r>
          </w:p>
        </w:tc>
      </w:tr>
      <w:tr w:rsidR="009B4C46" w:rsidRPr="00B0153C" w14:paraId="007F02ED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79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CF4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76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137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A33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 history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A19B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aortic aneurysm repaired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A75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A4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13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E74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6E3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MPO+ 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50B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F7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Se(B), PCR(B)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1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5A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Possible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C38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EAC2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skin lesions</w:t>
            </w:r>
          </w:p>
        </w:tc>
      </w:tr>
      <w:tr w:rsidR="009B4C46" w:rsidRPr="00B0153C" w14:paraId="3668E93B" w14:textId="77777777" w:rsidTr="003F48E3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FEC3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F50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988D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B5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BCF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cat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9B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AVR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60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DEBE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2BC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4032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7BE7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PR3+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08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Neg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5BC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Se(B)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F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B. </w:t>
            </w:r>
            <w:proofErr w:type="spellStart"/>
            <w:r w:rsidRPr="00B0153C">
              <w:rPr>
                <w:rFonts w:cs="Times New Roman"/>
                <w:color w:val="000000"/>
                <w:sz w:val="16"/>
                <w:szCs w:val="16"/>
              </w:rPr>
              <w:t>henselae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D09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Definite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B838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70DCA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71C8572B" w14:textId="77777777" w:rsidR="009B4C46" w:rsidRDefault="009B4C46" w:rsidP="00F42691">
      <w:r w:rsidRPr="00B0153C">
        <w:t>*</w:t>
      </w:r>
      <w:r>
        <w:t xml:space="preserve"> The reference paper stated that endocarditis existed.</w:t>
      </w:r>
    </w:p>
    <w:p w14:paraId="2DC50B8D" w14:textId="77777777" w:rsidR="009B4C46" w:rsidRDefault="009B4C46" w:rsidP="00F42691">
      <w:r>
        <w:t xml:space="preserve">M, male; F, female; </w:t>
      </w:r>
      <w:r w:rsidRPr="00701EC7">
        <w:t>N/A</w:t>
      </w:r>
      <w:r>
        <w:t xml:space="preserve">, not available; </w:t>
      </w:r>
      <w:r w:rsidRPr="00701EC7">
        <w:t>VSD, ventricular septal defect</w:t>
      </w:r>
      <w:r>
        <w:t xml:space="preserve">; </w:t>
      </w:r>
      <w:r w:rsidRPr="00701EC7">
        <w:t>AVR</w:t>
      </w:r>
      <w:r>
        <w:t xml:space="preserve">, aortic valve replacement; </w:t>
      </w:r>
      <w:r w:rsidRPr="00701EC7">
        <w:t xml:space="preserve">MS, </w:t>
      </w:r>
      <w:r>
        <w:t xml:space="preserve">mitral stenosis; </w:t>
      </w:r>
      <w:r w:rsidRPr="00701EC7">
        <w:t>AR</w:t>
      </w:r>
      <w:r>
        <w:t xml:space="preserve">, </w:t>
      </w:r>
      <w:r w:rsidRPr="00701EC7">
        <w:t>aortic regurgitation</w:t>
      </w:r>
      <w:r>
        <w:t xml:space="preserve">; </w:t>
      </w:r>
      <w:r w:rsidRPr="00701EC7">
        <w:t>AV</w:t>
      </w:r>
      <w:r>
        <w:t xml:space="preserve">, aortic valve; </w:t>
      </w:r>
      <w:r w:rsidRPr="00701EC7">
        <w:t>MVP</w:t>
      </w:r>
      <w:r>
        <w:t>, m</w:t>
      </w:r>
      <w:r w:rsidRPr="00701EC7">
        <w:t xml:space="preserve">itral </w:t>
      </w:r>
      <w:r>
        <w:t>v</w:t>
      </w:r>
      <w:r w:rsidRPr="00701EC7">
        <w:t xml:space="preserve">alve </w:t>
      </w:r>
      <w:r>
        <w:t>p</w:t>
      </w:r>
      <w:r w:rsidRPr="00701EC7">
        <w:t>rolapse</w:t>
      </w:r>
      <w:r>
        <w:t xml:space="preserve">; </w:t>
      </w:r>
      <w:r w:rsidRPr="00701EC7">
        <w:t>MR</w:t>
      </w:r>
      <w:r>
        <w:t xml:space="preserve">, mitral regurgitation; </w:t>
      </w:r>
      <w:r w:rsidRPr="00701EC7">
        <w:t xml:space="preserve">PS, </w:t>
      </w:r>
      <w:r>
        <w:t xml:space="preserve">pulmonary stenosis; PVR, pulmonic valve replacement; </w:t>
      </w:r>
      <w:r w:rsidRPr="00701EC7">
        <w:t>PMI</w:t>
      </w:r>
      <w:r>
        <w:t xml:space="preserve">, pacemaker implantation; </w:t>
      </w:r>
      <w:r w:rsidRPr="00701EC7">
        <w:t xml:space="preserve">ASD, </w:t>
      </w:r>
      <w:r>
        <w:t>a</w:t>
      </w:r>
      <w:r w:rsidRPr="00737A48">
        <w:t xml:space="preserve">trial </w:t>
      </w:r>
      <w:r>
        <w:t>s</w:t>
      </w:r>
      <w:r w:rsidRPr="00737A48">
        <w:t xml:space="preserve">eptal </w:t>
      </w:r>
      <w:r>
        <w:t>d</w:t>
      </w:r>
      <w:r w:rsidRPr="00737A48">
        <w:t>efect</w:t>
      </w:r>
      <w:r>
        <w:t>; TOF, t</w:t>
      </w:r>
      <w:r w:rsidRPr="00737A48">
        <w:t>etralogy of Fallot</w:t>
      </w:r>
      <w:r>
        <w:t xml:space="preserve">; </w:t>
      </w:r>
      <w:r w:rsidRPr="00701EC7">
        <w:t>TR</w:t>
      </w:r>
      <w:r>
        <w:t>, tricuspid regurgitation; M</w:t>
      </w:r>
      <w:r w:rsidRPr="00701EC7">
        <w:t>VR</w:t>
      </w:r>
      <w:r>
        <w:t>, mitral valve replacement; s-Cr, serum creatinine; ANCA, a</w:t>
      </w:r>
      <w:r w:rsidRPr="00737A48">
        <w:t xml:space="preserve">ntineutrophil </w:t>
      </w:r>
      <w:r>
        <w:t>c</w:t>
      </w:r>
      <w:r w:rsidRPr="00737A48">
        <w:t xml:space="preserve">ytoplasmic </w:t>
      </w:r>
      <w:r>
        <w:t>a</w:t>
      </w:r>
      <w:r w:rsidRPr="00737A48">
        <w:t>ntibodies</w:t>
      </w:r>
      <w:r>
        <w:t>; ANA, a</w:t>
      </w:r>
      <w:r w:rsidRPr="00737A48">
        <w:t>ntinuclear antibody</w:t>
      </w:r>
      <w:r>
        <w:t xml:space="preserve">; </w:t>
      </w:r>
      <w:r w:rsidRPr="00737A48">
        <w:t>Se(B)</w:t>
      </w:r>
      <w:r>
        <w:t xml:space="preserve">, serology blood; PCR(B), polymerase chain reaction blood; </w:t>
      </w:r>
      <w:r w:rsidRPr="00737A48">
        <w:t>PCR(T)</w:t>
      </w:r>
      <w:r>
        <w:t xml:space="preserve">, polymerase chain reaction tissue; WS stain, </w:t>
      </w:r>
      <w:r w:rsidRPr="00737A48">
        <w:t>Warthin-Starry</w:t>
      </w:r>
      <w:r>
        <w:t xml:space="preserve"> stain; WB, western blotting; </w:t>
      </w:r>
    </w:p>
    <w:p w14:paraId="7B58EEAB" w14:textId="77777777" w:rsidR="009B4C46" w:rsidRDefault="009B4C46" w:rsidP="00F42691"/>
    <w:p w14:paraId="1DC91D25" w14:textId="77777777" w:rsidR="009B4C46" w:rsidRPr="00E458E2" w:rsidRDefault="009B4C46" w:rsidP="00F42691">
      <w:pPr>
        <w:sectPr w:rsidR="009B4C46" w:rsidRPr="00E458E2" w:rsidSect="00F42691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76FD435" w14:textId="77777777" w:rsidR="009B4C46" w:rsidRPr="00F42691" w:rsidRDefault="009B4C46" w:rsidP="00F42691">
      <w:pPr>
        <w:rPr>
          <w:b/>
          <w:bCs/>
        </w:rPr>
      </w:pPr>
      <w:r w:rsidRPr="00F42691">
        <w:rPr>
          <w:b/>
          <w:bCs/>
        </w:rPr>
        <w:lastRenderedPageBreak/>
        <w:t>Supplementary Table 2. Clinical course of Bartonella endocarditis cases</w:t>
      </w:r>
    </w:p>
    <w:tbl>
      <w:tblPr>
        <w:tblStyle w:val="TableGrid"/>
        <w:tblW w:w="9141" w:type="dxa"/>
        <w:tblLook w:val="04A0" w:firstRow="1" w:lastRow="0" w:firstColumn="1" w:lastColumn="0" w:noHBand="0" w:noVBand="1"/>
      </w:tblPr>
      <w:tblGrid>
        <w:gridCol w:w="473"/>
        <w:gridCol w:w="503"/>
        <w:gridCol w:w="503"/>
        <w:gridCol w:w="2206"/>
        <w:gridCol w:w="1498"/>
        <w:gridCol w:w="1493"/>
        <w:gridCol w:w="1085"/>
        <w:gridCol w:w="1380"/>
      </w:tblGrid>
      <w:tr w:rsidR="009B4C46" w:rsidRPr="00B0153C" w14:paraId="41B2A1B4" w14:textId="77777777" w:rsidTr="003F48E3">
        <w:tc>
          <w:tcPr>
            <w:tcW w:w="473" w:type="dxa"/>
            <w:vAlign w:val="center"/>
          </w:tcPr>
          <w:p w14:paraId="282CBED6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bookmarkStart w:id="0" w:name="_Hlk125102793"/>
            <w:r w:rsidRPr="00B0153C">
              <w:rPr>
                <w:rFonts w:cs="Times New Roman"/>
                <w:b/>
                <w:bCs/>
                <w:sz w:val="16"/>
                <w:szCs w:val="16"/>
              </w:rPr>
              <w:t>Ref No</w:t>
            </w:r>
          </w:p>
        </w:tc>
        <w:tc>
          <w:tcPr>
            <w:tcW w:w="503" w:type="dxa"/>
            <w:vAlign w:val="center"/>
          </w:tcPr>
          <w:p w14:paraId="57A1D974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503" w:type="dxa"/>
            <w:vAlign w:val="center"/>
          </w:tcPr>
          <w:p w14:paraId="77201C71" w14:textId="77777777" w:rsidR="009B4C46" w:rsidRPr="00B0153C" w:rsidRDefault="009B4C46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2206" w:type="dxa"/>
            <w:vAlign w:val="center"/>
          </w:tcPr>
          <w:p w14:paraId="25F00B12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antibiotics</w:t>
            </w:r>
          </w:p>
          <w:p w14:paraId="04E57A4C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for Bartonella</w:t>
            </w:r>
          </w:p>
        </w:tc>
        <w:tc>
          <w:tcPr>
            <w:tcW w:w="1498" w:type="dxa"/>
            <w:vAlign w:val="center"/>
          </w:tcPr>
          <w:p w14:paraId="72917765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surgical treatment</w:t>
            </w:r>
          </w:p>
        </w:tc>
        <w:tc>
          <w:tcPr>
            <w:tcW w:w="1493" w:type="dxa"/>
            <w:vAlign w:val="center"/>
          </w:tcPr>
          <w:p w14:paraId="519E49F6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steroid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, </w:t>
            </w:r>
            <w:r w:rsidRPr="00B0153C">
              <w:rPr>
                <w:rFonts w:cs="Times New Roman"/>
                <w:b/>
                <w:bCs/>
                <w:sz w:val="16"/>
                <w:szCs w:val="16"/>
              </w:rPr>
              <w:t>IS</w:t>
            </w:r>
          </w:p>
        </w:tc>
        <w:tc>
          <w:tcPr>
            <w:tcW w:w="1085" w:type="dxa"/>
            <w:vAlign w:val="center"/>
          </w:tcPr>
          <w:p w14:paraId="40884E57" w14:textId="77777777" w:rsidR="009B4C46" w:rsidRPr="00B0153C" w:rsidRDefault="009B4C46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Cr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B0153C">
              <w:rPr>
                <w:rFonts w:cs="Times New Roman"/>
                <w:b/>
                <w:bCs/>
                <w:sz w:val="16"/>
                <w:szCs w:val="16"/>
              </w:rPr>
              <w:t>at bx</w:t>
            </w:r>
          </w:p>
        </w:tc>
        <w:tc>
          <w:tcPr>
            <w:tcW w:w="1380" w:type="dxa"/>
            <w:vAlign w:val="center"/>
          </w:tcPr>
          <w:p w14:paraId="48322FA1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 xml:space="preserve">Renal </w:t>
            </w:r>
            <w:r>
              <w:rPr>
                <w:rFonts w:cs="Times New Roman"/>
                <w:b/>
                <w:bCs/>
                <w:sz w:val="16"/>
                <w:szCs w:val="16"/>
              </w:rPr>
              <w:t>o</w:t>
            </w:r>
            <w:r w:rsidRPr="00B0153C">
              <w:rPr>
                <w:rFonts w:cs="Times New Roman"/>
                <w:b/>
                <w:bCs/>
                <w:sz w:val="16"/>
                <w:szCs w:val="16"/>
              </w:rPr>
              <w:t>utcomes</w:t>
            </w:r>
          </w:p>
          <w:p w14:paraId="485A0D07" w14:textId="77777777" w:rsidR="009B4C46" w:rsidRPr="00B0153C" w:rsidRDefault="009B4C46" w:rsidP="00F42691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B0153C">
              <w:rPr>
                <w:rFonts w:cs="Times New Roman"/>
                <w:b/>
                <w:bCs/>
                <w:sz w:val="16"/>
                <w:szCs w:val="16"/>
              </w:rPr>
              <w:t>(Boils 2015)</w:t>
            </w:r>
          </w:p>
        </w:tc>
      </w:tr>
      <w:tr w:rsidR="00404B0A" w:rsidRPr="00B0153C" w14:paraId="25B25D2C" w14:textId="77777777" w:rsidTr="003F48E3">
        <w:tc>
          <w:tcPr>
            <w:tcW w:w="473" w:type="dxa"/>
            <w:vAlign w:val="center"/>
          </w:tcPr>
          <w:p w14:paraId="7CF26043" w14:textId="7E44AD8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503" w:type="dxa"/>
            <w:vAlign w:val="center"/>
          </w:tcPr>
          <w:p w14:paraId="7963DD6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03" w:type="dxa"/>
            <w:vAlign w:val="center"/>
          </w:tcPr>
          <w:p w14:paraId="07329EC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C02F03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AMPC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DOXY, 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7C674B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377E77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59F8BF4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</w:tcPr>
          <w:p w14:paraId="36CE5C2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5E02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2AEC367" w14:textId="77777777" w:rsidTr="003A23B7">
        <w:tc>
          <w:tcPr>
            <w:tcW w:w="473" w:type="dxa"/>
          </w:tcPr>
          <w:p w14:paraId="46AD3760" w14:textId="5180D02F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bookmarkStart w:id="1" w:name="_Hlk125560771"/>
            <w:r w:rsidRPr="005E4E93">
              <w:rPr>
                <w:sz w:val="16"/>
                <w:szCs w:val="16"/>
              </w:rPr>
              <w:t>15</w:t>
            </w:r>
          </w:p>
        </w:tc>
        <w:tc>
          <w:tcPr>
            <w:tcW w:w="503" w:type="dxa"/>
            <w:vAlign w:val="center"/>
          </w:tcPr>
          <w:p w14:paraId="7E32484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03" w:type="dxa"/>
            <w:vAlign w:val="center"/>
          </w:tcPr>
          <w:p w14:paraId="6A0B7C9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5B6D0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16866D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D3EC28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cs="Times New Roman"/>
                <w:color w:val="000000"/>
                <w:sz w:val="16"/>
                <w:szCs w:val="16"/>
              </w:rPr>
              <w:t>L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EX</w:t>
            </w:r>
          </w:p>
        </w:tc>
        <w:tc>
          <w:tcPr>
            <w:tcW w:w="1085" w:type="dxa"/>
            <w:vAlign w:val="center"/>
          </w:tcPr>
          <w:p w14:paraId="6BB9FF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</w:tcPr>
          <w:p w14:paraId="599CE29F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5E02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432799D6" w14:textId="77777777" w:rsidTr="003A23B7">
        <w:tc>
          <w:tcPr>
            <w:tcW w:w="473" w:type="dxa"/>
          </w:tcPr>
          <w:p w14:paraId="358B37DC" w14:textId="2F480BE9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vAlign w:val="center"/>
          </w:tcPr>
          <w:p w14:paraId="38EACD1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03" w:type="dxa"/>
            <w:vAlign w:val="center"/>
          </w:tcPr>
          <w:p w14:paraId="22C9A5F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CF1F0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A5D43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CCB4C5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4E3DC52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</w:tcPr>
          <w:p w14:paraId="32C1780F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5E02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41B4D501" w14:textId="77777777" w:rsidTr="003A23B7">
        <w:tc>
          <w:tcPr>
            <w:tcW w:w="473" w:type="dxa"/>
          </w:tcPr>
          <w:p w14:paraId="61457E08" w14:textId="15D42E2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vAlign w:val="center"/>
          </w:tcPr>
          <w:p w14:paraId="4200EA3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03" w:type="dxa"/>
            <w:vAlign w:val="center"/>
          </w:tcPr>
          <w:p w14:paraId="3825729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A97F9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AMPC</w:t>
            </w:r>
            <w:r>
              <w:rPr>
                <w:rFonts w:cs="Times New Roman"/>
                <w:color w:val="000000"/>
                <w:sz w:val="16"/>
                <w:szCs w:val="16"/>
              </w:rPr>
              <w:t>, GM,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vibramycin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7491A0C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1D2882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cs="Times New Roman"/>
                <w:color w:val="000000"/>
                <w:sz w:val="16"/>
                <w:szCs w:val="16"/>
              </w:rPr>
              <w:t>L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EX</w:t>
            </w:r>
          </w:p>
        </w:tc>
        <w:tc>
          <w:tcPr>
            <w:tcW w:w="1085" w:type="dxa"/>
            <w:vAlign w:val="center"/>
          </w:tcPr>
          <w:p w14:paraId="54BD21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</w:tcPr>
          <w:p w14:paraId="76BCBD3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5E02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0D053187" w14:textId="77777777" w:rsidTr="003A23B7">
        <w:tc>
          <w:tcPr>
            <w:tcW w:w="473" w:type="dxa"/>
          </w:tcPr>
          <w:p w14:paraId="515C6D57" w14:textId="4536032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3235C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03" w:type="dxa"/>
            <w:vAlign w:val="center"/>
          </w:tcPr>
          <w:p w14:paraId="61DB849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503" w:type="dxa"/>
            <w:vAlign w:val="center"/>
          </w:tcPr>
          <w:p w14:paraId="3D7B44F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D128277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TAZ/PIPC,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spiramycin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0A23DFE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D5278F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FF85F5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766EA03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EE5E02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44F9570F" w14:textId="77777777" w:rsidTr="003F48E3">
        <w:tc>
          <w:tcPr>
            <w:tcW w:w="473" w:type="dxa"/>
            <w:vAlign w:val="center"/>
          </w:tcPr>
          <w:p w14:paraId="1B49CFE7" w14:textId="1BB21DE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503" w:type="dxa"/>
            <w:vAlign w:val="center"/>
          </w:tcPr>
          <w:p w14:paraId="79B98BC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  <w:vAlign w:val="center"/>
          </w:tcPr>
          <w:p w14:paraId="5E357B8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4D2046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, RFP, DOXY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8009D8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AA7BB9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6FD3E27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1.45</w:t>
            </w:r>
          </w:p>
        </w:tc>
        <w:tc>
          <w:tcPr>
            <w:tcW w:w="1380" w:type="dxa"/>
            <w:vAlign w:val="center"/>
          </w:tcPr>
          <w:p w14:paraId="2EA32CC5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74751A1F" w14:textId="77777777" w:rsidTr="003F48E3">
        <w:tc>
          <w:tcPr>
            <w:tcW w:w="473" w:type="dxa"/>
            <w:vAlign w:val="center"/>
          </w:tcPr>
          <w:p w14:paraId="2C8DBDF5" w14:textId="50B3F440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  <w:vAlign w:val="center"/>
          </w:tcPr>
          <w:p w14:paraId="54BD1BD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03" w:type="dxa"/>
            <w:vAlign w:val="center"/>
          </w:tcPr>
          <w:p w14:paraId="75E318D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43DFB3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8DACBC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CC8CC5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3E53014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3.91</w:t>
            </w:r>
          </w:p>
        </w:tc>
        <w:tc>
          <w:tcPr>
            <w:tcW w:w="1380" w:type="dxa"/>
            <w:vAlign w:val="center"/>
          </w:tcPr>
          <w:p w14:paraId="116540D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07F746FE" w14:textId="77777777" w:rsidTr="003F48E3">
        <w:tc>
          <w:tcPr>
            <w:tcW w:w="473" w:type="dxa"/>
            <w:vAlign w:val="center"/>
          </w:tcPr>
          <w:p w14:paraId="4B7802EF" w14:textId="0B71A4C6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03" w:type="dxa"/>
            <w:vAlign w:val="center"/>
          </w:tcPr>
          <w:p w14:paraId="5615656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03" w:type="dxa"/>
            <w:vAlign w:val="center"/>
          </w:tcPr>
          <w:p w14:paraId="0DE05E2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3883B4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5624F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D44D5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2EA75B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380" w:type="dxa"/>
            <w:vAlign w:val="center"/>
          </w:tcPr>
          <w:p w14:paraId="6562522C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279AD58B" w14:textId="77777777" w:rsidTr="003F48E3">
        <w:tc>
          <w:tcPr>
            <w:tcW w:w="473" w:type="dxa"/>
            <w:vAlign w:val="center"/>
          </w:tcPr>
          <w:p w14:paraId="346B2C0E" w14:textId="009B3D76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E85EE4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11ECE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1BB64F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D1C3C6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F4626D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14DD84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126E2C01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165AF01" w14:textId="77777777" w:rsidTr="003F48E3">
        <w:tc>
          <w:tcPr>
            <w:tcW w:w="473" w:type="dxa"/>
            <w:vAlign w:val="center"/>
          </w:tcPr>
          <w:p w14:paraId="79FEEB4B" w14:textId="0D70E51D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95861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A47201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5A5E69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Antibiotics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88D2F4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B5CE9E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68614A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380" w:type="dxa"/>
            <w:vAlign w:val="center"/>
          </w:tcPr>
          <w:p w14:paraId="30D39E1E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C4671F5" w14:textId="77777777" w:rsidTr="003F48E3">
        <w:tc>
          <w:tcPr>
            <w:tcW w:w="473" w:type="dxa"/>
            <w:vAlign w:val="center"/>
          </w:tcPr>
          <w:p w14:paraId="74F7857D" w14:textId="3D11275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6C8FB3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5AD2C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7255466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Antibiotics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C79DDAA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A39A84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F9D71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vAlign w:val="center"/>
          </w:tcPr>
          <w:p w14:paraId="5BBCFD1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41027092" w14:textId="77777777" w:rsidTr="003F48E3">
        <w:tc>
          <w:tcPr>
            <w:tcW w:w="473" w:type="dxa"/>
            <w:vAlign w:val="center"/>
          </w:tcPr>
          <w:p w14:paraId="358EC7F4" w14:textId="1234D0E2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199B08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1649E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321D8CA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Antibiotics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2AA319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63E6EC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42C0C0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80" w:type="dxa"/>
            <w:vAlign w:val="center"/>
          </w:tcPr>
          <w:p w14:paraId="08D72711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2DE389A6" w14:textId="77777777" w:rsidTr="003F48E3">
        <w:tc>
          <w:tcPr>
            <w:tcW w:w="473" w:type="dxa"/>
            <w:vAlign w:val="center"/>
          </w:tcPr>
          <w:p w14:paraId="15A57020" w14:textId="5FBA43F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6CB425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EBD88E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839083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EFBFB3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3E16EC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A62D30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80" w:type="dxa"/>
            <w:vAlign w:val="center"/>
          </w:tcPr>
          <w:p w14:paraId="2C46A98E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21F0075C" w14:textId="77777777" w:rsidTr="003F48E3">
        <w:tc>
          <w:tcPr>
            <w:tcW w:w="473" w:type="dxa"/>
            <w:vAlign w:val="center"/>
          </w:tcPr>
          <w:p w14:paraId="0D246FB6" w14:textId="38F2B9D0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DE5AC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24C7C7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B4F158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3FAB10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366BF5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7C796B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3EECEA94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3243E6AC" w14:textId="77777777" w:rsidTr="003F48E3">
        <w:tc>
          <w:tcPr>
            <w:tcW w:w="473" w:type="dxa"/>
            <w:vAlign w:val="center"/>
          </w:tcPr>
          <w:p w14:paraId="105714DD" w14:textId="74A12056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C81DD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32E1D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B30465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</w:t>
            </w:r>
            <w:r>
              <w:rPr>
                <w:rFonts w:cs="Times New Roman"/>
                <w:color w:val="000000"/>
                <w:sz w:val="16"/>
                <w:szCs w:val="16"/>
              </w:rPr>
              <w:t>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606960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B7378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 RTX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DA28E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80" w:type="dxa"/>
            <w:vAlign w:val="center"/>
          </w:tcPr>
          <w:p w14:paraId="1C6037A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5AC34D4D" w14:textId="77777777" w:rsidTr="003F48E3">
        <w:tc>
          <w:tcPr>
            <w:tcW w:w="473" w:type="dxa"/>
            <w:vAlign w:val="center"/>
          </w:tcPr>
          <w:p w14:paraId="71F528A0" w14:textId="2EF8452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  <w:vAlign w:val="center"/>
          </w:tcPr>
          <w:p w14:paraId="652481A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503" w:type="dxa"/>
            <w:vAlign w:val="center"/>
          </w:tcPr>
          <w:p w14:paraId="448EC38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3EEEB8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CTRX, </w:t>
            </w:r>
            <w:r>
              <w:rPr>
                <w:rFonts w:cs="Times New Roman"/>
                <w:color w:val="000000"/>
                <w:sz w:val="16"/>
                <w:szCs w:val="16"/>
              </w:rPr>
              <w:t>DOXY, 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FCF69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3038F5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A9FA15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2.69</w:t>
            </w:r>
          </w:p>
        </w:tc>
        <w:tc>
          <w:tcPr>
            <w:tcW w:w="1380" w:type="dxa"/>
            <w:vAlign w:val="center"/>
          </w:tcPr>
          <w:p w14:paraId="18FDC6E0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6B42199B" w14:textId="77777777" w:rsidTr="003F48E3">
        <w:tc>
          <w:tcPr>
            <w:tcW w:w="473" w:type="dxa"/>
            <w:vAlign w:val="center"/>
          </w:tcPr>
          <w:p w14:paraId="11795938" w14:textId="6D936393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606F7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9A0216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F2F8202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C9B42A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597F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38E616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1380" w:type="dxa"/>
            <w:vAlign w:val="center"/>
          </w:tcPr>
          <w:p w14:paraId="683C457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0BBDADF7" w14:textId="77777777" w:rsidTr="003F48E3">
        <w:tc>
          <w:tcPr>
            <w:tcW w:w="473" w:type="dxa"/>
            <w:vAlign w:val="center"/>
          </w:tcPr>
          <w:p w14:paraId="61DD49AA" w14:textId="5B986171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03" w:type="dxa"/>
            <w:vAlign w:val="center"/>
          </w:tcPr>
          <w:p w14:paraId="015FF0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  <w:vAlign w:val="center"/>
          </w:tcPr>
          <w:p w14:paraId="58974E2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9D1B3C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CTRX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92AAA8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4DD062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E423C2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2.9</w:t>
            </w:r>
          </w:p>
        </w:tc>
        <w:tc>
          <w:tcPr>
            <w:tcW w:w="1380" w:type="dxa"/>
            <w:vAlign w:val="center"/>
          </w:tcPr>
          <w:p w14:paraId="7E0B1F5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0AF153AE" w14:textId="77777777" w:rsidTr="003F48E3">
        <w:tc>
          <w:tcPr>
            <w:tcW w:w="473" w:type="dxa"/>
            <w:vAlign w:val="center"/>
          </w:tcPr>
          <w:p w14:paraId="06C7851F" w14:textId="2C50523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03" w:type="dxa"/>
            <w:vAlign w:val="center"/>
          </w:tcPr>
          <w:p w14:paraId="2F4AA61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03" w:type="dxa"/>
            <w:vAlign w:val="center"/>
          </w:tcPr>
          <w:p w14:paraId="5DD1AFA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04D16A0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CTRX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GM, ST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869DA5B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FEAB3E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GC, MMF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A05168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303F642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10017841" w14:textId="77777777" w:rsidTr="003F48E3">
        <w:tc>
          <w:tcPr>
            <w:tcW w:w="473" w:type="dxa"/>
            <w:vAlign w:val="center"/>
          </w:tcPr>
          <w:p w14:paraId="67240031" w14:textId="54F773B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503" w:type="dxa"/>
            <w:vAlign w:val="center"/>
          </w:tcPr>
          <w:p w14:paraId="6B284AA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503" w:type="dxa"/>
            <w:vAlign w:val="center"/>
          </w:tcPr>
          <w:p w14:paraId="03C5470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243C21F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GM,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C7AF78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476CED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GC, MMF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CE9A49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5A5BD4D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1B20F4DA" w14:textId="77777777" w:rsidTr="003F48E3">
        <w:tc>
          <w:tcPr>
            <w:tcW w:w="473" w:type="dxa"/>
            <w:vAlign w:val="center"/>
          </w:tcPr>
          <w:p w14:paraId="236F0CEA" w14:textId="1BB54E8C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503" w:type="dxa"/>
            <w:vAlign w:val="center"/>
          </w:tcPr>
          <w:p w14:paraId="764F22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503" w:type="dxa"/>
            <w:vAlign w:val="center"/>
          </w:tcPr>
          <w:p w14:paraId="54E8C3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09B5B65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30DE34B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6D5978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B22EED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7.3</w:t>
            </w:r>
          </w:p>
        </w:tc>
        <w:tc>
          <w:tcPr>
            <w:tcW w:w="1380" w:type="dxa"/>
            <w:vAlign w:val="center"/>
          </w:tcPr>
          <w:p w14:paraId="3631449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65CE2F01" w14:textId="77777777" w:rsidTr="003F48E3">
        <w:tc>
          <w:tcPr>
            <w:tcW w:w="473" w:type="dxa"/>
            <w:vAlign w:val="center"/>
          </w:tcPr>
          <w:p w14:paraId="5A5E182D" w14:textId="465ECEC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</w:p>
        </w:tc>
        <w:tc>
          <w:tcPr>
            <w:tcW w:w="503" w:type="dxa"/>
            <w:vAlign w:val="center"/>
          </w:tcPr>
          <w:p w14:paraId="66D24D0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03" w:type="dxa"/>
            <w:vAlign w:val="center"/>
          </w:tcPr>
          <w:p w14:paraId="2CE258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26B9328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3F9240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E7C06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0CC8E6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8.3</w:t>
            </w:r>
          </w:p>
        </w:tc>
        <w:tc>
          <w:tcPr>
            <w:tcW w:w="1380" w:type="dxa"/>
            <w:vAlign w:val="center"/>
          </w:tcPr>
          <w:p w14:paraId="527ECEBE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6B52D6F0" w14:textId="77777777" w:rsidTr="003F48E3">
        <w:tc>
          <w:tcPr>
            <w:tcW w:w="473" w:type="dxa"/>
            <w:vAlign w:val="center"/>
          </w:tcPr>
          <w:p w14:paraId="31EE2D5A" w14:textId="5288CA3D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94EB6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BB9608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1B99262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731840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1A2025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GC, </w:t>
            </w:r>
            <w:r>
              <w:rPr>
                <w:rFonts w:cs="Times New Roman"/>
                <w:color w:val="000000"/>
                <w:sz w:val="16"/>
                <w:szCs w:val="16"/>
              </w:rPr>
              <w:t>HQ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F41881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1380" w:type="dxa"/>
            <w:vAlign w:val="center"/>
          </w:tcPr>
          <w:p w14:paraId="300FDB0A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584C9FE1" w14:textId="77777777" w:rsidTr="003F48E3">
        <w:tc>
          <w:tcPr>
            <w:tcW w:w="473" w:type="dxa"/>
            <w:vAlign w:val="center"/>
          </w:tcPr>
          <w:p w14:paraId="640C99E4" w14:textId="36CAEBB9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2789E7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863FE8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F27EC24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 GM,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99AE0F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5B647C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MMF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CECF03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380" w:type="dxa"/>
            <w:vAlign w:val="center"/>
          </w:tcPr>
          <w:p w14:paraId="18C8540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6C2347DB" w14:textId="77777777" w:rsidTr="003F48E3">
        <w:tc>
          <w:tcPr>
            <w:tcW w:w="473" w:type="dxa"/>
            <w:vAlign w:val="center"/>
          </w:tcPr>
          <w:p w14:paraId="0E9E66F0" w14:textId="28B484E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DDFC3C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C65904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F5D4452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 xml:space="preserve">CTRX, </w:t>
            </w:r>
            <w:r>
              <w:rPr>
                <w:rFonts w:cs="Times New Roman"/>
                <w:sz w:val="16"/>
                <w:szCs w:val="16"/>
              </w:rPr>
              <w:t>DOXY, 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812C4A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30FCDE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MMF</w:t>
            </w:r>
          </w:p>
        </w:tc>
        <w:tc>
          <w:tcPr>
            <w:tcW w:w="1085" w:type="dxa"/>
            <w:vAlign w:val="center"/>
          </w:tcPr>
          <w:p w14:paraId="705A10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4A48F67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2D127D08" w14:textId="77777777" w:rsidTr="003F48E3">
        <w:tc>
          <w:tcPr>
            <w:tcW w:w="473" w:type="dxa"/>
            <w:vAlign w:val="center"/>
          </w:tcPr>
          <w:p w14:paraId="20889199" w14:textId="631BDAB3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503" w:type="dxa"/>
            <w:vAlign w:val="center"/>
          </w:tcPr>
          <w:p w14:paraId="324669E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503" w:type="dxa"/>
            <w:vAlign w:val="center"/>
          </w:tcPr>
          <w:p w14:paraId="525AB70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D2BC8F9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3CA055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83B073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</w:p>
        </w:tc>
        <w:tc>
          <w:tcPr>
            <w:tcW w:w="1085" w:type="dxa"/>
            <w:vAlign w:val="center"/>
          </w:tcPr>
          <w:p w14:paraId="1B90761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5.61</w:t>
            </w:r>
          </w:p>
        </w:tc>
        <w:tc>
          <w:tcPr>
            <w:tcW w:w="1380" w:type="dxa"/>
            <w:vAlign w:val="center"/>
          </w:tcPr>
          <w:p w14:paraId="100F112C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E9AEF4A" w14:textId="77777777" w:rsidTr="003F48E3">
        <w:tc>
          <w:tcPr>
            <w:tcW w:w="473" w:type="dxa"/>
            <w:vAlign w:val="center"/>
          </w:tcPr>
          <w:p w14:paraId="395370A7" w14:textId="65681FD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503" w:type="dxa"/>
            <w:vAlign w:val="center"/>
          </w:tcPr>
          <w:p w14:paraId="51157AD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03" w:type="dxa"/>
            <w:vAlign w:val="center"/>
          </w:tcPr>
          <w:p w14:paraId="4016E24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8F372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DOXY, 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E7E138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5C075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435CAD6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2.74</w:t>
            </w:r>
          </w:p>
        </w:tc>
        <w:tc>
          <w:tcPr>
            <w:tcW w:w="1380" w:type="dxa"/>
            <w:vAlign w:val="center"/>
          </w:tcPr>
          <w:p w14:paraId="5574D84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118A2EB2" w14:textId="77777777" w:rsidTr="003F48E3">
        <w:tc>
          <w:tcPr>
            <w:tcW w:w="473" w:type="dxa"/>
            <w:vAlign w:val="center"/>
          </w:tcPr>
          <w:p w14:paraId="18DAEA9D" w14:textId="7402F28B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03" w:type="dxa"/>
            <w:vAlign w:val="center"/>
          </w:tcPr>
          <w:p w14:paraId="21673EE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503" w:type="dxa"/>
            <w:vAlign w:val="center"/>
          </w:tcPr>
          <w:p w14:paraId="10E53B2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51A033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1FAC8A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CF0567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B318B4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5.4</w:t>
            </w:r>
          </w:p>
        </w:tc>
        <w:tc>
          <w:tcPr>
            <w:tcW w:w="1380" w:type="dxa"/>
            <w:vAlign w:val="center"/>
          </w:tcPr>
          <w:p w14:paraId="06B965FC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0F134923" w14:textId="77777777" w:rsidTr="003F48E3">
        <w:tc>
          <w:tcPr>
            <w:tcW w:w="473" w:type="dxa"/>
            <w:vAlign w:val="center"/>
          </w:tcPr>
          <w:p w14:paraId="7D2E1457" w14:textId="49A7D00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BCF37D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79E95E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9EA0540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CTRX, </w:t>
            </w: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1D860E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09A8D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0EA06D0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1380" w:type="dxa"/>
            <w:vAlign w:val="center"/>
          </w:tcPr>
          <w:p w14:paraId="3B82416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686D01F7" w14:textId="77777777" w:rsidTr="003F48E3">
        <w:tc>
          <w:tcPr>
            <w:tcW w:w="473" w:type="dxa"/>
            <w:vAlign w:val="center"/>
          </w:tcPr>
          <w:p w14:paraId="71E972D8" w14:textId="5DBCFC9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503" w:type="dxa"/>
            <w:vAlign w:val="center"/>
          </w:tcPr>
          <w:p w14:paraId="23E7ABF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503" w:type="dxa"/>
            <w:vAlign w:val="center"/>
          </w:tcPr>
          <w:p w14:paraId="09BD51B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EF3ABCC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512894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32A20C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1238F31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2.36</w:t>
            </w:r>
          </w:p>
        </w:tc>
        <w:tc>
          <w:tcPr>
            <w:tcW w:w="1380" w:type="dxa"/>
            <w:vAlign w:val="center"/>
          </w:tcPr>
          <w:p w14:paraId="2DD1E5E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6CC17205" w14:textId="77777777" w:rsidTr="003F48E3">
        <w:tc>
          <w:tcPr>
            <w:tcW w:w="473" w:type="dxa"/>
            <w:vAlign w:val="center"/>
          </w:tcPr>
          <w:p w14:paraId="38F14C07" w14:textId="5F0A8708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503" w:type="dxa"/>
            <w:vAlign w:val="center"/>
          </w:tcPr>
          <w:p w14:paraId="1BFE869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03" w:type="dxa"/>
            <w:vAlign w:val="center"/>
          </w:tcPr>
          <w:p w14:paraId="0E7DB40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7706FB3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F79E2D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2014B6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cs="Times New Roman"/>
                <w:color w:val="000000"/>
                <w:sz w:val="16"/>
                <w:szCs w:val="16"/>
              </w:rPr>
              <w:t>L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EX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6B5449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73144C5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29266F07" w14:textId="77777777" w:rsidTr="003F48E3">
        <w:tc>
          <w:tcPr>
            <w:tcW w:w="473" w:type="dxa"/>
            <w:vAlign w:val="center"/>
          </w:tcPr>
          <w:p w14:paraId="5440255F" w14:textId="2656456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BE69B9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8EB767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C2BF305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CTRX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DOXY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16C7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DE12AC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233EC1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80" w:type="dxa"/>
            <w:vAlign w:val="center"/>
          </w:tcPr>
          <w:p w14:paraId="2CF409B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493537A" w14:textId="77777777" w:rsidTr="003F48E3">
        <w:tc>
          <w:tcPr>
            <w:tcW w:w="473" w:type="dxa"/>
            <w:vAlign w:val="center"/>
          </w:tcPr>
          <w:p w14:paraId="427E3171" w14:textId="5AE096F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E3B83F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C431C6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5A5B519" w14:textId="77777777" w:rsidR="00404B0A" w:rsidRPr="00C645EE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12148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4E5C28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6502A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1380" w:type="dxa"/>
            <w:vAlign w:val="center"/>
          </w:tcPr>
          <w:p w14:paraId="1723698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2F35FE58" w14:textId="77777777" w:rsidTr="003F48E3">
        <w:tc>
          <w:tcPr>
            <w:tcW w:w="473" w:type="dxa"/>
            <w:vAlign w:val="center"/>
          </w:tcPr>
          <w:p w14:paraId="62F65273" w14:textId="6BB359D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EC5EB8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9E98D8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FE68A8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A5DD9ED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D7E347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DAE704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380" w:type="dxa"/>
            <w:vAlign w:val="center"/>
          </w:tcPr>
          <w:p w14:paraId="6816011F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0C1842A3" w14:textId="77777777" w:rsidTr="003F48E3">
        <w:tc>
          <w:tcPr>
            <w:tcW w:w="473" w:type="dxa"/>
            <w:vAlign w:val="center"/>
          </w:tcPr>
          <w:p w14:paraId="456B4804" w14:textId="205EE908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FB6975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AD804C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C3BED8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CPFX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215415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477AD5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AZA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E42F36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1380" w:type="dxa"/>
            <w:vAlign w:val="center"/>
          </w:tcPr>
          <w:p w14:paraId="39805A6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3DDEC0E6" w14:textId="77777777" w:rsidTr="003F48E3">
        <w:tc>
          <w:tcPr>
            <w:tcW w:w="473" w:type="dxa"/>
            <w:vAlign w:val="center"/>
          </w:tcPr>
          <w:p w14:paraId="19C1234F" w14:textId="52C1E12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1745B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7D7C04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AF8105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9990FA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FF9B54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9AB850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1380" w:type="dxa"/>
            <w:vAlign w:val="center"/>
          </w:tcPr>
          <w:p w14:paraId="541B7ED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36E8B7E4" w14:textId="77777777" w:rsidTr="003F48E3">
        <w:tc>
          <w:tcPr>
            <w:tcW w:w="473" w:type="dxa"/>
            <w:vAlign w:val="center"/>
          </w:tcPr>
          <w:p w14:paraId="259AFE84" w14:textId="5A5D32F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22C1F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E7789B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AEB877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DOXY, GM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8B9242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1AD5F1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325A43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2.76</w:t>
            </w:r>
          </w:p>
        </w:tc>
        <w:tc>
          <w:tcPr>
            <w:tcW w:w="1380" w:type="dxa"/>
            <w:vAlign w:val="center"/>
          </w:tcPr>
          <w:p w14:paraId="46188D1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19578778" w14:textId="77777777" w:rsidTr="003F48E3">
        <w:tc>
          <w:tcPr>
            <w:tcW w:w="473" w:type="dxa"/>
            <w:vAlign w:val="center"/>
          </w:tcPr>
          <w:p w14:paraId="18E38331" w14:textId="7321325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503" w:type="dxa"/>
            <w:vAlign w:val="center"/>
          </w:tcPr>
          <w:p w14:paraId="6B2CAEB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503" w:type="dxa"/>
            <w:vAlign w:val="center"/>
          </w:tcPr>
          <w:p w14:paraId="2C377A0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7500B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DOXY, GM,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4D4E0A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BB02E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226BB73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5.51</w:t>
            </w:r>
          </w:p>
        </w:tc>
        <w:tc>
          <w:tcPr>
            <w:tcW w:w="1380" w:type="dxa"/>
            <w:vAlign w:val="center"/>
          </w:tcPr>
          <w:p w14:paraId="19602AD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30E64472" w14:textId="77777777" w:rsidTr="003F48E3">
        <w:tc>
          <w:tcPr>
            <w:tcW w:w="473" w:type="dxa"/>
            <w:vAlign w:val="center"/>
          </w:tcPr>
          <w:p w14:paraId="4DF4BD84" w14:textId="7206035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117504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66EF5F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9DF574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CTRX, </w:t>
            </w:r>
            <w:r w:rsidRPr="00C645EE">
              <w:rPr>
                <w:rFonts w:cs="Times New Roman"/>
                <w:sz w:val="16"/>
                <w:szCs w:val="16"/>
              </w:rPr>
              <w:t>DOXY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C645EE">
              <w:rPr>
                <w:rFonts w:cs="Times New Roman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824285D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E2D755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0FC5B1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40115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38C3A809" w14:textId="77777777" w:rsidTr="003F48E3">
        <w:tc>
          <w:tcPr>
            <w:tcW w:w="473" w:type="dxa"/>
            <w:vAlign w:val="center"/>
          </w:tcPr>
          <w:p w14:paraId="0CDC9D56" w14:textId="2BA098D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68CB08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E5C0A8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C0D73D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B22479C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D222E9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3617D7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1723C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596A76A5" w14:textId="77777777" w:rsidTr="003F48E3">
        <w:tc>
          <w:tcPr>
            <w:tcW w:w="473" w:type="dxa"/>
            <w:vAlign w:val="center"/>
          </w:tcPr>
          <w:p w14:paraId="451243F3" w14:textId="503B02DB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8C5A39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12170F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AF73B1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9A21A1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AD0208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D7BAC3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C8B5C8E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08A4A5F" w14:textId="77777777" w:rsidTr="003F48E3">
        <w:tc>
          <w:tcPr>
            <w:tcW w:w="473" w:type="dxa"/>
            <w:vAlign w:val="center"/>
          </w:tcPr>
          <w:p w14:paraId="64568795" w14:textId="4E6B1128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69C51B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5F6E91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C58DF8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8837B5C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2038F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A3511B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0F5CB70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5AD4FFC6" w14:textId="77777777" w:rsidTr="003F48E3">
        <w:tc>
          <w:tcPr>
            <w:tcW w:w="473" w:type="dxa"/>
            <w:vAlign w:val="center"/>
          </w:tcPr>
          <w:p w14:paraId="045411AF" w14:textId="0C80D51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837064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F8588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6966F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DOXY,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MEPM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aminoglycoside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99F3053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B0DB4E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MPA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E19FB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5B9FAB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33A53D34" w14:textId="77777777" w:rsidTr="003F48E3">
        <w:tc>
          <w:tcPr>
            <w:tcW w:w="473" w:type="dxa"/>
            <w:vAlign w:val="center"/>
          </w:tcPr>
          <w:p w14:paraId="386523F9" w14:textId="24E69EAC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21E78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EBB87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B4BE2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93C02EA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48A57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GC,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CYC 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3FFE9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BAC7F8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7CF3064C" w14:textId="77777777" w:rsidTr="003F48E3">
        <w:tc>
          <w:tcPr>
            <w:tcW w:w="473" w:type="dxa"/>
            <w:vAlign w:val="center"/>
          </w:tcPr>
          <w:p w14:paraId="6529C197" w14:textId="4BFC307D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503" w:type="dxa"/>
            <w:vAlign w:val="center"/>
          </w:tcPr>
          <w:p w14:paraId="0DF4A58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03" w:type="dxa"/>
            <w:vAlign w:val="center"/>
          </w:tcPr>
          <w:p w14:paraId="7D80216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78E976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AMPC</w:t>
            </w:r>
            <w:r>
              <w:rPr>
                <w:rFonts w:cs="Times New Roman"/>
                <w:color w:val="000000"/>
                <w:sz w:val="16"/>
                <w:szCs w:val="16"/>
              </w:rPr>
              <w:t>, DOXY,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45337B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78E280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63A24A6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4.79</w:t>
            </w:r>
          </w:p>
        </w:tc>
        <w:tc>
          <w:tcPr>
            <w:tcW w:w="1380" w:type="dxa"/>
          </w:tcPr>
          <w:p w14:paraId="640DB55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79F37539" w14:textId="77777777" w:rsidTr="003F48E3">
        <w:tc>
          <w:tcPr>
            <w:tcW w:w="473" w:type="dxa"/>
            <w:vAlign w:val="center"/>
          </w:tcPr>
          <w:p w14:paraId="12459230" w14:textId="4C648DD6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503" w:type="dxa"/>
            <w:vAlign w:val="center"/>
          </w:tcPr>
          <w:p w14:paraId="1206099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503" w:type="dxa"/>
            <w:vAlign w:val="center"/>
          </w:tcPr>
          <w:p w14:paraId="0CAAAAA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A6125A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CFPM,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GM,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BEF3E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43801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638F065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380" w:type="dxa"/>
          </w:tcPr>
          <w:p w14:paraId="00F2B41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00BFC66F" w14:textId="77777777" w:rsidTr="003F48E3">
        <w:tc>
          <w:tcPr>
            <w:tcW w:w="473" w:type="dxa"/>
            <w:vAlign w:val="center"/>
          </w:tcPr>
          <w:p w14:paraId="0BE5059F" w14:textId="127016A1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03" w:type="dxa"/>
            <w:vAlign w:val="center"/>
          </w:tcPr>
          <w:p w14:paraId="6C1551C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503" w:type="dxa"/>
            <w:vAlign w:val="center"/>
          </w:tcPr>
          <w:p w14:paraId="08EFB8F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F974B2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A2BAB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5989E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3E0CB74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1.48</w:t>
            </w:r>
          </w:p>
        </w:tc>
        <w:tc>
          <w:tcPr>
            <w:tcW w:w="1380" w:type="dxa"/>
          </w:tcPr>
          <w:p w14:paraId="08DF7CB4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3FA11C84" w14:textId="77777777" w:rsidTr="003F48E3">
        <w:tc>
          <w:tcPr>
            <w:tcW w:w="473" w:type="dxa"/>
            <w:vAlign w:val="center"/>
          </w:tcPr>
          <w:p w14:paraId="582C36E9" w14:textId="11D091A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343776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E4808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C6B9FF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PCG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flucloxacillin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7E3B9D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65E40E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CYC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AZA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MMF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8ECD43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80" w:type="dxa"/>
            <w:vAlign w:val="center"/>
          </w:tcPr>
          <w:p w14:paraId="5096AE14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0161B4FA" w14:textId="77777777" w:rsidTr="003F48E3">
        <w:tc>
          <w:tcPr>
            <w:tcW w:w="473" w:type="dxa"/>
            <w:vAlign w:val="center"/>
          </w:tcPr>
          <w:p w14:paraId="22CFD955" w14:textId="4D42557F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503" w:type="dxa"/>
            <w:vAlign w:val="center"/>
          </w:tcPr>
          <w:p w14:paraId="1AD1628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03" w:type="dxa"/>
            <w:vAlign w:val="center"/>
          </w:tcPr>
          <w:p w14:paraId="6DBCB36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B3C17C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B698D6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B628D5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D55C8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2.21</w:t>
            </w:r>
          </w:p>
        </w:tc>
        <w:tc>
          <w:tcPr>
            <w:tcW w:w="1380" w:type="dxa"/>
            <w:vAlign w:val="center"/>
          </w:tcPr>
          <w:p w14:paraId="5A4AC48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3E78179" w14:textId="77777777" w:rsidTr="003F48E3">
        <w:tc>
          <w:tcPr>
            <w:tcW w:w="473" w:type="dxa"/>
            <w:vAlign w:val="center"/>
          </w:tcPr>
          <w:p w14:paraId="1C689711" w14:textId="40AEE3B6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503" w:type="dxa"/>
            <w:vAlign w:val="center"/>
          </w:tcPr>
          <w:p w14:paraId="73781C2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03" w:type="dxa"/>
            <w:vAlign w:val="center"/>
          </w:tcPr>
          <w:p w14:paraId="61DCD34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FA146F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DOXY, </w:t>
            </w:r>
            <w:r>
              <w:rPr>
                <w:rFonts w:cs="Times New Roman"/>
                <w:color w:val="000000"/>
                <w:sz w:val="16"/>
                <w:szCs w:val="16"/>
              </w:rPr>
              <w:t>GM, macrolide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92D6B1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E71617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EB5CAF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2.43</w:t>
            </w:r>
          </w:p>
        </w:tc>
        <w:tc>
          <w:tcPr>
            <w:tcW w:w="1380" w:type="dxa"/>
            <w:vAlign w:val="center"/>
          </w:tcPr>
          <w:p w14:paraId="7F38DF9D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50E5646F" w14:textId="77777777" w:rsidTr="003F48E3">
        <w:tc>
          <w:tcPr>
            <w:tcW w:w="473" w:type="dxa"/>
            <w:vAlign w:val="center"/>
          </w:tcPr>
          <w:p w14:paraId="235EC71D" w14:textId="33B2EAB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6097A4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4A5C2D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630E7B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CAM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D36D62A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BC2CB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GC, CYC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B16CFB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80" w:type="dxa"/>
            <w:vAlign w:val="center"/>
          </w:tcPr>
          <w:p w14:paraId="652B804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723EA2EE" w14:textId="77777777" w:rsidTr="003F48E3">
        <w:tc>
          <w:tcPr>
            <w:tcW w:w="473" w:type="dxa"/>
            <w:vAlign w:val="center"/>
          </w:tcPr>
          <w:p w14:paraId="0B4AD018" w14:textId="5E5C422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01DCD0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25095F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895CC3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ST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5C84F9D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0A340F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200BC4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80" w:type="dxa"/>
            <w:vAlign w:val="center"/>
          </w:tcPr>
          <w:p w14:paraId="614369CC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553CF61E" w14:textId="77777777" w:rsidTr="003F48E3">
        <w:tc>
          <w:tcPr>
            <w:tcW w:w="473" w:type="dxa"/>
            <w:vAlign w:val="center"/>
          </w:tcPr>
          <w:p w14:paraId="67FD6CE9" w14:textId="554C159C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48089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67DD8C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4F126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 DOXY,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25C024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ED15AF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09B1CB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1380" w:type="dxa"/>
            <w:vAlign w:val="center"/>
          </w:tcPr>
          <w:p w14:paraId="29A90BF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6FE5018E" w14:textId="77777777" w:rsidTr="003F48E3">
        <w:tc>
          <w:tcPr>
            <w:tcW w:w="473" w:type="dxa"/>
            <w:vAlign w:val="center"/>
          </w:tcPr>
          <w:p w14:paraId="1EBAD29D" w14:textId="2B5611E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2E923A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5AC6F99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34200BA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CTRX, DOXY, RFP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6228DA1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6A05660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GC, CYC, MMF, HQ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01E7AB6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>
              <w:rPr>
                <w:rFonts w:eastAsia="Yu Gothic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0C56902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C96748A" w14:textId="77777777" w:rsidTr="003F48E3">
        <w:tc>
          <w:tcPr>
            <w:tcW w:w="473" w:type="dxa"/>
            <w:vAlign w:val="center"/>
          </w:tcPr>
          <w:p w14:paraId="3F79992D" w14:textId="3A9F08F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6F61F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13F46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794B41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GM,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RFP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ECEB76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B5F598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GC,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CYC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3F9E80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vAlign w:val="center"/>
          </w:tcPr>
          <w:p w14:paraId="6547550B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653C427E" w14:textId="77777777" w:rsidTr="003F48E3">
        <w:tc>
          <w:tcPr>
            <w:tcW w:w="473" w:type="dxa"/>
            <w:vAlign w:val="center"/>
          </w:tcPr>
          <w:p w14:paraId="3301C167" w14:textId="74CC204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5655C3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8F94F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B53235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CAZ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F7FCFCB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537D0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EF7C8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80" w:type="dxa"/>
            <w:vAlign w:val="center"/>
          </w:tcPr>
          <w:p w14:paraId="4489603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died</w:t>
            </w:r>
          </w:p>
        </w:tc>
      </w:tr>
      <w:tr w:rsidR="00404B0A" w:rsidRPr="00B0153C" w14:paraId="1BC517CD" w14:textId="77777777" w:rsidTr="003F48E3">
        <w:tc>
          <w:tcPr>
            <w:tcW w:w="473" w:type="dxa"/>
            <w:vAlign w:val="center"/>
          </w:tcPr>
          <w:p w14:paraId="53CFBDEE" w14:textId="4AEF546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3B62B5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EA9F80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399C362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4379C1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8D720D5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01365F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3BA5B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80" w:type="dxa"/>
            <w:vAlign w:val="center"/>
          </w:tcPr>
          <w:p w14:paraId="525180C0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5DA7181E" w14:textId="77777777" w:rsidTr="003F48E3">
        <w:tc>
          <w:tcPr>
            <w:tcW w:w="473" w:type="dxa"/>
            <w:vAlign w:val="center"/>
          </w:tcPr>
          <w:p w14:paraId="732EC2F9" w14:textId="501F01E1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3FAD0C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8293C8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51043B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4379C1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A6A536C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C0F0E2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89DF52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0" w:type="dxa"/>
            <w:vAlign w:val="center"/>
          </w:tcPr>
          <w:p w14:paraId="5ED2F25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died</w:t>
            </w:r>
          </w:p>
        </w:tc>
      </w:tr>
      <w:tr w:rsidR="00404B0A" w:rsidRPr="00B0153C" w14:paraId="57BB2700" w14:textId="77777777" w:rsidTr="003F48E3">
        <w:tc>
          <w:tcPr>
            <w:tcW w:w="473" w:type="dxa"/>
            <w:vAlign w:val="center"/>
          </w:tcPr>
          <w:p w14:paraId="6E55190D" w14:textId="6DF0A939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1AF05F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285243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8CADDA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9A6CFD8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F8092C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GC,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CYC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28C633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1380" w:type="dxa"/>
            <w:vAlign w:val="center"/>
          </w:tcPr>
          <w:p w14:paraId="1EC71D4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67BFCF27" w14:textId="77777777" w:rsidTr="003F48E3">
        <w:tc>
          <w:tcPr>
            <w:tcW w:w="473" w:type="dxa"/>
            <w:vAlign w:val="center"/>
          </w:tcPr>
          <w:p w14:paraId="41D40EA8" w14:textId="36E89578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F430CD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A50445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45B565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o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floxacin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0CF890" w14:textId="77777777" w:rsidR="00404B0A" w:rsidRPr="00B0153C" w:rsidRDefault="00404B0A" w:rsidP="00F42691">
            <w:pPr>
              <w:rPr>
                <w:rFonts w:eastAsia="Yu Gothic"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FA890C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0C7857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1380" w:type="dxa"/>
            <w:vAlign w:val="center"/>
          </w:tcPr>
          <w:p w14:paraId="715868F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5F51449D" w14:textId="77777777" w:rsidTr="003F48E3">
        <w:tc>
          <w:tcPr>
            <w:tcW w:w="473" w:type="dxa"/>
            <w:vAlign w:val="center"/>
          </w:tcPr>
          <w:p w14:paraId="447AFC16" w14:textId="04B2875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D25A79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89A3BC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FF3C31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CPFX, RFP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59030F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7B3EF1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CE914E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eastAsia="Yu Gothic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1380" w:type="dxa"/>
            <w:vAlign w:val="center"/>
          </w:tcPr>
          <w:p w14:paraId="74D30AC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04877DD0" w14:textId="77777777" w:rsidTr="003F48E3">
        <w:tc>
          <w:tcPr>
            <w:tcW w:w="473" w:type="dxa"/>
            <w:vAlign w:val="center"/>
          </w:tcPr>
          <w:p w14:paraId="4BC23073" w14:textId="7AA8124F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03" w:type="dxa"/>
            <w:vAlign w:val="center"/>
          </w:tcPr>
          <w:p w14:paraId="73C9777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03" w:type="dxa"/>
            <w:vAlign w:val="center"/>
          </w:tcPr>
          <w:p w14:paraId="12F8888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399EEA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DOXY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365F13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E45FD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0C3D9B2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3.5</w:t>
            </w:r>
          </w:p>
        </w:tc>
        <w:tc>
          <w:tcPr>
            <w:tcW w:w="1380" w:type="dxa"/>
            <w:vAlign w:val="center"/>
          </w:tcPr>
          <w:p w14:paraId="32766EDA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died</w:t>
            </w:r>
          </w:p>
        </w:tc>
      </w:tr>
      <w:tr w:rsidR="00404B0A" w:rsidRPr="00B0153C" w14:paraId="71C72170" w14:textId="77777777" w:rsidTr="003F48E3">
        <w:tc>
          <w:tcPr>
            <w:tcW w:w="473" w:type="dxa"/>
            <w:vAlign w:val="center"/>
          </w:tcPr>
          <w:p w14:paraId="5CF23528" w14:textId="72F47E5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03" w:type="dxa"/>
            <w:vAlign w:val="center"/>
          </w:tcPr>
          <w:p w14:paraId="52EE19E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503" w:type="dxa"/>
            <w:vAlign w:val="center"/>
          </w:tcPr>
          <w:p w14:paraId="1364424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84F80B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t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obramycin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6D0923D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2B221D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vAlign w:val="center"/>
          </w:tcPr>
          <w:p w14:paraId="56C90A7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4.5</w:t>
            </w:r>
          </w:p>
        </w:tc>
        <w:tc>
          <w:tcPr>
            <w:tcW w:w="1380" w:type="dxa"/>
            <w:vAlign w:val="center"/>
          </w:tcPr>
          <w:p w14:paraId="79A2B35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508E162A" w14:textId="77777777" w:rsidTr="003F48E3">
        <w:tc>
          <w:tcPr>
            <w:tcW w:w="473" w:type="dxa"/>
            <w:vAlign w:val="center"/>
          </w:tcPr>
          <w:p w14:paraId="7F5ACA3B" w14:textId="24450522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</w:t>
            </w:r>
          </w:p>
        </w:tc>
        <w:tc>
          <w:tcPr>
            <w:tcW w:w="503" w:type="dxa"/>
            <w:vAlign w:val="center"/>
          </w:tcPr>
          <w:p w14:paraId="590D461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46</w:t>
            </w:r>
          </w:p>
        </w:tc>
        <w:tc>
          <w:tcPr>
            <w:tcW w:w="503" w:type="dxa"/>
            <w:vAlign w:val="center"/>
          </w:tcPr>
          <w:p w14:paraId="6D461E7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60CAE9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AZM,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CTRX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1F921F5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3C8E93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0DA83EC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380" w:type="dxa"/>
            <w:vAlign w:val="center"/>
          </w:tcPr>
          <w:p w14:paraId="0A7BF5B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65CEA000" w14:textId="77777777" w:rsidTr="003F48E3">
        <w:tc>
          <w:tcPr>
            <w:tcW w:w="473" w:type="dxa"/>
            <w:vAlign w:val="center"/>
          </w:tcPr>
          <w:p w14:paraId="75F53B4C" w14:textId="40E348F4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503" w:type="dxa"/>
            <w:vAlign w:val="center"/>
          </w:tcPr>
          <w:p w14:paraId="5BF0BDF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503" w:type="dxa"/>
            <w:vAlign w:val="center"/>
          </w:tcPr>
          <w:p w14:paraId="3DB52B4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A49847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CAZ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F70096">
              <w:rPr>
                <w:rFonts w:cs="Times New Roman"/>
                <w:color w:val="000000"/>
                <w:sz w:val="16"/>
                <w:szCs w:val="16"/>
              </w:rPr>
              <w:t>ofloxacin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16B2B3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648A2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57140E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2.05</w:t>
            </w:r>
          </w:p>
        </w:tc>
        <w:tc>
          <w:tcPr>
            <w:tcW w:w="1380" w:type="dxa"/>
            <w:vAlign w:val="center"/>
          </w:tcPr>
          <w:p w14:paraId="378E3687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7D1A9538" w14:textId="77777777" w:rsidTr="003A23B7">
        <w:tc>
          <w:tcPr>
            <w:tcW w:w="473" w:type="dxa"/>
            <w:tcBorders>
              <w:bottom w:val="double" w:sz="4" w:space="0" w:color="auto"/>
            </w:tcBorders>
            <w:vAlign w:val="center"/>
          </w:tcPr>
          <w:p w14:paraId="42DCFA5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327D9DE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3" w:type="dxa"/>
            <w:vAlign w:val="center"/>
          </w:tcPr>
          <w:p w14:paraId="181E56E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06" w:type="dxa"/>
            <w:vAlign w:val="center"/>
          </w:tcPr>
          <w:p w14:paraId="5EF9463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1C07ABD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D56F96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3CAA5F5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F17BF8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4B0A" w:rsidRPr="00B0153C" w14:paraId="348F1C96" w14:textId="77777777" w:rsidTr="003A23B7">
        <w:tc>
          <w:tcPr>
            <w:tcW w:w="4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9221" w14:textId="462E441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58207E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875216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08E232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DOXY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7BA15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FDA777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 HQ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6072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40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2EA2DABB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6C9F" w14:textId="5BE8D7A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7C109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C94477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859FC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DOXY, RFP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08605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0321BA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4D5C759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0A0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424B219B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B4B" w14:textId="101EC25E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58E516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FD5982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03A47A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CTRX,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 GM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B18A6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4D696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AD084A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EE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DEF7504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1AAA" w14:textId="0B270B01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6ECC00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39099D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D6A0B1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870A9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846CE2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F60527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&gt;4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68F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09EE090F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783" w14:textId="221C3309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3EC4D5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B60842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0B9F1A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883B0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260BF9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4A3F19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B2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ied</w:t>
            </w:r>
          </w:p>
        </w:tc>
      </w:tr>
      <w:tr w:rsidR="00404B0A" w:rsidRPr="00B0153C" w14:paraId="4DDBF45F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AAB" w14:textId="301B26EB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5179329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4757475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901858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>GM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C1111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ED7732B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A6A2916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238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5DA7A73A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CF09" w14:textId="43A76362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D253CA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895795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95DA75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 RFP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8DA05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800B48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E1985A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AB9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CR</w:t>
            </w:r>
          </w:p>
        </w:tc>
      </w:tr>
      <w:tr w:rsidR="00404B0A" w:rsidRPr="00B0153C" w14:paraId="40745E29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35D7" w14:textId="1888514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C691D7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9B7BE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2EE00F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7398D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D57B6C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90CDBD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D39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ied</w:t>
            </w:r>
          </w:p>
        </w:tc>
      </w:tr>
      <w:tr w:rsidR="00404B0A" w:rsidRPr="00B0153C" w14:paraId="47424F3A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32F8" w14:textId="438EEBDA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BA9396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60BC7B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CF959E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9A82A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8B5192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6934C2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639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BB69633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6D3" w14:textId="223E6598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E37F5E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E266C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F8EC14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9B5D6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DE17B9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E4EB66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16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42C5D16E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F074" w14:textId="0F131F8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391686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C5E541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9CBC9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DOXY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265C5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33711E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2B6B4D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7C7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52A11EE9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2C4" w14:textId="6680E6FF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4A85FD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70D43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58AA63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u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nknown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74A1A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F826AD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GC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P</w:t>
            </w:r>
            <w:r>
              <w:rPr>
                <w:rFonts w:cs="Times New Roman"/>
                <w:color w:val="000000"/>
                <w:sz w:val="16"/>
                <w:szCs w:val="16"/>
              </w:rPr>
              <w:t>L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EX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9487D3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74A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7D0923F9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979" w14:textId="5469CDD0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A770ED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481AE5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E0B189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AA3BB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1F1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F3D8D3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86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47DE105B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F24E" w14:textId="5B0EF26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91D751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A21327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6699F40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E25DCD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2ABB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80E84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C31BBD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1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ESRD</w:t>
            </w:r>
          </w:p>
        </w:tc>
      </w:tr>
      <w:tr w:rsidR="00404B0A" w:rsidRPr="00B0153C" w14:paraId="4411519F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597" w14:textId="35BA0BCC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2AE563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52EB6C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4C26C39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E25DCD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747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45F15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3F07CA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D1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0EB2CFF3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1820" w14:textId="287E0FCC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B7BE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93C7B6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1056B9E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66149B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393F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0DA9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834FC3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979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6524FFDA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62E" w14:textId="77D1EE5D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7BCE8CC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53BBE24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4FFA315C" w14:textId="77777777" w:rsidR="00404B0A" w:rsidRPr="0066149B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DOXY, RFP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ECC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132EB" w14:textId="77777777" w:rsidR="00404B0A" w:rsidRPr="00391C33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0CB6744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8C51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N/A</w:t>
            </w:r>
          </w:p>
        </w:tc>
      </w:tr>
      <w:tr w:rsidR="00404B0A" w:rsidRPr="00B0153C" w14:paraId="32EEEF50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EC" w14:textId="11FA5AF5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9931CB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BC0C62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</w:tcPr>
          <w:p w14:paraId="0D7DEEA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66149B">
              <w:rPr>
                <w:rFonts w:cs="Times New Roman"/>
                <w:color w:val="000000"/>
                <w:sz w:val="16"/>
                <w:szCs w:val="16"/>
              </w:rPr>
              <w:t>antibiotics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5084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2953F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1B45BB2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BE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7555AD45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B1D9" w14:textId="6D6C22D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93686E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E156A8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EC63A9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RFP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2268" w14:textId="77777777" w:rsidR="00404B0A" w:rsidRPr="000B589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B97F2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9D0E02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003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6C6D0D00" w14:textId="77777777" w:rsidTr="003A23B7"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1CEF" w14:textId="4AFF733D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A93FA2E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9F18C33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29C8A65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26ED" w14:textId="77777777" w:rsidR="00404B0A" w:rsidRPr="000B589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00A97" w14:textId="77777777" w:rsidR="00404B0A" w:rsidRPr="00391C33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F634168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2B0A" w14:textId="77777777" w:rsidR="00404B0A" w:rsidRPr="00B0153C" w:rsidRDefault="00404B0A" w:rsidP="00F42691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died</w:t>
            </w:r>
          </w:p>
        </w:tc>
      </w:tr>
      <w:tr w:rsidR="00404B0A" w:rsidRPr="00B0153C" w14:paraId="2D0F5A06" w14:textId="77777777" w:rsidTr="003F48E3">
        <w:tc>
          <w:tcPr>
            <w:tcW w:w="473" w:type="dxa"/>
            <w:vAlign w:val="center"/>
          </w:tcPr>
          <w:p w14:paraId="2E98A83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03" w:type="dxa"/>
            <w:vAlign w:val="center"/>
          </w:tcPr>
          <w:p w14:paraId="31794EE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503" w:type="dxa"/>
            <w:vAlign w:val="center"/>
          </w:tcPr>
          <w:p w14:paraId="15D5758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90A5B97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a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ntibiotics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including 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>CTRX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5D68756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0B589C">
              <w:rPr>
                <w:rFonts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0B6C466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3D4FB4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152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2EDEDCDD" w14:textId="77777777" w:rsidTr="003F48E3">
        <w:tc>
          <w:tcPr>
            <w:tcW w:w="473" w:type="dxa"/>
            <w:vAlign w:val="center"/>
          </w:tcPr>
          <w:p w14:paraId="40FD5326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03" w:type="dxa"/>
            <w:vAlign w:val="center"/>
          </w:tcPr>
          <w:p w14:paraId="516BB0C5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503" w:type="dxa"/>
            <w:vAlign w:val="center"/>
          </w:tcPr>
          <w:p w14:paraId="2B6958D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3824A29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</w:p>
        </w:tc>
        <w:tc>
          <w:tcPr>
            <w:tcW w:w="1498" w:type="dxa"/>
            <w:vAlign w:val="center"/>
          </w:tcPr>
          <w:p w14:paraId="3863CBC1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493" w:type="dxa"/>
            <w:vAlign w:val="center"/>
          </w:tcPr>
          <w:p w14:paraId="678C822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46AFB1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C67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died</w:t>
            </w:r>
          </w:p>
        </w:tc>
      </w:tr>
      <w:tr w:rsidR="00404B0A" w:rsidRPr="00B0153C" w14:paraId="0951B385" w14:textId="77777777" w:rsidTr="003F48E3">
        <w:tc>
          <w:tcPr>
            <w:tcW w:w="473" w:type="dxa"/>
            <w:vAlign w:val="center"/>
          </w:tcPr>
          <w:p w14:paraId="36CBE54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Our</w:t>
            </w:r>
          </w:p>
        </w:tc>
        <w:tc>
          <w:tcPr>
            <w:tcW w:w="503" w:type="dxa"/>
            <w:vAlign w:val="center"/>
          </w:tcPr>
          <w:p w14:paraId="47268F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503" w:type="dxa"/>
            <w:vAlign w:val="center"/>
          </w:tcPr>
          <w:p w14:paraId="2D567E5C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A3A634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</w:p>
        </w:tc>
        <w:tc>
          <w:tcPr>
            <w:tcW w:w="1498" w:type="dxa"/>
            <w:vAlign w:val="center"/>
          </w:tcPr>
          <w:p w14:paraId="5CFF0B5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493" w:type="dxa"/>
            <w:vAlign w:val="center"/>
          </w:tcPr>
          <w:p w14:paraId="3F63923A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AZA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9ED91A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E5E0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PRD</w:t>
            </w:r>
          </w:p>
        </w:tc>
      </w:tr>
      <w:tr w:rsidR="00404B0A" w:rsidRPr="00B0153C" w14:paraId="26C0EE4B" w14:textId="77777777" w:rsidTr="003F48E3">
        <w:tc>
          <w:tcPr>
            <w:tcW w:w="473" w:type="dxa"/>
            <w:vAlign w:val="center"/>
          </w:tcPr>
          <w:p w14:paraId="1E60B36F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lastRenderedPageBreak/>
              <w:t>Our</w:t>
            </w:r>
          </w:p>
        </w:tc>
        <w:tc>
          <w:tcPr>
            <w:tcW w:w="503" w:type="dxa"/>
            <w:vAlign w:val="center"/>
          </w:tcPr>
          <w:p w14:paraId="7ED0730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79</w:t>
            </w:r>
          </w:p>
        </w:tc>
        <w:tc>
          <w:tcPr>
            <w:tcW w:w="503" w:type="dxa"/>
            <w:vAlign w:val="center"/>
          </w:tcPr>
          <w:p w14:paraId="1DDAAFBD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M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9949C6E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DOXY</w:t>
            </w:r>
            <w:r>
              <w:rPr>
                <w:rFonts w:cs="Times New Roman"/>
                <w:color w:val="000000"/>
                <w:sz w:val="16"/>
                <w:szCs w:val="16"/>
              </w:rPr>
              <w:t>,</w:t>
            </w:r>
            <w:r w:rsidRPr="00B0153C">
              <w:rPr>
                <w:rFonts w:cs="Times New Roman"/>
                <w:color w:val="000000"/>
                <w:sz w:val="16"/>
                <w:szCs w:val="16"/>
              </w:rPr>
              <w:t xml:space="preserve"> metronidazole</w:t>
            </w:r>
          </w:p>
        </w:tc>
        <w:tc>
          <w:tcPr>
            <w:tcW w:w="1498" w:type="dxa"/>
            <w:vAlign w:val="center"/>
          </w:tcPr>
          <w:p w14:paraId="05421FB3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493" w:type="dxa"/>
            <w:vAlign w:val="center"/>
          </w:tcPr>
          <w:p w14:paraId="54C6D38B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AAE5A34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6D82" w14:textId="77777777" w:rsidR="00404B0A" w:rsidRPr="00B0153C" w:rsidRDefault="00404B0A" w:rsidP="00F42691">
            <w:pPr>
              <w:rPr>
                <w:rFonts w:cs="Times New Roman"/>
                <w:sz w:val="16"/>
                <w:szCs w:val="16"/>
              </w:rPr>
            </w:pPr>
            <w:r w:rsidRPr="00B0153C">
              <w:rPr>
                <w:rFonts w:cs="Times New Roman"/>
                <w:sz w:val="16"/>
                <w:szCs w:val="16"/>
              </w:rPr>
              <w:t>died</w:t>
            </w:r>
          </w:p>
        </w:tc>
      </w:tr>
    </w:tbl>
    <w:bookmarkEnd w:id="0"/>
    <w:bookmarkEnd w:id="1"/>
    <w:p w14:paraId="52827375" w14:textId="77777777" w:rsidR="009B4C46" w:rsidRPr="00F70096" w:rsidRDefault="009B4C46" w:rsidP="00F42691">
      <w:r>
        <w:t xml:space="preserve">N/A, not available; </w:t>
      </w:r>
      <w:r w:rsidRPr="0028745B">
        <w:t>AMPC</w:t>
      </w:r>
      <w:r>
        <w:t xml:space="preserve">, amoxicillin, </w:t>
      </w:r>
      <w:r w:rsidRPr="00242C45">
        <w:t xml:space="preserve">DOXY, </w:t>
      </w:r>
      <w:r>
        <w:t xml:space="preserve">doxycycline; </w:t>
      </w:r>
      <w:r w:rsidRPr="00242C45">
        <w:t>GM</w:t>
      </w:r>
      <w:r>
        <w:t xml:space="preserve">, gentamycin; RFP, rifampicin; </w:t>
      </w:r>
      <w:r w:rsidRPr="00242C45">
        <w:t xml:space="preserve">TAZ/PIPC, </w:t>
      </w:r>
      <w:r>
        <w:t xml:space="preserve">tazobactam piperacillin; CTRX, ceftriaxone; </w:t>
      </w:r>
      <w:r w:rsidRPr="00242C45">
        <w:t>ST</w:t>
      </w:r>
      <w:r>
        <w:t xml:space="preserve">, </w:t>
      </w:r>
      <w:r w:rsidRPr="00242C45">
        <w:t>Sulfamethoxazole and trimethoprim</w:t>
      </w:r>
      <w:r>
        <w:t xml:space="preserve">; </w:t>
      </w:r>
      <w:r w:rsidRPr="00242C45">
        <w:t xml:space="preserve">MEPM, </w:t>
      </w:r>
      <w:r>
        <w:t xml:space="preserve">meropenem; </w:t>
      </w:r>
      <w:r w:rsidRPr="00242C45">
        <w:t xml:space="preserve">CFPM, </w:t>
      </w:r>
      <w:r>
        <w:t xml:space="preserve">cefepime; </w:t>
      </w:r>
      <w:r w:rsidRPr="00242C45">
        <w:t xml:space="preserve">PCG, </w:t>
      </w:r>
      <w:r>
        <w:t xml:space="preserve">penicillin G; </w:t>
      </w:r>
      <w:r w:rsidRPr="00242C45">
        <w:t xml:space="preserve">CAM, </w:t>
      </w:r>
      <w:r>
        <w:t xml:space="preserve">clarithromycin; CAZ, ceftazidime; AZM, azithromycin; </w:t>
      </w:r>
      <w:r w:rsidRPr="00F70096">
        <w:t xml:space="preserve">GC, </w:t>
      </w:r>
      <w:r>
        <w:t>glucocorticoid; C</w:t>
      </w:r>
      <w:r w:rsidRPr="00F70096">
        <w:t xml:space="preserve">YC, </w:t>
      </w:r>
      <w:r>
        <w:t xml:space="preserve">cyclophosphamide; </w:t>
      </w:r>
      <w:r w:rsidRPr="00F70096">
        <w:t>PLEX</w:t>
      </w:r>
      <w:r>
        <w:t xml:space="preserve">, plasma exchange; RTX, rituximab; </w:t>
      </w:r>
      <w:r w:rsidRPr="00F70096">
        <w:t>MMF</w:t>
      </w:r>
      <w:r>
        <w:t xml:space="preserve">, mycophenolic mofetil; HQ, hydroxychloroquine; </w:t>
      </w:r>
      <w:r w:rsidRPr="00F70096">
        <w:t>AZA</w:t>
      </w:r>
      <w:r>
        <w:t>, a</w:t>
      </w:r>
      <w:r w:rsidRPr="00F70096">
        <w:t>zathioprine</w:t>
      </w:r>
      <w:r>
        <w:t xml:space="preserve">; MPA, mycophenolate; Cr at bx, creatinine at biopsy; CR, complete recovery; PRD, persistent renal dysfunction; ESRD, end stage renal disease </w:t>
      </w:r>
    </w:p>
    <w:p w14:paraId="4916FCC9" w14:textId="77777777" w:rsidR="00994A3D" w:rsidRPr="001549D3" w:rsidRDefault="00994A3D" w:rsidP="00F42691">
      <w:pPr>
        <w:rPr>
          <w:rFonts w:cs="Times New Roman"/>
          <w:szCs w:val="24"/>
        </w:rPr>
      </w:pPr>
    </w:p>
    <w:p w14:paraId="11EC8DA1" w14:textId="362661EF" w:rsidR="00994A3D" w:rsidRPr="001549D3" w:rsidRDefault="00994A3D" w:rsidP="00F42691">
      <w:pPr>
        <w:rPr>
          <w:rFonts w:cs="Times New Roman"/>
          <w:szCs w:val="24"/>
        </w:rPr>
      </w:pPr>
    </w:p>
    <w:sectPr w:rsidR="00994A3D" w:rsidRPr="001549D3" w:rsidSect="00F42691">
      <w:headerReference w:type="even" r:id="rId12"/>
      <w:footerReference w:type="even" r:id="rId13"/>
      <w:footerReference w:type="default" r:id="rId14"/>
      <w:headerReference w:type="first" r:id="rId15"/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4876" w14:textId="77777777" w:rsidR="00DF6000" w:rsidRDefault="00DF6000" w:rsidP="00117666">
      <w:pPr>
        <w:spacing w:after="0"/>
      </w:pPr>
      <w:r>
        <w:separator/>
      </w:r>
    </w:p>
  </w:endnote>
  <w:endnote w:type="continuationSeparator" w:id="0">
    <w:p w14:paraId="38051537" w14:textId="77777777" w:rsidR="00DF6000" w:rsidRDefault="00DF600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C5855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06C9B013" w:rsidR="001C585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B08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06C9B013" w:rsidR="001C585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B08D6">
                      <w:rPr>
                        <w:noProof/>
                        <w:color w:val="000000" w:themeColor="text1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C5855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23601564" w:rsidR="001C585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B08D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23601564" w:rsidR="001C585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B08D6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B666" w14:textId="77777777" w:rsidR="00DF6000" w:rsidRDefault="00DF6000" w:rsidP="00117666">
      <w:pPr>
        <w:spacing w:after="0"/>
      </w:pPr>
      <w:r>
        <w:separator/>
      </w:r>
    </w:p>
  </w:footnote>
  <w:footnote w:type="continuationSeparator" w:id="0">
    <w:p w14:paraId="2FFA0CD3" w14:textId="77777777" w:rsidR="00DF6000" w:rsidRDefault="00DF600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C585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C5855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91334119">
    <w:abstractNumId w:val="0"/>
  </w:num>
  <w:num w:numId="2" w16cid:durableId="88892726">
    <w:abstractNumId w:val="4"/>
  </w:num>
  <w:num w:numId="3" w16cid:durableId="1870490451">
    <w:abstractNumId w:val="1"/>
  </w:num>
  <w:num w:numId="4" w16cid:durableId="738477807">
    <w:abstractNumId w:val="5"/>
  </w:num>
  <w:num w:numId="5" w16cid:durableId="1519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244182">
    <w:abstractNumId w:val="3"/>
  </w:num>
  <w:num w:numId="7" w16cid:durableId="1586912132">
    <w:abstractNumId w:val="6"/>
  </w:num>
  <w:num w:numId="8" w16cid:durableId="278879187">
    <w:abstractNumId w:val="6"/>
  </w:num>
  <w:num w:numId="9" w16cid:durableId="404500850">
    <w:abstractNumId w:val="6"/>
  </w:num>
  <w:num w:numId="10" w16cid:durableId="1122843894">
    <w:abstractNumId w:val="6"/>
  </w:num>
  <w:num w:numId="11" w16cid:durableId="2115857797">
    <w:abstractNumId w:val="6"/>
  </w:num>
  <w:num w:numId="12" w16cid:durableId="1505973910">
    <w:abstractNumId w:val="6"/>
  </w:num>
  <w:num w:numId="13" w16cid:durableId="323317804">
    <w:abstractNumId w:val="3"/>
  </w:num>
  <w:num w:numId="14" w16cid:durableId="274752146">
    <w:abstractNumId w:val="2"/>
  </w:num>
  <w:num w:numId="15" w16cid:durableId="130176314">
    <w:abstractNumId w:val="2"/>
  </w:num>
  <w:num w:numId="16" w16cid:durableId="1425111917">
    <w:abstractNumId w:val="2"/>
  </w:num>
  <w:num w:numId="17" w16cid:durableId="1332947425">
    <w:abstractNumId w:val="2"/>
  </w:num>
  <w:num w:numId="18" w16cid:durableId="481774385">
    <w:abstractNumId w:val="2"/>
  </w:num>
  <w:num w:numId="19" w16cid:durableId="58446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SwNLM0MLQwtDQyNDBR0lEKTi0uzszPAykwrgUApYWC8SwAAAA="/>
  </w:docVars>
  <w:rsids>
    <w:rsidRoot w:val="00803D24"/>
    <w:rsid w:val="0001436A"/>
    <w:rsid w:val="00034304"/>
    <w:rsid w:val="00035434"/>
    <w:rsid w:val="00035990"/>
    <w:rsid w:val="00052A14"/>
    <w:rsid w:val="00077D53"/>
    <w:rsid w:val="000A266C"/>
    <w:rsid w:val="00105FD9"/>
    <w:rsid w:val="00117666"/>
    <w:rsid w:val="001549D3"/>
    <w:rsid w:val="00160065"/>
    <w:rsid w:val="00177D84"/>
    <w:rsid w:val="001A023C"/>
    <w:rsid w:val="001B08D6"/>
    <w:rsid w:val="001C5855"/>
    <w:rsid w:val="00267D18"/>
    <w:rsid w:val="002868E2"/>
    <w:rsid w:val="002869C3"/>
    <w:rsid w:val="002936E4"/>
    <w:rsid w:val="002B4A57"/>
    <w:rsid w:val="002C74CA"/>
    <w:rsid w:val="003235C6"/>
    <w:rsid w:val="003544FB"/>
    <w:rsid w:val="003D2D47"/>
    <w:rsid w:val="003D2F2D"/>
    <w:rsid w:val="00401590"/>
    <w:rsid w:val="00404A38"/>
    <w:rsid w:val="00404B0A"/>
    <w:rsid w:val="00447801"/>
    <w:rsid w:val="00452E9C"/>
    <w:rsid w:val="004735C8"/>
    <w:rsid w:val="0049519F"/>
    <w:rsid w:val="004961FF"/>
    <w:rsid w:val="00517A89"/>
    <w:rsid w:val="005250F2"/>
    <w:rsid w:val="00566F28"/>
    <w:rsid w:val="00593EEA"/>
    <w:rsid w:val="005A5937"/>
    <w:rsid w:val="005A5EEE"/>
    <w:rsid w:val="005E4E93"/>
    <w:rsid w:val="0063286F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0639"/>
    <w:rsid w:val="00790BB3"/>
    <w:rsid w:val="007B3BDB"/>
    <w:rsid w:val="007C206C"/>
    <w:rsid w:val="007D49BB"/>
    <w:rsid w:val="00803D24"/>
    <w:rsid w:val="00817DD6"/>
    <w:rsid w:val="00885156"/>
    <w:rsid w:val="009151AA"/>
    <w:rsid w:val="0093429D"/>
    <w:rsid w:val="00943573"/>
    <w:rsid w:val="00970F7D"/>
    <w:rsid w:val="00994A3D"/>
    <w:rsid w:val="009B4C46"/>
    <w:rsid w:val="009C2B12"/>
    <w:rsid w:val="009C70F3"/>
    <w:rsid w:val="009E5B69"/>
    <w:rsid w:val="00A174D9"/>
    <w:rsid w:val="00A569CD"/>
    <w:rsid w:val="00AB5EE2"/>
    <w:rsid w:val="00AB6715"/>
    <w:rsid w:val="00B000C8"/>
    <w:rsid w:val="00B1671E"/>
    <w:rsid w:val="00B25EB8"/>
    <w:rsid w:val="00B354E1"/>
    <w:rsid w:val="00B37F4D"/>
    <w:rsid w:val="00C27E75"/>
    <w:rsid w:val="00C360FC"/>
    <w:rsid w:val="00C52A7B"/>
    <w:rsid w:val="00C56BAF"/>
    <w:rsid w:val="00C679AA"/>
    <w:rsid w:val="00C75972"/>
    <w:rsid w:val="00CC0A3A"/>
    <w:rsid w:val="00CD066B"/>
    <w:rsid w:val="00CE4FEE"/>
    <w:rsid w:val="00D341F3"/>
    <w:rsid w:val="00D71279"/>
    <w:rsid w:val="00DB59C3"/>
    <w:rsid w:val="00DC259A"/>
    <w:rsid w:val="00DE23E8"/>
    <w:rsid w:val="00DF6000"/>
    <w:rsid w:val="00E52377"/>
    <w:rsid w:val="00E64E17"/>
    <w:rsid w:val="00E72349"/>
    <w:rsid w:val="00E866C9"/>
    <w:rsid w:val="00EA3D3C"/>
    <w:rsid w:val="00EE303C"/>
    <w:rsid w:val="00F33648"/>
    <w:rsid w:val="00F42691"/>
    <w:rsid w:val="00F46900"/>
    <w:rsid w:val="00F5775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9B4C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C06CDE-C5BE-443B-97B3-7AC6A7963F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13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Uzoamaka Anyanwu</cp:lastModifiedBy>
  <cp:revision>2</cp:revision>
  <cp:lastPrinted>2013-10-03T12:51:00Z</cp:lastPrinted>
  <dcterms:created xsi:type="dcterms:W3CDTF">2023-12-27T17:08:00Z</dcterms:created>
  <dcterms:modified xsi:type="dcterms:W3CDTF">2023-12-27T17:08:00Z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endeley Document_1">
    <vt:lpwstr>True</vt:lpwstr>
  </property>
  <property fmtid="{D5CDD505-2E9C-101B-9397-08002B2CF9AE}" pid="11" name="Mendeley Citation Style_1">
    <vt:lpwstr>http://www.zotero.org/styles/frontiers-in-medicine</vt:lpwstr>
  </property>
  <property fmtid="{D5CDD505-2E9C-101B-9397-08002B2CF9AE}" pid="12" name="Mendeley Unique User Id_1">
    <vt:lpwstr>69767897-f755-3cce-acf9-a1dded1ba5a5</vt:lpwstr>
  </property>
</Properties>
</file>