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29026311" w14:textId="77777777" w:rsidR="00EA3D3C" w:rsidRDefault="00654E8F" w:rsidP="0001436A">
      <w:pPr>
        <w:pStyle w:val="1"/>
        <w:rPr>
          <w:rFonts w:eastAsiaTheme="minorEastAsia"/>
          <w:lang w:eastAsia="zh-CN"/>
        </w:rPr>
      </w:pPr>
      <w:r w:rsidRPr="00994A3D">
        <w:t>Supplementary Data</w:t>
      </w:r>
    </w:p>
    <w:p w14:paraId="1AA24DEA" w14:textId="0C9C52DD" w:rsidR="004F7DD3" w:rsidRDefault="004F7DD3" w:rsidP="004F7DD3">
      <w:pPr>
        <w:rPr>
          <w:lang w:eastAsia="zh-CN"/>
        </w:rPr>
      </w:pPr>
      <w:r>
        <w:rPr>
          <w:rFonts w:hint="eastAsia"/>
          <w:lang w:eastAsia="zh-CN"/>
        </w:rPr>
        <w:t>Protein sequences in this study</w:t>
      </w:r>
    </w:p>
    <w:p w14:paraId="3F808B27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&gt;WP_161664743.1 glycoside hydrolase family 19 protein [Corallococcus silvisoli]</w:t>
      </w:r>
    </w:p>
    <w:p w14:paraId="716E7CC2" w14:textId="213358E3" w:rsidR="004F7DD3" w:rsidRDefault="004F7DD3" w:rsidP="004F7DD3">
      <w:pPr>
        <w:rPr>
          <w:lang w:eastAsia="zh-CN"/>
        </w:rPr>
      </w:pPr>
      <w:r>
        <w:rPr>
          <w:lang w:eastAsia="zh-CN"/>
        </w:rPr>
        <w:t>MPGSGVLLGGAALVGLGAWAMRGGAAAAPLTVDQLCAVMPRLTPSVAASYLGPLLAAMREAEVTTVARVAAFLAQLAHESGELRYWEELATGDAYEGRKDLGNTQPGDGRRYKGRGPIQLTGRANYRAAGAALGLPLEDKPELAALPAHGFRVAGWYWQSRHLNALADVADFVGVTRAINGGTNGLDNRVMYFDRAQRVLKTEAA</w:t>
      </w:r>
    </w:p>
    <w:p w14:paraId="36B51829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&gt;WP_239469744.1 glycoside hydrolase family 19 protein [Archangium violaceum]</w:t>
      </w:r>
    </w:p>
    <w:p w14:paraId="3A29835C" w14:textId="0E58E2AC" w:rsidR="004F7DD3" w:rsidRDefault="004F7DD3" w:rsidP="004F7DD3">
      <w:pPr>
        <w:rPr>
          <w:lang w:eastAsia="zh-CN"/>
        </w:rPr>
      </w:pPr>
      <w:r>
        <w:rPr>
          <w:lang w:eastAsia="zh-CN"/>
        </w:rPr>
        <w:t>MSSNRWALAAAGAAILGGLVYLATRRTSRFAVQLRSIMPRLSLVDAGRYAGELLAAMDEGGITTPARQAAFLAQLAHESGELRYMEELASGEAYEGRKDLGNTQTGDGRRYKGRGPIQLTGRSNYRAAGDALGLPLEQQPELAAQPDVGFRVAAWFWRSRELSALADAGNFREVTRRINGGYNGLDQREAYWSRARQVLGA</w:t>
      </w:r>
    </w:p>
    <w:p w14:paraId="65A12BA6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&gt;QRN92835.1 glycoside hydrolase family 19 protein [Archangium violaceum]</w:t>
      </w:r>
    </w:p>
    <w:p w14:paraId="1CC1C785" w14:textId="3E902F7D" w:rsidR="004F7DD3" w:rsidRDefault="004F7DD3" w:rsidP="004F7DD3">
      <w:pPr>
        <w:rPr>
          <w:lang w:eastAsia="zh-CN"/>
        </w:rPr>
      </w:pPr>
      <w:r>
        <w:rPr>
          <w:lang w:eastAsia="zh-CN"/>
        </w:rPr>
        <w:t>MRCTRSCGGRTVCCRASRPSRSAARGTCASWCGCAGACGAWSRRAVRAMSSNRWALAAAGAAILGGLVYLATRRTSRFAVQLRSIMPRLSLVDAGRYAGELLAAMDEGGITTPARQAAFLAQLAHESGELRYMEELASGEAYEGRKDLGNTQTGDGRRYKGRGPIQLTGRSNYRAAGDALGLPLEQQPELAAQPDVGFRVAAWFWRSRELSALADAGNFREVTRRINGGYNGLDQREAYWSRARQVLGA</w:t>
      </w:r>
    </w:p>
    <w:p w14:paraId="51100239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&gt;MBN1209209.1 peptidoglycan-binding protein [Myxococcaceae bacterium]</w:t>
      </w:r>
    </w:p>
    <w:p w14:paraId="687E6A12" w14:textId="3AC9F7E9" w:rsidR="004F7DD3" w:rsidRDefault="004F7DD3" w:rsidP="004F7DD3">
      <w:pPr>
        <w:rPr>
          <w:lang w:eastAsia="zh-CN"/>
        </w:rPr>
      </w:pPr>
      <w:r>
        <w:rPr>
          <w:lang w:eastAsia="zh-CN"/>
        </w:rPr>
        <w:t>MAAGTPPPPPSPVGVAQPWRPAPSWDAVLFQGQFLEQGHQGPVVAELQKLLGVSSDGQFGAQTRAAVEAFQRAVHISPSSEAVGRVGKTTLRTLLTLKRHWLPAPSLEEIRKGSRLLGVGQAGPAVKEVQRLLQLAPAQQDGFFGAGTQAAVVDFQRKAGLPQVPGSEGVIGQALLEALLRRQGQAAGTGAGVTLQQLRAIMPRLSEAQASSYLPHLNAAMAQVEITTPRRQAAFLAQLAHESGELRFWEELADGKAYEGRRDLGNTQPGDGPRYKGRGPIQLTGRANYRAAGQALGIDLEKSPERARDPDVGFRVAAWYWQSRGLNALADAGDFREITRRINGGYNGLPQREEYYARALRIL</w:t>
      </w:r>
    </w:p>
    <w:p w14:paraId="54B81472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&gt;MCU0696659.1 LysM peptidoglycan-binding domain-containing protein [Myxococcaceae bacterium]</w:t>
      </w:r>
    </w:p>
    <w:p w14:paraId="05E537C8" w14:textId="57600503" w:rsidR="004F7DD3" w:rsidRDefault="004F7DD3" w:rsidP="004F7DD3">
      <w:pPr>
        <w:rPr>
          <w:lang w:eastAsia="zh-CN"/>
        </w:rPr>
      </w:pPr>
      <w:r>
        <w:rPr>
          <w:lang w:eastAsia="zh-CN"/>
        </w:rPr>
        <w:t>MSTYQIRRGDTLSALASRFGTSVSALARLNNIKNPDLIYAGATLRLPDSYGSARPSAPGAVPQPRPSQPGASRPQGVDEVQPPSGDTNGITADELRRVMPNLSPELAQRYLPYLNSAMNEAGITTPARRSAFLAQLAHESGELRYMEEIASGAAYEGRRDLGNTQPGDGRRYKGRGPIQLTGRANYRAAGEALGIDLERNPERAADPDVAFRIATWYWQSRGLNGLADQGNFREITRRINGGYNGMADRQRYYERAQQVF</w:t>
      </w:r>
    </w:p>
    <w:p w14:paraId="4599AC3A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&gt;KFA86704.1 hypothetical protein Q664_52795 [Archangium violaceum Cb vi76]</w:t>
      </w:r>
    </w:p>
    <w:p w14:paraId="760B5D0D" w14:textId="2580F5AC" w:rsidR="004F7DD3" w:rsidRDefault="004F7DD3" w:rsidP="004F7DD3">
      <w:pPr>
        <w:rPr>
          <w:lang w:eastAsia="zh-CN"/>
        </w:rPr>
      </w:pPr>
      <w:r>
        <w:rPr>
          <w:lang w:eastAsia="zh-CN"/>
        </w:rPr>
        <w:lastRenderedPageBreak/>
        <w:t>MQQAGPISLEQLKAIMPRVPVAKASEYLGHLNAAMREREITSPKRAAAFLAQLAHESGELRYMEEIASGAAYEGRADLGNTQPGDGKRYKGRGPIQLTGRANYRTAGKALGVALEDNPTRAAEPDVAFRVAAWYWGSRGLNSLADTGNFREITRLINGGYNGMADREAFWAKAKATLGAA</w:t>
      </w:r>
    </w:p>
    <w:p w14:paraId="2CFDA48D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&gt;WP_147439293.1 glycoside hydrolase family 19 protein, partial [Corallococcus sp. CA049B]</w:t>
      </w:r>
    </w:p>
    <w:p w14:paraId="5B8EB9DB" w14:textId="2381BBAA" w:rsidR="004F7DD3" w:rsidRDefault="004F7DD3" w:rsidP="004F7DD3">
      <w:pPr>
        <w:rPr>
          <w:lang w:eastAsia="zh-CN"/>
        </w:rPr>
      </w:pPr>
      <w:r>
        <w:rPr>
          <w:lang w:eastAsia="zh-CN"/>
        </w:rPr>
        <w:t>GVTVAQLRRIMPNLSQAKAEQYLPHLNKAMAEASINTPRRKEMFLAQLAHESGELRYMEEIASGAAYEGRKDLGNTQPGDGKRYKGRGPIQLTGRANYRAAGKALGIDLEGHPERAKDPDVAFRIAGWYWQSRNLNSYADAGNFREVTRRINGGYNGLSSREMYYRRAQDVLG</w:t>
      </w:r>
    </w:p>
    <w:p w14:paraId="0D7CEB57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&gt;WP_199753869.1 MULTISPECIES: glycoside hydrolase family 19 protein, partial [Corallococcus]</w:t>
      </w:r>
    </w:p>
    <w:p w14:paraId="46850B32" w14:textId="54F95D01" w:rsidR="004F7DD3" w:rsidRDefault="004F7DD3" w:rsidP="004F7DD3">
      <w:pPr>
        <w:rPr>
          <w:lang w:eastAsia="zh-CN"/>
        </w:rPr>
      </w:pPr>
      <w:r>
        <w:rPr>
          <w:lang w:eastAsia="zh-CN"/>
        </w:rPr>
        <w:t>SSGKGGVTVAQLRRIMPNLSQAKAEQYLPHLNKAMAEANINTPRRKEMFLAQLAHESGELRYMEEIASGAAYEGRKDLGNTQPGDGKRYKGRGPIQLTGRANYRAAGKALGIDLEGHPERAKDPDVAFRIAGWYWQSRNLNSYADAGNFREVTRRINGGYNGLASREMYYRRAQDVLG</w:t>
      </w:r>
    </w:p>
    <w:p w14:paraId="790B5FD7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&gt;WP_223632042.1 glycoside hydrolase family 19 protein [Corallococcus sp. EGB]</w:t>
      </w:r>
    </w:p>
    <w:p w14:paraId="565EAE8C" w14:textId="11D8FAB6" w:rsidR="004F7DD3" w:rsidRDefault="004F7DD3" w:rsidP="004F7DD3">
      <w:pPr>
        <w:rPr>
          <w:lang w:eastAsia="zh-CN"/>
        </w:rPr>
      </w:pPr>
      <w:r>
        <w:rPr>
          <w:lang w:eastAsia="zh-CN"/>
        </w:rPr>
        <w:t>MILEALGLTAVAAAGAPKVVNKVRPKVDLVAGLTLAQLRAIMPNLAEAKAVEYLPLLAKAMNEAGINTPLRRAGFLAQLAHESGEFRWMEEIADGTAYEGRKDLGNTQPGDGARYKGRGPIQLTGRANYRAAGAALGLDLEGNPDQAKTPAVGFRVASWYWTSKSINPLADARDLVGMTKKVNGGTNGLEDRKKYYERALRVLGVAA</w:t>
      </w:r>
    </w:p>
    <w:p w14:paraId="095B0310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&gt;WP_301340945.1 MULTISPECIES: glycoside hydrolase family 19 protein, partial [Corallococcus]</w:t>
      </w:r>
    </w:p>
    <w:p w14:paraId="48E250D9" w14:textId="2342443C" w:rsidR="004F7DD3" w:rsidRDefault="004F7DD3" w:rsidP="004F7DD3">
      <w:pPr>
        <w:rPr>
          <w:lang w:eastAsia="zh-CN"/>
        </w:rPr>
      </w:pPr>
      <w:r>
        <w:rPr>
          <w:lang w:eastAsia="zh-CN"/>
        </w:rPr>
        <w:t>GKGGVTVAQLRRIMPNLSQAKAEQYLPHLNKAMAEANINTPRRKEMFLAQLAHESGELRYMEEIASGAAYEGRKDLGNTQPGDGKRYKGRGPIQLTGRANYRAAGKALGIDLEGHPERAKDPDVAFRIAGWYWQSRNLNSYADAGNFREVTRRINGGYNGLASREMYYRRAQDVLG</w:t>
      </w:r>
    </w:p>
    <w:p w14:paraId="2D446E86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&gt;MDP3232862.1 glycoside hydrolase family 19 protein [Myxococcales bacterium]</w:t>
      </w:r>
    </w:p>
    <w:p w14:paraId="5BF82E61" w14:textId="595A8DE1" w:rsidR="004F7DD3" w:rsidRDefault="004F7DD3" w:rsidP="004F7DD3">
      <w:pPr>
        <w:rPr>
          <w:lang w:eastAsia="zh-CN"/>
        </w:rPr>
      </w:pPr>
      <w:r>
        <w:rPr>
          <w:lang w:eastAsia="zh-CN"/>
        </w:rPr>
        <w:t>MRDYQIRRGDTLSQLAARFGTSVSALARLNNIRNPDLIIAGANLRVPDGFSAPRPSAPGSVPSTQPSAPSTRPDRTEDVAPAQGDTRGISAEELQRIMPSLSPQLAQRYLPYLNSAMNEAGITTPARRAAFLAQLGHESGGLRYFEEIASGAAYEGRRDLGNTQPGDGRRFKGRGPIQLTGRANYRAAGQALGIDLERNPERAADPDVGFRIAAWFWQSRGLNSLADQGNFREITRRINGGYNGYDDRVQYWNRARQVL</w:t>
      </w:r>
    </w:p>
    <w:p w14:paraId="5B183480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&gt;WP_152622858.1 glycoside hydrolase family 19 protein [Archangium violaceum]</w:t>
      </w:r>
    </w:p>
    <w:p w14:paraId="43D40334" w14:textId="19C28192" w:rsidR="004F7DD3" w:rsidRDefault="004F7DD3" w:rsidP="004F7DD3">
      <w:pPr>
        <w:rPr>
          <w:lang w:eastAsia="zh-CN"/>
        </w:rPr>
      </w:pPr>
      <w:r>
        <w:rPr>
          <w:lang w:eastAsia="zh-CN"/>
        </w:rPr>
        <w:t>MPRNVGFILLAAAVVAVGAYVLMQQAGPISLEQLKAIMPRVPVAKASEYLGHLNAAMREREITSPKRAAAFLAQLAHESGELRYMEEIASGAAYEGRADLGNTQPGDGKRYKGRGPIQLTGRANYRTAGKALGVALEDNPTRAAEPDVAFRVAAWYWGSRGLNSLADTGNFREITRLINGGYNGMADREAFWAKAKATLGAA</w:t>
      </w:r>
    </w:p>
    <w:p w14:paraId="378BBD14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&gt;WP_199735398.1 glycoside hydrolase family 19 protein, partial [Corallococcus sp. AB045]</w:t>
      </w:r>
    </w:p>
    <w:p w14:paraId="5110A1E7" w14:textId="2B29974B" w:rsidR="004F7DD3" w:rsidRDefault="004F7DD3" w:rsidP="004F7DD3">
      <w:pPr>
        <w:rPr>
          <w:lang w:eastAsia="zh-CN"/>
        </w:rPr>
      </w:pPr>
      <w:r>
        <w:rPr>
          <w:lang w:eastAsia="zh-CN"/>
        </w:rPr>
        <w:t>GTPVTSGGKGGVTVAQLRRIMPNLSQAKAEQYLPHLNKAMAEANINTPRRKEMFLAQLAHESGELRYMEEIASGAAYEGRKDLGNTQPGDGKRYKGRGPIQLTGRANYRAAGKALGIDLEG</w:t>
      </w:r>
      <w:r>
        <w:rPr>
          <w:lang w:eastAsia="zh-CN"/>
        </w:rPr>
        <w:lastRenderedPageBreak/>
        <w:t>NPERAKDPDVAFRIAGWYWQSRNLNSYADAGNFREVTRRINGGYNGLASREMYYRRAQDVLG</w:t>
      </w:r>
    </w:p>
    <w:p w14:paraId="061FF403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&gt;MCA2980842.1 LysM peptidoglycan-binding domain-containing protein [Myxococcaceae bacterium]</w:t>
      </w:r>
    </w:p>
    <w:p w14:paraId="62DCC564" w14:textId="04E0056B" w:rsidR="004F7DD3" w:rsidRDefault="004F7DD3" w:rsidP="004F7DD3">
      <w:pPr>
        <w:rPr>
          <w:lang w:eastAsia="zh-CN"/>
        </w:rPr>
      </w:pPr>
      <w:r>
        <w:rPr>
          <w:lang w:eastAsia="zh-CN"/>
        </w:rPr>
        <w:t>MRSYLIRPGDTLSQLAARFGTSVSALAKLNDIRNPDLIYAGATLRLPDSYASPRPSAPGAVNEPSPTRALPSRPEGVDPVEAPRGDTSGISVDELRRVMPNLSPELAQRYLPYLNAAMNEAGITTPARRSAFLAQLAHESGELRYMEEIASGADYEGRRDLGNTEPGDGRRYKGRGPIQLTGRANYRAAGEALGIDLEGNPERAADPDVAFRIATWYWQTRGLNTLADQGNFREITRRINGGYNGMDDRERYYQRAREVF</w:t>
      </w:r>
    </w:p>
    <w:p w14:paraId="4A8D678B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&gt;WP_302052631.1 glycoside hydrolase family 19 protein, partial [Corallococcus exiguus]</w:t>
      </w:r>
    </w:p>
    <w:p w14:paraId="60786874" w14:textId="2935B5F5" w:rsidR="004F7DD3" w:rsidRDefault="004F7DD3" w:rsidP="004F7DD3">
      <w:pPr>
        <w:rPr>
          <w:lang w:eastAsia="zh-CN"/>
        </w:rPr>
      </w:pPr>
      <w:r>
        <w:rPr>
          <w:lang w:eastAsia="zh-CN"/>
        </w:rPr>
        <w:t>GGTPGTSSGKGGVTVAQLRRIMPNLSQAKAEQYLPHLNKAMAEANINTPRRKEMFLAQLAHESGELRYMEEIASGAAYEGRKDLGNTQPGDGKRYKGRGPIQLTGRANYRAAGKALGIDLEGHPERAKDPDVAFRIAGWYWQSRNLNSYADAGNFREVTRRINGGYNGLASREMYYRRAQDVLG</w:t>
      </w:r>
    </w:p>
    <w:p w14:paraId="064C0AA7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&gt;OJT24651.1 hypothetical protein BO221_14135 [Archangium sp. Cb G35]</w:t>
      </w:r>
    </w:p>
    <w:p w14:paraId="0A2E498D" w14:textId="60D9C57D" w:rsidR="004F7DD3" w:rsidRDefault="004F7DD3" w:rsidP="004F7DD3">
      <w:pPr>
        <w:rPr>
          <w:lang w:eastAsia="zh-CN"/>
        </w:rPr>
      </w:pPr>
      <w:r>
        <w:rPr>
          <w:lang w:eastAsia="zh-CN"/>
        </w:rPr>
        <w:t>MQQAGPVSIEQLKAIMPRAPAAKASEYLGHLNAAMREREITSPKRAAAFLAQLAHESGELRYMEEIASGAAYEGRVDLGNTQTGDGKRYKGRGPIQLTGRANYRAAGKALGVALEDNPTRAAEPDVAFRVAAWYWDSRGLNSLADTGNFREITRLINGGYNGMADREAFWAKAKATLGAA</w:t>
      </w:r>
    </w:p>
    <w:p w14:paraId="2CC86B75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&gt;WP_279635579.1 MULTISPECIES: glycoside hydrolase family 19 protein, partial [Corallococcus]</w:t>
      </w:r>
    </w:p>
    <w:p w14:paraId="1C5A1428" w14:textId="74FFD58E" w:rsidR="004F7DD3" w:rsidRDefault="004F7DD3" w:rsidP="004F7DD3">
      <w:pPr>
        <w:rPr>
          <w:lang w:eastAsia="zh-CN"/>
        </w:rPr>
      </w:pPr>
      <w:r>
        <w:rPr>
          <w:lang w:eastAsia="zh-CN"/>
        </w:rPr>
        <w:t>GGVTVAQLRRIMPNLSQAKAEQYLPHLNKAMAEANINTPRRKEMFLAQLAHESGELRYMEEIASGAAYEGRKDLGNTQPGDGKRYKGRGPIQLTGRANYRAAGKALGIDLEGHPERAKDPDVAFRIAGWYWQSRNLNSYADAGNFREVTRRINGGYNGLASREMYYRRAQDVLG</w:t>
      </w:r>
    </w:p>
    <w:p w14:paraId="46C3F15D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&gt;WP_206794809.1 MULTISPECIES: glycoside hydrolase family 19 protein [unclassified Corallococcus]</w:t>
      </w:r>
    </w:p>
    <w:p w14:paraId="5F5D2D11" w14:textId="311ACF3D" w:rsidR="004F7DD3" w:rsidRDefault="004F7DD3" w:rsidP="004F7DD3">
      <w:pPr>
        <w:rPr>
          <w:lang w:eastAsia="zh-CN"/>
        </w:rPr>
      </w:pPr>
      <w:r>
        <w:rPr>
          <w:lang w:eastAsia="zh-CN"/>
        </w:rPr>
        <w:t>MILESLVLAAVAAAGAPKVVKKMKPTLDLSGLTLAQLQAIMPNLSTALAQEYAPLLALAMNEAAINTPIRRAAFLAQLAHESGEFRWMEEIASGAAYEGRKDLGNTQPGDGIRYKGRGPIQVTGRANYRDAGQALGIDLENNPKRAAEPAIGFRTAAWYWTSRNINARADAGDLVGVTKLINGGTNGLEDRRKFYDRAVKVLGVTA</w:t>
      </w:r>
    </w:p>
    <w:p w14:paraId="1496CB75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&gt;OJT27696.1 hypothetical protein BO221_04870 [Archangium sp. Cb G35]</w:t>
      </w:r>
    </w:p>
    <w:p w14:paraId="4622186A" w14:textId="005E3603" w:rsidR="004F7DD3" w:rsidRDefault="004F7DD3" w:rsidP="004F7DD3">
      <w:pPr>
        <w:rPr>
          <w:lang w:eastAsia="zh-CN"/>
        </w:rPr>
      </w:pPr>
      <w:r>
        <w:rPr>
          <w:lang w:eastAsia="zh-CN"/>
        </w:rPr>
        <w:t>MVAAVVLAVGVAVASGGGLLTLEQLRAIMPRLAQARAEELLSHLVAAMAEAGITTPRRKAAFLAQLAHESAEFRYFEELASGDAYEGRRDLGNTQPGDGRRYKGRGPIQLTGRNNYRDAGRALGVDLEGKPELAATPAVGFRTAAWFWRTRELNELADAGNFDAITKRINGGYNGKADRDAYHVRAQAALGAA</w:t>
      </w:r>
    </w:p>
    <w:p w14:paraId="250F6417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&gt;WP_143195445.1 glycoside hydrolase family 19 protein [Archangium sp. Cb G35]</w:t>
      </w:r>
    </w:p>
    <w:p w14:paraId="680B0D56" w14:textId="03330E10" w:rsidR="004F7DD3" w:rsidRDefault="004F7DD3" w:rsidP="004F7DD3">
      <w:pPr>
        <w:rPr>
          <w:lang w:eastAsia="zh-CN"/>
        </w:rPr>
      </w:pPr>
      <w:r>
        <w:rPr>
          <w:lang w:eastAsia="zh-CN"/>
        </w:rPr>
        <w:t>MPRNVGFILLAAAVVAVGAYVLMQQAGPVSIEQLKAIMPRAPAAKASEYLGHLNAAMREREITSPKRAAAFLAQLAHESGELRYMEEIASGAAYEGRVDLGNTQTGDGKRYKGRGPIQLTG</w:t>
      </w:r>
      <w:r>
        <w:rPr>
          <w:lang w:eastAsia="zh-CN"/>
        </w:rPr>
        <w:lastRenderedPageBreak/>
        <w:t>RANYRAAGKALGVALEDNPTRAAEPDVAFRVAAWYWDSRGLNSLADTGNFREITRLINGGYNGMADREAFWAKAKATLGAA</w:t>
      </w:r>
    </w:p>
    <w:p w14:paraId="0B0B8B4A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&gt;WP_301340410.1 glycoside hydrolase family 19 protein, partial [Corallococcus exercitus]</w:t>
      </w:r>
    </w:p>
    <w:p w14:paraId="76529B64" w14:textId="52460C1C" w:rsidR="004F7DD3" w:rsidRDefault="004F7DD3" w:rsidP="004F7DD3">
      <w:pPr>
        <w:rPr>
          <w:lang w:eastAsia="zh-CN"/>
        </w:rPr>
      </w:pPr>
      <w:r>
        <w:rPr>
          <w:lang w:eastAsia="zh-CN"/>
        </w:rPr>
        <w:t>KGGVTAAQLRRIMPNLSQAKAEQYLPHLNKAMAEANINTPRRKEMFLAQLAHESGELRYMEEIASGAAYEGRKDLGNTQPGDGKRYKGRGPIQLTGRANYRAAGKALGIDLEGHPERAKDPDVAFRIAGWYWQSRNLNSYADAGNFREVTRRINGGYNGLASREMYYRRAQDVLG</w:t>
      </w:r>
    </w:p>
    <w:p w14:paraId="5A203E44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&gt;WP_208647366.1 glycoside hydrolase family 19 protein, partial [Corallococcus interemptor]</w:t>
      </w:r>
    </w:p>
    <w:p w14:paraId="2D25815E" w14:textId="3DD35664" w:rsidR="004F7DD3" w:rsidRDefault="004F7DD3" w:rsidP="004F7DD3">
      <w:pPr>
        <w:rPr>
          <w:lang w:eastAsia="zh-CN"/>
        </w:rPr>
      </w:pPr>
      <w:r>
        <w:rPr>
          <w:lang w:eastAsia="zh-CN"/>
        </w:rPr>
        <w:t>GGVTAAQLRRIMPNLSQAKAEQYLPHLNKAMAEANINTPRRKEMFLAQLAHESGELRYMEEIASGAAYEGRKDLGNTQPGDGKRYKGRGPIQLTGRANYRAAGKALGIDLEGHPERAKDPDVAFRIAGWYWQSRNLNSYADAGNFREVTRRINGGYNGLASREMYYRRAQDVLG</w:t>
      </w:r>
    </w:p>
    <w:p w14:paraId="12E0C86B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&gt;WP_233165669.1 glycoside hydrolase family 19 protein [Archangium sp. Cb G35]</w:t>
      </w:r>
    </w:p>
    <w:p w14:paraId="5C0EC82C" w14:textId="4DF3CEBD" w:rsidR="004F7DD3" w:rsidRDefault="004F7DD3" w:rsidP="004F7DD3">
      <w:pPr>
        <w:rPr>
          <w:lang w:eastAsia="zh-CN"/>
        </w:rPr>
      </w:pPr>
      <w:r>
        <w:rPr>
          <w:lang w:eastAsia="zh-CN"/>
        </w:rPr>
        <w:t>MSRGAWLALVAAVVLAVGVAVASGGGLLTLEQLRAIMPRLAQARAEELLSHLVAAMAEAGITTPRRKAAFLAQLAHESAEFRYFEELASGDAYEGRRDLGNTQPGDGRRYKGRGPIQLTGRNNYRDAGRALGVDLEGKPELAATPAVGFRTAAWFWRTRELNELADAGNFDAITKRINGGYNGKADRDAYHVRAQAALGAA</w:t>
      </w:r>
    </w:p>
    <w:p w14:paraId="3E2222BE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&gt;WP_283247258.1 glycoside hydrolase family 19 protein, partial [Corallococcus exiguus]</w:t>
      </w:r>
    </w:p>
    <w:p w14:paraId="6666DCD9" w14:textId="79B58A77" w:rsidR="004F7DD3" w:rsidRDefault="004F7DD3" w:rsidP="004F7DD3">
      <w:pPr>
        <w:rPr>
          <w:lang w:eastAsia="zh-CN"/>
        </w:rPr>
      </w:pPr>
      <w:r>
        <w:rPr>
          <w:lang w:eastAsia="zh-CN"/>
        </w:rPr>
        <w:t>GTPGTSGGKAGVTVAQLRRIMPNLSQAKAEQYLPHLNKAMAEANINTPRRKEMFLAQLAHESGELRYMEEIASGAAYEGRKDLGNTQPGDGKRYKGRGPIQLTGRANYRAAGKALGIDLEGHPERAKDPDVAFRIAGWYWGSRNLNSYADAGNFREVTRRINGGYNGLASREMYYRRAQDVLG</w:t>
      </w:r>
    </w:p>
    <w:p w14:paraId="133365F3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&gt;WP_304997775.1 glycoside hydrolase family 19 protein, partial [Corallococcus sp. AB032C]</w:t>
      </w:r>
    </w:p>
    <w:p w14:paraId="14CA1AC5" w14:textId="129CCEA1" w:rsidR="004F7DD3" w:rsidRDefault="004F7DD3" w:rsidP="004F7DD3">
      <w:pPr>
        <w:rPr>
          <w:lang w:eastAsia="zh-CN"/>
        </w:rPr>
      </w:pPr>
      <w:r>
        <w:rPr>
          <w:lang w:eastAsia="zh-CN"/>
        </w:rPr>
        <w:t>GKGGVTVAQLRRIMPNLSQAKAEQYLPHLNKAMAEANINTPRRKEMFLAQLAHESGELRYMEEIASGAAYEGRKDLGNTQPGDGKRYKGRGPIQLTGRANYRAAGKALGIDLEGHPERAKDPDVAFRIAGWYWGSRNLNSYADAGNFREVTRRINGGYNGLASREMYYRRAQDVLG</w:t>
      </w:r>
    </w:p>
    <w:p w14:paraId="2871B370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&gt;WP_301540719.1 glycoside hydrolase family 19 protein, partial [Corallococcus exiguus]</w:t>
      </w:r>
    </w:p>
    <w:p w14:paraId="5D7A4186" w14:textId="0448C130" w:rsidR="004F7DD3" w:rsidRDefault="004F7DD3" w:rsidP="004F7DD3">
      <w:pPr>
        <w:rPr>
          <w:lang w:eastAsia="zh-CN"/>
        </w:rPr>
      </w:pPr>
      <w:r>
        <w:rPr>
          <w:lang w:eastAsia="zh-CN"/>
        </w:rPr>
        <w:t>KGGVTVAQLRRIMPNLSQAKAEQYLPHLNKAMAEANINTPRRKEMFLAQLAHESGELRYMEEIASGAAYEGRKDLGNTQPGDGKRYKGRGPIQLTGRANYRAAGKALGIDLEGHPERAKDPDVAFRIAGWYWGSRNLNSYADAGNFREVTRRINGGYNGLASREMYYRRAQDVLG</w:t>
      </w:r>
    </w:p>
    <w:p w14:paraId="36309902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&gt;WP_301540901.1 glycoside hydrolase family 19 protein, partial [Corallococcus exiguus]</w:t>
      </w:r>
    </w:p>
    <w:p w14:paraId="5E6741B2" w14:textId="781A9CF6" w:rsidR="004F7DD3" w:rsidRDefault="004F7DD3" w:rsidP="004F7DD3">
      <w:pPr>
        <w:rPr>
          <w:lang w:eastAsia="zh-CN"/>
        </w:rPr>
      </w:pPr>
      <w:r>
        <w:rPr>
          <w:lang w:eastAsia="zh-CN"/>
        </w:rPr>
        <w:t>DRGGVTVAQLRRIMPNLSQAKAEQYLPHLNKAMAEANINTPRRKEMFLAQLAHESGELRYMEEIASGAAYEGRKDLGNTQPGDGKRYKGRGPIQLTGRANYRAAGKALGIDLEGHPERAKDPDVAFRIAGWYWGSRNLNSYADAGNFREVTRRINGGYNGLASREMYYRRAQDVLG</w:t>
      </w:r>
    </w:p>
    <w:p w14:paraId="3A50333D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&gt;WP_199729149.1 glycoside hydrolase family 19 protein, partial [Corallococcus sp. CA053C]</w:t>
      </w:r>
    </w:p>
    <w:p w14:paraId="19677FB4" w14:textId="37978960" w:rsidR="004F7DD3" w:rsidRDefault="004F7DD3" w:rsidP="004F7DD3">
      <w:pPr>
        <w:rPr>
          <w:lang w:eastAsia="zh-CN"/>
        </w:rPr>
      </w:pPr>
      <w:r>
        <w:rPr>
          <w:lang w:eastAsia="zh-CN"/>
        </w:rPr>
        <w:lastRenderedPageBreak/>
        <w:t>KGGVSVAQLRKIMPNLSQAKAEQYLPHLNKAMAEAKINTPKRQEMFLAQLAHESGELRYMEEIASGAAYEGRKDLGNTQPGDGKRYKGRGPIQLTGRANYRAAGKALGIDLEGHPERAKDPDVAFRIAGWYWGSRNLNSYADAGNFREVTRRINGGYNGMASREMYYRRAQGVLG</w:t>
      </w:r>
    </w:p>
    <w:p w14:paraId="329ADD81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&gt;NOK38358.1 LysM peptidoglycan-binding domain-containing protein [Corallococcus exercitus]</w:t>
      </w:r>
    </w:p>
    <w:p w14:paraId="75336863" w14:textId="4A1FD543" w:rsidR="004F7DD3" w:rsidRDefault="004F7DD3" w:rsidP="004F7DD3">
      <w:pPr>
        <w:rPr>
          <w:lang w:eastAsia="zh-CN"/>
        </w:rPr>
      </w:pPr>
      <w:r>
        <w:rPr>
          <w:lang w:eastAsia="zh-CN"/>
        </w:rPr>
        <w:t>MTTYSVRSGDTLSGLAQRFNTSVGSLQKTNHIANANLIRVGQRLTVPDGFQAAPSKAGSYTVRSGDTLSGIAGRHGTTTAALAKANHIANPNKIYVGQKLTIPGAGGGSAPVTSKPPSSGGASYTVRSGDTLSGIAGRYGTTVGALQQANHISNPNKIFVGQKLTIPGRTGGTGGTSKPPPSTGGVNGTPGTSGGKGGVTVAQLRRIMPNLSQAKAEQYLPHLNKAMAEANINTPRRKEMFLAQLAHESGELRYMEELASGAAYEGRKDLGNTQPGDGKRYKGRGPIQLTGRANYRAAGKALGIDLEGHPERAKDPDVAFRIAGWYWQSRNLNSYADAGNFREVTRRINGGYNGLASREMYYRRAQDVLG</w:t>
      </w:r>
    </w:p>
    <w:p w14:paraId="5038A13D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&gt;MDP9151424.1 hypothetical protein [Myxococcota bacterium]</w:t>
      </w:r>
    </w:p>
    <w:p w14:paraId="58D33AEE" w14:textId="401FB86D" w:rsidR="004F7DD3" w:rsidRDefault="004F7DD3" w:rsidP="004F7DD3">
      <w:pPr>
        <w:rPr>
          <w:lang w:eastAsia="zh-CN"/>
        </w:rPr>
      </w:pPr>
      <w:r>
        <w:rPr>
          <w:lang w:eastAsia="zh-CN"/>
        </w:rPr>
        <w:t>MKRRRDLSPGESFQESVCSAAIGVRDALAHSERVASEIYSDMRGLSAARVPRLDERELEAVIRAFSRGDYVIFAANPPSRQHCEGGVSSEQLHAIMPSLSHDLTVAYLPLLNAAMLEAKITTPLRQAAFLAQLAHESGELRAFHEFHTGDQYEGRKDIGNTQPGDGRRFKGRGPIQVTGRATYRAAGSALGLPLEDQPELVATPEVGFRVAGWFWTAKHLDHLADARDFDGITHRVNGGFRGKASRDHYYGVAKRVLGVPEP</w:t>
      </w:r>
    </w:p>
    <w:p w14:paraId="3A88ADFA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&gt;WP_140858041.1 LysM peptidoglycan-binding domain-containing protein [Myxococcus xanthus]</w:t>
      </w:r>
    </w:p>
    <w:p w14:paraId="34F9D72A" w14:textId="5CF37C88" w:rsidR="004F7DD3" w:rsidRDefault="004F7DD3" w:rsidP="004F7DD3">
      <w:pPr>
        <w:rPr>
          <w:lang w:eastAsia="zh-CN"/>
        </w:rPr>
      </w:pPr>
      <w:r>
        <w:rPr>
          <w:lang w:eastAsia="zh-CN"/>
        </w:rPr>
        <w:t>MTTYSVRRGDTLSALAQRFNTSVSSLAKSNGISNPNLIYAGQQLRIPDGFDAPRASGGGRAASSYTVKSGDTLSGIAGRYGTSVGALATANNISNPNLIYAGQRLTIPGGGGASPTRPTPNQPPVGGVGGPKPPTGGSAGVTVQQLRAVMPNLSQATAEQYLPHLNRAMAEANITTPMRKAAFLAQLAHESGQLRYMEEIASGAAYEGRRDLGNTQPGDGVRYKGRGPIQLTGRANYRAAGQALGIDLEGNPQRAKDPDVAFRIAGWYWSSRNLNTYADAGNFREVTRRINGGYNGMADREMYYRRAQNVF</w:t>
      </w:r>
    </w:p>
    <w:p w14:paraId="6FC03CB9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&gt;WP_284663406.1 LysM peptidoglycan-binding domain-containing protein [Myxococcus sp. SDU36]</w:t>
      </w:r>
    </w:p>
    <w:p w14:paraId="34BA3590" w14:textId="663846D1" w:rsidR="004F7DD3" w:rsidRDefault="004F7DD3" w:rsidP="004F7DD3">
      <w:pPr>
        <w:rPr>
          <w:lang w:eastAsia="zh-CN"/>
        </w:rPr>
      </w:pPr>
      <w:r>
        <w:rPr>
          <w:lang w:eastAsia="zh-CN"/>
        </w:rPr>
        <w:t>MTTYSVRRGDTLSALAQRFNTSVSSLAKSNGISNPNLIYAGQQLRIPDGFDAPRASGGGRAASSYTVKSGDTLSGIAGRHGTSVSALAKANNISNPDRIYAGQKLTIPGTGGAAPSSPAPSSGGGSYTVKSGDTLSGIAGRHGTSVSALAKANNISNPNLIYVGQRLTIPGGGGASPTRPTPNPPPVGGVGGPKPPTGGSAGVTVQQLRAVMPNLSQAKAEQYLPHLNRAMAEANITTPIRKAAFLAQLAHESGQLRYMEEIASGAAYEGRRDLGNTQPGDGVRYKGRGPIQLTGRANYRAAGQALGIDLEGNPQRAKDPDVAFRIAGWYWSSRNLNTYADAGNFREVTRRINGGYNGLADREMYYRRAQNVF</w:t>
      </w:r>
    </w:p>
    <w:p w14:paraId="66A5AB1A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&gt;WP_279637941.1 glycoside hydrolase family 19 protein, partial [Corallococcus aberystwythensis]</w:t>
      </w:r>
    </w:p>
    <w:p w14:paraId="474C347D" w14:textId="10FBDFCD" w:rsidR="004F7DD3" w:rsidRDefault="004F7DD3" w:rsidP="004F7DD3">
      <w:pPr>
        <w:rPr>
          <w:lang w:eastAsia="zh-CN"/>
        </w:rPr>
      </w:pPr>
      <w:r>
        <w:rPr>
          <w:lang w:eastAsia="zh-CN"/>
        </w:rPr>
        <w:t>GKGGVTAAQLRRIMPNLSQAKAEQYLPHLNKAMAEAKINTPRRQEMFLAQLAHESGELRYMEEIASGAAYEGRKDLGNTQPGDGKRYKGRGPIQLTGRANYRAAGKALGIDLEGHPERAKDPDVAFRIAGWYWGSRNLNSYADAGNFREVTRRINGGYNGLASREMYYRRAQDVLG</w:t>
      </w:r>
    </w:p>
    <w:p w14:paraId="5186708F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lastRenderedPageBreak/>
        <w:t>&gt;WP_120529290.1 LysM peptidoglycan-binding domain-containing protein [Corallococcus exercitus]</w:t>
      </w:r>
    </w:p>
    <w:p w14:paraId="730EE42E" w14:textId="55C1880F" w:rsidR="004F7DD3" w:rsidRDefault="004F7DD3" w:rsidP="004F7DD3">
      <w:pPr>
        <w:rPr>
          <w:lang w:eastAsia="zh-CN"/>
        </w:rPr>
      </w:pPr>
      <w:r>
        <w:rPr>
          <w:lang w:eastAsia="zh-CN"/>
        </w:rPr>
        <w:t>MTTYSVRSGDTLSGLAQRFNTSVGSLQKTNHIANANLIRVGQRLTVPDGFQAAPSKAGSYTVRSGDTLSGIAGRHGTTTAALAKANHIANPNKIYVGQKLTIPGAGGGSAPVTSKPPSSGGASYTVRSGDTLSGIAGRYGTTVGALQQANHISNPNKIFVGQKLTIPGRTGGTGGTSKPPPSTGGVNGTPGTSGGKGGVTVAQLRRIMPNLSQAKAEQYLPHLNKAMAEANINTPRRKEMFLAQLAHESGELRYMEEIASGAAYEGRKDLGNTQPGDGKRYKGRGPIQLTGRANYRAAGKALGIDLEGHPERAKDPDVAFRIAGWYWQSRNLNSYADAGNFREVTRRINGGYNGLASREMYYRRAQDVLG</w:t>
      </w:r>
    </w:p>
    <w:p w14:paraId="1D54AD74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&gt;NBC44946.1 LysM peptidoglycan-binding domain-containing protein [Corallococcus exiguus]</w:t>
      </w:r>
    </w:p>
    <w:p w14:paraId="108500F5" w14:textId="01FC3399" w:rsidR="004F7DD3" w:rsidRDefault="004F7DD3" w:rsidP="004F7DD3">
      <w:pPr>
        <w:rPr>
          <w:lang w:eastAsia="zh-CN"/>
        </w:rPr>
      </w:pPr>
      <w:r>
        <w:rPr>
          <w:lang w:eastAsia="zh-CN"/>
        </w:rPr>
        <w:t>MTTYSVRSGDTLSGLAQRFSTSVSSLQKTNHIANANLIRVGQRLTVPDGFQAAPSKAGSYTVRSGDTLSGIAGRHGTTVGALAKANHIANPNKIYVGQRLTIPGAGGGAAPVTSKPPSSGGASYTVRSGDTLSGIAGRYGTTVGALQQANHIADPNKIQVGQKLTIPGRTGGTGGTSKPPPSTGGVGGTPGTSSGKGGVTVAQLRRIMPNLSQAKAEQYLPHLNKAMAEANINTPRRKEMFLAQLAHESGELRYMEEIASGAAYEGRKDLGNTQPGDGKRYKGRGPIQLTGRANYRAAGKALGIDLEGHPERAKDPDVAFRIAGWYWQSRNLNSYADAGNFREVTRRINGGYNGLASREMYYRRAQDVLG</w:t>
      </w:r>
    </w:p>
    <w:p w14:paraId="59826AF7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&gt;WP_121754207.1 LysM peptidoglycan-binding domain-containing protein [Corallococcus sp. AB030]</w:t>
      </w:r>
    </w:p>
    <w:p w14:paraId="3423B7DF" w14:textId="5D4AD7D7" w:rsidR="004F7DD3" w:rsidRDefault="004F7DD3" w:rsidP="004F7DD3">
      <w:pPr>
        <w:rPr>
          <w:lang w:eastAsia="zh-CN"/>
        </w:rPr>
      </w:pPr>
      <w:r>
        <w:rPr>
          <w:lang w:eastAsia="zh-CN"/>
        </w:rPr>
        <w:t>MTTYSVRSGDTLSGLAQRFSTSVSSLQKTNHIANANLIRVGQRLTVPDGFQAAPSKAGSYTVRSGDTLSGIAGRHGTTVGALAKANHIANPNKIYVGQRLTIPGAGGGAAPVTSKPPPSSGGASYTVRSGDTLSGIAGRYGTTVGALQQANHIADPNKIQVGQKLTIPGRTGGSGGTSKPPPSTGGVGGTPGTSSGKGGVTVAQLRRIMPNLSQAKAEQYLPHLNKAMAEANINTPRRKEMFLAQLAHESGELRYMEEIASGAAYEGRKDLGNTQPGDGKRYKGRGPIQLTGRANYRAAGKALGIDLEGHPERAKDPDVAFRIAGWYWQSRNLNSYADAGNFREVTRRINGGYNGLASREMYYRRAQDVLG</w:t>
      </w:r>
    </w:p>
    <w:p w14:paraId="5951AAF2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&gt;WP_120564554.1 LysM peptidoglycan-binding domain-containing protein [Corallococcus sp. AB011P]</w:t>
      </w:r>
    </w:p>
    <w:p w14:paraId="6FA7BEED" w14:textId="60707C87" w:rsidR="004F7DD3" w:rsidRDefault="004F7DD3" w:rsidP="004F7DD3">
      <w:pPr>
        <w:rPr>
          <w:lang w:eastAsia="zh-CN"/>
        </w:rPr>
      </w:pPr>
      <w:r>
        <w:rPr>
          <w:lang w:eastAsia="zh-CN"/>
        </w:rPr>
        <w:t>MTTYSVRSGDTLSGLAQRYNTSVASLQKTNHIANANLIRVGQRLTVPDGFQAAPSKAGSYTVRSGDTLSGIAGRHGTTVGALAKANHIANPNKIYVGQRLTIPGAGGGAAPVTSKPPSSGGASYTVRSGDTLSGIAGRYGTTVGALQQANHIADPNKIYVGQKLTIPGRTGGTGGTSKPPPSTGGVGGTPGTSGGKGGVTVAQLRRIMPNLSQAKAEQYLPHLNKAMAEANINTPRRKEMFLAQLAHESGELRYMEEIASGAAYEGRKDLGNTQPGDGKRYKGRGPIQLTGRANYRAAGKALGIDLEGNPERAKDPDVAFRIAGWYWQSRNLNSYADAGNFREVTRRINGGYNGLASREMYYRRAQDVLG</w:t>
      </w:r>
    </w:p>
    <w:p w14:paraId="11547972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&gt;WP_167548591.1 LysM peptidoglycan-binding domain-containing protein [Corallococcus exiguus]</w:t>
      </w:r>
    </w:p>
    <w:p w14:paraId="69A5BC57" w14:textId="17018863" w:rsidR="004F7DD3" w:rsidRDefault="004F7DD3" w:rsidP="004F7DD3">
      <w:pPr>
        <w:rPr>
          <w:lang w:eastAsia="zh-CN"/>
        </w:rPr>
      </w:pPr>
      <w:r>
        <w:rPr>
          <w:lang w:eastAsia="zh-CN"/>
        </w:rPr>
        <w:t>MIPSFPGVPFVTTYSVRSGDTLSGLAQRFSTSVSSLQKTNHIANANLIRVGQRLTVPDGFQAAPSKAGSYTVRSGDTLSGIAGRHGTTVGALAKANHIANPNKIYVGQRLTIPGAGGGAAPVTSKPPSSGGASYTVRSGDTLSGIAGRYGTTVGALQQANHIADPNKIQVGQKLTIPGRTGGTGGTS</w:t>
      </w:r>
      <w:r>
        <w:rPr>
          <w:lang w:eastAsia="zh-CN"/>
        </w:rPr>
        <w:lastRenderedPageBreak/>
        <w:t>KPPPSTGGVGGTPGTSSGKGGVTVAQLRRIMPNLSQAKAEQYLPHLNKAMAEANINTPRRKEMFLAQLAHESGELRYMEEIASGAAYEGRKDLGNTQPGDGKRYKGRGPIQLTGRANYRAAGKALGIDLEGHPERAKDPDVAFRIAGWYWQSRNLNSYADAGNFREVTRRINGGYNGLASREMYYRRAQDVLG</w:t>
      </w:r>
    </w:p>
    <w:p w14:paraId="16373704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&gt;WP_014400746.1 LysM peptidoglycan-binding domain-containing protein [Corallococcus coralloides]</w:t>
      </w:r>
    </w:p>
    <w:p w14:paraId="371EFF18" w14:textId="1A7C6692" w:rsidR="004F7DD3" w:rsidRDefault="004F7DD3" w:rsidP="004F7DD3">
      <w:pPr>
        <w:rPr>
          <w:lang w:eastAsia="zh-CN"/>
        </w:rPr>
      </w:pPr>
      <w:r>
        <w:rPr>
          <w:lang w:eastAsia="zh-CN"/>
        </w:rPr>
        <w:t>MTTYSVRSGDTLSGLAQRFNTSVASLQKTNHIANANLIRVGQRLTVPDGFQAAPSKAGSYTVRSGDTLSGIAGRHGTTVGALAKANHIANPNKIYVGQRLTIPGAGGGAAPVTSKPPPSGGASYTVRSGDTLSGIAGRYGTTVGALQQANHIADPNKIYVGQKLTIPGRTGGTGGTSKPPPSTGGVGGTPGTSGGKGGVTVAQLRRIMPNLSQAKAEQYLPHLNKAMAEANINTPRRKEMFLAQLAHESGELRYMEEIASGAAYEGRKDLGNTQPGDGKRYKGRGPIQLTGRANYRAAGKALGIDLEGHPERAKDPDVAFRIAGWYWQSRNLNSYADAGNFREVTRRINGGYNGLASREMYYRRAQDVLG</w:t>
      </w:r>
    </w:p>
    <w:p w14:paraId="3B2D1A0E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&gt;WP_232537448.1 glycoside hydrolase family 19 protein [Cystobacter fuscus]</w:t>
      </w:r>
    </w:p>
    <w:p w14:paraId="75A62B8E" w14:textId="57689F31" w:rsidR="004F7DD3" w:rsidRDefault="004F7DD3" w:rsidP="004F7DD3">
      <w:pPr>
        <w:rPr>
          <w:lang w:eastAsia="zh-CN"/>
        </w:rPr>
      </w:pPr>
      <w:r>
        <w:rPr>
          <w:lang w:eastAsia="zh-CN"/>
        </w:rPr>
        <w:t>MSRGAWLALVAAAVLGVGVLMWKGKDVVTLAQLRAVMPRLTEARAAELLPWLLAAMREAGVSTPARAAAFLAQLAHESGELRYFEELASGAAYEGRADLGNTQPGDGVRYKGRGPIQLTGRANYRAAGTALGLDLEGSPARVATPAVGFRTAAWYWRSRGLNELADAGRFDDITRRVNGGLNGKAERDAYHAKARAVLGVTA</w:t>
      </w:r>
    </w:p>
    <w:p w14:paraId="02E1EB96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&gt;WP_120577718.1 LysM peptidoglycan-binding domain-containing protein [Corallococcus sp. CA041A]</w:t>
      </w:r>
    </w:p>
    <w:p w14:paraId="73E983D3" w14:textId="2D4BA480" w:rsidR="004F7DD3" w:rsidRDefault="004F7DD3" w:rsidP="004F7DD3">
      <w:pPr>
        <w:rPr>
          <w:lang w:eastAsia="zh-CN"/>
        </w:rPr>
      </w:pPr>
      <w:r>
        <w:rPr>
          <w:lang w:eastAsia="zh-CN"/>
        </w:rPr>
        <w:t>MTTYSVRSGDTLSGLAQRFSTSVSSLQKTNHIANANLIRVGQRLTVPDGFQAAPSKAGSYTVRSGDTLSGIAGRHGTTVGALAKANHIANPNKIYVGQRLTIPGAGGGAAPVTSKPPPSSGGASYTVRSGDTLSGIAGRYGTTVGALQQANHIADPNKIQVGQKLTIPGRTGGSGGTSKPPPSTGGVGGTPGTSSGKGGVTVAQLRRIMPNLSQAKAEQYLPHLNKAMAEANINTPRRKEMFLAQLAHESGELRYMEEIASGAAYEGRKDLGNTQPGDGKRYKGRGPIQLTGRANYRAAGRALGIDLEGHPERAKDPDVAFRIAGWYWQSRNLNSYADAGNFREVTRRINGGYNGLASREMYYRRAQDVLG</w:t>
      </w:r>
    </w:p>
    <w:p w14:paraId="60732D03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&gt;WP_141256531.1 MULTISPECIES: LysM peptidoglycan-binding domain-containing protein [unclassified Myxococcus]</w:t>
      </w:r>
    </w:p>
    <w:p w14:paraId="20E9A529" w14:textId="48FC199D" w:rsidR="004F7DD3" w:rsidRDefault="004F7DD3" w:rsidP="004F7DD3">
      <w:pPr>
        <w:rPr>
          <w:lang w:eastAsia="zh-CN"/>
        </w:rPr>
      </w:pPr>
      <w:r>
        <w:rPr>
          <w:lang w:eastAsia="zh-CN"/>
        </w:rPr>
        <w:t>MTTYSVRRGDTLSALAQRFNTSVSSLAKSNGISNPNLIYAGQQLRIPDGFDAPRASGGGRAASSYTVKSGDTLSGIAGRYGTSVGALAKANNISNPDRIYAGQTLTIPGAGGAAPSSPAPSSGGGSYTVKSGDTLSGIAGRHGTTVSALANANNISNPNLIYAGQRLTIPGGGGASPTRPTPNQPPVGGVGGPKPPTGGSAGVTVQQLRAVMPNLSQATAEQYLPHLNRAMAEANITTPMRKAAFLAQLAHESGQLRYMEEIASGAAYEGRRDLGNTQPGDGVRYKGRGPIQLTGRANYRAAGQALGIDLEGNPQRAKDPDVAFRIAGWYWSSRNLNTYADAGNFREVTRRINGGYNGMADREMYYRRAQNVF</w:t>
      </w:r>
    </w:p>
    <w:p w14:paraId="3E71EB50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&gt;WP_163999114.1 LysM peptidoglycan-binding domain-containing protein [Pyxidicoccus caerfyrddinensis]</w:t>
      </w:r>
    </w:p>
    <w:p w14:paraId="571B8A92" w14:textId="69188B63" w:rsidR="004F7DD3" w:rsidRDefault="004F7DD3" w:rsidP="004F7DD3">
      <w:pPr>
        <w:rPr>
          <w:lang w:eastAsia="zh-CN"/>
        </w:rPr>
      </w:pPr>
      <w:r>
        <w:rPr>
          <w:lang w:eastAsia="zh-CN"/>
        </w:rPr>
        <w:lastRenderedPageBreak/>
        <w:t>MTTYSVRSGDTLGALARRFNTSTDKLAKANGISNPNKIFVGQKLVVDGFDAPRATSKGSGGSSYTVKSGDTLSGIAGRHGTTVGALQKANNISNPNLIRVGQKLTIPGSGGAAAPSKPSSGGGGSYTVKSGDTLSGIAGRYGTSVSALQKANNISNPNLIRVGQKLTIPGGGAAPGKPSNPPPVGGVNGPKPAPGGSAGVTVAQLRGVMPNLSEAKAKQYLPYLNQAMAEANITTPQRKEMFLAQLAHESGELRYMEEIASGAAYEGRKDLGNTQPGDGKRYKGRGPIQLTGRANYRAAGKALGIDLEGHPERAKDPDVAFRIAGWYWQSRNLNSYADQGNFREVTRRINGGYNGMASREAYYHRAQNVF</w:t>
      </w:r>
    </w:p>
    <w:p w14:paraId="569FE87E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&gt;WP_140878089.1 MULTISPECIES: LysM peptidoglycan-binding domain-containing protein [Myxococcus]</w:t>
      </w:r>
    </w:p>
    <w:p w14:paraId="0D692FCF" w14:textId="455D96E1" w:rsidR="004F7DD3" w:rsidRDefault="004F7DD3" w:rsidP="004F7DD3">
      <w:pPr>
        <w:rPr>
          <w:lang w:eastAsia="zh-CN"/>
        </w:rPr>
      </w:pPr>
      <w:r>
        <w:rPr>
          <w:lang w:eastAsia="zh-CN"/>
        </w:rPr>
        <w:t>MTTYSVRRGDTLSALAQRFNTSVSSLAKSNGISNPNLIYAGQQLRIPDGFDAPRASGGGRAASSYTVKSGDTLSGIAGRYGTSVGALAKANNISNPDRIYAGQKLTIPGTGGAAPSSPAPSSGGGSYTVKSGDTLSGIAGRYGTSVGALATANNISNPNLIYAGQRLTIPGGGGASPTRPTPNQPPVGGVGGPKPPTGGSAGVTVQQLRAVMPNLSQATAEQYLPHLNRAMAEANITTPMRKAAFLAQLAHESGQLRYMEEIASGAAYEGRRDLGNTQPGDGVRYKGRGPIQLTGRANYRAAGQALGIDLEGNPQRAKDPDVAFRIAGWYWSSRNLNTYADAGNFREVTRRINGGYNGMADREMYYRRAQNVF</w:t>
      </w:r>
    </w:p>
    <w:p w14:paraId="175BC229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&gt;WP_140800514.1 LysM peptidoglycan-binding domain-containing protein [Myxococcus xanthus]</w:t>
      </w:r>
    </w:p>
    <w:p w14:paraId="58C55F0C" w14:textId="06C28EBF" w:rsidR="004F7DD3" w:rsidRDefault="004F7DD3" w:rsidP="004F7DD3">
      <w:pPr>
        <w:rPr>
          <w:lang w:eastAsia="zh-CN"/>
        </w:rPr>
      </w:pPr>
      <w:r>
        <w:rPr>
          <w:lang w:eastAsia="zh-CN"/>
        </w:rPr>
        <w:t>MTTYSVRRGDTLSALAQRFNTSVSSLAKSNGISNPNLIYAGQQLRIPDGFDAPRASGGGRAASSYTVKSGDTLSGIAGRYGTSVGALATANNISNPDRIYAGQKLTIPGTGGAAPSSPAPSSGGGSYTVKSGDTLSGIAGRYGTSVGALAKANNISNPNLIYAGQRLTIPGGGGASPTRPTPNQPPVGGVGGPKPPTGGSAGVTVQQLRAVMPNLSQATAEQYLPHLNRAMAEANITTPMRKAAFLAQLAHESGQLRYMEEIASGAAYEGRRDLGNTQPGDGVRYKGRGPIQLTGRANYRAAGQALGIDLEGNPQRAKDPDVAFRIAGWYWSSRNLNTYADAGNFREVTRRINGGYNGMADREMYYRRAQNVF</w:t>
      </w:r>
    </w:p>
    <w:p w14:paraId="26DC2887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&gt;WP_140796183.1 LysM peptidoglycan-binding domain-containing protein [Myxococcus xanthus]</w:t>
      </w:r>
    </w:p>
    <w:p w14:paraId="6D81330F" w14:textId="23DE337F" w:rsidR="004F7DD3" w:rsidRDefault="004F7DD3" w:rsidP="004F7DD3">
      <w:pPr>
        <w:rPr>
          <w:lang w:eastAsia="zh-CN"/>
        </w:rPr>
      </w:pPr>
      <w:r>
        <w:rPr>
          <w:lang w:eastAsia="zh-CN"/>
        </w:rPr>
        <w:t>MTTYSVRRGDTLSALAQRFNTSVSSLAKSNGISNPNLIYAGQQLRIPDGFDAPRASGGGRAASSYTVKSGDTLSGIAGRYGTSVGALAKANNISNPDRIYAGQKLTIPGTGGAAPSSPAPSSGGGSYTVKSGDTLSGIAGRYGTSVGALANANNISNPNLIYAGQRLTIPGGGGASPTRPTPNQPPVGGVGGPKPPTGGSAGVTVQQLRAVMPNLSQATAEQYLPHLNRAMAEANITTPMRKAAFLAQLAHESGQLRYMEEIASGAAYEGRRDLGNTQPGDGVRYKGRGPIQLTGRANYRAAGQALGIDLEGNPQRAKDPDVAFRIAGWYWSSRNLNTYADAGNFREVTRRINGGYNGMADREMYYRRAQNVF</w:t>
      </w:r>
    </w:p>
    <w:p w14:paraId="1090BCD7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&gt;WP_163779871.1 LysM peptidoglycan-binding domain-containing protein [Myxococcus vastator]</w:t>
      </w:r>
    </w:p>
    <w:p w14:paraId="657444DD" w14:textId="70192B14" w:rsidR="004F7DD3" w:rsidRDefault="004F7DD3" w:rsidP="004F7DD3">
      <w:pPr>
        <w:rPr>
          <w:lang w:eastAsia="zh-CN"/>
        </w:rPr>
      </w:pPr>
      <w:r>
        <w:rPr>
          <w:lang w:eastAsia="zh-CN"/>
        </w:rPr>
        <w:t>MTTYSVRRGDTLSALAQRFNTSVSSLAKSNGISNPNLIYAGQQLRIPDGFDAPRASGGGRAASSYTVKSGDTLSGIAGRHGTSVSALAKANNISNPDRIYAGQKLTIPGTGGAAPSSPAPSSGGGSYTVKSGDTLSGIAGRHGTSVSALAKANNISNPNLIYVGQRLTIPGGGGASPTRPTPNQPPVGGVGGPKPPTGGSAGVTVQQLRAVMPNLSQAKAEQYLPHLNRAMAEANITTPMRKAAFLAQLAHESGQLRYMEEIASGAAYEGRRDLGNTQPGDGVRYKGRGPIQLTGRANYRAAGQALGIDLEGNPQRAKDPDVAFRIAGWYWSSRNLNTYADAGNFREVTRRINGGYNGLADREMYYRRAQNVF</w:t>
      </w:r>
    </w:p>
    <w:p w14:paraId="3882CA52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lastRenderedPageBreak/>
        <w:t>&gt;NVJ00283.1 LysM peptidoglycan-binding domain-containing protein [Myxococcus sp. AM009]</w:t>
      </w:r>
    </w:p>
    <w:p w14:paraId="3B7821ED" w14:textId="322EFE11" w:rsidR="004F7DD3" w:rsidRDefault="004F7DD3" w:rsidP="004F7DD3">
      <w:pPr>
        <w:rPr>
          <w:lang w:eastAsia="zh-CN"/>
        </w:rPr>
      </w:pPr>
      <w:r>
        <w:rPr>
          <w:lang w:eastAsia="zh-CN"/>
        </w:rPr>
        <w:t>MTTYSVRRGDTLSALAQRFKTSVSSLAKSNGISNPNLIYAGQQLRIPDGFDAPRASGGGRAASSYTVKSGDTLSGIAGRHGTSVSALAKANNISNPDRIYAGQRLTIPGTGGAAPSSPAPSSGGGSYTVKSGDTLSGIAGRHGTSVSALAKANNISNPNLIYVGQRLTIPGGGGASPTRPTPNQPPVGGVGGPKPPTGGSAGVTVQQLRAVMPNLSQAKAEQYLPHLNRAMAEANITTPMRKAAFLAQLAHESGQLRYMEEIASGAAYEGRRDLGNTQPGDGVRYKGRGPIQLTGRANYRAAGQALGIDLEGNPQRAKDPDVAFRIAGWYWSSRNLNTYADAGNFREVTRRINGGYNGLADREMYYRRAQNVF</w:t>
      </w:r>
    </w:p>
    <w:p w14:paraId="0ABA559F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&gt;WP_279636142.1 glycoside hydrolase family 19 protein, partial [Corallococcus terminator]</w:t>
      </w:r>
    </w:p>
    <w:p w14:paraId="6C8243E4" w14:textId="4F2735D0" w:rsidR="004F7DD3" w:rsidRDefault="004F7DD3" w:rsidP="004F7DD3">
      <w:pPr>
        <w:rPr>
          <w:lang w:eastAsia="zh-CN"/>
        </w:rPr>
      </w:pPr>
      <w:r>
        <w:rPr>
          <w:lang w:eastAsia="zh-CN"/>
        </w:rPr>
        <w:t>TPGTSGGKGGVSVAQLRKIMPNLSQAKAEQYLPHLNKAMAEAKINTPKRQEMFLAQLAHESGELRYMEEIASGAAYEGRKDLGNTQPGDGKRYKGRGPIQLTGRANYRAAGKALGIDLEGNPARAKDPDVAFRIAGWYWGSRNLNSYADAGNFREVTRRINGGYNGMASREMYYRRAQDVLG</w:t>
      </w:r>
    </w:p>
    <w:p w14:paraId="5C73616F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&gt;NVJ08093.1 LysM peptidoglycan-binding domain-containing protein [Myxococcus sp. AM001]</w:t>
      </w:r>
    </w:p>
    <w:p w14:paraId="2B7865FB" w14:textId="0702CB7D" w:rsidR="004F7DD3" w:rsidRDefault="004F7DD3" w:rsidP="004F7DD3">
      <w:pPr>
        <w:rPr>
          <w:lang w:eastAsia="zh-CN"/>
        </w:rPr>
      </w:pPr>
      <w:r>
        <w:rPr>
          <w:lang w:eastAsia="zh-CN"/>
        </w:rPr>
        <w:t>MTTYSVRRGDTLSALAQRFKTSVSSLAKSNGISNPNLIYAGQQLRIPDGFDAPRASGGGRAASSYTVKSGDTLSGIAGRHGTSVSALAKANNISNPDRIYAGQKLTIPGTGGAAPSSPAPSSGGGSYTVKSGDTLSGIAGRHGTSVSALAKANNISNPNLIYVGQRLTIPGGGGASPTRPTPNQPPVGGVGGPKPPTGGSAGVTVQQLRAVMPNLSQAKAEQYLPHLNRAMAEANITTPMRKAAFLAQLAHESGQLRYMEEIASGAAYEGRRDLGNTQPGDGVRYKGRGPIQLTGRANYRAAGRALGIDLEGNPQRAKDPDVAFRIAGWYWSSRNLNTYADAGNFREVTRRINGGYNGLADREMYYRRAQNVF</w:t>
      </w:r>
    </w:p>
    <w:p w14:paraId="44ED21BB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&gt;WP_128800147.1 LysM peptidoglycan-binding domain-containing protein [Corallococcus coralloides]</w:t>
      </w:r>
    </w:p>
    <w:p w14:paraId="4ED4766B" w14:textId="41CE5B02" w:rsidR="004F7DD3" w:rsidRDefault="004F7DD3" w:rsidP="004F7DD3">
      <w:pPr>
        <w:rPr>
          <w:lang w:eastAsia="zh-CN"/>
        </w:rPr>
      </w:pPr>
      <w:r>
        <w:rPr>
          <w:lang w:eastAsia="zh-CN"/>
        </w:rPr>
        <w:t>MTTYSVRSGDTLSGLAQRFNTSVSSLQKTNHIANANLIRVGQRLTVPDGFQAAPSKAGSYTVRSGDTLSGIAGRHGTTVGALAKANGIANPNKIYVGQRLTIPGAGGGAAPVTSKPPSGGASYTVRSGDTLSGIAGRYGTTVGALQQANRIADPNKIQVGQKLTIPGRTGGTGGTSKPPPSTGGVGGTPGTSGGKGGVSVAQLRRIMPNLSQAKAEQYLPHLNKAMAEANINTPRRKEMFLAQLAHESGELRYMEEIASGAAYEGRKDLGNTQPGDGKRYKGRGPIQLTGRANYRAAGKALGIDLEGHPERAKDPDVAFRIAGWYWQSRNLNSYADAGNFREVTRRINGGYNGLASREMYYRRAQDVLG</w:t>
      </w:r>
    </w:p>
    <w:p w14:paraId="47CFC3DB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&gt;WP_201423155.1 LysM peptidoglycan-binding domain-containing protein [Myxococcus xanthus]</w:t>
      </w:r>
    </w:p>
    <w:p w14:paraId="7CB1FFA4" w14:textId="5B5FA87B" w:rsidR="004F7DD3" w:rsidRDefault="004F7DD3" w:rsidP="004F7DD3">
      <w:pPr>
        <w:rPr>
          <w:lang w:eastAsia="zh-CN"/>
        </w:rPr>
      </w:pPr>
      <w:r>
        <w:rPr>
          <w:lang w:eastAsia="zh-CN"/>
        </w:rPr>
        <w:t>MTIYSVRRGDTLSALAQRFNTSVSSLAKSNGISNPDLIYAGQQLRIPDGFDAPRASGGGSYTVKSGDTLSGIAGRHGTSVGALAKANNISNPNLIYAGQRLTIPGGGGAAPSSGGGSYTVKSGDTLSGIAGRYGTSVGALASANNISNPNLIYAGQRLTIPGGGGASPTRPAPNQPPVGGVGGPKPPTGGSAGVTVQQLRAVMPNLSQAKAEQYLPHLNRAMAEANITTPMRKAAFLAQLAHESGQLRYMEEIASGAAYEGRRDLGNTQPGDGVRYKGRGPIQLTGRANYRAAGQALGIDLEGNPQRAKDPDVAFRIAGWYWSSRNLNTYADAGNFREVTRRINGGYNGMADREMYYRRAQNVF</w:t>
      </w:r>
    </w:p>
    <w:p w14:paraId="53A92073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&gt;WP_140870090.1 LysM peptidoglycan-binding domain-containing protein [Myxococcus xanthus]</w:t>
      </w:r>
    </w:p>
    <w:p w14:paraId="58C58169" w14:textId="4F652302" w:rsidR="004F7DD3" w:rsidRDefault="004F7DD3" w:rsidP="004F7DD3">
      <w:pPr>
        <w:rPr>
          <w:lang w:eastAsia="zh-CN"/>
        </w:rPr>
      </w:pPr>
      <w:r>
        <w:rPr>
          <w:lang w:eastAsia="zh-CN"/>
        </w:rPr>
        <w:lastRenderedPageBreak/>
        <w:t>MTTYSVRRGDTLSALAQRFNTSVSSLAKSNGISNPNLIYAGQQLRIPDGFDAPRASGGGRAASSYTVKSGDTLSGIAGRYGTSVGSLAKANNISNPDRIYAGQKLTIPGTGGAAPSSPAPSSGGGSYTVKSGDTLSGIAGRHGTTVSALARANNISNPNLIYAGQRLTIPGGGGASPTRPTPNQPPVGGVGGPKPPTGGSAGVTVQQLRAVMPNLSQAKAEQYLPHLNRAMAEANITTPMRKAAFLAQLAHESGQLRYMEEIASGAAYEGRRDLGNTQPGDGVRYKGRGPIQLTGRANYRAAGQALGIDLEGNPQRAKDPDVAFRIAGWYWSSRNLNTYADAGNFREVTRRINGGYNGMADREMYYRRAQNVF</w:t>
      </w:r>
    </w:p>
    <w:p w14:paraId="2C0276A8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&gt;WP_217917550.1 MULTISPECIES: LysM peptidoglycan-binding domain-containing protein [unclassified Myxococcus]</w:t>
      </w:r>
    </w:p>
    <w:p w14:paraId="66EC46B7" w14:textId="582CB23C" w:rsidR="004F7DD3" w:rsidRDefault="004F7DD3" w:rsidP="004F7DD3">
      <w:pPr>
        <w:rPr>
          <w:lang w:eastAsia="zh-CN"/>
        </w:rPr>
      </w:pPr>
      <w:r>
        <w:rPr>
          <w:lang w:eastAsia="zh-CN"/>
        </w:rPr>
        <w:t>MFSGVCPPVTTYSVRRGDTLSALAQRFKTSVSSLAKSNGISNPNLIYAGQQLRIPDGFDAPRASGGGRAASSYTVKSGDTLSGIAGRHGTSVSALAKANNISNPDRIYAGQRLTIPGTGGAAPSSPAPSSGGGSYTVKSGDTLSGIAGRHGTSVSALAKANNISNPNLIYVGQRLTIPGGGGASPTRPTPNQPPVGGVGGPKPPTGGSAGVTVQQLRAVMPNLSQAKAEQYLPHLNRAMAEANITTPMRKAAFLAQLAHESGQLRYMEEIASGAAYEGRRDLGNTQPGDGVRYKGRGPIQLTGRANYRAAGQALGIDLEGNPQRAKDPDVAFRIAGWYWSSRNLNTYADAGNFREVTRRINGGYNGLADREMYYRRAQNVF</w:t>
      </w:r>
    </w:p>
    <w:p w14:paraId="1161CA6D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&gt;WP_301541145.1 glycoside hydrolase family 19 protein, partial [Corallococcus exiguus]</w:t>
      </w:r>
    </w:p>
    <w:p w14:paraId="467C3D05" w14:textId="38915B1D" w:rsidR="004F7DD3" w:rsidRDefault="004F7DD3" w:rsidP="004F7DD3">
      <w:pPr>
        <w:rPr>
          <w:lang w:eastAsia="zh-CN"/>
        </w:rPr>
      </w:pPr>
      <w:r>
        <w:rPr>
          <w:lang w:eastAsia="zh-CN"/>
        </w:rPr>
        <w:t>AQLRRIMPNLSQAKAEQYLPHLNKAMAEANINTPRRKEMFLAQLAHESGELRYMEEIASGAAYEGRKDLGNTQPGDGKRYKGRGPIQLTGRANYRAAGKALGIDLEGHPERAKDPDVAFRIAGWYWGSRNLNSYADAGNFREVTRRINGGYNGLASREMYYRRAQDVLG</w:t>
      </w:r>
    </w:p>
    <w:p w14:paraId="273DB180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&gt;WP_090491231.1 LysM peptidoglycan-binding domain-containing protein [Myxococcus virescens]</w:t>
      </w:r>
    </w:p>
    <w:p w14:paraId="3F32B0F6" w14:textId="081D3E59" w:rsidR="004F7DD3" w:rsidRDefault="004F7DD3" w:rsidP="004F7DD3">
      <w:pPr>
        <w:rPr>
          <w:lang w:eastAsia="zh-CN"/>
        </w:rPr>
      </w:pPr>
      <w:r>
        <w:rPr>
          <w:lang w:eastAsia="zh-CN"/>
        </w:rPr>
        <w:t>MTIYSVRRGDSLSALAQRFNTSVSSLAKSNGISNPDLIYAGQKLRIPDGFDAPRASGGGSYTVKSGDTLSGIAGRHGTSVGALAKANNISNPDLIYAGQRLTIPGGGGASPSSGGGSYTVKSGDTLSGIAGRYGTSVGALARANNISNPNLIYAGQRLTIPGGGGASPTRPAPNQPPVGGVGGPKPPTGGSAGVTVQQLRAVMPNLSQAKAEQYLPHLNRAMAEANITTPMRKAAFLAQLAHESGQLRYMEEIASGAAYEGRRDLGNTQPGDGVRYKGRGPIQLTGRANYRAAGQALGIDLEGNPQRAKDPDVAFRIAGWYWSSRNLNTYADAGNFREVTRRINGGYNGMADREMYYRRAQNVF</w:t>
      </w:r>
    </w:p>
    <w:p w14:paraId="16BBA75C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&gt;NOJ80135.1 LysM peptidoglycan-binding domain-containing protein [Myxococcus xanthus]</w:t>
      </w:r>
    </w:p>
    <w:p w14:paraId="63B332E2" w14:textId="4784341E" w:rsidR="004F7DD3" w:rsidRDefault="004F7DD3" w:rsidP="004F7DD3">
      <w:pPr>
        <w:rPr>
          <w:lang w:eastAsia="zh-CN"/>
        </w:rPr>
      </w:pPr>
      <w:r>
        <w:rPr>
          <w:lang w:eastAsia="zh-CN"/>
        </w:rPr>
        <w:t>MTTYSVRRGDTLSALAQRFNTSVSSLAKSNGISNPNLIYAGQQLRIPDGFDAPRASGGGRAASSYTVKSGDTLSGIAGRYGTSVGALAKANNISNPDRIYAGQRLTIPGTGGAAPSSPAPSSGGGSYTVKSGDTLSGIAGRHGTTVSALARANNISNPNLIYAGQRLTIPGGGGASPTRPTPNQPPVGGVGGPKPPTGGSAGVTVQQLRAVMPNLSQAKAEQYLPHLNRAMAEANITTPMRKAAFLAQLAHESGQLRYMEEIASGAAYEGRRDLGNTQPGDGVRYKGRGPIQLTGRANYRAAGQALGIDLEGNPQRAKDPDVAFRIAGWYWSSRNLNTYADAGNFREVTRRINGGYNGMADREMYYRRAQNVF</w:t>
      </w:r>
    </w:p>
    <w:p w14:paraId="6CB3ECBA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&gt;WP_141588517.1 LysM peptidoglycan-binding domain-containing protein [Myxococcus sp. AB056]</w:t>
      </w:r>
    </w:p>
    <w:p w14:paraId="1624BFA6" w14:textId="0A3EABA1" w:rsidR="004F7DD3" w:rsidRDefault="004F7DD3" w:rsidP="004F7DD3">
      <w:pPr>
        <w:rPr>
          <w:lang w:eastAsia="zh-CN"/>
        </w:rPr>
      </w:pPr>
      <w:r>
        <w:rPr>
          <w:lang w:eastAsia="zh-CN"/>
        </w:rPr>
        <w:lastRenderedPageBreak/>
        <w:t>MTIYSVRRGDSLSALAQRFNTSVSSLAKSNGISNPDLIYAGQKLRIPDGFDAPRASGGGSYTVKSGDTLSGIAGRHGTSVGALAKANNISNPNLIYAGQRLTIPGGGGASPSSGGGSYTVKSGDTLSGIAGRYGTSVGALAKANNISNPNLIYAGQRLTIPGGGGASPTRPAPNKPPVGGVGGPKPPTGGSAGVTVQQLRAVMPNLSQAKAEQYLPHLNRAMAEANITTPMRKAAFLAQLAHESGQLRYMEEIASGAAYEGRRDLGNTQPGDGVRYKGRGPIQLTGRANYRAAGRALGIDLEGNPQRAKDPDVAFRIAGWYWSSRNLNTYADAGNFREVTRRINGGYNGMADREMYYRRAQNVF</w:t>
      </w:r>
    </w:p>
    <w:p w14:paraId="1AD8FF06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&gt;MBN8230280.1 LysM peptidoglycan-binding domain-containing protein [Corallococcus macrosporus]</w:t>
      </w:r>
    </w:p>
    <w:p w14:paraId="2D5422E0" w14:textId="599C8AAE" w:rsidR="004F7DD3" w:rsidRDefault="004F7DD3" w:rsidP="004F7DD3">
      <w:pPr>
        <w:rPr>
          <w:lang w:eastAsia="zh-CN"/>
        </w:rPr>
      </w:pPr>
      <w:r>
        <w:rPr>
          <w:lang w:eastAsia="zh-CN"/>
        </w:rPr>
        <w:t>MTTYSVRSGDTLSGLAQRFNTSVGSLQKTNHIANANLIRVGQRLTVPDGFQAAPSKAGSYTVRSGDTLSGIAGRHGTTVGALAKANHITNPNKIYVGQRLTIPGAGGGASPVTSKPPSSGGASYTVRSGDTLSGIAGRYGTTVGALQQANHISNPNKIYVGQKLTIPGRTGGTGGTSKPPPSTGGVGGTPGTSGGKGGVTAAQLRRIMPNLSQAKAEQYLPHLNKAMAEANINTPRRKEMFLAQLAHESGELRYMEEIASGAAYEGRKDLGNTQPGDGKRYKGRGPIQLTGRANYRAAGKALGIDLEGHPERAKDPDVAFRIAGWYWQSRNLNSYADAGNFREVTRRINGGYNGLASREMYYRRAQDVLG</w:t>
      </w:r>
    </w:p>
    <w:p w14:paraId="0FCAAB11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&gt;WP_011557299.1 MULTISPECIES: LysM peptidoglycan-binding domain-containing protein [Myxococcus]</w:t>
      </w:r>
    </w:p>
    <w:p w14:paraId="33E1B693" w14:textId="488FEFBD" w:rsidR="004F7DD3" w:rsidRDefault="004F7DD3" w:rsidP="004F7DD3">
      <w:pPr>
        <w:rPr>
          <w:lang w:eastAsia="zh-CN"/>
        </w:rPr>
      </w:pPr>
      <w:r>
        <w:rPr>
          <w:lang w:eastAsia="zh-CN"/>
        </w:rPr>
        <w:t>MTIYSVRRGDTLSALAQRFNTSVSSLAKSNGISNPDLIYAGQQLRIPDGFDAPRASGGGSYTVKSGDTLSGIAGRHGTSVGALAKANNISNPDRIYAGQRLTIPGAGGAAPSSGGGSYTVKPGDTLSGIAGRYGTSVGALAQANNISNPNLIYAGQRLTIPGGGGASPTRPAPNQPPVGGVGGPKPPTGGSAGVTVQQLRAVMPNLSQAKAEQYLPHLNRAMAEANITTPMRKAAFLAQLAHESGQLRYMEEIASGAAYEGRRDLGNTQPGDGVRYKGRGPIQLTGRANYRAAGQALGIDLEGNPQRAKDPDVAFRIAGWYWSSRNLNTYADAGNFREVTRRINGGYNGMADREMYYRRAQNVF</w:t>
      </w:r>
    </w:p>
    <w:p w14:paraId="752604C8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&gt;RKH89298.1 glycoside hydrolase family 19 protein [Corallococcus sp. AB045]</w:t>
      </w:r>
    </w:p>
    <w:p w14:paraId="0B7CD6D2" w14:textId="248E121A" w:rsidR="004F7DD3" w:rsidRDefault="004F7DD3" w:rsidP="004F7DD3">
      <w:pPr>
        <w:rPr>
          <w:lang w:eastAsia="zh-CN"/>
        </w:rPr>
      </w:pPr>
      <w:r>
        <w:rPr>
          <w:lang w:eastAsia="zh-CN"/>
        </w:rPr>
        <w:t>MPNLSQAKAEQYLPHLNKAMAEANINTPRRKEMFLAQLAHESGELRYMEEIASGAAYEGRKDLGNTQPGDGKRYKGRGPIQLTGRANYRAAGKALGIDLEGNPERAKDPDVAFRIAGWYWQSRNLNSYADAGNFREVTRRINGGYNGLASREMYYRRAQDVLG</w:t>
      </w:r>
    </w:p>
    <w:p w14:paraId="4F49E39F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&gt;WP_002638152.1 LysM peptidoglycan-binding domain-containing protein [Myxococcus hansupus]</w:t>
      </w:r>
    </w:p>
    <w:p w14:paraId="02EBE135" w14:textId="0620FE3C" w:rsidR="004F7DD3" w:rsidRDefault="004F7DD3" w:rsidP="004F7DD3">
      <w:pPr>
        <w:rPr>
          <w:lang w:eastAsia="zh-CN"/>
        </w:rPr>
      </w:pPr>
      <w:r>
        <w:rPr>
          <w:lang w:eastAsia="zh-CN"/>
        </w:rPr>
        <w:t>MTTYSVRSGDTLGALAKRFNTSVSSLAKTNGISNPNLIFTGQKLRVPDGFDAPRASGGGRAASSYTVKSGDTLSGIAGRHGTTVSALAKANNISNPNRIYAGQKLTIPGSGGAAPTKPSSGGGGGGSYTVKSGDTLSGIASRHGTTVSALARANNISNPNLIHVGQRLTIPGGGGASPTRPTPSQPPVGGVGGPKPPTGGSAGVTVGQLRAVMPNLSQAKAEQYLPYLNQAMAEANITTPMRKAAFLAQLAHESGQLRYMEEIASGAAYEGRRDLGNTQPGDGVRYKGRGPIQLTGRANYRAAGRALGIDLEGNPQRAKDPDVAFRIAGWYWSSRNLNTYADAGNFREVTRRINGGYNGLADREMYYRRAQNVF</w:t>
      </w:r>
    </w:p>
    <w:p w14:paraId="2E2B6FAB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&gt;WP_141620909.1 LysM peptidoglycan-binding domain-containing protein [Myxococcus sp. AB036A]</w:t>
      </w:r>
    </w:p>
    <w:p w14:paraId="6E358DF8" w14:textId="7F4DAC80" w:rsidR="004F7DD3" w:rsidRDefault="004F7DD3" w:rsidP="004F7DD3">
      <w:pPr>
        <w:rPr>
          <w:lang w:eastAsia="zh-CN"/>
        </w:rPr>
      </w:pPr>
      <w:r>
        <w:rPr>
          <w:lang w:eastAsia="zh-CN"/>
        </w:rPr>
        <w:t>MTIYSVRRGDSLSALAQRFNTSVSSLAKSNGISNPDLIYAGQKLRIPDGFDAPRASGGGSYTVKSGDTLSGIAGRHGTSVGALAKANNISNPDLIYAGQRLTIPGGGGASPSSGGGSYTVKSGDTL</w:t>
      </w:r>
      <w:r>
        <w:rPr>
          <w:lang w:eastAsia="zh-CN"/>
        </w:rPr>
        <w:lastRenderedPageBreak/>
        <w:t>SGIAGRYGTSVGALAKANNISNPNLIYAGQRLTIPGGGGASPTRPAPNQPPVGGVGGPKPPTGGSAGVTVQQLRAVMPNLSQAKAEQYLPHLNRAMAEANITTPMRKAAFLAQLAHESGQLRYMEEIASGAAYEGRRDLGNTQPGDGVRYKGRGPIQLTGRANYRAAGRALGIDLEGNPQRAKDPDVAFRIAGWYWSSRNLNTYADAGNFREVTRRINGGYNGMADREMYYRRAQNVF</w:t>
      </w:r>
    </w:p>
    <w:p w14:paraId="17946698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&gt;NNC15077.1 glycoside hydrolase family 19 protein [Corallococcus exiguus]</w:t>
      </w:r>
    </w:p>
    <w:p w14:paraId="20AEBEE6" w14:textId="597431DD" w:rsidR="004F7DD3" w:rsidRDefault="004F7DD3" w:rsidP="004F7DD3">
      <w:pPr>
        <w:rPr>
          <w:lang w:eastAsia="zh-CN"/>
        </w:rPr>
      </w:pPr>
      <w:r>
        <w:rPr>
          <w:lang w:eastAsia="zh-CN"/>
        </w:rPr>
        <w:t>MPNLSQAKAEQYLPHLNKAMAEANINTPRRKEMFLAQLAHESGELRYMEEIASGAAYEGRKDLGNTQPGDGKRYKGRGPIQLTGRANYRAAGKALGIDLEGHPERAKDPDVAFRIAGWYWQSRNLNSYADAGNFREVTRRINGGYNGLASREMYYRRAQDVLG</w:t>
      </w:r>
    </w:p>
    <w:p w14:paraId="6ADE4842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&gt;WP_120647374.1 LysM peptidoglycan-binding domain-containing protein [Corallococcus llansteffanensis]</w:t>
      </w:r>
    </w:p>
    <w:p w14:paraId="313C3A7D" w14:textId="3EFA7B0F" w:rsidR="004F7DD3" w:rsidRDefault="004F7DD3" w:rsidP="004F7DD3">
      <w:pPr>
        <w:rPr>
          <w:lang w:eastAsia="zh-CN"/>
        </w:rPr>
      </w:pPr>
      <w:r>
        <w:rPr>
          <w:lang w:eastAsia="zh-CN"/>
        </w:rPr>
        <w:t>MTTYSVRSGDTLSGLAQRFHTSVGTLQKTNHIANANLIRVGQKLSVPDSFQAAAPSKGGGKAGSYTVRSGDTLSGIASRHGTTVSALAKANHISNPNKIYVGQKLTIPGRSGGTGTSNPPPTTGGTGGVGGATGGTKGGVSVAQLRKIMPNLSQAKAEQYLPHLNKAMAEAKINTPKRQEMFLAQLAHESGELRYMEEIASGAAYEGRKDLGNTQPGDGKRYKGRGPIQLTGRANYRAAGKALGIDLEGHPERAKDPDVAFRIAGWYWGSRNLNSYADAGNFREVTRRINGGYNGMASREMYYRRAQGVLG</w:t>
      </w:r>
    </w:p>
    <w:p w14:paraId="6E9CA84C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&gt;WP_206786638.1 LysM peptidoglycan-binding domain-containing protein [Corallococcus sp. NCRR]</w:t>
      </w:r>
    </w:p>
    <w:p w14:paraId="324D73F2" w14:textId="1C51BDF8" w:rsidR="004F7DD3" w:rsidRDefault="004F7DD3" w:rsidP="004F7DD3">
      <w:pPr>
        <w:rPr>
          <w:lang w:eastAsia="zh-CN"/>
        </w:rPr>
      </w:pPr>
      <w:r>
        <w:rPr>
          <w:lang w:eastAsia="zh-CN"/>
        </w:rPr>
        <w:t>MTTYSVRSGDTLSGLAQRFNTSVSSLQKTNHIANANLIRVGQRLTVPDGFQAAPSKAGSYTVRSGDTLSGIAGRHGTTVGALAKANGIANPNKIYVGQRLTIPGAGGGAAPVTSKPPSSGGASYTVRSGDTLSGIAGRYGTTVGALQQANHIANPNKIYVGQKLTIPGRTGGTGGTSKPPPSTGGVGGTPGTSGGKGGVTVAQLRRIMPNLSQAKAEQYLPHLNKAMAEANINTPRRKEMFLAQLAHESGELRYMEEIASGAAYEGRKDLGNTQPGDGKRYKGRGPIQLTGRANYRAAGKALGIDLEGHPERAKDPDVAFRIAGWYWSSRNLNSYADAGNFREVTRRINGGYNGLASREMYYRRAQDVLG</w:t>
      </w:r>
    </w:p>
    <w:p w14:paraId="6065DFA8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&gt;WP_120585817.1 MULTISPECIES: LysM peptidoglycan-binding domain-containing protein [Corallococcus]</w:t>
      </w:r>
    </w:p>
    <w:p w14:paraId="30B2B20B" w14:textId="56FC2A2B" w:rsidR="004F7DD3" w:rsidRDefault="004F7DD3" w:rsidP="004F7DD3">
      <w:pPr>
        <w:rPr>
          <w:lang w:eastAsia="zh-CN"/>
        </w:rPr>
      </w:pPr>
      <w:r>
        <w:rPr>
          <w:lang w:eastAsia="zh-CN"/>
        </w:rPr>
        <w:t>MTTYSVRSGDTLSGLAQRFNTSVGSLQKTNHIANANLIRVGQKLSVPDSFQAAAPSKAGAKAGSYTVRSGDTLSGIASRHGTTTGALAKANNISNPNKIYVGQKLTIPGKGGSAPVTPKPSSGGSTYTVRSGDTLSGIAGRHGTTVNALQQANNISNPNKIYVGQKLTIPGKSGGGGTTNPPPTTGGVGGTPGTSGGKGGVSVAQLRKIMPNLSQAKAEQYLPHLNKAMAEAKINTPKRQEMFLAQLAHESGELRYMEEIASGAAYEGRKDLGNTQPGDGKRYKGRGPIQLTGRANYRAAGKALGIDLEGHPERAKDPDVAFRIAGWYWGSRNLNSYADAGNFREVTRRINGGYNGMASREMYYRRAQDVLG</w:t>
      </w:r>
    </w:p>
    <w:p w14:paraId="52652497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&gt;WP_120537710.1 LysM peptidoglycan-binding domain-containing protein [Corallococcus sp. CA047B]</w:t>
      </w:r>
    </w:p>
    <w:p w14:paraId="693A8CAB" w14:textId="48857560" w:rsidR="004F7DD3" w:rsidRDefault="004F7DD3" w:rsidP="004F7DD3">
      <w:pPr>
        <w:rPr>
          <w:lang w:eastAsia="zh-CN"/>
        </w:rPr>
      </w:pPr>
      <w:r>
        <w:rPr>
          <w:lang w:eastAsia="zh-CN"/>
        </w:rPr>
        <w:t>MTTYSVRSGDTLSGLAQRFNTSVGSLQKTNHIANANLIRVGQKLTVPDSFQAAAPSKAGAKAGSYTVRSGDTLSGIASRHGTTTGALAKANNISNPNKIYVGQKLTIPGKGGSAPVTPKPSSGG</w:t>
      </w:r>
      <w:r>
        <w:rPr>
          <w:lang w:eastAsia="zh-CN"/>
        </w:rPr>
        <w:lastRenderedPageBreak/>
        <w:t>STYTVRSGDTLSGIAGRHGTTVNALQQANNISNPNKIYVGQKLTIPGKSGGGGTTNPPPTTGGVGGTPGTSGGKGGVSVAQLRKIMPNLSQAKAEQYLPHLNKAMAEAKINTPKRQEMFLAQLAHESGELRYMEEIASGAAYEGRKDLGNTQPGDGKRYKGRGPIQLTGRANYRAAGKALGIDLEGHPERAKDPDVAFRIAGWYWGSRNLNSYADAGNFREVTRRINGGYNGMASREMYYRRAQDVLG</w:t>
      </w:r>
    </w:p>
    <w:p w14:paraId="06337356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&gt;WP_216608962.1 LysM peptidoglycan-binding domain-containing protein [Myxococcus xanthus]</w:t>
      </w:r>
    </w:p>
    <w:p w14:paraId="7C140EF5" w14:textId="71F472B2" w:rsidR="004F7DD3" w:rsidRDefault="004F7DD3" w:rsidP="004F7DD3">
      <w:pPr>
        <w:rPr>
          <w:lang w:eastAsia="zh-CN"/>
        </w:rPr>
      </w:pPr>
      <w:r>
        <w:rPr>
          <w:lang w:eastAsia="zh-CN"/>
        </w:rPr>
        <w:t>MWVRRLSVFRSLPPVTIYSVRRGDTLSALAQRFNTSVSSLAKSNGISNPDLIYAGQQLRIPDGFDAPRASGGGSYTVKSGDTLSGIAGRHGTSVGALAKANNISNPDRIYAGQRLTIPGAGGAAPSSGGGSYTVKPGDTLSGIAGRYGTSVGALAQANNISNPNLIYAGQRLTIPGGGGASPTRPAPNQPPVGGVGGPKPPTGGSAGVTVQQLRAVMPNLSQAKAEQYLPHLNRAMAEANITTPMRKAAFLAQLAHESGQLRYMEEIASGAAYEGRRDLGNTQPGDGVRYKGRGPIQLTGRANYRAAGQALGIDLEGNPQRAKDPDVAFRIAGWYWSSRNLNTYADAGNFREVTRRINGGYNGMADREMYYRRAQNVF</w:t>
      </w:r>
    </w:p>
    <w:p w14:paraId="288EDA05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&gt;WP_267551838.1 LysM peptidoglycan-binding domain-containing protein [Corallococcus sp. BB11-1]</w:t>
      </w:r>
    </w:p>
    <w:p w14:paraId="13978C13" w14:textId="1E67F97F" w:rsidR="004F7DD3" w:rsidRDefault="004F7DD3" w:rsidP="004F7DD3">
      <w:pPr>
        <w:rPr>
          <w:lang w:eastAsia="zh-CN"/>
        </w:rPr>
      </w:pPr>
      <w:r>
        <w:rPr>
          <w:lang w:eastAsia="zh-CN"/>
        </w:rPr>
        <w:t>MTTYSVRSGDTLSGLAQRFNTSVGSLQKTNGIANANLIRVGQRLTVPDSFQAAPSKGGSYTVRGGDTLSGIAGRHGTTTAALAKANNIANANKIYVGQRLTIPGKGGAAPVTQKPTSGGSTYTVRSGDTLSGIAGRHGTTVNALQQANNIANANKIYVGQKLTIPGRSGGGGTANPPPTTGGVGGTPGTSGGKGGVSVAQLRRIMPNLSQAKAEQYLPHLNKAMAEANINTPQRQEMFLAQLAHESGELRYMEEIASGAAYEGRKDLGNTQPGDGKRYKGRGPIQLTGRANYRAAGKALGIDLEGNPERAKDPDVAFRIAGWYWGSRNLNSYADAGNFREVTRRINGGYNGLASREMYYRRAQDVLG</w:t>
      </w:r>
    </w:p>
    <w:p w14:paraId="37E57CD6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&gt;WP_267858054.1 LysM peptidoglycan-binding domain-containing protein [Pyxidicoccus sp. MSG2]</w:t>
      </w:r>
    </w:p>
    <w:p w14:paraId="5D630C22" w14:textId="63738282" w:rsidR="004F7DD3" w:rsidRDefault="004F7DD3" w:rsidP="004F7DD3">
      <w:pPr>
        <w:rPr>
          <w:lang w:eastAsia="zh-CN"/>
        </w:rPr>
      </w:pPr>
      <w:r>
        <w:rPr>
          <w:lang w:eastAsia="zh-CN"/>
        </w:rPr>
        <w:t>MTTYSVRSGDTLGALARRFNTTTDKLAKANGISNPNKIFVGQKLVVDGFDAPRATGGSSKGSSYTVKSGDTLSGIAGRHGTTVGALQKANNISNPNLIYAGQKLTIPGSGAAAPSKPASGGGGSYTVKSGDTLSGIAGRYGTSVSALQQANGISNPNKIYVGQKLTIPGGGASPGKPSNPPPVGGVNGPKPAPGGSAGVTVAQLRGVMPNLSEAKAKQYLPYLNQAMAEANITTPQRKEMFLAQLAHESGELRYMEEIASGAAYEGRKDLGNTQPGDGVRYKGRGPIQLTGRANYRAAGKALGIDLEGHPERAKDPDVAFRIAGWYWQSRNLNSYADQGNFREVTRRINGGYNGMASREAYYRRAQNVF</w:t>
      </w:r>
    </w:p>
    <w:p w14:paraId="3BD55DC7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&gt;NNB96740.1 LysM peptidoglycan-binding domain-containing protein [Corallococcus exiguus]</w:t>
      </w:r>
    </w:p>
    <w:p w14:paraId="50A5B0E8" w14:textId="3CBAF9FA" w:rsidR="004F7DD3" w:rsidRDefault="004F7DD3" w:rsidP="004F7DD3">
      <w:pPr>
        <w:rPr>
          <w:lang w:eastAsia="zh-CN"/>
        </w:rPr>
      </w:pPr>
      <w:r>
        <w:rPr>
          <w:lang w:eastAsia="zh-CN"/>
        </w:rPr>
        <w:t>MTTYSVRSGDTLSGLAQRFSTSVSSLQKTNHIANANLIRVGQRLTVPDGFQAAPSKAGSYTVRSGDTLSGIAGRHGTTVGALAKANGIANPNKIYVGQRLTIPGAGGGAAPVTSKPPSSGGASYTVRSGDTLSGIAGRYGTTVGALQQANHIADPNKIQVGQKLTIPGRTGGSGGTSKPPPSTGGVGGTPGTSGGKAGVTVAQLRRIMPNLSQAKAEQYLPHLNKAMAEANINTPRRKEMFLAQLAHESGELRYMEEIASGAAYEGRKDLGNTQPGDGKRYKGRGPIQLTGRANYRAAGKALGIDLEGHPERAKDPDVAFRIAGWYWGSRNLNSYADAGNFREVTRRINGGYNGLASREMYYRRAQDVLG</w:t>
      </w:r>
    </w:p>
    <w:p w14:paraId="7F809B27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lastRenderedPageBreak/>
        <w:t>&gt;MBZ4334728.1 LysM peptidoglycan-binding domain-containing protein [Corallococcus sp. AS-1-12]</w:t>
      </w:r>
    </w:p>
    <w:p w14:paraId="7D51C56C" w14:textId="292D5339" w:rsidR="004F7DD3" w:rsidRDefault="004F7DD3" w:rsidP="004F7DD3">
      <w:pPr>
        <w:rPr>
          <w:lang w:eastAsia="zh-CN"/>
        </w:rPr>
      </w:pPr>
      <w:r>
        <w:rPr>
          <w:lang w:eastAsia="zh-CN"/>
        </w:rPr>
        <w:t>MTTYSVRSGDTLSGLAQRFNTSVSSLQKTNHIANANLIRVGQRLTVPDGFQAAPSKAGSYTVRSGDTLSGIAGRHGTTVGALAKANHIANPNKIYVGQRLTIPGAGGGAAPVTSKPPPSGGASYTVRSGDTLSGIAGRYGTTVGALQQANHIANPNKIYVGQKLTIPGRTGGTGGASKPPPSTGGVGGTPGTSGGKGGVTVAQLRRIMPNLSQAKAEQYLPHLNKAMAEANINTPRRKEMFLAQLAHESGELRYMEEIASGAAYEGRKDLGNTQPGDGKRYKGRGPIQLTGRANYRAAGKALGIDLEGHPERAKDPDVAFRIAGWYWGSRNLNSYADAGNFREVTRRINGGYNGLASREMYYRRAQDVLG</w:t>
      </w:r>
    </w:p>
    <w:p w14:paraId="450FB426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&gt;WP_121762487.1 LysM peptidoglycan-binding domain-containing protein [Corallococcus sp. AB038B]</w:t>
      </w:r>
    </w:p>
    <w:p w14:paraId="3F815768" w14:textId="684CA9F8" w:rsidR="004F7DD3" w:rsidRDefault="004F7DD3" w:rsidP="004F7DD3">
      <w:pPr>
        <w:rPr>
          <w:lang w:eastAsia="zh-CN"/>
        </w:rPr>
      </w:pPr>
      <w:r>
        <w:rPr>
          <w:lang w:eastAsia="zh-CN"/>
        </w:rPr>
        <w:t>MTTYSVRSGDTLSGLAQRFSTSVSSLQKTNHIANANLIRVGQRLTVPDGFQAAPSKAGSYTVRSGDTLSGIAGRHGTTVGALAKANGIANPNKIYVGQRLTIPGAGGGAAPVTSKPPSSGGASYTVRSGDTLSGIAGRYGTTVGALQQANHIADPNKIQVGQKLTIPGRTGGSGGTSKPPPSTGGVGGTPGTSGGKGGVTVAQLRRIMPNLSQAKAEQYLPHLNKAMAEANINTPRRKEMFLAQLAHESGELRYMEEIASGAAYEGRKDLGNTQPGDGKRYKGRGPIQLTGRANYRAAGKALGIDLEGHPERAKDPDVAFRIAGWYWGSRNLNSYADAGNFREVTRRINGGYNGLASREMYYRRAQDVLG</w:t>
      </w:r>
    </w:p>
    <w:p w14:paraId="6002FCC2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&gt;MBE4752116.1 LysM peptidoglycan-binding domain-containing protein [Corallococcus soli]</w:t>
      </w:r>
    </w:p>
    <w:p w14:paraId="41253483" w14:textId="01A0C7AF" w:rsidR="004F7DD3" w:rsidRDefault="004F7DD3" w:rsidP="004F7DD3">
      <w:pPr>
        <w:rPr>
          <w:lang w:eastAsia="zh-CN"/>
        </w:rPr>
      </w:pPr>
      <w:r>
        <w:rPr>
          <w:lang w:eastAsia="zh-CN"/>
        </w:rPr>
        <w:t>MTTYSVRSGDTLSGLAQRFNTSVGSLQKTNGIANANLIRVGQRLTVPDSFQAAPSKGGSYTVRGGDTLSGIAGRHGTTTAALAKANNIANPNKIYVGQRLTIPGKGGAAPVTQKPTSGGSTYTVRSGDTLSGIAGRHGTTVNALQQANDIANPNKIYVGQKLTIPGRSGGGGTANPPPTTGGVGGTPGTSGGKGGVSVAQLRRIMPNLSQAKAEQYLPHLNKAMAEANINTPQRQEMFLAQLAHESGELRYMEEIASGAAYEGRKDLGNTQPGDGKRYKGRGPIQLTGRANYRAAGKALGIDLEGNPERAKDPDVAFRIAGWYWGSRNLNSYADAGNFREVTRRINGGYNGLASREMYYRRAQDVLG</w:t>
      </w:r>
    </w:p>
    <w:p w14:paraId="4B5C6546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&gt;MBN8470881.1 LysM peptidoglycan-binding domain-containing protein [Corallococcus exiguus]</w:t>
      </w:r>
    </w:p>
    <w:p w14:paraId="51E1788B" w14:textId="4ED77262" w:rsidR="004F7DD3" w:rsidRDefault="004F7DD3" w:rsidP="004F7DD3">
      <w:pPr>
        <w:rPr>
          <w:lang w:eastAsia="zh-CN"/>
        </w:rPr>
      </w:pPr>
      <w:r>
        <w:rPr>
          <w:lang w:eastAsia="zh-CN"/>
        </w:rPr>
        <w:t>MTTYSVRSGDTLSGLAQRFNTSVSSLQKTNHIANANLIRVGQRLTVPDGFQAAPSKAGSYTVRSGDTLSGIAGRHGTTVGALAKANGIANPNKIQVGQRLTIPGAGGGAAPVTSKPPSSGGASYTVRSGDTLSGIAGRYGTTVGALQQANHIADPNKIYVGQKLTIPGRTGGSGGTSKPPPSTGGVGGTPGTSGGKGGVTVAQLRRIMPNLSQAKAEQYLPHLNKAMAEANINTPRRKEMFLAQLAHESGELRYMEEIASGAAYEGRKDLGNTQPGDGKRYKGRGPIQLTGRANYRAAGKALGIDLEGHPERAKDPDVAFRIAGWYWGSRNLNSYADAGNFREVTRRINGGYNGLASREMYYRRAQDVLG</w:t>
      </w:r>
    </w:p>
    <w:p w14:paraId="51DA4609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&gt;WP_013936967.1 LysM peptidoglycan-binding domain-containing protein [Corallococcus macrosporus]</w:t>
      </w:r>
    </w:p>
    <w:p w14:paraId="3110F76F" w14:textId="55655EC8" w:rsidR="004F7DD3" w:rsidRDefault="004F7DD3" w:rsidP="004F7DD3">
      <w:pPr>
        <w:rPr>
          <w:lang w:eastAsia="zh-CN"/>
        </w:rPr>
      </w:pPr>
      <w:r>
        <w:rPr>
          <w:lang w:eastAsia="zh-CN"/>
        </w:rPr>
        <w:t>MTTYSVRRGDTLSALAQRFKTSVSSLAKTNGISNPNLIYAGQQLRIPDGFDAPRASGGGRAASSYTVKSGDTLSGIAGRHGTSVGALAKANNISNPNLIYVGQRLTIPGGGGASPTRPTPNQPPVGGVGGPKPPTGGSAGVTVQQLRAVMPNLSQAKAEQYLPHLNRAMAEANITTPKRKAAFLA</w:t>
      </w:r>
      <w:r>
        <w:rPr>
          <w:lang w:eastAsia="zh-CN"/>
        </w:rPr>
        <w:lastRenderedPageBreak/>
        <w:t>QLAHESGQLRYMEEIASGAAYEGRRDLGNTQPGDGVRYKGRGPIQLTGRANYRAAGRALGIDLEGNPQRAKDPDVAFRIAGWYWSSRNLNTYADAGNFREVTRRINGGYNGMADREMYYRRALNVF</w:t>
      </w:r>
    </w:p>
    <w:p w14:paraId="72F12EFE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&gt;MBL8911853.1 peptidoglycan-binding protein [Archangium sp.]</w:t>
      </w:r>
    </w:p>
    <w:p w14:paraId="59794C23" w14:textId="0003E67B" w:rsidR="004F7DD3" w:rsidRDefault="004F7DD3" w:rsidP="004F7DD3">
      <w:pPr>
        <w:rPr>
          <w:lang w:eastAsia="zh-CN"/>
        </w:rPr>
      </w:pPr>
      <w:r>
        <w:rPr>
          <w:lang w:eastAsia="zh-CN"/>
        </w:rPr>
        <w:t>MIRPALPSPVPLPPTTPLPPTPGQIKRAENQLKKLGFSPGAVDGRATAAFTNALKEFQTAWGLPSTGTLDDATRAKLDHTIERKADSKGKLISIGEKSKRIAEFENQLARLGYSVGKRDGIYSRETAEAVKAFRADQKELKDGFGSVREGALKVLAREANALSHAPERRRVKETAASRQLDRATLDASRLGVREGDHSRVVANIQQHLRAAGFDPQRVSGTFDERTTGALKAFQRRSKLEPTGVVDSKTWRELRKARMEATSGTSPAQRLNERSGAVKASEKLLKKLGFNPGKVDGLFDKRTEKAVRAFERQQHMKVDGAIGTGQLAKMKKLSKGVTLGQLHAIMPSLPMSKARAYLPLLNRAMAEANINTRQRKAMFIAQLAHESGSLKFFEELASGAAYEGRLDLGNTQPGDGVRYKGRGPIQLTGRANYRAAGRALGLPLEAHPKMAARPSVGFRTATWFWSSRGLNALADRGDFIGVTRRINGGTNGLADRQAYYRRALKVIH</w:t>
      </w:r>
    </w:p>
    <w:p w14:paraId="1D6ACE08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&gt;WP_224243534.1 glycoside hydrolase family 19 protein [Cystobacter gracilis]</w:t>
      </w:r>
    </w:p>
    <w:p w14:paraId="0974E217" w14:textId="16B1E31C" w:rsidR="004F7DD3" w:rsidRDefault="004F7DD3" w:rsidP="004F7DD3">
      <w:pPr>
        <w:rPr>
          <w:lang w:eastAsia="zh-CN"/>
        </w:rPr>
      </w:pPr>
      <w:r>
        <w:rPr>
          <w:lang w:eastAsia="zh-CN"/>
        </w:rPr>
        <w:t>MSTYSVRRGDTLSSLAKRFGTTVSSLAKANNIKNVNLIRVGQKLTFKDGFDRPTTRPSTRPAGGTTQSGGAARPGGTTGTGGTQSSAPVGGPAPVGNGKGVTVEQLRKIMPSLSQAKAEQYLPHINAAMQEAGITTKKQQAAFLAQLGHESGGLRYMEEIASGAAYEGRRDLGNTQPGDGTRFKGRGPIQLTGRANYRAAGKALGLDLENNPRLAADPSVGFRTAAWFWNSRNLNSLAEAGNFREVTRRINGGYNGLADREAYYQRALNAL</w:t>
      </w:r>
    </w:p>
    <w:p w14:paraId="641240A7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&gt;WP_120629827.1 LysM peptidoglycan-binding domain-containing protein [Corallococcus sicarius]</w:t>
      </w:r>
    </w:p>
    <w:p w14:paraId="50F25FA7" w14:textId="6997F60A" w:rsidR="004F7DD3" w:rsidRDefault="004F7DD3" w:rsidP="004F7DD3">
      <w:pPr>
        <w:rPr>
          <w:lang w:eastAsia="zh-CN"/>
        </w:rPr>
      </w:pPr>
      <w:r>
        <w:rPr>
          <w:lang w:eastAsia="zh-CN"/>
        </w:rPr>
        <w:t>MKTYSVRSGDTLSGLAQRFHTSVGTLQKTNRIANANLIRVGQRLSVPDSFQAAAPSKGGSKASSYTVRSGDTLSAIAGRHGTTVGALAKANHISNPNKIYVGQKLTIPGRSGGTGTSKPPPTTGGTGGTGSVGGATGGSKGGVSVAQLRKIMPNLSQAKAEQYLPHLNKAMAEAKINTPKRQEMFIAQLAHESGELRYMEEIASGAAYEGRKDLGNTQPGDGKRYKGRGPIQLTGRANYRAAGKALGIDLEGHPERAKDPDVAFRIAGWYWGSRNLNSYADAGNFREVTRRINGGYNGMASREMYYRRAQGALG</w:t>
      </w:r>
    </w:p>
    <w:p w14:paraId="7D4C592A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&gt;MCP3137254.1 LysM peptidoglycan-binding domain-containing protein [Pyxidicoccus xibeiensis]</w:t>
      </w:r>
    </w:p>
    <w:p w14:paraId="01ACC508" w14:textId="41A9FA46" w:rsidR="004F7DD3" w:rsidRDefault="004F7DD3" w:rsidP="004F7DD3">
      <w:pPr>
        <w:rPr>
          <w:lang w:eastAsia="zh-CN"/>
        </w:rPr>
      </w:pPr>
      <w:r>
        <w:rPr>
          <w:lang w:eastAsia="zh-CN"/>
        </w:rPr>
        <w:t>MTTYSVRSGDTLGALARRFNTSVDALAKANGIANPNKIYAGQKLNVPDGFDAPRVSGSGGGSSYTVKSGDTLSGIAGKFGTSVSALAKANGISNPNRIFAGQRLTIPGSGGAAPSSPAPSGGSRTHTVKSGDTLSGIAGKYGTSVGALQRANNISNPNLIYVGQKLTIPGGGAAPGQPAPNPPPVGGVGGPKPVPGGSAGVTVAQLRRVMPNLSQAKAEQYLPHLNRAMAEANITTPQRKAAFLAQLAHESGELRYMEEIASGAAYEGRRDLGNTQPGDGVRYKGRGPIQLTGRANYRAAGQALGIDLEGNPARAKDPDVAFRIAGWYWSSRNLNTYADAGNFREVTRRINGGYNGMASREMYYRRAQDVF</w:t>
      </w:r>
    </w:p>
    <w:p w14:paraId="5C0F84B8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&gt;WP_095961344.1 LysM peptidoglycan-binding domain-containing protein [Corallococcus macrosporus]</w:t>
      </w:r>
    </w:p>
    <w:p w14:paraId="45942654" w14:textId="688C6310" w:rsidR="004F7DD3" w:rsidRDefault="004F7DD3" w:rsidP="004F7DD3">
      <w:pPr>
        <w:rPr>
          <w:lang w:eastAsia="zh-CN"/>
        </w:rPr>
      </w:pPr>
      <w:r>
        <w:rPr>
          <w:lang w:eastAsia="zh-CN"/>
        </w:rPr>
        <w:t>MTTYSVRRGDTLSALAQRFKTSVSSLAKTNGISNPNLIYAGQQLRIPDGFDAPRASGGGRAASSYTVKSGDTLSGIAGRHGTSVGALAKANNISNPDRIYVGQKLTIPGSGGAAPTRPSTGGGGGGSYTVKSGDTLSGIAGRHGTTVGALAKANNISNPNLIYVGQRLTIPGGGGASPTRPTPNQPP</w:t>
      </w:r>
      <w:r>
        <w:rPr>
          <w:lang w:eastAsia="zh-CN"/>
        </w:rPr>
        <w:lastRenderedPageBreak/>
        <w:t>VGGVGGPKPPTGGSAGVTVQQLRAVMPNLSQAKAEQYLPHLNRAMAEANITTPKRKAAFLAQLAHESGQLRYMEEIASGAAYEGRRDLGNTQPGDGVRYKGRGPIQLTGRANYRAAGRALGIDLEGNPQRAKDPDVAFRIAGWYWSSRNLNTYADAGNFREVTRRINGGYNGMADREMYYRRALNVF</w:t>
      </w:r>
    </w:p>
    <w:p w14:paraId="5F8F3297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&gt;RKH52170.1 glycoside hydrolase family 19 protein [Corallococcus aberystwythensis]</w:t>
      </w:r>
    </w:p>
    <w:p w14:paraId="3FE45B8B" w14:textId="4CEFC41B" w:rsidR="004F7DD3" w:rsidRDefault="004F7DD3" w:rsidP="004F7DD3">
      <w:pPr>
        <w:rPr>
          <w:lang w:eastAsia="zh-CN"/>
        </w:rPr>
      </w:pPr>
      <w:r>
        <w:rPr>
          <w:lang w:eastAsia="zh-CN"/>
        </w:rPr>
        <w:t>MPNLSQAKAEQYLPHLNKAMAEAKINTPRRQEMFLAQLAHESGELRYMEEIASGAAYEGRKDLGNTQPGDGKRYKGRGPIQLTGRANYRAAGKALGIDLEGHPERAKDPDVAFRIAGWYWGSRNLNSYADAGNFREVTRRINGGYNGLASREMYYRRAQDVLG</w:t>
      </w:r>
    </w:p>
    <w:p w14:paraId="3698BF0F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&gt;WP_044191749.1 glycoside hydrolase family 19 protein [Hyalangium minutum]</w:t>
      </w:r>
    </w:p>
    <w:p w14:paraId="2567D566" w14:textId="0C4C26F6" w:rsidR="004F7DD3" w:rsidRDefault="004F7DD3" w:rsidP="004F7DD3">
      <w:pPr>
        <w:rPr>
          <w:lang w:eastAsia="zh-CN"/>
        </w:rPr>
      </w:pPr>
      <w:r>
        <w:rPr>
          <w:lang w:eastAsia="zh-CN"/>
        </w:rPr>
        <w:t>MIHNIRRGDTLSALAQKYGTSVSALAKANNIQNPNLIIAGKKLTIPDGFDRPGQRPATAPPGMPGSSASGRPGSTPSTTQAGPVAGPTAPAGSGVTVDQLKKIMPNLSDAKAREYLPHINNAMAEAGITTKNQKAAFLAQLAHESGQLRYMEEIASGSAYEGRRDLGNTQPGDGTRFKGRGPIQLTGRNNYRAAGQALGIDLENNPRRAADPDVGFRTAAWFWKSRGLNSLAESGNFREVTRRINGGYNGLSDRQQYYNRALSVL</w:t>
      </w:r>
    </w:p>
    <w:p w14:paraId="1B726879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&gt;WP_143907716.1 LysM peptidoglycan-binding domain-containing protein [Corallococcus sp. Z5C101001]</w:t>
      </w:r>
    </w:p>
    <w:p w14:paraId="27AE9441" w14:textId="78F95D19" w:rsidR="004F7DD3" w:rsidRDefault="004F7DD3" w:rsidP="004F7DD3">
      <w:pPr>
        <w:rPr>
          <w:lang w:eastAsia="zh-CN"/>
        </w:rPr>
      </w:pPr>
      <w:r>
        <w:rPr>
          <w:lang w:eastAsia="zh-CN"/>
        </w:rPr>
        <w:t>MTTYSVRSGDTLSGLAQRFNTSVGSLQKTNHIANANLIRVGQRLTVPDGFQAAPSKGGSYTVRSGDTLSGIAGRHGTTVAALAKANRIADPNKIYVGQKLTIPGASGGGGAAPVPSKPTGGATYTVRSGDTLSGIAGRYGTSVGALQQANHIADPNKIYVGQKLTIPGRSGGAGTSNPPPTTGGVGGTPGTSGGKGGVSVAQLRRIMPNLSQAKAEQYLPHLNKAMAEANINTPRRKEMFLAQLAHESGELRYMEEIASGAAYEGRKDLGNTQPGDGMRYKGRGPIQLTGRANYRAAGKALGIDLEGHPERAKDPDVAFRIAGWYWNSRNLNSYADAGNFREVTRRINGGYNGLASREMYYRRAQDVLG</w:t>
      </w:r>
    </w:p>
    <w:p w14:paraId="6F7A4113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&gt;NNB90683.1 glycoside hydrolase family 19 protein [Corallococcus exiguus]</w:t>
      </w:r>
    </w:p>
    <w:p w14:paraId="62B15D7D" w14:textId="629025FF" w:rsidR="004F7DD3" w:rsidRDefault="004F7DD3" w:rsidP="004F7DD3">
      <w:pPr>
        <w:rPr>
          <w:lang w:eastAsia="zh-CN"/>
        </w:rPr>
      </w:pPr>
      <w:r>
        <w:rPr>
          <w:lang w:eastAsia="zh-CN"/>
        </w:rPr>
        <w:t>MPNLSQAKAEQYLPHLNKAMAEANINTPRRKEMFLAQLAHESGELRYMEEIASGAAYEGRKDLGNTQPGDGKRYKGRGPIQLTGRANYRAAGKALGIDLEGHPERAKDPDVAFRIAGWYWGSRNLNSYADAGNFREVTRRINGGYNGLASREMYYRRAQDVLG</w:t>
      </w:r>
    </w:p>
    <w:p w14:paraId="495C8284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&gt;RKG92766.1 glycoside hydrolase family 19 protein [Corallococcus sp. CA053C]</w:t>
      </w:r>
    </w:p>
    <w:p w14:paraId="59A4B510" w14:textId="7B05916E" w:rsidR="004F7DD3" w:rsidRDefault="004F7DD3" w:rsidP="004F7DD3">
      <w:pPr>
        <w:rPr>
          <w:lang w:eastAsia="zh-CN"/>
        </w:rPr>
      </w:pPr>
      <w:r>
        <w:rPr>
          <w:lang w:eastAsia="zh-CN"/>
        </w:rPr>
        <w:t>MPNLSQAKAEQYLPHLNKAMAEAKINTPKRQEMFLAQLAHESGELRYMEEIASGAAYEGRKDLGNTQPGDGKRYKGRGPIQLTGRANYRAAGKALGIDLEGHPERAKDPDVAFRIAGWYWGSRNLNSYADAGNFREVTRRINGGYNGMASREMYYRRAQGVLG</w:t>
      </w:r>
    </w:p>
    <w:p w14:paraId="1EC30F6A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&gt;NBD12723.1 LysM peptidoglycan-binding domain-containing protein [Corallococcus silvisoli]</w:t>
      </w:r>
    </w:p>
    <w:p w14:paraId="1B91B02E" w14:textId="58F8A7ED" w:rsidR="004F7DD3" w:rsidRDefault="004F7DD3" w:rsidP="004F7DD3">
      <w:pPr>
        <w:rPr>
          <w:lang w:eastAsia="zh-CN"/>
        </w:rPr>
      </w:pPr>
      <w:r>
        <w:rPr>
          <w:lang w:eastAsia="zh-CN"/>
        </w:rPr>
        <w:t>MTTYSVRSGDTLSGLAQRFNTSVGSLQKTNHIANANLIRVGQRLTVPDGFQAAPSKGGSYTVRSGDTLSGIAGRHGTTVAALAKANHIADPNKIYVGQKLTIPGASGGGGAAPVPSKPTGGATYTVRSGDTLSGIAGRYGTSVGALQQANHIADPNKIYVGQKLTIPGRSGGAGTSNPPPATGGVGGTPGTSGGKGGVSVAQLRRIMPNLSQAKAEQYLPHLNKAMAEANINTPRRKEMFLAQLAHESGELRYMEEIASGAAYEGRKDLGNTQPGDGMRYKGRGPIQLTGRANYRAAGKALGIDL</w:t>
      </w:r>
      <w:r>
        <w:rPr>
          <w:lang w:eastAsia="zh-CN"/>
        </w:rPr>
        <w:lastRenderedPageBreak/>
        <w:t>EGHPERAKDPDVAFRIAGWYWNSRNLNSYADAGNFREVTRRINGGYNGLASREMYYRRAQDVLG</w:t>
      </w:r>
    </w:p>
    <w:p w14:paraId="3F20A6FC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&gt;WP_206723184.1 LysM peptidoglycan-binding domain-containing protein [Pyxidicoccus parkwaysis]</w:t>
      </w:r>
    </w:p>
    <w:p w14:paraId="2F4ACAFE" w14:textId="4409A5E4" w:rsidR="004F7DD3" w:rsidRDefault="004F7DD3" w:rsidP="004F7DD3">
      <w:pPr>
        <w:rPr>
          <w:lang w:eastAsia="zh-CN"/>
        </w:rPr>
      </w:pPr>
      <w:r>
        <w:rPr>
          <w:lang w:eastAsia="zh-CN"/>
        </w:rPr>
        <w:t>MTTYSVRSGDTLGALARRFNTSVDKLAKANNISNPNLIYVGQKLVVDGFDAPRAAGGGSGGSSYTVKSGDTLSGIAGRYGTSVSALQQANGIKNPNLIYAGQKLTIPGSGGAAPTKPSGGGGGGSYTVKSGDTLSGIAGRYGTSVSALQQANGIKNPNLIYVGQKLTIPGGGSSPGKPSNPPPVGGVNGPKPAPGGSAGVTVAQLRGVMPNLSEAKAKQYLPYLNQAMAEANITTPQRKAMFLAQLAHESGELRYMEEIASGAAYEGRSDLGNTQPGDGVRYKGRGPIQLTGRANYRAAGRALGIDLEGHPERAKDPDVAFRIAGWYWSSRNLNSYADAGNFREVTRRINGGYNGMASREAYYRRAQNVF</w:t>
      </w:r>
    </w:p>
    <w:p w14:paraId="635A4CB6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&gt;WP_223640269.1 LysM peptidoglycan-binding domain-containing protein [Corallococcus sp. EGB]</w:t>
      </w:r>
    </w:p>
    <w:p w14:paraId="76A41562" w14:textId="091E97DF" w:rsidR="004F7DD3" w:rsidRDefault="004F7DD3" w:rsidP="004F7DD3">
      <w:pPr>
        <w:rPr>
          <w:lang w:eastAsia="zh-CN"/>
        </w:rPr>
      </w:pPr>
      <w:r>
        <w:rPr>
          <w:lang w:eastAsia="zh-CN"/>
        </w:rPr>
        <w:t>MTTYSVRSGDTLSGLAQRFNTSVASLQKTNHIANANLIRVGQRLTVPDGFQAAPSKAGSYTVRSGDTLSGIAGRHGTTVGALAKANHIANPNKIYVGQKLTIPGAGGGAAPVTSKPPSSGGASYTVRSGDTLSGIAGRYGTTVGALAQANHIANPNKIYVGQKLTIPGRAGGTGGTSKPPPSTGGVGGTPGTSGGKGGVSVAQLRRIMPNLSQAKAEQYLPHLNKAMAEAHINTPRRQEMFLAQLAHESGELRYMEEIASGAAYEGRADLGNTQPGDGKRYKGRGPIQLTGRANYRAAGRALGIDLEGHPERAKDPDVAFRIAGWYWSSRNLNSYADAGNFREVTRRINGGYNGLASREMYYRRAQDVLG</w:t>
      </w:r>
    </w:p>
    <w:p w14:paraId="0FD54498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&gt;WP_164019072.1 LysM peptidoglycan-binding domain-containing protein [Pyxidicoccus trucidator]</w:t>
      </w:r>
    </w:p>
    <w:p w14:paraId="4E1671F7" w14:textId="333ECE5C" w:rsidR="004F7DD3" w:rsidRDefault="004F7DD3" w:rsidP="004F7DD3">
      <w:pPr>
        <w:rPr>
          <w:lang w:eastAsia="zh-CN"/>
        </w:rPr>
      </w:pPr>
      <w:r>
        <w:rPr>
          <w:lang w:eastAsia="zh-CN"/>
        </w:rPr>
        <w:t>MTTYSIRSGDTLGAIARRFNTSVDKLAKANGISNPNKIYAGQKLVVDGFDAPKATGGGSGGSSYTVKSGDTLSGIAGRHGTTVAALAQANGISNPNRIFAGQRLTIPGSGGAAPSAPASGGGGGSSYTVRSGDTLSGIAGRHGTSVGALQQANGIRNPNLIYVGQKLTIPGGGAAPGRPSNPPPVGGVGGPKPAPGGSAGVTVAQLRGVMPNLSQAKAEQYLPHLNQAMAEANITTPQRKAMFLAQLAHESGQLRYMEEIASGAAYEGRRDLGNTQPGDGVRYKGRGPIQLTGRANYRAAGQALGIDLEGNPARAKDPDVAFRIAGWYWQSRNLNSYADAGNFREVTRRINGGYNGMADREAYYRRAQDVF</w:t>
      </w:r>
    </w:p>
    <w:p w14:paraId="4E1EF343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&gt;MCU0696518.1 LysM peptidoglycan-binding domain-containing protein [Myxococcaceae bacterium]</w:t>
      </w:r>
    </w:p>
    <w:p w14:paraId="241424B3" w14:textId="6853DDFE" w:rsidR="004F7DD3" w:rsidRDefault="004F7DD3" w:rsidP="004F7DD3">
      <w:pPr>
        <w:rPr>
          <w:lang w:eastAsia="zh-CN"/>
        </w:rPr>
      </w:pPr>
      <w:r>
        <w:rPr>
          <w:lang w:eastAsia="zh-CN"/>
        </w:rPr>
        <w:t>MHTHRIRPGETLTMVAKANRTTVERLVAANGLRNADVVPAGTVLRLPDHFEPARTGPGAVRPSTTPTSQPSRGVTVDQLRRIMPRLPLADARRYLPFLNAAMAEVNITTPKRQAAFLAQVSHESGQLRFFEEIASGAAYEGRRDLGNVRPGDGRRFKGRGPIQLTGRANYRDAGRALGVDLENRPTRAADPDIAFRVAGWYWKTRDLNPLADRGDFVEITRRINGGVNGLADRQQAWARARAVLQA</w:t>
      </w:r>
    </w:p>
    <w:p w14:paraId="33D0A751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&gt;RKG69643.1 glycoside hydrolase family 19 protein [Corallococcus terminator]</w:t>
      </w:r>
    </w:p>
    <w:p w14:paraId="6A419ACA" w14:textId="4652C2E9" w:rsidR="004F7DD3" w:rsidRDefault="004F7DD3" w:rsidP="004F7DD3">
      <w:pPr>
        <w:rPr>
          <w:lang w:eastAsia="zh-CN"/>
        </w:rPr>
      </w:pPr>
      <w:r>
        <w:rPr>
          <w:lang w:eastAsia="zh-CN"/>
        </w:rPr>
        <w:t>MPNLSQAKAEQYLPHLNKAMAEAKINTPKRQEMFLAQLAHESGELRYMEEIASGAAYEGRKDLGNTQPGDGKRYKGRGPIQLTGRANYRAAGKALGIDLEGNPARAKDPDVAFRIAGWYWGSRNLNSYADAGNFREVTRRINGGYNGMASREMYYRRAQDVLG</w:t>
      </w:r>
    </w:p>
    <w:p w14:paraId="71DC352F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lastRenderedPageBreak/>
        <w:t>&gt;WP_267572988.1 LysM peptidoglycan-binding domain-containing protein [Corallococcus sp. bb12-1]</w:t>
      </w:r>
    </w:p>
    <w:p w14:paraId="503935DD" w14:textId="4FE4235C" w:rsidR="004F7DD3" w:rsidRDefault="004F7DD3" w:rsidP="004F7DD3">
      <w:pPr>
        <w:rPr>
          <w:lang w:eastAsia="zh-CN"/>
        </w:rPr>
      </w:pPr>
      <w:r>
        <w:rPr>
          <w:lang w:eastAsia="zh-CN"/>
        </w:rPr>
        <w:t>MTTYSVRSGDTLSGLAQRFNTSVGSLQKTNHIPNANLIRVGQKLTVPDSFQAAAPSGAGAKAGSYTVRSGDTLSGIAGRNGTTTVALAKANNISNPNKIYVGQKLTIPGKGGAAPVTPKPSSGGSTYTVRSGDTLSGIAGRHGTTVNALQQANNISNPNKIYVGQKLTIPGKSGGGGTTNPPPTTGGVGGVPGSSGGKGGVSVAQLRKIMPNLSQAKAEQYLPHLNKAMAEAKINTPQRQEMFLAQLAHESGELRYMEEIASGAAYEGRKDLGNTQPGDGKRYKGRGPIQLTGRANYRAAGKALGIDLEGNPARAKDPDVAFRIAGWYWGSRNLNSYADAGNFREVTRRINGGYNGMASREMYYRRAQDVLG</w:t>
      </w:r>
    </w:p>
    <w:p w14:paraId="3DD450F4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&gt;WP_199738985.1 glycoside hydrolase family 19 protein, partial [Corallococcus sp. CA054B]</w:t>
      </w:r>
    </w:p>
    <w:p w14:paraId="061EF9B5" w14:textId="2AFE3B43" w:rsidR="004F7DD3" w:rsidRDefault="004F7DD3" w:rsidP="004F7DD3">
      <w:pPr>
        <w:rPr>
          <w:lang w:eastAsia="zh-CN"/>
        </w:rPr>
      </w:pPr>
      <w:r>
        <w:rPr>
          <w:lang w:eastAsia="zh-CN"/>
        </w:rPr>
        <w:t>SYTVRSGDTLSGIAERHGTTVGAQAKAEQYLPHLNKAMAEANINTPRRKEMFLAQLAHESGELRYMEEIASGAAYEGRKDLGNTQPGDGKRYKGRGPIQLTGRANYRAAGKALGIDLEGHPERAKDPDVAFRIAGWYWQSRNLNSYADAGNFREVTRRINGGYNGLASREMYYRRAQDVLG</w:t>
      </w:r>
    </w:p>
    <w:p w14:paraId="6D5E5929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&gt;WP_002616384.1 LysM peptidoglycan-binding domain-containing protein [Stigmatella aurantiaca]</w:t>
      </w:r>
    </w:p>
    <w:p w14:paraId="5811387B" w14:textId="29A55B9C" w:rsidR="004F7DD3" w:rsidRDefault="004F7DD3" w:rsidP="004F7DD3">
      <w:pPr>
        <w:rPr>
          <w:lang w:eastAsia="zh-CN"/>
        </w:rPr>
      </w:pPr>
      <w:r>
        <w:rPr>
          <w:lang w:eastAsia="zh-CN"/>
        </w:rPr>
        <w:t>MSIHPVGPGETLTGIARKYNTTVNKLAQDNGIANPDKIQVGQKLNVSGSASAARPGTDSPQNYTVRAGDTLSGIAQKFGTTTGALAKANNISNPNLIRVGQKLTIPGASASRPPSPPPSQSYTVRSGDTLSGIAQRFGTTTNALAKANNISNPNLIRVGQKLTIPGGTKPGSQDGFDPPATGGKPSTGPVTGPGNGAGTAGGVTVAQLRKVMPNLSQAKAEQYLPHLNRAMAEAKINTPKRQAAFLAQLAHESGEFRYMEEIASGAAYEGRKDLGNTQPGDGVRFKGRGPIQLTGRSNYRAAGKALGIDLENNPKRAADPDVGFRTAAWFWNSRNLNTYADAGNFREVTRRINGGYNGLASREAYYQRALNVLS</w:t>
      </w:r>
    </w:p>
    <w:p w14:paraId="27B0A8EB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&gt;WP_245682573.1 peptidoglycan-binding protein [Archangium gephyra]</w:t>
      </w:r>
    </w:p>
    <w:p w14:paraId="623B7F6C" w14:textId="2EED432E" w:rsidR="004F7DD3" w:rsidRDefault="004F7DD3" w:rsidP="004F7DD3">
      <w:pPr>
        <w:rPr>
          <w:lang w:eastAsia="zh-CN"/>
        </w:rPr>
      </w:pPr>
      <w:r>
        <w:rPr>
          <w:lang w:eastAsia="zh-CN"/>
        </w:rPr>
        <w:t>MSLPREELRLGAQGAAVKLLQRALVELGFLPSQPGSVDGDFGPKTKAALEAFQATEKLPRDGAYTQKAREAFERRRSGGGGGLSMAQLCTIMPRLKPDKAAQYLPFLNAAMNEAEINTSLRRAAFLAQLAHESAQLRFFEELASGEAYEGRRDLGNTQKGDGVRYKGRGPIQLTGRNNYRKAGLALGLDLEGFPQRAADPDVGFRVAGWFWKSNGLNPLADAGCFDAITRRINGGYNGKADRDAHYRGALQVLGDGQPLKSV</w:t>
      </w:r>
    </w:p>
    <w:p w14:paraId="1F943E95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&gt;KFA88912.1 hypothetical protein Q664_38290 [Archangium violaceum Cb vi76]</w:t>
      </w:r>
    </w:p>
    <w:p w14:paraId="1CCB520F" w14:textId="10C43592" w:rsidR="004F7DD3" w:rsidRDefault="004F7DD3" w:rsidP="004F7DD3">
      <w:pPr>
        <w:rPr>
          <w:lang w:eastAsia="zh-CN"/>
        </w:rPr>
      </w:pPr>
      <w:r>
        <w:rPr>
          <w:lang w:eastAsia="zh-CN"/>
        </w:rPr>
        <w:t>MTVRLNEKQLREIMPRLLASRAGECLPHLDAAMVEADILTPQRQAAFLAQLAHESAELRFFEELATGEAYEGRRDLGNTRPGDGMRYKGRGPIQLTGRNNYRAAGRALGIDLEGNPQRAADVDVGFRVAAWFWTSRGLNALADVGDFREITRRINGGFNGLAQREAYYRRALEVLTH</w:t>
      </w:r>
    </w:p>
    <w:p w14:paraId="3F17BB5A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&gt;WP_143898266.1 MULTISPECIES: glycoside hydrolase family 19 protein [Corallococcus]</w:t>
      </w:r>
    </w:p>
    <w:p w14:paraId="70A73C82" w14:textId="59DD3116" w:rsidR="004F7DD3" w:rsidRDefault="004F7DD3" w:rsidP="004F7DD3">
      <w:pPr>
        <w:rPr>
          <w:lang w:eastAsia="zh-CN"/>
        </w:rPr>
      </w:pPr>
      <w:r>
        <w:rPr>
          <w:lang w:eastAsia="zh-CN"/>
        </w:rPr>
        <w:t>MTNTLMFRCLSLLGMVGAVGGCSGPEMGGEPPEATGRVESPAIVSTITEGDYVIRSARTNKCIDVASSSTADGATVQQWDCNGTNAQKFHISPTSGGYFKIINVNSGKGLDIKEVSTAENALVHQWSYVGGNNQQFRFVNRGGTQFSFHPRHTDMAVDLSWGSPDNGTLLVQYPYQDRDNQRWTFDLVSGGGGGGGGSGFAGILTRDTFNAMFPSRNGFYTYDALIAAAAGFPGLATTGDTDTRKREVAAFLANVSHETGGLVYIEEINKADYCDTSWGPPGCGCAPGKRYYGRGPMQLSWNGNYCAAGNALGLPLQANP</w:t>
      </w:r>
    </w:p>
    <w:p w14:paraId="7758B209" w14:textId="15B0FBE7" w:rsidR="004F7DD3" w:rsidRDefault="004F7DD3" w:rsidP="004F7DD3">
      <w:pPr>
        <w:rPr>
          <w:lang w:eastAsia="zh-CN"/>
        </w:rPr>
      </w:pPr>
      <w:r>
        <w:rPr>
          <w:lang w:eastAsia="zh-CN"/>
        </w:rPr>
        <w:lastRenderedPageBreak/>
        <w:t>DLLAQDANAAWRTGFWFWTTQTGAGSMTAHNAIVNGAGFGETIRTINGSLECNGRNPTQVKSRVDAYKNFCALLGVSPGNNLEC</w:t>
      </w:r>
    </w:p>
    <w:p w14:paraId="20B2F0AB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&gt;WP_171446054.1 glycoside hydrolase family 19 protein [Corallococcus carmarthensis]</w:t>
      </w:r>
    </w:p>
    <w:p w14:paraId="5E5E847A" w14:textId="3E9FAFBF" w:rsidR="004F7DD3" w:rsidRDefault="004F7DD3" w:rsidP="004F7DD3">
      <w:pPr>
        <w:rPr>
          <w:lang w:eastAsia="zh-CN"/>
        </w:rPr>
      </w:pPr>
      <w:r>
        <w:rPr>
          <w:lang w:eastAsia="zh-CN"/>
        </w:rPr>
        <w:t>MNHKGMIRGLSLLGVVGVLGGCSGPETGGTPPEATGQVESAAVVSTITEGDYVIRSVRTNKCIDVASSSTADGAKVQQWDCNGTNAQKFHISPTSDGFFKIINVNSGKALDIAGVSTAENAVLHQWSYVGGANQQFQFVNRGGTQFSFHPRHTGMAMDLSYGSPDNGTLIVQYPFYADRDNQRWTFDLVSGGGGGGGSGFAGILTRDTFNAMFPSRNGFYTYDALIAAAATFPSVATTGDTDTRKREVAAFLANVSHETGGLVYIEEINKADYCDTSWGPPGCSCAPGKRYYGRGPMQLSWNGNYCAAGNALGLPLQANPDLLAQDANAAWRTGFWFWTTQNGAGSMTAHNAIVNGAGFGETIRTINGSLECYGRNPGQVQSRIDKYQQFCALLGVSPGNNLGC</w:t>
      </w:r>
    </w:p>
    <w:p w14:paraId="6B0D2FC8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&gt;WP_217279631.1 chitinase, partial [Corallococcus exiguus]</w:t>
      </w:r>
    </w:p>
    <w:p w14:paraId="3E7CD7D3" w14:textId="4198DFC7" w:rsidR="004F7DD3" w:rsidRDefault="004F7DD3" w:rsidP="004F7DD3">
      <w:pPr>
        <w:rPr>
          <w:lang w:eastAsia="zh-CN"/>
        </w:rPr>
      </w:pPr>
      <w:r>
        <w:rPr>
          <w:lang w:eastAsia="zh-CN"/>
        </w:rPr>
        <w:t>TGGGGGGSGFGGILTRDMFNTMFPGRNGFYTYDALIAAANGFPGLATTGDTDTRKREVAAFLANVSHETGGLVYIEEINKGDYCDTSWGPPGCSCAPGKRYFGRGPMQLSWNGNYCAAGNALGLPLQSNPDLLAQDANAAWRTGFWFWTTQNGAGSMTAHNAIVNGAGFGETIRTINGSVECYGRNPGQVKSRVDTYKHFCSLLGVSPGNNLEC</w:t>
      </w:r>
    </w:p>
    <w:p w14:paraId="56707D3D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&gt;WP_169820487.1 glycoside hydrolase family 19 protein [Corallococcus exiguus]</w:t>
      </w:r>
    </w:p>
    <w:p w14:paraId="520AE1AD" w14:textId="49F558AC" w:rsidR="004F7DD3" w:rsidRDefault="004F7DD3" w:rsidP="004F7DD3">
      <w:pPr>
        <w:rPr>
          <w:lang w:eastAsia="zh-CN"/>
        </w:rPr>
      </w:pPr>
      <w:r>
        <w:rPr>
          <w:lang w:eastAsia="zh-CN"/>
        </w:rPr>
        <w:t>MSHKGMIRGLSLLGVVGALAGCSGPEAGDTAQEAVGQVESAAVVSTITEGDYVIRSVRTNKCIDVASSSTADGAKVQQWDCNGTNAQKFHISPTSGGFWKIINVNSGKALDIVGVSTAENAVLHQWTYVDGANQQFQFINRGGVQFSFHPRHTGMAMDLSYGLPDNGTLIVQYPFYADRDNQRWTFDKVSGGGTGGGSGFGGILTRDMFNTMFPGRNGFYTYDALIAAANGFPGLATTGDTDTRKREVAAFLANVSHETGGLVYIEEINKGDYCDTSWGPPGCSCAPGKRYFGRGPMQLSWNGNYCAAGNALGLPLQANPDLLAQDANAAWRTGFWFWTTQNGAGSMTAHNAIVNGAGFGETIRTINGSLECYGRNPGQVKSRVDTYKHFCSLLGVSPGNNLEC</w:t>
      </w:r>
    </w:p>
    <w:p w14:paraId="06808A95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&gt;WP_120600556.1 glycoside hydrolase family 19 protein [Corallococcus carmarthensis]</w:t>
      </w:r>
    </w:p>
    <w:p w14:paraId="1F43F2A5" w14:textId="5786BB32" w:rsidR="004F7DD3" w:rsidRDefault="004F7DD3" w:rsidP="004F7DD3">
      <w:pPr>
        <w:rPr>
          <w:lang w:eastAsia="zh-CN"/>
        </w:rPr>
      </w:pPr>
      <w:r>
        <w:rPr>
          <w:lang w:eastAsia="zh-CN"/>
        </w:rPr>
        <w:t>MNHKGMIRGLSLLGVVGVLGGCSGPETGGTPPEATGQVESAAVVSTITEGDYVIRSVRTNKCIDVASSSTADGAKVQQWDCNGTNAQKFHISPTSDGFFKIINVNSGKALDIAGVSTAENAVLHQWSYVGGANQQFQFVNRGGTQFSFHPRHTGMAMDLSYGSPDNGTLIVQYPFYADRDNQRWTFDLVSGGGGGGGSGFAGILTRDTFNAMFPSRNGFYTYDALIAAAATFPSVATTGDTDTRKREVAAFLANVSHETGGLVYIEEINKADYCDTSWGPPGCSCAPGKRYFGRGPMQLSWNGNYCAAGNALGLPLQANPDLLAQDANAAWRTGFWFWTTQNGAGSMTAHNAIVNGAGFGETIRTINGSLECYGRNPGQVQSRIDKYQQFCALLGVSPGNNLGC</w:t>
      </w:r>
    </w:p>
    <w:p w14:paraId="0CC06FD9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&gt;WP_121752393.1 glycoside hydrolase family 19 protein [Corallococcus sp. AB030]</w:t>
      </w:r>
    </w:p>
    <w:p w14:paraId="1CA6340D" w14:textId="318B0AFE" w:rsidR="004F7DD3" w:rsidRDefault="004F7DD3" w:rsidP="004F7DD3">
      <w:pPr>
        <w:rPr>
          <w:lang w:eastAsia="zh-CN"/>
        </w:rPr>
      </w:pPr>
      <w:r>
        <w:rPr>
          <w:lang w:eastAsia="zh-CN"/>
        </w:rPr>
        <w:t>MSHKGMIRGLSLLGVVGALAGCSGPEAGDTAQEAVGQVESAAVVSTITEGDYVIRSVRTNKCIDVASSSTADGAKVQQWDCNGTNAQKFHISPTSGGFWKIINVNSGKALDIVGVSTAENAVLHQWTYVDGANQQFQFINRGGVQFSFHPRHTGMAMDLSYGLPDNGTLIVQYPFYADRDNQRWTFDKVSGGGGGGGSGFGGILTRDMFNTMFPGRNGFYTYDALIAAANGFPGLATTGDTDTRKREVAAFLANVSHETGGLVYIEEINKGDYCDTSWGPPGCSCAPGKRYFGRGPMQLSWNGNYCAAGNALGLPLQANPDLLAQDANAAWRTGFWFWTTQNGAGSMTAHNAIVNGAGFGETIRTINGSVECYGRNPGQVKSRVDTYKHFCSLLGVSPGNNLEC</w:t>
      </w:r>
    </w:p>
    <w:p w14:paraId="2F27931E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lastRenderedPageBreak/>
        <w:t>&gt;WP_172813285.1 glycoside hydrolase family 19 protein [Corallococcus exiguus]</w:t>
      </w:r>
    </w:p>
    <w:p w14:paraId="0E1D499C" w14:textId="64ECA16F" w:rsidR="004F7DD3" w:rsidRDefault="004F7DD3" w:rsidP="004F7DD3">
      <w:pPr>
        <w:rPr>
          <w:lang w:eastAsia="zh-CN"/>
        </w:rPr>
      </w:pPr>
      <w:r>
        <w:rPr>
          <w:lang w:eastAsia="zh-CN"/>
        </w:rPr>
        <w:t>MSHKGMIRGLSLLGVVGALAGCSGPEAGDTAQEAVGQVESAAVVSTITEGDYVIRSVRTNKCIDVASSSTADGAKVQQWDCNGTNAQKFHISPTSGGFWKIINVNSGKALDIVGVSTAENAVLHQWTYVDGANQQFQFINRGGVQFSFHPRHTGMAMDLSYGLPDNGTLIVQYPFYADRDNQRWTFDKVSGGGTGGGSGFGGILTRDMFNTMFPGRNGFYTYDALIAAANGFPGLATTGDTDTRKREVAAFLANVSHETGGLVYIEEINKGDYCDTSWGPPGCSCAPGKRYFGRGPMQLSWNGNYCAAGNALGLPLQANPDLLAQDANAAWRTGFWFWTTQNGAGSMTAHNAIVNGAGFGETIRTINGSVECYGRNPGQVKSRVDTYKHFCSLLGVSPGNNLEC</w:t>
      </w:r>
    </w:p>
    <w:p w14:paraId="149DA271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&gt;WP_120566712.1 glycoside hydrolase family 19 protein [Corallococcus sp. AB011P]</w:t>
      </w:r>
    </w:p>
    <w:p w14:paraId="35BD4050" w14:textId="1C444B3B" w:rsidR="004F7DD3" w:rsidRDefault="004F7DD3" w:rsidP="004F7DD3">
      <w:pPr>
        <w:rPr>
          <w:lang w:eastAsia="zh-CN"/>
        </w:rPr>
      </w:pPr>
      <w:r>
        <w:rPr>
          <w:lang w:eastAsia="zh-CN"/>
        </w:rPr>
        <w:t>MSHKGMIRGLSLLGVVGALAGCSGPEAGDTAQEAVGQVESAAVVSTITEGDYVIRSVRTNKCIDVASSSTADGAKVQQWDCNGTNAQKFHISPTSGGFWKIINVNSGKALDIVGVSTAENAVLHQWTYVDGANQQFQFINRGGTQFSFHPRHTGMAMDLSWGSADNGTLIVQYPFYADRDNQRWTFDKVSGGGTGGGSGFGGILTRDMFNTMFPGRNGFYTYDALIAAANGFPGLATTGDTDTRKREVAAFLANVSHETGGLVYIEEINKGDYCDTSWGPPGCSCAPGKRYFGRGPMQLSWNGNYCAAGNALGLPLQSNPDLLAQDANAAWRTGFWFWTTQNGAGSMTAHNAIVNGAGFGETIRTINGSVECYGRNPGQVKSRVDTYKHFCSLLGVSPGNNLEC</w:t>
      </w:r>
    </w:p>
    <w:p w14:paraId="3859115C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&gt;WP_139916056.1 glycoside hydrolase family 19 protein [Corallococcus exiguus]</w:t>
      </w:r>
    </w:p>
    <w:p w14:paraId="7525695F" w14:textId="7114D05D" w:rsidR="004F7DD3" w:rsidRDefault="004F7DD3" w:rsidP="004F7DD3">
      <w:pPr>
        <w:rPr>
          <w:lang w:eastAsia="zh-CN"/>
        </w:rPr>
      </w:pPr>
      <w:r>
        <w:rPr>
          <w:lang w:eastAsia="zh-CN"/>
        </w:rPr>
        <w:t>MSHKGMIRGLSLLGVVGALAGCSGPEAGDTAQEAVGQVESAAVVSTITEGDYVIRSVRTNKCIDVASSSTADGAKVQQWDCNGTNAQKFHISPTSGGFWKIINVNSGKALDIVGVSTAENAVLHQWTYVDGANQQFQFINRGGTQFSFHPRHTGMAMDLSYGLPDNGTLIVQYPFYADRDNQRWTFDKVSGGGTGGGSGFGGILTRDMFNTMFPGRNGFYTYDALIAAANGFPGLATTGDTDTRKREVAAFLANVSHETGGLVYIEEINKGDYCDTSWGPPGCSCAPGKRYFGRGPMQLSWNGNYCAAGNALGLPLQANPDLLAQDANAAWRTGFWFWTTQNGAGSMTAHNAIVNGAGFGETIRTINGSVECYGRNPAQVKSRVDTYKHFCNLLGVSPGNNLEC</w:t>
      </w:r>
    </w:p>
    <w:p w14:paraId="37485B0C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&gt;WP_120576785.1 glycoside hydrolase family 19 protein [Corallococcus sp. CA041A]</w:t>
      </w:r>
    </w:p>
    <w:p w14:paraId="2F25755F" w14:textId="50C49176" w:rsidR="004F7DD3" w:rsidRDefault="004F7DD3" w:rsidP="004F7DD3">
      <w:pPr>
        <w:rPr>
          <w:lang w:eastAsia="zh-CN"/>
        </w:rPr>
      </w:pPr>
      <w:r>
        <w:rPr>
          <w:lang w:eastAsia="zh-CN"/>
        </w:rPr>
        <w:t>MSHKGMIRGLSLLGVVGALAGCSGPEAGDTAQEAVGQVESAAVVSTITEGDYVIRSVRTNKCIDVASSSTADGAKVQQWDCNGTNAQKFHISPTSGGFWKIINVNSGKALDIVGVSTAENAVLHQWTYVDGANQQFQFINRGGVQFSFHPRHTGMAMDLSYGLPDNGTLIVQYPFYADRDNQRWTFDKVSGGGTGGGSGFGGILTRDMFNTMFPGRNGFYTYDALIAAANGFPGLATTGDTNTRKREVAAFLANVSHETGGLVYIEEINKGDYCDTSWGPPGCSCAPGKRYFGRGPMQLSWNGNYCAAGNALGLPLQANPDLLAQDANAAWRTGFWFWTTQNGAGSMTAHNAIVNGAGFGETIRTINGSVECYGRNPGQVKSRVDTYKHFCSLLGVSPGNNLEC</w:t>
      </w:r>
    </w:p>
    <w:p w14:paraId="4B148C43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&gt;WP_121714621.1 glycoside hydrolase family 19 protein [Corallococcus sp. AB045]</w:t>
      </w:r>
    </w:p>
    <w:p w14:paraId="70DE2960" w14:textId="3E7AC124" w:rsidR="004F7DD3" w:rsidRDefault="004F7DD3" w:rsidP="004F7DD3">
      <w:pPr>
        <w:rPr>
          <w:lang w:eastAsia="zh-CN"/>
        </w:rPr>
      </w:pPr>
      <w:r>
        <w:rPr>
          <w:lang w:eastAsia="zh-CN"/>
        </w:rPr>
        <w:t>MSHKGMIRGLSLLGVVGALAGCSGPEAGDTAQEAVGQVESAAVVSTITEGDYVIRSVRTNKCIDVASSSTADGAKVQQWDCNGTNAQKFHISPTSGGFWKIINVNSGKALDIVGVSTAENAVLHQWTYVDGANQQFQFINRGGTQFSFHPRHTGMAMDLSWGSADNGTLIVQYPFYADRDNQRWTFDKVSGGGTGGGSGFGGILTRDMFNTMFPGRNGFYTYDALIAAANGVPGLATTGDTDTRKREVAAFLANVSHETGGLVYIEEINKGDYCDTSWGPPGCSCAPGKRYFGRGPMQLSWNG</w:t>
      </w:r>
      <w:r>
        <w:rPr>
          <w:lang w:eastAsia="zh-CN"/>
        </w:rPr>
        <w:lastRenderedPageBreak/>
        <w:t>NYCAAGNALGLPLQSNPDLLAQDANAAWRTGFWFWTTQNGAGSMTAHNAIVNGAGFGETIRTINGSVECYGRNPGQVKSRVDTYKHFCSLLGVSPGNNLEC</w:t>
      </w:r>
    </w:p>
    <w:p w14:paraId="15E63C8B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&gt;WP_120648604.1 glycoside hydrolase family 19 protein [Corallococcus llansteffanensis]</w:t>
      </w:r>
    </w:p>
    <w:p w14:paraId="0A2EFD53" w14:textId="5FD290CF" w:rsidR="004F7DD3" w:rsidRDefault="004F7DD3" w:rsidP="004F7DD3">
      <w:pPr>
        <w:rPr>
          <w:lang w:eastAsia="zh-CN"/>
        </w:rPr>
      </w:pPr>
      <w:r>
        <w:rPr>
          <w:lang w:eastAsia="zh-CN"/>
        </w:rPr>
        <w:t>MANTLGFRCLSLLGIVGALSGCSGAEPSGESPEATGQVESPAIVSSITEGDYVIRSAMTNKCIDVASSSTADGAKVQEWDCNGTNAQKFHISPTSDGYFKIINVNSGKGLDIQGVSTAQNALVHQWSYVGGANQQFRFVNRGGTQFSMQLRHTDMAVDLYWGSAENGTSLVQYPYTGGANQHWTFDLVSGGGGGTGFGGILTRDTFNAMFPSRNAFYSYDALVAAAAGFPGLATTGDTDTRKREVAAFLANVSHETGGLVYIEEINKADYCDTSWGPPGCFCAAGKRYYGRGPMQLSWNGNYCAAGNALGLPLQANPDLLAQDANAAWRTGFWFWTTQTGAGTMTAHNAIVNGAGFGETIRTINGSLECNGRNPGQVQSRIDAYVRFTGMLGVSPGNNLGC</w:t>
      </w:r>
    </w:p>
    <w:p w14:paraId="47B8FD0B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&gt;WP_120531197.1 MULTISPECIES: glycoside hydrolase family 19 protein [Corallococcus]</w:t>
      </w:r>
    </w:p>
    <w:p w14:paraId="61F0F3D7" w14:textId="7B20E080" w:rsidR="004F7DD3" w:rsidRDefault="004F7DD3" w:rsidP="004F7DD3">
      <w:pPr>
        <w:rPr>
          <w:lang w:eastAsia="zh-CN"/>
        </w:rPr>
      </w:pPr>
      <w:r>
        <w:rPr>
          <w:lang w:eastAsia="zh-CN"/>
        </w:rPr>
        <w:t>MANTLMFRCLSLMGMVGALGGCSGAEPSGEAPEALGQQESPAIVSSIVEGDYVIRSAMTNKCIDVASSSTADGAKVQEWDCNGTNAQKFHISPTSGGYFKIINVNSGKGLDVKDVSTAQNAIIHQWSYLGGNNQQFRFVNRGGTQFSMHLRHTDMAVDLSWGSADNGTPLLQYPYGNTANQHWTFDLVSGGGGGGTGFGGILTRDTFNAMFPSRNGFYTYDALIAAASGFPGLATTGDTDTRKREVAAFLANVNHETGGLVYIEEINKADYCDTSWGPPGCFCAPGKRYYGRGPMQLSWNGNYCAAGNALGLPLQANPDLLAQDANAAWRTGFWFWTTQNGAGSMTAHNAIVNGAGFGETIRTINGSRECNGANPGQVQSRIDAFVRFCGMLGVSPGNNLGC</w:t>
      </w:r>
    </w:p>
    <w:p w14:paraId="73C7659B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&gt;QAT82978.1 class I chitinase [Corallococcus coralloides]</w:t>
      </w:r>
    </w:p>
    <w:p w14:paraId="479D095A" w14:textId="47679D1E" w:rsidR="004F7DD3" w:rsidRDefault="004F7DD3" w:rsidP="004F7DD3">
      <w:pPr>
        <w:rPr>
          <w:lang w:eastAsia="zh-CN"/>
        </w:rPr>
      </w:pPr>
      <w:r>
        <w:rPr>
          <w:lang w:eastAsia="zh-CN"/>
        </w:rPr>
        <w:t>MYESTSQEFLHLLAVLTGDVMSHKGMIRGLSLLGVVGALAGCSGPEAGDTAPETVGQVESAAVVSTITEGDYVIRSVRTNKCIDVASSSTADGAKVQQWDCNGTNAQKFRISPTSGGFWKIINVNSGKALDIQGVSTAENAVLHQWTYLDGANQQFQFINRGGTQFSFHPRHTGMAMDLSWGSFDNGTLIVQYPYYADRDNQRWTFDKVSGGGSGGSGFGGILTRDMFNTMFPSRNGFYTYDALIAAANGFPGLATTGDTDTRKREVAAFLANVSHETGGLVYIEEINKGDYCDTSWGPPGCSCAPGKRYFGRGPMQLSWNGNYCAAGNALGLPLQANPDLLAQDANAAWRTGFWFWTTQNGAGSMTAHNAIVNGAGFGETIRTINGSVECYGRNPGQVQSRIDKYLQFCSLLGVSPGNNLGC</w:t>
      </w:r>
    </w:p>
    <w:p w14:paraId="6E7C922A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&gt;NNC09558.1 chitinase [Corallococcus exiguus]</w:t>
      </w:r>
    </w:p>
    <w:p w14:paraId="59CA03CD" w14:textId="35C3A197" w:rsidR="004F7DD3" w:rsidRDefault="004F7DD3" w:rsidP="004F7DD3">
      <w:pPr>
        <w:rPr>
          <w:lang w:eastAsia="zh-CN"/>
        </w:rPr>
      </w:pPr>
      <w:r>
        <w:rPr>
          <w:lang w:eastAsia="zh-CN"/>
        </w:rPr>
        <w:t>GGGGGSGFGGILTRDTFNTMFPSRNGFYTYDALISAANSFPGLATTGDTDTRKREVAAFLANVSHETGGLVYIEEINKGDYCDTSWGPPGCSCAPGKRYFGRGPMQLSWNGNYCAAGNALGLPLQANPDLLAQDANAAWRTGFWFWTTQNGAGSMTAHNAIVNGAGFGETIRTINGSVECYGRNPGQVQSRIDKYLQFCSLLGVSPGTNLGC</w:t>
      </w:r>
    </w:p>
    <w:p w14:paraId="3600A950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&gt;NOJ92413.1 chitinase [Corallococcus coralloides]</w:t>
      </w:r>
    </w:p>
    <w:p w14:paraId="3204910F" w14:textId="7D9B8343" w:rsidR="004F7DD3" w:rsidRDefault="004F7DD3" w:rsidP="004F7DD3">
      <w:pPr>
        <w:rPr>
          <w:lang w:eastAsia="zh-CN"/>
        </w:rPr>
      </w:pPr>
      <w:r>
        <w:rPr>
          <w:lang w:eastAsia="zh-CN"/>
        </w:rPr>
        <w:t>MSHKGMIRGLSLLGVVGALAGCSGPEAGDTAPETVGQVESAAVVSTITEGDYVIRSVRTNKCIDVASSSTADGAKVQQWDCNGTNAQKFRISPTSGGFWKIINVNSGKALDIQGVSTAENAVLHQWTYLDGANQQFQFINRGGTQFSFHPRHTGMAMDLSWGSFDNGTLIVQYPFYADRDNQRWTFDKVSGGGSGGSGFGAILTRDMFNTMFPSRNGFYTYDALIAAANGFPGLATTGDTDTRKREVAAFLANVSHETGGLVYIEEINKGDYCDTSWGPPGCSCAPGKRYFGRGPMQLSWNGNYCAAGNALGLPLQANPDLLAQDANAAWRTGFWFWTTQNGAGSMTAHNAIVNGAGFGETIRTINGSVECYGRNPGQVQSRIDKYLQFCSLLGVSPGNNLGC</w:t>
      </w:r>
    </w:p>
    <w:p w14:paraId="743DC0F7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lastRenderedPageBreak/>
        <w:t>&gt;WP_128795205.1 glycoside hydrolase family 19 protein [Corallococcus coralloides]</w:t>
      </w:r>
    </w:p>
    <w:p w14:paraId="376C8AF9" w14:textId="532D1864" w:rsidR="004F7DD3" w:rsidRDefault="004F7DD3" w:rsidP="004F7DD3">
      <w:pPr>
        <w:rPr>
          <w:lang w:eastAsia="zh-CN"/>
        </w:rPr>
      </w:pPr>
      <w:r>
        <w:rPr>
          <w:lang w:eastAsia="zh-CN"/>
        </w:rPr>
        <w:t>MSHKGMIRGLSLLGVVGALAGCSGPEAGDTAPETVGQVESAAVVSTITEGDYVIRSVRTNKCIDVASSSTADGAKVQQWDCNGTNAQKFRISPTSGGFWKIINVNSGKALDIQGVSTAENAVLHQWTYLDGANQQFQFINRGGTQFSFHPRHTGMAMDLSWGSFDNGTLIVQYPYYADRDNQRWTFDKVSGGGSGGSGFGGILTRDMFNTMFPSRNGFYTYDALIAAANGFPGLATTGDTDTRKREVAAFLANVSHETGGLVYIEEINKGDYCDTSWGPPGCSCAPGKRYFGRGPMQLSWNGNYCAAGNALGLPLQANPDLLAQDANAAWRTGFWFWTTQNGAGSMTAHNAIVNGAGFGETIRTINGSVECYGRNPGQVQSRIDKYLQFCSLLGVSPGNNLGC</w:t>
      </w:r>
    </w:p>
    <w:p w14:paraId="5A1C3B10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&gt;RYZ38985.1 chitinase, partial [Myxococcaceae bacterium]</w:t>
      </w:r>
    </w:p>
    <w:p w14:paraId="306A0A73" w14:textId="15D1E7C8" w:rsidR="004F7DD3" w:rsidRDefault="004F7DD3" w:rsidP="004F7DD3">
      <w:pPr>
        <w:rPr>
          <w:lang w:eastAsia="zh-CN"/>
        </w:rPr>
      </w:pPr>
      <w:r>
        <w:rPr>
          <w:lang w:eastAsia="zh-CN"/>
        </w:rPr>
        <w:t>GGGTGFGGILTRDMFNAMFPSRNGFYTYDALIAAASGFPGLATTGDTDTRKREVAAFLANVNHETGGLVYIEEINKGDYCDPSWGPPGCSCAPNKRYYGRGPMQLSWNGNYCAAGNALGLPLQANPDLLAQDANAAWRTGFWFWTTQNGAGSMTAHNAIVNGAGFGQTIRTINGSVECDGRNPGQVQSRIDAFVRFCGMLGVSPGNNLGC</w:t>
      </w:r>
    </w:p>
    <w:p w14:paraId="6F1FADE0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&gt;WP_171434869.1 glycoside hydrolase family 19 protein [Corallococcus exercitus]</w:t>
      </w:r>
    </w:p>
    <w:p w14:paraId="17A8C299" w14:textId="5BEBC925" w:rsidR="004F7DD3" w:rsidRDefault="004F7DD3" w:rsidP="004F7DD3">
      <w:pPr>
        <w:rPr>
          <w:lang w:eastAsia="zh-CN"/>
        </w:rPr>
      </w:pPr>
      <w:r>
        <w:rPr>
          <w:lang w:eastAsia="zh-CN"/>
        </w:rPr>
        <w:t>MSHKGIIRGLSLLGVVGVLGGCSGPEAEGNPPEATGQVESAAVVSTITEGDYVIRSVRTNKCIDVASSSTADGAKVQQWDCNGTNAQKFHISPTSGGFWKIINVNSGKALDIAGVSTAENAVLHQWTYVDGANQQFQFINRGGTQFSFHPRHTGMAMDLSWGSFDNGTQIVQYPYYADRDNQRWTFDLVSGGGSGGTGFAGILTRDMFNAMFPSRNAFYSYDALIAAANGFPGLATTGDTDTRKREVAAFLANVSHETGGLVYIEEINKADYCDTSWGPPGCSCAPGKRYYGRGPMQLSWNGNYCAAGNALGLPLQANPDLLAQDANAAWRTGFWFWTTQNGAGSMTAHNAIVNGAGFGETIRTINGSVECYGRNPAQVQSRIDKYLQFCSMLGVSPGANLGC</w:t>
      </w:r>
    </w:p>
    <w:p w14:paraId="403E2F5D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&gt;WP_120608750.1 glycoside hydrolase family 19 protein [Corallococcus sp. CA053C]</w:t>
      </w:r>
    </w:p>
    <w:p w14:paraId="4A2CD989" w14:textId="6782CAFC" w:rsidR="004F7DD3" w:rsidRDefault="004F7DD3" w:rsidP="004F7DD3">
      <w:pPr>
        <w:rPr>
          <w:lang w:eastAsia="zh-CN"/>
        </w:rPr>
      </w:pPr>
      <w:r>
        <w:rPr>
          <w:lang w:eastAsia="zh-CN"/>
        </w:rPr>
        <w:t>MANTLGFRCLSLLGIVGALSGCSGAEPSGESPEATGQVEGAAVVSSITEGDYVIRSAMTNKCIDVASSSTADGAKVQEWDCNGTNAQKFHISPTSDGFFKIINVNSGKGLDIQGVSTAQNALVHQWSYVGGANQQFRFVNRGGTQFSMQLRHTDMAVDLYWGSAENGTSLVQYPYTGGANQHWTFDLVSGGGGTGFGGILTRETFNAMFPNRTAFYSYDALVAAAAGFPGLATTGDTDTRKREVAAFLANVSHETGGLVYIEEINKADYCDTSWGPPGCTCAAGKRYYGRGPMQLSWNGNYCAAGNALGLPLQANPDLLAQDANAAWRTGFWFWTTQTGAGSMTAHNAMVNGAGFGETIRTINGSLECNGRNPGQVQSRIDAYVRFTGMLGVSPGNNLGC</w:t>
      </w:r>
    </w:p>
    <w:p w14:paraId="35A24692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&gt;WP_120618872.1 glycoside hydrolase family 19 protein [Corallococcus sp. CA049B]</w:t>
      </w:r>
    </w:p>
    <w:p w14:paraId="4C58FE74" w14:textId="4EA63BCE" w:rsidR="004F7DD3" w:rsidRDefault="004F7DD3" w:rsidP="004F7DD3">
      <w:pPr>
        <w:rPr>
          <w:lang w:eastAsia="zh-CN"/>
        </w:rPr>
      </w:pPr>
      <w:r>
        <w:rPr>
          <w:lang w:eastAsia="zh-CN"/>
        </w:rPr>
        <w:t>MSHKGMIRGLSLLGVVGALAGCSGPEAGDTAPETVGQVESAAVVSTITEGDYVIRSVRTNKCIDVASSSTADGAKVQQWDCNGTNAQKFRISPTSGGFWKIINVNSGKALDIQGVSTAENAVLHQWTYLDGANQQFQFINRGGTQFSFHPRHTGMAMDLSWGSFDNGTLIVQYPYYADRDNQRWTFDKVSGGGSGGSGFGAILTRDMFNTMFPSRNGFYTYDALIAAANGFPGLATTGDSDTRKREVAAFLANVSHETGGLVYIEEINKGDYCDTSWGPPGCSCAPGKRYFGRGPMQLSWNGNYCAAGNALGLPLQANPDLLAQDANAAWRTGFWFWTTQNGAGSMTAHNAIVNGAGFGETIRTINGSVECYGRNPGQVQSRIDKYLQFCSLLGVSPGNNLGC</w:t>
      </w:r>
    </w:p>
    <w:p w14:paraId="0D268CB3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&gt;WP_120524474.1 glycoside hydrolase family 19 protein [Corallococcus exercitus]</w:t>
      </w:r>
    </w:p>
    <w:p w14:paraId="0A2FFFD9" w14:textId="63AC9E7B" w:rsidR="004F7DD3" w:rsidRDefault="004F7DD3" w:rsidP="004F7DD3">
      <w:pPr>
        <w:rPr>
          <w:lang w:eastAsia="zh-CN"/>
        </w:rPr>
      </w:pPr>
      <w:r>
        <w:rPr>
          <w:lang w:eastAsia="zh-CN"/>
        </w:rPr>
        <w:lastRenderedPageBreak/>
        <w:t>MNHKGMIRGLSLLGVVGALGGCSGPEAEGTPPEATGRVESAAVVSTITEGDYVIRSVRTNKCIDVASSSTADGAKVQQWDCNGTNAQKFHISPTSGGFWKIINVNSGKALDIAGVSTAENAVLHQWTYVDGANQQFQFINRGGTQFSFHPRHTGMAMDLSWGSFDNGTQIVQYPYYADRDNQRWTFDLVSGGGSGGTGFAGILTRDMFNAMFPSRNAFYSYDALIAAANGFPGLATTGDTDTRKREVAAFLANVSHETGGLVYIEEINKADYCDTSWGPPGCSCAPGKRYYGRGPMQLSWNGNYCAAGNALGLPLQANPDLLAQDANAAWRTGFWFWTTQNGAGSMTAHNAIVNGAGFGETIRTINGSVECYGRNPAQVQSRIDKYLQFCSMLGVSPGANLGC</w:t>
      </w:r>
    </w:p>
    <w:p w14:paraId="6E76E3FF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&gt;WP_267575772.1 glycoside hydrolase family 19 protein [Corallococcus sp. bb12-1]</w:t>
      </w:r>
    </w:p>
    <w:p w14:paraId="3110B4E1" w14:textId="35B9E2B1" w:rsidR="004F7DD3" w:rsidRDefault="004F7DD3" w:rsidP="004F7DD3">
      <w:pPr>
        <w:rPr>
          <w:lang w:eastAsia="zh-CN"/>
        </w:rPr>
      </w:pPr>
      <w:r>
        <w:rPr>
          <w:lang w:eastAsia="zh-CN"/>
        </w:rPr>
        <w:t>MANTLMFRCLSLLGVVGALGGCSGEEPSGGAPETLGQQESAAIVSSIVEGDYVIRSAMTNKCIDVASSGTADGTKVQQWDCNGTNAQKFHISPTSGGYFKIINVNSGKGLDVVGVSTAANAVIHQWSYLGGNNQQFRFVNRGGTSFSMHLRHTDMAVDLSWGSPDNGTLLLQYPYGNTANQHWTFDLVSGGGGGGGTGFGGILTRETFNAMFPSRNGFYTYDALISAASGFPGLATTGDADTRKREVAAFLANVNHETGGLVYIEEINKADYCDTSWGPPGCSCAPGKRYFGRGPMQLSWNGNYCAAGNALGLPLQANPDLLSQDANAAWRTGFWFWTTQTGAGSMTAHNAIVNGAGFGQTIRTINGSRECNGANPGQVQSRIDAFVRFCGMLGVSPGNNLGC</w:t>
      </w:r>
    </w:p>
    <w:p w14:paraId="68F7E6F7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&gt;WP_206880513.1 glycoside hydrolase family 19 protein [Corallococcus exiguus]</w:t>
      </w:r>
    </w:p>
    <w:p w14:paraId="16F12F58" w14:textId="2F0BB235" w:rsidR="004F7DD3" w:rsidRDefault="004F7DD3" w:rsidP="004F7DD3">
      <w:pPr>
        <w:rPr>
          <w:lang w:eastAsia="zh-CN"/>
        </w:rPr>
      </w:pPr>
      <w:r>
        <w:rPr>
          <w:lang w:eastAsia="zh-CN"/>
        </w:rPr>
        <w:t>MSHKGMIRGLSLLGVVGALAGCSGPEAGDTAQEAVGQVESAAVVSSITEGDYVIRSVRTNKCIDVASSSTADGAKVQQWDCNGTNAQKFHISPTSGGFWKIINVNSGKALDIVGVSTAENAVLHQWTYVDGANQQFQFINRGGTQFSFHPRHTGMAMDLSYGSPDNGTLIVQYPFYADRDNQRWTFDKVSGGGTGGGSGFGGILTRDMFNTMFPGRNGFYTYDALIAAANGFPGLATTGDTDTRKREVAAFLANVSHETGGLVYIEEINKGDYCDTSWGPPGCSCAPGKRYFGRGPMQLSWNGNYCAAGNALGLPLQSNPDLLAQDANAAWRTGFWFWTTQNGAGSMTAHNAIVNGAGFGETIRTINGSVECYGRNPGQVQSRIDKYVQFCSLLGVSPGNNLGC</w:t>
      </w:r>
    </w:p>
    <w:p w14:paraId="3DB200A3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&gt;WP_169830916.1 glycoside hydrolase family 19 protein [Corallococcus exiguus]</w:t>
      </w:r>
    </w:p>
    <w:p w14:paraId="11FD1E97" w14:textId="20128DD0" w:rsidR="004F7DD3" w:rsidRDefault="004F7DD3" w:rsidP="004F7DD3">
      <w:pPr>
        <w:rPr>
          <w:lang w:eastAsia="zh-CN"/>
        </w:rPr>
      </w:pPr>
      <w:r>
        <w:rPr>
          <w:lang w:eastAsia="zh-CN"/>
        </w:rPr>
        <w:t>MSHKGMIRGLSLLGVVGALAGCSGPEAGDTAQEAVGQVESAAVVSTITEGDYVIRSVRTNKCIDVASSSTADGAKVQQWDCNGTNAQKFHISPTSGGFWKIINVNSGKALDIVGVSTAENAVLHQWTYVDGANQQFQFINRGGVQFSFHPRHTGMAMDLSYGLPDNGTLIVQYPFYADRDNQRWTFDKVSGGGGGGGSGFGGILTRDTFNTMFPSRNGFYTYDALISAANSFPGLATTGDTDTRKREVAAFLANVSHETGGLVYIEEINKGDYCDTSWGPPGCSCAPGKRYFGRGPMQLSWNGNYCAAGNALGLPLQANPDLLAQDANAAWRTGFWFWTTQNGAGSMTAHNAIVNGAGFGETIRTINGSVECYGRNPGQVQSRIDKYLQFCSLLGVSPGTNLGC</w:t>
      </w:r>
    </w:p>
    <w:p w14:paraId="368B47AB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&gt;WP_043322686.1 glycoside hydrolase family 19 protein [Corallococcus coralloides]</w:t>
      </w:r>
    </w:p>
    <w:p w14:paraId="3D67660A" w14:textId="4A8C4DFC" w:rsidR="004F7DD3" w:rsidRDefault="004F7DD3" w:rsidP="004F7DD3">
      <w:pPr>
        <w:rPr>
          <w:lang w:eastAsia="zh-CN"/>
        </w:rPr>
      </w:pPr>
      <w:r>
        <w:rPr>
          <w:lang w:eastAsia="zh-CN"/>
        </w:rPr>
        <w:t>MSHKGMFRGLSLLGVVGALAGCSGPEAGDTAPETVGQVESAAVVSTITEGDYVIRSVRTNKCIDVASSSTADGAKVQQWDCNGTNAQKFRISPTSGGFFKIINVNSGKALDIQGVSTAENAVLHQWTYVDGANQQFQFINRGGTQFSFHARHTGMAMDLSWGSFDNGTLIVQYPFYADRDNQRWTFDKVSGGGSGGGSGFGGILTRDMFNTMFPNRNGFYTYDALIAAANGFPGLATTGDTDTRKREVAAFLANVSHETGGLVHIEEINKGDYCDTSWGPPGCSCAPGKRYFGRGPMQLSWNGNYCAAGNALGLPLQANPDLLAQDANAAWRTGFWFWTTQNGAGSMTAHNAIVNGAGFGETIRTINGSVECYGRNPGQVQSRIDKYLQFCSLLGVSPGNNLGC</w:t>
      </w:r>
    </w:p>
    <w:p w14:paraId="42C26DB1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&gt;AFE04038.1 class I chitinase [Corallococcus coralloides DSM 2259]</w:t>
      </w:r>
    </w:p>
    <w:p w14:paraId="3A78BFE3" w14:textId="6F02CF17" w:rsidR="004F7DD3" w:rsidRDefault="004F7DD3" w:rsidP="004F7DD3">
      <w:pPr>
        <w:rPr>
          <w:lang w:eastAsia="zh-CN"/>
        </w:rPr>
      </w:pPr>
      <w:r>
        <w:rPr>
          <w:lang w:eastAsia="zh-CN"/>
        </w:rPr>
        <w:lastRenderedPageBreak/>
        <w:t>MYESTSQEFLHLLVVPTGDVMSHKGMFRGLSLLGVVGALAGCSGPEAGDTAPETVGQVESAAVVSTITEGDYVIRSVRTNKCIDVASSSTADGAKVQQWDCNGTNAQKFRISPTSGGFFKIINVNSGKALDIQGVSTAENAVLHQWTYVDGANQQFQFINRGGTQFSFHARHTGMAMDLSWGSFDNGTLIVQYPFYADRDNQRWTFDKVSGGGSGGGSGFGGILTRDMFNTMFPNRNGFYTYDALIAAANGFPGLATTGDTDTRKREVAAFLANVSHETGGLVHIEEINKGDYCDTSWGPPGCSCAPGKRYFGRGPMQLSWNGNYCAAGNALGLPLQANPDLLAQDANAAWRTGFWFWTTQNGAGSMTAHNAIVNGAGFGETIRTINGSVECYGRNPGQVQSRIDKYLQFCSLLGVSPGNNLGC</w:t>
      </w:r>
    </w:p>
    <w:p w14:paraId="456628E1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&gt;WP_120587775.1 glycoside hydrolase family 19 protein [Corallococcus sp. CA054B]</w:t>
      </w:r>
    </w:p>
    <w:p w14:paraId="644466B6" w14:textId="1F17BA5A" w:rsidR="004F7DD3" w:rsidRDefault="004F7DD3" w:rsidP="004F7DD3">
      <w:pPr>
        <w:rPr>
          <w:lang w:eastAsia="zh-CN"/>
        </w:rPr>
      </w:pPr>
      <w:r>
        <w:rPr>
          <w:lang w:eastAsia="zh-CN"/>
        </w:rPr>
        <w:t>MSHKGMFRGLSLLGVVGALAGCSGPEAGDTTPETVGQVESAAVVSTITEGDYVIRSVRTNKCIDVASSSTADGAKVQQWDCNGTNAQKFRISPTSGGFWKIINVNSGKALDIQGVSTAENAVLHQWTYVDGANQQFQFINRGGTQFSFHPRHTGMAMDLSWGSFDNGTLIVQYPFYADRDNQRWTFDKVSGGGSGGGSGFGGILTRDMFNTMFPNRNGFYTYDALIAAANGFPGLATTGDTDTRKREVAAFLANVSHETGGLVHIEEINKGDYCDTSWGPPGCSCAPGKRYFGRGPMQLSWNGNYCAAGNALGLPLQANPDLLAQDANAAWRTGFWFWTTQNGAGSMTAHNAIVNGAGFGETIRTINGSVECYGRNPGQVQSRIDKYLQFCSLLGVSPGNNLGC</w:t>
      </w:r>
    </w:p>
    <w:p w14:paraId="2F253D3E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&gt;WP_126934498.1 glycoside hydrolase family 19 protein [Corallococcus sp. AB018]</w:t>
      </w:r>
    </w:p>
    <w:p w14:paraId="2C9DB4AF" w14:textId="24C9AE40" w:rsidR="004F7DD3" w:rsidRDefault="004F7DD3" w:rsidP="004F7DD3">
      <w:pPr>
        <w:rPr>
          <w:lang w:eastAsia="zh-CN"/>
        </w:rPr>
      </w:pPr>
      <w:r>
        <w:rPr>
          <w:lang w:eastAsia="zh-CN"/>
        </w:rPr>
        <w:t>MSHKGMIRGLSLLGVVGALAGCSGPEAGDTAQEAVGQVESAAVVSTITEGDYVIRSVRTNKCIDVASSSTADGAKVQQWDCNGTNAQKFHISPTSGGFWKIINVNSGKALDIVGVSTAENAVLHQWTYVDGANQQFQFINRGGVQFSFHPRHTGMAMDLSYGLPDNGTLIVQYPFYADRDNQRWTFDKVSGGGGGGGSGFGGILTRDMFNTMFPGRNGFYTYDALIAAANGFPGLATTGDTDTRKREVAAFLANVSHETGGLVYIEEINKGDYCDTSWGPPGCSCAPGKRYFGRGPMQLSWNGNYCAAGNALGLPLQSNPDLLAQDANAAWRTGFWFWTTQNGAGSMTAHNAIVNGAGFGETIRTINGSVECYGRNPGQVQSRIDKYQQFCSLLGVSPGTNLGC</w:t>
      </w:r>
    </w:p>
    <w:p w14:paraId="392959E4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&gt;WP_120541618.1 glycoside hydrolase family 19 protein [Corallococcus terminator]</w:t>
      </w:r>
    </w:p>
    <w:p w14:paraId="4479112D" w14:textId="73A1A3F9" w:rsidR="004F7DD3" w:rsidRDefault="004F7DD3" w:rsidP="004F7DD3">
      <w:pPr>
        <w:rPr>
          <w:lang w:eastAsia="zh-CN"/>
        </w:rPr>
      </w:pPr>
      <w:r>
        <w:rPr>
          <w:lang w:eastAsia="zh-CN"/>
        </w:rPr>
        <w:t>MANTLMFRCLSLLGVVGALGGCSGEPSGEAPETLGQQESPAIVSSIVEGDYVIRSAMTNKCIDVASSGTADGTKVQQWDCNGTNAQKFHISPTSGGYFKIINVNSGKGLDVQGVSTAPNAVIHQWSYVGGNNQQFRFVNRGGTSFSMHLRHTDMAVDLSWGSADNGTLLLQYPYGYTANQHWTFDLVSGGGGGGGGTGFGGILTRDTFNAMFPSRNGFYTYDALISAAGSFPGLATTGDADTRKREVAAFLANVNHETGGLVYIEEINKGDYCDTSWGPPGCSCAGGKRYYGRGPMQLSWNGNYCAAGNALGLPLQANPDLIAQDANVAWRTGFWFWTTQTGAGSMTAHNAIVNGAGFGQTIRTINGSLECDGRNPGQVQSRIDAYVRFCGMLGVSPGNNLGC</w:t>
      </w:r>
    </w:p>
    <w:p w14:paraId="7394B9A5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&gt;WP_171413130.1 glycoside hydrolase family 19 protein [Corallococcus exercitus]</w:t>
      </w:r>
    </w:p>
    <w:p w14:paraId="7D05B225" w14:textId="7C4906F0" w:rsidR="004F7DD3" w:rsidRDefault="004F7DD3" w:rsidP="004F7DD3">
      <w:pPr>
        <w:rPr>
          <w:lang w:eastAsia="zh-CN"/>
        </w:rPr>
      </w:pPr>
      <w:r>
        <w:rPr>
          <w:lang w:eastAsia="zh-CN"/>
        </w:rPr>
        <w:t>MSHKGMVRGLSLLGVVGVLAGCSGPEAGDAAPGAVGQVESAAVVSTITEGDYVIRSVRTNKCIDVASSSTADGAKVQQWDCNGTNAQKFHISPTSGGFWKIINVNSGKALDIAGVSTAENAVLHQWSYVGGANQQFQFINRGGTQFSFHVRHTGMAMDLSWGSFDNGTQIVQYPFYADRDNQRWTFDLVSGGGSGGTGFAGILTRDMFNAMFPSRNAFYSYDALIAAANGFPGLATTGDTDTRKREVAAFLANVSHETGGLVYIEEINKAPYCDTSWGPPGCSCAPGKQYYGRGPMQLSWNGNYCAAGNALGLPLQANPELLAQDANAAWRTGFWFWTTQTGAGSMTAHNAIVNGAGFGETIRTINGSVECYGRNPAQVQSRIDKYLQFCSMLGVSPGGNLGC</w:t>
      </w:r>
    </w:p>
    <w:p w14:paraId="5E90242F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lastRenderedPageBreak/>
        <w:t>&gt;WP_121778560.1 MULTISPECIES: glycoside hydrolase family 19 protein [Corallococcus]</w:t>
      </w:r>
    </w:p>
    <w:p w14:paraId="569ADB43" w14:textId="389FE66A" w:rsidR="004F7DD3" w:rsidRDefault="004F7DD3" w:rsidP="004F7DD3">
      <w:pPr>
        <w:rPr>
          <w:lang w:eastAsia="zh-CN"/>
        </w:rPr>
      </w:pPr>
      <w:r>
        <w:rPr>
          <w:lang w:eastAsia="zh-CN"/>
        </w:rPr>
        <w:t>MSHKGMIRGLSLLGVVGALAGCSGPEAGDTAQEAVGQVESAAVVSTITEGDYVIRSVRTNKCIDVASSSTADGAKVQQWDCNGTNAQKFHISPTSGGFWKIINVNSGKALDIVGVSTAENAVLHQWTYVDGANQQFQFINRGGVQFSFHPRHTGMAMDLSYGLPDNGTLIVQYPFYADRDNQRWTFDKVSGGGTGGGSGFGGILTRDMFNTMFPSRNGFYTYDALISAANSFPGLATTGDTDTRKREVAAFLANVSHETGGLVYIEEINKGDYCDTSWGPPGCSCAPGKRYFGRGPMQLSWNGNYCAAGNALGLPLQANPDLLAQDANAAWRTGFWFWTTQNGAGSMTAHNAIVNGAGFGETIRTINGSVECYGRNPGQVQSRIDKYLQFCSLLGVSPGTNLGC</w:t>
      </w:r>
    </w:p>
    <w:p w14:paraId="0DDA6C10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&gt;WP_120595231.1 MULTISPECIES: glycoside hydrolase family 19 protein [Corallococcus]</w:t>
      </w:r>
    </w:p>
    <w:p w14:paraId="55F05910" w14:textId="3757A7F9" w:rsidR="004F7DD3" w:rsidRDefault="004F7DD3" w:rsidP="004F7DD3">
      <w:pPr>
        <w:rPr>
          <w:lang w:eastAsia="zh-CN"/>
        </w:rPr>
      </w:pPr>
      <w:r>
        <w:rPr>
          <w:lang w:eastAsia="zh-CN"/>
        </w:rPr>
        <w:t>MSHKGMIRGLSLLGVVGALAGCSGPEAGDTAQEAVGQVESAAVVSTITEGDYVIRSVRTNKCIDVASSSTADGAKVQQWDCNGTNAQKFHISPTSGGFWKIINVNSGKALDIVGVSTAENAVLHQWTYVDGANQQFQFINRGGTQFSFHPRHTGMAMDLSYGSPDNGTLIVQYPFYADRDNQRWTFDKVSGGGTGGGSGFGGILTRDMFNTMFPGRNGFYTYDALIAAANGFPGLATTGDTDTRKREVAAFLANVSHETGGLVYIEEINKGDYCDTSWGPPGCSCAPGKRYFGRGPMQLSWNGNYCAAGNALGLPLQSNPDLLAQDANAAWRTGFWFWTTQNGAGSMTAHNAIVNGAGFGETIRTINGSVECYGRNPGQVQSRIDKYLQFCSLLGVSPGTNLGC</w:t>
      </w:r>
    </w:p>
    <w:p w14:paraId="0095A67D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&gt;WP_172816569.1 glycoside hydrolase family 19 protein [Corallococcus exiguus]</w:t>
      </w:r>
    </w:p>
    <w:p w14:paraId="70A92D62" w14:textId="2E68988F" w:rsidR="004F7DD3" w:rsidRDefault="004F7DD3" w:rsidP="004F7DD3">
      <w:pPr>
        <w:rPr>
          <w:lang w:eastAsia="zh-CN"/>
        </w:rPr>
      </w:pPr>
      <w:r>
        <w:rPr>
          <w:lang w:eastAsia="zh-CN"/>
        </w:rPr>
        <w:t>MSHKGMIRGLSLLGVVGALAGCSGPEAGDTAQEAVGQVESAAVVSTITEGDYVIRSVRTNKCIDVASSSTADGAKVQQWDCNGTNAQKFHISPTSGGFWKIINVNSGKALDIVGVSTAENAVLHQWTYVDGANQQFQFINRGGVQFSFHPRHTGMAMDLSYGLPDNGTLIVQYPFYADRDNQRWTFDKVSGGGGGGGSGFGGILTRDMFNTMFPGRNGFYTYDALIAAANGFPGLATTGDTDTRKREVAAFLANVSHETGGLVYIEEINKGDYCDTSWGPPGCSCAPGKRYFGRGPMQLSWNGNYCAAGNALGLPLQSNPDLLAQDANAAWRTGFWFWTTQNGAGSMTAHNAIVNGAGFGETIRTINGSVECYGRNPGQVQSRIDKYLQFCSLLGVSPGTNLGC</w:t>
      </w:r>
    </w:p>
    <w:p w14:paraId="253EF70C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&gt;WP_171806241.1 glycoside hydrolase family 19 protein [Corallococcus exiguus]</w:t>
      </w:r>
    </w:p>
    <w:p w14:paraId="4EF25FC1" w14:textId="2C5F6EF8" w:rsidR="004F7DD3" w:rsidRDefault="004F7DD3" w:rsidP="004F7DD3">
      <w:pPr>
        <w:rPr>
          <w:lang w:eastAsia="zh-CN"/>
        </w:rPr>
      </w:pPr>
      <w:r>
        <w:rPr>
          <w:lang w:eastAsia="zh-CN"/>
        </w:rPr>
        <w:t>MSHKGMFRGLSLLGVVGALAGCSGPEAGDTAQEAVGQVESAAVVSTITEGDYVIRSVRTNKCIDVASSSTADGAKVQQWDCNGTNAQKFHISPTSGGFWKIINVNSGKALDIVGVSTAENAVLHQWTYVDGANQQFQFINRGGTQFSFHPRHTGMAMDLSYGSPDNGTLIVQYPFYADRDNQRWTFDKVSGGGTGGGSGFGGILTRDMFNTMFPGRNGFYTYDALIAAANGFPGLATTGDTDTRKREVAAFLANVSHETGGLVYIEEINKGDYCDTSWGPPGCSCAPGKRYFGRGPMQLSWNGNYCAAGNALGLPLQSNPDLLAQDANAAWRTGFWFWTTQNGAGSMTAHNAIVNGAGFGETIRTINGSVECYGRNPGQVQSRIDKYLQFCSLLGVSPGTNLGC</w:t>
      </w:r>
    </w:p>
    <w:p w14:paraId="43506187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&gt;WP_120555004.1 glycoside hydrolase family 19 protein [Corallococcus aberystwythensis]</w:t>
      </w:r>
    </w:p>
    <w:p w14:paraId="74DD54D3" w14:textId="7F8261AF" w:rsidR="004F7DD3" w:rsidRDefault="004F7DD3" w:rsidP="004F7DD3">
      <w:pPr>
        <w:rPr>
          <w:lang w:eastAsia="zh-CN"/>
        </w:rPr>
      </w:pPr>
      <w:r>
        <w:rPr>
          <w:lang w:eastAsia="zh-CN"/>
        </w:rPr>
        <w:t>MNHKGMIRGLSLLGVVGALGGCSGPDSVEGSPEATGQVESAAVVTTITEGDYVIRSVRTNKCIDVASSSTADGAKVQQWDCNGTNAQKFHISPTSGGFWKIINVNSGKALDIVGVSTAENAVLHQWSYVGGNNQQFQFINRGGTQFSFHPRHTGMAMDLSYGLPDNGTPIVQYPFYADRDNQRWTFDLVSGGGSGGGSGFAGILTRDMFNTMFPSRNGFYSYDALIAAANGFPGLATTGDTDTRKREVAAFLANVSHETGGLVYIEEINRGEYCDTSWGPPGCSCAPGKRYYGRGPMQLSWNGNYCAAGNALGLPLQANPDLLAQDANAAWRTAFWFWTTQNGAGSMTAHNAIVNGAGFGETIRTINGSVECYGRNPGQVQSRIDKYLQFCSLLGVSPGGNLGC</w:t>
      </w:r>
    </w:p>
    <w:p w14:paraId="6A0C2BC5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lastRenderedPageBreak/>
        <w:t>&gt;WP_206799074.1 MULTISPECIES: glycoside hydrolase family 19 protein [unclassified Corallococcus]</w:t>
      </w:r>
    </w:p>
    <w:p w14:paraId="39C0B217" w14:textId="77EF1D48" w:rsidR="004F7DD3" w:rsidRDefault="004F7DD3" w:rsidP="004F7DD3">
      <w:pPr>
        <w:rPr>
          <w:lang w:eastAsia="zh-CN"/>
        </w:rPr>
      </w:pPr>
      <w:r>
        <w:rPr>
          <w:lang w:eastAsia="zh-CN"/>
        </w:rPr>
        <w:t>MSHKGMIRGLSLLGVVGALAGCSGPEAEDTAPGAVGQVESAAVVSTITEGDYVIRSVRTNKCIDVASSSTADGAKVQQWDCNGTNAQKFHISPTSGGFWKIINVNSGKALDIVGVSTAENAVLHQWTYVDGANQQFQFINRGGTQFSFHPRHTGMAMDLSWGSFDNGTLIVQYPYYADRDNQRWTFDKVSGGGSGGTGFGGILTRDMFNTMFPGRNGFYTYDALIAAANTFPSVATTGDTDTRKREVAAFLANVSHETGGLVYIEEINKGDYCDTSWGPPGCSCAPGKRYFGRGPMQLSWNGNYCAAGNALGLPLQANPDLLAQDANAAWRTGFWFWTTQNGAGSMTAHNAIVNGAGFGETIRTINGSVECYGRNPGQVQSRIDKYLQFCSLLGVSPGNNLGC</w:t>
      </w:r>
    </w:p>
    <w:p w14:paraId="307CE018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&gt;WP_223741138.1 glycoside hydrolase family 19 protein [Corallococcus sp. AS-1-12]</w:t>
      </w:r>
    </w:p>
    <w:p w14:paraId="5B204590" w14:textId="0DF631A7" w:rsidR="004F7DD3" w:rsidRDefault="004F7DD3" w:rsidP="004F7DD3">
      <w:pPr>
        <w:rPr>
          <w:lang w:eastAsia="zh-CN"/>
        </w:rPr>
      </w:pPr>
      <w:r>
        <w:rPr>
          <w:lang w:eastAsia="zh-CN"/>
        </w:rPr>
        <w:t>MSHKGIIRGLSLLGVVGALAGCSGPETGDTAQETVGQVESAAVVSTITEGDYVIRSVRTNKCIDVASSSTADGAKVQQWDCNGTNAQKFHISPTSGGFFKIINVNSGKALDIQGVSTAENAVLHQWTYVDGANQQFQFINRGGTQFSFHPRHTGMAMDLSWGSFDNGTQIVQYPYYPDRDNQRWTFDKVSGGGGGGTGFGGILTRDMFNTMFPSRNGFYTYDALIAAANTFPSVATTGDTDTRKREVAAFLANVSHETGGLVYIEEINKGDYCDTSWGPPGCFCAAGKRYYGRGPMQLSWNGNYCAAGNALGLPLQANPDLLAQDANAAWRTGFWFWTTQNGAGSMTAHNAIVNGAGFGETIRTINGSVECYGRNPGQVQSRIDKYLQFCSMLGVSPGNNLGC</w:t>
      </w:r>
    </w:p>
    <w:p w14:paraId="00198932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&gt;WP_223642882.1 glycoside hydrolase family 19 protein [Corallococcus sp. EGB]</w:t>
      </w:r>
    </w:p>
    <w:p w14:paraId="514D0CDB" w14:textId="18253527" w:rsidR="004F7DD3" w:rsidRDefault="004F7DD3" w:rsidP="004F7DD3">
      <w:pPr>
        <w:rPr>
          <w:lang w:eastAsia="zh-CN"/>
        </w:rPr>
      </w:pPr>
      <w:r>
        <w:rPr>
          <w:lang w:eastAsia="zh-CN"/>
        </w:rPr>
        <w:t>MSHKGVIRGLSLLGVVGALAGCSGPETGDTAQAAVGQVESAAVVSTITEGDYVIRSVRTNKCIDVASSSTADGAKVQQWDCNGTNAQKFHISPTSGGFYKIINVNSGKALDIEGVSTAENAVLHQWTYVGGANQQFQFINRGGVQFSFHPRHTGMAMDLSWGSPDNGTLIVQYPFYPDRDNQRWTFDLVSGGGGGGGTGFAGILTRDTFNTMFPNRNGFYTYDALIAAANTFPGLATTGDTDTRKREVAAFLANASHETGGLVYIEEINQTSSYCDTSWGPPGCTCAPNKKYFGRGPMQLSWNGNYCAAGNALGLPLQANPELLAQDANASWRSGFWFWTTQTGAGSMTAHNAMVNGAGFGETIRTLNGSLECNGRNPAQVKSRVDAYKYFCSLLGVSPGANLEC</w:t>
      </w:r>
    </w:p>
    <w:p w14:paraId="13F31CD5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&gt;WP_223765015.1 glycoside hydrolase family 19 protein [Corallococcus sp. AS-1-6]</w:t>
      </w:r>
    </w:p>
    <w:p w14:paraId="390A9D96" w14:textId="590E1629" w:rsidR="004F7DD3" w:rsidRDefault="004F7DD3" w:rsidP="004F7DD3">
      <w:pPr>
        <w:rPr>
          <w:lang w:eastAsia="zh-CN"/>
        </w:rPr>
      </w:pPr>
      <w:r>
        <w:rPr>
          <w:lang w:eastAsia="zh-CN"/>
        </w:rPr>
        <w:t>MSHKGIIRGLSLLGVVGALAGCSGPETGDTAQETVGQVESAAVVSTITEGDYVIRSVRTNKCIDVASSSTADGAKVQQWDCNGTNAQKFHISPTSGGFFKIINVNSGKALDIQGVSTAENAVLHQWTYVDGANQQFQFINRGGTQFSFHPRHTGMAMDLSWGSFDNGTLIVQYPYYADRDNQRWTFDKVSGGGSGGTGFGGILTRETFNTMFPSRNGFYTYDALIAAANTFPSVATTGDTDTRKREVAAFLANVSHETGGLVYIEEINKGDYCDTSWGPPGCFCAAGKRYYGRGPMQLSWNGNYCAAGNALGLPLQANPDLLAQDANAAWRTGFWFWTTQNGAGSMTAHNAIVNGAGFGETIRTINGSVECYGRNPGQVQSRIDKYLQFCSMLGVSPGSNLGC</w:t>
      </w:r>
    </w:p>
    <w:p w14:paraId="674C4A26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&gt;WP_120625646.1 glycoside hydrolase family 19 protein [Corallococcus sicarius]</w:t>
      </w:r>
    </w:p>
    <w:p w14:paraId="75D25E35" w14:textId="70F64431" w:rsidR="004F7DD3" w:rsidRDefault="004F7DD3" w:rsidP="004F7DD3">
      <w:pPr>
        <w:rPr>
          <w:lang w:eastAsia="zh-CN"/>
        </w:rPr>
      </w:pPr>
      <w:r>
        <w:rPr>
          <w:lang w:eastAsia="zh-CN"/>
        </w:rPr>
        <w:t>MANTLGFRCLSLLGIVGALSGCSGAEPSGESPEATGQVESPAIVSSITEGDYVIRSAMTNKCVDVASSSTADGAKVQEWDCNGTNAQKFHISPTSDGYFKIINVNSGKGLDIQGVSTAQNALVHQWSYVGGANQQFRFVNRGGTQFSMQLRHTDMAVDLYWGSAENGTSLVQYPYTGGANQHWTFDRVSGGGGGTGFGAILTRETFNAMFPNRTAFYSYDALIAAAAGFPGLATTGDTDTRKREVAAFLANVSHETGGLVYVEEINRGEYCDTSWGPPGCFCAAGKRYYGRGPIQLSWNGNYC</w:t>
      </w:r>
      <w:r>
        <w:rPr>
          <w:lang w:eastAsia="zh-CN"/>
        </w:rPr>
        <w:lastRenderedPageBreak/>
        <w:t>AAGNALGLPLQANPDLLAQDANAAWRTGFWFWTTQTGAGSMTAHNAMVNGAGFGETIRTINGSVECYGRNPGQVQSRIDAYLRFTGMLGVSPGNNLGC</w:t>
      </w:r>
    </w:p>
    <w:p w14:paraId="2274FB6F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&gt;WP_120547479.1 glycoside hydrolase family 19 protein [Corallococcus sp. AB049A]</w:t>
      </w:r>
    </w:p>
    <w:p w14:paraId="102FEBD0" w14:textId="2AFDD9B6" w:rsidR="004F7DD3" w:rsidRDefault="004F7DD3" w:rsidP="004F7DD3">
      <w:pPr>
        <w:rPr>
          <w:lang w:eastAsia="zh-CN"/>
        </w:rPr>
      </w:pPr>
      <w:r>
        <w:rPr>
          <w:lang w:eastAsia="zh-CN"/>
        </w:rPr>
        <w:t>MSHKGMIRGLSLLGAMGALAGCSGPEAGGDAPDTLSQVESAAVVSTITEGDYVIRSVRTNKCIDVASSSTADGAKVQQWDCNGTNAQKFHISPTSGGFWKIINVNSGKALDIQGVSTAENAVLHQWTYVDGANQQFQFINRGGTQFSFHPRHTGMAMDLSWGSFDNGTQIVQYPYYADRDNQRWTFDKVSGGGSGGTGFGAILTRDMFNTMFPGRNGFYTYDALIAAAATFPSVGTTGDTDTRKREVAAFLANVSHETGGLVYIEEINKGDYCDTSWGPPGCSCAPGKRYFGRGPMQLSWNGNYCAAGNALGLPLQANPDLLAQDANAAWRTGFWFWTTQNGAGSMTAHNAIVNNAGFGETIRTINGSVECYGRNPGQVQSRIDKYLQFCSMLGVSPGGNLGC</w:t>
      </w:r>
    </w:p>
    <w:p w14:paraId="197653EC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&gt;WP_207051594.1 RICIN domain-containing protein [Corallococcus macrosporus]</w:t>
      </w:r>
    </w:p>
    <w:p w14:paraId="54F0B487" w14:textId="6E08ED09" w:rsidR="004F7DD3" w:rsidRDefault="004F7DD3" w:rsidP="004F7DD3">
      <w:pPr>
        <w:rPr>
          <w:lang w:eastAsia="zh-CN"/>
        </w:rPr>
      </w:pPr>
      <w:r>
        <w:rPr>
          <w:lang w:eastAsia="zh-CN"/>
        </w:rPr>
        <w:t>MGHKGMIRGLSLLGVVGVLGGCSGPEAESTPPEATGQVESAAVVSTITEGDYVIRSVRTNKCIDVASSSTADGAKVQQWDCNGTNAQKFRISPTSGGFWKIINVNSGKALDIAGVSTAENAVLHQWTYVDGANQQFQFINRGGTQFSFHVRHTGMAMDLSWGSFDNGTQIVQYPFYADRDNQRWTFDKVSGGGTGGSGFGAILSRDLFNSMFPGRNGFYTYDALIAAANTFPGLATTGDTDTRKREVAAFLANVSHETGGLVYIEEINRGLYCDTSWGPPGCSCAPGKQYYGRGPMQLSWNGNYCAAGNALGLPLQANPDLLAQDANAAWRTGFWFWTTQTGAGSMTAHNAIVNGAGFGETIRTINGSVECYGRNPGQVQSRIDKYLQFCSMLGVAPGGNLGC</w:t>
      </w:r>
    </w:p>
    <w:p w14:paraId="314A6F24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&gt;WP_121769062.1 glycoside hydrolase family 19 protein [Corallococcus interemptor]</w:t>
      </w:r>
    </w:p>
    <w:p w14:paraId="6330E23C" w14:textId="4499AB12" w:rsidR="004F7DD3" w:rsidRDefault="004F7DD3" w:rsidP="004F7DD3">
      <w:pPr>
        <w:rPr>
          <w:lang w:eastAsia="zh-CN"/>
        </w:rPr>
      </w:pPr>
      <w:r>
        <w:rPr>
          <w:lang w:eastAsia="zh-CN"/>
        </w:rPr>
        <w:t>MSHKGMIRGLSLLGAMGALAGCSGPEAGGDAPDTLSQVESAAVVSTITEGDYVIRSVRTNKCIDVASSSTADGAKVQQWDCNGTNAQKFHISPTSGGFWKIINVNSGKALDIQGVSTAENAVLHQWTYVDGANQQFQFINRGGTQFSFHPRHTGMAMDLSWGSFDNGTQIVQYPYYADRDNQRWTFDKVSGGGSGGTGFGAILTRDMFNTMFPGRNGFYTYDALIAAAATFPSVGTTGDTDTRKREVAAFLANVSHETGGLVYIEEINKGDYCDTSWGPPGCSCAPGKRYFGRGPMQLSWNGNYCAAGNALGLPLQANPDLLAQDANAAWRTGFWFWTTQNGAGSMTAHNAIVNNAGFGETIRTINGSVECYGRNPGQVQSRIDNYLRFCSMLGVSPGGNLGC</w:t>
      </w:r>
    </w:p>
    <w:p w14:paraId="65640604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&gt;WP_193347200.1 MULTISPECIES: RICIN domain-containing protein [Corallococcus]</w:t>
      </w:r>
    </w:p>
    <w:p w14:paraId="7AA53B2C" w14:textId="56B69126" w:rsidR="004F7DD3" w:rsidRDefault="004F7DD3" w:rsidP="004F7DD3">
      <w:pPr>
        <w:rPr>
          <w:lang w:eastAsia="zh-CN"/>
        </w:rPr>
      </w:pPr>
      <w:r>
        <w:rPr>
          <w:lang w:eastAsia="zh-CN"/>
        </w:rPr>
        <w:t>MANTSGFRCLSLLGIVGALGGCSGPEAPGESPEATGQVERPAIVSTITEGDYVIRSVMTNKCIDVASSSTADGAKVQQWDCNGTNAQKFHVAPTTNGYFKIINVNSGKGLDVQGVSTAQNAIIHQWSYVGGANQQFRFVNRGGTQFSMHLRHTDMAVDLSWGSADNGTPLLQYPYGGTANQHWSFDRVSGGGGGGGTGFGGILTRETFNAMFPNRHGFYTYDALVSAAASFSGLATTGDADTRKREVAAFLANASHETGGLVHIEEINKGDYCDTSWGPPGCFCAAGKRYFGRGPMQLSWNGNYCAAGIALGLPLQANPDLLAQDANAAWRAGFWFWTTQTGAGSMTAHNAIVNGAGFGETIRTINGSRECNGGNPGQVQSRIDTYVRFCGMLGVSPGNNLGC</w:t>
      </w:r>
    </w:p>
    <w:p w14:paraId="2FDC07DD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&gt;WP_047857615.1 RICIN domain-containing protein [Archangium gephyra]</w:t>
      </w:r>
    </w:p>
    <w:p w14:paraId="5F8E3699" w14:textId="461FE909" w:rsidR="004F7DD3" w:rsidRDefault="004F7DD3" w:rsidP="004F7DD3">
      <w:pPr>
        <w:rPr>
          <w:lang w:eastAsia="zh-CN"/>
        </w:rPr>
      </w:pPr>
      <w:r>
        <w:rPr>
          <w:lang w:eastAsia="zh-CN"/>
        </w:rPr>
        <w:t>MTRESLYRGLSLLGVVGALSGCALEAPESSEEISRTESAVIVSSITEGDYVIRSAMTQKCIDISASSTADGAKVQEWDCNGTNAQKFHLAPTSDGYWRIINVNSNKVLDIKDVSTAPNALVHQWSYVGGANQQFKFVARGNNQFSIHARHTDMAIDLYWGSADNGTILVQYPYSGGANQLWTFDNVGGGGTGGSGFGAILSRDMFNTMFPNRNPFYTYDALVAAASTFPGLATTGDTDTRKREVAA</w:t>
      </w:r>
      <w:r>
        <w:rPr>
          <w:lang w:eastAsia="zh-CN"/>
        </w:rPr>
        <w:lastRenderedPageBreak/>
        <w:t>FLANVSHETGGLVHVEEINKAVYCDTSWGPPGCGCAAGKWYYGRGPMQLSWNGNYCAAGNALGLPLQSNPDLLAQDANASWRSGFWFWMTQTGAGTMTAHNAMVNNAGFGETIRTINGALECYGRNPGQVQSRIDTYLRFTSLLGVSPGSNLGC</w:t>
      </w:r>
    </w:p>
    <w:p w14:paraId="6DD17D65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&gt;WP_073561246.1 glycoside hydrolase family 19 protein [Archangium sp. Cb G35]</w:t>
      </w:r>
    </w:p>
    <w:p w14:paraId="29EDCC0D" w14:textId="579FF7CC" w:rsidR="004F7DD3" w:rsidRDefault="004F7DD3" w:rsidP="004F7DD3">
      <w:pPr>
        <w:rPr>
          <w:lang w:eastAsia="zh-CN"/>
        </w:rPr>
      </w:pPr>
      <w:r>
        <w:rPr>
          <w:lang w:eastAsia="zh-CN"/>
        </w:rPr>
        <w:t>MTREFVYRGLSLLGVVGALSGCALEAPESTEEISRTESAVIVSSITEGDYVIRSAMTQKCIDIASSSTADGAKVQQWDCNNTNAQKFRISPTSDGYWRIINVNSNKGLDIKEVSYAENAQVHQWAYLGGANQQFKFVPRGNNQFSIHPRHTDMALDLYWGSADNGTIIVQYPYTDRANQRWTFDKVGGGGGGGSGFGAILSRATFDTMFPNRNPFYTYDALVAAASTFPGLATTGDTDTRKREVAAFLANVSHETGGLVHIEEINKAAYCDTSWGPPGCSCAPGKWYYGRGPMQLSWNGNYCAAGNALGLPLQSNPDLLAQDANAAWRTGFWFWMTQTGAGNMTAHNAMVNNAGFGETIRTINGSLECYGRNPGQVQSRIDTYLRFTSLLGVNPGTNLGC</w:t>
      </w:r>
    </w:p>
    <w:p w14:paraId="22B9E139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&gt;WP_043410178.1 glycoside hydrolase family 19 protein [Archangium violaceum]</w:t>
      </w:r>
    </w:p>
    <w:p w14:paraId="74FC658F" w14:textId="24E4B939" w:rsidR="004F7DD3" w:rsidRDefault="004F7DD3" w:rsidP="004F7DD3">
      <w:pPr>
        <w:rPr>
          <w:lang w:eastAsia="zh-CN"/>
        </w:rPr>
      </w:pPr>
      <w:r>
        <w:rPr>
          <w:lang w:eastAsia="zh-CN"/>
        </w:rPr>
        <w:t>MTREFVYRGLSLLGVVGALSGCAMEASESTEEISRVESAAIVSSITEGDYVIRSAMTQKCIDISSSSTADGAKVQQWDCNNTNAQKFRISPTSDGYWRIINVNSNKGLDIKEVSYAENAQVHQWSYLGGANQQFKFVPRGNNQFSIHARHTDMALDLYWGSADNGTIIVQYPYSDRANQRWTFDKVDGGGSGGSGFGAILSRATFDTMFPNRNPFYTYDALVAAASTFPGLATTGDTDTRKREVAAFLANVSHETGGLVHIEEINKAAYCDTSWGPPGCSCAPGKWYYGRGPMQLSWNGNYCAAGNALGLPLQSNPDLLAQDANAAWRTGFWFWMTQTGAGNMTAHNAMVNNAGFGETIRTINGALECYGRNPGQVQSRIDTYLRFTGLLGVNPGSNLGC</w:t>
      </w:r>
    </w:p>
    <w:p w14:paraId="11D10F0C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&gt;WP_267537219.1 glycoside hydrolase family 19 protein [Archangium lansinium]</w:t>
      </w:r>
    </w:p>
    <w:p w14:paraId="34763F3A" w14:textId="40DA8B30" w:rsidR="004F7DD3" w:rsidRDefault="004F7DD3" w:rsidP="004F7DD3">
      <w:pPr>
        <w:rPr>
          <w:lang w:eastAsia="zh-CN"/>
        </w:rPr>
      </w:pPr>
      <w:r>
        <w:rPr>
          <w:lang w:eastAsia="zh-CN"/>
        </w:rPr>
        <w:t>MVRKSLYRSVSLLGVLGALSGCAVEELKSSEESAQTESAVIVSSITEGDYVIRSAMTQKCIDISSSSTADGAKVQEWDCNGTNAQKFHISPTSDGYWKIINVNSNKGLDIKEVSTAQNALVHQWTYGGGANQQFKFVARGNNQFSIHARHTDMAIDLYWGSAENGTILVQYPYTGGANQLWTFDKLGGSGATGLGAILSASMFNTMFPNRNPFYTYDALIAAASTFPGFATTGDTDTRKREVAAFLANVSHETGGLMYVEEINKAAYCDTSWGPPGCSCASGKWYYGRGPMQLSWNGNYCAAGNALGLPLQANPDLLAQDANASWRSGFWFWMTQTGAGSMTAHNAMVNNAGFGETIRTINGSLECYGRNPAQVQSRVDTYLRFTNLLGVSAGGNLGC</w:t>
      </w:r>
    </w:p>
    <w:p w14:paraId="376461D9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&gt;WP_242515145.1 glycoside hydrolase family 19 protein [Sorangium cellulosum]</w:t>
      </w:r>
    </w:p>
    <w:p w14:paraId="3B1ABDC6" w14:textId="7163C769" w:rsidR="004F7DD3" w:rsidRDefault="004F7DD3" w:rsidP="004F7DD3">
      <w:pPr>
        <w:rPr>
          <w:lang w:eastAsia="zh-CN"/>
        </w:rPr>
      </w:pPr>
      <w:r>
        <w:rPr>
          <w:lang w:eastAsia="zh-CN"/>
        </w:rPr>
        <w:t>MSHQLGIIPGSFLSLAFIAAAVSASGCLVETSLDEEGFDSHEAAMCSSAPGWAEGVAYTIGSVVSYGGKSYSCRQSHTSLAGWTPAAVPALWQETGTCSGSSTSSSSSGGNGSGSGGNGSGCSYPAWQQGKNYRTGDIVIFNGSAYVAEHDNPGYDPTISTWFWDPHAGCGGSGSGSGSGGGGGGGGSGFGAILSESMFNTMFPARNPFYMYQALIAAALTFPGLATTGDADTRKREVAAFLANVSHETGGLVYVEEIAKAPLCDTSWGPPGCGCAPGKSYYGRGPMQLSWNGNYCAAGNALGLPLQSNPDLLAQDANAAWRSAFWFWTTQTGAGAMTAHDAIVTGAGFGETIRTINGALECNGRNPAQVQSRVNRYLQFTRLLGVSPGDHTGC</w:t>
      </w:r>
    </w:p>
    <w:p w14:paraId="0BEF3B23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&gt;WP_257452951.1 glycoside hydrolase family 19 protein [Archangium sp. CY-1]</w:t>
      </w:r>
    </w:p>
    <w:p w14:paraId="08F20CF3" w14:textId="063F2501" w:rsidR="004F7DD3" w:rsidRDefault="004F7DD3" w:rsidP="004F7DD3">
      <w:pPr>
        <w:rPr>
          <w:lang w:eastAsia="zh-CN"/>
        </w:rPr>
      </w:pPr>
      <w:r>
        <w:rPr>
          <w:lang w:eastAsia="zh-CN"/>
        </w:rPr>
        <w:t>MSRMSVYRCLSLLGVVGGLGGCAANELEGAEELAQLESAAIVSSITEGDYVIRSAMTNKCVDIASSSTADGAKVQQWDCNGTNAQKFHISPTSDGYWKIINVNSNKALDIKEVSTAQNALFH</w:t>
      </w:r>
      <w:r>
        <w:rPr>
          <w:lang w:eastAsia="zh-CN"/>
        </w:rPr>
        <w:lastRenderedPageBreak/>
        <w:t>QWTYVGGNNQQFKFVARGNNQFSIHARHTDMAMDLYWGSANNGTEYVQYPYTGTANQLFTFDKAGGTPGNGLGAILSESTFNSMFPGRNPFYSYNALISAAATFPSFATTGDTDTRKREVAAFLANIAHETGNLVYIEEINKSVMCDTSWGPPGCGCAPGKMYYGRGPIQLSWNGNYCAAGNALGLNLMNDPDILSRDATASWRSGFWFWTTQTGAGSMTAHNAIVNGAGFGETIRTINGALECNGRNPAQVQSRIDNYLRFTSMLGVSPGSNLGC</w:t>
      </w:r>
    </w:p>
    <w:p w14:paraId="48E782F8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&gt;WP_108073745.1 glycoside hydrolase family 19 protein [Vitiosangium sp. GDMCC 1.1324]</w:t>
      </w:r>
    </w:p>
    <w:p w14:paraId="2732D6A7" w14:textId="6E2E9074" w:rsidR="004F7DD3" w:rsidRDefault="004F7DD3" w:rsidP="004F7DD3">
      <w:pPr>
        <w:rPr>
          <w:lang w:eastAsia="zh-CN"/>
        </w:rPr>
      </w:pPr>
      <w:r>
        <w:rPr>
          <w:lang w:eastAsia="zh-CN"/>
        </w:rPr>
        <w:t>MWRQGLCDISKRFLYSAMLFSSVAMVLASQEAAAACRGAWTEGSAYNVGDGVTYNGGSYTALVSHTACVGCGWNPVAAPSLWKTGGDCGSGGGGGGGGGGGGGTGLRAILSEATFNSMFPGRNGFYTYAALVAAADTFPGFATTGDTDTRKREVAAFLANISHETGGLVYTEEINKAPYCDTSWGPPGCSCASGKWYYGRGPMQLSWNGNYCAAGNALGVDLKNNPDLVATDATISWRTGFWFWMTQTGAGSMTAHNAMVNGAGFGQTIQTINGSLECGGRNPAQVQSRVNNYLNFTSKLGVSPGGNTGC</w:t>
      </w:r>
    </w:p>
    <w:p w14:paraId="64618E2C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&gt;WP_095983129.1 glycoside hydrolase family 19 protein [Melittangium boletus]</w:t>
      </w:r>
    </w:p>
    <w:p w14:paraId="6C066136" w14:textId="3745F118" w:rsidR="004F7DD3" w:rsidRDefault="004F7DD3" w:rsidP="004F7DD3">
      <w:pPr>
        <w:rPr>
          <w:lang w:eastAsia="zh-CN"/>
        </w:rPr>
      </w:pPr>
      <w:r>
        <w:rPr>
          <w:lang w:eastAsia="zh-CN"/>
        </w:rPr>
        <w:t>MASKTASRCLSLLGVLGGLSGCTVDEVKSVEPVDQIQREAIVSSISEGDYVIRSAQNNKCVDIAASGTADGTKVQLWDCNGTNAQKFAISPTSDGYWKIINVNSGKGFDIKEVSYAQNAELHQWSYVGGANQQFKFVNRGNNNFSIHARHTDMVIDLLWGSADNGTGFVQYPYTGTANQLYTLDKVSGGGTTPPPSGNGIAGILSESTFNAMFPGRNGFYSYSALVAAANTFSGFATTGDTDTRKREVAAFLANIAHETGNLVYIEEIAKSTMCDTSWGPPGCGCAAGKMYYGRGPIQLSWNGNYCAAGNALGVDLKNNPDLVARDATISWRTGFWFWMTQTGAGSMTAHNAIVNGAGFGETIRTINGALECGGRNPAQVQSRVNNYTRFCSLLGVSPGANTGC</w:t>
      </w:r>
    </w:p>
    <w:p w14:paraId="4BCC5498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&gt;WP_203405794.1 glycoside hydrolase family 19 protein [Archangium violaceum]</w:t>
      </w:r>
    </w:p>
    <w:p w14:paraId="57A38609" w14:textId="61637483" w:rsidR="004F7DD3" w:rsidRDefault="004F7DD3" w:rsidP="004F7DD3">
      <w:pPr>
        <w:rPr>
          <w:lang w:eastAsia="zh-CN"/>
        </w:rPr>
      </w:pPr>
      <w:r>
        <w:rPr>
          <w:lang w:eastAsia="zh-CN"/>
        </w:rPr>
        <w:t>MLRQSLSGLSKSILSAAMVFASMAMALASQEAAAACRGAWAEGSAYNAGDGVTYNGGSYTALVSHTACVGCGWNPVAAPSLWSQGGDCGGGGGGGGGGNGGGGDGGNGGTGLRAILSEATFNSMFPGRSSFYTYSALVAAADTFPGFATTGDLDTRKREVAAFLANIAHETGHLVYVEEINKSVMCDTSWGPPGCGCAPGKWYYGRGPIQLSWNGNYCAAGNALGVDLMNNPDLVARDATIAWRTGFWFWMTQTGAGSMTAHNAIVNGAGFGETIRTINGALECNGRNPAQVQSRVNNYLNFTSKLGVSPGGNTGC</w:t>
      </w:r>
    </w:p>
    <w:p w14:paraId="3759EAB3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&gt;WP_108072736.1 glycoside hydrolase family 19 protein [Vitiosangium sp. GDMCC 1.1324]</w:t>
      </w:r>
    </w:p>
    <w:p w14:paraId="6D0B5FF3" w14:textId="3F50796A" w:rsidR="004F7DD3" w:rsidRDefault="004F7DD3" w:rsidP="004F7DD3">
      <w:pPr>
        <w:rPr>
          <w:lang w:eastAsia="zh-CN"/>
        </w:rPr>
      </w:pPr>
      <w:r>
        <w:rPr>
          <w:lang w:eastAsia="zh-CN"/>
        </w:rPr>
        <w:t>MKAIGNRWVLLAGVGSMLLGAASCAPETAPASEAVGEVTQSLAAPIGQTIWLKACLNSKFISADGNLGATAPLVADRAAAAGWELFQVVDAGSGTIALRVSETGMYVSADTNLGAQLVANRTAIGDWERFTWVDFNNGTIGLIAKSTGKYVSTDANRGANAPLYADRATAGCWEAFSFGTSGSGGGGGGGGTGLGAILSESTFNAMFPGRNGFYTYAALVEAANTFPTFATTGDTDTRKREVAAFLANINHETGGLVYTEEINKAAYCDTSWGPPGCGCAPGKWYYGRGPIQLSWNGNYCAAGNYLGVDLKNNPELVATNATISWRTGFWFWMTQTGAGTMTAHNAMANGAGFGETIRTINGSLECGGRNPAQVQSRIDAYKRFCDMLGVSYGSNISC</w:t>
      </w:r>
    </w:p>
    <w:p w14:paraId="686CD7C0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&gt;WP_095981465.1 glycoside hydrolase family 19 protein [Melittangium boletus]</w:t>
      </w:r>
    </w:p>
    <w:p w14:paraId="1F35BF60" w14:textId="0E624816" w:rsidR="004F7DD3" w:rsidRDefault="004F7DD3" w:rsidP="004F7DD3">
      <w:pPr>
        <w:rPr>
          <w:lang w:eastAsia="zh-CN"/>
        </w:rPr>
      </w:pPr>
      <w:r>
        <w:rPr>
          <w:lang w:eastAsia="zh-CN"/>
        </w:rPr>
        <w:t>MSRLTVFRCVSLLGALSGLGGCAVDEVKSVEPVDQLQREAIVSSITAGDYVIRSAQNNKCIDIASSGTADGTKVQLWDCNGTNAQKFAISATSDGYWKIINVNSGKGFDIKEVSYAQNAELHQWSYVGGANQQFKFVNRGNNNFSIHARHTDMVIDLLWGSANNGTGFVQYPYTGTANQLYTL</w:t>
      </w:r>
      <w:r>
        <w:rPr>
          <w:lang w:eastAsia="zh-CN"/>
        </w:rPr>
        <w:lastRenderedPageBreak/>
        <w:t>DKVSGGGTTPPPSGNGIAGILSESTFNAMFPGRNGFYSYSALVAAANTFSGFATTGDTDTRKREVAAFLANIAHETGNLVYIEEIAKSTMCDTGWGPPGCGCAAGKMYYGRGPIQLSWNGNYCAAGNALGVDLKNNPDLVARDATISWRTGFWFWMTQTGAGSMTAHNAIVNGAGFGETIRTINGALECGGRNPAQVQSRVNNYTRFCSLLGVSPGANTGC</w:t>
      </w:r>
    </w:p>
    <w:p w14:paraId="6BFB79F3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&gt;WP_095976400.1 glycoside hydrolase family 19 protein [Melittangium boletus]</w:t>
      </w:r>
    </w:p>
    <w:p w14:paraId="73BC5220" w14:textId="57216478" w:rsidR="004F7DD3" w:rsidRDefault="004F7DD3" w:rsidP="004F7DD3">
      <w:pPr>
        <w:rPr>
          <w:lang w:eastAsia="zh-CN"/>
        </w:rPr>
      </w:pPr>
      <w:r>
        <w:rPr>
          <w:lang w:eastAsia="zh-CN"/>
        </w:rPr>
        <w:t>MKNFFYAATLVSSLAMGLVSQEAAAACRGAWTEGTTYSTGDGVTYNGGNYGALVGHTACVGCGWNPVAAPSLWQAGTGGCGGSGDGGNNPPNPPNPPTGNGIAGILSESTFNAMFPGRNGFYTYSALVAAANSFSGFATTGTTETRKREVAAFLANIAHETGNLVYIEEIAKSTMCDTSWGPPGCGCAAGKMYYGRGPIQLSWNGNYCAAGNALGVDLKNNPDLVARDATISWRTGFWFWMTQTGAGSMTGHNAIVNGAGFGETIRTINGALECGGRNPAQVQSRVNNYTRFCSLLGVSPGANTGC</w:t>
      </w:r>
    </w:p>
    <w:p w14:paraId="1AA77C94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&gt;WP_204221668.1 RICIN domain-containing protein [Archangium violaceum]</w:t>
      </w:r>
    </w:p>
    <w:p w14:paraId="780346CC" w14:textId="23E18ADD" w:rsidR="004F7DD3" w:rsidRDefault="004F7DD3" w:rsidP="004F7DD3">
      <w:pPr>
        <w:rPr>
          <w:lang w:eastAsia="zh-CN"/>
        </w:rPr>
      </w:pPr>
      <w:r>
        <w:rPr>
          <w:lang w:eastAsia="zh-CN"/>
        </w:rPr>
        <w:t>MSRMSVYRCLSLLGVVGGLGGCAANELESAEETAQLRSAAIVSSITEGDYVIRSAMTNKCVDISSSSTADGAKVQQWDCNGTNAQKFHISPTSDGYWKIINVNSNKAIDVKDVSTAQNALFHQWTYVGGNNQQFKFVARGNNQFSIHVRHTDMVMDLYWGSANNGTEYVQYPYTGTANQLYTFDKVDGTTPGNGLGAILSESTFNSMFPGRNPFYSYSSLVAAAATFPSFATTGDTDTRKREVAAFLANVAHETGNLVYIEEINKSVMCDTSWGPPGCGCAPGKMYYGRGPIQLSWNGNYCAAGNALGLNLMNDPDILSRDATASWRSGLWFWNTQTGAGSMTAHNAMVNNAGFGETIRTINGALECNGRNPAQVQSRIDNYLRFTNMLGVSAGSNLGC</w:t>
      </w:r>
    </w:p>
    <w:p w14:paraId="30BFF5E6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&gt;MDC0707056.1 chitinase [Stigmatella ashevillena]</w:t>
      </w:r>
    </w:p>
    <w:p w14:paraId="45DFCFB8" w14:textId="695AFE0F" w:rsidR="004F7DD3" w:rsidRDefault="004F7DD3" w:rsidP="004F7DD3">
      <w:pPr>
        <w:rPr>
          <w:lang w:eastAsia="zh-CN"/>
        </w:rPr>
      </w:pPr>
      <w:r>
        <w:rPr>
          <w:lang w:eastAsia="zh-CN"/>
        </w:rPr>
        <w:t>MTYNGGKYTARQAHTACVGCGWNPVAAPSLWQAGGDCTGGGDPPPPTGSGIAAILSESTFNTMFPGRNGFYTYSALVAAANTFPSFATSGDTATRKREVAAFLANISHETGGLVYIEEINKSVMCDTSWGPPGCGCAAGKWYYGRGPIQLSWNGNYCAAGNALGVDLKNNPDLVAQNATIAWRTGFWFWTTQTGAGSMTGHNAIVNGAGFGETIRTINGALECNGRNPAQVQSRINNYTRFLGLLGASAVGNNGC</w:t>
      </w:r>
    </w:p>
    <w:p w14:paraId="3630AB13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&gt;WP_307732460.1 glycoside hydrolase family 19 protein [Stigmatella ashevillena]</w:t>
      </w:r>
    </w:p>
    <w:p w14:paraId="07AA23E9" w14:textId="090D5156" w:rsidR="004F7DD3" w:rsidRDefault="004F7DD3" w:rsidP="004F7DD3">
      <w:pPr>
        <w:rPr>
          <w:lang w:eastAsia="zh-CN"/>
        </w:rPr>
      </w:pPr>
      <w:r>
        <w:rPr>
          <w:lang w:eastAsia="zh-CN"/>
        </w:rPr>
        <w:t>MAPQSSVFKEKFNMLRQELQGVSKSLLGAAVLFFSMAVVFAPQDAAAACRGAWAEGSAYNTGDGVTYNGGKYTARQAHTACVGCGWNPVAAPSLWQAGGDCTGGGDPPPPTGSGIAAILSESTFNTMFPGRNGFYTYSALVAAANTFPSFATSGDTATRKREVAAFLANISHETGGLVYIEEINKSVMCDTSWGPPGCGCAAGKWYYGRGPIQLSWNGNYCAAGNALGVDLKNNPDLVAQNATIAWRTGFWFWTTQTGAGSMTGHNAIVNGAGFGETIRTINGALECNGRNPAQVQSRINNYTRFLGLLGASAVGNNGC</w:t>
      </w:r>
    </w:p>
    <w:p w14:paraId="25304E14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&gt;WP_187323609.1 glycoside hydrolase family 19 protein [Stigmatella aurantiaca]</w:t>
      </w:r>
    </w:p>
    <w:p w14:paraId="1B5A3153" w14:textId="75417205" w:rsidR="004F7DD3" w:rsidRDefault="004F7DD3" w:rsidP="004F7DD3">
      <w:pPr>
        <w:rPr>
          <w:lang w:eastAsia="zh-CN"/>
        </w:rPr>
      </w:pPr>
      <w:r>
        <w:rPr>
          <w:lang w:eastAsia="zh-CN"/>
        </w:rPr>
        <w:t>MTYNGGTYTALQAHTACVGCGWNPAAVPSLWKAGGDCGSTPPPPPPPPPPPGGNGIAAILSESTFNTMFPSRNGFYTYAALVAAANTFPSFATSGDTATRKREVAAFLANISHETGGLVYIEEINKSVMCDTSWGPPGCGCAAGKWYYGRGPIQLSWNGNYCAAGNALGVDLKNNPDLVAQNATIAWRTGFWFWMTQTGAGSMTGHDAIVNGAGFGETIRTINGALECNGRNPAQVDSRVNNYNRFLGLLGASAVGNNRC</w:t>
      </w:r>
    </w:p>
    <w:p w14:paraId="6E22F57F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lastRenderedPageBreak/>
        <w:t>&gt;WP_257460623.1 glycoside hydrolase family 19 protein [Archangium sp. CY-1]</w:t>
      </w:r>
    </w:p>
    <w:p w14:paraId="3368A204" w14:textId="706116FC" w:rsidR="004F7DD3" w:rsidRDefault="004F7DD3" w:rsidP="004F7DD3">
      <w:pPr>
        <w:rPr>
          <w:lang w:eastAsia="zh-CN"/>
        </w:rPr>
      </w:pPr>
      <w:r>
        <w:rPr>
          <w:lang w:eastAsia="zh-CN"/>
        </w:rPr>
        <w:t>MRPQGLCDISKKFMFAALVFSSTVTVLAPQVAEAACRGAWAEGTSYSTGDVVSYSGANYTALVGHTACVGCGWNPVAAPSLWSSGGNCDGGGGNNGGGGNNGGGGANPGVGGVLSEAMFNMMFPNRNPFYSFDAFFAAASTFPGFATTGDVDTRKREVAAFLANISHETGGLVYTEEINKSVMCDTSWGPPGCGCAPGKWYYGRGPIQLSWNGNYCAAGNALGVDLKNDPDLVARDAVIAWRTGLWFWMTQTGAGYMTGHNAIVNGAGFGETIRTINGALECNGRNPAQVQSRVNNYLNFTSMLGVNPGGNTGC</w:t>
      </w:r>
    </w:p>
    <w:p w14:paraId="501C4340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&gt;EAU61742.1 chitinase [Stigmatella aurantiaca DW4/3-1]</w:t>
      </w:r>
    </w:p>
    <w:p w14:paraId="4937DA7C" w14:textId="797E9004" w:rsidR="004F7DD3" w:rsidRDefault="004F7DD3" w:rsidP="004F7DD3">
      <w:pPr>
        <w:rPr>
          <w:lang w:eastAsia="zh-CN"/>
        </w:rPr>
      </w:pPr>
      <w:r>
        <w:rPr>
          <w:lang w:eastAsia="zh-CN"/>
        </w:rPr>
        <w:t>MMWRQELRDVSKSLLGAAVLFFSMVVVFAPQDAAAACRGAWAEGSAYNVGDGVTYNGGTYTALQAHTACVGCGWNPAAVPSLWKAGGDCGSTPPPPPPPPPPPGGNGIAAILSESTFNTMFPSRNGFYTYAALVAAANTFPSFATSGDTATRKREVAAFLANISHETGGLVYIEEINKSVMCDTSWGPPGCGCAAGKWYYGRGPIQLSWNGNYCAAGNALGVDLKNNPDLVAQNATIAWRTGFWFWMTQTGAGSMTGHDAIVNGAGFGETIRTINGALECNGRNPAQVDSRVNNYNRFLGLLGASAVGNNRC</w:t>
      </w:r>
    </w:p>
    <w:p w14:paraId="7EC591F9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&gt;ADO71774.1 Glycoside hydrolase, family 19 [Stigmatella aurantiaca DW4/3-1]</w:t>
      </w:r>
    </w:p>
    <w:p w14:paraId="736D48F2" w14:textId="647F0ADC" w:rsidR="004F7DD3" w:rsidRDefault="004F7DD3" w:rsidP="004F7DD3">
      <w:pPr>
        <w:rPr>
          <w:lang w:eastAsia="zh-CN"/>
        </w:rPr>
      </w:pPr>
      <w:r>
        <w:rPr>
          <w:lang w:eastAsia="zh-CN"/>
        </w:rPr>
        <w:t>MALQPGSLREMFNMMWRQELRDVSKSLLGAAVLFFSMVVVFAPQDAAAACRGAWAEGSAYNVGDGVTYNGGTYTALQAHTACVGCGWNPAAVPSLWKAGGDCGSTPPPPPPPPPPPGGNGIAAILSESTFNTMFPSRNGFYTYAALVAAANTFPSFATSGDTATRKREVAAFLANISHETGGLVYIEEINKSVMCDTSWGPPGCGCAAGKWYYGRGPIQLSWNGNYCAAGNALGVDLKNNPDLVAQNATIAWRTGFWFWMTQTGAGSMTGHDAIVNGAGFGETIRTINGALECNGRNPAQVDSRVNNYNRFLGLLGASAVGNNRC</w:t>
      </w:r>
    </w:p>
    <w:p w14:paraId="42945C28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&gt;WP_002617167.1 glycoside hydrolase family 19 protein [Stigmatella aurantiaca]</w:t>
      </w:r>
    </w:p>
    <w:p w14:paraId="6F7C1646" w14:textId="7608C8BC" w:rsidR="004F7DD3" w:rsidRDefault="004F7DD3" w:rsidP="004F7DD3">
      <w:pPr>
        <w:rPr>
          <w:lang w:eastAsia="zh-CN"/>
        </w:rPr>
      </w:pPr>
      <w:r>
        <w:rPr>
          <w:lang w:eastAsia="zh-CN"/>
        </w:rPr>
        <w:t>MSRMNLYRWLPLLGVMGGLGGCATPELETAEPLAQLQGEAIVSSITEGDYVIRSAMTNKCIDIASSNTADGAKVQQWDCNGTNAQKFHISPTSDGYWKIINVNSGKGLDIKEVSTAANAEVHQWSYVGGANQQFRFVGRGNNQFSIHVRHTDMAIDLYWGSADNGTIYVQYPYTGTSNQHYTFDKVDGGTQPPPTGTGIAAILSESTFNTMFPSRNGFYTYAALVAAANTFPSFATSGDTATRKREVAAFLANISHETGGLVYIEEINKSVMCDTSWGPPGCGCAAGKWYYGRGPIQLSWNGNYCAAGNALGVDLKNNPDLVAQNATIAWRTGFWFWMTQTGAGSMTGHDAIVNGAGFGETIRTINGALECNGRNPAQVDSRVNNYNRFLGLLGASAVGNNRC</w:t>
      </w:r>
    </w:p>
    <w:p w14:paraId="066F6D40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&gt;WP_272134251.1 glycoside hydrolase family 19 protein [Stigmatella ashevillena]</w:t>
      </w:r>
    </w:p>
    <w:p w14:paraId="2D29F752" w14:textId="4DC68377" w:rsidR="004F7DD3" w:rsidRDefault="004F7DD3" w:rsidP="004F7DD3">
      <w:pPr>
        <w:rPr>
          <w:lang w:eastAsia="zh-CN"/>
        </w:rPr>
      </w:pPr>
      <w:r>
        <w:rPr>
          <w:lang w:eastAsia="zh-CN"/>
        </w:rPr>
        <w:t>MSRMSLYRCLSLLGVMGGLGGCAVDEVETAGSIAQIQGEAIVSSITEGDYVIRSAMTNKCIDIASSNTADGAKVQQWDCNGTNAQKFHISPTSDGYWKIINVNSGKGLDIKEVSTAQNAEVHQWSYVGGANQQFKFVGRGNNQFSIHVRHTDMAIDLYWGSADNGTIYVQYPYTGAANQFYTFDKVDGTTPPPTGNGIAAILSESTFNTMFPGRNGFYTYSALVAAANTFPSFATSGDTATRKREVAAFLANISHETGGLVYIEEINKSVMCDTSWGPPGCGCAAGKWYYGRGPIQLSWNGNYCAAGNALGVDLMNNPDLVAQNATIAWRTGFWFWMTQTGAGSMTGHNAIVNGAGFGETIRTINGALECNGRNPAQVQSRINNYTRFLGLLGASAVGNNGC</w:t>
      </w:r>
    </w:p>
    <w:p w14:paraId="3E01D6E9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&gt;UQA63924.1 chitinase [Polyangium aurulentum]</w:t>
      </w:r>
    </w:p>
    <w:p w14:paraId="12573023" w14:textId="20D45598" w:rsidR="004F7DD3" w:rsidRDefault="004F7DD3" w:rsidP="004F7DD3">
      <w:pPr>
        <w:rPr>
          <w:lang w:eastAsia="zh-CN"/>
        </w:rPr>
      </w:pPr>
      <w:r>
        <w:rPr>
          <w:lang w:eastAsia="zh-CN"/>
        </w:rPr>
        <w:lastRenderedPageBreak/>
        <w:t>MFNGAAYIAEHDNPGYDPTISTWFWDPYSGCTGSTGSGGSGGSGGSGGSGGSDPGTGLGAILSKSMFESMFPSRAPFYTYEALVAAAATFPAFATTGDLTTRKREVAAFLANVSHETGGLVYIEEIAKAPYCDTSWGPPGCSCAPGKWYYGRGPIQLSWNGNYCAAGNALGLPLQANPDLLAQDANAAWRTGFWFWTTQTGAGTMTPHNAMVTGAGFGETIRTINGALECNGGNPGQVQSRVNKYLEFTSKLGVTPGNNTGC</w:t>
      </w:r>
    </w:p>
    <w:p w14:paraId="35DE60B1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&gt;UZH23237.1 hypothetical protein [myxobacterium MSr12020]</w:t>
      </w:r>
    </w:p>
    <w:p w14:paraId="12A99E3E" w14:textId="65E4554D" w:rsidR="004F7DD3" w:rsidRDefault="004F7DD3" w:rsidP="004F7DD3">
      <w:pPr>
        <w:rPr>
          <w:lang w:eastAsia="zh-CN"/>
        </w:rPr>
      </w:pPr>
      <w:r>
        <w:rPr>
          <w:lang w:eastAsia="zh-CN"/>
        </w:rPr>
        <w:t>MTRKHSILPGSLLSLAFVAAATSAGGCLVDDAAEDDFESMELALCSAPAWAAGVAYTAGTVVNYGGKSYQCTQSHTSLAGWEPTAVPALWTETGTCSGSSSSSSSSSASSGSGGSGGAGSCNYPAWQQGKNYYTGNIVIFNGAPYIAEHDNPGYDPTISTWFWDPYPGCTSSGSGGSGGSGGSGGSGGSDPGTGLGAILSKSTFESMFPGRSPFYTYEALISAAATFPAFATTGDLTTRKREVAAFLANVSHETGGLVYVEEIAKAPYCDTSWGPPGCSCAAGKWYYGRGPIQLSWNGNYCAAGNALGLPLQANPDLLAQDANAAWRTGFWFWTTQTGAGTMTPHNAMVNGAGFGETIRSINGALECNGGNPAQVKSRVDKYLEFTGKLGVTPGNNTGC</w:t>
      </w:r>
    </w:p>
    <w:p w14:paraId="10286BF2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&gt;WP_044183154.1 RICIN domain-containing protein [Hyalangium minutum]</w:t>
      </w:r>
    </w:p>
    <w:p w14:paraId="7EE8ACD1" w14:textId="4DCADC3C" w:rsidR="004F7DD3" w:rsidRDefault="004F7DD3" w:rsidP="004F7DD3">
      <w:pPr>
        <w:rPr>
          <w:lang w:eastAsia="zh-CN"/>
        </w:rPr>
      </w:pPr>
      <w:r>
        <w:rPr>
          <w:lang w:eastAsia="zh-CN"/>
        </w:rPr>
        <w:t>MSRMSMLRCISLLGVIGLGGCGANEMETLEPLSQLESAAIVSSLSEGDYVIRSAMTGKCVDVASSSTADGAKVQQWDCNGTNAQKFHISPTSDGFWKIINVNSGKGLDIKEVSTAQNAEVHQWSYLGGANQQFQFIARGNNQFSFHPRHTGMAIDLYWGSSNNGTIYVQYPYSGGPNQLFTLDKVSGGTTPPPTGTGLAAILSEATFNSMFPGRNGFYSYSALVAAASTFPAFATTGDTDTRKREVAAFLANVAHETGGLVYTEEINKSDMCDPSWGPPGCYCAAGKRYYGRGPIQLSWNGNYCAAGNALGLNLRDDPDLVARDANVAWRTGLWFWMTQTGAGSMTGHDAMVNNRGFGETIRTINGALECGGKNPGQVQSRVNNYLNFTGKLGVSAGANTGC</w:t>
      </w:r>
    </w:p>
    <w:p w14:paraId="3F3AD2A0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&gt;WP_224249054.1 RICIN domain-containing protein [Cystobacter gracilis]</w:t>
      </w:r>
    </w:p>
    <w:p w14:paraId="10338B50" w14:textId="560D6BC1" w:rsidR="004F7DD3" w:rsidRDefault="004F7DD3" w:rsidP="004F7DD3">
      <w:pPr>
        <w:rPr>
          <w:lang w:eastAsia="zh-CN"/>
        </w:rPr>
      </w:pPr>
      <w:r>
        <w:rPr>
          <w:lang w:eastAsia="zh-CN"/>
        </w:rPr>
        <w:t>MSRMSMPRCVSLLAVIGLGGCAGDEWEAQEPLSQLESAAIVSSLSEGDYVIRSARTGKCVDVASSSTADGAKVQQWDCNGTNAQRFHISPTSDGFWKIINVNSGKALDIKGVSTAQNAELHQWSYVGGGNQQFQFIARGNNQFSFHPRHTGMAIDLYWGSADNGTIYVQYPYGGGDHQRFTLDKVGGTTPPPATGLASILSEATFNAMFPGRNGFYSYSALLAAASTFPAFATTGDTDTRKREVAAFLANVGHETGGLVHIEEINKSVMCDTSWGPPGCGCAPGKWYYGRGPIQLSWNGNYCAAGNALGVNLKDDPDLVARDAAIAWRTGLWFWMTQTGAGSMTAHDAMVNNRGFGETIRTINGAMECGGRNPGQVQSRVNNYLNFTGRLGVSAGGNTGC</w:t>
      </w:r>
    </w:p>
    <w:p w14:paraId="247445A5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&gt;WP_082362387.1 glycoside hydrolase family 19 protein [Chondromyces crocatus]</w:t>
      </w:r>
    </w:p>
    <w:p w14:paraId="0FADA42E" w14:textId="56B6CDEC" w:rsidR="004F7DD3" w:rsidRDefault="004F7DD3" w:rsidP="004F7DD3">
      <w:pPr>
        <w:rPr>
          <w:lang w:eastAsia="zh-CN"/>
        </w:rPr>
      </w:pPr>
      <w:r>
        <w:rPr>
          <w:lang w:eastAsia="zh-CN"/>
        </w:rPr>
        <w:t>MSRKLTIPGSLLSLLFAAAAVNAGGCVVDPSVDEDFEDFESQESAVCAGAPNWSENVAYGVGTVVQFGGKSYRCAQAHTSLAGWTPAAVPALWQETGTCSGSSSTTTSSSSSGGGTGSGGAGGGGGGSCNYPAWQQGRMYYPGDIVRFNGSLYIAEHENPGYDPTISTWFWDPYTCSGGTGGGGGGSGGSGGSGGGGNGGSGLAGVLSQNDFNAMFPNRNPFYTYNALVAAAATFPAFANTGSLETRKREVAAFLANVSHETGALVYIEEIQKGDYCDTSWGPPGCSCAPGKRYFGRGPIQLSWNGNYCAAGNALNLPLQSDPDLLSRDANAAWRTGLWFWTTQNGAGTMTAHSAMVNSRGFGETIRTINGALECNGRNPGQVQSRINTYQNFTNRLGVSPGNNLGC</w:t>
      </w:r>
    </w:p>
    <w:p w14:paraId="13803E3F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&gt;WP_255636364.1 RICIN domain-containing protein [Hyalangium versicolor]</w:t>
      </w:r>
    </w:p>
    <w:p w14:paraId="6C5FF9C3" w14:textId="0E2C6B02" w:rsidR="004F7DD3" w:rsidRDefault="004F7DD3" w:rsidP="004F7DD3">
      <w:pPr>
        <w:rPr>
          <w:lang w:eastAsia="zh-CN"/>
        </w:rPr>
      </w:pPr>
      <w:r>
        <w:rPr>
          <w:lang w:eastAsia="zh-CN"/>
        </w:rPr>
        <w:lastRenderedPageBreak/>
        <w:t>MSMLRCVSLLGVVGLGGCAADEWEAQEQLSQVESAAVVSSISEGDYVIRSVMTGKCVDVASSSTADGAKVQQWDCNGTNAQKFHISPTSDGFWKIINVNSGKGLDIKEVSTAQNAQVHQWSYVGGGNQQFQFIARGNNQFSFHPRHTGMAIDLYWGSADNGTIYVQYPYTGGANQLFTFDKVSGGTTPPPATGLAGILSESTFNSMFPGRNGFYSYSALVAAANTFSAFATSGDTDTRKREVAAFLANVAHETGGLVYIEEINKSVMCDTSWGPPGCGCASGKWYYGRGPIQLSWNGNYCAAGNALGVNLKDDPDLVARDATIAWRTGLWFWMTQTGAGSMTAHDAMVNNRGFGETIRTINGALECGGRNPGQVQSRVNSYLDFTGRLGVSAGSNTGC</w:t>
      </w:r>
    </w:p>
    <w:p w14:paraId="38FDA80C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&gt;WP_136924846.1 glycoside hydrolase family 19 protein [Polyangium aurulentum]</w:t>
      </w:r>
    </w:p>
    <w:p w14:paraId="49E9A34D" w14:textId="6FFE4089" w:rsidR="004F7DD3" w:rsidRDefault="004F7DD3" w:rsidP="004F7DD3">
      <w:pPr>
        <w:rPr>
          <w:lang w:eastAsia="zh-CN"/>
        </w:rPr>
      </w:pPr>
      <w:r>
        <w:rPr>
          <w:lang w:eastAsia="zh-CN"/>
        </w:rPr>
        <w:t>MSRNHSILRGSLLSLAFVAAAANAGGCIVEGSPEDDLDSAELALCSAPSWAEGVAYTVGTVVNYGGKSYQCQQNHTSLAGWTPAAVPALWLETGTCSGSTSSSSSSSSSASSGSGGAGGAGGSGSCNYPAWQQGKNYYTGNIVIFNGAAYIAEHDNPGYDPTISTWFWDPYSGCTGSTGSGGSGGSGGSGGSGGSDPGTGLGAILSKSMFESMFPSRAPFYTYEALVAAAATFPAFATTGDLTTRKREVAAFLANVSHETGGLVYIEEIAKAPYCDTSWGPPGCSCAPGKWYYGRGPIQLSWNGNYCAAGNALGLPLQANPDLLAQDANAAWRTGFWFWTTQTGAGTMTPHNAMVTGAGFGETIRTINGALECNGGNPGQVQSRVNKYLEFTSKLGVTPGNNTGC</w:t>
      </w:r>
    </w:p>
    <w:p w14:paraId="232A8BE7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&gt;WP_095985405.1 glycoside hydrolase family 19 protein [Cystobacter fuscus]</w:t>
      </w:r>
    </w:p>
    <w:p w14:paraId="155EF815" w14:textId="6D8D3898" w:rsidR="004F7DD3" w:rsidRDefault="004F7DD3" w:rsidP="004F7DD3">
      <w:pPr>
        <w:rPr>
          <w:lang w:eastAsia="zh-CN"/>
        </w:rPr>
      </w:pPr>
      <w:r>
        <w:rPr>
          <w:lang w:eastAsia="zh-CN"/>
        </w:rPr>
        <w:t>MWRQGLRGFAKTFLSTAVVVSSLGMGLAAQDAAAACRGGWAEGTAYNVGDGVTYNGGKYSALVSHTACVGCGWNPVAAPSLWKTGGDCGTTTPPPTDPPPTGTGIAAILSESTFNSMFPGRNGFYTYSALVAAANTFPGFATTGDTDTRKREVAAFLANIAHETGGLVYIEEINKSVMCDTSWGPPGCGCAAGKMYYGRGPIQLSWNGNYCAAGNALGVDLKNDPDRVARDATIAWRTGLWFWMTQAGAGPRPAHDAIVNGFGFGGTIRSINGALECDGRNPAQVQSRVNSYLNFTSKLGVSPGGNTGC</w:t>
      </w:r>
    </w:p>
    <w:p w14:paraId="7760052F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&gt;WP_095990964.1 glycoside hydrolase family 19 protein [Cystobacter fuscus]</w:t>
      </w:r>
    </w:p>
    <w:p w14:paraId="68D7AD46" w14:textId="5542C897" w:rsidR="004F7DD3" w:rsidRDefault="004F7DD3" w:rsidP="004F7DD3">
      <w:pPr>
        <w:rPr>
          <w:lang w:eastAsia="zh-CN"/>
        </w:rPr>
      </w:pPr>
      <w:r>
        <w:rPr>
          <w:lang w:eastAsia="zh-CN"/>
        </w:rPr>
        <w:t>MFYKPTYRGMALLGVLGGLSGCTVDEVASTEKLSQLESAAIVSSISEGDYVIRSVMTNKCIDVASSSTEDGAKVQQWDCNGTNAQKFHISPTSDGYFKIINVNSNKGLDIKEVSTAQNAQLHQWSYVGGGNQQFKFVGRGNSQFSMHVRHTDMAIDLYWGSADNGTQYVQYPYTGTANQLYTFDKVDGGTTPPPTGTGIAAILSEATFNSMFPGRNGFYTYSALVAAANTFPGFATTGDTDTRKREVAAFLANIAHETGGLVYIEEINKSVMCDTSWGPPGCGCAAGKMYYGRGPIQLSWNGNYCAAGNALGVDLKNDPDRVARDATIAWRTGLWFWMTQAGAGYRPAHDSMVNNLGFGETIRTINGALECNGKNPAQVQSRVNNYLNFTGKLGVNPGGNTGC</w:t>
      </w:r>
    </w:p>
    <w:p w14:paraId="351F5103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&gt;WP_108074176.1 RICIN domain-containing protein [Vitiosangium sp. GDMCC 1.1324]</w:t>
      </w:r>
    </w:p>
    <w:p w14:paraId="5D5BD28E" w14:textId="39F8CE90" w:rsidR="004F7DD3" w:rsidRDefault="004F7DD3" w:rsidP="004F7DD3">
      <w:pPr>
        <w:rPr>
          <w:lang w:eastAsia="zh-CN"/>
        </w:rPr>
      </w:pPr>
      <w:r>
        <w:rPr>
          <w:lang w:eastAsia="zh-CN"/>
        </w:rPr>
        <w:t>MSRMSMLRCVSLLGVIGLGGCAADEWEAQEPLSQLESAAIVSSLSEGDYVIRSVMTGKCVDVASSSTADGAKVQQWDCNGTNAQKFHISPTSDGFWKIINVNSGKGLDIKEVSTAQNAEFHQWSYVGGANQQFQFIARGNNQFSIHPRHTGMAMDLYWGSANNGTIYVQYPYEGRANQLFTLDKVGGTTPPPTGTGLAAILSEATFNSMFPGRNGFYSYSALVAAANTFPAFATTGNTDTRKREVAAFLANVSHETSGLVYIEEINKNVMCDTSWGPPGCGCAAGKWYYGRGPIQLSWNGNYCAAGNALGVNLKDDPDLVARNATIAWRTGLWFWMTQTGAGTMTAHNAMVNNQGFGETIRTINGALECGGRNPGQVQSRVNNYLNFTGRLGVSAGTNTGC</w:t>
      </w:r>
    </w:p>
    <w:p w14:paraId="26A97D56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&gt;WP_204226210.1 glycoside hydrolase family 19 protein [Archangium violaceum]</w:t>
      </w:r>
    </w:p>
    <w:p w14:paraId="6726EEE0" w14:textId="3A36261C" w:rsidR="004F7DD3" w:rsidRDefault="004F7DD3" w:rsidP="004F7DD3">
      <w:pPr>
        <w:rPr>
          <w:lang w:eastAsia="zh-CN"/>
        </w:rPr>
      </w:pPr>
      <w:r>
        <w:rPr>
          <w:lang w:eastAsia="zh-CN"/>
        </w:rPr>
        <w:lastRenderedPageBreak/>
        <w:t>MRPQGLCDISKKFMFAALLFSSIATVLVPQIAAAACRGAWAEGTAYSTGDVVSYSGANYTALISHTACVGCGWNPVAAPSLWSTGGNCDGGGGNGGGGNGGGGTNPGVGGVLSEAMFNSMFPNRNPFYSFSAFFTAASTFPGFATTGDVDTRKREVAAFLANISHETGGLFYIEEINKSVMCDTSWGPPGCGCAPGKWYYGRGPIQLSWNGNYCAAGNALGLDLKNDPDLISRDAVVAWRTGLWFWMTQTGAGYMTGHDAMVNNVGFGETIRTINGALECNGRNPAQVQSRVNNYLDFTSRLGVNPGGNTGC</w:t>
      </w:r>
    </w:p>
    <w:p w14:paraId="5BA6F9F0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&gt;OJH37211.1 chitinase [Cystobacter ferrugineus]</w:t>
      </w:r>
    </w:p>
    <w:p w14:paraId="22731820" w14:textId="4FA0AECD" w:rsidR="004F7DD3" w:rsidRDefault="004F7DD3" w:rsidP="004F7DD3">
      <w:pPr>
        <w:rPr>
          <w:lang w:eastAsia="zh-CN"/>
        </w:rPr>
      </w:pPr>
      <w:r>
        <w:rPr>
          <w:lang w:eastAsia="zh-CN"/>
        </w:rPr>
        <w:t>MASQHSTTEEMLDMRQGFCDISKKFLFAALLFSSMAMVLVPRAAEAACRGAWAEGTAYSAGDVVTYGGASYTALVAHTPCAGCGWNPVAAPSLWSTGGQCDGGGNGGGDGGGPASPGVGGVLSPAMFHNMFPGRNPFYSFESLFAAASTFPTFGTTGDVDTRKREVAAFLANVAHETGHLVYIEEINKSVMCDTSWGPPGCGCAPGKWYYGRGPIQLSWNGNYCAAGNALGLDLKNDPDLLSRDAVAAWRSALWFWMTQTGAGSRTGHDAIVSGAGFGETIRTINGALECNGRNPAQVQSRVNNYLRFTSMLGVSPGGNTGC</w:t>
      </w:r>
    </w:p>
    <w:p w14:paraId="34714976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&gt;WP_011554529.1 MULTISPECIES: RICIN domain-containing protein [Myxococcus]</w:t>
      </w:r>
    </w:p>
    <w:p w14:paraId="6B046FA0" w14:textId="17AB521D" w:rsidR="004F7DD3" w:rsidRDefault="004F7DD3" w:rsidP="004F7DD3">
      <w:pPr>
        <w:rPr>
          <w:lang w:eastAsia="zh-CN"/>
        </w:rPr>
      </w:pPr>
      <w:r>
        <w:rPr>
          <w:lang w:eastAsia="zh-CN"/>
        </w:rPr>
        <w:t>MSGKFVSRSLALLGICGGLSALGGCGDAEPVPAALEPVGQVEGAAIVDTITEGTYVIRSVMTNKCIDVASSSTADGAKVQQWDCNGTNAQRFRVTPTSGGYFSIINVNSNKALDIKEASTAANALVHQWGYGGGANQQFRFVKEVGSEFSIRARHTDMAIDVYWGNTANGTELVQYPYEQRTNQRWTFDRIDGGGGNPGTGLAAILSESTFNAMFPNRNPFYTYSSLIAAASTFPAFANTGSLETRKREVAAFFANTAHETGNYVYVEEINRGDYCGSWGPPGCYCVAGKKYYGRGPIQLSWNGNYCAAGAALGLPLHTNPDLLAQDANASWRSAFWFWTTQAGAGTMSAHRAMVDGHGFGETIRTINGSLECNGRNPGQVQSRINNYQHFTNMLGVSPGGNLGC</w:t>
      </w:r>
    </w:p>
    <w:p w14:paraId="243B36B3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&gt;WP_245814616.1 glycoside hydrolase family 19 protein [Cystobacter ferrugineus]</w:t>
      </w:r>
    </w:p>
    <w:p w14:paraId="76E97B0A" w14:textId="1F9A97DF" w:rsidR="004F7DD3" w:rsidRDefault="004F7DD3" w:rsidP="004F7DD3">
      <w:pPr>
        <w:rPr>
          <w:lang w:eastAsia="zh-CN"/>
        </w:rPr>
      </w:pPr>
      <w:r>
        <w:rPr>
          <w:lang w:eastAsia="zh-CN"/>
        </w:rPr>
        <w:t>MRQGFCDISKKFLFAALLFSSMAMVLVPRAAEAACRGAWAEGTAYSAGDVVTYGGASYTALVAHTPCAGCGWNPVAAPSLWSTGGQCDGGGNGGGDGGGPASPGVGGVLSPAMFHNMFPGRNPFYSFESLFAAASTFPTFGTTGDVDTRKREVAAFLANVAHETGHLVYIEEINKSVMCDTSWGPPGCGCAPGKWYYGRGPIQLSWNGNYCAAGNALGLDLKNDPDLLSRDAVAAWRSALWFWMTQTGAGSRTGHDAIVSGAGFGETIRTINGALECNGRNPAQVQSRVNNYLRFTSMLGVSPGGNTGC</w:t>
      </w:r>
    </w:p>
    <w:p w14:paraId="76222564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&gt;WP_204490605.1 glycoside hydrolase family 19 protein [Archangium primigenium]</w:t>
      </w:r>
    </w:p>
    <w:p w14:paraId="573D5F02" w14:textId="3C5D5E30" w:rsidR="004F7DD3" w:rsidRDefault="004F7DD3" w:rsidP="004F7DD3">
      <w:pPr>
        <w:rPr>
          <w:lang w:eastAsia="zh-CN"/>
        </w:rPr>
      </w:pPr>
      <w:r>
        <w:rPr>
          <w:lang w:eastAsia="zh-CN"/>
        </w:rPr>
        <w:t>MMGLKKLFSAAMMFSAMAMGFVAQDAAAACRGNWAEGTAYSVGDGVSYNGGKYTALQAHTACVGCGWNPAATPSLWKTGGDCSGGTTPPPTEPPPSTGGKGIAAFLSESQFNQMFPGRNGFYSYSALVAAANTFSGFATQGSTDNQKREVAAFLANVAHETGNLVYIEEIAKSTMCDTSWGPPGCGCAAGKQYYGRGPIQLSWNGNYCAAGNALGVDLKNDPDRVARDATIAWRTGFWFWMTQTGAGSMTAHNAMANGVGFGETIRTINGALECGGRNPAQVQSRINNYTRFCQILGVSVGSNTGC</w:t>
      </w:r>
    </w:p>
    <w:p w14:paraId="6872B27B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&gt;WP_176416701.1 MULTISPECIES: RICIN domain-containing protein [unclassified Myxococcus]</w:t>
      </w:r>
    </w:p>
    <w:p w14:paraId="63C5B9C9" w14:textId="18278B59" w:rsidR="004F7DD3" w:rsidRDefault="004F7DD3" w:rsidP="004F7DD3">
      <w:pPr>
        <w:rPr>
          <w:lang w:eastAsia="zh-CN"/>
        </w:rPr>
      </w:pPr>
      <w:r>
        <w:rPr>
          <w:lang w:eastAsia="zh-CN"/>
        </w:rPr>
        <w:t>MSGKFVSRSLALLGICGGLSALGGCGGAEPAPAALEPVGQVEAAAIVDTITEGTYVIRSVMTSKCIDVASSSTADGAKVQQWDCNGTNAQRFRVTPTSGGYFSIINVNSNKALDIKEVSTAANA</w:t>
      </w:r>
      <w:r>
        <w:rPr>
          <w:lang w:eastAsia="zh-CN"/>
        </w:rPr>
        <w:lastRenderedPageBreak/>
        <w:t>LVHQWSYGGGANQQFRFVKEVGSEFSIRARHTDMAIDVYWGSTANGTELVQYPYEQRTNQRWTFDRVDGGGGNPGTGLAAILSESTFNAMFPNRNPFYTYSSLIAAANSFPAFANTGSLETRKREVAAFFANTAHETGHYVYVEEINRGDYCGSWGPPGCNCVAGKKYYGRGPIQLSWNGNYCAAGTALGLPLHTNPDLLAQDPNAAWRSAFWFWTTQAGAGTMSAHRAMVDGRGFGETIRTINGSLECNGGNPGQVQSRIDNYQRFTSMLGVSPGANLGC</w:t>
      </w:r>
    </w:p>
    <w:p w14:paraId="33753727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&gt;WP_074958445.1 RICIN domain-containing protein [Myxococcus fulvus]</w:t>
      </w:r>
    </w:p>
    <w:p w14:paraId="28E055E2" w14:textId="0804E73C" w:rsidR="004F7DD3" w:rsidRDefault="004F7DD3" w:rsidP="004F7DD3">
      <w:pPr>
        <w:rPr>
          <w:lang w:eastAsia="zh-CN"/>
        </w:rPr>
      </w:pPr>
      <w:r>
        <w:rPr>
          <w:lang w:eastAsia="zh-CN"/>
        </w:rPr>
        <w:t>MSGKFVSRSLALLGICGGLSALGGCDRAEPASADLEPVGQVESAAIVDTITAGTYVIRSVMTNKCIDVDSSSTADGAKVQQWDCNGTNAQRFVVTPTSGGYFSIINVNSNKALDIKEASVAANALVHQWSYVGGTNQQFRFVKEVGSEFSIRARHTDMAIDVYWGNTANGTELVQYPYEQRTNQRWTFDRIDGGGGTGLAAILSESTFNAMFPNRNPFYTYSSLIAAASTFPAFANTGSLETRKREVAAFFANTAHETGNYVYIEEINRGPYCGTWGPPGCNCVAGKQYYGRGPIQLSWNGNYCAAGAALNLPLHTNPDLLAQDANASWRSAFWFWTTQTGAGSMTAHSAMVNGAGFGETIRTINGTLECNGGNPGQVQSRIQKYQDIANLLGVSPGGNLGC</w:t>
      </w:r>
    </w:p>
    <w:p w14:paraId="414B96EB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&gt;WP_268781793.1 glycoside hydrolase family 19 protein [Myxococcus sp. NMCA1]</w:t>
      </w:r>
    </w:p>
    <w:p w14:paraId="7E7D839B" w14:textId="50D9E4D3" w:rsidR="004F7DD3" w:rsidRDefault="004F7DD3" w:rsidP="004F7DD3">
      <w:pPr>
        <w:rPr>
          <w:lang w:eastAsia="zh-CN"/>
        </w:rPr>
      </w:pPr>
      <w:r>
        <w:rPr>
          <w:lang w:eastAsia="zh-CN"/>
        </w:rPr>
        <w:t>MSGKFVSRSLALLGICGGLSALGGCGDAEPAPAALEAVGQVEGAAIVDTITEGTYVIRSVMTNKCIDVASSSTADGAKVQQWDCNGTNAQRFRVTPTSGGYFSMINVNSNKALDIKEASTAANALVHQWGYGGGANQQFRFVKEVGSEFSIRARHTDMAIDVYWGNTANGTELVQYPYEQRTNQRWTFDRIDGGGGNPGTGLAAILSESTFNAMFPNRNPFYTYSSLIAAASTFPAFANTGSLETRKREVAAFFANTAHETGNYVYVEEINRGDYCGAWGPPGCYCVAGKKYYGRGPIQLSWNGNYCAAGTALGLPLHTNPDLLAQDANAAWRSAFWFWTTQAGAGTMSAHRAMVDGRGFGETIRTINGSLECNGGNPGQVQSRINNYQRFTGMLGVSPGDNLGC</w:t>
      </w:r>
    </w:p>
    <w:p w14:paraId="302EDB41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&gt;WP_253994529.1 RICIN domain-containing protein [Myxococcus qinghaiensis]</w:t>
      </w:r>
    </w:p>
    <w:p w14:paraId="709EC506" w14:textId="547F482D" w:rsidR="004F7DD3" w:rsidRDefault="004F7DD3" w:rsidP="004F7DD3">
      <w:pPr>
        <w:rPr>
          <w:lang w:eastAsia="zh-CN"/>
        </w:rPr>
      </w:pPr>
      <w:r>
        <w:rPr>
          <w:lang w:eastAsia="zh-CN"/>
        </w:rPr>
        <w:t>MSGKFVSRSLALLGICGGLSALGGCESAEPAPAALEPVGQVESAAIVDTITEGTYVIRSVMTNKCIDIDSSSTADGAKVQQWDCNGTNAQRFLVTPTSGGYFSIVNVNSNKGLDIKDGSTAANALVQQWGYGGGTNQQFRFVKEVGSEFSIRARHTDMAIDVYWGNTANGTELVQYPYEQRTNQRWTFDRIDGGGGTGLAAILSESTFNAMFPNRNPFYTYSSLIAAASTFPAFANTGSLETRKREVAAFFANTAHETGNYVYIEEIARGPYCGSWGPPGCNCAPGKQYYGRGPIQLSWNGNYCAAGAALNLPLHTNPDLLAQDANASWRSAFWFWTTQTGAGNMTAHSAMVNGHGFGETIRTINGTLECNGGNPGQVQSRIQKYQDIASMLGVSPGSNLGC</w:t>
      </w:r>
    </w:p>
    <w:p w14:paraId="15F95A50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&gt;WP_284667602.1 RICIN domain-containing protein [Myxococcus sp. SDU36]</w:t>
      </w:r>
    </w:p>
    <w:p w14:paraId="5D0C57CB" w14:textId="3DB51176" w:rsidR="004F7DD3" w:rsidRDefault="004F7DD3" w:rsidP="004F7DD3">
      <w:pPr>
        <w:rPr>
          <w:lang w:eastAsia="zh-CN"/>
        </w:rPr>
      </w:pPr>
      <w:r>
        <w:rPr>
          <w:lang w:eastAsia="zh-CN"/>
        </w:rPr>
        <w:t>MSGKFVSRSLALLGICGGLSALGGCGGAEPAPAALEPVGQVEAAAIVDTITEGTYVIRSVMTNKCIDVASSSTADGAKVQQWDCNGTNAQRFRVTPTSGGYFSIINVNSNKALDIKEVSTAANALVHQWSYGGGANQQFRFVKEVGSEFSIRARHTDMAIDVYWGSTANGTELVQYPYEQRTNQRWTFDRIDGGGGNPGTGLAAILSESTFNAMFPNRNPFYTYSSLIAAANSFPAFANTGSLETRKREVAAFFANTAHETGNYVYVEEINRGDYCGSWGPPGCNCVAGKKYYGRGPIQLSWNGNYCAAGTALGLPLHTNPDLLAQDPNAAWRSAFWFWTTQAGAGTMSAHRAMVDGRGFGETIRTINGALECNGGNPGQVQSRIDNYQRFTSMLGVSPGANLGC</w:t>
      </w:r>
    </w:p>
    <w:p w14:paraId="3D90E070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&gt;WP_140799005.1 RICIN domain-containing protein [Myxococcus xanthus]</w:t>
      </w:r>
    </w:p>
    <w:p w14:paraId="2883A6CA" w14:textId="5577D036" w:rsidR="004F7DD3" w:rsidRDefault="004F7DD3" w:rsidP="004F7DD3">
      <w:pPr>
        <w:rPr>
          <w:lang w:eastAsia="zh-CN"/>
        </w:rPr>
      </w:pPr>
      <w:r>
        <w:rPr>
          <w:lang w:eastAsia="zh-CN"/>
        </w:rPr>
        <w:lastRenderedPageBreak/>
        <w:t>MSGKFVSRSLALLGICGGLSALGGCGDAEPAPTALEPVGQVEGAAIVDTITEGSYVIRSVMTNKCIDVASSSTADGAKVQQWDCNGTNAQRFRVTPTSGGYFSIINVNSNKALDIKEASTAANALVHQWGYGGGANQQFRFVKEVGSEFSIRARHTDMAIDVYWGNTANGTELVQYPYEQRTNQRWTFDRIDGGGGNPGTGLAAILSESTFNAMFPNRNPFYTYSSLIAAASTFPAFANTGSLETRKREVAAFFANTAHETGNYVYVEEINRGDYCGAWGPPGCYCVAGKKYYGRGPIQLSWNGNYCAAGTALGLPLHTNPDLLAQDANAAWRSAFWFWTTQAGAGTMSAHRAMVDGRGFGETIRTINGSLECNGGNPGQVQSRINNYQRFTGMLGVSPGDNLGC</w:t>
      </w:r>
    </w:p>
    <w:p w14:paraId="5DA2613B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&gt;WP_140855717.1 RICIN domain-containing protein [Myxococcus xanthus]</w:t>
      </w:r>
    </w:p>
    <w:p w14:paraId="0712EA1A" w14:textId="3D4763F9" w:rsidR="004F7DD3" w:rsidRDefault="004F7DD3" w:rsidP="004F7DD3">
      <w:pPr>
        <w:rPr>
          <w:lang w:eastAsia="zh-CN"/>
        </w:rPr>
      </w:pPr>
      <w:r>
        <w:rPr>
          <w:lang w:eastAsia="zh-CN"/>
        </w:rPr>
        <w:t>MSGKFVSRSLALLGICGGLSALGGCGDAEPAPAALEPVGQVEGAAIVDTITEGTYVIRSVMTNKCIDVASSSTADGAKVQQWDCNGTNAQRFRVTPTSGGYFSITNVNSNKALDIKEASTAANALVHQWGYGGGANQQFRFVKEVGSEFSIRARHTDMAIDVYWGNTANGTELVQYPYEQRTNQRWTFDRIDGGGGNPGTGLAAILSESTFNAMFPNRNPFYTYSSLIAAASTFPAFANTGSLETRKREVAAFFANTAHETGNYVYVEEINRGDYCGAWGPPGCYCVAGKKYYGRGPIQLSWNGNYCAAGTALGLPLHTNPDLLAQDANAAWRSAFWFWTTQAGAGTMSAHRAMVDGRGFGETIRTINGSLECNGGNPGQVQSRINNYQRFTGMLGVSPGDNLGC</w:t>
      </w:r>
    </w:p>
    <w:p w14:paraId="7BABA662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&gt;WP_140876036.1 RICIN domain-containing protein [Myxococcus xanthus]</w:t>
      </w:r>
    </w:p>
    <w:p w14:paraId="0E8994CE" w14:textId="70CE77A5" w:rsidR="004F7DD3" w:rsidRDefault="004F7DD3" w:rsidP="004F7DD3">
      <w:pPr>
        <w:rPr>
          <w:lang w:eastAsia="zh-CN"/>
        </w:rPr>
      </w:pPr>
      <w:r>
        <w:rPr>
          <w:lang w:eastAsia="zh-CN"/>
        </w:rPr>
        <w:t>MSGKFVSRSLALLGICGGLSALGGCGDAEPAPAALEPVGQVEGAAIVDTITEGTYVIRSVMTNKCIDVASSSTADGAKVQQWDCNGTNAQRFRVTPTSGGYFSIINVNSNKALDIKEASTAANALVHQWGYGGGANQQFRFVKEVGSEFSIRARHTDMAIDVYWGNTANGTELVQYPYEQRTNQRWTFDRIDGGGGNPGTGLAAILSESTFNAMFPNRNPFYTYSSLIAAASTFPAFANTGSLETRKREVAAFFANTAHETGNYVYVEEINRGDYCGAWGPPGCYCVAGKKYYGRGPIQLSWNGNYCAAGTALGLPLHTNPDLLAQDANAAWRSAFWFWTTQAGAGTMSAHRAMVDGRGFGETIRTINGSIECNGGNPGQVQSRINNYQRFTGMLGVSPGDNLGC</w:t>
      </w:r>
    </w:p>
    <w:p w14:paraId="4F1E6107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&gt;WP_239013920.1 glycoside hydrolase family 19 protein [Archangium violaceum]</w:t>
      </w:r>
    </w:p>
    <w:p w14:paraId="12AB43C8" w14:textId="6D187515" w:rsidR="004F7DD3" w:rsidRDefault="004F7DD3" w:rsidP="004F7DD3">
      <w:pPr>
        <w:rPr>
          <w:lang w:eastAsia="zh-CN"/>
        </w:rPr>
      </w:pPr>
      <w:r>
        <w:rPr>
          <w:lang w:eastAsia="zh-CN"/>
        </w:rPr>
        <w:t>MRQGFCDISKKFLLAAMLFSSMTMVLVPQAAEAACRGAWAEGTAYSAGDVVTYGGATYTALVTHTPCAGCGWDPVAAPSLWSTGGNCDGGGNGNGGGGGGGASPGVGGVLSPGMFYNMFPDRNLFYSFESFFAAASTFPTFATTGDIDTRKREVAAFLANVAHETGHLVYVEEINKSVMCDTSWGPPGCGCAPGKWYYGRGPLQLSWNGNYCAAGNALGLDLMNDPDLLSRDAVAAWRSALWFWMTQTGAGSRTGHDAIVSGAGFGETIRTINGALECNGRNPAQVQSRVNNYLKFTSMLGVSPGANTGC</w:t>
      </w:r>
    </w:p>
    <w:p w14:paraId="4F53FCB0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&gt;QRK04340.1 chitinase [Archangium violaceum]</w:t>
      </w:r>
    </w:p>
    <w:p w14:paraId="1C6531B9" w14:textId="1C2677CC" w:rsidR="004F7DD3" w:rsidRDefault="004F7DD3" w:rsidP="004F7DD3">
      <w:pPr>
        <w:rPr>
          <w:lang w:eastAsia="zh-CN"/>
        </w:rPr>
      </w:pPr>
      <w:r>
        <w:rPr>
          <w:lang w:eastAsia="zh-CN"/>
        </w:rPr>
        <w:t>MTEENLDMRQGFCDISKKFLLAAMLFSSMTMVLVPQAAEAACRGAWAEGTAYSAGDVVTYGGATYTALVTHTPCAGCGWDPVAAPSLWSTGGNCDGGGNGNGGGGGGGASPGVGGVLSPGMFYNMFPDRNLFYSFESFFAAASTFPTFATTGDIDTRKREVAAFLANVAHETGHLVYVEEINKSVMCDTSWGPPGCGCAPGKWYYGRGPLQLSWNGNYCAAGNALGLDLMNDPDLLSRDAVAAWRSALWFWMTQTGAGSRTGHDAIVSGAGFGETIRTINGALECNGRNPAQVQSRVNNYLKFTSMLGVSPGANTGC</w:t>
      </w:r>
    </w:p>
    <w:p w14:paraId="71315986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&gt;WP_248544242.1 RICIN domain-containing protein [Myxococcus fulvus]</w:t>
      </w:r>
    </w:p>
    <w:p w14:paraId="007EB35A" w14:textId="15EC9F6B" w:rsidR="004F7DD3" w:rsidRDefault="004F7DD3" w:rsidP="004F7DD3">
      <w:pPr>
        <w:rPr>
          <w:lang w:eastAsia="zh-CN"/>
        </w:rPr>
      </w:pPr>
      <w:r>
        <w:rPr>
          <w:lang w:eastAsia="zh-CN"/>
        </w:rPr>
        <w:lastRenderedPageBreak/>
        <w:t>MSGHLVSRSLALLGICGGLSVLGGCERAEPASADLDPVGQVESAAIVDTITAGTYVIRSVMTNKCIDVASSSTADGAKVQQWDCNGTNAQRFVVTPTSGGYFSIINVNSNKALDIKEASVAANALVHQWSYGGGTNQQFRFVKEVGSEFSIRARHTDMAIDVYWGNTANGTELVQYPYEQRTNQRWTFDRVDGGGGTGLAAILSESTFNAMFPNRNPFYTYSSLIAAASTFPAFANTGSLETRKREVAAFFANTAHETGNYVYIEEIARGPYCGTWGPPGCNCVAGKQYYGRGPIQLSWNGNYCAAGAALNLPLHTNPDLLAQDANASWRSAFWFWTTQTGAGSMTAHSAMVNGAGFGETIRTINGALECNGGNPGQVQSRIQKYQDIANLLGVSPGGNLGC</w:t>
      </w:r>
    </w:p>
    <w:p w14:paraId="17B340FD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&gt;WP_267697367.1 RICIN domain-containing protein [Myxococcus sp. MISCRS1]</w:t>
      </w:r>
    </w:p>
    <w:p w14:paraId="09B8CB06" w14:textId="71468445" w:rsidR="004F7DD3" w:rsidRDefault="004F7DD3" w:rsidP="004F7DD3">
      <w:pPr>
        <w:rPr>
          <w:lang w:eastAsia="zh-CN"/>
        </w:rPr>
      </w:pPr>
      <w:r>
        <w:rPr>
          <w:lang w:eastAsia="zh-CN"/>
        </w:rPr>
        <w:t>MSGHLVSRSLALLGICGGLSVLGGCERAEPASADLDPVGQVESAAIVDTITAGTYVIRSVMTNKCIDVASSSTADGAKVQQWDCNGTNAQRFVVTPTSGGYFSIINVNSNKALDIKEASVAANALVHQWSYGGGTNQQFRFVKEVGSEFSIRARHTDMAIDVYWGNTANGTELVQYPYEQRTNQRWTFDRVDGGGGTGLAAILSESTFNAMFPNRNPFYTYSSLIAAASTFPAFANTGSLETRKREVAAFFANTAHETGNYVYIEEIARGPYCGTWGPPGCNCVAGKQYYGRGPIQLSWNGNYCAAGAALNLPLHTNPDLLAQDANASWRSAFWFWTTQTGAGSMTAHSAMVNGAGFGETIRTINGTLECNGGNPGQVQSRIQKYQDIANLLGVSPGGNLGC</w:t>
      </w:r>
    </w:p>
    <w:p w14:paraId="11514EC5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&gt;WP_090494079.1 RICIN domain-containing protein [Myxococcus virescens]</w:t>
      </w:r>
    </w:p>
    <w:p w14:paraId="70AE6C77" w14:textId="0442C49D" w:rsidR="004F7DD3" w:rsidRDefault="004F7DD3" w:rsidP="004F7DD3">
      <w:pPr>
        <w:rPr>
          <w:lang w:eastAsia="zh-CN"/>
        </w:rPr>
      </w:pPr>
      <w:r>
        <w:rPr>
          <w:lang w:eastAsia="zh-CN"/>
        </w:rPr>
        <w:t>MSGKFVSRSLALLGICGGLSALGGCGGAEPVPATLEPVGQVEGAAIVDTITEGTYVIRSVMTNKCIDVASSSTADGAKVQQWDCNGTNAQRFRVTPTSGGYFSIINVNSNKALDIKEVSTAPNARVHQWSYGGGANQQFRFVKEVGSEFSIRARHTDMAIDVYWGNTANGTELVQYPYEQRTNQRWTFDRIDGGGGNPGTGLAAILSESTFNAMFPNRNPFYTYSSLIAAANTFPAFANTGSLETRKREVAAFFANTAHETGNYVYVEEINRGDYCGSWGPPGCYCVAGKKYYGRGPIQLSWNGNYCAAGAALGLPLHTNPDLLAQDANAAWRSAFWFWTTQAGAGTMSAHRAMVDGHGFGETIRTINGSLECNGGNPGQVQSRINNYQHFTNMLGVSPGGNLGC</w:t>
      </w:r>
    </w:p>
    <w:p w14:paraId="6E83F8B4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&gt;AKF80321.1 chitinase [Myxococcus fulvus 124B02]</w:t>
      </w:r>
    </w:p>
    <w:p w14:paraId="6DD83342" w14:textId="3229EAE5" w:rsidR="004F7DD3" w:rsidRDefault="004F7DD3" w:rsidP="004F7DD3">
      <w:pPr>
        <w:rPr>
          <w:lang w:eastAsia="zh-CN"/>
        </w:rPr>
      </w:pPr>
      <w:r>
        <w:rPr>
          <w:lang w:eastAsia="zh-CN"/>
        </w:rPr>
        <w:t>MSGNFVSRSLALLGICGGLSALGGCERAEPASADLEPVGQVESAAIVDTITAGTYVIRSVMTNKCIDVDSSSTADGAKVQQWDCNGTNAQRFVVTPTSGGYFSIINVNSNKALDIKEASVAANALVHQWSYGGGTNQQFRFVKEVGSEFSIRARHTDMAIDVYWGNTANGTELVQYPYEQRTNQRWTFDRVDGGGGTGLAAILSESTFNAMFPNRNPFYTYSSLIAAASTFPAFANTGSLETRKREVAAFFANTAHETGNYVYIEEIARGPYCGTWGPPGCNCVAGKQYYGRGPIQLSWNGNYCAAGAALNLPLHTNPDLLAQDANASWRSAFWFWTTQTGAGSMTAHSAMVNGAGFGETIRTINGTLECNGGNPGQVQSRIQKYQDIANLLGVSPGGNLGC</w:t>
      </w:r>
    </w:p>
    <w:p w14:paraId="1A3360D7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&gt;WP_141619247.1 glycoside hydrolase family 19 protein [Myxococcus sp. AB036A]</w:t>
      </w:r>
    </w:p>
    <w:p w14:paraId="480A8D67" w14:textId="236507B1" w:rsidR="004F7DD3" w:rsidRDefault="004F7DD3" w:rsidP="004F7DD3">
      <w:pPr>
        <w:rPr>
          <w:lang w:eastAsia="zh-CN"/>
        </w:rPr>
      </w:pPr>
      <w:r>
        <w:rPr>
          <w:lang w:eastAsia="zh-CN"/>
        </w:rPr>
        <w:t>MSGKFVSRSLALLGICGGLSALGGCGDAEPMPAALEPVGQVEGAAIVDTITEGTYVIRSVMTNKCIDVASSSTADGAKVQQWDCNGTNAQRFRVTPTSGGYFSIINVNSNKALDIKEVSTAPNALVHQWSYGGGANQQFRFVKEVGSEFSIRARHTDMAIDVYWGNTANGTELVQYPYEQRTNQRWTLDRIDGGGGNPGTGLAAILSESTFNAMFPNRNPFYTYSSLIAAANTFPAFANTGSLETRKREVAAFFANTAHETGNYVYVEEINRGDYCGSWGPPGCYCVAGKKYYGRGPIQLSWNGNYCAAGAALGLPLHTNPDLLAQDANAAWRSAFWFWTTQAGAGTMSAHRAMVDGYGFGETIRTINGSLECNGGNPGQVQSRINNYQHFTNMLGVSPGGNLGC</w:t>
      </w:r>
    </w:p>
    <w:p w14:paraId="57DF92D1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&gt;WP_141592146.1 glycoside hydrolase family 19 protein [Myxococcus sp. AB056]</w:t>
      </w:r>
    </w:p>
    <w:p w14:paraId="5FB042D3" w14:textId="2C5C5CA6" w:rsidR="004F7DD3" w:rsidRDefault="004F7DD3" w:rsidP="004F7DD3">
      <w:pPr>
        <w:rPr>
          <w:lang w:eastAsia="zh-CN"/>
        </w:rPr>
      </w:pPr>
      <w:r>
        <w:rPr>
          <w:lang w:eastAsia="zh-CN"/>
        </w:rPr>
        <w:lastRenderedPageBreak/>
        <w:t>MSGKFVSRSLALLGICGGLSALGGCGDAEPVPAALEPVGQVEGAAIVDTITEGTYVIRSVMTNKCIDVASSSTADGAKVQQWDCNGTNAQRFRVTPTSGGYFSIINVNSNKALDIKEVSTAPNALVHQWSYGGGANQQFRFVKEVGSEFSIRARHTDMAIDVYWGNTANGTELVQYPYEQRTNQRWTLDRIDGGGGNPGTGLAAILSESTFNAMFPNRNPFYTYSSLIAAANTFPAFANTGSLETRKREVAAFFANTAHETGNYVYVEEINRGDYCGSWGPPGCYCVAGKKYYGRGPIQLSWNGNYCAAGAALGLPLHTNPDLLAQDANAAWRSAFWFWTTQAGAGTMSAHRAMVDGYGFGETIRTINGSLECNGGNPGQVQSRINNYQHFTNMLGVSPGGNLGC</w:t>
      </w:r>
    </w:p>
    <w:p w14:paraId="080082D4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&gt;WP_223785466.1 RICIN domain-containing protein [Myxococcus sp. AS-1-15]</w:t>
      </w:r>
    </w:p>
    <w:p w14:paraId="04091819" w14:textId="0928CF82" w:rsidR="004F7DD3" w:rsidRDefault="004F7DD3" w:rsidP="004F7DD3">
      <w:pPr>
        <w:rPr>
          <w:lang w:eastAsia="zh-CN"/>
        </w:rPr>
      </w:pPr>
      <w:r>
        <w:rPr>
          <w:lang w:eastAsia="zh-CN"/>
        </w:rPr>
        <w:t>MSGHLASRSLALLGICGGLSVLGGCERAEPASADLDPVGQVESAAIVDTITAGTYVIRSVMTNKCIDVASSSTADGAKVQQWDCNGTNAQRFVVTPTSGGYFSIINVNSNKALDIKEASVAANALVHQWSYGGGTNQQFRFVKEVGSEFSIRARHTDMAIDVYWGNTANGTELVQYPYEQRTNQRWTFDRVDGGGGTGLAAILSESTFNAMFPNRNPFYTYSSLIAAASTFPAFANTGSLETRKREVAAFFANTAHETGNYVYIEEIARGPYCGTWGPPGCNCVAGKQYYGRGPIQLSWNGNYCAAGAALNLPLHTNPDLLAQDANASWRSAFWFWTTQTGAGSMTAHSAMVNGAGFGETIRTINGTLECNGGNPGQVQSRIQKYQDIANLLGVSPGGNLGC</w:t>
      </w:r>
    </w:p>
    <w:p w14:paraId="6BEE1EDE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&gt;WP_163778223.1 RICIN domain-containing protein [Myxococcus vastator]</w:t>
      </w:r>
    </w:p>
    <w:p w14:paraId="484F481D" w14:textId="6C9B08F9" w:rsidR="004F7DD3" w:rsidRDefault="004F7DD3" w:rsidP="004F7DD3">
      <w:pPr>
        <w:rPr>
          <w:lang w:eastAsia="zh-CN"/>
        </w:rPr>
      </w:pPr>
      <w:r>
        <w:rPr>
          <w:lang w:eastAsia="zh-CN"/>
        </w:rPr>
        <w:t>MSGKFVSRSLALLGICGGLSALGGCGGAEPAPAALEPVGQVEGAAIVDTVTEGTYVIRSVMTNKCIDVASSSTADGAKVQQWDCNGTNAQRFRVTPTSGGYFSIINVNSNKALDIKEVSTAANALVHQWSYGGGANQQFRFVKEVGSEFSIRARHTDMAIDVYWGNTANGTELVQYPYEQRTNQRWTFDRIDGGGGNPGTGLAAILSESTFNAMFPNRNPFYTYSSLIAAANTFPAFANTGSLETRKREVAAFFANTAHETGNYVYVEEINRGDYCGSWGPPGCNCVAGKRYYGRGPIQLSWNGNYCAAGTALGLPLHTNPDLLAQDPNAAWRSAFWFWTTQAGAGTMSAHRAMVDGRGFGETIRTINGALECNGGNPGQVQSRIDNYLRFTGMLGVSPGANLGC</w:t>
      </w:r>
    </w:p>
    <w:p w14:paraId="248E6C22" w14:textId="77777777" w:rsidR="004F7DD3" w:rsidRDefault="004F7DD3" w:rsidP="004F7DD3">
      <w:pPr>
        <w:rPr>
          <w:lang w:eastAsia="zh-CN"/>
        </w:rPr>
      </w:pPr>
      <w:r>
        <w:rPr>
          <w:lang w:eastAsia="zh-CN"/>
        </w:rPr>
        <w:t>&gt;WP_204491464.1 glycoside hydrolase family 19 protein [Archangium primigenium]</w:t>
      </w:r>
    </w:p>
    <w:p w14:paraId="4F65B9F9" w14:textId="410386F4" w:rsidR="004F7DD3" w:rsidRPr="004F7DD3" w:rsidRDefault="004F7DD3" w:rsidP="004F7DD3">
      <w:pPr>
        <w:rPr>
          <w:lang w:eastAsia="zh-CN"/>
        </w:rPr>
      </w:pPr>
      <w:r>
        <w:rPr>
          <w:lang w:eastAsia="zh-CN"/>
        </w:rPr>
        <w:t>MTSKIVSRGLSLVGVLAGLSGCAVEETKAPEQVAKLESAAIVSSVSAGTYVIRSAQNNKCLDIANSGTADGTKLQLWDCNGTNAQKFAVSATSDGYFKILNVNSNKAIDVKDVSTAQNAEIHQWSYVGGNNQQWKIVGRGNNQFSLHARHTDMVMDLLWGSANNGTGFVQYLYTGTANQLFTFDSTSGGTTPPPSGGKGISAYLSESQFNQMFPGRNGFYSYSALVAAANTFPDFATQGSVDNQKREVAAFLANVAHETGNLVYIEEIAKSTMCDTSWGPPGCGCAAGKQYYGRGPIQLSWNGNYCAAGNALGVDLKNDPDRVARDATIAWRTGFWFWMTQTGAGSMTAHNAMANGVGFGETIRTINGALECGGRNPGQVQSRIDNYNRFTQIIGVSAGG</w:t>
      </w:r>
      <w:bookmarkStart w:id="0" w:name="_GoBack"/>
      <w:bookmarkEnd w:id="0"/>
      <w:r>
        <w:rPr>
          <w:lang w:eastAsia="zh-CN"/>
        </w:rPr>
        <w:t>NTGC</w:t>
      </w:r>
    </w:p>
    <w:sectPr w:rsidR="004F7DD3" w:rsidRPr="004F7DD3" w:rsidSect="0093429D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ACDE79" w14:textId="77777777" w:rsidR="00225CAB" w:rsidRDefault="00225CAB" w:rsidP="00117666">
      <w:pPr>
        <w:spacing w:after="0"/>
      </w:pPr>
      <w:r>
        <w:separator/>
      </w:r>
    </w:p>
  </w:endnote>
  <w:endnote w:type="continuationSeparator" w:id="0">
    <w:p w14:paraId="2AECF9AB" w14:textId="77777777" w:rsidR="00225CAB" w:rsidRDefault="00225CAB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EE4FA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38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EE4FA7">
                      <w:rPr>
                        <w:noProof/>
                        <w:color w:val="000000" w:themeColor="text1"/>
                        <w:szCs w:val="40"/>
                      </w:rPr>
                      <w:t>38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EE4FA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39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EE4FA7">
                      <w:rPr>
                        <w:noProof/>
                        <w:color w:val="000000" w:themeColor="text1"/>
                        <w:szCs w:val="40"/>
                      </w:rPr>
                      <w:t>39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4E9812" w14:textId="77777777" w:rsidR="00225CAB" w:rsidRDefault="00225CAB" w:rsidP="00117666">
      <w:pPr>
        <w:spacing w:after="0"/>
      </w:pPr>
      <w:r>
        <w:separator/>
      </w:r>
    </w:p>
  </w:footnote>
  <w:footnote w:type="continuationSeparator" w:id="0">
    <w:p w14:paraId="7481B75F" w14:textId="77777777" w:rsidR="00225CAB" w:rsidRDefault="00225CAB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eastAsia="zh-CN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hideSpellingErrors/>
  <w:hideGrammaticalErrors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M3NrawMDU1NDUAAiUdpeDU4uLM/DyQAsNaACgbTVssAAAA"/>
  </w:docVars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25CAB"/>
    <w:rsid w:val="00260E98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4F7DD3"/>
    <w:rsid w:val="00517A89"/>
    <w:rsid w:val="005250F2"/>
    <w:rsid w:val="00580917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7D4119"/>
    <w:rsid w:val="007F590A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046A8"/>
    <w:rsid w:val="00DB59C3"/>
    <w:rsid w:val="00DC259A"/>
    <w:rsid w:val="00DE23E8"/>
    <w:rsid w:val="00E52377"/>
    <w:rsid w:val="00E64E17"/>
    <w:rsid w:val="00E866C9"/>
    <w:rsid w:val="00EA3D3C"/>
    <w:rsid w:val="00EE4FA7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487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标题 2 Char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Char">
    <w:name w:val="副标题 Char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5">
    <w:name w:val="Balloon Text"/>
    <w:basedOn w:val="a0"/>
    <w:link w:val="Char0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5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6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8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9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a">
    <w:name w:val="annotation text"/>
    <w:basedOn w:val="a0"/>
    <w:link w:val="Char1"/>
    <w:uiPriority w:val="99"/>
    <w:semiHidden/>
    <w:unhideWhenUsed/>
    <w:rsid w:val="00AB6715"/>
    <w:rPr>
      <w:sz w:val="20"/>
      <w:szCs w:val="20"/>
    </w:rPr>
  </w:style>
  <w:style w:type="character" w:customStyle="1" w:styleId="Char1">
    <w:name w:val="批注文字 Char"/>
    <w:basedOn w:val="a1"/>
    <w:link w:val="a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6715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e">
    <w:name w:val="endnote text"/>
    <w:basedOn w:val="a0"/>
    <w:link w:val="Char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3">
    <w:name w:val="尾注文本 Char"/>
    <w:basedOn w:val="a1"/>
    <w:link w:val="a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0">
    <w:name w:val="footer"/>
    <w:basedOn w:val="a0"/>
    <w:link w:val="Char4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Char4">
    <w:name w:val="页脚 Char"/>
    <w:basedOn w:val="a1"/>
    <w:link w:val="af0"/>
    <w:uiPriority w:val="99"/>
    <w:rsid w:val="00AB6715"/>
    <w:rPr>
      <w:rFonts w:ascii="Times New Roman" w:hAnsi="Times New Roman"/>
      <w:sz w:val="24"/>
    </w:rPr>
  </w:style>
  <w:style w:type="character" w:styleId="af1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footnote text"/>
    <w:basedOn w:val="a0"/>
    <w:link w:val="Char5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5">
    <w:name w:val="脚注文本 Char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3">
    <w:name w:val="header"/>
    <w:basedOn w:val="a0"/>
    <w:link w:val="Char6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har6">
    <w:name w:val="页眉 Char"/>
    <w:basedOn w:val="a1"/>
    <w:link w:val="af3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4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5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6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AB6715"/>
  </w:style>
  <w:style w:type="character" w:customStyle="1" w:styleId="3Char">
    <w:name w:val="标题 3 Char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标题 4 Char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标题 5 Char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8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9">
    <w:name w:val="Quote"/>
    <w:basedOn w:val="a0"/>
    <w:next w:val="a0"/>
    <w:link w:val="Char7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7">
    <w:name w:val="引用 Char"/>
    <w:basedOn w:val="a1"/>
    <w:link w:val="af9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a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b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c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Title"/>
    <w:basedOn w:val="a0"/>
    <w:next w:val="a0"/>
    <w:link w:val="Char8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8">
    <w:name w:val="标题 Char"/>
    <w:basedOn w:val="a1"/>
    <w:link w:val="afd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d"/>
    <w:next w:val="afd"/>
    <w:qFormat/>
    <w:rsid w:val="0001436A"/>
    <w:pPr>
      <w:spacing w:after="120"/>
    </w:pPr>
    <w:rPr>
      <w:i/>
    </w:rPr>
  </w:style>
  <w:style w:type="paragraph" w:styleId="afe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标题 2 Char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Char">
    <w:name w:val="副标题 Char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5">
    <w:name w:val="Balloon Text"/>
    <w:basedOn w:val="a0"/>
    <w:link w:val="Char0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5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6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8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9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a">
    <w:name w:val="annotation text"/>
    <w:basedOn w:val="a0"/>
    <w:link w:val="Char1"/>
    <w:uiPriority w:val="99"/>
    <w:semiHidden/>
    <w:unhideWhenUsed/>
    <w:rsid w:val="00AB6715"/>
    <w:rPr>
      <w:sz w:val="20"/>
      <w:szCs w:val="20"/>
    </w:rPr>
  </w:style>
  <w:style w:type="character" w:customStyle="1" w:styleId="Char1">
    <w:name w:val="批注文字 Char"/>
    <w:basedOn w:val="a1"/>
    <w:link w:val="a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6715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e">
    <w:name w:val="endnote text"/>
    <w:basedOn w:val="a0"/>
    <w:link w:val="Char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3">
    <w:name w:val="尾注文本 Char"/>
    <w:basedOn w:val="a1"/>
    <w:link w:val="a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0">
    <w:name w:val="footer"/>
    <w:basedOn w:val="a0"/>
    <w:link w:val="Char4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Char4">
    <w:name w:val="页脚 Char"/>
    <w:basedOn w:val="a1"/>
    <w:link w:val="af0"/>
    <w:uiPriority w:val="99"/>
    <w:rsid w:val="00AB6715"/>
    <w:rPr>
      <w:rFonts w:ascii="Times New Roman" w:hAnsi="Times New Roman"/>
      <w:sz w:val="24"/>
    </w:rPr>
  </w:style>
  <w:style w:type="character" w:styleId="af1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footnote text"/>
    <w:basedOn w:val="a0"/>
    <w:link w:val="Char5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5">
    <w:name w:val="脚注文本 Char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3">
    <w:name w:val="header"/>
    <w:basedOn w:val="a0"/>
    <w:link w:val="Char6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har6">
    <w:name w:val="页眉 Char"/>
    <w:basedOn w:val="a1"/>
    <w:link w:val="af3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4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5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6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AB6715"/>
  </w:style>
  <w:style w:type="character" w:customStyle="1" w:styleId="3Char">
    <w:name w:val="标题 3 Char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标题 4 Char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标题 5 Char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8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9">
    <w:name w:val="Quote"/>
    <w:basedOn w:val="a0"/>
    <w:next w:val="a0"/>
    <w:link w:val="Char7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7">
    <w:name w:val="引用 Char"/>
    <w:basedOn w:val="a1"/>
    <w:link w:val="af9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a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b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c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Title"/>
    <w:basedOn w:val="a0"/>
    <w:next w:val="a0"/>
    <w:link w:val="Char8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8">
    <w:name w:val="标题 Char"/>
    <w:basedOn w:val="a1"/>
    <w:link w:val="afd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d"/>
    <w:next w:val="afd"/>
    <w:qFormat/>
    <w:rsid w:val="0001436A"/>
    <w:pPr>
      <w:spacing w:after="120"/>
    </w:pPr>
    <w:rPr>
      <w:i/>
    </w:rPr>
  </w:style>
  <w:style w:type="paragraph" w:styleId="afe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DA2A78D2-C3B0-42EF-B51B-494179E94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23</TotalTime>
  <Pages>38</Pages>
  <Words>12399</Words>
  <Characters>70676</Characters>
  <Application>Microsoft Office Word</Application>
  <DocSecurity>0</DocSecurity>
  <Lines>588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1</cp:lastModifiedBy>
  <cp:revision>10</cp:revision>
  <cp:lastPrinted>2013-10-03T12:51:00Z</cp:lastPrinted>
  <dcterms:created xsi:type="dcterms:W3CDTF">2022-11-17T16:58:00Z</dcterms:created>
  <dcterms:modified xsi:type="dcterms:W3CDTF">2023-12-11T02:23:00Z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