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A584" w14:textId="77777777" w:rsidR="005A4D60" w:rsidRDefault="005A4D60" w:rsidP="005E139E">
      <w:pPr>
        <w:suppressLineNumbers/>
        <w:jc w:val="both"/>
        <w:rPr>
          <w:rFonts w:cs="Times New Roman"/>
          <w:szCs w:val="24"/>
        </w:rPr>
      </w:pPr>
    </w:p>
    <w:tbl>
      <w:tblPr>
        <w:tblStyle w:val="PlainTable2"/>
        <w:bidiVisual/>
        <w:tblW w:w="14458" w:type="dxa"/>
        <w:tblInd w:w="-284" w:type="dxa"/>
        <w:tblLayout w:type="fixed"/>
        <w:tblLook w:val="04A0" w:firstRow="1" w:lastRow="0" w:firstColumn="1" w:lastColumn="0" w:noHBand="0" w:noVBand="1"/>
      </w:tblPr>
      <w:tblGrid>
        <w:gridCol w:w="2551"/>
        <w:gridCol w:w="6804"/>
        <w:gridCol w:w="709"/>
        <w:gridCol w:w="2127"/>
        <w:gridCol w:w="424"/>
        <w:gridCol w:w="850"/>
        <w:gridCol w:w="143"/>
        <w:gridCol w:w="236"/>
        <w:gridCol w:w="614"/>
      </w:tblGrid>
      <w:tr w:rsidR="00907881" w:rsidRPr="00F30757" w14:paraId="69710861" w14:textId="77777777" w:rsidTr="00665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8" w:type="dxa"/>
            <w:gridSpan w:val="9"/>
            <w:vAlign w:val="center"/>
          </w:tcPr>
          <w:p w14:paraId="3BF2B75C" w14:textId="77777777" w:rsidR="00907881" w:rsidRPr="008C48D2" w:rsidRDefault="00907881" w:rsidP="00665611">
            <w:pPr>
              <w:contextualSpacing/>
              <w:jc w:val="center"/>
              <w:rPr>
                <w:rFonts w:asciiTheme="majorBidi" w:hAnsiTheme="majorBidi" w:cstheme="majorBidi"/>
                <w:b w:val="0"/>
                <w:bCs w:val="0"/>
                <w:sz w:val="20"/>
                <w:szCs w:val="20"/>
                <w:rtl/>
              </w:rPr>
            </w:pPr>
            <w:r w:rsidRPr="008C48D2">
              <w:rPr>
                <w:rFonts w:asciiTheme="majorBidi" w:hAnsiTheme="majorBidi" w:cstheme="majorBidi"/>
                <w:b w:val="0"/>
                <w:bCs w:val="0"/>
                <w:sz w:val="20"/>
                <w:szCs w:val="20"/>
              </w:rPr>
              <w:t>Table A1. The Forming and Intensifying Indicators of SUHI and their Impact on SUHI According to Aspects of Urban Form</w:t>
            </w:r>
          </w:p>
        </w:tc>
      </w:tr>
      <w:tr w:rsidR="00907881" w:rsidRPr="00F30757" w14:paraId="19993FB1"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05B67C7" w14:textId="77777777" w:rsidR="00907881" w:rsidRPr="00F30757" w:rsidRDefault="00907881" w:rsidP="00665611">
            <w:pPr>
              <w:contextualSpacing/>
              <w:jc w:val="center"/>
              <w:rPr>
                <w:rFonts w:asciiTheme="majorBidi" w:hAnsiTheme="majorBidi" w:cstheme="majorBidi"/>
                <w:sz w:val="16"/>
                <w:szCs w:val="16"/>
                <w:rtl/>
              </w:rPr>
            </w:pPr>
            <w:r w:rsidRPr="00F30757">
              <w:rPr>
                <w:rFonts w:asciiTheme="majorBidi" w:hAnsiTheme="majorBidi" w:cstheme="majorBidi"/>
                <w:sz w:val="16"/>
                <w:szCs w:val="16"/>
              </w:rPr>
              <w:t>References</w:t>
            </w:r>
          </w:p>
        </w:tc>
        <w:tc>
          <w:tcPr>
            <w:tcW w:w="6804" w:type="dxa"/>
            <w:vAlign w:val="center"/>
          </w:tcPr>
          <w:p w14:paraId="3DA8FE68" w14:textId="77777777" w:rsidR="00907881" w:rsidRPr="00F30757" w:rsidRDefault="00907881" w:rsidP="00665611">
            <w:pPr>
              <w:ind w:right="-142"/>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rPr>
            </w:pPr>
            <w:r w:rsidRPr="00F30757">
              <w:rPr>
                <w:rFonts w:asciiTheme="majorBidi" w:hAnsiTheme="majorBidi" w:cstheme="majorBidi"/>
                <w:b/>
                <w:bCs/>
                <w:sz w:val="16"/>
                <w:szCs w:val="16"/>
              </w:rPr>
              <w:t xml:space="preserve">The Effect of the </w:t>
            </w:r>
            <w:r>
              <w:rPr>
                <w:rFonts w:asciiTheme="majorBidi" w:hAnsiTheme="majorBidi" w:cstheme="majorBidi"/>
                <w:b/>
                <w:bCs/>
                <w:sz w:val="16"/>
                <w:szCs w:val="16"/>
              </w:rPr>
              <w:t>Indicator</w:t>
            </w:r>
            <w:r w:rsidRPr="00F30757">
              <w:rPr>
                <w:rFonts w:asciiTheme="majorBidi" w:hAnsiTheme="majorBidi" w:cstheme="majorBidi"/>
                <w:b/>
                <w:bCs/>
                <w:sz w:val="16"/>
                <w:szCs w:val="16"/>
              </w:rPr>
              <w:t xml:space="preserve"> on </w:t>
            </w:r>
            <w:r>
              <w:rPr>
                <w:rFonts w:asciiTheme="majorBidi" w:hAnsiTheme="majorBidi" w:cstheme="majorBidi"/>
                <w:b/>
                <w:bCs/>
                <w:sz w:val="16"/>
                <w:szCs w:val="16"/>
              </w:rPr>
              <w:t>SUHI</w:t>
            </w:r>
          </w:p>
        </w:tc>
        <w:tc>
          <w:tcPr>
            <w:tcW w:w="709" w:type="dxa"/>
            <w:vAlign w:val="center"/>
          </w:tcPr>
          <w:p w14:paraId="1734AFB4"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rPr>
            </w:pPr>
            <w:r w:rsidRPr="00F30757">
              <w:rPr>
                <w:rFonts w:asciiTheme="majorBidi" w:hAnsiTheme="majorBidi" w:cstheme="majorBidi"/>
                <w:b/>
                <w:bCs/>
                <w:sz w:val="16"/>
                <w:szCs w:val="16"/>
              </w:rPr>
              <w:t>Code</w:t>
            </w:r>
          </w:p>
        </w:tc>
        <w:tc>
          <w:tcPr>
            <w:tcW w:w="3401" w:type="dxa"/>
            <w:gridSpan w:val="3"/>
            <w:vAlign w:val="center"/>
          </w:tcPr>
          <w:p w14:paraId="5B4550A6"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rPr>
            </w:pPr>
            <w:r>
              <w:rPr>
                <w:rFonts w:asciiTheme="majorBidi" w:hAnsiTheme="majorBidi" w:cstheme="majorBidi"/>
                <w:b/>
                <w:bCs/>
                <w:sz w:val="16"/>
                <w:szCs w:val="16"/>
              </w:rPr>
              <w:t>Indicators</w:t>
            </w:r>
            <w:r w:rsidRPr="00F30757">
              <w:rPr>
                <w:rFonts w:asciiTheme="majorBidi" w:hAnsiTheme="majorBidi" w:cstheme="majorBidi"/>
                <w:b/>
                <w:bCs/>
                <w:sz w:val="16"/>
                <w:szCs w:val="16"/>
              </w:rPr>
              <w:t xml:space="preserve"> Influencing the Development and Intensification of </w:t>
            </w:r>
            <w:r>
              <w:rPr>
                <w:rFonts w:asciiTheme="majorBidi" w:hAnsiTheme="majorBidi" w:cstheme="majorBidi"/>
                <w:b/>
                <w:bCs/>
                <w:sz w:val="16"/>
                <w:szCs w:val="16"/>
              </w:rPr>
              <w:t>SUHI</w:t>
            </w:r>
          </w:p>
        </w:tc>
        <w:tc>
          <w:tcPr>
            <w:tcW w:w="993" w:type="dxa"/>
            <w:gridSpan w:val="3"/>
            <w:vAlign w:val="center"/>
          </w:tcPr>
          <w:p w14:paraId="0D33DC5B"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rPr>
            </w:pPr>
            <w:r w:rsidRPr="00F30757">
              <w:rPr>
                <w:rFonts w:asciiTheme="majorBidi" w:hAnsiTheme="majorBidi" w:cstheme="majorBidi"/>
                <w:b/>
                <w:bCs/>
                <w:sz w:val="16"/>
                <w:szCs w:val="16"/>
              </w:rPr>
              <w:t xml:space="preserve">UD </w:t>
            </w:r>
            <w:r>
              <w:rPr>
                <w:rFonts w:asciiTheme="majorBidi" w:hAnsiTheme="majorBidi" w:cstheme="majorBidi"/>
                <w:b/>
                <w:bCs/>
                <w:sz w:val="16"/>
                <w:szCs w:val="16"/>
              </w:rPr>
              <w:t>Indicators</w:t>
            </w:r>
          </w:p>
        </w:tc>
      </w:tr>
      <w:tr w:rsidR="00907881" w:rsidRPr="00F30757" w14:paraId="29F251C2"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272D185C"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{"citationItems":[{"id":"ITEM-1","itemData":{"DOI":"10.1016/j.scs.2021.103217","ISSN":"22106707","abstract":"While previous studies revealed that urban form optimization could alleviate the urban heat island (UHI) effect, empirical studies have often documented paradoxical conclusions on the impacts of urban form on land surface temperature (LST). To examine whether the effect of urban form on LST varies across cities, data on 266 Chinese cities are used to conduct OLS regression analyses. These cities are divided into three groups: cities in different climatic zones, cities with different urban area sizes, and cities with different industrial structures. The results show that, at the national scale, LST (in summer daytime) is negatively correlated with compactness, boundary complexity, and urban shape but positively correlated with contiguity. However, these effects are heterogeneous across cities. Specifically, contiguity exhibits a relatively stronger influence on LST in cities located in Temperate and Warm-temperate zones. Compactness and urban shape significantly impact LST in small-sized, medium-sized cities and megacities, while the effects are insignificant in large-sized cities. Polycentric shape for industrial cities elevates LST. Several practical policy implications for urban planning under different scenarios are proposed to ameliorate the UHI effect. This study could contribute to the alleviation of the UHI effect in regions whose climate characteristics and development levels are similar to those of China.","author":[{"dropping-particle":"","family":"Su","given":"Hangying","non-dropping-particle":"","parse-names":false,"suffix":""},{"dropping-particle":"","family":"Han","given":"Guifeng","non-dropping-particle":"","parse-names":false,"suffix":""},{"dropping-particle":"","family":"Li","given":"Lin","non-dropping-particle":"","parse-names":false,"suffix":""},{"dropping-particle":"","family":"Qin","given":"Hongqiao","non-dropping-particle":"","parse-names":false,"suffix":""}],"container-title":"Sustainable Cities and Society","id":"ITEM-1","issued":{"date-parts":[["2021"]]},"page":"103217","publisher":"Elsevier","title":"The impact of macro-scale urban form on land surface temperature: An empirical study based on climate zone, urban size and industrial structure in China","type":"article-journal","volume":"74"},"uris":["http://www.mendeley.com/documents/?uuid=1322a3a6-3834-4c20-aa40-6a37754024f7"]},{"id":"ITEM-2","itemData":{"DOI":"10.3390/su131910923","ISSN":"20711050","abstract":"With rapid urbanization, population growth and anthropogenic activities, an increasing number of major cities across the globe are facing severe urban heat islands (UHI). UHI can cause complex impacts on the urban environment and human health, and it may bring more severe effects under heatwave (HW) conditions. In this paper, a holistic review is conducted to articulate the findings of the synergies between UHI and HW and corresponding mitigation measures proposed by the research community. It is worth pointing out that most studies show that urban areas are more vulnerable than rural areas during HWs, but the opposite is also observed in some studies. Changes in urban energy budget and major drivers are discussed and compared to explain such discrepancies. Recent studies also indicate that increasing albedo, vegetation fraction and irrigation can lower the urban temperature during HWs. Research gaps in this topic necessitate more studies concerning vulnerable cities in developing countries. Moreover, multidisciplinary studies considering factors such as UHI, HW, human comfort, pollution dispersion and the efficacy of mitigation measures should be conducted to provide more accurate and explicit guidance to urban planners and policymakers.","author":[{"dropping-particle":"","family":"Kong","given":"Jing","non-dropping-particle":"","parse-names":false,"suffix":""},{"dropping-particle":"","family":"Zhao","given":"Yongling","non-dropping-particle":"","parse-names":false,"suffix":""},{"dropping-particle":"","family":"Carmeliet","given":"Jan","non-dropping-particle":"","parse-names":false,"suffix":""},{"dropping-particle":"","family":"Lei","given":"Chengwang","non-dropping-particle":"","parse-names":false,"suffix":""}],"container-title":"Sustainability (Switzerland)","id":"ITEM-2","issue":"19","issued":{"date-parts":[["2021"]]},"page":"10923","publisher":"Multidisciplinary Digital Publishing Institute","title":"Urban heat island and its interaction with heatwaves: A review of studies on mesoscale","type":"article-journal","volume":"13"},"uris":["http://www.mendeley.com/documents/?uuid=51e1767a-8089-47d4-aaaf-b3677d64e49f"]},{"id":"ITEM-3","itemData":{"DOI":"10.1016/j.rser.2021.111256","ISSN":"18790690","abstract":"Urban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Reviews","id":"ITEM-3","issued":{"date-parts":[["2021"]]},"page":"111256","publisher":"Elsevier","title":"Urban heat island (UHI) variations within a city boundary: A systematic literature review","type":"article-journal","volume":"148"},"uris":["http://www.mendeley.com/documents/?uuid=5a5001df-529e-4149-a1cd-e26fa989da1a"]},{"id":"ITEM-4","itemData":{"DOI":"10.1007/s11356-023-26673-3","ISSN":"16147499","PMID":"36988808","abstract":"Urban heat island (UHI) is one of the important effects of urbanization on built environment. Land surface temperature data was taken from moderate-resolution imaging spectroradiometer (MODIS) to investigate the long-term spatiotemporal patterns of UHI in Wuhan during 2001~2018 and, the UHI intensity changes of built-up land in 13 administrative regions in Wuhan were analyzed. Furthermore, 34 spatial error models and 34 ordinary least squares models were established and compared. Spatial error models showed good fitting effect, which were used to determine the influence of normalized difference vegetation index (NDVI), normalized difference building index (NDBI), and social–economic factors (population and nighttime light) on UHI intensity in central urban area and new urban area. The explanatory power changes of these four indicators during 2001~2018 were explored as well. The average UHI intensity in 2014~2018 has increased by about 0.45 °C compared to that in 2001~2005. NDBI is the most dominant factor contributing to the increase in temperature. The impact of NDVI on UHI intensity changes from negative to positive, and the impact of NDBI on UHI intensity in central urban area is weakened during 2001–2018. Social–economic factors have a greater impact on new urban area than on central urban area. These findings show the effects and the explanatory power changes of driving factors during 18 years, which can provide a better understanding of the formation and development of UHI and support for the future urban planning of Wuhan.","author":[{"dropping-particle":"","family":"Chen","given":"Xie","non-dropping-particle":"","parse-names":false,"suffix":""},{"dropping-particle":"","family":"Zhang","given":"Shicong","non-dropping-particle":"","parse-names":false,"suffix":""},{"dropping-particle":"","family":"Tian","given":"Zhiyong","non-dropping-particle":"","parse-names":false,"suffix":""},{"dropping-particle":"","family":"Luo","given":"Yongqiang","non-dropping-particle":"","parse-names":false,"suffix":""},{"dropping-particle":"","family":"Deng","given":"Jie","non-dropping-particle":"","parse-names":false,"suffix":""},{"dropping-particle":"","family":"Fan","given":"Jianhua","non-dropping-particle":"","parse-names":false,"suffix":""}],"container-title":"Environmental Science and Pollution Research","id":"ITEM-4","issue":"20","issued":{"date-parts":[["2023"]]},"page":"58362-58377","publisher":"Springer","title":"Differences in urban heat island and its driving factors between central and new urban areas of Wuhan, China","type":"article-journal","volume":"30"},"uris":["http://www.mendeley.com/documents/?uuid=bb520ed9-d2fa-40ba-a133-9c8ce958ee8b"]},{"id":"ITEM-5","itemData":{"DOI":"10.1038/s41586-019-1512-9","ISSN":"14764687","PMID":"31485056","abstract":"Urban heat islands (UHIs) exacerbate the risk of heat-related mortality associated with global climate change. The intensity of UHIs varies with population size and mean annual precipitation, but a unifying explanation for this variation is lacking, and there are no geographically targeted guidelines for heat mitigation. Here we analyse summertime differences between urban and rural surface temperatures (ΔTs) worldwide and find a nonlinear increase in ΔTs with precipitation that is controlled by water or energy limitations on evapotranspiration and that modulates the scaling of ΔTs with city size. We introduce a coarse-grained model that links population, background climate, and UHI intensity, and show that urban–rural differences in evapotranspiration and convection efficiency are the main determinants of warming. The direct implication of these nonlinearities is that mitigation strategies aimed at increasing green cover and albedo are more efficient in dry regions, whereas the challenge of cooling tropical cities will require innovative solutions.","author":[{"dropping-particle":"","family":"Manoli","given":"Gabriele","non-dropping-particle":"","parse-names":false,"suffix":""},{"dropping-particle":"","family":"Fatichi","given":"Simone","non-dropping-particle":"","parse-names":false,"suffix":""},{"dropping-particle":"","family":"Schläpfer","given":"Markus","non-dropping-particle":"","parse-names":false,"suffix":""},{"dropping-particle":"","family":"Yu","given":"Kailiang","non-dropping-particle":"","parse-names":false,"suffix":""},{"dropping-particle":"","family":"Crowther","given":"Thomas W.","non-dropping-particle":"","parse-names":false,"suffix":""},{"dropping-particle":"","family":"Meili","given":"Naika","non-dropping-particle":"","parse-names":false,"suffix":""},{"dropping-particle":"","family":"Burlando","given":"Paolo","non-dropping-particle":"","parse-names":false,"suffix":""},{"dropping-particle":"","family":"Katul","given":"Gabriel G.","non-dropping-particle":"","parse-names":false,"suffix":""},{"dropping-particle":"","family":"Bou-Zeid","given":"Elie","non-dropping-particle":"","parse-names":false,"suffix":""}],"container-title":"Nature","id":"ITEM-5","issue":"7772","issued":{"date-parts":[["2019"]]},"page":"55-60","publisher":"Nature Publishing Group UK London","title":"Magnitude of urban heat islands largely explained by climate and population","type":"article-journal","volume":"573"},"uris":["http://www.mendeley.com/documents/?uuid=4cd2cc05-9fb0-4977-9122-c9e81e75d1cd"]}],"mendeley":{"formattedCitation":"(Chen et al., 2023; S. W. Kim et al., 2021; Kong et al., 2021; Manoli et al., 2019; H. Su et al., 2021)","plainTextFormattedCitation":"(Chen et al., 2023; S. W. Kim et al., 2021; Kong et al., 2021; Manoli et al., 2019; H. Su et al., 2021)","previouslyFormattedCitation":"(Chen et al., 2023; S. W. Kim et al., 2021; Kong et al., 2021; Manoli et al., 2019; H. Su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(Chen et al., 2023; S. W. Kim et al., 2021; Kong et al., 2021; Manoli et al., 2019; H. Su et al., 2021)</w:t>
            </w:r>
            <w:r w:rsidRPr="00907881">
              <w:rPr>
                <w:rFonts w:asciiTheme="majorBidi" w:hAnsiTheme="majorBidi" w:cstheme="majorBidi"/>
                <w:color w:val="00B0F0"/>
                <w:sz w:val="16"/>
                <w:szCs w:val="16"/>
                <w:u w:val="single"/>
                <w:rtl/>
              </w:rPr>
              <w:fldChar w:fldCharType="end"/>
            </w:r>
          </w:p>
        </w:tc>
        <w:tc>
          <w:tcPr>
            <w:tcW w:w="6804" w:type="dxa"/>
            <w:vAlign w:val="center"/>
          </w:tcPr>
          <w:p w14:paraId="080C3799" w14:textId="77777777" w:rsidR="00907881" w:rsidRPr="00F30757" w:rsidRDefault="00907881" w:rsidP="00665611">
            <w:pPr>
              <w:ind w:right="34"/>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w:t>
            </w:r>
            <w:r>
              <w:rPr>
                <w:rFonts w:asciiTheme="majorBidi" w:hAnsiTheme="majorBidi" w:cstheme="majorBidi"/>
                <w:sz w:val="16"/>
                <w:szCs w:val="16"/>
              </w:rPr>
              <w:t>SUHI</w:t>
            </w:r>
            <w:r w:rsidRPr="00F30757">
              <w:rPr>
                <w:rFonts w:asciiTheme="majorBidi" w:hAnsiTheme="majorBidi" w:cstheme="majorBidi"/>
                <w:sz w:val="16"/>
                <w:szCs w:val="16"/>
              </w:rPr>
              <w:t xml:space="preserve"> effect becomes more pronounced as urban populations grow. A report from the Environmental Protection Agency highlights that areas with a population of one million people can experience annual urban air temperatures that are 1.8 to 5.4 degrees Fahrenheit (1 to 3 degrees Celsius) warmer than their surrounding natural environment.</w:t>
            </w:r>
          </w:p>
        </w:tc>
        <w:tc>
          <w:tcPr>
            <w:tcW w:w="709" w:type="dxa"/>
            <w:vAlign w:val="center"/>
          </w:tcPr>
          <w:p w14:paraId="57BDA892"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P</w:t>
            </w:r>
          </w:p>
        </w:tc>
        <w:tc>
          <w:tcPr>
            <w:tcW w:w="3401" w:type="dxa"/>
            <w:gridSpan w:val="3"/>
            <w:vAlign w:val="center"/>
          </w:tcPr>
          <w:p w14:paraId="21F8C787"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Population</w:t>
            </w:r>
          </w:p>
        </w:tc>
        <w:tc>
          <w:tcPr>
            <w:tcW w:w="993" w:type="dxa"/>
            <w:gridSpan w:val="3"/>
            <w:vMerge w:val="restart"/>
            <w:vAlign w:val="center"/>
          </w:tcPr>
          <w:p w14:paraId="600B3B64"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b/>
                <w:bCs/>
                <w:sz w:val="16"/>
                <w:szCs w:val="16"/>
              </w:rPr>
              <w:t xml:space="preserve">Socio-Economic </w:t>
            </w:r>
            <w:r>
              <w:rPr>
                <w:rFonts w:asciiTheme="majorBidi" w:hAnsiTheme="majorBidi" w:cstheme="majorBidi"/>
                <w:b/>
                <w:bCs/>
                <w:sz w:val="16"/>
                <w:szCs w:val="16"/>
              </w:rPr>
              <w:t>Indicators</w:t>
            </w:r>
          </w:p>
        </w:tc>
      </w:tr>
      <w:tr w:rsidR="00907881" w:rsidRPr="00F30757" w14:paraId="15A3D38C" w14:textId="77777777" w:rsidTr="0066561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0373E91"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planning","type":"article-journal","volume":"35"},"uris":["http://www.mendeley.com/documents/?uuid=e91cb28a-329f-4ae5-87a4-aed200eebd13"]},{"id":"ITEM-2","itemData":{"DOI":"10.1016/j.isci.2021.102495","ISSN":"25890042","abstract":"A primary contributor to urban overheating is the urban heat island (UHI) formed due to increased urbanization. The adverse effects of UHI on building energy use are substantial and well documented. However, such effects are typically demonstrated through numerical simulations which are susceptible to modeling uncertainties and lack of validation resulting in a pressing research gap. Here, for the first time, we conduct a large-scale assessment to demonstrate the devastating impact of UHI on building energy consumption using real building energy use data. We find empirical evidence correlating UHI with building energy use; changes in average UHI intensity of 0.5 K correspond to an increase in monthly cooling energy consumption in a range of 0.17 kWh/m2–1.84 kWh/m2. The study validates theoretical evidence on the impact of UHI on building energy and proposes a highly innovative methodology to assess the impact of overheating on the energy balance of cities.","author":[{"dropping-particle":"","family":"Su","given":"Mi Aye","non-dropping-particle":"","parse-names":false,"suffix":""},{"dropping-particle":"","family":"Ngarambe","given":"Jack","non-dropping-particle":"","parse-names":false,"suffix":""},{"dropping-particle":"","family":"Santamouris","given":"Mat","non-dropping-particle":"","parse-names":false,"suffix":""},{"dropping-particle":"","family":"Yun","given":"Geun Young","non-dropping-particle":"","parse-names":false,"suffix":""}],"container-title":"iScience","id":"ITEM-2","issue":"5","issued":{"date-parts":[["2021"]]},"publisher":"Elsevier","title":"Empirical evidence on the impact of urban overheating on building cooling and heating energy consumption","type":"article-journal","volume":"24"},"uris":["http://www.mendeley.com/documents/?uuid=c8b99fb6-6204-42e3-81e1-c7ee4a40901d"]}],"mendeley":{"formattedCitation":"(Che-Ani et al., 2009; M. A. Su et al., 2021)","plainTextFormattedCitation":"(Che-Ani et al., 2009; M. A. Su et al., 2021)","previouslyFormattedCitation":"(Che-Ani et al., 2009; M. A. Su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M. A. Su et al., 2021)</w:t>
            </w:r>
            <w:r w:rsidRPr="00907881">
              <w:rPr>
                <w:rFonts w:asciiTheme="majorBidi" w:hAnsiTheme="majorBidi" w:cstheme="majorBidi"/>
                <w:color w:val="00B0F0"/>
                <w:sz w:val="16"/>
                <w:szCs w:val="16"/>
                <w:u w:val="single"/>
                <w:rtl/>
              </w:rPr>
              <w:fldChar w:fldCharType="end"/>
            </w:r>
          </w:p>
        </w:tc>
        <w:tc>
          <w:tcPr>
            <w:tcW w:w="6804" w:type="dxa"/>
            <w:vAlign w:val="center"/>
          </w:tcPr>
          <w:p w14:paraId="72681844"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w:t>
            </w:r>
            <w:r>
              <w:rPr>
                <w:rFonts w:asciiTheme="majorBidi" w:hAnsiTheme="majorBidi" w:cstheme="majorBidi"/>
                <w:sz w:val="16"/>
                <w:szCs w:val="16"/>
              </w:rPr>
              <w:t>SUHI</w:t>
            </w:r>
            <w:r w:rsidRPr="00F30757">
              <w:rPr>
                <w:rFonts w:asciiTheme="majorBidi" w:hAnsiTheme="majorBidi" w:cstheme="majorBidi"/>
                <w:sz w:val="16"/>
                <w:szCs w:val="16"/>
              </w:rPr>
              <w:t xml:space="preserve"> can result in a rise in peak electricity demand, estimated at around 21 watts per degree of temperature change per person. Additionally, it incurs an extra cooling energy penalty of approximately 0.7 kilowatt-hours per square </w:t>
            </w:r>
            <w:proofErr w:type="spellStart"/>
            <w:r w:rsidRPr="00F30757">
              <w:rPr>
                <w:rFonts w:asciiTheme="majorBidi" w:hAnsiTheme="majorBidi" w:cstheme="majorBidi"/>
                <w:sz w:val="16"/>
                <w:szCs w:val="16"/>
              </w:rPr>
              <w:t>metre</w:t>
            </w:r>
            <w:proofErr w:type="spellEnd"/>
            <w:r w:rsidRPr="00F30757">
              <w:rPr>
                <w:rFonts w:asciiTheme="majorBidi" w:hAnsiTheme="majorBidi" w:cstheme="majorBidi"/>
                <w:sz w:val="16"/>
                <w:szCs w:val="16"/>
              </w:rPr>
              <w:t xml:space="preserve"> of urban area for each degree of temperature change.</w:t>
            </w:r>
          </w:p>
        </w:tc>
        <w:tc>
          <w:tcPr>
            <w:tcW w:w="709" w:type="dxa"/>
            <w:vAlign w:val="center"/>
          </w:tcPr>
          <w:p w14:paraId="1E77CF82"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DEP</w:t>
            </w:r>
          </w:p>
        </w:tc>
        <w:tc>
          <w:tcPr>
            <w:tcW w:w="3401" w:type="dxa"/>
            <w:gridSpan w:val="3"/>
            <w:vAlign w:val="center"/>
          </w:tcPr>
          <w:p w14:paraId="756069CB" w14:textId="77777777" w:rsidR="00907881" w:rsidRPr="00F30757" w:rsidRDefault="00907881" w:rsidP="0066561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Demand for Electric Power </w:t>
            </w:r>
          </w:p>
        </w:tc>
        <w:tc>
          <w:tcPr>
            <w:tcW w:w="993" w:type="dxa"/>
            <w:gridSpan w:val="3"/>
            <w:vMerge/>
            <w:vAlign w:val="center"/>
          </w:tcPr>
          <w:p w14:paraId="0EC77A19"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130968FA" w14:textId="77777777" w:rsidTr="00665611">
        <w:trPr>
          <w:trHeight w:val="52"/>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8F759C1" w14:textId="77777777" w:rsidR="00907881" w:rsidRPr="00907881" w:rsidRDefault="00907881" w:rsidP="00665611">
            <w:pPr>
              <w:tabs>
                <w:tab w:val="num" w:pos="720"/>
              </w:tabs>
              <w:ind w:firstLine="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{"citationItems":[{"id":"ITEM-1","itemData":{"DOI":"10.1088/1748-9326/aaa848","ISSN":"17489326","abstract":"Anthropogenic heat flux is the heat generated by human activities in the urban canopy layer, which is considered the main contributor to the urban heat island (UHI). The UHI can in turn increase the use and energy consumption of air-conditioning systems. In this study, two effective methods for water-cooling air-conditioning systems in non-domestic areas, including the direct cooling system and central piped cooling towers (CPCTs), are physically based, parameterized, and implemented in a weather research and forecasting model at the city scale of Hong Kong. An extreme high temperature event (June 23-28, 2016) in the urban areas was examined, and we assessed the effects on the surface thermal environment, the interaction of sea-land breeze circulation and urban heat island circulation, boundary layer dynamics, and a possible reduction of energy consumption. The results showed that both water-cooled air-conditioning systems could reduce the 2 m air temperature by around 0.5◦C-0.8◦C during the daytime, and around 1.5◦C around 7:00-8:00 pm when the planetary boundary layer (PBL) height was confined to a few hundred meters. The CPCT contributed around 80%-90% latent heat flux and significantly increased the water vapor mixing ratio in the atmosphere by around 0.29 g kg−1 on average. The implementation of the two alternative air-conditioning systems could modify the heat and momentum of turbulence, which inhibited the evolution of the PBL height (a reduction of 100-150 m), reduced the vertical mixing, presented lower horizontal wind speed and buoyant production of turbulent kinetic energy, and reduced the strength of sea breeze and UHI circulation, which in turn affected the removal of air pollutants. Moreover, the two alternative air-conditioning systems could significantly reduce the energy consumption by around 30% during extreme high temperature events. The results of this study suggest potential UHI mitigation strategies and can be extended to other megacities to enable them to be more resilient to UHI effects.","author":[{"dropping-particle":"","family":"Wang","given":"Y.","non-dropping-particle":"","parse-names":false,"suffix":""},{"dropping-particle":"","family":"Li","given":"Y.","non-dropping-particle":"","parse-names":false,"suffix":""},{"dropping-particle":"","family":"Sabatino","given":"S.","non-dropping-particle":"Di","parse-names":false,"suffix":""},{"dropping-particle":"","family":"Martilli","given":"A.","non-dropping-particle":"","parse-names":false,"suffix":""},{"dropping-particle":"","family":"Chan","given":"P. W.","non-dropping-particle":"","parse-names":false,"suffix":""}],"container-title":"Environmental Research Letters","id":"ITEM-1","issue":"3","issued":{"date-parts":[["2018"]]},"page":"34015","publisher":"IOP Publishing","title":"Effects of anthropogenic heat due to air-conditioning systems on an extreme high temperature event in Hong Kong","type":"article-journal","volume":"13"},"uris":["http://www.mendeley.com/documents/?uuid=5c4699cb-f851-4401-b067-452db9007665"]},{"id":"ITEM-2","itemData":{"author":[{"dropping-particle":"","family":"ESMAP","given":"","non-dropping-particle":"","parse-names":false,"suffix":""}],"id":"ITEM-2","issued":{"date-parts":[["2020"]]},"publisher":"World Bank","title":"Primer for Cool Cities: Reducing Excessive Urban Heat","type":"book"},"uris":["http://www.mendeley.com/documents/?uuid=70068df8-cedf-44e3-aa0b-054840496a2e"]}],"mendeley":{"formattedCitation":"(ESMAP, 2020a; Y. Wang et al., 2018)","plainTextFormattedCitation":"(ESMAP, 2020a; Y. Wang et al., 2018)","previouslyFormattedCitation":"(ESMAP, 2020a; Y. Wang et al., 2018)"},"properties":{"noteIndex":0},"schema":"https://github.com/citation-style-language/schema/raw/master/csl-citation.json"}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(ESMAP, 2020a; Y. Wang et al., 2018)</w:t>
            </w:r>
            <w:r w:rsidRPr="00907881">
              <w:rPr>
                <w:rFonts w:asciiTheme="majorBidi" w:hAnsiTheme="majorBidi" w:cstheme="majorBidi"/>
                <w:color w:val="00B0F0"/>
                <w:sz w:val="16"/>
                <w:szCs w:val="16"/>
                <w:u w:val="single"/>
                <w:rtl/>
              </w:rPr>
              <w:fldChar w:fldCharType="end"/>
            </w:r>
          </w:p>
        </w:tc>
        <w:tc>
          <w:tcPr>
            <w:tcW w:w="6804" w:type="dxa"/>
            <w:vAlign w:val="center"/>
          </w:tcPr>
          <w:p w14:paraId="543B2E48"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w:t>
            </w:r>
            <w:r>
              <w:rPr>
                <w:rFonts w:asciiTheme="majorBidi" w:hAnsiTheme="majorBidi" w:cstheme="majorBidi"/>
                <w:sz w:val="16"/>
                <w:szCs w:val="16"/>
              </w:rPr>
              <w:t>SUHI</w:t>
            </w:r>
            <w:r w:rsidRPr="00F30757">
              <w:rPr>
                <w:rFonts w:asciiTheme="majorBidi" w:hAnsiTheme="majorBidi" w:cstheme="majorBidi"/>
                <w:sz w:val="16"/>
                <w:szCs w:val="16"/>
              </w:rPr>
              <w:t xml:space="preserve"> effect, by nature, contributes to the higher energy consumption of air conditioning systems. This combination of factors ultimately gives rise to the </w:t>
            </w:r>
            <w:r>
              <w:rPr>
                <w:rFonts w:asciiTheme="majorBidi" w:hAnsiTheme="majorBidi" w:cstheme="majorBidi"/>
                <w:sz w:val="16"/>
                <w:szCs w:val="16"/>
              </w:rPr>
              <w:t>SUHI</w:t>
            </w:r>
            <w:r w:rsidRPr="00F30757">
              <w:rPr>
                <w:rFonts w:asciiTheme="majorBidi" w:hAnsiTheme="majorBidi" w:cstheme="majorBidi"/>
                <w:sz w:val="16"/>
                <w:szCs w:val="16"/>
              </w:rPr>
              <w:t xml:space="preserve"> phenomenon.</w:t>
            </w:r>
          </w:p>
        </w:tc>
        <w:tc>
          <w:tcPr>
            <w:tcW w:w="709" w:type="dxa"/>
            <w:vAlign w:val="center"/>
          </w:tcPr>
          <w:p w14:paraId="7D6B72F1"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AH</w:t>
            </w:r>
          </w:p>
        </w:tc>
        <w:tc>
          <w:tcPr>
            <w:tcW w:w="3401" w:type="dxa"/>
            <w:gridSpan w:val="3"/>
            <w:vAlign w:val="center"/>
          </w:tcPr>
          <w:p w14:paraId="1E25923F"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Anthropogenic Heat </w:t>
            </w:r>
          </w:p>
        </w:tc>
        <w:tc>
          <w:tcPr>
            <w:tcW w:w="993" w:type="dxa"/>
            <w:gridSpan w:val="3"/>
            <w:vMerge/>
            <w:vAlign w:val="center"/>
          </w:tcPr>
          <w:p w14:paraId="226836C2"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02A7EE46"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B0CF0A5"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planning","type":"article-journal","volume":"35"},"uris":["http://www.mendeley.com/documents/?uuid=e91cb28a-329f-4ae5-87a4-aed200eebd13"]},{"id":"ITEM-2","itemData":{"DOI":"10.3390/ijerph18199987","ISSN":"16604601","PMID":"34639286","abstract":"In this study, we aim to understand the impact of land use on the urban heat island (UHI) effect across an urban area. Considering the case study of Wuhan, China, land use factors and land surface temperatures (LSTs) of 589 planning management units were quantified in order to identify the spatial autocorrelation of LST, which indicated that a traditional regression would be invalid. By investigating the relationships between land use factors and the LST in summer, based on spatial regression models including the spatial lag model and the spatial error model, four conclusions were derived. First, the spatial error model effectively explains the relationships between LST and land use factors. Second, the impact on LST of the percentage of industrial areas is significant even though the impacts of land cover and building-group morphology indicators are combined, indicating that anthropogenic heat emission of industrial production contributes to high LSTs. Third, the relationship between the percentage of commercial area and LST is significant in the Pearson correlation analysis and traditional regression models, while not significant in spatial error model, suggesting that the urban heat environment of a commercial area is determined by the land use factors of the surrounding area. Fourth, the UHI effect in industrial and commercial areas could be precisely mitigated by not locating industrial areas beside residential areas, and setting up buffer zones between commercial areas and surrounding traditional residential areas. Overall, the results of this study innovatively deepen the understanding of the impact of the percentage of different urban land use types on the urban heat environment at the scale of planning management units, which is conducive to formulating precise regulation measures for mitigating UHI effects and improving public health.","author":[{"dropping-particle":"","family":"Lu","given":"Youpeng","non-dropping-particle":"","parse-names":false,"suffix":""},{"dropping-particle":"","family":"Yue","given":"Wenze","non-dropping-particle":"","parse-names":false,"suffix":""},{"dropping-particle":"","family":"Huang","given":"Yaping","non-dropping-particle":"","parse-names":false,"suffix":""}],"container-title":"International Journal of Environmental Research and Public Health","id":"ITEM-2","issue":"19","issued":{"date-parts":[["2021"]]},"page":"9987","publisher":"MDPI","title":"Effects of land use on land surface temperature: A case study of Wuhan, China","type":"article-journal","volume":"18"},"uris":["http://www.mendeley.com/documents/?uuid=16f9cda9-57e4-48de-870b-12075dfb3f11"]}],"mendeley":{"formattedCitation":"(Che-Ani et al., 2009; Y. Lu et al., 2021)","plainTextFormattedCitation":"(Che-Ani et al., 2009; Y. Lu et al., 2021)","previouslyFormattedCitation":"(Che-Ani et al., 2009; Y. Lu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Y. Lu et al., 2021)</w:t>
            </w:r>
            <w:r w:rsidRPr="00907881">
              <w:rPr>
                <w:rFonts w:asciiTheme="majorBidi" w:hAnsiTheme="majorBidi" w:cstheme="majorBidi"/>
                <w:color w:val="00B0F0"/>
                <w:sz w:val="16"/>
                <w:szCs w:val="16"/>
                <w:u w:val="single"/>
                <w:rtl/>
              </w:rPr>
              <w:fldChar w:fldCharType="end"/>
            </w:r>
          </w:p>
        </w:tc>
        <w:tc>
          <w:tcPr>
            <w:tcW w:w="6804" w:type="dxa"/>
            <w:vAlign w:val="center"/>
          </w:tcPr>
          <w:p w14:paraId="6A78E220"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impact of key land use indicators on </w:t>
            </w:r>
            <w:r>
              <w:rPr>
                <w:rFonts w:asciiTheme="majorBidi" w:hAnsiTheme="majorBidi" w:cstheme="majorBidi"/>
                <w:sz w:val="16"/>
                <w:szCs w:val="16"/>
              </w:rPr>
              <w:t>SUHI</w:t>
            </w:r>
            <w:r w:rsidRPr="00F30757">
              <w:rPr>
                <w:rFonts w:asciiTheme="majorBidi" w:hAnsiTheme="majorBidi" w:cstheme="majorBidi"/>
                <w:sz w:val="16"/>
                <w:szCs w:val="16"/>
              </w:rPr>
              <w:t xml:space="preserve"> intensity varies depending on the type of land use at different sites. In densely populated areas with diverse residential and commercial land uses, the three-dimensional building morphology plays a more significant role in influencing </w:t>
            </w:r>
            <w:r>
              <w:rPr>
                <w:rFonts w:asciiTheme="majorBidi" w:hAnsiTheme="majorBidi" w:cstheme="majorBidi"/>
                <w:sz w:val="16"/>
                <w:szCs w:val="16"/>
              </w:rPr>
              <w:t>SUHI</w:t>
            </w:r>
            <w:r w:rsidRPr="00F30757">
              <w:rPr>
                <w:rFonts w:asciiTheme="majorBidi" w:hAnsiTheme="majorBidi" w:cstheme="majorBidi"/>
                <w:sz w:val="16"/>
                <w:szCs w:val="16"/>
              </w:rPr>
              <w:t xml:space="preserve"> intensity compared to other regions. Land use type indirectly affects </w:t>
            </w:r>
            <w:r>
              <w:rPr>
                <w:rFonts w:asciiTheme="majorBidi" w:hAnsiTheme="majorBidi" w:cstheme="majorBidi"/>
                <w:sz w:val="16"/>
                <w:szCs w:val="16"/>
              </w:rPr>
              <w:t>SUHI</w:t>
            </w:r>
            <w:r w:rsidRPr="00F30757">
              <w:rPr>
                <w:rFonts w:asciiTheme="majorBidi" w:hAnsiTheme="majorBidi" w:cstheme="majorBidi"/>
                <w:sz w:val="16"/>
                <w:szCs w:val="16"/>
              </w:rPr>
              <w:t xml:space="preserve"> intensity through its influence on land cover and building morphology processes.</w:t>
            </w:r>
          </w:p>
        </w:tc>
        <w:tc>
          <w:tcPr>
            <w:tcW w:w="709" w:type="dxa"/>
            <w:vAlign w:val="center"/>
          </w:tcPr>
          <w:p w14:paraId="3A87CCF4"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LUA</w:t>
            </w:r>
          </w:p>
        </w:tc>
        <w:tc>
          <w:tcPr>
            <w:tcW w:w="3401" w:type="dxa"/>
            <w:gridSpan w:val="3"/>
            <w:vAlign w:val="center"/>
          </w:tcPr>
          <w:p w14:paraId="06CE72A1" w14:textId="77777777" w:rsidR="00907881" w:rsidRPr="00F30757" w:rsidRDefault="00907881" w:rsidP="0066561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Land Uses and Activity</w:t>
            </w:r>
          </w:p>
        </w:tc>
        <w:tc>
          <w:tcPr>
            <w:tcW w:w="993" w:type="dxa"/>
            <w:gridSpan w:val="3"/>
            <w:vMerge w:val="restart"/>
            <w:textDirection w:val="btLr"/>
            <w:vAlign w:val="center"/>
          </w:tcPr>
          <w:p w14:paraId="391030A1" w14:textId="77777777" w:rsidR="00907881" w:rsidRPr="00F30757" w:rsidRDefault="00907881" w:rsidP="00665611">
            <w:pPr>
              <w:ind w:left="113" w:right="11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F30757">
              <w:rPr>
                <w:rFonts w:asciiTheme="majorBidi" w:hAnsiTheme="majorBidi" w:cstheme="majorBidi"/>
                <w:b/>
                <w:bCs/>
                <w:sz w:val="16"/>
                <w:szCs w:val="16"/>
              </w:rPr>
              <w:t>Land Use</w:t>
            </w:r>
          </w:p>
          <w:p w14:paraId="3D26556C" w14:textId="77777777" w:rsidR="00907881" w:rsidRPr="00F30757" w:rsidRDefault="00907881" w:rsidP="00665611">
            <w:pPr>
              <w:ind w:left="113" w:right="11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Pr>
                <w:rFonts w:asciiTheme="majorBidi" w:hAnsiTheme="majorBidi" w:cstheme="majorBidi"/>
                <w:b/>
                <w:bCs/>
                <w:sz w:val="16"/>
                <w:szCs w:val="16"/>
              </w:rPr>
              <w:t>Indicators</w:t>
            </w:r>
          </w:p>
        </w:tc>
      </w:tr>
      <w:tr w:rsidR="00907881" w:rsidRPr="00F30757" w14:paraId="7D558AFF"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7F6CA554"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{"citationItems":[{"id":"ITEM-1","itemData":{"ISBN":"9798379504939","author":[{"dropping-particle":"","family":"Ritu","given":"Sadia Islam","non-dropping-particle":"","parse-names":false,"suffix":""}],"id":"ITEM-1","issued":{"date-parts":[["2023"]]},"publisher":"South Dakota State University","title":"Impacts of Land Cover Change on Urban Heat Island (UHI) in Denver from 1985 to 2020","type":"article"},"uris":["http://www.mendeley.com/documents/?uuid=13deb7a8-5b09-418b-87ed-18a7b033d716"]}],"mendeley":{"formattedCitation":"(Ritu, 2023)","plainTextFormattedCitation":"(Ritu, 2023)","previouslyFormattedCitation":"(Ritu, 2023)"},"properties":{"noteIndex":0},"schema":"https://github.com/citation-style-language/schema/raw/master/csl-citation.json"}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(Ritu, 2023)</w:t>
            </w:r>
            <w:r w:rsidRPr="00907881">
              <w:rPr>
                <w:rFonts w:asciiTheme="majorBidi" w:hAnsiTheme="majorBidi" w:cstheme="majorBidi"/>
                <w:color w:val="00B0F0"/>
                <w:sz w:val="16"/>
                <w:szCs w:val="16"/>
                <w:u w:val="single"/>
                <w:rtl/>
              </w:rPr>
              <w:fldChar w:fldCharType="end"/>
            </w:r>
          </w:p>
        </w:tc>
        <w:tc>
          <w:tcPr>
            <w:tcW w:w="6804" w:type="dxa"/>
            <w:vAlign w:val="center"/>
          </w:tcPr>
          <w:p w14:paraId="060F86AD"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roofErr w:type="spellStart"/>
            <w:r w:rsidRPr="00F30757">
              <w:rPr>
                <w:rFonts w:asciiTheme="majorBidi" w:hAnsiTheme="majorBidi" w:cstheme="majorBidi"/>
                <w:sz w:val="16"/>
                <w:szCs w:val="16"/>
              </w:rPr>
              <w:t>Utilising</w:t>
            </w:r>
            <w:proofErr w:type="spellEnd"/>
            <w:r w:rsidRPr="00F30757">
              <w:rPr>
                <w:rFonts w:asciiTheme="majorBidi" w:hAnsiTheme="majorBidi" w:cstheme="majorBidi"/>
                <w:sz w:val="16"/>
                <w:szCs w:val="16"/>
              </w:rPr>
              <w:t xml:space="preserve"> land cover indicators in the analysis of multi-temporal Landsat images enables the detection of the </w:t>
            </w:r>
            <w:r>
              <w:rPr>
                <w:rFonts w:asciiTheme="majorBidi" w:hAnsiTheme="majorBidi" w:cstheme="majorBidi"/>
                <w:sz w:val="16"/>
                <w:szCs w:val="16"/>
              </w:rPr>
              <w:t>SUHI</w:t>
            </w:r>
            <w:r w:rsidRPr="00F30757">
              <w:rPr>
                <w:rFonts w:asciiTheme="majorBidi" w:hAnsiTheme="majorBidi" w:cstheme="majorBidi"/>
                <w:sz w:val="16"/>
                <w:szCs w:val="16"/>
              </w:rPr>
              <w:t xml:space="preserve"> effect. Researchers can assess the extent and intensity of the </w:t>
            </w:r>
            <w:r>
              <w:rPr>
                <w:rFonts w:asciiTheme="majorBidi" w:hAnsiTheme="majorBidi" w:cstheme="majorBidi"/>
                <w:sz w:val="16"/>
                <w:szCs w:val="16"/>
              </w:rPr>
              <w:t>SUHI</w:t>
            </w:r>
            <w:r w:rsidRPr="00F30757">
              <w:rPr>
                <w:rFonts w:asciiTheme="majorBidi" w:hAnsiTheme="majorBidi" w:cstheme="majorBidi"/>
                <w:sz w:val="16"/>
                <w:szCs w:val="16"/>
              </w:rPr>
              <w:t xml:space="preserve"> effect in urban areas by studying land use and land cover (LULC) patterns and land surface temperature (LST) data.</w:t>
            </w:r>
          </w:p>
        </w:tc>
        <w:tc>
          <w:tcPr>
            <w:tcW w:w="709" w:type="dxa"/>
            <w:vAlign w:val="center"/>
          </w:tcPr>
          <w:p w14:paraId="1CAE4855"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LCT</w:t>
            </w:r>
          </w:p>
        </w:tc>
        <w:tc>
          <w:tcPr>
            <w:tcW w:w="3401" w:type="dxa"/>
            <w:gridSpan w:val="3"/>
            <w:vAlign w:val="center"/>
          </w:tcPr>
          <w:p w14:paraId="6519A22B"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Land Cover Type </w:t>
            </w:r>
          </w:p>
        </w:tc>
        <w:tc>
          <w:tcPr>
            <w:tcW w:w="993" w:type="dxa"/>
            <w:gridSpan w:val="3"/>
            <w:vMerge/>
            <w:vAlign w:val="center"/>
          </w:tcPr>
          <w:p w14:paraId="236F3BCA"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1680AC7D"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5C257F0"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{"citationItems":[{"id":"ITEM-1","itemData":{"DOI":"10.3390/RS12172713","ISSN":"20724292","abstract":"Urban heat islands (UHI) can lead to multiple adverse impacts, including increased air pollution, morbidity, and energy consumption. The association between UHI effects and land cover characteristics has been extensively studied but is insufficiently understood in inland cities due to their unique urban environments. This study sought to investigate the spatiotemporal variations of the thermal environment and their relationships with land cover composition and configuration in Xi'an, the largest city in northwestern China. Land cover maps were classified and land surface temperature (LST) was estimated using Landsat imagery in six time periods from 1995 to 2020. The variations of surface heat island were captured using multi-temporal LST data and a surface urban heat island intensity (SUHII) indicator. The relationship between land cover features and land surface temperature was analyzed through multi-resolution grids and correlation analysis. The results showed that mean SUHII in the study area increased from 0.683 °C in 1995 to 2.759 °C in 2020. The densities of impervious surfaces had a stronger impact on LST than green space, with Pearson's correlation coefficient r ranging from 0.59 to 0.97. The correlation between normalized difference impervious surface index and LST was enhanced with the enlargement of the grid cell size. The correlations between normalized difference vegetation index and LST reached maxima and stabilized at grid cell sizes of 210 and 240 m. Increasing the total area and aggregation level of urban green space alleviated the negative impacts of UHI in the study area. Our results also highlight the necessity of multi-scale analysis for examining the relationships between landscape configuration metrics and LST. These findings improved our understanding of the spatiotemporal variation of the surface urban heat island effect and its relationship with land cover features in a major inland city of China.","author":[{"dropping-particle":"","family":"Lu","given":"Linlin","non-dropping-particle":"","parse-names":false,"suffix":""},{"dropping-particle":"","family":"Weng","given":"Qihao","non-dropping-particle":"","parse-names":false,"suffix":""},{"dropping-particle":"","family":"Xiao","given":"Da","non-dropping-particle":"","parse-names":false,"suffix":""},{"dropping-particle":"","family":"Guo","given":"Huadong","non-dropping-particle":"","parse-names":false,"suffix":""},{"dropping-particle":"","family":"Li","given":"Qingting","non-dropping-particle":"","parse-names":false,"suffix":""},{"dropping-particle":"","family":"Hui","given":"Wenhua","non-dropping-particle":"","parse-names":false,"suffix":""}],"container-title":"Remote Sensing","id":"ITEM-1","issue":"17","issued":{"date-parts":[["2020"]]},"page":"2713","publisher":"MDPI","title":"Spatiotemporal variation of surface urban heat islands in relation to land cover composition and configuration: A multi-scale case study of Xi'an, China","type":"article-journal","volume":"12"},"uris":["http://www.mendeley.com/documents/?uuid=15dfa674-e94b-46c3-926a-1d6174e17764"]},{"id":"ITEM-2","itemData":{"DOI":"10.3390/environments8100105","ISSN":"20763298","abstract":"Urban Heat Islands (UHI) consist of the occurrence of higher temperatures in urbanized areas when compared to rural areas. During the warmer seasons, this effect can lead to thermal discomfort, higher energy consumption, and aggravated pollution effects. The application of Remote Sensing (RS) data/techniques using thermal sensors onboard satellites, drones, or aircraft, al-low for the estimation of Land Surface Temperature (LST). This article presents a systematic review of publications in Scopus and Web of Science (WOS) on UHI analysis using RS data/techniques and LST, from 2000 to 2020. The selection of articles considered keywords, title, abstract, and when deemed necessary, the full text. The process was conducted by two independent researchers and 579 articles, published in English, were selected. Qualitative and quantitative analyses were per-formed. Cfa climate areas are the most represented, as the Northern Hemisphere concentrates the most studied areas, especially in Asia (69.94%); Landsat products were the most applied to estimates LST (68.39%) and LULC (55.96%); ArcGIS (30.74%) was most used software for data treatment, and correlation (38.69%) was the most applied statistic technique. There is an increasing number of pub-lications, especially from 2016, and the transversality of UHI studies corroborates the relevance of this topic.","author":[{"dropping-particle":"","family":"Almeida","given":"Cátia Rodrigues","non-dropping-particle":"de","parse-names":false,"suffix":""},{"dropping-particle":"","family":"Teodoro","given":"Ana Cláudia","non-dropping-particle":"","parse-names":false,"suffix":""},{"dropping-particle":"","family":"Gonçalves","given":"Artur","non-dropping-particle":"","parse-names":false,"suffix":""}],"container-title":"Environments - MDPI","id":"ITEM-2","issue":"10","issued":{"date-parts":[["2021"]]},"page":"105","publisher":"MDPI","title":"Study of the urban heat island (Uhi) using remote sensing data/techniques: A systematic review","type":"article-journal","volume":"8"},"uris":["http://www.mendeley.com/documents/?uuid=68f08cc2-435d-43be-b910-00c31b78ec70"]}],"mendeley":{"formattedCitation":"(de Almeida et al., 2021; L. Lu et al., 2020)","plainTextFormattedCitation":"(de Almeida et al., 2021; L. Lu et al., 2020)","previouslyFormattedCitation":"(de Almeida et al., 2021; L. Lu et al., 2020)"},"properties":{"noteIndex":0},"schema":"https://github.com/citation-style-language/schema/raw/master/csl-citation.json"}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(de Almeida et al., 2021; L. Lu et al., 2020)</w:t>
            </w:r>
            <w:r w:rsidRPr="00907881">
              <w:rPr>
                <w:rFonts w:asciiTheme="majorBidi" w:hAnsiTheme="majorBidi" w:cstheme="majorBidi"/>
                <w:color w:val="00B0F0"/>
                <w:sz w:val="16"/>
                <w:szCs w:val="16"/>
                <w:u w:val="single"/>
                <w:rtl/>
              </w:rPr>
              <w:fldChar w:fldCharType="end"/>
            </w:r>
          </w:p>
        </w:tc>
        <w:tc>
          <w:tcPr>
            <w:tcW w:w="6804" w:type="dxa"/>
            <w:vAlign w:val="center"/>
          </w:tcPr>
          <w:p w14:paraId="1BB48368"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Research findings highlight that the proportion of bare soil areas significantly contributes to the development of the </w:t>
            </w:r>
            <w:r>
              <w:rPr>
                <w:rFonts w:asciiTheme="majorBidi" w:hAnsiTheme="majorBidi" w:cstheme="majorBidi"/>
                <w:sz w:val="16"/>
                <w:szCs w:val="16"/>
              </w:rPr>
              <w:t>SUHI</w:t>
            </w:r>
            <w:r w:rsidRPr="00F30757">
              <w:rPr>
                <w:rFonts w:asciiTheme="majorBidi" w:hAnsiTheme="majorBidi" w:cstheme="majorBidi"/>
                <w:sz w:val="16"/>
                <w:szCs w:val="16"/>
              </w:rPr>
              <w:t xml:space="preserve"> effect. Consequently, urban planning and mitigation strategies should take this factor into account to address and </w:t>
            </w:r>
            <w:proofErr w:type="spellStart"/>
            <w:r w:rsidRPr="00F30757">
              <w:rPr>
                <w:rFonts w:asciiTheme="majorBidi" w:hAnsiTheme="majorBidi" w:cstheme="majorBidi"/>
                <w:sz w:val="16"/>
                <w:szCs w:val="16"/>
              </w:rPr>
              <w:t>minimise</w:t>
            </w:r>
            <w:proofErr w:type="spellEnd"/>
            <w:r w:rsidRPr="00F30757">
              <w:rPr>
                <w:rFonts w:asciiTheme="majorBidi" w:hAnsiTheme="majorBidi" w:cstheme="majorBidi"/>
                <w:sz w:val="16"/>
                <w:szCs w:val="16"/>
              </w:rPr>
              <w:t xml:space="preserve"> the </w:t>
            </w:r>
            <w:r>
              <w:rPr>
                <w:rFonts w:asciiTheme="majorBidi" w:hAnsiTheme="majorBidi" w:cstheme="majorBidi"/>
                <w:sz w:val="16"/>
                <w:szCs w:val="16"/>
              </w:rPr>
              <w:t>SUHI</w:t>
            </w:r>
            <w:r w:rsidRPr="00F30757">
              <w:rPr>
                <w:rFonts w:asciiTheme="majorBidi" w:hAnsiTheme="majorBidi" w:cstheme="majorBidi"/>
                <w:sz w:val="16"/>
                <w:szCs w:val="16"/>
              </w:rPr>
              <w:t xml:space="preserve"> impact.</w:t>
            </w:r>
          </w:p>
        </w:tc>
        <w:tc>
          <w:tcPr>
            <w:tcW w:w="709" w:type="dxa"/>
            <w:vAlign w:val="center"/>
          </w:tcPr>
          <w:p w14:paraId="7721F1DD"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RABSA</w:t>
            </w:r>
          </w:p>
        </w:tc>
        <w:tc>
          <w:tcPr>
            <w:tcW w:w="3401" w:type="dxa"/>
            <w:gridSpan w:val="3"/>
            <w:vAlign w:val="center"/>
          </w:tcPr>
          <w:p w14:paraId="6C489741" w14:textId="77777777" w:rsidR="00907881" w:rsidRPr="00F30757" w:rsidRDefault="00907881" w:rsidP="0066561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Relative Area of Bare Soil Areas </w:t>
            </w:r>
          </w:p>
        </w:tc>
        <w:tc>
          <w:tcPr>
            <w:tcW w:w="993" w:type="dxa"/>
            <w:gridSpan w:val="3"/>
            <w:vMerge/>
            <w:vAlign w:val="center"/>
          </w:tcPr>
          <w:p w14:paraId="37DF8F13"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2E1205A6"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6165F00E"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{"citationItems":[{"id":"ITEM-1","itemData":{"DOI":"10.7717/peerj.11854","ISSN":"21678359","abstract":"As an important component of underlying urban surfaces, the distribution pattern and density of the impervious surface area (ISA) play an important role in the generation of surface urban heat island (SUHI) effects. However, the quantitative and localized exploration of the ISA's influence on SUHIs in the process of urban expansion from the perspective of temporal and spatial changes is still not clear. Based on multisource remote sensing data, the SUHI effect of urban expansion is revealed by using geospatial analysis methods such as profile, difference and regression analysis. The results show the following: (1) urban expansion plays a significant role in aggravating SUHIs. Overall, the ISA and land surface temperature (LST) have obvious consistency in terms of spatial distribution patterns. However, local spatial differentiation is significant. The areas with the highest LST were not concentrated in the downtown area with the highest ISA but were scattered in the cultivated land and exposed surface areas under development in the northern part of the city. (2) In general, the ISA can explain the spatial distribution of LST well, there is an obvious positive correlation between them, and the quadratic polynomial function is the best fitting model between them. (3) The density and spatial allocation of ecological elements, such as green space and water bodies, play an important role in alleviating SUHIs. This study found that the urban center with the highest ISA coverage rate has no significant SUHI due to the reasonable allocation of green space and water bodies. The research results can provide a scientific basis for future urban planning and ecological environment construction.","author":[{"dropping-particle":"","family":"Ma","given":"Xiaoliang","non-dropping-particle":"","parse-names":false,"suffix":""},{"dropping-particle":"","family":"Peng","given":"Shuangyun","non-dropping-particle":"","parse-names":false,"suffix":""}],"container-title":"PeerJ","id":"ITEM-1","issued":{"date-parts":[["2021"]]},"page":"e11854","publisher":"PeerJ Inc.","title":"Assessing the quantitative relationships between the impervious surface area and surface heat island effect during urban expansion","type":"article-journal","volume":"9"},"uris":["http://www.mendeley.com/documents/?uuid=c944a8a5-1105-4ebf-8a64-d4f1304c734a"]}],"mendeley":{"formattedCitation":"(Ma et al., 2021)","plainTextFormattedCitation":"(Ma et al., 2021)","previouslyFormattedCitation":"(Ma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(Ma et al., 2021)</w:t>
            </w:r>
            <w:r w:rsidRPr="00907881">
              <w:rPr>
                <w:rFonts w:asciiTheme="majorBidi" w:hAnsiTheme="majorBidi" w:cstheme="majorBidi"/>
                <w:color w:val="00B0F0"/>
                <w:sz w:val="16"/>
                <w:szCs w:val="16"/>
                <w:u w:val="single"/>
                <w:rtl/>
              </w:rPr>
              <w:fldChar w:fldCharType="end"/>
            </w:r>
          </w:p>
        </w:tc>
        <w:tc>
          <w:tcPr>
            <w:tcW w:w="6804" w:type="dxa"/>
            <w:vAlign w:val="center"/>
          </w:tcPr>
          <w:p w14:paraId="1EB72F37"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These surfaces have the capacity to absorb heat during the day, which subsequently contributes to an increase in surface temperatures. As a result, urban areas experience higher temperatures compared to their surrounding rural areas.</w:t>
            </w:r>
          </w:p>
        </w:tc>
        <w:tc>
          <w:tcPr>
            <w:tcW w:w="709" w:type="dxa"/>
            <w:vAlign w:val="center"/>
          </w:tcPr>
          <w:p w14:paraId="749B1A8F"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RAIS</w:t>
            </w:r>
          </w:p>
        </w:tc>
        <w:tc>
          <w:tcPr>
            <w:tcW w:w="3401" w:type="dxa"/>
            <w:gridSpan w:val="3"/>
            <w:vAlign w:val="center"/>
          </w:tcPr>
          <w:p w14:paraId="7D56C805"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Relative Area of Impervious Surfaces </w:t>
            </w:r>
          </w:p>
        </w:tc>
        <w:tc>
          <w:tcPr>
            <w:tcW w:w="993" w:type="dxa"/>
            <w:gridSpan w:val="3"/>
            <w:vMerge/>
            <w:vAlign w:val="center"/>
          </w:tcPr>
          <w:p w14:paraId="05447390"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09C6E2AE"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46F7CD6"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networks","type":"article-journal","volume":"147"},"uris":["http://www.mendeley.com/documents/?uuid=ffe02afb-23fe-4892-b025-90e252e52716"]},{"id":"ITEM-2","itemData":{"DOI":"10.1007/s10668-020-00950-4","ISSN":"15732975","abstract":"The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Sustainability","id":"ITEM-2","issue":"5","issued":{"date-parts":[["2021"]]},"page":"7835-7859","publisher":"Springer","title":"An analysis of urban form factors driving Urban Heat Island: the case of Izmir","type":"article-journal","volume":"23"},"uris":["http://www.mendeley.com/documents/?uuid=a8f52e65-ff22-41e0-bfc8-c905d6740bc5"]}],"mendeley":{"formattedCitation":"(Erdem et al., 2021; Sharifi, 2019)","plainTextFormattedCitation":"(Erdem et al., 2021; Sharifi, 2019)","previouslyFormattedCitation":"(Erdem et al., 2021; 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 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4414D4D1"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results of a study indicated that areas with higher levels of centrality in the street network are associated with a more pronounced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6E351CCE"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DC</w:t>
            </w:r>
          </w:p>
        </w:tc>
        <w:tc>
          <w:tcPr>
            <w:tcW w:w="2127" w:type="dxa"/>
            <w:vAlign w:val="center"/>
          </w:tcPr>
          <w:p w14:paraId="069F0499" w14:textId="77777777" w:rsidR="00907881" w:rsidRPr="00F30757" w:rsidRDefault="00907881" w:rsidP="00665611">
            <w:pPr>
              <w:ind w:left="6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Degree Centrality </w:t>
            </w:r>
          </w:p>
        </w:tc>
        <w:tc>
          <w:tcPr>
            <w:tcW w:w="424" w:type="dxa"/>
            <w:vMerge w:val="restart"/>
            <w:textDirection w:val="btLr"/>
            <w:vAlign w:val="center"/>
          </w:tcPr>
          <w:p w14:paraId="1D801B81" w14:textId="77777777" w:rsidR="00907881" w:rsidRPr="00F30757" w:rsidRDefault="00907881" w:rsidP="00665611">
            <w:pPr>
              <w:ind w:left="113" w:right="11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Centrality</w:t>
            </w:r>
          </w:p>
        </w:tc>
        <w:tc>
          <w:tcPr>
            <w:tcW w:w="993" w:type="dxa"/>
            <w:gridSpan w:val="2"/>
            <w:vMerge w:val="restart"/>
            <w:textDirection w:val="btLr"/>
            <w:vAlign w:val="center"/>
          </w:tcPr>
          <w:p w14:paraId="56ABE6FF" w14:textId="77777777" w:rsidR="00907881" w:rsidRPr="00F30757" w:rsidRDefault="00907881" w:rsidP="00665611">
            <w:pPr>
              <w:ind w:left="113" w:right="11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Network Topology</w:t>
            </w:r>
          </w:p>
        </w:tc>
        <w:tc>
          <w:tcPr>
            <w:tcW w:w="236" w:type="dxa"/>
            <w:vMerge w:val="restart"/>
            <w:textDirection w:val="btLr"/>
            <w:vAlign w:val="center"/>
          </w:tcPr>
          <w:p w14:paraId="1BC9BB40" w14:textId="77777777" w:rsidR="00907881" w:rsidRPr="00F30757" w:rsidRDefault="00907881" w:rsidP="00665611">
            <w:pPr>
              <w:ind w:left="113" w:right="11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Physical Form of Street Network</w:t>
            </w:r>
          </w:p>
        </w:tc>
        <w:tc>
          <w:tcPr>
            <w:tcW w:w="614" w:type="dxa"/>
            <w:vMerge w:val="restart"/>
            <w:textDirection w:val="btLr"/>
            <w:vAlign w:val="center"/>
          </w:tcPr>
          <w:p w14:paraId="25214E55" w14:textId="77777777" w:rsidR="00907881" w:rsidRPr="00F30757" w:rsidRDefault="00907881" w:rsidP="00665611">
            <w:pPr>
              <w:ind w:left="113" w:right="11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rPr>
            </w:pPr>
            <w:r w:rsidRPr="00F30757">
              <w:rPr>
                <w:rFonts w:asciiTheme="majorBidi" w:hAnsiTheme="majorBidi" w:cstheme="majorBidi"/>
                <w:b/>
                <w:bCs/>
                <w:sz w:val="16"/>
                <w:szCs w:val="16"/>
              </w:rPr>
              <w:t>Transportation and Accessibility</w:t>
            </w:r>
          </w:p>
        </w:tc>
      </w:tr>
      <w:tr w:rsidR="00907881" w:rsidRPr="00F30757" w14:paraId="004BDA10"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2DF2F1D9"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networks","type":"article-journal","volume":"147"},"uris":["http://www.mendeley.com/documents/?uuid=ffe02afb-23fe-4892-b025-90e252e52716"]},{"id":"ITEM-2","itemData":{"DOI":"10.1007/s10668-020-00950-4","ISSN":"15732975","abstract":"The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Sustainability","id":"ITEM-2","issue":"5","issued":{"date-parts":[["2021"]]},"page":"7835-7859","publisher":"Springer","title":"An analysis of urban form factors driving Urban Heat Island: the case of Izmir","type":"article-journal","volume":"23"},"uris":["http://www.mendeley.com/documents/?uuid=a8f52e65-ff22-41e0-bfc8-c905d6740bc5"]}],"mendeley":{"formattedCitation":"(Erdem et al., 2021; Sharifi, 2019)","plainTextFormattedCitation":"(Erdem et al., 2021; Sharifi, 2019)","previouslyFormattedCitation":"(Erdem et al., 2021; 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 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5C34D3FE"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In Izmir, Turkey, a study demonstrated that the </w:t>
            </w:r>
            <w:r>
              <w:rPr>
                <w:rFonts w:asciiTheme="majorBidi" w:hAnsiTheme="majorBidi" w:cstheme="majorBidi"/>
                <w:sz w:val="16"/>
                <w:szCs w:val="16"/>
              </w:rPr>
              <w:t>SUHI</w:t>
            </w:r>
            <w:r w:rsidRPr="00F30757">
              <w:rPr>
                <w:rFonts w:asciiTheme="majorBidi" w:hAnsiTheme="majorBidi" w:cstheme="majorBidi"/>
                <w:sz w:val="16"/>
                <w:szCs w:val="16"/>
              </w:rPr>
              <w:t xml:space="preserve"> effect is more pronounced in areas exhibiting higher levels of centrality in the street network.</w:t>
            </w:r>
          </w:p>
        </w:tc>
        <w:tc>
          <w:tcPr>
            <w:tcW w:w="709" w:type="dxa"/>
            <w:vAlign w:val="center"/>
          </w:tcPr>
          <w:p w14:paraId="71B5A005"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roofErr w:type="spellStart"/>
            <w:r w:rsidRPr="00F30757">
              <w:rPr>
                <w:rFonts w:asciiTheme="majorBidi" w:hAnsiTheme="majorBidi" w:cstheme="majorBidi"/>
                <w:sz w:val="16"/>
                <w:szCs w:val="16"/>
              </w:rPr>
              <w:t>CCe</w:t>
            </w:r>
            <w:proofErr w:type="spellEnd"/>
          </w:p>
        </w:tc>
        <w:tc>
          <w:tcPr>
            <w:tcW w:w="2127" w:type="dxa"/>
            <w:vAlign w:val="center"/>
          </w:tcPr>
          <w:p w14:paraId="5FC8DD78" w14:textId="77777777" w:rsidR="00907881" w:rsidRPr="00F30757" w:rsidRDefault="00907881" w:rsidP="00665611">
            <w:pPr>
              <w:ind w:left="63"/>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Closeness Centrality </w:t>
            </w:r>
          </w:p>
        </w:tc>
        <w:tc>
          <w:tcPr>
            <w:tcW w:w="424" w:type="dxa"/>
            <w:vMerge/>
            <w:vAlign w:val="center"/>
          </w:tcPr>
          <w:p w14:paraId="37E535F6"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6F53F163"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026046B3"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4284EB83"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6C166E7D"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8F93747"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networks","type":"article-journal","volume":"147"},"uris":["http://www.mendeley.com/documents/?uuid=ffe02afb-23fe-4892-b025-90e252e52716"]},{"id":"ITEM-2","itemData":{"DOI":"10.1007/s10668-020-00950-4","ISSN":"15732975","abstract":"The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Sustainability","id":"ITEM-2","issue":"5","issued":{"date-parts":[["2021"]]},"page":"7835-7859","publisher":"Springer","title":"An analysis of urban form factors driving Urban Heat Island: the case of Izmir","type":"article-journal","volume":"23"},"uris":["http://www.mendeley.com/documents/?uuid=a8f52e65-ff22-41e0-bfc8-c905d6740bc5"]}],"mendeley":{"formattedCitation":"(Erdem et al., 2021; Sharifi, 2019)","plainTextFormattedCitation":"(Erdem et al., 2021; Sharifi, 2019)","previouslyFormattedCitation":"(Erdem et al., 2021; 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 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0BCAAA17"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 study conducted in Izmir revealed that the </w:t>
            </w:r>
            <w:r>
              <w:rPr>
                <w:rFonts w:asciiTheme="majorBidi" w:hAnsiTheme="majorBidi" w:cstheme="majorBidi"/>
                <w:sz w:val="16"/>
                <w:szCs w:val="16"/>
              </w:rPr>
              <w:t>SUHI</w:t>
            </w:r>
            <w:r w:rsidRPr="00F30757">
              <w:rPr>
                <w:rFonts w:asciiTheme="majorBidi" w:hAnsiTheme="majorBidi" w:cstheme="majorBidi"/>
                <w:sz w:val="16"/>
                <w:szCs w:val="16"/>
              </w:rPr>
              <w:t xml:space="preserve"> effect is more pronounced in areas </w:t>
            </w:r>
            <w:proofErr w:type="spellStart"/>
            <w:r w:rsidRPr="00F30757">
              <w:rPr>
                <w:rFonts w:asciiTheme="majorBidi" w:hAnsiTheme="majorBidi" w:cstheme="majorBidi"/>
                <w:sz w:val="16"/>
                <w:szCs w:val="16"/>
              </w:rPr>
              <w:t>characterised</w:t>
            </w:r>
            <w:proofErr w:type="spellEnd"/>
            <w:r w:rsidRPr="00F30757">
              <w:rPr>
                <w:rFonts w:asciiTheme="majorBidi" w:hAnsiTheme="majorBidi" w:cstheme="majorBidi"/>
                <w:sz w:val="16"/>
                <w:szCs w:val="16"/>
              </w:rPr>
              <w:t xml:space="preserve"> by higher levels of centrality in the street network.</w:t>
            </w:r>
          </w:p>
        </w:tc>
        <w:tc>
          <w:tcPr>
            <w:tcW w:w="709" w:type="dxa"/>
            <w:vAlign w:val="center"/>
          </w:tcPr>
          <w:p w14:paraId="78EBE9A0"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BC</w:t>
            </w:r>
          </w:p>
        </w:tc>
        <w:tc>
          <w:tcPr>
            <w:tcW w:w="2127" w:type="dxa"/>
            <w:vAlign w:val="center"/>
          </w:tcPr>
          <w:p w14:paraId="0D6EA4F3" w14:textId="77777777" w:rsidR="00907881" w:rsidRPr="00F30757" w:rsidRDefault="00907881" w:rsidP="00665611">
            <w:pPr>
              <w:ind w:left="6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Betweenness Centrality </w:t>
            </w:r>
          </w:p>
        </w:tc>
        <w:tc>
          <w:tcPr>
            <w:tcW w:w="424" w:type="dxa"/>
            <w:vMerge/>
            <w:vAlign w:val="center"/>
          </w:tcPr>
          <w:p w14:paraId="68BAC1A3"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5FA36F5E"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1BF44B3B"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05F6E75C"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3A5296DE"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3399A8D9"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networks","type":"article-journal","volume":"147"},"uris":["http://www.mendeley.com/documents/?uuid=ffe02afb-23fe-4892-b025-90e252e52716"]},{"id":"ITEM-2","itemData":{"DOI":"10.1007/s10668-020-00950-4","ISSN":"15732975","abstract":"The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Sustainability","id":"ITEM-2","issue":"5","issued":{"date-parts":[["2021"]]},"page":"7835-7859","publisher":"Springer","title":"An analysis of urban form factors driving Urban Heat Island: the case of Izmir","type":"article-journal","volume":"23"},"uris":["http://www.mendeley.com/documents/?uuid=a8f52e65-ff22-41e0-bfc8-c905d6740bc5"]}],"mendeley":{"formattedCitation":"(Erdem et al., 2021; Sharifi, 2019)","plainTextFormattedCitation":"(Erdem et al., 2021; Sharifi, 2019)","previouslyFormattedCitation":"(Erdem et al., 2021; 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 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28EF54FD"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effectiveness of cooling systems and vehicle engines plays a crucial role in mitigating the effects of </w:t>
            </w:r>
            <w:r>
              <w:rPr>
                <w:rFonts w:asciiTheme="majorBidi" w:hAnsiTheme="majorBidi" w:cstheme="majorBidi"/>
                <w:sz w:val="16"/>
                <w:szCs w:val="16"/>
              </w:rPr>
              <w:t>SUHI</w:t>
            </w:r>
            <w:r w:rsidRPr="00F30757">
              <w:rPr>
                <w:rFonts w:asciiTheme="majorBidi" w:hAnsiTheme="majorBidi" w:cstheme="majorBidi"/>
                <w:sz w:val="16"/>
                <w:szCs w:val="16"/>
              </w:rPr>
              <w:t>.</w:t>
            </w:r>
          </w:p>
        </w:tc>
        <w:tc>
          <w:tcPr>
            <w:tcW w:w="709" w:type="dxa"/>
            <w:vAlign w:val="center"/>
          </w:tcPr>
          <w:p w14:paraId="009C44AE"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SNE</w:t>
            </w:r>
          </w:p>
        </w:tc>
        <w:tc>
          <w:tcPr>
            <w:tcW w:w="2127" w:type="dxa"/>
            <w:vAlign w:val="center"/>
          </w:tcPr>
          <w:p w14:paraId="060387BA" w14:textId="77777777" w:rsidR="00907881" w:rsidRPr="00F30757" w:rsidRDefault="00907881" w:rsidP="00665611">
            <w:pPr>
              <w:ind w:left="63"/>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Street Network Efficiency </w:t>
            </w:r>
          </w:p>
        </w:tc>
        <w:tc>
          <w:tcPr>
            <w:tcW w:w="424" w:type="dxa"/>
            <w:vMerge/>
            <w:vAlign w:val="center"/>
          </w:tcPr>
          <w:p w14:paraId="507AAD1B"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0D4FD589"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4ABFB280"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372FA826"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55E3D6F6"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D728D0E"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networks","type":"article-journal","volume":"147"},"uris":["http://www.mendeley.com/documents/?uuid=ffe02afb-23fe-4892-b025-90e252e52716"]},{"id":"ITEM-2","itemData":{"DOI":"10.1007/s10668-020-00950-4","ISSN":"15732975","abstract":"The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Sustainability","id":"ITEM-2","issue":"5","issued":{"date-parts":[["2021"]]},"page":"7835-7859","publisher":"Springer","title":"An analysis of urban form factors driving Urban Heat Island: the case of Izmir","type":"article-journal","volume":"23"},"uris":["http://www.mendeley.com/documents/?uuid=a8f52e65-ff22-41e0-bfc8-c905d6740bc5"]}],"mendeley":{"formattedCitation":"(Erdem et al., 2021; Sharifi, 2019)","plainTextFormattedCitation":"(Erdem et al., 2021; Sharifi, 2019)","previouslyFormattedCitation":"(Erdem et al., 2021; 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 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7E9A13B8"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Research findings indicated that the </w:t>
            </w:r>
            <w:r>
              <w:rPr>
                <w:rFonts w:asciiTheme="majorBidi" w:hAnsiTheme="majorBidi" w:cstheme="majorBidi"/>
                <w:sz w:val="16"/>
                <w:szCs w:val="16"/>
              </w:rPr>
              <w:t>SUHI</w:t>
            </w:r>
            <w:r w:rsidRPr="00F30757">
              <w:rPr>
                <w:rFonts w:asciiTheme="majorBidi" w:hAnsiTheme="majorBidi" w:cstheme="majorBidi"/>
                <w:sz w:val="16"/>
                <w:szCs w:val="16"/>
              </w:rPr>
              <w:t xml:space="preserve"> effect is more pronounced in areas with higher levels of centrality in the street network.</w:t>
            </w:r>
          </w:p>
        </w:tc>
        <w:tc>
          <w:tcPr>
            <w:tcW w:w="709" w:type="dxa"/>
            <w:vAlign w:val="center"/>
          </w:tcPr>
          <w:p w14:paraId="77F37E8A"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SC</w:t>
            </w:r>
          </w:p>
        </w:tc>
        <w:tc>
          <w:tcPr>
            <w:tcW w:w="2127" w:type="dxa"/>
            <w:vAlign w:val="center"/>
          </w:tcPr>
          <w:p w14:paraId="534A6859" w14:textId="77777777" w:rsidR="00907881" w:rsidRPr="00F30757" w:rsidRDefault="00907881" w:rsidP="00665611">
            <w:pPr>
              <w:ind w:left="6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Straightness Centrality </w:t>
            </w:r>
          </w:p>
        </w:tc>
        <w:tc>
          <w:tcPr>
            <w:tcW w:w="424" w:type="dxa"/>
            <w:vMerge/>
            <w:vAlign w:val="center"/>
          </w:tcPr>
          <w:p w14:paraId="6891EDAE"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415813C3"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6AFAFABA"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39719813"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69C7E5F0"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20BA6ED7"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networks","type":"article-journal","volume":"147"},"uris":["http://www.mendeley.com/documents/?uuid=ffe02afb-23fe-4892-b025-90e252e52716"]},{"id":"ITEM-2","itemData":{"DOI":"10.1007/s10668-020-00950-4","ISSN":"15732975","abstract":"The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Sustainability","id":"ITEM-2","issue":"5","issued":{"date-parts":[["2021"]]},"page":"7835-7859","publisher":"Springer","title":"An analysis of urban form factors driving Urban Heat Island: the case of Izmir","type":"article-journal","volume":"23"},"uris":["http://www.mendeley.com/documents/?uuid=a8f52e65-ff22-41e0-bfc8-c905d6740bc5"]}],"mendeley":{"formattedCitation":"(Erdem et al., 2021; Sharifi, 2019)","plainTextFormattedCitation":"(Erdem et al., 2021; Sharifi, 2019)","previouslyFormattedCitation":"(Erdem et al., 2021; 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 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2B3AEEEC"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Research findings indicated that the </w:t>
            </w:r>
            <w:r>
              <w:rPr>
                <w:rFonts w:asciiTheme="majorBidi" w:hAnsiTheme="majorBidi" w:cstheme="majorBidi"/>
                <w:sz w:val="16"/>
                <w:szCs w:val="16"/>
              </w:rPr>
              <w:t>SUHI</w:t>
            </w:r>
            <w:r w:rsidRPr="00F30757">
              <w:rPr>
                <w:rFonts w:asciiTheme="majorBidi" w:hAnsiTheme="majorBidi" w:cstheme="majorBidi"/>
                <w:sz w:val="16"/>
                <w:szCs w:val="16"/>
              </w:rPr>
              <w:t xml:space="preserve"> effect is more pronounced in areas with higher levels of centrality in the street network.</w:t>
            </w:r>
          </w:p>
        </w:tc>
        <w:tc>
          <w:tcPr>
            <w:tcW w:w="709" w:type="dxa"/>
            <w:vAlign w:val="center"/>
          </w:tcPr>
          <w:p w14:paraId="0EEC8BC9"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IC</w:t>
            </w:r>
          </w:p>
        </w:tc>
        <w:tc>
          <w:tcPr>
            <w:tcW w:w="2127" w:type="dxa"/>
            <w:vAlign w:val="center"/>
          </w:tcPr>
          <w:p w14:paraId="23BB4C67" w14:textId="77777777" w:rsidR="00907881" w:rsidRPr="00F30757" w:rsidRDefault="00907881" w:rsidP="00665611">
            <w:pPr>
              <w:ind w:left="63"/>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Information Centrality </w:t>
            </w:r>
          </w:p>
        </w:tc>
        <w:tc>
          <w:tcPr>
            <w:tcW w:w="424" w:type="dxa"/>
            <w:vMerge/>
            <w:vAlign w:val="center"/>
          </w:tcPr>
          <w:p w14:paraId="636ECF9A"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2D1F2C06"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1FE8BD4B"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3EB2BB4A"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3A859557"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4CD2325"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networks","type":"article-journal","volume":"147"},"uris":["http://www.mendeley.com/documents/?uuid=ffe02afb-23fe-4892-b025-90e252e52716"]},{"id":"ITEM-2","itemData":{"DOI":"10.1007/s10668-020-00950-4","ISSN":"15732975","abstract":"The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Sustainability","id":"ITEM-2","issue":"5","issued":{"date-parts":[["2021"]]},"page":"7835-7859","publisher":"Springer","title":"An analysis of urban form factors driving Urban Heat Island: the case of Izmir","type":"article-journal","volume":"23"},"uris":["http://www.mendeley.com/documents/?uuid=a8f52e65-ff22-41e0-bfc8-c905d6740bc5"]},{"id":"ITEM-3","itemData":{"DOI":"10.1016/j.solener.2014.05.042","ISSN":"0038092X","abstract":"Urban Heat Island (UHI) has become a growing concern to the quality of densely built urban environments, particularly in tropical cities. Wind speed has widely been reported to have decreased the intensity of heat island effect in urban areas. The cooling effect of the wind helps to mitigate the adverse effects of heat island on the micro climate and human thermal comfort. This paper investigates the existence of heat island in Muar, one of the fast growing cities in southern part of Malaysia and its possible causes, and then examines the effects of different urban geometry on the wind flow. The results of this study indicate that the chaotic development in Muar has caused reduced ventilation in urban canyons. The heat island intensity in the city center was recorded as 4. °C during the day and 3.2. °C during the night. Investigation of various urban geometry modifications showed that step up configuration was the most effective geometry as it can distribute the wind evenly allowing the wind to reach even the leeward side of each building. © 2014 Elsevier Ltd.","author":[{"dropping-particle":"","family":"Rajagopalan","given":"Priyadarsini","non-dropping-particle":"","parse-names":false,"suffix":""},{"dropping-particle":"","family":"Lim","given":"Kee Chuan","non-dropping-particle":"","parse-names":false,"suffix":""},{"dropping-particle":"","family":"Jamei","given":"Elmira","non-dropping-particle":"","parse-names":false,"suffix":""}],"container-title":"Solar Energy","id":"ITEM-3","issued":{"date-parts":[["2014"]]},"page":"159-170","publisher":"Elsevier","title":"Urban heat island and wind flow characteristics of a tropical city","type":"article-journal","volume":"107"},"uris":["http://www.mendeley.com/documents/?uuid=b7236156-d18e-4ec6-8c70-d416dfe89b29"]}],"mendeley":{"formattedCitation":"(Erdem et al., 2021; Rajagopalan et al., 2014; Sharifi, 2019)","plainTextFormattedCitation":"(Erdem et al., 2021; Rajagopalan et al., 2014; Sharifi, 2019)","previouslyFormattedCitation":"(Erdem et al., 2021; Rajagopalan et al., 2014; 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 Rajagopalan et al., 2014; 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3CCA1F0E"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Studies have revealed a negative correlation between CPL (Characteristic Path Length) and </w:t>
            </w:r>
            <w:r>
              <w:rPr>
                <w:rFonts w:asciiTheme="majorBidi" w:hAnsiTheme="majorBidi" w:cstheme="majorBidi"/>
                <w:sz w:val="16"/>
                <w:szCs w:val="16"/>
              </w:rPr>
              <w:t>SUHI</w:t>
            </w:r>
            <w:r w:rsidRPr="00F30757">
              <w:rPr>
                <w:rFonts w:asciiTheme="majorBidi" w:hAnsiTheme="majorBidi" w:cstheme="majorBidi"/>
                <w:sz w:val="16"/>
                <w:szCs w:val="16"/>
              </w:rPr>
              <w:t xml:space="preserve">, indicating that as CPL decreases, </w:t>
            </w:r>
            <w:r>
              <w:rPr>
                <w:rFonts w:asciiTheme="majorBidi" w:hAnsiTheme="majorBidi" w:cstheme="majorBidi"/>
                <w:sz w:val="16"/>
                <w:szCs w:val="16"/>
              </w:rPr>
              <w:t>SUHI</w:t>
            </w:r>
            <w:r w:rsidRPr="00F30757">
              <w:rPr>
                <w:rFonts w:asciiTheme="majorBidi" w:hAnsiTheme="majorBidi" w:cstheme="majorBidi"/>
                <w:sz w:val="16"/>
                <w:szCs w:val="16"/>
              </w:rPr>
              <w:t xml:space="preserve"> intensity increases. This phenomenon occurs because a reduction in CPL enhances urban area connectivity, leading to a higher retention of absorbed heat within the urban environment.</w:t>
            </w:r>
          </w:p>
        </w:tc>
        <w:tc>
          <w:tcPr>
            <w:tcW w:w="709" w:type="dxa"/>
            <w:vAlign w:val="center"/>
          </w:tcPr>
          <w:p w14:paraId="3116230B"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CPL</w:t>
            </w:r>
          </w:p>
        </w:tc>
        <w:tc>
          <w:tcPr>
            <w:tcW w:w="2127" w:type="dxa"/>
            <w:vAlign w:val="center"/>
          </w:tcPr>
          <w:p w14:paraId="394B375C" w14:textId="77777777" w:rsidR="00907881" w:rsidRPr="00F30757" w:rsidRDefault="00907881" w:rsidP="00665611">
            <w:pPr>
              <w:ind w:left="6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Characteristic Path Length </w:t>
            </w:r>
          </w:p>
        </w:tc>
        <w:tc>
          <w:tcPr>
            <w:tcW w:w="424" w:type="dxa"/>
            <w:vMerge w:val="restart"/>
            <w:textDirection w:val="btLr"/>
            <w:vAlign w:val="center"/>
          </w:tcPr>
          <w:p w14:paraId="1597A083" w14:textId="77777777" w:rsidR="00907881" w:rsidRPr="00F30757" w:rsidRDefault="00907881" w:rsidP="00665611">
            <w:pPr>
              <w:ind w:left="113" w:right="11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Connectivity</w:t>
            </w:r>
          </w:p>
        </w:tc>
        <w:tc>
          <w:tcPr>
            <w:tcW w:w="993" w:type="dxa"/>
            <w:gridSpan w:val="2"/>
            <w:vMerge/>
            <w:vAlign w:val="center"/>
          </w:tcPr>
          <w:p w14:paraId="74F57E21"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08F4AF34"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2DF21111"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606B405D"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31BEEE1E"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networks","type":"article-journal","volume":"147"},"uris":["http://www.mendeley.com/documents/?uuid=ffe02afb-23fe-4892-b025-90e252e52716"]},{"id":"ITEM-2","itemData":{"DOI":"10.1177/0885412217706900","ISSN":"15526593","abstract":"The implications of urban form on energy have long been present in international debate, whether considering travel patterns or thermal comfort in buildings. The urban environment is a result of a set of intertwined attributes, the understanding of which is often unclear. The energy trade-offs between urban form attributes haven’t received proper attention. Research remains sectorial, considering buildings and transport in isolation. In order to allow for a comprehensive analysis of this relationship, this article reviews urban attributes with energy relevance. A collection of attributes and metrics is gathered from the literature for incorporating urban form in urban energy analysis.","author":[{"dropping-particle":"","family":"Silva","given":"Mafalda","non-dropping-particle":"","parse-names":false,"suffix":""},{"dropping-particle":"","family":"Oliveira","given":"Vítor","non-dropping-particle":"","parse-names":false,"suffix":""},{"dropping-particle":"","family":"Leal","given":"Vítor","non-dropping-particle":"","parse-names":false,"suffix":""}],"container-title":"Journal of Planning Literature","id":"ITEM-2","issue":"4","issued":{"date-parts":[["2017"]]},"page":"346-365","publisher":"SAGE Publications Sage CA: Los Angeles, CA","title":"Urban Form and Energy Demand: A Review of Energy-relevant Urban Attributes","type":"article-journal","volume":"32"},"uris":["http://www.mendeley.com/documents/?uuid=77add6a9-cf89-437b-989e-071cd002ee59"]}],"mendeley":{"formattedCitation":"(Sharifi, 2019; Silva et al., 2017)","plainTextFormattedCitation":"(Sharifi, 2019; Silva et al., 2017)","previouslyFormattedCitation":"(Sharifi, 2019; Silva et al., 2017)"},"properties":{"noteIndex":0},"schema":"https://github.com/citation-style-language/schema/raw/master/csl-citation.json"}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(Sharifi, 2019; Silva et al., 2017)</w:t>
            </w:r>
            <w:r w:rsidRPr="00907881">
              <w:rPr>
                <w:rFonts w:asciiTheme="majorBidi" w:hAnsiTheme="majorBidi" w:cstheme="majorBidi"/>
                <w:color w:val="00B0F0"/>
                <w:sz w:val="16"/>
                <w:szCs w:val="16"/>
                <w:u w:val="single"/>
                <w:rtl/>
              </w:rPr>
              <w:fldChar w:fldCharType="end"/>
            </w:r>
          </w:p>
        </w:tc>
        <w:tc>
          <w:tcPr>
            <w:tcW w:w="6804" w:type="dxa"/>
            <w:vAlign w:val="center"/>
          </w:tcPr>
          <w:p w14:paraId="04C1C1A1"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cyclomatic number, which quantifies the number of prime loops in a network, is a significant factor influencing </w:t>
            </w:r>
            <w:r>
              <w:rPr>
                <w:rFonts w:asciiTheme="majorBidi" w:hAnsiTheme="majorBidi" w:cstheme="majorBidi"/>
                <w:sz w:val="16"/>
                <w:szCs w:val="16"/>
              </w:rPr>
              <w:t>SUHI</w:t>
            </w:r>
            <w:r w:rsidRPr="00F30757">
              <w:rPr>
                <w:rFonts w:asciiTheme="majorBidi" w:hAnsiTheme="majorBidi" w:cstheme="majorBidi"/>
                <w:sz w:val="16"/>
                <w:szCs w:val="16"/>
              </w:rPr>
              <w:t xml:space="preserve"> through its impact on the pattern and form of urban fabric.</w:t>
            </w:r>
          </w:p>
        </w:tc>
        <w:tc>
          <w:tcPr>
            <w:tcW w:w="709" w:type="dxa"/>
            <w:vAlign w:val="center"/>
          </w:tcPr>
          <w:p w14:paraId="182DF0F7"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CN</w:t>
            </w:r>
          </w:p>
        </w:tc>
        <w:tc>
          <w:tcPr>
            <w:tcW w:w="2127" w:type="dxa"/>
            <w:vAlign w:val="center"/>
          </w:tcPr>
          <w:p w14:paraId="35820567" w14:textId="77777777" w:rsidR="00907881" w:rsidRPr="00F30757" w:rsidRDefault="00907881" w:rsidP="00665611">
            <w:pPr>
              <w:ind w:left="63"/>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Cyclomatic Number</w:t>
            </w:r>
          </w:p>
        </w:tc>
        <w:tc>
          <w:tcPr>
            <w:tcW w:w="424" w:type="dxa"/>
            <w:vMerge/>
            <w:vAlign w:val="center"/>
          </w:tcPr>
          <w:p w14:paraId="581619CE"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62E8E86C"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1C29695A"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7BBB6DAB"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1F6594B1"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D912ABF"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networks","type":"article-journal","volume":"147"},"uris":["http://www.mendeley.com/documents/?uuid=ffe02afb-23fe-4892-b025-90e252e52716"]}],"mendeley":{"formattedCitation":"(Sharifi, 2019)","plainTextFormattedCitation":"(Sharifi, 2019)","previouslyFormattedCitation":"(Sharifi,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152197A3"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alpha connectivity index assesses the connectivity of a street network by counting the number of nodes with three or more edges (intersections) per unit area. A higher alpha index signifies a more </w:t>
            </w:r>
            <w:r w:rsidRPr="00F30757">
              <w:rPr>
                <w:rFonts w:asciiTheme="majorBidi" w:hAnsiTheme="majorBidi" w:cstheme="majorBidi"/>
                <w:sz w:val="16"/>
                <w:szCs w:val="16"/>
              </w:rPr>
              <w:lastRenderedPageBreak/>
              <w:t>connected network with increased intersections per unit area, directly correlating with higher heat generation in the urban environment.</w:t>
            </w:r>
          </w:p>
        </w:tc>
        <w:tc>
          <w:tcPr>
            <w:tcW w:w="709" w:type="dxa"/>
            <w:vAlign w:val="center"/>
          </w:tcPr>
          <w:p w14:paraId="44C30F2C"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lastRenderedPageBreak/>
              <w:t>AI</w:t>
            </w:r>
          </w:p>
        </w:tc>
        <w:tc>
          <w:tcPr>
            <w:tcW w:w="2127" w:type="dxa"/>
            <w:vAlign w:val="center"/>
          </w:tcPr>
          <w:p w14:paraId="0A29E55A" w14:textId="77777777" w:rsidR="00907881" w:rsidRPr="00F30757" w:rsidRDefault="00907881" w:rsidP="00665611">
            <w:pPr>
              <w:ind w:left="6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Alpha Index </w:t>
            </w:r>
          </w:p>
        </w:tc>
        <w:tc>
          <w:tcPr>
            <w:tcW w:w="424" w:type="dxa"/>
            <w:vMerge/>
            <w:vAlign w:val="center"/>
          </w:tcPr>
          <w:p w14:paraId="0450636C"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1B02E2C7"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58C2BD24"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41DEE78B"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6DA8E5D6"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170611EF"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networks","type":"article-journal","volume":"147"},"uris":["http://www.mendeley.com/documents/?uuid=ffe02afb-23fe-4892-b025-90e252e52716"]}],"mendeley":{"formattedCitation":"(Sharifi, 2019)","plainTextFormattedCitation":"(Sharifi, 2019)","previouslyFormattedCitation":"(Sharifi,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5EEACA2D"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The beta complexity index evaluates the complexity of a street network by counting the number of edges (street segments) at each node (intersection). A higher beta index indicates a more intricate network with increased street segments at each intersection, which directly relates to higher heat generation in the urban environment.</w:t>
            </w:r>
          </w:p>
        </w:tc>
        <w:tc>
          <w:tcPr>
            <w:tcW w:w="709" w:type="dxa"/>
            <w:vAlign w:val="center"/>
          </w:tcPr>
          <w:p w14:paraId="705AFDB5"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BI</w:t>
            </w:r>
          </w:p>
        </w:tc>
        <w:tc>
          <w:tcPr>
            <w:tcW w:w="2127" w:type="dxa"/>
            <w:vAlign w:val="center"/>
          </w:tcPr>
          <w:p w14:paraId="6DC3EF07" w14:textId="77777777" w:rsidR="00907881" w:rsidRPr="00F30757" w:rsidRDefault="00907881" w:rsidP="00665611">
            <w:pPr>
              <w:ind w:left="63"/>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Beta Index </w:t>
            </w:r>
          </w:p>
        </w:tc>
        <w:tc>
          <w:tcPr>
            <w:tcW w:w="424" w:type="dxa"/>
            <w:vMerge/>
            <w:vAlign w:val="center"/>
          </w:tcPr>
          <w:p w14:paraId="10B5DD80"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2BFF3804"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7914B3FC"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2A49D624"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33E4B4E0"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3863CE1"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{"citationItems":[{"id":"ITEM-1","itemData":{"ISSN":"0360-1323","author":[{"dropping-particle":"","family":"Sharifi","given":"Ayyoob","non-dropping-particle":"","parse-names":false,"suffix":""}],"container-title":"Building and Environment","id":"ITEM-1","issued":{"date-parts":[["2019"]]},"page":"171-187","publisher":"Elsevier","title":"Resilient urban forms: A review of literature on streets and street networks","type":"article-journal","volume":"147"},"uris":["http://www.mendeley.com/documents/?uuid=ffe02afb-23fe-4892-b025-90e252e52716"]}],"mendeley":{"formattedCitation":"(Sharifi, 2019)","plainTextFormattedCitation":"(Sharifi, 2019)","previouslyFormattedCitation":"(Sharifi,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(Sharifi, 2019)</w:t>
            </w:r>
            <w:r w:rsidRPr="00907881">
              <w:rPr>
                <w:rFonts w:asciiTheme="majorBidi" w:hAnsiTheme="majorBidi" w:cstheme="majorBidi"/>
                <w:color w:val="00B0F0"/>
                <w:sz w:val="16"/>
                <w:szCs w:val="16"/>
                <w:u w:val="single"/>
                <w:rtl/>
              </w:rPr>
              <w:fldChar w:fldCharType="end"/>
            </w:r>
          </w:p>
        </w:tc>
        <w:tc>
          <w:tcPr>
            <w:tcW w:w="6804" w:type="dxa"/>
            <w:vAlign w:val="center"/>
          </w:tcPr>
          <w:p w14:paraId="4FDA3A36"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The gamma resilience index quantifies the resilience of a street network by assessing the number of alternative paths between any two points within the network. A higher gamma index signifies a more adaptable network with an abundance of alternative paths between points, directly influencing heat generation in the urban environment.</w:t>
            </w:r>
          </w:p>
        </w:tc>
        <w:tc>
          <w:tcPr>
            <w:tcW w:w="709" w:type="dxa"/>
            <w:vAlign w:val="center"/>
          </w:tcPr>
          <w:p w14:paraId="01F8057C"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GI</w:t>
            </w:r>
          </w:p>
        </w:tc>
        <w:tc>
          <w:tcPr>
            <w:tcW w:w="2127" w:type="dxa"/>
            <w:vAlign w:val="center"/>
          </w:tcPr>
          <w:p w14:paraId="22F70DB0" w14:textId="77777777" w:rsidR="00907881" w:rsidRPr="00F30757" w:rsidRDefault="00907881" w:rsidP="00665611">
            <w:pPr>
              <w:ind w:left="6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roofErr w:type="gramStart"/>
            <w:r w:rsidRPr="00F30757">
              <w:rPr>
                <w:rFonts w:asciiTheme="majorBidi" w:hAnsiTheme="majorBidi" w:cstheme="majorBidi"/>
                <w:sz w:val="16"/>
                <w:szCs w:val="16"/>
              </w:rPr>
              <w:t>Gamma  Index</w:t>
            </w:r>
            <w:proofErr w:type="gramEnd"/>
            <w:r w:rsidRPr="00F30757">
              <w:rPr>
                <w:rFonts w:asciiTheme="majorBidi" w:hAnsiTheme="majorBidi" w:cstheme="majorBidi"/>
                <w:sz w:val="16"/>
                <w:szCs w:val="16"/>
              </w:rPr>
              <w:t xml:space="preserve"> </w:t>
            </w:r>
          </w:p>
        </w:tc>
        <w:tc>
          <w:tcPr>
            <w:tcW w:w="424" w:type="dxa"/>
            <w:vMerge/>
            <w:vAlign w:val="center"/>
          </w:tcPr>
          <w:p w14:paraId="7AD4CFC9"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2"/>
            <w:vMerge/>
            <w:vAlign w:val="center"/>
          </w:tcPr>
          <w:p w14:paraId="5134415D"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36" w:type="dxa"/>
            <w:vMerge/>
            <w:vAlign w:val="center"/>
          </w:tcPr>
          <w:p w14:paraId="5CBC63A0"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614" w:type="dxa"/>
            <w:vMerge/>
            <w:vAlign w:val="center"/>
          </w:tcPr>
          <w:p w14:paraId="4246DEF8"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39937DC9"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67FBB49D"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Sustainability","id":"ITEM-1","issue":"5","issued":{"date-parts":[["2021"]]},"page":"7835-7859","publisher":"Springer","title":"An analysis of urban form factors driving Urban Heat Island: the case of Izmir","type":"article-journal","volume":"23"},"uris":["http://www.mendeley.com/documents/?uuid=a8f52e65-ff22-41e0-bfc8-c905d6740bc5"]},{"id":"ITEM-2","itemData":{"DOI":"10.1016/j.scs.2021.103127","ISSN":"22106707","abstract":"The configuration of urban street-canyons, especially the ratio of the height of the buildings to the street width (H/W) and length to width (L/W), plays an essential role in directing and dispersion of wind flow and consequently affects changes in air temperature and urban heat islands (UHI). Despite many studies examining the aspect ratio of street-canyons, failure to follow these ratios from a specific order and organization and the lack of an optimal range for urban design is a gap seen in these studies. In addition, if the H/W exceeds a certain range, the results will change significantly and sometimes in reverse. Therefore, this paper simulates a residential town using CFD calculations in ANSYS-CFX 18. In two different scenarios (each scenario has four modes), wind flow and temperature changes were evaluated to find the optimal value of H/W and L/W. The analysis of changes in the three factors of wind velocity, temperature, and pressure show that the ratios H/W =1 and L/W=2 are the most suitable conditions for temperature reduction and UHI control. In addition, a sensitivity analysis confirms the generalizability of the obtained ratios to other fields with different temperature conditions and wind speeds.","author":[{"dropping-particle":"","family":"Karimimoshaver","given":"Mehrdad","non-dropping-particle":"","parse-names":false,"suffix":""},{"dropping-particle":"","family":"Khalvandi","given":"Rezvan","non-dropping-particle":"","parse-names":false,"suffix":""},{"dropping-particle":"","family":"Khalvandi","given":"Mohammad","non-dropping-particle":"","parse-names":false,"suffix":""}],"container-title":"Sustainable Cities and Society","id":"ITEM-2","issued":{"date-parts":[["2021"]]},"page":"103127","publisher":"Elsevier","title":"The effect of urban morphology on heat accumulation in urban street canyons and mitigation approach","type":"article-journal","volume":"73"},"uris":["http://www.mendeley.com/documents/?uuid=7a64b236-734c-4773-9e65-7d0050809890"]}],"mendeley":{"formattedCitation":"(Erdem et al., 2021; Karimimoshaver et al., 2021)","plainTextFormattedCitation":"(Erdem et al., 2021; Karimimoshaver et al., 2021)","previouslyFormattedCitation":"(Erdem et al., 2021; Karimimoshaver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 Karimimoshaver et al., 2021)</w:t>
            </w:r>
            <w:r w:rsidRPr="00907881">
              <w:rPr>
                <w:rFonts w:asciiTheme="majorBidi" w:hAnsiTheme="majorBidi" w:cstheme="majorBidi"/>
                <w:color w:val="00B0F0"/>
                <w:sz w:val="16"/>
                <w:szCs w:val="16"/>
                <w:u w:val="single"/>
                <w:rtl/>
              </w:rPr>
              <w:fldChar w:fldCharType="end"/>
            </w:r>
          </w:p>
        </w:tc>
        <w:tc>
          <w:tcPr>
            <w:tcW w:w="6804" w:type="dxa"/>
            <w:vAlign w:val="center"/>
          </w:tcPr>
          <w:p w14:paraId="3E4CD090"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Narrow streets experience higher temperatures as they receive more direct sunlight. Furthermore, the </w:t>
            </w:r>
            <w:r>
              <w:rPr>
                <w:rFonts w:asciiTheme="majorBidi" w:hAnsiTheme="majorBidi" w:cstheme="majorBidi"/>
                <w:sz w:val="16"/>
                <w:szCs w:val="16"/>
              </w:rPr>
              <w:t>SUHI</w:t>
            </w:r>
            <w:r w:rsidRPr="00F30757">
              <w:rPr>
                <w:rFonts w:asciiTheme="majorBidi" w:hAnsiTheme="majorBidi" w:cstheme="majorBidi"/>
                <w:sz w:val="16"/>
                <w:szCs w:val="16"/>
              </w:rPr>
              <w:t xml:space="preserve"> intensity tends to increase when there is a decrease in the height-to-width ratio (H/W) of urban structures.</w:t>
            </w:r>
          </w:p>
        </w:tc>
        <w:tc>
          <w:tcPr>
            <w:tcW w:w="709" w:type="dxa"/>
            <w:vAlign w:val="center"/>
          </w:tcPr>
          <w:p w14:paraId="23EA02E0"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SW</w:t>
            </w:r>
          </w:p>
        </w:tc>
        <w:tc>
          <w:tcPr>
            <w:tcW w:w="2127" w:type="dxa"/>
            <w:vAlign w:val="center"/>
          </w:tcPr>
          <w:p w14:paraId="637D07B1"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Street Width </w:t>
            </w:r>
          </w:p>
        </w:tc>
        <w:tc>
          <w:tcPr>
            <w:tcW w:w="1274" w:type="dxa"/>
            <w:gridSpan w:val="2"/>
            <w:vMerge w:val="restart"/>
            <w:vAlign w:val="center"/>
          </w:tcPr>
          <w:p w14:paraId="4E9CF39B"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Street Design</w:t>
            </w:r>
          </w:p>
        </w:tc>
        <w:tc>
          <w:tcPr>
            <w:tcW w:w="993" w:type="dxa"/>
            <w:gridSpan w:val="3"/>
            <w:vMerge w:val="restart"/>
            <w:vAlign w:val="center"/>
          </w:tcPr>
          <w:p w14:paraId="763A6722"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0015474A"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A4D5A5D"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Sustainability","id":"ITEM-1","issue":"5","issued":{"date-parts":[["2021"]]},"page":"7835-7859","publisher":"Springer","title":"An analysis of urban form factors driving Urban Heat Island: the case of Izmir","type":"article-journal","volume":"23"},"uris":["http://www.mendeley.com/documents/?uuid=a8f52e65-ff22-41e0-bfc8-c905d6740bc5"]}],"mendeley":{"formattedCitation":"(Erdem et al., 2021)","plainTextFormattedCitation":"(Erdem et al., 2021)","previouslyFormattedCitation":"(Erdem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(Erdem et al., 2021)</w:t>
            </w:r>
            <w:r w:rsidRPr="00907881">
              <w:rPr>
                <w:rFonts w:asciiTheme="majorBidi" w:hAnsiTheme="majorBidi" w:cstheme="majorBidi"/>
                <w:color w:val="00B0F0"/>
                <w:sz w:val="16"/>
                <w:szCs w:val="16"/>
                <w:u w:val="single"/>
                <w:rtl/>
              </w:rPr>
              <w:fldChar w:fldCharType="end"/>
            </w:r>
          </w:p>
        </w:tc>
        <w:tc>
          <w:tcPr>
            <w:tcW w:w="6804" w:type="dxa"/>
            <w:vAlign w:val="center"/>
          </w:tcPr>
          <w:p w14:paraId="34909387"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street edge parameter influences the </w:t>
            </w:r>
            <w:r>
              <w:rPr>
                <w:rFonts w:asciiTheme="majorBidi" w:hAnsiTheme="majorBidi" w:cstheme="majorBidi"/>
                <w:sz w:val="16"/>
                <w:szCs w:val="16"/>
              </w:rPr>
              <w:t>SUHI</w:t>
            </w:r>
            <w:r w:rsidRPr="00F30757">
              <w:rPr>
                <w:rFonts w:asciiTheme="majorBidi" w:hAnsiTheme="majorBidi" w:cstheme="majorBidi"/>
                <w:sz w:val="16"/>
                <w:szCs w:val="16"/>
              </w:rPr>
              <w:t xml:space="preserve"> effect through various factors, including street canyon geometry, urban green patterns, and the arrangement of streets and buildings.</w:t>
            </w:r>
          </w:p>
        </w:tc>
        <w:tc>
          <w:tcPr>
            <w:tcW w:w="709" w:type="dxa"/>
            <w:vAlign w:val="center"/>
          </w:tcPr>
          <w:p w14:paraId="2978718B"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SE</w:t>
            </w:r>
          </w:p>
        </w:tc>
        <w:tc>
          <w:tcPr>
            <w:tcW w:w="2127" w:type="dxa"/>
            <w:vAlign w:val="center"/>
          </w:tcPr>
          <w:p w14:paraId="0CA8B0A0" w14:textId="77777777" w:rsidR="00907881" w:rsidRPr="00F30757" w:rsidRDefault="00907881" w:rsidP="0066561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Street Edges</w:t>
            </w:r>
          </w:p>
        </w:tc>
        <w:tc>
          <w:tcPr>
            <w:tcW w:w="1274" w:type="dxa"/>
            <w:gridSpan w:val="2"/>
            <w:vMerge/>
            <w:vAlign w:val="center"/>
          </w:tcPr>
          <w:p w14:paraId="3E8C9668"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3272FB09"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3D6AE821"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4B5C8C24"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{"citationItems":[{"id":"ITEM-1","itemData":{"DOI":"10.1007/s10668-020-00950-4","ISSN":"15732975","abstract":"The Urban Heat Island (UHI) effect is a common phenomenon in many cities across the world that has significant socioeconomic and environmental ramifications. Recognizing the significance of taking measures to mitigate the UHI effect, a vast body of research has been published, over the past few decades, on this topic. Existing research covers various climatic contexts and has significantly improved our understanding of the dynamics of the UHI. However, there is a lack of research on the potential linkages between the physical form of urban streets and the UHI effect. The results of such research can be used to develop planning and design strategies for achieving climate-resilient urban development. As a step toward filling this gap, in this study, we use a mixed-methods approach, involving graph theory and spatial statistics to examine the relationship between the UHI effect and selected urban form measures such as street network connectivity, street network centrality, and land-use in Izmir, Turkey. Results show that the UHI effect is more intense in areas with higher levels of street network centrality. On the contrary, higher connectivity of the urban street network is associated with lower levels of the UHI effect.","author":[{"dropping-particle":"","family":"Erdem","given":"Umut","non-dropping-particle":"","parse-names":false,"suffix":""},{"dropping-particle":"","family":"Cubukcu","given":"K. Mert","non-dropping-particle":"","parse-names":false,"suffix":""},{"dropping-particle":"","family":"Sharifi","given":"Ayyoob","non-dropping-particle":"","parse-names":false,"suffix":""}],"container-title":"Environment, Development and Sustainability","id":"ITEM-1","issue":"5","issued":{"date-parts":[["2021"]]},"page":"7835-7859","publisher":"Springer","title":"An analysis of urban form factors driving Urban Heat Island: the case of Izmir","type":"article-journal","volume":"23"},"uris":["http://www.mendeley.com/documents/?uuid=a8f52e65-ff22-41e0-bfc8-c905d6740bc5"]},{"id":"ITEM-2","itemData":{"DOI":"10.1016/j.scs.2023.104484","ISSN":"22106707","abstract":"The vegetation ratio and aspect ratio (H/W) of streets are important factors influencing the urban heat island effect and energy consumption. In order to reduce urban heat island, reduce carbon emissions and achieve sustainable urban development. Field measurement and ENVI-met simulation were performed to obtain optimal conditions for the microclimate and energy consumption. The results showed that the Physiological Equivalent Temperature (PET) was optimized for streets with an aspect ratio of 0.5, with trees occupying 50% of the outdoor area along the northeast–southwest and southeast–northwest orientations. With the same vegetation distribution and street orientation, streets exhibited optimal thermal comfort in cases of an aspect ratio of 0.9 in summer; the same streets exhibited optimized PET in cases of an aspect ratio of 0.3 in winter. When streets with an aspect ratio of 0.5 and northeast–southwest and southeast–northwest orientations were constructed, 30% trees scenario resulted in the lowest energy consumption in surrounding buildings; under a similar vegetation distribution and street orientation, streets yielded the most energy-efficient streetscape when the aspect ratio was 0.9 and 0.7 in both cases. The findings of this study provide a reference for optimizing landscape planning and design in cold residential areas.","author":[{"dropping-particle":"","family":"Cui","given":"Peng","non-dropping-particle":"","parse-names":false,"suffix":""},{"dropping-particle":"","family":"Jiang","given":"Jinjian","non-dropping-particle":"","parse-names":false,"suffix":""},{"dropping-particle":"","family":"Zhang","given":"Jie","non-dropping-particle":"","parse-names":false,"suffix":""},{"dropping-particle":"","family":"Wang","given":"Lei","non-dropping-particle":"","parse-names":false,"suffix":""}],"container-title":"Sustainable Cities and Society","id":"ITEM-2","issued":{"date-parts":[["2023"]]},"title":"Effect of street design on UHI and energy consumption based on vegetation and street aspect ratio: Taking Harbin as an example","type":"article-journal","volume":"92"},"uris":["http://www.mendeley.com/documents/?uuid=33b528a5-9ed2-4cf5-a402-d7389d0a4ccf"]}],"mendeley":{"formattedCitation":"(Cui et al., 2023; Erdem et al., 2021)","plainTextFormattedCitation":"(Cui et al., 2023; Erdem et al., 2021)","previouslyFormattedCitation":"(Cui et al., 2023; Erdem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(Cui et al., 2023; Erdem et al., 2021)</w:t>
            </w:r>
            <w:r w:rsidRPr="00907881">
              <w:rPr>
                <w:rFonts w:asciiTheme="majorBidi" w:hAnsiTheme="majorBidi" w:cstheme="majorBidi"/>
                <w:color w:val="00B0F0"/>
                <w:sz w:val="16"/>
                <w:szCs w:val="16"/>
                <w:u w:val="single"/>
                <w:rtl/>
              </w:rPr>
              <w:fldChar w:fldCharType="end"/>
            </w:r>
          </w:p>
        </w:tc>
        <w:tc>
          <w:tcPr>
            <w:tcW w:w="6804" w:type="dxa"/>
            <w:vAlign w:val="center"/>
          </w:tcPr>
          <w:p w14:paraId="38792C01"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The orientation of streets can significantly impact energy consumption in urban areas. For instance, a study found that streets with an aspect ratio of 0.5 and a northeast-southwest or southeast-northwest orientation tend to exhibit lower energy consumption levels.</w:t>
            </w:r>
          </w:p>
        </w:tc>
        <w:tc>
          <w:tcPr>
            <w:tcW w:w="709" w:type="dxa"/>
            <w:vAlign w:val="center"/>
          </w:tcPr>
          <w:p w14:paraId="1B99EB32"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SO</w:t>
            </w:r>
          </w:p>
        </w:tc>
        <w:tc>
          <w:tcPr>
            <w:tcW w:w="2127" w:type="dxa"/>
            <w:vAlign w:val="center"/>
          </w:tcPr>
          <w:p w14:paraId="7AE0A5EB"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Street Orientation </w:t>
            </w:r>
          </w:p>
        </w:tc>
        <w:tc>
          <w:tcPr>
            <w:tcW w:w="1274" w:type="dxa"/>
            <w:gridSpan w:val="2"/>
            <w:vMerge/>
            <w:vAlign w:val="center"/>
          </w:tcPr>
          <w:p w14:paraId="174A1086"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0F68AABE"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371AD371"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958212A"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{"citationItems":[{"id":"ITEM-1","itemData":{"DOI":"10.1016/j.jth.2021.101070","ISSN":"22141405","abstract":"Introduction: Transportation is an integral part of our daily lives, giving us access to people, education, jobs, services, and goods. Our transportation choices and patterns are influenced by four interrelated factors: the land use and built environment, infrastructure, available modes, and emerging technologies/disruptors. These factors influence how we can or choose to move ourselves and goods. In turn, these factors impact various exposures, lifestyles and health outcomes. Aim and methods: We developed a conceptual model to clarify the connections between transportation and health. We conducted a literature review focusing on publications from the past seven years. We complemented this with expert knowledge and synthesized information to summarize the health outcomes of transportation, along 14 identified pathways. Results: The pathways linking transportation to health include those that are beneficial, such as when transportation serves as means for social connectivity, independence, physical activity, and access. Some pathways link transportation to detrimental health outcomes from air pollution, road travel injuries, noise, stress, urban heat islands, contamination, climate change, community severance, and restricted green space, blue space, and aesthetics. Other possible effects may come from electromagnetic fields, but this is not definitive. We define each pathway and summarize its health outcomes. We show that transportation-related exposures and associated health outcomes, and their severity, can be influenced by inequity and intrinsic and extrinsic effect modifiers. Conclusions: While some pathways are widely discussed in the literature, others are new or under-researched. Our conceptual model can form the basis for future studies looking to explore the transportation-health nexus. We also propose the model as a tool to holistically assess the impact of transportation decisions on public health.","author":[{"dropping-particle":"","family":"Glazener","given":"Andrew","non-dropping-particle":"","parse-names":false,"suffix":""},{"dropping-particle":"","family":"Sanchez","given":"Kristen","non-dropping-particle":"","parse-names":false,"suffix":""},{"dropping-particle":"","family":"Ramani","given":"Tara","non-dropping-particle":"","parse-names":false,"suffix":""},{"dropping-particle":"","family":"Zietsman","given":"Josias","non-dropping-particle":"","parse-names":false,"suffix":""},{"dropping-particle":"","family":"Nieuwenhuijsen","given":"Mark J.","non-dropping-particle":"","parse-names":false,"suffix":""},{"dropping-particle":"","family":"Mindell","given":"Jennifer S.","non-dropping-particle":"","parse-names":false,"suffix":""},{"dropping-particle":"","family":"Fox","given":"Mary","non-dropping-particle":"","parse-names":false,"suffix":""},{"dropping-particle":"","family":"Khreis","given":"Haneen","non-dropping-particle":"","parse-names":false,"suffix":""}],"container-title":"Journal of Transport and Health","id":"ITEM-1","issued":{"date-parts":[["2021"]]},"page":"101070","publisher":"Elsevier","title":"Fourteen pathways between urban transportation and health: A conceptual model and literature review","type":"article-journal","volume":"21"},"uris":["http://www.mendeley.com/documents/?uuid=ed80d833-2b12-4794-b602-fe41d9a25ef1"]},{"id":"ITEM-2","itemData":{"DOI":"10.1038/s41598-017-15869-6","ISSN":"20452322","PMID":"29176562","abstract":"Vehicular traffic has strong implication in the severity and degree of Urban Heat Island (UHI) effect in a city. It is crucial to map and monitor the spatio-temporal heat patterns from vehicular traffic in a city. Data observed from traffic counting stations are readily available for mapping the traffic-related heat across the stations. However, macroscopic models utilizing traffic counting data to estimate dynamic directional vehicular flows are rarely established. Our work proposes a simple and robust cell-transmission-model to simulate all the possible cell-based origin-destination trajectories of vehicular flows over time, based on the traffic counting stations. Result shows that the heat patterns have notable daily and weekly periodical circulation/pattern, and volumes of heat vary significantly in different grid cells. The findings suggest that vehicular flows in some places are the dominating influential factor that make the UHI phenomenon more remarkable.","author":[{"dropping-particle":"","family":"Zhu","given":"Rui","non-dropping-particle":"","parse-names":false,"suffix":""},{"dropping-particle":"","family":"Wong","given":"Man Sing","non-dropping-particle":"","parse-names":false,"suffix":""},{"dropping-particle":"","family":"Guilbert","given":"Éric","non-dropping-particle":"","parse-names":false,"suffix":""},{"dropping-particle":"","family":"Chan","given":"Pak Wai","non-dropping-particle":"","parse-names":false,"suffix":""}],"container-title":"Scientific Reports","id":"ITEM-2","issue":"1","issued":{"date-parts":[["2017"]]},"page":"16309","publisher":"Nature Publishing Group UK London","title":"Understanding heat patterns produced by vehicular flows in urban areas","type":"article-journal","volume":"7"},"uris":["http://www.mendeley.com/documents/?uuid=f6c79474-7700-4803-9749-ab16aa2f554f"]}],"mendeley":{"formattedCitation":"(Glazener et al., 2021; Zhu et al., 2017)","plainTextFormattedCitation":"(Glazener et al., 2021; Zhu et al., 2017)","previouslyFormattedCitation":"(Glazener et al., 2021; Zhu et al., 2017)"},"properties":{"noteIndex":0},"schema":"https://github.com/citation-style-language/schema/raw/master/csl-citation.json"}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(Glazener et al., 2021; Zhu et al., 2017)</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54FD26AB"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Urban infrastructure development, like flyovers and highways, can facilitate high-speed traffic flow, effectively reducing the </w:t>
            </w:r>
            <w:r>
              <w:rPr>
                <w:rFonts w:asciiTheme="majorBidi" w:hAnsiTheme="majorBidi" w:cstheme="majorBidi"/>
                <w:sz w:val="16"/>
                <w:szCs w:val="16"/>
              </w:rPr>
              <w:t>SUHI</w:t>
            </w:r>
            <w:r w:rsidRPr="00F30757">
              <w:rPr>
                <w:rFonts w:asciiTheme="majorBidi" w:hAnsiTheme="majorBidi" w:cstheme="majorBidi"/>
                <w:sz w:val="16"/>
                <w:szCs w:val="16"/>
              </w:rPr>
              <w:t xml:space="preserve"> phenomenon by </w:t>
            </w:r>
            <w:proofErr w:type="spellStart"/>
            <w:r w:rsidRPr="00F30757">
              <w:rPr>
                <w:rFonts w:asciiTheme="majorBidi" w:hAnsiTheme="majorBidi" w:cstheme="majorBidi"/>
                <w:sz w:val="16"/>
                <w:szCs w:val="16"/>
              </w:rPr>
              <w:t>minimising</w:t>
            </w:r>
            <w:proofErr w:type="spellEnd"/>
            <w:r w:rsidRPr="00F30757">
              <w:rPr>
                <w:rFonts w:asciiTheme="majorBidi" w:hAnsiTheme="majorBidi" w:cstheme="majorBidi"/>
                <w:sz w:val="16"/>
                <w:szCs w:val="16"/>
              </w:rPr>
              <w:t xml:space="preserve"> the time vehicles generate heat. Moreover, the surrounding air temperature may vary depending on the technology used in vehicles and the efficiency of ventilation infrastructure.</w:t>
            </w:r>
          </w:p>
        </w:tc>
        <w:tc>
          <w:tcPr>
            <w:tcW w:w="709" w:type="dxa"/>
            <w:vAlign w:val="center"/>
          </w:tcPr>
          <w:p w14:paraId="0EC142DE"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TT</w:t>
            </w:r>
          </w:p>
        </w:tc>
        <w:tc>
          <w:tcPr>
            <w:tcW w:w="2551" w:type="dxa"/>
            <w:gridSpan w:val="2"/>
            <w:vAlign w:val="center"/>
          </w:tcPr>
          <w:p w14:paraId="272F02D6"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shd w:val="clear" w:color="auto" w:fill="FFFFFF"/>
                <w:rtl/>
              </w:rPr>
            </w:pPr>
            <w:r w:rsidRPr="00F30757">
              <w:rPr>
                <w:rFonts w:asciiTheme="majorBidi" w:hAnsiTheme="majorBidi" w:cstheme="majorBidi"/>
                <w:sz w:val="16"/>
                <w:szCs w:val="16"/>
                <w:shd w:val="clear" w:color="auto" w:fill="FFFFFF"/>
              </w:rPr>
              <w:t xml:space="preserve">Transportation Technology </w:t>
            </w:r>
          </w:p>
        </w:tc>
        <w:tc>
          <w:tcPr>
            <w:tcW w:w="850" w:type="dxa"/>
            <w:vMerge w:val="restart"/>
            <w:vAlign w:val="center"/>
          </w:tcPr>
          <w:p w14:paraId="518C8A75"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Transportation</w:t>
            </w:r>
          </w:p>
        </w:tc>
        <w:tc>
          <w:tcPr>
            <w:tcW w:w="993" w:type="dxa"/>
            <w:gridSpan w:val="3"/>
            <w:vMerge/>
            <w:vAlign w:val="center"/>
          </w:tcPr>
          <w:p w14:paraId="17A8859F"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47738268"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1B2E761D"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{"citationItems":[{"id":"ITEM-1","itemData":{"DOI":"10.3929/ethz-b-000258216","abstract":"The catalogue contains 86 strategies and measures for mitigating the UHI effect and/or for improving OTC. These are grouped into seven clusters: vegetation, urban geometry, water features and bodies, materials and surfaces, shading, transport, and energy. These clusters are based on strategic sectors, for example urban geometry, transport and energy, and the physical aspects, such as albedo, shading and ventilation, which influence the urban climate. Each strategy describes its impact towards UHI and OTC, its applicability in the tropical context of Singapore, its integration into urban planning, and its current research status. While many of the items in the catalogue may also be applicable to non-tropical cities, mitigation strategies and measures that are not applicable to tropical cities have been excluded.","author":[{"dropping-particle":"","family":"Ruefenacht","given":"Lea A.","non-dropping-particle":"","parse-names":false,"suffix":""},{"dropping-particle":"","family":"Acero","given":"Juan Angel","non-dropping-particle":"","parse-names":false,"suffix":""}],"container-title":"Str","id":"ITEM-1","issued":{"date-parts":[["2017"]]},"publisher":"Cooling Singapore (CS)","title":"Strategies for Cooling Singapore: A catalogue of 80+ measures to mitigate urban heat island and improve outdoor thermal comfort","type":"article-journal"},"uris":["http://www.mendeley.com/documents/?uuid=47a2efcb-035e-40cd-b737-a5ab636ce7c1"]},{"id":"ITEM-2","itemData":{"DOI":"10.1016/j.jtrangeo.2017.11.016","ISSN":"09666923","abstract":"Transit oriented development (TOD) has been identified as a key planning tool to limit sprawl development and thereby to tackle a range of undesirable outcomes of cities. Generally, research findings are supportive of TOD policies over sprawl development in many aspects such as reducing car-dependency, congestion, and emissions. Although sprawl development has been identified as a key factor of the urban heat island (UHI) effect, a phenomenon when an urban area experiences a higher temperature compared to its surrounding non-urban areas, existing empirical studies, however, lack to answer whether TODs are likely to reduce the UHI effect. Using Brisbane as a case, this research answers this question by: a) identifying TOD neighbourhoods based on a cluster analysis of six built environment factors (residential density, employment density, land use diversity, intersection and cul-de-sac densities, public transport accessibility levels); b) validating the selection of TOD neighbourhoods based on travel behaviour analysis of residents living between TOD and non-TOD areas; c) examining patterns of UHI effects between the areas and their changes over the period of 2004–2013 based on Landsat remote sensing data; and d) identifying the factors contributing to the UHI effects in TODs. Results show that TODs experienced a higher level of UHI effect compared to non-TOD areas. Although both areas experienced an increase in the UHI effect between the periods, the rate of increase was found to be significantly higher in TOD areas. Land use diversity, percentage of porous land vis-à-vis density significantly contributed to the UHI effect. The findings suggest that a compromise between natural and built-up areas is essential to reduce the UHI effect while contributing to the ultimate goal of TODs – i.e. to create settings which prompt people to drive less and ride public transit more.","author":[{"dropping-particle":"","family":"Kamruzzaman","given":"Md","non-dropping-particle":"","parse-names":false,"suffix":""},{"dropping-particle":"","family":"Deilami","given":"Kaveh","non-dropping-particle":"","parse-names":false,"suffix":""},{"dropping-particle":"","family":"Yigitcanlar","given":"Tan","non-dropping-particle":"","parse-names":false,"suffix":""}],"container-title":"Journal of Transport Geography","id":"ITEM-2","issued":{"date-parts":[["2018"]]},"page":"116-124","publisher":"Elsevier","title":"Investigating the urban heat island effect of transit oriented development in Brisbane","type":"article-journal","volume":"66"},"uris":["http://www.mendeley.com/documents/?uuid=1e3b74bd-ae3b-4842-9b63-ba31723b618f"]}],"mendeley":{"formattedCitation":"(Kamruzzaman et al., 2018; Ruefenacht et al., 2017)","plainTextFormattedCitation":"(Kamruzzaman et al., 2018; Ruefenacht et al., 2017)","previouslyFormattedCitation":"(Kamruzzaman et al., 2018; Ruefenacht et al., 2017)"},"properties":{"noteIndex":0},"schema":"https://github.com/citation-style-language/schema/raw/master/csl-citation.json"}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(Kamruzzaman et al., 2018; Ruefenacht et al., 2017)</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6075E4C4"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choice of travel mode encompasses various options, such as private cars, public transportation, walking, cycling, and other means. While sprawl development is acknowledged as a significant factor influencing the </w:t>
            </w:r>
            <w:r>
              <w:rPr>
                <w:rFonts w:asciiTheme="majorBidi" w:hAnsiTheme="majorBidi" w:cstheme="majorBidi"/>
                <w:sz w:val="16"/>
                <w:szCs w:val="16"/>
              </w:rPr>
              <w:t>SUHI</w:t>
            </w:r>
            <w:r w:rsidRPr="00F30757">
              <w:rPr>
                <w:rFonts w:asciiTheme="majorBidi" w:hAnsiTheme="majorBidi" w:cstheme="majorBidi"/>
                <w:sz w:val="16"/>
                <w:szCs w:val="16"/>
              </w:rPr>
              <w:t xml:space="preserve"> effect, the choice of travel mode can also contribute to mitigating the </w:t>
            </w:r>
            <w:r>
              <w:rPr>
                <w:rFonts w:asciiTheme="majorBidi" w:hAnsiTheme="majorBidi" w:cstheme="majorBidi"/>
                <w:sz w:val="16"/>
                <w:szCs w:val="16"/>
              </w:rPr>
              <w:t>SUHI</w:t>
            </w:r>
            <w:r w:rsidRPr="00F30757">
              <w:rPr>
                <w:rFonts w:asciiTheme="majorBidi" w:hAnsiTheme="majorBidi" w:cstheme="majorBidi"/>
                <w:sz w:val="16"/>
                <w:szCs w:val="16"/>
              </w:rPr>
              <w:t xml:space="preserve"> impact.</w:t>
            </w:r>
          </w:p>
        </w:tc>
        <w:tc>
          <w:tcPr>
            <w:tcW w:w="709" w:type="dxa"/>
            <w:vAlign w:val="center"/>
          </w:tcPr>
          <w:p w14:paraId="25D60FD1"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CTM</w:t>
            </w:r>
          </w:p>
        </w:tc>
        <w:tc>
          <w:tcPr>
            <w:tcW w:w="2551" w:type="dxa"/>
            <w:gridSpan w:val="2"/>
            <w:vAlign w:val="center"/>
          </w:tcPr>
          <w:p w14:paraId="20298BE3"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shd w:val="clear" w:color="auto" w:fill="FFFFFF"/>
                <w:rtl/>
              </w:rPr>
            </w:pPr>
            <w:r w:rsidRPr="00F30757">
              <w:rPr>
                <w:rFonts w:asciiTheme="majorBidi" w:hAnsiTheme="majorBidi" w:cstheme="majorBidi"/>
                <w:sz w:val="16"/>
                <w:szCs w:val="16"/>
                <w:shd w:val="clear" w:color="auto" w:fill="FFFFFF"/>
              </w:rPr>
              <w:t xml:space="preserve">Choice of Travel Mode </w:t>
            </w:r>
          </w:p>
        </w:tc>
        <w:tc>
          <w:tcPr>
            <w:tcW w:w="850" w:type="dxa"/>
            <w:vMerge/>
            <w:vAlign w:val="center"/>
          </w:tcPr>
          <w:p w14:paraId="74E83776" w14:textId="77777777" w:rsidR="00907881" w:rsidRPr="00F30757" w:rsidRDefault="00907881" w:rsidP="00665611">
            <w:pPr>
              <w:tabs>
                <w:tab w:val="num" w:pos="318"/>
              </w:tabs>
              <w:ind w:left="34"/>
              <w:contextualSpacing/>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shd w:val="clear" w:color="auto" w:fill="FFFFFF"/>
                <w:rtl/>
              </w:rPr>
            </w:pPr>
          </w:p>
        </w:tc>
        <w:tc>
          <w:tcPr>
            <w:tcW w:w="993" w:type="dxa"/>
            <w:gridSpan w:val="3"/>
            <w:vMerge/>
            <w:vAlign w:val="center"/>
          </w:tcPr>
          <w:p w14:paraId="0BA4AC52"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244D849B"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55EA799" w14:textId="77777777" w:rsidR="00907881" w:rsidRPr="00907881" w:rsidRDefault="00907881" w:rsidP="00665611">
            <w:pPr>
              <w:ind w:left="33" w:hanging="33"/>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 xml:space="preserve">ADDIN CSL_CITATION {"citationItems":[{"id":"ITEM-1","itemData":{"DOI":"10.3929/ethz-b-000258216","abstract":"The catalogue contains 86 strategies and measures for mitigating the UHI effect and/or for improving OTC. These are grouped into seven clusters: vegetation, urban geometry, water features and bodies, materials and surfaces, shading, transport, and energy. These clusters are based on strategic sectors, for example urban geometry, transport and energy, and the physical aspects, such as albedo, shading and ventilation, which influence the urban climate. Each strategy describes its impact towards UHI and OTC, its applicability in the tropical context of Singapore, its integration into urban planning, and its current research status. While many of the items in the catalogue may also be applicable to non-tropical cities, mitigation strategies and measures that are not applicable to tropical cities have been excluded.","author":[{"dropping-particle":"","family":"Ruefenacht","given":"Lea A.","non-dropping-particle":"","parse-names":false,"suffix":""},{"dropping-particle":"","family":"Acero","given":"Juan Angel","non-dropping-particle":"","parse-names":false,"suffix":""}],"container-title":"Str","id":"ITEM-1","issued":{"date-parts":[["2017"]]},"publisher":"Cooling Singapore (CS)","title":"Strategies for Cooling Singapore: A catalogue of 80+ measures to mitigate urban heat island and improve outdoor thermal comfort","type":"article-journal"},"uris":["http://www.mendeley.com/documents/?uuid=47a2efcb-035e-40cd-b737-a5ab636ce7c1"]},{"id":"ITEM-2","itemData":{"DOI":"10.7708/ijtte.2015.5(3).03","ISSN":"2217544X","abstract":"The development of transport systems has negative impacts on the environment although it has beneficial effects on society. The car policy caused many problems such as:-the spectacular growth of fuel consumption hence the very vast increase in urban pollution, traffic congestion in certain places and at certain times, the increase in the number of accidents. The exhaust emissions from cars and weather conditions are the main factors that determine the level of pollution in urban atmosphere. These conditions lead to the phenomenon of heat transfer and radiation occurring between the air and the soil surface of any town. These exchanges give rise, in urban areas, to the effects of heat islands that correspond to the appearance of excess air temperature between the city and its surrounding space. In this object, we perform a numerical simulation of the plume generated by the cars exhaust gases and show that these gases form a screening effect above the urban city which cause the heat island in the presence of wind flow. This study allows us: 1. To understand the different mechanisms of interactions between these phenomena.2. To consider appropriate technical solutions to mitigate the effects of the heat island. Keywords-Atmospheric pollution, impact on the health, urban transport, heat island. NOMENCLATURE F* net energy received, J FD directly radiated solar energy, J Fd diffusive radiated solar energy, J U0 wind velocity, m/s T0 Initial temperature, K Y0 fraction of Co2 k turbulent kinetic energy, J R constant of perfect gas Dm diffusivity coefficient Sc Schmidt number Greek Letters </w:instrText>
            </w:r>
            <w:r w:rsidRPr="00907881">
              <w:rPr>
                <w:rFonts w:asciiTheme="majorBidi" w:hAnsiTheme="majorBidi" w:cstheme="majorBidi"/>
                <w:b w:val="0"/>
                <w:bCs w:val="0"/>
                <w:color w:val="00B0F0"/>
                <w:sz w:val="16"/>
                <w:szCs w:val="16"/>
                <w:u w:val="single"/>
                <w:shd w:val="clear" w:color="auto" w:fill="FFFFFF"/>
              </w:rPr>
              <w:instrText xml:space="preserve"> a production of human energy, J </w:instrText>
            </w:r>
            <w:r w:rsidRPr="00907881">
              <w:rPr>
                <w:rFonts w:asciiTheme="majorBidi" w:hAnsiTheme="majorBidi" w:cstheme="majorBidi"/>
                <w:b w:val="0"/>
                <w:bCs w:val="0"/>
                <w:color w:val="00B0F0"/>
                <w:sz w:val="16"/>
                <w:szCs w:val="16"/>
                <w:u w:val="single"/>
                <w:shd w:val="clear" w:color="auto" w:fill="FFFFFF"/>
              </w:rPr>
              <w:instrText xml:space="preserve"> H means sensible energy heating the lower layers of air, J </w:instrText>
            </w:r>
            <w:r w:rsidRPr="00907881">
              <w:rPr>
                <w:rFonts w:asciiTheme="majorBidi" w:hAnsiTheme="majorBidi" w:cstheme="majorBidi"/>
                <w:b w:val="0"/>
                <w:bCs w:val="0"/>
                <w:color w:val="00B0F0"/>
                <w:sz w:val="16"/>
                <w:szCs w:val="16"/>
                <w:u w:val="single"/>
                <w:shd w:val="clear" w:color="auto" w:fill="FFFFFF"/>
              </w:rPr>
              <w:instrText xml:space="preserve"> E latent energy carried by evapotranspiration, J </w:instrText>
            </w:r>
            <w:r w:rsidRPr="00907881">
              <w:rPr>
                <w:rFonts w:asciiTheme="majorBidi" w:hAnsiTheme="majorBidi" w:cstheme="majorBidi"/>
                <w:b w:val="0"/>
                <w:bCs w:val="0"/>
                <w:color w:val="00B0F0"/>
                <w:sz w:val="16"/>
                <w:szCs w:val="16"/>
                <w:u w:val="single"/>
                <w:shd w:val="clear" w:color="auto" w:fill="FFFFFF"/>
              </w:rPr>
              <w:instrText xml:space="preserve"> S stored energy in buildings, J </w:instrText>
            </w:r>
            <w:r w:rsidRPr="00907881">
              <w:rPr>
                <w:rFonts w:asciiTheme="majorBidi" w:hAnsiTheme="majorBidi" w:cstheme="majorBidi"/>
                <w:b w:val="0"/>
                <w:bCs w:val="0"/>
                <w:color w:val="00B0F0"/>
                <w:sz w:val="16"/>
                <w:szCs w:val="16"/>
                <w:u w:val="single"/>
                <w:shd w:val="clear" w:color="auto" w:fill="FFFFFF"/>
              </w:rPr>
              <w:instrText xml:space="preserve"> Density, kg/m3 </w:instrText>
            </w:r>
            <w:r w:rsidRPr="00907881">
              <w:rPr>
                <w:rFonts w:asciiTheme="majorBidi" w:hAnsiTheme="majorBidi" w:cstheme="majorBidi"/>
                <w:b w:val="0"/>
                <w:bCs w:val="0"/>
                <w:color w:val="00B0F0"/>
                <w:sz w:val="16"/>
                <w:szCs w:val="16"/>
                <w:u w:val="single"/>
                <w:shd w:val="clear" w:color="auto" w:fill="FFFFFF"/>
              </w:rPr>
              <w:instrText xml:space="preserve"> dissipation of the turbulent kinetic energy mt turbulent viscosity </w:instrText>
            </w:r>
            <w:r w:rsidRPr="00907881">
              <w:rPr>
                <w:rFonts w:asciiTheme="majorBidi" w:hAnsiTheme="majorBidi" w:cstheme="majorBidi"/>
                <w:b w:val="0"/>
                <w:bCs w:val="0"/>
                <w:color w:val="00B0F0"/>
                <w:sz w:val="16"/>
                <w:szCs w:val="16"/>
                <w:u w:val="single"/>
                <w:shd w:val="clear" w:color="auto" w:fill="FFFFFF"/>
              </w:rPr>
              <w:instrText xml:space="preserve"> L </w:instrText>
            </w:r>
            <w:r w:rsidRPr="00907881">
              <w:rPr>
                <w:rFonts w:asciiTheme="majorBidi" w:hAnsiTheme="majorBidi" w:cstheme="majorBidi"/>
                <w:b w:val="0"/>
                <w:bCs w:val="0"/>
                <w:color w:val="00B0F0"/>
                <w:sz w:val="16"/>
                <w:szCs w:val="16"/>
                <w:u w:val="single"/>
                <w:shd w:val="clear" w:color="auto" w:fill="FFFFFF"/>
              </w:rPr>
              <w:instrText xml:space="preserve"> , </w:instrText>
            </w:r>
            <w:r w:rsidRPr="00907881">
              <w:rPr>
                <w:rFonts w:asciiTheme="majorBidi" w:hAnsiTheme="majorBidi" w:cstheme="majorBidi"/>
                <w:b w:val="0"/>
                <w:bCs w:val="0"/>
                <w:color w:val="00B0F0"/>
                <w:sz w:val="16"/>
                <w:szCs w:val="16"/>
                <w:u w:val="single"/>
                <w:shd w:val="clear" w:color="auto" w:fill="FFFFFF"/>
              </w:rPr>
              <w:instrText xml:space="preserve"> L </w:instrText>
            </w:r>
            <w:r w:rsidRPr="00907881">
              <w:rPr>
                <w:rFonts w:asciiTheme="majorBidi" w:hAnsiTheme="majorBidi" w:cstheme="majorBidi"/>
                <w:b w:val="0"/>
                <w:bCs w:val="0"/>
                <w:color w:val="00B0F0"/>
                <w:sz w:val="16"/>
                <w:szCs w:val="16"/>
                <w:u w:val="single"/>
                <w:shd w:val="clear" w:color="auto" w:fill="FFFFFF"/>
              </w:rPr>
              <w:instrText> Latent and sensible heat, respectively, J","author":[{"dropping-particle":"","family":"Louiza","given":"Haddad","non-dropping-particle":"","parse-names":false,"suffix":""},{"dropping-particle":"","family":"Zéroual","given":"Aouachria","non-dropping-particle":"","parse-names":false,"suffix":""},{"dropping-particle":"","family":"Djamel","given":"Haddad","non-dropping-particle":"","parse-names":false,"suffix":""}],"container-title":"International Journal for Traffic and Transport Engineering","id":"ITEM-2","issue":"3","issued":{"date-parts":[["2015"]]},"page":"252-263","title":"Impact of the Transport on the Urban Heat Island","type":"article-journal","volume":"5"},"uris":["http://www.mendeley.com/documents/?uuid=56a91dba-d8dd-44e4-8646-61bf0f109626"]}],"mendeley":{"formattedCitation":"(Louiza et al., 2015; Ruefenacht et al., 2017)","plainTextFormattedCitation":"(Louiza et al., 2015; Ruefenacht et al., 2017)","previouslyFormattedCitation":"(Louiza et al., 2015; Ruefenacht et al., 2017)"},"properties":{"noteIndex":0},"schema":"https://github.com/citation-style-language/schema/raw/master/csl-citation.json"}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(Louiza et al., 2015; Ruefenacht et al., 2017)</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0B506DEE"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Transportation infrastructure can have dual effects on the </w:t>
            </w:r>
            <w:r>
              <w:rPr>
                <w:rFonts w:asciiTheme="majorBidi" w:hAnsiTheme="majorBidi" w:cstheme="majorBidi"/>
                <w:sz w:val="16"/>
                <w:szCs w:val="16"/>
              </w:rPr>
              <w:t>SUHI</w:t>
            </w:r>
            <w:r w:rsidRPr="00F30757">
              <w:rPr>
                <w:rFonts w:asciiTheme="majorBidi" w:hAnsiTheme="majorBidi" w:cstheme="majorBidi"/>
                <w:sz w:val="16"/>
                <w:szCs w:val="16"/>
              </w:rPr>
              <w:t xml:space="preserve">. On the one hand, public transportation can help reduce the number of vehicles on the roads, leading to a decrease in the heat generated by vehicles. However, transportation infrastructure can also contribute to </w:t>
            </w:r>
            <w:r>
              <w:rPr>
                <w:rFonts w:asciiTheme="majorBidi" w:hAnsiTheme="majorBidi" w:cstheme="majorBidi"/>
                <w:sz w:val="16"/>
                <w:szCs w:val="16"/>
              </w:rPr>
              <w:t>SUHI</w:t>
            </w:r>
            <w:r w:rsidRPr="00F30757">
              <w:rPr>
                <w:rFonts w:asciiTheme="majorBidi" w:hAnsiTheme="majorBidi" w:cstheme="majorBidi"/>
                <w:sz w:val="16"/>
                <w:szCs w:val="16"/>
              </w:rPr>
              <w:t xml:space="preserve"> by replacing natural land cover with buildings and other surfaces that absorb heat, thereby intensifying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2795F2AB"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TI</w:t>
            </w:r>
          </w:p>
        </w:tc>
        <w:tc>
          <w:tcPr>
            <w:tcW w:w="2551" w:type="dxa"/>
            <w:gridSpan w:val="2"/>
            <w:vAlign w:val="center"/>
          </w:tcPr>
          <w:p w14:paraId="3E8B4E3B"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shd w:val="clear" w:color="auto" w:fill="FFFFFF"/>
                <w:rtl/>
              </w:rPr>
            </w:pPr>
            <w:r w:rsidRPr="00F30757">
              <w:rPr>
                <w:rFonts w:asciiTheme="majorBidi" w:hAnsiTheme="majorBidi" w:cstheme="majorBidi"/>
                <w:sz w:val="16"/>
                <w:szCs w:val="16"/>
                <w:shd w:val="clear" w:color="auto" w:fill="FFFFFF"/>
              </w:rPr>
              <w:t xml:space="preserve">Transportation Infrastructure </w:t>
            </w:r>
          </w:p>
        </w:tc>
        <w:tc>
          <w:tcPr>
            <w:tcW w:w="850" w:type="dxa"/>
            <w:vMerge/>
            <w:vAlign w:val="center"/>
          </w:tcPr>
          <w:p w14:paraId="01450B8C" w14:textId="77777777" w:rsidR="00907881" w:rsidRPr="00F30757" w:rsidRDefault="00907881" w:rsidP="00665611">
            <w:pPr>
              <w:tabs>
                <w:tab w:val="num" w:pos="318"/>
              </w:tabs>
              <w:ind w:left="34"/>
              <w:contextualSpacing/>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shd w:val="clear" w:color="auto" w:fill="FFFFFF"/>
                <w:rtl/>
              </w:rPr>
            </w:pPr>
          </w:p>
        </w:tc>
        <w:tc>
          <w:tcPr>
            <w:tcW w:w="993" w:type="dxa"/>
            <w:gridSpan w:val="3"/>
            <w:vMerge/>
            <w:vAlign w:val="center"/>
          </w:tcPr>
          <w:p w14:paraId="50D8B2BB"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1D443A7B"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4CE4F6FD"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{"citationItems":[{"id":"ITEM-1","itemData":{"DOI":"10.1016/j.scs.2021.103217","ISSN":"22106707","abstract":"While previous studies revealed that urban form optimization could alleviate the urban heat island (UHI) effect, empirical studies have often documented paradoxical conclusions on the impacts of urban form on land surface temperature (LST). To examine whether the effect of urban form on LST varies across cities, data on 266 Chinese cities are used to conduct OLS regression analyses. These cities are divided into three groups: cities in different climatic zones, cities with different urban area sizes, and cities with different industrial structures. The results show that, at the national scale, LST (in summer daytime) is negatively correlated with compactness, boundary complexity, and urban shape but positively correlated with contiguity. However, these effects are heterogeneous across cities. Specifically, contiguity exhibits a relatively stronger influence on LST in cities located in Temperate and Warm-temperate zones. Compactness and urban shape significantly impact LST in small-sized, medium-sized cities and megacities, while the effects are insignificant in large-sized cities. Polycentric shape for industrial cities elevates LST. Several practical policy implications for urban planning under different scenarios are proposed to ameliorate the UHI effect. This study could contribute to the alleviation of the UHI effect in regions whose climate characteristics and development levels are similar to those of China.","author":[{"dropping-particle":"","family":"Su","given":"Hangying","non-dropping-particle":"","parse-names":false,"suffix":""},{"dropping-particle":"","family":"Han","given":"Guifeng","non-dropping-particle":"","parse-names":false,"suffix":""},{"dropping-particle":"","family":"Li","given":"Lin","non-dropping-particle":"","parse-names":false,"suffix":""},{"dropping-particle":"","family":"Qin","given":"Hongqiao","non-dropping-particle":"","parse-names":false,"suffix":""}],"container-title":"Sustainable Cities and Society","id":"ITEM-1","issued":{"date-parts":[["2021"]]},"page":"103217","publisher":"Elsevier","title":"The impact of macro-scale urban form on land surface temperature: An empirical study based on climate zone, urban size and industrial structure in China","type":"article-journal","volume":"74"},"uris":["http://www.mendeley.com/documents/?uuid=1322a3a6-3834-4c20-aa40-6a37754024f7"]},{"id":"ITEM-2","itemData":{"DOI":"10.1038/s41598-017-04242-2","ISSN":"20452322","PMID":"28684850","abstract":"Urban climate is determined by a variety of factors, whose knowledge can help to attenuate heat stress in the context of ongoing urbanization and climate change. We study the influence of city size and urban form on the Urban Heat Island (UHI) phenomenon in Europe and find a complex interplay between UHI intensity and city size, fractality, and anisometry. Due to correlations among these urban factors, interactions in the multi-linear regression need to be taken into account. We find that among the largest 5,000 cities, the UHI intensity increases with the logarithm of the city size and with the fractal dimension, but decreases with the logarithm of the anisometry. Typically, the size has the strongest influence, followed by the compactness, and the smallest is the influence of the degree to which the cities stretch. Accordingly, from the point of view of UHI alleviation, small, disperse, and stretched cities are preferable. However, such recommendations need to be balanced against e.g. positive agglomeration effects of large cities. Therefore, trade-offs must be made regarding local and global aims.","author":[{"dropping-particle":"","family":"Zhou","given":"Bin","non-dropping-particle":"","parse-names":false,"suffix":""},{"dropping-particle":"","family":"Rybski","given":"Diego","non-dropping-particle":"","parse-names":false,"suffix":""},{"dropping-particle":"","family":"Kropp","given":"Jürgen P.","non-dropping-particle":"","parse-names":false,"suffix":""}],"container-title":"Scientific Reports","id":"ITEM-2","issue":"1","issued":{"date-parts":[["2017"]]},"page":"4791","publisher":"Nature Publishing Group UK London","title":"The role of city size and urban form in the surface urban heat island","type":"article-journal","volume":"7"},"uris":["http://www.mendeley.com/documents/?uuid=26414266-4f77-440e-a72e-1a305675244f"]}],"mendeley":{"formattedCitation":"(H. Su et al., 2021; Zhou et al., 2017)","plainTextFormattedCitation":"(H. Su et al., 2021; Zhou et al., 2017)","previouslyFormattedCitation":"(H. Su et al., 2021; Zhou et al., 2017)"},"properties":{"noteIndex":0},"schema":"https://github.com/citation-style-language/schema/raw/master/csl-citation.json"}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(H. Su et al., 2021; Zhou et al., 2017)</w:t>
            </w:r>
            <w:r w:rsidRPr="00907881">
              <w:rPr>
                <w:rFonts w:asciiTheme="majorBidi" w:hAnsiTheme="majorBidi" w:cstheme="majorBidi"/>
                <w:color w:val="00B0F0"/>
                <w:sz w:val="16"/>
                <w:szCs w:val="16"/>
                <w:u w:val="single"/>
                <w:rtl/>
              </w:rPr>
              <w:fldChar w:fldCharType="end"/>
            </w:r>
          </w:p>
        </w:tc>
        <w:tc>
          <w:tcPr>
            <w:tcW w:w="6804" w:type="dxa"/>
            <w:vAlign w:val="center"/>
          </w:tcPr>
          <w:p w14:paraId="06E42919"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Among 5,000 large cities, the intensity of </w:t>
            </w:r>
            <w:r>
              <w:rPr>
                <w:rFonts w:asciiTheme="majorBidi" w:hAnsiTheme="majorBidi" w:cstheme="majorBidi"/>
                <w:sz w:val="16"/>
                <w:szCs w:val="16"/>
              </w:rPr>
              <w:t>SUHI</w:t>
            </w:r>
            <w:r w:rsidRPr="00F30757">
              <w:rPr>
                <w:rFonts w:asciiTheme="majorBidi" w:hAnsiTheme="majorBidi" w:cstheme="majorBidi"/>
                <w:sz w:val="16"/>
                <w:szCs w:val="16"/>
              </w:rPr>
              <w:t xml:space="preserve"> increases with the logarithm of city size. Generally, small, dispersed, and elongated cities are preferred when aiming to reduce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7A0947BF"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CS</w:t>
            </w:r>
          </w:p>
        </w:tc>
        <w:tc>
          <w:tcPr>
            <w:tcW w:w="2551" w:type="dxa"/>
            <w:gridSpan w:val="2"/>
            <w:vAlign w:val="center"/>
          </w:tcPr>
          <w:p w14:paraId="511255E8"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 xml:space="preserve">City Size </w:t>
            </w:r>
          </w:p>
        </w:tc>
        <w:tc>
          <w:tcPr>
            <w:tcW w:w="850" w:type="dxa"/>
            <w:vMerge w:val="restart"/>
            <w:vAlign w:val="center"/>
          </w:tcPr>
          <w:p w14:paraId="4776984C"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Physical Form in Macro Scale</w:t>
            </w:r>
          </w:p>
        </w:tc>
        <w:tc>
          <w:tcPr>
            <w:tcW w:w="993" w:type="dxa"/>
            <w:gridSpan w:val="3"/>
            <w:vMerge w:val="restart"/>
            <w:textDirection w:val="btLr"/>
            <w:vAlign w:val="center"/>
          </w:tcPr>
          <w:p w14:paraId="2BBD6E7B" w14:textId="77777777" w:rsidR="00907881" w:rsidRPr="00F30757" w:rsidRDefault="00907881" w:rsidP="00665611">
            <w:pPr>
              <w:ind w:left="113" w:right="11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rPr>
            </w:pPr>
            <w:r w:rsidRPr="00F30757">
              <w:rPr>
                <w:rFonts w:asciiTheme="majorBidi" w:hAnsiTheme="majorBidi" w:cstheme="majorBidi"/>
                <w:b/>
                <w:bCs/>
                <w:sz w:val="16"/>
                <w:szCs w:val="16"/>
              </w:rPr>
              <w:t xml:space="preserve">Morphology </w:t>
            </w:r>
            <w:r>
              <w:rPr>
                <w:rFonts w:asciiTheme="majorBidi" w:hAnsiTheme="majorBidi" w:cstheme="majorBidi"/>
                <w:b/>
                <w:bCs/>
                <w:sz w:val="16"/>
                <w:szCs w:val="16"/>
              </w:rPr>
              <w:t>Indicators</w:t>
            </w:r>
          </w:p>
        </w:tc>
      </w:tr>
      <w:tr w:rsidR="00907881" w:rsidRPr="00F30757" w14:paraId="33862E8D"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D843355"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{"citationItems":[{"id":"ITEM-1","itemData":{"DOI":"10.1016/j.scs.2021.103217","ISSN":"22106707","abstract":"While previous studies revealed that urban form optimization could alleviate the urban heat island (UHI) effect, empirical studies have often documented paradoxical conclusions on the impacts of urban form on land surface temperature (LST). To examine whether the effect of urban form on LST varies across cities, data on 266 Chinese cities are used to conduct OLS regression analyses. These cities are divided into three groups: cities in different climatic zones, cities with different urban area sizes, and cities with different industrial structures. The results show that, at the national scale, LST (in summer daytime) is negatively correlated with compactness, boundary complexity, and urban shape but positively correlated with contiguity. However, these effects are heterogeneous across cities. Specifically, contiguity exhibits a relatively stronger influence on LST in cities located in Temperate and Warm-temperate zones. Compactness and urban shape significantly impact LST in small-sized, medium-sized cities and megacities, while the effects are insignificant in large-sized cities. Polycentric shape for industrial cities elevates LST. Several practical policy implications for urban planning under different scenarios are proposed to ameliorate the UHI effect. This study could contribute to the alleviation of the UHI effect in regions whose climate characteristics and development levels are similar to those of China.","author":[{"dropping-particle":"","family":"Su","given":"Hangying","non-dropping-particle":"","parse-names":false,"suffix":""},{"dropping-particle":"","family":"Han","given":"Guifeng","non-dropping-particle":"","parse-names":false,"suffix":""},{"dropping-particle":"","family":"Li","given":"Lin","non-dropping-particle":"","parse-names":false,"suffix":""},{"dropping-particle":"","family":"Qin","given":"Hongqiao","non-dropping-particle":"","parse-names":false,"suffix":""}],"container-title":"Sustainable Cities and Society","id":"ITEM-1","issued":{"date-parts":[["2021"]]},"page":"103217","publisher":"Elsevier","title":"The impact of macro-scale urban form on land surface temperature: An empirical study based on climate zone, urban size and industrial structure in China","type":"article-journal","volume":"74"},"uris":["http://www.mendeley.com/documents/?uuid=1322a3a6-3834-4c20-aa40-6a37754024f7"]},{"id":"ITEM-2","itemData":{"DOI":"10.1016/j.scs.2018.01.024","ISSN":"22106707","abstract":"The importance of studying tropical urban climate was recognised by the World Meteorological Organisation (WMO) as early as in 1981 but substantial improvements were seen only in the last two decades. However specific knowledge of tropical urban climate still lags behind that of temperate climate. In this paper, authors review the state of the art in tropical heat island intensity, its influence on building energy consumption and the effect of urban compactness in the tropics. The review is limited to peer-reviewed journal publications found on four databases: Web of Science, Scopus, Google Scholar and Science Direct. The review indicates that although the tropical belt has large variations in topography, forest cover, land mass and development patterns, much of the current work is confined largely to Far East Asia, South Asia and South America. Future studies should focus on protocol for parameterisation and standardisation of measurement, in depth and scientific understanding of the influence of vegetation, water and topography, survey and monitoring of the context specific relationship between UHI and energy consumption, development of database for numerical model validation and improvement, and the context specific development of LCZ based institutional framework to integrate UHI mitigation strategies with environmental design guidelines.","author":[{"dropping-particle":"","family":"Giridharan","given":"Renganathan","non-dropping-particle":"","parse-names":false,"suffix":""},{"dropping-particle":"","family":"Emmanuel","given":"Rohinton","non-dropping-particle":"","parse-names":false,"suffix":""}],"container-title":"Sustainable Cities and Society","id":"ITEM-2","issued":{"date-parts":[["2018"]]},"page":"677-687","publisher":"Elsevier","title":"The impact of urban compactness, comfort strategies and energy consumption on tropical urban heat island intensity: A review","type":"article-journal","volume":"40"},"uris":["http://www.mendeley.com/documents/?uuid=45e48c5a-7def-4027-b977-c72d9f254763"]}],"mendeley":{"formattedCitation":"(Giridharan et al., 2018; H. Su et al., 2021)","plainTextFormattedCitation":"(Giridharan et al., 2018; H. Su et al., 2021)","previouslyFormattedCitation":"(Giridharan et al., 2018; H. Su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(Giridharan et al., 2018; H. Su et al., 2021)</w:t>
            </w:r>
            <w:r w:rsidRPr="00907881">
              <w:rPr>
                <w:rFonts w:asciiTheme="majorBidi" w:hAnsiTheme="majorBidi" w:cstheme="majorBidi"/>
                <w:color w:val="00B0F0"/>
                <w:sz w:val="16"/>
                <w:szCs w:val="16"/>
                <w:u w:val="single"/>
                <w:rtl/>
              </w:rPr>
              <w:fldChar w:fldCharType="end"/>
            </w:r>
          </w:p>
        </w:tc>
        <w:tc>
          <w:tcPr>
            <w:tcW w:w="6804" w:type="dxa"/>
            <w:vAlign w:val="center"/>
          </w:tcPr>
          <w:p w14:paraId="33B23BFD"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Urban density can have both positive and negative effects on the </w:t>
            </w:r>
            <w:r>
              <w:rPr>
                <w:rFonts w:asciiTheme="majorBidi" w:hAnsiTheme="majorBidi" w:cstheme="majorBidi"/>
                <w:sz w:val="16"/>
                <w:szCs w:val="16"/>
              </w:rPr>
              <w:t>SUHI</w:t>
            </w:r>
            <w:r w:rsidRPr="00F30757">
              <w:rPr>
                <w:rFonts w:asciiTheme="majorBidi" w:hAnsiTheme="majorBidi" w:cstheme="majorBidi"/>
                <w:sz w:val="16"/>
                <w:szCs w:val="16"/>
              </w:rPr>
              <w:t xml:space="preserve">. The influence of urban density on </w:t>
            </w:r>
            <w:r>
              <w:rPr>
                <w:rFonts w:asciiTheme="majorBidi" w:hAnsiTheme="majorBidi" w:cstheme="majorBidi"/>
                <w:sz w:val="16"/>
                <w:szCs w:val="16"/>
              </w:rPr>
              <w:t>SUHI</w:t>
            </w:r>
            <w:r w:rsidRPr="00F30757">
              <w:rPr>
                <w:rFonts w:asciiTheme="majorBidi" w:hAnsiTheme="majorBidi" w:cstheme="majorBidi"/>
                <w:sz w:val="16"/>
                <w:szCs w:val="16"/>
              </w:rPr>
              <w:t xml:space="preserve"> is contingent on internal variables, such as urban geometry, as well as external factors, including the presence of large heat sinks.</w:t>
            </w:r>
          </w:p>
        </w:tc>
        <w:tc>
          <w:tcPr>
            <w:tcW w:w="709" w:type="dxa"/>
            <w:vAlign w:val="center"/>
          </w:tcPr>
          <w:p w14:paraId="57B43944"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F30757">
              <w:rPr>
                <w:rFonts w:asciiTheme="majorBidi" w:hAnsiTheme="majorBidi" w:cstheme="majorBidi"/>
                <w:sz w:val="16"/>
                <w:szCs w:val="16"/>
              </w:rPr>
              <w:t>UCp</w:t>
            </w:r>
            <w:proofErr w:type="spellEnd"/>
          </w:p>
        </w:tc>
        <w:tc>
          <w:tcPr>
            <w:tcW w:w="2551" w:type="dxa"/>
            <w:gridSpan w:val="2"/>
            <w:vAlign w:val="center"/>
          </w:tcPr>
          <w:p w14:paraId="3805D62C"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Urban Compactness</w:t>
            </w:r>
          </w:p>
        </w:tc>
        <w:tc>
          <w:tcPr>
            <w:tcW w:w="850" w:type="dxa"/>
            <w:vMerge/>
            <w:vAlign w:val="center"/>
          </w:tcPr>
          <w:p w14:paraId="52F6221C"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47877AFE"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21EACBB5"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3DB4AD9E"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{"citationItems":[{"id":"ITEM-1","itemData":{"DOI":"10.1016/j.scs.2021.103217","ISSN":"22106707","abstract":"While previous studies revealed that urban form optimization could alleviate the urban heat island (UHI) effect, empirical studies have often documented paradoxical conclusions on the impacts of urban form on land surface temperature (LST). To examine whether the effect of urban form on LST varies across cities, data on 266 Chinese cities are used to conduct OLS regression analyses. These cities are divided into three groups: cities in different climatic zones, cities with different urban area sizes, and cities with different industrial structures. The results show that, at the national scale, LST (in summer daytime) is negatively correlated with compactness, boundary complexity, and urban shape but positively correlated with contiguity. However, these effects are heterogeneous across cities. Specifically, contiguity exhibits a relatively stronger influence on LST in cities located in Temperate and Warm-temperate zones. Compactness and urban shape significantly impact LST in small-sized, medium-sized cities and megacities, while the effects are insignificant in large-sized cities. Polycentric shape for industrial cities elevates LST. Several practical policy implications for urban planning under different scenarios are proposed to ameliorate the UHI effect. This study could contribute to the alleviation of the UHI effect in regions whose climate characteristics and development levels are similar to those of China.","author":[{"dropping-particle":"","family":"Su","given":"Hangying","non-dropping-particle":"","parse-names":false,"suffix":""},{"dropping-particle":"","family":"Han","given":"Guifeng","non-dropping-particle":"","parse-names":false,"suffix":""},{"dropping-particle":"","family":"Li","given":"Lin","non-dropping-particle":"","parse-names":false,"suffix":""},{"dropping-particle":"","family":"Qin","given":"Hongqiao","non-dropping-particle":"","parse-names":false,"suffix":""}],"container-title":"Sustainable Cities and Society","id":"ITEM-1","issued":{"date-parts":[["2021"]]},"page":"103217","publisher":"Elsevier","title":"The impact of macro-scale urban form on land surface temperature: An empirical study based on climate zone, urban size and industrial structure in China","type":"article-journal","volume":"74"},"uris":["http://www.mendeley.com/documents/?uuid=1322a3a6-3834-4c20-aa40-6a37754024f7"]},{"id":"ITEM-2","itemData":{"DOI":"10.1007/978-94-017-3686-2_5","ISSN":"904814485X","abstract":"see ashraf chapter 12","author":[{"dropping-particle":"","family":"Oke","given":"T. R.","non-dropping-particle":"","parse-names":false,"suffix":""}],"container-title":"Wind Climate in Cities","id":"ITEM-2","issued":{"date-parts":[["1995"]]},"page":"81-107","publisher":"Springer","title":"The Heat Island of the Urban Boundary Layer: Characteristics, Causes and Effects","type":"article-journal"},"uris":["http://www.mendeley.com/documents/?uuid=7c528e4c-adf3-46bd-8b72-569821eb55b5"]}],"mendeley":{"formattedCitation":"(Oke, 1995; H. Su et al., 2021)","plainTextFormattedCitation":"(Oke, 1995; H. Su et al., 2021)","previouslyFormattedCitation":"(Oke, 1995; H. Su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(Oke, 1995; H. Su et al., 2021)</w:t>
            </w:r>
            <w:r w:rsidRPr="00907881">
              <w:rPr>
                <w:rFonts w:asciiTheme="majorBidi" w:hAnsiTheme="majorBidi" w:cstheme="majorBidi"/>
                <w:color w:val="00B0F0"/>
                <w:sz w:val="16"/>
                <w:szCs w:val="16"/>
                <w:u w:val="single"/>
                <w:rtl/>
              </w:rPr>
              <w:fldChar w:fldCharType="end"/>
            </w:r>
          </w:p>
        </w:tc>
        <w:tc>
          <w:tcPr>
            <w:tcW w:w="6804" w:type="dxa"/>
            <w:vAlign w:val="center"/>
          </w:tcPr>
          <w:p w14:paraId="57754A6F"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complexity of urban boundaries can have a significant impact on air flow, air pollution dispersion, and microclimate, subsequently influencing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49B55B77"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UBC</w:t>
            </w:r>
          </w:p>
        </w:tc>
        <w:tc>
          <w:tcPr>
            <w:tcW w:w="2551" w:type="dxa"/>
            <w:gridSpan w:val="2"/>
            <w:vAlign w:val="center"/>
          </w:tcPr>
          <w:p w14:paraId="4D82C796"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Urban Boundary Complexity</w:t>
            </w:r>
          </w:p>
        </w:tc>
        <w:tc>
          <w:tcPr>
            <w:tcW w:w="850" w:type="dxa"/>
            <w:vMerge/>
            <w:vAlign w:val="center"/>
          </w:tcPr>
          <w:p w14:paraId="2D2F99CA"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62B9B20"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6CD77DFF"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7959141"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{"citationItems":[{"id":"ITEM-1","itemData":{"DOI":"10.1016/j.scs.2021.103217","ISSN":"22106707","abstract":"While previous studies revealed that urban form optimization could alleviate the urban heat island (UHI) effect, empirical studies have often documented paradoxical conclusions on the impacts of urban form on land surface temperature (LST). To examine whether the effect of urban form on LST varies across cities, data on 266 Chinese cities are used to conduct OLS regression analyses. These cities are divided into three groups: cities in different climatic zones, cities with different urban area sizes, and cities with different industrial structures. The results show that, at the national scale, LST (in summer daytime) is negatively correlated with compactness, boundary complexity, and urban shape but positively correlated with contiguity. However, these effects are heterogeneous across cities. Specifically, contiguity exhibits a relatively stronger influence on LST in cities located in Temperate and Warm-temperate zones. Compactness and urban shape significantly impact LST in small-sized, medium-sized cities and megacities, while the effects are insignificant in large-sized cities. Polycentric shape for industrial cities elevates LST. Several practical policy implications for urban planning under different scenarios are proposed to ameliorate the UHI effect. This study could contribute to the alleviation of the UHI effect in regions whose climate characteristics and development levels are similar to those of China.","author":[{"dropping-particle":"","family":"Su","given":"Hangying","non-dropping-particle":"","parse-names":false,"suffix":""},{"dropping-particle":"","family":"Han","given":"Guifeng","non-dropping-particle":"","parse-names":false,"suffix":""},{"dropping-particle":"","family":"Li","given":"Lin","non-dropping-particle":"","parse-names":false,"suffix":""},{"dropping-particle":"","family":"Qin","given":"Hongqiao","non-dropping-particle":"","parse-names":false,"suffix":""}],"container-title":"Sustainable Cities and Society","id":"ITEM-1","issued":{"date-parts":[["2021"]]},"page":"103217","publisher":"Elsevier","title":"The impact of macro-scale urban form on land surface temperature: An empirical study based on climate zone, urban size and industrial structure in China","type":"article-journal","volume":"74"},"uris":["http://www.mendeley.com/documents/?uuid=1322a3a6-3834-4c20-aa40-6a37754024f7"]},{"id":"ITEM-2","itemData":{"DOI":"10.1016/j.compenvurbsys.2015.08.002","ISSN":"01989715","abstract":"The spatial configuration of cities can affect how urban environments alter local energy balances. Previous studies have reached the paradoxical conclusions that both sprawling and high-density urban development can amplify urban heat island intensities, which has prevented consensus on how best to mitigate the urban heat island effect via urban planning. To investigate this apparent dichotomy, we estimated the urban heat island intensities of the 50 most populous cities in the United States using gridded minimum temperature datasets and quantified each city's urban morphology with spatial metrics. The results indicated that the spatial contiguity of urban development, regardless of its density or degree of sprawl, was a critical factor that influenced the magnitude of the urban heat island effect. A ten percentage point increase in urban spatial contiguity was predicted to enhance the minimum temperature annual average urban heat island intensity by between 0.3 and 0.4. °C. Therefore, city contiguity should be considered when devising strategies for urban heat island mitigation, with more discontiguous development likely to ameliorate the urban heat island effect. Unraveling how urban morphology influences urban heat island intensity is paramount given the human health consequences associated with the continued growth of urban populations in the future.","author":[{"dropping-particle":"","family":"Debbage","given":"Neil","non-dropping-particle":"","parse-names":false,"suffix":""},{"dropping-particle":"","family":"Shepherd","given":"J. Marshall","non-dropping-particle":"","parse-names":false,"suffix":""}],"container-title":"Computers, Environment and Urban Systems","id":"ITEM-2","issued":{"date-parts":[["2015"]]},"page":"181-194","publisher":"Elsevier","title":"The urban heat island effect and city contiguity","type":"article-journal","volume":"54"},"uris":["http://www.mendeley.com/documents/?uuid=dadc2d13-620c-4f8c-a1d1-d14faeda766b"]}],"mendeley":{"formattedCitation":"(Debbage et al., 2015; H. Su et al., 2021)","plainTextFormattedCitation":"(Debbage et al., 2015; H. Su et al., 2021)","previouslyFormattedCitation":"(Debbage et al., 2015; H. Su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(Debbage et al., 2015; H. Su et al., 2021)</w:t>
            </w:r>
            <w:r w:rsidRPr="00907881">
              <w:rPr>
                <w:rFonts w:asciiTheme="majorBidi" w:hAnsiTheme="majorBidi" w:cstheme="majorBidi"/>
                <w:color w:val="00B0F0"/>
                <w:sz w:val="16"/>
                <w:szCs w:val="16"/>
                <w:u w:val="single"/>
                <w:rtl/>
              </w:rPr>
              <w:fldChar w:fldCharType="end"/>
            </w:r>
          </w:p>
        </w:tc>
        <w:tc>
          <w:tcPr>
            <w:tcW w:w="6804" w:type="dxa"/>
            <w:vAlign w:val="center"/>
          </w:tcPr>
          <w:p w14:paraId="4FF254C9"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The spatial configuration of cities, or urban proximity, c</w:t>
            </w:r>
            <w:r>
              <w:rPr>
                <w:rFonts w:asciiTheme="majorBidi" w:hAnsiTheme="majorBidi" w:cstheme="majorBidi"/>
                <w:sz w:val="16"/>
                <w:szCs w:val="16"/>
              </w:rPr>
              <w:t>an amplify the intensity of the SUHI</w:t>
            </w:r>
            <w:r w:rsidRPr="00F30757">
              <w:rPr>
                <w:rFonts w:asciiTheme="majorBidi" w:hAnsiTheme="majorBidi" w:cstheme="majorBidi"/>
                <w:sz w:val="16"/>
                <w:szCs w:val="16"/>
              </w:rPr>
              <w:t xml:space="preserve"> effect. Urban development </w:t>
            </w:r>
            <w:proofErr w:type="spellStart"/>
            <w:r w:rsidRPr="00F30757">
              <w:rPr>
                <w:rFonts w:asciiTheme="majorBidi" w:hAnsiTheme="majorBidi" w:cstheme="majorBidi"/>
                <w:sz w:val="16"/>
                <w:szCs w:val="16"/>
              </w:rPr>
              <w:t>characterised</w:t>
            </w:r>
            <w:proofErr w:type="spellEnd"/>
            <w:r w:rsidRPr="00F30757">
              <w:rPr>
                <w:rFonts w:asciiTheme="majorBidi" w:hAnsiTheme="majorBidi" w:cstheme="majorBidi"/>
                <w:sz w:val="16"/>
                <w:szCs w:val="16"/>
              </w:rPr>
              <w:t xml:space="preserve"> by high density is frequently linked to higher </w:t>
            </w:r>
            <w:r>
              <w:rPr>
                <w:rFonts w:asciiTheme="majorBidi" w:hAnsiTheme="majorBidi" w:cstheme="majorBidi"/>
                <w:sz w:val="16"/>
                <w:szCs w:val="16"/>
              </w:rPr>
              <w:t>SUHI</w:t>
            </w:r>
            <w:r w:rsidRPr="00F30757">
              <w:rPr>
                <w:rFonts w:asciiTheme="majorBidi" w:hAnsiTheme="majorBidi" w:cstheme="majorBidi"/>
                <w:sz w:val="16"/>
                <w:szCs w:val="16"/>
              </w:rPr>
              <w:t xml:space="preserve"> intensity, as many mechanisms contributing to </w:t>
            </w:r>
            <w:r>
              <w:rPr>
                <w:rFonts w:asciiTheme="majorBidi" w:hAnsiTheme="majorBidi" w:cstheme="majorBidi"/>
                <w:sz w:val="16"/>
                <w:szCs w:val="16"/>
              </w:rPr>
              <w:t>SUHI</w:t>
            </w:r>
            <w:r w:rsidRPr="00F30757">
              <w:rPr>
                <w:rFonts w:asciiTheme="majorBidi" w:hAnsiTheme="majorBidi" w:cstheme="majorBidi"/>
                <w:sz w:val="16"/>
                <w:szCs w:val="16"/>
              </w:rPr>
              <w:t xml:space="preserve"> effects are more pronounced in densely built areas.</w:t>
            </w:r>
          </w:p>
        </w:tc>
        <w:tc>
          <w:tcPr>
            <w:tcW w:w="709" w:type="dxa"/>
            <w:vAlign w:val="center"/>
          </w:tcPr>
          <w:p w14:paraId="1EAB8B9F"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F30757">
              <w:rPr>
                <w:rFonts w:asciiTheme="majorBidi" w:hAnsiTheme="majorBidi" w:cstheme="majorBidi"/>
                <w:sz w:val="16"/>
                <w:szCs w:val="16"/>
              </w:rPr>
              <w:t>UCg</w:t>
            </w:r>
            <w:proofErr w:type="spellEnd"/>
          </w:p>
        </w:tc>
        <w:tc>
          <w:tcPr>
            <w:tcW w:w="2551" w:type="dxa"/>
            <w:gridSpan w:val="2"/>
            <w:vAlign w:val="center"/>
          </w:tcPr>
          <w:p w14:paraId="36181C1E"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Urban Contiguity</w:t>
            </w:r>
          </w:p>
        </w:tc>
        <w:tc>
          <w:tcPr>
            <w:tcW w:w="850" w:type="dxa"/>
            <w:vMerge/>
            <w:vAlign w:val="center"/>
          </w:tcPr>
          <w:p w14:paraId="55FB7E11"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C2043D8"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2899898F"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2209993F"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{"citationItems":[{"id":"ITEM-1","itemData":{"DOI":"10.1103/PhysRevLett.120.108701","abstract":"We study the dependence of the intensity of the urban heat island (UHI) on urban geometry. UHI is a urban climate phenomenon referring to the air temperature difference between rural and urban areas. We use multi-year data for urban-rural temperature differences, combined with building footprint data and a simple heat radiation scaling model to demonstrate for more than 50 cities world-wide that structural morphology -- measured by a building distribution function and the sky view factor -- explains city-to-city variations in nocturnal UHI. Our results show that the relation between UHI and the morphology is significantly stronger than the one with population, which in the past has been considered as the dominant factor.","author":[{"dropping-particle":"","family":"Sobstyl","given":"J. M.","non-dropping-particle":"","parse-names":false,"suffix":""},{"dropping-particle":"","family":"Emig","given":"T.","non-dropping-particle":"","parse-names":false,"suffix":""},{"dropping-particle":"","family":"Qomi","given":"M. J. Abdolhosseini","non-dropping-particle":"","parse-names":false,"suffix":""},{"dropping-particle":"","family":"Pellenq","given":"R. J. -M.","non-dropping-particle":"","parse-names":false,"suffix":""},{"dropping-particle":"","family":"Ulm","given":"F. -J.","non-dropping-particle":"","parse-names":false,"suffix":""}],"container-title":"APS March Meeting Abstracts","id":"ITEM-1","issued":{"date-parts":[["2017"]]},"page":"M1-298","title":"Role of Structural Morphology in Urban Heat Islands at Night Time","type":"paper-conference","volume":"2017"},"uris":["http://www.mendeley.com/documents/?uuid=db85f2a0-d456-46fd-805f-96543c657a5b"]},{"id":"ITEM-2","itemData":{"DOI":"10.1175/JAMC-D-17-0316.1","ISSN":"15588432","abstract":"The urban heat island (UHI) has a negative impact on the health of urban residents by increasing average temperatures. The intensity of the UHI effect is influenced by urban geometry and the amount of vegetation cover. This study investigated the impact of urban growth and loss of vegetation cover on the UHI in a subtropical city (Brisbane, Australia) during average and extreme conditions using the Conformal Cubic Atmospheric Model, run at a 1-km spatial resolution for 10 years. The average nighttime temperature increase was 0.7°C for the \"Medium Density\" urban growth scenario and 1.8°C for the \"No Vegetation\" scenario. During two widespread extreme heat events, the mean maximum increase in urban temperatures above the Control was between 2.2° and 3.8°C in the No Vegetation scenario and between 0.3° and 1.6°C in the Medium Density urban growth scenario. The results are similar to previous findings for temperate cities, with the intensity of the UHI effect higher at night and during winter than during the day and summer. Vegetation cover had the strongest impact on temperatures, more so than building height and height/width ratio. Maintaining and restoring vegetation, therefore, is a key consideration in mitigating the urban heat island. The large temperature increases found in this study, particularly during extreme heat events, shows the importance of reducing the UHI for protecting the health of urban residents, and this should be a priority in urban landscape planning and design.","author":[{"dropping-particle":"","family":"Chapman","given":"Sarah","non-dropping-particle":"","parse-names":false,"suffix":""},{"dropping-particle":"","family":"Thatcher","given":"Marcus","non-dropping-particle":"","parse-names":false,"suffix":""},{"dropping-particle":"","family":"Salazar","given":"Alvaro","non-dropping-particle":"","parse-names":false,"suffix":""},{"dropping-particle":"","family":"Watson","given":"James E.M.","non-dropping-particle":"","parse-names":false,"suffix":""},{"dropping-particle":"","family":"McAlpine","given":"Clive A.","non-dropping-particle":"","parse-names":false,"suffix":""}],"container-title":"Journal of Applied Meteorology and Climatology","id":"ITEM-2","issue":"11","issued":{"date-parts":[["2018"]]},"page":"2531-2550","title":"The effect of urban density and vegetation cover on the heat island of a subtropical city","type":"article-journal","volume":"57"},"uris":["http://www.mendeley.com/documents/?uuid=654ecf22-e4e4-4f4b-8953-1c46bad0d5a5"]}],"mendeley":{"formattedCitation":"(Chapman et al., 2018; Sobstyl et al., 2017)","plainTextFormattedCitation":"(Chapman et al., 2018; Sobstyl et al., 2017)","previouslyFormattedCitation":"(Chapman et al., 2018; Sobstyl et al., 2017)"},"properties":{"noteIndex":0},"schema":"https://github.com/citation-style-language/schema/raw/master/csl-citation.json"}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(Chapman et al., 2018; Sobstyl et al., 2017)</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6548D83B"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Urban density can influence the </w:t>
            </w:r>
            <w:r>
              <w:rPr>
                <w:rFonts w:asciiTheme="majorBidi" w:hAnsiTheme="majorBidi" w:cstheme="majorBidi"/>
                <w:sz w:val="16"/>
                <w:szCs w:val="16"/>
              </w:rPr>
              <w:t>SUHI</w:t>
            </w:r>
            <w:r w:rsidRPr="00F30757">
              <w:rPr>
                <w:rFonts w:asciiTheme="majorBidi" w:hAnsiTheme="majorBidi" w:cstheme="majorBidi"/>
                <w:sz w:val="16"/>
                <w:szCs w:val="16"/>
              </w:rPr>
              <w:t xml:space="preserve"> effect through several factors, including increased building density, the formation of urban canyons, and changes in the surface albedo of buildings.</w:t>
            </w:r>
          </w:p>
        </w:tc>
        <w:tc>
          <w:tcPr>
            <w:tcW w:w="709" w:type="dxa"/>
            <w:vAlign w:val="center"/>
          </w:tcPr>
          <w:p w14:paraId="369C412D"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UD</w:t>
            </w:r>
          </w:p>
        </w:tc>
        <w:tc>
          <w:tcPr>
            <w:tcW w:w="2551" w:type="dxa"/>
            <w:gridSpan w:val="2"/>
            <w:vAlign w:val="center"/>
          </w:tcPr>
          <w:p w14:paraId="237D2AD9"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Urban Density</w:t>
            </w:r>
          </w:p>
        </w:tc>
        <w:tc>
          <w:tcPr>
            <w:tcW w:w="850" w:type="dxa"/>
            <w:vMerge w:val="restart"/>
            <w:vAlign w:val="center"/>
          </w:tcPr>
          <w:p w14:paraId="13E195F6"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Urban Tissue</w:t>
            </w:r>
          </w:p>
        </w:tc>
        <w:tc>
          <w:tcPr>
            <w:tcW w:w="993" w:type="dxa"/>
            <w:gridSpan w:val="3"/>
            <w:vMerge/>
            <w:vAlign w:val="center"/>
          </w:tcPr>
          <w:p w14:paraId="5042AAA6"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0A9900E2"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53EF1F7"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{"citationItems":[{"id":"ITEM-1","itemData":{"DOI":"10.1103/PhysRevLett.120.108701","abstract":"We study the dependence of the intensity of the urban heat island (UHI) on urban geometry. UHI is a urban climate phenomenon referring to the air temperature difference between rural and urban areas. We use multi-year data for urban-rural temperature differences, combined with building footprint data and a simple heat radiation scaling model to demonstrate for more than 50 cities world-wide that structural morphology -- measured by a building distribution function and the sky view factor -- explains city-to-city variations in nocturnal UHI. Our results show that the relation between UHI and the morphology is significantly stronger than the one with population, which in the past has been considered as the dominant factor.","author":[{"dropping-particle":"","family":"Sobstyl","given":"J. M.","non-dropping-particle":"","parse-names":false,"suffix":""},{"dropping-particle":"","family":"Emig","given":"T.","non-dropping-particle":"","parse-names":false,"suffix":""},{"dropping-particle":"","family":"Qomi","given":"M. J. Abdolhosseini","non-dropping-particle":"","parse-names":false,"suffix":""},{"dropping-particle":"","family":"Pellenq","given":"R. J. -M.","non-dropping-particle":"","parse-names":false,"suffix":""},{"dropping-particle":"","family":"Ulm","given":"F. -J.","non-dropping-particle":"","parse-names":false,"suffix":""}],"container-title":"APS March Meeting Abstracts","id":"ITEM-1","issued":{"date-parts":[["2017"]]},"page":"M1-298","title":"Role of Structural Morphology in Urban Heat Islands at Night Time","type":"paper-conference","volume":"2017"},"uris":["http://www.mendeley.com/documents/?uuid=db85f2a0-d456-46fd-805f-96543c657a5b"]},{"id":"ITEM-2","itemData":{"ISSN":"2507-7961","author":[{"dropping-particle":"","family":"Simon","given":"Olipa","non-dropping-particle":"","parse-names":false,"suffix":""},{"dropping-particle":"","family":"Yamungu","given":"Nestory","non-dropping-particle":"","parse-names":false,"suffix":""},{"dropping-particle":"","family":"Lyimo","given":"James","non-dropping-particle":"","parse-names":false,"suffix":""}],"container-title":"Tanzania Journal of Science","id":"ITEM-2","issue":"2","issued":{"date-parts":[["2023"]]},"page":"356-368","title":"Influence of Urban Land Use Land Cover Changes on Land Surface Temperature in Dar es Salaam Metropolitan City , Tanzania : The Use of Geospatial Approach","type":"article-journal","volume":"49"},"uris":["http://www.mendeley.com/documents/?uuid=deb7b797-f9cf-46ae-8627-677005528709"]}],"mendeley":{"formattedCitation":"(Simon et al., 2023; Sobstyl et al., 2017)","plainTextFormattedCitation":"(Simon et al., 2023; Sobstyl et al., 2017)","previouslyFormattedCitation":"(Simon et al., 2023; Sobstyl et al., 2017)"},"properties":{"noteIndex":0},"schema":"https://github.com/citation-style-language/schema/raw/master/csl-citation.json"}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(Simon et al., 2023; Sobstyl et al., 2017)</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7AD5615A"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urban pattern can have a potential impact on the </w:t>
            </w:r>
            <w:r>
              <w:rPr>
                <w:rFonts w:asciiTheme="majorBidi" w:hAnsiTheme="majorBidi" w:cstheme="majorBidi"/>
                <w:sz w:val="16"/>
                <w:szCs w:val="16"/>
              </w:rPr>
              <w:t>SUHI</w:t>
            </w:r>
            <w:r w:rsidRPr="00F30757">
              <w:rPr>
                <w:rFonts w:asciiTheme="majorBidi" w:hAnsiTheme="majorBidi" w:cstheme="majorBidi"/>
                <w:sz w:val="16"/>
                <w:szCs w:val="16"/>
              </w:rPr>
              <w:t xml:space="preserve"> effect through factors like building density and street orientation.</w:t>
            </w:r>
          </w:p>
        </w:tc>
        <w:tc>
          <w:tcPr>
            <w:tcW w:w="709" w:type="dxa"/>
            <w:vAlign w:val="center"/>
          </w:tcPr>
          <w:p w14:paraId="6704A49E"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UTP</w:t>
            </w:r>
          </w:p>
        </w:tc>
        <w:tc>
          <w:tcPr>
            <w:tcW w:w="2551" w:type="dxa"/>
            <w:gridSpan w:val="2"/>
            <w:vAlign w:val="center"/>
          </w:tcPr>
          <w:p w14:paraId="382C2308"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shd w:val="clear" w:color="auto" w:fill="FFFFFF"/>
                <w:rtl/>
              </w:rPr>
            </w:pPr>
            <w:r w:rsidRPr="00F30757">
              <w:rPr>
                <w:rFonts w:asciiTheme="majorBidi" w:hAnsiTheme="majorBidi" w:cstheme="majorBidi"/>
                <w:sz w:val="16"/>
                <w:szCs w:val="16"/>
              </w:rPr>
              <w:t xml:space="preserve">Urban </w:t>
            </w:r>
            <w:proofErr w:type="gramStart"/>
            <w:r w:rsidRPr="00F30757">
              <w:rPr>
                <w:rFonts w:asciiTheme="majorBidi" w:hAnsiTheme="majorBidi" w:cstheme="majorBidi"/>
                <w:sz w:val="16"/>
                <w:szCs w:val="16"/>
              </w:rPr>
              <w:t>Tissue  Pattern</w:t>
            </w:r>
            <w:proofErr w:type="gramEnd"/>
            <w:r w:rsidRPr="00F30757">
              <w:rPr>
                <w:rFonts w:asciiTheme="majorBidi" w:hAnsiTheme="majorBidi" w:cstheme="majorBidi"/>
                <w:sz w:val="16"/>
                <w:szCs w:val="16"/>
              </w:rPr>
              <w:t xml:space="preserve"> </w:t>
            </w:r>
          </w:p>
        </w:tc>
        <w:tc>
          <w:tcPr>
            <w:tcW w:w="850" w:type="dxa"/>
            <w:vMerge/>
            <w:vAlign w:val="center"/>
          </w:tcPr>
          <w:p w14:paraId="1048B763"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50AFFD66"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78AC665D"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2AC394E0"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planning","type":"article-journal","volume":"35"},"uris":["http://www.mendeley.com/documents/?uuid=e91cb28a-329f-4ae5-87a4-aed200eebd13"]},{"id":"ITEM-2","itemData":{"DOI":"10.1016/j.buildenv.2022.109037","ISSN":"03601323","abstract":"Although an increasing number of studies have explored how spatial morphology influences the urban heat island (UHI) effect in different regions with the spatial regression methods, few studies further explored the potential significance of the identified spatial differences at the block level. In this study, 410 regulatory management units with diverse block features in Xi'an, China were screened as the research samples, and 14 block morphological indicators from three categories of land cover, building group, and distance to cold and heat sources were calculated with multi-source data. The Geographically Weighted Regression (GWR) model combined with spatial autocorrelation analysis was applied to quantitatively explore the spatial heterogeneity of land surface temperature (LST) and its relationship to various morphological factors. Results confirm that the GWR model with the better modeling fit (R2 = 0.836, Adj.R2 = 0.785, AICc = 977.510, RMSE = 0.696, and MAPE = 0.013) is an effective method for addressing the spatial relationship between block morphology and LST. Furthermore, the target control strategy was finally proposed in five zoning blocks according to the contribution of morphological variables. ISR is the most influential factor that intensifies the UHI effect, while GR is a critical factor that form the cool urban island in different blocks. Immediate improvement measures should be taken for Zone 1 with the most severe UHI effect by controlling the key indicators of ISR, BD, and GR. This study sheds new light on the spatial variations of the morphology-LST linkage at the block level and provides heat-mitigation regulation recommendations for urban planners and policy makers.","author":[{"dropping-particle":"","family":"Gao","given":"Yuejing","non-dropping-particle":"","parse-names":false,"suffix":""},{"dropping-particle":"","family":"Zhao","given":"Jingyuan","non-dropping-particle":"","parse-names":false,"suffix":""},{"dropping-particle":"","family":"Yu","given":"Kanhua","non-dropping-particle":"","parse-names":false,"suffix":""}],"container-title":"Building and Environment","id":"ITEM-2","issued":{"date-parts":[["2022"]]},"page":"109037","publisher":"Elsevier","title":"Effects of block morphology on the surface thermal environment and the corresponding planning strategy using the geographically weighted regression model","type":"article-journal","volume":"216"},"uris":["http://www.mendeley.com/documents/?uuid=ca676ee9-1010-4dea-ba8c-414b9a6e7bf8"]}],"mendeley":{"formattedCitation":"(Che-Ani et al., 2009; Gao et al., 2022)","plainTextFormattedCitation":"(Che-Ani et al., 2009; Gao et al., 2022)","previouslyFormattedCitation":"(Che-Ani et al., 2009; Gao et al., 2022)"},"properties":{"noteIndex":0},"schema":"https://github.com/citation-style-language/schema/raw/master/csl-citation.json"}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Gao et al., 2022)</w:t>
            </w:r>
            <w:r w:rsidRPr="00907881">
              <w:rPr>
                <w:rFonts w:asciiTheme="majorBidi" w:hAnsiTheme="majorBidi" w:cstheme="majorBidi"/>
                <w:color w:val="00B0F0"/>
                <w:sz w:val="16"/>
                <w:szCs w:val="16"/>
                <w:u w:val="single"/>
                <w:rtl/>
              </w:rPr>
              <w:fldChar w:fldCharType="end"/>
            </w:r>
          </w:p>
        </w:tc>
        <w:tc>
          <w:tcPr>
            <w:tcW w:w="6804" w:type="dxa"/>
            <w:vAlign w:val="center"/>
          </w:tcPr>
          <w:p w14:paraId="2C3326C0"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Increasing building density leads to a stronger intensity of </w:t>
            </w:r>
            <w:r>
              <w:rPr>
                <w:rFonts w:asciiTheme="majorBidi" w:hAnsiTheme="majorBidi" w:cstheme="majorBidi"/>
                <w:sz w:val="16"/>
                <w:szCs w:val="16"/>
              </w:rPr>
              <w:t>SUHI</w:t>
            </w:r>
            <w:r w:rsidRPr="00F30757">
              <w:rPr>
                <w:rFonts w:asciiTheme="majorBidi" w:hAnsiTheme="majorBidi" w:cstheme="majorBidi"/>
                <w:sz w:val="16"/>
                <w:szCs w:val="16"/>
              </w:rPr>
              <w:t xml:space="preserve">, and the spatial aggregation of buildings exacerbates the </w:t>
            </w:r>
            <w:r>
              <w:rPr>
                <w:rFonts w:asciiTheme="majorBidi" w:hAnsiTheme="majorBidi" w:cstheme="majorBidi"/>
                <w:sz w:val="16"/>
                <w:szCs w:val="16"/>
              </w:rPr>
              <w:t>SUHI</w:t>
            </w:r>
            <w:r w:rsidRPr="00F30757">
              <w:rPr>
                <w:rFonts w:asciiTheme="majorBidi" w:hAnsiTheme="majorBidi" w:cstheme="majorBidi"/>
                <w:sz w:val="16"/>
                <w:szCs w:val="16"/>
              </w:rPr>
              <w:t xml:space="preserve"> effect. Therefore, reducing the number of buildings per block and increasing green spaces can help mitigate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41625144"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NBB</w:t>
            </w:r>
          </w:p>
        </w:tc>
        <w:tc>
          <w:tcPr>
            <w:tcW w:w="2551" w:type="dxa"/>
            <w:gridSpan w:val="2"/>
            <w:vAlign w:val="center"/>
          </w:tcPr>
          <w:p w14:paraId="73D47C69"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Number of Buildings per Block </w:t>
            </w:r>
          </w:p>
        </w:tc>
        <w:tc>
          <w:tcPr>
            <w:tcW w:w="850" w:type="dxa"/>
            <w:vMerge w:val="restart"/>
            <w:vAlign w:val="center"/>
          </w:tcPr>
          <w:p w14:paraId="39B5B8C3"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Blocks and Parcels</w:t>
            </w:r>
          </w:p>
        </w:tc>
        <w:tc>
          <w:tcPr>
            <w:tcW w:w="993" w:type="dxa"/>
            <w:gridSpan w:val="3"/>
            <w:vMerge/>
            <w:vAlign w:val="center"/>
          </w:tcPr>
          <w:p w14:paraId="0B7DEAFB"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389605F4"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8DFED0F"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planning","type":"article-journal","volume":"35"},"uris":["http://www.mendeley.com/documents/?uuid=e91cb28a-329f-4ae5-87a4-aed200eebd13"]},{"id":"ITEM-2","itemData":{"DOI":"10.1038/s41467-020-16461-9","ISSN":"20411723","PMID":"32461547","abstract":"The canopy layer urban heat island (UHI) effect, as manifested by elevated near-surface air temperatures in urban areas, exposes urban dwellers to additional heat stress in many cities, specially during heat waves. We simulate the urban climate of various generated cities under the same weather conditions. For mono-centric cities, we propose a linear combination of logarithmic city area and logarithmic gross building volume, which also captures the influence of building density. By studying various city shapes, we generalise and propose a reduced form to estimate UHI intensities based only on the structure of urban sites, as well as their relative distances. We conclude that in addition to the size, the UHI intensity of a city is directly related to the density and an amplifying effect that urban sites have on each other. Our approach can serve as a UHI rule of thumb for the comparison of urban development scenarios.","author":[{"dropping-particle":"","family":"Li","given":"Yunfei","non-dropping-particle":"","parse-names":false,"suffix":""},{"dropping-particle":"","family":"Schubert","given":"Sebastian","non-dropping-particle":"","parse-names":false,"suffix":""},{"dropping-particle":"","family":"Kropp","given":"Jürgen P.","non-dropping-particle":"","parse-names":false,"suffix":""},{"dropping-particle":"","family":"Rybski","given":"Diego","non-dropping-particle":"","parse-names":false,"suffix":""}],"container-title":"Nature Communications","id":"ITEM-2","issue":"1","issued":{"date-parts":[["2020"]]},"page":"2647","publisher":"Nature Publishing Group UK London","title":"On the influence of density and morphology on the Urban Heat Island intensity","type":"article-journal","volume":"11"},"uris":["http://www.mendeley.com/documents/?uuid=243929e0-2124-4805-80ce-29d5f8da35fb"]}],"mendeley":{"formattedCitation":"(Che-Ani et al., 2009; Y. Li et al., 2020)","plainTextFormattedCitation":"(Che-Ani et al., 2009; Y. Li et al., 2020)","previouslyFormattedCitation":"(Che-Ani et al., 2009; Y. Li et al., 2020)"},"properties":{"noteIndex":0},"schema":"https://github.com/citation-style-language/schema/raw/master/csl-citation.json"}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Y. Li et al., 2020)</w:t>
            </w:r>
            <w:r w:rsidRPr="00907881">
              <w:rPr>
                <w:rFonts w:asciiTheme="majorBidi" w:hAnsiTheme="majorBidi" w:cstheme="majorBidi"/>
                <w:color w:val="00B0F0"/>
                <w:sz w:val="16"/>
                <w:szCs w:val="16"/>
                <w:u w:val="single"/>
                <w:rtl/>
              </w:rPr>
              <w:fldChar w:fldCharType="end"/>
            </w:r>
          </w:p>
        </w:tc>
        <w:tc>
          <w:tcPr>
            <w:tcW w:w="6804" w:type="dxa"/>
            <w:vAlign w:val="center"/>
          </w:tcPr>
          <w:p w14:paraId="119601E3"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Higher building density is associated with a more pronounced </w:t>
            </w:r>
            <w:r>
              <w:rPr>
                <w:rFonts w:asciiTheme="majorBidi" w:hAnsiTheme="majorBidi" w:cstheme="majorBidi"/>
                <w:sz w:val="16"/>
                <w:szCs w:val="16"/>
              </w:rPr>
              <w:t>SUHI</w:t>
            </w:r>
            <w:r w:rsidRPr="00F30757">
              <w:rPr>
                <w:rFonts w:asciiTheme="majorBidi" w:hAnsiTheme="majorBidi" w:cstheme="majorBidi"/>
                <w:sz w:val="16"/>
                <w:szCs w:val="16"/>
              </w:rPr>
              <w:t xml:space="preserve"> effect, and the spatial aggregation of buildings further exacerbates this phenomenon. Therefore, implementing strategies such as reducing the number of buildings per block and increasing green spaces can aid in mitigating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42D32619"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UBM</w:t>
            </w:r>
          </w:p>
        </w:tc>
        <w:tc>
          <w:tcPr>
            <w:tcW w:w="2551" w:type="dxa"/>
            <w:gridSpan w:val="2"/>
            <w:vAlign w:val="center"/>
          </w:tcPr>
          <w:p w14:paraId="3969759C"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Urban Block Morphology </w:t>
            </w:r>
          </w:p>
        </w:tc>
        <w:tc>
          <w:tcPr>
            <w:tcW w:w="850" w:type="dxa"/>
            <w:vMerge/>
            <w:vAlign w:val="center"/>
          </w:tcPr>
          <w:p w14:paraId="1DD1A410"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0E8FAABE"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56425993"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6E6F2DB1"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planning","type":"article-journal","volume":"35"},"uris":["http://www.mendeley.com/documents/?uuid=e91cb28a-329f-4ae5-87a4-aed200eebd13"]},{"id":"ITEM-2","itemData":{"DOI":"10.1016/j.scs.2021.103529","ISSN":"22106707","abstract":"The spatial aggregation of buildings intensifies the urban heat island (UHI) effect and hinders the sustainability of a city. This study divided more than 200,000 buildings in Beijing's Fifth Ring Road area into four categories, and used geographically weighted regression (GWR) to study the spatial heterogeneity of the impact of building features on land surface temperature (LST). The results showed that: (1) building characteristics are an essential factor affecting LST. Though the overall significance level was high, the correlation coefficient was within −0.3 and 0.4; (2) the correlation was spatially nonstationary. The R-squared value of GWR was approximately 0.4 higher than that of ordinary least squares (OLS). Although the body shape coefficient and LST were negatively correlated, the relationship between the low-rise building clusters was positive. In addition, the building height of blocks with a low building density was positively correlated with LST; (3) there were differences in the strength of between building types. Residential buildings had the strongest correlation, and commercial buildings had the weakest. This study provides a reference for planners to adjust the layout of block buildings and reduce the UHI effect.","author":[{"dropping-particle":"","family":"Zhang","given":"Nanyu","non-dropping-particle":"","parse-names":false,"suffix":""},{"dropping-particle":"","family":"Zhang","given":"Jianjun","non-dropping-particle":"","parse-names":false,"suffix":""},{"dropping-particle":"","family":"Chen","given":"Wei","non-dropping-particle":"","parse-names":false,"suffix":""},{"dropping-particle":"","family":"Su","given":"Jiajia","non-dropping-particle":"","parse-names":false,"suffix":""}],"container-title":"Sustainable Cities and Society","id":"ITEM-2","issued":{"date-parts":[["2022"]]},"page":"103529","publisher":"Elsevier","title":"Block-based variations in the impact of characteristics of urban functional zones on the urban heat island effect: A case study of Beijing","type":"article-journal","volume":"76"},"uris":["http://www.mendeley.com/documents/?uuid=a874cea9-0812-420a-87bf-8a7ee1f22c85"]}],"mendeley":{"formattedCitation":"(Che-Ani et al., 2009; N. Zhang et al., 2022)","plainTextFormattedCitation":"(Che-Ani et al., 2009; N. Zhang et al., 2022)","previouslyFormattedCitation":"(Che-Ani et al., 2009; N. Zhang et al., 2022)"},"properties":{"noteIndex":0},"schema":"https://github.com/citation-style-language/schema/raw/master/csl-citation.json"}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N. Zhang et al., 2022)</w:t>
            </w:r>
            <w:r w:rsidRPr="00907881">
              <w:rPr>
                <w:rFonts w:asciiTheme="majorBidi" w:hAnsiTheme="majorBidi" w:cstheme="majorBidi"/>
                <w:color w:val="00B0F0"/>
                <w:sz w:val="16"/>
                <w:szCs w:val="16"/>
                <w:u w:val="single"/>
                <w:rtl/>
              </w:rPr>
              <w:fldChar w:fldCharType="end"/>
            </w:r>
          </w:p>
        </w:tc>
        <w:tc>
          <w:tcPr>
            <w:tcW w:w="6804" w:type="dxa"/>
            <w:vAlign w:val="center"/>
          </w:tcPr>
          <w:p w14:paraId="3A38C727"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spatial aggregation of buildings intensifies the </w:t>
            </w:r>
            <w:r>
              <w:rPr>
                <w:rFonts w:asciiTheme="majorBidi" w:hAnsiTheme="majorBidi" w:cstheme="majorBidi"/>
                <w:sz w:val="16"/>
                <w:szCs w:val="16"/>
              </w:rPr>
              <w:t>SUHI</w:t>
            </w:r>
            <w:r w:rsidRPr="00F30757">
              <w:rPr>
                <w:rFonts w:asciiTheme="majorBidi" w:hAnsiTheme="majorBidi" w:cstheme="majorBidi"/>
                <w:sz w:val="16"/>
                <w:szCs w:val="16"/>
              </w:rPr>
              <w:t xml:space="preserve"> effect, posing challenges to the sustainability of a city.</w:t>
            </w:r>
          </w:p>
        </w:tc>
        <w:tc>
          <w:tcPr>
            <w:tcW w:w="709" w:type="dxa"/>
            <w:vAlign w:val="center"/>
          </w:tcPr>
          <w:p w14:paraId="2F3CF3B8"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BA</w:t>
            </w:r>
          </w:p>
        </w:tc>
        <w:tc>
          <w:tcPr>
            <w:tcW w:w="2551" w:type="dxa"/>
            <w:gridSpan w:val="2"/>
            <w:vAlign w:val="center"/>
          </w:tcPr>
          <w:p w14:paraId="505E976F"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Building Aggregation </w:t>
            </w:r>
          </w:p>
        </w:tc>
        <w:tc>
          <w:tcPr>
            <w:tcW w:w="850" w:type="dxa"/>
            <w:vMerge/>
            <w:vAlign w:val="center"/>
          </w:tcPr>
          <w:p w14:paraId="57E46300"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6FB6E37E"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4168DE75"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A733F88"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lastRenderedPageBreak/>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ISSN":"2507-7961","author":[{"dropping-particle":"","family":"Simon","given":"Olipa","non-dropping-particle":"","parse-names":false,"suffix":""},{"dropping-particle":"","family":"Yamungu","given":"Nestory","non-dropping-particle":"","parse-names":false,"suffix":""},{"dropping-particle":"","family":"Lyimo","given":"James","non-dropping-particle":"","parse-names":false,"suffix":""}],"container-title":"Tanzania Journal of Science","id":"ITEM-2","issue":"2","issued":{"date-parts":[["2023"]]},"page":"356-368","title":"Influence of Urban Land Use Land Cover Changes on Land Surface Temperature in Dar es Salaam Metropolitan City , Tanzania : The Use of Geospatial Approach","type":"article-journal","volume":"49"},"uris":["http://www.mendeley.com/documents/?uuid=deb7b797-f9cf-46ae-8627-677005528709"]}],"mendeley":{"formattedCitation":"(Che-Ani et al., 2009; Simon et al., 2023)","plainTextFormattedCitation":"(Che-Ani et al., 2009; Simon et al., 2023)","previouslyFormattedCitation":"(Che-Ani et al., 2009; Simon et al., 2023)"},"properties":{"noteIndex":0},"schema":"https://github.com/citation-style-language/schema/raw/master/csl-citation.json"}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Simon et al., 2023)</w:t>
            </w:r>
            <w:r w:rsidRPr="00907881">
              <w:rPr>
                <w:rFonts w:asciiTheme="majorBidi" w:hAnsiTheme="majorBidi" w:cstheme="majorBidi"/>
                <w:color w:val="00B0F0"/>
                <w:sz w:val="16"/>
                <w:szCs w:val="16"/>
                <w:u w:val="single"/>
                <w:rtl/>
              </w:rPr>
              <w:fldChar w:fldCharType="end"/>
            </w:r>
          </w:p>
        </w:tc>
        <w:tc>
          <w:tcPr>
            <w:tcW w:w="6804" w:type="dxa"/>
            <w:vAlign w:val="center"/>
          </w:tcPr>
          <w:p w14:paraId="42592A29"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Providing sufficient spacing between buildings to allow for proper ventilation can potentially lead to a decrease in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71B333FE"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DBB</w:t>
            </w:r>
          </w:p>
        </w:tc>
        <w:tc>
          <w:tcPr>
            <w:tcW w:w="2551" w:type="dxa"/>
            <w:gridSpan w:val="2"/>
            <w:vAlign w:val="center"/>
          </w:tcPr>
          <w:p w14:paraId="02DE93F5"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Distance Between Buildings</w:t>
            </w:r>
          </w:p>
        </w:tc>
        <w:tc>
          <w:tcPr>
            <w:tcW w:w="850" w:type="dxa"/>
            <w:vMerge/>
            <w:vAlign w:val="center"/>
          </w:tcPr>
          <w:p w14:paraId="2FDEDB12"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3871CCF"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58C8F0B7"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6F2AFD40" w14:textId="77777777" w:rsidR="00907881" w:rsidRPr="00907881" w:rsidRDefault="00907881" w:rsidP="00665611">
            <w:pPr>
              <w:tabs>
                <w:tab w:val="num" w:pos="720"/>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review","type":"article-journal","volume":"148"},"uris":["http://www.mendeley.com/documents/?uuid=5a5001df-529e-4149-a1cd-e26fa989da1a"]},{"id":"ITEM-2","itemData":{"DOI":"10.1038/s41467-020-16461-9","ISSN":"20411723","PMID":"32461547","abstract":"The canopy layer urban heat island (UHI) effect, as manifested by elevated near-surface air temperatures in urban areas, exposes urban dwellers to additional heat stress in many cities, specially during heat waves. We simulate the urban climate of various generated cities under the same weather conditions. For mono-centric cities, we propose a linear combination of logarithmic city area and logarithmic gross building volume, which also captures the influence of building density. By studying various city shapes, we generalise and propose a reduced form to estimate UHI intensities based only on the structure of urban sites, as well as their relative distances. We conclude that in addition to the size, the UHI intensity of a city is directly related to the density and an amplifying effect that urban sites have on each other. Our approach can serve as a UHI rule of thumb for the comparison of urban development scenarios.","author":[{"dropping-particle":"","family":"Li","given":"Yunfei","non-dropping-particle":"","parse-names":false,"suffix":""},{"dropping-particle":"","family":"Schubert","given":"Sebastian","non-dropping-particle":"","parse-names":false,"suffix":""},{"dropping-particle":"","family":"Kropp","given":"Jürgen P.","non-dropping-particle":"","parse-names":false,"suffix":""},{"dropping-particle":"","family":"Rybski","given":"Diego","non-dropping-particle":"","parse-names":false,"suffix":""}],"container-title":"Nature Communications","id":"ITEM-2","issue":"1","issued":{"date-parts":[["2020"]]},"page":"2647","publisher":"Nature Publishing Group UK London","title":"On the influence of density and morphology on the Urban Heat Island intensity","type":"article-journal","volume":"11"},"uris":["http://www.mendeley.com/documents/?uuid=243929e0-2124-4805-80ce-29d5f8da35fb"]}],"mendeley":{"formattedCitation":"(S. W. Kim et al., 2021; Y. Li et al., 2020)","plainTextFormattedCitation":"(S. W. Kim et al., 2021; Y. Li et al., 2020)","previouslyFormattedCitation":"(S. W. Kim et al., 2021; Y. Li et al., 2020)"},"properties":{"noteIndex":0},"schema":"https://github.com/citation-style-language/schema/raw/master/csl-citation.json"}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(S. W. Kim et al., 2021; Y. Li et al., 2020)</w:t>
            </w:r>
            <w:r w:rsidRPr="00907881">
              <w:rPr>
                <w:rFonts w:asciiTheme="majorBidi" w:hAnsiTheme="majorBidi" w:cstheme="majorBidi"/>
                <w:color w:val="00B0F0"/>
                <w:sz w:val="16"/>
                <w:szCs w:val="16"/>
                <w:u w:val="single"/>
                <w:rtl/>
              </w:rPr>
              <w:fldChar w:fldCharType="end"/>
            </w:r>
          </w:p>
        </w:tc>
        <w:tc>
          <w:tcPr>
            <w:tcW w:w="6804" w:type="dxa"/>
            <w:vAlign w:val="center"/>
          </w:tcPr>
          <w:p w14:paraId="5F427CC7"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Enlarging the footprint area of a building results in a more rapid increase in </w:t>
            </w:r>
            <w:r>
              <w:rPr>
                <w:rFonts w:asciiTheme="majorBidi" w:hAnsiTheme="majorBidi" w:cstheme="majorBidi"/>
                <w:sz w:val="16"/>
                <w:szCs w:val="16"/>
              </w:rPr>
              <w:t>SUHI</w:t>
            </w:r>
            <w:r w:rsidRPr="00F30757">
              <w:rPr>
                <w:rFonts w:asciiTheme="majorBidi" w:hAnsiTheme="majorBidi" w:cstheme="majorBidi"/>
                <w:sz w:val="16"/>
                <w:szCs w:val="16"/>
              </w:rPr>
              <w:t xml:space="preserve"> intensity compared to adding vertical height to the building. This is attributed to the differing effects of relative dimensions on the </w:t>
            </w:r>
            <w:r>
              <w:rPr>
                <w:rFonts w:asciiTheme="majorBidi" w:hAnsiTheme="majorBidi" w:cstheme="majorBidi"/>
                <w:sz w:val="16"/>
                <w:szCs w:val="16"/>
              </w:rPr>
              <w:t>SUHI</w:t>
            </w:r>
            <w:r w:rsidRPr="00F30757">
              <w:rPr>
                <w:rFonts w:asciiTheme="majorBidi" w:hAnsiTheme="majorBidi" w:cstheme="majorBidi"/>
                <w:sz w:val="16"/>
                <w:szCs w:val="16"/>
              </w:rPr>
              <w:t xml:space="preserve"> phenomenon.</w:t>
            </w:r>
          </w:p>
        </w:tc>
        <w:tc>
          <w:tcPr>
            <w:tcW w:w="709" w:type="dxa"/>
            <w:vAlign w:val="center"/>
          </w:tcPr>
          <w:p w14:paraId="14B9DA4D"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AR</w:t>
            </w:r>
          </w:p>
        </w:tc>
        <w:tc>
          <w:tcPr>
            <w:tcW w:w="2551" w:type="dxa"/>
            <w:gridSpan w:val="2"/>
            <w:vAlign w:val="center"/>
          </w:tcPr>
          <w:p w14:paraId="38F8870D"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shd w:val="clear" w:color="auto" w:fill="FFFFFF"/>
                <w:rtl/>
              </w:rPr>
            </w:pPr>
            <w:r w:rsidRPr="00F30757">
              <w:rPr>
                <w:rFonts w:asciiTheme="majorBidi" w:hAnsiTheme="majorBidi" w:cstheme="majorBidi"/>
                <w:sz w:val="16"/>
                <w:szCs w:val="16"/>
                <w:shd w:val="clear" w:color="auto" w:fill="FFFFFF"/>
              </w:rPr>
              <w:t xml:space="preserve">Aspect Ratio </w:t>
            </w:r>
          </w:p>
        </w:tc>
        <w:tc>
          <w:tcPr>
            <w:tcW w:w="850" w:type="dxa"/>
            <w:vMerge/>
            <w:vAlign w:val="center"/>
          </w:tcPr>
          <w:p w14:paraId="3161D7B6"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19D40BB"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29C9AEF1" w14:textId="77777777" w:rsidTr="00665611">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FC791D2" w14:textId="77777777" w:rsidR="00907881" w:rsidRPr="00907881" w:rsidRDefault="00907881" w:rsidP="00665611">
            <w:pPr>
              <w:tabs>
                <w:tab w:val="num" w:pos="318"/>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review","type":"article-journal","volume":"148"},"uris":["http://www.mendeley.com/documents/?uuid=5a5001df-529e-4149-a1cd-e26fa989da1a"]}],"mendeley":{"formattedCitation":"(Che-Ani et al., 2009; S. W. Kim et al., 2021)","plainTextFormattedCitation":"(Che-Ani et al., 2009; S. W. Kim et al., 2021)","previouslyFormattedCitation":"(Che-Ani et al., 2009; S. W. Kim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S. W. Kim et al., 2021)</w:t>
            </w:r>
            <w:r w:rsidRPr="00907881">
              <w:rPr>
                <w:rFonts w:asciiTheme="majorBidi" w:hAnsiTheme="majorBidi" w:cstheme="majorBidi"/>
                <w:color w:val="00B0F0"/>
                <w:sz w:val="16"/>
                <w:szCs w:val="16"/>
                <w:u w:val="single"/>
                <w:rtl/>
              </w:rPr>
              <w:fldChar w:fldCharType="end"/>
            </w:r>
          </w:p>
        </w:tc>
        <w:tc>
          <w:tcPr>
            <w:tcW w:w="6804" w:type="dxa"/>
            <w:vAlign w:val="center"/>
          </w:tcPr>
          <w:p w14:paraId="1631EA00"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Buildings are </w:t>
            </w:r>
            <w:proofErr w:type="spellStart"/>
            <w:r w:rsidRPr="00F30757">
              <w:rPr>
                <w:rFonts w:asciiTheme="majorBidi" w:hAnsiTheme="majorBidi" w:cstheme="majorBidi"/>
                <w:sz w:val="16"/>
                <w:szCs w:val="16"/>
              </w:rPr>
              <w:t>recognised</w:t>
            </w:r>
            <w:proofErr w:type="spellEnd"/>
            <w:r w:rsidRPr="00F30757">
              <w:rPr>
                <w:rFonts w:asciiTheme="majorBidi" w:hAnsiTheme="majorBidi" w:cstheme="majorBidi"/>
                <w:sz w:val="16"/>
                <w:szCs w:val="16"/>
              </w:rPr>
              <w:t xml:space="preserve"> as one of the primary factors contributing to the </w:t>
            </w:r>
            <w:r>
              <w:rPr>
                <w:rFonts w:asciiTheme="majorBidi" w:hAnsiTheme="majorBidi" w:cstheme="majorBidi"/>
                <w:sz w:val="16"/>
                <w:szCs w:val="16"/>
              </w:rPr>
              <w:t>SUHI</w:t>
            </w:r>
            <w:r w:rsidRPr="00F30757">
              <w:rPr>
                <w:rFonts w:asciiTheme="majorBidi" w:hAnsiTheme="majorBidi" w:cstheme="majorBidi"/>
                <w:sz w:val="16"/>
                <w:szCs w:val="16"/>
              </w:rPr>
              <w:t xml:space="preserve"> effect, as they have the capacity to store substantial amounts of heat during the day and release it gradually during the night. Hence, the arrangement and layout of buildings play a crucial role in shaping this phenomenon.</w:t>
            </w:r>
          </w:p>
        </w:tc>
        <w:tc>
          <w:tcPr>
            <w:tcW w:w="709" w:type="dxa"/>
            <w:vAlign w:val="center"/>
          </w:tcPr>
          <w:p w14:paraId="13EACB22"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BL</w:t>
            </w:r>
          </w:p>
        </w:tc>
        <w:tc>
          <w:tcPr>
            <w:tcW w:w="2551" w:type="dxa"/>
            <w:gridSpan w:val="2"/>
            <w:vAlign w:val="center"/>
          </w:tcPr>
          <w:p w14:paraId="317F959E"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 xml:space="preserve">Building Layout </w:t>
            </w:r>
          </w:p>
        </w:tc>
        <w:tc>
          <w:tcPr>
            <w:tcW w:w="850" w:type="dxa"/>
            <w:vMerge/>
            <w:vAlign w:val="center"/>
          </w:tcPr>
          <w:p w14:paraId="069BA612"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C3EA196"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417C88AD" w14:textId="77777777" w:rsidTr="00665611">
        <w:trPr>
          <w:trHeight w:val="96"/>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94916E9" w14:textId="77777777" w:rsidR="00907881" w:rsidRPr="00907881" w:rsidRDefault="00907881" w:rsidP="00665611">
            <w:pPr>
              <w:tabs>
                <w:tab w:val="num" w:pos="318"/>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review","type":"article-journal","volume":"148"},"uris":["http://www.mendeley.com/documents/?uuid=5a5001df-529e-4149-a1cd-e26fa989da1a"]},{"id":"ITEM-3","itemData":{"DOI":"10.1016/j.enbuild.2021.111350","ISSN":"03787788","abstract":"The rapid development of urbanization is accompanied by the diversification of building heights. It has caused cities to face problem of non-uniform distribution of urban climate parameters (e.g., temperature, velocity), may further leading to urban heat island (UHI) and increasing of building energy consumption etc. Thus, it is of great significance to explore the associated relationships between building height and urban climates from the urban scale by CFD simulation. There is almost a gap on urban scale simulation for both research and engineering because of the complex building diversity and expensive simulation cost. K-means clustering and low-dimensional method based on image recognition were utilized in this work to build the urban geometric model, further improving simulation efficiency. A case study of Nanjing city was selected (about 144 km2 containing 140 thousand buildings). The urban-scale simulation method was verified by experimental data. The numerical results show that the energy consumption of high-rise buildings (HRB) caused by UHI is about 1.2–4.5 %. The UHI intensity of HRB is 0–0.7 °C higher than that of middle-rise buildings (MRB) and low-rise buildings (LRB), while the velocities are similar around three different buildings height. In order to make the pedestrian area (at the height of 1.7 m from the ground) with pleasant urban climates in rapid urbanization process, it is suggested to set the building height between 19 and 50 m. The findings can be beneficial to alleviate the problems of UHI and energy consumption, which have important implications for urban optimization design.","author":[{"dropping-particle":"","family":"Xi","given":"Chang","non-dropping-particle":"","parse-names":false,"suffix":""},{"dropping-particle":"","family":"Ren","given":"Chen","non-dropping-particle":"","parse-names":false,"suffix":""},{"dropping-particle":"","family":"Wang","given":"Junqi","non-dropping-particle":"","parse-names":false,"suffix":""},{"dropping-particle":"","family":"Feng","given":"Zhuangbo","non-dropping-particle":"","parse-names":false,"suffix":""},{"dropping-particle":"","family":"Cao","given":"Shi Jie","non-dropping-particle":"","parse-names":false,"suffix":""}],"container-title":"Energy and Buildings","id":"ITEM-3","issued":{"date-parts":[["2021"]]},"page":"111350","publisher":"Elsevier","title":"Impacts of urban-scale building height diversity on urban climates: A case study of Nanjing, China","type":"article-journal","volume":"251"},"uris":["http://www.mendeley.com/documents/?uuid=2c2a4613-141a-48c2-b2c7-705975ef1eae"]}],"mendeley":{"formattedCitation":"(Che-Ani et al., 2009; S. W. Kim et al., 2021; Xi et al., 2021)","plainTextFormattedCitation":"(Che-Ani et al., 2009; S. W. Kim et al., 2021; Xi et al., 2021)","previouslyFormattedCitation":"(Che-Ani et al., 2009; S. W. Kim et al., 2021; Xi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S. W. Kim et al., 2021; Xi et al., 2021)</w:t>
            </w:r>
            <w:r w:rsidRPr="00907881">
              <w:rPr>
                <w:rFonts w:asciiTheme="majorBidi" w:hAnsiTheme="majorBidi" w:cstheme="majorBidi"/>
                <w:color w:val="00B0F0"/>
                <w:sz w:val="16"/>
                <w:szCs w:val="16"/>
                <w:u w:val="single"/>
                <w:rtl/>
              </w:rPr>
              <w:fldChar w:fldCharType="end"/>
            </w:r>
          </w:p>
        </w:tc>
        <w:tc>
          <w:tcPr>
            <w:tcW w:w="6804" w:type="dxa"/>
            <w:vAlign w:val="center"/>
          </w:tcPr>
          <w:p w14:paraId="4400CDCC"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height of buildings can have dual effects on the </w:t>
            </w:r>
            <w:r>
              <w:rPr>
                <w:rFonts w:asciiTheme="majorBidi" w:hAnsiTheme="majorBidi" w:cstheme="majorBidi"/>
                <w:sz w:val="16"/>
                <w:szCs w:val="16"/>
              </w:rPr>
              <w:t>SUHI</w:t>
            </w:r>
            <w:r w:rsidRPr="00F30757">
              <w:rPr>
                <w:rFonts w:asciiTheme="majorBidi" w:hAnsiTheme="majorBidi" w:cstheme="majorBidi"/>
                <w:sz w:val="16"/>
                <w:szCs w:val="16"/>
              </w:rPr>
              <w:t xml:space="preserve">. Positive effects include shading and increased wind speed. Conversely, negative effects encompass reduced natural ventilation and an amplified </w:t>
            </w:r>
            <w:r>
              <w:rPr>
                <w:rFonts w:asciiTheme="majorBidi" w:hAnsiTheme="majorBidi" w:cstheme="majorBidi"/>
                <w:sz w:val="16"/>
                <w:szCs w:val="16"/>
              </w:rPr>
              <w:t>SUHI</w:t>
            </w:r>
            <w:r w:rsidRPr="00F30757">
              <w:rPr>
                <w:rFonts w:asciiTheme="majorBidi" w:hAnsiTheme="majorBidi" w:cstheme="majorBidi"/>
                <w:sz w:val="16"/>
                <w:szCs w:val="16"/>
              </w:rPr>
              <w:t xml:space="preserve"> intensity.</w:t>
            </w:r>
          </w:p>
        </w:tc>
        <w:tc>
          <w:tcPr>
            <w:tcW w:w="709" w:type="dxa"/>
            <w:vAlign w:val="center"/>
          </w:tcPr>
          <w:p w14:paraId="6DE3ED30"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HB</w:t>
            </w:r>
          </w:p>
        </w:tc>
        <w:tc>
          <w:tcPr>
            <w:tcW w:w="2551" w:type="dxa"/>
            <w:gridSpan w:val="2"/>
            <w:vAlign w:val="center"/>
          </w:tcPr>
          <w:p w14:paraId="5C0F41B9"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Height of Buildings </w:t>
            </w:r>
          </w:p>
        </w:tc>
        <w:tc>
          <w:tcPr>
            <w:tcW w:w="850" w:type="dxa"/>
            <w:vMerge/>
            <w:vAlign w:val="center"/>
          </w:tcPr>
          <w:p w14:paraId="505936A4"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099202A7"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7744345E"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1941DAD" w14:textId="77777777" w:rsidR="00907881" w:rsidRPr="00907881" w:rsidRDefault="00907881" w:rsidP="00665611">
            <w:pPr>
              <w:tabs>
                <w:tab w:val="num" w:pos="318"/>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{"citationItems":[{"id":"ITEM-1","itemData":{"DOI":"10.1016/j.rse.2017.02.020","ISSN":"00344257","abstract":"This paper focuses on the relationship between remotely-sensed urban site characteristics (USCs) and land surface temperature (LST). Particular emphasis is put on an extensive comparison of two-dimensional (2D) and three-dimensional (3D) USCs as potential indicators of the surface urban heat island (UHI) effect and as potential predictors for thermal sharpening applications. Both widely-used as well as more recently proposed metrics of the urban remote sensing literature are investigated within a single experiment. While some of these USCs have already been used earlier, others have never been analyzed before in the context of urban temperature studies. In addition to the comparison of 2D and 3D USCs, the spatio-temporal dependencies of their relation to LST are examined. To this end, the experimental setup of this work includes two study areas, 26 USCs, and 16 LST scenes covering four seasons. Use is made of a comprehensive database compiled for the cities of Berlin and Cologne, Germany. After data preparation, very high resolution (VHR) multi-spectral and height data are employed to map fine-scale urban land cover (LC). The resulting LC maps are then used in conjunction with the height information to compute 2D and 3D USCs. Subsequently, multi-temporal LST images are retrieved from Landsat Enhanced Thematic Mapper Plus (ETM+) scenes. The spatio-temporal investigation of the USC–LST connection constitutes the final stage of the workflow and is achieved in the framework of a dedicated correlation analysis. The results of this study highlight that the linkage between USCs and LST sensed at small scan angles is not stronger when 3D parameters are considered. Even though they may offer more holistic representations of the urban landscape, 3D USCs are consistently outperformed by some of the most widely-used 2D metrics. The analysis of spatial dependencies reveals that the USC–LST interplay does not only differ between, but also within the two test sites. This is due to their distinct geographies, with urban form and compactness, green spaces and street trees, and the structural composition of LC elements being some of the determining factors. The examination of temporal dependencies yielded that the association between USCs and LST is fairly stable over time but can be subject to larger inter- and intra-season variations for different reasons, including the season of acquisition, vegetation phenology, and meteorological conditions. Since previous research …","author":[{"dropping-particle":"","family":"Berger","given":"C.","non-dropping-particle":"","parse-names":false,"suffix":""},{"dropping-particle":"","family":"Rosentreter","given":"J.","non-dropping-particle":"","parse-names":false,"suffix":""},{"dropping-particle":"","family":"Voltersen","given":"M.","non-dropping-particle":"","parse-names":false,"suffix":""},{"dropping-particle":"","family":"Baumgart","given":"C.","non-dropping-particle":"","parse-names":false,"suffix":""},{"dropping-particle":"","family":"Schmullius","given":"C.","non-dropping-particle":"","parse-names":false,"suffix":""},{"dropping-particle":"","family":"Hese","given":"S.","non-dropping-particle":"","parse-names":false,"suffix":""}],"container-title":"Remote Sensing of Environment","id":"ITEM-1","issued":{"date-parts":[["2017"]]},"page":"225-243","publisher":"Elsevier","title":"Spatio-temporal analysis of the relationship between 2D/3D urban site characteristics and land surface temperature","type":"article-journal","volume":"193"},"uris":["http://www.mendeley.com/documents/?uuid=16a6e34f-f91d-410a-911b-ca64f7afa048"]},{"id":"ITEM-2","itemData":{"DOI":"10.1016/j.rser.2021.111256","ISSN":"18790690","abstract":"Urban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review","type":"article-journal","volume":"148"},"uris":["http://www.mendeley.com/documents/?uuid=5a5001df-529e-4149-a1cd-e26fa989da1a"]},{"id":"ITEM-3","itemData":{"abstract":"… This nocturnal phenomenon is known as Urban Heat Island (UHI) … Among many factors contributing to UHI including canyon geometry, thermal properties of materials, anthropogenic heat released from combustion and metabolism, reduction of evaporative surfaces …","author":[{"dropping-particle":"","family":"Takkanon","given":"P","non-dropping-particle":"","parse-names":false,"suffix":""}],"container-title":"4th International Conference on Countermeasure to Urban Heat Island","id":"ITEM-3","issue":"May","issued":{"date-parts":[["2016"]]},"title":"A study of height to width ratios and Urban Heat Island Intensity of Bangkok","type":"paper-conference"},"uris":["http://www.mendeley.com/documents/?uuid=87227d42-461b-453f-a5c1-89f51c2d1ff3"]}],"mendeley":{"formattedCitation":"(Berger et al., 2017; S. W. Kim et al., 2021; Takkanon, 2016)","plainTextFormattedCitation":"(Berger et al., 2017; S. W. Kim et al., 2021; Takkanon, 2016)","previouslyFormattedCitation":"(Berger et al., 2017; S. W. Kim et al., 2021; Takkanon, 2016)"},"properties":{"noteIndex":0},"schema":"https://github.com/citation-style-language/schema/raw/master/csl-citation.json"}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(Berger et al., 2017; S. W. Kim et al., 2021; Takkanon, 2016)</w:t>
            </w:r>
            <w:r w:rsidRPr="00907881">
              <w:rPr>
                <w:rFonts w:asciiTheme="majorBidi" w:hAnsiTheme="majorBidi" w:cstheme="majorBidi"/>
                <w:color w:val="00B0F0"/>
                <w:sz w:val="16"/>
                <w:szCs w:val="16"/>
                <w:u w:val="single"/>
                <w:rtl/>
              </w:rPr>
              <w:fldChar w:fldCharType="end"/>
            </w:r>
          </w:p>
        </w:tc>
        <w:tc>
          <w:tcPr>
            <w:tcW w:w="6804" w:type="dxa"/>
            <w:vAlign w:val="center"/>
          </w:tcPr>
          <w:p w14:paraId="0A4364F8"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 study has demonstrated that the height-to-width (H/W) ratio significantly impacts the intensity of </w:t>
            </w:r>
            <w:r>
              <w:rPr>
                <w:rFonts w:asciiTheme="majorBidi" w:hAnsiTheme="majorBidi" w:cstheme="majorBidi"/>
                <w:sz w:val="16"/>
                <w:szCs w:val="16"/>
              </w:rPr>
              <w:t>SUHI</w:t>
            </w:r>
            <w:r w:rsidRPr="00F30757">
              <w:rPr>
                <w:rFonts w:asciiTheme="majorBidi" w:hAnsiTheme="majorBidi" w:cstheme="majorBidi"/>
                <w:sz w:val="16"/>
                <w:szCs w:val="16"/>
              </w:rPr>
              <w:t xml:space="preserve">. A higher H/W ratio corresponds to a higher </w:t>
            </w:r>
            <w:r>
              <w:rPr>
                <w:rFonts w:asciiTheme="majorBidi" w:hAnsiTheme="majorBidi" w:cstheme="majorBidi"/>
                <w:sz w:val="16"/>
                <w:szCs w:val="16"/>
              </w:rPr>
              <w:t>SUHI</w:t>
            </w:r>
            <w:r w:rsidRPr="00F30757">
              <w:rPr>
                <w:rFonts w:asciiTheme="majorBidi" w:hAnsiTheme="majorBidi" w:cstheme="majorBidi"/>
                <w:sz w:val="16"/>
                <w:szCs w:val="16"/>
              </w:rPr>
              <w:t xml:space="preserve"> intensity.</w:t>
            </w:r>
          </w:p>
        </w:tc>
        <w:tc>
          <w:tcPr>
            <w:tcW w:w="709" w:type="dxa"/>
            <w:vAlign w:val="center"/>
          </w:tcPr>
          <w:p w14:paraId="56853FE1"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WB</w:t>
            </w:r>
          </w:p>
        </w:tc>
        <w:tc>
          <w:tcPr>
            <w:tcW w:w="2551" w:type="dxa"/>
            <w:gridSpan w:val="2"/>
            <w:vAlign w:val="center"/>
          </w:tcPr>
          <w:p w14:paraId="50F08702"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Width of Building </w:t>
            </w:r>
          </w:p>
        </w:tc>
        <w:tc>
          <w:tcPr>
            <w:tcW w:w="850" w:type="dxa"/>
            <w:vMerge/>
            <w:vAlign w:val="center"/>
          </w:tcPr>
          <w:p w14:paraId="367843A0"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3EC71A2E"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458961F5"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0E99FC4D" w14:textId="77777777" w:rsidR="00907881" w:rsidRPr="00907881" w:rsidRDefault="00907881" w:rsidP="00665611">
            <w:pPr>
              <w:tabs>
                <w:tab w:val="num" w:pos="318"/>
              </w:tabs>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{"citationItems":[{"id":"ITEM-1","itemData":{"DOI":"10.1016/j.rse.2017.02.020","ISSN":"00344257","abstract":"This paper focuses on the relationship between remotely-sensed urban site characteristics (USCs) and land surface temperature (LST). Particular emphasis is put on an extensive comparison of two-dimensional (2D) and three-dimensional (3D) USCs as potential indicators of the surface urban heat island (UHI) effect and as potential predictors for thermal sharpening applications. Both widely-used as well as more recently proposed metrics of the urban remote sensing literature are investigated within a single experiment. While some of these USCs have already been used earlier, others have never been analyzed before in the context of urban temperature studies. In addition to the comparison of 2D and 3D USCs, the spatio-temporal dependencies of their relation to LST are examined. To this end, the experimental setup of this work includes two study areas, 26 USCs, and 16 LST scenes covering four seasons. Use is made of a comprehensive database compiled for the cities of Berlin and Cologne, Germany. After data preparation, very high resolution (VHR) multi-spectral and height data are employed to map fine-scale urban land cover (LC). The resulting LC maps are then used in conjunction with the height information to compute 2D and 3D USCs. Subsequently, multi-temporal LST images are retrieved from Landsat Enhanced Thematic Mapper Plus (ETM+) scenes. The spatio-temporal investigation of the USC–LST connection constitutes the final stage of the workflow and is achieved in the framework of a dedicated correlation analysis. The results of this study highlight that the linkage between USCs and LST sensed at small scan angles is not stronger when 3D parameters are considered. Even though they may offer more holistic representations of the urban landscape, 3D USCs are consistently outperformed by some of the most widely-used 2D metrics. The analysis of spatial dependencies reveals that the USC–LST interplay does not only differ between, but also within the two test sites. This is due to their distinct geographies, with urban form and compactness, green spaces and street trees, and the structural composition of LC elements being some of the determining factors. The examination of temporal dependencies yielded that the association between USCs and LST is fairly stable over time but can be subject to larger inter- and intra-season variations for different reasons, including the season of acquisition, vegetation phenology, and meteorological conditions. Since previous research …","author":[{"dropping-particle":"","family":"Berger","given":"C.","non-dropping-particle":"","parse-names":false,"suffix":""},{"dropping-particle":"","family":"Rosentreter","given":"J.","non-dropping-particle":"","parse-names":false,"suffix":""},{"dropping-particle":"","family":"Voltersen","given":"M.","non-dropping-particle":"","parse-names":false,"suffix":""},{"dropping-particle":"","family":"Baumgart","given":"C.","non-dropping-particle":"","parse-names":false,"suffix":""},{"dropping-particle":"","family":"Schmullius","given":"C.","non-dropping-particle":"","parse-names":false,"suffix":""},{"dropping-particle":"","family":"Hese","given":"S.","non-dropping-particle":"","parse-names":false,"suffix":""}],"container-title":"Remote Sensing of Environment","id":"ITEM-1","issued":{"date-parts":[["2017"]]},"page":"225-243","publisher":"Elsevier","title":"Spatio-temporal analysis of the relationship between 2D/3D urban site characteristics and land surface temperature","type":"article-journal","volume":"193"},"uris":["http://www.mendeley.com/documents/?uuid=16a6e34f-f91d-410a-911b-ca64f7afa048"]},{"id":"ITEM-2","itemData":{"DOI":"10.1016/j.rser.2021.111256","ISSN":"18790690","abstract":"Urban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review","type":"article-journal","volume":"148"},"uris":["http://www.mendeley.com/documents/?uuid=5a5001df-529e-4149-a1cd-e26fa989da1a"]},{"id":"ITEM-3","itemData":{"DOI":"10.1103/PhysRevLett.120.108701","ISSN":"10797114","PMID":"29570321","abstract":"An urban heat island (UHI) is a climate phenomenon that results in an increased air temperature in cities when compared to their rural surroundings. In this Letter, the dependence of an UHI on urban geometry is studied. Multiyear urban-rural temperature differences and building footprints data combined with a heat radiation scaling model are used to demonstrate for more than 50 cities worldwide that city texture - measured by a building distribution function and the sky view factor - explains city-to-city variations in nocturnal UHIs. Our results show a strong correlation between nocturnal UHIs and the city texture.","author":[{"dropping-particle":"","family":"Sobstyl","given":"J. M.","non-dropping-particle":"","parse-names":false,"suffix":""},{"dropping-particle":"","family":"Emig","given":"T.","non-dropping-particle":"","parse-names":false,"suffix":""},{"dropping-particle":"","family":"Qomi","given":"M. J.Abdolhosseini","non-dropping-particle":"","parse-names":false,"suffix":""},{"dropping-particle":"","family":"Ulm","given":"F. J.","non-dropping-particle":"","parse-names":false,"suffix":""},{"dropping-particle":"","family":"Pellenq","given":"R. J.M.","non-dropping-particle":"","parse-names":false,"suffix":""}],"container-title":"Physical Review Letters","id":"ITEM-3","issue":"10","issued":{"date-parts":[["2018"]]},"page":"108701","publisher":"APS","title":"Role of City Texture in Urban Heat Islands at Nighttime","type":"article-journal","volume":"120"},"uris":["http://www.mendeley.com/documents/?uuid=d65e31a0-792a-4a9b-80f2-c300a0aabd40"]}],"mendeley":{"formattedCitation":"(Berger et al., 2017; S. W. Kim et al., 2021; Sobstyl et al., 2018)","plainTextFormattedCitation":"(Berger et al., 2017; S. W. Kim et al., 2021; Sobstyl et al., 2018)","previouslyFormattedCitation":"(Berger et al., 2017; S. W. Kim et al., 2021; Sobstyl et al., 2018)"},"properties":{"noteIndex":0},"schema":"https://github.com/citation-style-language/schema/raw/master/csl-citation.json"}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(Berger et al., 2017; S. W. Kim et al., 2021; Sobstyl et al., 2018)</w:t>
            </w:r>
            <w:r w:rsidRPr="00907881">
              <w:rPr>
                <w:rFonts w:asciiTheme="majorBidi" w:hAnsiTheme="majorBidi" w:cstheme="majorBidi"/>
                <w:color w:val="00B0F0"/>
                <w:sz w:val="16"/>
                <w:szCs w:val="16"/>
                <w:u w:val="single"/>
                <w:rtl/>
              </w:rPr>
              <w:fldChar w:fldCharType="end"/>
            </w:r>
          </w:p>
        </w:tc>
        <w:tc>
          <w:tcPr>
            <w:tcW w:w="6804" w:type="dxa"/>
            <w:vAlign w:val="center"/>
          </w:tcPr>
          <w:p w14:paraId="4470DD14"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impact of urban geometry on </w:t>
            </w:r>
            <w:r>
              <w:rPr>
                <w:rFonts w:asciiTheme="majorBidi" w:hAnsiTheme="majorBidi" w:cstheme="majorBidi"/>
                <w:sz w:val="16"/>
                <w:szCs w:val="16"/>
              </w:rPr>
              <w:t>SUHI</w:t>
            </w:r>
            <w:r w:rsidRPr="00F30757">
              <w:rPr>
                <w:rFonts w:asciiTheme="majorBidi" w:hAnsiTheme="majorBidi" w:cstheme="majorBidi"/>
                <w:sz w:val="16"/>
                <w:szCs w:val="16"/>
              </w:rPr>
              <w:t xml:space="preserve"> has been investigated in the studied research, revealing that the building footprint indeed plays a role in </w:t>
            </w:r>
            <w:r>
              <w:rPr>
                <w:rFonts w:asciiTheme="majorBidi" w:hAnsiTheme="majorBidi" w:cstheme="majorBidi"/>
                <w:sz w:val="16"/>
                <w:szCs w:val="16"/>
              </w:rPr>
              <w:t>SUHI</w:t>
            </w:r>
            <w:r w:rsidRPr="00F30757">
              <w:rPr>
                <w:rFonts w:asciiTheme="majorBidi" w:hAnsiTheme="majorBidi" w:cstheme="majorBidi"/>
                <w:sz w:val="16"/>
                <w:szCs w:val="16"/>
              </w:rPr>
              <w:t xml:space="preserve"> effects.</w:t>
            </w:r>
          </w:p>
        </w:tc>
        <w:tc>
          <w:tcPr>
            <w:tcW w:w="709" w:type="dxa"/>
            <w:vAlign w:val="center"/>
          </w:tcPr>
          <w:p w14:paraId="38DE3091"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BF</w:t>
            </w:r>
          </w:p>
        </w:tc>
        <w:tc>
          <w:tcPr>
            <w:tcW w:w="2551" w:type="dxa"/>
            <w:gridSpan w:val="2"/>
            <w:vAlign w:val="center"/>
          </w:tcPr>
          <w:p w14:paraId="3EF9FE85"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Building Footprint </w:t>
            </w:r>
          </w:p>
        </w:tc>
        <w:tc>
          <w:tcPr>
            <w:tcW w:w="850" w:type="dxa"/>
            <w:vMerge/>
            <w:vAlign w:val="center"/>
          </w:tcPr>
          <w:p w14:paraId="17A617F9"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59F27543"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4DCCA0A3"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27FCCF2"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{"citationItems":[{"id":"ITEM-1","itemData":{"ISSN":"1450202X","abstract":"Urban Heat Island is expected to pose increasing challenges for cities in the following decades, placing greater stress and impacts on multiple social and biophysical systems, including population health, social comfort, urban infrastructure, energy demand and water supplies. One of the great challenges facing our current generation of scientists and engineers is how to mitigate the harmful effects of urban heat island and make the sustainable cities. In the first step, the root cause of problems and the effects of urban heat island must be recognized. And then by considering the effects of UHI on all aspects of urban environment is started thinking about the mitigation of UHI. This paper therefore, is focused on understanding the main roots of UHI problems on urban environment with an emphasis on the recognition of the effects of UHI. To achieve this aim, this article review current knowledge about the urban heat island to understand urban climate, urban climate scales and the harmful effects of UHI, including human health, patterns of human settlement, energy use, transportation, industry, environmental quality, and other aspects of infrastructure that effect our quality of life, and then classify these effects, make some recommendations for preventive action and provide quality of life and sustainability in city. © EuroJournals Publishing, Inc. 2009.","author":[{"dropping-particle":"","family":"Che-Ani","given":"A. I.","non-dropping-particle":"","parse-names":false,"suffix":""},{"dropping-particle":"","family":"Shahmohamadi","given":"P.","non-dropping-particle":"","parse-names":false,"suffix":""},{"dropping-particle":"","family":"Sairi","given":"A.","non-dropping-particle":"","parse-names":false,"suffix":""},{"dropping-particle":"","family":"Mohd-Nor","given":"M. F.I.","non-dropping-particle":"","parse-names":false,"suffix":""},{"dropping-particle":"","family":"Zain","given":"M. F.M.","non-dropping-particle":"","parse-names":false,"suffix":""},{"dropping-particle":"","family":"Surat","given":"M.","non-dropping-particle":"","parse-names":false,"suffix":""}],"container-title":"European Journal of Scientific Research","id":"ITEM-1","issue":"2","issued":{"date-parts":[["2009"]]},"page":"204-216","title":"Mitigating the urban heat island effect: Some points without altering existing city planning","type":"article-journal","volume":"35"},"uris":["http://www.mendeley.com/documents/?uuid=e91cb28a-329f-4ae5-87a4-aed200eebd13"]},{"id":"ITEM-2","itemData":{"DOI":"10.1016/j.rser.2021.111256","ISSN":"18790690","abstract":"Urban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review","type":"article-journal","volume":"148"},"uris":["http://www.mendeley.com/documents/?uuid=5a5001df-529e-4149-a1cd-e26fa989da1a"]},{"id":"ITEM-3","itemData":{"DOI":"10.1016/j.energy.2019.02.183","ISSN":"03605442","abstract":"Urban heat island (UHI) could have significant impacts on building energy consumption by increasing space cooling demand and decreasing space heating demand. However, the impacts of UHI on building energy consumption were understudied due to challenges associated with quantifying UHI-induced temperature change and evaluating building energy consumption. In this study, we reviewed existing literature for improving the understanding of UHI impacts on building energy consumption. It was found that UHI could result in a median increase of 19.0% in cooling energy consumption and a median decrease of 18.7% in heating energy consumption. The reported UHI impacts showed strong intercity variations with an increase of cooling energy consumption from 10% to 120% and a decrease of heating energy consumption from 3% to 45%. The UHI impacts also showed clear intra-city variations with stronger impacts in urban center than that in urban periphery. There were significant differences in the method and the data used to evaluate the UHI impacts in previous studies. Four future research focuses were recommended to better understand the UHI impacts on building energy consumption.","author":[{"dropping-particle":"","family":"Li","given":"Xiaoma","non-dropping-particle":"","parse-names":false,"suffix":""},{"dropping-particle":"","family":"Zhou","given":"Yuyu","non-dropping-particle":"","parse-names":false,"suffix":""},{"dropping-particle":"","family":"Yu","given":"Sha","non-dropping-particle":"","parse-names":false,"suffix":""},{"dropping-particle":"","family":"Jia","given":"Gensuo","non-dropping-particle":"","parse-names":false,"suffix":""},{"dropping-particle":"","family":"Li","given":"Huidong","non-dropping-particle":"","parse-names":false,"suffix":""},{"dropping-particle":"","family":"Li","given":"Wenliang","non-dropping-particle":"","parse-names":false,"suffix":""}],"container-title":"Energy","id":"ITEM-3","issued":{"date-parts":[["2019"]]},"page":"407-419","publisher":"Elsevier","title":"Urban heat island impacts on building energy consumption: A review of approaches and findings","type":"article-journal","volume":"174"},"uris":["http://www.mendeley.com/documents/?uuid=2321f4ee-b798-42a8-9c1e-18dffe6df262"]}],"mendeley":{"formattedCitation":"(Che-Ani et al., 2009; S. W. Kim et al., 2021; X. Li et al., 2019)","plainTextFormattedCitation":"(Che-Ani et al., 2009; S. W. Kim et al., 2021; X. Li et al., 2019)","previouslyFormattedCitation":"(Che-Ani et al., 2009; S. W. Kim et al., 2021; X. Li et al.,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(Che-Ani et al., 2009; S. W. Kim et al., 2021; X. Li et al., 2019)</w:t>
            </w:r>
            <w:r w:rsidRPr="00907881">
              <w:rPr>
                <w:rFonts w:asciiTheme="majorBidi" w:hAnsiTheme="majorBidi" w:cstheme="majorBidi"/>
                <w:color w:val="00B0F0"/>
                <w:sz w:val="16"/>
                <w:szCs w:val="16"/>
                <w:u w:val="single"/>
                <w:rtl/>
              </w:rPr>
              <w:fldChar w:fldCharType="end"/>
            </w:r>
          </w:p>
        </w:tc>
        <w:tc>
          <w:tcPr>
            <w:tcW w:w="6804" w:type="dxa"/>
            <w:vAlign w:val="center"/>
          </w:tcPr>
          <w:p w14:paraId="3BE62AB1"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An increase in the volume of a building correlates with higher energy consumption, which, in turn, can contribute to a higher intensity of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0800ACC9"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BV</w:t>
            </w:r>
          </w:p>
        </w:tc>
        <w:tc>
          <w:tcPr>
            <w:tcW w:w="2551" w:type="dxa"/>
            <w:gridSpan w:val="2"/>
            <w:vAlign w:val="center"/>
          </w:tcPr>
          <w:p w14:paraId="1CF13E63"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Building Volume </w:t>
            </w:r>
          </w:p>
        </w:tc>
        <w:tc>
          <w:tcPr>
            <w:tcW w:w="850" w:type="dxa"/>
            <w:vMerge/>
            <w:vAlign w:val="center"/>
          </w:tcPr>
          <w:p w14:paraId="6DF32B9C"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4DD0319"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5786A374"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3E3B5CCA"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{"citationItems":[{"id":"ITEM-1","itemData":{"DOI":"10.1016/j.rse.2017.02.020","ISSN":"00344257","abstract":"This paper focuses on the relationship between remotely-sensed urban site characteristics (USCs) and land surface temperature (LST). Particular emphasis is put on an extensive comparison of two-dimensional (2D) and three-dimensional (3D) USCs as potential indicators of the surface urban heat island (UHI) effect and as potential predictors for thermal sharpening applications. Both widely-used as well as more recently proposed metrics of the urban remote sensing literature are investigated within a single experiment. While some of these USCs have already been used earlier, others have never been analyzed before in the context of urban temperature studies. In addition to the comparison of 2D and 3D USCs, the spatio-temporal dependencies of their relation to LST are examined. To this end, the experimental setup of this work includes two study areas, 26 USCs, and 16 LST scenes covering four seasons. Use is made of a comprehensive database compiled for the cities of Berlin and Cologne, Germany. After data preparation, very high resolution (VHR) multi-spectral and height data are employed to map fine-scale urban land cover (LC). The resulting LC maps are then used in conjunction with the height information to compute 2D and 3D USCs. Subsequently, multi-temporal LST images are retrieved from Landsat Enhanced Thematic Mapper Plus (ETM+) scenes. The spatio-temporal investigation of the USC–LST connection constitutes the final stage of the workflow and is achieved in the framework of a dedicated correlation analysis. The results of this study highlight that the linkage between USCs and LST sensed at small scan angles is not stronger when 3D parameters are considered. Even though they may offer more holistic representations of the urban landscape, 3D USCs are consistently outperformed by some of the most widely-used 2D metrics. The analysis of spatial dependencies reveals that the USC–LST interplay does not only differ between, but also within the two test sites. This is due to their distinct geographies, with urban form and compactness, green spaces and street trees, and the structural composition of LC elements being some of the determining factors. The examination of temporal dependencies yielded that the association between USCs and LST is fairly stable over time but can be subject to larger inter- and intra-season variations for different reasons, including the season of acquisition, vegetation phenology, and meteorological conditions. Since previous research …","author":[{"dropping-particle":"","family":"Berger","given":"C.","non-dropping-particle":"","parse-names":false,"suffix":""},{"dropping-particle":"","family":"Rosentreter","given":"J.","non-dropping-particle":"","parse-names":false,"suffix":""},{"dropping-particle":"","family":"Voltersen","given":"M.","non-dropping-particle":"","parse-names":false,"suffix":""},{"dropping-particle":"","family":"Baumgart","given":"C.","non-dropping-particle":"","parse-names":false,"suffix":""},{"dropping-particle":"","family":"Schmullius","given":"C.","non-dropping-particle":"","parse-names":false,"suffix":""},{"dropping-particle":"","family":"Hese","given":"S.","non-dropping-particle":"","parse-names":false,"suffix":""}],"container-title":"Remote Sensing of Environment","id":"ITEM-1","issued":{"date-parts":[["2017"]]},"page":"225-243","publisher":"Elsevier","title":"Spatio-temporal analysis of the relationship between 2D/3D urban site characteristics and land surface temperature","type":"article-journal","volume":"193"},"uris":["http://www.mendeley.com/documents/?uuid=16a6e34f-f91d-410a-911b-ca64f7afa048"]},{"id":"ITEM-2","itemData":{"DOI":"10.1016/j.rser.2021.111256","ISSN":"18790690","abstract":"Urban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review","type":"article-journal","volume":"148"},"uris":["http://www.mendeley.com/documents/?uuid=5a5001df-529e-4149-a1cd-e26fa989da1a"]},{"id":"ITEM-3","itemData":{"DOI":"10.1016/j.energy.2019.02.183","ISSN":"03605442","abstract":"Urban heat island (UHI) could have significant impacts on building energy consumption by increasing space cooling demand and decreasing space heating demand. However, the impacts of UHI on building energy consumption were understudied due to challenges associated with quantifying UHI-induced temperature change and evaluating building energy consumption. In this study, we reviewed existing literature for improving the understanding of UHI impacts on building energy consumption. It was found that UHI could result in a median increase of 19.0% in cooling energy consumption and a median decrease of 18.7% in heating energy consumption. The reported UHI impacts showed strong intercity variations with an increase of cooling energy consumption from 10% to 120% and a decrease of heating energy consumption from 3% to 45%. The UHI impacts also showed clear intra-city variations with stronger impacts in urban center than that in urban periphery. There were significant differences in the method and the data used to evaluate the UHI impacts in previous studies. Four future research focuses were recommended to better understand the UHI impacts on building energy consumption.","author":[{"dropping-particle":"","family":"Li","given":"Xiaoma","non-dropping-particle":"","parse-names":false,"suffix":""},{"dropping-particle":"","family":"Zhou","given":"Yuyu","non-dropping-particle":"","parse-names":false,"suffix":""},{"dropping-particle":"","family":"Yu","given":"Sha","non-dropping-particle":"","parse-names":false,"suffix":""},{"dropping-particle":"","family":"Jia","given":"Gensuo","non-dropping-particle":"","parse-names":false,"suffix":""},{"dropping-particle":"","family":"Li","given":"Huidong","non-dropping-particle":"","parse-names":false,"suffix":""},{"dropping-particle":"","family":"Li","given":"Wenliang","non-dropping-particle":"","parse-names":false,"suffix":""}],"container-title":"Energy","id":"ITEM-3","issued":{"date-parts":[["2019"]]},"page":"407-419","publisher":"Elsevier","title":"Urban heat island impacts on building energy consumption: A review of approaches and findings","type":"article-journal","volume":"174"},"uris":["http://www.mendeley.com/documents/?uuid=2321f4ee-b798-42a8-9c1e-18dffe6df262"]}],"mendeley":{"formattedCitation":"(Berger et al., 2017; S. W. Kim et al., 2021; X. Li et al., 2019)","plainTextFormattedCitation":"(Berger et al., 2017; S. W. Kim et al., 2021; X. Li et al., 2019)","previouslyFormattedCitation":"(Berger et al., 2017; S. W. Kim et al., 2021; X. Li et al., 2019)"},"properties":{"noteIndex":0},"schema":"https://github.com/citation-style-language/schema/raw/master/csl-citation.json"}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(Berger et al., 2017; S. W. Kim et al., 2021; X. Li et al., 2019)</w:t>
            </w:r>
            <w:r w:rsidRPr="00907881">
              <w:rPr>
                <w:rFonts w:asciiTheme="majorBidi" w:hAnsiTheme="majorBidi" w:cstheme="majorBidi"/>
                <w:color w:val="00B0F0"/>
                <w:sz w:val="16"/>
                <w:szCs w:val="16"/>
                <w:u w:val="single"/>
                <w:rtl/>
              </w:rPr>
              <w:fldChar w:fldCharType="end"/>
            </w:r>
          </w:p>
        </w:tc>
        <w:tc>
          <w:tcPr>
            <w:tcW w:w="6804" w:type="dxa"/>
            <w:vAlign w:val="center"/>
          </w:tcPr>
          <w:p w14:paraId="0663877B"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An increase in the volume of a building correlates with higher energy consumption, which, in turn, can contribute to a higher intensity of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335121D9"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BVF</w:t>
            </w:r>
          </w:p>
        </w:tc>
        <w:tc>
          <w:tcPr>
            <w:tcW w:w="2551" w:type="dxa"/>
            <w:gridSpan w:val="2"/>
            <w:vAlign w:val="center"/>
          </w:tcPr>
          <w:p w14:paraId="4A8C4318"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shd w:val="clear" w:color="auto" w:fill="FFFFFF"/>
                <w:rtl/>
              </w:rPr>
            </w:pPr>
            <w:r w:rsidRPr="00F30757">
              <w:rPr>
                <w:rFonts w:asciiTheme="majorBidi" w:hAnsiTheme="majorBidi" w:cstheme="majorBidi"/>
                <w:sz w:val="16"/>
                <w:szCs w:val="16"/>
                <w:shd w:val="clear" w:color="auto" w:fill="FFFFFF"/>
              </w:rPr>
              <w:t xml:space="preserve">Building Volume per Floor </w:t>
            </w:r>
          </w:p>
        </w:tc>
        <w:tc>
          <w:tcPr>
            <w:tcW w:w="850" w:type="dxa"/>
            <w:vMerge/>
            <w:vAlign w:val="center"/>
          </w:tcPr>
          <w:p w14:paraId="01F6D194"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74D2D6C8"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68892DCF"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339802A"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{"citationItems":[{"id":"ITEM-1","itemData":{"DOI":"10.1016/j.rse.2017.02.020","ISSN":"00344257","abstract":"This paper focuses on the relationship between remotely-sensed urban site characteristics (USCs) and land surface temperature (LST). Particular emphasis is put on an extensive comparison of two-dimensional (2D) and three-dimensional (3D) USCs as potential indicators of the surface urban heat island (UHI) effect and as potential predictors for thermal sharpening applications. Both widely-used as well as more recently proposed metrics of the urban remote sensing literature are investigated within a single experiment. While some of these USCs have already been used earlier, others have never been analyzed before in the context of urban temperature studies. In addition to the comparison of 2D and 3D USCs, the spatio-temporal dependencies of their relation to LST are examined. To this end, the experimental setup of this work includes two study areas, 26 USCs, and 16 LST scenes covering four seasons. Use is made of a comprehensive database compiled for the cities of Berlin and Cologne, Germany. After data preparation, very high resolution (VHR) multi-spectral and height data are employed to map fine-scale urban land cover (LC). The resulting LC maps are then used in conjunction with the height information to compute 2D and 3D USCs. Subsequently, multi-temporal LST images are retrieved from Landsat Enhanced Thematic Mapper Plus (ETM+) scenes. The spatio-temporal investigation of the USC–LST connection constitutes the final stage of the workflow and is achieved in the framework of a dedicated correlation analysis. The results of this study highlight that the linkage between USCs and LST sensed at small scan angles is not stronger when 3D parameters are considered. Even though they may offer more holistic representations of the urban landscape, 3D USCs are consistently outperformed by some of the most widely-used 2D metrics. The analysis of spatial dependencies reveals that the USC–LST interplay does not only differ between, but also within the two test sites. This is due to their distinct geographies, with urban form and compactness, green spaces and street trees, and the structural composition of LC elements being some of the determining factors. The examination of temporal dependencies yielded that the association between USCs and LST is fairly stable over time but can be subject to larger inter- and intra-season variations for different reasons, including the season of acquisition, vegetation phenology, and meteorological conditions. Since previous research …","author":[{"dropping-particle":"","family":"Berger","given":"C.","non-dropping-particle":"","parse-names":false,"suffix":""},{"dropping-particle":"","family":"Rosentreter","given":"J.","non-dropping-particle":"","parse-names":false,"suffix":""},{"dropping-particle":"","family":"Voltersen","given":"M.","non-dropping-particle":"","parse-names":false,"suffix":""},{"dropping-particle":"","family":"Baumgart","given":"C.","non-dropping-particle":"","parse-names":false,"suffix":""},{"dropping-particle":"","family":"Schmullius","given":"C.","non-dropping-particle":"","parse-names":false,"suffix":""},{"dropping-particle":"","family":"Hese","given":"S.","non-dropping-particle":"","parse-names":false,"suffix":""}],"container-title":"Remote Sensing of Environment","id":"ITEM-1","issued":{"date-parts":[["2017"]]},"page":"225-243","publisher":"Elsevier","title":"Spatio-temporal analysis of the relationship between 2D/3D urban site characteristics and land surface temperature","type":"article-journal","volume":"193"},"uris":["http://www.mendeley.com/documents/?uuid=16a6e34f-f91d-410a-911b-ca64f7afa048"]},{"id":"ITEM-2","itemData":{"DOI":"10.1016/j.rser.2021.111256","ISSN":"18790690","abstract":"Urban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review","type":"article-journal","volume":"148"},"uris":["http://www.mendeley.com/documents/?uuid=5a5001df-529e-4149-a1cd-e26fa989da1a"]},{"id":"ITEM-3","itemData":{"DOI":"10.1038/s41467-020-16461-9","ISSN":"20411723","PMID":"32461547","abstract":"The canopy layer urban heat island (UHI) effect, as manifested by elevated near-surface air temperatures in urban areas, exposes urban dwellers to additional heat stress in many cities, specially during heat waves. We simulate the urban climate of various generated cities under the same weather conditions. For mono-centric cities, we propose a linear combination of logarithmic city area and logarithmic gross building volume, which also captures the influence of building density. By studying various city shapes, we generalise and propose a reduced form to estimate UHI intensities based only on the structure of urban sites, as well as their relative distances. We conclude that in addition to the size, the UHI intensity of a city is directly related to the density and an amplifying effect that urban sites have on each other. Our approach can serve as a UHI rule of thumb for the comparison of urban development scenarios.","author":[{"dropping-particle":"","family":"Li","given":"Yunfei","non-dropping-particle":"","parse-names":false,"suffix":""},{"dropping-particle":"","family":"Schubert","given":"Sebastian","non-dropping-particle":"","parse-names":false,"suffix":""},{"dropping-particle":"","family":"Kropp","given":"Jürgen P.","non-dropping-particle":"","parse-names":false,"suffix":""},{"dropping-particle":"","family":"Rybski","given":"Diego","non-dropping-particle":"","parse-names":false,"suffix":""}],"container-title":"Nature Communications","id":"ITEM-3","issue":"1","issued":{"date-parts":[["2020"]]},"page":"2647","publisher":"Nature Publishing Group UK London","title":"On the influence of density and morphology on the Urban Heat Island intensity","type":"article-journal","volume":"11"},"uris":["http://www.mendeley.com/documents/?uuid=243929e0-2124-4805-80ce-29d5f8da35fb"]}],"mendeley":{"formattedCitation":"(Berger et al., 2017; S. W. Kim et al., 2021; Y. Li et al., 2020)","plainTextFormattedCitation":"(Berger et al., 2017; S. W. Kim et al., 2021; Y. Li et al., 2020)","previouslyFormattedCitation":"(Berger et al., 2017; S. W. Kim et al., 2021; Y. Li et al., 2020)"},"properties":{"noteIndex":0},"schema":"https://github.com/citation-style-language/schema/raw/master/csl-citation.json"}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(Berger et al., 2017; S. W. Kim et al., 2021; Y. Li et al., 2020)</w:t>
            </w:r>
            <w:r w:rsidRPr="00907881">
              <w:rPr>
                <w:rFonts w:asciiTheme="majorBidi" w:hAnsiTheme="majorBidi" w:cstheme="majorBidi"/>
                <w:color w:val="00B0F0"/>
                <w:sz w:val="16"/>
                <w:szCs w:val="16"/>
                <w:u w:val="single"/>
                <w:rtl/>
              </w:rPr>
              <w:fldChar w:fldCharType="end"/>
            </w:r>
          </w:p>
        </w:tc>
        <w:tc>
          <w:tcPr>
            <w:tcW w:w="6804" w:type="dxa"/>
            <w:vAlign w:val="center"/>
          </w:tcPr>
          <w:p w14:paraId="2FF6C218"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According to a study, there is an almost linear increase in the </w:t>
            </w:r>
            <w:r>
              <w:rPr>
                <w:rFonts w:asciiTheme="majorBidi" w:hAnsiTheme="majorBidi" w:cstheme="majorBidi"/>
                <w:sz w:val="16"/>
                <w:szCs w:val="16"/>
              </w:rPr>
              <w:t>SUHI</w:t>
            </w:r>
            <w:r w:rsidRPr="00F30757">
              <w:rPr>
                <w:rFonts w:asciiTheme="majorBidi" w:hAnsiTheme="majorBidi" w:cstheme="majorBidi"/>
                <w:sz w:val="16"/>
                <w:szCs w:val="16"/>
              </w:rPr>
              <w:t xml:space="preserve"> effect with the natural logarithm of the gross volume of buildings.</w:t>
            </w:r>
          </w:p>
        </w:tc>
        <w:tc>
          <w:tcPr>
            <w:tcW w:w="709" w:type="dxa"/>
            <w:vAlign w:val="center"/>
          </w:tcPr>
          <w:p w14:paraId="2880EFB5"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GFA</w:t>
            </w:r>
          </w:p>
        </w:tc>
        <w:tc>
          <w:tcPr>
            <w:tcW w:w="2551" w:type="dxa"/>
            <w:gridSpan w:val="2"/>
            <w:vAlign w:val="center"/>
          </w:tcPr>
          <w:p w14:paraId="7578B630"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Gross Floor Area </w:t>
            </w:r>
          </w:p>
        </w:tc>
        <w:tc>
          <w:tcPr>
            <w:tcW w:w="850" w:type="dxa"/>
            <w:vMerge/>
            <w:vAlign w:val="center"/>
          </w:tcPr>
          <w:p w14:paraId="32F23B8F"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1E3BAFD"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189A283D"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71AF5D5A"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{"citationItems":[{"id":"ITEM-1","itemData":{"DOI":"10.1016/j.rse.2017.02.020","ISSN":"00344257","abstract":"This paper focuses on the relationship between remotely-sensed urban site characteristics (USCs) and land surface temperature (LST). Particular emphasis is put on an extensive comparison of two-dimensional (2D) and three-dimensional (3D) USCs as potential indicators of the surface urban heat island (UHI) effect and as potential predictors for thermal sharpening applications. Both widely-used as well as more recently proposed metrics of the urban remote sensing literature are investigated within a single experiment. While some of these USCs have already been used earlier, others have never been analyzed before in the context of urban temperature studies. In addition to the comparison of 2D and 3D USCs, the spatio-temporal dependencies of their relation to LST are examined. To this end, the experimental setup of this work includes two study areas, 26 USCs, and 16 LST scenes covering four seasons. Use is made of a comprehensive database compiled for the cities of Berlin and Cologne, Germany. After data preparation, very high resolution (VHR) multi-spectral and height data are employed to map fine-scale urban land cover (LC). The resulting LC maps are then used in conjunction with the height information to compute 2D and 3D USCs. Subsequently, multi-temporal LST images are retrieved from Landsat Enhanced Thematic Mapper Plus (ETM+) scenes. The spatio-temporal investigation of the USC–LST connection constitutes the final stage of the workflow and is achieved in the framework of a dedicated correlation analysis. The results of this study highlight that the linkage between USCs and LST sensed at small scan angles is not stronger when 3D parameters are considered. Even though they may offer more holistic representations of the urban landscape, 3D USCs are consistently outperformed by some of the most widely-used 2D metrics. The analysis of spatial dependencies reveals that the USC–LST interplay does not only differ between, but also within the two test sites. This is due to their distinct geographies, with urban form and compactness, green spaces and street trees, and the structural composition of LC elements being some of the determining factors. The examination of temporal dependencies yielded that the association between USCs and LST is fairly stable over time but can be subject to larger inter- and intra-season variations for different reasons, including the season of acquisition, vegetation phenology, and meteorological conditions. Since previous research …","author":[{"dropping-particle":"","family":"Berger","given":"C.","non-dropping-particle":"","parse-names":false,"suffix":""},{"dropping-particle":"","family":"Rosentreter","given":"J.","non-dropping-particle":"","parse-names":false,"suffix":""},{"dropping-particle":"","family":"Voltersen","given":"M.","non-dropping-particle":"","parse-names":false,"suffix":""},{"dropping-particle":"","family":"Baumgart","given":"C.","non-dropping-particle":"","parse-names":false,"suffix":""},{"dropping-particle":"","family":"Schmullius","given":"C.","non-dropping-particle":"","parse-names":false,"suffix":""},{"dropping-particle":"","family":"Hese","given":"S.","non-dropping-particle":"","parse-names":false,"suffix":""}],"container-title":"Remote Sensing of Environment","id":"ITEM-1","issued":{"date-parts":[["2017"]]},"page":"225-243","publisher":"Elsevier","title":"Spatio-temporal analysis of the relationship between 2D/3D urban site characteristics and land surface temperature","type":"article-journal","volume":"193"},"uris":["http://www.mendeley.com/documents/?uuid=16a6e34f-f91d-410a-911b-ca64f7afa048"]},{"id":"ITEM-2","itemData":{"DOI":"10.1016/j.rser.2021.111256","ISSN":"18790690","abstract":"Urban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ISSN":"2507-7961","author":[{"dropping-particle":"","family":"Simon","given":"Olipa","non-dropping-particle":"","parse-names":false,"suffix":""},{"dropping-particle":"","family":"Yamungu","given":"Nestory","non-dropping-particle":"","parse-names":false,"suffix":""},{"dropping-particle":"","family":"Lyimo","given":"James","non-dropping-particle":"","parse-names":false,"suffix":""}],"container-title":"Tanzania Journal of Science","id":"ITEM-3","issue":"2","issued":{"date-parts":[["2023"]]},"page":"356-368","title":"Influence of Urban Land Use Land Cover Changes on Land Surface Temperature in Dar es Salaam Metropolitan City , Tanzania : The Use of Geospatial Approach","type":"article-journal","volume":"49"},"uris":["http://www.mendeley.com/documents/?uuid=deb7b797-f9cf-46ae-8627-677005528709"]}],"mendeley":{"formattedCitation":"(Berger et al., 2017; S. W. Kim et al., 2021; Simon et al., 2023)","plainTextFormattedCitation":"(Berger et al., 2017; S. W. Kim et al., 2021; Simon et al., 2023)","previouslyFormattedCitation":"(Berger et al., 2017; S. W. Kim et al., 2021; Simon et al., 2023)"},"properties":{"noteIndex":0},"schema":"https://github.com/citation-style-language/schema/raw/master/csl-citation.json"}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(Berger et al., 2017; S. W. Kim et al., 2021; Simon et al., 2023)</w:t>
            </w:r>
            <w:r w:rsidRPr="00907881">
              <w:rPr>
                <w:rFonts w:asciiTheme="majorBidi" w:hAnsiTheme="majorBidi" w:cstheme="majorBidi"/>
                <w:color w:val="00B0F0"/>
                <w:sz w:val="16"/>
                <w:szCs w:val="16"/>
                <w:u w:val="single"/>
                <w:rtl/>
              </w:rPr>
              <w:fldChar w:fldCharType="end"/>
            </w:r>
          </w:p>
        </w:tc>
        <w:tc>
          <w:tcPr>
            <w:tcW w:w="6804" w:type="dxa"/>
            <w:vAlign w:val="center"/>
          </w:tcPr>
          <w:p w14:paraId="6F9D28E6"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w:t>
            </w:r>
            <w:r>
              <w:rPr>
                <w:rFonts w:asciiTheme="majorBidi" w:hAnsiTheme="majorBidi" w:cstheme="majorBidi"/>
                <w:sz w:val="16"/>
                <w:szCs w:val="16"/>
              </w:rPr>
              <w:t>SUHI</w:t>
            </w:r>
            <w:r w:rsidRPr="00F30757">
              <w:rPr>
                <w:rFonts w:asciiTheme="majorBidi" w:hAnsiTheme="majorBidi" w:cstheme="majorBidi"/>
                <w:sz w:val="16"/>
                <w:szCs w:val="16"/>
              </w:rPr>
              <w:t xml:space="preserve"> effect can become more intense in areas with high building density, as buildings tend to absorb and re-emit heat, contributing to the heat island phenomenon.</w:t>
            </w:r>
          </w:p>
        </w:tc>
        <w:tc>
          <w:tcPr>
            <w:tcW w:w="709" w:type="dxa"/>
            <w:vAlign w:val="center"/>
          </w:tcPr>
          <w:p w14:paraId="7B36EC46"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BD</w:t>
            </w:r>
          </w:p>
        </w:tc>
        <w:tc>
          <w:tcPr>
            <w:tcW w:w="2551" w:type="dxa"/>
            <w:gridSpan w:val="2"/>
            <w:vAlign w:val="center"/>
          </w:tcPr>
          <w:p w14:paraId="051328DA"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Building Density</w:t>
            </w:r>
          </w:p>
        </w:tc>
        <w:tc>
          <w:tcPr>
            <w:tcW w:w="850" w:type="dxa"/>
            <w:vMerge/>
            <w:vAlign w:val="center"/>
          </w:tcPr>
          <w:p w14:paraId="4B12EA91"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FBD9F6F"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14F976C1"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D066780"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{"citationItems":[{"id":"ITEM-1","itemData":{"DOI":"10.1016/j.rse.2017.02.020","ISSN":"00344257","abstract":"This paper focuses on the relationship between remotely-sensed urban site characteristics (USCs) and land surface temperature (LST). Particular emphasis is put on an extensive comparison of two-dimensional (2D) and three-dimensional (3D) USCs as potential indicators of the surface urban heat island (UHI) effect and as potential predictors for thermal sharpening applications. Both widely-used as well as more recently proposed metrics of the urban remote sensing literature are investigated within a single experiment. While some of these USCs have already been used earlier, others have never been analyzed before in the context of urban temperature studies. In addition to the comparison of 2D and 3D USCs, the spatio-temporal dependencies of their relation to LST are examined. To this end, the experimental setup of this work includes two study areas, 26 USCs, and 16 LST scenes covering four seasons. Use is made of a comprehensive database compiled for the cities of Berlin and Cologne, Germany. After data preparation, very high resolution (VHR) multi-spectral and height data are employed to map fine-scale urban land cover (LC). The resulting LC maps are then used in conjunction with the height information to compute 2D and 3D USCs. Subsequently, multi-temporal LST images are retrieved from Landsat Enhanced Thematic Mapper Plus (ETM+) scenes. The spatio-temporal investigation of the USC–LST connection constitutes the final stage of the workflow and is achieved in the framework of a dedicated correlation analysis. The results of this study highlight that the linkage between USCs and LST sensed at small scan angles is not stronger when 3D parameters are considered. Even though they may offer more holistic representations of the urban landscape, 3D USCs are consistently outperformed by some of the most widely-used 2D metrics. The analysis of spatial dependencies reveals that the USC–LST interplay does not only differ between, but also within the two test sites. This is due to their distinct geographies, with urban form and compactness, green spaces and street trees, and the structural composition of LC elements being some of the determining factors. The examination of temporal dependencies yielded that the association between USCs and LST is fairly stable over time but can be subject to larger inter- and intra-season variations for different reasons, including the season of acquisition, vegetation phenology, and meteorological conditions. Since previous research …","author":[{"dropping-particle":"","family":"Berger","given":"C.","non-dropping-particle":"","parse-names":false,"suffix":""},{"dropping-particle":"","family":"Rosentreter","given":"J.","non-dropping-particle":"","parse-names":false,"suffix":""},{"dropping-particle":"","family":"Voltersen","given":"M.","non-dropping-particle":"","parse-names":false,"suffix":""},{"dropping-particle":"","family":"Baumgart","given":"C.","non-dropping-particle":"","parse-names":false,"suffix":""},{"dropping-particle":"","family":"Schmullius","given":"C.","non-dropping-particle":"","parse-names":false,"suffix":""},{"dropping-particle":"","family":"Hese","given":"S.","non-dropping-particle":"","parse-names":false,"suffix":""}],"container-title":"Remote Sensing of Environment","id":"ITEM-1","issued":{"date-parts":[["2017"]]},"page":"225-243","publisher":"Elsevier","title":"Spatio-temporal analysis of the relationship between 2D/3D urban site characteristics and land surface temperature","type":"article-journal","volume":"193"},"uris":["http://www.mendeley.com/documents/?uuid=16a6e34f-f91d-410a-911b-ca64f7afa048"]},{"id":"ITEM-2","itemData":{"DOI":"10.1016/j.rser.2021.111256","ISSN":"18790690","abstract":"Urban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review","type":"article-journal","volume":"148"},"uris":["http://www.mendeley.com/documents/?uuid=5a5001df-529e-4149-a1cd-e26fa989da1a"]},{"id":"ITEM-3","itemData":{"DOI":"10.3390/en14030714","ISSN":"19961073","abstract":"Air pollution, such as particulate matter (PM), and extreme weather are causing increasingly complex problems and socioeconomic damage in urban environments year-round. This study predicts extreme weather and air pollution changes that occur in urban street canyons as the basic data necessary for research on energy conservation. Changes in PM and microclimate elements based on the change in floor area ratio are analyzed. In addition, the effects of microclimate elements on the distribution of PM factors are examined. Based on the change in floor area ratio, high-concentration PM was negatively correlated with PM2.5, PM10, O3, NO2, NOx, Ta, Tmrt, and Tsurface . Extreme heat was observed to be negatively correlated with Tmrt and Tsurface, and extreme cold negatively correlated with PM2.5, PM10, NO2, and NOx . The higher the floor area ratio, the higher the wind speed (WS), indicating a positive correlation between the two factors. Ta, Tmrt, and Tsurface were observed to be negatively correlated with PM2.5, PM10, NO2, and NOx . WS showed negative correlations with PM2.5, PM10, NO2, and NOx . The results of this study can be used as basic data for the derivation of evaluation indices and to determine prediction and response strategies with respect to a combination of extreme weather and air pollution to ensure a suitable and sustainable quality of life. This study helps predict energy loads according to urban street canyon structures and examines whether trees and green walls are effective in reducing extreme weather and air pollution and saving energy.","author":[{"dropping-particle":"","family":"Jung","given":"Sukjin","non-dropping-particle":"","parse-names":false,"suffix":""},{"dropping-particle":"","family":"Yoon","given":"Seonghwan","non-dropping-particle":"","parse-names":false,"suffix":""}],"container-title":"Energies","id":"ITEM-3","issue":"3","issued":{"date-parts":[["2021"]]},"page":"714","publisher":"MDPI","title":"Analysis of the effects of floor area ratio change in urban street canyons on microclimate and particulate matter","type":"article-journal","volume":"14"},"uris":["http://www.mendeley.com/documents/?uuid=59d4cf79-0ae7-49a1-8c3b-14fb49285b1b"]}],"mendeley":{"formattedCitation":"(Berger et al., 2017; Jung et al., 2021; S. W. Kim et al., 2021)","plainTextFormattedCitation":"(Berger et al., 2017; Jung et al., 2021; S. W. Kim et al., 2021)","previouslyFormattedCitation":"(Berger et al., 2017; Jung et al., 2021; S. W. Kim et al., 2021)"},"properties":{"noteIndex":0},"schema":"https://github.com/citation-style-language/schema/raw/master/csl-citation.json"}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(Berger et al., 2017; Jung et al., 2021; S. W. Kim et al., 2021)</w:t>
            </w:r>
            <w:r w:rsidRPr="00907881">
              <w:rPr>
                <w:rFonts w:asciiTheme="majorBidi" w:hAnsiTheme="majorBidi" w:cstheme="majorBidi"/>
                <w:color w:val="00B0F0"/>
                <w:sz w:val="16"/>
                <w:szCs w:val="16"/>
                <w:u w:val="single"/>
                <w:rtl/>
              </w:rPr>
              <w:fldChar w:fldCharType="end"/>
            </w:r>
          </w:p>
        </w:tc>
        <w:tc>
          <w:tcPr>
            <w:tcW w:w="6804" w:type="dxa"/>
            <w:vAlign w:val="center"/>
          </w:tcPr>
          <w:p w14:paraId="29BD944F"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Research indicates that a higher surface area ratio is linked to increased wind speeds. Tall buildings can influence the local wind environment around urban street canyons, potentially impacting the microclimate and the dispersion of suspended particles.</w:t>
            </w:r>
          </w:p>
        </w:tc>
        <w:tc>
          <w:tcPr>
            <w:tcW w:w="709" w:type="dxa"/>
            <w:vAlign w:val="center"/>
          </w:tcPr>
          <w:p w14:paraId="68EF6972"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FAR</w:t>
            </w:r>
          </w:p>
        </w:tc>
        <w:tc>
          <w:tcPr>
            <w:tcW w:w="2551" w:type="dxa"/>
            <w:gridSpan w:val="2"/>
            <w:vAlign w:val="center"/>
          </w:tcPr>
          <w:p w14:paraId="43AD36F2" w14:textId="77777777" w:rsidR="00907881" w:rsidRPr="00F30757" w:rsidRDefault="00907881" w:rsidP="00665611">
            <w:pPr>
              <w:tabs>
                <w:tab w:val="num" w:pos="318"/>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shd w:val="clear" w:color="auto" w:fill="FFFFFF"/>
                <w:rtl/>
              </w:rPr>
            </w:pPr>
            <w:r w:rsidRPr="00F30757">
              <w:rPr>
                <w:rFonts w:asciiTheme="majorBidi" w:hAnsiTheme="majorBidi" w:cstheme="majorBidi"/>
                <w:sz w:val="16"/>
                <w:szCs w:val="16"/>
                <w:shd w:val="clear" w:color="auto" w:fill="FFFFFF"/>
              </w:rPr>
              <w:t xml:space="preserve">Floor Area Ratio </w:t>
            </w:r>
          </w:p>
        </w:tc>
        <w:tc>
          <w:tcPr>
            <w:tcW w:w="850" w:type="dxa"/>
            <w:vMerge/>
            <w:vAlign w:val="center"/>
          </w:tcPr>
          <w:p w14:paraId="6721B768"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385F44A"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4C504657"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414D829C"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review","type":"article-journal","volume":"148"},"uris":["http://www.mendeley.com/documents/?uuid=5a5001df-529e-4149-a1cd-e26fa989da1a"]},{"id":"ITEM-2","itemData":{"DOI":"10.3390/su131910923","ISSN":"20711050","abstract":"With rapid urbanization, population growth and anthropogenic activities, an increasing number of major cities across the globe are facing severe urban heat islands (UHI). UHI can cause complex impacts on the urban environment and human health, and it may bring more severe effects under heatwave (HW) conditions. In this paper, a holistic review is conducted to articulate the findings of the synergies between UHI and HW and corresponding mitigation measures proposed by the research community. It is worth pointing out that most studies show that urban areas are more vulnerable than rural areas during HWs, but the opposite is also observed in some studies. Changes in urban energy budget and major drivers are discussed and compared to explain such discrepancies. Recent studies also indicate that increasing albedo, vegetation fraction and irrigation can lower the urban temperature during HWs. Research gaps in this topic necessitate more studies concerning vulnerable cities in developing countries. Moreover, multidisciplinary studies considering factors such as UHI, HW, human comfort, pollution dispersion and the efficacy of mitigation measures should be conducted to provide more accurate and explicit guidance to urban planners and policymakers.","author":[{"dropping-particle":"","family":"Kong","given":"Jing","non-dropping-particle":"","parse-names":false,"suffix":""},{"dropping-particle":"","family":"Zhao","given":"Yongling","non-dropping-particle":"","parse-names":false,"suffix":""},{"dropping-particle":"","family":"Carmeliet","given":"Jan","non-dropping-particle":"","parse-names":false,"suffix":""},{"dropping-particle":"","family":"Lei","given":"Chengwang","non-dropping-particle":"","parse-names":false,"suffix":""}],"container-title":"Sustainability (Switzerland)","id":"ITEM-2","issue":"19","issued":{"date-parts":[["2021"]]},"page":"10923","publisher":"Multidisciplinary Digital Publishing Institute","title":"Urban heat island and its interaction with heatwaves: A review of studies on mesoscale","type":"article-journal","volume":"13"},"uris":["http://www.mendeley.com/documents/?uuid=51e1767a-8089-47d4-aaaf-b3677d64e49f"]},{"id":"ITEM-3","itemData":{"DOI":"10.1016/j.scs.2022.103872","ISSN":"22106707","abstract":"The Urban Heat Island (UHI) effect represents a threat to the well-being of cities. Cities must adapt to this phenomenon, prioritizing the improvement of outdoor environment quality. Urban materials have a great impact on outdoor environment quality, energy demand, and citizens’ well-being. Based on the literature, it can be stated that changing the albedo of on-site materials (pavements, facades) is a relevant strategy. The environmental impact of reflective materials from buildings to urban microclimate has been widely discussed in the literature. However, few publications assess the role of albedo in inner courtyards. This work uses simulation results to evaluate the impact of different surface albedo on the thermal performance and comfort of a courtyard in Seville. To do so, the simulation tool ENVI-met, one of the most widely used for outdoor spaces, is validated through a comparison with monitoring results. In conclusion, high reflectance compromises user comfort up to 5 °C of PET despite the fact that the use of high albedo on surfaces reduces surface temperature up to 25 °C in comparison with low albedo as it accumulates less heat by reflecting more solar radiation. Some of the recommendations given include the use of medium albedo (around 0.4) on walls to balance positive and negative effects, and high albedo on the pavements (above 0.7).","author":[{"dropping-particle":"","family":"Lopez-Cabeza","given":"Victoria Patricia","non-dropping-particle":"","parse-names":false,"suffix":""},{"dropping-particle":"","family":"Alzate-Gaviria","given":"Sebastian","non-dropping-particle":"","parse-names":false,"suffix":""},{"dropping-particle":"","family":"Diz-Mellado","given":"Eduardo","non-dropping-particle":"","parse-names":false,"suffix":""},{"dropping-particle":"","family":"Rivera-Gomez","given":"Carlos","non-dropping-particle":"","parse-names":false,"suffix":""},{"dropping-particle":"","family":"Galan-Marin","given":"Carmen","non-dropping-particle":"","parse-names":false,"suffix":""}],"container-title":"Sustainable Cities and Society","id":"ITEM-3","issued":{"date-parts":[["2022"]]},"page":"103872","publisher":"Elsevier","title":"Albedo influence on the microclimate and thermal comfort of courtyards under Mediterranean hot summer climate conditions","type":"article-journal","volume":"81"},"uris":["http://www.mendeley.com/documents/?uuid=75613154-e08f-43db-96e8-a3d2ac0b78a7"]}],"mendeley":{"formattedCitation":"(S. W. Kim et al., 2021; Kong et al., 2021; Lopez-Cabeza et al., 2022)","plainTextFormattedCitation":"(S. W. Kim et al., 2021; Kong et al., 2021; Lopez-Cabeza et al., 2022)","previouslyFormattedCitation":"(S. W. Kim et al., 2021; Kong et al., 2021; Lopez-Cabeza et al., 2022)"},"properties":{"noteIndex":0},"schema":"https://github.com/citation-style-language/schema/raw/master/csl-citation.json"}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(S. W. Kim et al., 2021; Kong et al., 2021; Lopez-Cabeza et al., 2022)</w:t>
            </w:r>
            <w:r w:rsidRPr="00907881">
              <w:rPr>
                <w:rFonts w:asciiTheme="majorBidi" w:hAnsiTheme="majorBidi" w:cstheme="majorBidi"/>
                <w:color w:val="00B0F0"/>
                <w:sz w:val="16"/>
                <w:szCs w:val="16"/>
                <w:u w:val="single"/>
                <w:rtl/>
              </w:rPr>
              <w:fldChar w:fldCharType="end"/>
            </w:r>
          </w:p>
        </w:tc>
        <w:tc>
          <w:tcPr>
            <w:tcW w:w="6804" w:type="dxa"/>
            <w:vAlign w:val="center"/>
          </w:tcPr>
          <w:p w14:paraId="559872DD" w14:textId="77777777" w:rsidR="00907881" w:rsidRPr="00F30757" w:rsidRDefault="00907881" w:rsidP="00665611">
            <w:pPr>
              <w:ind w:right="34"/>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Albedo represents the measurement of the amount of solar radiation reflected by a surface. A higher albedo indicates that more radiation is reflected and less is absorbed, resulting in a cooler surface.</w:t>
            </w:r>
          </w:p>
        </w:tc>
        <w:tc>
          <w:tcPr>
            <w:tcW w:w="709" w:type="dxa"/>
            <w:vAlign w:val="center"/>
          </w:tcPr>
          <w:p w14:paraId="547B5A1B"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SMA</w:t>
            </w:r>
          </w:p>
        </w:tc>
        <w:tc>
          <w:tcPr>
            <w:tcW w:w="2551" w:type="dxa"/>
            <w:gridSpan w:val="2"/>
            <w:vAlign w:val="center"/>
          </w:tcPr>
          <w:p w14:paraId="1B3CA523" w14:textId="77777777" w:rsidR="00907881" w:rsidRPr="00F30757" w:rsidRDefault="00907881" w:rsidP="00665611">
            <w:pPr>
              <w:tabs>
                <w:tab w:val="num" w:pos="318"/>
              </w:tabs>
              <w:ind w:left="34"/>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Surface Material Albedo </w:t>
            </w:r>
          </w:p>
        </w:tc>
        <w:tc>
          <w:tcPr>
            <w:tcW w:w="850" w:type="dxa"/>
            <w:vMerge w:val="restart"/>
            <w:vAlign w:val="center"/>
          </w:tcPr>
          <w:p w14:paraId="0097F5B4"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Materials</w:t>
            </w:r>
          </w:p>
        </w:tc>
        <w:tc>
          <w:tcPr>
            <w:tcW w:w="993" w:type="dxa"/>
            <w:gridSpan w:val="3"/>
            <w:vMerge/>
            <w:vAlign w:val="center"/>
          </w:tcPr>
          <w:p w14:paraId="60B9A087"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60817CA9"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EA7611B"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review","type":"article-journal","volume":"148"},"uris":["http://www.mendeley.com/documents/?uuid=5a5001df-529e-4149-a1cd-e26fa989da1a"]},{"id":"ITEM-2","itemData":{"DOI":"10.3390/su131910923","ISSN":"20711050","abstract":"With rapid urbanization, population growth and anthropogenic activities, an increasing number of major cities across the globe are facing severe urban heat islands (UHI). UHI can cause complex impacts on the urban environment and human health, and it may bring more severe effects under heatwave (HW) conditions. In this paper, a holistic review is conducted to articulate the findings of the synergies between UHI and HW and corresponding mitigation measures proposed by the research community. It is worth pointing out that most studies show that urban areas are more vulnerable than rural areas during HWs, but the opposite is also observed in some studies. Changes in urban energy budget and major drivers are discussed and compared to explain such discrepancies. Recent studies also indicate that increasing albedo, vegetation fraction and irrigation can lower the urban temperature during HWs. Research gaps in this topic necessitate more studies concerning vulnerable cities in developing countries. Moreover, multidisciplinary studies considering factors such as UHI, HW, human comfort, pollution dispersion and the efficacy of mitigation measures should be conducted to provide more accurate and explicit guidance to urban planners and policymakers.","author":[{"dropping-particle":"","family":"Kong","given":"Jing","non-dropping-particle":"","parse-names":false,"suffix":""},{"dropping-particle":"","family":"Zhao","given":"Yongling","non-dropping-particle":"","parse-names":false,"suffix":""},{"dropping-particle":"","family":"Carmeliet","given":"Jan","non-dropping-particle":"","parse-names":false,"suffix":""},{"dropping-particle":"","family":"Lei","given":"Chengwang","non-dropping-particle":"","parse-names":false,"suffix":""}],"container-title":"Sustainability (Switzerland)","id":"ITEM-2","issue":"19","issued":{"date-parts":[["2021"]]},"page":"10923","publisher":"Multidisciplinary Digital Publishing Institute","title":"Urban heat island and its interaction with heatwaves: A review of studies on mesoscale","type":"article-journal","volume":"13"},"uris":["http://www.mendeley.com/documents/?uuid=51e1767a-8089-47d4-aaaf-b3677d64e49f"]},{"id":"ITEM-3","itemData":{"DOI":"10.1016/j.conbuildmat.2022.129350","ISSN":"09500618","abstract":"Heat transfer in the asphalt pavement is significant because it affects asphalt pavement performance and the surrounding environment. This importance is attributed to summertime when the pavement's surface is hot. This hot surface can cause asphalt pavement distresses such as rutting and exacerbate cities' urban heat islands (UHI). Therefore, understanding the heat transfer parameters and UHI mitigation approaches is of great significance. Different thermal parameters, including thermal diffusivity, thermal emissivity, density, heat capacity, thermal conductivity, solar reflectance index, albedo, and experimental and numerical techniques for measuring and enhancing heat transfer in asphalt pavement, are explained in this study. A considerable amount of solar energy is absorbed by asphalt concrete affecting the environment and mechanical properties of asphalt pavements. Hence, there are numerous reasons for using materials altering the thermal conductivity of asphalt pavement, including transferring heat rapidly from the hot surface to the underneath structure, accelerating the snow-melting process, resistance to low-temperature cracking, cooling down the surface of the pavement to mitigate the urban heat island effect and improve rutting resistance. Indeed, developing a cool asphalt pavement is necessary to alleviate the UHI. Thus, higher thermal emissivity, albedo, and specific heat capacities are desirable for cool pavements. However, high thermal diffusivity can decrease heat capacity. Moreover, high conductive materials can reduce the surface temperature during the day, but they are hotter at night. But this has a reverse trend for low conductive materials. Hence, the combination of using high and low conductive materials in different layers can be vital. Regarding UHI mitigation methods, three ways are common, including using the cooling effects of water inside the pavement, increasing the reflectivity of pavements, and altering the thermal conductivity of pavement which are fully investigated in this study. Finally, these solutions' effects can also be evaluated by laboratory and field experiments, which are mentioned.","author":[{"dropping-particle":"","family":"Shamsaei","given":"Mohsen","non-dropping-particle":"","parse-names":false,"suffix":""},{"dropping-particle":"","family":"Carter","given":"Alan","non-dropping-particle":"","parse-names":false,"suffix":""},{"dropping-particle":"","family":"Vaillancourt","given":"Michel","non-dropping-particle":"","parse-names":false,"suffix":""}],"container-title":"Construction and Building Materials","id":"ITEM-3","issued":{"date-parts":[["2022"]]},"page":"129350","publisher":"Elsevier","title":"A review on the heat transfer in asphalt pavements and urban heat island mitigation methods","type":"article-journal","volume":"359"},"uris":["http://www.mendeley.com/documents/?uuid=c287936e-d412-4e8a-84f5-0e1e2e69d9ac"]}],"mendeley":{"formattedCitation":"(S. W. Kim et al., 2021; Kong et al., 2021; Shamsaei et al., 2022)","plainTextFormattedCitation":"(S. W. Kim et al., 2021; Kong et al., 2021; Shamsaei et al., 2022)","previouslyFormattedCitation":"(S. W. Kim et al., 2021; Kong et al., 2021; Shamsaei et al., 2022)"},"properties":{"noteIndex":0},"schema":"https://github.com/citation-style-language/schema/raw/master/csl-citation.json"}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(S. W. Kim et al., 2021; Kong et al., 2021; Shamsaei et al., 2022)</w:t>
            </w:r>
            <w:r w:rsidRPr="00907881">
              <w:rPr>
                <w:rFonts w:asciiTheme="majorBidi" w:hAnsiTheme="majorBidi" w:cstheme="majorBidi"/>
                <w:color w:val="00B0F0"/>
                <w:sz w:val="16"/>
                <w:szCs w:val="16"/>
                <w:u w:val="single"/>
                <w:rtl/>
              </w:rPr>
              <w:fldChar w:fldCharType="end"/>
            </w:r>
          </w:p>
        </w:tc>
        <w:tc>
          <w:tcPr>
            <w:tcW w:w="6804" w:type="dxa"/>
            <w:vAlign w:val="center"/>
          </w:tcPr>
          <w:p w14:paraId="3645190F"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High thermal conductivity can decrease heat capacity, and the use of highly conductive materials can help lower surface temperatures in warm air.</w:t>
            </w:r>
          </w:p>
        </w:tc>
        <w:tc>
          <w:tcPr>
            <w:tcW w:w="709" w:type="dxa"/>
            <w:vAlign w:val="center"/>
          </w:tcPr>
          <w:p w14:paraId="13DF1C89"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TCHCSM</w:t>
            </w:r>
          </w:p>
        </w:tc>
        <w:tc>
          <w:tcPr>
            <w:tcW w:w="2551" w:type="dxa"/>
            <w:gridSpan w:val="2"/>
            <w:vAlign w:val="center"/>
          </w:tcPr>
          <w:p w14:paraId="71565D34" w14:textId="77777777" w:rsidR="00907881" w:rsidRPr="00F30757" w:rsidRDefault="00907881" w:rsidP="00665611">
            <w:pPr>
              <w:tabs>
                <w:tab w:val="num" w:pos="318"/>
              </w:tabs>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Thermal Conductivity &amp; Heat Capacity of Surface Materials </w:t>
            </w:r>
          </w:p>
        </w:tc>
        <w:tc>
          <w:tcPr>
            <w:tcW w:w="850" w:type="dxa"/>
            <w:vMerge/>
            <w:vAlign w:val="center"/>
          </w:tcPr>
          <w:p w14:paraId="19427EE4"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70AB2FE"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73841EBB"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629836AF"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review","type":"article-journal","volume":"148"},"uris":["http://www.mendeley.com/documents/?uuid=5a5001df-529e-4149-a1cd-e26fa989da1a"]},{"id":"ITEM-2","itemData":{"DOI":"10.1016/j.uclim.2019.100498","ISSN":"22120955","abstract":"The sky view factor (SVF) is essential to describe the urban climatology at scales below 100m. This proxy for net radiation depends on the height of the obstacles in its surroundings. The SVF was calculated from a rasterized point cloud height dataset (with 6 − 10 points per m2). The resulting SVF depends on grid-resolution, search radius and number of directions. Previous research related the diurnal maximum urban heat island (UHI) of the canopy layer to the diurnal temperature range, solar irradiance, wind speed, vegetation fraction and SVF. The goal of this study is to determine the sensitivity of the SVF and the impact on the UHI. Within the Netherlands a test area of 70km2 was selected, including: urban areas, meadows and forests. There is a high sensitivity for grid-resolution. Therefore the impact of the SVFs grid resolution on the maximum UHI is explored. Results show that the fourth largest city within the Netherlands, Utrecht, has a mean diurnal maximum UHI of 3.1 °C using a 1m SVF resolution. But, with a 3m SVF resolution the UHI is on average 0.6 °C lower. This highlights the significance of a fine grid resolution which can capture houses, alleys and trees.","author":[{"dropping-particle":"","family":"Dirksen","given":"M.","non-dropping-particle":"","parse-names":false,"suffix":""},{"dropping-particle":"","family":"Ronda","given":"R. J.","non-dropping-particle":"","parse-names":false,"suffix":""},{"dropping-particle":"","family":"Theeuwes","given":"N. E.","non-dropping-particle":"","parse-names":false,"suffix":""},{"dropping-particle":"","family":"Pagani","given":"G. A.","non-dropping-particle":"","parse-names":false,"suffix":""}],"container-title":"Urban Climate","id":"ITEM-2","issued":{"date-parts":[["2019"]]},"page":"100498","publisher":"Elsevier","title":"Sky view factor calculations and its application in urban heat island studies","type":"article-journal","volume":"30"},"uris":["http://www.mendeley.com/documents/?uuid=a4cc7897-5f6b-4ec5-811e-81781556c75e"]}],"mendeley":{"formattedCitation":"(Dirksen et al., 2019; S. W. Kim et al., 2021)","plainTextFormattedCitation":"(Dirksen et al., 2019; S. W. Kim et al., 2021)","previouslyFormattedCitation":"(Dirksen et al., 2019; S. W. Kim et al., 2021)"},"properties":{"noteIndex":0},"schema":"https://github.com/citation-style-language/schema/raw/master/csl-citation.json"}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(Dirksen et al., 2019; S. W. Kim et al., 2021)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0476C8DF"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Limited sky view is a crucial factor in </w:t>
            </w:r>
            <w:r>
              <w:rPr>
                <w:rFonts w:asciiTheme="majorBidi" w:hAnsiTheme="majorBidi" w:cstheme="majorBidi"/>
                <w:sz w:val="16"/>
                <w:szCs w:val="16"/>
              </w:rPr>
              <w:t>SUHI</w:t>
            </w:r>
            <w:r w:rsidRPr="00F30757">
              <w:rPr>
                <w:rFonts w:asciiTheme="majorBidi" w:hAnsiTheme="majorBidi" w:cstheme="majorBidi"/>
                <w:sz w:val="16"/>
                <w:szCs w:val="16"/>
              </w:rPr>
              <w:t xml:space="preserve"> studies as it leads to increased net heat storage in buildings, contributing to the intensification of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5C04B8B3"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SVF</w:t>
            </w:r>
          </w:p>
        </w:tc>
        <w:tc>
          <w:tcPr>
            <w:tcW w:w="3401" w:type="dxa"/>
            <w:gridSpan w:val="3"/>
            <w:vAlign w:val="center"/>
          </w:tcPr>
          <w:p w14:paraId="3C2E92E1"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 xml:space="preserve">Sky View Factor </w:t>
            </w:r>
          </w:p>
        </w:tc>
        <w:tc>
          <w:tcPr>
            <w:tcW w:w="993" w:type="dxa"/>
            <w:gridSpan w:val="3"/>
            <w:vAlign w:val="center"/>
          </w:tcPr>
          <w:p w14:paraId="61C59222"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rPr>
            </w:pPr>
            <w:r w:rsidRPr="00F30757">
              <w:rPr>
                <w:rFonts w:asciiTheme="majorBidi" w:hAnsiTheme="majorBidi" w:cstheme="majorBidi"/>
                <w:b/>
                <w:bCs/>
                <w:sz w:val="18"/>
                <w:szCs w:val="18"/>
              </w:rPr>
              <w:t>Townscape</w:t>
            </w:r>
          </w:p>
        </w:tc>
      </w:tr>
      <w:tr w:rsidR="00907881" w:rsidRPr="00F30757" w14:paraId="6D12579A"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E9BD9DB"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review","type":"article-journal","volume":"148"},"uris":["http://www.mendeley.com/documents/?uuid=5a5001df-529e-4149-a1cd-e26fa989da1a"]},{"id":"ITEM-2","itemData":{"DOI":"10.1016/j.ufug.2021.127159","ISSN":"16108167","abstract":"The urban heat island effect (UHI) is frequently observed in cities, and is associated with environmental effects. Urban green space (UGS) has been shown to play an important role in mitigating the UHI. However, impacts from the spatial pattern of UGS among different urban functional zones are largely ignored. This study established a spatial regression model to reveal the relationship between landscape metrics of UGS and land surface temperature (LST), in order to characterize the different effects of the spatial pattern of UGS on UHI among urban functional zones. The result shows that the proportion of UGS and shape complexity metric show a general negative impact on LST both overall and in individual urban functional zones; while none was found with aggregation, the fragmentation metric and connectivity. An area-related metric can be used to explain LST in public service zones and has a negative impact on LST. The research proves that UGS in different urban functional zones play different roles in mitigating the UHI effect. The cooling effects are related to the spatial pattern of UGS. Accordingly, it is recommended to consider the different roles of the spatial pattern of UGS in different urban functional zones in mitigating UHI for a liveable environment.","author":[{"dropping-particle":"","family":"Ke","given":"Xinli","non-dropping-particle":"","parse-names":false,"suffix":""},{"dropping-particle":"","family":"Men","given":"Hongling","non-dropping-particle":"","parse-names":false,"suffix":""},{"dropping-particle":"","family":"Zhou","given":"Ting","non-dropping-particle":"","parse-names":false,"suffix":""},{"dropping-particle":"","family":"Li","given":"Zhuoyang","non-dropping-particle":"","parse-names":false,"suffix":""},{"dropping-particle":"","family":"Zhu","given":"Fengkai","non-dropping-particle":"","parse-names":false,"suffix":""}],"container-title":"Urban Forestry and Urban Greening","id":"ITEM-2","issued":{"date-parts":[["2021"]]},"page":"127159","publisher":"Elsevier","title":"Variance of the impact of urban green space on the urban heat island effect among different urban functional zones: A case study in Wuhan","type":"article-journal","volume":"62"},"uris":["http://www.mendeley.com/documents/?uuid=83858f91-039b-4eaa-b37a-bb2a22c543c1"]}],"mendeley":{"formattedCitation":"(Ke et al., 2021; S. W. Kim et al., 2021)","plainTextFormattedCitation":"(Ke et al., 2021; S. W. Kim et al., 2021)","previouslyFormattedCitation":"(Ke et al., 2021; S. W. Kim et al., 2021)"},"properties":{"noteIndex":0},"schema":"https://github.com/citation-style-language/schema/raw/master/csl-citation.json"}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(Ke et al., 2021; S. W. Kim et al., 2021)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2C016C05"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Green spaces have the potential to reduce the amount of heat absorbed by urban surfaces, leading to lower ambient air temperatures. However, the effectiveness of urban green spaces in mitigating the </w:t>
            </w:r>
            <w:r>
              <w:rPr>
                <w:rFonts w:asciiTheme="majorBidi" w:hAnsiTheme="majorBidi" w:cstheme="majorBidi"/>
                <w:sz w:val="16"/>
                <w:szCs w:val="16"/>
              </w:rPr>
              <w:t>SUHI</w:t>
            </w:r>
            <w:r w:rsidRPr="00F30757">
              <w:rPr>
                <w:rFonts w:asciiTheme="majorBidi" w:hAnsiTheme="majorBidi" w:cstheme="majorBidi"/>
                <w:sz w:val="16"/>
                <w:szCs w:val="16"/>
              </w:rPr>
              <w:t xml:space="preserve"> effect varies depending on their spatial pattern and connectivity.</w:t>
            </w:r>
          </w:p>
        </w:tc>
        <w:tc>
          <w:tcPr>
            <w:tcW w:w="709" w:type="dxa"/>
            <w:vAlign w:val="center"/>
          </w:tcPr>
          <w:p w14:paraId="4D99BDE7"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GSC</w:t>
            </w:r>
          </w:p>
        </w:tc>
        <w:tc>
          <w:tcPr>
            <w:tcW w:w="3401" w:type="dxa"/>
            <w:gridSpan w:val="3"/>
            <w:vAlign w:val="center"/>
          </w:tcPr>
          <w:p w14:paraId="1E1728B4" w14:textId="77777777" w:rsidR="00907881" w:rsidRPr="00F30757" w:rsidRDefault="00907881" w:rsidP="00665611">
            <w:pPr>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Green Space Coherence </w:t>
            </w:r>
          </w:p>
        </w:tc>
        <w:tc>
          <w:tcPr>
            <w:tcW w:w="993" w:type="dxa"/>
            <w:gridSpan w:val="3"/>
            <w:vMerge w:val="restart"/>
            <w:vAlign w:val="center"/>
          </w:tcPr>
          <w:p w14:paraId="79813670"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F30757">
              <w:rPr>
                <w:rFonts w:asciiTheme="majorBidi" w:hAnsiTheme="majorBidi" w:cstheme="majorBidi"/>
                <w:b/>
                <w:bCs/>
                <w:sz w:val="18"/>
                <w:szCs w:val="18"/>
              </w:rPr>
              <w:t>Structure of the Urban Spaces</w:t>
            </w:r>
          </w:p>
        </w:tc>
      </w:tr>
      <w:tr w:rsidR="00907881" w:rsidRPr="00F30757" w14:paraId="28769F8F"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73B7A4F4" w14:textId="77777777" w:rsidR="00907881" w:rsidRPr="00907881" w:rsidRDefault="00907881" w:rsidP="00665611">
            <w:pPr>
              <w:ind w:firstLine="33"/>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review","type":"article-journal","volume":"148"},"uris":["http://www.mendeley.com/documents/?uuid=5a5001df-529e-4149-a1cd-e26fa989da1a"]},{"id":"ITEM-2","itemData":{"DOI":"10.3390/environments8100105","ISSN":"20763298","abstract":"Urban Heat Islands (UHI) consist of the occurrence of higher temperatures in urbanized areas when compared to rural areas. During the warmer seasons, this effect can lead to thermal discomfort, higher energy consumption, and aggravated pollution effects. The application of Remote Sensing (RS) data/techniques using thermal sensors onboard satellites, drones, or aircraft, al-low for the estimation of Land Surface Temperature (LST). This article presents a systematic review of publications in Scopus and Web of Science (WOS) on UHI analysis using RS data/techniques and LST, from 2000 to 2020. The selection of articles considered keywords, title, abstract, and when deemed necessary, the full text. The process was conducted by two independent researchers and 579 articles, published in English, were selected. Qualitative and quantitative analyses were per-formed. Cfa climate areas are the most represented, as the Northern Hemisphere concentrates the most studied areas, especially in Asia (69.94%); Landsat products were the most applied to estimates LST (68.39%) and LULC (55.96%); ArcGIS (30.74%) was most used software for data treatment, and correlation (38.69%) was the most applied statistic technique. There is an increasing number of pub-lications, especially from 2016, and the transversality of UHI studies corroborates the relevance of this topic.","author":[{"dropping-particle":"","family":"Almeida","given":"Cátia Rodrigues","non-dropping-particle":"de","parse-names":false,"suffix":""},{"dropping-particle":"","family":"Teodoro","given":"Ana Cláudia","non-dropping-particle":"","parse-names":false,"suffix":""},{"dropping-particle":"","family":"Gonçalves","given":"Artur","non-dropping-particle":"","parse-names":false,"suffix":""}],"container-title":"Environments - MDPI","id":"ITEM-2","issue":"10","issued":{"date-parts":[["2021"]]},"page":"105","publisher":"MDPI","title":"Study of the urban heat island (Uhi) using remote sensing data/techniques: A systematic review","type":"article-journal","volume":"8"},"uris":["http://www.mendeley.com/documents/?uuid=68f08cc2-435d-43be-b910-00c31b78ec70"]}],"mendeley":{"formattedCitation":"(de Almeida et al., 2021; S. W. Kim et al., 2021)","plainTextFormattedCitation":"(de Almeida et al., 2021; S. W. Kim et al., 2021)","previouslyFormattedCitation":"(de Almeida et al., 2021; S. W. Kim et al., 2021)"},"properties":{"noteIndex":0},"schema":"https://github.com/citation-style-language/schema/raw/master/csl-citation.json"}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(de Almeida et al., 2021; S. W. Kim et al., 2021)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67402823"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w:t>
            </w:r>
            <w:r>
              <w:rPr>
                <w:rFonts w:asciiTheme="majorBidi" w:hAnsiTheme="majorBidi" w:cstheme="majorBidi"/>
                <w:sz w:val="16"/>
                <w:szCs w:val="16"/>
              </w:rPr>
              <w:t>SUHI</w:t>
            </w:r>
            <w:r w:rsidRPr="00F30757">
              <w:rPr>
                <w:rFonts w:asciiTheme="majorBidi" w:hAnsiTheme="majorBidi" w:cstheme="majorBidi"/>
                <w:sz w:val="16"/>
                <w:szCs w:val="16"/>
              </w:rPr>
              <w:t xml:space="preserve"> effect decreases significantly and exponentially as one moves away from urban areas and city </w:t>
            </w:r>
            <w:proofErr w:type="spellStart"/>
            <w:r w:rsidRPr="00F30757">
              <w:rPr>
                <w:rFonts w:asciiTheme="majorBidi" w:hAnsiTheme="majorBidi" w:cstheme="majorBidi"/>
                <w:sz w:val="16"/>
                <w:szCs w:val="16"/>
              </w:rPr>
              <w:t>centres</w:t>
            </w:r>
            <w:proofErr w:type="spellEnd"/>
            <w:r w:rsidRPr="00F30757">
              <w:rPr>
                <w:rFonts w:asciiTheme="majorBidi" w:hAnsiTheme="majorBidi" w:cstheme="majorBidi"/>
                <w:sz w:val="16"/>
                <w:szCs w:val="16"/>
              </w:rPr>
              <w:t xml:space="preserve"> </w:t>
            </w:r>
            <w:proofErr w:type="spellStart"/>
            <w:r w:rsidRPr="00F30757">
              <w:rPr>
                <w:rFonts w:asciiTheme="majorBidi" w:hAnsiTheme="majorBidi" w:cstheme="majorBidi"/>
                <w:sz w:val="16"/>
                <w:szCs w:val="16"/>
              </w:rPr>
              <w:t>characterised</w:t>
            </w:r>
            <w:proofErr w:type="spellEnd"/>
            <w:r w:rsidRPr="00F30757">
              <w:rPr>
                <w:rFonts w:asciiTheme="majorBidi" w:hAnsiTheme="majorBidi" w:cstheme="majorBidi"/>
                <w:sz w:val="16"/>
                <w:szCs w:val="16"/>
              </w:rPr>
              <w:t xml:space="preserve"> by tall buildings and high density. This reduction is noticeable in most cities.</w:t>
            </w:r>
          </w:p>
        </w:tc>
        <w:tc>
          <w:tcPr>
            <w:tcW w:w="709" w:type="dxa"/>
            <w:vAlign w:val="center"/>
          </w:tcPr>
          <w:p w14:paraId="2350BE87"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D2UA</w:t>
            </w:r>
          </w:p>
        </w:tc>
        <w:tc>
          <w:tcPr>
            <w:tcW w:w="3401" w:type="dxa"/>
            <w:gridSpan w:val="3"/>
            <w:vAlign w:val="center"/>
          </w:tcPr>
          <w:p w14:paraId="6BAA0586"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Distance to Urban Area </w:t>
            </w:r>
          </w:p>
        </w:tc>
        <w:tc>
          <w:tcPr>
            <w:tcW w:w="993" w:type="dxa"/>
            <w:gridSpan w:val="3"/>
            <w:vMerge/>
            <w:textDirection w:val="btLr"/>
            <w:vAlign w:val="center"/>
          </w:tcPr>
          <w:p w14:paraId="74A2E6A1" w14:textId="77777777" w:rsidR="00907881" w:rsidRPr="00F30757" w:rsidRDefault="00907881" w:rsidP="00665611">
            <w:pPr>
              <w:ind w:right="-142"/>
              <w:contextualSpacing/>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07103766"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9D3E82B"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review","type":"article-journal","volume":"148"},"uris":["http://www.mendeley.com/documents/?uuid=5a5001df-529e-4149-a1cd-e26fa989da1a"]},{"id":"ITEM-2","itemData":{"DOI":"10.1007/978-94-017-3686-2_5","ISSN":"904814485X","abstract":"see ashraf chapter 12","author":[{"dropping-particle":"","family":"Oke","given":"T. R.","non-dropping-particle":"","parse-names":false,"suffix":""}],"container-title":"Wind Climate in Cities","id":"ITEM-2","issued":{"date-parts":[["1995"]]},"page":"81-107","publisher":"Springer","title":"The Heat Island of the Urban Boundary Layer: Characteristics, Causes and Effects","type":"article-journal"},"uris":["http://www.mendeley.com/documents/?uuid=7c528e4c-adf3-46bd-8b72-569821eb55b5"]}],"mendeley":{"formattedCitation":"(S. W. Kim et al., 2021; Oke, 1995)","plainTextFormattedCitation":"(S. W. Kim et al., 2021; Oke, 1995)","previouslyFormattedCitation":"(S. W. Kim et al., 2021; Oke, 1995)"},"properties":{"noteIndex":0},"schema":"https://github.com/citation-style-language/schema/raw/master/csl-citation.json"}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(S. W. Kim et al., 2021; Oke, 1995)</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017EB4CF"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extent of the </w:t>
            </w:r>
            <w:r>
              <w:rPr>
                <w:rFonts w:asciiTheme="majorBidi" w:hAnsiTheme="majorBidi" w:cstheme="majorBidi"/>
                <w:sz w:val="16"/>
                <w:szCs w:val="16"/>
              </w:rPr>
              <w:t>SUHI</w:t>
            </w:r>
            <w:r w:rsidRPr="00F30757">
              <w:rPr>
                <w:rFonts w:asciiTheme="majorBidi" w:hAnsiTheme="majorBidi" w:cstheme="majorBidi"/>
                <w:sz w:val="16"/>
                <w:szCs w:val="16"/>
              </w:rPr>
              <w:t xml:space="preserve"> effect can be established by defining the footprint of </w:t>
            </w:r>
            <w:r>
              <w:rPr>
                <w:rFonts w:asciiTheme="majorBidi" w:hAnsiTheme="majorBidi" w:cstheme="majorBidi"/>
                <w:sz w:val="16"/>
                <w:szCs w:val="16"/>
              </w:rPr>
              <w:t>SUHI</w:t>
            </w:r>
            <w:r w:rsidRPr="00F30757">
              <w:rPr>
                <w:rFonts w:asciiTheme="majorBidi" w:hAnsiTheme="majorBidi" w:cstheme="majorBidi"/>
                <w:sz w:val="16"/>
                <w:szCs w:val="16"/>
              </w:rPr>
              <w:t xml:space="preserve">. It is crucial to comprehend the characteristics, causes, and impacts of </w:t>
            </w:r>
            <w:r>
              <w:rPr>
                <w:rFonts w:asciiTheme="majorBidi" w:hAnsiTheme="majorBidi" w:cstheme="majorBidi"/>
                <w:sz w:val="16"/>
                <w:szCs w:val="16"/>
              </w:rPr>
              <w:t>SUHI</w:t>
            </w:r>
            <w:r w:rsidRPr="00F30757">
              <w:rPr>
                <w:rFonts w:asciiTheme="majorBidi" w:hAnsiTheme="majorBidi" w:cstheme="majorBidi"/>
                <w:sz w:val="16"/>
                <w:szCs w:val="16"/>
              </w:rPr>
              <w:t xml:space="preserve"> at the urban boundary layer to effectively mitigate its effects on the environment and human health.</w:t>
            </w:r>
          </w:p>
        </w:tc>
        <w:tc>
          <w:tcPr>
            <w:tcW w:w="709" w:type="dxa"/>
            <w:vAlign w:val="center"/>
          </w:tcPr>
          <w:p w14:paraId="74EB0DFC"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U&amp;NB</w:t>
            </w:r>
          </w:p>
        </w:tc>
        <w:tc>
          <w:tcPr>
            <w:tcW w:w="3401" w:type="dxa"/>
            <w:gridSpan w:val="3"/>
            <w:vAlign w:val="center"/>
          </w:tcPr>
          <w:p w14:paraId="788483DE" w14:textId="77777777" w:rsidR="00907881" w:rsidRPr="00F30757" w:rsidRDefault="00907881" w:rsidP="0066561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Urban Boundary and Neighborhood Boundary </w:t>
            </w:r>
          </w:p>
        </w:tc>
        <w:tc>
          <w:tcPr>
            <w:tcW w:w="993" w:type="dxa"/>
            <w:gridSpan w:val="3"/>
            <w:vMerge/>
            <w:textDirection w:val="btLr"/>
            <w:vAlign w:val="center"/>
          </w:tcPr>
          <w:p w14:paraId="0EC3C2AE" w14:textId="77777777" w:rsidR="00907881" w:rsidRPr="00F30757" w:rsidRDefault="00907881" w:rsidP="00665611">
            <w:pPr>
              <w:ind w:right="-142"/>
              <w:contextualSpacing/>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4E5B4648"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142A01A6"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review","type":"article-journal","volume":"148"},"uris":["http://www.mendeley.com/documents/?uuid=5a5001df-529e-4149-a1cd-e26fa989da1a"]},{"id":"ITEM-2","itemData":{"DOI":"10.3390/ijerph191610249","ISSN":"16604601","PMID":"36011887","abstract":"With the global acceleration of urbanization, temperatures in cities are rising continuously with global climate change, creating an imminent risk of urban heat islands and urban heating. Although much research has attempted to analyze urban heating from various perspectives, a comprehensive approach to urban planning that addresses the problem is just beginning. This study suggests a conceptual framework for multidisciplinary understanding of urban heating by reviewing 147 selected articles from various fields, published between 2007 and 2021, that discuss urban heating mitigation. From these, we identified several outdoor and indoor temperature-reduction factors and proposed area-based, zoning-based, and point-based approaches to mitigate urban heating.","author":[{"dropping-particle":"","family":"Lee","given":"Sang Hyeok","non-dropping-particle":"","parse-names":false,"suffix":""},{"dropping-particle":"","family":"Kim","given":"Donghyun","non-dropping-particle":"","parse-names":false,"suffix":""}],"container-title":"International Journal of Environmental Research and Public Health","id":"ITEM-2","issue":"16","issued":{"date-parts":[["2022"]]},"page":"10249","publisher":"MDPI","title":"Multidisciplinary Understanding of the Urban Heating Problem and Mitigation: A Conceptual Framework for Urban Planning","type":"article-journal","volume":"19"},"uris":["http://www.mendeley.com/documents/?uuid=99dce0dd-02f8-4e31-8790-51ff7b35cbb1"]}],"mendeley":{"formattedCitation":"(S. W. Kim et al., 2021; Lee et al., 2022)","plainTextFormattedCitation":"(S. W. Kim et al., 2021; Lee et al., 2022)","previouslyFormattedCitation":"(S. W. Kim et al., 2021; Lee et al., 2022)"},"properties":{"noteIndex":0},"schema":"https://github.com/citation-style-language/schema/raw/master/csl-citation.json"}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(S. W. Kim et al., 2021; Lee et al., 2022)</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2A8DFC9F"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Pr>
                <w:rFonts w:asciiTheme="majorBidi" w:hAnsiTheme="majorBidi" w:cstheme="majorBidi"/>
                <w:sz w:val="16"/>
                <w:szCs w:val="16"/>
              </w:rPr>
              <w:t>O</w:t>
            </w:r>
            <w:r w:rsidRPr="00F30757">
              <w:rPr>
                <w:rFonts w:asciiTheme="majorBidi" w:hAnsiTheme="majorBidi" w:cstheme="majorBidi"/>
                <w:sz w:val="16"/>
                <w:szCs w:val="16"/>
              </w:rPr>
              <w:t xml:space="preserve">pen </w:t>
            </w:r>
            <w:r>
              <w:rPr>
                <w:rFonts w:asciiTheme="majorBidi" w:hAnsiTheme="majorBidi" w:cstheme="majorBidi"/>
                <w:sz w:val="16"/>
                <w:szCs w:val="16"/>
              </w:rPr>
              <w:t xml:space="preserve">public </w:t>
            </w:r>
            <w:r w:rsidRPr="00F30757">
              <w:rPr>
                <w:rFonts w:asciiTheme="majorBidi" w:hAnsiTheme="majorBidi" w:cstheme="majorBidi"/>
                <w:sz w:val="16"/>
                <w:szCs w:val="16"/>
              </w:rPr>
              <w:t xml:space="preserve">spaces play a significant role in mitigating the intensity of </w:t>
            </w:r>
            <w:r>
              <w:rPr>
                <w:rFonts w:asciiTheme="majorBidi" w:hAnsiTheme="majorBidi" w:cstheme="majorBidi"/>
                <w:sz w:val="16"/>
                <w:szCs w:val="16"/>
              </w:rPr>
              <w:t>SUHI</w:t>
            </w:r>
            <w:r w:rsidRPr="00F30757">
              <w:rPr>
                <w:rFonts w:asciiTheme="majorBidi" w:hAnsiTheme="majorBidi" w:cstheme="majorBidi"/>
                <w:sz w:val="16"/>
                <w:szCs w:val="16"/>
              </w:rPr>
              <w:t xml:space="preserve"> by fostering ventilation and wind circulation within the urban environment.</w:t>
            </w:r>
          </w:p>
        </w:tc>
        <w:tc>
          <w:tcPr>
            <w:tcW w:w="709" w:type="dxa"/>
            <w:vAlign w:val="center"/>
          </w:tcPr>
          <w:p w14:paraId="242125E6"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OS</w:t>
            </w:r>
          </w:p>
        </w:tc>
        <w:tc>
          <w:tcPr>
            <w:tcW w:w="3401" w:type="dxa"/>
            <w:gridSpan w:val="3"/>
            <w:vAlign w:val="center"/>
          </w:tcPr>
          <w:p w14:paraId="26B79CA2" w14:textId="77777777" w:rsidR="00907881" w:rsidRPr="0016186F"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16186F">
              <w:rPr>
                <w:rFonts w:asciiTheme="majorBidi" w:hAnsiTheme="majorBidi" w:cstheme="majorBidi"/>
                <w:sz w:val="16"/>
                <w:szCs w:val="16"/>
              </w:rPr>
              <w:t xml:space="preserve">Open Public Spaces </w:t>
            </w:r>
          </w:p>
        </w:tc>
        <w:tc>
          <w:tcPr>
            <w:tcW w:w="993" w:type="dxa"/>
            <w:gridSpan w:val="3"/>
            <w:vMerge/>
            <w:textDirection w:val="btLr"/>
            <w:vAlign w:val="center"/>
          </w:tcPr>
          <w:p w14:paraId="6D00AF8B" w14:textId="77777777" w:rsidR="00907881" w:rsidRPr="00F30757" w:rsidRDefault="00907881" w:rsidP="00665611">
            <w:pPr>
              <w:ind w:right="-142"/>
              <w:contextualSpacing/>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36B84869"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1EA40975"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change","type":"article-journal","volume":"45"},"uris":["http://www.mendeley.com/documents/?uuid=f14649fa-6ea5-48db-801e-fc7330bef031"]},{"id":"ITEM-2","itemData":{"DOI":"10.3389/fpubh.2022.992050","ISSN":"22962565","PMID":"36016886","abstract":"Urban heat islands (UHIs) and their energy consumption are topics of widespread concern. This study used remote sensing images and building and meteorological data as parameters, with reference to Oke's local climate zone (LCZ), to divide urban areas according to the height and density of buildings and land cover types. While analyzing the heat island intensity, the neural network training method was used to obtain temperature data with good temporal as well as spatial resolution. Combining degree-days with the division of LCZs, a more accurate distribution of energy demand can be obtained by different regions. Here, the spatial distribution of buildings in Shenyang, China, and the law of land surface temperature (LST) and energy consumption of different LCZ types, which are related to building height and density, were obtained. The LST and energy consumption were found to be correlated. The highest heat island intensity, i.e., UHILCZ 4, was 8.17°C. The correlation coefficients of LST with building height and density were −0.16 and 0.24, respectively. The correlation between urban cooling energy demand and building height was −0.17, and the correlation between urban cooling energy demand and building density was 0.17. The results indicate that low- and medium-rise buildings consume more cooling energy.","author":[{"dropping-particle":"","family":"Yang","given":"Ruxin","non-dropping-particle":"","parse-names":false,"suffix":""},{"dropping-particle":"","family":"Yang","given":"Jun","non-dropping-particle":"","parse-names":false,"suffix":""},{"dropping-particle":"","family":"Wang","given":"Lingen","non-dropping-particle":"","parse-names":false,"suffix":""},{"dropping-particle":"","family":"Xiao","given":"Xiangming","non-dropping-particle":"","parse-names":false,"suffix":""},{"dropping-particle":"","family":"Xia","given":"Jianhong","non-dropping-particle":"","parse-names":false,"suffix":""}],"container-title":"Frontiers in Public Health","id":"ITEM-2","issued":{"date-parts":[["2022"]]},"page":"992050","publisher":"Frontiers","title":"Contribution of local climate zones to the thermal environment and energy demand","type":"article-journal","volume":"10"},"uris":["http://www.mendeley.com/documents/?uuid=9eac51d8-9bf6-4288-80ed-6a6600aa9476"]}],"mendeley":{"formattedCitation":"(Masson et al., 2020; R. Yang et al., 2022)","plainTextFormattedCitation":"(Masson et al., 2020; R. Yang et al., 2022)","previouslyFormattedCitation":"(Masson et al., 2020; R. Yang et al., 2022)"},"properties":{"noteIndex":0},"schema":"https://github.com/citation-style-language/schema/raw/master/csl-citation.json"}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(Masson et al., 2020; R. Yang et al., 2022)</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160B840E"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climatic zone of a city is subdivided into different areas based on the density of building heights and other land covers, which directly impacts the intensity of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52D5C98D"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CZ</w:t>
            </w:r>
          </w:p>
        </w:tc>
        <w:tc>
          <w:tcPr>
            <w:tcW w:w="2551" w:type="dxa"/>
            <w:gridSpan w:val="2"/>
            <w:vAlign w:val="center"/>
          </w:tcPr>
          <w:p w14:paraId="6EA21676" w14:textId="77777777" w:rsidR="00907881" w:rsidRPr="00F30757" w:rsidRDefault="00907881" w:rsidP="00665611">
            <w:pPr>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Climate Zone </w:t>
            </w:r>
          </w:p>
        </w:tc>
        <w:tc>
          <w:tcPr>
            <w:tcW w:w="850" w:type="dxa"/>
            <w:vMerge w:val="restart"/>
            <w:vAlign w:val="center"/>
          </w:tcPr>
          <w:p w14:paraId="5B44B0D1"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Weather</w:t>
            </w:r>
          </w:p>
        </w:tc>
        <w:tc>
          <w:tcPr>
            <w:tcW w:w="993" w:type="dxa"/>
            <w:gridSpan w:val="3"/>
            <w:vMerge w:val="restart"/>
            <w:textDirection w:val="btLr"/>
            <w:vAlign w:val="center"/>
          </w:tcPr>
          <w:p w14:paraId="754016D1" w14:textId="77777777" w:rsidR="00907881" w:rsidRPr="00F30757" w:rsidRDefault="00907881" w:rsidP="00665611">
            <w:pPr>
              <w:ind w:left="113" w:right="11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tl/>
              </w:rPr>
            </w:pPr>
            <w:r w:rsidRPr="00F30757">
              <w:rPr>
                <w:rFonts w:asciiTheme="majorBidi" w:hAnsiTheme="majorBidi" w:cstheme="majorBidi"/>
                <w:b/>
                <w:bCs/>
                <w:sz w:val="18"/>
                <w:szCs w:val="18"/>
              </w:rPr>
              <w:t xml:space="preserve">Environmental </w:t>
            </w:r>
            <w:r>
              <w:rPr>
                <w:rFonts w:asciiTheme="majorBidi" w:hAnsiTheme="majorBidi" w:cstheme="majorBidi"/>
                <w:b/>
                <w:bCs/>
                <w:sz w:val="16"/>
                <w:szCs w:val="16"/>
              </w:rPr>
              <w:t>Indicators</w:t>
            </w:r>
          </w:p>
        </w:tc>
      </w:tr>
      <w:tr w:rsidR="00907881" w:rsidRPr="00F30757" w14:paraId="6146AC3C"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56BEC0FB" w14:textId="77777777" w:rsidR="00907881" w:rsidRPr="00907881" w:rsidRDefault="00907881" w:rsidP="00665611">
            <w:pPr>
              <w:ind w:left="-32"/>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review","type":"article-journal","volume":"148"},"uris":["http://www.mendeley.com/documents/?uuid=5a5001df-529e-4149-a1cd-e26fa989da1a"]},{"id":"ITEM-2","itemData":{"DOI":"10.3390/world3020010","ISSN":"2673-4060","abstract":"Greenery is one of the most influential factors in reducing the outdoor air temperature and enhancing the microclimate in hot areas. Previous studies focused on studying Urban Heat Islands (UHI) on a specific level; this research investigates the impact of greenery on different levels and three types of UHI, pedestrian, canopy, and boundary, to provide a holistic image of greenery impact on the atmosphere. Further, whereas vegetation impact has been addressed in previous studies, no valuable study has been found that investigates the impact of vegetation within the local climate conditions of the UAE. In this research, different types of greenery will be investigated to find their impact on outdoor microclimate parameters and the UHI within the hot climate conditions of the UAE. The case study of this research is a boulevard located in Dubai; the International Media Protection Zone’s main boulevard was selected to simulate different scenarios based on vegetation type and Leaf Area Density (LAD) using ENVI-met. The results showed that 12 m trees and the cylindrical tree are the most effective vegetation in reducing the air temperature; the variation between these scenarios and the existing case reaches 0.70 °C and 0.66 °C, respectively. The 10 m trees also have an influencing impact on reducing the air temperature by 0.50 °C. The same vegetation types showed a positive performance in absorbing shortwave radiation. The reduction in the reflected wave compared to the reference case was 36.07 W/m2 and 31.45 W/m2 for the 12 m and 10 m trees, respectively. Furthermore, the reduction in air temperature of a proposed scenario can reach 2.41 °C, 1.12 °C, and 1.08 °C for the investigated UHI levels. The results of this study will provide a canyon greenery prototype, with optimized performance in hot, humid climate areas.","author":[{"dropping-particle":"","family":"Shareef","given":"Sundus","non-dropping-particle":"","parse-names":false,"suffix":""}],"container-title":"World","id":"ITEM-2","issue":"2","issued":{"date-parts":[["2022"]]},"page":"175-205","publisher":"MDPI","title":"The Influence of Greenery and Landscape Design on Solar Radiation and UHI Mitigation: A Case Study of a Boulevard in a Hot Climate","type":"article-journal","volume":"3"},"uris":["http://www.mendeley.com/documents/?uuid=b305d8f8-9925-4600-b256-663a8a04b133"]}],"mendeley":{"formattedCitation":"(S. W. Kim et al., 2021; Shareef, 2022)","plainTextFormattedCitation":"(S. W. Kim et al., 2021; Shareef, 2022)","previouslyFormattedCitation":"(S. W. Kim et al., 2021; Shareef, 2022)"},"properties":{"noteIndex":0},"schema":"https://github.com/citation-style-language/schema/raw/master/csl-citation.json"}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(S. W. Kim et al., 2021; Shareef, 2022)</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6EFE390B"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absorption of solar radiation by structures in developed areas can contribute to the </w:t>
            </w:r>
            <w:r>
              <w:rPr>
                <w:rFonts w:asciiTheme="majorBidi" w:hAnsiTheme="majorBidi" w:cstheme="majorBidi"/>
                <w:sz w:val="16"/>
                <w:szCs w:val="16"/>
              </w:rPr>
              <w:t>SUHI</w:t>
            </w:r>
            <w:r w:rsidRPr="00F30757">
              <w:rPr>
                <w:rFonts w:asciiTheme="majorBidi" w:hAnsiTheme="majorBidi" w:cstheme="majorBidi"/>
                <w:sz w:val="16"/>
                <w:szCs w:val="16"/>
              </w:rPr>
              <w:t xml:space="preserve"> effect, while the reflection and energy balance of solar radiation also play significant roles.</w:t>
            </w:r>
          </w:p>
        </w:tc>
        <w:tc>
          <w:tcPr>
            <w:tcW w:w="709" w:type="dxa"/>
            <w:vAlign w:val="center"/>
          </w:tcPr>
          <w:p w14:paraId="29DF4F5D"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SR</w:t>
            </w:r>
          </w:p>
        </w:tc>
        <w:tc>
          <w:tcPr>
            <w:tcW w:w="2551" w:type="dxa"/>
            <w:gridSpan w:val="2"/>
            <w:vAlign w:val="center"/>
          </w:tcPr>
          <w:p w14:paraId="76F459B4"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Solar Radiation</w:t>
            </w:r>
          </w:p>
        </w:tc>
        <w:tc>
          <w:tcPr>
            <w:tcW w:w="850" w:type="dxa"/>
            <w:vMerge/>
            <w:vAlign w:val="center"/>
          </w:tcPr>
          <w:p w14:paraId="17225411"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AFFC574"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3CBE439A"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F4A635E"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review","type":"article-journal","volume":"148"},"uris":["http://www.mendeley.com/documents/?uuid=5a5001df-529e-4149-a1cd-e26fa989da1a"]},{"id":"ITEM-2","itemData":{"DOI":"10.12911/22998993/142967","ISSN":"22998993","abstract":"Urban regions are well known to be warmer than the outlying surrounding regions: this phenomenon is termed an Urban Heat Island (UHI). Depending upon its severity, an UHI can influence human health, the condition of urban vegetation, as well as air and water quality leading to a general decline in the living conditions of the affected urban environments and residents. Some studies have shown that prevailing weather conditions, like wind patterns, can influence UHI magnitudes. These studies suggest that wind speeds may be inversely related to UHI magnitude. However, long-term and high frequency weather and temperature measurements are exceedingly rare, so the exact nature of the relationship between wind speeds and directions as well as UHI magnitudes remain unknown. In order to address this problem, this study investigates how UHI magnitudes in five Australian cities affect wind speed and wind direction. The results of this study revealed that urban–non-urban temperature differences are most pronounced under calm weather conditions. The UHI intensity weakened as wind velocity increased: strong significant negative correlations were found between the mean UHI intensity and mean wind speed magnitudes. The results show that the greatest UHI intensities are recorded when wind is weak (less than 2 ms-1), while the lowest magnitudes are found when wind speeds exceed 6 ms-1. Further, the results show that the critical wind speed value, above which the strength of the UHI is considerably minimized, is around 4–5 ms-1. In addition, the study shows that wind direction in each city is a critical driver factor that determines the intensity of the UHI effect. When winds originate from dry environments, they favour high UHI intensities at all wind speeds, while the winds from the ocean side of coastal cities tend to cool urban regions, reducing UHI intensities or even promoting the urban cool island formation.","author":[{"dropping-particle":"","family":"Al-Obaidi","given":"Ilham","non-dropping-particle":"","parse-names":false,"suffix":""},{"dropping-particle":"","family":"Rayburg","given":"Scott","non-dropping-particle":"","parse-names":false,"suffix":""},{"dropping-particle":"","family":"Półrolniczak","given":"Marek","non-dropping-particle":"","parse-names":false,"suffix":""},{"dropping-particle":"","family":"Neave","given":"Melissa","non-dropping-particle":"","parse-names":false,"suffix":""}],"container-title":"Journal of Ecological Engineering","id":"ITEM-2","issue":"11","issued":{"date-parts":[["2021"]]},"page":"1-15","publisher":"Polskie Towarzystwo Inżynierii Ekologicznej","title":"Assessing the Impact of Wind Conditions on Urban Heat Islands in Large Australian Cities","type":"article-journal","volume":"22"},"uris":["http://www.mendeley.com/documents/?uuid=6c407a29-0854-4676-920b-b5e621019fa7"]}],"mendeley":{"formattedCitation":"(Al-Obaidi et al., 2021; S. W. Kim et al., 2021)","plainTextFormattedCitation":"(Al-Obaidi et al., 2021; S. W. Kim et al., 2021)","previouslyFormattedCitation":"(Al-Obaidi et al., 2021; S. W. Kim et al., 2021)"},"properties":{"noteIndex":0},"schema":"https://github.com/citation-style-language/schema/raw/master/csl-citation.json"}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(Al-Obaidi et al., 2021; S. W. Kim et al., 2021)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13D30ABB"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When wind speeds exceed 2 </w:t>
            </w:r>
            <w:proofErr w:type="spellStart"/>
            <w:r w:rsidRPr="00F30757">
              <w:rPr>
                <w:rFonts w:asciiTheme="majorBidi" w:hAnsiTheme="majorBidi" w:cstheme="majorBidi"/>
                <w:sz w:val="16"/>
                <w:szCs w:val="16"/>
              </w:rPr>
              <w:t>metres</w:t>
            </w:r>
            <w:proofErr w:type="spellEnd"/>
            <w:r w:rsidRPr="00F30757">
              <w:rPr>
                <w:rFonts w:asciiTheme="majorBidi" w:hAnsiTheme="majorBidi" w:cstheme="majorBidi"/>
                <w:sz w:val="16"/>
                <w:szCs w:val="16"/>
              </w:rPr>
              <w:t xml:space="preserve"> per second, the intensity of nighttime </w:t>
            </w:r>
            <w:r>
              <w:rPr>
                <w:rFonts w:asciiTheme="majorBidi" w:hAnsiTheme="majorBidi" w:cstheme="majorBidi"/>
                <w:sz w:val="16"/>
                <w:szCs w:val="16"/>
              </w:rPr>
              <w:t>SUHI</w:t>
            </w:r>
            <w:r w:rsidRPr="00F30757">
              <w:rPr>
                <w:rFonts w:asciiTheme="majorBidi" w:hAnsiTheme="majorBidi" w:cstheme="majorBidi"/>
                <w:sz w:val="16"/>
                <w:szCs w:val="16"/>
              </w:rPr>
              <w:t xml:space="preserve"> decreases with increasing wind speed. However, during the daytime, the intensity of </w:t>
            </w:r>
            <w:r>
              <w:rPr>
                <w:rFonts w:asciiTheme="majorBidi" w:hAnsiTheme="majorBidi" w:cstheme="majorBidi"/>
                <w:sz w:val="16"/>
                <w:szCs w:val="16"/>
              </w:rPr>
              <w:t>SUHI</w:t>
            </w:r>
            <w:r w:rsidRPr="00F30757">
              <w:rPr>
                <w:rFonts w:asciiTheme="majorBidi" w:hAnsiTheme="majorBidi" w:cstheme="majorBidi"/>
                <w:sz w:val="16"/>
                <w:szCs w:val="16"/>
              </w:rPr>
              <w:t xml:space="preserve"> is reduced in low-wind conditions.</w:t>
            </w:r>
          </w:p>
        </w:tc>
        <w:tc>
          <w:tcPr>
            <w:tcW w:w="709" w:type="dxa"/>
            <w:vAlign w:val="center"/>
          </w:tcPr>
          <w:p w14:paraId="224F6BE5"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WV</w:t>
            </w:r>
          </w:p>
        </w:tc>
        <w:tc>
          <w:tcPr>
            <w:tcW w:w="2551" w:type="dxa"/>
            <w:gridSpan w:val="2"/>
            <w:vAlign w:val="center"/>
          </w:tcPr>
          <w:p w14:paraId="5BEB005D"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Wind Velocity </w:t>
            </w:r>
          </w:p>
        </w:tc>
        <w:tc>
          <w:tcPr>
            <w:tcW w:w="850" w:type="dxa"/>
            <w:vMerge/>
            <w:vAlign w:val="center"/>
          </w:tcPr>
          <w:p w14:paraId="6179D742"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A43F943"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16702654"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6A3430A0"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review","type":"article-journal","volume":"148"},"uris":["http://www.mendeley.com/documents/?uuid=5a5001df-529e-4149-a1cd-e26fa989da1a"]},{"id":"ITEM-2","itemData":{"DOI":"10.12911/22998993/142967","ISSN":"22998993","abstract":"Urban regions are well known to be warmer than the outlying surrounding regions: this phenomenon is termed an Urban Heat Island (UHI). Depending upon its severity, an UHI can influence human health, the condition of urban vegetation, as well as air and water quality leading to a general decline in the living conditions of the affected urban environments and residents. Some studies have shown that prevailing weather conditions, like wind patterns, can influence UHI magnitudes. These studies suggest that wind speeds may be inversely related to UHI magnitude. However, long-term and high frequency weather and temperature measurements are exceedingly rare, so the exact nature of the relationship between wind speeds and directions as well as UHI magnitudes remain unknown. In order to address this problem, this study investigates how UHI magnitudes in five Australian cities affect wind speed and wind direction. The results of this study revealed that urban–non-urban temperature differences are most pronounced under calm weather conditions. The UHI intensity weakened as wind velocity increased: strong significant negative correlations were found between the mean UHI intensity and mean wind speed magnitudes. The results show that the greatest UHI intensities are recorded when wind is weak (less than 2 ms-1), while the lowest magnitudes are found when wind speeds exceed 6 ms-1. Further, the results show that the critical wind speed value, above which the strength of the UHI is considerably minimized, is around 4–5 ms-1. In addition, the study shows that wind direction in each city is a critical driver factor that determines the intensity of the UHI effect. When winds originate from dry environments, they favour high UHI intensities at all wind speeds, while the winds from the ocean side of coastal cities tend to cool urban regions, reducing UHI intensities or even promoting the urban cool island formation.","author":[{"dropping-particle":"","family":"Al-Obaidi","given":"Ilham","non-dropping-particle":"","parse-names":false,"suffix":""},{"dropping-particle":"","family":"Rayburg","given":"Scott","non-dropping-particle":"","parse-names":false,"suffix":""},{"dropping-particle":"","family":"Półrolniczak","given":"Marek","non-dropping-particle":"","parse-names":false,"suffix":""},{"dropping-particle":"","family":"Neave","given":"Melissa","non-dropping-particle":"","parse-names":false,"suffix":""}],"container-title":"Journal of Ecological Engineering","id":"ITEM-2","issue":"11","issued":{"date-parts":[["2021"]]},"page":"1-15","publisher":"Polskie Towarzystwo Inżynierii Ekologicznej","title":"Assessing the Impact of Wind Conditions on Urban Heat Islands in Large Australian Cities","type":"article-journal","volume":"22"},"uris":["http://www.mendeley.com/documents/?uuid=6c407a29-0854-4676-920b-b5e621019fa7"]}],"mendeley":{"formattedCitation":"(Al-Obaidi et al., 2021; S. W. Kim et al., 2021)","plainTextFormattedCitation":"(Al-Obaidi et al., 2021; S. W. Kim et al., 2021)","previouslyFormattedCitation":"(Al-Obaidi et al., 2021; S. W. Kim et al., 2021)"},"properties":{"noteIndex":0},"schema":"https://github.com/citation-style-language/schema/raw/master/csl-citation.json"}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(Al-Obaidi et al., 2021; S. W. Kim et al., 2021)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6F3A677A"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Several studies suggest an inverse relationship between wind speed and the magnitude of </w:t>
            </w:r>
            <w:r>
              <w:rPr>
                <w:rFonts w:asciiTheme="majorBidi" w:hAnsiTheme="majorBidi" w:cstheme="majorBidi"/>
                <w:sz w:val="16"/>
                <w:szCs w:val="16"/>
              </w:rPr>
              <w:t>SUHI</w:t>
            </w:r>
            <w:r w:rsidRPr="00F30757">
              <w:rPr>
                <w:rFonts w:asciiTheme="majorBidi" w:hAnsiTheme="majorBidi" w:cstheme="majorBidi"/>
                <w:sz w:val="16"/>
                <w:szCs w:val="16"/>
              </w:rPr>
              <w:t xml:space="preserve">. This implies that as wind speed increases, the intensity of </w:t>
            </w:r>
            <w:r>
              <w:rPr>
                <w:rFonts w:asciiTheme="majorBidi" w:hAnsiTheme="majorBidi" w:cstheme="majorBidi"/>
                <w:sz w:val="16"/>
                <w:szCs w:val="16"/>
              </w:rPr>
              <w:t>SUHI</w:t>
            </w:r>
            <w:r w:rsidRPr="00F30757">
              <w:rPr>
                <w:rFonts w:asciiTheme="majorBidi" w:hAnsiTheme="majorBidi" w:cstheme="majorBidi"/>
                <w:sz w:val="16"/>
                <w:szCs w:val="16"/>
              </w:rPr>
              <w:t xml:space="preserve"> may decrease.</w:t>
            </w:r>
          </w:p>
        </w:tc>
        <w:tc>
          <w:tcPr>
            <w:tcW w:w="709" w:type="dxa"/>
            <w:vAlign w:val="center"/>
          </w:tcPr>
          <w:p w14:paraId="2EA0AF1A"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WD</w:t>
            </w:r>
          </w:p>
        </w:tc>
        <w:tc>
          <w:tcPr>
            <w:tcW w:w="2551" w:type="dxa"/>
            <w:gridSpan w:val="2"/>
            <w:vAlign w:val="center"/>
          </w:tcPr>
          <w:p w14:paraId="656A54FB"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Wind Direction </w:t>
            </w:r>
          </w:p>
        </w:tc>
        <w:tc>
          <w:tcPr>
            <w:tcW w:w="850" w:type="dxa"/>
            <w:vMerge/>
            <w:vAlign w:val="center"/>
          </w:tcPr>
          <w:p w14:paraId="3B4B0789"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486CF141"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72372A33"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77B2494"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lastRenderedPageBreak/>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review","type":"article-journal","volume":"148"},"uris":["http://www.mendeley.com/documents/?uuid=5a5001df-529e-4149-a1cd-e26fa989da1a"]}],"mendeley":{"formattedCitation":"(S. W. Kim et al., 2021)","plainTextFormattedCitation":"(S. W. Kim et al., 2021)","previouslyFormattedCitation":"(S. W. Kim et al., 2021)"},"properties":{"noteIndex":0},"schema":"https://github.com/citation-style-language/schema/raw/master/csl-citation.json"}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(S. W. Kim et al., 2021)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7A372737"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Air temperature plays a pivotal role in the </w:t>
            </w:r>
            <w:r>
              <w:rPr>
                <w:rFonts w:asciiTheme="majorBidi" w:hAnsiTheme="majorBidi" w:cstheme="majorBidi"/>
                <w:sz w:val="16"/>
                <w:szCs w:val="16"/>
              </w:rPr>
              <w:t>SUHI</w:t>
            </w:r>
            <w:r w:rsidRPr="00F30757">
              <w:rPr>
                <w:rFonts w:asciiTheme="majorBidi" w:hAnsiTheme="majorBidi" w:cstheme="majorBidi"/>
                <w:sz w:val="16"/>
                <w:szCs w:val="16"/>
              </w:rPr>
              <w:t xml:space="preserve"> effect. </w:t>
            </w:r>
            <w:r>
              <w:rPr>
                <w:rFonts w:asciiTheme="majorBidi" w:hAnsiTheme="majorBidi" w:cstheme="majorBidi"/>
                <w:sz w:val="16"/>
                <w:szCs w:val="16"/>
              </w:rPr>
              <w:t>SUHI</w:t>
            </w:r>
            <w:r w:rsidRPr="00F30757">
              <w:rPr>
                <w:rFonts w:asciiTheme="majorBidi" w:hAnsiTheme="majorBidi" w:cstheme="majorBidi"/>
                <w:sz w:val="16"/>
                <w:szCs w:val="16"/>
              </w:rPr>
              <w:t xml:space="preserve"> can result in daytime temperatures in urban areas being approximately 1 to 7 degrees Fahrenheit higher than temperatures in surrounding rural areas, while nighttime temperatures are around 2 to 5 degrees Fahrenheit higher.</w:t>
            </w:r>
          </w:p>
        </w:tc>
        <w:tc>
          <w:tcPr>
            <w:tcW w:w="709" w:type="dxa"/>
            <w:vAlign w:val="center"/>
          </w:tcPr>
          <w:p w14:paraId="30E866F0"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AT</w:t>
            </w:r>
          </w:p>
        </w:tc>
        <w:tc>
          <w:tcPr>
            <w:tcW w:w="2551" w:type="dxa"/>
            <w:gridSpan w:val="2"/>
            <w:vAlign w:val="center"/>
          </w:tcPr>
          <w:p w14:paraId="5EC1C5B3"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Air Temperature </w:t>
            </w:r>
          </w:p>
        </w:tc>
        <w:tc>
          <w:tcPr>
            <w:tcW w:w="850" w:type="dxa"/>
            <w:vMerge/>
            <w:vAlign w:val="center"/>
          </w:tcPr>
          <w:p w14:paraId="4ACA4CED"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4DF60553"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349E288A"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495AD9B1"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Reviews","id":"ITEM-1","issued":{"date-parts":[["2021"]]},"page":"111256","publisher":"Elsevier","title":"Urban heat island (UHI) variations within a city boundary: A systematic literature review","type":"article-journal","volume":"148"},"uris":["http://www.mendeley.com/documents/?uuid=5a5001df-529e-4149-a1cd-e26fa989da1a"]},{"id":"ITEM-2","itemData":{"DOI":"10.3390/sci4040044","ISSN":"24134155","abstract":"The goal of this paper is to provide an initial assessment of water-vapor feedback (WVF) in humid urban heat island (UHI) environments based on temperature difference data. To achieve this, a novel temperature difference WVF model was developed that can analyze global and UHI local temperature difference data. Specifically, the model was applied to a comparative temperature literature study of similar cities located in humid versus dry climates. The literature study found that the daytime UHI ΔT was observed to be 3.3 K higher in humid compared to dry climates when averaged over thirty-nine cities. Since the direct measurement of WVF in UHI areas could prove challenging due to variations in the temperature lapse rates from tall buildings, modeling provides an opportunity to make a preliminary assessment where measurements may be difficult. Thus, the results provide the first available UHI ΔT WVF model assessment. The preliminary results find local water-vapor feedback values for wet-biased cities of 3.1 Wm−2K−1, 3.4 Wm−2K−1, and 4 Wm−2K−1 for 5 °C, 15 °C, and 30 °C UHI average temperatures, respectively. The temperature difference model could also be used to reproduce literature values. This capability helps to validate the model and its findings. Heatwave assessments are also discussed, as they are strongly affected by UHI water-vapor feedback and support the observation that humid regions amplify heat higher than UHIs in dry regions, exacerbating heatwave problems. Furthermore, recent studies have found that urbanization contributions to global warming more than previously anticipated. Therefore, cities in humid environments are likely larger contributors to such warming trends compared to cities in dry environments. These preliminary modeling results show concern for a strong local UHI water-vapor feedback issue for cities in humid environments, with results possibly over a factor of two higher than the global average. This assessment also indicates that albedo management would likely be an effective way to reduce the resulting WVF temperature increase.","author":[{"dropping-particle":"","family":"Feinberg","given":"Alec","non-dropping-particle":"","parse-names":false,"suffix":""}],"container-title":"Sci","id":"ITEM-2","issue":"4","issued":{"date-parts":[["2022"]]},"page":"44","publisher":"MDPI","title":"Urban Heat Island High Water-Vapor Feedback Estimates and Heatwave Issues: A Temperature Difference Approach to Feedback Assessments","type":"article-journal","volume":"4"},"uris":["http://www.mendeley.com/documents/?uuid=2599e162-1fee-4be6-8257-5f592011d126"]}],"mendeley":{"formattedCitation":"(Feinberg, 2022; S. W. Kim et al., 2021)","plainTextFormattedCitation":"(Feinberg, 2022; S. W. Kim et al., 2021)","previouslyFormattedCitation":"(Feinberg, 2022; S. W. Kim et al., 2021)"},"properties":{"noteIndex":0},"schema":"https://github.com/citation-style-language/schema/raw/master/csl-citation.json"}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(Feinberg, 2022; S. W. Kim et al., 2021)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3D5E3C2F"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Research has indicated that relative humidity significantly impacts human thermal comfort, particularly during heat waves. Additionally, a study assessed water </w:t>
            </w:r>
            <w:proofErr w:type="spellStart"/>
            <w:r w:rsidRPr="00F30757">
              <w:rPr>
                <w:rFonts w:asciiTheme="majorBidi" w:hAnsiTheme="majorBidi" w:cstheme="majorBidi"/>
                <w:sz w:val="16"/>
                <w:szCs w:val="16"/>
              </w:rPr>
              <w:t>vapour</w:t>
            </w:r>
            <w:proofErr w:type="spellEnd"/>
            <w:r w:rsidRPr="00F30757">
              <w:rPr>
                <w:rFonts w:asciiTheme="majorBidi" w:hAnsiTheme="majorBidi" w:cstheme="majorBidi"/>
                <w:sz w:val="16"/>
                <w:szCs w:val="16"/>
              </w:rPr>
              <w:t xml:space="preserve"> feedback (WVF) in humid </w:t>
            </w:r>
            <w:r>
              <w:rPr>
                <w:rFonts w:asciiTheme="majorBidi" w:hAnsiTheme="majorBidi" w:cstheme="majorBidi"/>
                <w:sz w:val="16"/>
                <w:szCs w:val="16"/>
              </w:rPr>
              <w:t>SUHI</w:t>
            </w:r>
            <w:r w:rsidRPr="00F30757">
              <w:rPr>
                <w:rFonts w:asciiTheme="majorBidi" w:hAnsiTheme="majorBidi" w:cstheme="majorBidi"/>
                <w:sz w:val="16"/>
                <w:szCs w:val="16"/>
              </w:rPr>
              <w:t xml:space="preserve"> environments based on temperature differences. The findings revealed that high estimates of water </w:t>
            </w:r>
            <w:proofErr w:type="spellStart"/>
            <w:r w:rsidRPr="00F30757">
              <w:rPr>
                <w:rFonts w:asciiTheme="majorBidi" w:hAnsiTheme="majorBidi" w:cstheme="majorBidi"/>
                <w:sz w:val="16"/>
                <w:szCs w:val="16"/>
              </w:rPr>
              <w:t>vapour</w:t>
            </w:r>
            <w:proofErr w:type="spellEnd"/>
            <w:r w:rsidRPr="00F30757">
              <w:rPr>
                <w:rFonts w:asciiTheme="majorBidi" w:hAnsiTheme="majorBidi" w:cstheme="majorBidi"/>
                <w:sz w:val="16"/>
                <w:szCs w:val="16"/>
              </w:rPr>
              <w:t xml:space="preserve"> feedback can exacerbate heatwave-related issues in urban </w:t>
            </w:r>
            <w:proofErr w:type="gramStart"/>
            <w:r w:rsidRPr="00F30757">
              <w:rPr>
                <w:rFonts w:asciiTheme="majorBidi" w:hAnsiTheme="majorBidi" w:cstheme="majorBidi"/>
                <w:sz w:val="16"/>
                <w:szCs w:val="16"/>
              </w:rPr>
              <w:t>areas..</w:t>
            </w:r>
            <w:proofErr w:type="gramEnd"/>
          </w:p>
        </w:tc>
        <w:tc>
          <w:tcPr>
            <w:tcW w:w="709" w:type="dxa"/>
            <w:vAlign w:val="center"/>
          </w:tcPr>
          <w:p w14:paraId="6337AB97"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RH</w:t>
            </w:r>
          </w:p>
        </w:tc>
        <w:tc>
          <w:tcPr>
            <w:tcW w:w="2551" w:type="dxa"/>
            <w:gridSpan w:val="2"/>
            <w:vAlign w:val="center"/>
          </w:tcPr>
          <w:p w14:paraId="69BEBBDC"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Relative Humidity </w:t>
            </w:r>
          </w:p>
        </w:tc>
        <w:tc>
          <w:tcPr>
            <w:tcW w:w="850" w:type="dxa"/>
            <w:vMerge/>
            <w:vAlign w:val="center"/>
          </w:tcPr>
          <w:p w14:paraId="5539D85D"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72E41C7"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7ADAD5A4"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2860748"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review","type":"article-journal","volume":"148"},"uris":["http://www.mendeley.com/documents/?uuid=5a5001df-529e-4149-a1cd-e26fa989da1a"]},{"id":"ITEM-3","itemData":{"DOI":"10.1175/1520-0450(2001)040&lt;0169:QOTIOW&gt;2.0.CO;2","ISSN":"08948763","abstract":"Analyses taken over all observed weather conditions of daily 0600 EST climate data from a network of monitoring stations in and around the large city of Melbourne, Australia, revealed a 20-yr mean urban heat island (UHI) value of 1.13°C. The UHI varied seasonally between summer (1.29°C), spring (1.25°C), autumn (1.02°C), and winter (0.98°C). Investigations undertaken with daily wind speed and cloud amount data enabled a detailed investigation of the relative importance of factors such as the turbulent and radiative exchanges on Melbourne's UHI. Analysis of variance and regression techniques were used to explore these processes and to predict the behavior of the UHI in numerical terms for mean seasonal and annual periods between 1972 and 1991. Over the 20-yr period, analyses of the association among Melbourne's UHI, wind, and cloud revealed that the UHI was inversely proportional to approximately the fourth root of both the wind speed and the cloud amount. This relationship explained more of the UHI variance during summer and the least variance during winter. Increases in the amount of cloud cover and in the frequency of wind speeds in excess of 2.0 m s-1 resulted in a statistically significant (95% confidence level) reduction in UHI magnitude. The influence of wind in limiting Melbourne's UHI magnitude was greatest during clear to near-clear sky conditions. Similarly increases in cloud were most restrictive to UHI development during calm to low wind speeds. Unlike most previous studies, the linear regression analysis presented here revealed that cloud was more limiting than the wind speed to UHI development for all seasons except summer. Contour plots of the UHI are presented for the various associations between each category of cloud and wind. These plots enable a clear visual presentation of the most to least favorable conditions for UHI intensity and development. The analyses indicate that low wind speeds and little or no cloud were typically associated with the largest UHI development. Eight octas of cloud and wind speeds in excess of 5.0 m s-1 were usually associated with modest (but still apparent) UHI development.","author":[{"dropping-particle":"","family":"Morris","given":"C. J.G.","non-dropping-particle":"","parse-names":false,"suffix":""},{"dropping-particle":"","family":"Simmonds","given":"I.","non-dropping-particle":"","parse-names":false,"suffix":""}],"container-title":"Journal of Applied Meteorology","id":"ITEM-3","issue":"2","issued":{"date-parts":[["2001"]]},"page":"169-182","publisher":"American Meteorological Society","title":"Quantification of the influence of wind and cloud on the nocturnal urban heat island of a large city","type":"article-journal","volume":"40"},"uris":["http://www.mendeley.com/documents/?uuid=6223fa15-0ddd-4465-99a8-4b10442db1b7"]}],"mendeley":{"formattedCitation":"(S. W. Kim et al., 2021; Masson et al., 2020; Morris et al., 2001)","plainTextFormattedCitation":"(S. W. Kim et al., 2021; Masson et al., 2020; Morris et al., 2001)","previouslyFormattedCitation":"(S. W. Kim et al., 2021; Masson et al., 2020; Morris et al., 2001)"},"properties":{"noteIndex":0},"schema":"https://github.com/citation-style-language/schema/raw/master/csl-citation.json"}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(S. W. Kim et al., 2021; Masson et al., 2020; Morris et al., 2001)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5AD22421"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Statistically significant reductions in the magnitude of </w:t>
            </w:r>
            <w:r>
              <w:rPr>
                <w:rFonts w:asciiTheme="majorBidi" w:hAnsiTheme="majorBidi" w:cstheme="majorBidi"/>
                <w:sz w:val="16"/>
                <w:szCs w:val="16"/>
              </w:rPr>
              <w:t>SUHI</w:t>
            </w:r>
            <w:r w:rsidRPr="00F30757">
              <w:rPr>
                <w:rFonts w:asciiTheme="majorBidi" w:hAnsiTheme="majorBidi" w:cstheme="majorBidi"/>
                <w:sz w:val="16"/>
                <w:szCs w:val="16"/>
              </w:rPr>
              <w:t xml:space="preserve"> were observed with an increase in cloud cover and wind speed frequencies exceeding 2.0 </w:t>
            </w:r>
            <w:proofErr w:type="spellStart"/>
            <w:r w:rsidRPr="00F30757">
              <w:rPr>
                <w:rFonts w:asciiTheme="majorBidi" w:hAnsiTheme="majorBidi" w:cstheme="majorBidi"/>
                <w:sz w:val="16"/>
                <w:szCs w:val="16"/>
              </w:rPr>
              <w:t>metres</w:t>
            </w:r>
            <w:proofErr w:type="spellEnd"/>
            <w:r w:rsidRPr="00F30757">
              <w:rPr>
                <w:rFonts w:asciiTheme="majorBidi" w:hAnsiTheme="majorBidi" w:cstheme="majorBidi"/>
                <w:sz w:val="16"/>
                <w:szCs w:val="16"/>
              </w:rPr>
              <w:t xml:space="preserve"> per second.</w:t>
            </w:r>
          </w:p>
        </w:tc>
        <w:tc>
          <w:tcPr>
            <w:tcW w:w="709" w:type="dxa"/>
            <w:vAlign w:val="center"/>
          </w:tcPr>
          <w:p w14:paraId="4AC0F10F"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CC</w:t>
            </w:r>
          </w:p>
        </w:tc>
        <w:tc>
          <w:tcPr>
            <w:tcW w:w="2551" w:type="dxa"/>
            <w:gridSpan w:val="2"/>
            <w:vAlign w:val="center"/>
          </w:tcPr>
          <w:p w14:paraId="66ECBBF1"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Cloud Cover</w:t>
            </w:r>
          </w:p>
        </w:tc>
        <w:tc>
          <w:tcPr>
            <w:tcW w:w="850" w:type="dxa"/>
            <w:vMerge/>
            <w:vAlign w:val="center"/>
          </w:tcPr>
          <w:p w14:paraId="22F2F12E"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5D1B4960"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1F0BD85F"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3842F8C1" w14:textId="77777777" w:rsidR="00907881" w:rsidRPr="00907881" w:rsidRDefault="00907881" w:rsidP="00665611">
            <w:pPr>
              <w:ind w:left="-32"/>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review","type":"article-journal","volume":"148"},"uris":["http://www.mendeley.com/documents/?uuid=5a5001df-529e-4149-a1cd-e26fa989da1a"]},{"id":"ITEM-3","itemData":{"DOI":"10.1038/s41598-021-01757-7","ISSN":"20452322","PMID":"34782675","abstract":"Urbanization had a huge impact on the regional ecosystem net primary productivity (NPP). Although the urban heat island (UHI) caused by urbanization has been found to have a certain promoting effect on urban vegetation NPP, the factors on the impact still are not identified. In this study, the impact of urbanization on NPP was divided into direct impact (NPPdir) and indirect impact (NPPind), taking Kunming city as a case study area. Then, the spatial heterogeneity impact of land surface temperature (LST) on NPPind was analyzed based on the geographically weighted regression (GWR) model. The results indicated that NPP, LST, NPPdir and NPPind in 2001, 2009 and 2018 had significant spatial autocorrelation in Kunming based on spatial analytical model. LST had a positive impact on NPPind in the central area of Kunming. The positively correlation areas of LST on NPPind increased by 4.56%, and the NPPind caused by the UHI effect increased by an average of 4.423 gC m−2 from 2009 to 2018. GWR model can reveal significant spatial heterogeneity in the impacts of LST on NPPind. Overall, our findings indicated that LST has a certain role in promoting urban NPP.","author":[{"dropping-particle":"","family":"Lu","given":"Xue Yuan","non-dropping-particle":"","parse-names":false,"suffix":""},{"dropping-particle":"","family":"Chen","given":"Xu","non-dropping-particle":"","parse-names":false,"suffix":""},{"dropping-particle":"","family":"Zhao","given":"Xue Li","non-dropping-particle":"","parse-names":false,"suffix":""},{"dropping-particle":"","family":"Lv","given":"Dan Jv","non-dropping-particle":"","parse-names":false,"suffix":""},{"dropping-particle":"","family":"Zhang","given":"Yan","non-dropping-particle":"","parse-names":false,"suffix":""}],"container-title":"Scientific Reports","id":"ITEM-3","issue":"1","issued":{"date-parts":[["2021"]]},"page":"22282","publisher":"Nature Publishing Group UK London","title":"Assessing the impact of land surface temperature on urban net primary productivity increment based on geographically weighted regression model","type":"article-journal","volume":"11"},"uris":["http://www.mendeley.com/documents/?uuid=99bc1bce-9c94-42ad-bc71-1eecd4d2b7f9"]},{"id":"ITEM-4","itemData":{"DOI":"10.1016/j.ejrs.2023.04.001","ISSN":"20902476","abstract":"The Urban Heat Island (UHI) issue is a result of the undesirable effects of urban growth on the environment, such as temperature rises and landscape changes that cause environmental dangers. Thus, the purpose of this research is to investigate the effect of Land Use Land Cover (LULC) change on Land Surface Temperature (LST) and then study UHI in Sharqiyah from 2001 to 2022 using remote sensing data. This data was collected from the Landsat satellite and Moderate Resolution Imaging Spectroradiometer (MODIS) 11A Thermal sensors. A Mono-Window Algorithm was used on Landsat 8 and 9 data to estimate the LST. To determine the LST and UHI, the thermal band was utilized. LULC maps were created using the Support Vector Machine (SVM) classification technique. To evaluate various LULC indices in the Sharqiyah and find their correlation with LST, the spectral indices Normalized Difference Vegetation Index (NDVI), Normalized Difference Bare Land Index (NDBaI), and Normalized Difference Built-up Index (NDBI) were obtained from the processing of multispectral Landsat data. To check data sources, air temperature measurements for Sharqiyah were also acquired. The results show that urban expansion has increased in a noticeable trend. The built-up area increased by 18.9% during the research phase, and the region's mean LST increased within 3.98℃. The UHI threshold temperature increased by 4.27℃. This research is critical for Planning Engineers and environmental scientists to realize LULC variations effects on LST and to suggest suitable political steps to regulate urbanization in Sharqiyah Governorate.","author":[{"dropping-particle":"","family":"Hamed Fahmy","given":"Asmaa","non-dropping-particle":"","parse-names":false,"suffix":""},{"dropping-particle":"","family":"Amin Abdelfatah","given":"Mohamed","non-dropping-particle":"","parse-names":false,"suffix":""},{"dropping-particle":"","family":"El-Fiky","given":"Gamal","non-dropping-particle":"","parse-names":false,"suffix":""}],"container-title":"Egyptian Journal of Remote Sensing and Space Science","id":"ITEM-4","issue":"2","issued":{"date-parts":[["2023"]]},"page":"293-306","publisher":"Elsevier","title":"Investigating land use land cover changes and their effects on land surface temperature and urban heat islands in Sharqiyah Governorate, Egypt","type":"article-journal","volume":"26"},"uris":["http://www.mendeley.com/documents/?uuid=05d41cf4-094d-46d3-9eee-59bc30880f9f"]}],"mendeley":{"formattedCitation":"(Hamed Fahmy et al., 2023; S. W. Kim et al., 2021; X. Y. Lu et al., 2021; Masson et al., 2020)","plainTextFormattedCitation":"(Hamed Fahmy et al., 2023; S. W. Kim et al., 2021; X. Y. Lu et al., 2021; Masson et al., 2020)","previouslyFormattedCitation":"(Hamed Fahmy et al., 2023; S. W. Kim et al., 2021; X. Y. Lu et al., 2021; Masson et al., 2020)"},"properties":{"noteIndex":0},"schema":"https://github.com/citation-style-language/schema/raw/master/csl-citation.json"}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(Hamed Fahmy et al., 2023; S. W. Kim et al., 2021; X. Y. Lu et al., 2021; Masson et al., 2020)</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7C4DC778"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Infrared remote sensing imagery has been extensively employed to study the </w:t>
            </w:r>
            <w:r>
              <w:rPr>
                <w:rFonts w:asciiTheme="majorBidi" w:hAnsiTheme="majorBidi" w:cstheme="majorBidi"/>
                <w:sz w:val="16"/>
                <w:szCs w:val="16"/>
              </w:rPr>
              <w:t>SUHI</w:t>
            </w:r>
            <w:r w:rsidRPr="00F30757">
              <w:rPr>
                <w:rFonts w:asciiTheme="majorBidi" w:hAnsiTheme="majorBidi" w:cstheme="majorBidi"/>
                <w:sz w:val="16"/>
                <w:szCs w:val="16"/>
              </w:rPr>
              <w:t xml:space="preserve"> phenomenon through the retrieval of land surface temperature (LST). In fact, approximately 44% of articles related to </w:t>
            </w:r>
            <w:r>
              <w:rPr>
                <w:rFonts w:asciiTheme="majorBidi" w:hAnsiTheme="majorBidi" w:cstheme="majorBidi"/>
                <w:sz w:val="16"/>
                <w:szCs w:val="16"/>
              </w:rPr>
              <w:t>SUHI</w:t>
            </w:r>
            <w:r w:rsidRPr="00F30757">
              <w:rPr>
                <w:rFonts w:asciiTheme="majorBidi" w:hAnsiTheme="majorBidi" w:cstheme="majorBidi"/>
                <w:sz w:val="16"/>
                <w:szCs w:val="16"/>
              </w:rPr>
              <w:t xml:space="preserve"> in urban thermal environment studies have </w:t>
            </w:r>
            <w:proofErr w:type="spellStart"/>
            <w:r w:rsidRPr="00F30757">
              <w:rPr>
                <w:rFonts w:asciiTheme="majorBidi" w:hAnsiTheme="majorBidi" w:cstheme="majorBidi"/>
                <w:sz w:val="16"/>
                <w:szCs w:val="16"/>
              </w:rPr>
              <w:t>utilised</w:t>
            </w:r>
            <w:proofErr w:type="spellEnd"/>
            <w:r w:rsidRPr="00F30757">
              <w:rPr>
                <w:rFonts w:asciiTheme="majorBidi" w:hAnsiTheme="majorBidi" w:cstheme="majorBidi"/>
                <w:sz w:val="16"/>
                <w:szCs w:val="16"/>
              </w:rPr>
              <w:t xml:space="preserve"> LST as a synonym for </w:t>
            </w:r>
            <w:r>
              <w:rPr>
                <w:rFonts w:asciiTheme="majorBidi" w:hAnsiTheme="majorBidi" w:cstheme="majorBidi"/>
                <w:sz w:val="16"/>
                <w:szCs w:val="16"/>
              </w:rPr>
              <w:t>SUHI</w:t>
            </w:r>
            <w:r w:rsidRPr="00F30757">
              <w:rPr>
                <w:rFonts w:asciiTheme="majorBidi" w:hAnsiTheme="majorBidi" w:cstheme="majorBidi"/>
                <w:sz w:val="16"/>
                <w:szCs w:val="16"/>
              </w:rPr>
              <w:t>.</w:t>
            </w:r>
          </w:p>
        </w:tc>
        <w:tc>
          <w:tcPr>
            <w:tcW w:w="709" w:type="dxa"/>
            <w:vAlign w:val="center"/>
          </w:tcPr>
          <w:p w14:paraId="4EEA521C"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LST</w:t>
            </w:r>
          </w:p>
        </w:tc>
        <w:tc>
          <w:tcPr>
            <w:tcW w:w="2551" w:type="dxa"/>
            <w:gridSpan w:val="2"/>
            <w:vAlign w:val="center"/>
          </w:tcPr>
          <w:p w14:paraId="0E5CDE68"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Land Surface Temperature </w:t>
            </w:r>
          </w:p>
        </w:tc>
        <w:tc>
          <w:tcPr>
            <w:tcW w:w="850" w:type="dxa"/>
            <w:vMerge/>
            <w:vAlign w:val="center"/>
          </w:tcPr>
          <w:p w14:paraId="1BCCF448"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0C41FFC"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3D1AE738"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478757A"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review","type":"article-journal","volume":"148"},"uris":["http://www.mendeley.com/documents/?uuid=5a5001df-529e-4149-a1cd-e26fa989da1a"]},{"id":"ITEM-3","itemData":{"DOI":"10.1029/2020EA001100","ISSN":"23335084","abstract":"We used the mean air temperature and particulate matter concentration at northern and southern rural stations as rural background values to calculate the urban heat island intensity (UHII) and urban pollution island intensity (UPII) for Beijing. The correlation between UHII and UPII is significantly negative in winter during the daytime and nighttime when selecting southern rural background stations but significantly positive in spring during both daytime and nighttime and in winter during the nighttime when selecting northern rural background stations. The downward longwave radiation (DLR) is highly correlated with surface air temperature and water vapor, and with particulate matter concentration in winter and summer. Water vapor also has a high correlation with particulate matter concentration in winter and summer. Winter data were used to investigate the particulate matter contribution to DLR to minimize the effect of humidity. The results indicate that in winter the urban area DLR and net radiation increased more than rural area under polluted conditions compared with clean conditions, which may lead to an increase in UHII. But in other seasons with more moisture, the aerosol effect on DLR is smaller than water vapor. Our results imply that the contribution of air pollutants to DLR had been overestimated in recent studies without removing water vapor effects on the longwave radiation. We suggest that the interaction between the urban heat island and the urban pollution island and related mitigation strategies needs to be carefully studied in the future by considering different climate zone and seasons.","author":[{"dropping-particle":"","family":"Li","given":"Ju","non-dropping-particle":"","parse-names":false,"suffix":""},{"dropping-particle":"","family":"Zhou","given":"Mingyu","non-dropping-particle":"","parse-names":false,"suffix":""},{"dropping-particle":"","family":"Lenschow","given":"Donald H.","non-dropping-particle":"","parse-names":false,"suffix":""},{"dropping-particle":"","family":"Cheng","given":"Zhigang","non-dropping-particle":"","parse-names":false,"suffix":""},{"dropping-particle":"","family":"Dou","given":"Youjun","non-dropping-particle":"","parse-names":false,"suffix":""}],"container-title":"Earth and Space Science","id":"ITEM-3","issue":"6","issued":{"date-parts":[["2020"]]},"page":"e2020EA001100","publisher":"Wiley Online Library","title":"Observed Relationships Between the Urban Heat Island, Urban Pollution Island, and Downward Longwave Radiation in the Beijing Area","type":"article-journal","volume":"7"},"uris":["http://www.mendeley.com/documents/?uuid=4710eec0-23b3-4fe2-874c-8dfad35c26dc"]}],"mendeley":{"formattedCitation":"(S. W. Kim et al., 2021; J. Li et al., 2020; Masson et al., 2020)","plainTextFormattedCitation":"(S. W. Kim et al., 2021; J. Li et al., 2020; Masson et al., 2020)","previouslyFormattedCitation":"(S. W. Kim et al., 2021; J. Li et al., 2020; Masson et al., 2020)"},"properties":{"noteIndex":0},"schema":"https://github.com/citation-style-language/schema/raw/master/csl-citation.json"}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(S. W. Kim et al., 2021; J. Li et al., 2020; Masson et al., 2020)</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3C3F8F4E"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Variations in humidity between urban and rural areas can result in differences in downward longwave radiation (DLR) caused by water </w:t>
            </w:r>
            <w:proofErr w:type="spellStart"/>
            <w:r w:rsidRPr="00F30757">
              <w:rPr>
                <w:rFonts w:asciiTheme="majorBidi" w:hAnsiTheme="majorBidi" w:cstheme="majorBidi"/>
                <w:sz w:val="16"/>
                <w:szCs w:val="16"/>
              </w:rPr>
              <w:t>vapour</w:t>
            </w:r>
            <w:proofErr w:type="spellEnd"/>
            <w:r w:rsidRPr="00F30757">
              <w:rPr>
                <w:rFonts w:asciiTheme="majorBidi" w:hAnsiTheme="majorBidi" w:cstheme="majorBidi"/>
                <w:sz w:val="16"/>
                <w:szCs w:val="16"/>
              </w:rPr>
              <w:t xml:space="preserve">, which can significantly impact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6D696FD6"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WVDF</w:t>
            </w:r>
          </w:p>
        </w:tc>
        <w:tc>
          <w:tcPr>
            <w:tcW w:w="2551" w:type="dxa"/>
            <w:gridSpan w:val="2"/>
            <w:vAlign w:val="center"/>
          </w:tcPr>
          <w:p w14:paraId="00F4500B"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Water Vapor Density Fluctuations </w:t>
            </w:r>
          </w:p>
        </w:tc>
        <w:tc>
          <w:tcPr>
            <w:tcW w:w="850" w:type="dxa"/>
            <w:vMerge/>
            <w:vAlign w:val="center"/>
          </w:tcPr>
          <w:p w14:paraId="37AF6DAB"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600F1163"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2A579466"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4C252A88"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review","type":"article-journal","volume":"148"},"uris":["http://www.mendeley.com/documents/?uuid=5a5001df-529e-4149-a1cd-e26fa989da1a"]},{"id":"ITEM-3","itemData":{"DOI":"10.3390/environments8100105","ISSN":"20763298","abstract":"Urban Heat Islands (UHI) consist of the occurrence of higher temperatures in urbanized areas when compared to rural areas. During the warmer seasons, this effect can lead to thermal discomfort, higher energy consumption, and aggravated pollution effects. The application of Remote Sensing (RS) data/techniques using thermal sensors onboard satellites, drones, or aircraft, al-low for the estimation of Land Surface Temperature (LST). This article presents a systematic review of publications in Scopus and Web of Science (WOS) on UHI analysis using RS data/techniques and LST, from 2000 to 2020. The selection of articles considered keywords, title, abstract, and when deemed necessary, the full text. The process was conducted by two independent researchers and 579 articles, published in English, were selected. Qualitative and quantitative analyses were per-formed. Cfa climate areas are the most represented, as the Northern Hemisphere concentrates the most studied areas, especially in Asia (69.94%); Landsat products were the most applied to estimates LST (68.39%) and LULC (55.96%); ArcGIS (30.74%) was most used software for data treatment, and correlation (38.69%) was the most applied statistic technique. There is an increasing number of pub-lications, especially from 2016, and the transversality of UHI studies corroborates the relevance of this topic.","author":[{"dropping-particle":"","family":"Almeida","given":"Cátia Rodrigues","non-dropping-particle":"de","parse-names":false,"suffix":""},{"dropping-particle":"","family":"Teodoro","given":"Ana Cláudia","non-dropping-particle":"","parse-names":false,"suffix":""},{"dropping-particle":"","family":"Gonçalves","given":"Artur","non-dropping-particle":"","parse-names":false,"suffix":""}],"container-title":"Environments - MDPI","id":"ITEM-3","issue":"10","issued":{"date-parts":[["2021"]]},"page":"105","publisher":"MDPI","title":"Study of the urban heat island (Uhi) using remote sensing data/techniques: A systematic review","type":"article-journal","volume":"8"},"uris":["http://www.mendeley.com/documents/?uuid=68f08cc2-435d-43be-b910-00c31b78ec70"]}],"mendeley":{"formattedCitation":"(de Almeida et al., 2021; S. W. Kim et al., 2021; Masson et al., 2020)","plainTextFormattedCitation":"(de Almeida et al., 2021; S. W. Kim et al., 2021; Masson et al., 2020)","previouslyFormattedCitation":"(de Almeida et al., 2021; S. W. Kim et al., 2021; Masson et al., 2020)"},"properties":{"noteIndex":0},"schema":"https://github.com/citation-style-language/schema/raw/master/csl-citation.json"}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(de Almeida et al., 2021; S. W. Kim et al., 2021; Masson et al., 2020)</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48DD7F6B"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Generally, the dryness index can amplify the </w:t>
            </w:r>
            <w:r>
              <w:rPr>
                <w:rFonts w:asciiTheme="majorBidi" w:hAnsiTheme="majorBidi" w:cstheme="majorBidi"/>
                <w:sz w:val="16"/>
                <w:szCs w:val="16"/>
              </w:rPr>
              <w:t>SUHI</w:t>
            </w:r>
            <w:r w:rsidRPr="00F30757">
              <w:rPr>
                <w:rFonts w:asciiTheme="majorBidi" w:hAnsiTheme="majorBidi" w:cstheme="majorBidi"/>
                <w:sz w:val="16"/>
                <w:szCs w:val="16"/>
              </w:rPr>
              <w:t xml:space="preserve"> effect, leading to higher temperatures in urban areas compared to the surrounding regions. For instance, moist regions, primarily in the eastern United States, experience the most significant temperature differences due to </w:t>
            </w:r>
            <w:r>
              <w:rPr>
                <w:rFonts w:asciiTheme="majorBidi" w:hAnsiTheme="majorBidi" w:cstheme="majorBidi"/>
                <w:sz w:val="16"/>
                <w:szCs w:val="16"/>
              </w:rPr>
              <w:t>SUHI</w:t>
            </w:r>
            <w:r w:rsidRPr="00F30757">
              <w:rPr>
                <w:rFonts w:asciiTheme="majorBidi" w:hAnsiTheme="majorBidi" w:cstheme="majorBidi"/>
                <w:sz w:val="16"/>
                <w:szCs w:val="16"/>
              </w:rPr>
              <w:t>.</w:t>
            </w:r>
          </w:p>
        </w:tc>
        <w:tc>
          <w:tcPr>
            <w:tcW w:w="709" w:type="dxa"/>
            <w:vAlign w:val="center"/>
          </w:tcPr>
          <w:p w14:paraId="746E07CE"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DI</w:t>
            </w:r>
          </w:p>
        </w:tc>
        <w:tc>
          <w:tcPr>
            <w:tcW w:w="2551" w:type="dxa"/>
            <w:gridSpan w:val="2"/>
            <w:vAlign w:val="center"/>
          </w:tcPr>
          <w:p w14:paraId="3C2E652B"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Dryness Index </w:t>
            </w:r>
          </w:p>
        </w:tc>
        <w:tc>
          <w:tcPr>
            <w:tcW w:w="850" w:type="dxa"/>
            <w:vMerge/>
            <w:vAlign w:val="center"/>
          </w:tcPr>
          <w:p w14:paraId="5AEBFBDC"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A2A0D93"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13DF6E11"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CE4D848"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change","type":"article-journal","volume":"45"},"uris":["http://www.mendeley.com/documents/?uuid=f14649fa-6ea5-48db-801e-fc7330bef031"]},{"id":"ITEM-2","itemData":{"DOI":"10.1016/j.rser.2021.111256","ISSN":"18790690","abstract":"Urban heat islands (UHI) in a city tend to vary with changes in time and space. To effectively cope with the accelerating intensity of UHI due to global warming and the resulting damage, it is essential to accurately analyze and understand the spatial and temporal variations of UHI. This study conducted a systematic literature review (SLR) to better understand how existing studies have classified and analyzed UHI variations. Research trends and limitations related to UHI variation were reviewed focusing on 55 studies extracted through a five-stage protocol to identify critical studies. The selected studies were analyzed and synthesized in detail. The results showed that studies use different research ranges, data collection methods, analysis, and prediction models depending on the type of UHI variation. These results also indicate that studies have not used universal and specific protocols that apply to UHI variations. To address the limitations of these studies, it is necessary to develop more specific UHI research design methods and an analytical model that reflects the three-dimensional elements of the collected data. In addition, researchers should develop indexes to explain the spatial and temporal variations of UHIs. Further studies can help establish policies and planning codes to counter the spatiotemporal variability of UHIs.","author":[{"dropping-particle":"","family":"Kim","given":"Se Woong","non-dropping-particle":"","parse-names":false,"suffix":""},{"dropping-particle":"","family":"Brown","given":"Robert D.","non-dropping-particle":"","parse-names":false,"suffix":""}],"container-title":"Renewable and Sustainable Energy Reviews","id":"ITEM-2","issued":{"date-parts":[["2021"]]},"page":"111256","publisher":"Elsevier","title":"Urban heat island (UHI) variations within a city boundary: A systematic literature review","type":"article-journal","volume":"148"},"uris":["http://www.mendeley.com/documents/?uuid=5a5001df-529e-4149-a1cd-e26fa989da1a"]},{"id":"ITEM-3","itemData":{"DOI":"10.1016/j.scitotenv.2020.141727","ISSN":"18791026","PMID":"32890803","abstract":"With the doubling of urban population within the next two decades and the disproportionate growth of megacities, it is critical to explore the synergism between urban heat and pollution. In this paper, a systematic review is conducted on the existing knowledge, collected since 1990, on the link between urban heat island (UHI) and urban pollution island (UPI). Results from 16 countries and 11 Köppen-Geiger climatic zones are perused and compared to delineate methodological and experimental trends, geographical dependencies and research gaps. Detailed content analysis is conducted according to five prominent topics: i) the role of UHI on temperature-dependent chemistry, ii) the daytime/nighttime variability in the UHI-UPI interaction, iii) the role of urban geomorphic types, forms and growth schemes, iv) future trends and v) primary and secondary effects of UHI mitigation on urban air quality. Different approaches and observations are eventually harmonized to outline opportunities and challenges towards the disentanglement and/or the two-way mitigation of both phenomena. This will help governments and urban planners to deliver coping strategies and precautions towards a more salutogenic urban design.","author":[{"dropping-particle":"","family":"Ulpiani","given":"Giulia","non-dropping-particle":"","parse-names":false,"suffix":""}],"container-title":"Science of the Total Environment","id":"ITEM-3","issued":{"date-parts":[["2021"]]},"page":"141727","publisher":"Elsevier","title":"On the linkage between urban heat island and urban pollution island: Three-decade literature review towards a conceptual framework","type":"article-journal","volume":"751"},"uris":["http://www.mendeley.com/documents/?uuid=5cd8449f-2aa1-42a7-8df1-ef4b40b8f454"]}],"mendeley":{"formattedCitation":"(S. W. Kim et al., 2021; Masson et al., 2020; Ulpiani, 2021)","plainTextFormattedCitation":"(S. W. Kim et al., 2021; Masson et al., 2020; Ulpiani, 2021)","previouslyFormattedCitation":"(S. W. Kim et al., 2021; Masson et al., 2020; Ulpiani, 2021)"},"properties":{"noteIndex":0},"schema":"https://github.com/citation-style-language/schema/raw/master/csl-citation.json"}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(S. W. Kim et al., 2021; Masson et al., 2020; Ulpiani, 2021)</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724A2A14"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Research indicates that high </w:t>
            </w:r>
            <w:r>
              <w:rPr>
                <w:rFonts w:asciiTheme="majorBidi" w:hAnsiTheme="majorBidi" w:cstheme="majorBidi"/>
                <w:sz w:val="16"/>
                <w:szCs w:val="16"/>
              </w:rPr>
              <w:t>SUHI</w:t>
            </w:r>
            <w:r w:rsidRPr="00F30757">
              <w:rPr>
                <w:rFonts w:asciiTheme="majorBidi" w:hAnsiTheme="majorBidi" w:cstheme="majorBidi"/>
                <w:sz w:val="16"/>
                <w:szCs w:val="16"/>
              </w:rPr>
              <w:t xml:space="preserve"> intensity is linked to increased levels and accumulation of air pollutants during the night, which can subsequently impact the air quality of the following day.</w:t>
            </w:r>
          </w:p>
        </w:tc>
        <w:tc>
          <w:tcPr>
            <w:tcW w:w="709" w:type="dxa"/>
            <w:vAlign w:val="center"/>
          </w:tcPr>
          <w:p w14:paraId="223D3F13"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AP</w:t>
            </w:r>
          </w:p>
        </w:tc>
        <w:tc>
          <w:tcPr>
            <w:tcW w:w="2551" w:type="dxa"/>
            <w:gridSpan w:val="2"/>
            <w:vAlign w:val="center"/>
          </w:tcPr>
          <w:p w14:paraId="22A96E7B"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Air Pollution </w:t>
            </w:r>
          </w:p>
        </w:tc>
        <w:tc>
          <w:tcPr>
            <w:tcW w:w="850" w:type="dxa"/>
            <w:vMerge/>
            <w:vAlign w:val="center"/>
          </w:tcPr>
          <w:p w14:paraId="59002F76"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7729A658"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184C8F4A"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7D8E2B75"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change","type":"article-journal","volume":"45"},"uris":["http://www.mendeley.com/documents/?uuid=f14649fa-6ea5-48db-801e-fc7330bef031"]},{"id":"ITEM-2","itemData":{"DOI":"10.1016/j.apgeog.2014.07.001","ISSN":"01436228","abstract":"Despite differences in regional climates, cities world-wide have developed one common characteristic - the urban heat island (UHI). Its magnitude is related to city size, especially under cloudless sky conditions on a regional basis, although individual cities may be impacted by such local factors as proximity to large water bodies or prevailing winds. The UHI pattern in the small city of Ljutomer was examined in order to assess its intensity and morphology and to test the utility of the geographically weighted regression (GWR) method in modeling the regression relationships between mean air temperature and related influence factors in this small-scale urban example. Significant differences in mean air temperature between urban and rural areas were measured. It turned out that built-up areas in Ljutomer are on average 1°C warmer than the rural surroundings in winter time. The regression analyses confirmed the important role of local non-stationary explanatory variables - distance to urban area, topographic position index and land-cover diversity - and global stationary variables - building volume per area and northness - in explaining spatial variation in mean air temperature. The relationships between mean air temperature and these five explanatory variables produced an overall model fit of 91%, utilizing the semiparametric GWR method, which was tested on the smallest scale so far published. © 2014 Elsevier Ltd.","author":[{"dropping-particle":"","family":"Ivajnšič","given":"Danijel","non-dropping-particle":"","parse-names":false,"suffix":""},{"dropping-particle":"","family":"Kaligarič","given":"Mitja","non-dropping-particle":"","parse-names":false,"suffix":""},{"dropping-particle":"","family":"Žiberna","given":"Igor","non-dropping-particle":"","parse-names":false,"suffix":""}],"container-title":"Applied Geography","id":"ITEM-2","issued":{"date-parts":[["2014"]]},"page":"341-353","publisher":"Elsevier","title":"Geographically weighted regression of the urban heat island of a small city","type":"article-journal","volume":"53"},"uris":["http://www.mendeley.com/documents/?uuid=598bc295-ee37-4c5f-9726-fda0ba98b5d0"]}],"mendeley":{"formattedCitation":"(Ivajnšič et al., 2014; Masson et al., 2020)","plainTextFormattedCitation":"(Ivajnšič et al., 2014; Masson et al., 2020)","previouslyFormattedCitation":"(Ivajnšič et al., 2014; Masson et al., 2020)"},"properties":{"noteIndex":0},"schema":"https://github.com/citation-style-language/schema/raw/master/csl-citation.json"}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(Ivajnšič et al., 2014; Masson et al., 2020)</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52262AED"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Various </w:t>
            </w:r>
            <w:proofErr w:type="spellStart"/>
            <w:r w:rsidRPr="00F30757">
              <w:rPr>
                <w:rFonts w:asciiTheme="majorBidi" w:hAnsiTheme="majorBidi" w:cstheme="majorBidi"/>
                <w:sz w:val="16"/>
                <w:szCs w:val="16"/>
              </w:rPr>
              <w:t>neighbourhoods</w:t>
            </w:r>
            <w:proofErr w:type="spellEnd"/>
            <w:r w:rsidRPr="00F30757">
              <w:rPr>
                <w:rFonts w:asciiTheme="majorBidi" w:hAnsiTheme="majorBidi" w:cstheme="majorBidi"/>
                <w:sz w:val="16"/>
                <w:szCs w:val="16"/>
              </w:rPr>
              <w:t xml:space="preserve"> within a city can exhibit varying levels of vulnerability to higher temperatures based on their geographical locations.</w:t>
            </w:r>
          </w:p>
        </w:tc>
        <w:tc>
          <w:tcPr>
            <w:tcW w:w="709" w:type="dxa"/>
            <w:vAlign w:val="center"/>
          </w:tcPr>
          <w:p w14:paraId="1D49B704"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GPI</w:t>
            </w:r>
          </w:p>
        </w:tc>
        <w:tc>
          <w:tcPr>
            <w:tcW w:w="2551" w:type="dxa"/>
            <w:gridSpan w:val="2"/>
            <w:vAlign w:val="center"/>
          </w:tcPr>
          <w:p w14:paraId="2FFEE407" w14:textId="77777777" w:rsidR="00907881" w:rsidRPr="00F30757" w:rsidRDefault="00907881" w:rsidP="00665611">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Geographic Position Index </w:t>
            </w:r>
          </w:p>
        </w:tc>
        <w:tc>
          <w:tcPr>
            <w:tcW w:w="850" w:type="dxa"/>
            <w:vMerge w:val="restart"/>
            <w:vAlign w:val="center"/>
          </w:tcPr>
          <w:p w14:paraId="607EB6A2" w14:textId="77777777" w:rsidR="00907881" w:rsidRPr="00F30757" w:rsidRDefault="00907881" w:rsidP="00665611">
            <w:pPr>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Topography</w:t>
            </w:r>
          </w:p>
        </w:tc>
        <w:tc>
          <w:tcPr>
            <w:tcW w:w="993" w:type="dxa"/>
            <w:gridSpan w:val="3"/>
            <w:vMerge/>
            <w:vAlign w:val="center"/>
          </w:tcPr>
          <w:p w14:paraId="783159BD"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228936C9"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C21C573"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change","type":"article-journal","volume":"45"},"uris":["http://www.mendeley.com/documents/?uuid=f14649fa-6ea5-48db-801e-fc7330bef031"]},{"id":"ITEM-2","itemData":{"DOI":"10.1016/j.rsase.2018.07.005","ISSN":"23529385","abstract":"The study aimed at assessing multi-scale correlation between vegetation characteristics and topographic parameters in Chittagong Hill Tracts (CHT), Bangladesh. Traditional shifting cultivation and its associated activities are considered unsuitable practices in CHT, therefore, the alternative land use systems e.g. agroforestry, tree farming, and afforestation are more suitable and sustainable in the region. We assessed the topographic controls on vegetation indices (NDII, NDVI, and EVI and their corresponding characteristics) to identify the potential sites for alternative land use practices. The result shows that NDII, EVI, and NDVI values vary 48%, 27%, and 23%, respectively, relative to their respective mean values. The soil moisture decreases with higher slope and elevation having the coefficient (R2) values of − 0.17 and − 0.19, respectively because the underlying soil cannot retain rainwater as run-off are comparatively faster in higher elevation and slope. Elevation and slope exert influence on all vegetation characteristics under consideration. Soil moisture is negatively paired with NDVI (R2 value of − 0.04) indicating, interestingly, that soil moisture content does not influence vegetation water content. Aspect has no significant correlation to any of the vegetation indices (R2 is ~ 0.02 in all cases) and, hence, while selecting sites for alternative agricultural practices, the topographic parameter of aspect can be ignored. NDII and EVI are significantly correlated more with elevation than slope. Thus, the potential site for the biomass or vegetation which retains moisture content should be in an area that is more susceptible to elevation followed by slope. In contrast, NDVI is significantly correlated with the soil moisture, slope, and altitude. Therefore, to get a generalized vigor of vegetation of higher green leaf content, primary production, chlorophyll content, and green leaf biomass, one must consider a combination of elevation and slope, as well as soil moisture, in CHT while selecting the potential sites for alternative agricultural practice.","author":[{"dropping-particle":"","family":"Emran","given":"Al","non-dropping-particle":"","parse-names":false,"suffix":""},{"dropping-particle":"","family":"Roy","given":"Sanjoy","non-dropping-particle":"","parse-names":false,"suffix":""},{"dropping-particle":"","family":"Bagmar","given":"Md Shaddam Hossain","non-dropping-particle":"","parse-names":false,"suffix":""},{"dropping-particle":"","family":"Mitra","given":"Chandana","non-dropping-particle":"","parse-names":false,"suffix":""}],"container-title":"Remote Sensing Applications: Society and Environment","id":"ITEM-2","issued":{"date-parts":[["2018"]]},"page":"198-208","publisher":"Elsevier","title":"Assessing topographic controls on vegetation characteristics in Chittagong Hill Tracts (CHT) from remotely sensed data","type":"article-journal","volume":"11"},"uris":["http://www.mendeley.com/documents/?uuid=9e99f208-d99a-4991-a009-3cd35df7cba2"]}],"mendeley":{"formattedCitation":"(Emran et al., 2018; Masson et al., 2020)","plainTextFormattedCitation":"(Emran et al., 2018; Masson et al., 2020)","previouslyFormattedCitation":"(Emran et al., 2018; Masson et al., 2020)"},"properties":{"noteIndex":0},"schema":"https://github.com/citation-style-language/schema/raw/master/csl-citation.json"}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(Emran et al., 2018; Masson et al., 2020)</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46A0B620"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Topographic Position Index (TPI) can influence the distribution of vegetation coverage, consequently impacting the </w:t>
            </w:r>
            <w:r>
              <w:rPr>
                <w:rFonts w:asciiTheme="majorBidi" w:hAnsiTheme="majorBidi" w:cstheme="majorBidi"/>
                <w:sz w:val="16"/>
                <w:szCs w:val="16"/>
              </w:rPr>
              <w:t>SUHI</w:t>
            </w:r>
            <w:r w:rsidRPr="00F30757">
              <w:rPr>
                <w:rFonts w:asciiTheme="majorBidi" w:hAnsiTheme="majorBidi" w:cstheme="majorBidi"/>
                <w:sz w:val="16"/>
                <w:szCs w:val="16"/>
              </w:rPr>
              <w:t xml:space="preserve"> effect. Areas with higher TPI values typically have more vegetation coverage, which aids in mitigating the </w:t>
            </w:r>
            <w:r>
              <w:rPr>
                <w:rFonts w:asciiTheme="majorBidi" w:hAnsiTheme="majorBidi" w:cstheme="majorBidi"/>
                <w:sz w:val="16"/>
                <w:szCs w:val="16"/>
              </w:rPr>
              <w:t>SUHI</w:t>
            </w:r>
            <w:r w:rsidRPr="00F30757">
              <w:rPr>
                <w:rFonts w:asciiTheme="majorBidi" w:hAnsiTheme="majorBidi" w:cstheme="majorBidi"/>
                <w:sz w:val="16"/>
                <w:szCs w:val="16"/>
              </w:rPr>
              <w:t xml:space="preserve"> phenomenon.</w:t>
            </w:r>
          </w:p>
        </w:tc>
        <w:tc>
          <w:tcPr>
            <w:tcW w:w="709" w:type="dxa"/>
            <w:vAlign w:val="center"/>
          </w:tcPr>
          <w:p w14:paraId="1E77D24D"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TPI</w:t>
            </w:r>
          </w:p>
        </w:tc>
        <w:tc>
          <w:tcPr>
            <w:tcW w:w="2551" w:type="dxa"/>
            <w:gridSpan w:val="2"/>
            <w:vAlign w:val="center"/>
          </w:tcPr>
          <w:p w14:paraId="75CBA44B"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Topographic Position Index </w:t>
            </w:r>
          </w:p>
        </w:tc>
        <w:tc>
          <w:tcPr>
            <w:tcW w:w="850" w:type="dxa"/>
            <w:vMerge/>
            <w:vAlign w:val="center"/>
          </w:tcPr>
          <w:p w14:paraId="206AC6A9"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3B540D26"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0C8DC32C"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0507778B" w14:textId="77777777" w:rsidR="00907881" w:rsidRPr="00907881" w:rsidRDefault="00907881" w:rsidP="00665611">
            <w:pPr>
              <w:contextualSpacing/>
              <w:jc w:val="both"/>
              <w:rPr>
                <w:rFonts w:asciiTheme="majorBidi" w:hAnsiTheme="majorBidi" w:cstheme="majorBidi"/>
                <w:b w:val="0"/>
                <w:bCs w:val="0"/>
                <w:color w:val="00B0F0"/>
                <w:sz w:val="16"/>
                <w:szCs w:val="16"/>
                <w:u w:val="single"/>
                <w:shd w:val="clear" w:color="auto" w:fill="FFFFFF"/>
                <w:rtl/>
              </w:rPr>
            </w:pPr>
            <w:r w:rsidRPr="00907881">
              <w:rPr>
                <w:rFonts w:asciiTheme="majorBidi" w:hAnsiTheme="majorBidi" w:cstheme="majorBidi"/>
                <w:color w:val="00B0F0"/>
                <w:sz w:val="16"/>
                <w:szCs w:val="16"/>
                <w:u w:val="single"/>
                <w:shd w:val="clear" w:color="auto" w:fill="FFFFFF"/>
                <w:rtl/>
              </w:rPr>
              <w:fldChar w:fldCharType="begin" w:fldLock="1"/>
            </w:r>
            <w:r w:rsidRPr="00907881">
              <w:rPr>
                <w:rFonts w:asciiTheme="majorBidi" w:hAnsiTheme="majorBidi" w:cstheme="majorBidi"/>
                <w:b w:val="0"/>
                <w:bCs w:val="0"/>
                <w:color w:val="00B0F0"/>
                <w:sz w:val="16"/>
                <w:szCs w:val="16"/>
                <w:u w:val="single"/>
                <w:shd w:val="clear" w:color="auto" w:fill="FFFFFF"/>
              </w:rPr>
              <w:instrText>ADDIN CSL_CITATION {"citationItems":[{"id":"ITEM-1","itemData":{"DOI":"10.1146/annurev-environ-012320-083623","ISSN":"15435938","abstract":"Cities are particularly vulnerable to extreme weather episodes, which are expected to increase with climate change. Cities also influence their own local climate, for example, through the relative warming known as the urban heat island (UHI) effect. This review discusses urban climate features (even in complex terrain) and processes. We then present state-of-the-art methodologies on the generalization of a common urban neighborhood classification for UHI studies, as well as recent developments in observation systems and crowdsourcing approaches.We discuss new modeling paradigms pertinent to climate impact studies, with a focus on building energetics and urban vegetation. In combination with regional climate modeling, new methods benefit the variety of climate scenarios and models to provide pertinent information at urban scale. Finally, this article presents how recent research in urban climatology contributes to the global agenda on cities and climate change.","author":[{"dropping-particle":"","family":"Masson","given":"Valery","non-dropping-particle":"","parse-names":false,"suffix":""},{"dropping-particle":"","family":"Lemonsu","given":"Aude","non-dropping-particle":"","parse-names":false,"suffix":""},{"dropping-particle":"","family":"Hidalgo","given":"Julia","non-dropping-particle":"","parse-names":false,"suffix":""},{"dropping-particle":"","family":"Voogt","given":"James","non-dropping-particle":"","parse-names":false,"suffix":""}],"container-title":"Annual Review of Environment and Resources","id":"ITEM-1","issued":{"date-parts":[["2020"]]},"page":"411-444","title":"Urban climates and climate change","type":"article-journal","volume":"45"},"uris":["http://www.mendeley.com/documents/?uuid=f14649fa-6ea5-48db-801e-fc7330bef031"]},{"id":"ITEM-2","itemData":{"DOI":"10.1038/s41467-020-16461-9","ISSN":"20411723","PMID":"32461547","abstract":"The canopy layer urban heat island (UHI) effect, as manifested by elevated near-surface air temperatures in urban areas, exposes urban dwellers to additional heat stress in many cities, specially during heat waves. We simulate the urban climate of various generated cities under the same weather conditions. For mono-centric cities, we propose a linear combination of logarithmic city area and logarithmic gross building volume, which also captures the influence of building density. By studying various city shapes, we generalise and propose a reduced form to estimate UHI intensities based only on the structure of urban sites, as well as their relative distances. We conclude that in addition to the size, the UHI intensity of a city is directly related to the density and an amplifying effect that urban sites have on each other. Our approach can serve as a UHI rule of thumb for the comparison of urban development scenarios.","author":[{"dropping-particle":"","family":"Li","given":"Yunfei","non-dropping-particle":"","parse-names":false,"suffix":""},{"dropping-particle":"","family":"Schubert","given":"Sebastian","non-dropping-particle":"","parse-names":false,"suffix":""},{"dropping-particle":"","family":"Kropp","given":"Jürgen P.","non-dropping-particle":"","parse-names":false,"suffix":""},{"dropping-particle":"","family":"Rybski","given":"Diego","non-dropping-particle":"","parse-names":false,"suffix":""}],"container-title":"Nature Communications","id":"ITEM-2","issue":"1","issued":{"date-parts":[["2020"]]},"page":"2647","publisher":"Nature Publishing Group UK London","title":"On the influence of density and morphology on the Urban Heat Island intensity","type":"article-journal","volume":"11"},"uris":["http://www.mendeley.com/documents/?uuid=243929e0-2124-4805-80ce-29d5f8da35fb"]}],"mendeley":{"formattedCitation":"(Y. Li et al., 2020; Masson et al., 2020)","plainTextFormattedCitation":"(Y. Li et al., 2020; Masson et al., 2020)","previouslyFormattedCitation":"(Y. Li et al., 2020; Masson et al., 2020)"},"properties":{"noteIndex":0},"schema":"https://github.com/citation-style-language/schema/raw/master/csl-citation.json"}</w:instrText>
            </w:r>
            <w:r w:rsidRPr="00907881">
              <w:rPr>
                <w:rFonts w:asciiTheme="majorBidi" w:hAnsiTheme="majorBidi" w:cstheme="majorBidi"/>
                <w:color w:val="00B0F0"/>
                <w:sz w:val="16"/>
                <w:szCs w:val="16"/>
                <w:u w:val="single"/>
                <w:shd w:val="clear" w:color="auto" w:fill="FFFFFF"/>
                <w:rtl/>
              </w:rPr>
              <w:fldChar w:fldCharType="separate"/>
            </w:r>
            <w:r w:rsidRPr="00907881">
              <w:rPr>
                <w:rFonts w:asciiTheme="majorBidi" w:hAnsiTheme="majorBidi" w:cstheme="majorBidi"/>
                <w:b w:val="0"/>
                <w:bCs w:val="0"/>
                <w:noProof/>
                <w:color w:val="00B0F0"/>
                <w:sz w:val="16"/>
                <w:szCs w:val="16"/>
                <w:u w:val="single"/>
                <w:shd w:val="clear" w:color="auto" w:fill="FFFFFF"/>
              </w:rPr>
              <w:t>(Y. Li et al., 2020; Masson et al., 2020)</w:t>
            </w:r>
            <w:r w:rsidRPr="00907881">
              <w:rPr>
                <w:rFonts w:asciiTheme="majorBidi" w:hAnsiTheme="majorBidi" w:cstheme="majorBidi"/>
                <w:color w:val="00B0F0"/>
                <w:sz w:val="16"/>
                <w:szCs w:val="16"/>
                <w:u w:val="single"/>
                <w:shd w:val="clear" w:color="auto" w:fill="FFFFFF"/>
                <w:rtl/>
              </w:rPr>
              <w:fldChar w:fldCharType="end"/>
            </w:r>
          </w:p>
        </w:tc>
        <w:tc>
          <w:tcPr>
            <w:tcW w:w="6804" w:type="dxa"/>
            <w:vAlign w:val="center"/>
          </w:tcPr>
          <w:p w14:paraId="0A81BDA8"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 temperature inversion happens when a layer of warm air becomes trapped above a layer of cooler air, often occurring in areas with significant changes in elevation. This trapping of warm air in the lower layer can lead to higher temperatures, exacerbating the </w:t>
            </w:r>
            <w:r>
              <w:rPr>
                <w:rFonts w:asciiTheme="majorBidi" w:hAnsiTheme="majorBidi" w:cstheme="majorBidi"/>
                <w:sz w:val="16"/>
                <w:szCs w:val="16"/>
              </w:rPr>
              <w:t>SUHI</w:t>
            </w:r>
            <w:r w:rsidRPr="00F30757">
              <w:rPr>
                <w:rFonts w:asciiTheme="majorBidi" w:hAnsiTheme="majorBidi" w:cstheme="majorBidi"/>
                <w:sz w:val="16"/>
                <w:szCs w:val="16"/>
              </w:rPr>
              <w:t xml:space="preserve"> effect.</w:t>
            </w:r>
          </w:p>
        </w:tc>
        <w:tc>
          <w:tcPr>
            <w:tcW w:w="709" w:type="dxa"/>
            <w:vAlign w:val="center"/>
          </w:tcPr>
          <w:p w14:paraId="2E558550"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shd w:val="clear" w:color="auto" w:fill="FFFFFF"/>
              </w:rPr>
              <w:t>E</w:t>
            </w:r>
          </w:p>
        </w:tc>
        <w:tc>
          <w:tcPr>
            <w:tcW w:w="2551" w:type="dxa"/>
            <w:gridSpan w:val="2"/>
            <w:vAlign w:val="center"/>
          </w:tcPr>
          <w:p w14:paraId="21E81925"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shd w:val="clear" w:color="auto" w:fill="FFFFFF"/>
              </w:rPr>
              <w:t xml:space="preserve">Elevation </w:t>
            </w:r>
          </w:p>
        </w:tc>
        <w:tc>
          <w:tcPr>
            <w:tcW w:w="850" w:type="dxa"/>
            <w:vMerge/>
            <w:vAlign w:val="center"/>
          </w:tcPr>
          <w:p w14:paraId="60195411"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46BAEFC9"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4A662F1D"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5851799"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 xml:space="preserve">ADDIN CSL_CITATION {"citationItems":[{"id":"ITEM-1","itemData":{"author":[{"dropping-particle":"","family":"C40 Cities","given":"","non-dropping-particle":"","parse-names":false,"suffix":""}],"container-title":"C40 Cities Climate Leadership Group","id":"ITEM-1","issued":{"date-parts":[["2016"]]},"page":"1-17","title":"Good Practice Guide: Cool Cities","type":"article-journal"},"uris":["http://www.mendeley.com/documents/?uuid=50013941-11fa-4092-8f5e-2c330cf8e574"]},{"id":"ITEM-2","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Cities","id":"ITEM-2","issued":{"date-parts":[["2018"]]},"page":"250-262","publisher":"Elsevier","title":"How to make a city climate-proof: Addressing the urban heat island effect","type":"article-journal","volume":"64"},"uris":["http://www.mendeley.com/documents/?uuid=9df44e0c-26df-44bc-b17a-7a022c2b7296"]},{"id":"ITEM-3","itemData":{"DOI":"10.1016/j.jag.2016.05.004","ISSN":"1872826X","abstract":"This study aims to determine the dynamics and controls of Surface Urban Heat Sinks (SUHS) and Surface Urban Heat Islands (SUHI) in desert cities, using Dubai as a case study. A Local Climate Zone (LCZ) schema was developed to subdivide the city into different zones based on similarities in land cover and urban geometry. Proximity to the Gulf Coast was also determined for each LCZ. The LCZs were then used to sample seasonal and daily imagery from the MODIS thermal sensor to determine Land Surface Temperature (LST) variations relative to desert sand. Canonical correlation techniques were then applied to determine which factors explained the variability between urban and desert LST. Our results indicate that the daytime SUHS effect is greatest during the summer months (typically </w:instrText>
            </w:r>
            <w:r w:rsidRPr="00907881">
              <w:rPr>
                <w:rFonts w:ascii="Cambria Math" w:hAnsi="Cambria Math" w:cs="Cambria Math"/>
                <w:b w:val="0"/>
                <w:bCs w:val="0"/>
                <w:color w:val="00B0F0"/>
                <w:sz w:val="16"/>
                <w:szCs w:val="16"/>
                <w:u w:val="single"/>
              </w:rPr>
              <w:instrText>∼</w:instrText>
            </w:r>
            <w:r w:rsidRPr="00907881">
              <w:rPr>
                <w:rFonts w:asciiTheme="majorBidi" w:hAnsiTheme="majorBidi" w:cstheme="majorBidi"/>
                <w:b w:val="0"/>
                <w:bCs w:val="0"/>
                <w:color w:val="00B0F0"/>
                <w:sz w:val="16"/>
                <w:szCs w:val="16"/>
                <w:u w:val="single"/>
              </w:rPr>
              <w:instrText>3.0</w:instrText>
            </w:r>
            <w:r w:rsidRPr="00907881">
              <w:rPr>
                <w:rFonts w:cs="Times New Roman"/>
                <w:b w:val="0"/>
                <w:bCs w:val="0"/>
                <w:color w:val="00B0F0"/>
                <w:sz w:val="16"/>
                <w:szCs w:val="16"/>
                <w:u w:val="single"/>
              </w:rPr>
              <w:instrText> °</w:instrText>
            </w:r>
            <w:r w:rsidRPr="00907881">
              <w:rPr>
                <w:rFonts w:asciiTheme="majorBidi" w:hAnsiTheme="majorBidi" w:cstheme="majorBidi"/>
                <w:b w:val="0"/>
                <w:bCs w:val="0"/>
                <w:color w:val="00B0F0"/>
                <w:sz w:val="16"/>
                <w:szCs w:val="16"/>
                <w:u w:val="single"/>
              </w:rPr>
              <w:instrText xml:space="preserve">C) with the strongest cooling effects in open high-rise zones of the city. In contrast, the night-time SUHI effect is greatest during the winter months (typically </w:instrText>
            </w:r>
            <w:r w:rsidRPr="00907881">
              <w:rPr>
                <w:rFonts w:ascii="Cambria Math" w:hAnsi="Cambria Math" w:cs="Cambria Math"/>
                <w:b w:val="0"/>
                <w:bCs w:val="0"/>
                <w:color w:val="00B0F0"/>
                <w:sz w:val="16"/>
                <w:szCs w:val="16"/>
                <w:u w:val="single"/>
              </w:rPr>
              <w:instrText>∼</w:instrText>
            </w:r>
            <w:r w:rsidRPr="00907881">
              <w:rPr>
                <w:rFonts w:asciiTheme="majorBidi" w:hAnsiTheme="majorBidi" w:cstheme="majorBidi"/>
                <w:b w:val="0"/>
                <w:bCs w:val="0"/>
                <w:color w:val="00B0F0"/>
                <w:sz w:val="16"/>
                <w:szCs w:val="16"/>
                <w:u w:val="single"/>
              </w:rPr>
              <w:instrText>3.5</w:instrText>
            </w:r>
            <w:r w:rsidRPr="00907881">
              <w:rPr>
                <w:rFonts w:cs="Times New Roman"/>
                <w:b w:val="0"/>
                <w:bCs w:val="0"/>
                <w:color w:val="00B0F0"/>
                <w:sz w:val="16"/>
                <w:szCs w:val="16"/>
                <w:u w:val="single"/>
              </w:rPr>
              <w:instrText> °</w:instrText>
            </w:r>
            <w:r w:rsidRPr="00907881">
              <w:rPr>
                <w:rFonts w:asciiTheme="majorBidi" w:hAnsiTheme="majorBidi" w:cstheme="majorBidi"/>
                <w:b w:val="0"/>
                <w:bCs w:val="0"/>
                <w:color w:val="00B0F0"/>
                <w:sz w:val="16"/>
                <w:szCs w:val="16"/>
                <w:u w:val="single"/>
              </w:rPr>
              <w:instrText>C) with the strongest warming effects in compact mid-rise zones of the city. Proximity to the Arabian Gulf had the largest influence on both SUHS and SUHI phenomena, promoting daytime cooling in the summer months and night-time warming in the winter months. However, other parameters associated with the urban environment such as building height had an influence on daytime cooling, with larger buildings promoting shade and variations in airflow. Likewise, other parameters such as sky view factor contributed to night-time warming, with higher temperatures associated with limited views of the sky.","author":[{"dropping-particle":"","family":"Nassar","given":"Ahmed K.","non-dropping-particle":"","parse-names":false,"suffix":""},{"dropping-particle":"","family":"Blackburn","given":"G. Alan","non-dropping-particle":"","parse-names":false,"suffix":""},{"dropping-particle":"","family":"Whyatt","given":"J. Duncan","non-dropping-particle":"","parse-names":false,"suffix":""}],"container-title":"International Journal of Applied Earth Observation and Geoinformation","id":"ITEM-3","issued":{"date-parts":[["2016"]]},"page":"76-90","publisher":"Elsevier","title":"Dynamics and controls of urban heat sink and island phenomena in a desert city: Development of a local climate zone scheme using remotely-sensed inputs","type":"article-journal","volume":"51"},"uris":["http://www.mendeley.com/documents/?uuid=f3c4f1f9-e38c-4a6d-98f6-74cd31678621"]}],"mendeley":{"formattedCitation":"(C40 Cities, 2016; Kleerekoper et al., 2018; A. K. Nassar et al., 2016)","plainTextFormattedCitation":"(C40 Cities, 2016; Kleerekoper et al., 2018; A. K. Nassar et al., 2016)","previouslyFormattedCitation":"(C40 Cities, 2016; Kleerekoper et al., 2018; A. K. Nassar et al., 2016)"},"properties":{"noteIndex":0},"schema":"https://github.com/citation-style-language/schema/raw/master/csl-citation.json"}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(C40 Cities, 2016; Kleerekoper et al., 2018; A. K. Nassar et al., 2016)</w:t>
            </w:r>
            <w:r w:rsidRPr="00907881">
              <w:rPr>
                <w:rFonts w:asciiTheme="majorBidi" w:hAnsiTheme="majorBidi" w:cstheme="majorBidi"/>
                <w:color w:val="00B0F0"/>
                <w:sz w:val="16"/>
                <w:szCs w:val="16"/>
                <w:u w:val="single"/>
                <w:rtl/>
              </w:rPr>
              <w:fldChar w:fldCharType="end"/>
            </w:r>
          </w:p>
        </w:tc>
        <w:tc>
          <w:tcPr>
            <w:tcW w:w="6804" w:type="dxa"/>
            <w:vAlign w:val="center"/>
          </w:tcPr>
          <w:p w14:paraId="4DE70D4A"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Urban areas in close proximity to large bodies of water generally exhibit lower </w:t>
            </w:r>
            <w:r>
              <w:rPr>
                <w:rFonts w:asciiTheme="majorBidi" w:hAnsiTheme="majorBidi" w:cstheme="majorBidi"/>
                <w:sz w:val="16"/>
                <w:szCs w:val="16"/>
              </w:rPr>
              <w:t>SUHI</w:t>
            </w:r>
            <w:r w:rsidRPr="00F30757">
              <w:rPr>
                <w:rFonts w:asciiTheme="majorBidi" w:hAnsiTheme="majorBidi" w:cstheme="majorBidi"/>
                <w:sz w:val="16"/>
                <w:szCs w:val="16"/>
              </w:rPr>
              <w:t xml:space="preserve"> intensity due to the cooling effect of the breeze generated from the water bodies, which helps dissipate heat.</w:t>
            </w:r>
          </w:p>
        </w:tc>
        <w:tc>
          <w:tcPr>
            <w:tcW w:w="709" w:type="dxa"/>
            <w:vAlign w:val="center"/>
          </w:tcPr>
          <w:p w14:paraId="33F5BF61"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DWB</w:t>
            </w:r>
          </w:p>
        </w:tc>
        <w:tc>
          <w:tcPr>
            <w:tcW w:w="2551" w:type="dxa"/>
            <w:gridSpan w:val="2"/>
            <w:vAlign w:val="center"/>
          </w:tcPr>
          <w:p w14:paraId="75BBAA80" w14:textId="77777777" w:rsidR="00907881" w:rsidRPr="00F30757" w:rsidRDefault="00907881" w:rsidP="00665611">
            <w:pPr>
              <w:tabs>
                <w:tab w:val="num" w:pos="317"/>
              </w:tabs>
              <w:ind w:left="34"/>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Distance to the Centroid of Any Nearby Water Body (Proximity to Heat Sink) </w:t>
            </w:r>
          </w:p>
        </w:tc>
        <w:tc>
          <w:tcPr>
            <w:tcW w:w="850" w:type="dxa"/>
            <w:vMerge w:val="restart"/>
            <w:vAlign w:val="center"/>
          </w:tcPr>
          <w:p w14:paraId="3B88EE88"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Water</w:t>
            </w:r>
          </w:p>
        </w:tc>
        <w:tc>
          <w:tcPr>
            <w:tcW w:w="993" w:type="dxa"/>
            <w:gridSpan w:val="3"/>
            <w:vMerge/>
            <w:vAlign w:val="center"/>
          </w:tcPr>
          <w:p w14:paraId="0F339EF7"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25C2AE94"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4D2A4D04"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{"citationItems":[{"id":"ITEM-1","itemData":{"author":[{"dropping-particle":"","family":"C40 Cities","given":"","non-dropping-particle":"","parse-names":false,"suffix":""}],"container-title":"C40 Cities Climate Leadership Group","id":"ITEM-1","issued":{"date-parts":[["2016"]]},"page":"1-17","title":"Good Practice Guide: Cool Cities","type":"article-journal"},"uris":["http://www.mendeley.com/documents/?uuid=50013941-11fa-4092-8f5e-2c330cf8e574"]},{"id":"ITEM-2","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Cities","id":"ITEM-2","issued":{"date-parts":[["2018"]]},"page":"250-262","publisher":"Elsevier","title":"How to make a city climate-proof: Addressing the urban heat island effect","type":"article-journal","volume":"64"},"uris":["http://www.mendeley.com/documents/?uuid=9df44e0c-26df-44bc-b17a-7a022c2b7296"]},{"id":"ITEM-3","itemData":{"DOI":"10.3390/land12020308","ISSN":"2073445X","abstract":"The urban heat island (UHI) effect is becoming increasingly prominent owing to accelerated urbanization in Fuzhou, affecting the lives of people. Water is an important landscape element that can effectively improve the urban thermal environment. The construction of water corridors has been proven to mitigate the intensity of the UHI effect in Fuzhou. Therefore, we obtained the distribution of a water system in Fuzhou from image data and analyzed temperature watersheds using the inversion of surface temperature to investigate the inner mechanism of the water system influencing the UHI effect. The water system was superimposed with hot spots to obtain cooling ecological nodes and construct water corridors to mitigate the UHI effect. The temperature watershed areas in Fuzhou are: Minhou County (353.77 km2), Changle (233.06 km2), Mawei (137.82 km2), Cangshan (71.25 km2), Jin’an (55.99 km2), Gulou (16.93 km2), and Taijiang (15.51 km2) Districts. Hot spots were primarily located in Changle, Cangshan, Jin’an, Gulou, and Taijiang Districts. The superposition of the water system and temperature watershed yielded 152 cooling ecological nodes, which were concentrated in the Minjiang and Wulong River watershed, with no cooling ecological nodes distributed within the central city. Twenty-five cooling ecological nodes were selected in the hot spot areas, which were primarily distributed in reservoirs, inland rivers, and park water systems. We constructed 12 water corridors, including four, three, two, one, one, and one in the Minhou County, Changle, Mawei, Jin’an, Cangshan, and the Gulou and Taijiang Districts.","author":[{"dropping-particle":"","family":"Lin","given":"Jiqing","non-dropping-particle":"","parse-names":false,"suffix":""},{"dropping-particle":"","family":"Yang","given":"Wufa","non-dropping-particle":"","parse-names":false,"suffix":""},{"dropping-particle":"","family":"Yu","given":"Kunyong","non-dropping-particle":"","parse-names":false,"suffix":""},{"dropping-particle":"","family":"Geng","given":"Jianwei","non-dropping-particle":"","parse-names":false,"suffix":""},{"dropping-particle":"","family":"Liu","given":"Jian","non-dropping-particle":"","parse-names":false,"suffix":""}],"container-title":"Land","id":"ITEM-3","issue":"2","issued":{"date-parts":[["2023"]]},"page":"308","publisher":"MDPI","title":"Construction of Water Corridors for Mitigation of Urban Heat Island Effect","type":"article-journal","volume":"12"},"uris":["http://www.mendeley.com/documents/?uuid=ee2a1256-e716-4f6b-b9a5-6224b95d5e4f"]}],"mendeley":{"formattedCitation":"(C40 Cities, 2016; Kleerekoper et al., 2018; Lin et al., 2023)","plainTextFormattedCitation":"(C40 Cities, 2016; Kleerekoper et al., 2018; Lin et al., 2023)","previouslyFormattedCitation":"(C40 Cities, 2016; Kleerekoper et al., 2018; Lin et al., 2023)"},"properties":{"noteIndex":0},"schema":"https://github.com/citation-style-language/schema/raw/master/csl-citation.json"}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(C40 Cities, 2016; Kleerekoper et al., 2018; Lin et al., 2023)</w:t>
            </w:r>
            <w:r w:rsidRPr="00907881">
              <w:rPr>
                <w:rFonts w:asciiTheme="majorBidi" w:hAnsiTheme="majorBidi" w:cstheme="majorBidi"/>
                <w:color w:val="00B0F0"/>
                <w:sz w:val="16"/>
                <w:szCs w:val="16"/>
                <w:u w:val="single"/>
                <w:rtl/>
              </w:rPr>
              <w:fldChar w:fldCharType="end"/>
            </w:r>
          </w:p>
        </w:tc>
        <w:tc>
          <w:tcPr>
            <w:tcW w:w="6804" w:type="dxa"/>
            <w:vAlign w:val="center"/>
          </w:tcPr>
          <w:p w14:paraId="6AD9785A"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Water bodies can have both positive and negative effects on the </w:t>
            </w:r>
            <w:r>
              <w:rPr>
                <w:rFonts w:asciiTheme="majorBidi" w:hAnsiTheme="majorBidi" w:cstheme="majorBidi"/>
                <w:sz w:val="16"/>
                <w:szCs w:val="16"/>
              </w:rPr>
              <w:t>SUHI</w:t>
            </w:r>
            <w:r w:rsidRPr="00F30757">
              <w:rPr>
                <w:rFonts w:asciiTheme="majorBidi" w:hAnsiTheme="majorBidi" w:cstheme="majorBidi"/>
                <w:sz w:val="16"/>
                <w:szCs w:val="16"/>
              </w:rPr>
              <w:t xml:space="preserve">. On the one hand, they contribute to reducing the </w:t>
            </w:r>
            <w:r>
              <w:rPr>
                <w:rFonts w:asciiTheme="majorBidi" w:hAnsiTheme="majorBidi" w:cstheme="majorBidi"/>
                <w:sz w:val="16"/>
                <w:szCs w:val="16"/>
              </w:rPr>
              <w:t>SUHI</w:t>
            </w:r>
            <w:r w:rsidRPr="00F30757">
              <w:rPr>
                <w:rFonts w:asciiTheme="majorBidi" w:hAnsiTheme="majorBidi" w:cstheme="majorBidi"/>
                <w:sz w:val="16"/>
                <w:szCs w:val="16"/>
              </w:rPr>
              <w:t xml:space="preserve"> effect by increasing the potential for cooling through evaporation and acting as natural cooling systems for urban areas, lowering the surrounding air temperatures. On the other hand, water bodies can amplify the </w:t>
            </w:r>
            <w:r>
              <w:rPr>
                <w:rFonts w:asciiTheme="majorBidi" w:hAnsiTheme="majorBidi" w:cstheme="majorBidi"/>
                <w:sz w:val="16"/>
                <w:szCs w:val="16"/>
              </w:rPr>
              <w:t>SUHI</w:t>
            </w:r>
            <w:r w:rsidRPr="00F30757">
              <w:rPr>
                <w:rFonts w:asciiTheme="majorBidi" w:hAnsiTheme="majorBidi" w:cstheme="majorBidi"/>
                <w:sz w:val="16"/>
                <w:szCs w:val="16"/>
              </w:rPr>
              <w:t xml:space="preserve"> effect by increasing local humidity levels and exhibiting warmer temperatures during the night.</w:t>
            </w:r>
          </w:p>
        </w:tc>
        <w:tc>
          <w:tcPr>
            <w:tcW w:w="709" w:type="dxa"/>
            <w:vAlign w:val="center"/>
          </w:tcPr>
          <w:p w14:paraId="33EB1619"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RWB</w:t>
            </w:r>
          </w:p>
        </w:tc>
        <w:tc>
          <w:tcPr>
            <w:tcW w:w="2551" w:type="dxa"/>
            <w:gridSpan w:val="2"/>
            <w:vAlign w:val="center"/>
          </w:tcPr>
          <w:p w14:paraId="5CBB8B3B"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Rivers and Other Water Bodies </w:t>
            </w:r>
          </w:p>
        </w:tc>
        <w:tc>
          <w:tcPr>
            <w:tcW w:w="850" w:type="dxa"/>
            <w:vMerge/>
            <w:vAlign w:val="center"/>
          </w:tcPr>
          <w:p w14:paraId="21D94195"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6B5C13B"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7A6FD9F7"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8B03BCF"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Cities","id":"ITEM-1","issued":{"date-parts":[["2018"]]},"page":"250-262","publisher":"Elsevier","title":"How to make a city climate-proof: Addressing the urban heat island effect","type":"article-journal","volume":"64"},"uris":["http://www.mendeley.com/documents/?uuid=9df44e0c-26df-44bc-b17a-7a022c2b7296"]},{"id":"ITEM-2","itemData":{"DOI":"10.1016/j.buildenv.2021.108566","ISSN":"03601323","abstract":"Trees play an important role in improving the microclimate and mitigating the urban heat island (UHI) effect. This paper focuses on the microclimate of an enclosed courtyard in North China and conducts three phases of simulations with an ENVI-met model to investigate the effect of tree height variations on façade temperatures. The results reveal the following. (1) Cooling is the main effect during the day. The maximum temperature decrease is 1.17 °C for every 1-m increase in height within 20 m. The length of time when the temperature decreases reaches 50% or more of the maximum decrease value is approximately 5–8 h (2) There is a weak warming effect at night. The maximum temperature increase is approximately 0.07 °C for every 1-m increase in height within 20 m, which appears approximately 3 h before sunrise in the south. (3) The contribution to the cooling effect of increasing the tree height is the strongest when the height ranges from approximately 8 m–12 m and is minor below approximately 6 m. (4) Cooling is mainly caused by two effects: shading and wind blocking. When the height of a tree is close to that of the building, at noon or 12:00, the two effects can cause maximum temperature drops of 1.87 °C and 0.52 °C, respectively, with a ratio of 3.6:1. These results reveal optimization strategies of existing vegetation in urban built-up areas, which presents more advantages and practicality to control the aggravation of the UHI effect.","author":[{"dropping-particle":"","family":"Zhao","given":"Yifei","non-dropping-particle":"","parse-names":false,"suffix":""},{"dropping-particle":"","family":"Chen","given":"Yunhao","non-dropping-particle":"","parse-names":false,"suffix":""},{"dropping-particle":"","family":"Li","given":"Kangning","non-dropping-particle":"","parse-names":false,"suffix":""}],"container-title":"Building and Environment","id":"ITEM-2","issued":{"date-parts":[["2022"]]},"page":"108566","publisher":"Elsevier","title":"A simulation study on the effects of tree height variations on the façade temperature of enclosed courtyard in North China","type":"article-journal","volume":"207"},"uris":["http://www.mendeley.com/documents/?uuid=1c67bb3c-a9ae-4d59-84ea-0c1bd4268687"]}],"mendeley":{"formattedCitation":"(Kleerekoper et al., 2018; Zhao et al., 2022)","plainTextFormattedCitation":"(Kleerekoper et al., 2018; Zhao et al., 2022)","previouslyFormattedCitation":"(Kleerekoper et al., 2018; Zhao et al., 2022)"},"properties":{"noteIndex":0},"schema":"https://github.com/citation-style-language/schema/raw/master/csl-citation.json"}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(Kleerekoper et al., 2018; Zhao et al., 2022)</w:t>
            </w:r>
            <w:r w:rsidRPr="00907881">
              <w:rPr>
                <w:rFonts w:asciiTheme="majorBidi" w:hAnsiTheme="majorBidi" w:cstheme="majorBidi"/>
                <w:color w:val="00B0F0"/>
                <w:sz w:val="16"/>
                <w:szCs w:val="16"/>
                <w:u w:val="single"/>
                <w:rtl/>
              </w:rPr>
              <w:fldChar w:fldCharType="end"/>
            </w:r>
          </w:p>
        </w:tc>
        <w:tc>
          <w:tcPr>
            <w:tcW w:w="6804" w:type="dxa"/>
            <w:vAlign w:val="center"/>
          </w:tcPr>
          <w:p w14:paraId="5BF33815"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effects of tree height on Urban </w:t>
            </w:r>
            <w:r>
              <w:rPr>
                <w:rFonts w:asciiTheme="majorBidi" w:hAnsiTheme="majorBidi" w:cstheme="majorBidi"/>
                <w:sz w:val="16"/>
                <w:szCs w:val="16"/>
              </w:rPr>
              <w:t>SUHI</w:t>
            </w:r>
            <w:r w:rsidRPr="00F30757">
              <w:rPr>
                <w:rFonts w:asciiTheme="majorBidi" w:hAnsiTheme="majorBidi" w:cstheme="majorBidi"/>
                <w:sz w:val="16"/>
                <w:szCs w:val="16"/>
              </w:rPr>
              <w:t xml:space="preserve"> can be complex and influenced by factors like tree species, location, and the surrounding environment. Nevertheless, trees can play a significant role in mitigating the </w:t>
            </w:r>
            <w:r>
              <w:rPr>
                <w:rFonts w:asciiTheme="majorBidi" w:hAnsiTheme="majorBidi" w:cstheme="majorBidi"/>
                <w:sz w:val="16"/>
                <w:szCs w:val="16"/>
              </w:rPr>
              <w:t>SUHI</w:t>
            </w:r>
            <w:r w:rsidRPr="00F30757">
              <w:rPr>
                <w:rFonts w:asciiTheme="majorBidi" w:hAnsiTheme="majorBidi" w:cstheme="majorBidi"/>
                <w:sz w:val="16"/>
                <w:szCs w:val="16"/>
              </w:rPr>
              <w:t xml:space="preserve"> effect and enhancing microclimate conditions.</w:t>
            </w:r>
          </w:p>
        </w:tc>
        <w:tc>
          <w:tcPr>
            <w:tcW w:w="709" w:type="dxa"/>
            <w:vAlign w:val="center"/>
          </w:tcPr>
          <w:p w14:paraId="1CBB6D33"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TH</w:t>
            </w:r>
          </w:p>
        </w:tc>
        <w:tc>
          <w:tcPr>
            <w:tcW w:w="2127" w:type="dxa"/>
            <w:vAlign w:val="center"/>
          </w:tcPr>
          <w:p w14:paraId="5D5902C2" w14:textId="77777777" w:rsidR="00907881" w:rsidRPr="00F30757" w:rsidRDefault="00907881" w:rsidP="00665611">
            <w:pPr>
              <w:tabs>
                <w:tab w:val="num" w:pos="317"/>
              </w:tabs>
              <w:ind w:right="7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Tree Height </w:t>
            </w:r>
          </w:p>
        </w:tc>
        <w:tc>
          <w:tcPr>
            <w:tcW w:w="424" w:type="dxa"/>
            <w:vMerge w:val="restart"/>
            <w:vAlign w:val="center"/>
          </w:tcPr>
          <w:p w14:paraId="3ACBC663" w14:textId="77777777" w:rsidR="00907881" w:rsidRPr="00F30757" w:rsidRDefault="00907881" w:rsidP="00665611">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Trees</w:t>
            </w:r>
          </w:p>
        </w:tc>
        <w:tc>
          <w:tcPr>
            <w:tcW w:w="850" w:type="dxa"/>
            <w:vMerge w:val="restart"/>
            <w:vAlign w:val="center"/>
          </w:tcPr>
          <w:p w14:paraId="36868BBF" w14:textId="77777777" w:rsidR="00907881" w:rsidRPr="00F30757" w:rsidRDefault="00907881" w:rsidP="00665611">
            <w:pPr>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Vegetation</w:t>
            </w:r>
          </w:p>
        </w:tc>
        <w:tc>
          <w:tcPr>
            <w:tcW w:w="993" w:type="dxa"/>
            <w:gridSpan w:val="3"/>
            <w:vMerge/>
            <w:vAlign w:val="center"/>
          </w:tcPr>
          <w:p w14:paraId="62ABF8AC"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43F49B21"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3009BFC2" w14:textId="77777777" w:rsidR="00907881" w:rsidRPr="00907881" w:rsidRDefault="00907881" w:rsidP="00665611">
            <w:pPr>
              <w:contextualSpacing/>
              <w:jc w:val="both"/>
              <w:rPr>
                <w:rFonts w:asciiTheme="majorBidi" w:hAnsiTheme="majorBidi" w:cstheme="majorBidi"/>
                <w:b w:val="0"/>
                <w:bCs w:val="0"/>
                <w:color w:val="00B0F0"/>
                <w:sz w:val="16"/>
                <w:szCs w:val="16"/>
                <w:u w:val="single"/>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Cities","id":"ITEM-1","issued":{"date-parts":[["2018"]]},"page":"250-262","publisher":"Elsevier","title":"How to make a city climate-proof: Addressing the urban heat island effect","type":"article-journal","volume":"64"},"uris":["http://www.mendeley.com/documents/?uuid=9df44e0c-26df-44bc-b17a-7a022c2b7296"]},{"id":"ITEM-2","itemData":{"DOI":"10.1016/j.ufug.2016.01.008","ISSN":"16108167","abstract":"The aim of this research is to quantify the local impacts of tree volumes on the nocturnal urban heat island intensity (UHI). Volume of each individual tree is estimated through a 3D tree model dataset derived from LIDAR data and modelled with geospatial technology. Air temperature is measured on 103 different locations of the city on a relatively warm summer night. We tested an empirical model, using multi-linear regression analysis, to explain the contribution of tree volume to UHI while also taking into account urbanization degree and sky view factor at each location. We also explored the scale effect by testing variant radii for the aggregated tree volume to uncover the highest impact on UHI. The results of this study indicate that, in our case study area, tree volume has the highest impact on UHI within 40 m and that a one degree temperature reduction is predicted for an increase of 60,000 m3 tree canopy volume in this 40 m buffer. In addition, we present how geospatial technology is used in automating data extraction procedures to enable scalability (data availability for large extents) for efficient analysis of the UHI relation with urban elements.","author":[{"dropping-particle":"","family":"Rafiee","given":"Azarakhsh","non-dropping-particle":"","parse-names":false,"suffix":""},{"dropping-particle":"","family":"Dias","given":"Eduardo","non-dropping-particle":"","parse-names":false,"suffix":""},{"dropping-particle":"","family":"Koomen","given":"Eric","non-dropping-particle":"","parse-names":false,"suffix":""}],"container-title":"Urban Forestry and Urban Greening","id":"ITEM-2","issued":{"date-parts":[["2016"]]},"page":"50-61","publisher":"Elsevier","title":"Local impact of tree volume on nocturnal urban heat island: A case study in Amsterdam","type":"article-journal","volume":"16"},"uris":["http://www.mendeley.com/documents/?uuid=f2a95467-7f06-4c4a-8c1b-b1d3f54f26cc"]}],"mendeley":{"formattedCitation":"(Kleerekoper et al., 2018; Rafiee et al., 2016)","plainTextFormattedCitation":"(Kleerekoper et al., 2018; Rafiee et al., 2016)","previouslyFormattedCitation":"(Kleerekoper et al., 2018; Rafiee et al., 2016)"},"properties":{"noteIndex":0},"schema":"https://github.com/citation-style-language/schema/raw/master/csl-citation.json"}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(Kleerekoper et al., 2018; Rafiee et al., 2016)</w:t>
            </w:r>
            <w:r w:rsidRPr="00907881">
              <w:rPr>
                <w:rFonts w:asciiTheme="majorBidi" w:hAnsiTheme="majorBidi" w:cstheme="majorBidi"/>
                <w:color w:val="00B0F0"/>
                <w:sz w:val="16"/>
                <w:szCs w:val="16"/>
                <w:u w:val="single"/>
                <w:rtl/>
              </w:rPr>
              <w:fldChar w:fldCharType="end"/>
            </w:r>
          </w:p>
        </w:tc>
        <w:tc>
          <w:tcPr>
            <w:tcW w:w="6804" w:type="dxa"/>
            <w:vAlign w:val="center"/>
          </w:tcPr>
          <w:p w14:paraId="010E4607"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 xml:space="preserve">The volume of trees can influence the </w:t>
            </w:r>
            <w:r>
              <w:rPr>
                <w:rFonts w:asciiTheme="majorBidi" w:hAnsiTheme="majorBidi" w:cstheme="majorBidi"/>
                <w:sz w:val="16"/>
                <w:szCs w:val="16"/>
              </w:rPr>
              <w:t>SUHI</w:t>
            </w:r>
            <w:r w:rsidRPr="00F30757">
              <w:rPr>
                <w:rFonts w:asciiTheme="majorBidi" w:hAnsiTheme="majorBidi" w:cstheme="majorBidi"/>
                <w:sz w:val="16"/>
                <w:szCs w:val="16"/>
              </w:rPr>
              <w:t xml:space="preserve"> through various mechanisms. Trees intercept solar energy, and their shade reduces the temperature of underlying surfaces while increasing latent heat exchange through evapotranspiration processes.</w:t>
            </w:r>
          </w:p>
        </w:tc>
        <w:tc>
          <w:tcPr>
            <w:tcW w:w="709" w:type="dxa"/>
            <w:vAlign w:val="center"/>
          </w:tcPr>
          <w:p w14:paraId="1BA13823"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TV</w:t>
            </w:r>
          </w:p>
        </w:tc>
        <w:tc>
          <w:tcPr>
            <w:tcW w:w="2127" w:type="dxa"/>
            <w:vAlign w:val="center"/>
          </w:tcPr>
          <w:p w14:paraId="12F35609" w14:textId="77777777" w:rsidR="00907881" w:rsidRPr="00F30757" w:rsidRDefault="00907881" w:rsidP="00665611">
            <w:pPr>
              <w:ind w:right="73"/>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Tree Volume </w:t>
            </w:r>
          </w:p>
        </w:tc>
        <w:tc>
          <w:tcPr>
            <w:tcW w:w="424" w:type="dxa"/>
            <w:vMerge/>
            <w:vAlign w:val="center"/>
          </w:tcPr>
          <w:p w14:paraId="1C38428B"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850" w:type="dxa"/>
            <w:vMerge/>
            <w:vAlign w:val="center"/>
          </w:tcPr>
          <w:p w14:paraId="355D9139"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6198F4CF"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3C0E0C2D"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19F00EC4"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Cities","id":"ITEM-1","issued":{"date-parts":[["2018"]]},"page":"250-262","publisher":"Elsevier","title":"How to make a city climate-proof: Addressing the urban heat island effect","type":"article-journal","volume":"64"},"uris":["http://www.mendeley.com/documents/?uuid=9df44e0c-26df-44bc-b17a-7a022c2b7296"]},{"id":"ITEM-2","itemData":{"abstract":"Information on how to use cool, reflective roofs to reduce the heat island effect","author":[{"dropping-particle":"","family":"EPA","given":"","non-dropping-particle":"","parse-names":false,"suffix":""}],"container-title":"Environmental Protection Agency US","id":"ITEM-2","issued":{"date-parts":[["2016"]]},"page":"1-6","title":"Using Cool Roofs to Reduce Heat Islands","type":"article-journal"},"uris":["http://www.mendeley.com/documents/?uuid=3da56585-1f84-4d1a-82fd-c0820e85277a"]}],"mendeley":{"formattedCitation":"(EPA, 2016; Kleerekoper et al., 2018)","plainTextFormattedCitation":"(EPA, 2016; Kleerekoper et al., 2018)","previouslyFormattedCitation":"(EPA, 2016; Kleerekoper et al., 2018)"},"properties":{"noteIndex":0},"schema":"https://github.com/citation-style-language/schema/raw/master/csl-citation.json"}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(EPA, 2016; Kleerekoper et al., 2018)</w:t>
            </w:r>
            <w:r w:rsidRPr="00907881">
              <w:rPr>
                <w:rFonts w:asciiTheme="majorBidi" w:hAnsiTheme="majorBidi" w:cstheme="majorBidi"/>
                <w:color w:val="00B0F0"/>
                <w:sz w:val="16"/>
                <w:szCs w:val="16"/>
                <w:u w:val="single"/>
                <w:rtl/>
              </w:rPr>
              <w:fldChar w:fldCharType="end"/>
            </w:r>
          </w:p>
        </w:tc>
        <w:tc>
          <w:tcPr>
            <w:tcW w:w="6804" w:type="dxa"/>
            <w:vAlign w:val="center"/>
          </w:tcPr>
          <w:p w14:paraId="29733D83"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relative area of tree cover that directly shades buildings can reduce the demand for air conditioning, leading to energy savings and a decrease in </w:t>
            </w:r>
            <w:r>
              <w:rPr>
                <w:rFonts w:asciiTheme="majorBidi" w:hAnsiTheme="majorBidi" w:cstheme="majorBidi"/>
                <w:sz w:val="16"/>
                <w:szCs w:val="16"/>
              </w:rPr>
              <w:t>SUHI</w:t>
            </w:r>
            <w:r w:rsidRPr="00F30757">
              <w:rPr>
                <w:rFonts w:asciiTheme="majorBidi" w:hAnsiTheme="majorBidi" w:cstheme="majorBidi"/>
                <w:sz w:val="16"/>
                <w:szCs w:val="16"/>
              </w:rPr>
              <w:t xml:space="preserve"> intensity.</w:t>
            </w:r>
          </w:p>
        </w:tc>
        <w:tc>
          <w:tcPr>
            <w:tcW w:w="709" w:type="dxa"/>
            <w:vAlign w:val="center"/>
          </w:tcPr>
          <w:p w14:paraId="450B88EE"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RAT</w:t>
            </w:r>
          </w:p>
        </w:tc>
        <w:tc>
          <w:tcPr>
            <w:tcW w:w="2127" w:type="dxa"/>
            <w:vAlign w:val="center"/>
          </w:tcPr>
          <w:p w14:paraId="6690F118" w14:textId="77777777" w:rsidR="00907881" w:rsidRPr="00F30757" w:rsidRDefault="00907881" w:rsidP="00665611">
            <w:pPr>
              <w:ind w:right="7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Relative Area of Trees </w:t>
            </w:r>
          </w:p>
        </w:tc>
        <w:tc>
          <w:tcPr>
            <w:tcW w:w="424" w:type="dxa"/>
            <w:vMerge/>
            <w:vAlign w:val="center"/>
          </w:tcPr>
          <w:p w14:paraId="617E0F5E"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850" w:type="dxa"/>
            <w:vMerge/>
            <w:vAlign w:val="center"/>
          </w:tcPr>
          <w:p w14:paraId="3C206755"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42290E15"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399E7C3F"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01F5FE4E"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Cities","id":"ITEM-1","issued":{"date-parts":[["2018"]]},"page":"250-262","publisher":"Elsevier","title":"How to make a city climate-proof: Addressing the urban heat island effect","type":"article-journal","volume":"64"},"uris":["http://www.mendeley.com/documents/?uuid=9df44e0c-26df-44bc-b17a-7a022c2b7296"]},{"id":"ITEM-2","itemData":{"DOI":"10.1007/s11356-023-26673-3","ISSN":"16147499","PMID":"36988808","abstract":"Urban heat island (UHI) is one of the important effects of urbanization on built environment. Land surface temperature data was taken from moderate-resolution imaging spectroradiometer (MODIS) to investigate the long-term spatiotemporal patterns of UHI in Wuhan during 2001~2018 and, the UHI intensity changes of built-up land in 13 administrative regions in Wuhan were analyzed. Furthermore, 34 spatial error models and 34 ordinary least squares models were established and compared. Spatial error models showed good fitting effect, which were used to determine the influence of normalized difference vegetation index (NDVI), normalized difference building index (NDBI), and social–economic factors (population and nighttime light) on UHI intensity in central urban area and new urban area. The explanatory power changes of these four indicators during 2001~2018 were explored as well. The average UHI intensity in 2014~2018 has increased by about 0.45 °C compared to that in 2001~2005. NDBI is the most dominant factor contributing to the increase in temperature. The impact of NDVI on UHI intensity changes from negative to positive, and the impact of NDBI on UHI intensity in central urban area is weakened during 2001–2018. Social–economic factors have a greater impact on new urban area than on central urban area. These findings show the effects and the explanatory power changes of driving factors during 18 years, which can provide a better understanding of the formation and development of UHI and support for the future urban planning of Wuhan.","author":[{"dropping-particle":"","family":"Chen","given":"Xie","non-dropping-particle":"","parse-names":false,"suffix":""},{"dropping-particle":"","family":"Zhang","given":"Shicong","non-dropping-particle":"","parse-names":false,"suffix":""},{"dropping-particle":"","family":"Tian","given":"Zhiyong","non-dropping-particle":"","parse-names":false,"suffix":""},{"dropping-particle":"","family":"Luo","given":"Yongqiang","non-dropping-particle":"","parse-names":false,"suffix":""},{"dropping-particle":"","family":"Deng","given":"Jie","non-dropping-particle":"","parse-names":false,"suffix":""},{"dropping-particle":"","family":"Fan","given":"Jianhua","non-dropping-particle":"","parse-names":false,"suffix":""}],"container-title":"Environmental Science and Pollution Research","id":"ITEM-2","issue":"20","issued":{"date-parts":[["2023"]]},"page":"58362-58377","publisher":"Springer","title":"Differences in urban heat island and its driving factors between central and new urban areas of Wuhan, China","type":"article-journal","volume":"30"},"uris":["http://www.mendeley.com/documents/?uuid=bb520ed9-d2fa-40ba-a133-9c8ce958ee8b"]},{"id":"ITEM-3","itemData":{"DOI":"10.1016/j.ufug.2021.127159","ISSN":"16108167","abstract":"The urban heat island effect (UHI) is frequently observed in cities, and is associated with environmental effects. Urban green space (UGS) has been shown to play an important role in mitigating the UHI. However, impacts from the spatial pattern of UGS among different urban functional zones are largely ignored. This study established a spatial regression model to reveal the relationship between landscape metrics of UGS and land surface temperature (LST), in order to characterize the different effects of the spatial pattern of UGS on UHI among urban functional zones. The result shows that the proportion of UGS and shape complexity metric show a general negative impact on LST both overall and in individual urban functional zones; while none was found with aggregation, the fragmentation metric and connectivity. An area-related metric can be used to explain LST in public service zones and has a negative impact on LST. The research proves that UGS in different urban functional zones play different roles in mitigating the UHI effect. The cooling effects are related to the spatial pattern of UGS. Accordingly, it is recommended to consider the different roles of the spatial pattern of UGS in different urban functional zones in mitigating UHI for a liveable environment.","author":[{"dropping-particle":"","family":"Ke","given":"Xinli","non-dropping-particle":"","parse-names":false,"suffix":""},{"dropping-particle":"","family":"Men","given":"Hongling","non-dropping-particle":"","parse-names":false,"suffix":""},{"dropping-particle":"","family":"Zhou","given":"Ting","non-dropping-particle":"","parse-names":false,"suffix":""},{"dropping-particle":"","family":"Li","given":"Zhuoyang","non-dropping-particle":"","parse-names":false,"suffix":""},{"dropping-particle":"","family":"Zhu","given":"Fengkai","non-dropping-particle":"","parse-names":false,"suffix":""}],"container-title":"Urban Forestry and Urban Greening","id":"ITEM-3","issued":{"date-parts":[["2021"]]},"page":"127159","publisher":"Elsevier","title":"Variance of the impact of urban green space on the urban heat island effect among different urban functional zones: A case study in Wuhan","type":"article-journal","volume":"62"},"uris":["http://www.mendeley.com/documents/?uuid=83858f91-039b-4eaa-b37a-bb2a22c543c1"]},{"id":"ITEM-4","itemData":{"DOI":"https://doi.org/10.3389/fpubh.2023.1218091","ISSN":"2296-2565","author":[{"dropping-particle":"","family":"Tabrizi","given":"Nasibeh","non-dropping-particle":"","parse-names":false,"suffix":""},{"dropping-particle":"","family":"Lak","given":"Azadeh","non-dropping-particle":"","parse-names":false,"suffix":""},{"dropping-particle":"","family":"Moussavi.A","given":"S.Mohammad Reza","non-dropping-particle":"","parse-names":false,"suffix":""}],"container-title":"Frontiers in Public Health","id":"ITEM-4","issued":{"date-parts":[["2023"]]},"page":"1218091","publisher":"Frontiers","title":"Green Space and the Health of the Elderly during Pandemics: A Narrative Review on the Experience of COVID-19","type":"article-journal","volume":"11"},"uris":["http://www.mendeley.com/documents/?uuid=5834d8fc-8bcc-413b-9695-730b0ead5cbc"]}],"mendeley":{"formattedCitation":"(Chen et al., 2023; Ke et al., 2021; Kleerekoper et al., 2018; Tabrizi et al., 2023)","plainTextFormattedCitation":"(Chen et al., 2023; Ke et al., 2021; Kleerekoper et al., 2018; Tabrizi et al., 2023)","previouslyFormattedCitation":"(Chen et al., 2023; Ke et al., 2021; Kleerekoper et al., 2018; Tabrizi et al., 2023)"},"properties":{"noteIndex":0},"schema":"https://github.com/citation-style-language/schema/raw/master/csl-citation.json"}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(Chen et al., 2023; Ke et al., 2021; Kleerekoper et al., 2018; Tabrizi et al., 2023)</w:t>
            </w:r>
            <w:r w:rsidRPr="00907881">
              <w:rPr>
                <w:rFonts w:asciiTheme="majorBidi" w:hAnsiTheme="majorBidi" w:cstheme="majorBidi"/>
                <w:color w:val="00B0F0"/>
                <w:sz w:val="16"/>
                <w:szCs w:val="16"/>
                <w:u w:val="single"/>
                <w:rtl/>
              </w:rPr>
              <w:fldChar w:fldCharType="end"/>
            </w:r>
          </w:p>
        </w:tc>
        <w:tc>
          <w:tcPr>
            <w:tcW w:w="6804" w:type="dxa"/>
            <w:vAlign w:val="center"/>
          </w:tcPr>
          <w:p w14:paraId="5529B5A6"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 xml:space="preserve">Increasing greenery in urban areas can help mitigate the </w:t>
            </w:r>
            <w:r>
              <w:rPr>
                <w:rFonts w:asciiTheme="majorBidi" w:hAnsiTheme="majorBidi" w:cstheme="majorBidi"/>
                <w:sz w:val="16"/>
                <w:szCs w:val="16"/>
              </w:rPr>
              <w:t>SUHI</w:t>
            </w:r>
            <w:r w:rsidRPr="00F30757">
              <w:rPr>
                <w:rFonts w:asciiTheme="majorBidi" w:hAnsiTheme="majorBidi" w:cstheme="majorBidi"/>
                <w:sz w:val="16"/>
                <w:szCs w:val="16"/>
              </w:rPr>
              <w:t xml:space="preserve"> effect and its negative impacts on human health and the environment.</w:t>
            </w:r>
          </w:p>
        </w:tc>
        <w:tc>
          <w:tcPr>
            <w:tcW w:w="709" w:type="dxa"/>
            <w:vAlign w:val="center"/>
          </w:tcPr>
          <w:p w14:paraId="3C2A8DCE"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NDVI</w:t>
            </w:r>
          </w:p>
        </w:tc>
        <w:tc>
          <w:tcPr>
            <w:tcW w:w="2127" w:type="dxa"/>
            <w:vAlign w:val="center"/>
          </w:tcPr>
          <w:p w14:paraId="478EE2EA" w14:textId="77777777" w:rsidR="00907881" w:rsidRPr="00F30757" w:rsidRDefault="00907881" w:rsidP="00665611">
            <w:pPr>
              <w:ind w:right="73"/>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Degree of greenness </w:t>
            </w:r>
          </w:p>
        </w:tc>
        <w:tc>
          <w:tcPr>
            <w:tcW w:w="424" w:type="dxa"/>
            <w:vMerge w:val="restart"/>
            <w:textDirection w:val="btLr"/>
            <w:vAlign w:val="center"/>
          </w:tcPr>
          <w:p w14:paraId="4FA404FF" w14:textId="77777777" w:rsidR="00907881" w:rsidRPr="00F30757" w:rsidRDefault="00907881" w:rsidP="00665611">
            <w:pPr>
              <w:ind w:left="113" w:right="-334"/>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Green Space</w:t>
            </w:r>
          </w:p>
        </w:tc>
        <w:tc>
          <w:tcPr>
            <w:tcW w:w="850" w:type="dxa"/>
            <w:vMerge/>
            <w:vAlign w:val="center"/>
          </w:tcPr>
          <w:p w14:paraId="62608A3E"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CA46409"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6E40806A"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10114199"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Cities","id":"ITEM-1","issued":{"date-parts":[["2018"]]},"page":"250-262","publisher":"Elsevier","title":"How to make a city climate-proof: Addressing the urban heat island effect","type":"article-journal","volume":"64"},"uris":["http://www.mendeley.com/documents/?uuid=9df44e0c-26df-44bc-b17a-7a022c2b7296"]},{"id":"ITEM-2","itemData":{"DOI":"10.1175/JAMC-D-17-0316.1","ISSN":"15588432","abstract":"The urban heat island (UHI) has a negative impact on the health of urban residents by increasing average temperatures. The intensity of the UHI effect is influenced by urban geometry and the amount of vegetation cover. This study investigated the impact of urban growth and loss of vegetation cover on the UHI in a subtropical city (Brisbane, Australia) during average and extreme conditions using the Conformal Cubic Atmospheric Model, run at a 1-km spatial resolution for 10 years. The average nighttime temperature increase was 0.7°C for the \"Medium Density\" urban growth scenario and 1.8°C for the \"No Vegetation\" scenario. During two widespread extreme heat events, the mean maximum increase in urban temperatures above the Control was between 2.2° and 3.8°C in the No Vegetation scenario and between 0.3° and 1.6°C in the Medium Density urban growth scenario. The results are similar to previous findings for temperate cities, with the intensity of the UHI effect higher at night and during winter than during the day and summer. Vegetation cover had the strongest impact on temperatures, more so than building height and height/width ratio. Maintaining and restoring vegetation, therefore, is a key consideration in mitigating the urban heat island. The large temperature increases found in this study, particularly during extreme heat events, shows the importance of reducing the UHI for protecting the health of urban residents, and this should be a priority in urban landscape planning and design.","author":[{"dropping-particle":"","family":"Chapman","given":"Sarah","non-dropping-particle":"","parse-names":false,"suffix":""},{"dropping-particle":"","family":"Thatcher","given":"Marcus","non-dropping-particle":"","parse-names":false,"suffix":""},{"dropping-particle":"","family":"Salazar","given":"Alvaro","non-dropping-particle":"","parse-names":false,"suffix":""},{"dropping-particle":"","family":"Watson","given":"James E.M.","non-dropping-particle":"","parse-names":false,"suffix":""},{"dropping-particle":"","family":"McAlpine","given":"Clive A.","non-dropping-particle":"","parse-names":false,"suffix":""}],"container-title":"Journal of Applied Meteorology and Climatology","id":"ITEM-2","issue":"11","issued":{"date-parts":[["2018"]]},"page":"2531-2550","title":"The effect of urban density and vegetation cover on the heat island of a subtropical city","type":"article-journal","volume":"57"},"uris":["http://www.mendeley.com/documents/?uuid=654ecf22-e4e4-4f4b-8953-1c46bad0d5a5"]}],"mendeley":{"formattedCitation":"(Chapman et al., 2018; Kleerekoper et al., 2018)","plainTextFormattedCitation":"(Chapman et al., 2018; Kleerekoper et al., 2018)","previouslyFormattedCitation":"(Chapman et al., 2018; Kleerekoper et al., 2018)"},"properties":{"noteIndex":0},"schema":"https://github.com/citation-style-language/schema/raw/master/csl-citation.json"}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(Chapman et al., 2018; Kleerekoper et al., 2018)</w:t>
            </w:r>
            <w:r w:rsidRPr="00907881">
              <w:rPr>
                <w:rFonts w:asciiTheme="majorBidi" w:hAnsiTheme="majorBidi" w:cstheme="majorBidi"/>
                <w:color w:val="00B0F0"/>
                <w:sz w:val="16"/>
                <w:szCs w:val="16"/>
                <w:u w:val="single"/>
                <w:rtl/>
              </w:rPr>
              <w:fldChar w:fldCharType="end"/>
            </w:r>
          </w:p>
        </w:tc>
        <w:tc>
          <w:tcPr>
            <w:tcW w:w="6804" w:type="dxa"/>
            <w:vAlign w:val="center"/>
          </w:tcPr>
          <w:p w14:paraId="010E53B7" w14:textId="77777777" w:rsidR="00907881" w:rsidRPr="00F30757" w:rsidRDefault="00907881" w:rsidP="00665611">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w:t>
            </w:r>
            <w:r>
              <w:rPr>
                <w:rFonts w:asciiTheme="majorBidi" w:hAnsiTheme="majorBidi" w:cstheme="majorBidi"/>
                <w:sz w:val="16"/>
                <w:szCs w:val="16"/>
              </w:rPr>
              <w:t>SUHI</w:t>
            </w:r>
            <w:r w:rsidRPr="00F30757">
              <w:rPr>
                <w:rFonts w:asciiTheme="majorBidi" w:hAnsiTheme="majorBidi" w:cstheme="majorBidi"/>
                <w:sz w:val="16"/>
                <w:szCs w:val="16"/>
              </w:rPr>
              <w:t xml:space="preserve"> effect arises from a change in surface energy partitioning, favoring lower latent heat flux and higher sensible heat flux, which is influenced by multiple factors, including reduced evaporation and transpiration due to the loss of vegetation cover. This results in an increase in the release of anthropogenic heat from human activities and the trapping of radiation in urban canyons due to changes in building albedo.</w:t>
            </w:r>
          </w:p>
        </w:tc>
        <w:tc>
          <w:tcPr>
            <w:tcW w:w="709" w:type="dxa"/>
            <w:vAlign w:val="center"/>
          </w:tcPr>
          <w:p w14:paraId="1DAE51C0"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VF</w:t>
            </w:r>
          </w:p>
        </w:tc>
        <w:tc>
          <w:tcPr>
            <w:tcW w:w="2127" w:type="dxa"/>
            <w:vAlign w:val="center"/>
          </w:tcPr>
          <w:p w14:paraId="4382E40E" w14:textId="77777777" w:rsidR="00907881" w:rsidRPr="00F30757" w:rsidRDefault="00907881" w:rsidP="00665611">
            <w:pPr>
              <w:ind w:right="7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Vegetation Fraction </w:t>
            </w:r>
          </w:p>
        </w:tc>
        <w:tc>
          <w:tcPr>
            <w:tcW w:w="424" w:type="dxa"/>
            <w:vMerge/>
            <w:vAlign w:val="center"/>
          </w:tcPr>
          <w:p w14:paraId="0F73BFFF"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850" w:type="dxa"/>
            <w:vMerge/>
            <w:vAlign w:val="center"/>
          </w:tcPr>
          <w:p w14:paraId="66995FC4"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24FBE302"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15F4C56B" w14:textId="77777777" w:rsidTr="00665611">
        <w:tc>
          <w:tcPr>
            <w:cnfStyle w:val="001000000000" w:firstRow="0" w:lastRow="0" w:firstColumn="1" w:lastColumn="0" w:oddVBand="0" w:evenVBand="0" w:oddHBand="0" w:evenHBand="0" w:firstRowFirstColumn="0" w:firstRowLastColumn="0" w:lastRowFirstColumn="0" w:lastRowLastColumn="0"/>
            <w:tcW w:w="2551" w:type="dxa"/>
            <w:vAlign w:val="center"/>
          </w:tcPr>
          <w:p w14:paraId="3B8B67A8"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lastRenderedPageBreak/>
              <w:fldChar w:fldCharType="begin" w:fldLock="1"/>
            </w:r>
            <w:r w:rsidRPr="00907881">
              <w:rPr>
                <w:rFonts w:asciiTheme="majorBidi" w:hAnsiTheme="majorBidi" w:cstheme="majorBidi"/>
                <w:b w:val="0"/>
                <w:bCs w:val="0"/>
                <w:color w:val="00B0F0"/>
                <w:sz w:val="16"/>
                <w:szCs w:val="16"/>
                <w:u w:val="single"/>
              </w:rPr>
              <w:instrText>ADDIN CSL_CITATION {"citationItems":[{"id":"ITEM-1","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Cities","id":"ITEM-1","issued":{"date-parts":[["2018"]]},"page":"250-262","publisher":"Elsevier","title":"How to make a city climate-proof: Addressing the urban heat island effect","type":"article-journal","volume":"64"},"uris":["http://www.mendeley.com/documents/?uuid=9df44e0c-26df-44bc-b17a-7a022c2b7296"]},{"id":"ITEM-2","itemData":{"DOI":"10.1016/j.ufug.2021.127159","ISSN":"16108167","abstract":"The urban heat island effect (UHI) is frequently observed in cities, and is associated with environmental effects. Urban green space (UGS) has been shown to play an important role in mitigating the UHI. However, impacts from the spatial pattern of UGS among different urban functional zones are largely ignored. This study established a spatial regression model to reveal the relationship between landscape metrics of UGS and land surface temperature (LST), in order to characterize the different effects of the spatial pattern of UGS on UHI among urban functional zones. The result shows that the proportion of UGS and shape complexity metric show a general negative impact on LST both overall and in individual urban functional zones; while none was found with aggregation, the fragmentation metric and connectivity. An area-related metric can be used to explain LST in public service zones and has a negative impact on LST. The research proves that UGS in different urban functional zones play different roles in mitigating the UHI effect. The cooling effects are related to the spatial pattern of UGS. Accordingly, it is recommended to consider the different roles of the spatial pattern of UGS in different urban functional zones in mitigating UHI for a liveable environment.","author":[{"dropping-particle":"","family":"Ke","given":"Xinli","non-dropping-particle":"","parse-names":false,"suffix":""},{"dropping-particle":"","family":"Men","given":"Hongling","non-dropping-particle":"","parse-names":false,"suffix":""},{"dropping-particle":"","family":"Zhou","given":"Ting","non-dropping-particle":"","parse-names":false,"suffix":""},{"dropping-particle":"","family":"Li","given":"Zhuoyang","non-dropping-particle":"","parse-names":false,"suffix":""},{"dropping-particle":"","family":"Zhu","given":"Fengkai","non-dropping-particle":"","parse-names":false,"suffix":""}],"container-title":"Urban Forestry and Urban Greening","id":"ITEM-2","issued":{"date-parts":[["2021"]]},"page":"127159","publisher":"Elsevier","title":"Variance of the impact of urban green space on the urban heat island effect among different urban functional zones: A case study in Wuhan","type":"article-journal","volume":"62"},"uris":["http://www.mendeley.com/documents/?uuid=83858f91-039b-4eaa-b37a-bb2a22c543c1"]}],"mendeley":{"formattedCitation":"(Ke et al., 2021; Kleerekoper et al., 2018)","plainTextFormattedCitation":"(Ke et al., 2021; Kleerekoper et al., 2018)","previouslyFormattedCitation":"(Ke et al., 2021; Kleerekoper et al., 2018)"},"properties":{"noteIndex":0},"schema":"https://github.com/citation-style-language/schema/raw/master/csl-citation.json"}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(Ke et al., 2021; Kleerekoper et al., 2018)</w:t>
            </w:r>
            <w:r w:rsidRPr="00907881">
              <w:rPr>
                <w:rFonts w:asciiTheme="majorBidi" w:hAnsiTheme="majorBidi" w:cstheme="majorBidi"/>
                <w:color w:val="00B0F0"/>
                <w:sz w:val="16"/>
                <w:szCs w:val="16"/>
                <w:u w:val="single"/>
                <w:rtl/>
              </w:rPr>
              <w:fldChar w:fldCharType="end"/>
            </w:r>
          </w:p>
        </w:tc>
        <w:tc>
          <w:tcPr>
            <w:tcW w:w="6804" w:type="dxa"/>
            <w:vAlign w:val="center"/>
          </w:tcPr>
          <w:p w14:paraId="6E146953"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Research has demonstrated that urban green spaces play a crucial role in reducing the </w:t>
            </w:r>
            <w:r>
              <w:rPr>
                <w:rFonts w:asciiTheme="majorBidi" w:hAnsiTheme="majorBidi" w:cstheme="majorBidi"/>
                <w:sz w:val="16"/>
                <w:szCs w:val="16"/>
              </w:rPr>
              <w:t>SUHI</w:t>
            </w:r>
            <w:r w:rsidRPr="00F30757">
              <w:rPr>
                <w:rFonts w:asciiTheme="majorBidi" w:hAnsiTheme="majorBidi" w:cstheme="majorBidi"/>
                <w:sz w:val="16"/>
                <w:szCs w:val="16"/>
              </w:rPr>
              <w:t xml:space="preserve"> effect. Increasing the proportion of green spaces, such as parks, street trees, and green roofs, is a widely adopted strategy to mitigate </w:t>
            </w:r>
            <w:r>
              <w:rPr>
                <w:rFonts w:asciiTheme="majorBidi" w:hAnsiTheme="majorBidi" w:cstheme="majorBidi"/>
                <w:sz w:val="16"/>
                <w:szCs w:val="16"/>
              </w:rPr>
              <w:t>SUHI</w:t>
            </w:r>
            <w:r w:rsidRPr="00F30757">
              <w:rPr>
                <w:rFonts w:asciiTheme="majorBidi" w:hAnsiTheme="majorBidi" w:cstheme="majorBidi"/>
                <w:sz w:val="16"/>
                <w:szCs w:val="16"/>
              </w:rPr>
              <w:t>.</w:t>
            </w:r>
          </w:p>
        </w:tc>
        <w:tc>
          <w:tcPr>
            <w:tcW w:w="709" w:type="dxa"/>
            <w:vAlign w:val="center"/>
          </w:tcPr>
          <w:p w14:paraId="2019986E"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GSP</w:t>
            </w:r>
          </w:p>
        </w:tc>
        <w:tc>
          <w:tcPr>
            <w:tcW w:w="2127" w:type="dxa"/>
            <w:vAlign w:val="center"/>
          </w:tcPr>
          <w:p w14:paraId="10F9706E" w14:textId="77777777" w:rsidR="00907881" w:rsidRPr="00F30757" w:rsidRDefault="00907881" w:rsidP="00665611">
            <w:pPr>
              <w:ind w:right="73"/>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Green Space Proportion </w:t>
            </w:r>
          </w:p>
        </w:tc>
        <w:tc>
          <w:tcPr>
            <w:tcW w:w="424" w:type="dxa"/>
            <w:vMerge/>
            <w:vAlign w:val="center"/>
          </w:tcPr>
          <w:p w14:paraId="4C5AF5D7" w14:textId="77777777" w:rsidR="00907881" w:rsidRPr="00F30757" w:rsidRDefault="00907881" w:rsidP="00665611">
            <w:pPr>
              <w:ind w:right="-142"/>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850" w:type="dxa"/>
            <w:vMerge/>
            <w:vAlign w:val="center"/>
          </w:tcPr>
          <w:p w14:paraId="589616B1"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10F1591F"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r w:rsidR="00907881" w:rsidRPr="00F30757" w14:paraId="6870FC2E" w14:textId="77777777" w:rsidTr="006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A465476" w14:textId="77777777" w:rsidR="00907881" w:rsidRPr="00907881" w:rsidRDefault="00907881" w:rsidP="00665611">
            <w:pPr>
              <w:ind w:left="33"/>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Cities","id":"ITEM-1","issued":{"date-parts":[["2018"]]},"page":"250-262","publisher":"Elsevier","title":"How to make a city climate-proof: Addressing the urban heat island effect","type":"article-journal","volume":"64"},"uris":["http://www.mendeley.com/documents/?uuid=9df44e0c-26df-44bc-b17a-7a022c2b7296"]},{"id":"ITEM-2","itemData":{"DOI":"10.3390/w12123577","ISSN":"20734441","abstract":"Research on urban heat mitigation has been growing in recent years with many of the studies focusing on green infrastructure (GI) as a strategy to mitigate the adverse effects of an urban heat island (UHI). This paper aims at presenting a review of the range of findings from GI research for urban heat mitigation through a review of scientific articles published during the years 2009–2020. This research includes a review of the different types of GI and its contribution for urban heat mitigation and human thermal comfort. In addition to analysing different mitigation strategies, numerical simulation tools that are commonly used are also reviewed. It is seen that ENVI-met is one of the modelling tools that is considered as a reliable to simulate different mitigation strategies and hence has been widely used in the recent past. Considering its popularity in urban microclimate studies, this article also provides a review of ENVI-met simulation results that were reported in the reviewed papers. It was observed that the majority of the research was conducted on a limited spatial scale and focused on temperature and human thermal comfort.","author":[{"dropping-particle":"","family":"Balany","given":"Fatma","non-dropping-particle":"","parse-names":false,"suffix":""},{"dropping-particle":"","family":"Ng","given":"Anne W.M.","non-dropping-particle":"","parse-names":false,"suffix":""},{"dropping-particle":"","family":"Muttil","given":"Nitin","non-dropping-particle":"","parse-names":false,"suffix":""},{"dropping-particle":"","family":"Muthukumaran","given":"Shobha","non-dropping-particle":"","parse-names":false,"suffix":""},{"dropping-particle":"","family":"Wong","given":"Man Sing","non-dropping-particle":"","parse-names":false,"suffix":""}],"container-title":"Water (Switzerland)","id":"ITEM-2","issue":"12","issued":{"date-parts":[["2020"]]},"page":"3577","publisher":"MDPI","title":"Green infrastructure as an urban heat island mitigation strategy—a review","type":"article-journal","volume":"12"},"uris":["http://www.mendeley.com/documents/?uuid=60332782-fffd-4eb7-b339-82aa25d3ab83"]}],"mendeley":{"formattedCitation":"(Balany et al., 2020; Kleerekoper et al., 2018)","plainTextFormattedCitation":"(Balany et al., 2020; Kleerekoper et al., 2018)","previouslyFormattedCitation":"(Balany et al., 2020; Kleerekoper et al., 2018)"},"properties":{"noteIndex":0},"schema":"https://github.com/citation-style-language/schema/raw/master/csl-citation.json"}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(Balany et al., 2020; Kleerekoper et al., 2018)</w:t>
            </w:r>
            <w:r w:rsidRPr="00907881">
              <w:rPr>
                <w:rFonts w:asciiTheme="majorBidi" w:hAnsiTheme="majorBidi" w:cstheme="majorBidi"/>
                <w:color w:val="00B0F0"/>
                <w:sz w:val="16"/>
                <w:szCs w:val="16"/>
                <w:u w:val="single"/>
                <w:rtl/>
              </w:rPr>
              <w:fldChar w:fldCharType="end"/>
            </w:r>
          </w:p>
        </w:tc>
        <w:tc>
          <w:tcPr>
            <w:tcW w:w="6804" w:type="dxa"/>
            <w:vAlign w:val="center"/>
          </w:tcPr>
          <w:p w14:paraId="272334B8"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According to a study, vegetation coverage is identified as the most effective strategy for reducing the </w:t>
            </w:r>
            <w:r>
              <w:rPr>
                <w:rFonts w:asciiTheme="majorBidi" w:hAnsiTheme="majorBidi" w:cstheme="majorBidi"/>
                <w:sz w:val="16"/>
                <w:szCs w:val="16"/>
              </w:rPr>
              <w:t>SUHI</w:t>
            </w:r>
            <w:r w:rsidRPr="00F30757">
              <w:rPr>
                <w:rFonts w:asciiTheme="majorBidi" w:hAnsiTheme="majorBidi" w:cstheme="majorBidi"/>
                <w:sz w:val="16"/>
                <w:szCs w:val="16"/>
              </w:rPr>
              <w:t xml:space="preserve"> effect, whereas water bodies exhibit greater flexibility in their impact on </w:t>
            </w:r>
            <w:r>
              <w:rPr>
                <w:rFonts w:asciiTheme="majorBidi" w:hAnsiTheme="majorBidi" w:cstheme="majorBidi"/>
                <w:sz w:val="16"/>
                <w:szCs w:val="16"/>
              </w:rPr>
              <w:t>SUHI</w:t>
            </w:r>
            <w:r w:rsidRPr="00F30757">
              <w:rPr>
                <w:rFonts w:asciiTheme="majorBidi" w:hAnsiTheme="majorBidi" w:cstheme="majorBidi"/>
                <w:sz w:val="16"/>
                <w:szCs w:val="16"/>
              </w:rPr>
              <w:t>.</w:t>
            </w:r>
          </w:p>
        </w:tc>
        <w:tc>
          <w:tcPr>
            <w:tcW w:w="709" w:type="dxa"/>
            <w:vAlign w:val="center"/>
          </w:tcPr>
          <w:p w14:paraId="0CAA485F" w14:textId="77777777" w:rsidR="00907881" w:rsidRPr="00F30757" w:rsidRDefault="00907881" w:rsidP="00665611">
            <w:pPr>
              <w:ind w:left="63"/>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RAGS</w:t>
            </w:r>
          </w:p>
        </w:tc>
        <w:tc>
          <w:tcPr>
            <w:tcW w:w="2127" w:type="dxa"/>
            <w:vAlign w:val="center"/>
          </w:tcPr>
          <w:p w14:paraId="7BA70999" w14:textId="77777777" w:rsidR="00907881" w:rsidRPr="00F30757" w:rsidRDefault="00907881" w:rsidP="00665611">
            <w:pPr>
              <w:ind w:right="73"/>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Relative Area of Grass/Shrubs </w:t>
            </w:r>
          </w:p>
        </w:tc>
        <w:tc>
          <w:tcPr>
            <w:tcW w:w="424" w:type="dxa"/>
            <w:vMerge/>
            <w:vAlign w:val="center"/>
          </w:tcPr>
          <w:p w14:paraId="52282F69" w14:textId="77777777" w:rsidR="00907881" w:rsidRPr="00F30757" w:rsidRDefault="00907881" w:rsidP="00665611">
            <w:pPr>
              <w:ind w:right="-142"/>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850" w:type="dxa"/>
            <w:vMerge/>
            <w:vAlign w:val="center"/>
          </w:tcPr>
          <w:p w14:paraId="6AAFC0A9"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737EF459" w14:textId="77777777" w:rsidR="00907881" w:rsidRPr="00F30757" w:rsidRDefault="00907881" w:rsidP="00665611">
            <w:pPr>
              <w:ind w:right="-142"/>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r>
      <w:tr w:rsidR="00907881" w:rsidRPr="00F30757" w14:paraId="04285910" w14:textId="77777777" w:rsidTr="00665611">
        <w:trPr>
          <w:trHeight w:val="48"/>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18768AC" w14:textId="77777777" w:rsidR="00907881" w:rsidRPr="00907881" w:rsidRDefault="00907881" w:rsidP="00665611">
            <w:pPr>
              <w:contextualSpacing/>
              <w:jc w:val="both"/>
              <w:rPr>
                <w:rFonts w:asciiTheme="majorBidi" w:hAnsiTheme="majorBidi" w:cstheme="majorBidi"/>
                <w:b w:val="0"/>
                <w:bCs w:val="0"/>
                <w:color w:val="00B0F0"/>
                <w:sz w:val="16"/>
                <w:szCs w:val="16"/>
                <w:u w:val="single"/>
                <w:rtl/>
              </w:rPr>
            </w:pPr>
            <w:r w:rsidRPr="00907881">
              <w:rPr>
                <w:rFonts w:asciiTheme="majorBidi" w:hAnsiTheme="majorBidi" w:cstheme="majorBidi"/>
                <w:color w:val="00B0F0"/>
                <w:sz w:val="16"/>
                <w:szCs w:val="16"/>
                <w:u w:val="single"/>
                <w:rtl/>
              </w:rPr>
              <w:fldChar w:fldCharType="begin" w:fldLock="1"/>
            </w:r>
            <w:r w:rsidRPr="00907881">
              <w:rPr>
                <w:rFonts w:asciiTheme="majorBidi" w:hAnsiTheme="majorBidi" w:cstheme="majorBidi"/>
                <w:b w:val="0"/>
                <w:bCs w:val="0"/>
                <w:color w:val="00B0F0"/>
                <w:sz w:val="16"/>
                <w:szCs w:val="16"/>
                <w:u w:val="single"/>
              </w:rPr>
              <w:instrText>ADDIN CSL_CITATION {"citationItems":[{"id":"ITEM-1","itemData":{"ISBN":"9781351201100","ISSN":"0921-3449","author":[{"dropping-particle":"","family":"Kleerekoper","given":"Laura","non-dropping-particle":"","parse-names":false,"suffix":""},{"dropping-particle":"","family":"Esch","given":"Marjolein","non-dropping-particle":"Van","parse-names":false,"suffix":""},{"dropping-particle":"","family":"Salcedo","given":"Tadeo Baldiri","non-dropping-particle":"","parse-names":false,"suffix":""}],"container-title":"Planning for Climate Change: A Reader in Green Infrastructure and Sustainable Design for Resilient Cities","id":"ITEM-1","issued":{"date-parts":[["2018"]]},"page":"250-262","publisher":"Elsevier","title":"How to make a city climate-proof: Addressing the urban heat island effect","type":"article-journal","volume":"64"},"uris":["http://www.mendeley.com/documents/?uuid=9df44e0c-26df-44bc-b17a-7a022c2b7296"]},{"id":"ITEM-2","itemData":{"DOI":"10.1016/j.heliyon.2019.e01339","ISSN":"24058440","abstract":"Urban green spaces are considered an appropriate way to reduce urban heat island effects and provide comfort to the nearby occupants. In addition to cooling the actual space, urban green spaces are also able to influence the surrounding area, and this phenomenon is called the urban green space cooling effect. The most important issues with regard to the cooling effects of urban green spaces are the intensity and density of the cooling, which can play a major role for urban designers and planners in dealing with urban heat island. This article reviews the latest studies that have examined the cooling effects of urban green spaces in recent years. Based on the method of evaluation of their samples, the studies are divided into three groups. The first category consists of research into a set of urban green spaces in one part of or in an entire city, mainly conducted through remote sensing and satellite maps. The second category investigates city parks or several urban parks with recognizable shapes and locations. In this section, information was mainly gathered by virtue of field observations. The third category relates to studies in which a part of urban space according to different scenarios of green space placement was modeled by simulation. The results of the present study illustrate that the highest cooling effect distance and cooling effect intensity are for large urban parks with an area of more than 10 ha; however, in addition to the area, the natural elements and qualities of the urban green spaces, as well as climate characteristics, highly inform the urban green space cooling effect.","author":[{"dropping-particle":"","family":"Aram","given":"Farshid","non-dropping-particle":"","parse-names":false,"suffix":""},{"dropping-particle":"","family":"Higueras García","given":"Ester","non-dropping-particle":"","parse-names":false,"suffix":""},{"dropping-particle":"","family":"Solgi","given":"Ebrahim","non-dropping-particle":"","parse-names":false,"suffix":""},{"dropping-particle":"","family":"Mansournia","given":"Soran","non-dropping-particle":"","parse-names":false,"suffix":""}],"container-title":"Heliyon","id":"ITEM-2","issue":"4","issued":{"date-parts":[["2019"]]},"page":"e01339","publisher":"Elsevier","title":"Urban green space cooling effect in cities","type":"article-journal","volume":"5"},"uris":["http://www.mendeley.com/documents/?uuid=05e6d657-1295-4ea2-bea7-5de771600048"]}],"mendeley":{"formattedCitation":"(Aram et al., 2019; Kleerekoper et al., 2018)","plainTextFormattedCitation":"(Aram et al., 2019; Kleerekoper et al., 2018)","previouslyFormattedCitation":"(Aram et al., 2019; Kleerekoper et al., 2018)"},"properties":{"noteIndex":0},"schema":"https://github.com/citation-style-language/schema/raw/master/csl-citation.json"}</w:instrText>
            </w:r>
            <w:r w:rsidRPr="00907881">
              <w:rPr>
                <w:rFonts w:asciiTheme="majorBidi" w:hAnsiTheme="majorBidi" w:cstheme="majorBidi"/>
                <w:color w:val="00B0F0"/>
                <w:sz w:val="16"/>
                <w:szCs w:val="16"/>
                <w:u w:val="single"/>
                <w:rtl/>
              </w:rPr>
              <w:fldChar w:fldCharType="separate"/>
            </w:r>
            <w:r w:rsidRPr="00907881">
              <w:rPr>
                <w:rFonts w:asciiTheme="majorBidi" w:hAnsiTheme="majorBidi" w:cstheme="majorBidi"/>
                <w:b w:val="0"/>
                <w:bCs w:val="0"/>
                <w:noProof/>
                <w:color w:val="00B0F0"/>
                <w:sz w:val="16"/>
                <w:szCs w:val="16"/>
                <w:u w:val="single"/>
              </w:rPr>
              <w:t>(Aram et al., 2019; Kleerekoper et al., 2018)</w:t>
            </w:r>
            <w:r w:rsidRPr="00907881">
              <w:rPr>
                <w:rFonts w:asciiTheme="majorBidi" w:hAnsiTheme="majorBidi" w:cstheme="majorBidi"/>
                <w:color w:val="00B0F0"/>
                <w:sz w:val="16"/>
                <w:szCs w:val="16"/>
                <w:u w:val="single"/>
                <w:rtl/>
              </w:rPr>
              <w:fldChar w:fldCharType="end"/>
            </w:r>
          </w:p>
        </w:tc>
        <w:tc>
          <w:tcPr>
            <w:tcW w:w="6804" w:type="dxa"/>
            <w:vAlign w:val="center"/>
          </w:tcPr>
          <w:p w14:paraId="52C760E8" w14:textId="77777777" w:rsidR="00907881" w:rsidRPr="00F30757" w:rsidRDefault="00907881" w:rsidP="00665611">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extent of cooling in green spaces is directly related to the amount of temperature reduction. A study showed that green spaces with an area ranging from 0.5 to 2 hectares can lead to a temperature reduction of up to 0.3 degrees Celsius within a distance of 40 </w:t>
            </w:r>
            <w:proofErr w:type="spellStart"/>
            <w:r w:rsidRPr="00F30757">
              <w:rPr>
                <w:rFonts w:asciiTheme="majorBidi" w:hAnsiTheme="majorBidi" w:cstheme="majorBidi"/>
                <w:sz w:val="16"/>
                <w:szCs w:val="16"/>
              </w:rPr>
              <w:t>metres</w:t>
            </w:r>
            <w:proofErr w:type="spellEnd"/>
            <w:r w:rsidRPr="00F30757">
              <w:rPr>
                <w:rFonts w:asciiTheme="majorBidi" w:hAnsiTheme="majorBidi" w:cstheme="majorBidi"/>
                <w:sz w:val="16"/>
                <w:szCs w:val="16"/>
              </w:rPr>
              <w:t>.</w:t>
            </w:r>
          </w:p>
        </w:tc>
        <w:tc>
          <w:tcPr>
            <w:tcW w:w="709" w:type="dxa"/>
            <w:vAlign w:val="center"/>
          </w:tcPr>
          <w:p w14:paraId="45DD76A1" w14:textId="77777777" w:rsidR="00907881" w:rsidRPr="00F30757" w:rsidRDefault="00907881" w:rsidP="00665611">
            <w:pPr>
              <w:ind w:left="63"/>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F30757">
              <w:rPr>
                <w:rFonts w:asciiTheme="majorBidi" w:hAnsiTheme="majorBidi" w:cstheme="majorBidi"/>
                <w:sz w:val="16"/>
                <w:szCs w:val="16"/>
              </w:rPr>
              <w:t>DGS</w:t>
            </w:r>
          </w:p>
        </w:tc>
        <w:tc>
          <w:tcPr>
            <w:tcW w:w="2127" w:type="dxa"/>
            <w:vAlign w:val="center"/>
          </w:tcPr>
          <w:p w14:paraId="5C1CC9DD" w14:textId="77777777" w:rsidR="00907881" w:rsidRPr="00F30757" w:rsidRDefault="00907881" w:rsidP="00665611">
            <w:pPr>
              <w:ind w:right="73"/>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F30757">
              <w:rPr>
                <w:rFonts w:asciiTheme="majorBidi" w:hAnsiTheme="majorBidi" w:cstheme="majorBidi"/>
                <w:sz w:val="16"/>
                <w:szCs w:val="16"/>
              </w:rPr>
              <w:t xml:space="preserve">The Distance to the Centroid of Any Nearby Green Space (Proximity to Heat Sink) </w:t>
            </w:r>
          </w:p>
        </w:tc>
        <w:tc>
          <w:tcPr>
            <w:tcW w:w="424" w:type="dxa"/>
            <w:vMerge/>
            <w:vAlign w:val="center"/>
          </w:tcPr>
          <w:p w14:paraId="57791925"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850" w:type="dxa"/>
            <w:vMerge/>
            <w:vAlign w:val="center"/>
          </w:tcPr>
          <w:p w14:paraId="5BC695ED"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993" w:type="dxa"/>
            <w:gridSpan w:val="3"/>
            <w:vMerge/>
            <w:vAlign w:val="center"/>
          </w:tcPr>
          <w:p w14:paraId="6C729E1B" w14:textId="77777777" w:rsidR="00907881" w:rsidRPr="00F30757" w:rsidRDefault="00907881" w:rsidP="00665611">
            <w:pPr>
              <w:ind w:right="-142"/>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r>
    </w:tbl>
    <w:p w14:paraId="51789DB0" w14:textId="77777777" w:rsidR="005A4D60" w:rsidRDefault="005A4D60" w:rsidP="005E139E">
      <w:pPr>
        <w:suppressLineNumbers/>
        <w:jc w:val="both"/>
        <w:rPr>
          <w:rFonts w:cs="Times New Roman"/>
          <w:szCs w:val="24"/>
        </w:rPr>
      </w:pPr>
    </w:p>
    <w:sectPr w:rsidR="005A4D60" w:rsidSect="005A4D60">
      <w:footerReference w:type="even" r:id="rId12"/>
      <w:footerReference w:type="default" r:id="rId13"/>
      <w:headerReference w:type="first" r:id="rId14"/>
      <w:pgSz w:w="15840" w:h="12240" w:orient="landscape"/>
      <w:pgMar w:top="1282" w:right="1138" w:bottom="1181" w:left="1138"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BCCC" w14:textId="77777777" w:rsidR="007E0B0D" w:rsidRDefault="007E0B0D" w:rsidP="00117666">
      <w:pPr>
        <w:spacing w:after="0"/>
      </w:pPr>
      <w:r>
        <w:separator/>
      </w:r>
    </w:p>
  </w:endnote>
  <w:endnote w:type="continuationSeparator" w:id="0">
    <w:p w14:paraId="0100D0EE" w14:textId="77777777" w:rsidR="007E0B0D" w:rsidRDefault="007E0B0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CB79" w14:textId="77777777" w:rsidR="0071339B" w:rsidRPr="00577C4C" w:rsidRDefault="0071339B">
    <w:pPr>
      <w:pStyle w:val="Footer"/>
      <w:rPr>
        <w:color w:val="C00000"/>
        <w:szCs w:val="24"/>
      </w:rPr>
    </w:pPr>
    <w:r w:rsidRPr="00577C4C">
      <w:rPr>
        <w:noProof/>
        <w:color w:val="C00000"/>
        <w:szCs w:val="24"/>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71339B" w:rsidRPr="00E9561B" w:rsidRDefault="0071339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71339B" w:rsidRPr="00E9561B" w:rsidRDefault="0071339B">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71339B" w:rsidRPr="00577C4C" w:rsidRDefault="0071339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83FA2" w:rsidRPr="00B83FA2">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77777777" w:rsidR="0071339B" w:rsidRPr="00577C4C" w:rsidRDefault="0071339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83FA2" w:rsidRPr="00B83FA2">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A60F" w14:textId="77777777" w:rsidR="0071339B" w:rsidRPr="00577C4C" w:rsidRDefault="0071339B">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71339B" w:rsidRPr="00577C4C" w:rsidRDefault="0071339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83FA2" w:rsidRPr="00B83FA2">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77777777" w:rsidR="0071339B" w:rsidRPr="00577C4C" w:rsidRDefault="0071339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83FA2" w:rsidRPr="00B83FA2">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963E" w14:textId="77777777" w:rsidR="007E0B0D" w:rsidRDefault="007E0B0D" w:rsidP="00117666">
      <w:pPr>
        <w:spacing w:after="0"/>
      </w:pPr>
      <w:r>
        <w:separator/>
      </w:r>
    </w:p>
  </w:footnote>
  <w:footnote w:type="continuationSeparator" w:id="0">
    <w:p w14:paraId="682E52EB" w14:textId="77777777" w:rsidR="007E0B0D" w:rsidRDefault="007E0B0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DC69" w14:textId="77777777" w:rsidR="0071339B" w:rsidRDefault="0071339B" w:rsidP="00A53000">
    <w:pPr>
      <w:pStyle w:val="Header"/>
    </w:pPr>
    <w:r w:rsidRPr="005A1D84">
      <w:rPr>
        <w:noProof/>
        <w:color w:val="A6A6A6" w:themeColor="background1" w:themeShade="A6"/>
      </w:rPr>
      <w:drawing>
        <wp:inline distT="0" distB="0" distL="0" distR="0" wp14:anchorId="14758C2E" wp14:editId="7C8F8B09">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4D3A169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4D3A169E"/>
    <w:numStyleLink w:val="Headings"/>
  </w:abstractNum>
  <w:abstractNum w:abstractNumId="6" w15:restartNumberingAfterBreak="0">
    <w:nsid w:val="325E72C5"/>
    <w:multiLevelType w:val="hybridMultilevel"/>
    <w:tmpl w:val="70D04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2641A"/>
    <w:multiLevelType w:val="hybridMultilevel"/>
    <w:tmpl w:val="EBF2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2C1E2F"/>
    <w:multiLevelType w:val="hybridMultilevel"/>
    <w:tmpl w:val="711C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E7046"/>
    <w:multiLevelType w:val="multilevel"/>
    <w:tmpl w:val="0CE060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BC6F29"/>
    <w:multiLevelType w:val="multilevel"/>
    <w:tmpl w:val="4D3A169E"/>
    <w:numStyleLink w:val="Headings"/>
  </w:abstractNum>
  <w:abstractNum w:abstractNumId="21"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46183360">
    <w:abstractNumId w:val="0"/>
  </w:num>
  <w:num w:numId="2" w16cid:durableId="1374382721">
    <w:abstractNumId w:val="16"/>
  </w:num>
  <w:num w:numId="3" w16cid:durableId="992636126">
    <w:abstractNumId w:val="1"/>
  </w:num>
  <w:num w:numId="4" w16cid:durableId="628897253">
    <w:abstractNumId w:val="18"/>
  </w:num>
  <w:num w:numId="5" w16cid:durableId="151681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411167">
    <w:abstractNumId w:val="12"/>
  </w:num>
  <w:num w:numId="7" w16cid:durableId="294065959">
    <w:abstractNumId w:val="10"/>
  </w:num>
  <w:num w:numId="8" w16cid:durableId="606234454">
    <w:abstractNumId w:val="8"/>
  </w:num>
  <w:num w:numId="9" w16cid:durableId="1720788791">
    <w:abstractNumId w:val="11"/>
  </w:num>
  <w:num w:numId="10" w16cid:durableId="1234463832">
    <w:abstractNumId w:val="9"/>
  </w:num>
  <w:num w:numId="11" w16cid:durableId="1991787442">
    <w:abstractNumId w:val="2"/>
  </w:num>
  <w:num w:numId="12" w16cid:durableId="53360528">
    <w:abstractNumId w:val="21"/>
  </w:num>
  <w:num w:numId="13" w16cid:durableId="824662513">
    <w:abstractNumId w:val="14"/>
  </w:num>
  <w:num w:numId="14" w16cid:durableId="1247806857">
    <w:abstractNumId w:val="4"/>
  </w:num>
  <w:num w:numId="15" w16cid:durableId="14117428">
    <w:abstractNumId w:val="13"/>
  </w:num>
  <w:num w:numId="16" w16cid:durableId="1880584267">
    <w:abstractNumId w:val="17"/>
  </w:num>
  <w:num w:numId="17" w16cid:durableId="1357732048">
    <w:abstractNumId w:val="3"/>
    <w:lvlOverride w:ilvl="0">
      <w:lvl w:ilvl="0">
        <w:start w:val="4"/>
        <w:numFmt w:val="decimal"/>
        <w:pStyle w:val="Heading1"/>
        <w:lvlText w:val="%1"/>
        <w:lvlJc w:val="left"/>
        <w:pPr>
          <w:tabs>
            <w:tab w:val="num" w:pos="567"/>
          </w:tabs>
          <w:ind w:left="567" w:hanging="567"/>
        </w:pPr>
        <w:rPr>
          <w:rFonts w:hint="default"/>
        </w:rPr>
      </w:lvl>
    </w:lvlOverride>
    <w:lvlOverride w:ilvl="1">
      <w:lvl w:ilvl="1">
        <w:start w:val="2"/>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16cid:durableId="1284071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1354502">
    <w:abstractNumId w:val="5"/>
  </w:num>
  <w:num w:numId="20" w16cid:durableId="318772088">
    <w:abstractNumId w:val="20"/>
  </w:num>
  <w:num w:numId="21" w16cid:durableId="1051416120">
    <w:abstractNumId w:val="3"/>
  </w:num>
  <w:num w:numId="22" w16cid:durableId="1478524639">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61504999">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numFmt w:val="decimal"/>
        <w:pStyle w:val="Heading3"/>
        <w:lvlText w:val=""/>
        <w:lvlJc w:val="left"/>
      </w:lvl>
    </w:lvlOverride>
    <w:lvlOverride w:ilvl="3">
      <w:lvl w:ilvl="3">
        <w:numFmt w:val="decimal"/>
        <w:pStyle w:val="Heading4"/>
        <w:lvlText w:val=""/>
        <w:lvlJc w:val="left"/>
      </w:lvl>
    </w:lvlOverride>
    <w:lvlOverride w:ilvl="4">
      <w:lvl w:ilvl="4">
        <w:numFmt w:val="decimal"/>
        <w:pStyle w:val="Heading5"/>
        <w:lvlText w:val=""/>
        <w:lvlJc w:val="left"/>
      </w:lvl>
    </w:lvlOverride>
    <w:lvlOverride w:ilvl="5">
      <w:lvl w:ilvl="5">
        <w:numFmt w:val="decimal"/>
        <w:lvlText w:val=""/>
        <w:lvlJc w:val="left"/>
      </w:lvl>
    </w:lvlOverride>
    <w:lvlOverride w:ilvl="6">
      <w:lvl w:ilvl="6">
        <w:numFmt w:val="decimal"/>
        <w:lvlText w:val=""/>
        <w:lvlJc w:val="left"/>
      </w:lvl>
    </w:lvlOverride>
  </w:num>
  <w:num w:numId="24" w16cid:durableId="381026368">
    <w:abstractNumId w:val="3"/>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2"/>
      <w:lvl w:ilvl="6">
        <w:start w:val="2"/>
        <w:numFmt w:val="decimal"/>
        <w:lvlText w:val=""/>
        <w:lvlJc w:val="left"/>
      </w:lvl>
    </w:lvlOverride>
  </w:num>
  <w:num w:numId="25" w16cid:durableId="533084092">
    <w:abstractNumId w:val="3"/>
    <w:lvlOverride w:ilvl="0">
      <w:startOverride w:val="1"/>
      <w:lvl w:ilvl="0">
        <w:start w:val="1"/>
        <w:numFmt w:val="decimal"/>
        <w:pStyle w:val="Heading1"/>
        <w:lvlText w:val="%1"/>
        <w:lvlJc w:val="left"/>
        <w:pPr>
          <w:tabs>
            <w:tab w:val="num" w:pos="567"/>
          </w:tabs>
          <w:ind w:left="567" w:hanging="567"/>
        </w:pPr>
        <w:rPr>
          <w:rFonts w:ascii="Times New Roman" w:eastAsia="Cambria" w:hAnsi="Times New Roman" w:cs="Times New Roman"/>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6" w16cid:durableId="910310406">
    <w:abstractNumId w:val="7"/>
  </w:num>
  <w:num w:numId="27" w16cid:durableId="1881432062">
    <w:abstractNumId w:val="3"/>
    <w:lvlOverride w:ilvl="0">
      <w:startOverride w:val="4"/>
      <w:lvl w:ilvl="0">
        <w:start w:val="4"/>
        <w:numFmt w:val="decimal"/>
        <w:pStyle w:val="Heading1"/>
        <w:lvlText w:val="%1"/>
        <w:lvlJc w:val="left"/>
        <w:pPr>
          <w:tabs>
            <w:tab w:val="num" w:pos="567"/>
          </w:tabs>
          <w:ind w:left="567" w:hanging="567"/>
        </w:pPr>
        <w:rPr>
          <w:rFonts w:hint="default"/>
        </w:rPr>
      </w:lvl>
    </w:lvlOverride>
    <w:lvlOverride w:ilvl="1">
      <w:startOverride w:val="2"/>
      <w:lvl w:ilvl="1">
        <w:start w:val="2"/>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num>
  <w:num w:numId="28" w16cid:durableId="1137989045">
    <w:abstractNumId w:val="3"/>
    <w:lvlOverride w:ilvl="0">
      <w:startOverride w:val="4"/>
      <w:lvl w:ilvl="0">
        <w:start w:val="4"/>
        <w:numFmt w:val="decimal"/>
        <w:pStyle w:val="Heading1"/>
        <w:lvlText w:val="%1"/>
        <w:lvlJc w:val="left"/>
        <w:pPr>
          <w:tabs>
            <w:tab w:val="num" w:pos="567"/>
          </w:tabs>
          <w:ind w:left="567" w:hanging="567"/>
        </w:pPr>
        <w:rPr>
          <w:rFonts w:hint="default"/>
        </w:rPr>
      </w:lvl>
    </w:lvlOverride>
    <w:lvlOverride w:ilvl="1">
      <w:startOverride w:val="2"/>
      <w:lvl w:ilvl="1">
        <w:start w:val="2"/>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num>
  <w:num w:numId="29" w16cid:durableId="770588226">
    <w:abstractNumId w:val="15"/>
  </w:num>
  <w:num w:numId="30" w16cid:durableId="1109816765">
    <w:abstractNumId w:val="6"/>
  </w:num>
  <w:num w:numId="31" w16cid:durableId="1660420231">
    <w:abstractNumId w:val="3"/>
    <w:lvlOverride w:ilvl="0">
      <w:startOverride w:val="4"/>
      <w:lvl w:ilvl="0">
        <w:start w:val="4"/>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2"/>
      <w:lvl w:ilvl="2">
        <w:start w:val="2"/>
        <w:numFmt w:val="decimal"/>
        <w:pStyle w:val="Heading3"/>
        <w:lvlText w:val="%1.%2.%3"/>
        <w:lvlJc w:val="left"/>
        <w:pPr>
          <w:tabs>
            <w:tab w:val="num" w:pos="567"/>
          </w:tabs>
          <w:ind w:left="567" w:hanging="567"/>
        </w:pPr>
        <w:rPr>
          <w:rFonts w:hint="default"/>
        </w:rPr>
      </w:lvl>
    </w:lvlOverride>
  </w:num>
  <w:num w:numId="32" w16cid:durableId="159153269">
    <w:abstractNumId w:val="3"/>
    <w:lvlOverride w:ilvl="0">
      <w:startOverride w:val="4"/>
      <w:lvl w:ilvl="0">
        <w:start w:val="4"/>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1.%2.%3"/>
        <w:lvlJc w:val="left"/>
        <w:pPr>
          <w:tabs>
            <w:tab w:val="num" w:pos="567"/>
          </w:tabs>
          <w:ind w:left="567" w:hanging="567"/>
        </w:pPr>
        <w:rPr>
          <w:rFonts w:hint="default"/>
        </w:rPr>
      </w:lvl>
    </w:lvlOverride>
  </w:num>
  <w:num w:numId="33" w16cid:durableId="569928930">
    <w:abstractNumId w:val="3"/>
    <w:lvlOverride w:ilvl="0">
      <w:startOverride w:val="4"/>
      <w:lvl w:ilvl="0">
        <w:start w:val="4"/>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34" w16cid:durableId="159350164">
    <w:abstractNumId w:val="3"/>
    <w:lvlOverride w:ilvl="0">
      <w:startOverride w:val="4"/>
      <w:lvl w:ilvl="0">
        <w:start w:val="4"/>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2"/>
      <w:lvl w:ilvl="2">
        <w:start w:val="2"/>
        <w:numFmt w:val="decimal"/>
        <w:pStyle w:val="Heading3"/>
        <w:lvlText w:val="%1.%2.%3"/>
        <w:lvlJc w:val="left"/>
        <w:pPr>
          <w:tabs>
            <w:tab w:val="num" w:pos="567"/>
          </w:tabs>
          <w:ind w:left="567" w:hanging="567"/>
        </w:pPr>
        <w:rPr>
          <w:rFonts w:hint="default"/>
        </w:rPr>
      </w:lvl>
    </w:lvlOverride>
  </w:num>
  <w:num w:numId="35" w16cid:durableId="1829250433">
    <w:abstractNumId w:val="3"/>
    <w:lvlOverride w:ilvl="0">
      <w:startOverride w:val="4"/>
      <w:lvl w:ilvl="0">
        <w:start w:val="4"/>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3"/>
      <w:lvl w:ilvl="2">
        <w:start w:val="3"/>
        <w:numFmt w:val="decimal"/>
        <w:pStyle w:val="Heading3"/>
        <w:lvlText w:val="%1.%2.%3"/>
        <w:lvlJc w:val="left"/>
        <w:pPr>
          <w:tabs>
            <w:tab w:val="num" w:pos="567"/>
          </w:tabs>
          <w:ind w:left="567" w:hanging="567"/>
        </w:pPr>
        <w:rPr>
          <w:rFonts w:hint="default"/>
        </w:rPr>
      </w:lvl>
    </w:lvlOverride>
  </w:num>
  <w:num w:numId="36" w16cid:durableId="1515921127">
    <w:abstractNumId w:val="3"/>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2"/>
      <w:lvl w:ilvl="1">
        <w:start w:val="2"/>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1.%2.%3"/>
        <w:lvlJc w:val="left"/>
        <w:pPr>
          <w:tabs>
            <w:tab w:val="num" w:pos="567"/>
          </w:tabs>
          <w:ind w:left="567" w:hanging="567"/>
        </w:pPr>
        <w:rPr>
          <w:rFonts w:hint="default"/>
        </w:rPr>
      </w:lvl>
    </w:lvlOverride>
  </w:num>
  <w:num w:numId="37" w16cid:durableId="1409352401">
    <w:abstractNumId w:val="3"/>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2"/>
      <w:lvl w:ilvl="1">
        <w:start w:val="2"/>
        <w:numFmt w:val="decimal"/>
        <w:pStyle w:val="Heading2"/>
        <w:lvlText w:val="%1.%2"/>
        <w:lvlJc w:val="left"/>
        <w:pPr>
          <w:tabs>
            <w:tab w:val="num" w:pos="567"/>
          </w:tabs>
          <w:ind w:left="567" w:hanging="567"/>
        </w:pPr>
        <w:rPr>
          <w:rFonts w:hint="default"/>
        </w:rPr>
      </w:lvl>
    </w:lvlOverride>
    <w:lvlOverride w:ilvl="2">
      <w:startOverride w:val="2"/>
      <w:lvl w:ilvl="2">
        <w:start w:val="2"/>
        <w:numFmt w:val="decimal"/>
        <w:pStyle w:val="Heading3"/>
        <w:lvlText w:val="%1.%2.%3"/>
        <w:lvlJc w:val="left"/>
        <w:pPr>
          <w:tabs>
            <w:tab w:val="num" w:pos="567"/>
          </w:tabs>
          <w:ind w:left="567" w:hanging="567"/>
        </w:pPr>
        <w:rPr>
          <w:rFonts w:hint="default"/>
        </w:rPr>
      </w:lvl>
    </w:lvlOverride>
  </w:num>
  <w:num w:numId="38" w16cid:durableId="1272007463">
    <w:abstractNumId w:val="19"/>
  </w:num>
  <w:num w:numId="39" w16cid:durableId="188220718">
    <w:abstractNumId w:val="3"/>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2"/>
      <w:lvl w:ilvl="1">
        <w:start w:val="2"/>
        <w:numFmt w:val="decimal"/>
        <w:pStyle w:val="Heading2"/>
        <w:lvlText w:val="%1.%2"/>
        <w:lvlJc w:val="left"/>
        <w:pPr>
          <w:tabs>
            <w:tab w:val="num" w:pos="567"/>
          </w:tabs>
          <w:ind w:left="567" w:hanging="567"/>
        </w:pPr>
        <w:rPr>
          <w:rFonts w:hint="default"/>
        </w:rPr>
      </w:lvl>
    </w:lvlOverride>
    <w:lvlOverride w:ilvl="2">
      <w:startOverride w:val="4"/>
      <w:lvl w:ilvl="2">
        <w:start w:val="4"/>
        <w:numFmt w:val="decimal"/>
        <w:pStyle w:val="Heading3"/>
        <w:lvlText w:val="%1.%2.%3"/>
        <w:lvlJc w:val="left"/>
        <w:pPr>
          <w:tabs>
            <w:tab w:val="num" w:pos="567"/>
          </w:tabs>
          <w:ind w:left="567" w:hanging="567"/>
        </w:pPr>
        <w:rPr>
          <w:rFonts w:hint="default"/>
        </w:rPr>
      </w:lvl>
    </w:lvlOverride>
  </w:num>
  <w:num w:numId="40" w16cid:durableId="1960529995">
    <w:abstractNumId w:val="3"/>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2"/>
      <w:lvl w:ilvl="1">
        <w:start w:val="2"/>
        <w:numFmt w:val="decimal"/>
        <w:pStyle w:val="Heading2"/>
        <w:lvlText w:val="%1.%2"/>
        <w:lvlJc w:val="left"/>
        <w:pPr>
          <w:tabs>
            <w:tab w:val="num" w:pos="567"/>
          </w:tabs>
          <w:ind w:left="567" w:hanging="567"/>
        </w:pPr>
        <w:rPr>
          <w:rFonts w:hint="default"/>
        </w:rPr>
      </w:lvl>
    </w:lvlOverride>
    <w:lvlOverride w:ilvl="2">
      <w:startOverride w:val="3"/>
      <w:lvl w:ilvl="2">
        <w:start w:val="3"/>
        <w:numFmt w:val="decimal"/>
        <w:pStyle w:val="Heading3"/>
        <w:lvlText w:val="%1.%2.%3"/>
        <w:lvlJc w:val="left"/>
        <w:pPr>
          <w:tabs>
            <w:tab w:val="num" w:pos="567"/>
          </w:tabs>
          <w:ind w:left="567" w:hanging="567"/>
        </w:pPr>
        <w:rPr>
          <w:rFonts w:hint="default"/>
        </w:rPr>
      </w:lvl>
    </w:lvlOverride>
  </w:num>
  <w:num w:numId="41" w16cid:durableId="1585912573">
    <w:abstractNumId w:val="3"/>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2"/>
      <w:lvl w:ilvl="1">
        <w:start w:val="2"/>
        <w:numFmt w:val="decimal"/>
        <w:pStyle w:val="Heading2"/>
        <w:lvlText w:val="%1.%2"/>
        <w:lvlJc w:val="left"/>
        <w:pPr>
          <w:tabs>
            <w:tab w:val="num" w:pos="567"/>
          </w:tabs>
          <w:ind w:left="567" w:hanging="567"/>
        </w:pPr>
        <w:rPr>
          <w:rFonts w:hint="default"/>
        </w:rPr>
      </w:lvl>
    </w:lvlOverride>
    <w:lvlOverride w:ilvl="2">
      <w:startOverride w:val="5"/>
      <w:lvl w:ilvl="2">
        <w:start w:val="5"/>
        <w:numFmt w:val="decimal"/>
        <w:pStyle w:val="Heading3"/>
        <w:lvlText w:val="%1.%2.%3"/>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20"/>
    <w:rsid w:val="000001BE"/>
    <w:rsid w:val="00015D7B"/>
    <w:rsid w:val="0002273A"/>
    <w:rsid w:val="00034304"/>
    <w:rsid w:val="00035434"/>
    <w:rsid w:val="000422E8"/>
    <w:rsid w:val="00045678"/>
    <w:rsid w:val="000458E4"/>
    <w:rsid w:val="00063D84"/>
    <w:rsid w:val="0006636D"/>
    <w:rsid w:val="00077D53"/>
    <w:rsid w:val="00081394"/>
    <w:rsid w:val="00096CAF"/>
    <w:rsid w:val="000A2FF5"/>
    <w:rsid w:val="000A36F9"/>
    <w:rsid w:val="000B34BD"/>
    <w:rsid w:val="000C7E2A"/>
    <w:rsid w:val="000F4CFB"/>
    <w:rsid w:val="00117666"/>
    <w:rsid w:val="001223A7"/>
    <w:rsid w:val="00134256"/>
    <w:rsid w:val="00147395"/>
    <w:rsid w:val="00152161"/>
    <w:rsid w:val="001552C9"/>
    <w:rsid w:val="00177D84"/>
    <w:rsid w:val="001964EF"/>
    <w:rsid w:val="001B1A2C"/>
    <w:rsid w:val="001D5C23"/>
    <w:rsid w:val="001E4F08"/>
    <w:rsid w:val="001F4C07"/>
    <w:rsid w:val="00206322"/>
    <w:rsid w:val="00217BA1"/>
    <w:rsid w:val="00220AEA"/>
    <w:rsid w:val="00226954"/>
    <w:rsid w:val="002368CB"/>
    <w:rsid w:val="002629A3"/>
    <w:rsid w:val="00265660"/>
    <w:rsid w:val="002677A0"/>
    <w:rsid w:val="00267D18"/>
    <w:rsid w:val="00274304"/>
    <w:rsid w:val="002868E2"/>
    <w:rsid w:val="002869C3"/>
    <w:rsid w:val="002936E4"/>
    <w:rsid w:val="00296B88"/>
    <w:rsid w:val="002A260D"/>
    <w:rsid w:val="002C0F2B"/>
    <w:rsid w:val="002C2E82"/>
    <w:rsid w:val="002C74CA"/>
    <w:rsid w:val="002F744D"/>
    <w:rsid w:val="00303DE6"/>
    <w:rsid w:val="00310124"/>
    <w:rsid w:val="00322306"/>
    <w:rsid w:val="00353EAE"/>
    <w:rsid w:val="003544FB"/>
    <w:rsid w:val="00365D63"/>
    <w:rsid w:val="0036793B"/>
    <w:rsid w:val="00372682"/>
    <w:rsid w:val="00376CC5"/>
    <w:rsid w:val="0039693B"/>
    <w:rsid w:val="003B1C06"/>
    <w:rsid w:val="003B3C40"/>
    <w:rsid w:val="003D2F2D"/>
    <w:rsid w:val="003F12BA"/>
    <w:rsid w:val="00401590"/>
    <w:rsid w:val="00433FC4"/>
    <w:rsid w:val="00446E4C"/>
    <w:rsid w:val="00463E3D"/>
    <w:rsid w:val="004645AE"/>
    <w:rsid w:val="004D3E33"/>
    <w:rsid w:val="00510770"/>
    <w:rsid w:val="00516F51"/>
    <w:rsid w:val="0052252B"/>
    <w:rsid w:val="005250F2"/>
    <w:rsid w:val="005A1D84"/>
    <w:rsid w:val="005A4D60"/>
    <w:rsid w:val="005A70EA"/>
    <w:rsid w:val="005C3963"/>
    <w:rsid w:val="005D1840"/>
    <w:rsid w:val="005D35E4"/>
    <w:rsid w:val="005D7910"/>
    <w:rsid w:val="005E139E"/>
    <w:rsid w:val="005F2431"/>
    <w:rsid w:val="00614C68"/>
    <w:rsid w:val="0062154F"/>
    <w:rsid w:val="00626026"/>
    <w:rsid w:val="00631A8C"/>
    <w:rsid w:val="00651CA2"/>
    <w:rsid w:val="00653D60"/>
    <w:rsid w:val="00653EA4"/>
    <w:rsid w:val="00660D05"/>
    <w:rsid w:val="00671D9A"/>
    <w:rsid w:val="00673952"/>
    <w:rsid w:val="00686C9D"/>
    <w:rsid w:val="006B2D5B"/>
    <w:rsid w:val="006B7D14"/>
    <w:rsid w:val="006C186D"/>
    <w:rsid w:val="006D5B93"/>
    <w:rsid w:val="006E18DE"/>
    <w:rsid w:val="006E54C5"/>
    <w:rsid w:val="007024AA"/>
    <w:rsid w:val="0071339B"/>
    <w:rsid w:val="00725A7D"/>
    <w:rsid w:val="00727093"/>
    <w:rsid w:val="0073085C"/>
    <w:rsid w:val="00746505"/>
    <w:rsid w:val="00752FD1"/>
    <w:rsid w:val="00790BB3"/>
    <w:rsid w:val="00792043"/>
    <w:rsid w:val="00797EDD"/>
    <w:rsid w:val="007B0322"/>
    <w:rsid w:val="007C0E3F"/>
    <w:rsid w:val="007C206C"/>
    <w:rsid w:val="007C5729"/>
    <w:rsid w:val="007E0B0D"/>
    <w:rsid w:val="008111E4"/>
    <w:rsid w:val="0081301C"/>
    <w:rsid w:val="00817DD6"/>
    <w:rsid w:val="008629A9"/>
    <w:rsid w:val="0088513A"/>
    <w:rsid w:val="00887FC4"/>
    <w:rsid w:val="00893C19"/>
    <w:rsid w:val="00895308"/>
    <w:rsid w:val="008A0240"/>
    <w:rsid w:val="008C2986"/>
    <w:rsid w:val="008D52F9"/>
    <w:rsid w:val="008D6C8D"/>
    <w:rsid w:val="008D78DB"/>
    <w:rsid w:val="008E2B54"/>
    <w:rsid w:val="008E4404"/>
    <w:rsid w:val="008E58C7"/>
    <w:rsid w:val="008F5021"/>
    <w:rsid w:val="00907881"/>
    <w:rsid w:val="00943573"/>
    <w:rsid w:val="00971B61"/>
    <w:rsid w:val="00980C31"/>
    <w:rsid w:val="00991FFA"/>
    <w:rsid w:val="009955FF"/>
    <w:rsid w:val="009D259D"/>
    <w:rsid w:val="00A00487"/>
    <w:rsid w:val="00A353B4"/>
    <w:rsid w:val="00A50D9D"/>
    <w:rsid w:val="00A53000"/>
    <w:rsid w:val="00A545C6"/>
    <w:rsid w:val="00A722DB"/>
    <w:rsid w:val="00A75F87"/>
    <w:rsid w:val="00A95D8B"/>
    <w:rsid w:val="00AC0270"/>
    <w:rsid w:val="00AC3EA3"/>
    <w:rsid w:val="00AC792D"/>
    <w:rsid w:val="00AF62C3"/>
    <w:rsid w:val="00B440D4"/>
    <w:rsid w:val="00B47A22"/>
    <w:rsid w:val="00B657B8"/>
    <w:rsid w:val="00B767BB"/>
    <w:rsid w:val="00B83FA2"/>
    <w:rsid w:val="00B84920"/>
    <w:rsid w:val="00B8556A"/>
    <w:rsid w:val="00BB41CE"/>
    <w:rsid w:val="00BB6949"/>
    <w:rsid w:val="00BD7474"/>
    <w:rsid w:val="00C012A3"/>
    <w:rsid w:val="00C0181C"/>
    <w:rsid w:val="00C16F19"/>
    <w:rsid w:val="00C30EB1"/>
    <w:rsid w:val="00C52A7B"/>
    <w:rsid w:val="00C6324C"/>
    <w:rsid w:val="00C679AA"/>
    <w:rsid w:val="00C724CF"/>
    <w:rsid w:val="00C75972"/>
    <w:rsid w:val="00C82792"/>
    <w:rsid w:val="00C948FD"/>
    <w:rsid w:val="00CB2220"/>
    <w:rsid w:val="00CB43D5"/>
    <w:rsid w:val="00CC76F9"/>
    <w:rsid w:val="00CD066B"/>
    <w:rsid w:val="00CD3ECE"/>
    <w:rsid w:val="00CD46E2"/>
    <w:rsid w:val="00D00D0B"/>
    <w:rsid w:val="00D04B69"/>
    <w:rsid w:val="00D14650"/>
    <w:rsid w:val="00D17FBC"/>
    <w:rsid w:val="00D2436E"/>
    <w:rsid w:val="00D40420"/>
    <w:rsid w:val="00D537FA"/>
    <w:rsid w:val="00D75F1E"/>
    <w:rsid w:val="00D80D99"/>
    <w:rsid w:val="00D86A72"/>
    <w:rsid w:val="00D9503C"/>
    <w:rsid w:val="00DB58AC"/>
    <w:rsid w:val="00DD59B0"/>
    <w:rsid w:val="00DD73EF"/>
    <w:rsid w:val="00DE23E8"/>
    <w:rsid w:val="00DF187F"/>
    <w:rsid w:val="00E0128B"/>
    <w:rsid w:val="00E11C78"/>
    <w:rsid w:val="00E2077B"/>
    <w:rsid w:val="00E56E7B"/>
    <w:rsid w:val="00E64E17"/>
    <w:rsid w:val="00E7204E"/>
    <w:rsid w:val="00E747A3"/>
    <w:rsid w:val="00E852EA"/>
    <w:rsid w:val="00EA3D3C"/>
    <w:rsid w:val="00EC7CC3"/>
    <w:rsid w:val="00EF02AA"/>
    <w:rsid w:val="00F254A4"/>
    <w:rsid w:val="00F26C3B"/>
    <w:rsid w:val="00F32A86"/>
    <w:rsid w:val="00F46494"/>
    <w:rsid w:val="00F558AB"/>
    <w:rsid w:val="00F61D89"/>
    <w:rsid w:val="00F86ABB"/>
    <w:rsid w:val="00F97039"/>
    <w:rsid w:val="00FC31F5"/>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895308"/>
    <w:rPr>
      <w:color w:val="605E5C"/>
      <w:shd w:val="clear" w:color="auto" w:fill="E1DFDD"/>
    </w:rPr>
  </w:style>
  <w:style w:type="table" w:styleId="PlainTable2">
    <w:name w:val="Plain Table 2"/>
    <w:basedOn w:val="TableNormal"/>
    <w:uiPriority w:val="42"/>
    <w:rsid w:val="005E139E"/>
    <w:pPr>
      <w:spacing w:after="0" w:line="240" w:lineRule="auto"/>
    </w:pPr>
    <w:rPr>
      <w:rFonts w:asciiTheme="minorHAnsi" w:hAnsiTheme="minorHAnsi"/>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A4D60"/>
    <w:pPr>
      <w:spacing w:after="0" w:line="240" w:lineRule="auto"/>
    </w:pPr>
    <w:rPr>
      <w:rFonts w:asciiTheme="minorHAnsi" w:hAnsiTheme="minorHAnsi"/>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7F4EEAEC-51E2-4B29-8B09-8F710719528A}">
  <ds:schemaRefs>
    <ds:schemaRef ds:uri="http://schemas.openxmlformats.org/officeDocument/2006/bibliography"/>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396</TotalTime>
  <Pages>1</Pages>
  <Words>57584</Words>
  <Characters>328230</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admin</cp:lastModifiedBy>
  <cp:revision>18</cp:revision>
  <cp:lastPrinted>2023-10-19T07:55:00Z</cp:lastPrinted>
  <dcterms:created xsi:type="dcterms:W3CDTF">2022-11-17T16:52:00Z</dcterms:created>
  <dcterms:modified xsi:type="dcterms:W3CDTF">2024-01-22T07:17:00Z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Document_1">
    <vt:lpwstr>True</vt:lpwstr>
  </property>
  <property fmtid="{D5CDD505-2E9C-101B-9397-08002B2CF9AE}" pid="11" name="Mendeley Unique User Id_1">
    <vt:lpwstr>3559599f-53d1-37ab-b953-2a2a2bd5be63</vt:lpwstr>
  </property>
  <property fmtid="{D5CDD505-2E9C-101B-9397-08002B2CF9AE}" pid="12" name="Mendeley Citation Style_1">
    <vt:lpwstr>http://www.zotero.org/styles/begell-house-apa</vt:lpwstr>
  </property>
  <property fmtid="{D5CDD505-2E9C-101B-9397-08002B2CF9AE}" pid="13" name="Mendeley Recent Style Id 0_1">
    <vt:lpwstr>http://www.zotero.org/styles/american-medical-association</vt:lpwstr>
  </property>
  <property fmtid="{D5CDD505-2E9C-101B-9397-08002B2CF9AE}" pid="14" name="Mendeley Recent Style Name 0_1">
    <vt:lpwstr>American Medical Association 11th edition</vt:lpwstr>
  </property>
  <property fmtid="{D5CDD505-2E9C-101B-9397-08002B2CF9AE}" pid="15" name="Mendeley Recent Style Id 1_1">
    <vt:lpwstr>http://www.zotero.org/styles/american-political-science-association</vt:lpwstr>
  </property>
  <property fmtid="{D5CDD505-2E9C-101B-9397-08002B2CF9AE}" pid="16" name="Mendeley Recent Style Name 1_1">
    <vt:lpwstr>American Political Science Association</vt:lpwstr>
  </property>
  <property fmtid="{D5CDD505-2E9C-101B-9397-08002B2CF9AE}" pid="17" name="Mendeley Recent Style Id 2_1">
    <vt:lpwstr>http://www.zotero.org/styles/apa</vt:lpwstr>
  </property>
  <property fmtid="{D5CDD505-2E9C-101B-9397-08002B2CF9AE}" pid="18" name="Mendeley Recent Style Name 2_1">
    <vt:lpwstr>American Psychological Association 7th edition</vt:lpwstr>
  </property>
  <property fmtid="{D5CDD505-2E9C-101B-9397-08002B2CF9AE}" pid="19" name="Mendeley Recent Style Id 3_1">
    <vt:lpwstr>http://www.zotero.org/styles/american-sociological-association</vt:lpwstr>
  </property>
  <property fmtid="{D5CDD505-2E9C-101B-9397-08002B2CF9AE}" pid="20" name="Mendeley Recent Style Name 3_1">
    <vt:lpwstr>American Sociological Association 6th edition</vt:lpwstr>
  </property>
  <property fmtid="{D5CDD505-2E9C-101B-9397-08002B2CF9AE}" pid="21" name="Mendeley Recent Style Id 4_1">
    <vt:lpwstr>http://www.zotero.org/styles/begell-house-apa</vt:lpwstr>
  </property>
  <property fmtid="{D5CDD505-2E9C-101B-9397-08002B2CF9AE}" pid="22" name="Mendeley Recent Style Name 4_1">
    <vt:lpwstr>Begell House - APA</vt:lpwstr>
  </property>
  <property fmtid="{D5CDD505-2E9C-101B-9397-08002B2CF9AE}" pid="23" name="Mendeley Recent Style Id 5_1">
    <vt:lpwstr>http://www.zotero.org/styles/chicago-author-date</vt:lpwstr>
  </property>
  <property fmtid="{D5CDD505-2E9C-101B-9397-08002B2CF9AE}" pid="24" name="Mendeley Recent Style Name 5_1">
    <vt:lpwstr>Chicago Manual of Style 17th edition (author-date)</vt:lpwstr>
  </property>
  <property fmtid="{D5CDD505-2E9C-101B-9397-08002B2CF9AE}" pid="25" name="Mendeley Recent Style Id 6_1">
    <vt:lpwstr>http://www.zotero.org/styles/chicago-note-bibliography</vt:lpwstr>
  </property>
  <property fmtid="{D5CDD505-2E9C-101B-9397-08002B2CF9AE}" pid="26" name="Mendeley Recent Style Name 6_1">
    <vt:lpwstr>Chicago Manual of Style 17th edition (note)</vt:lpwstr>
  </property>
  <property fmtid="{D5CDD505-2E9C-101B-9397-08002B2CF9AE}" pid="27" name="Mendeley Recent Style Id 7_1">
    <vt:lpwstr>http://www.zotero.org/styles/springer-socpsych-brackets</vt:lpwstr>
  </property>
  <property fmtid="{D5CDD505-2E9C-101B-9397-08002B2CF9AE}" pid="28" name="Mendeley Recent Style Name 7_1">
    <vt:lpwstr>Springer - SocPsych (numeric, brackets)</vt:lpwstr>
  </property>
  <property fmtid="{D5CDD505-2E9C-101B-9397-08002B2CF9AE}" pid="29" name="Mendeley Recent Style Id 8_1">
    <vt:lpwstr>http://www.zotero.org/styles/vancouver</vt:lpwstr>
  </property>
  <property fmtid="{D5CDD505-2E9C-101B-9397-08002B2CF9AE}" pid="30" name="Mendeley Recent Style Name 8_1">
    <vt:lpwstr>Vancouver</vt:lpwstr>
  </property>
  <property fmtid="{D5CDD505-2E9C-101B-9397-08002B2CF9AE}" pid="31" name="Mendeley Recent Style Id 9_1">
    <vt:lpwstr>http://www.zotero.org/styles/vancouver-brackets</vt:lpwstr>
  </property>
  <property fmtid="{D5CDD505-2E9C-101B-9397-08002B2CF9AE}" pid="32" name="Mendeley Recent Style Name 9_1">
    <vt:lpwstr>Vancouver (brackets)</vt:lpwstr>
  </property>
</Properties>
</file>