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1E54AB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12002555" w14:textId="3D71528B" w:rsidR="002627E7" w:rsidRPr="000B1C8A" w:rsidRDefault="002627E7" w:rsidP="002627E7">
      <w:pPr>
        <w:pStyle w:val="Title"/>
        <w:rPr>
          <w:lang/>
        </w:rPr>
      </w:pPr>
      <w:r w:rsidRPr="000B1C8A">
        <w:rPr>
          <w:lang/>
        </w:rPr>
        <w:t xml:space="preserve">Orientation towards the vernacular and style-shifting </w:t>
      </w:r>
      <w:r w:rsidRPr="002627E7">
        <w:rPr>
          <w:lang w:val="pl-PL"/>
        </w:rPr>
        <w:t>as language behaviours in</w:t>
      </w:r>
      <w:r w:rsidRPr="000B1C8A">
        <w:rPr>
          <w:lang/>
        </w:rPr>
        <w:t xml:space="preserve"> speech of first-generation Polish migrant communities speaking Norwegian in Norway</w:t>
      </w:r>
    </w:p>
    <w:p w14:paraId="4CA30A66" w14:textId="2AA4DECF" w:rsidR="00817DD6" w:rsidRPr="001549D3" w:rsidRDefault="00817DD6" w:rsidP="0001436A">
      <w:pPr>
        <w:pStyle w:val="Title"/>
      </w:pPr>
    </w:p>
    <w:p w14:paraId="4DA61393" w14:textId="0BD1D786" w:rsidR="002627E7" w:rsidRPr="002627E7" w:rsidRDefault="002627E7" w:rsidP="002627E7">
      <w:pPr>
        <w:spacing w:before="240" w:after="0"/>
        <w:rPr>
          <w:rFonts w:cs="Times New Roman"/>
          <w:b/>
          <w:szCs w:val="24"/>
          <w:lang/>
        </w:rPr>
      </w:pPr>
      <w:r w:rsidRPr="002627E7">
        <w:rPr>
          <w:rFonts w:cs="Times New Roman"/>
          <w:b/>
          <w:szCs w:val="24"/>
          <w:lang/>
        </w:rPr>
        <w:t>Kamil Malarski</w:t>
      </w:r>
      <w:r w:rsidRPr="00994A3D">
        <w:rPr>
          <w:rFonts w:cs="Times New Roman"/>
          <w:b/>
        </w:rPr>
        <w:t>*</w:t>
      </w:r>
      <w:r w:rsidRPr="002627E7">
        <w:rPr>
          <w:rFonts w:cs="Times New Roman"/>
          <w:b/>
          <w:szCs w:val="24"/>
          <w:lang/>
        </w:rPr>
        <w:t>, Chloe Castle, Helene Ruud Jensberg, Witos</w:t>
      </w:r>
      <w:r w:rsidRPr="002627E7">
        <w:rPr>
          <w:rFonts w:cs="Times New Roman"/>
          <w:b/>
          <w:szCs w:val="24"/>
          <w:lang w:val="pl-PL"/>
        </w:rPr>
        <w:t>ław</w:t>
      </w:r>
      <w:r w:rsidRPr="002627E7">
        <w:rPr>
          <w:rFonts w:cs="Times New Roman"/>
          <w:b/>
          <w:szCs w:val="24"/>
          <w:lang/>
        </w:rPr>
        <w:t xml:space="preserve"> Awedyk, Magdalena Wrembel, Isabel Nadine Jensen</w:t>
      </w:r>
    </w:p>
    <w:p w14:paraId="217F3AE0" w14:textId="15FBB31E" w:rsidR="002868E2" w:rsidRPr="00994A3D" w:rsidRDefault="002868E2" w:rsidP="00994A3D">
      <w:pPr>
        <w:spacing w:before="240" w:after="0"/>
        <w:rPr>
          <w:rFonts w:cs="Times New Roman"/>
        </w:rPr>
      </w:pPr>
      <w:r w:rsidRPr="00994A3D">
        <w:rPr>
          <w:rFonts w:cs="Times New Roman"/>
          <w:b/>
        </w:rPr>
        <w:t xml:space="preserve">* Correspondence: </w:t>
      </w:r>
      <w:r w:rsidRPr="00994A3D">
        <w:rPr>
          <w:rFonts w:cs="Times New Roman"/>
        </w:rPr>
        <w:t>Corresponding Author</w:t>
      </w:r>
      <w:r w:rsidR="00994A3D" w:rsidRPr="00994A3D">
        <w:rPr>
          <w:rFonts w:cs="Times New Roman"/>
        </w:rPr>
        <w:t xml:space="preserve">: </w:t>
      </w:r>
      <w:r w:rsidR="002627E7">
        <w:rPr>
          <w:rFonts w:cs="Times New Roman"/>
        </w:rPr>
        <w:t>kamil.malarski</w:t>
      </w:r>
      <w:r w:rsidRPr="00994A3D">
        <w:rPr>
          <w:rFonts w:cs="Times New Roman"/>
        </w:rPr>
        <w:t>@</w:t>
      </w:r>
      <w:r w:rsidR="002627E7">
        <w:rPr>
          <w:rFonts w:cs="Times New Roman"/>
        </w:rPr>
        <w:t>amu.edu.pl</w:t>
      </w:r>
    </w:p>
    <w:p w14:paraId="29026311" w14:textId="0F7FDE15" w:rsidR="00EA3D3C" w:rsidRDefault="002627E7">
      <w:pPr>
        <w:pStyle w:val="Heading1"/>
      </w:pPr>
      <w:r>
        <w:t>Sociodemographic survey questions</w:t>
      </w:r>
    </w:p>
    <w:p w14:paraId="0F704794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Jaki jest Twój język ojczysty?</w:t>
      </w:r>
    </w:p>
    <w:p w14:paraId="6176B2AF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Oceń stopień Twojej znajomości poniższych języków. (b. sɫaby, sɫaby, podst., średni, dobry, b. dobry, biegɫy)</w:t>
      </w:r>
    </w:p>
    <w:p w14:paraId="21B1CD13" w14:textId="77777777" w:rsidR="002627E7" w:rsidRPr="002627E7" w:rsidRDefault="002627E7">
      <w:pPr>
        <w:numPr>
          <w:ilvl w:val="1"/>
          <w:numId w:val="5"/>
        </w:numPr>
        <w:rPr>
          <w:lang/>
        </w:rPr>
      </w:pPr>
      <w:r w:rsidRPr="002627E7">
        <w:rPr>
          <w:lang/>
        </w:rPr>
        <w:t>Polski</w:t>
      </w:r>
    </w:p>
    <w:p w14:paraId="3D152227" w14:textId="77777777" w:rsidR="002627E7" w:rsidRPr="002627E7" w:rsidRDefault="002627E7">
      <w:pPr>
        <w:numPr>
          <w:ilvl w:val="1"/>
          <w:numId w:val="6"/>
        </w:numPr>
        <w:rPr>
          <w:lang/>
        </w:rPr>
      </w:pPr>
      <w:r w:rsidRPr="002627E7">
        <w:rPr>
          <w:lang/>
        </w:rPr>
        <w:t>Angielski</w:t>
      </w:r>
    </w:p>
    <w:p w14:paraId="6ECBFA3F" w14:textId="77777777" w:rsidR="002627E7" w:rsidRPr="002627E7" w:rsidRDefault="002627E7">
      <w:pPr>
        <w:numPr>
          <w:ilvl w:val="1"/>
          <w:numId w:val="7"/>
        </w:numPr>
        <w:rPr>
          <w:lang/>
        </w:rPr>
      </w:pPr>
      <w:r w:rsidRPr="002627E7">
        <w:rPr>
          <w:lang/>
        </w:rPr>
        <w:t>Norweski </w:t>
      </w:r>
    </w:p>
    <w:p w14:paraId="224C390D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jakim wieku zaczęłaś / zacząłeś posługiwać się poniższymi językami? (0-2 lata, 3-6 lat, 7-10 lat, 11 - 14 lat, 15 - 21 lat, 22 - 35 lat, 36+)</w:t>
      </w:r>
    </w:p>
    <w:p w14:paraId="61356C6E" w14:textId="77777777" w:rsidR="002627E7" w:rsidRPr="002627E7" w:rsidRDefault="002627E7">
      <w:pPr>
        <w:numPr>
          <w:ilvl w:val="1"/>
          <w:numId w:val="8"/>
        </w:numPr>
        <w:rPr>
          <w:lang/>
        </w:rPr>
      </w:pPr>
      <w:r w:rsidRPr="002627E7">
        <w:rPr>
          <w:lang/>
        </w:rPr>
        <w:t>Polski</w:t>
      </w:r>
    </w:p>
    <w:p w14:paraId="598DA774" w14:textId="77777777" w:rsidR="002627E7" w:rsidRPr="002627E7" w:rsidRDefault="002627E7">
      <w:pPr>
        <w:numPr>
          <w:ilvl w:val="1"/>
          <w:numId w:val="9"/>
        </w:numPr>
        <w:rPr>
          <w:lang/>
        </w:rPr>
      </w:pPr>
      <w:r w:rsidRPr="002627E7">
        <w:rPr>
          <w:lang/>
        </w:rPr>
        <w:t>Angielski</w:t>
      </w:r>
    </w:p>
    <w:p w14:paraId="2A5DF1C5" w14:textId="77777777" w:rsidR="002627E7" w:rsidRPr="002627E7" w:rsidRDefault="002627E7">
      <w:pPr>
        <w:numPr>
          <w:ilvl w:val="1"/>
          <w:numId w:val="10"/>
        </w:numPr>
        <w:rPr>
          <w:lang/>
        </w:rPr>
      </w:pPr>
      <w:r w:rsidRPr="002627E7">
        <w:rPr>
          <w:lang/>
        </w:rPr>
        <w:t>Norweski </w:t>
      </w:r>
    </w:p>
    <w:p w14:paraId="7110EA3B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Czy znasz jeszcze jakieś języki w mowie lub piśmie? Wypisz i sprecyzuj. Oceń poziom zaawansowania.</w:t>
      </w:r>
    </w:p>
    <w:p w14:paraId="30F6C734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Od jak dawna mieszkasz w Norwegii? (w latach i miesiącach)</w:t>
      </w:r>
    </w:p>
    <w:p w14:paraId="0644F3C8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jakich regionach lub miastach mieszkałaś / mieszkałeś wcześniej w Norwegii? Przez jak długo?</w:t>
      </w:r>
    </w:p>
    <w:p w14:paraId="1E48E3A0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 uczyłaś / uczyłeś się języka norweskiego?</w:t>
      </w:r>
    </w:p>
    <w:p w14:paraId="6D512BCB" w14:textId="77777777" w:rsidR="002627E7" w:rsidRPr="002627E7" w:rsidRDefault="002627E7">
      <w:pPr>
        <w:numPr>
          <w:ilvl w:val="1"/>
          <w:numId w:val="11"/>
        </w:numPr>
        <w:rPr>
          <w:lang/>
        </w:rPr>
      </w:pPr>
      <w:r w:rsidRPr="002627E7">
        <w:rPr>
          <w:lang/>
        </w:rPr>
        <w:lastRenderedPageBreak/>
        <w:t>formalnie (np. na zajęciach, w szkole językowej, z nauczycielem itp.)</w:t>
      </w:r>
    </w:p>
    <w:p w14:paraId="5E09ED33" w14:textId="77777777" w:rsidR="002627E7" w:rsidRPr="002627E7" w:rsidRDefault="002627E7">
      <w:pPr>
        <w:numPr>
          <w:ilvl w:val="1"/>
          <w:numId w:val="12"/>
        </w:numPr>
        <w:rPr>
          <w:lang/>
        </w:rPr>
      </w:pPr>
      <w:r w:rsidRPr="002627E7">
        <w:rPr>
          <w:lang/>
        </w:rPr>
        <w:t>naturalistycznie (w Norwegii: w pracy, wśród znajomych, oglądając lub słuchając mediów itp.)</w:t>
      </w:r>
    </w:p>
    <w:p w14:paraId="3DDDB171" w14:textId="77777777" w:rsidR="002627E7" w:rsidRPr="002627E7" w:rsidRDefault="002627E7">
      <w:pPr>
        <w:numPr>
          <w:ilvl w:val="1"/>
          <w:numId w:val="13"/>
        </w:numPr>
        <w:rPr>
          <w:lang/>
        </w:rPr>
      </w:pPr>
      <w:r w:rsidRPr="002627E7">
        <w:rPr>
          <w:lang/>
        </w:rPr>
        <w:t>w formie mieszanej (formalnie + naturalistycznie)</w:t>
      </w:r>
    </w:p>
    <w:p w14:paraId="7CED15D0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jakim dialekcie języka norweskiego mówisz? Czy zmieniasz dialekt w zależności od sytuacji?</w:t>
      </w:r>
    </w:p>
    <w:p w14:paraId="2E6ABDA1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Jakim standardem (lub dialektem) pisanym języka norweskiego się posługujesz?</w:t>
      </w:r>
    </w:p>
    <w:p w14:paraId="4FF9A713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Poziom znajomości norweskiego Twojego partnera / partnerki:</w:t>
      </w:r>
    </w:p>
    <w:p w14:paraId="378B58B9" w14:textId="77777777" w:rsidR="002627E7" w:rsidRPr="002627E7" w:rsidRDefault="002627E7">
      <w:pPr>
        <w:numPr>
          <w:ilvl w:val="1"/>
          <w:numId w:val="14"/>
        </w:numPr>
        <w:rPr>
          <w:lang/>
        </w:rPr>
      </w:pPr>
      <w:r w:rsidRPr="002627E7">
        <w:rPr>
          <w:lang/>
        </w:rPr>
        <w:t>bardzo sɫaby</w:t>
      </w:r>
    </w:p>
    <w:p w14:paraId="77D77C5B" w14:textId="77777777" w:rsidR="002627E7" w:rsidRPr="002627E7" w:rsidRDefault="002627E7">
      <w:pPr>
        <w:numPr>
          <w:ilvl w:val="1"/>
          <w:numId w:val="15"/>
        </w:numPr>
        <w:rPr>
          <w:lang/>
        </w:rPr>
      </w:pPr>
      <w:r w:rsidRPr="002627E7">
        <w:rPr>
          <w:lang/>
        </w:rPr>
        <w:t>sɫaby</w:t>
      </w:r>
    </w:p>
    <w:p w14:paraId="20CAB662" w14:textId="77777777" w:rsidR="002627E7" w:rsidRPr="002627E7" w:rsidRDefault="002627E7">
      <w:pPr>
        <w:numPr>
          <w:ilvl w:val="1"/>
          <w:numId w:val="16"/>
        </w:numPr>
        <w:rPr>
          <w:lang/>
        </w:rPr>
      </w:pPr>
      <w:r w:rsidRPr="002627E7">
        <w:rPr>
          <w:lang/>
        </w:rPr>
        <w:t>podst.</w:t>
      </w:r>
    </w:p>
    <w:p w14:paraId="1BC382E1" w14:textId="77777777" w:rsidR="002627E7" w:rsidRPr="002627E7" w:rsidRDefault="002627E7">
      <w:pPr>
        <w:numPr>
          <w:ilvl w:val="1"/>
          <w:numId w:val="17"/>
        </w:numPr>
        <w:rPr>
          <w:lang/>
        </w:rPr>
      </w:pPr>
      <w:r w:rsidRPr="002627E7">
        <w:rPr>
          <w:lang/>
        </w:rPr>
        <w:t>Średni-zaawansowany</w:t>
      </w:r>
    </w:p>
    <w:p w14:paraId="3680AAD6" w14:textId="77777777" w:rsidR="002627E7" w:rsidRPr="002627E7" w:rsidRDefault="002627E7">
      <w:pPr>
        <w:numPr>
          <w:ilvl w:val="1"/>
          <w:numId w:val="18"/>
        </w:numPr>
        <w:rPr>
          <w:lang/>
        </w:rPr>
      </w:pPr>
      <w:r w:rsidRPr="002627E7">
        <w:rPr>
          <w:lang/>
        </w:rPr>
        <w:t>zaawansowany</w:t>
      </w:r>
    </w:p>
    <w:p w14:paraId="012696F5" w14:textId="77777777" w:rsidR="002627E7" w:rsidRPr="002627E7" w:rsidRDefault="002627E7">
      <w:pPr>
        <w:numPr>
          <w:ilvl w:val="1"/>
          <w:numId w:val="19"/>
        </w:numPr>
        <w:rPr>
          <w:lang/>
        </w:rPr>
      </w:pPr>
      <w:r w:rsidRPr="002627E7">
        <w:rPr>
          <w:lang/>
        </w:rPr>
        <w:t>Biegɫy</w:t>
      </w:r>
    </w:p>
    <w:p w14:paraId="4079E5DC" w14:textId="77777777" w:rsidR="002627E7" w:rsidRPr="002627E7" w:rsidRDefault="002627E7">
      <w:pPr>
        <w:numPr>
          <w:ilvl w:val="1"/>
          <w:numId w:val="20"/>
        </w:numPr>
        <w:rPr>
          <w:lang/>
        </w:rPr>
      </w:pPr>
      <w:r w:rsidRPr="002627E7">
        <w:rPr>
          <w:lang/>
        </w:rPr>
        <w:t>jest Norwegiem / Norweżką</w:t>
      </w:r>
    </w:p>
    <w:p w14:paraId="1F73ECE3" w14:textId="77777777" w:rsidR="002627E7" w:rsidRPr="002627E7" w:rsidRDefault="002627E7">
      <w:pPr>
        <w:numPr>
          <w:ilvl w:val="1"/>
          <w:numId w:val="21"/>
        </w:numPr>
        <w:rPr>
          <w:lang/>
        </w:rPr>
      </w:pPr>
      <w:r w:rsidRPr="002627E7">
        <w:rPr>
          <w:lang/>
        </w:rPr>
        <w:t>N/A</w:t>
      </w:r>
    </w:p>
    <w:p w14:paraId="3D5375BD" w14:textId="77777777" w:rsidR="002627E7" w:rsidRPr="002627E7" w:rsidRDefault="002627E7">
      <w:pPr>
        <w:numPr>
          <w:ilvl w:val="1"/>
          <w:numId w:val="22"/>
        </w:numPr>
        <w:rPr>
          <w:lang/>
        </w:rPr>
      </w:pPr>
      <w:r w:rsidRPr="002627E7">
        <w:rPr>
          <w:lang/>
        </w:rPr>
        <w:t>Other</w:t>
      </w:r>
    </w:p>
    <w:p w14:paraId="45D8B31E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Jakim dialektem j. norweskiego posługuje się Twój partner / Twoja partnerka? (Napisz "N/A" jeśli nie dotyczy)</w:t>
      </w:r>
    </w:p>
    <w:p w14:paraId="255C6F79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jakich proporcjach używasz poniższych języków na co dzień? (pasywnie: słuchając, czytając) (1 – nigdy, 2 – bardzo rzadko, 3 – rzadko, 4 – czasami, 5 – często, 6 – bardzo często, 7 – zawsze)</w:t>
      </w:r>
    </w:p>
    <w:p w14:paraId="662D4C2C" w14:textId="77777777" w:rsidR="002627E7" w:rsidRPr="002627E7" w:rsidRDefault="002627E7">
      <w:pPr>
        <w:numPr>
          <w:ilvl w:val="1"/>
          <w:numId w:val="23"/>
        </w:numPr>
        <w:rPr>
          <w:lang/>
        </w:rPr>
      </w:pPr>
      <w:r w:rsidRPr="002627E7">
        <w:rPr>
          <w:lang/>
        </w:rPr>
        <w:t>Polski</w:t>
      </w:r>
    </w:p>
    <w:p w14:paraId="72D01E4E" w14:textId="77777777" w:rsidR="002627E7" w:rsidRPr="002627E7" w:rsidRDefault="002627E7">
      <w:pPr>
        <w:numPr>
          <w:ilvl w:val="1"/>
          <w:numId w:val="24"/>
        </w:numPr>
        <w:rPr>
          <w:lang/>
        </w:rPr>
      </w:pPr>
      <w:r w:rsidRPr="002627E7">
        <w:rPr>
          <w:lang/>
        </w:rPr>
        <w:t>Angielski</w:t>
      </w:r>
    </w:p>
    <w:p w14:paraId="35278CE0" w14:textId="77777777" w:rsidR="002627E7" w:rsidRPr="002627E7" w:rsidRDefault="002627E7">
      <w:pPr>
        <w:numPr>
          <w:ilvl w:val="1"/>
          <w:numId w:val="25"/>
        </w:numPr>
        <w:rPr>
          <w:lang/>
        </w:rPr>
      </w:pPr>
      <w:r w:rsidRPr="002627E7">
        <w:rPr>
          <w:lang/>
        </w:rPr>
        <w:t>Norweski </w:t>
      </w:r>
    </w:p>
    <w:p w14:paraId="49542EA3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jakich proporcjach używasz poniższych języków na co dzień? (aktywnie: mówiąc, pisząc)  (1 – nigdy, 2 – bardzo rzadko, 3 – rzadko, 4 – czasami, 5 – często, 6 – bardzo często, 7 – zawsze)</w:t>
      </w:r>
    </w:p>
    <w:p w14:paraId="3D8E0512" w14:textId="77777777" w:rsidR="002627E7" w:rsidRPr="002627E7" w:rsidRDefault="002627E7">
      <w:pPr>
        <w:numPr>
          <w:ilvl w:val="1"/>
          <w:numId w:val="26"/>
        </w:numPr>
        <w:rPr>
          <w:lang/>
        </w:rPr>
      </w:pPr>
      <w:r w:rsidRPr="002627E7">
        <w:rPr>
          <w:lang/>
        </w:rPr>
        <w:t>Polski</w:t>
      </w:r>
    </w:p>
    <w:p w14:paraId="0C6565EC" w14:textId="77777777" w:rsidR="002627E7" w:rsidRPr="002627E7" w:rsidRDefault="002627E7">
      <w:pPr>
        <w:numPr>
          <w:ilvl w:val="1"/>
          <w:numId w:val="27"/>
        </w:numPr>
        <w:rPr>
          <w:lang/>
        </w:rPr>
      </w:pPr>
      <w:r w:rsidRPr="002627E7">
        <w:rPr>
          <w:lang/>
        </w:rPr>
        <w:lastRenderedPageBreak/>
        <w:t>Angielski</w:t>
      </w:r>
    </w:p>
    <w:p w14:paraId="2903D52B" w14:textId="77777777" w:rsidR="002627E7" w:rsidRPr="002627E7" w:rsidRDefault="002627E7">
      <w:pPr>
        <w:numPr>
          <w:ilvl w:val="1"/>
          <w:numId w:val="28"/>
        </w:numPr>
        <w:rPr>
          <w:lang/>
        </w:rPr>
      </w:pPr>
      <w:r w:rsidRPr="002627E7">
        <w:rPr>
          <w:lang/>
        </w:rPr>
        <w:t>Norweski </w:t>
      </w:r>
    </w:p>
    <w:p w14:paraId="1315A293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 bardzo podoba Ci się język norweski? (1 – zupełnie mi się nie podoba; 7 – bardzo mi się podoba)</w:t>
      </w:r>
    </w:p>
    <w:p w14:paraId="400A8D9C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 bardzo podoba Ci się dialekt z Tromsø? (1 – zupełnie mi się nie podoba; 7 – bardzo mi się podoba)</w:t>
      </w:r>
    </w:p>
    <w:p w14:paraId="6FE779F4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Co sądzisz o dialekcie norweskiego z Tromsø?</w:t>
      </w:r>
    </w:p>
    <w:p w14:paraId="1E3E6F24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 często posługujesz się dialektem z Tromsø, gdy posługujesz się językiem norweskim? (1 – nigdy, 2 – bardzo rzadko, 3 – rzadko, 4 – czasem, 5 – często, 6 – bardzo często, 7 – zawsze)</w:t>
      </w:r>
    </w:p>
    <w:p w14:paraId="5C3A8853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jakim stopniu rozumiesz dialekt z Tromsø?</w:t>
      </w:r>
    </w:p>
    <w:p w14:paraId="4C8CC699" w14:textId="77777777" w:rsidR="002627E7" w:rsidRPr="002627E7" w:rsidRDefault="002627E7">
      <w:pPr>
        <w:numPr>
          <w:ilvl w:val="1"/>
          <w:numId w:val="29"/>
        </w:numPr>
        <w:rPr>
          <w:lang/>
        </w:rPr>
      </w:pPr>
      <w:r w:rsidRPr="002627E7">
        <w:rPr>
          <w:lang/>
        </w:rPr>
        <w:t>wcale</w:t>
      </w:r>
    </w:p>
    <w:p w14:paraId="4FABAB61" w14:textId="77777777" w:rsidR="002627E7" w:rsidRPr="002627E7" w:rsidRDefault="002627E7">
      <w:pPr>
        <w:numPr>
          <w:ilvl w:val="1"/>
          <w:numId w:val="30"/>
        </w:numPr>
        <w:rPr>
          <w:lang/>
        </w:rPr>
      </w:pPr>
      <w:r w:rsidRPr="002627E7">
        <w:rPr>
          <w:lang/>
        </w:rPr>
        <w:t>bardzo słabo</w:t>
      </w:r>
    </w:p>
    <w:p w14:paraId="07DA933D" w14:textId="77777777" w:rsidR="002627E7" w:rsidRPr="002627E7" w:rsidRDefault="002627E7">
      <w:pPr>
        <w:numPr>
          <w:ilvl w:val="1"/>
          <w:numId w:val="31"/>
        </w:numPr>
        <w:rPr>
          <w:lang/>
        </w:rPr>
      </w:pPr>
      <w:r w:rsidRPr="002627E7">
        <w:rPr>
          <w:lang/>
        </w:rPr>
        <w:t>słabo</w:t>
      </w:r>
    </w:p>
    <w:p w14:paraId="674F4D52" w14:textId="77777777" w:rsidR="002627E7" w:rsidRPr="002627E7" w:rsidRDefault="002627E7">
      <w:pPr>
        <w:numPr>
          <w:ilvl w:val="1"/>
          <w:numId w:val="32"/>
        </w:numPr>
        <w:rPr>
          <w:lang/>
        </w:rPr>
      </w:pPr>
      <w:r w:rsidRPr="002627E7">
        <w:rPr>
          <w:lang/>
        </w:rPr>
        <w:t>trochę</w:t>
      </w:r>
    </w:p>
    <w:p w14:paraId="68562B89" w14:textId="77777777" w:rsidR="002627E7" w:rsidRPr="002627E7" w:rsidRDefault="002627E7">
      <w:pPr>
        <w:numPr>
          <w:ilvl w:val="1"/>
          <w:numId w:val="33"/>
        </w:numPr>
        <w:rPr>
          <w:lang/>
        </w:rPr>
      </w:pPr>
      <w:r w:rsidRPr="002627E7">
        <w:rPr>
          <w:lang/>
        </w:rPr>
        <w:t>dobrze</w:t>
      </w:r>
    </w:p>
    <w:p w14:paraId="4CD1246C" w14:textId="77777777" w:rsidR="002627E7" w:rsidRPr="002627E7" w:rsidRDefault="002627E7">
      <w:pPr>
        <w:numPr>
          <w:ilvl w:val="1"/>
          <w:numId w:val="34"/>
        </w:numPr>
        <w:rPr>
          <w:lang/>
        </w:rPr>
      </w:pPr>
      <w:r w:rsidRPr="002627E7">
        <w:rPr>
          <w:lang/>
        </w:rPr>
        <w:t>bardzo dobrze</w:t>
      </w:r>
    </w:p>
    <w:p w14:paraId="0E6F3488" w14:textId="77777777" w:rsidR="002627E7" w:rsidRPr="002627E7" w:rsidRDefault="002627E7">
      <w:pPr>
        <w:numPr>
          <w:ilvl w:val="1"/>
          <w:numId w:val="35"/>
        </w:numPr>
        <w:rPr>
          <w:lang/>
        </w:rPr>
      </w:pPr>
      <w:r w:rsidRPr="002627E7">
        <w:rPr>
          <w:lang/>
        </w:rPr>
        <w:t>wyszystko</w:t>
      </w:r>
    </w:p>
    <w:p w14:paraId="5B3EEB18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jakim stopniu rozumiesz dialekt z Oslo?</w:t>
      </w:r>
    </w:p>
    <w:p w14:paraId="17CDDF92" w14:textId="77777777" w:rsidR="002627E7" w:rsidRPr="002627E7" w:rsidRDefault="002627E7">
      <w:pPr>
        <w:numPr>
          <w:ilvl w:val="1"/>
          <w:numId w:val="36"/>
        </w:numPr>
        <w:rPr>
          <w:lang/>
        </w:rPr>
      </w:pPr>
      <w:r w:rsidRPr="002627E7">
        <w:rPr>
          <w:lang/>
        </w:rPr>
        <w:t>wcale</w:t>
      </w:r>
    </w:p>
    <w:p w14:paraId="5006B470" w14:textId="77777777" w:rsidR="002627E7" w:rsidRPr="002627E7" w:rsidRDefault="002627E7">
      <w:pPr>
        <w:numPr>
          <w:ilvl w:val="1"/>
          <w:numId w:val="37"/>
        </w:numPr>
        <w:rPr>
          <w:lang/>
        </w:rPr>
      </w:pPr>
      <w:r w:rsidRPr="002627E7">
        <w:rPr>
          <w:lang/>
        </w:rPr>
        <w:t>bardzo słabo</w:t>
      </w:r>
    </w:p>
    <w:p w14:paraId="2C4502B5" w14:textId="77777777" w:rsidR="002627E7" w:rsidRPr="002627E7" w:rsidRDefault="002627E7">
      <w:pPr>
        <w:numPr>
          <w:ilvl w:val="1"/>
          <w:numId w:val="38"/>
        </w:numPr>
        <w:rPr>
          <w:lang/>
        </w:rPr>
      </w:pPr>
      <w:r w:rsidRPr="002627E7">
        <w:rPr>
          <w:lang/>
        </w:rPr>
        <w:t>dłabo</w:t>
      </w:r>
    </w:p>
    <w:p w14:paraId="6E85A14F" w14:textId="77777777" w:rsidR="002627E7" w:rsidRPr="002627E7" w:rsidRDefault="002627E7">
      <w:pPr>
        <w:numPr>
          <w:ilvl w:val="1"/>
          <w:numId w:val="39"/>
        </w:numPr>
        <w:rPr>
          <w:lang/>
        </w:rPr>
      </w:pPr>
      <w:r w:rsidRPr="002627E7">
        <w:rPr>
          <w:lang/>
        </w:rPr>
        <w:t>trochę</w:t>
      </w:r>
    </w:p>
    <w:p w14:paraId="178A3F73" w14:textId="77777777" w:rsidR="002627E7" w:rsidRPr="002627E7" w:rsidRDefault="002627E7">
      <w:pPr>
        <w:numPr>
          <w:ilvl w:val="1"/>
          <w:numId w:val="40"/>
        </w:numPr>
        <w:rPr>
          <w:lang/>
        </w:rPr>
      </w:pPr>
      <w:r w:rsidRPr="002627E7">
        <w:rPr>
          <w:lang/>
        </w:rPr>
        <w:t>dobrze</w:t>
      </w:r>
    </w:p>
    <w:p w14:paraId="2DB0DA0C" w14:textId="77777777" w:rsidR="002627E7" w:rsidRPr="002627E7" w:rsidRDefault="002627E7">
      <w:pPr>
        <w:numPr>
          <w:ilvl w:val="1"/>
          <w:numId w:val="41"/>
        </w:numPr>
        <w:rPr>
          <w:lang/>
        </w:rPr>
      </w:pPr>
      <w:r w:rsidRPr="002627E7">
        <w:rPr>
          <w:lang/>
        </w:rPr>
        <w:t>bardzo dobrze</w:t>
      </w:r>
    </w:p>
    <w:p w14:paraId="74A9CBD5" w14:textId="77777777" w:rsidR="002627E7" w:rsidRPr="002627E7" w:rsidRDefault="002627E7">
      <w:pPr>
        <w:numPr>
          <w:ilvl w:val="1"/>
          <w:numId w:val="42"/>
        </w:numPr>
        <w:rPr>
          <w:lang/>
        </w:rPr>
      </w:pPr>
      <w:r w:rsidRPr="002627E7">
        <w:rPr>
          <w:lang/>
        </w:rPr>
        <w:t>wyszystko</w:t>
      </w:r>
    </w:p>
    <w:p w14:paraId="30FDA38A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W jakim zawodzie pracujesz?</w:t>
      </w:r>
    </w:p>
    <w:p w14:paraId="0D77B409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Zawody/Profesje/Prace Twojego pierwszego opiekuna, np. ojca (teraz i w przeszłości):</w:t>
      </w:r>
    </w:p>
    <w:p w14:paraId="44427B03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lastRenderedPageBreak/>
        <w:t>Zawody/Profesje/Prace Twojego drugiego opiekuna, np. matki (teraz i w przeszłości):</w:t>
      </w:r>
    </w:p>
    <w:p w14:paraId="4575EF57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Jaki procent Twoich znajomych i przyjaciół w Norwegii to Norwegowie?</w:t>
      </w:r>
    </w:p>
    <w:p w14:paraId="586BC0DC" w14:textId="77777777" w:rsidR="002627E7" w:rsidRPr="002627E7" w:rsidRDefault="002627E7">
      <w:pPr>
        <w:numPr>
          <w:ilvl w:val="0"/>
          <w:numId w:val="4"/>
        </w:numPr>
        <w:rPr>
          <w:lang/>
        </w:rPr>
      </w:pPr>
      <w:r w:rsidRPr="002627E7">
        <w:rPr>
          <w:lang/>
        </w:rPr>
        <w:t>Jak często wracasz / jeździsz do Polski? (nigdy, bardzo rzadko, rzadko, czasem, często, bardzo często, zawsze)</w:t>
      </w:r>
    </w:p>
    <w:p w14:paraId="40B31AEF" w14:textId="1401E02E" w:rsidR="00535315" w:rsidRDefault="00535315" w:rsidP="007C758A">
      <w:pPr>
        <w:rPr>
          <w:rFonts w:cs="Times New Roman"/>
          <w:szCs w:val="24"/>
        </w:rPr>
      </w:pPr>
    </w:p>
    <w:p w14:paraId="4916FCC9" w14:textId="2701F44B" w:rsidR="00994A3D" w:rsidRPr="001549D3" w:rsidRDefault="00994A3D" w:rsidP="00994A3D">
      <w:pPr>
        <w:keepNext/>
        <w:rPr>
          <w:rFonts w:cs="Times New Roman"/>
          <w:szCs w:val="24"/>
        </w:rPr>
      </w:pPr>
    </w:p>
    <w:p w14:paraId="52113CDA" w14:textId="7A584E55" w:rsidR="00535315" w:rsidRDefault="00535315" w:rsidP="00994A3D">
      <w:pPr>
        <w:keepNext/>
        <w:jc w:val="center"/>
      </w:pPr>
    </w:p>
    <w:p w14:paraId="28C21C99" w14:textId="77777777" w:rsidR="00535315" w:rsidRDefault="00535315" w:rsidP="00994A3D">
      <w:pPr>
        <w:keepNext/>
        <w:jc w:val="center"/>
        <w:rPr>
          <w:rFonts w:cs="Times New Roman"/>
          <w:szCs w:val="24"/>
        </w:rPr>
      </w:pPr>
    </w:p>
    <w:p w14:paraId="427465C9" w14:textId="1105A1D6" w:rsidR="007C758A" w:rsidRDefault="007C758A" w:rsidP="00994A3D">
      <w:pPr>
        <w:keepNext/>
        <w:jc w:val="center"/>
        <w:rPr>
          <w:rFonts w:cs="Times New Roman"/>
          <w:szCs w:val="24"/>
        </w:rPr>
      </w:pPr>
    </w:p>
    <w:p w14:paraId="3465F5EA" w14:textId="4697F3DD" w:rsidR="00FB20CB" w:rsidRDefault="00FB20CB" w:rsidP="00FB20CB">
      <w:pPr>
        <w:keepNext/>
        <w:jc w:val="center"/>
      </w:pPr>
    </w:p>
    <w:p w14:paraId="4E7347AA" w14:textId="3791318E" w:rsidR="00FB20CB" w:rsidRDefault="00FB20CB" w:rsidP="00FB20CB">
      <w:pPr>
        <w:keepNext/>
        <w:jc w:val="center"/>
      </w:pPr>
    </w:p>
    <w:p w14:paraId="5826E489" w14:textId="201E5840" w:rsidR="00FB20CB" w:rsidRDefault="00FB20CB" w:rsidP="00FB20CB">
      <w:pPr>
        <w:keepNext/>
        <w:jc w:val="center"/>
      </w:pPr>
    </w:p>
    <w:p w14:paraId="48C32DD4" w14:textId="02C1F47D" w:rsidR="00454EB9" w:rsidRDefault="00454EB9" w:rsidP="00FB20CB">
      <w:pPr>
        <w:keepNext/>
        <w:jc w:val="center"/>
      </w:pPr>
    </w:p>
    <w:p w14:paraId="65CD040C" w14:textId="052139C0" w:rsidR="00454EB9" w:rsidRDefault="00454EB9" w:rsidP="00FB20CB">
      <w:pPr>
        <w:keepNext/>
        <w:jc w:val="center"/>
      </w:pPr>
    </w:p>
    <w:p w14:paraId="66B128C1" w14:textId="472C49FE" w:rsidR="00454EB9" w:rsidRDefault="00454EB9" w:rsidP="00FB20CB">
      <w:pPr>
        <w:keepNext/>
        <w:jc w:val="center"/>
      </w:pPr>
    </w:p>
    <w:p w14:paraId="73447864" w14:textId="77777777" w:rsidR="00454EB9" w:rsidRDefault="00454EB9" w:rsidP="00FB20CB">
      <w:pPr>
        <w:keepNext/>
        <w:jc w:val="center"/>
      </w:pPr>
    </w:p>
    <w:p w14:paraId="4F910979" w14:textId="77777777" w:rsidR="007C758A" w:rsidRDefault="007C758A" w:rsidP="00994A3D">
      <w:pPr>
        <w:keepNext/>
        <w:jc w:val="center"/>
        <w:rPr>
          <w:rFonts w:cs="Times New Roman"/>
          <w:szCs w:val="24"/>
        </w:rPr>
      </w:pPr>
    </w:p>
    <w:p w14:paraId="51E60746" w14:textId="091F7EB4" w:rsidR="007C758A" w:rsidRDefault="007C758A" w:rsidP="00994A3D">
      <w:pPr>
        <w:keepNext/>
        <w:jc w:val="center"/>
        <w:rPr>
          <w:rFonts w:cs="Times New Roman"/>
          <w:szCs w:val="24"/>
        </w:rPr>
      </w:pPr>
    </w:p>
    <w:p w14:paraId="58F1AED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2"/>
      <w:footerReference w:type="even" r:id="rId13"/>
      <w:footerReference w:type="default" r:id="rId14"/>
      <w:headerReference w:type="first" r:id="rId15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F4C8C2" w14:textId="77777777" w:rsidR="00A5669B" w:rsidRDefault="00A5669B" w:rsidP="00117666">
      <w:pPr>
        <w:spacing w:after="0"/>
      </w:pPr>
      <w:r>
        <w:separator/>
      </w:r>
    </w:p>
  </w:endnote>
  <w:endnote w:type="continuationSeparator" w:id="0">
    <w:p w14:paraId="7F3D58B5" w14:textId="77777777" w:rsidR="00A5669B" w:rsidRDefault="00A5669B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4AB28" w14:textId="77777777" w:rsidR="00000000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A152CD" wp14:editId="47F2311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054D26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A152C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" filled="f" stroked="f" strokeweight=".5pt">
              <v:textbox style="mso-fit-shape-to-text:t">
                <w:txbxContent>
                  <w:p w14:paraId="4D054D26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22FF27" w14:textId="77777777" w:rsidR="00000000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3151A55C" wp14:editId="2441783D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85E15EB" w14:textId="77777777" w:rsidR="00000000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51A55C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" filled="f" stroked="f" strokeweight=".5pt">
              <v:textbox style="mso-fit-shape-to-text:t">
                <w:txbxContent>
                  <w:p w14:paraId="085E15EB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253B0" w14:textId="77777777" w:rsidR="00A5669B" w:rsidRDefault="00A5669B" w:rsidP="00117666">
      <w:pPr>
        <w:spacing w:after="0"/>
      </w:pPr>
      <w:r>
        <w:separator/>
      </w:r>
    </w:p>
  </w:footnote>
  <w:footnote w:type="continuationSeparator" w:id="0">
    <w:p w14:paraId="76D5F4CA" w14:textId="77777777" w:rsidR="00A5669B" w:rsidRDefault="00A5669B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1EDBA" w14:textId="77777777" w:rsidR="00000000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11A5B" w14:textId="77777777" w:rsidR="00000000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7EAE9060" wp14:editId="09E5B96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4101D"/>
    <w:multiLevelType w:val="multilevel"/>
    <w:tmpl w:val="AE847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105246">
    <w:abstractNumId w:val="2"/>
  </w:num>
  <w:num w:numId="2" w16cid:durableId="515769853">
    <w:abstractNumId w:val="1"/>
  </w:num>
  <w:num w:numId="3" w16cid:durableId="803810417">
    <w:abstractNumId w:val="1"/>
  </w:num>
  <w:num w:numId="4" w16cid:durableId="651829393">
    <w:abstractNumId w:val="0"/>
  </w:num>
  <w:num w:numId="5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6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7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8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9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0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1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2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3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4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5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6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7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8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19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0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1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2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3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4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5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6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7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8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29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0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1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2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3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4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5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6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7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8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39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40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41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 w:numId="42" w16cid:durableId="1689211772">
    <w:abstractNumId w:val="0"/>
    <w:lvlOverride w:ilvl="1">
      <w:lvl w:ilvl="1">
        <w:numFmt w:val="lowerLetter"/>
        <w:lvlText w:val="%2."/>
        <w:lvlJc w:val="left"/>
      </w:lvl>
    </w:lvlOverride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24"/>
    <w:rsid w:val="0001436A"/>
    <w:rsid w:val="00034304"/>
    <w:rsid w:val="00035434"/>
    <w:rsid w:val="00052A14"/>
    <w:rsid w:val="00077D53"/>
    <w:rsid w:val="00100586"/>
    <w:rsid w:val="00105FD9"/>
    <w:rsid w:val="00117666"/>
    <w:rsid w:val="001549D3"/>
    <w:rsid w:val="00160065"/>
    <w:rsid w:val="00177D84"/>
    <w:rsid w:val="002627E7"/>
    <w:rsid w:val="00267D18"/>
    <w:rsid w:val="002868E2"/>
    <w:rsid w:val="002869C3"/>
    <w:rsid w:val="002936E4"/>
    <w:rsid w:val="002B4A57"/>
    <w:rsid w:val="002C74CA"/>
    <w:rsid w:val="003544FB"/>
    <w:rsid w:val="003D2F2D"/>
    <w:rsid w:val="00401590"/>
    <w:rsid w:val="00447801"/>
    <w:rsid w:val="00452E9C"/>
    <w:rsid w:val="00454EB9"/>
    <w:rsid w:val="004735C8"/>
    <w:rsid w:val="00486745"/>
    <w:rsid w:val="004961FF"/>
    <w:rsid w:val="00517A89"/>
    <w:rsid w:val="005250F2"/>
    <w:rsid w:val="00535315"/>
    <w:rsid w:val="00593EEA"/>
    <w:rsid w:val="005A5EEE"/>
    <w:rsid w:val="006006F1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758A"/>
    <w:rsid w:val="00803D24"/>
    <w:rsid w:val="00817DD6"/>
    <w:rsid w:val="0087193C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69B"/>
    <w:rsid w:val="00A569CD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D2955"/>
    <w:rsid w:val="00DE23E8"/>
    <w:rsid w:val="00E52377"/>
    <w:rsid w:val="00E64E17"/>
    <w:rsid w:val="00E866C9"/>
    <w:rsid w:val="00EA3D3C"/>
    <w:rsid w:val="00F46900"/>
    <w:rsid w:val="00F61D89"/>
    <w:rsid w:val="00F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487BD"/>
  <w15:docId w15:val="{133E554D-C33E-435D-A5BC-605DF70AE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3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3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styleId="Revision">
    <w:name w:val="Revision"/>
    <w:hidden/>
    <w:uiPriority w:val="99"/>
    <w:semiHidden/>
    <w:rsid w:val="00803D2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Props1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4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</dc:creator>
  <cp:lastModifiedBy>Rachael Durham</cp:lastModifiedBy>
  <cp:revision>2</cp:revision>
  <cp:lastPrinted>2013-10-03T12:51:00Z</cp:lastPrinted>
  <dcterms:created xsi:type="dcterms:W3CDTF">2024-06-19T11:15:00Z</dcterms:created>
  <dcterms:modified xsi:type="dcterms:W3CDTF">2024-06-19T11:15:00Z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