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26C30" w14:textId="09D5838F" w:rsidR="00A64E8C" w:rsidRPr="00A64E8C" w:rsidRDefault="00654E8F" w:rsidP="00A64E8C">
      <w:pPr>
        <w:pStyle w:val="SupplementaryMaterial"/>
        <w:rPr>
          <w:b w:val="0"/>
        </w:rPr>
      </w:pPr>
      <w:r w:rsidRPr="001549D3">
        <w:t>Supplementary Material</w:t>
      </w:r>
    </w:p>
    <w:p w14:paraId="4F2F6749" w14:textId="3983A173" w:rsidR="00A64E8C" w:rsidRPr="00A64E8C" w:rsidRDefault="00A64E8C" w:rsidP="00654E8F">
      <w:pPr>
        <w:spacing w:before="240"/>
      </w:pPr>
      <w:r w:rsidRPr="00A64E8C">
        <w:rPr>
          <w:rFonts w:cs="Times New Roman"/>
          <w:color w:val="000000"/>
          <w:szCs w:val="24"/>
          <w:shd w:val="clear" w:color="auto" w:fill="FFFFFF"/>
        </w:rPr>
        <w:t xml:space="preserve">Tabela S1: </w:t>
      </w:r>
      <w:r w:rsidRPr="00A64E8C">
        <w:rPr>
          <w:rFonts w:cs="Times New Roman"/>
          <w:color w:val="000000"/>
          <w:szCs w:val="24"/>
          <w:shd w:val="clear" w:color="auto" w:fill="FFFFFF"/>
          <w:lang w:val="pt-BR"/>
        </w:rPr>
        <w:t>Δ</w:t>
      </w:r>
      <w:r w:rsidRPr="00A64E8C">
        <w:rPr>
          <w:rFonts w:cs="Times New Roman"/>
          <w:color w:val="000000"/>
          <w:szCs w:val="24"/>
          <w:shd w:val="clear" w:color="auto" w:fill="FFFFFF"/>
        </w:rPr>
        <w:t>Gbind values obtained by the MM/GBSA method for all flavonoids used in this study.</w:t>
      </w:r>
    </w:p>
    <w:tbl>
      <w:tblPr>
        <w:tblW w:w="91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9"/>
        <w:gridCol w:w="3032"/>
      </w:tblGrid>
      <w:tr w:rsidR="00A64E8C" w:rsidRPr="00A64E8C" w14:paraId="482C2102" w14:textId="77777777" w:rsidTr="00A64E8C">
        <w:trPr>
          <w:trHeight w:val="265"/>
        </w:trPr>
        <w:tc>
          <w:tcPr>
            <w:tcW w:w="6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CDF8C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Ligands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8B1DC" w14:textId="290DCB83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MMGBSA</w:t>
            </w:r>
            <w:r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(kcal/mol)</w:t>
            </w:r>
          </w:p>
        </w:tc>
      </w:tr>
      <w:tr w:rsidR="00A64E8C" w:rsidRPr="00A64E8C" w14:paraId="18BC937F" w14:textId="77777777" w:rsidTr="00A64E8C">
        <w:trPr>
          <w:trHeight w:val="265"/>
        </w:trPr>
        <w:tc>
          <w:tcPr>
            <w:tcW w:w="6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2CA1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NuBBE_867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13B3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-51,5700</w:t>
            </w:r>
          </w:p>
        </w:tc>
      </w:tr>
      <w:tr w:rsidR="00A64E8C" w:rsidRPr="00A64E8C" w14:paraId="5CDDFDEC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1DF8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NuBBE_1884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7AB9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-50,1202</w:t>
            </w:r>
          </w:p>
        </w:tc>
      </w:tr>
      <w:tr w:rsidR="00A64E8C" w:rsidRPr="00A64E8C" w14:paraId="0F96820C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242B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NuBBE_1310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72DE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-49,5517</w:t>
            </w:r>
          </w:p>
        </w:tc>
      </w:tr>
      <w:tr w:rsidR="00A64E8C" w:rsidRPr="00A64E8C" w14:paraId="7E239C9A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C035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NuBBE_1890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6D6B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-48,2796</w:t>
            </w:r>
          </w:p>
        </w:tc>
      </w:tr>
      <w:tr w:rsidR="00A64E8C" w:rsidRPr="00A64E8C" w14:paraId="08F412D3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AE2A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NuBBE_2328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6298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-47,0772</w:t>
            </w:r>
          </w:p>
        </w:tc>
      </w:tr>
      <w:tr w:rsidR="00A64E8C" w:rsidRPr="00A64E8C" w14:paraId="475EDE02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E592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NuBBE_1880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DF5E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-45,9798</w:t>
            </w:r>
          </w:p>
        </w:tc>
      </w:tr>
      <w:tr w:rsidR="00A64E8C" w:rsidRPr="00A64E8C" w14:paraId="6FECE9C4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C9CC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NuBBE_1870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4D23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-44,8566</w:t>
            </w:r>
          </w:p>
        </w:tc>
      </w:tr>
      <w:tr w:rsidR="00A64E8C" w:rsidRPr="00A64E8C" w14:paraId="044807A7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EAED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NuBBE_1878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877F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-44,1312</w:t>
            </w:r>
          </w:p>
        </w:tc>
      </w:tr>
      <w:tr w:rsidR="00A64E8C" w:rsidRPr="00A64E8C" w14:paraId="3CE5B4AB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5673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NuBBE_1879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703D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-43,7034</w:t>
            </w:r>
          </w:p>
        </w:tc>
      </w:tr>
      <w:tr w:rsidR="00A64E8C" w:rsidRPr="00A64E8C" w14:paraId="062183A6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DC29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NuBBE_2007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FB24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-42,6811</w:t>
            </w:r>
          </w:p>
        </w:tc>
      </w:tr>
      <w:tr w:rsidR="00A64E8C" w:rsidRPr="00A64E8C" w14:paraId="6BD7D3FD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3C8A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NuBBE_1333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4DAD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-42,5288</w:t>
            </w:r>
          </w:p>
        </w:tc>
      </w:tr>
      <w:tr w:rsidR="00A64E8C" w:rsidRPr="00A64E8C" w14:paraId="3B0140DC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9190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NuBBE_126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1681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-42,2776</w:t>
            </w:r>
          </w:p>
        </w:tc>
      </w:tr>
      <w:tr w:rsidR="00A64E8C" w:rsidRPr="00A64E8C" w14:paraId="27AC01A9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0446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NuBBE_1694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CECA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-41,9867</w:t>
            </w:r>
          </w:p>
        </w:tc>
      </w:tr>
      <w:tr w:rsidR="00A64E8C" w:rsidRPr="00A64E8C" w14:paraId="61948F5F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87EA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NuBBE_1889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D57B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-41,6262</w:t>
            </w:r>
          </w:p>
        </w:tc>
      </w:tr>
      <w:tr w:rsidR="00A64E8C" w:rsidRPr="00A64E8C" w14:paraId="64EDE473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187D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NuBBE_128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393E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-41,6000</w:t>
            </w:r>
          </w:p>
        </w:tc>
      </w:tr>
      <w:tr w:rsidR="00A64E8C" w:rsidRPr="00A64E8C" w14:paraId="7AAEEA50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0365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NuBBE_2172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F794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-41,3066</w:t>
            </w:r>
          </w:p>
        </w:tc>
      </w:tr>
      <w:tr w:rsidR="00A64E8C" w:rsidRPr="00A64E8C" w14:paraId="2FA875DB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0184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NuBBE_2003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E192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-40,9515</w:t>
            </w:r>
          </w:p>
        </w:tc>
      </w:tr>
      <w:tr w:rsidR="00A64E8C" w:rsidRPr="00A64E8C" w14:paraId="6385E5AB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27E6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NuBBE_2417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9E7C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-40,7404</w:t>
            </w:r>
          </w:p>
        </w:tc>
      </w:tr>
      <w:tr w:rsidR="00A64E8C" w:rsidRPr="00A64E8C" w14:paraId="53FAE974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BD2B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NuBBE_1444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F19E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-40,7235</w:t>
            </w:r>
          </w:p>
        </w:tc>
      </w:tr>
      <w:tr w:rsidR="00A64E8C" w:rsidRPr="00A64E8C" w14:paraId="50F46503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E3AD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NuBBE_1888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4A32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-40,6556</w:t>
            </w:r>
          </w:p>
        </w:tc>
      </w:tr>
      <w:tr w:rsidR="00A64E8C" w:rsidRPr="00A64E8C" w14:paraId="667863E5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FFE0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NuBBE_1219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21C5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-40,5976</w:t>
            </w:r>
          </w:p>
        </w:tc>
      </w:tr>
      <w:tr w:rsidR="00A64E8C" w:rsidRPr="00A64E8C" w14:paraId="323F9DE9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4686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NuBBE_2001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3F99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-40,0045</w:t>
            </w:r>
          </w:p>
        </w:tc>
      </w:tr>
      <w:tr w:rsidR="00A64E8C" w:rsidRPr="00A64E8C" w14:paraId="6ECB9DD8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B881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NuBBE_1308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03EF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-39,9722</w:t>
            </w:r>
          </w:p>
        </w:tc>
      </w:tr>
      <w:tr w:rsidR="00A64E8C" w:rsidRPr="00A64E8C" w14:paraId="1E151300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6640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NuBBE_1864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659D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-39,8384</w:t>
            </w:r>
          </w:p>
        </w:tc>
      </w:tr>
      <w:tr w:rsidR="00A64E8C" w:rsidRPr="00A64E8C" w14:paraId="4FA64804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AE1C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NuBBE_2174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2A1C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-39,6073</w:t>
            </w:r>
          </w:p>
        </w:tc>
      </w:tr>
      <w:tr w:rsidR="00A64E8C" w:rsidRPr="00A64E8C" w14:paraId="39FF0970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A51C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NuBBE_1871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ECF9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-39,6061</w:t>
            </w:r>
          </w:p>
        </w:tc>
      </w:tr>
      <w:tr w:rsidR="00A64E8C" w:rsidRPr="00A64E8C" w14:paraId="07860A30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E6A2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NuBBE_1886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7944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-39,2091</w:t>
            </w:r>
          </w:p>
        </w:tc>
      </w:tr>
      <w:tr w:rsidR="00A64E8C" w:rsidRPr="00A64E8C" w14:paraId="23554E1C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76CE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NuBBE_287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8C7C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-39,1142</w:t>
            </w:r>
          </w:p>
        </w:tc>
      </w:tr>
      <w:tr w:rsidR="00A64E8C" w:rsidRPr="00A64E8C" w14:paraId="144382C1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5294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NuBBE_1222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B967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-39,1089</w:t>
            </w:r>
          </w:p>
        </w:tc>
      </w:tr>
      <w:tr w:rsidR="00A64E8C" w:rsidRPr="00A64E8C" w14:paraId="646B0F21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F3E3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NuBBE_1205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3A22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-38,9831</w:t>
            </w:r>
          </w:p>
        </w:tc>
      </w:tr>
      <w:tr w:rsidR="00A64E8C" w:rsidRPr="00A64E8C" w14:paraId="0973563D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4A96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NuBBE_1883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6863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-38,8293</w:t>
            </w:r>
          </w:p>
        </w:tc>
      </w:tr>
      <w:tr w:rsidR="00A64E8C" w:rsidRPr="00A64E8C" w14:paraId="5C4527C8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2573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NuBBE_1872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6499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-38,7946</w:t>
            </w:r>
          </w:p>
        </w:tc>
      </w:tr>
      <w:tr w:rsidR="00A64E8C" w:rsidRPr="00A64E8C" w14:paraId="6B26D62A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1A91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NuBBE_1215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10A1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-38,7667</w:t>
            </w:r>
          </w:p>
        </w:tc>
      </w:tr>
      <w:tr w:rsidR="00A64E8C" w:rsidRPr="00A64E8C" w14:paraId="669F990A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F5D4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NuBBE_2523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A77F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-38,6801</w:t>
            </w:r>
          </w:p>
        </w:tc>
      </w:tr>
      <w:tr w:rsidR="00A64E8C" w:rsidRPr="00A64E8C" w14:paraId="7A7ABD20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EFAC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NuBBE_1226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6790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-38,2976</w:t>
            </w:r>
          </w:p>
        </w:tc>
      </w:tr>
      <w:tr w:rsidR="00A64E8C" w:rsidRPr="00A64E8C" w14:paraId="31E1C587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6F35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NuBBE_2020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2463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-38,2747</w:t>
            </w:r>
          </w:p>
        </w:tc>
      </w:tr>
      <w:tr w:rsidR="00A64E8C" w:rsidRPr="00A64E8C" w14:paraId="0734334A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A489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NuBBE_1189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E31A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-38,2024</w:t>
            </w:r>
          </w:p>
        </w:tc>
      </w:tr>
      <w:tr w:rsidR="00A64E8C" w:rsidRPr="00A64E8C" w14:paraId="6AD9CAFD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655C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NuBBE_1472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8590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-38,0646</w:t>
            </w:r>
          </w:p>
        </w:tc>
      </w:tr>
      <w:tr w:rsidR="00A64E8C" w:rsidRPr="00A64E8C" w14:paraId="7402EF65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3868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NuBBE_1814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C838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-37,9741</w:t>
            </w:r>
          </w:p>
        </w:tc>
      </w:tr>
      <w:tr w:rsidR="00A64E8C" w:rsidRPr="00A64E8C" w14:paraId="3D07AF1C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FAFD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NuBBE_1588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9B25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-37,8712</w:t>
            </w:r>
          </w:p>
        </w:tc>
      </w:tr>
      <w:tr w:rsidR="00A64E8C" w:rsidRPr="00A64E8C" w14:paraId="1FF26305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A8C0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NuBBE_2522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B6F4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-37,7396</w:t>
            </w:r>
          </w:p>
        </w:tc>
      </w:tr>
      <w:tr w:rsidR="00A64E8C" w:rsidRPr="00A64E8C" w14:paraId="40DE589F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6905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NuBBE_2021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B31E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-37,5849</w:t>
            </w:r>
          </w:p>
        </w:tc>
      </w:tr>
      <w:tr w:rsidR="00A64E8C" w:rsidRPr="00A64E8C" w14:paraId="60C5FF07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939F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lastRenderedPageBreak/>
              <w:t>NuBBE_1224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F5A8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-37,5840</w:t>
            </w:r>
          </w:p>
        </w:tc>
      </w:tr>
      <w:tr w:rsidR="00A64E8C" w:rsidRPr="00A64E8C" w14:paraId="5BD1A307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96F2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NuBBE_2018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8EDD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-37,4563</w:t>
            </w:r>
          </w:p>
        </w:tc>
      </w:tr>
      <w:tr w:rsidR="00A64E8C" w:rsidRPr="00A64E8C" w14:paraId="71663E93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2F5E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NuBBE_2004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EB3B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-37,4385</w:t>
            </w:r>
          </w:p>
        </w:tc>
      </w:tr>
      <w:tr w:rsidR="00A64E8C" w:rsidRPr="00A64E8C" w14:paraId="6017241D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8F40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NuBBE_1445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8235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-37,3497</w:t>
            </w:r>
          </w:p>
        </w:tc>
      </w:tr>
      <w:tr w:rsidR="00A64E8C" w:rsidRPr="00A64E8C" w14:paraId="491332E8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45EC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NuBBE_1867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6352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-37,2255</w:t>
            </w:r>
          </w:p>
        </w:tc>
      </w:tr>
      <w:tr w:rsidR="00A64E8C" w:rsidRPr="00A64E8C" w14:paraId="5BA30A71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BA43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NuBBE_1312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56DB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-37,0784</w:t>
            </w:r>
          </w:p>
        </w:tc>
      </w:tr>
      <w:tr w:rsidR="00A64E8C" w:rsidRPr="00A64E8C" w14:paraId="2450ED49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7229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NuBBE_1306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51F5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-36,8273</w:t>
            </w:r>
          </w:p>
        </w:tc>
      </w:tr>
      <w:tr w:rsidR="00A64E8C" w:rsidRPr="00A64E8C" w14:paraId="5239B402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D5B9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NuBBE_1263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E9A2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-36,8071</w:t>
            </w:r>
          </w:p>
        </w:tc>
      </w:tr>
      <w:tr w:rsidR="00A64E8C" w:rsidRPr="00A64E8C" w14:paraId="46497034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877F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NuBBE_1589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D3A6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-36,7372</w:t>
            </w:r>
          </w:p>
        </w:tc>
      </w:tr>
      <w:tr w:rsidR="00A64E8C" w:rsidRPr="00A64E8C" w14:paraId="6DEB0214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601F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NuBBE_2023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47F2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-36,6255</w:t>
            </w:r>
          </w:p>
        </w:tc>
      </w:tr>
      <w:tr w:rsidR="00A64E8C" w:rsidRPr="00A64E8C" w14:paraId="2DB8BDBE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9A25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NuBBE_1311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7867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-36,6206</w:t>
            </w:r>
          </w:p>
        </w:tc>
      </w:tr>
      <w:tr w:rsidR="00A64E8C" w:rsidRPr="00A64E8C" w14:paraId="50DEB1C7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EFF3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NuBBE_1328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1385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-36,6186</w:t>
            </w:r>
          </w:p>
        </w:tc>
      </w:tr>
      <w:tr w:rsidR="00A64E8C" w:rsidRPr="00A64E8C" w14:paraId="14C4DE7B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FEAE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NuBBE_1316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1574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-36,5996</w:t>
            </w:r>
          </w:p>
        </w:tc>
      </w:tr>
      <w:tr w:rsidR="00A64E8C" w:rsidRPr="00A64E8C" w14:paraId="3380E88F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D844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NuBBE_1223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A2C2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-36,5458</w:t>
            </w:r>
          </w:p>
        </w:tc>
      </w:tr>
      <w:tr w:rsidR="00A64E8C" w:rsidRPr="00A64E8C" w14:paraId="169E9000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87FE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NuBBE_1693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1781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-36,5311</w:t>
            </w:r>
          </w:p>
        </w:tc>
      </w:tr>
      <w:tr w:rsidR="00A64E8C" w:rsidRPr="00A64E8C" w14:paraId="2740DD26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0533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NuBBE_1663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4E05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-36,4961</w:t>
            </w:r>
          </w:p>
        </w:tc>
      </w:tr>
      <w:tr w:rsidR="00A64E8C" w:rsidRPr="00A64E8C" w14:paraId="0E83C7F4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D1A5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NuBBE_1873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94C9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-36,4915</w:t>
            </w:r>
          </w:p>
        </w:tc>
      </w:tr>
      <w:tr w:rsidR="00A64E8C" w:rsidRPr="00A64E8C" w14:paraId="6BBE29FB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8273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NuBBE_1327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796C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-36,4608</w:t>
            </w:r>
          </w:p>
        </w:tc>
      </w:tr>
      <w:tr w:rsidR="00A64E8C" w:rsidRPr="00A64E8C" w14:paraId="2803EAA1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64DC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NuBBE_1875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54AB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-36,4367</w:t>
            </w:r>
          </w:p>
        </w:tc>
      </w:tr>
      <w:tr w:rsidR="00A64E8C" w:rsidRPr="00A64E8C" w14:paraId="43828D17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F968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NuBBE_1656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D93B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-36,3525</w:t>
            </w:r>
          </w:p>
        </w:tc>
      </w:tr>
      <w:tr w:rsidR="00A64E8C" w:rsidRPr="00A64E8C" w14:paraId="40730D6C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9156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NuBBE_1225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4BE2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-36,3444</w:t>
            </w:r>
          </w:p>
        </w:tc>
      </w:tr>
      <w:tr w:rsidR="00A64E8C" w:rsidRPr="00A64E8C" w14:paraId="59DA4F92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BD6E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NuBBE_2485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EC99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-36,3140</w:t>
            </w:r>
          </w:p>
        </w:tc>
      </w:tr>
      <w:tr w:rsidR="00A64E8C" w:rsidRPr="00A64E8C" w14:paraId="47912C9C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7167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NuBBE_2427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47CC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-36,2966</w:t>
            </w:r>
          </w:p>
        </w:tc>
      </w:tr>
      <w:tr w:rsidR="00A64E8C" w:rsidRPr="00A64E8C" w14:paraId="1616EA5E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2BCC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NuBBE_2035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03C2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-36,2510</w:t>
            </w:r>
          </w:p>
        </w:tc>
      </w:tr>
      <w:tr w:rsidR="00A64E8C" w:rsidRPr="00A64E8C" w14:paraId="7CB640A8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D72B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NuBBE_1305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36E1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-36,1845</w:t>
            </w:r>
          </w:p>
        </w:tc>
      </w:tr>
      <w:tr w:rsidR="00A64E8C" w:rsidRPr="00A64E8C" w14:paraId="31E0F78A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74F3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NuBBE_2033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7B4C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-36,1613</w:t>
            </w:r>
          </w:p>
        </w:tc>
      </w:tr>
      <w:tr w:rsidR="00A64E8C" w:rsidRPr="00A64E8C" w14:paraId="37330FDB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3650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NuBBE_1559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51FB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-36,1094</w:t>
            </w:r>
          </w:p>
        </w:tc>
      </w:tr>
      <w:tr w:rsidR="00A64E8C" w:rsidRPr="00A64E8C" w14:paraId="6EA5A655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2032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NuBBE_1869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FD9F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-36,0911</w:t>
            </w:r>
          </w:p>
        </w:tc>
      </w:tr>
      <w:tr w:rsidR="00A64E8C" w:rsidRPr="00A64E8C" w14:paraId="58E290F3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0888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NuBBE_2000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3AC6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-36,0216</w:t>
            </w:r>
          </w:p>
        </w:tc>
      </w:tr>
      <w:tr w:rsidR="00A64E8C" w:rsidRPr="00A64E8C" w14:paraId="406A97FF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9E03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NuBBE_1787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8380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-35,8936</w:t>
            </w:r>
          </w:p>
        </w:tc>
      </w:tr>
      <w:tr w:rsidR="00A64E8C" w:rsidRPr="00A64E8C" w14:paraId="0A3C9C6F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EAF3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NuBBE_2083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59E5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-35,8806</w:t>
            </w:r>
          </w:p>
        </w:tc>
      </w:tr>
      <w:tr w:rsidR="00A64E8C" w:rsidRPr="00A64E8C" w14:paraId="72818C62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F3B6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NuBBE_1591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7F74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-35,7800</w:t>
            </w:r>
          </w:p>
        </w:tc>
      </w:tr>
      <w:tr w:rsidR="00A64E8C" w:rsidRPr="00A64E8C" w14:paraId="6EB85336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868E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NuBBE_2081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F8A4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-35,7247</w:t>
            </w:r>
          </w:p>
        </w:tc>
      </w:tr>
      <w:tr w:rsidR="00A64E8C" w:rsidRPr="00A64E8C" w14:paraId="017A86D7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4231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NuBBE_1692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2A25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-35,7010</w:t>
            </w:r>
          </w:p>
        </w:tc>
      </w:tr>
      <w:tr w:rsidR="00A64E8C" w:rsidRPr="00A64E8C" w14:paraId="5C8723AC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9ED3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NuBBE_1625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F1C0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-35,6850</w:t>
            </w:r>
          </w:p>
        </w:tc>
      </w:tr>
      <w:tr w:rsidR="00A64E8C" w:rsidRPr="00A64E8C" w14:paraId="0BA2CA6C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5DEB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NuBBE_178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D172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-35,6445</w:t>
            </w:r>
          </w:p>
        </w:tc>
      </w:tr>
      <w:tr w:rsidR="00A64E8C" w:rsidRPr="00A64E8C" w14:paraId="510EC0AF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5A10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NuBBE_1580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06EE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-35,6129</w:t>
            </w:r>
          </w:p>
        </w:tc>
      </w:tr>
      <w:tr w:rsidR="00A64E8C" w:rsidRPr="00A64E8C" w14:paraId="71760608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ECD0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NuBBE_1221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CF57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-35,5807</w:t>
            </w:r>
          </w:p>
        </w:tc>
      </w:tr>
      <w:tr w:rsidR="00A64E8C" w:rsidRPr="00A64E8C" w14:paraId="54B4FF4A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6168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NuBBE_2275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C067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-35,5734</w:t>
            </w:r>
          </w:p>
        </w:tc>
      </w:tr>
      <w:tr w:rsidR="00A64E8C" w:rsidRPr="00A64E8C" w14:paraId="6FB24EEB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ABD9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NuBBE_2434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883C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-35,5706</w:t>
            </w:r>
          </w:p>
        </w:tc>
      </w:tr>
      <w:tr w:rsidR="00A64E8C" w:rsidRPr="00A64E8C" w14:paraId="7E8E7AE3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8782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NuBBE_1894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3CB3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-35,3891</w:t>
            </w:r>
          </w:p>
        </w:tc>
      </w:tr>
      <w:tr w:rsidR="00A64E8C" w:rsidRPr="00A64E8C" w14:paraId="7D6C5D47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4AD4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NuBBE_1893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844E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-35,0438</w:t>
            </w:r>
          </w:p>
        </w:tc>
      </w:tr>
      <w:tr w:rsidR="00A64E8C" w:rsidRPr="00A64E8C" w14:paraId="7F1B3155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6ECB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NuBBE_2486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4147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-35,0431</w:t>
            </w:r>
          </w:p>
        </w:tc>
      </w:tr>
      <w:tr w:rsidR="00A64E8C" w:rsidRPr="00A64E8C" w14:paraId="715F1E12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8356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NuBBE_1586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6504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-34,7058</w:t>
            </w:r>
          </w:p>
        </w:tc>
      </w:tr>
      <w:tr w:rsidR="00A64E8C" w:rsidRPr="00A64E8C" w14:paraId="3D79681B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8DA6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NuBBE_2225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15E9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-34,6383</w:t>
            </w:r>
          </w:p>
        </w:tc>
      </w:tr>
      <w:tr w:rsidR="00A64E8C" w:rsidRPr="00A64E8C" w14:paraId="49780E1E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B330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NuBBE_2175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4167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-34,5670</w:t>
            </w:r>
          </w:p>
        </w:tc>
      </w:tr>
      <w:tr w:rsidR="00A64E8C" w:rsidRPr="00A64E8C" w14:paraId="1AAB60A7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7EED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NuBBE_2082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FE66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-34,5665</w:t>
            </w:r>
          </w:p>
        </w:tc>
      </w:tr>
      <w:tr w:rsidR="00A64E8C" w:rsidRPr="00A64E8C" w14:paraId="0B6DB9C6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B917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NuBBE_1318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79B4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-34,5235</w:t>
            </w:r>
          </w:p>
        </w:tc>
      </w:tr>
      <w:tr w:rsidR="00A64E8C" w:rsidRPr="00A64E8C" w14:paraId="23D8C59F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8A12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NuBBE_2399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7D4D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-34,4895</w:t>
            </w:r>
          </w:p>
        </w:tc>
      </w:tr>
      <w:tr w:rsidR="00A64E8C" w:rsidRPr="00A64E8C" w14:paraId="3C3DA833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25A6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lastRenderedPageBreak/>
              <w:t>NuBBE_1868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36B0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-34,4570</w:t>
            </w:r>
          </w:p>
        </w:tc>
      </w:tr>
      <w:tr w:rsidR="00A64E8C" w:rsidRPr="00A64E8C" w14:paraId="52AFF9BB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7117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NuBBE_122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3A8D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-34,4333</w:t>
            </w:r>
          </w:p>
        </w:tc>
      </w:tr>
      <w:tr w:rsidR="00A64E8C" w:rsidRPr="00A64E8C" w14:paraId="2F19289A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51DA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NuBBE_1216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E6A6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-34,3931</w:t>
            </w:r>
          </w:p>
        </w:tc>
      </w:tr>
      <w:tr w:rsidR="00A64E8C" w:rsidRPr="00A64E8C" w14:paraId="4807A6F5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5B8E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NuBBE_1874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5EF5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-34,3652</w:t>
            </w:r>
          </w:p>
        </w:tc>
      </w:tr>
      <w:tr w:rsidR="00A64E8C" w:rsidRPr="00A64E8C" w14:paraId="5E0222D5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E98E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NuBBE_1776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E3A5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-34,3132</w:t>
            </w:r>
          </w:p>
        </w:tc>
      </w:tr>
      <w:tr w:rsidR="00A64E8C" w:rsidRPr="00A64E8C" w14:paraId="2A2C4299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22D1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NuBBE_2049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72CE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-34,2696</w:t>
            </w:r>
          </w:p>
        </w:tc>
      </w:tr>
      <w:tr w:rsidR="00A64E8C" w:rsidRPr="00A64E8C" w14:paraId="51B5876F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A16C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NuBBE_1999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B521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-34,2229</w:t>
            </w:r>
          </w:p>
        </w:tc>
      </w:tr>
      <w:tr w:rsidR="00A64E8C" w:rsidRPr="00A64E8C" w14:paraId="5A040D24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7C00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NuBBE_1443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DB33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-34,1949</w:t>
            </w:r>
          </w:p>
        </w:tc>
      </w:tr>
      <w:tr w:rsidR="00A64E8C" w:rsidRPr="00A64E8C" w14:paraId="2547FDD4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0135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NuBBE_1581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3403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-34,1847</w:t>
            </w:r>
          </w:p>
        </w:tc>
      </w:tr>
      <w:tr w:rsidR="00A64E8C" w:rsidRPr="00A64E8C" w14:paraId="29AC75F7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8455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NuBBE_1322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944F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-34,1598</w:t>
            </w:r>
          </w:p>
        </w:tc>
      </w:tr>
      <w:tr w:rsidR="00A64E8C" w:rsidRPr="00A64E8C" w14:paraId="25FF4626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4159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NuBBE_2024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CB26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-34,0285</w:t>
            </w:r>
          </w:p>
        </w:tc>
      </w:tr>
      <w:tr w:rsidR="00A64E8C" w:rsidRPr="00A64E8C" w14:paraId="0296CCA9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F55F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NuBBE_1592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27FC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-34,0272</w:t>
            </w:r>
          </w:p>
        </w:tc>
      </w:tr>
      <w:tr w:rsidR="00A64E8C" w:rsidRPr="00A64E8C" w14:paraId="3943702C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2843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NuBBE_2047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8D60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-33,9968</w:t>
            </w:r>
          </w:p>
        </w:tc>
      </w:tr>
      <w:tr w:rsidR="00A64E8C" w:rsidRPr="00A64E8C" w14:paraId="4E3B513E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08B8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NuBBE_68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78A7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-33,9066</w:t>
            </w:r>
          </w:p>
        </w:tc>
      </w:tr>
      <w:tr w:rsidR="00A64E8C" w:rsidRPr="00A64E8C" w14:paraId="7E6DFBE3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A8AA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NuBBE_1865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663C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-33,9052</w:t>
            </w:r>
          </w:p>
        </w:tc>
      </w:tr>
      <w:tr w:rsidR="00A64E8C" w:rsidRPr="00A64E8C" w14:paraId="669EFBE0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297A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NuBBE_1321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0A75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-33,8114</w:t>
            </w:r>
          </w:p>
        </w:tc>
      </w:tr>
      <w:tr w:rsidR="00A64E8C" w:rsidRPr="00A64E8C" w14:paraId="5285AA68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A440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NuBBE_1590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3053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-33,7340</w:t>
            </w:r>
          </w:p>
        </w:tc>
      </w:tr>
      <w:tr w:rsidR="00A64E8C" w:rsidRPr="00A64E8C" w14:paraId="72712375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31D8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NuBBE_2222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120B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-33,6109</w:t>
            </w:r>
          </w:p>
        </w:tc>
      </w:tr>
      <w:tr w:rsidR="00A64E8C" w:rsidRPr="00A64E8C" w14:paraId="5BB00BF6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3C42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NuBBE_1895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9A72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-33,6097</w:t>
            </w:r>
          </w:p>
        </w:tc>
      </w:tr>
      <w:tr w:rsidR="00A64E8C" w:rsidRPr="00A64E8C" w14:paraId="035B6757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C2A6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NuBBE_2432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0B76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-33,4515</w:t>
            </w:r>
          </w:p>
        </w:tc>
      </w:tr>
      <w:tr w:rsidR="00A64E8C" w:rsidRPr="00A64E8C" w14:paraId="2E63F28B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344B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NuBBE_1777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0A39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-33,2776</w:t>
            </w:r>
          </w:p>
        </w:tc>
      </w:tr>
      <w:tr w:rsidR="00A64E8C" w:rsidRPr="00A64E8C" w14:paraId="680B1632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7D10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NuBBE_320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9BFD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-33,2295</w:t>
            </w:r>
          </w:p>
        </w:tc>
      </w:tr>
      <w:tr w:rsidR="00A64E8C" w:rsidRPr="00A64E8C" w14:paraId="110102AE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5B7A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NuBBE_2509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0C98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-33,0321</w:t>
            </w:r>
          </w:p>
        </w:tc>
      </w:tr>
      <w:tr w:rsidR="00A64E8C" w:rsidRPr="00A64E8C" w14:paraId="2F9E641A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906B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NuBBE_563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5673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-32,9910</w:t>
            </w:r>
          </w:p>
        </w:tc>
      </w:tr>
      <w:tr w:rsidR="00A64E8C" w:rsidRPr="00A64E8C" w14:paraId="1E673A4C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099E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NuBBE_1073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D9E0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-32,8693</w:t>
            </w:r>
          </w:p>
        </w:tc>
      </w:tr>
      <w:tr w:rsidR="00A64E8C" w:rsidRPr="00A64E8C" w14:paraId="1524B4CF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39DE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NuBBE_2048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E5B1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-32,7572</w:t>
            </w:r>
          </w:p>
        </w:tc>
      </w:tr>
      <w:tr w:rsidR="00A64E8C" w:rsidRPr="00A64E8C" w14:paraId="43D951D2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2631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NuBBE_1558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FA18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-32,6023</w:t>
            </w:r>
          </w:p>
        </w:tc>
      </w:tr>
      <w:tr w:rsidR="00A64E8C" w:rsidRPr="00A64E8C" w14:paraId="649BBE48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BCBC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NuBBE_1307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2ACD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-32,5845</w:t>
            </w:r>
          </w:p>
        </w:tc>
      </w:tr>
      <w:tr w:rsidR="00A64E8C" w:rsidRPr="00A64E8C" w14:paraId="3DD3C1FC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CFC2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NuBBE_2526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2C21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-32,5533</w:t>
            </w:r>
          </w:p>
        </w:tc>
      </w:tr>
      <w:tr w:rsidR="00A64E8C" w:rsidRPr="00A64E8C" w14:paraId="21E95301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ABC5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NuBBE_1768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B2DB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-32,5281</w:t>
            </w:r>
          </w:p>
        </w:tc>
      </w:tr>
      <w:tr w:rsidR="00A64E8C" w:rsidRPr="00A64E8C" w14:paraId="0BFB901B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1FFDE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NuBBE_1309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AB76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-32,5117</w:t>
            </w:r>
          </w:p>
        </w:tc>
      </w:tr>
      <w:tr w:rsidR="00A64E8C" w:rsidRPr="00A64E8C" w14:paraId="54653A43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252A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NuBBE_2415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8F6F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-32,3545</w:t>
            </w:r>
          </w:p>
        </w:tc>
      </w:tr>
      <w:tr w:rsidR="00A64E8C" w:rsidRPr="00A64E8C" w14:paraId="3BE1D47B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0B3C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NuBBE_1220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DB82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-32,3515</w:t>
            </w:r>
          </w:p>
        </w:tc>
      </w:tr>
      <w:tr w:rsidR="00A64E8C" w:rsidRPr="00A64E8C" w14:paraId="13C5CDC3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4CBF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NuBBE_1217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21F8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-32,2932</w:t>
            </w:r>
          </w:p>
        </w:tc>
      </w:tr>
      <w:tr w:rsidR="00A64E8C" w:rsidRPr="00A64E8C" w14:paraId="1628FDC8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5AD4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NuBBE_1218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3834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-32,2655</w:t>
            </w:r>
          </w:p>
        </w:tc>
      </w:tr>
      <w:tr w:rsidR="00A64E8C" w:rsidRPr="00A64E8C" w14:paraId="0AB9A618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A1CC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NuBBE_2005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D52B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-32,2605</w:t>
            </w:r>
          </w:p>
        </w:tc>
      </w:tr>
      <w:tr w:rsidR="00A64E8C" w:rsidRPr="00A64E8C" w14:paraId="2F7528AC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A789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NuBBE_1695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EAD1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-31,9031</w:t>
            </w:r>
          </w:p>
        </w:tc>
      </w:tr>
      <w:tr w:rsidR="00A64E8C" w:rsidRPr="00A64E8C" w14:paraId="577EF2A4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12AB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NuBBE_1662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0F33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-31,7896</w:t>
            </w:r>
          </w:p>
        </w:tc>
      </w:tr>
      <w:tr w:rsidR="00A64E8C" w:rsidRPr="00A64E8C" w14:paraId="48C4B5E2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529F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NuBBE_2524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7DD1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-31,7735</w:t>
            </w:r>
          </w:p>
        </w:tc>
      </w:tr>
      <w:tr w:rsidR="00A64E8C" w:rsidRPr="00A64E8C" w14:paraId="43D226F1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7BCA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NuBBE_293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C24F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-31,7655</w:t>
            </w:r>
          </w:p>
        </w:tc>
      </w:tr>
      <w:tr w:rsidR="00A64E8C" w:rsidRPr="00A64E8C" w14:paraId="43F2D6A3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C802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NuBBE_2019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FA7A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-31,7438</w:t>
            </w:r>
          </w:p>
        </w:tc>
      </w:tr>
      <w:tr w:rsidR="00A64E8C" w:rsidRPr="00A64E8C" w14:paraId="10BB64BA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0D85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NuBBE_1997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989C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-31,7179</w:t>
            </w:r>
          </w:p>
        </w:tc>
      </w:tr>
      <w:tr w:rsidR="00A64E8C" w:rsidRPr="00A64E8C" w14:paraId="426C2ADA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F510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NuBBE_1766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10DA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-31,4219</w:t>
            </w:r>
          </w:p>
        </w:tc>
      </w:tr>
      <w:tr w:rsidR="00A64E8C" w:rsidRPr="00A64E8C" w14:paraId="07F0B53A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C268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NuBBE_1557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F5E9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-31,3978</w:t>
            </w:r>
          </w:p>
        </w:tc>
      </w:tr>
      <w:tr w:rsidR="00A64E8C" w:rsidRPr="00A64E8C" w14:paraId="61ADFB05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33C9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NuBBE_2511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64F6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-31,3426</w:t>
            </w:r>
          </w:p>
        </w:tc>
      </w:tr>
      <w:tr w:rsidR="00A64E8C" w:rsidRPr="00A64E8C" w14:paraId="27A02FD7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DDDC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NuBBE_1765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221A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-31,2925</w:t>
            </w:r>
          </w:p>
        </w:tc>
      </w:tr>
      <w:tr w:rsidR="00A64E8C" w:rsidRPr="00A64E8C" w14:paraId="53F40F0F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1044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NuBBE_1784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CD48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-31,2613</w:t>
            </w:r>
          </w:p>
        </w:tc>
      </w:tr>
      <w:tr w:rsidR="00A64E8C" w:rsidRPr="00A64E8C" w14:paraId="2553BEDE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8C5D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NuBBE_426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A46C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-31,2344</w:t>
            </w:r>
          </w:p>
        </w:tc>
      </w:tr>
      <w:tr w:rsidR="00A64E8C" w:rsidRPr="00A64E8C" w14:paraId="6A2D4433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1967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NuBBE_1815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3439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-31,2293</w:t>
            </w:r>
          </w:p>
        </w:tc>
      </w:tr>
      <w:tr w:rsidR="00A64E8C" w:rsidRPr="00A64E8C" w14:paraId="65D6DA92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3C08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NuBBE_2452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E124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-31,1620</w:t>
            </w:r>
          </w:p>
        </w:tc>
      </w:tr>
      <w:tr w:rsidR="00A64E8C" w:rsidRPr="00A64E8C" w14:paraId="36ABCD55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1197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lastRenderedPageBreak/>
              <w:t>NuBBE_2431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DD0B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-31,0428</w:t>
            </w:r>
          </w:p>
        </w:tc>
      </w:tr>
      <w:tr w:rsidR="00A64E8C" w:rsidRPr="00A64E8C" w14:paraId="72B42405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03A7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NuBBE_180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0C56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-30,9939</w:t>
            </w:r>
          </w:p>
        </w:tc>
      </w:tr>
      <w:tr w:rsidR="00A64E8C" w:rsidRPr="00A64E8C" w14:paraId="3F682860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B980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NuBBE_139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0358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-30,9539</w:t>
            </w:r>
          </w:p>
        </w:tc>
      </w:tr>
      <w:tr w:rsidR="00A64E8C" w:rsidRPr="00A64E8C" w14:paraId="78903C1F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C9D0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NuBBE_2034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E95D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-30,9315</w:t>
            </w:r>
          </w:p>
        </w:tc>
      </w:tr>
      <w:tr w:rsidR="00A64E8C" w:rsidRPr="00A64E8C" w14:paraId="06613C10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58F6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NuBBE_564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BE30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-30,8886</w:t>
            </w:r>
          </w:p>
        </w:tc>
      </w:tr>
      <w:tr w:rsidR="00A64E8C" w:rsidRPr="00A64E8C" w14:paraId="14DAC18D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F8C5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NuBBE_2022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77EE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-30,8486</w:t>
            </w:r>
          </w:p>
        </w:tc>
      </w:tr>
      <w:tr w:rsidR="00A64E8C" w:rsidRPr="00A64E8C" w14:paraId="4F4F8630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FAC4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NuBBE_67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020D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-30,6673</w:t>
            </w:r>
          </w:p>
        </w:tc>
      </w:tr>
      <w:tr w:rsidR="00A64E8C" w:rsidRPr="00A64E8C" w14:paraId="1C0DCB67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B4A2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NuBBE_1593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727B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-30,6275</w:t>
            </w:r>
          </w:p>
        </w:tc>
      </w:tr>
      <w:tr w:rsidR="00A64E8C" w:rsidRPr="00A64E8C" w14:paraId="49546B89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E56A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NuBBE_2450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F9C9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-30,4682</w:t>
            </w:r>
          </w:p>
        </w:tc>
      </w:tr>
      <w:tr w:rsidR="00A64E8C" w:rsidRPr="00A64E8C" w14:paraId="30BD8A9D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469A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NuBBE_1995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6800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-30,4555</w:t>
            </w:r>
          </w:p>
        </w:tc>
      </w:tr>
      <w:tr w:rsidR="00A64E8C" w:rsidRPr="00A64E8C" w14:paraId="6A1D3E04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6EDE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NuBBE_2508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1F95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-30,3086</w:t>
            </w:r>
          </w:p>
        </w:tc>
      </w:tr>
      <w:tr w:rsidR="00A64E8C" w:rsidRPr="00A64E8C" w14:paraId="62B526A3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03B4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NuBBE_1582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11F2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-30,2449</w:t>
            </w:r>
          </w:p>
        </w:tc>
      </w:tr>
      <w:tr w:rsidR="00A64E8C" w:rsidRPr="00A64E8C" w14:paraId="598277A3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1E1E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NuBBE_2006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5C1D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-30,0698</w:t>
            </w:r>
          </w:p>
        </w:tc>
      </w:tr>
      <w:tr w:rsidR="00A64E8C" w:rsidRPr="00A64E8C" w14:paraId="01775AA6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7D68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NuBBE_1844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ECC6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-29,9986</w:t>
            </w:r>
          </w:p>
        </w:tc>
      </w:tr>
      <w:tr w:rsidR="00A64E8C" w:rsidRPr="00A64E8C" w14:paraId="413A7B3B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494D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NuBBE_2416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F53F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-29,9251</w:t>
            </w:r>
          </w:p>
        </w:tc>
      </w:tr>
      <w:tr w:rsidR="00A64E8C" w:rsidRPr="00A64E8C" w14:paraId="630D10AD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5E52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NuBBE_2443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7277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-29,8957</w:t>
            </w:r>
          </w:p>
        </w:tc>
      </w:tr>
      <w:tr w:rsidR="00A64E8C" w:rsidRPr="00A64E8C" w14:paraId="1177B23F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A7B3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NuBBE_2413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3241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-29,7795</w:t>
            </w:r>
          </w:p>
        </w:tc>
      </w:tr>
      <w:tr w:rsidR="00A64E8C" w:rsidRPr="00A64E8C" w14:paraId="01BF09B5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CB11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NuBBE_1769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1D26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-29,7714</w:t>
            </w:r>
          </w:p>
        </w:tc>
      </w:tr>
      <w:tr w:rsidR="00A64E8C" w:rsidRPr="00A64E8C" w14:paraId="0582E43A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227F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NuBBE_292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2F65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-29,3012</w:t>
            </w:r>
          </w:p>
        </w:tc>
      </w:tr>
      <w:tr w:rsidR="00A64E8C" w:rsidRPr="00A64E8C" w14:paraId="141BD060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30D6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NuBBE_1320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28D9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-29,2594</w:t>
            </w:r>
          </w:p>
        </w:tc>
      </w:tr>
      <w:tr w:rsidR="00A64E8C" w:rsidRPr="00A64E8C" w14:paraId="5EE32BD9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A0A9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NuBBE_562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2631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-29,1305</w:t>
            </w:r>
          </w:p>
        </w:tc>
      </w:tr>
      <w:tr w:rsidR="00A64E8C" w:rsidRPr="00A64E8C" w14:paraId="74A79B53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FC06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NuBBE_1188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4401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-29,0932</w:t>
            </w:r>
          </w:p>
        </w:tc>
      </w:tr>
      <w:tr w:rsidR="00A64E8C" w:rsidRPr="00A64E8C" w14:paraId="5595B577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AB80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NuBBE_2224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3115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-29,0327</w:t>
            </w:r>
          </w:p>
        </w:tc>
      </w:tr>
      <w:tr w:rsidR="00A64E8C" w:rsidRPr="00A64E8C" w14:paraId="3C3BCBD8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70F7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NuBBE_2046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B2A9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-29,0252</w:t>
            </w:r>
          </w:p>
        </w:tc>
      </w:tr>
      <w:tr w:rsidR="00A64E8C" w:rsidRPr="00A64E8C" w14:paraId="04A3B0F5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FE20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NuBBE_2080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F79B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-28,9735</w:t>
            </w:r>
          </w:p>
        </w:tc>
      </w:tr>
      <w:tr w:rsidR="00A64E8C" w:rsidRPr="00A64E8C" w14:paraId="3A65B5A1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4A99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NuBBE_2386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8DC6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-28,9697</w:t>
            </w:r>
          </w:p>
        </w:tc>
      </w:tr>
      <w:tr w:rsidR="00A64E8C" w:rsidRPr="00A64E8C" w14:paraId="5D34A4C9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AD04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NuBBE_179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4FE3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-28,9201</w:t>
            </w:r>
          </w:p>
        </w:tc>
      </w:tr>
      <w:tr w:rsidR="00A64E8C" w:rsidRPr="00A64E8C" w14:paraId="6CCAE0BB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8D75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NuBBE_866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A48F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-28,9115</w:t>
            </w:r>
          </w:p>
        </w:tc>
      </w:tr>
      <w:tr w:rsidR="00A64E8C" w:rsidRPr="00A64E8C" w14:paraId="6B0403ED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5D85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NuBBE_120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8D42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-28,8815</w:t>
            </w:r>
          </w:p>
        </w:tc>
      </w:tr>
      <w:tr w:rsidR="00A64E8C" w:rsidRPr="00A64E8C" w14:paraId="0185090B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8AF8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NuBBE_1996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06E9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-28,7719</w:t>
            </w:r>
          </w:p>
        </w:tc>
      </w:tr>
      <w:tr w:rsidR="00A64E8C" w:rsidRPr="00A64E8C" w14:paraId="48253085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89CA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NuBBE_1317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FD53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-28,6687</w:t>
            </w:r>
          </w:p>
        </w:tc>
      </w:tr>
      <w:tr w:rsidR="00A64E8C" w:rsidRPr="00A64E8C" w14:paraId="514153DE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3036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NuBBE_1908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75EA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-28,6615</w:t>
            </w:r>
          </w:p>
        </w:tc>
      </w:tr>
      <w:tr w:rsidR="00A64E8C" w:rsidRPr="00A64E8C" w14:paraId="792C9DF3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5EE3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NuBBE_355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123D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-28,6184</w:t>
            </w:r>
          </w:p>
        </w:tc>
      </w:tr>
      <w:tr w:rsidR="00A64E8C" w:rsidRPr="00A64E8C" w14:paraId="5CA68EE1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73C8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NuBBE_1892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86EB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-28,6044</w:t>
            </w:r>
          </w:p>
        </w:tc>
      </w:tr>
      <w:tr w:rsidR="00A64E8C" w:rsidRPr="00A64E8C" w14:paraId="3D0D14DF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3FB3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NuBBE_2173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C0CC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-28,0556</w:t>
            </w:r>
          </w:p>
        </w:tc>
      </w:tr>
      <w:tr w:rsidR="00A64E8C" w:rsidRPr="00A64E8C" w14:paraId="773D70E4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82C8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NuBBE_2402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0F57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-27,9687</w:t>
            </w:r>
          </w:p>
        </w:tc>
      </w:tr>
      <w:tr w:rsidR="00A64E8C" w:rsidRPr="00A64E8C" w14:paraId="3A1C7346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D770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NuBBE_2025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99DD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-27,9311</w:t>
            </w:r>
          </w:p>
        </w:tc>
      </w:tr>
      <w:tr w:rsidR="00A64E8C" w:rsidRPr="00A64E8C" w14:paraId="2684E746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22E9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NuBBE_1314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46B8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-27,8261</w:t>
            </w:r>
          </w:p>
        </w:tc>
      </w:tr>
      <w:tr w:rsidR="00A64E8C" w:rsidRPr="00A64E8C" w14:paraId="7DEFDB14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2785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NuBBE_565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F0E9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-27,5631</w:t>
            </w:r>
          </w:p>
        </w:tc>
      </w:tr>
      <w:tr w:rsidR="00A64E8C" w:rsidRPr="00A64E8C" w14:paraId="37068D3B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968F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NuBBE_2430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D560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-27,5170</w:t>
            </w:r>
          </w:p>
        </w:tc>
      </w:tr>
      <w:tr w:rsidR="00A64E8C" w:rsidRPr="00A64E8C" w14:paraId="50C55B91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E39B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NuBBE_2008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7C9C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-27,5055</w:t>
            </w:r>
          </w:p>
        </w:tc>
      </w:tr>
      <w:tr w:rsidR="00A64E8C" w:rsidRPr="00A64E8C" w14:paraId="69DAFD22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9CEC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NuBBE_1560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DC02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-27,5019</w:t>
            </w:r>
          </w:p>
        </w:tc>
      </w:tr>
      <w:tr w:rsidR="00A64E8C" w:rsidRPr="00A64E8C" w14:paraId="78374670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FB57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NuBBE_1206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E0FE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-27,4505</w:t>
            </w:r>
          </w:p>
        </w:tc>
      </w:tr>
      <w:tr w:rsidR="00A64E8C" w:rsidRPr="00A64E8C" w14:paraId="3176DC2E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328A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NuBBE_2036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E213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-27,3368</w:t>
            </w:r>
          </w:p>
        </w:tc>
      </w:tr>
      <w:tr w:rsidR="00A64E8C" w:rsidRPr="00A64E8C" w14:paraId="6D763514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8C0E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NuBBE_2510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C988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-27,3228</w:t>
            </w:r>
          </w:p>
        </w:tc>
      </w:tr>
      <w:tr w:rsidR="00A64E8C" w:rsidRPr="00A64E8C" w14:paraId="5832E690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35D3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NuBBE_141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DFB5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-27,0677</w:t>
            </w:r>
          </w:p>
        </w:tc>
      </w:tr>
      <w:tr w:rsidR="00A64E8C" w:rsidRPr="00A64E8C" w14:paraId="6C26CEF4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0AEA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NuBBE_2282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7C5E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-27,0392</w:t>
            </w:r>
          </w:p>
        </w:tc>
      </w:tr>
      <w:tr w:rsidR="00A64E8C" w:rsidRPr="00A64E8C" w14:paraId="3A9EFDFA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5850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NuBBE_2401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AE3C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-26,9075</w:t>
            </w:r>
          </w:p>
        </w:tc>
      </w:tr>
      <w:tr w:rsidR="00A64E8C" w:rsidRPr="00A64E8C" w14:paraId="6DFB5D67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32EC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NuBBE_2279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25B5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-26,8253</w:t>
            </w:r>
          </w:p>
        </w:tc>
      </w:tr>
      <w:tr w:rsidR="00A64E8C" w:rsidRPr="00A64E8C" w14:paraId="3D67DB09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3D27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lastRenderedPageBreak/>
              <w:t>NuBBE_1046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E5A5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-26,7558</w:t>
            </w:r>
          </w:p>
        </w:tc>
      </w:tr>
      <w:tr w:rsidR="00A64E8C" w:rsidRPr="00A64E8C" w14:paraId="7F515FB9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B7EB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NuBBE_1562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8F6E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-26,2231</w:t>
            </w:r>
          </w:p>
        </w:tc>
      </w:tr>
      <w:tr w:rsidR="00A64E8C" w:rsidRPr="00A64E8C" w14:paraId="61D2ADB9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4A91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NuBBE_1313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A15F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-25,5619</w:t>
            </w:r>
          </w:p>
        </w:tc>
      </w:tr>
      <w:tr w:rsidR="00A64E8C" w:rsidRPr="00A64E8C" w14:paraId="64CB1D9F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87EB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NuBBE_2280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29EB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-25,0887</w:t>
            </w:r>
          </w:p>
        </w:tc>
      </w:tr>
      <w:tr w:rsidR="00A64E8C" w:rsidRPr="00A64E8C" w14:paraId="0A136F34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4356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NuBBE_177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2DA2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-24,8832</w:t>
            </w:r>
          </w:p>
        </w:tc>
      </w:tr>
      <w:tr w:rsidR="00A64E8C" w:rsidRPr="00A64E8C" w14:paraId="0AC807AC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DF15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NuBBE_2447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DD28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-24,7817</w:t>
            </w:r>
          </w:p>
        </w:tc>
      </w:tr>
      <w:tr w:rsidR="00A64E8C" w:rsidRPr="00A64E8C" w14:paraId="7035A4E7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178B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NuBBE_567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02F8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-24,6827</w:t>
            </w:r>
          </w:p>
        </w:tc>
      </w:tr>
      <w:tr w:rsidR="00A64E8C" w:rsidRPr="00A64E8C" w14:paraId="7609058B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36B1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NuBBE_2448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F90C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-24,0857</w:t>
            </w:r>
          </w:p>
        </w:tc>
      </w:tr>
      <w:tr w:rsidR="00A64E8C" w:rsidRPr="00A64E8C" w14:paraId="577FF0DE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8A93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NuBBE_2449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0498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-23,1450</w:t>
            </w:r>
          </w:p>
        </w:tc>
      </w:tr>
      <w:tr w:rsidR="00A64E8C" w:rsidRPr="00A64E8C" w14:paraId="72830AF4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5095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NuBBE_181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5F77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-23,1124</w:t>
            </w:r>
          </w:p>
        </w:tc>
      </w:tr>
      <w:tr w:rsidR="00A64E8C" w:rsidRPr="00A64E8C" w14:paraId="7515BC1B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31B9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NuBBE_363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3C14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-22,8868</w:t>
            </w:r>
          </w:p>
        </w:tc>
      </w:tr>
      <w:tr w:rsidR="00A64E8C" w:rsidRPr="00A64E8C" w14:paraId="32EB6F08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46ED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NuBBE_2451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DA53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-20,4782</w:t>
            </w:r>
          </w:p>
        </w:tc>
      </w:tr>
      <w:tr w:rsidR="00A64E8C" w:rsidRPr="00A64E8C" w14:paraId="2D6CE47C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4752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NuBBE_1045</w:t>
            </w:r>
          </w:p>
        </w:tc>
        <w:tc>
          <w:tcPr>
            <w:tcW w:w="30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DE39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-20,3413</w:t>
            </w:r>
          </w:p>
        </w:tc>
      </w:tr>
      <w:tr w:rsidR="00A64E8C" w:rsidRPr="00A64E8C" w14:paraId="1F80A955" w14:textId="77777777" w:rsidTr="00A64E8C">
        <w:trPr>
          <w:trHeight w:val="265"/>
        </w:trPr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6303B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NuBBE_1866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51057" w14:textId="77777777" w:rsidR="00A64E8C" w:rsidRPr="00A64E8C" w:rsidRDefault="00A64E8C" w:rsidP="00A64E8C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64E8C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-11,8909</w:t>
            </w:r>
          </w:p>
        </w:tc>
      </w:tr>
    </w:tbl>
    <w:p w14:paraId="7FF510F8" w14:textId="77777777" w:rsidR="00A64E8C" w:rsidRPr="001549D3" w:rsidRDefault="00A64E8C" w:rsidP="00654E8F">
      <w:pPr>
        <w:spacing w:before="240"/>
      </w:pPr>
    </w:p>
    <w:sectPr w:rsidR="00A64E8C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C79AE" w14:textId="77777777" w:rsidR="00B64272" w:rsidRDefault="00B64272" w:rsidP="00117666">
      <w:pPr>
        <w:spacing w:after="0"/>
      </w:pPr>
      <w:r>
        <w:separator/>
      </w:r>
    </w:p>
  </w:endnote>
  <w:endnote w:type="continuationSeparator" w:id="0">
    <w:p w14:paraId="7EFFAB78" w14:textId="77777777" w:rsidR="00B64272" w:rsidRDefault="00B64272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000000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000000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6EDE8" w14:textId="77777777" w:rsidR="00B64272" w:rsidRDefault="00B64272" w:rsidP="00117666">
      <w:pPr>
        <w:spacing w:after="0"/>
      </w:pPr>
      <w:r>
        <w:separator/>
      </w:r>
    </w:p>
  </w:footnote>
  <w:footnote w:type="continuationSeparator" w:id="0">
    <w:p w14:paraId="275A24B0" w14:textId="77777777" w:rsidR="00B64272" w:rsidRDefault="00B64272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000000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000000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argrafoda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64E8C"/>
    <w:rsid w:val="00AB5EE2"/>
    <w:rsid w:val="00AB6715"/>
    <w:rsid w:val="00B1671E"/>
    <w:rsid w:val="00B25EB8"/>
    <w:rsid w:val="00B354E1"/>
    <w:rsid w:val="00B37F4D"/>
    <w:rsid w:val="00B64272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argrafodaLista"/>
    <w:next w:val="Normal"/>
    <w:link w:val="Ttulo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har"/>
    <w:uiPriority w:val="2"/>
    <w:qFormat/>
    <w:rsid w:val="00AB6715"/>
    <w:pPr>
      <w:numPr>
        <w:ilvl w:val="4"/>
      </w:numPr>
      <w:outlineLvl w:val="4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har">
    <w:name w:val="Subtítulo Char"/>
    <w:basedOn w:val="Fontepargpadro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balo">
    <w:name w:val="Balloon Text"/>
    <w:basedOn w:val="Normal"/>
    <w:link w:val="Textodebalo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oLivro">
    <w:name w:val="Book Title"/>
    <w:basedOn w:val="Fontepargpadro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Legenda">
    <w:name w:val="caption"/>
    <w:basedOn w:val="Normal"/>
    <w:next w:val="SemEspaament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emEspaament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AB67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671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67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AB6715"/>
    <w:rPr>
      <w:rFonts w:ascii="Times New Roman" w:hAnsi="Times New Roman"/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AB6715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B6715"/>
    <w:rPr>
      <w:rFonts w:ascii="Times New Roman" w:hAnsi="Times New Roman"/>
      <w:sz w:val="24"/>
    </w:rPr>
  </w:style>
  <w:style w:type="character" w:styleId="Refdenotaderodap">
    <w:name w:val="footnote reference"/>
    <w:basedOn w:val="Fontepargpadro"/>
    <w:uiPriority w:val="99"/>
    <w:semiHidden/>
    <w:unhideWhenUsed/>
    <w:rsid w:val="00AB6715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abealhoChar">
    <w:name w:val="Cabeçalho Char"/>
    <w:basedOn w:val="Fontepargpadro"/>
    <w:link w:val="Cabealho"/>
    <w:uiPriority w:val="99"/>
    <w:rsid w:val="00AB6715"/>
    <w:rPr>
      <w:rFonts w:ascii="Times New Roman" w:hAnsi="Times New Roman"/>
      <w:b/>
      <w:sz w:val="24"/>
    </w:rPr>
  </w:style>
  <w:style w:type="paragraph" w:styleId="PargrafodaLista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Fontepargpadro"/>
    <w:uiPriority w:val="99"/>
    <w:unhideWhenUsed/>
    <w:rsid w:val="00AB6715"/>
    <w:rPr>
      <w:color w:val="0000FF"/>
      <w:u w:val="single"/>
    </w:rPr>
  </w:style>
  <w:style w:type="character" w:styleId="nfaseIntensa">
    <w:name w:val="Intense Emphasis"/>
    <w:basedOn w:val="Fontepargpadro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nciaIntensa">
    <w:name w:val="Intense Reference"/>
    <w:basedOn w:val="Fontepargpadro"/>
    <w:uiPriority w:val="32"/>
    <w:qFormat/>
    <w:rsid w:val="00AB6715"/>
    <w:rPr>
      <w:b/>
      <w:bCs/>
      <w:smallCaps/>
      <w:color w:val="auto"/>
      <w:spacing w:val="5"/>
    </w:rPr>
  </w:style>
  <w:style w:type="character" w:styleId="Nmerodelinha">
    <w:name w:val="line number"/>
    <w:basedOn w:val="Fontepargpadro"/>
    <w:uiPriority w:val="99"/>
    <w:semiHidden/>
    <w:unhideWhenUsed/>
    <w:rsid w:val="00AB6715"/>
  </w:style>
  <w:style w:type="character" w:customStyle="1" w:styleId="Ttulo3Char">
    <w:name w:val="Título 3 Char"/>
    <w:basedOn w:val="Fontepargpadro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orte">
    <w:name w:val="Strong"/>
    <w:basedOn w:val="Fontepargpadro"/>
    <w:uiPriority w:val="22"/>
    <w:qFormat/>
    <w:rsid w:val="00AB6715"/>
    <w:rPr>
      <w:rFonts w:ascii="Times New Roman" w:hAnsi="Times New Roman"/>
      <w:b/>
      <w:bCs/>
    </w:rPr>
  </w:style>
  <w:style w:type="character" w:styleId="nfaseSutil">
    <w:name w:val="Subtle Emphasis"/>
    <w:basedOn w:val="Fontepargpadro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acomgrade">
    <w:name w:val="Table Grid"/>
    <w:basedOn w:val="Tabela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har">
    <w:name w:val="Título Char"/>
    <w:basedOn w:val="Fontepargpadro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  <w:style w:type="paragraph" w:styleId="Reviso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5</TotalTime>
  <Pages>5</Pages>
  <Words>687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Renato Costa</cp:lastModifiedBy>
  <cp:revision>5</cp:revision>
  <cp:lastPrinted>2013-10-03T12:51:00Z</cp:lastPrinted>
  <dcterms:created xsi:type="dcterms:W3CDTF">2022-11-17T16:58:00Z</dcterms:created>
  <dcterms:modified xsi:type="dcterms:W3CDTF">2023-11-09T21:13:00Z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MSIP_Label_defa4170-0d19-0005-0004-bc88714345d2_Enabled">
    <vt:lpwstr>true</vt:lpwstr>
  </property>
  <property fmtid="{D5CDD505-2E9C-101B-9397-08002B2CF9AE}" pid="11" name="MSIP_Label_defa4170-0d19-0005-0004-bc88714345d2_SetDate">
    <vt:lpwstr>2023-11-09T21:13:55Z</vt:lpwstr>
  </property>
  <property fmtid="{D5CDD505-2E9C-101B-9397-08002B2CF9AE}" pid="12" name="MSIP_Label_defa4170-0d19-0005-0004-bc88714345d2_Method">
    <vt:lpwstr>Standard</vt:lpwstr>
  </property>
  <property fmtid="{D5CDD505-2E9C-101B-9397-08002B2CF9AE}" pid="13" name="MSIP_Label_defa4170-0d19-0005-0004-bc88714345d2_Name">
    <vt:lpwstr>defa4170-0d19-0005-0004-bc88714345d2</vt:lpwstr>
  </property>
  <property fmtid="{D5CDD505-2E9C-101B-9397-08002B2CF9AE}" pid="14" name="MSIP_Label_defa4170-0d19-0005-0004-bc88714345d2_SiteId">
    <vt:lpwstr>04d77184-fd94-4778-bcc5-c03a5e2cad8d</vt:lpwstr>
  </property>
  <property fmtid="{D5CDD505-2E9C-101B-9397-08002B2CF9AE}" pid="15" name="MSIP_Label_defa4170-0d19-0005-0004-bc88714345d2_ActionId">
    <vt:lpwstr>8d5973ac-fd29-47eb-91e2-88df5026e72d</vt:lpwstr>
  </property>
  <property fmtid="{D5CDD505-2E9C-101B-9397-08002B2CF9AE}" pid="16" name="MSIP_Label_defa4170-0d19-0005-0004-bc88714345d2_ContentBits">
    <vt:lpwstr>0</vt:lpwstr>
  </property>
</Properties>
</file>