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0A53A8C8" w:rsidR="00654E8F" w:rsidRDefault="00654E8F" w:rsidP="0001436A">
      <w:pPr>
        <w:pStyle w:val="SupplementaryMaterial"/>
      </w:pPr>
      <w:r w:rsidRPr="001549D3">
        <w:t>Supplementary Material</w:t>
      </w:r>
      <w:r w:rsidR="00983196">
        <w:t>s</w:t>
      </w:r>
    </w:p>
    <w:p w14:paraId="77AF9072" w14:textId="77777777" w:rsidR="006B0990" w:rsidRPr="006B0990" w:rsidRDefault="006B0990" w:rsidP="006B0990">
      <w:pPr>
        <w:rPr>
          <w:rFonts w:cs="Times New Roman"/>
          <w:bCs/>
          <w:color w:val="000000"/>
          <w:szCs w:val="24"/>
        </w:rPr>
      </w:pPr>
    </w:p>
    <w:p w14:paraId="548D51C9" w14:textId="4A8B90DE" w:rsidR="00D21DB2" w:rsidRDefault="00D21DB2" w:rsidP="00D21DB2">
      <w:pPr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Supplementa</w:t>
      </w:r>
      <w:r w:rsidR="00FB21B6">
        <w:rPr>
          <w:b/>
          <w:bCs/>
          <w:color w:val="000000" w:themeColor="text1"/>
          <w:szCs w:val="24"/>
        </w:rPr>
        <w:t xml:space="preserve">ry </w:t>
      </w:r>
      <w:r>
        <w:rPr>
          <w:b/>
          <w:bCs/>
          <w:color w:val="000000" w:themeColor="text1"/>
          <w:szCs w:val="24"/>
        </w:rPr>
        <w:t xml:space="preserve">Table 1. </w:t>
      </w:r>
      <w:r>
        <w:rPr>
          <w:color w:val="000000" w:themeColor="text1"/>
          <w:szCs w:val="24"/>
        </w:rPr>
        <w:t>Interrupted time series (ITS) estimates, 95% CI, and p-values for monthly firearm-related injuries pre- and during COVID-19.</w:t>
      </w:r>
    </w:p>
    <w:p w14:paraId="4C876C27" w14:textId="77777777" w:rsidR="00D21DB2" w:rsidRDefault="00D21DB2" w:rsidP="00D21DB2">
      <w:pPr>
        <w:rPr>
          <w:sz w:val="20"/>
          <w:szCs w:val="20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55"/>
        <w:gridCol w:w="2016"/>
        <w:gridCol w:w="880"/>
      </w:tblGrid>
      <w:tr w:rsidR="00D21DB2" w14:paraId="0B20BD4F" w14:textId="77777777" w:rsidTr="00D2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024CEFBC" w14:textId="77777777" w:rsidR="00D21DB2" w:rsidRDefault="00D21D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C95B16C" w14:textId="25DACB88" w:rsidR="00D21DB2" w:rsidRDefault="00D21DB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Estimate (95% CI)</w:t>
            </w:r>
            <w:r w:rsidR="006A33ED" w:rsidRPr="006A33E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75C469EE" w14:textId="77777777" w:rsidR="00D21DB2" w:rsidRDefault="00D21DB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831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-value</w:t>
            </w:r>
          </w:p>
        </w:tc>
      </w:tr>
      <w:tr w:rsidR="00D21DB2" w14:paraId="5295D87B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020B3E45" w14:textId="77777777" w:rsidR="00D21DB2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Intercept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046083E2" w14:textId="77777777" w:rsidR="00D21DB2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14.544 (8.179-20.908)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05B02C08" w14:textId="5FE2D7E8" w:rsidR="00D21DB2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&lt;0.001</w:t>
            </w:r>
            <w:r w:rsidR="00FF7C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D21DB2" w14:paraId="4A0D3450" w14:textId="77777777" w:rsidTr="00D21DB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ED05C" w14:textId="77777777" w:rsidR="00D21DB2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Pre-COVID-19 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C3F06" w14:textId="77777777" w:rsidR="00D21DB2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0.115 (-0.033-0.262)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AAEB5" w14:textId="77777777" w:rsidR="00D21DB2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0.130</w:t>
            </w:r>
          </w:p>
        </w:tc>
      </w:tr>
      <w:tr w:rsidR="00D21DB2" w14:paraId="03D3520B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779CC3BD" w14:textId="77777777" w:rsidR="00D21DB2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Level Change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540E3254" w14:textId="77777777" w:rsidR="00D21DB2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8.277 (-2.646-19.2)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3FADA658" w14:textId="77777777" w:rsidR="00D21DB2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0.140</w:t>
            </w:r>
          </w:p>
        </w:tc>
      </w:tr>
      <w:tr w:rsidR="00D21DB2" w14:paraId="13328049" w14:textId="77777777" w:rsidTr="00D21DB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F1BD4" w14:textId="77777777" w:rsidR="00D21DB2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COVID-19 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B77D2" w14:textId="77777777" w:rsidR="00D21DB2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0.416 (0.015-0.816)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08B08" w14:textId="1C81B886" w:rsidR="00D21DB2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0.042</w:t>
            </w:r>
            <w:r w:rsidR="00FF7C5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D21DB2" w14:paraId="6C11872C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137023D9" w14:textId="77777777" w:rsidR="00D21DB2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  <w:t>Difference in Slopes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501BFF91" w14:textId="77777777" w:rsidR="00D21DB2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0.301 (-0.127-0.728)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5D283F4E" w14:textId="77777777" w:rsidR="00D21DB2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0.171</w:t>
            </w:r>
          </w:p>
        </w:tc>
      </w:tr>
    </w:tbl>
    <w:p w14:paraId="566DCF0D" w14:textId="5BA4C695" w:rsidR="00D21DB2" w:rsidRDefault="00D21DB2" w:rsidP="00D21DB2">
      <w:pPr>
        <w:rPr>
          <w:color w:val="000000" w:themeColor="text1"/>
          <w:szCs w:val="24"/>
        </w:rPr>
      </w:pPr>
      <w:r>
        <w:rPr>
          <w:color w:val="000000" w:themeColor="text1"/>
          <w:szCs w:val="24"/>
          <w:vertAlign w:val="superscript"/>
        </w:rPr>
        <w:t>1</w:t>
      </w:r>
      <w:r>
        <w:rPr>
          <w:color w:val="000000" w:themeColor="text1"/>
          <w:szCs w:val="24"/>
        </w:rPr>
        <w:t>Estimates calculated using segmented linear regression with OLS and 0 lags (i.e., no autocorrelation was present in the data).</w:t>
      </w:r>
    </w:p>
    <w:p w14:paraId="777B9C24" w14:textId="4C9DE18E" w:rsidR="00D21DB2" w:rsidRDefault="00FF7C55" w:rsidP="00D21DB2">
      <w:pPr>
        <w:rPr>
          <w:rFonts w:cs="Times New Roman"/>
          <w:bCs/>
          <w:szCs w:val="24"/>
        </w:rPr>
      </w:pPr>
      <w:r w:rsidRPr="00FF7C55">
        <w:rPr>
          <w:rFonts w:cs="Times New Roman"/>
          <w:bCs/>
          <w:szCs w:val="24"/>
        </w:rPr>
        <w:t>*Bold values indicate significance at the 0.05 level.</w:t>
      </w:r>
    </w:p>
    <w:sectPr w:rsidR="00D21DB2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EC248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EC248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EC248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EC248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4C63"/>
    <w:rsid w:val="00077D53"/>
    <w:rsid w:val="00090743"/>
    <w:rsid w:val="000D1BCD"/>
    <w:rsid w:val="00105FD9"/>
    <w:rsid w:val="00117666"/>
    <w:rsid w:val="001309DE"/>
    <w:rsid w:val="00141DCE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56544"/>
    <w:rsid w:val="003D2D47"/>
    <w:rsid w:val="003D2F2D"/>
    <w:rsid w:val="00401590"/>
    <w:rsid w:val="00447801"/>
    <w:rsid w:val="00452E9C"/>
    <w:rsid w:val="004735C8"/>
    <w:rsid w:val="004961FF"/>
    <w:rsid w:val="004C0B99"/>
    <w:rsid w:val="00517A89"/>
    <w:rsid w:val="005250F2"/>
    <w:rsid w:val="005930DB"/>
    <w:rsid w:val="00593EEA"/>
    <w:rsid w:val="005A5EEE"/>
    <w:rsid w:val="006375C7"/>
    <w:rsid w:val="00654E8F"/>
    <w:rsid w:val="00660D05"/>
    <w:rsid w:val="006820B1"/>
    <w:rsid w:val="00685511"/>
    <w:rsid w:val="006A33ED"/>
    <w:rsid w:val="006B0990"/>
    <w:rsid w:val="006B7D14"/>
    <w:rsid w:val="00701727"/>
    <w:rsid w:val="0070566C"/>
    <w:rsid w:val="00711E77"/>
    <w:rsid w:val="00714C50"/>
    <w:rsid w:val="00725A7D"/>
    <w:rsid w:val="00746CC6"/>
    <w:rsid w:val="007501BE"/>
    <w:rsid w:val="007722D4"/>
    <w:rsid w:val="007862AF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3196"/>
    <w:rsid w:val="00994A3D"/>
    <w:rsid w:val="009C2B12"/>
    <w:rsid w:val="009C70F3"/>
    <w:rsid w:val="009D6A8A"/>
    <w:rsid w:val="00A174D9"/>
    <w:rsid w:val="00A569CD"/>
    <w:rsid w:val="00A86AD7"/>
    <w:rsid w:val="00AB5EE2"/>
    <w:rsid w:val="00AB6715"/>
    <w:rsid w:val="00AC5C3A"/>
    <w:rsid w:val="00B1671E"/>
    <w:rsid w:val="00B25EB8"/>
    <w:rsid w:val="00B354E1"/>
    <w:rsid w:val="00B37F4D"/>
    <w:rsid w:val="00B412C8"/>
    <w:rsid w:val="00C52A7B"/>
    <w:rsid w:val="00C56BAF"/>
    <w:rsid w:val="00C679AA"/>
    <w:rsid w:val="00C75972"/>
    <w:rsid w:val="00CC0A3A"/>
    <w:rsid w:val="00CD066B"/>
    <w:rsid w:val="00CE4FEE"/>
    <w:rsid w:val="00D21DB2"/>
    <w:rsid w:val="00D936C4"/>
    <w:rsid w:val="00DB59C3"/>
    <w:rsid w:val="00DC259A"/>
    <w:rsid w:val="00DE23E8"/>
    <w:rsid w:val="00E52377"/>
    <w:rsid w:val="00E64E17"/>
    <w:rsid w:val="00E6746A"/>
    <w:rsid w:val="00E866C9"/>
    <w:rsid w:val="00EA3D3C"/>
    <w:rsid w:val="00EB6573"/>
    <w:rsid w:val="00EC248C"/>
    <w:rsid w:val="00F46900"/>
    <w:rsid w:val="00F61D89"/>
    <w:rsid w:val="00FB21B6"/>
    <w:rsid w:val="00FB236F"/>
    <w:rsid w:val="00FB3F8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6B0990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Mulugeta, Makda</cp:lastModifiedBy>
  <cp:revision>3</cp:revision>
  <cp:lastPrinted>2013-10-03T12:51:00Z</cp:lastPrinted>
  <dcterms:created xsi:type="dcterms:W3CDTF">2024-03-05T21:47:00Z</dcterms:created>
  <dcterms:modified xsi:type="dcterms:W3CDTF">2024-03-05T21:48:00Z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