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4F33" w14:textId="77777777" w:rsidR="00A30350" w:rsidRPr="00B3782D" w:rsidRDefault="00A30350" w:rsidP="00A30350">
      <w:pPr>
        <w:pStyle w:val="MDPI31text"/>
        <w:spacing w:line="240" w:lineRule="auto"/>
        <w:jc w:val="center"/>
        <w:rPr>
          <w:rFonts w:ascii="Times New Roman" w:hAnsi="Times New Roman"/>
          <w:b/>
          <w:sz w:val="22"/>
        </w:rPr>
      </w:pPr>
      <w:r w:rsidRPr="00B3782D">
        <w:rPr>
          <w:rFonts w:ascii="Times New Roman" w:hAnsi="Times New Roman"/>
          <w:b/>
          <w:sz w:val="22"/>
        </w:rPr>
        <w:t>Appendix C: Guideline Group Discussion</w:t>
      </w:r>
    </w:p>
    <w:p w14:paraId="6FD85375" w14:textId="77777777" w:rsidR="00A30350" w:rsidRPr="00B3782D" w:rsidRDefault="00A30350" w:rsidP="00A30350">
      <w:pPr>
        <w:pStyle w:val="MDPI31text"/>
        <w:spacing w:line="240" w:lineRule="auto"/>
        <w:ind w:firstLine="0"/>
        <w:rPr>
          <w:rFonts w:ascii="Times New Roman" w:hAnsi="Times New Roman"/>
          <w:b/>
          <w:sz w:val="22"/>
        </w:rPr>
      </w:pPr>
      <w:bookmarkStart w:id="0" w:name="_Toc140226433"/>
      <w:r w:rsidRPr="00B3782D">
        <w:rPr>
          <w:rFonts w:ascii="Times New Roman" w:hAnsi="Times New Roman"/>
          <w:b/>
          <w:sz w:val="22"/>
        </w:rPr>
        <w:t>Introduction</w:t>
      </w:r>
      <w:bookmarkEnd w:id="0"/>
    </w:p>
    <w:p w14:paraId="590699FA" w14:textId="77777777" w:rsidR="00A30350" w:rsidRPr="00B3782D" w:rsidRDefault="00A30350" w:rsidP="00A30350">
      <w:pPr>
        <w:spacing w:after="0"/>
        <w:ind w:firstLine="720"/>
        <w:jc w:val="both"/>
        <w:rPr>
          <w:rFonts w:cs="Times New Roman"/>
          <w:sz w:val="22"/>
        </w:rPr>
      </w:pPr>
      <w:r w:rsidRPr="00B3782D">
        <w:rPr>
          <w:rFonts w:cs="Times New Roman"/>
          <w:sz w:val="22"/>
        </w:rPr>
        <w:t>First of all, we would like to start with a brief introduction round. For this, we would like to know:</w:t>
      </w:r>
    </w:p>
    <w:p w14:paraId="6D4DEA01" w14:textId="77777777" w:rsidR="00A30350" w:rsidRPr="00B3782D" w:rsidRDefault="00A30350" w:rsidP="00A30350">
      <w:pPr>
        <w:pStyle w:val="Listenabsatz"/>
        <w:numPr>
          <w:ilvl w:val="0"/>
          <w:numId w:val="35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Your name</w:t>
      </w:r>
    </w:p>
    <w:p w14:paraId="61170E90" w14:textId="77777777" w:rsidR="00A30350" w:rsidRPr="00B3782D" w:rsidRDefault="00A30350" w:rsidP="00A30350">
      <w:pPr>
        <w:pStyle w:val="Listenabsatz"/>
        <w:numPr>
          <w:ilvl w:val="0"/>
          <w:numId w:val="35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 xml:space="preserve">Who do you live with? </w:t>
      </w:r>
    </w:p>
    <w:p w14:paraId="4C96A139" w14:textId="77777777" w:rsidR="00A30350" w:rsidRPr="00B3782D" w:rsidRDefault="00A30350" w:rsidP="00A30350">
      <w:pPr>
        <w:pStyle w:val="Listenabsatz"/>
        <w:numPr>
          <w:ilvl w:val="0"/>
          <w:numId w:val="35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is your biggest packaging sin?</w:t>
      </w:r>
    </w:p>
    <w:p w14:paraId="49B3EBA9" w14:textId="77777777" w:rsidR="00A30350" w:rsidRPr="00B3782D" w:rsidRDefault="00A30350" w:rsidP="00A30350">
      <w:pPr>
        <w:spacing w:after="0"/>
        <w:ind w:firstLine="720"/>
        <w:jc w:val="both"/>
        <w:rPr>
          <w:rFonts w:cs="Times New Roman"/>
          <w:sz w:val="22"/>
        </w:rPr>
      </w:pPr>
      <w:r w:rsidRPr="00B3782D">
        <w:rPr>
          <w:rFonts w:cs="Times New Roman"/>
          <w:sz w:val="22"/>
        </w:rPr>
        <w:t>Afterwards, please pass the conversation to the person on the top left of your screen. My colleague and I will begin and then pass it on to you.</w:t>
      </w:r>
    </w:p>
    <w:p w14:paraId="16649813" w14:textId="77777777" w:rsidR="00A30350" w:rsidRPr="00B3782D" w:rsidRDefault="00A30350" w:rsidP="00A30350">
      <w:pPr>
        <w:pStyle w:val="MDPI31text"/>
        <w:spacing w:line="240" w:lineRule="auto"/>
        <w:ind w:firstLine="0"/>
        <w:jc w:val="left"/>
        <w:rPr>
          <w:rFonts w:ascii="Times New Roman" w:hAnsi="Times New Roman"/>
          <w:b/>
          <w:sz w:val="22"/>
        </w:rPr>
      </w:pPr>
      <w:bookmarkStart w:id="1" w:name="_Toc140226434"/>
      <w:r w:rsidRPr="00B3782D">
        <w:rPr>
          <w:rFonts w:ascii="Times New Roman" w:hAnsi="Times New Roman"/>
          <w:b/>
          <w:sz w:val="22"/>
        </w:rPr>
        <w:t>Experiences with Workbooks</w:t>
      </w:r>
      <w:bookmarkEnd w:id="1"/>
    </w:p>
    <w:p w14:paraId="2C2AD709" w14:textId="77777777" w:rsidR="00A30350" w:rsidRPr="00B3782D" w:rsidRDefault="00A30350" w:rsidP="00A30350">
      <w:pPr>
        <w:spacing w:after="0"/>
        <w:ind w:firstLine="720"/>
        <w:jc w:val="both"/>
        <w:rPr>
          <w:rFonts w:cs="Times New Roman"/>
          <w:sz w:val="22"/>
        </w:rPr>
      </w:pPr>
      <w:r w:rsidRPr="00B3782D">
        <w:rPr>
          <w:rFonts w:cs="Times New Roman"/>
          <w:sz w:val="22"/>
        </w:rPr>
        <w:t xml:space="preserve">Firstly, we would like to talk about your experiences with the workbooks. </w:t>
      </w:r>
    </w:p>
    <w:p w14:paraId="02884EB6" w14:textId="77777777" w:rsidR="00A30350" w:rsidRPr="00B3782D" w:rsidRDefault="00A30350" w:rsidP="00A30350">
      <w:pPr>
        <w:pStyle w:val="Listenabsatz"/>
        <w:numPr>
          <w:ilvl w:val="0"/>
          <w:numId w:val="36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 xml:space="preserve">Starting with the picture you brought along. Please share it via screen sharing and briefly explain why you chose it. </w:t>
      </w:r>
    </w:p>
    <w:p w14:paraId="424058CF" w14:textId="77777777" w:rsidR="00A30350" w:rsidRPr="00B3782D" w:rsidRDefault="00A30350" w:rsidP="00A30350">
      <w:pPr>
        <w:pStyle w:val="Listenabsatz"/>
        <w:numPr>
          <w:ilvl w:val="0"/>
          <w:numId w:val="36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 xml:space="preserve">Please also share your general experiences with the workbooks: </w:t>
      </w:r>
    </w:p>
    <w:p w14:paraId="399BDBFD" w14:textId="77777777" w:rsidR="00A30350" w:rsidRPr="00B3782D" w:rsidRDefault="00A30350" w:rsidP="00A30350">
      <w:pPr>
        <w:pStyle w:val="Listenabsatz"/>
        <w:numPr>
          <w:ilvl w:val="0"/>
          <w:numId w:val="36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How did you experience filling in the workbooks? Were you able to find time to complete it?</w:t>
      </w:r>
    </w:p>
    <w:p w14:paraId="2B533AC6" w14:textId="77777777" w:rsidR="00A30350" w:rsidRPr="00B3782D" w:rsidRDefault="00A30350" w:rsidP="00A30350">
      <w:pPr>
        <w:pStyle w:val="MDPI31text"/>
        <w:spacing w:line="240" w:lineRule="auto"/>
        <w:ind w:firstLine="0"/>
        <w:rPr>
          <w:rFonts w:ascii="Times New Roman" w:hAnsi="Times New Roman"/>
          <w:b/>
          <w:sz w:val="22"/>
        </w:rPr>
      </w:pPr>
      <w:bookmarkStart w:id="2" w:name="_Toc140226435"/>
      <w:r w:rsidRPr="00B3782D">
        <w:rPr>
          <w:rFonts w:ascii="Times New Roman" w:hAnsi="Times New Roman"/>
          <w:b/>
          <w:sz w:val="22"/>
        </w:rPr>
        <w:t>Packaging Volume and Avoidance</w:t>
      </w:r>
      <w:bookmarkEnd w:id="2"/>
    </w:p>
    <w:p w14:paraId="33028ACF" w14:textId="77777777" w:rsidR="00A30350" w:rsidRPr="00B3782D" w:rsidRDefault="00A30350" w:rsidP="00A30350">
      <w:pPr>
        <w:spacing w:after="0"/>
        <w:ind w:firstLine="720"/>
        <w:jc w:val="both"/>
        <w:rPr>
          <w:rFonts w:cs="Times New Roman"/>
          <w:sz w:val="22"/>
        </w:rPr>
      </w:pPr>
      <w:r w:rsidRPr="00B3782D">
        <w:rPr>
          <w:rFonts w:cs="Times New Roman"/>
          <w:sz w:val="22"/>
        </w:rPr>
        <w:t xml:space="preserve">During the first week of HomeLabs, you focused on your packaging volume and potential avoidance strategies. Please tell the others about your results. </w:t>
      </w:r>
    </w:p>
    <w:p w14:paraId="0393E89E" w14:textId="77777777" w:rsidR="00A30350" w:rsidRPr="00B3782D" w:rsidRDefault="00A30350" w:rsidP="00A30350">
      <w:pPr>
        <w:pStyle w:val="Listenabsatz"/>
        <w:numPr>
          <w:ilvl w:val="0"/>
          <w:numId w:val="39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In which area did you produce the most packaging waste?</w:t>
      </w:r>
    </w:p>
    <w:p w14:paraId="5C4F9877" w14:textId="77777777" w:rsidR="00A30350" w:rsidRPr="00B3782D" w:rsidRDefault="00A30350" w:rsidP="00A30350">
      <w:pPr>
        <w:pStyle w:val="Listenabsatz"/>
        <w:numPr>
          <w:ilvl w:val="0"/>
          <w:numId w:val="37"/>
        </w:numPr>
        <w:spacing w:before="0" w:after="16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Where is it still particularly difficult? What is your biggest challenge (personally or</w:t>
      </w:r>
      <w:r w:rsidRPr="00B3782D">
        <w:rPr>
          <w:sz w:val="22"/>
          <w:szCs w:val="22"/>
        </w:rPr>
        <w:br/>
        <w:t>as a household)</w:t>
      </w:r>
    </w:p>
    <w:p w14:paraId="7498E75E" w14:textId="77777777" w:rsidR="00A30350" w:rsidRPr="00B3782D" w:rsidRDefault="00A30350" w:rsidP="00A30350">
      <w:pPr>
        <w:pStyle w:val="Listenabsatz"/>
        <w:numPr>
          <w:ilvl w:val="0"/>
          <w:numId w:val="37"/>
        </w:numPr>
        <w:spacing w:before="0" w:after="16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have you planned personally or as a household where you want to avoid packaging?</w:t>
      </w:r>
    </w:p>
    <w:p w14:paraId="28F0EEB2" w14:textId="77777777" w:rsidR="00A30350" w:rsidRPr="00B3782D" w:rsidRDefault="00A30350" w:rsidP="00A30350">
      <w:pPr>
        <w:pStyle w:val="Listenabsatz"/>
        <w:numPr>
          <w:ilvl w:val="0"/>
          <w:numId w:val="38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How do you want to proceed with this?</w:t>
      </w:r>
    </w:p>
    <w:p w14:paraId="3E01EBB8" w14:textId="77777777" w:rsidR="00A30350" w:rsidRPr="00B3782D" w:rsidRDefault="00A30350" w:rsidP="00A30350">
      <w:pPr>
        <w:pStyle w:val="Listenabsatz"/>
        <w:numPr>
          <w:ilvl w:val="0"/>
          <w:numId w:val="38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Do you think that you have been able to reduce packaging in this area? How realistic is your plan?</w:t>
      </w:r>
    </w:p>
    <w:p w14:paraId="6ABCCF80" w14:textId="77777777" w:rsidR="00A30350" w:rsidRPr="00B3782D" w:rsidRDefault="00A30350" w:rsidP="00A30350">
      <w:pPr>
        <w:pStyle w:val="Listenabsatz"/>
        <w:numPr>
          <w:ilvl w:val="0"/>
          <w:numId w:val="38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If already implemented: Who or what helped you to do this?</w:t>
      </w:r>
    </w:p>
    <w:p w14:paraId="687163A6" w14:textId="77777777" w:rsidR="00A30350" w:rsidRPr="00B3782D" w:rsidRDefault="00A30350" w:rsidP="00A30350">
      <w:pPr>
        <w:pStyle w:val="Listenabsatz"/>
        <w:numPr>
          <w:ilvl w:val="0"/>
          <w:numId w:val="45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Do you have any tips for avoiding packaging waste or questions that you would like to share with us?</w:t>
      </w:r>
    </w:p>
    <w:p w14:paraId="6108C4B3" w14:textId="77777777" w:rsidR="00A30350" w:rsidRPr="00B3782D" w:rsidRDefault="00A30350" w:rsidP="00A30350">
      <w:pPr>
        <w:pStyle w:val="Listenabsatz"/>
        <w:numPr>
          <w:ilvl w:val="0"/>
          <w:numId w:val="46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Who has made similar experiences?</w:t>
      </w:r>
    </w:p>
    <w:p w14:paraId="286EE85C" w14:textId="77777777" w:rsidR="00A30350" w:rsidRPr="00B3782D" w:rsidRDefault="00A30350" w:rsidP="00A30350">
      <w:pPr>
        <w:pStyle w:val="Listenabsatz"/>
        <w:numPr>
          <w:ilvl w:val="0"/>
          <w:numId w:val="46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How did the others solve this?</w:t>
      </w:r>
    </w:p>
    <w:p w14:paraId="41D4E963" w14:textId="77777777" w:rsidR="00A30350" w:rsidRPr="00B3782D" w:rsidRDefault="00A30350" w:rsidP="00A30350">
      <w:pPr>
        <w:pStyle w:val="Listenabsatz"/>
        <w:numPr>
          <w:ilvl w:val="0"/>
          <w:numId w:val="46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Do you have any questions for the other participants?</w:t>
      </w:r>
    </w:p>
    <w:p w14:paraId="200A5E3F" w14:textId="77777777" w:rsidR="00A30350" w:rsidRPr="00B3782D" w:rsidRDefault="00A30350" w:rsidP="00A30350">
      <w:pPr>
        <w:pStyle w:val="Listenabsatz"/>
        <w:numPr>
          <w:ilvl w:val="0"/>
          <w:numId w:val="45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Do you think you can avoid packaging waste in the future/after HomeLabs?</w:t>
      </w:r>
    </w:p>
    <w:p w14:paraId="48CE6436" w14:textId="77777777" w:rsidR="00A30350" w:rsidRPr="00B3782D" w:rsidRDefault="00A30350" w:rsidP="00A30350">
      <w:pPr>
        <w:pStyle w:val="Listenabsatz"/>
        <w:numPr>
          <w:ilvl w:val="0"/>
          <w:numId w:val="47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could be obstacles?</w:t>
      </w:r>
    </w:p>
    <w:p w14:paraId="30E756D7" w14:textId="77777777" w:rsidR="00A30350" w:rsidRPr="00B3782D" w:rsidRDefault="00A30350" w:rsidP="00A30350">
      <w:pPr>
        <w:pStyle w:val="Listenabsatz"/>
        <w:numPr>
          <w:ilvl w:val="0"/>
          <w:numId w:val="47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Would it be possible time-wise?</w:t>
      </w:r>
    </w:p>
    <w:p w14:paraId="35FB4D2C" w14:textId="77777777" w:rsidR="00A30350" w:rsidRPr="00B3782D" w:rsidRDefault="00A30350" w:rsidP="00A30350">
      <w:pPr>
        <w:pStyle w:val="Listenabsatz"/>
        <w:numPr>
          <w:ilvl w:val="0"/>
          <w:numId w:val="47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Would it work in terms of coordination with other household members?</w:t>
      </w:r>
    </w:p>
    <w:p w14:paraId="04CC6D60" w14:textId="77777777" w:rsidR="00A30350" w:rsidRPr="00B3782D" w:rsidRDefault="00A30350" w:rsidP="00A30350">
      <w:pPr>
        <w:pStyle w:val="MDPI31text"/>
        <w:spacing w:line="240" w:lineRule="auto"/>
        <w:ind w:firstLine="0"/>
        <w:rPr>
          <w:rFonts w:ascii="Times New Roman" w:hAnsi="Times New Roman"/>
          <w:b/>
          <w:sz w:val="22"/>
        </w:rPr>
      </w:pPr>
      <w:bookmarkStart w:id="3" w:name="_Toc140226436"/>
      <w:r w:rsidRPr="00B3782D">
        <w:rPr>
          <w:rFonts w:ascii="Times New Roman" w:hAnsi="Times New Roman"/>
          <w:b/>
          <w:sz w:val="22"/>
        </w:rPr>
        <w:t>Reuse-Interventions</w:t>
      </w:r>
      <w:bookmarkEnd w:id="3"/>
    </w:p>
    <w:p w14:paraId="318CADEE" w14:textId="77777777" w:rsidR="00A30350" w:rsidRPr="00B3782D" w:rsidRDefault="00A30350" w:rsidP="00A30350">
      <w:pPr>
        <w:spacing w:after="0"/>
        <w:ind w:firstLine="720"/>
        <w:jc w:val="both"/>
        <w:rPr>
          <w:rFonts w:cs="Times New Roman"/>
          <w:sz w:val="22"/>
        </w:rPr>
      </w:pPr>
      <w:r w:rsidRPr="00B3782D">
        <w:rPr>
          <w:rFonts w:cs="Times New Roman"/>
          <w:sz w:val="22"/>
        </w:rPr>
        <w:t>Now we come to the reuse tasks. In the last few weeks, you have tried out three different</w:t>
      </w:r>
      <w:r w:rsidRPr="00B3782D">
        <w:rPr>
          <w:rFonts w:cs="Times New Roman"/>
          <w:sz w:val="22"/>
        </w:rPr>
        <w:br/>
        <w:t>reusable containers [tap water/ food for consumption on the go/ unpacked shopping] and</w:t>
      </w:r>
      <w:r w:rsidRPr="00B3782D">
        <w:rPr>
          <w:rFonts w:cs="Times New Roman"/>
          <w:sz w:val="22"/>
        </w:rPr>
        <w:br/>
        <w:t xml:space="preserve">solved the corresponding tasks. </w:t>
      </w:r>
    </w:p>
    <w:p w14:paraId="7CF943D2" w14:textId="77777777" w:rsidR="00A30350" w:rsidRPr="00B3782D" w:rsidRDefault="00A30350" w:rsidP="00A30350">
      <w:pPr>
        <w:pStyle w:val="Listenabsatz"/>
        <w:numPr>
          <w:ilvl w:val="0"/>
          <w:numId w:val="40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How have the reusable experiments affected your everyday life?</w:t>
      </w:r>
    </w:p>
    <w:p w14:paraId="01ABD09F" w14:textId="77777777" w:rsidR="00A30350" w:rsidRPr="00B3782D" w:rsidRDefault="00A30350" w:rsidP="00A30350">
      <w:pPr>
        <w:pStyle w:val="Listenabsatz"/>
        <w:numPr>
          <w:ilvl w:val="0"/>
          <w:numId w:val="41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Related to coordination with other household members?</w:t>
      </w:r>
    </w:p>
    <w:p w14:paraId="376F04A8" w14:textId="77777777" w:rsidR="00A30350" w:rsidRPr="00B3782D" w:rsidRDefault="00A30350" w:rsidP="00A30350">
      <w:pPr>
        <w:pStyle w:val="Listenabsatz"/>
        <w:numPr>
          <w:ilvl w:val="0"/>
          <w:numId w:val="41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Related to coordination with other activities, e.g. work, childcare?</w:t>
      </w:r>
    </w:p>
    <w:p w14:paraId="391270E8" w14:textId="77777777" w:rsidR="00A30350" w:rsidRPr="00B3782D" w:rsidRDefault="00A30350" w:rsidP="00A30350">
      <w:pPr>
        <w:pStyle w:val="Listenabsatz"/>
        <w:numPr>
          <w:ilvl w:val="0"/>
          <w:numId w:val="40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Which task or with which reusable container did it work well - which rather not? Could you please tell us a little about your experiences?</w:t>
      </w:r>
    </w:p>
    <w:p w14:paraId="138256E4" w14:textId="77777777" w:rsidR="00A30350" w:rsidRPr="00B3782D" w:rsidRDefault="00A30350" w:rsidP="00A30350">
      <w:pPr>
        <w:pStyle w:val="Listenabsatz"/>
        <w:numPr>
          <w:ilvl w:val="0"/>
          <w:numId w:val="42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How satisfied are you with your experiments? Did anything obstruct them?</w:t>
      </w:r>
    </w:p>
    <w:p w14:paraId="0A4C1DCE" w14:textId="77777777" w:rsidR="00A30350" w:rsidRPr="00B3782D" w:rsidRDefault="00A30350" w:rsidP="00A30350">
      <w:pPr>
        <w:pStyle w:val="Listenabsatz"/>
        <w:numPr>
          <w:ilvl w:val="0"/>
          <w:numId w:val="42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do you think could be the reason for that?</w:t>
      </w:r>
    </w:p>
    <w:p w14:paraId="25202B6C" w14:textId="77777777" w:rsidR="00A30350" w:rsidRPr="00B3782D" w:rsidRDefault="00A30350" w:rsidP="00A30350">
      <w:pPr>
        <w:pStyle w:val="Listenabsatz"/>
        <w:numPr>
          <w:ilvl w:val="0"/>
          <w:numId w:val="42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about the other reusable container options?</w:t>
      </w:r>
    </w:p>
    <w:p w14:paraId="5E2EA1EE" w14:textId="77777777" w:rsidR="00A30350" w:rsidRPr="00B3782D" w:rsidRDefault="00A30350" w:rsidP="00A30350">
      <w:pPr>
        <w:pStyle w:val="Listenabsatz"/>
        <w:numPr>
          <w:ilvl w:val="0"/>
          <w:numId w:val="42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How did it go with the others? Did you have similar experiences or completely different ones?</w:t>
      </w:r>
    </w:p>
    <w:p w14:paraId="3E06FD2E" w14:textId="77777777" w:rsidR="00A30350" w:rsidRPr="00B3782D" w:rsidRDefault="00A30350" w:rsidP="00A30350">
      <w:pPr>
        <w:pStyle w:val="Listenabsatz"/>
        <w:numPr>
          <w:ilvl w:val="0"/>
          <w:numId w:val="42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If it worked well: What helped you?</w:t>
      </w:r>
    </w:p>
    <w:p w14:paraId="2D2B9FC2" w14:textId="77777777" w:rsidR="00A30350" w:rsidRPr="00B3782D" w:rsidRDefault="00A30350" w:rsidP="00A30350">
      <w:pPr>
        <w:pStyle w:val="Listenabsatz"/>
        <w:numPr>
          <w:ilvl w:val="0"/>
          <w:numId w:val="34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would you recommend to other households to make the use of reusable systems work?</w:t>
      </w:r>
    </w:p>
    <w:p w14:paraId="7D9CAB57" w14:textId="77777777" w:rsidR="00A30350" w:rsidRPr="00B3782D" w:rsidRDefault="00A30350" w:rsidP="00A30350">
      <w:pPr>
        <w:pStyle w:val="Listenabsatz"/>
        <w:numPr>
          <w:ilvl w:val="0"/>
          <w:numId w:val="34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What would need to happen for you to better integrate reusable systems into your everyday life?</w:t>
      </w:r>
    </w:p>
    <w:p w14:paraId="7E662EF3" w14:textId="77777777" w:rsidR="00A30350" w:rsidRPr="00B3782D" w:rsidRDefault="00A30350" w:rsidP="00A30350">
      <w:pPr>
        <w:pStyle w:val="Listenabsatz"/>
        <w:numPr>
          <w:ilvl w:val="0"/>
          <w:numId w:val="43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Regarding your household organization?</w:t>
      </w:r>
    </w:p>
    <w:p w14:paraId="31241458" w14:textId="77777777" w:rsidR="00A30350" w:rsidRPr="00B3782D" w:rsidRDefault="00A30350" w:rsidP="00A30350">
      <w:pPr>
        <w:pStyle w:val="Listenabsatz"/>
        <w:numPr>
          <w:ilvl w:val="0"/>
          <w:numId w:val="43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lastRenderedPageBreak/>
        <w:t>In terms of infrastructure/supply?</w:t>
      </w:r>
    </w:p>
    <w:p w14:paraId="502D3561" w14:textId="77777777" w:rsidR="00A30350" w:rsidRPr="00B3782D" w:rsidRDefault="00A30350" w:rsidP="00A30350">
      <w:pPr>
        <w:pStyle w:val="Listenabsatz"/>
        <w:numPr>
          <w:ilvl w:val="0"/>
          <w:numId w:val="43"/>
        </w:numPr>
        <w:spacing w:before="0" w:after="0"/>
        <w:jc w:val="both"/>
        <w:rPr>
          <w:rFonts w:eastAsiaTheme="minorHAnsi"/>
          <w:sz w:val="22"/>
          <w:szCs w:val="22"/>
        </w:rPr>
      </w:pPr>
      <w:r w:rsidRPr="00B3782D">
        <w:rPr>
          <w:sz w:val="22"/>
          <w:szCs w:val="22"/>
        </w:rPr>
        <w:t>Socially/politically?</w:t>
      </w:r>
    </w:p>
    <w:p w14:paraId="7165BA07" w14:textId="77777777" w:rsidR="00A30350" w:rsidRPr="00B3782D" w:rsidRDefault="00A30350" w:rsidP="00A30350">
      <w:pPr>
        <w:pStyle w:val="MDPI31text"/>
        <w:spacing w:line="240" w:lineRule="auto"/>
        <w:ind w:firstLine="0"/>
        <w:rPr>
          <w:rFonts w:ascii="Times New Roman" w:hAnsi="Times New Roman"/>
          <w:b/>
          <w:sz w:val="22"/>
        </w:rPr>
      </w:pPr>
      <w:bookmarkStart w:id="4" w:name="_Toc140226437"/>
      <w:r w:rsidRPr="00B3782D">
        <w:rPr>
          <w:rFonts w:ascii="Times New Roman" w:hAnsi="Times New Roman"/>
          <w:b/>
          <w:sz w:val="22"/>
        </w:rPr>
        <w:t>Conclusion</w:t>
      </w:r>
      <w:bookmarkEnd w:id="4"/>
      <w:r w:rsidRPr="00B3782D">
        <w:rPr>
          <w:rFonts w:ascii="Times New Roman" w:hAnsi="Times New Roman"/>
          <w:b/>
          <w:sz w:val="22"/>
        </w:rPr>
        <w:t xml:space="preserve"> </w:t>
      </w:r>
    </w:p>
    <w:p w14:paraId="669E9F0B" w14:textId="77777777" w:rsidR="00A30350" w:rsidRPr="00B3782D" w:rsidRDefault="00A30350" w:rsidP="00A30350">
      <w:pPr>
        <w:ind w:firstLine="720"/>
        <w:jc w:val="both"/>
        <w:rPr>
          <w:rFonts w:cs="Times New Roman"/>
          <w:sz w:val="22"/>
        </w:rPr>
      </w:pPr>
      <w:r w:rsidRPr="00B3782D">
        <w:rPr>
          <w:rFonts w:cs="Times New Roman"/>
          <w:sz w:val="22"/>
        </w:rPr>
        <w:t xml:space="preserve">The group discussion is coming to an end. Thank you for actively participating in the discussion. </w:t>
      </w:r>
    </w:p>
    <w:p w14:paraId="6E48569D" w14:textId="77777777" w:rsidR="00A30350" w:rsidRPr="00B3782D" w:rsidRDefault="00A30350" w:rsidP="00A30350">
      <w:pPr>
        <w:pStyle w:val="Listenabsatz"/>
        <w:numPr>
          <w:ilvl w:val="0"/>
          <w:numId w:val="44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 xml:space="preserve">Do you have any additions to what has been said so far? Are there any points that are important to you but have not been mentioned yet? </w:t>
      </w:r>
    </w:p>
    <w:p w14:paraId="682FBB45" w14:textId="77777777" w:rsidR="00A30350" w:rsidRPr="00B3782D" w:rsidRDefault="00A30350" w:rsidP="00A30350">
      <w:pPr>
        <w:pStyle w:val="Listenabsatz"/>
        <w:numPr>
          <w:ilvl w:val="0"/>
          <w:numId w:val="44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If you had to summarize your most important insight from the HomeLabs in one sentence, what would it be?</w:t>
      </w:r>
    </w:p>
    <w:p w14:paraId="0A303830" w14:textId="77777777" w:rsidR="00A30350" w:rsidRPr="00B3782D" w:rsidRDefault="00A30350" w:rsidP="00A30350">
      <w:pPr>
        <w:pStyle w:val="Listenabsatz"/>
        <w:numPr>
          <w:ilvl w:val="0"/>
          <w:numId w:val="44"/>
        </w:numPr>
        <w:spacing w:before="0" w:after="0"/>
        <w:jc w:val="both"/>
        <w:rPr>
          <w:sz w:val="22"/>
          <w:szCs w:val="22"/>
        </w:rPr>
      </w:pPr>
      <w:r w:rsidRPr="00B3782D">
        <w:rPr>
          <w:sz w:val="22"/>
          <w:szCs w:val="22"/>
        </w:rPr>
        <w:t>Do you have any further questions about the upcoming process of the HomeLabs or any wishes for us?</w:t>
      </w:r>
    </w:p>
    <w:p w14:paraId="39EAC5A9" w14:textId="3AADCC91" w:rsidR="00A30350" w:rsidRPr="00DA5151" w:rsidRDefault="00A30350" w:rsidP="00DA5151">
      <w:pPr>
        <w:ind w:firstLine="720"/>
        <w:jc w:val="both"/>
        <w:rPr>
          <w:rFonts w:cs="Times New Roman"/>
          <w:sz w:val="22"/>
        </w:rPr>
        <w:sectPr w:rsidR="00A30350" w:rsidRPr="00DA5151" w:rsidSect="00A303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283" w:footer="510" w:gutter="0"/>
          <w:lnNumType w:countBy="1" w:restart="continuous"/>
          <w:cols w:space="720"/>
          <w:titlePg/>
          <w:docGrid w:linePitch="360"/>
        </w:sectPr>
      </w:pPr>
      <w:r w:rsidRPr="00B3782D">
        <w:rPr>
          <w:rFonts w:cs="Times New Roman"/>
          <w:sz w:val="22"/>
        </w:rPr>
        <w:t>Thank you for your participation!</w:t>
      </w:r>
      <w:bookmarkStart w:id="5" w:name="_GoBack"/>
      <w:bookmarkEnd w:id="5"/>
    </w:p>
    <w:p w14:paraId="168A2B1E" w14:textId="5C4E8FBB" w:rsidR="00D759AE" w:rsidRPr="00A30350" w:rsidRDefault="00D759AE" w:rsidP="00DA5151">
      <w:pPr>
        <w:rPr>
          <w:lang w:val="de-DE"/>
        </w:rPr>
      </w:pPr>
    </w:p>
    <w:sectPr w:rsidR="00D759AE" w:rsidRPr="00A30350" w:rsidSect="00A30350"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5E34" w14:textId="77777777" w:rsidR="006C052A" w:rsidRDefault="006C052A" w:rsidP="00117666">
      <w:pPr>
        <w:spacing w:after="0"/>
      </w:pPr>
      <w:r>
        <w:separator/>
      </w:r>
    </w:p>
  </w:endnote>
  <w:endnote w:type="continuationSeparator" w:id="0">
    <w:p w14:paraId="4D445BEF" w14:textId="77777777" w:rsidR="006C052A" w:rsidRDefault="006C05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CB79" w14:textId="77777777" w:rsidR="00FB5E58" w:rsidRPr="00577C4C" w:rsidRDefault="00FB5E58">
    <w:pPr>
      <w:pStyle w:val="Fuzeile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FB5E58" w:rsidRPr="00E9561B" w:rsidRDefault="00FB5E5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7B187B51" w14:textId="77777777" w:rsidR="00FB5E58" w:rsidRPr="00E9561B" w:rsidRDefault="00FB5E5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0F098B33" w:rsidR="00FB5E58" w:rsidRPr="00577C4C" w:rsidRDefault="00FB5E58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A5151" w:rsidRPr="00DA515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B86276A" w14:textId="0F098B33" w:rsidR="00FB5E58" w:rsidRPr="00577C4C" w:rsidRDefault="00FB5E58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A5151" w:rsidRPr="00DA515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A60F" w14:textId="77777777" w:rsidR="00FB5E58" w:rsidRPr="00577C4C" w:rsidRDefault="00FB5E58">
    <w:pPr>
      <w:pStyle w:val="Fuzeile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61997926" w:rsidR="00FB5E58" w:rsidRPr="00577C4C" w:rsidRDefault="00FB5E58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71CB5" w:rsidRPr="00D71CB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04C0BEFB" w14:textId="61997926" w:rsidR="00FB5E58" w:rsidRPr="00577C4C" w:rsidRDefault="00FB5E58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71CB5" w:rsidRPr="00D71CB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F900" w14:textId="77777777" w:rsidR="006C052A" w:rsidRDefault="006C052A" w:rsidP="00117666">
      <w:pPr>
        <w:spacing w:after="0"/>
      </w:pPr>
      <w:r>
        <w:separator/>
      </w:r>
    </w:p>
  </w:footnote>
  <w:footnote w:type="continuationSeparator" w:id="0">
    <w:p w14:paraId="4FBE1F85" w14:textId="77777777" w:rsidR="006C052A" w:rsidRDefault="006C052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1EC0" w14:textId="54B92735" w:rsidR="00FB5E58" w:rsidRPr="007E3148" w:rsidRDefault="00FB5E58" w:rsidP="00A53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3055" w14:textId="1A817A43" w:rsidR="00FB5E58" w:rsidRPr="00A53000" w:rsidRDefault="00FB5E58" w:rsidP="00A53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DC69" w14:textId="77777777" w:rsidR="00FB5E58" w:rsidRDefault="00FB5E58" w:rsidP="00A53000">
    <w:pPr>
      <w:pStyle w:val="Kopfzeile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14758C2E" wp14:editId="7C8F8B09">
          <wp:extent cx="1382534" cy="497091"/>
          <wp:effectExtent l="0" t="0" r="0" b="0"/>
          <wp:docPr id="4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652D4"/>
    <w:multiLevelType w:val="hybridMultilevel"/>
    <w:tmpl w:val="A95A6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F5D"/>
    <w:multiLevelType w:val="hybridMultilevel"/>
    <w:tmpl w:val="5B1A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6806"/>
    <w:multiLevelType w:val="hybridMultilevel"/>
    <w:tmpl w:val="DB5852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D33A0"/>
    <w:multiLevelType w:val="multilevel"/>
    <w:tmpl w:val="9C6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6C52"/>
    <w:multiLevelType w:val="hybridMultilevel"/>
    <w:tmpl w:val="86FCD70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070CF"/>
    <w:multiLevelType w:val="hybridMultilevel"/>
    <w:tmpl w:val="1AF8FE1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766CEE"/>
    <w:multiLevelType w:val="hybridMultilevel"/>
    <w:tmpl w:val="6DC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6DA8"/>
    <w:multiLevelType w:val="hybridMultilevel"/>
    <w:tmpl w:val="FA9E4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57F0"/>
    <w:multiLevelType w:val="hybridMultilevel"/>
    <w:tmpl w:val="C29C90E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D311D5"/>
    <w:multiLevelType w:val="hybridMultilevel"/>
    <w:tmpl w:val="97EE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A7CAC"/>
    <w:multiLevelType w:val="multilevel"/>
    <w:tmpl w:val="C6A8CCEA"/>
    <w:numStyleLink w:val="Headings"/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1C32"/>
    <w:multiLevelType w:val="hybridMultilevel"/>
    <w:tmpl w:val="AAD8A63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4B1F07"/>
    <w:multiLevelType w:val="hybridMultilevel"/>
    <w:tmpl w:val="0810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1503"/>
    <w:multiLevelType w:val="hybridMultilevel"/>
    <w:tmpl w:val="AE1C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53A52"/>
    <w:multiLevelType w:val="hybridMultilevel"/>
    <w:tmpl w:val="390A8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D448E"/>
    <w:multiLevelType w:val="hybridMultilevel"/>
    <w:tmpl w:val="87CE7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5223B"/>
    <w:multiLevelType w:val="hybridMultilevel"/>
    <w:tmpl w:val="A4B0A1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7E6C38"/>
    <w:multiLevelType w:val="hybridMultilevel"/>
    <w:tmpl w:val="E6C49F0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F76051"/>
    <w:multiLevelType w:val="hybridMultilevel"/>
    <w:tmpl w:val="9F8081B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74775"/>
    <w:multiLevelType w:val="hybridMultilevel"/>
    <w:tmpl w:val="17AA1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BF032B"/>
    <w:multiLevelType w:val="hybridMultilevel"/>
    <w:tmpl w:val="6ED417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12933"/>
    <w:multiLevelType w:val="multilevel"/>
    <w:tmpl w:val="889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4FC"/>
    <w:multiLevelType w:val="multilevel"/>
    <w:tmpl w:val="86C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D6BDF"/>
    <w:multiLevelType w:val="hybridMultilevel"/>
    <w:tmpl w:val="4F46C3A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E44AD1"/>
    <w:multiLevelType w:val="hybridMultilevel"/>
    <w:tmpl w:val="4FF25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00B0D"/>
    <w:multiLevelType w:val="hybridMultilevel"/>
    <w:tmpl w:val="3FA85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C6F29"/>
    <w:multiLevelType w:val="multilevel"/>
    <w:tmpl w:val="C6A8CCEA"/>
    <w:numStyleLink w:val="Headings"/>
  </w:abstractNum>
  <w:abstractNum w:abstractNumId="42" w15:restartNumberingAfterBreak="0">
    <w:nsid w:val="7E9457F4"/>
    <w:multiLevelType w:val="hybridMultilevel"/>
    <w:tmpl w:val="CDEC7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16"/>
  </w:num>
  <w:num w:numId="9">
    <w:abstractNumId w:val="22"/>
  </w:num>
  <w:num w:numId="10">
    <w:abstractNumId w:val="18"/>
  </w:num>
  <w:num w:numId="11">
    <w:abstractNumId w:val="11"/>
  </w:num>
  <w:num w:numId="12">
    <w:abstractNumId w:val="43"/>
  </w:num>
  <w:num w:numId="13">
    <w:abstractNumId w:val="28"/>
  </w:num>
  <w:num w:numId="14">
    <w:abstractNumId w:val="14"/>
  </w:num>
  <w:num w:numId="15">
    <w:abstractNumId w:val="25"/>
  </w:num>
  <w:num w:numId="16">
    <w:abstractNumId w:val="34"/>
  </w:num>
  <w:num w:numId="17">
    <w:abstractNumId w:val="1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1"/>
  </w:num>
  <w:num w:numId="21">
    <w:abstractNumId w:val="13"/>
  </w:num>
  <w:num w:numId="22">
    <w:abstractNumId w:val="1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4"/>
  </w:num>
  <w:num w:numId="24">
    <w:abstractNumId w:val="6"/>
  </w:num>
  <w:num w:numId="25">
    <w:abstractNumId w:val="35"/>
  </w:num>
  <w:num w:numId="26">
    <w:abstractNumId w:val="23"/>
  </w:num>
  <w:num w:numId="27">
    <w:abstractNumId w:val="33"/>
  </w:num>
  <w:num w:numId="28">
    <w:abstractNumId w:val="3"/>
  </w:num>
  <w:num w:numId="29">
    <w:abstractNumId w:val="20"/>
  </w:num>
  <w:num w:numId="30">
    <w:abstractNumId w:val="32"/>
  </w:num>
  <w:num w:numId="31">
    <w:abstractNumId w:val="26"/>
  </w:num>
  <w:num w:numId="32">
    <w:abstractNumId w:val="39"/>
  </w:num>
  <w:num w:numId="33">
    <w:abstractNumId w:val="27"/>
  </w:num>
  <w:num w:numId="34">
    <w:abstractNumId w:val="1"/>
  </w:num>
  <w:num w:numId="35">
    <w:abstractNumId w:val="40"/>
  </w:num>
  <w:num w:numId="36">
    <w:abstractNumId w:val="8"/>
  </w:num>
  <w:num w:numId="37">
    <w:abstractNumId w:val="12"/>
  </w:num>
  <w:num w:numId="38">
    <w:abstractNumId w:val="38"/>
  </w:num>
  <w:num w:numId="39">
    <w:abstractNumId w:val="42"/>
  </w:num>
  <w:num w:numId="40">
    <w:abstractNumId w:val="9"/>
  </w:num>
  <w:num w:numId="41">
    <w:abstractNumId w:val="7"/>
  </w:num>
  <w:num w:numId="42">
    <w:abstractNumId w:val="29"/>
  </w:num>
  <w:num w:numId="43">
    <w:abstractNumId w:val="17"/>
  </w:num>
  <w:num w:numId="44">
    <w:abstractNumId w:val="19"/>
  </w:num>
  <w:num w:numId="45">
    <w:abstractNumId w:val="2"/>
  </w:num>
  <w:num w:numId="46">
    <w:abstractNumId w:val="10"/>
  </w:num>
  <w:num w:numId="47">
    <w:abstractNumId w:val="3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20"/>
    <w:rsid w:val="000001BE"/>
    <w:rsid w:val="000036F0"/>
    <w:rsid w:val="00011095"/>
    <w:rsid w:val="00014D39"/>
    <w:rsid w:val="00015D7B"/>
    <w:rsid w:val="0002273A"/>
    <w:rsid w:val="00034304"/>
    <w:rsid w:val="00035434"/>
    <w:rsid w:val="000359E3"/>
    <w:rsid w:val="00036DDA"/>
    <w:rsid w:val="00042AE2"/>
    <w:rsid w:val="00045678"/>
    <w:rsid w:val="000458E4"/>
    <w:rsid w:val="00045B3C"/>
    <w:rsid w:val="00063D84"/>
    <w:rsid w:val="0006636D"/>
    <w:rsid w:val="00077D53"/>
    <w:rsid w:val="00081394"/>
    <w:rsid w:val="00095111"/>
    <w:rsid w:val="000B34BD"/>
    <w:rsid w:val="000B5E46"/>
    <w:rsid w:val="000C05E2"/>
    <w:rsid w:val="000C7E2A"/>
    <w:rsid w:val="000D1E86"/>
    <w:rsid w:val="000F4CFB"/>
    <w:rsid w:val="000F7942"/>
    <w:rsid w:val="000F7EBB"/>
    <w:rsid w:val="00117666"/>
    <w:rsid w:val="001223A7"/>
    <w:rsid w:val="00134256"/>
    <w:rsid w:val="001439C8"/>
    <w:rsid w:val="001446A3"/>
    <w:rsid w:val="00147395"/>
    <w:rsid w:val="00150FE1"/>
    <w:rsid w:val="00152161"/>
    <w:rsid w:val="001552C9"/>
    <w:rsid w:val="001738F0"/>
    <w:rsid w:val="00177D84"/>
    <w:rsid w:val="00194196"/>
    <w:rsid w:val="001964EF"/>
    <w:rsid w:val="001B1A2C"/>
    <w:rsid w:val="001B60DD"/>
    <w:rsid w:val="001C2FD3"/>
    <w:rsid w:val="001D3519"/>
    <w:rsid w:val="001D5C23"/>
    <w:rsid w:val="001E3D69"/>
    <w:rsid w:val="001E4F08"/>
    <w:rsid w:val="001E6D83"/>
    <w:rsid w:val="001F4C07"/>
    <w:rsid w:val="00205D9D"/>
    <w:rsid w:val="00206322"/>
    <w:rsid w:val="00206BED"/>
    <w:rsid w:val="00213593"/>
    <w:rsid w:val="00217BA1"/>
    <w:rsid w:val="00220AEA"/>
    <w:rsid w:val="00226954"/>
    <w:rsid w:val="002368CB"/>
    <w:rsid w:val="00247758"/>
    <w:rsid w:val="00253994"/>
    <w:rsid w:val="002629A3"/>
    <w:rsid w:val="00263095"/>
    <w:rsid w:val="00265660"/>
    <w:rsid w:val="002658DC"/>
    <w:rsid w:val="002677A0"/>
    <w:rsid w:val="00267D18"/>
    <w:rsid w:val="002731F6"/>
    <w:rsid w:val="002854D7"/>
    <w:rsid w:val="002865D9"/>
    <w:rsid w:val="002868E2"/>
    <w:rsid w:val="002869C3"/>
    <w:rsid w:val="00291DAB"/>
    <w:rsid w:val="002936E4"/>
    <w:rsid w:val="0029608D"/>
    <w:rsid w:val="00296B88"/>
    <w:rsid w:val="002A260D"/>
    <w:rsid w:val="002A35B4"/>
    <w:rsid w:val="002C74CA"/>
    <w:rsid w:val="002E1EF4"/>
    <w:rsid w:val="002F1972"/>
    <w:rsid w:val="002F6443"/>
    <w:rsid w:val="002F744D"/>
    <w:rsid w:val="00303DE6"/>
    <w:rsid w:val="00310124"/>
    <w:rsid w:val="0031647E"/>
    <w:rsid w:val="00320EF4"/>
    <w:rsid w:val="00322306"/>
    <w:rsid w:val="003544FB"/>
    <w:rsid w:val="00365836"/>
    <w:rsid w:val="00365D63"/>
    <w:rsid w:val="003677BC"/>
    <w:rsid w:val="0036793B"/>
    <w:rsid w:val="00372682"/>
    <w:rsid w:val="00376CC5"/>
    <w:rsid w:val="00386FF1"/>
    <w:rsid w:val="00394BB1"/>
    <w:rsid w:val="0039693B"/>
    <w:rsid w:val="003A236A"/>
    <w:rsid w:val="003B3C40"/>
    <w:rsid w:val="003D2F2D"/>
    <w:rsid w:val="003D564E"/>
    <w:rsid w:val="00401590"/>
    <w:rsid w:val="00410D86"/>
    <w:rsid w:val="00415E90"/>
    <w:rsid w:val="00430081"/>
    <w:rsid w:val="004356EC"/>
    <w:rsid w:val="00437E32"/>
    <w:rsid w:val="00446E4C"/>
    <w:rsid w:val="00463E3D"/>
    <w:rsid w:val="004645AE"/>
    <w:rsid w:val="00483785"/>
    <w:rsid w:val="00486DD6"/>
    <w:rsid w:val="004873F7"/>
    <w:rsid w:val="004A211E"/>
    <w:rsid w:val="004B13DE"/>
    <w:rsid w:val="004B4486"/>
    <w:rsid w:val="004B70E5"/>
    <w:rsid w:val="004C2F64"/>
    <w:rsid w:val="004C2F89"/>
    <w:rsid w:val="004D1FDD"/>
    <w:rsid w:val="004D3E33"/>
    <w:rsid w:val="004D5D9B"/>
    <w:rsid w:val="004E6676"/>
    <w:rsid w:val="00510770"/>
    <w:rsid w:val="00515EBE"/>
    <w:rsid w:val="005215AD"/>
    <w:rsid w:val="0052252B"/>
    <w:rsid w:val="005250F2"/>
    <w:rsid w:val="00542061"/>
    <w:rsid w:val="005565DB"/>
    <w:rsid w:val="005772EE"/>
    <w:rsid w:val="005A1D84"/>
    <w:rsid w:val="005A70EA"/>
    <w:rsid w:val="005C3963"/>
    <w:rsid w:val="005D1840"/>
    <w:rsid w:val="005D35E4"/>
    <w:rsid w:val="005D7910"/>
    <w:rsid w:val="005F1DB2"/>
    <w:rsid w:val="005F3E3F"/>
    <w:rsid w:val="005F710F"/>
    <w:rsid w:val="00605DB1"/>
    <w:rsid w:val="00607D83"/>
    <w:rsid w:val="00614C68"/>
    <w:rsid w:val="0062154F"/>
    <w:rsid w:val="00621DCB"/>
    <w:rsid w:val="006244E3"/>
    <w:rsid w:val="00625BF5"/>
    <w:rsid w:val="00626026"/>
    <w:rsid w:val="006273A5"/>
    <w:rsid w:val="00631A8C"/>
    <w:rsid w:val="006370C7"/>
    <w:rsid w:val="006446D9"/>
    <w:rsid w:val="00651CA2"/>
    <w:rsid w:val="00653D60"/>
    <w:rsid w:val="00660D05"/>
    <w:rsid w:val="00663447"/>
    <w:rsid w:val="00671D9A"/>
    <w:rsid w:val="00672807"/>
    <w:rsid w:val="00673952"/>
    <w:rsid w:val="00686C9D"/>
    <w:rsid w:val="0069447D"/>
    <w:rsid w:val="006A65B4"/>
    <w:rsid w:val="006B0FAF"/>
    <w:rsid w:val="006B2D5B"/>
    <w:rsid w:val="006B7068"/>
    <w:rsid w:val="006B7D14"/>
    <w:rsid w:val="006C052A"/>
    <w:rsid w:val="006C186D"/>
    <w:rsid w:val="006D5B93"/>
    <w:rsid w:val="006E18DE"/>
    <w:rsid w:val="006E4F00"/>
    <w:rsid w:val="006E54C5"/>
    <w:rsid w:val="006F723A"/>
    <w:rsid w:val="0070337A"/>
    <w:rsid w:val="007046CA"/>
    <w:rsid w:val="00707911"/>
    <w:rsid w:val="00722A6E"/>
    <w:rsid w:val="007245B3"/>
    <w:rsid w:val="00725A7D"/>
    <w:rsid w:val="00727093"/>
    <w:rsid w:val="0073085C"/>
    <w:rsid w:val="0074194E"/>
    <w:rsid w:val="00746505"/>
    <w:rsid w:val="00752FD1"/>
    <w:rsid w:val="0078073A"/>
    <w:rsid w:val="00790BB3"/>
    <w:rsid w:val="00792043"/>
    <w:rsid w:val="007961CD"/>
    <w:rsid w:val="00797EDD"/>
    <w:rsid w:val="007A63C1"/>
    <w:rsid w:val="007B0322"/>
    <w:rsid w:val="007C0E3F"/>
    <w:rsid w:val="007C206C"/>
    <w:rsid w:val="007C5729"/>
    <w:rsid w:val="007D754F"/>
    <w:rsid w:val="007D78E0"/>
    <w:rsid w:val="008047DF"/>
    <w:rsid w:val="008111E4"/>
    <w:rsid w:val="0081301C"/>
    <w:rsid w:val="00817DD6"/>
    <w:rsid w:val="00823A49"/>
    <w:rsid w:val="00823FDB"/>
    <w:rsid w:val="008322D5"/>
    <w:rsid w:val="00846B6F"/>
    <w:rsid w:val="00852865"/>
    <w:rsid w:val="008629A9"/>
    <w:rsid w:val="0088513A"/>
    <w:rsid w:val="00887447"/>
    <w:rsid w:val="00893C19"/>
    <w:rsid w:val="00895308"/>
    <w:rsid w:val="008967E1"/>
    <w:rsid w:val="008A0240"/>
    <w:rsid w:val="008A24CF"/>
    <w:rsid w:val="008A63F7"/>
    <w:rsid w:val="008B0A59"/>
    <w:rsid w:val="008B716A"/>
    <w:rsid w:val="008D6C8D"/>
    <w:rsid w:val="008E149D"/>
    <w:rsid w:val="008E2B54"/>
    <w:rsid w:val="008E4404"/>
    <w:rsid w:val="008E58C7"/>
    <w:rsid w:val="008F0377"/>
    <w:rsid w:val="008F5021"/>
    <w:rsid w:val="008F50ED"/>
    <w:rsid w:val="00907D64"/>
    <w:rsid w:val="00920016"/>
    <w:rsid w:val="00933A63"/>
    <w:rsid w:val="00943573"/>
    <w:rsid w:val="009702A7"/>
    <w:rsid w:val="00971B61"/>
    <w:rsid w:val="009772F5"/>
    <w:rsid w:val="00980C31"/>
    <w:rsid w:val="009827EE"/>
    <w:rsid w:val="009954EF"/>
    <w:rsid w:val="009955FF"/>
    <w:rsid w:val="009B50B4"/>
    <w:rsid w:val="009C6B75"/>
    <w:rsid w:val="009C7DD0"/>
    <w:rsid w:val="009D259D"/>
    <w:rsid w:val="009D6851"/>
    <w:rsid w:val="009D7386"/>
    <w:rsid w:val="009E0A4D"/>
    <w:rsid w:val="009E1CDE"/>
    <w:rsid w:val="00A00487"/>
    <w:rsid w:val="00A020C9"/>
    <w:rsid w:val="00A04FB1"/>
    <w:rsid w:val="00A106F3"/>
    <w:rsid w:val="00A264B6"/>
    <w:rsid w:val="00A30350"/>
    <w:rsid w:val="00A353B4"/>
    <w:rsid w:val="00A42578"/>
    <w:rsid w:val="00A50D9D"/>
    <w:rsid w:val="00A53000"/>
    <w:rsid w:val="00A545C6"/>
    <w:rsid w:val="00A65D1C"/>
    <w:rsid w:val="00A75F87"/>
    <w:rsid w:val="00A8114E"/>
    <w:rsid w:val="00A95D8B"/>
    <w:rsid w:val="00AA5C82"/>
    <w:rsid w:val="00AA602A"/>
    <w:rsid w:val="00AB1880"/>
    <w:rsid w:val="00AB22F8"/>
    <w:rsid w:val="00AB72CC"/>
    <w:rsid w:val="00AC0270"/>
    <w:rsid w:val="00AC3EA3"/>
    <w:rsid w:val="00AC792D"/>
    <w:rsid w:val="00AD2919"/>
    <w:rsid w:val="00AD3F6F"/>
    <w:rsid w:val="00AD5860"/>
    <w:rsid w:val="00AD68EE"/>
    <w:rsid w:val="00AE497B"/>
    <w:rsid w:val="00B22D6B"/>
    <w:rsid w:val="00B3782D"/>
    <w:rsid w:val="00B43E92"/>
    <w:rsid w:val="00B55B2E"/>
    <w:rsid w:val="00B57639"/>
    <w:rsid w:val="00B657B8"/>
    <w:rsid w:val="00B84920"/>
    <w:rsid w:val="00B8556A"/>
    <w:rsid w:val="00B91E26"/>
    <w:rsid w:val="00BB06D9"/>
    <w:rsid w:val="00BB2D67"/>
    <w:rsid w:val="00BB39F9"/>
    <w:rsid w:val="00BB41CE"/>
    <w:rsid w:val="00BB6949"/>
    <w:rsid w:val="00BC4CFE"/>
    <w:rsid w:val="00BD19F7"/>
    <w:rsid w:val="00BD1BD8"/>
    <w:rsid w:val="00BD1E29"/>
    <w:rsid w:val="00BF3723"/>
    <w:rsid w:val="00C012A3"/>
    <w:rsid w:val="00C16F19"/>
    <w:rsid w:val="00C30EB1"/>
    <w:rsid w:val="00C52A7B"/>
    <w:rsid w:val="00C5724F"/>
    <w:rsid w:val="00C6324C"/>
    <w:rsid w:val="00C679AA"/>
    <w:rsid w:val="00C724CF"/>
    <w:rsid w:val="00C75972"/>
    <w:rsid w:val="00C82792"/>
    <w:rsid w:val="00C84627"/>
    <w:rsid w:val="00C948FD"/>
    <w:rsid w:val="00C96D14"/>
    <w:rsid w:val="00CA1F3D"/>
    <w:rsid w:val="00CA6449"/>
    <w:rsid w:val="00CB2220"/>
    <w:rsid w:val="00CB43D5"/>
    <w:rsid w:val="00CC76F9"/>
    <w:rsid w:val="00CD066B"/>
    <w:rsid w:val="00CD3ECE"/>
    <w:rsid w:val="00CD46E2"/>
    <w:rsid w:val="00CD4CC6"/>
    <w:rsid w:val="00D00D0B"/>
    <w:rsid w:val="00D04B69"/>
    <w:rsid w:val="00D17FBC"/>
    <w:rsid w:val="00D218E7"/>
    <w:rsid w:val="00D264D5"/>
    <w:rsid w:val="00D40420"/>
    <w:rsid w:val="00D41350"/>
    <w:rsid w:val="00D537FA"/>
    <w:rsid w:val="00D5681E"/>
    <w:rsid w:val="00D57273"/>
    <w:rsid w:val="00D62586"/>
    <w:rsid w:val="00D71CB5"/>
    <w:rsid w:val="00D759AE"/>
    <w:rsid w:val="00D80D99"/>
    <w:rsid w:val="00D829EA"/>
    <w:rsid w:val="00D9182A"/>
    <w:rsid w:val="00D9503C"/>
    <w:rsid w:val="00D97F4F"/>
    <w:rsid w:val="00DA35C3"/>
    <w:rsid w:val="00DA5151"/>
    <w:rsid w:val="00DA6EA8"/>
    <w:rsid w:val="00DC5313"/>
    <w:rsid w:val="00DD57A9"/>
    <w:rsid w:val="00DD73EF"/>
    <w:rsid w:val="00DE236F"/>
    <w:rsid w:val="00DE23E8"/>
    <w:rsid w:val="00DE439E"/>
    <w:rsid w:val="00DF187F"/>
    <w:rsid w:val="00E0128B"/>
    <w:rsid w:val="00E11C78"/>
    <w:rsid w:val="00E13F55"/>
    <w:rsid w:val="00E1576F"/>
    <w:rsid w:val="00E217E3"/>
    <w:rsid w:val="00E22B9D"/>
    <w:rsid w:val="00E36188"/>
    <w:rsid w:val="00E55C0C"/>
    <w:rsid w:val="00E64E17"/>
    <w:rsid w:val="00E82150"/>
    <w:rsid w:val="00E852EA"/>
    <w:rsid w:val="00E96AC0"/>
    <w:rsid w:val="00EA3D3C"/>
    <w:rsid w:val="00EA5EA6"/>
    <w:rsid w:val="00EC14BB"/>
    <w:rsid w:val="00EC42B5"/>
    <w:rsid w:val="00EC73BB"/>
    <w:rsid w:val="00EC7CC3"/>
    <w:rsid w:val="00ED2051"/>
    <w:rsid w:val="00EE44AE"/>
    <w:rsid w:val="00EE72B9"/>
    <w:rsid w:val="00EE7D62"/>
    <w:rsid w:val="00EF6019"/>
    <w:rsid w:val="00F01F30"/>
    <w:rsid w:val="00F10C76"/>
    <w:rsid w:val="00F25489"/>
    <w:rsid w:val="00F254A4"/>
    <w:rsid w:val="00F30C95"/>
    <w:rsid w:val="00F30D74"/>
    <w:rsid w:val="00F310F3"/>
    <w:rsid w:val="00F35692"/>
    <w:rsid w:val="00F42F65"/>
    <w:rsid w:val="00F46494"/>
    <w:rsid w:val="00F502DB"/>
    <w:rsid w:val="00F54216"/>
    <w:rsid w:val="00F558AB"/>
    <w:rsid w:val="00F61D89"/>
    <w:rsid w:val="00F6488C"/>
    <w:rsid w:val="00F86ABB"/>
    <w:rsid w:val="00F87FBF"/>
    <w:rsid w:val="00F97039"/>
    <w:rsid w:val="00FA4453"/>
    <w:rsid w:val="00FB5E58"/>
    <w:rsid w:val="00FD1B6C"/>
    <w:rsid w:val="00FD7648"/>
    <w:rsid w:val="00FE1080"/>
    <w:rsid w:val="00FE277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D80D99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724CF"/>
    <w:rPr>
      <w:rFonts w:ascii="Times New Roman" w:hAnsi="Times New Roman"/>
      <w:i/>
      <w:iCs/>
    </w:rPr>
  </w:style>
  <w:style w:type="paragraph" w:styleId="Listenabsatz">
    <w:name w:val="List Paragraph"/>
    <w:basedOn w:val="Standard"/>
    <w:link w:val="ListenabsatzZchn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Fett">
    <w:name w:val="Strong"/>
    <w:basedOn w:val="Absatz-Standardschriftart"/>
    <w:uiPriority w:val="22"/>
    <w:qFormat/>
    <w:rsid w:val="00C724CF"/>
    <w:rPr>
      <w:rFonts w:ascii="Times New Roman" w:hAnsi="Times New Roman"/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53000"/>
    <w:rPr>
      <w:rFonts w:ascii="Times New Roman" w:hAnsi="Times New Roman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table" w:styleId="Tabellenraster">
    <w:name w:val="Table Grid"/>
    <w:basedOn w:val="NormaleTabelle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KeinLeerraum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5A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A1D8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D80D99"/>
    <w:rPr>
      <w:rFonts w:ascii="Times New Roman" w:hAnsi="Times New Roman" w:cs="Times New Roman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KeinLeerraum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651CA2"/>
  </w:style>
  <w:style w:type="character" w:styleId="SchwacheHervorhebung">
    <w:name w:val="Subtle Emphasis"/>
    <w:basedOn w:val="Absatz-Standardschriftar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C724CF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berarbeitung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5308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D829EA"/>
    <w:pPr>
      <w:spacing w:after="0" w:line="240" w:lineRule="auto"/>
    </w:pPr>
    <w:rPr>
      <w:rFonts w:ascii="Calibri" w:eastAsia="Times New Roman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A30350"/>
    <w:rPr>
      <w:rFonts w:ascii="Times New Roman" w:eastAsia="Cambria" w:hAnsi="Times New Roman" w:cs="Times New Roman"/>
      <w:sz w:val="24"/>
      <w:szCs w:val="24"/>
    </w:rPr>
  </w:style>
  <w:style w:type="paragraph" w:customStyle="1" w:styleId="MDPI31text">
    <w:name w:val="MDPI_3.1_text"/>
    <w:qFormat/>
    <w:rsid w:val="00A30350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styleId="Literaturverzeichnis">
    <w:name w:val="Bibliography"/>
    <w:basedOn w:val="Standard"/>
    <w:next w:val="Standard"/>
    <w:uiPriority w:val="37"/>
    <w:unhideWhenUsed/>
    <w:rsid w:val="009D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942A62-6CCC-4941-9059-35FE2D60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3</Pages>
  <Words>467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wenzel</cp:lastModifiedBy>
  <cp:revision>2</cp:revision>
  <cp:lastPrinted>2024-05-22T08:13:00Z</cp:lastPrinted>
  <dcterms:created xsi:type="dcterms:W3CDTF">2024-05-28T13:40:00Z</dcterms:created>
  <dcterms:modified xsi:type="dcterms:W3CDTF">2024-05-28T13:40:00Z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