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5F9F161" w14:textId="77777777" w:rsidR="008731AB" w:rsidRPr="00A321EA" w:rsidRDefault="008731AB" w:rsidP="008731AB">
      <w:pPr>
        <w:spacing w:after="0" w:line="480" w:lineRule="auto"/>
        <w:rPr>
          <w:lang w:val="en-GB"/>
        </w:rPr>
      </w:pPr>
      <w:r w:rsidRPr="00A321EA">
        <w:rPr>
          <w:lang w:val="en-GB"/>
        </w:rPr>
        <w:t>Appendix A: Means, standard deviation and paired t-test for the COOP-WONCA charts (n=43)</w:t>
      </w:r>
    </w:p>
    <w:tbl>
      <w:tblPr>
        <w:tblStyle w:val="TableGrid"/>
        <w:tblW w:w="93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0"/>
        <w:gridCol w:w="2243"/>
        <w:gridCol w:w="1459"/>
        <w:gridCol w:w="1522"/>
        <w:gridCol w:w="994"/>
        <w:gridCol w:w="1276"/>
        <w:gridCol w:w="992"/>
      </w:tblGrid>
      <w:tr w:rsidR="008731AB" w:rsidRPr="00A321EA" w14:paraId="71DB69B9" w14:textId="77777777" w:rsidTr="00F8635F">
        <w:trPr>
          <w:trHeight w:val="686"/>
        </w:trPr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DCF57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 xml:space="preserve">Coop </w:t>
            </w:r>
            <w:proofErr w:type="spellStart"/>
            <w:r w:rsidRPr="00A321EA">
              <w:rPr>
                <w:rFonts w:cs="Times New Roman"/>
              </w:rPr>
              <w:t>Wonca</w:t>
            </w:r>
            <w:proofErr w:type="spellEnd"/>
            <w:r w:rsidRPr="00A321EA">
              <w:rPr>
                <w:rFonts w:cs="Times New Roman"/>
              </w:rPr>
              <w:t xml:space="preserve"> </w:t>
            </w:r>
          </w:p>
          <w:p w14:paraId="26F7F075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 xml:space="preserve">chart number and description 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D086A9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Pre-treatment</w:t>
            </w:r>
          </w:p>
          <w:p w14:paraId="2ACAAB52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mean (</w:t>
            </w:r>
            <w:proofErr w:type="spellStart"/>
            <w:r w:rsidRPr="00A321EA">
              <w:rPr>
                <w:rFonts w:cs="Times New Roman"/>
              </w:rPr>
              <w:t>sd</w:t>
            </w:r>
            <w:proofErr w:type="spellEnd"/>
            <w:r w:rsidRPr="00A321EA">
              <w:rPr>
                <w:rFonts w:cs="Times New Roman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B212C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Post treatment</w:t>
            </w:r>
          </w:p>
          <w:p w14:paraId="77D475E7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mean (</w:t>
            </w:r>
            <w:proofErr w:type="spellStart"/>
            <w:r w:rsidRPr="00A321EA">
              <w:rPr>
                <w:rFonts w:cs="Times New Roman"/>
              </w:rPr>
              <w:t>sd</w:t>
            </w:r>
            <w:proofErr w:type="spellEnd"/>
            <w:r w:rsidRPr="00A321EA">
              <w:rPr>
                <w:rFonts w:cs="Times New Roman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C0A11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t-test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AFE6D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Follow-up</w:t>
            </w:r>
          </w:p>
          <w:p w14:paraId="205F63AE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mean (</w:t>
            </w:r>
            <w:proofErr w:type="spellStart"/>
            <w:r w:rsidRPr="00A321EA">
              <w:rPr>
                <w:rFonts w:cs="Times New Roman"/>
              </w:rPr>
              <w:t>sd</w:t>
            </w:r>
            <w:proofErr w:type="spellEnd"/>
            <w:r w:rsidRPr="00A321EA">
              <w:rPr>
                <w:rFonts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FDA03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t-test</w:t>
            </w:r>
          </w:p>
        </w:tc>
      </w:tr>
      <w:tr w:rsidR="008731AB" w:rsidRPr="00A321EA" w14:paraId="3B4F1F79" w14:textId="77777777" w:rsidTr="00F8635F">
        <w:trPr>
          <w:trHeight w:val="224"/>
        </w:trPr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3C6BC" w14:textId="77777777" w:rsidR="008731AB" w:rsidRPr="00A321EA" w:rsidRDefault="008731AB" w:rsidP="00F8635F">
            <w:pPr>
              <w:rPr>
                <w:rFonts w:cs="Times New Roman"/>
              </w:rPr>
            </w:pPr>
            <w:r w:rsidRPr="00A321EA">
              <w:rPr>
                <w:rFonts w:cs="Times New Roman"/>
              </w:rPr>
              <w:t>CW1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9BDCC2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Physical fitness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70DCBD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2.64 (0.98)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10578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2.54 (0.97)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B9906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-0.85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A3926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2.57 (1.12)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F2299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-0.36</w:t>
            </w:r>
          </w:p>
        </w:tc>
      </w:tr>
      <w:tr w:rsidR="008731AB" w:rsidRPr="00A321EA" w14:paraId="381E929A" w14:textId="77777777" w:rsidTr="00F8635F">
        <w:trPr>
          <w:trHeight w:val="22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5774144" w14:textId="77777777" w:rsidR="008731AB" w:rsidRPr="00A321EA" w:rsidRDefault="008731AB" w:rsidP="00F8635F">
            <w:pPr>
              <w:rPr>
                <w:rFonts w:cs="Times New Roman"/>
              </w:rPr>
            </w:pPr>
            <w:r w:rsidRPr="00A321EA">
              <w:rPr>
                <w:rFonts w:cs="Times New Roman"/>
              </w:rPr>
              <w:t>CW2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FC584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Feelings (anxious)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91D71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2.42 (1.10)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398B2C47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2.23 (1.02)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B2E6A6C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-1.27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B587C7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1.95 (0.88)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26AF45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-2.28*</w:t>
            </w:r>
          </w:p>
        </w:tc>
      </w:tr>
      <w:tr w:rsidR="008731AB" w:rsidRPr="00A321EA" w14:paraId="43911282" w14:textId="77777777" w:rsidTr="00F8635F">
        <w:trPr>
          <w:trHeight w:val="23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07EB020E" w14:textId="77777777" w:rsidR="008731AB" w:rsidRPr="00A321EA" w:rsidRDefault="008731AB" w:rsidP="00F8635F">
            <w:pPr>
              <w:rPr>
                <w:rFonts w:cs="Times New Roman"/>
              </w:rPr>
            </w:pPr>
            <w:r w:rsidRPr="00A321EA">
              <w:rPr>
                <w:rFonts w:cs="Times New Roman"/>
              </w:rPr>
              <w:t>CW3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A79F9" w14:textId="77777777" w:rsidR="008731AB" w:rsidRPr="00A321EA" w:rsidRDefault="008731AB" w:rsidP="00F8635F">
            <w:pPr>
              <w:ind w:left="-369" w:firstLine="369"/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Feelings (depressed)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629B6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1.77 (0.87)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79DB064D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1.62 (0.85)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28DBA59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-1.03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32C444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1.51 (0.69)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A0600A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-1.29</w:t>
            </w:r>
          </w:p>
        </w:tc>
      </w:tr>
      <w:tr w:rsidR="008731AB" w:rsidRPr="00A321EA" w14:paraId="1D888ADB" w14:textId="77777777" w:rsidTr="00F8635F">
        <w:trPr>
          <w:trHeight w:val="22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F7FEBE1" w14:textId="77777777" w:rsidR="008731AB" w:rsidRPr="00A321EA" w:rsidRDefault="008731AB" w:rsidP="00F8635F">
            <w:pPr>
              <w:rPr>
                <w:rFonts w:cs="Times New Roman"/>
              </w:rPr>
            </w:pPr>
            <w:r w:rsidRPr="00A321EA">
              <w:rPr>
                <w:rFonts w:cs="Times New Roman"/>
              </w:rPr>
              <w:t>CW4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8EABB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Feelings (irritable)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1F986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2.36 (0.91)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04EE719C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2.21 (0.84)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A891EC0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-0.92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6D849E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2.19 (0.91)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856535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-0.61</w:t>
            </w:r>
          </w:p>
        </w:tc>
      </w:tr>
      <w:tr w:rsidR="008731AB" w:rsidRPr="00A321EA" w14:paraId="7569E5B0" w14:textId="77777777" w:rsidTr="00F8635F">
        <w:trPr>
          <w:trHeight w:val="292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A43BCEB" w14:textId="77777777" w:rsidR="008731AB" w:rsidRPr="00A321EA" w:rsidRDefault="008731AB" w:rsidP="00F8635F">
            <w:pPr>
              <w:rPr>
                <w:rFonts w:cs="Times New Roman"/>
              </w:rPr>
            </w:pPr>
            <w:r w:rsidRPr="00A321EA">
              <w:rPr>
                <w:rFonts w:cs="Times New Roman"/>
              </w:rPr>
              <w:t>CW5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302E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Feelings (downhearted)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C2003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2.26 (1.07)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0F7501FD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1.95 (0.87)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6D9F3CC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-1.91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6A8504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1.81 (0.97)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7DD53B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-2.32*</w:t>
            </w:r>
          </w:p>
        </w:tc>
      </w:tr>
      <w:tr w:rsidR="008731AB" w:rsidRPr="00A321EA" w14:paraId="3D123BCD" w14:textId="77777777" w:rsidTr="00F8635F">
        <w:trPr>
          <w:trHeight w:val="22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A9D860C" w14:textId="77777777" w:rsidR="008731AB" w:rsidRPr="00A321EA" w:rsidRDefault="008731AB" w:rsidP="00F8635F">
            <w:pPr>
              <w:rPr>
                <w:rFonts w:cs="Times New Roman"/>
              </w:rPr>
            </w:pPr>
            <w:r w:rsidRPr="00A321EA">
              <w:rPr>
                <w:rFonts w:cs="Times New Roman"/>
              </w:rPr>
              <w:t>CW6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76F8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Feelings (sad)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CBE45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2.02 (0.99)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2B7C1D0F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2.02 (0.91)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3738092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183CC1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1.86 (0.82)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DF782D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-0.53</w:t>
            </w:r>
          </w:p>
        </w:tc>
      </w:tr>
      <w:tr w:rsidR="008731AB" w:rsidRPr="00A321EA" w14:paraId="6E591F2A" w14:textId="77777777" w:rsidTr="00F8635F">
        <w:trPr>
          <w:trHeight w:val="23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F8CFF0F" w14:textId="77777777" w:rsidR="008731AB" w:rsidRPr="00A321EA" w:rsidRDefault="008731AB" w:rsidP="00F8635F">
            <w:pPr>
              <w:rPr>
                <w:rFonts w:cs="Times New Roman"/>
              </w:rPr>
            </w:pPr>
            <w:r w:rsidRPr="00A321EA">
              <w:rPr>
                <w:rFonts w:cs="Times New Roman"/>
              </w:rPr>
              <w:t>CW7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1EF9D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Daily activities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23BF8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2.28 (1.00)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6EF35C14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2.05 (0.95)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92053F2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-1.76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4114F3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2.0 (0.88)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CD844C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-1.56</w:t>
            </w:r>
          </w:p>
        </w:tc>
      </w:tr>
      <w:tr w:rsidR="008731AB" w:rsidRPr="00A321EA" w14:paraId="39DBA24C" w14:textId="77777777" w:rsidTr="00F8635F">
        <w:trPr>
          <w:trHeight w:val="22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C0D7A01" w14:textId="77777777" w:rsidR="008731AB" w:rsidRPr="00A321EA" w:rsidRDefault="008731AB" w:rsidP="00F8635F">
            <w:pPr>
              <w:rPr>
                <w:rFonts w:cs="Times New Roman"/>
              </w:rPr>
            </w:pPr>
            <w:r w:rsidRPr="00A321EA">
              <w:rPr>
                <w:rFonts w:cs="Times New Roman"/>
              </w:rPr>
              <w:t>CW8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E59FE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Social activities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F5930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1.65 (0.92)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552D6033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1.58 (0.82)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8D07598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-0.42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3C25BC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1.35 (0.59)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8044C9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-1.60</w:t>
            </w:r>
          </w:p>
        </w:tc>
      </w:tr>
      <w:tr w:rsidR="008731AB" w:rsidRPr="00A321EA" w14:paraId="4EC011E5" w14:textId="77777777" w:rsidTr="00F8635F">
        <w:trPr>
          <w:trHeight w:val="22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9EE0637" w14:textId="77777777" w:rsidR="008731AB" w:rsidRPr="00A321EA" w:rsidRDefault="008731AB" w:rsidP="00F8635F">
            <w:pPr>
              <w:rPr>
                <w:rFonts w:cs="Times New Roman"/>
              </w:rPr>
            </w:pPr>
            <w:r w:rsidRPr="00A321EA">
              <w:rPr>
                <w:rFonts w:cs="Times New Roman"/>
              </w:rPr>
              <w:t>CW9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14631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Change in health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EBA50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2.79 (0.86)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3B5E7A49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2.09 (0.68)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2861996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-4.32**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906BE1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2.51 (0.80)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876F28" w14:textId="77777777" w:rsidR="008731AB" w:rsidRPr="00A321EA" w:rsidRDefault="008731AB" w:rsidP="00F8635F">
            <w:pPr>
              <w:jc w:val="center"/>
              <w:rPr>
                <w:rFonts w:cs="Times New Roman"/>
              </w:rPr>
            </w:pPr>
            <w:r w:rsidRPr="00A321EA">
              <w:rPr>
                <w:rFonts w:cs="Times New Roman"/>
              </w:rPr>
              <w:t>-0.10</w:t>
            </w:r>
          </w:p>
        </w:tc>
      </w:tr>
      <w:tr w:rsidR="008731AB" w:rsidRPr="00A321EA" w14:paraId="2FB0D3B1" w14:textId="77777777" w:rsidTr="00F8635F">
        <w:trPr>
          <w:trHeight w:val="13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97B5928" w14:textId="77777777" w:rsidR="008731AB" w:rsidRPr="00A321EA" w:rsidRDefault="008731AB" w:rsidP="00F8635F">
            <w:pPr>
              <w:rPr>
                <w:rFonts w:cs="Times New Roman"/>
                <w:b/>
              </w:rPr>
            </w:pPr>
            <w:r w:rsidRPr="00A321EA">
              <w:rPr>
                <w:rFonts w:cs="Times New Roman"/>
                <w:b/>
              </w:rPr>
              <w:t>CW10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81AA3" w14:textId="77777777" w:rsidR="008731AB" w:rsidRPr="00A321EA" w:rsidRDefault="008731AB" w:rsidP="00F8635F">
            <w:pPr>
              <w:jc w:val="center"/>
              <w:rPr>
                <w:rFonts w:cs="Times New Roman"/>
                <w:b/>
              </w:rPr>
            </w:pPr>
            <w:r w:rsidRPr="00A321EA">
              <w:rPr>
                <w:rFonts w:cs="Times New Roman"/>
                <w:b/>
              </w:rPr>
              <w:t>Overall health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2C784" w14:textId="77777777" w:rsidR="008731AB" w:rsidRPr="00A321EA" w:rsidRDefault="008731AB" w:rsidP="00F8635F">
            <w:pPr>
              <w:jc w:val="center"/>
              <w:rPr>
                <w:rFonts w:cs="Times New Roman"/>
                <w:b/>
              </w:rPr>
            </w:pPr>
            <w:r w:rsidRPr="00A321EA">
              <w:rPr>
                <w:rFonts w:cs="Times New Roman"/>
                <w:b/>
              </w:rPr>
              <w:t>2.93 (0.96)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726CE6CC" w14:textId="77777777" w:rsidR="008731AB" w:rsidRPr="00A321EA" w:rsidRDefault="008731AB" w:rsidP="00F8635F">
            <w:pPr>
              <w:jc w:val="center"/>
              <w:rPr>
                <w:rFonts w:cs="Times New Roman"/>
                <w:b/>
              </w:rPr>
            </w:pPr>
            <w:r w:rsidRPr="00A321EA">
              <w:rPr>
                <w:rFonts w:cs="Times New Roman"/>
                <w:b/>
              </w:rPr>
              <w:t>2.29 (0.90)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6DF03C3" w14:textId="77777777" w:rsidR="008731AB" w:rsidRPr="00A321EA" w:rsidRDefault="008731AB" w:rsidP="00F8635F">
            <w:pPr>
              <w:jc w:val="center"/>
              <w:rPr>
                <w:rFonts w:cs="Times New Roman"/>
                <w:b/>
              </w:rPr>
            </w:pPr>
            <w:r w:rsidRPr="00A321EA">
              <w:rPr>
                <w:rFonts w:cs="Times New Roman"/>
                <w:b/>
              </w:rPr>
              <w:t>-3.65**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A04028" w14:textId="77777777" w:rsidR="008731AB" w:rsidRPr="00A321EA" w:rsidRDefault="008731AB" w:rsidP="00F8635F">
            <w:pPr>
              <w:jc w:val="center"/>
              <w:rPr>
                <w:rFonts w:cs="Times New Roman"/>
                <w:b/>
              </w:rPr>
            </w:pPr>
            <w:r w:rsidRPr="00A321EA">
              <w:rPr>
                <w:rFonts w:cs="Times New Roman"/>
                <w:b/>
              </w:rPr>
              <w:t>2.13 (0.90)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CA2316" w14:textId="77777777" w:rsidR="008731AB" w:rsidRPr="00A321EA" w:rsidRDefault="008731AB" w:rsidP="00F8635F">
            <w:pPr>
              <w:jc w:val="center"/>
              <w:rPr>
                <w:rFonts w:cs="Times New Roman"/>
                <w:b/>
              </w:rPr>
            </w:pPr>
            <w:r w:rsidRPr="00A321EA">
              <w:rPr>
                <w:rFonts w:cs="Times New Roman"/>
                <w:b/>
              </w:rPr>
              <w:t>-3.49**</w:t>
            </w:r>
          </w:p>
        </w:tc>
      </w:tr>
      <w:tr w:rsidR="008731AB" w:rsidRPr="00D11C59" w14:paraId="3917BA74" w14:textId="77777777" w:rsidTr="00F8635F">
        <w:trPr>
          <w:trHeight w:val="13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B5F8D4" w14:textId="77777777" w:rsidR="008731AB" w:rsidRPr="00A321EA" w:rsidRDefault="008731AB" w:rsidP="00F8635F">
            <w:pPr>
              <w:spacing w:line="480" w:lineRule="auto"/>
              <w:rPr>
                <w:rFonts w:cs="Times New Roman"/>
                <w:b/>
              </w:rPr>
            </w:pPr>
            <w:r w:rsidRPr="00A321EA">
              <w:rPr>
                <w:rStyle w:val="cf01"/>
              </w:rPr>
              <w:t>Significant paired t-test (vs pre-</w:t>
            </w:r>
            <w:proofErr w:type="spellStart"/>
            <w:r w:rsidRPr="00A321EA">
              <w:rPr>
                <w:rStyle w:val="cf01"/>
              </w:rPr>
              <w:t>treament</w:t>
            </w:r>
            <w:proofErr w:type="spellEnd"/>
            <w:r w:rsidRPr="00A321EA">
              <w:rPr>
                <w:rStyle w:val="cf01"/>
              </w:rPr>
              <w:t>): * p&lt;0.05, ** p&lt;0.01</w:t>
            </w:r>
          </w:p>
        </w:tc>
      </w:tr>
    </w:tbl>
    <w:p w14:paraId="73DE51C0" w14:textId="77777777" w:rsidR="0059482A" w:rsidRDefault="0059482A" w:rsidP="0059482A">
      <w:pPr>
        <w:spacing w:after="0"/>
        <w:rPr>
          <w:lang w:val="en-GB"/>
        </w:rPr>
      </w:pPr>
    </w:p>
    <w:p w14:paraId="35C01A5B" w14:textId="77777777" w:rsidR="0059482A" w:rsidRDefault="0059482A" w:rsidP="0059482A">
      <w:pPr>
        <w:spacing w:after="0"/>
        <w:rPr>
          <w:lang w:val="en-GB"/>
        </w:rPr>
      </w:pPr>
    </w:p>
    <w:p w14:paraId="4DEC6E5B" w14:textId="77777777" w:rsidR="0059482A" w:rsidRDefault="0059482A" w:rsidP="0059482A">
      <w:pPr>
        <w:spacing w:after="0"/>
        <w:rPr>
          <w:lang w:val="en-GB"/>
        </w:rPr>
      </w:pPr>
    </w:p>
    <w:p w14:paraId="3341EE5F" w14:textId="77777777" w:rsidR="0059482A" w:rsidRDefault="0059482A" w:rsidP="0059482A">
      <w:pPr>
        <w:spacing w:after="0"/>
        <w:rPr>
          <w:lang w:val="en-GB"/>
        </w:rPr>
      </w:pPr>
    </w:p>
    <w:p w14:paraId="73148AE2" w14:textId="77777777" w:rsidR="0059482A" w:rsidRDefault="0059482A" w:rsidP="0059482A">
      <w:pPr>
        <w:spacing w:after="0"/>
        <w:rPr>
          <w:lang w:val="en-GB"/>
        </w:rPr>
      </w:pPr>
    </w:p>
    <w:sectPr w:rsidR="0059482A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59482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59482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59482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59482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59482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59482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59482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59482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9482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731AB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CF559A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DefaultParagraphFont"/>
    <w:rsid w:val="008731A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Silvia Poli</cp:lastModifiedBy>
  <cp:revision>7</cp:revision>
  <cp:lastPrinted>2013-10-03T12:51:00Z</cp:lastPrinted>
  <dcterms:created xsi:type="dcterms:W3CDTF">2022-11-17T16:58:00Z</dcterms:created>
  <dcterms:modified xsi:type="dcterms:W3CDTF">2023-11-20T13:36:00Z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endeley Recent Style Id 0_1">
    <vt:lpwstr>http://www.zotero.org/styles/american-medical-association</vt:lpwstr>
  </property>
  <property fmtid="{D5CDD505-2E9C-101B-9397-08002B2CF9AE}" pid="11" name="Mendeley Recent Style Name 0_1">
    <vt:lpwstr>American Medical Association</vt:lpwstr>
  </property>
  <property fmtid="{D5CDD505-2E9C-101B-9397-08002B2CF9AE}" pid="12" name="Mendeley Recent Style Id 1_1">
    <vt:lpwstr>http://www.zotero.org/styles/american-medical-association-no-url</vt:lpwstr>
  </property>
  <property fmtid="{D5CDD505-2E9C-101B-9397-08002B2CF9AE}" pid="13" name="Mendeley Recent Style Name 1_1">
    <vt:lpwstr>American Medical Association 11th edition (no URL)</vt:lpwstr>
  </property>
  <property fmtid="{D5CDD505-2E9C-101B-9397-08002B2CF9AE}" pid="14" name="Mendeley Recent Style Id 2_1">
    <vt:lpwstr>http://csl.mendeley.com/styles/539539531/apa</vt:lpwstr>
  </property>
  <property fmtid="{D5CDD505-2E9C-101B-9397-08002B2CF9AE}" pid="15" name="Mendeley Recent Style Name 2_1">
    <vt:lpwstr>American Psychological Association 7th edition - Silvia Poli</vt:lpwstr>
  </property>
  <property fmtid="{D5CDD505-2E9C-101B-9397-08002B2CF9AE}" pid="16" name="Mendeley Recent Style Id 3_1">
    <vt:lpwstr>http://www.zotero.org/styles/brachytherapy</vt:lpwstr>
  </property>
  <property fmtid="{D5CDD505-2E9C-101B-9397-08002B2CF9AE}" pid="17" name="Mendeley Recent Style Name 3_1">
    <vt:lpwstr>Brachytherapy</vt:lpwstr>
  </property>
  <property fmtid="{D5CDD505-2E9C-101B-9397-08002B2CF9AE}" pid="18" name="Mendeley Recent Style Id 4_1">
    <vt:lpwstr>http://www.zotero.org/styles/chicago-author-date</vt:lpwstr>
  </property>
  <property fmtid="{D5CDD505-2E9C-101B-9397-08002B2CF9AE}" pid="19" name="Mendeley Recent Style Name 4_1">
    <vt:lpwstr>Chicago Manual of Style 17th edition (author-date)</vt:lpwstr>
  </property>
  <property fmtid="{D5CDD505-2E9C-101B-9397-08002B2CF9AE}" pid="20" name="Mendeley Recent Style Id 5_1">
    <vt:lpwstr>http://www.zotero.org/styles/frontiers-in-psychology</vt:lpwstr>
  </property>
  <property fmtid="{D5CDD505-2E9C-101B-9397-08002B2CF9AE}" pid="21" name="Mendeley Recent Style Name 5_1">
    <vt:lpwstr>Frontiers in Psychology</vt:lpwstr>
  </property>
  <property fmtid="{D5CDD505-2E9C-101B-9397-08002B2CF9AE}" pid="22" name="Mendeley Recent Style Id 6_1">
    <vt:lpwstr>http://www.zotero.org/styles/human-reproduction</vt:lpwstr>
  </property>
  <property fmtid="{D5CDD505-2E9C-101B-9397-08002B2CF9AE}" pid="23" name="Mendeley Recent Style Name 6_1">
    <vt:lpwstr>Human Reproduction</vt:lpwstr>
  </property>
  <property fmtid="{D5CDD505-2E9C-101B-9397-08002B2CF9AE}" pid="24" name="Mendeley Recent Style Id 7_1">
    <vt:lpwstr>http://www.zotero.org/styles/modern-language-association</vt:lpwstr>
  </property>
  <property fmtid="{D5CDD505-2E9C-101B-9397-08002B2CF9AE}" pid="25" name="Mendeley Recent Style Name 7_1">
    <vt:lpwstr>Modern Language Association 8th edition</vt:lpwstr>
  </property>
  <property fmtid="{D5CDD505-2E9C-101B-9397-08002B2CF9AE}" pid="26" name="Mendeley Recent Style Id 8_1">
    <vt:lpwstr>http://www.zotero.org/styles/national-library-of-medicine</vt:lpwstr>
  </property>
  <property fmtid="{D5CDD505-2E9C-101B-9397-08002B2CF9AE}" pid="27" name="Mendeley Recent Style Name 8_1">
    <vt:lpwstr>National Library of Medicine</vt:lpwstr>
  </property>
  <property fmtid="{D5CDD505-2E9C-101B-9397-08002B2CF9AE}" pid="28" name="Mendeley Recent Style Id 9_1">
    <vt:lpwstr>http://www.zotero.org/styles/vancouver</vt:lpwstr>
  </property>
  <property fmtid="{D5CDD505-2E9C-101B-9397-08002B2CF9AE}" pid="29" name="Mendeley Recent Style Name 9_1">
    <vt:lpwstr>Vancouver</vt:lpwstr>
  </property>
</Properties>
</file>