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54AB" w14:textId="77777777" w:rsidR="00654E8F" w:rsidRPr="001549D3" w:rsidRDefault="00654E8F" w:rsidP="0001436A">
      <w:pPr>
        <w:pStyle w:val="SupplementaryMaterial"/>
        <w:rPr>
          <w:b w:val="0"/>
        </w:rPr>
      </w:pPr>
      <w:bookmarkStart w:id="0" w:name="_GoBack"/>
      <w:bookmarkEnd w:id="0"/>
      <w:r w:rsidRPr="001549D3">
        <w:t>Supplementary Material</w:t>
      </w:r>
    </w:p>
    <w:p w14:paraId="07970E94" w14:textId="7940EEE3" w:rsidR="00994A3D" w:rsidRDefault="00873E19" w:rsidP="00873E19">
      <w:pPr>
        <w:pStyle w:val="Titolo2"/>
        <w:numPr>
          <w:ilvl w:val="0"/>
          <w:numId w:val="0"/>
        </w:numPr>
        <w:rPr>
          <w:rFonts w:eastAsiaTheme="minorHAnsi" w:cstheme="minorBidi"/>
          <w:b w:val="0"/>
          <w:szCs w:val="22"/>
        </w:rPr>
      </w:pPr>
      <w:r w:rsidRPr="00873E19">
        <w:rPr>
          <w:rFonts w:eastAsiaTheme="minorHAnsi" w:cstheme="minorBidi"/>
          <w:szCs w:val="22"/>
        </w:rPr>
        <w:t>Table 1</w:t>
      </w:r>
      <w:r w:rsidRPr="00873E19">
        <w:rPr>
          <w:rFonts w:eastAsiaTheme="minorHAnsi" w:cstheme="minorBidi"/>
          <w:b w:val="0"/>
          <w:szCs w:val="22"/>
        </w:rPr>
        <w:t>. List of excluded papers with reasons.</w:t>
      </w:r>
    </w:p>
    <w:tbl>
      <w:tblPr>
        <w:tblStyle w:val="Grigliatabella"/>
        <w:tblW w:w="9276" w:type="dxa"/>
        <w:jc w:val="center"/>
        <w:tblLook w:val="04A0" w:firstRow="1" w:lastRow="0" w:firstColumn="1" w:lastColumn="0" w:noHBand="0" w:noVBand="1"/>
      </w:tblPr>
      <w:tblGrid>
        <w:gridCol w:w="6663"/>
        <w:gridCol w:w="2613"/>
      </w:tblGrid>
      <w:tr w:rsidR="00873E19" w14:paraId="179F2E55" w14:textId="77777777" w:rsidTr="001C15FA">
        <w:trPr>
          <w:jc w:val="center"/>
        </w:trPr>
        <w:tc>
          <w:tcPr>
            <w:tcW w:w="6663" w:type="dxa"/>
          </w:tcPr>
          <w:p w14:paraId="0C8ED67C" w14:textId="77777777" w:rsidR="00873E19" w:rsidRDefault="00873E19" w:rsidP="001C15FA">
            <w:pPr>
              <w:spacing w:line="276" w:lineRule="auto"/>
              <w:ind w:left="29"/>
              <w:jc w:val="center"/>
              <w:rPr>
                <w:rFonts w:cstheme="minorHAnsi"/>
                <w:b/>
                <w:bCs/>
              </w:rPr>
            </w:pPr>
            <w:r>
              <w:rPr>
                <w:rFonts w:cstheme="minorHAnsi"/>
                <w:b/>
                <w:bCs/>
              </w:rPr>
              <w:t>Article</w:t>
            </w:r>
          </w:p>
        </w:tc>
        <w:tc>
          <w:tcPr>
            <w:tcW w:w="2613" w:type="dxa"/>
          </w:tcPr>
          <w:p w14:paraId="5EC71C8D" w14:textId="77777777" w:rsidR="00873E19" w:rsidRDefault="00873E19" w:rsidP="001C15FA">
            <w:pPr>
              <w:spacing w:line="276" w:lineRule="auto"/>
              <w:jc w:val="center"/>
              <w:rPr>
                <w:rFonts w:cstheme="minorHAnsi"/>
                <w:b/>
                <w:bCs/>
              </w:rPr>
            </w:pPr>
            <w:r>
              <w:rPr>
                <w:rFonts w:cstheme="minorHAnsi"/>
                <w:b/>
                <w:bCs/>
              </w:rPr>
              <w:t>Reason for exclusion</w:t>
            </w:r>
          </w:p>
        </w:tc>
      </w:tr>
      <w:tr w:rsidR="00873E19" w14:paraId="54E7E294" w14:textId="77777777" w:rsidTr="001C15FA">
        <w:trPr>
          <w:jc w:val="center"/>
        </w:trPr>
        <w:tc>
          <w:tcPr>
            <w:tcW w:w="6663" w:type="dxa"/>
          </w:tcPr>
          <w:p w14:paraId="50C135F0" w14:textId="77777777" w:rsidR="00873E19" w:rsidRDefault="00873E19" w:rsidP="001C15FA">
            <w:pPr>
              <w:spacing w:line="276" w:lineRule="auto"/>
              <w:ind w:left="29"/>
              <w:rPr>
                <w:rFonts w:cstheme="minorHAnsi"/>
              </w:rPr>
            </w:pPr>
            <w:r>
              <w:rPr>
                <w:rFonts w:cstheme="minorHAnsi"/>
              </w:rPr>
              <w:t>Tovar-Bazaga M, Pérez-Cuesta Llaneras M, Badia A. Reconstruction of delayed distal biceps ruptures with a dermal matrix. Hand Surg Rehabil. 2023 Jun;42(3):243-249. doi: 10.1016/j.hansur.2023.03.004. Epub 2023 Mar 31. PMID: 37004984.</w:t>
            </w:r>
          </w:p>
        </w:tc>
        <w:tc>
          <w:tcPr>
            <w:tcW w:w="2613" w:type="dxa"/>
          </w:tcPr>
          <w:p w14:paraId="1F3F27D5" w14:textId="77777777" w:rsidR="00873E19" w:rsidRDefault="00873E19" w:rsidP="001C15FA">
            <w:pPr>
              <w:spacing w:line="276" w:lineRule="auto"/>
              <w:rPr>
                <w:rFonts w:cstheme="minorHAnsi"/>
              </w:rPr>
            </w:pPr>
            <w:r>
              <w:rPr>
                <w:rFonts w:cstheme="minorHAnsi"/>
              </w:rPr>
              <w:t>Clinical study</w:t>
            </w:r>
          </w:p>
        </w:tc>
      </w:tr>
      <w:tr w:rsidR="00873E19" w14:paraId="7847A7CA" w14:textId="77777777" w:rsidTr="001C15FA">
        <w:trPr>
          <w:jc w:val="center"/>
        </w:trPr>
        <w:tc>
          <w:tcPr>
            <w:tcW w:w="6663" w:type="dxa"/>
          </w:tcPr>
          <w:p w14:paraId="5EEC3D8D" w14:textId="77777777" w:rsidR="00873E19" w:rsidRDefault="00873E19" w:rsidP="001C15FA">
            <w:pPr>
              <w:spacing w:line="276" w:lineRule="auto"/>
              <w:ind w:left="29"/>
              <w:rPr>
                <w:rFonts w:cstheme="minorHAnsi"/>
              </w:rPr>
            </w:pPr>
            <w:r>
              <w:rPr>
                <w:rFonts w:cstheme="minorHAnsi"/>
              </w:rPr>
              <w:t>Castells-Sala C, Pérez ML, López-Chicón P, Lopez-Puerto L, Martinez JIR, Ruiz-Ponsell L, Aiti A, Madariaga SE, Sastre S, Fariñas O, Vilarrodona A. Development of a full-thickness acellular dermal graft from human skin: Case report of first patient rotator cuff patch augmentation repair. Transpl Immunol. 2023 Jun;78:101825. doi: 10.1016/j.trim.2023.101825. Epub 2023 Mar 18. PMID: 36934900.</w:t>
            </w:r>
          </w:p>
        </w:tc>
        <w:tc>
          <w:tcPr>
            <w:tcW w:w="2613" w:type="dxa"/>
          </w:tcPr>
          <w:p w14:paraId="280238BE" w14:textId="77777777" w:rsidR="00873E19" w:rsidRDefault="00873E19" w:rsidP="001C15FA">
            <w:pPr>
              <w:spacing w:line="276" w:lineRule="auto"/>
              <w:rPr>
                <w:rFonts w:cstheme="minorHAnsi"/>
              </w:rPr>
            </w:pPr>
            <w:r>
              <w:rPr>
                <w:rFonts w:cstheme="minorHAnsi"/>
              </w:rPr>
              <w:t>No preclinical models</w:t>
            </w:r>
          </w:p>
        </w:tc>
      </w:tr>
      <w:tr w:rsidR="00873E19" w14:paraId="5601418C" w14:textId="77777777" w:rsidTr="001C15FA">
        <w:trPr>
          <w:jc w:val="center"/>
        </w:trPr>
        <w:tc>
          <w:tcPr>
            <w:tcW w:w="6663" w:type="dxa"/>
          </w:tcPr>
          <w:p w14:paraId="6FFCD742" w14:textId="77777777" w:rsidR="00873E19" w:rsidRDefault="00873E19" w:rsidP="001C15FA">
            <w:pPr>
              <w:spacing w:line="276" w:lineRule="auto"/>
              <w:ind w:left="29"/>
              <w:rPr>
                <w:rFonts w:cstheme="minorHAnsi"/>
              </w:rPr>
            </w:pPr>
            <w:r>
              <w:rPr>
                <w:rFonts w:cstheme="minorHAnsi"/>
              </w:rPr>
              <w:t>Lee S, Koh KH, Shin SJ. Superior Capsule Reconstruction Using an Acellular Dermal Matrix Allograft Combined With Remnant Tendon Augmentation for Irreparable Rotator Cuff Tear. Arthrosc Tech. 2023 Jan 31;12(2):e241-e246. doi: 10.1016/j.eats.2022.10.013. PMID: 36879872; PMCID: PMC9984778.</w:t>
            </w:r>
          </w:p>
        </w:tc>
        <w:tc>
          <w:tcPr>
            <w:tcW w:w="2613" w:type="dxa"/>
          </w:tcPr>
          <w:p w14:paraId="51DAE7F3" w14:textId="77777777" w:rsidR="00873E19" w:rsidRDefault="00873E19" w:rsidP="001C15FA">
            <w:pPr>
              <w:spacing w:line="276" w:lineRule="auto"/>
              <w:rPr>
                <w:rFonts w:cstheme="minorHAnsi"/>
              </w:rPr>
            </w:pPr>
            <w:r>
              <w:rPr>
                <w:rFonts w:cstheme="minorHAnsi"/>
              </w:rPr>
              <w:t>Technical note</w:t>
            </w:r>
          </w:p>
        </w:tc>
      </w:tr>
      <w:tr w:rsidR="00873E19" w14:paraId="5A11A911" w14:textId="77777777" w:rsidTr="001C15FA">
        <w:trPr>
          <w:jc w:val="center"/>
        </w:trPr>
        <w:tc>
          <w:tcPr>
            <w:tcW w:w="6663" w:type="dxa"/>
          </w:tcPr>
          <w:p w14:paraId="093C83C3" w14:textId="77777777" w:rsidR="00873E19" w:rsidRDefault="00873E19" w:rsidP="001C15FA">
            <w:pPr>
              <w:spacing w:line="276" w:lineRule="auto"/>
              <w:ind w:left="29"/>
              <w:rPr>
                <w:rFonts w:cstheme="minorHAnsi"/>
              </w:rPr>
            </w:pPr>
            <w:r>
              <w:rPr>
                <w:rFonts w:cstheme="minorHAnsi"/>
              </w:rPr>
              <w:t>Mihata T. Editorial Commentary: Superior Capsule Reconstruction: Acellular Allograft at 45° of Glenohumeral Abduction Improves Glenohumeral Stability, but Fascia Lata Autograft Remains Superior. Arthroscopy. 2023 Apr;39(4):931-934. doi: 10.1016/j.arthro.2022.12.020. PMID: 36872033.</w:t>
            </w:r>
          </w:p>
        </w:tc>
        <w:tc>
          <w:tcPr>
            <w:tcW w:w="2613" w:type="dxa"/>
          </w:tcPr>
          <w:p w14:paraId="71977287" w14:textId="77777777" w:rsidR="00873E19" w:rsidRDefault="00873E19" w:rsidP="001C15FA">
            <w:pPr>
              <w:spacing w:line="276" w:lineRule="auto"/>
              <w:rPr>
                <w:rFonts w:cstheme="minorHAnsi"/>
              </w:rPr>
            </w:pPr>
            <w:r>
              <w:rPr>
                <w:rFonts w:cstheme="minorHAnsi"/>
              </w:rPr>
              <w:t>Editorial commentary</w:t>
            </w:r>
          </w:p>
        </w:tc>
      </w:tr>
      <w:tr w:rsidR="00873E19" w14:paraId="30BFA82C" w14:textId="77777777" w:rsidTr="001C15FA">
        <w:trPr>
          <w:jc w:val="center"/>
        </w:trPr>
        <w:tc>
          <w:tcPr>
            <w:tcW w:w="6663" w:type="dxa"/>
          </w:tcPr>
          <w:p w14:paraId="728FCCF6" w14:textId="77777777" w:rsidR="00873E19" w:rsidRDefault="00873E19" w:rsidP="001C15FA">
            <w:pPr>
              <w:spacing w:line="276" w:lineRule="auto"/>
              <w:ind w:left="29"/>
              <w:rPr>
                <w:rFonts w:cstheme="minorHAnsi"/>
              </w:rPr>
            </w:pPr>
            <w:r>
              <w:rPr>
                <w:rFonts w:cstheme="minorHAnsi"/>
              </w:rPr>
              <w:t xml:space="preserve">Jackson GR, Tuthill T, Schundler SF, Condon JJ, Salazar LM, Nwiloh M, Kaplan DJ, Brusalis CM, Khan ZA, Knapik DM, Chahla J, Cole BJ, Verma NN. Acellular Dermal Allograft and Tensor Fascia Lata Autograft Show Similar Patient Outcome Improvement and High Rates of Complications and Failures at a Minimum 2-Year Follow-Up: A Systematic Review. Arthroscopy. </w:t>
            </w:r>
            <w:r>
              <w:rPr>
                <w:rFonts w:cstheme="minorHAnsi"/>
              </w:rPr>
              <w:lastRenderedPageBreak/>
              <w:t>2023 May;39(5):1310-1319.e2. doi: 10.1016/j.arthro.2023.01.003. Epub 2023 Jan 16. PMID: 36657648.</w:t>
            </w:r>
          </w:p>
        </w:tc>
        <w:tc>
          <w:tcPr>
            <w:tcW w:w="2613" w:type="dxa"/>
          </w:tcPr>
          <w:p w14:paraId="11B6E6C4" w14:textId="77777777" w:rsidR="00873E19" w:rsidRDefault="00873E19" w:rsidP="001C15FA">
            <w:pPr>
              <w:spacing w:line="276" w:lineRule="auto"/>
              <w:rPr>
                <w:rFonts w:cstheme="minorHAnsi"/>
              </w:rPr>
            </w:pPr>
            <w:r>
              <w:rPr>
                <w:rFonts w:cstheme="minorHAnsi"/>
              </w:rPr>
              <w:lastRenderedPageBreak/>
              <w:t>Review</w:t>
            </w:r>
          </w:p>
        </w:tc>
      </w:tr>
      <w:tr w:rsidR="00873E19" w14:paraId="60ACA346" w14:textId="77777777" w:rsidTr="001C15FA">
        <w:trPr>
          <w:jc w:val="center"/>
        </w:trPr>
        <w:tc>
          <w:tcPr>
            <w:tcW w:w="6663" w:type="dxa"/>
          </w:tcPr>
          <w:p w14:paraId="43A377F3" w14:textId="77777777" w:rsidR="00873E19" w:rsidRDefault="00873E19" w:rsidP="001C15FA">
            <w:pPr>
              <w:spacing w:line="276" w:lineRule="auto"/>
              <w:ind w:left="29"/>
              <w:rPr>
                <w:rFonts w:cstheme="minorHAnsi"/>
              </w:rPr>
            </w:pPr>
            <w:r>
              <w:rPr>
                <w:rFonts w:cstheme="minorHAnsi"/>
              </w:rPr>
              <w:lastRenderedPageBreak/>
              <w:t>Suri M, Parry S, Dham M, Verma A. Arthroscopic Biologic Tuberoplasty for Irreparable Rotator Cuff Tears: An Expedited Technique. Arthrosc Tech. 2022 Nov 17;11(12):e2265-e2270. doi: 10.1016/j.eats.2022.08.035. PMID: 36632403; PMCID: PMC9827058.</w:t>
            </w:r>
          </w:p>
        </w:tc>
        <w:tc>
          <w:tcPr>
            <w:tcW w:w="2613" w:type="dxa"/>
          </w:tcPr>
          <w:p w14:paraId="713D888E" w14:textId="77777777" w:rsidR="00873E19" w:rsidRDefault="00873E19" w:rsidP="001C15FA">
            <w:pPr>
              <w:spacing w:line="276" w:lineRule="auto"/>
              <w:rPr>
                <w:rFonts w:cstheme="minorHAnsi"/>
              </w:rPr>
            </w:pPr>
            <w:r>
              <w:rPr>
                <w:rFonts w:cstheme="minorHAnsi"/>
              </w:rPr>
              <w:t>Technical note</w:t>
            </w:r>
          </w:p>
        </w:tc>
      </w:tr>
      <w:tr w:rsidR="00873E19" w14:paraId="579828AF" w14:textId="77777777" w:rsidTr="001C15FA">
        <w:trPr>
          <w:jc w:val="center"/>
        </w:trPr>
        <w:tc>
          <w:tcPr>
            <w:tcW w:w="6663" w:type="dxa"/>
          </w:tcPr>
          <w:p w14:paraId="5A009FA7" w14:textId="77777777" w:rsidR="00873E19" w:rsidRDefault="00873E19" w:rsidP="001C15FA">
            <w:pPr>
              <w:spacing w:line="276" w:lineRule="auto"/>
              <w:ind w:left="29"/>
              <w:rPr>
                <w:rFonts w:cstheme="minorHAnsi"/>
              </w:rPr>
            </w:pPr>
            <w:r>
              <w:rPr>
                <w:rFonts w:cstheme="minorHAnsi"/>
              </w:rPr>
              <w:t>Perry NPJ, Farina EM, Wang C, Price MD, Mazzocca AD. Editorial Commentary: Fascia Lata Allograft for Shoulder Superior Capsular Reconstruction: In the Fight Over Optimal Graft Choice for Irreparable Rotator Cuff Tears, Superior Capsular Reconstruction Proponents May Be Changing Their Gloves. Arthroscopy. 2023 Jan;39(1):29-31. doi: 10.1016/j.arthro.2022.09.019. PMID: 36543419.</w:t>
            </w:r>
          </w:p>
        </w:tc>
        <w:tc>
          <w:tcPr>
            <w:tcW w:w="2613" w:type="dxa"/>
          </w:tcPr>
          <w:p w14:paraId="64F9A0BC" w14:textId="77777777" w:rsidR="00873E19" w:rsidRDefault="00873E19" w:rsidP="001C15FA">
            <w:pPr>
              <w:spacing w:line="276" w:lineRule="auto"/>
              <w:rPr>
                <w:rFonts w:cstheme="minorHAnsi"/>
              </w:rPr>
            </w:pPr>
            <w:r>
              <w:rPr>
                <w:rFonts w:cstheme="minorHAnsi"/>
              </w:rPr>
              <w:t>Editorial commentary</w:t>
            </w:r>
          </w:p>
        </w:tc>
      </w:tr>
      <w:tr w:rsidR="00873E19" w14:paraId="6CECF92D" w14:textId="77777777" w:rsidTr="001C15FA">
        <w:trPr>
          <w:jc w:val="center"/>
        </w:trPr>
        <w:tc>
          <w:tcPr>
            <w:tcW w:w="6663" w:type="dxa"/>
          </w:tcPr>
          <w:p w14:paraId="035D99FE" w14:textId="77777777" w:rsidR="00873E19" w:rsidRDefault="00873E19" w:rsidP="001C15FA">
            <w:pPr>
              <w:spacing w:line="276" w:lineRule="auto"/>
              <w:ind w:left="29"/>
              <w:rPr>
                <w:rFonts w:cstheme="minorHAnsi"/>
              </w:rPr>
            </w:pPr>
            <w:r w:rsidRPr="0040740B">
              <w:rPr>
                <w:rFonts w:cstheme="minorHAnsi"/>
                <w:lang w:val="de-DE"/>
              </w:rPr>
              <w:t xml:space="preserve">Morgan CN, Bonner KF, Griffin JW. </w:t>
            </w:r>
            <w:r>
              <w:rPr>
                <w:rFonts w:cstheme="minorHAnsi"/>
              </w:rPr>
              <w:t>Augmentation of Arthroscopic Rotator Cuff Repair: Biologics and Grafts. Clin Sports Med. 2023 Jan;42(1):95-107. doi: 10.1016/j.csm.2022.08.010. PMID: 36375873.</w:t>
            </w:r>
          </w:p>
        </w:tc>
        <w:tc>
          <w:tcPr>
            <w:tcW w:w="2613" w:type="dxa"/>
          </w:tcPr>
          <w:p w14:paraId="38E965A3" w14:textId="77777777" w:rsidR="00873E19" w:rsidRDefault="00873E19" w:rsidP="001C15FA">
            <w:pPr>
              <w:spacing w:line="276" w:lineRule="auto"/>
              <w:rPr>
                <w:rFonts w:cstheme="minorHAnsi"/>
              </w:rPr>
            </w:pPr>
            <w:r>
              <w:rPr>
                <w:rFonts w:cstheme="minorHAnsi"/>
              </w:rPr>
              <w:t>Review</w:t>
            </w:r>
          </w:p>
        </w:tc>
      </w:tr>
      <w:tr w:rsidR="00873E19" w14:paraId="659E96C9" w14:textId="77777777" w:rsidTr="001C15FA">
        <w:trPr>
          <w:jc w:val="center"/>
        </w:trPr>
        <w:tc>
          <w:tcPr>
            <w:tcW w:w="6663" w:type="dxa"/>
          </w:tcPr>
          <w:p w14:paraId="5A2020D1" w14:textId="77777777" w:rsidR="00873E19" w:rsidRDefault="00873E19" w:rsidP="001C15FA">
            <w:pPr>
              <w:spacing w:line="276" w:lineRule="auto"/>
              <w:ind w:left="29"/>
              <w:rPr>
                <w:rFonts w:cstheme="minorHAnsi"/>
              </w:rPr>
            </w:pPr>
            <w:r>
              <w:rPr>
                <w:rFonts w:cstheme="minorHAnsi"/>
                <w:shd w:val="clear" w:color="auto" w:fill="FFFFFF"/>
                <w:lang w:val="it-IT"/>
              </w:rPr>
              <w:t xml:space="preserve">Altintas B, Storaci HW, Lacheta L, Dornan GJ, Krob JJ, Aman ZS, Anderson N, Rosenberg SI, Millett PJ. </w:t>
            </w:r>
            <w:r>
              <w:rPr>
                <w:rFonts w:cstheme="minorHAnsi"/>
                <w:shd w:val="clear" w:color="auto" w:fill="FFFFFF"/>
              </w:rPr>
              <w:t>Superior Capsule Reconstruction Using Acellular Dermal Allograft Secured at 45° of Glenohumeral Abduction Improves the Superior Stability of the Glenohumeral Joint in Irreparable Massive Posterosuperior Rotator Cuff Tears. Arthroscopy. 2023 Apr;39(4):922-930. doi: 10.1016/j.arthro.2022.10.037. Epub 2022 Nov 4. PMID: 36343768.</w:t>
            </w:r>
          </w:p>
        </w:tc>
        <w:tc>
          <w:tcPr>
            <w:tcW w:w="2613" w:type="dxa"/>
          </w:tcPr>
          <w:p w14:paraId="1D97DA4E" w14:textId="77777777" w:rsidR="00873E19" w:rsidRDefault="00873E19" w:rsidP="001C15FA">
            <w:pPr>
              <w:spacing w:line="276" w:lineRule="auto"/>
              <w:rPr>
                <w:rFonts w:cstheme="minorHAnsi"/>
              </w:rPr>
            </w:pPr>
            <w:r>
              <w:rPr>
                <w:rFonts w:cstheme="minorHAnsi"/>
              </w:rPr>
              <w:t xml:space="preserve">Cadaveric study (No preclinical models) </w:t>
            </w:r>
          </w:p>
        </w:tc>
      </w:tr>
      <w:tr w:rsidR="00873E19" w14:paraId="1CA0BB4D" w14:textId="77777777" w:rsidTr="001C15FA">
        <w:trPr>
          <w:jc w:val="center"/>
        </w:trPr>
        <w:tc>
          <w:tcPr>
            <w:tcW w:w="6663" w:type="dxa"/>
          </w:tcPr>
          <w:p w14:paraId="100B7C8E"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Bai L, Han Q, Meng Z, Chen B, Qu X, Xu M, Su Y, Qiu Z, Xue Y, He J, Zhang J, Yin Z. Bioprinted living tissue constructs with layer-specific, growth factor-loaded microspheres for improved enthesis healing of a rotator cuff. Acta Biomater. 2022 Dec;154:275-289. doi: 10.1016/j.actbio.2022.10.058. Epub 2022 Nov 1. Erratum in: Acta Biomater. 2023 Mar 15;159:423. PMID: 36328126.</w:t>
            </w:r>
          </w:p>
        </w:tc>
        <w:tc>
          <w:tcPr>
            <w:tcW w:w="2613" w:type="dxa"/>
          </w:tcPr>
          <w:p w14:paraId="23B61DC4" w14:textId="77777777" w:rsidR="00873E19" w:rsidRDefault="00873E19" w:rsidP="001C15FA">
            <w:pPr>
              <w:spacing w:line="276" w:lineRule="auto"/>
              <w:rPr>
                <w:rFonts w:cstheme="minorHAnsi"/>
              </w:rPr>
            </w:pPr>
            <w:r>
              <w:rPr>
                <w:rFonts w:cstheme="minorHAnsi"/>
              </w:rPr>
              <w:t>No decellularized patches</w:t>
            </w:r>
          </w:p>
        </w:tc>
      </w:tr>
      <w:tr w:rsidR="00873E19" w14:paraId="47266B91" w14:textId="77777777" w:rsidTr="001C15FA">
        <w:trPr>
          <w:jc w:val="center"/>
        </w:trPr>
        <w:tc>
          <w:tcPr>
            <w:tcW w:w="6663" w:type="dxa"/>
          </w:tcPr>
          <w:p w14:paraId="5D3E3D4E"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Ankem HK. Editorial Commentary: Allogenic Dermal Fibroblasts in Collagen Matrix Scaffold Enhance Rotator Cuff Repair in an Animal Model. Arthroscopy. 2022 Jul;38(7):2129-2130. doi: 10.1016/j.arthro.2022.01.030. PMID: 35809975.</w:t>
            </w:r>
          </w:p>
        </w:tc>
        <w:tc>
          <w:tcPr>
            <w:tcW w:w="2613" w:type="dxa"/>
          </w:tcPr>
          <w:p w14:paraId="37C2CC5A" w14:textId="77777777" w:rsidR="00873E19" w:rsidRDefault="00873E19" w:rsidP="001C15FA">
            <w:pPr>
              <w:spacing w:line="276" w:lineRule="auto"/>
              <w:rPr>
                <w:rFonts w:cstheme="minorHAnsi"/>
              </w:rPr>
            </w:pPr>
            <w:r>
              <w:rPr>
                <w:rFonts w:cstheme="minorHAnsi"/>
              </w:rPr>
              <w:t>Editorial commentary</w:t>
            </w:r>
          </w:p>
        </w:tc>
      </w:tr>
      <w:tr w:rsidR="00873E19" w14:paraId="639A5D6B" w14:textId="77777777" w:rsidTr="001C15FA">
        <w:trPr>
          <w:jc w:val="center"/>
        </w:trPr>
        <w:tc>
          <w:tcPr>
            <w:tcW w:w="6663" w:type="dxa"/>
          </w:tcPr>
          <w:p w14:paraId="27F96F7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O'Neil S, Marvil S, Lakehomer H, Tipton CC, Dobrich J, Gilmer BB, Guttmann D. Modified Technique for Arthroscopic Bursal Acromial Reconstruction Utilizing Acellular Dermal Allograft. Arthrosc Tech. 2022 Feb 13;11(3):e301-e306. doi: 10.1016/j.eats.2021.10.022. PMID: 35256967; PMCID: PMC8897560.</w:t>
            </w:r>
          </w:p>
        </w:tc>
        <w:tc>
          <w:tcPr>
            <w:tcW w:w="2613" w:type="dxa"/>
          </w:tcPr>
          <w:p w14:paraId="2736279C" w14:textId="77777777" w:rsidR="00873E19" w:rsidRDefault="00873E19" w:rsidP="001C15FA">
            <w:pPr>
              <w:spacing w:line="276" w:lineRule="auto"/>
              <w:rPr>
                <w:rFonts w:cstheme="minorHAnsi"/>
              </w:rPr>
            </w:pPr>
            <w:r>
              <w:rPr>
                <w:rFonts w:cstheme="minorHAnsi"/>
              </w:rPr>
              <w:t>Technical note</w:t>
            </w:r>
          </w:p>
        </w:tc>
      </w:tr>
      <w:tr w:rsidR="00873E19" w14:paraId="5246B942" w14:textId="77777777" w:rsidTr="001C15FA">
        <w:trPr>
          <w:jc w:val="center"/>
        </w:trPr>
        <w:tc>
          <w:tcPr>
            <w:tcW w:w="6663" w:type="dxa"/>
          </w:tcPr>
          <w:p w14:paraId="33FEB23B"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Tauro TM, Wagner KR, DeFroda SF, Muth S, Bodendorfer BM, Verma NN, Cole BJ. Technical Note: Arthroscopic Rotator Cuff Repair with Patch Augmentation with Acellular Dermal Allograft. Arthrosc Tech. 2022 Jan 6;11(2):e121-e125. doi: 10.1016/j.eats.2021.09.011. PMID: 35155102; PMCID: PMC8820992.</w:t>
            </w:r>
          </w:p>
        </w:tc>
        <w:tc>
          <w:tcPr>
            <w:tcW w:w="2613" w:type="dxa"/>
          </w:tcPr>
          <w:p w14:paraId="4D084B8A" w14:textId="77777777" w:rsidR="00873E19" w:rsidRDefault="00873E19" w:rsidP="001C15FA">
            <w:pPr>
              <w:spacing w:line="276" w:lineRule="auto"/>
              <w:rPr>
                <w:rFonts w:cstheme="minorHAnsi"/>
              </w:rPr>
            </w:pPr>
            <w:r>
              <w:rPr>
                <w:rFonts w:cstheme="minorHAnsi"/>
              </w:rPr>
              <w:t>Technical note</w:t>
            </w:r>
          </w:p>
        </w:tc>
      </w:tr>
      <w:tr w:rsidR="00873E19" w14:paraId="0CAF515C" w14:textId="77777777" w:rsidTr="001C15FA">
        <w:trPr>
          <w:jc w:val="center"/>
        </w:trPr>
        <w:tc>
          <w:tcPr>
            <w:tcW w:w="6663" w:type="dxa"/>
          </w:tcPr>
          <w:p w14:paraId="7E3E07CB"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Scardina L, DI Leone A, Sanchez AM, D'Archi S, Biondi E, Franco A, Mason EJ, Magno S, Terribile D, Barone-Adesi L, Visconti G, Salgarello M, Masetti R, Franceschini G. Nipple sparing mastectomy with prepectoral immediate prosthetic reconstruction without acellular dermal matrices: a single center experience. Minerva Surg. 2021 Dec;76(6):498-505. doi: 10.23736/S2724-5691.21.08998-X. PMID: 34935320.</w:t>
            </w:r>
          </w:p>
        </w:tc>
        <w:tc>
          <w:tcPr>
            <w:tcW w:w="2613" w:type="dxa"/>
          </w:tcPr>
          <w:p w14:paraId="2CBDE963" w14:textId="77777777" w:rsidR="00873E19" w:rsidRDefault="00873E19" w:rsidP="001C15FA">
            <w:pPr>
              <w:spacing w:line="276" w:lineRule="auto"/>
              <w:rPr>
                <w:rFonts w:cstheme="minorHAnsi"/>
              </w:rPr>
            </w:pPr>
            <w:r>
              <w:rPr>
                <w:rFonts w:cstheme="minorHAnsi"/>
              </w:rPr>
              <w:t>No rotator cuff</w:t>
            </w:r>
          </w:p>
        </w:tc>
      </w:tr>
      <w:tr w:rsidR="00873E19" w14:paraId="05EE6A4D" w14:textId="77777777" w:rsidTr="001C15FA">
        <w:trPr>
          <w:jc w:val="center"/>
        </w:trPr>
        <w:tc>
          <w:tcPr>
            <w:tcW w:w="6663" w:type="dxa"/>
          </w:tcPr>
          <w:p w14:paraId="3CD0FA75"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Forlizzi JM, Sylvia SM, Pettit RJ, Saini SS, MacAskill M, Ross G, Shah SS. Surgical Technique for Superior Capsule Reconstruction With 6-mm Acellular Dermal Allograft and Knotless Glenoid Anchors. Arthrosc Tech. 2021 Jun 19;10(7):e1821-e1827. doi: 10.1016/j.eats.2021.04.001. PMID: 34336581; PMCID: PMC8322625.</w:t>
            </w:r>
          </w:p>
        </w:tc>
        <w:tc>
          <w:tcPr>
            <w:tcW w:w="2613" w:type="dxa"/>
          </w:tcPr>
          <w:p w14:paraId="382531A5" w14:textId="77777777" w:rsidR="00873E19" w:rsidRDefault="00873E19" w:rsidP="001C15FA">
            <w:pPr>
              <w:spacing w:line="276" w:lineRule="auto"/>
              <w:rPr>
                <w:rFonts w:cstheme="minorHAnsi"/>
              </w:rPr>
            </w:pPr>
            <w:r>
              <w:rPr>
                <w:rFonts w:cstheme="minorHAnsi"/>
              </w:rPr>
              <w:t>Technical note</w:t>
            </w:r>
          </w:p>
        </w:tc>
      </w:tr>
      <w:tr w:rsidR="00873E19" w14:paraId="77252941" w14:textId="77777777" w:rsidTr="001C15FA">
        <w:trPr>
          <w:jc w:val="center"/>
        </w:trPr>
        <w:tc>
          <w:tcPr>
            <w:tcW w:w="6663" w:type="dxa"/>
          </w:tcPr>
          <w:p w14:paraId="2670B9E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Berthold DP, Ravenscroft M, Bell R, Obopilwe E, Cote MP, Kane Z, Morgan BW, Mühlenfeld N, Mazzocca AD, Muench LN. Bursal Acromial Reconstruction (BAR) Using an Acellular Dermal Allograft for Massive, Irreparable Posterosuperior Rotator Cuff Tears: A Dynamic Biomechanical Investigation. Arthroscopy. 2022 Feb;38(2):297-306.e2. doi: </w:t>
            </w:r>
            <w:r>
              <w:rPr>
                <w:rFonts w:cstheme="minorHAnsi"/>
                <w:shd w:val="clear" w:color="auto" w:fill="FFFFFF"/>
              </w:rPr>
              <w:lastRenderedPageBreak/>
              <w:t>10.1016/j.arthro.2021.07.021. Epub 2021 Jul 28. PMID: 34329702.</w:t>
            </w:r>
          </w:p>
        </w:tc>
        <w:tc>
          <w:tcPr>
            <w:tcW w:w="2613" w:type="dxa"/>
          </w:tcPr>
          <w:p w14:paraId="4D98BA05" w14:textId="77777777" w:rsidR="00873E19" w:rsidRDefault="00873E19" w:rsidP="001C15FA">
            <w:pPr>
              <w:spacing w:line="276" w:lineRule="auto"/>
              <w:rPr>
                <w:rFonts w:cstheme="minorHAnsi"/>
              </w:rPr>
            </w:pPr>
            <w:r>
              <w:rPr>
                <w:rFonts w:cstheme="minorHAnsi"/>
              </w:rPr>
              <w:lastRenderedPageBreak/>
              <w:t>Cadaveric study (no preclinical models)</w:t>
            </w:r>
          </w:p>
        </w:tc>
      </w:tr>
      <w:tr w:rsidR="00873E19" w14:paraId="25F04F65" w14:textId="77777777" w:rsidTr="001C15FA">
        <w:trPr>
          <w:jc w:val="center"/>
        </w:trPr>
        <w:tc>
          <w:tcPr>
            <w:tcW w:w="6663" w:type="dxa"/>
          </w:tcPr>
          <w:p w14:paraId="67ACA1D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Tomarchio A, Meccariello L, Ghargozloo D, Pasquino A, Leonardi E. Relapses of traumatic peroneal tendons subluxation already treated surgically: a new surgical approach. Med Glas (Zenica). 2021 Aug 1;18(2):487-492. doi: 10.17392/1354-21. PMID: 34308618.</w:t>
            </w:r>
          </w:p>
        </w:tc>
        <w:tc>
          <w:tcPr>
            <w:tcW w:w="2613" w:type="dxa"/>
          </w:tcPr>
          <w:p w14:paraId="64C99F47" w14:textId="77777777" w:rsidR="00873E19" w:rsidRDefault="00873E19" w:rsidP="001C15FA">
            <w:pPr>
              <w:spacing w:line="276" w:lineRule="auto"/>
              <w:rPr>
                <w:rFonts w:cstheme="minorHAnsi"/>
              </w:rPr>
            </w:pPr>
            <w:r>
              <w:rPr>
                <w:rFonts w:cstheme="minorHAnsi"/>
              </w:rPr>
              <w:t>Clinical study</w:t>
            </w:r>
          </w:p>
        </w:tc>
      </w:tr>
      <w:tr w:rsidR="00873E19" w14:paraId="2D9CC6B6" w14:textId="77777777" w:rsidTr="001C15FA">
        <w:trPr>
          <w:jc w:val="center"/>
        </w:trPr>
        <w:tc>
          <w:tcPr>
            <w:tcW w:w="6663" w:type="dxa"/>
          </w:tcPr>
          <w:p w14:paraId="0F229F0D" w14:textId="77777777" w:rsidR="00873E19" w:rsidRDefault="00873E19" w:rsidP="001C15FA">
            <w:pPr>
              <w:spacing w:line="276" w:lineRule="auto"/>
              <w:ind w:left="29"/>
              <w:rPr>
                <w:rFonts w:cstheme="minorHAnsi"/>
                <w:shd w:val="clear" w:color="auto" w:fill="FFFFFF"/>
              </w:rPr>
            </w:pPr>
            <w:r w:rsidRPr="0040740B">
              <w:rPr>
                <w:rFonts w:cstheme="minorHAnsi"/>
                <w:shd w:val="clear" w:color="auto" w:fill="FFFFFF"/>
                <w:lang w:val="de-DE"/>
              </w:rPr>
              <w:t xml:space="preserve">Condron NB, Kester BS, Tokish JM, Zumstein MA, Gobezie R, Scheibel M, Cole BJ. </w:t>
            </w:r>
            <w:r>
              <w:rPr>
                <w:rFonts w:cstheme="minorHAnsi"/>
                <w:shd w:val="clear" w:color="auto" w:fill="FFFFFF"/>
              </w:rPr>
              <w:t>Nonoperative and Operative Soft-Tissue, Cartilage, and Bony Regeneration and Orthopaedic Biologics of the Shoulder: An Orthoregeneration Network (ON) Foundation Review. Arthroscopy. 2021 Oct;37(10):3200-3218. doi: 10.1016/j.arthro.2021.06.033. Epub 2021 Jul 20. PMID: 34293441.</w:t>
            </w:r>
          </w:p>
        </w:tc>
        <w:tc>
          <w:tcPr>
            <w:tcW w:w="2613" w:type="dxa"/>
          </w:tcPr>
          <w:p w14:paraId="3E3C6288" w14:textId="77777777" w:rsidR="00873E19" w:rsidRDefault="00873E19" w:rsidP="001C15FA">
            <w:pPr>
              <w:spacing w:line="276" w:lineRule="auto"/>
              <w:rPr>
                <w:rFonts w:cstheme="minorHAnsi"/>
              </w:rPr>
            </w:pPr>
            <w:r>
              <w:rPr>
                <w:rFonts w:cstheme="minorHAnsi"/>
              </w:rPr>
              <w:t>Review</w:t>
            </w:r>
          </w:p>
        </w:tc>
      </w:tr>
      <w:tr w:rsidR="00873E19" w14:paraId="77EED691" w14:textId="77777777" w:rsidTr="001C15FA">
        <w:trPr>
          <w:jc w:val="center"/>
        </w:trPr>
        <w:tc>
          <w:tcPr>
            <w:tcW w:w="6663" w:type="dxa"/>
          </w:tcPr>
          <w:p w14:paraId="727FFCA5"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Ezagüi Bentolila L. Surgical Technique for Arthroscopic Rotator Cuff Augmentation With Human Acellular Dermal Matrix. Arthrosc Tech. 2021 Mar 8;10(4):e1025-e1032. doi: 10.1016/j.eats.2020.12.002. PMID: 33981546; PMCID: PMC8085310.</w:t>
            </w:r>
          </w:p>
        </w:tc>
        <w:tc>
          <w:tcPr>
            <w:tcW w:w="2613" w:type="dxa"/>
          </w:tcPr>
          <w:p w14:paraId="330C3F8D" w14:textId="77777777" w:rsidR="00873E19" w:rsidRDefault="00873E19" w:rsidP="001C15FA">
            <w:pPr>
              <w:spacing w:line="276" w:lineRule="auto"/>
              <w:rPr>
                <w:rFonts w:cstheme="minorHAnsi"/>
              </w:rPr>
            </w:pPr>
            <w:r>
              <w:rPr>
                <w:rFonts w:cstheme="minorHAnsi"/>
              </w:rPr>
              <w:t>Technical note</w:t>
            </w:r>
          </w:p>
        </w:tc>
      </w:tr>
      <w:tr w:rsidR="00873E19" w14:paraId="48B4BDA3" w14:textId="77777777" w:rsidTr="001C15FA">
        <w:trPr>
          <w:jc w:val="center"/>
        </w:trPr>
        <w:tc>
          <w:tcPr>
            <w:tcW w:w="6663" w:type="dxa"/>
          </w:tcPr>
          <w:p w14:paraId="20AA6A6B"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Haque A, Modi A. Interposition grafting for irreparable rotator cuff tears: Systematic review and specialist practice report. J Clin Orthop Trauma. 2021 Mar 13;17:218-222. doi: 10.1016/j.jcot.2021.02.022. PMID: 33868918; PMCID: PMC8047223.</w:t>
            </w:r>
          </w:p>
        </w:tc>
        <w:tc>
          <w:tcPr>
            <w:tcW w:w="2613" w:type="dxa"/>
          </w:tcPr>
          <w:p w14:paraId="44C15A5F" w14:textId="77777777" w:rsidR="00873E19" w:rsidRDefault="00873E19" w:rsidP="001C15FA">
            <w:pPr>
              <w:spacing w:line="276" w:lineRule="auto"/>
              <w:rPr>
                <w:rFonts w:cstheme="minorHAnsi"/>
              </w:rPr>
            </w:pPr>
            <w:r>
              <w:rPr>
                <w:rFonts w:cstheme="minorHAnsi"/>
              </w:rPr>
              <w:t>Review</w:t>
            </w:r>
          </w:p>
        </w:tc>
      </w:tr>
      <w:tr w:rsidR="00873E19" w14:paraId="00C8A85E" w14:textId="77777777" w:rsidTr="001C15FA">
        <w:trPr>
          <w:jc w:val="center"/>
        </w:trPr>
        <w:tc>
          <w:tcPr>
            <w:tcW w:w="6663" w:type="dxa"/>
          </w:tcPr>
          <w:p w14:paraId="58DBE8DC"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Lee SJ, Rabinovich RV, Kim A. Proximal Row Carpectomy Using Decellularized Dermal Allograft: Preliminary Results. J Wrist Surg. 2021 Apr;10(2):116-122. doi: 10.1055/s-0040-1718912. Epub 2020 Oct 29. PMID: 33815946; PMCID: PMC8012091.</w:t>
            </w:r>
          </w:p>
        </w:tc>
        <w:tc>
          <w:tcPr>
            <w:tcW w:w="2613" w:type="dxa"/>
          </w:tcPr>
          <w:p w14:paraId="0781272D" w14:textId="77777777" w:rsidR="00873E19" w:rsidRDefault="00873E19" w:rsidP="001C15FA">
            <w:pPr>
              <w:spacing w:line="276" w:lineRule="auto"/>
              <w:rPr>
                <w:rFonts w:cstheme="minorHAnsi"/>
              </w:rPr>
            </w:pPr>
            <w:r>
              <w:rPr>
                <w:rFonts w:cstheme="minorHAnsi"/>
              </w:rPr>
              <w:t>No rotator cuff</w:t>
            </w:r>
          </w:p>
        </w:tc>
      </w:tr>
      <w:tr w:rsidR="00873E19" w14:paraId="366E6E73" w14:textId="77777777" w:rsidTr="001C15FA">
        <w:trPr>
          <w:jc w:val="center"/>
        </w:trPr>
        <w:tc>
          <w:tcPr>
            <w:tcW w:w="6663" w:type="dxa"/>
          </w:tcPr>
          <w:p w14:paraId="2CEFC869"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Ravenscroft M, Barnes MW, Muench LN, Mazzocca AD, Berthold DP. Bursal Acromial Reconstruction (BAR) Using an Acellular Dermal Allograft as a Surgical Solution for the Treatment of Massive Irreparable Rotator Cuff Tears. Arthrosc Tech. 2021 Feb 22;10(3):e877-e885. doi: </w:t>
            </w:r>
            <w:r>
              <w:rPr>
                <w:rFonts w:cstheme="minorHAnsi"/>
                <w:shd w:val="clear" w:color="auto" w:fill="FFFFFF"/>
              </w:rPr>
              <w:lastRenderedPageBreak/>
              <w:t>10.1016/j.eats.2020.11.002. PMID: 33738228; PMCID: PMC7953327.</w:t>
            </w:r>
          </w:p>
        </w:tc>
        <w:tc>
          <w:tcPr>
            <w:tcW w:w="2613" w:type="dxa"/>
          </w:tcPr>
          <w:p w14:paraId="05E828B5" w14:textId="77777777" w:rsidR="00873E19" w:rsidRDefault="00873E19" w:rsidP="001C15FA">
            <w:pPr>
              <w:spacing w:line="276" w:lineRule="auto"/>
              <w:rPr>
                <w:rFonts w:cstheme="minorHAnsi"/>
              </w:rPr>
            </w:pPr>
            <w:r>
              <w:rPr>
                <w:rFonts w:cstheme="minorHAnsi"/>
              </w:rPr>
              <w:lastRenderedPageBreak/>
              <w:t>Technical note</w:t>
            </w:r>
          </w:p>
        </w:tc>
      </w:tr>
      <w:tr w:rsidR="00873E19" w14:paraId="2133E7B3" w14:textId="77777777" w:rsidTr="001C15FA">
        <w:trPr>
          <w:jc w:val="center"/>
        </w:trPr>
        <w:tc>
          <w:tcPr>
            <w:tcW w:w="6663" w:type="dxa"/>
          </w:tcPr>
          <w:p w14:paraId="459006EF" w14:textId="77777777" w:rsidR="00873E19" w:rsidRDefault="00873E19" w:rsidP="001C15FA">
            <w:pPr>
              <w:spacing w:line="276" w:lineRule="auto"/>
              <w:ind w:left="29"/>
              <w:rPr>
                <w:rFonts w:cstheme="minorHAnsi"/>
                <w:shd w:val="clear" w:color="auto" w:fill="FFFFFF"/>
              </w:rPr>
            </w:pPr>
            <w:r w:rsidRPr="0040740B">
              <w:rPr>
                <w:rFonts w:cstheme="minorHAnsi"/>
                <w:shd w:val="clear" w:color="auto" w:fill="FFFFFF"/>
                <w:lang w:val="de-DE"/>
              </w:rPr>
              <w:lastRenderedPageBreak/>
              <w:t xml:space="preserve">Lee JS, Park E, Lee JH, Lee J, Park HY, Yang JD, Jung TD. </w:t>
            </w:r>
            <w:r>
              <w:rPr>
                <w:rFonts w:cstheme="minorHAnsi"/>
                <w:shd w:val="clear" w:color="auto" w:fill="FFFFFF"/>
              </w:rPr>
              <w:t>A prospective comparison study of early functional outcomes after implant-based breast reconstruction: subpectoral versus prepectoral technique. Ann Palliat Med. 2021 Mar;10(3):2520-2529. doi: 10.21037/apm-20-1550. Epub 2021 Feb 26. PMID: 33691448.</w:t>
            </w:r>
          </w:p>
        </w:tc>
        <w:tc>
          <w:tcPr>
            <w:tcW w:w="2613" w:type="dxa"/>
          </w:tcPr>
          <w:p w14:paraId="4166D631" w14:textId="77777777" w:rsidR="00873E19" w:rsidRDefault="00873E19" w:rsidP="001C15FA">
            <w:pPr>
              <w:spacing w:line="276" w:lineRule="auto"/>
              <w:rPr>
                <w:rFonts w:cstheme="minorHAnsi"/>
              </w:rPr>
            </w:pPr>
            <w:r>
              <w:rPr>
                <w:rFonts w:cstheme="minorHAnsi"/>
              </w:rPr>
              <w:t>No rotator cuff</w:t>
            </w:r>
          </w:p>
        </w:tc>
      </w:tr>
      <w:tr w:rsidR="00873E19" w14:paraId="65FBD44F" w14:textId="77777777" w:rsidTr="001C15FA">
        <w:trPr>
          <w:jc w:val="center"/>
        </w:trPr>
        <w:tc>
          <w:tcPr>
            <w:tcW w:w="6663" w:type="dxa"/>
          </w:tcPr>
          <w:p w14:paraId="5F4C85F5"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Mirzayan R, Otarodifard KA, Singh A. Arthroscopic Superior Capsule Reconstruction with a Doubled-Over (6 mm) Dermal Allograft. Arthrosc Tech. 2021 Jan 21;10(2):e525-e530. doi: 10.1016/j.eats.2020.10.035. PMID: 33680787; PMCID: PMC7917301.</w:t>
            </w:r>
          </w:p>
        </w:tc>
        <w:tc>
          <w:tcPr>
            <w:tcW w:w="2613" w:type="dxa"/>
          </w:tcPr>
          <w:p w14:paraId="15BBF03B" w14:textId="77777777" w:rsidR="00873E19" w:rsidRDefault="00873E19" w:rsidP="001C15FA">
            <w:pPr>
              <w:spacing w:line="276" w:lineRule="auto"/>
              <w:rPr>
                <w:rFonts w:cstheme="minorHAnsi"/>
              </w:rPr>
            </w:pPr>
            <w:r>
              <w:rPr>
                <w:rFonts w:cstheme="minorHAnsi"/>
              </w:rPr>
              <w:t>Technical note</w:t>
            </w:r>
          </w:p>
        </w:tc>
      </w:tr>
      <w:tr w:rsidR="00873E19" w14:paraId="56371EE3" w14:textId="77777777" w:rsidTr="001C15FA">
        <w:trPr>
          <w:jc w:val="center"/>
        </w:trPr>
        <w:tc>
          <w:tcPr>
            <w:tcW w:w="6663" w:type="dxa"/>
          </w:tcPr>
          <w:p w14:paraId="090CC27B"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Franceschini G, Scardina L, Di Leone A, Terribile DA, Sanchez AM, Magno S, D'Archi S, Franco A, Mason EJ, Carnassale B, Murando F, Orlandi A, Barone Adesi L, Visconti G, Salgarello M, Masetti R. Immediate Prosthetic Breast Reconstruction after Nipple-Sparing Mastectomy: Traditional Subpectoral Technique versus Direct-to-Implant Prepectoral Reconstruction without Acellular Dermal Matrix. J Pers Med. 2021 Feb 22;11(2):153. doi: 10.3390/jpm11020153. PMID: 33671712; PMCID: PMC7926428.</w:t>
            </w:r>
          </w:p>
        </w:tc>
        <w:tc>
          <w:tcPr>
            <w:tcW w:w="2613" w:type="dxa"/>
          </w:tcPr>
          <w:p w14:paraId="498D8BC0" w14:textId="77777777" w:rsidR="00873E19" w:rsidRDefault="00873E19" w:rsidP="001C15FA">
            <w:pPr>
              <w:spacing w:line="276" w:lineRule="auto"/>
              <w:rPr>
                <w:rFonts w:cstheme="minorHAnsi"/>
              </w:rPr>
            </w:pPr>
            <w:r>
              <w:rPr>
                <w:rFonts w:cstheme="minorHAnsi"/>
              </w:rPr>
              <w:t>No rotator cuff</w:t>
            </w:r>
          </w:p>
        </w:tc>
      </w:tr>
      <w:tr w:rsidR="00873E19" w14:paraId="6CCD0D5C" w14:textId="77777777" w:rsidTr="001C15FA">
        <w:trPr>
          <w:jc w:val="center"/>
        </w:trPr>
        <w:tc>
          <w:tcPr>
            <w:tcW w:w="6663" w:type="dxa"/>
          </w:tcPr>
          <w:p w14:paraId="1BA8D803"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Shi Q, Chen C, Li M, Chen Y, Xu Y, Hu J, Liu J, Lu H. Characterization of the distributions of collagen and PGs content in the decellularized book-shaped enthesis scaffolds by SR-FTIR. BMC Musculoskelet Disord. 2021 Mar 1;22(1):235. doi: 10.1186/s12891-021-04106-x. PMID: 33648475; PMCID: PMC7923620.</w:t>
            </w:r>
          </w:p>
        </w:tc>
        <w:tc>
          <w:tcPr>
            <w:tcW w:w="2613" w:type="dxa"/>
          </w:tcPr>
          <w:p w14:paraId="3773B3FF" w14:textId="77777777" w:rsidR="00873E19" w:rsidRDefault="00873E19" w:rsidP="001C15FA">
            <w:pPr>
              <w:spacing w:line="276" w:lineRule="auto"/>
              <w:rPr>
                <w:rFonts w:cstheme="minorHAnsi"/>
              </w:rPr>
            </w:pPr>
            <w:r>
              <w:rPr>
                <w:rFonts w:cstheme="minorHAnsi"/>
              </w:rPr>
              <w:t>No preclinical model</w:t>
            </w:r>
          </w:p>
        </w:tc>
      </w:tr>
      <w:tr w:rsidR="00873E19" w14:paraId="04D8957C" w14:textId="77777777" w:rsidTr="001C15FA">
        <w:trPr>
          <w:jc w:val="center"/>
        </w:trPr>
        <w:tc>
          <w:tcPr>
            <w:tcW w:w="6663" w:type="dxa"/>
          </w:tcPr>
          <w:p w14:paraId="11866674"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Smith TJ, Gowd AK, Kunkel J, Kaplin L, Hubbard JB, Coates KE, Graves BR, Waterman BR. Clinical Outcomes of Superior Capsular Reconstruction for Massive, Irreparable Rotator Cuff Tears: A Systematic Review Comparing Acellular Dermal Allograft and Autograft Fascia Lata. Arthrosc Sports Med Rehabil. 2020 Dec 27;3(1):e257-e268. doi: 10.1016/j.asmr.2020.09.002. PMID: 33615273; PMCID: PMC7879184.</w:t>
            </w:r>
          </w:p>
        </w:tc>
        <w:tc>
          <w:tcPr>
            <w:tcW w:w="2613" w:type="dxa"/>
          </w:tcPr>
          <w:p w14:paraId="6C15367F" w14:textId="77777777" w:rsidR="00873E19" w:rsidRDefault="00873E19" w:rsidP="001C15FA">
            <w:pPr>
              <w:spacing w:line="276" w:lineRule="auto"/>
              <w:rPr>
                <w:rFonts w:cstheme="minorHAnsi"/>
              </w:rPr>
            </w:pPr>
            <w:r>
              <w:rPr>
                <w:rFonts w:cstheme="minorHAnsi"/>
              </w:rPr>
              <w:t>Review</w:t>
            </w:r>
          </w:p>
        </w:tc>
      </w:tr>
      <w:tr w:rsidR="00873E19" w14:paraId="77FEF5AD" w14:textId="77777777" w:rsidTr="001C15FA">
        <w:trPr>
          <w:jc w:val="center"/>
        </w:trPr>
        <w:tc>
          <w:tcPr>
            <w:tcW w:w="6663" w:type="dxa"/>
          </w:tcPr>
          <w:p w14:paraId="03EB666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Chen W, Sun Y, Gu X, Cai J, Liu X, Zhang X, Chen J, Hao Y, Chen S. Conditioned medium of human bone marrow-derived stem cells promotes tendon-bone healing of the rotator cuff in a rat model. Biomaterials. 2021 Apr;271:120714. doi: 10.1016/j.biomaterials.2021.120714. Epub 2021 Feb 11. PMID: 33610048.</w:t>
            </w:r>
          </w:p>
        </w:tc>
        <w:tc>
          <w:tcPr>
            <w:tcW w:w="2613" w:type="dxa"/>
          </w:tcPr>
          <w:p w14:paraId="78C350C8" w14:textId="77777777" w:rsidR="00873E19" w:rsidRDefault="00873E19" w:rsidP="001C15FA">
            <w:pPr>
              <w:spacing w:line="276" w:lineRule="auto"/>
              <w:rPr>
                <w:rFonts w:cstheme="minorHAnsi"/>
              </w:rPr>
            </w:pPr>
            <w:r>
              <w:rPr>
                <w:rFonts w:cstheme="minorHAnsi"/>
              </w:rPr>
              <w:t>No decellularized patches</w:t>
            </w:r>
          </w:p>
        </w:tc>
      </w:tr>
      <w:tr w:rsidR="00873E19" w14:paraId="2C615DC0" w14:textId="77777777" w:rsidTr="001C15FA">
        <w:trPr>
          <w:jc w:val="center"/>
        </w:trPr>
        <w:tc>
          <w:tcPr>
            <w:tcW w:w="6663" w:type="dxa"/>
          </w:tcPr>
          <w:p w14:paraId="0B23D2C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Wattoo G, Nayak S, Khan S, Morgan J, Hocking H, MacInnes E, Kolar KM, Rogers C, Olubowale O, Rigby K, Kazzazi NH, Wyld L. Long-term outcomes of latissimus dorsi flap breast reconstructions: A single-centre observational cohort study with up to 12 years of follow up. J Plast Reconstr Aesthet Surg. 2021 Sep;74(9):2202-2209. doi: 10.1016/j.bjps.2020.12.058. Epub 2020 Dec 26. PMID: 33451948.</w:t>
            </w:r>
          </w:p>
        </w:tc>
        <w:tc>
          <w:tcPr>
            <w:tcW w:w="2613" w:type="dxa"/>
          </w:tcPr>
          <w:p w14:paraId="7859E98A" w14:textId="77777777" w:rsidR="00873E19" w:rsidRDefault="00873E19" w:rsidP="001C15FA">
            <w:pPr>
              <w:spacing w:line="276" w:lineRule="auto"/>
              <w:rPr>
                <w:rFonts w:cstheme="minorHAnsi"/>
              </w:rPr>
            </w:pPr>
            <w:r>
              <w:rPr>
                <w:rFonts w:cstheme="minorHAnsi"/>
              </w:rPr>
              <w:t>No rotator cuff</w:t>
            </w:r>
          </w:p>
        </w:tc>
      </w:tr>
      <w:tr w:rsidR="00873E19" w14:paraId="3F809877" w14:textId="77777777" w:rsidTr="001C15FA">
        <w:trPr>
          <w:jc w:val="center"/>
        </w:trPr>
        <w:tc>
          <w:tcPr>
            <w:tcW w:w="6663" w:type="dxa"/>
          </w:tcPr>
          <w:p w14:paraId="2E5669F0" w14:textId="77777777" w:rsidR="00873E19" w:rsidRDefault="00873E19" w:rsidP="001C15FA">
            <w:pPr>
              <w:spacing w:line="276" w:lineRule="auto"/>
              <w:ind w:left="29"/>
              <w:rPr>
                <w:rFonts w:cstheme="minorHAnsi"/>
                <w:shd w:val="clear" w:color="auto" w:fill="FFFFFF"/>
              </w:rPr>
            </w:pPr>
            <w:r w:rsidRPr="0040740B">
              <w:rPr>
                <w:rFonts w:cstheme="minorHAnsi"/>
                <w:shd w:val="clear" w:color="auto" w:fill="FFFFFF"/>
                <w:lang w:val="de-DE"/>
              </w:rPr>
              <w:t xml:space="preserve">Shah SS, Kontaxis A, Jahandar A, Bachner E, Gulotta LV, Dines DM, Warren RF, Dines JS, Taylor SA. </w:t>
            </w:r>
            <w:r>
              <w:rPr>
                <w:rFonts w:cstheme="minorHAnsi"/>
                <w:shd w:val="clear" w:color="auto" w:fill="FFFFFF"/>
              </w:rPr>
              <w:t>Superior capsule reconstruction using a single 6-mm-thick acellular dermal allograft for massive rotator cuff tears: a biomechanical cadaveric comparison to fascia lata allograft. J Shoulder Elbow Surg. 2021 Sep;30(9):2166-2176. doi: 10.1016/j.jse.2020.11.015. Epub 2021 Jan 5. PMID: 33418091.</w:t>
            </w:r>
          </w:p>
        </w:tc>
        <w:tc>
          <w:tcPr>
            <w:tcW w:w="2613" w:type="dxa"/>
          </w:tcPr>
          <w:p w14:paraId="442AF833" w14:textId="77777777" w:rsidR="00873E19" w:rsidRDefault="00873E19" w:rsidP="001C15FA">
            <w:pPr>
              <w:spacing w:line="276" w:lineRule="auto"/>
              <w:rPr>
                <w:rFonts w:cstheme="minorHAnsi"/>
              </w:rPr>
            </w:pPr>
            <w:r>
              <w:rPr>
                <w:rFonts w:cstheme="minorHAnsi"/>
                <w:i/>
                <w:iCs/>
              </w:rPr>
              <w:t>In vitro</w:t>
            </w:r>
            <w:r>
              <w:rPr>
                <w:rFonts w:cstheme="minorHAnsi"/>
              </w:rPr>
              <w:t xml:space="preserve"> study</w:t>
            </w:r>
          </w:p>
        </w:tc>
      </w:tr>
      <w:tr w:rsidR="00873E19" w14:paraId="3CFC611D" w14:textId="77777777" w:rsidTr="001C15FA">
        <w:trPr>
          <w:jc w:val="center"/>
        </w:trPr>
        <w:tc>
          <w:tcPr>
            <w:tcW w:w="6663" w:type="dxa"/>
          </w:tcPr>
          <w:p w14:paraId="4365E233"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Shi Q, Chen Y, Li M, Zhang T, Ding S, Xu Y, Hu J, Chen C, Lu H. Designing a novel vacuum aspiration system to decellularize large-size enthesis with preservation of physicochemical and biological properties. Ann Transl Med. 2020 Nov;8(21):1364. doi: 10.21037/atm-20-3661. PMID: 33313109; PMCID: PMC7723548.</w:t>
            </w:r>
          </w:p>
        </w:tc>
        <w:tc>
          <w:tcPr>
            <w:tcW w:w="2613" w:type="dxa"/>
          </w:tcPr>
          <w:p w14:paraId="36A3979E" w14:textId="77777777" w:rsidR="00873E19" w:rsidRDefault="00873E19" w:rsidP="001C15FA">
            <w:pPr>
              <w:spacing w:line="276" w:lineRule="auto"/>
              <w:rPr>
                <w:rFonts w:cstheme="minorHAnsi"/>
              </w:rPr>
            </w:pPr>
            <w:r>
              <w:rPr>
                <w:rFonts w:cstheme="minorHAnsi"/>
              </w:rPr>
              <w:t>No rotator cuff</w:t>
            </w:r>
          </w:p>
        </w:tc>
      </w:tr>
      <w:tr w:rsidR="00873E19" w14:paraId="56A91BC0" w14:textId="77777777" w:rsidTr="001C15FA">
        <w:trPr>
          <w:jc w:val="center"/>
        </w:trPr>
        <w:tc>
          <w:tcPr>
            <w:tcW w:w="6663" w:type="dxa"/>
          </w:tcPr>
          <w:p w14:paraId="392671C6"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Hirahara AM, Andersen WJ, Dooney T. Arthroscopic Knotless Rotator Cuff Repair With Decellularized Dermal Allograft Augmentation: The "Canopy" Technique. Arthrosc Tech. 2020 Oct 21;9(11):e1797-e1803. doi: 10.1016/j.eats.2020.08.003. PMID: 33294343; PMCID: PMC7695626.</w:t>
            </w:r>
          </w:p>
        </w:tc>
        <w:tc>
          <w:tcPr>
            <w:tcW w:w="2613" w:type="dxa"/>
          </w:tcPr>
          <w:p w14:paraId="12E78369" w14:textId="77777777" w:rsidR="00873E19" w:rsidRDefault="00873E19" w:rsidP="001C15FA">
            <w:pPr>
              <w:spacing w:line="276" w:lineRule="auto"/>
              <w:rPr>
                <w:rFonts w:cstheme="minorHAnsi"/>
              </w:rPr>
            </w:pPr>
            <w:r>
              <w:rPr>
                <w:rFonts w:cstheme="minorHAnsi"/>
              </w:rPr>
              <w:t>Technical note</w:t>
            </w:r>
          </w:p>
        </w:tc>
      </w:tr>
      <w:tr w:rsidR="00873E19" w14:paraId="1FC3EDE3" w14:textId="77777777" w:rsidTr="001C15FA">
        <w:trPr>
          <w:jc w:val="center"/>
        </w:trPr>
        <w:tc>
          <w:tcPr>
            <w:tcW w:w="6663" w:type="dxa"/>
          </w:tcPr>
          <w:p w14:paraId="309A6EF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Chae S, Sun Y, Choi YJ, Ha DH, Jeon I, Cho DW. 3D cell-printing of tendon-bone interface using tissue-derived extracellular matrix bioinks for chronic rotator cuff repair. Biofabrication. 2021 Apr 2;13(3). doi: 10.1088/1758-</w:t>
            </w:r>
            <w:r>
              <w:rPr>
                <w:rFonts w:cstheme="minorHAnsi"/>
                <w:shd w:val="clear" w:color="auto" w:fill="FFFFFF"/>
              </w:rPr>
              <w:lastRenderedPageBreak/>
              <w:t>5090/abd159. PMID: 33285539.</w:t>
            </w:r>
          </w:p>
        </w:tc>
        <w:tc>
          <w:tcPr>
            <w:tcW w:w="2613" w:type="dxa"/>
          </w:tcPr>
          <w:p w14:paraId="2F9FC7E2" w14:textId="77777777" w:rsidR="00873E19" w:rsidRDefault="00873E19" w:rsidP="001C15FA">
            <w:pPr>
              <w:spacing w:line="276" w:lineRule="auto"/>
              <w:rPr>
                <w:rFonts w:cstheme="minorHAnsi"/>
              </w:rPr>
            </w:pPr>
            <w:r>
              <w:rPr>
                <w:rFonts w:cstheme="minorHAnsi"/>
              </w:rPr>
              <w:lastRenderedPageBreak/>
              <w:t>No decellularized patches</w:t>
            </w:r>
          </w:p>
        </w:tc>
      </w:tr>
      <w:tr w:rsidR="00873E19" w14:paraId="312C8955" w14:textId="77777777" w:rsidTr="001C15FA">
        <w:trPr>
          <w:jc w:val="center"/>
        </w:trPr>
        <w:tc>
          <w:tcPr>
            <w:tcW w:w="6663" w:type="dxa"/>
          </w:tcPr>
          <w:p w14:paraId="3A89ED90"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Gao I, Sochacki KR, Freehill MT, Sherman SL, Abrams GD. Superior Capsular Reconstruction: A Systematic Review of Surgical Techniques and Clinical Outcomes. Arthroscopy. 2021 Feb;37(2):720-746. doi: 10.1016/j.arthro.2020.09.016. Epub 2020 Nov 20. PMID: 33227320.</w:t>
            </w:r>
          </w:p>
        </w:tc>
        <w:tc>
          <w:tcPr>
            <w:tcW w:w="2613" w:type="dxa"/>
          </w:tcPr>
          <w:p w14:paraId="586B8DD2" w14:textId="77777777" w:rsidR="00873E19" w:rsidRDefault="00873E19" w:rsidP="001C15FA">
            <w:pPr>
              <w:spacing w:line="276" w:lineRule="auto"/>
              <w:rPr>
                <w:rFonts w:cstheme="minorHAnsi"/>
              </w:rPr>
            </w:pPr>
            <w:r>
              <w:rPr>
                <w:rFonts w:cstheme="minorHAnsi"/>
              </w:rPr>
              <w:t>Review</w:t>
            </w:r>
          </w:p>
        </w:tc>
      </w:tr>
      <w:tr w:rsidR="00873E19" w14:paraId="01C93662" w14:textId="77777777" w:rsidTr="001C15FA">
        <w:trPr>
          <w:jc w:val="center"/>
        </w:trPr>
        <w:tc>
          <w:tcPr>
            <w:tcW w:w="6663" w:type="dxa"/>
          </w:tcPr>
          <w:p w14:paraId="149D45C4"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Dyrna F, Berthold DP, Muench LN, Beitzel K, Kia C, Obopilwe E, Pauzenberger L, Adams CR, Cote MP, Scheiderer B, Mazzocca AD. Graft Tensioning in Superior Capsular Reconstruction Improves Glenohumeral Joint Kinematics in Massive Irreparable Rotator Cuff Tears: A Biomechanical Study of the Influence of Superior Capsular Reconstruction on Dynamic Shoulder Abduction. Orthop J Sports Med. 2020 Oct 6;8(10):2325967120957424. doi: 10.1177/2325967120957424. PMID: 33088839; PMCID: PMC7543188.</w:t>
            </w:r>
          </w:p>
        </w:tc>
        <w:tc>
          <w:tcPr>
            <w:tcW w:w="2613" w:type="dxa"/>
          </w:tcPr>
          <w:p w14:paraId="708A3968" w14:textId="77777777" w:rsidR="00873E19" w:rsidRDefault="00873E19" w:rsidP="001C15FA">
            <w:pPr>
              <w:spacing w:line="276" w:lineRule="auto"/>
              <w:rPr>
                <w:rFonts w:cstheme="minorHAnsi"/>
              </w:rPr>
            </w:pPr>
            <w:r>
              <w:rPr>
                <w:rFonts w:cstheme="minorHAnsi"/>
              </w:rPr>
              <w:t>Cadaveric study (no preclinical models)</w:t>
            </w:r>
          </w:p>
        </w:tc>
      </w:tr>
      <w:tr w:rsidR="00873E19" w14:paraId="346A81C4" w14:textId="77777777" w:rsidTr="001C15FA">
        <w:trPr>
          <w:jc w:val="center"/>
        </w:trPr>
        <w:tc>
          <w:tcPr>
            <w:tcW w:w="6663" w:type="dxa"/>
          </w:tcPr>
          <w:p w14:paraId="1F37FAC9"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Wang Z, Long Z, Amadio PC, Gingery A, Moran SL, Steinmann SP, Zhao C. Biomechanical Comparison of Augmentation of Engineered Tendon-Fibrocartilage-Bone Composite With Acellular Dermal Graft Using Double Rip-Stop Technique for Canine Rotator Cuff Repair. Orthop J Sports Med. 2020 Sep 2;8(9):2325967120939001. doi: 10.1177/2325967120939001. PMID: 32953920; PMCID: PMC7476351.</w:t>
            </w:r>
          </w:p>
        </w:tc>
        <w:tc>
          <w:tcPr>
            <w:tcW w:w="2613" w:type="dxa"/>
          </w:tcPr>
          <w:p w14:paraId="419CB8CE" w14:textId="77777777" w:rsidR="00873E19" w:rsidRDefault="00873E19" w:rsidP="001C15FA">
            <w:pPr>
              <w:spacing w:line="276" w:lineRule="auto"/>
              <w:rPr>
                <w:rFonts w:cstheme="minorHAnsi"/>
              </w:rPr>
            </w:pPr>
            <w:r>
              <w:rPr>
                <w:rFonts w:cstheme="minorHAnsi"/>
              </w:rPr>
              <w:t>No preclinical models</w:t>
            </w:r>
          </w:p>
        </w:tc>
      </w:tr>
      <w:tr w:rsidR="00873E19" w14:paraId="678DDEA0" w14:textId="77777777" w:rsidTr="001C15FA">
        <w:trPr>
          <w:jc w:val="center"/>
        </w:trPr>
        <w:tc>
          <w:tcPr>
            <w:tcW w:w="6663" w:type="dxa"/>
          </w:tcPr>
          <w:p w14:paraId="7501084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Chalmers PN, Tashjian RZ. Patch Augmentation in Rotator Cuff Repair. Curr Rev Musculoskelet Med. 2020 Oct;13(5):561-571. doi: 10.1007/s12178-020-09658-4. PMID: 32720101; PMCID: PMC7474721.</w:t>
            </w:r>
          </w:p>
        </w:tc>
        <w:tc>
          <w:tcPr>
            <w:tcW w:w="2613" w:type="dxa"/>
          </w:tcPr>
          <w:p w14:paraId="43A68D77" w14:textId="77777777" w:rsidR="00873E19" w:rsidRDefault="00873E19" w:rsidP="001C15FA">
            <w:pPr>
              <w:spacing w:line="276" w:lineRule="auto"/>
              <w:rPr>
                <w:rFonts w:cstheme="minorHAnsi"/>
              </w:rPr>
            </w:pPr>
            <w:r>
              <w:rPr>
                <w:rFonts w:cstheme="minorHAnsi"/>
              </w:rPr>
              <w:t>Review</w:t>
            </w:r>
          </w:p>
        </w:tc>
      </w:tr>
      <w:tr w:rsidR="00873E19" w14:paraId="38875A67" w14:textId="77777777" w:rsidTr="001C15FA">
        <w:trPr>
          <w:jc w:val="center"/>
        </w:trPr>
        <w:tc>
          <w:tcPr>
            <w:tcW w:w="6663" w:type="dxa"/>
          </w:tcPr>
          <w:p w14:paraId="48A29C8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Prokuski V, Strohl A. Soft Tissue Coverage for Severe Infections. Hand Clin. 2020 Aug;36(3):369-379. doi: 10.1016/j.hcl.2020.03.011. PMID: 32586464.</w:t>
            </w:r>
          </w:p>
        </w:tc>
        <w:tc>
          <w:tcPr>
            <w:tcW w:w="2613" w:type="dxa"/>
          </w:tcPr>
          <w:p w14:paraId="215AEEC9" w14:textId="77777777" w:rsidR="00873E19" w:rsidRDefault="00873E19" w:rsidP="001C15FA">
            <w:pPr>
              <w:spacing w:line="276" w:lineRule="auto"/>
              <w:rPr>
                <w:rFonts w:cstheme="minorHAnsi"/>
              </w:rPr>
            </w:pPr>
            <w:r>
              <w:rPr>
                <w:rFonts w:cstheme="minorHAnsi"/>
              </w:rPr>
              <w:t>Review</w:t>
            </w:r>
          </w:p>
        </w:tc>
      </w:tr>
      <w:tr w:rsidR="00873E19" w14:paraId="6A60BE8A" w14:textId="77777777" w:rsidTr="001C15FA">
        <w:trPr>
          <w:jc w:val="center"/>
        </w:trPr>
        <w:tc>
          <w:tcPr>
            <w:tcW w:w="6663" w:type="dxa"/>
          </w:tcPr>
          <w:p w14:paraId="3BA402E6"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Stone AV, Luo TD, Sharma A, Danelson KA, De Gregorio M, Freehill MT. Optimizing the Double-Row Construct: An Untied Medial Row Demonstrates Equivalent Mean Contact Pressures in a Rotator Cuff Model. Orthop J Sports Med. 2020 Apr 27;8(4):2325967120914932. doi: 10.1177/2325967120914932. </w:t>
            </w:r>
            <w:r>
              <w:rPr>
                <w:rFonts w:cstheme="minorHAnsi"/>
                <w:shd w:val="clear" w:color="auto" w:fill="FFFFFF"/>
              </w:rPr>
              <w:lastRenderedPageBreak/>
              <w:t>PMID: 32426405; PMCID: PMC7218996.</w:t>
            </w:r>
          </w:p>
        </w:tc>
        <w:tc>
          <w:tcPr>
            <w:tcW w:w="2613" w:type="dxa"/>
          </w:tcPr>
          <w:p w14:paraId="1E101776" w14:textId="77777777" w:rsidR="00873E19" w:rsidRDefault="00873E19" w:rsidP="001C15FA">
            <w:pPr>
              <w:spacing w:line="276" w:lineRule="auto"/>
              <w:rPr>
                <w:rFonts w:cstheme="minorHAnsi"/>
              </w:rPr>
            </w:pPr>
            <w:r>
              <w:rPr>
                <w:rFonts w:cstheme="minorHAnsi"/>
              </w:rPr>
              <w:lastRenderedPageBreak/>
              <w:t>No preclinical models</w:t>
            </w:r>
          </w:p>
        </w:tc>
      </w:tr>
      <w:tr w:rsidR="00873E19" w14:paraId="624AB190" w14:textId="77777777" w:rsidTr="001C15FA">
        <w:trPr>
          <w:jc w:val="center"/>
        </w:trPr>
        <w:tc>
          <w:tcPr>
            <w:tcW w:w="6663" w:type="dxa"/>
          </w:tcPr>
          <w:p w14:paraId="1C7AA893" w14:textId="77777777" w:rsidR="00873E19" w:rsidRDefault="00873E19" w:rsidP="001C15FA">
            <w:pPr>
              <w:spacing w:line="276" w:lineRule="auto"/>
              <w:ind w:left="29"/>
              <w:rPr>
                <w:rFonts w:cstheme="minorHAnsi"/>
                <w:shd w:val="clear" w:color="auto" w:fill="FFFFFF"/>
              </w:rPr>
            </w:pPr>
            <w:r w:rsidRPr="0040740B">
              <w:rPr>
                <w:rFonts w:cstheme="minorHAnsi"/>
                <w:shd w:val="clear" w:color="auto" w:fill="FFFFFF"/>
                <w:lang w:val="de-DE"/>
              </w:rPr>
              <w:lastRenderedPageBreak/>
              <w:t xml:space="preserve">Dyrberg DL, Gunnarsson GL, Bille C, Sørensen JA, Thomsen JB. </w:t>
            </w:r>
            <w:r>
              <w:rPr>
                <w:rFonts w:cstheme="minorHAnsi"/>
                <w:shd w:val="clear" w:color="auto" w:fill="FFFFFF"/>
              </w:rPr>
              <w:t>Direct-to-Implant Extracellular Matrix Hammock-based Breast Reconstruction; Prepectoral or Subpectoral? Trials. 2020 Feb 10;21(1):160. doi: 10.1186/s13063-020-4125-6. PMID: 32041661; PMCID: PMC7011213.</w:t>
            </w:r>
          </w:p>
        </w:tc>
        <w:tc>
          <w:tcPr>
            <w:tcW w:w="2613" w:type="dxa"/>
          </w:tcPr>
          <w:p w14:paraId="28A1CD38" w14:textId="77777777" w:rsidR="00873E19" w:rsidRDefault="00873E19" w:rsidP="001C15FA">
            <w:pPr>
              <w:spacing w:line="276" w:lineRule="auto"/>
              <w:rPr>
                <w:rFonts w:cstheme="minorHAnsi"/>
              </w:rPr>
            </w:pPr>
            <w:r>
              <w:rPr>
                <w:rFonts w:cstheme="minorHAnsi"/>
              </w:rPr>
              <w:t>No rotator cuff</w:t>
            </w:r>
          </w:p>
        </w:tc>
      </w:tr>
      <w:tr w:rsidR="00873E19" w14:paraId="5921084F" w14:textId="77777777" w:rsidTr="001C15FA">
        <w:trPr>
          <w:jc w:val="center"/>
        </w:trPr>
        <w:tc>
          <w:tcPr>
            <w:tcW w:w="6663" w:type="dxa"/>
          </w:tcPr>
          <w:p w14:paraId="668AC172"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Matthewson G, Coady CM, Wong IH. Rotator Cuff Reconstruction Using Fascia Lata Patch Autograft for the Nonrepairable Rotator Cuff Tear. Arthrosc Tech. 2020 Jan 23;9(1):e123-e130. doi: 10.1016/j.eats.2019.09.006. PMID: 32021785; PMCID: PMC6993264.</w:t>
            </w:r>
          </w:p>
        </w:tc>
        <w:tc>
          <w:tcPr>
            <w:tcW w:w="2613" w:type="dxa"/>
          </w:tcPr>
          <w:p w14:paraId="742C0DF9" w14:textId="77777777" w:rsidR="00873E19" w:rsidRDefault="00873E19" w:rsidP="001C15FA">
            <w:pPr>
              <w:spacing w:line="276" w:lineRule="auto"/>
              <w:rPr>
                <w:rFonts w:cstheme="minorHAnsi"/>
              </w:rPr>
            </w:pPr>
            <w:r>
              <w:rPr>
                <w:rFonts w:cstheme="minorHAnsi"/>
              </w:rPr>
              <w:t>Technical note</w:t>
            </w:r>
          </w:p>
        </w:tc>
      </w:tr>
      <w:tr w:rsidR="00873E19" w14:paraId="78923A23" w14:textId="77777777" w:rsidTr="001C15FA">
        <w:trPr>
          <w:jc w:val="center"/>
        </w:trPr>
        <w:tc>
          <w:tcPr>
            <w:tcW w:w="6663" w:type="dxa"/>
          </w:tcPr>
          <w:p w14:paraId="6348AC7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Lee TQ. Editorial Commentary: Biomechanical Investigation of Superior Capsule Reconstruction Requires Meticulous Methods. Arthroscopy. 2020 Feb;36(2):365-366. doi: 10.1016/j.arthro.2019.10.037. PMID: 32014170.</w:t>
            </w:r>
          </w:p>
        </w:tc>
        <w:tc>
          <w:tcPr>
            <w:tcW w:w="2613" w:type="dxa"/>
          </w:tcPr>
          <w:p w14:paraId="760D5567" w14:textId="77777777" w:rsidR="00873E19" w:rsidRDefault="00873E19" w:rsidP="001C15FA">
            <w:pPr>
              <w:spacing w:line="276" w:lineRule="auto"/>
              <w:rPr>
                <w:rFonts w:cstheme="minorHAnsi"/>
              </w:rPr>
            </w:pPr>
            <w:r>
              <w:rPr>
                <w:rFonts w:cstheme="minorHAnsi"/>
              </w:rPr>
              <w:t>Editorial commentary</w:t>
            </w:r>
          </w:p>
        </w:tc>
      </w:tr>
      <w:tr w:rsidR="00873E19" w14:paraId="77ED53A2" w14:textId="77777777" w:rsidTr="001C15FA">
        <w:trPr>
          <w:jc w:val="center"/>
        </w:trPr>
        <w:tc>
          <w:tcPr>
            <w:tcW w:w="6663" w:type="dxa"/>
          </w:tcPr>
          <w:p w14:paraId="1CCD5C4F"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Meaike JJ, Patterson DC, Anthony SG, Parsons BO, Cagle PJ. Soft tissue resurfacing for glenohumeral arthritis: a systematic review. Shoulder Elbow. 2020 Feb;12(1):3-11. doi: 10.1177/1758573219849606. Epub 2019 May 31. PMID: 32010227; PMCID: PMC6974882.</w:t>
            </w:r>
          </w:p>
        </w:tc>
        <w:tc>
          <w:tcPr>
            <w:tcW w:w="2613" w:type="dxa"/>
          </w:tcPr>
          <w:p w14:paraId="0D5B0577" w14:textId="77777777" w:rsidR="00873E19" w:rsidRDefault="00873E19" w:rsidP="001C15FA">
            <w:pPr>
              <w:spacing w:line="276" w:lineRule="auto"/>
              <w:rPr>
                <w:rFonts w:cstheme="minorHAnsi"/>
              </w:rPr>
            </w:pPr>
            <w:r>
              <w:rPr>
                <w:rFonts w:cstheme="minorHAnsi"/>
              </w:rPr>
              <w:t>Review</w:t>
            </w:r>
          </w:p>
        </w:tc>
      </w:tr>
      <w:tr w:rsidR="00873E19" w14:paraId="7CF1E394" w14:textId="77777777" w:rsidTr="001C15FA">
        <w:trPr>
          <w:jc w:val="center"/>
        </w:trPr>
        <w:tc>
          <w:tcPr>
            <w:tcW w:w="6663" w:type="dxa"/>
          </w:tcPr>
          <w:p w14:paraId="66AE70E6"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John R, Coady CM, Wong I. Revision of a Failed Latissimus Dorsi Transfer for a Massive Rotator Cuff Tear With Arthroscopic Anatomic Bridging Reconstruction Using an Acellular Human Dermal Matrix Allograft. Arthrosc Tech. 2019 Sep 19;8(10):e1171-e1179. doi: 10.1016/j.eats.2019.06.007. PMID: 31921592; PMCID: PMC6950775.</w:t>
            </w:r>
          </w:p>
        </w:tc>
        <w:tc>
          <w:tcPr>
            <w:tcW w:w="2613" w:type="dxa"/>
          </w:tcPr>
          <w:p w14:paraId="4D2E1BEB" w14:textId="77777777" w:rsidR="00873E19" w:rsidRDefault="00873E19" w:rsidP="001C15FA">
            <w:pPr>
              <w:spacing w:line="276" w:lineRule="auto"/>
              <w:rPr>
                <w:rFonts w:cstheme="minorHAnsi"/>
              </w:rPr>
            </w:pPr>
            <w:r>
              <w:rPr>
                <w:rFonts w:cstheme="minorHAnsi"/>
              </w:rPr>
              <w:t>Technical note</w:t>
            </w:r>
          </w:p>
        </w:tc>
      </w:tr>
      <w:tr w:rsidR="00873E19" w14:paraId="26FFC5A7" w14:textId="77777777" w:rsidTr="001C15FA">
        <w:trPr>
          <w:jc w:val="center"/>
        </w:trPr>
        <w:tc>
          <w:tcPr>
            <w:tcW w:w="6663" w:type="dxa"/>
          </w:tcPr>
          <w:p w14:paraId="66B4A37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Adams CR, Comer B, Scheiderer B, Imhoff FB, Morikawa D, Kia C, Muench LN, Baldino JB, Mazzocca AD. The Effect of Glenohumeral Fixation Angle on Deltoid Function During Superior Capsule Reconstruction: A Biomechanical Investigation. Arthroscopy. 2020 Feb;36(2):400-408. doi: 10.1016/j.arthro.2019.09.011. Epub 2020 Jan 2. PMID: 31902546.</w:t>
            </w:r>
          </w:p>
        </w:tc>
        <w:tc>
          <w:tcPr>
            <w:tcW w:w="2613" w:type="dxa"/>
          </w:tcPr>
          <w:p w14:paraId="3AF0126D" w14:textId="77777777" w:rsidR="00873E19" w:rsidRDefault="00873E19" w:rsidP="001C15FA">
            <w:pPr>
              <w:spacing w:line="276" w:lineRule="auto"/>
              <w:rPr>
                <w:rFonts w:cstheme="minorHAnsi"/>
              </w:rPr>
            </w:pPr>
            <w:r>
              <w:rPr>
                <w:rFonts w:cstheme="minorHAnsi"/>
              </w:rPr>
              <w:t>Cadaveric study (no preclinical models)</w:t>
            </w:r>
          </w:p>
        </w:tc>
      </w:tr>
      <w:tr w:rsidR="00873E19" w14:paraId="12F26BD7" w14:textId="77777777" w:rsidTr="001C15FA">
        <w:trPr>
          <w:jc w:val="center"/>
        </w:trPr>
        <w:tc>
          <w:tcPr>
            <w:tcW w:w="6663" w:type="dxa"/>
          </w:tcPr>
          <w:p w14:paraId="3D4E5A4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Pascual-Garrido C, Schwabe MT, Chahla J, Haneda M. Surgical Treatment of Gluteus Medius Tears Augmented With Allograft Human Dermis. Arthrosc Tech. 2019 Oct 25;8(11):e1379-e1387. doi: 10.1016/j.eats.2019.07.014. PMID: 31890511; PMCID: PMC6926308.</w:t>
            </w:r>
          </w:p>
        </w:tc>
        <w:tc>
          <w:tcPr>
            <w:tcW w:w="2613" w:type="dxa"/>
          </w:tcPr>
          <w:p w14:paraId="01EA41FE" w14:textId="77777777" w:rsidR="00873E19" w:rsidRDefault="00873E19" w:rsidP="001C15FA">
            <w:pPr>
              <w:spacing w:line="276" w:lineRule="auto"/>
              <w:rPr>
                <w:rFonts w:cstheme="minorHAnsi"/>
              </w:rPr>
            </w:pPr>
            <w:r>
              <w:rPr>
                <w:rFonts w:cstheme="minorHAnsi"/>
              </w:rPr>
              <w:t>No rotator cuff</w:t>
            </w:r>
          </w:p>
        </w:tc>
      </w:tr>
      <w:tr w:rsidR="00873E19" w14:paraId="3A4FF5A8" w14:textId="77777777" w:rsidTr="001C15FA">
        <w:trPr>
          <w:jc w:val="center"/>
        </w:trPr>
        <w:tc>
          <w:tcPr>
            <w:tcW w:w="6663" w:type="dxa"/>
          </w:tcPr>
          <w:p w14:paraId="791FE448" w14:textId="77777777" w:rsidR="00873E19" w:rsidRDefault="00873E19" w:rsidP="001C15FA">
            <w:pPr>
              <w:spacing w:line="276" w:lineRule="auto"/>
              <w:ind w:left="29"/>
              <w:rPr>
                <w:rFonts w:cstheme="minorHAnsi"/>
              </w:rPr>
            </w:pPr>
            <w:r>
              <w:rPr>
                <w:rFonts w:cstheme="minorHAnsi"/>
                <w:shd w:val="clear" w:color="auto" w:fill="FFFFFF"/>
              </w:rPr>
              <w:t>Mirzayan R, Andelman SM, Sethi PM, Baldino JB, Comer BJ, Obopilwe E, Morikawa D, Otto A, Mehl J, Murphy M, Mazzocca AD. Acellular dermal matrix augmentation significantly increases ultimate load to failure of pectoralis major tendon repair: a biomechanical study. J Shoulder Elbow Surg. 2020 Apr;29(4):728-735. doi: 10.1016/j.jse.2019.09.020. Epub 2019 Dec 16. PMID: 31859037.</w:t>
            </w:r>
          </w:p>
        </w:tc>
        <w:tc>
          <w:tcPr>
            <w:tcW w:w="2613" w:type="dxa"/>
          </w:tcPr>
          <w:p w14:paraId="57859272" w14:textId="77777777" w:rsidR="00873E19" w:rsidRDefault="00873E19" w:rsidP="001C15FA">
            <w:pPr>
              <w:spacing w:line="276" w:lineRule="auto"/>
              <w:rPr>
                <w:rFonts w:cstheme="minorHAnsi"/>
              </w:rPr>
            </w:pPr>
            <w:r>
              <w:rPr>
                <w:rFonts w:cstheme="minorHAnsi"/>
              </w:rPr>
              <w:t>Cadaveric study (no preclinical models)</w:t>
            </w:r>
          </w:p>
        </w:tc>
      </w:tr>
      <w:tr w:rsidR="00873E19" w14:paraId="52BBD823" w14:textId="77777777" w:rsidTr="001C15FA">
        <w:trPr>
          <w:jc w:val="center"/>
        </w:trPr>
        <w:tc>
          <w:tcPr>
            <w:tcW w:w="6663" w:type="dxa"/>
          </w:tcPr>
          <w:p w14:paraId="28900A7F"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Scheiderer B, Kia C, Obopilwe E, Johnson JD, Cote MP, Imhoff FB, Dyrna F, Beitzel K, Imhoff AB, Adams CR, Mazzocca AD, Morikawa D. Biomechanical Effect of Superior Capsule Reconstruction Using a 3-mm and 6-mm Thick Acellular Dermal Allograft in a Dynamic Shoulder Model. Arthroscopy. 2020 Feb;36(2):355-364. doi: 10.1016/j.arthro.2019.08.026. Epub 2019 Nov 29. PMID: 31791890.</w:t>
            </w:r>
          </w:p>
        </w:tc>
        <w:tc>
          <w:tcPr>
            <w:tcW w:w="2613" w:type="dxa"/>
          </w:tcPr>
          <w:p w14:paraId="38EF6328" w14:textId="77777777" w:rsidR="00873E19" w:rsidRDefault="00873E19" w:rsidP="001C15FA">
            <w:pPr>
              <w:spacing w:line="276" w:lineRule="auto"/>
              <w:rPr>
                <w:rFonts w:cstheme="minorHAnsi"/>
              </w:rPr>
            </w:pPr>
            <w:r>
              <w:rPr>
                <w:rFonts w:cstheme="minorHAnsi"/>
              </w:rPr>
              <w:t>Cadaveric study (no preclinical models)</w:t>
            </w:r>
          </w:p>
        </w:tc>
      </w:tr>
      <w:tr w:rsidR="00873E19" w14:paraId="0F08282F" w14:textId="77777777" w:rsidTr="001C15FA">
        <w:trPr>
          <w:jc w:val="center"/>
        </w:trPr>
        <w:tc>
          <w:tcPr>
            <w:tcW w:w="6663" w:type="dxa"/>
          </w:tcPr>
          <w:p w14:paraId="0B5F920E"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Curtis DM, Lee CS, Qin C, Edgington J, Parekh A, Miller J, Tokish JM, Amirouche F, Athiviraham A. Superior Capsule Reconstruction With Subacromial Allograft Spacer: Biomechanical Cadaveric Study of Subacromial Contact Pressure and Superior Humeral Head Translation. Arthroscopy. 2020 Mar;36(3):680-686. doi: 10.1016/j.arthro.2019.09.047. Epub 2019 Nov 29. PMID: 31791889.</w:t>
            </w:r>
          </w:p>
        </w:tc>
        <w:tc>
          <w:tcPr>
            <w:tcW w:w="2613" w:type="dxa"/>
          </w:tcPr>
          <w:p w14:paraId="6C72E6AB" w14:textId="77777777" w:rsidR="00873E19" w:rsidRDefault="00873E19" w:rsidP="001C15FA">
            <w:pPr>
              <w:spacing w:line="276" w:lineRule="auto"/>
              <w:rPr>
                <w:rFonts w:cstheme="minorHAnsi"/>
              </w:rPr>
            </w:pPr>
            <w:r>
              <w:rPr>
                <w:rFonts w:cstheme="minorHAnsi"/>
              </w:rPr>
              <w:t>Cadaveric study (no preclinical models)</w:t>
            </w:r>
          </w:p>
        </w:tc>
      </w:tr>
      <w:tr w:rsidR="00873E19" w14:paraId="77C4B47B" w14:textId="77777777" w:rsidTr="001C15FA">
        <w:trPr>
          <w:jc w:val="center"/>
        </w:trPr>
        <w:tc>
          <w:tcPr>
            <w:tcW w:w="6663" w:type="dxa"/>
          </w:tcPr>
          <w:p w14:paraId="46FA428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Lubowitz JH, Brand JC, Rossi MJ. Shoulder Superior Capsular Reconstruction Using Acellular Human Dermal Allograft. Arthroscopy. 2019 Oct;35(10):2769-2770. doi: 10.1016/j.arthro.2019.07.014. PMID: 31604489.</w:t>
            </w:r>
          </w:p>
        </w:tc>
        <w:tc>
          <w:tcPr>
            <w:tcW w:w="2613" w:type="dxa"/>
          </w:tcPr>
          <w:p w14:paraId="09D627E2" w14:textId="77777777" w:rsidR="00873E19" w:rsidRDefault="00873E19" w:rsidP="001C15FA">
            <w:pPr>
              <w:spacing w:line="276" w:lineRule="auto"/>
              <w:rPr>
                <w:rFonts w:cstheme="minorHAnsi"/>
              </w:rPr>
            </w:pPr>
            <w:r>
              <w:rPr>
                <w:rFonts w:cstheme="minorHAnsi"/>
              </w:rPr>
              <w:t>Editorial commentary</w:t>
            </w:r>
          </w:p>
        </w:tc>
      </w:tr>
      <w:tr w:rsidR="00873E19" w14:paraId="5A22B497" w14:textId="77777777" w:rsidTr="001C15FA">
        <w:trPr>
          <w:jc w:val="center"/>
        </w:trPr>
        <w:tc>
          <w:tcPr>
            <w:tcW w:w="6663" w:type="dxa"/>
          </w:tcPr>
          <w:p w14:paraId="504CD96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Tang X, Daneshmandi L, Awale G, Nair LS, Laurencin CT. Skeletal Muscle Regenerative Engineering. Regen Eng Transl Med. 2019 Sep;5(3):233-251. doi: 10.1007/s40883-019-00102-9. Epub 2019 Apr 2. PMID: 33778155; PMCID: PMC7992466.</w:t>
            </w:r>
          </w:p>
        </w:tc>
        <w:tc>
          <w:tcPr>
            <w:tcW w:w="2613" w:type="dxa"/>
          </w:tcPr>
          <w:p w14:paraId="2F3D34E3" w14:textId="77777777" w:rsidR="00873E19" w:rsidRDefault="00873E19" w:rsidP="001C15FA">
            <w:pPr>
              <w:spacing w:line="276" w:lineRule="auto"/>
              <w:rPr>
                <w:rFonts w:cstheme="minorHAnsi"/>
              </w:rPr>
            </w:pPr>
            <w:r>
              <w:rPr>
                <w:rFonts w:cstheme="minorHAnsi"/>
              </w:rPr>
              <w:t>Review</w:t>
            </w:r>
          </w:p>
        </w:tc>
      </w:tr>
      <w:tr w:rsidR="00873E19" w14:paraId="3364A205" w14:textId="77777777" w:rsidTr="001C15FA">
        <w:trPr>
          <w:jc w:val="center"/>
        </w:trPr>
        <w:tc>
          <w:tcPr>
            <w:tcW w:w="6663" w:type="dxa"/>
          </w:tcPr>
          <w:p w14:paraId="0076F3AE"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Li L, He WT, Qin BG, Liu XL, Yang JT, Gu LQ. Comparison between direct repair and human acellular nerve allografting during contralateral C7 transfer to the upper trunk for restoration of shoulder abduction and elbow flexion. Neural Regen Res. 2019 Dec;14(12):2132-2140. doi: 10.4103/1673-5374.262600. PMID: 31397352; PMCID: PMC6788224.</w:t>
            </w:r>
          </w:p>
        </w:tc>
        <w:tc>
          <w:tcPr>
            <w:tcW w:w="2613" w:type="dxa"/>
          </w:tcPr>
          <w:p w14:paraId="6E6F001F" w14:textId="77777777" w:rsidR="00873E19" w:rsidRDefault="00873E19" w:rsidP="001C15FA">
            <w:pPr>
              <w:spacing w:line="276" w:lineRule="auto"/>
              <w:rPr>
                <w:rFonts w:cstheme="minorHAnsi"/>
              </w:rPr>
            </w:pPr>
            <w:r>
              <w:rPr>
                <w:rFonts w:cstheme="minorHAnsi"/>
              </w:rPr>
              <w:t>No rotator cuff</w:t>
            </w:r>
          </w:p>
        </w:tc>
      </w:tr>
      <w:tr w:rsidR="00873E19" w14:paraId="3DDD4EDE" w14:textId="77777777" w:rsidTr="001C15FA">
        <w:trPr>
          <w:jc w:val="center"/>
        </w:trPr>
        <w:tc>
          <w:tcPr>
            <w:tcW w:w="6663" w:type="dxa"/>
          </w:tcPr>
          <w:p w14:paraId="36A8695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Mihata T. Editorial Commentary: Superior Capsule Reconstruction: Grafts for Superior Capsular Reconstruction Must Be Thick and Stiff. Arthroscopy. 2019 Aug;35(8):2535-2536. doi: 10.1016/j.arthro.2019.04.019. PMID: 31395197.</w:t>
            </w:r>
          </w:p>
        </w:tc>
        <w:tc>
          <w:tcPr>
            <w:tcW w:w="2613" w:type="dxa"/>
          </w:tcPr>
          <w:p w14:paraId="75DD178C" w14:textId="77777777" w:rsidR="00873E19" w:rsidRDefault="00873E19" w:rsidP="001C15FA">
            <w:pPr>
              <w:spacing w:line="276" w:lineRule="auto"/>
              <w:rPr>
                <w:rFonts w:cstheme="minorHAnsi"/>
              </w:rPr>
            </w:pPr>
            <w:r>
              <w:rPr>
                <w:rFonts w:cstheme="minorHAnsi"/>
              </w:rPr>
              <w:t>Editorial commentary</w:t>
            </w:r>
          </w:p>
        </w:tc>
      </w:tr>
      <w:tr w:rsidR="00873E19" w14:paraId="5794C056" w14:textId="77777777" w:rsidTr="001C15FA">
        <w:trPr>
          <w:jc w:val="center"/>
        </w:trPr>
        <w:tc>
          <w:tcPr>
            <w:tcW w:w="6663" w:type="dxa"/>
          </w:tcPr>
          <w:p w14:paraId="6E2781F9"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Zastrow RK, London DA, Parsons BO, Cagle PJ. Superior Capsule Reconstruction for Irreparable Rotator Cuff Tears: A Systematic Review. Arthroscopy. 2019 Aug;35(8):2525-2534.e1. doi: 10.1016/j.arthro.2019.02.053. PMID: 31395196.</w:t>
            </w:r>
          </w:p>
        </w:tc>
        <w:tc>
          <w:tcPr>
            <w:tcW w:w="2613" w:type="dxa"/>
          </w:tcPr>
          <w:p w14:paraId="7CB219CD" w14:textId="77777777" w:rsidR="00873E19" w:rsidRDefault="00873E19" w:rsidP="001C15FA">
            <w:pPr>
              <w:spacing w:line="276" w:lineRule="auto"/>
              <w:rPr>
                <w:rFonts w:cstheme="minorHAnsi"/>
              </w:rPr>
            </w:pPr>
            <w:r>
              <w:rPr>
                <w:rFonts w:cstheme="minorHAnsi"/>
              </w:rPr>
              <w:t>Review</w:t>
            </w:r>
          </w:p>
        </w:tc>
      </w:tr>
      <w:tr w:rsidR="00873E19" w14:paraId="11920DC8" w14:textId="77777777" w:rsidTr="001C15FA">
        <w:trPr>
          <w:jc w:val="center"/>
        </w:trPr>
        <w:tc>
          <w:tcPr>
            <w:tcW w:w="6663" w:type="dxa"/>
          </w:tcPr>
          <w:p w14:paraId="00A38E9E"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Li L, Yang J, Qin B, Wang H, Yang Y, Fang J, Chen G, Liu X, Tu Z, Gu L. Analysis of human acellular nerve allograft combined with contralateral C7 nerve root transfer for restoration of shoulder abduction and elbow flexion in brachial plexus injury: a mean 4-year follow-up. J Neurosurg. 2019 Apr 26;132(6):1914-1924. doi: 10.3171/2019.2.JNS182620. PMID: 31026835.</w:t>
            </w:r>
          </w:p>
        </w:tc>
        <w:tc>
          <w:tcPr>
            <w:tcW w:w="2613" w:type="dxa"/>
          </w:tcPr>
          <w:p w14:paraId="1DA3020A" w14:textId="77777777" w:rsidR="00873E19" w:rsidRDefault="00873E19" w:rsidP="001C15FA">
            <w:pPr>
              <w:spacing w:line="276" w:lineRule="auto"/>
              <w:rPr>
                <w:rFonts w:cstheme="minorHAnsi"/>
              </w:rPr>
            </w:pPr>
            <w:r>
              <w:rPr>
                <w:rFonts w:cstheme="minorHAnsi"/>
              </w:rPr>
              <w:t>No rotator cuff</w:t>
            </w:r>
          </w:p>
        </w:tc>
      </w:tr>
      <w:tr w:rsidR="00873E19" w14:paraId="2A89D3C6" w14:textId="77777777" w:rsidTr="001C15FA">
        <w:trPr>
          <w:jc w:val="center"/>
        </w:trPr>
        <w:tc>
          <w:tcPr>
            <w:tcW w:w="6663" w:type="dxa"/>
          </w:tcPr>
          <w:p w14:paraId="2B276FF6"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Martinez RA, Liston J, Archual AJ, Gui J, Drake DB, DeGeorge BR Jr. Digital Pulley Reconstruction Using Pulley Allografts: A Comparison With Traditional Tendon-Based Techniques. Ann Plast Surg. 2019 Jun;82(6S Suppl 5):S386-S388. doi: 10.1097/SAP.0000000000001793. PMID: 30870174.</w:t>
            </w:r>
          </w:p>
        </w:tc>
        <w:tc>
          <w:tcPr>
            <w:tcW w:w="2613" w:type="dxa"/>
          </w:tcPr>
          <w:p w14:paraId="22FEF857" w14:textId="77777777" w:rsidR="00873E19" w:rsidRDefault="00873E19" w:rsidP="001C15FA">
            <w:pPr>
              <w:spacing w:line="276" w:lineRule="auto"/>
              <w:rPr>
                <w:rFonts w:cstheme="minorHAnsi"/>
              </w:rPr>
            </w:pPr>
            <w:r>
              <w:rPr>
                <w:rFonts w:cstheme="minorHAnsi"/>
              </w:rPr>
              <w:t>No rotator cuff</w:t>
            </w:r>
          </w:p>
        </w:tc>
      </w:tr>
      <w:tr w:rsidR="00873E19" w14:paraId="7BEE5175" w14:textId="77777777" w:rsidTr="001C15FA">
        <w:trPr>
          <w:jc w:val="center"/>
        </w:trPr>
        <w:tc>
          <w:tcPr>
            <w:tcW w:w="6663" w:type="dxa"/>
          </w:tcPr>
          <w:p w14:paraId="048E0A9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Pennington WT. Author Reply to "Regarding 'Arthroscopic Superior Capsular Reconstruction With Acellular Dermal Allograft for the Treatment of Massive Irreparable Rotator Cuff Tears'". Arthroscopy. 2019 Jan;35(1):11. doi: 10.1016/j.arthro.2018.09.001. PMID: 30611336.</w:t>
            </w:r>
          </w:p>
        </w:tc>
        <w:tc>
          <w:tcPr>
            <w:tcW w:w="2613" w:type="dxa"/>
          </w:tcPr>
          <w:p w14:paraId="58381E46" w14:textId="77777777" w:rsidR="00873E19" w:rsidRDefault="00873E19" w:rsidP="001C15FA">
            <w:pPr>
              <w:spacing w:line="276" w:lineRule="auto"/>
              <w:rPr>
                <w:rFonts w:cstheme="minorHAnsi"/>
              </w:rPr>
            </w:pPr>
            <w:r>
              <w:rPr>
                <w:rFonts w:cstheme="minorHAnsi"/>
              </w:rPr>
              <w:t>Editorial commentary</w:t>
            </w:r>
          </w:p>
        </w:tc>
      </w:tr>
      <w:tr w:rsidR="00873E19" w14:paraId="0D8AF98B" w14:textId="77777777" w:rsidTr="001C15FA">
        <w:trPr>
          <w:jc w:val="center"/>
        </w:trPr>
        <w:tc>
          <w:tcPr>
            <w:tcW w:w="6663" w:type="dxa"/>
          </w:tcPr>
          <w:p w14:paraId="00B7FEED"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Narvani AA. Regarding "Arthroscopic Superior Capsular Reconstruction With Acellular Dermal Allograft for the Treatment of Massive Irreparable Rotator Cuff Tears". Arthroscopy. 2019 </w:t>
            </w:r>
            <w:r>
              <w:rPr>
                <w:rFonts w:cstheme="minorHAnsi"/>
                <w:shd w:val="clear" w:color="auto" w:fill="FFFFFF"/>
              </w:rPr>
              <w:lastRenderedPageBreak/>
              <w:t>Jan;35(1):10-11. doi: 10.1016/j.arthro.2018.09.002. PMID: 30611334.</w:t>
            </w:r>
          </w:p>
        </w:tc>
        <w:tc>
          <w:tcPr>
            <w:tcW w:w="2613" w:type="dxa"/>
          </w:tcPr>
          <w:p w14:paraId="2DBB8285" w14:textId="77777777" w:rsidR="00873E19" w:rsidRDefault="00873E19" w:rsidP="001C15FA">
            <w:pPr>
              <w:spacing w:line="276" w:lineRule="auto"/>
              <w:rPr>
                <w:rFonts w:cstheme="minorHAnsi"/>
              </w:rPr>
            </w:pPr>
            <w:r>
              <w:rPr>
                <w:rFonts w:cstheme="minorHAnsi"/>
              </w:rPr>
              <w:lastRenderedPageBreak/>
              <w:t>Letter to editor</w:t>
            </w:r>
          </w:p>
        </w:tc>
      </w:tr>
      <w:tr w:rsidR="00873E19" w14:paraId="7E7BFD47" w14:textId="77777777" w:rsidTr="001C15FA">
        <w:trPr>
          <w:jc w:val="center"/>
        </w:trPr>
        <w:tc>
          <w:tcPr>
            <w:tcW w:w="6663" w:type="dxa"/>
          </w:tcPr>
          <w:p w14:paraId="27940494"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Schaeffer CV, Dassoulas KR, Thuman J, Campbell CA. Early Functional Outcomes After Prepectoral Breast Reconstruction: A Case-Matched Cohort Study. Ann Plast Surg. 2019 Jun;82(6S Suppl 5):S399-S403. doi: 10.1097/SAP.0000000000001669. PMID: 30570559.</w:t>
            </w:r>
          </w:p>
        </w:tc>
        <w:tc>
          <w:tcPr>
            <w:tcW w:w="2613" w:type="dxa"/>
          </w:tcPr>
          <w:p w14:paraId="74807100" w14:textId="77777777" w:rsidR="00873E19" w:rsidRDefault="00873E19" w:rsidP="001C15FA">
            <w:pPr>
              <w:spacing w:line="276" w:lineRule="auto"/>
              <w:rPr>
                <w:rFonts w:cstheme="minorHAnsi"/>
              </w:rPr>
            </w:pPr>
            <w:r>
              <w:rPr>
                <w:rFonts w:cstheme="minorHAnsi"/>
              </w:rPr>
              <w:t>No rotator cuff</w:t>
            </w:r>
          </w:p>
        </w:tc>
      </w:tr>
      <w:tr w:rsidR="00873E19" w14:paraId="56CD3587" w14:textId="77777777" w:rsidTr="001C15FA">
        <w:trPr>
          <w:jc w:val="center"/>
        </w:trPr>
        <w:tc>
          <w:tcPr>
            <w:tcW w:w="6663" w:type="dxa"/>
          </w:tcPr>
          <w:p w14:paraId="75B0810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Makovicka JL, Patel KA, Tokish JM. Superior Capsular Reconstruction With the Addition of an Acromial Acellular Dermal Allograft Spacer. Arthrosc Tech. 2018 Oct 22;7(11):e1181-e1190. doi: 10.1016/j.eats.2018.08.003. PMID: 30533367; PMCID: PMC6261734.</w:t>
            </w:r>
          </w:p>
        </w:tc>
        <w:tc>
          <w:tcPr>
            <w:tcW w:w="2613" w:type="dxa"/>
          </w:tcPr>
          <w:p w14:paraId="0F51F914" w14:textId="77777777" w:rsidR="00873E19" w:rsidRDefault="00873E19" w:rsidP="001C15FA">
            <w:pPr>
              <w:spacing w:line="276" w:lineRule="auto"/>
              <w:rPr>
                <w:rFonts w:cstheme="minorHAnsi"/>
              </w:rPr>
            </w:pPr>
            <w:r>
              <w:rPr>
                <w:rFonts w:cstheme="minorHAnsi"/>
              </w:rPr>
              <w:t>Technical note</w:t>
            </w:r>
          </w:p>
        </w:tc>
      </w:tr>
      <w:tr w:rsidR="00873E19" w14:paraId="57AF179E" w14:textId="77777777" w:rsidTr="001C15FA">
        <w:trPr>
          <w:jc w:val="center"/>
        </w:trPr>
        <w:tc>
          <w:tcPr>
            <w:tcW w:w="6663" w:type="dxa"/>
          </w:tcPr>
          <w:p w14:paraId="198B5DE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Laskovski JR, Boyd JA, Peterson EE, Abrams JS. Simplified Technique for Superior Capsular Reconstruction Using an Acellular Dermal Allograft. Arthrosc Tech. 2018 Oct 1;7(11):e1089-e1095. doi: 10.1016/j.eats.2018.07.002. PMID: 30533353; PMCID: PMC6261931.</w:t>
            </w:r>
          </w:p>
        </w:tc>
        <w:tc>
          <w:tcPr>
            <w:tcW w:w="2613" w:type="dxa"/>
          </w:tcPr>
          <w:p w14:paraId="129E22F0" w14:textId="77777777" w:rsidR="00873E19" w:rsidRDefault="00873E19" w:rsidP="001C15FA">
            <w:pPr>
              <w:spacing w:line="276" w:lineRule="auto"/>
              <w:rPr>
                <w:rFonts w:cstheme="minorHAnsi"/>
              </w:rPr>
            </w:pPr>
            <w:r>
              <w:rPr>
                <w:rFonts w:cstheme="minorHAnsi"/>
              </w:rPr>
              <w:t>Technical note</w:t>
            </w:r>
          </w:p>
        </w:tc>
      </w:tr>
      <w:tr w:rsidR="00873E19" w14:paraId="5AC66638" w14:textId="77777777" w:rsidTr="001C15FA">
        <w:trPr>
          <w:jc w:val="center"/>
        </w:trPr>
        <w:tc>
          <w:tcPr>
            <w:tcW w:w="6663" w:type="dxa"/>
          </w:tcPr>
          <w:p w14:paraId="7329FEB5"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Liu Q, Yu Y, Reisdorf RL, Qi J, Lu CK, Berglund LJ, Amadio PC, Moran SL, Steinmann SP, An KN, Gingery A, Zhao C. Engineered tendon-fibrocartilage-bone composite and bone marrow-derived mesenchymal stem cell sheet augmentation promotes rotator cuff healing in a non-weight-bearing canine model. Biomaterials. 2019 Feb;192:189-198. doi: 10.1016/j.biomaterials.2018.10.037. Epub 2018 Oct 29. PMID: 30453215.</w:t>
            </w:r>
          </w:p>
        </w:tc>
        <w:tc>
          <w:tcPr>
            <w:tcW w:w="2613" w:type="dxa"/>
          </w:tcPr>
          <w:p w14:paraId="2D1D5EB1" w14:textId="77777777" w:rsidR="00873E19" w:rsidRDefault="00873E19" w:rsidP="001C15FA">
            <w:pPr>
              <w:spacing w:line="276" w:lineRule="auto"/>
              <w:rPr>
                <w:rFonts w:cstheme="minorHAnsi"/>
              </w:rPr>
            </w:pPr>
            <w:r>
              <w:rPr>
                <w:rFonts w:cstheme="minorHAnsi"/>
              </w:rPr>
              <w:t>No decellularized patches</w:t>
            </w:r>
          </w:p>
        </w:tc>
      </w:tr>
      <w:tr w:rsidR="00873E19" w14:paraId="778883EC" w14:textId="77777777" w:rsidTr="001C15FA">
        <w:trPr>
          <w:jc w:val="center"/>
        </w:trPr>
        <w:tc>
          <w:tcPr>
            <w:tcW w:w="6663" w:type="dxa"/>
          </w:tcPr>
          <w:p w14:paraId="084C5BD9"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Greenall G, Carr A, Beard D, Rees J, Rangan A, Merritt N, Dritsaki M, Nagra NS, Baldwin M, Hopewell S, Cook JA. Systematic review of the surgical management of rotator cuff repair with an augmentative patch: a feasibility study protocol. Syst Rev. 2018 Nov 13;7(1):187. doi: 10.1186/s13643-018-0851-1. PMID: 30424809; PMCID: PMC6234662.</w:t>
            </w:r>
          </w:p>
        </w:tc>
        <w:tc>
          <w:tcPr>
            <w:tcW w:w="2613" w:type="dxa"/>
          </w:tcPr>
          <w:p w14:paraId="746C3DB7" w14:textId="77777777" w:rsidR="00873E19" w:rsidRDefault="00873E19" w:rsidP="001C15FA">
            <w:pPr>
              <w:spacing w:line="276" w:lineRule="auto"/>
              <w:rPr>
                <w:rFonts w:cstheme="minorHAnsi"/>
              </w:rPr>
            </w:pPr>
            <w:r>
              <w:rPr>
                <w:rFonts w:cstheme="minorHAnsi"/>
              </w:rPr>
              <w:t>Review</w:t>
            </w:r>
          </w:p>
        </w:tc>
      </w:tr>
      <w:tr w:rsidR="00873E19" w14:paraId="66627FD5" w14:textId="77777777" w:rsidTr="001C15FA">
        <w:trPr>
          <w:jc w:val="center"/>
        </w:trPr>
        <w:tc>
          <w:tcPr>
            <w:tcW w:w="6663" w:type="dxa"/>
          </w:tcPr>
          <w:p w14:paraId="4B39EAE5"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Liu GM, Pan J, Zhang Y, Ning LJ, Luo JC, Huang FG, Qin TW. Bridging Repair of Large Rotator Cuff Tears Using a Multilayer Decellularized Tendon Slices Graft in a Rabbit Model. Arthroscopy. 2018 Sep;34(9):2569-2578. doi: </w:t>
            </w:r>
            <w:r>
              <w:rPr>
                <w:rFonts w:cstheme="minorHAnsi"/>
                <w:shd w:val="clear" w:color="auto" w:fill="FFFFFF"/>
              </w:rPr>
              <w:lastRenderedPageBreak/>
              <w:t>10.1016/j.arthro.2018.04.019. Epub 2018 Aug 2. PMID: 30078689.</w:t>
            </w:r>
          </w:p>
        </w:tc>
        <w:tc>
          <w:tcPr>
            <w:tcW w:w="2613" w:type="dxa"/>
          </w:tcPr>
          <w:p w14:paraId="07F53E45" w14:textId="77777777" w:rsidR="00873E19" w:rsidRDefault="00873E19" w:rsidP="001C15FA">
            <w:pPr>
              <w:spacing w:line="276" w:lineRule="auto"/>
              <w:rPr>
                <w:rFonts w:cstheme="minorHAnsi"/>
              </w:rPr>
            </w:pPr>
            <w:r>
              <w:rPr>
                <w:rFonts w:cstheme="minorHAnsi"/>
              </w:rPr>
              <w:lastRenderedPageBreak/>
              <w:t>No decellularized patches</w:t>
            </w:r>
          </w:p>
        </w:tc>
      </w:tr>
      <w:tr w:rsidR="00873E19" w14:paraId="1E1DC91A" w14:textId="77777777" w:rsidTr="001C15FA">
        <w:trPr>
          <w:jc w:val="center"/>
        </w:trPr>
        <w:tc>
          <w:tcPr>
            <w:tcW w:w="6663" w:type="dxa"/>
          </w:tcPr>
          <w:p w14:paraId="6BCEF301"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Kenney RJ, Mannava S, Maloney MD. Allograft Use in Shoulder Surgery: Instability and Rotator Cuff. Sports Med Arthrosc Rev. 2018 Sep;26(3):145-148. doi: 10.1097/JSA.0000000000000208. PMID: 30059450.</w:t>
            </w:r>
          </w:p>
        </w:tc>
        <w:tc>
          <w:tcPr>
            <w:tcW w:w="2613" w:type="dxa"/>
          </w:tcPr>
          <w:p w14:paraId="7D4D6B64" w14:textId="77777777" w:rsidR="00873E19" w:rsidRDefault="00873E19" w:rsidP="001C15FA">
            <w:pPr>
              <w:spacing w:line="276" w:lineRule="auto"/>
              <w:rPr>
                <w:rFonts w:cstheme="minorHAnsi"/>
              </w:rPr>
            </w:pPr>
            <w:r>
              <w:rPr>
                <w:rFonts w:cstheme="minorHAnsi"/>
              </w:rPr>
              <w:t>Review</w:t>
            </w:r>
          </w:p>
        </w:tc>
      </w:tr>
      <w:tr w:rsidR="00873E19" w14:paraId="544E1D44" w14:textId="77777777" w:rsidTr="001C15FA">
        <w:trPr>
          <w:jc w:val="center"/>
        </w:trPr>
        <w:tc>
          <w:tcPr>
            <w:tcW w:w="6663" w:type="dxa"/>
          </w:tcPr>
          <w:p w14:paraId="77B8A1F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Laskovski J, Urchek R. Endoscopic Gluteus Medius and Minimus Repair With Allograft Augmentation Using Acellular Human Dermis. Arthrosc Tech. 2018 Feb 12;7(3):e225-e230. doi: 10.1016/j.eats.2017.08.073. PMID: 29876243; PMCID: PMC5989483.</w:t>
            </w:r>
          </w:p>
        </w:tc>
        <w:tc>
          <w:tcPr>
            <w:tcW w:w="2613" w:type="dxa"/>
          </w:tcPr>
          <w:p w14:paraId="012A716D" w14:textId="77777777" w:rsidR="00873E19" w:rsidRDefault="00873E19" w:rsidP="001C15FA">
            <w:pPr>
              <w:spacing w:line="276" w:lineRule="auto"/>
              <w:rPr>
                <w:rFonts w:cstheme="minorHAnsi"/>
              </w:rPr>
            </w:pPr>
            <w:r>
              <w:rPr>
                <w:rFonts w:cstheme="minorHAnsi"/>
              </w:rPr>
              <w:t>No rotator cuff</w:t>
            </w:r>
          </w:p>
        </w:tc>
      </w:tr>
      <w:tr w:rsidR="00873E19" w14:paraId="50F161A6" w14:textId="77777777" w:rsidTr="001C15FA">
        <w:trPr>
          <w:jc w:val="center"/>
        </w:trPr>
        <w:tc>
          <w:tcPr>
            <w:tcW w:w="6663" w:type="dxa"/>
          </w:tcPr>
          <w:p w14:paraId="53C59C29"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Liu Q, Hatta T, Qi J, Liu H, Thoreson AR, Amadio PC, Moran SL, Steinmann SP, Gingery A, Zhao C. Novel engineered tendon-fibrocartilage-bone composite with cyclic tension for rotator cuff repair. J Tissue Eng Regen Med. 2018 Jul;12(7):1690-1701. doi: 10.1002/term.2696. Epub 2018 Jun 3. PMID: 29763517.</w:t>
            </w:r>
          </w:p>
        </w:tc>
        <w:tc>
          <w:tcPr>
            <w:tcW w:w="2613" w:type="dxa"/>
          </w:tcPr>
          <w:p w14:paraId="5F04A9C2" w14:textId="77777777" w:rsidR="00873E19" w:rsidRDefault="00873E19" w:rsidP="001C15FA">
            <w:pPr>
              <w:spacing w:line="276" w:lineRule="auto"/>
              <w:rPr>
                <w:rFonts w:cstheme="minorHAnsi"/>
              </w:rPr>
            </w:pPr>
            <w:r>
              <w:rPr>
                <w:rFonts w:cstheme="minorHAnsi"/>
              </w:rPr>
              <w:t>No preclinical models</w:t>
            </w:r>
          </w:p>
        </w:tc>
      </w:tr>
      <w:tr w:rsidR="00873E19" w14:paraId="132A6663" w14:textId="77777777" w:rsidTr="001C15FA">
        <w:trPr>
          <w:jc w:val="center"/>
        </w:trPr>
        <w:tc>
          <w:tcPr>
            <w:tcW w:w="6663" w:type="dxa"/>
          </w:tcPr>
          <w:p w14:paraId="573C05E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Elhassan BT, Cox RM, Shukla DR, Lee J, Murthi AM, Tashjian RZ, Abboud JA. Management of Failed Rotator Cuff Repair in Young Patients. Instr Course Lect. 2018 Feb 15;67:143-154. PMID: 31411408.</w:t>
            </w:r>
          </w:p>
        </w:tc>
        <w:tc>
          <w:tcPr>
            <w:tcW w:w="2613" w:type="dxa"/>
          </w:tcPr>
          <w:p w14:paraId="34BB5EA3" w14:textId="77777777" w:rsidR="00873E19" w:rsidRDefault="00873E19" w:rsidP="001C15FA">
            <w:pPr>
              <w:spacing w:line="276" w:lineRule="auto"/>
              <w:rPr>
                <w:rFonts w:cstheme="minorHAnsi"/>
              </w:rPr>
            </w:pPr>
            <w:r>
              <w:rPr>
                <w:rFonts w:cstheme="minorHAnsi"/>
              </w:rPr>
              <w:t>Full text not available</w:t>
            </w:r>
          </w:p>
        </w:tc>
      </w:tr>
      <w:tr w:rsidR="00873E19" w14:paraId="40366AD4" w14:textId="77777777" w:rsidTr="001C15FA">
        <w:trPr>
          <w:jc w:val="center"/>
        </w:trPr>
        <w:tc>
          <w:tcPr>
            <w:tcW w:w="6663" w:type="dxa"/>
          </w:tcPr>
          <w:p w14:paraId="5CA6AF44"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Milks RA, Kolmodin JD, Ricchetti ET, Iannotti JP, Derwin KA. Augmentation with a reinforced acellular fascia lata strip graft limits cyclic gapping of supraspinatus repairs in a human cadaveric model. J Shoulder Elbow Surg. 2018 Jun;27(6):1105-1111. doi: 10.1016/j.jse.2017.12.016. Epub 2018 Feb 3. PMID: 29398399.</w:t>
            </w:r>
          </w:p>
        </w:tc>
        <w:tc>
          <w:tcPr>
            <w:tcW w:w="2613" w:type="dxa"/>
          </w:tcPr>
          <w:p w14:paraId="019EB29A" w14:textId="77777777" w:rsidR="00873E19" w:rsidRDefault="00873E19" w:rsidP="001C15FA">
            <w:pPr>
              <w:spacing w:line="276" w:lineRule="auto"/>
              <w:rPr>
                <w:rFonts w:cstheme="minorHAnsi"/>
              </w:rPr>
            </w:pPr>
            <w:r>
              <w:rPr>
                <w:rFonts w:cstheme="minorHAnsi"/>
              </w:rPr>
              <w:t>Cadaveric study (no preclinical models)</w:t>
            </w:r>
          </w:p>
        </w:tc>
      </w:tr>
      <w:tr w:rsidR="00873E19" w14:paraId="0B5A0D16" w14:textId="77777777" w:rsidTr="001C15FA">
        <w:trPr>
          <w:jc w:val="center"/>
        </w:trPr>
        <w:tc>
          <w:tcPr>
            <w:tcW w:w="6663" w:type="dxa"/>
          </w:tcPr>
          <w:p w14:paraId="02AD194B"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Logli AL, Twu J, Bear BJ, Lindquist JR, Schoenfeldt TL, Korcek KJ. Arthroscopic Partial Trapeziectomy With Soft Tissue Interposition for Symptomatic Trapeziometacarpal Arthritis: 6-Month and 5-Year Minimum Follow-Up. </w:t>
            </w:r>
            <w:r w:rsidRPr="0040740B">
              <w:rPr>
                <w:rFonts w:cstheme="minorHAnsi"/>
                <w:shd w:val="clear" w:color="auto" w:fill="FFFFFF"/>
                <w:lang w:val="de-DE"/>
              </w:rPr>
              <w:t xml:space="preserve">J Hand Surg Am. 2018 Apr;43(4):384.e1-384.e7. doi: 10.1016/j.jhsa.2017.10.016. </w:t>
            </w:r>
            <w:r>
              <w:rPr>
                <w:rFonts w:cstheme="minorHAnsi"/>
                <w:shd w:val="clear" w:color="auto" w:fill="FFFFFF"/>
              </w:rPr>
              <w:t>Epub 2017 Nov 11. PMID: 29132788.</w:t>
            </w:r>
          </w:p>
        </w:tc>
        <w:tc>
          <w:tcPr>
            <w:tcW w:w="2613" w:type="dxa"/>
          </w:tcPr>
          <w:p w14:paraId="45AFFBC2" w14:textId="77777777" w:rsidR="00873E19" w:rsidRDefault="00873E19" w:rsidP="001C15FA">
            <w:pPr>
              <w:spacing w:line="276" w:lineRule="auto"/>
              <w:rPr>
                <w:rFonts w:cstheme="minorHAnsi"/>
              </w:rPr>
            </w:pPr>
            <w:r>
              <w:rPr>
                <w:rFonts w:cstheme="minorHAnsi"/>
              </w:rPr>
              <w:t>No rotator cuff</w:t>
            </w:r>
          </w:p>
        </w:tc>
      </w:tr>
      <w:tr w:rsidR="00873E19" w14:paraId="59A688F7" w14:textId="77777777" w:rsidTr="001C15FA">
        <w:trPr>
          <w:jc w:val="center"/>
        </w:trPr>
        <w:tc>
          <w:tcPr>
            <w:tcW w:w="6663" w:type="dxa"/>
          </w:tcPr>
          <w:p w14:paraId="18B4B3AD"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Distal Biceps Repair With Acellular Dermal Graft Augmentation, Operative Techniques in Sports Medicine, Volume 26, Issue 2, 2018, Pages 130-135, ISSN 1060-1872,</w:t>
            </w:r>
          </w:p>
          <w:p w14:paraId="675DAD8A" w14:textId="77777777" w:rsidR="00873E19" w:rsidRDefault="00873E19" w:rsidP="001C15FA">
            <w:pPr>
              <w:pStyle w:val="Paragrafoelenco"/>
              <w:spacing w:after="0" w:line="276" w:lineRule="auto"/>
              <w:ind w:left="29"/>
              <w:jc w:val="both"/>
              <w:rPr>
                <w:rFonts w:cstheme="minorHAnsi"/>
                <w:shd w:val="clear" w:color="auto" w:fill="FFFFFF"/>
              </w:rPr>
            </w:pPr>
            <w:r>
              <w:rPr>
                <w:rFonts w:cstheme="minorHAnsi"/>
                <w:shd w:val="clear" w:color="auto" w:fill="FFFFFF"/>
              </w:rPr>
              <w:t>https://doi.org/10.1053/j.otsm.2018.02.013.</w:t>
            </w:r>
          </w:p>
        </w:tc>
        <w:tc>
          <w:tcPr>
            <w:tcW w:w="2613" w:type="dxa"/>
          </w:tcPr>
          <w:p w14:paraId="0FD78218" w14:textId="77777777" w:rsidR="00873E19" w:rsidRDefault="00873E19" w:rsidP="001C15FA">
            <w:pPr>
              <w:spacing w:line="276" w:lineRule="auto"/>
              <w:rPr>
                <w:rFonts w:cstheme="minorHAnsi"/>
              </w:rPr>
            </w:pPr>
            <w:r>
              <w:rPr>
                <w:rFonts w:cstheme="minorHAnsi"/>
              </w:rPr>
              <w:t>No rotator cuff</w:t>
            </w:r>
          </w:p>
        </w:tc>
      </w:tr>
      <w:tr w:rsidR="00873E19" w14:paraId="1C828215" w14:textId="77777777" w:rsidTr="001C15FA">
        <w:trPr>
          <w:jc w:val="center"/>
        </w:trPr>
        <w:tc>
          <w:tcPr>
            <w:tcW w:w="6663" w:type="dxa"/>
          </w:tcPr>
          <w:p w14:paraId="64E1590D"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Li, H., Zhou, B. and Tang, K. (2021), Advancement in Arthroscopic Superior Capsular Reconstruction for Irreparable Massive Rotator Cuff Tear. Orthop Surg, 13: 1951-1959. https://doi.org/10.1111/os.12976</w:t>
            </w:r>
          </w:p>
        </w:tc>
        <w:tc>
          <w:tcPr>
            <w:tcW w:w="2613" w:type="dxa"/>
          </w:tcPr>
          <w:p w14:paraId="34222216" w14:textId="77777777" w:rsidR="00873E19" w:rsidRDefault="00873E19" w:rsidP="001C15FA">
            <w:pPr>
              <w:spacing w:line="276" w:lineRule="auto"/>
              <w:rPr>
                <w:rFonts w:cstheme="minorHAnsi"/>
              </w:rPr>
            </w:pPr>
            <w:r>
              <w:rPr>
                <w:rFonts w:cstheme="minorHAnsi"/>
              </w:rPr>
              <w:t>Review</w:t>
            </w:r>
          </w:p>
        </w:tc>
      </w:tr>
      <w:tr w:rsidR="00873E19" w14:paraId="141888D9" w14:textId="77777777" w:rsidTr="001C15FA">
        <w:trPr>
          <w:jc w:val="center"/>
        </w:trPr>
        <w:tc>
          <w:tcPr>
            <w:tcW w:w="6663" w:type="dxa"/>
          </w:tcPr>
          <w:p w14:paraId="55C51C2C"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Cole W, Samsell B, Moore MA. Achilles Tendon Augmented Repair Using Human Acellular Dermal Matrix: A Case Series. J Foot Ankle Surg. 2018 Nov-Dec;57(6):1225-1229. doi: 10.1053/j.jfas.2018.03.006. Epub 2018 May 18. PMID: 29779989.</w:t>
            </w:r>
          </w:p>
        </w:tc>
        <w:tc>
          <w:tcPr>
            <w:tcW w:w="2613" w:type="dxa"/>
          </w:tcPr>
          <w:p w14:paraId="05D694D6" w14:textId="77777777" w:rsidR="00873E19" w:rsidRDefault="00873E19" w:rsidP="001C15FA">
            <w:pPr>
              <w:spacing w:line="276" w:lineRule="auto"/>
              <w:rPr>
                <w:rFonts w:cstheme="minorHAnsi"/>
              </w:rPr>
            </w:pPr>
            <w:r>
              <w:rPr>
                <w:rFonts w:cstheme="minorHAnsi"/>
              </w:rPr>
              <w:t>No rotator cuff</w:t>
            </w:r>
          </w:p>
        </w:tc>
      </w:tr>
      <w:tr w:rsidR="00873E19" w14:paraId="0E8618AF" w14:textId="77777777" w:rsidTr="001C15FA">
        <w:trPr>
          <w:jc w:val="center"/>
        </w:trPr>
        <w:tc>
          <w:tcPr>
            <w:tcW w:w="6663" w:type="dxa"/>
          </w:tcPr>
          <w:p w14:paraId="0C469BAA" w14:textId="77777777" w:rsidR="00873E19" w:rsidRDefault="00873E19" w:rsidP="001C15FA">
            <w:pPr>
              <w:spacing w:line="276" w:lineRule="auto"/>
              <w:ind w:left="29"/>
              <w:rPr>
                <w:rFonts w:cstheme="minorHAnsi"/>
                <w:shd w:val="clear" w:color="auto" w:fill="FFFFFF"/>
              </w:rPr>
            </w:pPr>
            <w:r>
              <w:rPr>
                <w:rFonts w:cstheme="minorHAnsi"/>
                <w:shd w:val="clear" w:color="auto" w:fill="FFFFFF"/>
                <w:lang w:val="it-IT"/>
              </w:rPr>
              <w:t xml:space="preserve">Stone, Michael A. MD*; Namdari, Surena MD†; Omid, Reza MD*. </w:t>
            </w:r>
            <w:r>
              <w:rPr>
                <w:rFonts w:cstheme="minorHAnsi"/>
                <w:shd w:val="clear" w:color="auto" w:fill="FFFFFF"/>
              </w:rPr>
              <w:t>Superior Capsule Reconstruction for Irreparable Rotator Cuff Tears: A Novel Technique Using Mulberry Knots. Techniques in Orthopaedics 33(3):p e9-e12, September 2018. | DOI: 10.1097/BTO.0000000000000232</w:t>
            </w:r>
          </w:p>
        </w:tc>
        <w:tc>
          <w:tcPr>
            <w:tcW w:w="2613" w:type="dxa"/>
          </w:tcPr>
          <w:p w14:paraId="0BCE9065" w14:textId="77777777" w:rsidR="00873E19" w:rsidRDefault="00873E19" w:rsidP="001C15FA">
            <w:pPr>
              <w:spacing w:line="276" w:lineRule="auto"/>
              <w:rPr>
                <w:rFonts w:cstheme="minorHAnsi"/>
              </w:rPr>
            </w:pPr>
            <w:r>
              <w:rPr>
                <w:rFonts w:cstheme="minorHAnsi"/>
              </w:rPr>
              <w:t>Technical note</w:t>
            </w:r>
          </w:p>
        </w:tc>
      </w:tr>
      <w:tr w:rsidR="00873E19" w14:paraId="14662DF2" w14:textId="77777777" w:rsidTr="001C15FA">
        <w:trPr>
          <w:jc w:val="center"/>
        </w:trPr>
        <w:tc>
          <w:tcPr>
            <w:tcW w:w="6663" w:type="dxa"/>
          </w:tcPr>
          <w:p w14:paraId="496DA892"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Sunwoo JY, Murrell GAC. Interposition Graft Repair of Irreparable Rotator Cuff Tears: A Review of Biomechanics and Clinical Outcomes. J Am Acad Orthop Surg. 2020 Oct 1;28(19):e829-e838. doi: 10.5435/JAAOS-D-19-00500. PMID: 32649438.</w:t>
            </w:r>
          </w:p>
        </w:tc>
        <w:tc>
          <w:tcPr>
            <w:tcW w:w="2613" w:type="dxa"/>
          </w:tcPr>
          <w:p w14:paraId="0EE8CF52" w14:textId="77777777" w:rsidR="00873E19" w:rsidRDefault="00873E19" w:rsidP="001C15FA">
            <w:pPr>
              <w:spacing w:line="276" w:lineRule="auto"/>
              <w:rPr>
                <w:rFonts w:cstheme="minorHAnsi"/>
              </w:rPr>
            </w:pPr>
            <w:r>
              <w:rPr>
                <w:rFonts w:cstheme="minorHAnsi"/>
              </w:rPr>
              <w:t>Review</w:t>
            </w:r>
          </w:p>
        </w:tc>
      </w:tr>
      <w:tr w:rsidR="00873E19" w14:paraId="23AF96A5" w14:textId="77777777" w:rsidTr="001C15FA">
        <w:trPr>
          <w:jc w:val="center"/>
        </w:trPr>
        <w:tc>
          <w:tcPr>
            <w:tcW w:w="6663" w:type="dxa"/>
          </w:tcPr>
          <w:p w14:paraId="2EFD5663" w14:textId="77777777" w:rsidR="00873E19" w:rsidRDefault="00873E19" w:rsidP="001C15FA">
            <w:pPr>
              <w:spacing w:line="276" w:lineRule="auto"/>
              <w:ind w:left="29"/>
              <w:rPr>
                <w:rFonts w:cstheme="minorHAnsi"/>
                <w:shd w:val="clear" w:color="auto" w:fill="FFFFFF"/>
              </w:rPr>
            </w:pPr>
            <w:r>
              <w:rPr>
                <w:rFonts w:cstheme="minorHAnsi"/>
                <w:shd w:val="clear" w:color="auto" w:fill="FFFFFF"/>
                <w:lang w:val="it-IT"/>
              </w:rPr>
              <w:t xml:space="preserve">Quigley R, Verma N, Evuarherhe A Jr, Cole BJ. </w:t>
            </w:r>
            <w:r>
              <w:rPr>
                <w:rFonts w:cstheme="minorHAnsi"/>
                <w:shd w:val="clear" w:color="auto" w:fill="FFFFFF"/>
              </w:rPr>
              <w:t>Rotator Cuff Repair with Graft Augmentation Improves Function, Decreases Revisions, and Is Cost-Effective. Arthroscopy. 2022 Jul;38(7):2166-2174. doi: 10.1016/j.arthro.2022.01.011. Epub 2022 Jan 20. PMID: 35066111.</w:t>
            </w:r>
          </w:p>
        </w:tc>
        <w:tc>
          <w:tcPr>
            <w:tcW w:w="2613" w:type="dxa"/>
          </w:tcPr>
          <w:p w14:paraId="47E7D3A7" w14:textId="77777777" w:rsidR="00873E19" w:rsidRDefault="00873E19" w:rsidP="001C15FA">
            <w:pPr>
              <w:spacing w:line="276" w:lineRule="auto"/>
              <w:rPr>
                <w:rFonts w:cstheme="minorHAnsi"/>
              </w:rPr>
            </w:pPr>
            <w:r>
              <w:rPr>
                <w:rFonts w:cstheme="minorHAnsi"/>
              </w:rPr>
              <w:t>No preclinical models</w:t>
            </w:r>
          </w:p>
        </w:tc>
      </w:tr>
      <w:tr w:rsidR="00873E19" w14:paraId="0CD5BA1A" w14:textId="77777777" w:rsidTr="001C15FA">
        <w:trPr>
          <w:jc w:val="center"/>
        </w:trPr>
        <w:tc>
          <w:tcPr>
            <w:tcW w:w="6663" w:type="dxa"/>
          </w:tcPr>
          <w:p w14:paraId="2232FDC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Galvin JW, Kenney R, Curry EJ, Parada SA, Eichinger JK, Voloshin I, Li X. Superior Capsular Reconstruction for Massive Rotator Cuff Tears: A Critical Analysis Review. JBJS Rev. 2019 Jun;7(6):e1. doi: 10.2106/JBJS.RVW.18.00072. PMID: 31166218.</w:t>
            </w:r>
          </w:p>
        </w:tc>
        <w:tc>
          <w:tcPr>
            <w:tcW w:w="2613" w:type="dxa"/>
          </w:tcPr>
          <w:p w14:paraId="193E79DC" w14:textId="77777777" w:rsidR="00873E19" w:rsidRDefault="00873E19" w:rsidP="001C15FA">
            <w:pPr>
              <w:spacing w:line="276" w:lineRule="auto"/>
              <w:rPr>
                <w:rFonts w:cstheme="minorHAnsi"/>
              </w:rPr>
            </w:pPr>
            <w:r>
              <w:rPr>
                <w:rFonts w:cstheme="minorHAnsi"/>
              </w:rPr>
              <w:t>Review</w:t>
            </w:r>
          </w:p>
        </w:tc>
      </w:tr>
      <w:tr w:rsidR="00873E19" w14:paraId="62FA8324" w14:textId="77777777" w:rsidTr="001C15FA">
        <w:trPr>
          <w:jc w:val="center"/>
        </w:trPr>
        <w:tc>
          <w:tcPr>
            <w:tcW w:w="6663" w:type="dxa"/>
          </w:tcPr>
          <w:p w14:paraId="7E512E5D"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Lu, H., Tang, Y., Liu, F., Xie, S., Qu, J. and Chen, C. (2019), Comparative Evaluation of the Book-Type Acellular Bone Scaffold and Fibrocartilage Scaffold for Bone-Tendon Healing. J. Orthop. Res., 37: 1709-1722. https://doi.org/10.1002/jor.24301</w:t>
            </w:r>
          </w:p>
        </w:tc>
        <w:tc>
          <w:tcPr>
            <w:tcW w:w="2613" w:type="dxa"/>
          </w:tcPr>
          <w:p w14:paraId="0B6CAB76" w14:textId="77777777" w:rsidR="00873E19" w:rsidRDefault="00873E19" w:rsidP="001C15FA">
            <w:pPr>
              <w:spacing w:line="276" w:lineRule="auto"/>
              <w:rPr>
                <w:rFonts w:cstheme="minorHAnsi"/>
              </w:rPr>
            </w:pPr>
            <w:r>
              <w:rPr>
                <w:rFonts w:cstheme="minorHAnsi"/>
              </w:rPr>
              <w:t>No rotator cuff</w:t>
            </w:r>
          </w:p>
        </w:tc>
      </w:tr>
      <w:tr w:rsidR="00873E19" w14:paraId="04CE0730" w14:textId="77777777" w:rsidTr="001C15FA">
        <w:trPr>
          <w:jc w:val="center"/>
        </w:trPr>
        <w:tc>
          <w:tcPr>
            <w:tcW w:w="6663" w:type="dxa"/>
          </w:tcPr>
          <w:p w14:paraId="3F85DB8A"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Xiping Jiang, Yunfan Kong, Mitchell Kuss, Joel Weisenburger, Hani Haider, Robert Harms, Wen Shi, Bo Liu, Wen Xue, Jianghu Dong, Jingwei Xie, Philipp Streubel, Bin Duan, 3D bioprinting of multilayered scaffolds with spatially differentiated ADMSCs for rotator cuff tendon-to-bone interface regeneration, Applied Materials Today, Volume 27, 2022, 101510, ISSN 2352-9407, https://doi.org/10.1016/j.apmt.2022.101510.</w:t>
            </w:r>
          </w:p>
        </w:tc>
        <w:tc>
          <w:tcPr>
            <w:tcW w:w="2613" w:type="dxa"/>
          </w:tcPr>
          <w:p w14:paraId="0D440059" w14:textId="77777777" w:rsidR="00873E19" w:rsidRDefault="00873E19" w:rsidP="001C15FA">
            <w:pPr>
              <w:spacing w:line="276" w:lineRule="auto"/>
              <w:rPr>
                <w:rFonts w:cstheme="minorHAnsi"/>
              </w:rPr>
            </w:pPr>
            <w:r>
              <w:rPr>
                <w:rFonts w:cstheme="minorHAnsi"/>
              </w:rPr>
              <w:t>No decellularized patches</w:t>
            </w:r>
          </w:p>
        </w:tc>
      </w:tr>
      <w:tr w:rsidR="00873E19" w14:paraId="3C0B2D8C" w14:textId="77777777" w:rsidTr="001C15FA">
        <w:trPr>
          <w:jc w:val="center"/>
        </w:trPr>
        <w:tc>
          <w:tcPr>
            <w:tcW w:w="6663" w:type="dxa"/>
          </w:tcPr>
          <w:p w14:paraId="6EF68065"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Al-Ani Z, Monga P, Walton M, Funk L, Basu S. An OrthoRadiological review of superior capsularreconstruction in the shoulder. Skeletal Radiol. 2021 Feb;50(2):267-280. doi: 10.1007/s00256-020-03577-8. Epub 2020 Aug 13. PMID: 32789679.</w:t>
            </w:r>
          </w:p>
        </w:tc>
        <w:tc>
          <w:tcPr>
            <w:tcW w:w="2613" w:type="dxa"/>
          </w:tcPr>
          <w:p w14:paraId="01A8993B" w14:textId="77777777" w:rsidR="00873E19" w:rsidRDefault="00873E19" w:rsidP="001C15FA">
            <w:pPr>
              <w:spacing w:line="276" w:lineRule="auto"/>
              <w:rPr>
                <w:rFonts w:cstheme="minorHAnsi"/>
              </w:rPr>
            </w:pPr>
            <w:r>
              <w:rPr>
                <w:rFonts w:cstheme="minorHAnsi"/>
              </w:rPr>
              <w:t>Review</w:t>
            </w:r>
          </w:p>
        </w:tc>
      </w:tr>
      <w:tr w:rsidR="00873E19" w14:paraId="4656B444" w14:textId="77777777" w:rsidTr="001C15FA">
        <w:trPr>
          <w:jc w:val="center"/>
        </w:trPr>
        <w:tc>
          <w:tcPr>
            <w:tcW w:w="6663" w:type="dxa"/>
          </w:tcPr>
          <w:p w14:paraId="13DF27C9" w14:textId="77777777" w:rsidR="00873E19" w:rsidRDefault="00873E19" w:rsidP="001C15FA">
            <w:pPr>
              <w:spacing w:line="276" w:lineRule="auto"/>
              <w:ind w:left="29"/>
              <w:rPr>
                <w:rFonts w:cstheme="minorHAnsi"/>
                <w:shd w:val="clear" w:color="auto" w:fill="FFFFFF"/>
              </w:rPr>
            </w:pPr>
            <w:r w:rsidRPr="0040740B">
              <w:rPr>
                <w:rFonts w:cstheme="minorHAnsi"/>
                <w:shd w:val="clear" w:color="auto" w:fill="FFFFFF"/>
                <w:lang w:val="de-DE"/>
              </w:rPr>
              <w:t xml:space="preserve">Shim IK, Kang MS, Lee ES, Choi JH, Lee YN, Koh KH. </w:t>
            </w:r>
            <w:r>
              <w:rPr>
                <w:rFonts w:cstheme="minorHAnsi"/>
                <w:shd w:val="clear" w:color="auto" w:fill="FFFFFF"/>
              </w:rPr>
              <w:t>Decellularized Bovine Pericardial Patch Loaded With Mesenchymal Stromal Cells Enhance the Mechanical Strength and Biological Healing of Large-to-Massive Rotator Cuff Tear in a Rat Model. Arthroscopy. 2022 Nov;38(11):2987-3000. doi: 10.1016/j.arthro.2022.06.004. Epub 2022 Jun 16. PMID: 35716989.</w:t>
            </w:r>
          </w:p>
        </w:tc>
        <w:tc>
          <w:tcPr>
            <w:tcW w:w="2613" w:type="dxa"/>
          </w:tcPr>
          <w:p w14:paraId="7305F361" w14:textId="77777777" w:rsidR="00873E19" w:rsidRDefault="00873E19" w:rsidP="001C15FA">
            <w:pPr>
              <w:spacing w:line="276" w:lineRule="auto"/>
              <w:rPr>
                <w:rFonts w:cstheme="minorHAnsi"/>
              </w:rPr>
            </w:pPr>
            <w:r>
              <w:rPr>
                <w:rFonts w:cstheme="minorHAnsi"/>
              </w:rPr>
              <w:t>Full text not available</w:t>
            </w:r>
          </w:p>
        </w:tc>
      </w:tr>
      <w:tr w:rsidR="00873E19" w14:paraId="380B3375" w14:textId="77777777" w:rsidTr="001C15FA">
        <w:trPr>
          <w:jc w:val="center"/>
        </w:trPr>
        <w:tc>
          <w:tcPr>
            <w:tcW w:w="6663" w:type="dxa"/>
          </w:tcPr>
          <w:p w14:paraId="074E816E"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Cui J, Ning LJ, Yao X, Zhang Y, Zhang YJ, He SK, Zhang Z, Ding W, Luo JC, Qin TW. Influence of the integrity of tendinous membrane and fascicle on biomechanical characteristics of tendon-derived scaffolds. Biomed Mater. 2020 Dec 23;16(1):015029. doi: 10.1088/1748-605X/abc203. PMID: 33065568.</w:t>
            </w:r>
          </w:p>
        </w:tc>
        <w:tc>
          <w:tcPr>
            <w:tcW w:w="2613" w:type="dxa"/>
          </w:tcPr>
          <w:p w14:paraId="69C7FB93" w14:textId="77777777" w:rsidR="00873E19" w:rsidRDefault="00873E19" w:rsidP="001C15FA">
            <w:pPr>
              <w:spacing w:line="276" w:lineRule="auto"/>
              <w:rPr>
                <w:rFonts w:cstheme="minorHAnsi"/>
              </w:rPr>
            </w:pPr>
            <w:r>
              <w:rPr>
                <w:rFonts w:cstheme="minorHAnsi"/>
              </w:rPr>
              <w:t>No preclinical models</w:t>
            </w:r>
          </w:p>
        </w:tc>
      </w:tr>
      <w:tr w:rsidR="00873E19" w14:paraId="136A5C82" w14:textId="77777777" w:rsidTr="001C15FA">
        <w:trPr>
          <w:jc w:val="center"/>
        </w:trPr>
        <w:tc>
          <w:tcPr>
            <w:tcW w:w="6663" w:type="dxa"/>
          </w:tcPr>
          <w:p w14:paraId="20C1EF6A"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Baojun Chen, Yongping Liang, Lang Bai, Meiguang Xu, Jing Zhang, Baolin Guo, Zhanhai Yin,Sustained release of magnesium ions mediated by injectable self-healing adhesive hydrogel promotes fibrocartilaginous interface regeneration in the rabbit rotator cuff tear model, Chemical Engineering Journal,</w:t>
            </w:r>
          </w:p>
          <w:p w14:paraId="4B0A7C2A" w14:textId="77777777" w:rsidR="00873E19" w:rsidRDefault="00873E19" w:rsidP="001C15FA">
            <w:pPr>
              <w:pStyle w:val="Paragrafoelenco"/>
              <w:spacing w:after="0" w:line="276" w:lineRule="auto"/>
              <w:ind w:left="29"/>
              <w:jc w:val="both"/>
              <w:rPr>
                <w:rFonts w:cstheme="minorHAnsi"/>
                <w:shd w:val="clear" w:color="auto" w:fill="FFFFFF"/>
              </w:rPr>
            </w:pPr>
            <w:r>
              <w:rPr>
                <w:rFonts w:cstheme="minorHAnsi"/>
                <w:shd w:val="clear" w:color="auto" w:fill="FFFFFF"/>
              </w:rPr>
              <w:lastRenderedPageBreak/>
              <w:t>Volume 396, 2020, 125335, ISSN 1385-8947,</w:t>
            </w:r>
          </w:p>
          <w:p w14:paraId="6C4A3C1C" w14:textId="77777777" w:rsidR="00873E19" w:rsidRDefault="00873E19" w:rsidP="001C15FA">
            <w:pPr>
              <w:pStyle w:val="Paragrafoelenco"/>
              <w:spacing w:after="0" w:line="276" w:lineRule="auto"/>
              <w:ind w:left="29"/>
              <w:jc w:val="both"/>
              <w:rPr>
                <w:rFonts w:cstheme="minorHAnsi"/>
                <w:shd w:val="clear" w:color="auto" w:fill="FFFFFF"/>
              </w:rPr>
            </w:pPr>
            <w:r>
              <w:rPr>
                <w:rFonts w:cstheme="minorHAnsi"/>
                <w:shd w:val="clear" w:color="auto" w:fill="FFFFFF"/>
              </w:rPr>
              <w:t>https://doi.org/10.1016/j.cej.2020.125335.</w:t>
            </w:r>
          </w:p>
        </w:tc>
        <w:tc>
          <w:tcPr>
            <w:tcW w:w="2613" w:type="dxa"/>
          </w:tcPr>
          <w:p w14:paraId="76F0EABD" w14:textId="77777777" w:rsidR="00873E19" w:rsidRDefault="00873E19" w:rsidP="001C15FA">
            <w:pPr>
              <w:spacing w:line="276" w:lineRule="auto"/>
              <w:rPr>
                <w:rFonts w:cstheme="minorHAnsi"/>
              </w:rPr>
            </w:pPr>
            <w:r>
              <w:rPr>
                <w:rFonts w:cstheme="minorHAnsi"/>
              </w:rPr>
              <w:lastRenderedPageBreak/>
              <w:t>No decellularized patches</w:t>
            </w:r>
          </w:p>
        </w:tc>
      </w:tr>
      <w:tr w:rsidR="00873E19" w14:paraId="5662EA7D" w14:textId="77777777" w:rsidTr="001C15FA">
        <w:trPr>
          <w:jc w:val="center"/>
        </w:trPr>
        <w:tc>
          <w:tcPr>
            <w:tcW w:w="6663" w:type="dxa"/>
          </w:tcPr>
          <w:p w14:paraId="726BA6D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Melandri D, Marongiu F, Carboni A, Rubino C, Razzano S, Purpura V, Minghetti P, Bondioli E. A New Human-Derived Acellular Dermal Matrix for 1-Stage Coverage of Exposed Tendons in the Foot. Int J Low Extrem Wounds. 2020 Mar;19(1):78-85. doi: 10.1177/1534734619884422. Epub 2019 Nov 4. PMID: 31679415.</w:t>
            </w:r>
          </w:p>
        </w:tc>
        <w:tc>
          <w:tcPr>
            <w:tcW w:w="2613" w:type="dxa"/>
          </w:tcPr>
          <w:p w14:paraId="26EC681D" w14:textId="77777777" w:rsidR="00873E19" w:rsidRDefault="00873E19" w:rsidP="001C15FA">
            <w:pPr>
              <w:spacing w:line="276" w:lineRule="auto"/>
              <w:rPr>
                <w:rFonts w:cstheme="minorHAnsi"/>
              </w:rPr>
            </w:pPr>
            <w:r>
              <w:rPr>
                <w:rFonts w:cstheme="minorHAnsi"/>
              </w:rPr>
              <w:t>No rotator cuff</w:t>
            </w:r>
          </w:p>
        </w:tc>
      </w:tr>
      <w:tr w:rsidR="00873E19" w14:paraId="7BA4B47C" w14:textId="77777777" w:rsidTr="001C15FA">
        <w:trPr>
          <w:jc w:val="center"/>
        </w:trPr>
        <w:tc>
          <w:tcPr>
            <w:tcW w:w="6663" w:type="dxa"/>
          </w:tcPr>
          <w:p w14:paraId="2BCAA1F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Gouk, Conor J.C. MSc, MBChB; Shulman, Ryan M. MBBS, FRANZCR; Buchan, Craig MBBS (Hons), FRANZCR; Taylor, Fraser J. BSc, MBChB, FRACS. Chronic Distal Triceps Rupture Repaired Using Acellular Dermal Allograft as an Interposition Graft. Techniques in Shoulder &amp; Elbow Surgery 20(1):p 35-38, March 2019. | DOI: 10.1097/BTE.0000000000000161</w:t>
            </w:r>
          </w:p>
        </w:tc>
        <w:tc>
          <w:tcPr>
            <w:tcW w:w="2613" w:type="dxa"/>
          </w:tcPr>
          <w:p w14:paraId="17B4516E" w14:textId="77777777" w:rsidR="00873E19" w:rsidRDefault="00873E19" w:rsidP="001C15FA">
            <w:pPr>
              <w:spacing w:line="276" w:lineRule="auto"/>
              <w:rPr>
                <w:rFonts w:cstheme="minorHAnsi"/>
              </w:rPr>
            </w:pPr>
            <w:r>
              <w:rPr>
                <w:rFonts w:cstheme="minorHAnsi"/>
              </w:rPr>
              <w:t>No rotator cuff</w:t>
            </w:r>
          </w:p>
        </w:tc>
      </w:tr>
      <w:tr w:rsidR="00873E19" w14:paraId="2D9F3AD3" w14:textId="77777777" w:rsidTr="001C15FA">
        <w:trPr>
          <w:jc w:val="center"/>
        </w:trPr>
        <w:tc>
          <w:tcPr>
            <w:tcW w:w="6663" w:type="dxa"/>
          </w:tcPr>
          <w:p w14:paraId="78ACFCD8" w14:textId="77777777" w:rsidR="00873E19" w:rsidRDefault="00873E19" w:rsidP="001C15FA">
            <w:pPr>
              <w:spacing w:line="276" w:lineRule="auto"/>
              <w:ind w:left="29"/>
              <w:rPr>
                <w:rFonts w:cstheme="minorHAnsi"/>
                <w:shd w:val="clear" w:color="auto" w:fill="FFFFFF"/>
              </w:rPr>
            </w:pPr>
            <w:r>
              <w:rPr>
                <w:rFonts w:cstheme="minorHAnsi"/>
                <w:shd w:val="clear" w:color="auto" w:fill="FFFFFF"/>
                <w:lang w:val="it-IT"/>
              </w:rPr>
              <w:t xml:space="preserve">Capella-Monsonís H, Zeugolis DI. </w:t>
            </w:r>
            <w:r>
              <w:rPr>
                <w:rFonts w:cstheme="minorHAnsi"/>
                <w:shd w:val="clear" w:color="auto" w:fill="FFFFFF"/>
              </w:rPr>
              <w:t>Decellularized xenografts in regenerative medicine: From processing to clinical application. Xenotransplantation. 2021 Jul;28(4):e12683. doi: 10.1111/xen.12683. Epub 2021 Mar 12. PMID: 33709410.</w:t>
            </w:r>
          </w:p>
        </w:tc>
        <w:tc>
          <w:tcPr>
            <w:tcW w:w="2613" w:type="dxa"/>
          </w:tcPr>
          <w:p w14:paraId="1F6CD7CB" w14:textId="77777777" w:rsidR="00873E19" w:rsidRDefault="00873E19" w:rsidP="001C15FA">
            <w:pPr>
              <w:spacing w:line="276" w:lineRule="auto"/>
              <w:rPr>
                <w:rFonts w:cstheme="minorHAnsi"/>
              </w:rPr>
            </w:pPr>
            <w:r>
              <w:rPr>
                <w:rFonts w:cstheme="minorHAnsi"/>
              </w:rPr>
              <w:t>Review</w:t>
            </w:r>
          </w:p>
        </w:tc>
      </w:tr>
      <w:tr w:rsidR="00873E19" w14:paraId="63236855" w14:textId="77777777" w:rsidTr="001C15FA">
        <w:trPr>
          <w:jc w:val="center"/>
        </w:trPr>
        <w:tc>
          <w:tcPr>
            <w:tcW w:w="6663" w:type="dxa"/>
          </w:tcPr>
          <w:p w14:paraId="50A06D58"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Tang Y, Chen C, Liu F, Xie S, Qu J, Li M, Li Z, Li X, Shi Q, Li S, Li X, Hu J, Lu H. Structure and ingredient-based biomimetic scaffolds combining with autologous bone marrow-derived mesenchymal stem cell sheets for bone-tendon healing. Biomaterials. 2020 May;241:119837. doi: 10.1016/j.biomaterials.2020.119837. Epub 2020 Feb 18. PMID: 32109704.</w:t>
            </w:r>
          </w:p>
        </w:tc>
        <w:tc>
          <w:tcPr>
            <w:tcW w:w="2613" w:type="dxa"/>
          </w:tcPr>
          <w:p w14:paraId="358FA7C1" w14:textId="77777777" w:rsidR="00873E19" w:rsidRDefault="00873E19" w:rsidP="001C15FA">
            <w:pPr>
              <w:spacing w:line="276" w:lineRule="auto"/>
              <w:rPr>
                <w:rFonts w:cstheme="minorHAnsi"/>
              </w:rPr>
            </w:pPr>
            <w:r>
              <w:rPr>
                <w:rFonts w:cstheme="minorHAnsi"/>
              </w:rPr>
              <w:t>No rotator cuff</w:t>
            </w:r>
          </w:p>
        </w:tc>
      </w:tr>
      <w:tr w:rsidR="00873E19" w14:paraId="03F1090D" w14:textId="77777777" w:rsidTr="001C15FA">
        <w:trPr>
          <w:jc w:val="center"/>
        </w:trPr>
        <w:tc>
          <w:tcPr>
            <w:tcW w:w="6663" w:type="dxa"/>
          </w:tcPr>
          <w:p w14:paraId="6066812F"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Zhou Y, Xie S, Tang Y, Li X, Cao Y, Hu J, Lu H. Effect of book-shaped acellular tendon scaffold with bone marrow mesenchymal stem cells sheets on bone-tendon interface healing. J Orthop Translat. 2020 Mar 24;26:162-170. doi: 10.1016/j.jot.2020.02.013. PMID: 33437635; PMCID: PMC7773951.</w:t>
            </w:r>
          </w:p>
        </w:tc>
        <w:tc>
          <w:tcPr>
            <w:tcW w:w="2613" w:type="dxa"/>
          </w:tcPr>
          <w:p w14:paraId="5776CF06" w14:textId="77777777" w:rsidR="00873E19" w:rsidRDefault="00873E19" w:rsidP="001C15FA">
            <w:pPr>
              <w:spacing w:line="276" w:lineRule="auto"/>
              <w:rPr>
                <w:rFonts w:cstheme="minorHAnsi"/>
              </w:rPr>
            </w:pPr>
            <w:r>
              <w:rPr>
                <w:rFonts w:cstheme="minorHAnsi"/>
              </w:rPr>
              <w:t>No rotator cuff</w:t>
            </w:r>
          </w:p>
        </w:tc>
      </w:tr>
      <w:tr w:rsidR="00873E19" w14:paraId="7A80FE4F" w14:textId="77777777" w:rsidTr="001C15FA">
        <w:trPr>
          <w:jc w:val="center"/>
        </w:trPr>
        <w:tc>
          <w:tcPr>
            <w:tcW w:w="6663" w:type="dxa"/>
          </w:tcPr>
          <w:p w14:paraId="50F4F27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Sarrafian TL, Bodine SC, Murphy B, Grayson JK, Stover SM. Extracellular matrix scaffolds for treatment of large volume muscle injuries: A review. Vet Surg. 2018 May;47(4):524-535. doi: 10.1111/vsu.12787. Epub 2018 Mar 30. PMID: 29603757.</w:t>
            </w:r>
          </w:p>
        </w:tc>
        <w:tc>
          <w:tcPr>
            <w:tcW w:w="2613" w:type="dxa"/>
          </w:tcPr>
          <w:p w14:paraId="6006A8A7" w14:textId="77777777" w:rsidR="00873E19" w:rsidRDefault="00873E19" w:rsidP="001C15FA">
            <w:pPr>
              <w:spacing w:line="276" w:lineRule="auto"/>
              <w:rPr>
                <w:rFonts w:cstheme="minorHAnsi"/>
              </w:rPr>
            </w:pPr>
            <w:r>
              <w:rPr>
                <w:rFonts w:cstheme="minorHAnsi"/>
              </w:rPr>
              <w:t>Review</w:t>
            </w:r>
          </w:p>
        </w:tc>
      </w:tr>
      <w:tr w:rsidR="00873E19" w14:paraId="6B3F6103" w14:textId="77777777" w:rsidTr="001C15FA">
        <w:trPr>
          <w:jc w:val="center"/>
        </w:trPr>
        <w:tc>
          <w:tcPr>
            <w:tcW w:w="6663" w:type="dxa"/>
          </w:tcPr>
          <w:p w14:paraId="41A90F44"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Frank RM, Cvetanovich G, Savin D, Romeo AA. Superior Capsular Reconstruction: Indications, Techniques, and Clinical Outcomes. JBJS Rev. 2018 Jul;6(7):e10. doi: 10.2106/JBJS.RVW.17.00141. PMID: 30063502.</w:t>
            </w:r>
            <w:r>
              <w:rPr>
                <w:rFonts w:cstheme="minorHAnsi"/>
              </w:rPr>
              <w:t xml:space="preserve"> </w:t>
            </w:r>
            <w:r>
              <w:rPr>
                <w:rFonts w:cstheme="minorHAnsi"/>
                <w:shd w:val="clear" w:color="auto" w:fill="FFFFFF"/>
              </w:rPr>
              <w:t>Frank RM, Cvetanovich G, Savin D, Romeo AA. Superior Capsular Reconstruction: Indications, Techniques, and Clinical Outcomes. JBJS Rev. 2018 Jul;6(7):e10. doi: 10.2106/JBJS.RVW.17.00141. PMID: 30063502.</w:t>
            </w:r>
          </w:p>
        </w:tc>
        <w:tc>
          <w:tcPr>
            <w:tcW w:w="2613" w:type="dxa"/>
          </w:tcPr>
          <w:p w14:paraId="0DBB7335" w14:textId="77777777" w:rsidR="00873E19" w:rsidRDefault="00873E19" w:rsidP="001C15FA">
            <w:pPr>
              <w:spacing w:line="276" w:lineRule="auto"/>
              <w:rPr>
                <w:rFonts w:cstheme="minorHAnsi"/>
              </w:rPr>
            </w:pPr>
            <w:r>
              <w:rPr>
                <w:rFonts w:cstheme="minorHAnsi"/>
              </w:rPr>
              <w:t>Review</w:t>
            </w:r>
          </w:p>
        </w:tc>
      </w:tr>
      <w:tr w:rsidR="00873E19" w14:paraId="32178134" w14:textId="77777777" w:rsidTr="001C15FA">
        <w:trPr>
          <w:jc w:val="center"/>
        </w:trPr>
        <w:tc>
          <w:tcPr>
            <w:tcW w:w="6663" w:type="dxa"/>
          </w:tcPr>
          <w:p w14:paraId="7979A919"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Cramer MC, Badylak SF.  Extracellular Matrix-Based Biomaterials and Their Influence Upon Cell Behavior. Ann Biomed Eng. 2020 Jul;48(7):2132-2153. doi: 10.1007/s10439-019-02408-9. Epub 2019 Nov 18. PMID: 31741227; PMCID: PMC7231673.</w:t>
            </w:r>
          </w:p>
        </w:tc>
        <w:tc>
          <w:tcPr>
            <w:tcW w:w="2613" w:type="dxa"/>
          </w:tcPr>
          <w:p w14:paraId="4B590B68" w14:textId="77777777" w:rsidR="00873E19" w:rsidRDefault="00873E19" w:rsidP="001C15FA">
            <w:pPr>
              <w:spacing w:line="276" w:lineRule="auto"/>
              <w:rPr>
                <w:rFonts w:cstheme="minorHAnsi"/>
              </w:rPr>
            </w:pPr>
            <w:r>
              <w:rPr>
                <w:rFonts w:cstheme="minorHAnsi"/>
              </w:rPr>
              <w:t>Review</w:t>
            </w:r>
          </w:p>
        </w:tc>
      </w:tr>
      <w:tr w:rsidR="00873E19" w14:paraId="72094EFD" w14:textId="77777777" w:rsidTr="001C15FA">
        <w:trPr>
          <w:jc w:val="center"/>
        </w:trPr>
        <w:tc>
          <w:tcPr>
            <w:tcW w:w="6663" w:type="dxa"/>
          </w:tcPr>
          <w:p w14:paraId="4AC47B5C"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Cui J, Ning LJ, Wu FP, Hu RN, Li X, He SK, Zhang YJ, Luo JJ, Luo JC, Qin TW. Biomechanically and biochemically functional scaffold for recruitment of endogenous stem cells to promote tendon regeneration. NPJ Regen Med. 2022 Apr 26;7(1):26. doi: 10.1038/s41536-022-00220-z. PMID: 35474221; PMCID: PMC9043181.</w:t>
            </w:r>
          </w:p>
        </w:tc>
        <w:tc>
          <w:tcPr>
            <w:tcW w:w="2613" w:type="dxa"/>
          </w:tcPr>
          <w:p w14:paraId="6EBD5F98" w14:textId="77777777" w:rsidR="00873E19" w:rsidRDefault="00873E19" w:rsidP="001C15FA">
            <w:pPr>
              <w:spacing w:line="276" w:lineRule="auto"/>
              <w:rPr>
                <w:rFonts w:cstheme="minorHAnsi"/>
              </w:rPr>
            </w:pPr>
            <w:r>
              <w:rPr>
                <w:rFonts w:cstheme="minorHAnsi"/>
              </w:rPr>
              <w:t>No rotator cuff</w:t>
            </w:r>
          </w:p>
        </w:tc>
      </w:tr>
      <w:tr w:rsidR="00873E19" w14:paraId="02B60BF4" w14:textId="77777777" w:rsidTr="001C15FA">
        <w:trPr>
          <w:jc w:val="center"/>
        </w:trPr>
        <w:tc>
          <w:tcPr>
            <w:tcW w:w="6663" w:type="dxa"/>
          </w:tcPr>
          <w:p w14:paraId="6A283B04"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Lei T, Zhang T, Ju W, Chen X, Heng BC, Shen W, Yin Z. Biomimetic strategies for tendon/ligament-to-bone interface regeneration. Bioact Mater. 2021 Feb 2;6(8):2491-2510. doi: 10.1016/j.bioactmat.2021.01.022. PMID: 33665493; PMCID: PMC7889437.</w:t>
            </w:r>
          </w:p>
        </w:tc>
        <w:tc>
          <w:tcPr>
            <w:tcW w:w="2613" w:type="dxa"/>
          </w:tcPr>
          <w:p w14:paraId="246CF314" w14:textId="77777777" w:rsidR="00873E19" w:rsidRDefault="00873E19" w:rsidP="001C15FA">
            <w:pPr>
              <w:spacing w:line="276" w:lineRule="auto"/>
              <w:rPr>
                <w:rFonts w:cstheme="minorHAnsi"/>
              </w:rPr>
            </w:pPr>
            <w:r>
              <w:rPr>
                <w:rFonts w:cstheme="minorHAnsi"/>
              </w:rPr>
              <w:t>Review</w:t>
            </w:r>
          </w:p>
        </w:tc>
      </w:tr>
      <w:tr w:rsidR="00873E19" w14:paraId="6FE1C495" w14:textId="77777777" w:rsidTr="001C15FA">
        <w:trPr>
          <w:jc w:val="center"/>
        </w:trPr>
        <w:tc>
          <w:tcPr>
            <w:tcW w:w="6663" w:type="dxa"/>
          </w:tcPr>
          <w:p w14:paraId="1CF54046"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Tuleubayev BE, Anapiya BB, Kurmangaliyev YT, Abugaliyev KR. Successful Treatment Outcomes for Partial Thickness Burns by Innovative Bovine Peritoneum Dressing. Plast Reconstr Surg Glob Open. 2022 Feb 24;10(2):e4150. doi: 10.1097/GOX.0000000000004150. PMID: 35233339; PMCID: PMC8878626.</w:t>
            </w:r>
          </w:p>
        </w:tc>
        <w:tc>
          <w:tcPr>
            <w:tcW w:w="2613" w:type="dxa"/>
          </w:tcPr>
          <w:p w14:paraId="07AF6C7E" w14:textId="77777777" w:rsidR="00873E19" w:rsidRDefault="00873E19" w:rsidP="001C15FA">
            <w:pPr>
              <w:spacing w:line="276" w:lineRule="auto"/>
              <w:rPr>
                <w:rFonts w:cstheme="minorHAnsi"/>
              </w:rPr>
            </w:pPr>
            <w:r>
              <w:rPr>
                <w:rFonts w:cstheme="minorHAnsi"/>
              </w:rPr>
              <w:t>No rotator cuff</w:t>
            </w:r>
          </w:p>
        </w:tc>
      </w:tr>
      <w:tr w:rsidR="00873E19" w14:paraId="3B723F74" w14:textId="77777777" w:rsidTr="001C15FA">
        <w:trPr>
          <w:jc w:val="center"/>
        </w:trPr>
        <w:tc>
          <w:tcPr>
            <w:tcW w:w="6663" w:type="dxa"/>
          </w:tcPr>
          <w:p w14:paraId="433F8BC7"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 xml:space="preserve">Shengnan Q, Bennett S, Wen W, Aiguo L, Jiake X. The role of tendon derived stem/progenitor cells and extracellular matrix components in the bone tendon junction repair. Bone. 2021 Dec;153:116172. doi: 10.1016/j.bone.2021.116172. Epub 2021 </w:t>
            </w:r>
            <w:r>
              <w:rPr>
                <w:rFonts w:cstheme="minorHAnsi"/>
                <w:shd w:val="clear" w:color="auto" w:fill="FFFFFF"/>
              </w:rPr>
              <w:lastRenderedPageBreak/>
              <w:t>Sep 14. PMID: 34506992.</w:t>
            </w:r>
          </w:p>
        </w:tc>
        <w:tc>
          <w:tcPr>
            <w:tcW w:w="2613" w:type="dxa"/>
          </w:tcPr>
          <w:p w14:paraId="77E230AC" w14:textId="77777777" w:rsidR="00873E19" w:rsidRDefault="00873E19" w:rsidP="001C15FA">
            <w:pPr>
              <w:spacing w:line="276" w:lineRule="auto"/>
              <w:rPr>
                <w:rFonts w:cstheme="minorHAnsi"/>
              </w:rPr>
            </w:pPr>
            <w:r>
              <w:rPr>
                <w:rFonts w:cstheme="minorHAnsi"/>
              </w:rPr>
              <w:lastRenderedPageBreak/>
              <w:t>Review</w:t>
            </w:r>
          </w:p>
        </w:tc>
      </w:tr>
      <w:tr w:rsidR="00873E19" w14:paraId="38A149DE" w14:textId="77777777" w:rsidTr="001C15FA">
        <w:trPr>
          <w:jc w:val="center"/>
        </w:trPr>
        <w:tc>
          <w:tcPr>
            <w:tcW w:w="6663" w:type="dxa"/>
          </w:tcPr>
          <w:p w14:paraId="28F9207B"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lastRenderedPageBreak/>
              <w:t>Alap U. Patel, Serena J. Day, Megan Pencek, Lauren O. Roussel, Jose G. Christiano, Imran R. Punekar, Peter F. Koltz, Howard N. Langstein,</w:t>
            </w:r>
          </w:p>
          <w:p w14:paraId="785FD244" w14:textId="77777777" w:rsidR="00873E19" w:rsidRDefault="00873E19" w:rsidP="001C15FA">
            <w:pPr>
              <w:pStyle w:val="Paragrafoelenco"/>
              <w:spacing w:after="0" w:line="276" w:lineRule="auto"/>
              <w:ind w:left="29"/>
              <w:jc w:val="both"/>
              <w:rPr>
                <w:rFonts w:cstheme="minorHAnsi"/>
                <w:shd w:val="clear" w:color="auto" w:fill="FFFFFF"/>
              </w:rPr>
            </w:pPr>
            <w:r>
              <w:rPr>
                <w:rFonts w:cstheme="minorHAnsi"/>
                <w:shd w:val="clear" w:color="auto" w:fill="FFFFFF"/>
              </w:rPr>
              <w:t>Functional return after implant-based breast reconstruction: A prospective study of objective and patient-reported outcomes, Journal of Plastic, Reconstructive &amp; Aesthetic Surgery, Volume 73, Issue 5, 2020, Pages 850-855, ISSN 1748-6815,</w:t>
            </w:r>
          </w:p>
          <w:p w14:paraId="0F1274C4" w14:textId="77777777" w:rsidR="00873E19" w:rsidRDefault="00873E19" w:rsidP="001C15FA">
            <w:pPr>
              <w:pStyle w:val="Paragrafoelenco"/>
              <w:spacing w:after="0" w:line="276" w:lineRule="auto"/>
              <w:ind w:left="29"/>
              <w:jc w:val="both"/>
              <w:rPr>
                <w:rFonts w:cstheme="minorHAnsi"/>
                <w:shd w:val="clear" w:color="auto" w:fill="FFFFFF"/>
              </w:rPr>
            </w:pPr>
            <w:r>
              <w:rPr>
                <w:rFonts w:cstheme="minorHAnsi"/>
                <w:shd w:val="clear" w:color="auto" w:fill="FFFFFF"/>
              </w:rPr>
              <w:t>https://doi.org/10.1016/j.bjps.2019.11.038.</w:t>
            </w:r>
          </w:p>
        </w:tc>
        <w:tc>
          <w:tcPr>
            <w:tcW w:w="2613" w:type="dxa"/>
          </w:tcPr>
          <w:p w14:paraId="521632A2" w14:textId="77777777" w:rsidR="00873E19" w:rsidRDefault="00873E19" w:rsidP="001C15FA">
            <w:pPr>
              <w:spacing w:line="276" w:lineRule="auto"/>
              <w:rPr>
                <w:rFonts w:cstheme="minorHAnsi"/>
              </w:rPr>
            </w:pPr>
            <w:r>
              <w:rPr>
                <w:rFonts w:cstheme="minorHAnsi"/>
              </w:rPr>
              <w:t>No rotator cuff</w:t>
            </w:r>
          </w:p>
        </w:tc>
      </w:tr>
      <w:tr w:rsidR="00873E19" w14:paraId="2B4986D4" w14:textId="77777777" w:rsidTr="001C15FA">
        <w:trPr>
          <w:jc w:val="center"/>
        </w:trPr>
        <w:tc>
          <w:tcPr>
            <w:tcW w:w="6663" w:type="dxa"/>
          </w:tcPr>
          <w:p w14:paraId="1E9B9B66" w14:textId="77777777" w:rsidR="00873E19" w:rsidRDefault="00873E19" w:rsidP="001C15FA">
            <w:pPr>
              <w:spacing w:line="276" w:lineRule="auto"/>
              <w:ind w:left="29"/>
              <w:rPr>
                <w:rFonts w:cstheme="minorHAnsi"/>
                <w:shd w:val="clear" w:color="auto" w:fill="FFFFFF"/>
              </w:rPr>
            </w:pPr>
            <w:r>
              <w:rPr>
                <w:rFonts w:cstheme="minorHAnsi"/>
                <w:shd w:val="clear" w:color="auto" w:fill="FFFFFF"/>
              </w:rPr>
              <w:t>Samson DJ, Gachabayov M, Latifi R. Biologic Mesh in Surgery: A Comprehensive Review and Meta-Analysis of Selected Outcomes in 51 Studies and 6079 Patients. World J Surg. 2021 Dec;45(12):3524-3540. doi: 10.1007/s00268-020-05887-3. Epub 2021 Jan 8. PMID: 33416939.</w:t>
            </w:r>
          </w:p>
        </w:tc>
        <w:tc>
          <w:tcPr>
            <w:tcW w:w="2613" w:type="dxa"/>
          </w:tcPr>
          <w:p w14:paraId="52A5520C" w14:textId="77777777" w:rsidR="00873E19" w:rsidRDefault="00873E19" w:rsidP="001C15FA">
            <w:pPr>
              <w:spacing w:line="276" w:lineRule="auto"/>
              <w:rPr>
                <w:rFonts w:cstheme="minorHAnsi"/>
              </w:rPr>
            </w:pPr>
            <w:r>
              <w:rPr>
                <w:rFonts w:cstheme="minorHAnsi"/>
              </w:rPr>
              <w:t>Review</w:t>
            </w:r>
          </w:p>
        </w:tc>
      </w:tr>
      <w:tr w:rsidR="00873E19" w14:paraId="3D0B7EC6" w14:textId="77777777" w:rsidTr="001C15FA">
        <w:trPr>
          <w:jc w:val="center"/>
        </w:trPr>
        <w:tc>
          <w:tcPr>
            <w:tcW w:w="6663" w:type="dxa"/>
          </w:tcPr>
          <w:p w14:paraId="3EC63F25" w14:textId="77777777" w:rsidR="00873E19" w:rsidRDefault="00873E19" w:rsidP="001C15FA">
            <w:pPr>
              <w:shd w:val="clear" w:color="auto" w:fill="FFFFFF"/>
              <w:spacing w:line="276" w:lineRule="auto"/>
              <w:ind w:left="29"/>
              <w:outlineLvl w:val="1"/>
              <w:rPr>
                <w:rFonts w:eastAsia="Times New Roman" w:cstheme="minorHAnsi"/>
                <w:lang w:eastAsia="it-IT"/>
              </w:rPr>
            </w:pPr>
            <w:r>
              <w:rPr>
                <w:rFonts w:eastAsia="Times New Roman" w:cstheme="minorHAnsi"/>
                <w:lang w:eastAsia="it-IT"/>
              </w:rPr>
              <w:t>The biology and biomechanics of grafts and implants Barber, F. Alan</w:t>
            </w:r>
          </w:p>
          <w:p w14:paraId="567136E5" w14:textId="77777777" w:rsidR="00873E19" w:rsidRDefault="00873E19" w:rsidP="001C15FA">
            <w:pPr>
              <w:spacing w:line="276" w:lineRule="auto"/>
              <w:ind w:left="29"/>
              <w:rPr>
                <w:rFonts w:cstheme="minorHAnsi"/>
                <w:shd w:val="clear" w:color="auto" w:fill="FFFFFF"/>
              </w:rPr>
            </w:pPr>
          </w:p>
        </w:tc>
        <w:tc>
          <w:tcPr>
            <w:tcW w:w="2613" w:type="dxa"/>
          </w:tcPr>
          <w:p w14:paraId="5053E1D5" w14:textId="77777777" w:rsidR="00873E19" w:rsidRDefault="00873E19" w:rsidP="001C15FA">
            <w:pPr>
              <w:spacing w:line="276" w:lineRule="auto"/>
              <w:rPr>
                <w:rFonts w:cstheme="minorHAnsi"/>
              </w:rPr>
            </w:pPr>
            <w:r>
              <w:rPr>
                <w:rFonts w:cstheme="minorHAnsi"/>
              </w:rPr>
              <w:t>Book chapter</w:t>
            </w:r>
          </w:p>
        </w:tc>
      </w:tr>
      <w:tr w:rsidR="00873E19" w14:paraId="0A3A5351" w14:textId="77777777" w:rsidTr="001C15FA">
        <w:trPr>
          <w:jc w:val="center"/>
        </w:trPr>
        <w:tc>
          <w:tcPr>
            <w:tcW w:w="6663" w:type="dxa"/>
          </w:tcPr>
          <w:p w14:paraId="7D0B35F6" w14:textId="77777777" w:rsidR="00873E19" w:rsidRDefault="00873E19" w:rsidP="001C15FA">
            <w:pPr>
              <w:shd w:val="clear" w:color="auto" w:fill="FFFFFF"/>
              <w:spacing w:line="276" w:lineRule="auto"/>
              <w:ind w:left="29"/>
              <w:outlineLvl w:val="1"/>
              <w:rPr>
                <w:rFonts w:eastAsia="Times New Roman" w:cstheme="minorHAnsi"/>
                <w:lang w:eastAsia="it-IT"/>
              </w:rPr>
            </w:pPr>
            <w:r>
              <w:rPr>
                <w:rFonts w:eastAsia="Times New Roman" w:cstheme="minorHAnsi"/>
                <w:lang w:eastAsia="it-IT"/>
              </w:rPr>
              <w:t>Nedal Al-Khatib, Ivan Wong, 27 - Bridging reconstruction for massive rotator cuff tears, Brian J. Cole, Jorge Chahla, Ron Gilat</w:t>
            </w:r>
          </w:p>
          <w:p w14:paraId="32221BE0" w14:textId="77777777" w:rsidR="00873E19" w:rsidRDefault="00873E19" w:rsidP="001C15FA">
            <w:pPr>
              <w:pStyle w:val="Paragrafoelenco"/>
              <w:shd w:val="clear" w:color="auto" w:fill="FFFFFF"/>
              <w:spacing w:after="0" w:line="276" w:lineRule="auto"/>
              <w:ind w:left="29"/>
              <w:jc w:val="both"/>
              <w:outlineLvl w:val="1"/>
              <w:rPr>
                <w:rFonts w:eastAsia="Times New Roman" w:cstheme="minorHAnsi"/>
                <w:b/>
                <w:bCs/>
                <w:highlight w:val="yellow"/>
                <w:lang w:eastAsia="it-IT"/>
              </w:rPr>
            </w:pPr>
          </w:p>
        </w:tc>
        <w:tc>
          <w:tcPr>
            <w:tcW w:w="2613" w:type="dxa"/>
          </w:tcPr>
          <w:p w14:paraId="61941D71" w14:textId="77777777" w:rsidR="00873E19" w:rsidRDefault="00873E19" w:rsidP="001C15FA">
            <w:pPr>
              <w:spacing w:line="276" w:lineRule="auto"/>
              <w:rPr>
                <w:rFonts w:cstheme="minorHAnsi"/>
              </w:rPr>
            </w:pPr>
            <w:r>
              <w:rPr>
                <w:rFonts w:cstheme="minorHAnsi"/>
              </w:rPr>
              <w:t>Book chapter</w:t>
            </w:r>
          </w:p>
        </w:tc>
      </w:tr>
      <w:tr w:rsidR="00873E19" w14:paraId="06E0E8E9" w14:textId="77777777" w:rsidTr="001C15FA">
        <w:trPr>
          <w:jc w:val="center"/>
        </w:trPr>
        <w:tc>
          <w:tcPr>
            <w:tcW w:w="6663" w:type="dxa"/>
          </w:tcPr>
          <w:p w14:paraId="7A9B070A" w14:textId="77777777" w:rsidR="00873E19" w:rsidRDefault="00873E19" w:rsidP="001C15FA">
            <w:pPr>
              <w:shd w:val="clear" w:color="auto" w:fill="FFFFFF"/>
              <w:spacing w:line="276" w:lineRule="auto"/>
              <w:ind w:left="29"/>
              <w:outlineLvl w:val="1"/>
              <w:rPr>
                <w:rFonts w:eastAsia="Times New Roman" w:cstheme="minorHAnsi"/>
                <w:b/>
                <w:bCs/>
                <w:lang w:eastAsia="it-IT"/>
              </w:rPr>
            </w:pPr>
            <w:r>
              <w:rPr>
                <w:rFonts w:cstheme="minorHAnsi"/>
                <w:shd w:val="clear" w:color="auto" w:fill="FFFFFF"/>
              </w:rPr>
              <w:t>Tibone JE, Mansfield C, Kantor A, Giordano J, Lin CC, Itami Y, McGarry MH, Adamson GJ, Lee TQ. Human Dermal Allograft Superior Capsule Reconstruction With Graft Length Determined at Glenohumeral Abduction Angles of 20° and 40° Decreases Joint Translation and Subacromial Pressure Without Compromising Range of Motion: A Cadaveric Biomechanical Study. Arthroscopy. 2022 May;38(5):1398-1407. doi: 10.1016/j.arthro.2021.11.007. Epub 2021 Nov 14. PMID: 34785299.</w:t>
            </w:r>
          </w:p>
        </w:tc>
        <w:tc>
          <w:tcPr>
            <w:tcW w:w="2613" w:type="dxa"/>
          </w:tcPr>
          <w:p w14:paraId="286A08D0" w14:textId="77777777" w:rsidR="00873E19" w:rsidRDefault="00873E19" w:rsidP="001C15FA">
            <w:pPr>
              <w:spacing w:line="276" w:lineRule="auto"/>
              <w:rPr>
                <w:rFonts w:cstheme="minorHAnsi"/>
              </w:rPr>
            </w:pPr>
            <w:r>
              <w:rPr>
                <w:rFonts w:cstheme="minorHAnsi"/>
              </w:rPr>
              <w:t>Cadaveric study (no preclinical models)</w:t>
            </w:r>
          </w:p>
        </w:tc>
      </w:tr>
      <w:tr w:rsidR="00873E19" w14:paraId="6C0C8A85" w14:textId="77777777" w:rsidTr="001C15FA">
        <w:trPr>
          <w:jc w:val="center"/>
        </w:trPr>
        <w:tc>
          <w:tcPr>
            <w:tcW w:w="6663" w:type="dxa"/>
          </w:tcPr>
          <w:p w14:paraId="7D53E1D9"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 xml:space="preserve">Tognetti L, Pianigiani E, Ierardi F, Lorenzini G, Casella D, Liso FG, De Pascalis A, Cinotti E, Rubegni P. The use of human acellular dermal matrices in advanced wound healing and surgical procedures: State of the art. Dermatol Ther. 2021 Jul;34(4):e14987. doi: 10.1111/dth.14987. Epub 2021 May 24. </w:t>
            </w:r>
            <w:r>
              <w:rPr>
                <w:rFonts w:cstheme="minorHAnsi"/>
                <w:shd w:val="clear" w:color="auto" w:fill="FFFFFF"/>
              </w:rPr>
              <w:lastRenderedPageBreak/>
              <w:t>PMID: 33993627.</w:t>
            </w:r>
          </w:p>
        </w:tc>
        <w:tc>
          <w:tcPr>
            <w:tcW w:w="2613" w:type="dxa"/>
          </w:tcPr>
          <w:p w14:paraId="160C2C4F" w14:textId="77777777" w:rsidR="00873E19" w:rsidRDefault="00873E19" w:rsidP="001C15FA">
            <w:pPr>
              <w:spacing w:line="276" w:lineRule="auto"/>
              <w:rPr>
                <w:rFonts w:cstheme="minorHAnsi"/>
              </w:rPr>
            </w:pPr>
            <w:r>
              <w:rPr>
                <w:rFonts w:cstheme="minorHAnsi"/>
              </w:rPr>
              <w:lastRenderedPageBreak/>
              <w:t>Review</w:t>
            </w:r>
          </w:p>
        </w:tc>
      </w:tr>
      <w:tr w:rsidR="00873E19" w14:paraId="751ABFD6" w14:textId="77777777" w:rsidTr="001C15FA">
        <w:trPr>
          <w:jc w:val="center"/>
        </w:trPr>
        <w:tc>
          <w:tcPr>
            <w:tcW w:w="6663" w:type="dxa"/>
          </w:tcPr>
          <w:p w14:paraId="382AF685"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lastRenderedPageBreak/>
              <w:t>Osama R. Aldhafian, Kyung-Ho Choi, Han-Suk Cho, Fahad Alarishi, Yang-Soo Kim, Outcome of intraoperative injection of collagen in arthroscopic repair of full-thickness rotator cuff tear: a retrospective cohort study, Journal of Shoulder and Elbow Surgery, Volume 32, Issue 9, 2023, Pages e429-e436, ISSN 1058-2746,</w:t>
            </w:r>
          </w:p>
          <w:p w14:paraId="63401CDD" w14:textId="77777777" w:rsidR="00873E19" w:rsidRDefault="00873E19" w:rsidP="001C15FA">
            <w:pPr>
              <w:pStyle w:val="Paragrafoelenco"/>
              <w:shd w:val="clear" w:color="auto" w:fill="FFFFFF"/>
              <w:spacing w:after="0" w:line="276" w:lineRule="auto"/>
              <w:ind w:left="29"/>
              <w:jc w:val="both"/>
              <w:outlineLvl w:val="1"/>
              <w:rPr>
                <w:rFonts w:cstheme="minorHAnsi"/>
                <w:shd w:val="clear" w:color="auto" w:fill="FFFFFF"/>
              </w:rPr>
            </w:pPr>
            <w:r>
              <w:rPr>
                <w:rFonts w:cstheme="minorHAnsi"/>
                <w:shd w:val="clear" w:color="auto" w:fill="FFFFFF"/>
              </w:rPr>
              <w:t>https://doi.org/10.1016/j.jse.2023.03.002.</w:t>
            </w:r>
          </w:p>
        </w:tc>
        <w:tc>
          <w:tcPr>
            <w:tcW w:w="2613" w:type="dxa"/>
          </w:tcPr>
          <w:p w14:paraId="2DA02E3E" w14:textId="77777777" w:rsidR="00873E19" w:rsidRDefault="00873E19" w:rsidP="001C15FA">
            <w:pPr>
              <w:spacing w:line="276" w:lineRule="auto"/>
              <w:rPr>
                <w:rFonts w:cstheme="minorHAnsi"/>
              </w:rPr>
            </w:pPr>
            <w:r>
              <w:rPr>
                <w:rFonts w:cstheme="minorHAnsi"/>
              </w:rPr>
              <w:t>Clinical study</w:t>
            </w:r>
          </w:p>
        </w:tc>
      </w:tr>
      <w:tr w:rsidR="00873E19" w14:paraId="616C3FA3" w14:textId="77777777" w:rsidTr="001C15FA">
        <w:trPr>
          <w:jc w:val="center"/>
        </w:trPr>
        <w:tc>
          <w:tcPr>
            <w:tcW w:w="6663" w:type="dxa"/>
          </w:tcPr>
          <w:p w14:paraId="1E3E613E"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Mirzayan R. Preliminary Outcomes of Arthroscopic Biologic Tuberoplasty in the Treatment of Massive Irreparable Rotator Cuff Tears. Cureus. 2023 Jan 30;15(1):e34402. doi: 10.7759/cureus.34402. PMID: 36733564; PMCID: PMC9887923.</w:t>
            </w:r>
          </w:p>
        </w:tc>
        <w:tc>
          <w:tcPr>
            <w:tcW w:w="2613" w:type="dxa"/>
          </w:tcPr>
          <w:p w14:paraId="5A253B99" w14:textId="77777777" w:rsidR="00873E19" w:rsidRDefault="00873E19" w:rsidP="001C15FA">
            <w:pPr>
              <w:spacing w:line="276" w:lineRule="auto"/>
              <w:rPr>
                <w:rFonts w:cstheme="minorHAnsi"/>
              </w:rPr>
            </w:pPr>
            <w:r>
              <w:rPr>
                <w:rFonts w:cstheme="minorHAnsi"/>
              </w:rPr>
              <w:t>Technical note</w:t>
            </w:r>
          </w:p>
        </w:tc>
      </w:tr>
      <w:tr w:rsidR="00873E19" w14:paraId="487D34A6" w14:textId="77777777" w:rsidTr="001C15FA">
        <w:trPr>
          <w:jc w:val="center"/>
        </w:trPr>
        <w:tc>
          <w:tcPr>
            <w:tcW w:w="6663" w:type="dxa"/>
          </w:tcPr>
          <w:p w14:paraId="10D22F01"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Gbejuade H, Patel MS, Singh H, Modi A. Reconstruction of irreparable rotator cuff tears with an acellular dermal matrix in elderly patients without joint arthritis. Shoulder Elbow. 2022 Jul;14(1 Suppl):83-89. doi: 10.1177/1758573220965535. Epub 2020 Oct 15. PMID: 35845625; PMCID: PMC9284257.</w:t>
            </w:r>
          </w:p>
        </w:tc>
        <w:tc>
          <w:tcPr>
            <w:tcW w:w="2613" w:type="dxa"/>
          </w:tcPr>
          <w:p w14:paraId="6A61E438" w14:textId="77777777" w:rsidR="00873E19" w:rsidRDefault="00873E19" w:rsidP="001C15FA">
            <w:pPr>
              <w:spacing w:line="276" w:lineRule="auto"/>
              <w:rPr>
                <w:rFonts w:cstheme="minorHAnsi"/>
              </w:rPr>
            </w:pPr>
            <w:r>
              <w:rPr>
                <w:rFonts w:cstheme="minorHAnsi"/>
              </w:rPr>
              <w:t>Clinical study</w:t>
            </w:r>
          </w:p>
        </w:tc>
      </w:tr>
      <w:tr w:rsidR="00873E19" w14:paraId="14B06BCB" w14:textId="77777777" w:rsidTr="001C15FA">
        <w:trPr>
          <w:jc w:val="center"/>
        </w:trPr>
        <w:tc>
          <w:tcPr>
            <w:tcW w:w="6663" w:type="dxa"/>
          </w:tcPr>
          <w:p w14:paraId="0659AB43"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Cha EDK, Shultz K, Chan K, Choi J. Longitudinal efficacy of acellular dermal allograft following superior capsular reconstruction of irreparable rotator cuff tears. J Orthop. 2022 Jun 23;33:31-36. doi: 10.1016/j.jor.2022.06.012. PMID: 35801200; PMCID: PMC9253897.</w:t>
            </w:r>
          </w:p>
        </w:tc>
        <w:tc>
          <w:tcPr>
            <w:tcW w:w="2613" w:type="dxa"/>
          </w:tcPr>
          <w:p w14:paraId="390BCC7B" w14:textId="77777777" w:rsidR="00873E19" w:rsidRDefault="00873E19" w:rsidP="001C15FA">
            <w:pPr>
              <w:spacing w:line="276" w:lineRule="auto"/>
              <w:rPr>
                <w:rFonts w:cstheme="minorHAnsi"/>
              </w:rPr>
            </w:pPr>
            <w:r>
              <w:rPr>
                <w:rFonts w:cstheme="minorHAnsi"/>
              </w:rPr>
              <w:t>Clinical study</w:t>
            </w:r>
          </w:p>
        </w:tc>
      </w:tr>
      <w:tr w:rsidR="00873E19" w14:paraId="6E8445E2" w14:textId="77777777" w:rsidTr="001C15FA">
        <w:trPr>
          <w:jc w:val="center"/>
        </w:trPr>
        <w:tc>
          <w:tcPr>
            <w:tcW w:w="6663" w:type="dxa"/>
          </w:tcPr>
          <w:p w14:paraId="4F240DCE"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Lee GW, Kim JY, Lee HW, Yoon JH, Noh KC. Clinical and Anatomical Outcomes of Arthroscopic Repair of Large Rotator Cuff Tears with Allograft Patch Augmentation: A Prospective, Single-Blinded, Randomized Controlled Trial with a Long-term Follow-up. Clin Orthop Surg. 2022 Jun;14(2):263-271. doi: 10.4055/cios21135. Epub 2022 May 13. PMID: 35685982; PMCID: PMC9152903.</w:t>
            </w:r>
          </w:p>
        </w:tc>
        <w:tc>
          <w:tcPr>
            <w:tcW w:w="2613" w:type="dxa"/>
          </w:tcPr>
          <w:p w14:paraId="3532877B" w14:textId="77777777" w:rsidR="00873E19" w:rsidRDefault="00873E19" w:rsidP="001C15FA">
            <w:pPr>
              <w:spacing w:line="276" w:lineRule="auto"/>
              <w:rPr>
                <w:rFonts w:cstheme="minorHAnsi"/>
              </w:rPr>
            </w:pPr>
            <w:r>
              <w:rPr>
                <w:rFonts w:cstheme="minorHAnsi"/>
              </w:rPr>
              <w:t>Clinical study</w:t>
            </w:r>
          </w:p>
        </w:tc>
      </w:tr>
      <w:tr w:rsidR="00873E19" w14:paraId="27348851" w14:textId="77777777" w:rsidTr="001C15FA">
        <w:trPr>
          <w:jc w:val="center"/>
        </w:trPr>
        <w:tc>
          <w:tcPr>
            <w:tcW w:w="6663" w:type="dxa"/>
          </w:tcPr>
          <w:p w14:paraId="6379E4E3"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 xml:space="preserve">Choi S, Kim G, Lee Y, Kim BG, Jang I, Kim JH. Patch augmentation does not provide better clinical outcomes than arthroscopic rotator cuff repair for large to massive rotator cuff tears. Knee Surg Sports Traumatol Arthrosc. 2022 Nov;30(11):3851-3861. doi: 10.1007/s00167-022-06975-8. Epub </w:t>
            </w:r>
            <w:r>
              <w:rPr>
                <w:rFonts w:cstheme="minorHAnsi"/>
                <w:shd w:val="clear" w:color="auto" w:fill="FFFFFF"/>
              </w:rPr>
              <w:lastRenderedPageBreak/>
              <w:t>2022 May 6. PMID: 35522311.</w:t>
            </w:r>
          </w:p>
        </w:tc>
        <w:tc>
          <w:tcPr>
            <w:tcW w:w="2613" w:type="dxa"/>
          </w:tcPr>
          <w:p w14:paraId="564EC6FC" w14:textId="77777777" w:rsidR="00873E19" w:rsidRDefault="00873E19" w:rsidP="001C15FA">
            <w:pPr>
              <w:spacing w:line="276" w:lineRule="auto"/>
              <w:rPr>
                <w:rFonts w:cstheme="minorHAnsi"/>
              </w:rPr>
            </w:pPr>
            <w:r>
              <w:rPr>
                <w:rFonts w:cstheme="minorHAnsi"/>
              </w:rPr>
              <w:lastRenderedPageBreak/>
              <w:t>Clinical study</w:t>
            </w:r>
          </w:p>
        </w:tc>
      </w:tr>
      <w:tr w:rsidR="00873E19" w14:paraId="26797439" w14:textId="77777777" w:rsidTr="001C15FA">
        <w:trPr>
          <w:jc w:val="center"/>
        </w:trPr>
        <w:tc>
          <w:tcPr>
            <w:tcW w:w="6663" w:type="dxa"/>
          </w:tcPr>
          <w:p w14:paraId="255E4BF1"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lastRenderedPageBreak/>
              <w:t>Ning LJ, Cui J, He SK, Hu RN, Yao X, Zhang Y, Ding W, Zhang YJ, Luo JC, Qin TW. Constructing a highly bioactive tendon-regenerative scaffold by surface modification of tissue-specific stem cell-derived extracellular matrix. Regen Biomater. 2022 Apr 20;9:rbac020. doi: 10.1093/rb/rbac020. PMID: 35480863; PMCID: PMC9036902.</w:t>
            </w:r>
          </w:p>
        </w:tc>
        <w:tc>
          <w:tcPr>
            <w:tcW w:w="2613" w:type="dxa"/>
          </w:tcPr>
          <w:p w14:paraId="2D941F17" w14:textId="77777777" w:rsidR="00873E19" w:rsidRDefault="00873E19" w:rsidP="001C15FA">
            <w:pPr>
              <w:spacing w:line="276" w:lineRule="auto"/>
              <w:rPr>
                <w:rFonts w:cstheme="minorHAnsi"/>
              </w:rPr>
            </w:pPr>
            <w:r>
              <w:rPr>
                <w:rFonts w:cstheme="minorHAnsi"/>
                <w:i/>
                <w:iCs/>
              </w:rPr>
              <w:t>In vitro</w:t>
            </w:r>
            <w:r>
              <w:rPr>
                <w:rFonts w:cstheme="minorHAnsi"/>
              </w:rPr>
              <w:t xml:space="preserve"> study</w:t>
            </w:r>
          </w:p>
        </w:tc>
      </w:tr>
      <w:tr w:rsidR="00873E19" w14:paraId="49514E95" w14:textId="77777777" w:rsidTr="001C15FA">
        <w:trPr>
          <w:jc w:val="center"/>
        </w:trPr>
        <w:tc>
          <w:tcPr>
            <w:tcW w:w="6663" w:type="dxa"/>
          </w:tcPr>
          <w:p w14:paraId="1C6C7165"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Cromheecke M, Garret J, Deranlot J, Bonnevialle N, Gaudin S, Lädermann A, Nourissat G; French Arthroscopic Society (SFA). Low healing rates and moderate functional outcome after arthroscopic superior capsular reconstruction using a porcine xenograft. Knee Surg Sports Traumatol Arthrosc. 2022 Jul;30(7):2528-2534. doi: 10.1007/s00167-022-06916-5. Epub 2022 Feb 23. PMID: 35199186.</w:t>
            </w:r>
          </w:p>
        </w:tc>
        <w:tc>
          <w:tcPr>
            <w:tcW w:w="2613" w:type="dxa"/>
          </w:tcPr>
          <w:p w14:paraId="0746FC7F" w14:textId="77777777" w:rsidR="00873E19" w:rsidRDefault="00873E19" w:rsidP="001C15FA">
            <w:pPr>
              <w:spacing w:line="276" w:lineRule="auto"/>
              <w:rPr>
                <w:rFonts w:cstheme="minorHAnsi"/>
                <w:i/>
                <w:iCs/>
              </w:rPr>
            </w:pPr>
            <w:r>
              <w:rPr>
                <w:rFonts w:cstheme="minorHAnsi"/>
              </w:rPr>
              <w:t>Clinical study</w:t>
            </w:r>
          </w:p>
        </w:tc>
      </w:tr>
      <w:tr w:rsidR="00873E19" w14:paraId="59D66C86" w14:textId="77777777" w:rsidTr="001C15FA">
        <w:trPr>
          <w:jc w:val="center"/>
        </w:trPr>
        <w:tc>
          <w:tcPr>
            <w:tcW w:w="6663" w:type="dxa"/>
          </w:tcPr>
          <w:p w14:paraId="4F4077AE"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Garofalo R, Fontanarosa A, De Crescenzo A, Conti M, Calbi R, Castagna A. Does arthroscopic superior capsule reconstruction using porcine dermal xenograft represent a viable option in case of massive irreparable posterosuperior rotator cuff tear? Arch Orthop Trauma Surg. 2023 Jan;143(1):439-445. doi: 10.1007/s00402-022-04335-2. Epub 2022 Jan 27. PMID: 35084550.</w:t>
            </w:r>
          </w:p>
        </w:tc>
        <w:tc>
          <w:tcPr>
            <w:tcW w:w="2613" w:type="dxa"/>
          </w:tcPr>
          <w:p w14:paraId="773C27F9" w14:textId="77777777" w:rsidR="00873E19" w:rsidRDefault="00873E19" w:rsidP="001C15FA">
            <w:pPr>
              <w:spacing w:line="276" w:lineRule="auto"/>
              <w:rPr>
                <w:rFonts w:cstheme="minorHAnsi"/>
              </w:rPr>
            </w:pPr>
            <w:r>
              <w:rPr>
                <w:rFonts w:cstheme="minorHAnsi"/>
              </w:rPr>
              <w:t>Clinical study</w:t>
            </w:r>
          </w:p>
        </w:tc>
      </w:tr>
      <w:tr w:rsidR="00873E19" w14:paraId="5453CED5" w14:textId="77777777" w:rsidTr="001C15FA">
        <w:trPr>
          <w:jc w:val="center"/>
        </w:trPr>
        <w:tc>
          <w:tcPr>
            <w:tcW w:w="6663" w:type="dxa"/>
          </w:tcPr>
          <w:p w14:paraId="120E2E45"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Shin SJ, Lee S, Hwang JY, Lee W, Koh KH. Tear pattern after superior capsular reconstruction using an acellular dermal matrix allograft. J Shoulder Elbow Surg. 2022 Jun;31(6):e279-e288. doi: 10.1016/j.jse.2021.12.009. Epub 2022 Jan 10. PMID: 35026395.</w:t>
            </w:r>
          </w:p>
        </w:tc>
        <w:tc>
          <w:tcPr>
            <w:tcW w:w="2613" w:type="dxa"/>
          </w:tcPr>
          <w:p w14:paraId="4511BB86" w14:textId="77777777" w:rsidR="00873E19" w:rsidRDefault="00873E19" w:rsidP="001C15FA">
            <w:pPr>
              <w:spacing w:line="276" w:lineRule="auto"/>
              <w:rPr>
                <w:rFonts w:cstheme="minorHAnsi"/>
              </w:rPr>
            </w:pPr>
            <w:r>
              <w:rPr>
                <w:rFonts w:cstheme="minorHAnsi"/>
              </w:rPr>
              <w:t>Clinical study</w:t>
            </w:r>
          </w:p>
        </w:tc>
      </w:tr>
      <w:tr w:rsidR="00873E19" w14:paraId="4B120F75" w14:textId="77777777" w:rsidTr="001C15FA">
        <w:trPr>
          <w:jc w:val="center"/>
        </w:trPr>
        <w:tc>
          <w:tcPr>
            <w:tcW w:w="6663" w:type="dxa"/>
          </w:tcPr>
          <w:p w14:paraId="2E32A256"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Modi A, Haque A, Deore V, Singh HP, Pandey R. Interposition GraftJacket allografts for irreparable rotator cuff tears. Bone Joint J. 2022 Jan;104-B(1):91-96. doi: 10.1302/0301-620X.104B1.BJJ-2021-0826.R1. PMID: 34969271.</w:t>
            </w:r>
          </w:p>
        </w:tc>
        <w:tc>
          <w:tcPr>
            <w:tcW w:w="2613" w:type="dxa"/>
          </w:tcPr>
          <w:p w14:paraId="678A98BA" w14:textId="77777777" w:rsidR="00873E19" w:rsidRDefault="00873E19" w:rsidP="001C15FA">
            <w:pPr>
              <w:spacing w:line="276" w:lineRule="auto"/>
              <w:rPr>
                <w:rFonts w:cstheme="minorHAnsi"/>
              </w:rPr>
            </w:pPr>
            <w:r>
              <w:rPr>
                <w:rFonts w:cstheme="minorHAnsi"/>
              </w:rPr>
              <w:t>Clinical study</w:t>
            </w:r>
          </w:p>
        </w:tc>
      </w:tr>
      <w:tr w:rsidR="00873E19" w14:paraId="62359BF5" w14:textId="77777777" w:rsidTr="001C15FA">
        <w:trPr>
          <w:jc w:val="center"/>
        </w:trPr>
        <w:tc>
          <w:tcPr>
            <w:tcW w:w="6663" w:type="dxa"/>
          </w:tcPr>
          <w:p w14:paraId="0EE7C6F6"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 xml:space="preserve">Evuarherhe A Jr, Condron NB, Gilat R, Knapik DM, Patel S, Wagner KR, Garrigues GE, Romeo A, Verma N, Cole BJ. Defining Clinically Significant Outcomes Following Superior Capsular Reconstruction With Acellular Dermal Allograft. Arthroscopy. 2022 May;38(5):1444-1453.e1. doi: 10.1016/j.arthro.2021.11.039. Epub 2021 Dec 2. PMID: </w:t>
            </w:r>
            <w:r>
              <w:rPr>
                <w:rFonts w:cstheme="minorHAnsi"/>
                <w:shd w:val="clear" w:color="auto" w:fill="FFFFFF"/>
              </w:rPr>
              <w:lastRenderedPageBreak/>
              <w:t>34863902.</w:t>
            </w:r>
          </w:p>
        </w:tc>
        <w:tc>
          <w:tcPr>
            <w:tcW w:w="2613" w:type="dxa"/>
          </w:tcPr>
          <w:p w14:paraId="6CC87B78" w14:textId="77777777" w:rsidR="00873E19" w:rsidRDefault="00873E19" w:rsidP="001C15FA">
            <w:pPr>
              <w:spacing w:line="276" w:lineRule="auto"/>
              <w:rPr>
                <w:rFonts w:cstheme="minorHAnsi"/>
              </w:rPr>
            </w:pPr>
            <w:r>
              <w:rPr>
                <w:rFonts w:cstheme="minorHAnsi"/>
              </w:rPr>
              <w:lastRenderedPageBreak/>
              <w:t>Clinical study</w:t>
            </w:r>
          </w:p>
        </w:tc>
      </w:tr>
      <w:tr w:rsidR="00873E19" w14:paraId="660D5353" w14:textId="77777777" w:rsidTr="001C15FA">
        <w:trPr>
          <w:jc w:val="center"/>
        </w:trPr>
        <w:tc>
          <w:tcPr>
            <w:tcW w:w="6663" w:type="dxa"/>
          </w:tcPr>
          <w:p w14:paraId="3DACFF77"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lastRenderedPageBreak/>
              <w:t>Shin SJ, Lee S, Hwang JY, Lee W, Koh KH. Superior Capsular Reconstruction Using Acellular Dermal Allograft Combined With Remaining Rotator Cuff Augmentation Improved Shoulder Pain and Function at 1 Year After The Surgery. Arthroscopy. 2022 Apr;38(4):1089-1098. doi: 10.1016/j.arthro.2021.10.027. Epub 2021 Nov 10. PMID: 34767952.</w:t>
            </w:r>
          </w:p>
        </w:tc>
        <w:tc>
          <w:tcPr>
            <w:tcW w:w="2613" w:type="dxa"/>
          </w:tcPr>
          <w:p w14:paraId="30D13C91" w14:textId="77777777" w:rsidR="00873E19" w:rsidRDefault="00873E19" w:rsidP="001C15FA">
            <w:pPr>
              <w:spacing w:line="276" w:lineRule="auto"/>
              <w:rPr>
                <w:rFonts w:cstheme="minorHAnsi"/>
              </w:rPr>
            </w:pPr>
            <w:r>
              <w:rPr>
                <w:rFonts w:cstheme="minorHAnsi"/>
              </w:rPr>
              <w:t>Clinical study</w:t>
            </w:r>
          </w:p>
        </w:tc>
      </w:tr>
      <w:tr w:rsidR="00873E19" w14:paraId="402C1A7E" w14:textId="77777777" w:rsidTr="001C15FA">
        <w:trPr>
          <w:jc w:val="center"/>
        </w:trPr>
        <w:tc>
          <w:tcPr>
            <w:tcW w:w="6663" w:type="dxa"/>
          </w:tcPr>
          <w:p w14:paraId="28429063"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Cable BM, Farooqi AS, Tsai S, Plyler R, Lee A, Parisien RL, Kelly JD 4th. Humeral Head Morphology Influences Outcomes of Arthroscopic Interposition Glenoid Patch Allograft for Glenohumeral Arthritis. Arthrosc Sports Med Rehabil. 2021 Aug 14;3(5):e1421-e1429. doi: 10.1016/j.asmr.2021.07.004. PMID: 34712980; PMCID: PMC8527262.</w:t>
            </w:r>
          </w:p>
        </w:tc>
        <w:tc>
          <w:tcPr>
            <w:tcW w:w="2613" w:type="dxa"/>
          </w:tcPr>
          <w:p w14:paraId="1CA9FBC3" w14:textId="77777777" w:rsidR="00873E19" w:rsidRDefault="00873E19" w:rsidP="001C15FA">
            <w:pPr>
              <w:spacing w:line="276" w:lineRule="auto"/>
              <w:rPr>
                <w:rFonts w:cstheme="minorHAnsi"/>
              </w:rPr>
            </w:pPr>
            <w:r>
              <w:rPr>
                <w:rFonts w:cstheme="minorHAnsi"/>
              </w:rPr>
              <w:t>Clinical study</w:t>
            </w:r>
          </w:p>
        </w:tc>
      </w:tr>
      <w:tr w:rsidR="00873E19" w14:paraId="37DC99F4" w14:textId="77777777" w:rsidTr="001C15FA">
        <w:trPr>
          <w:jc w:val="center"/>
        </w:trPr>
        <w:tc>
          <w:tcPr>
            <w:tcW w:w="6663" w:type="dxa"/>
          </w:tcPr>
          <w:p w14:paraId="77012584"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Lädermann A, Denard PJ, Barth J, Bonnevialle N, Lejeune E; SCRSFA group; Bothorel H; Francophone Arthroscopy Society (SFA); Nourrissat G. Superior capsular reconstruction for irreparable rotator cuff tears: Autografts versus allografts. Orthop Traumatol Surg Res. 2021 Dec;107(8S):103059. doi: 10.1016/j.otsr.2021.103059. Epub 2021 Sep 16. PMID: 34537391.</w:t>
            </w:r>
          </w:p>
        </w:tc>
        <w:tc>
          <w:tcPr>
            <w:tcW w:w="2613" w:type="dxa"/>
          </w:tcPr>
          <w:p w14:paraId="02093FAE" w14:textId="77777777" w:rsidR="00873E19" w:rsidRDefault="00873E19" w:rsidP="001C15FA">
            <w:pPr>
              <w:spacing w:line="276" w:lineRule="auto"/>
              <w:rPr>
                <w:rFonts w:cstheme="minorHAnsi"/>
              </w:rPr>
            </w:pPr>
            <w:r>
              <w:rPr>
                <w:rFonts w:cstheme="minorHAnsi"/>
              </w:rPr>
              <w:t>Clinical study</w:t>
            </w:r>
          </w:p>
        </w:tc>
      </w:tr>
      <w:tr w:rsidR="00873E19" w14:paraId="3CF6B9C1" w14:textId="77777777" w:rsidTr="001C15FA">
        <w:trPr>
          <w:jc w:val="center"/>
        </w:trPr>
        <w:tc>
          <w:tcPr>
            <w:tcW w:w="6663" w:type="dxa"/>
          </w:tcPr>
          <w:p w14:paraId="250AF1C6"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Awad MA, Sparavalo S, Ma J, King JP, Wong I. Interposition Graft Bridging Reconstruction of Irreparable Rotator Cuff Tears Using Acellular Dermal Matrix: Medium-Term Results. Arthroscopy. 2022 Mar;38(3):692-698. doi: 10.1016/j.arthro.2021.08.001. Epub 2021 Aug 9. PMID: 34384854.</w:t>
            </w:r>
          </w:p>
        </w:tc>
        <w:tc>
          <w:tcPr>
            <w:tcW w:w="2613" w:type="dxa"/>
          </w:tcPr>
          <w:p w14:paraId="2FE9F207" w14:textId="77777777" w:rsidR="00873E19" w:rsidRDefault="00873E19" w:rsidP="001C15FA">
            <w:pPr>
              <w:spacing w:line="276" w:lineRule="auto"/>
              <w:rPr>
                <w:rFonts w:cstheme="minorHAnsi"/>
              </w:rPr>
            </w:pPr>
            <w:r>
              <w:rPr>
                <w:rFonts w:cstheme="minorHAnsi"/>
              </w:rPr>
              <w:t>Clinical study</w:t>
            </w:r>
          </w:p>
        </w:tc>
      </w:tr>
      <w:tr w:rsidR="00873E19" w14:paraId="4E8B4047" w14:textId="77777777" w:rsidTr="001C15FA">
        <w:trPr>
          <w:jc w:val="center"/>
        </w:trPr>
        <w:tc>
          <w:tcPr>
            <w:tcW w:w="6663" w:type="dxa"/>
          </w:tcPr>
          <w:p w14:paraId="6040F854"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Namdari S, Nicholson T, Brolin TJ, Lu J, Abboud JA, Lazarus MD. Healing and Functional Results of Dermal Allograft Augmentation of Complex and Revision Rotator Cuff Repairs. Am J Sports Med. 2021 Jul;49(8):2042-2047. doi: 10.1177/03635465211015194. Epub 2021 May 20. PMID: 34015245.</w:t>
            </w:r>
          </w:p>
        </w:tc>
        <w:tc>
          <w:tcPr>
            <w:tcW w:w="2613" w:type="dxa"/>
          </w:tcPr>
          <w:p w14:paraId="378398D7" w14:textId="77777777" w:rsidR="00873E19" w:rsidRDefault="00873E19" w:rsidP="001C15FA">
            <w:pPr>
              <w:spacing w:line="276" w:lineRule="auto"/>
              <w:rPr>
                <w:rFonts w:cstheme="minorHAnsi"/>
              </w:rPr>
            </w:pPr>
            <w:r>
              <w:rPr>
                <w:rFonts w:cstheme="minorHAnsi"/>
              </w:rPr>
              <w:t>Clinical study</w:t>
            </w:r>
          </w:p>
        </w:tc>
      </w:tr>
      <w:tr w:rsidR="00873E19" w14:paraId="51AC532B" w14:textId="77777777" w:rsidTr="001C15FA">
        <w:trPr>
          <w:jc w:val="center"/>
        </w:trPr>
        <w:tc>
          <w:tcPr>
            <w:tcW w:w="6663" w:type="dxa"/>
          </w:tcPr>
          <w:p w14:paraId="4F2DCB45"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 xml:space="preserve">Lederman ES, McLean JB, Bormann KT, Guttmann D, Ortega KD, Miles JW, Hartzler RU, Dorfman AL, Softic D, Qin X. Histologic case series of human acellular dermal matrix in </w:t>
            </w:r>
            <w:r>
              <w:rPr>
                <w:rFonts w:cstheme="minorHAnsi"/>
                <w:shd w:val="clear" w:color="auto" w:fill="FFFFFF"/>
              </w:rPr>
              <w:lastRenderedPageBreak/>
              <w:t>superior capsule reconstruction. J Shoulder Elbow Surg. 2021 Sep;30(9):2146-2155. doi: 10.1016/j.jse.2021.01.019. Epub 2021 Feb 16. PMID: 33600900.</w:t>
            </w:r>
          </w:p>
        </w:tc>
        <w:tc>
          <w:tcPr>
            <w:tcW w:w="2613" w:type="dxa"/>
          </w:tcPr>
          <w:p w14:paraId="2ADBE9FD" w14:textId="77777777" w:rsidR="00873E19" w:rsidRDefault="00873E19" w:rsidP="001C15FA">
            <w:pPr>
              <w:spacing w:line="276" w:lineRule="auto"/>
              <w:rPr>
                <w:rFonts w:cstheme="minorHAnsi"/>
              </w:rPr>
            </w:pPr>
            <w:r>
              <w:rPr>
                <w:rFonts w:cstheme="minorHAnsi"/>
              </w:rPr>
              <w:lastRenderedPageBreak/>
              <w:t>Clinical study</w:t>
            </w:r>
          </w:p>
        </w:tc>
      </w:tr>
      <w:tr w:rsidR="00873E19" w14:paraId="40C70CF4" w14:textId="77777777" w:rsidTr="001C15FA">
        <w:trPr>
          <w:jc w:val="center"/>
        </w:trPr>
        <w:tc>
          <w:tcPr>
            <w:tcW w:w="6663" w:type="dxa"/>
          </w:tcPr>
          <w:p w14:paraId="5AFF84AB" w14:textId="77777777" w:rsidR="00873E19" w:rsidRDefault="00873E19" w:rsidP="001C15FA">
            <w:pPr>
              <w:shd w:val="clear" w:color="auto" w:fill="FFFFFF"/>
              <w:spacing w:line="276" w:lineRule="auto"/>
              <w:ind w:left="29"/>
              <w:outlineLvl w:val="1"/>
              <w:rPr>
                <w:rFonts w:cstheme="minorHAnsi"/>
                <w:shd w:val="clear" w:color="auto" w:fill="FFFFFF"/>
              </w:rPr>
            </w:pPr>
            <w:r w:rsidRPr="0040740B">
              <w:rPr>
                <w:rFonts w:cstheme="minorHAnsi"/>
                <w:shd w:val="clear" w:color="auto" w:fill="FFFFFF"/>
                <w:lang w:val="de-DE"/>
              </w:rPr>
              <w:lastRenderedPageBreak/>
              <w:t xml:space="preserve">Bernstein DT, Kluemper CT, Kearns KA. </w:t>
            </w:r>
            <w:r>
              <w:rPr>
                <w:rFonts w:cstheme="minorHAnsi"/>
                <w:shd w:val="clear" w:color="auto" w:fill="FFFFFF"/>
              </w:rPr>
              <w:t>Anterior Capsular Reconstruction with Dermal Allograft in Combination With Anatomic Glenohumeral Arthroplasty: A Case Report. JBJS Case Connect. 2020 Dec 24;10(4):e20.00214. doi: 10.2106/JBJS.CC.20.00214. PMID: 33449549.</w:t>
            </w:r>
          </w:p>
        </w:tc>
        <w:tc>
          <w:tcPr>
            <w:tcW w:w="2613" w:type="dxa"/>
          </w:tcPr>
          <w:p w14:paraId="17916B1E" w14:textId="77777777" w:rsidR="00873E19" w:rsidRDefault="00873E19" w:rsidP="001C15FA">
            <w:pPr>
              <w:spacing w:line="276" w:lineRule="auto"/>
              <w:rPr>
                <w:rFonts w:cstheme="minorHAnsi"/>
              </w:rPr>
            </w:pPr>
            <w:r>
              <w:rPr>
                <w:rFonts w:cstheme="minorHAnsi"/>
              </w:rPr>
              <w:t>Clinical study</w:t>
            </w:r>
          </w:p>
        </w:tc>
      </w:tr>
      <w:tr w:rsidR="00873E19" w14:paraId="2F2D1683" w14:textId="77777777" w:rsidTr="001C15FA">
        <w:trPr>
          <w:jc w:val="center"/>
        </w:trPr>
        <w:tc>
          <w:tcPr>
            <w:tcW w:w="6663" w:type="dxa"/>
          </w:tcPr>
          <w:p w14:paraId="2F48C92E" w14:textId="77777777" w:rsidR="00873E19" w:rsidRDefault="00873E19" w:rsidP="001C15FA">
            <w:pPr>
              <w:shd w:val="clear" w:color="auto" w:fill="FFFFFF"/>
              <w:spacing w:line="276" w:lineRule="auto"/>
              <w:ind w:left="29"/>
              <w:outlineLvl w:val="1"/>
              <w:rPr>
                <w:rFonts w:cstheme="minorHAnsi"/>
                <w:shd w:val="clear" w:color="auto" w:fill="FFFFFF"/>
              </w:rPr>
            </w:pPr>
            <w:r w:rsidRPr="0040740B">
              <w:rPr>
                <w:rFonts w:cstheme="minorHAnsi"/>
                <w:shd w:val="clear" w:color="auto" w:fill="FFFFFF"/>
                <w:lang w:val="de-DE"/>
              </w:rPr>
              <w:t xml:space="preserve">Goldenberg BT, Lacheta L, Dekker TJ, Spratt JD, Nolte PC, Millett PJ. </w:t>
            </w:r>
            <w:r>
              <w:rPr>
                <w:rFonts w:cstheme="minorHAnsi"/>
                <w:shd w:val="clear" w:color="auto" w:fill="FFFFFF"/>
              </w:rPr>
              <w:t>Biologics to Improve Healing in Large and Massive Rotator Cuff Tears: A Critical Review. Orthop Res Rev. 2020 Oct 13;12:151-160. doi: 10.2147/ORR.S260657. PMID: 33116954; PMCID: PMC7568683.</w:t>
            </w:r>
          </w:p>
        </w:tc>
        <w:tc>
          <w:tcPr>
            <w:tcW w:w="2613" w:type="dxa"/>
          </w:tcPr>
          <w:p w14:paraId="165AA9B4" w14:textId="77777777" w:rsidR="00873E19" w:rsidRDefault="00873E19" w:rsidP="001C15FA">
            <w:pPr>
              <w:spacing w:line="276" w:lineRule="auto"/>
              <w:rPr>
                <w:rFonts w:cstheme="minorHAnsi"/>
              </w:rPr>
            </w:pPr>
            <w:r>
              <w:rPr>
                <w:rFonts w:cstheme="minorHAnsi"/>
              </w:rPr>
              <w:t>Clinical study</w:t>
            </w:r>
          </w:p>
        </w:tc>
      </w:tr>
      <w:tr w:rsidR="00873E19" w14:paraId="66797195" w14:textId="77777777" w:rsidTr="001C15FA">
        <w:trPr>
          <w:jc w:val="center"/>
        </w:trPr>
        <w:tc>
          <w:tcPr>
            <w:tcW w:w="6663" w:type="dxa"/>
          </w:tcPr>
          <w:p w14:paraId="6FC57B4D"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Gilat R, Haunschild ED, Williams BT, Fu MC, Garrigues GE, Romeo AA, Verma NN, Cole BJ. Patient Factors Associated With Clinical Failure Following Arthroscopic Superior Capsular Reconstruction. Arthroscopy. 2021 Feb;37(2):460-467. doi: 10.1016/j.arthro.2020.09.038. Epub 2020 Sep 28. PMID: 32998042.</w:t>
            </w:r>
          </w:p>
        </w:tc>
        <w:tc>
          <w:tcPr>
            <w:tcW w:w="2613" w:type="dxa"/>
          </w:tcPr>
          <w:p w14:paraId="06181F67" w14:textId="77777777" w:rsidR="00873E19" w:rsidRDefault="00873E19" w:rsidP="001C15FA">
            <w:pPr>
              <w:spacing w:line="276" w:lineRule="auto"/>
              <w:rPr>
                <w:rFonts w:cstheme="minorHAnsi"/>
              </w:rPr>
            </w:pPr>
            <w:r>
              <w:rPr>
                <w:rFonts w:cstheme="minorHAnsi"/>
              </w:rPr>
              <w:t>Clinical study</w:t>
            </w:r>
          </w:p>
        </w:tc>
      </w:tr>
      <w:tr w:rsidR="00873E19" w14:paraId="686700B4" w14:textId="77777777" w:rsidTr="001C15FA">
        <w:trPr>
          <w:jc w:val="center"/>
        </w:trPr>
        <w:tc>
          <w:tcPr>
            <w:tcW w:w="6663" w:type="dxa"/>
          </w:tcPr>
          <w:p w14:paraId="5C073FB0"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Ferrando A, Kingston R, Delaney RA. Superior capsular reconstruction using a porcine dermal xenograft for irreparable rotator cuff tears: outcomes at minimum two-year follow-up. J Shoulder Elbow Surg. 2021 May;30(5):1053-1059. doi: 10.1016/j.jse.2020.08.020. Epub 2020 Sep 2. PMID: 32890682.</w:t>
            </w:r>
          </w:p>
        </w:tc>
        <w:tc>
          <w:tcPr>
            <w:tcW w:w="2613" w:type="dxa"/>
          </w:tcPr>
          <w:p w14:paraId="1D23259F" w14:textId="77777777" w:rsidR="00873E19" w:rsidRDefault="00873E19" w:rsidP="001C15FA">
            <w:pPr>
              <w:spacing w:line="276" w:lineRule="auto"/>
              <w:rPr>
                <w:rFonts w:cstheme="minorHAnsi"/>
              </w:rPr>
            </w:pPr>
            <w:r>
              <w:rPr>
                <w:rFonts w:cstheme="minorHAnsi"/>
              </w:rPr>
              <w:t>Clinical study</w:t>
            </w:r>
          </w:p>
        </w:tc>
      </w:tr>
      <w:tr w:rsidR="00873E19" w14:paraId="3D1623B4" w14:textId="77777777" w:rsidTr="001C15FA">
        <w:trPr>
          <w:jc w:val="center"/>
        </w:trPr>
        <w:tc>
          <w:tcPr>
            <w:tcW w:w="6663" w:type="dxa"/>
          </w:tcPr>
          <w:p w14:paraId="5292DF38"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Hall T, Danielson K, Brandenburg S, Matelic T. A case series of recurrent myotendinous rotator cuff tears repaired and augmented with dermal allograft: clinical outcomes at two years. J Shoulder Elbow Surg. 2020 Nov;29(11):2264-2271. doi: 10.1016/j.jse.2020.03.021. Epub 2020 Jun 9. PMID: 32741564.</w:t>
            </w:r>
          </w:p>
        </w:tc>
        <w:tc>
          <w:tcPr>
            <w:tcW w:w="2613" w:type="dxa"/>
          </w:tcPr>
          <w:p w14:paraId="678A3B69" w14:textId="77777777" w:rsidR="00873E19" w:rsidRDefault="00873E19" w:rsidP="001C15FA">
            <w:pPr>
              <w:spacing w:line="276" w:lineRule="auto"/>
              <w:rPr>
                <w:rFonts w:cstheme="minorHAnsi"/>
              </w:rPr>
            </w:pPr>
            <w:r>
              <w:rPr>
                <w:rFonts w:cstheme="minorHAnsi"/>
              </w:rPr>
              <w:t>Clinical study</w:t>
            </w:r>
          </w:p>
        </w:tc>
      </w:tr>
      <w:tr w:rsidR="00873E19" w14:paraId="6F6CA7A7" w14:textId="77777777" w:rsidTr="001C15FA">
        <w:trPr>
          <w:jc w:val="center"/>
        </w:trPr>
        <w:tc>
          <w:tcPr>
            <w:tcW w:w="6663" w:type="dxa"/>
          </w:tcPr>
          <w:p w14:paraId="15649433"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Makki D, Tang QO, Sandher D, Morgan BW, Ravenscroft M. Arthroscopic Superior Capsular Reconstruction of the Shoulder Using Dermal Allograft. Orthopedics. 2020 Jul 1;43(4):215-220. doi: 10.3928/01477447-20200428-05. Epub 2020 May 7. PMID: 32379339.</w:t>
            </w:r>
          </w:p>
        </w:tc>
        <w:tc>
          <w:tcPr>
            <w:tcW w:w="2613" w:type="dxa"/>
          </w:tcPr>
          <w:p w14:paraId="4E9619E8" w14:textId="77777777" w:rsidR="00873E19" w:rsidRDefault="00873E19" w:rsidP="001C15FA">
            <w:pPr>
              <w:spacing w:line="276" w:lineRule="auto"/>
              <w:rPr>
                <w:rFonts w:cstheme="minorHAnsi"/>
              </w:rPr>
            </w:pPr>
            <w:r>
              <w:rPr>
                <w:rFonts w:cstheme="minorHAnsi"/>
              </w:rPr>
              <w:t>Clinical study</w:t>
            </w:r>
          </w:p>
        </w:tc>
      </w:tr>
      <w:tr w:rsidR="00873E19" w14:paraId="0D30E40E" w14:textId="77777777" w:rsidTr="001C15FA">
        <w:trPr>
          <w:jc w:val="center"/>
        </w:trPr>
        <w:tc>
          <w:tcPr>
            <w:tcW w:w="6663" w:type="dxa"/>
          </w:tcPr>
          <w:p w14:paraId="3668B1B9"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lastRenderedPageBreak/>
              <w:t>Lacheta L, Horan MP, Schairer WW, Goldenberg BT, Dornan GJ, Pogorzelski J, Millett PJ. Clinical and Imaging Outcomes After Arthroscopic Superior Capsule Reconstruction With Human Dermal Allograft for Irreparable Posterosuperior Rotator Cuff Tears: A Minimum 2-Year Follow-Up. Arthroscopy. 2020 Apr;36(4):1011-1019. doi: 10.1016/j.arthro.2019.12.024. Epub 2020 Jan 15. PMID: 31953193.</w:t>
            </w:r>
          </w:p>
        </w:tc>
        <w:tc>
          <w:tcPr>
            <w:tcW w:w="2613" w:type="dxa"/>
          </w:tcPr>
          <w:p w14:paraId="6976CA04" w14:textId="77777777" w:rsidR="00873E19" w:rsidRDefault="00873E19" w:rsidP="001C15FA">
            <w:pPr>
              <w:spacing w:line="276" w:lineRule="auto"/>
              <w:rPr>
                <w:rFonts w:cstheme="minorHAnsi"/>
              </w:rPr>
            </w:pPr>
            <w:r>
              <w:rPr>
                <w:rFonts w:cstheme="minorHAnsi"/>
              </w:rPr>
              <w:t>Clinical study</w:t>
            </w:r>
          </w:p>
        </w:tc>
      </w:tr>
      <w:tr w:rsidR="00873E19" w14:paraId="194EB603" w14:textId="77777777" w:rsidTr="001C15FA">
        <w:trPr>
          <w:jc w:val="center"/>
        </w:trPr>
        <w:tc>
          <w:tcPr>
            <w:tcW w:w="6663" w:type="dxa"/>
          </w:tcPr>
          <w:p w14:paraId="27A9B671" w14:textId="77777777" w:rsidR="00873E19" w:rsidRDefault="00873E19" w:rsidP="001C15FA">
            <w:pPr>
              <w:shd w:val="clear" w:color="auto" w:fill="FFFFFF"/>
              <w:spacing w:line="276" w:lineRule="auto"/>
              <w:ind w:left="29"/>
              <w:outlineLvl w:val="1"/>
              <w:rPr>
                <w:rFonts w:cstheme="minorHAnsi"/>
                <w:shd w:val="clear" w:color="auto" w:fill="FFFFFF"/>
              </w:rPr>
            </w:pPr>
            <w:r w:rsidRPr="0040740B">
              <w:rPr>
                <w:rFonts w:cstheme="minorHAnsi"/>
                <w:shd w:val="clear" w:color="auto" w:fill="FFFFFF"/>
                <w:lang w:val="de-DE"/>
              </w:rPr>
              <w:t xml:space="preserve">Burkhart SS, Pranckun JJ, Hartzler RU. </w:t>
            </w:r>
            <w:r>
              <w:rPr>
                <w:rFonts w:cstheme="minorHAnsi"/>
                <w:shd w:val="clear" w:color="auto" w:fill="FFFFFF"/>
              </w:rPr>
              <w:t>Superior Capsular Reconstruction for the Operatively Irreparable Rotator Cuff Tear: Clinical Outcomes Are Maintained 2 Years After Surgery. Arthroscopy. 2020 Feb;36(2):373-380. doi: 10.1016/j.arthro.2019.08.035. Epub 2019 Dec 18. PMID: 31864817.</w:t>
            </w:r>
          </w:p>
        </w:tc>
        <w:tc>
          <w:tcPr>
            <w:tcW w:w="2613" w:type="dxa"/>
          </w:tcPr>
          <w:p w14:paraId="34C8E039" w14:textId="77777777" w:rsidR="00873E19" w:rsidRDefault="00873E19" w:rsidP="001C15FA">
            <w:pPr>
              <w:spacing w:line="276" w:lineRule="auto"/>
              <w:rPr>
                <w:rFonts w:cstheme="minorHAnsi"/>
              </w:rPr>
            </w:pPr>
            <w:r>
              <w:rPr>
                <w:rFonts w:cstheme="minorHAnsi"/>
              </w:rPr>
              <w:t>Clinical study</w:t>
            </w:r>
          </w:p>
        </w:tc>
      </w:tr>
      <w:tr w:rsidR="00873E19" w14:paraId="6DD3AB12" w14:textId="77777777" w:rsidTr="001C15FA">
        <w:trPr>
          <w:jc w:val="center"/>
        </w:trPr>
        <w:tc>
          <w:tcPr>
            <w:tcW w:w="6663" w:type="dxa"/>
          </w:tcPr>
          <w:p w14:paraId="7BA9599E"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lang w:val="it-IT"/>
              </w:rPr>
              <w:t xml:space="preserve">Gracitelli MEC, Beraldo RA, Malavolta EA, Assunção JH, Oliveira DRO, Ferreira Neto AA. </w:t>
            </w:r>
            <w:r>
              <w:rPr>
                <w:rFonts w:cstheme="minorHAnsi"/>
                <w:shd w:val="clear" w:color="auto" w:fill="FFFFFF"/>
              </w:rPr>
              <w:t>Superior Capsular Reconstruction with Fascia Lata Allograft for Irreparable Supraspinatus Tendon Tears. Rev Bras Ortop (Sao Paulo). 2019 Sep;54(5):591-596. doi: 10.1016/j.rbo.2017.11.011. Epub 2019 Oct 9. PMID: 31686714; PMCID: PMC6819162.</w:t>
            </w:r>
          </w:p>
        </w:tc>
        <w:tc>
          <w:tcPr>
            <w:tcW w:w="2613" w:type="dxa"/>
          </w:tcPr>
          <w:p w14:paraId="2ADFFC02" w14:textId="77777777" w:rsidR="00873E19" w:rsidRDefault="00873E19" w:rsidP="001C15FA">
            <w:pPr>
              <w:spacing w:line="276" w:lineRule="auto"/>
              <w:rPr>
                <w:rFonts w:cstheme="minorHAnsi"/>
              </w:rPr>
            </w:pPr>
            <w:r>
              <w:rPr>
                <w:rFonts w:cstheme="minorHAnsi"/>
              </w:rPr>
              <w:t>Clinical study</w:t>
            </w:r>
          </w:p>
        </w:tc>
      </w:tr>
      <w:tr w:rsidR="00873E19" w14:paraId="0E84AC3C" w14:textId="77777777" w:rsidTr="001C15FA">
        <w:trPr>
          <w:jc w:val="center"/>
        </w:trPr>
        <w:tc>
          <w:tcPr>
            <w:tcW w:w="6663" w:type="dxa"/>
          </w:tcPr>
          <w:p w14:paraId="6C56C347" w14:textId="77777777" w:rsidR="00873E19" w:rsidRDefault="00873E19" w:rsidP="001C15FA">
            <w:pPr>
              <w:shd w:val="clear" w:color="auto" w:fill="FFFFFF"/>
              <w:spacing w:line="276" w:lineRule="auto"/>
              <w:ind w:left="29"/>
              <w:outlineLvl w:val="1"/>
              <w:rPr>
                <w:rFonts w:cstheme="minorHAnsi"/>
                <w:shd w:val="clear" w:color="auto" w:fill="FFFFFF"/>
                <w:lang w:val="it-IT"/>
              </w:rPr>
            </w:pPr>
            <w:r>
              <w:rPr>
                <w:rFonts w:cstheme="minorHAnsi"/>
                <w:shd w:val="clear" w:color="auto" w:fill="FFFFFF"/>
                <w:lang w:val="it-IT"/>
              </w:rPr>
              <w:t xml:space="preserve">Altintas B, Scibetta AC, Storaci HW, Lacheta L, Anderson NL, Millett PJ. </w:t>
            </w:r>
            <w:r>
              <w:rPr>
                <w:rFonts w:cstheme="minorHAnsi"/>
                <w:shd w:val="clear" w:color="auto" w:fill="FFFFFF"/>
              </w:rPr>
              <w:t>Biomechanical and Histopathological Analysis of a Retrieved Dermal Allograft After Superior Capsule Reconstruction: A Case Report. Arthroscopy. 2019 Oct;35(10):2959-2965. doi: 10.1016/j.arthro.2019.07.006. PMID: 31604518.</w:t>
            </w:r>
          </w:p>
        </w:tc>
        <w:tc>
          <w:tcPr>
            <w:tcW w:w="2613" w:type="dxa"/>
          </w:tcPr>
          <w:p w14:paraId="578E70A7" w14:textId="77777777" w:rsidR="00873E19" w:rsidRDefault="00873E19" w:rsidP="001C15FA">
            <w:pPr>
              <w:spacing w:line="276" w:lineRule="auto"/>
              <w:rPr>
                <w:rFonts w:cstheme="minorHAnsi"/>
              </w:rPr>
            </w:pPr>
            <w:r>
              <w:rPr>
                <w:rFonts w:cstheme="minorHAnsi"/>
              </w:rPr>
              <w:t>Clinical study</w:t>
            </w:r>
          </w:p>
        </w:tc>
      </w:tr>
      <w:tr w:rsidR="00873E19" w14:paraId="271B892A" w14:textId="77777777" w:rsidTr="001C15FA">
        <w:trPr>
          <w:jc w:val="center"/>
        </w:trPr>
        <w:tc>
          <w:tcPr>
            <w:tcW w:w="6663" w:type="dxa"/>
          </w:tcPr>
          <w:p w14:paraId="12D02D0D" w14:textId="77777777" w:rsidR="00873E19" w:rsidRDefault="00873E19" w:rsidP="001C15FA">
            <w:pPr>
              <w:shd w:val="clear" w:color="auto" w:fill="FFFFFF"/>
              <w:spacing w:line="276" w:lineRule="auto"/>
              <w:ind w:left="29"/>
              <w:outlineLvl w:val="1"/>
              <w:rPr>
                <w:rFonts w:cstheme="minorHAnsi"/>
                <w:shd w:val="clear" w:color="auto" w:fill="FFFFFF"/>
                <w:lang w:val="it-IT"/>
              </w:rPr>
            </w:pPr>
            <w:r w:rsidRPr="0040740B">
              <w:rPr>
                <w:rFonts w:cstheme="minorHAnsi"/>
                <w:shd w:val="clear" w:color="auto" w:fill="FFFFFF"/>
                <w:lang w:val="de-DE"/>
              </w:rPr>
              <w:t xml:space="preserve">Hartzler RU, Softic D, Qin X, Dorfman A, Adams CR, Burkhart SS. </w:t>
            </w:r>
            <w:r>
              <w:rPr>
                <w:rFonts w:cstheme="minorHAnsi"/>
                <w:shd w:val="clear" w:color="auto" w:fill="FFFFFF"/>
              </w:rPr>
              <w:t>The Histology of a Healed Superior Capsular Reconstruction Dermal Allograft: A Case Report. Arthroscopy. 2019 Oct;35(10):2950-2958. doi: 10.1016/j.arthro.2019.06.024. PMID: 31604517.</w:t>
            </w:r>
          </w:p>
        </w:tc>
        <w:tc>
          <w:tcPr>
            <w:tcW w:w="2613" w:type="dxa"/>
          </w:tcPr>
          <w:p w14:paraId="575D087D" w14:textId="77777777" w:rsidR="00873E19" w:rsidRDefault="00873E19" w:rsidP="001C15FA">
            <w:pPr>
              <w:spacing w:line="276" w:lineRule="auto"/>
              <w:rPr>
                <w:rFonts w:cstheme="minorHAnsi"/>
              </w:rPr>
            </w:pPr>
            <w:r>
              <w:rPr>
                <w:rFonts w:cstheme="minorHAnsi"/>
              </w:rPr>
              <w:t>Clinical study</w:t>
            </w:r>
          </w:p>
        </w:tc>
      </w:tr>
      <w:tr w:rsidR="00873E19" w14:paraId="5BB67E17" w14:textId="77777777" w:rsidTr="001C15FA">
        <w:trPr>
          <w:jc w:val="center"/>
        </w:trPr>
        <w:tc>
          <w:tcPr>
            <w:tcW w:w="6663" w:type="dxa"/>
          </w:tcPr>
          <w:p w14:paraId="6669DD5B"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Samade R, Jones GL, Bishop JY. Evaluation of an Incorporated Superior Capsular Reconstruction Graft: A Case Report. JBJS Case Connect. 2019 Jul-Sep;9(3):e0378. doi: 10.2106/JBJS.CC.18.00378. PMID: 31584901.</w:t>
            </w:r>
          </w:p>
        </w:tc>
        <w:tc>
          <w:tcPr>
            <w:tcW w:w="2613" w:type="dxa"/>
          </w:tcPr>
          <w:p w14:paraId="065DE8BE" w14:textId="77777777" w:rsidR="00873E19" w:rsidRDefault="00873E19" w:rsidP="001C15FA">
            <w:pPr>
              <w:spacing w:line="276" w:lineRule="auto"/>
              <w:rPr>
                <w:rFonts w:cstheme="minorHAnsi"/>
              </w:rPr>
            </w:pPr>
            <w:r>
              <w:rPr>
                <w:rFonts w:cstheme="minorHAnsi"/>
              </w:rPr>
              <w:t>Clinical study</w:t>
            </w:r>
          </w:p>
        </w:tc>
      </w:tr>
      <w:tr w:rsidR="00873E19" w14:paraId="57699C0E" w14:textId="77777777" w:rsidTr="001C15FA">
        <w:trPr>
          <w:jc w:val="center"/>
        </w:trPr>
        <w:tc>
          <w:tcPr>
            <w:tcW w:w="6663" w:type="dxa"/>
          </w:tcPr>
          <w:p w14:paraId="0310139F"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lastRenderedPageBreak/>
              <w:t>Morgan B, Manning CJ, Sandher D, Ravenscroft M. Acromioclavicular joint biological resurfacing using ArthroFLEX® graft. Ann R Coll Surg Engl. 2020 Feb;102(2):161. doi: 10.1308/rcsann.2019.0133. Epub 2019 Sep 20. PMID: 31537112; PMCID: PMC6996422.</w:t>
            </w:r>
          </w:p>
        </w:tc>
        <w:tc>
          <w:tcPr>
            <w:tcW w:w="2613" w:type="dxa"/>
          </w:tcPr>
          <w:p w14:paraId="1ACD7762" w14:textId="77777777" w:rsidR="00873E19" w:rsidRDefault="00873E19" w:rsidP="001C15FA">
            <w:pPr>
              <w:spacing w:line="276" w:lineRule="auto"/>
              <w:rPr>
                <w:rFonts w:cstheme="minorHAnsi"/>
              </w:rPr>
            </w:pPr>
            <w:r>
              <w:rPr>
                <w:rFonts w:cstheme="minorHAnsi"/>
              </w:rPr>
              <w:t>Technical note</w:t>
            </w:r>
          </w:p>
        </w:tc>
      </w:tr>
      <w:tr w:rsidR="00873E19" w14:paraId="2E9D78F3" w14:textId="77777777" w:rsidTr="001C15FA">
        <w:trPr>
          <w:jc w:val="center"/>
        </w:trPr>
        <w:tc>
          <w:tcPr>
            <w:tcW w:w="6663" w:type="dxa"/>
          </w:tcPr>
          <w:p w14:paraId="0994B170"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Mirzayan R, Stone MA, Batech M, Acevedo DC, Singh A. Failed Dermal Allograft Procedures for Irreparable Rotator Cuff Tears Can Still Improve Pain and Function: The "Biologic Tuberoplasty Effect". Orthop J Sports Med. 2019 Aug 20;7(8):2325967119863432. doi: 10.1177/2325967119863432. PMID: 31457066; PMCID: PMC6702775.</w:t>
            </w:r>
          </w:p>
        </w:tc>
        <w:tc>
          <w:tcPr>
            <w:tcW w:w="2613" w:type="dxa"/>
          </w:tcPr>
          <w:p w14:paraId="2867BBD4" w14:textId="77777777" w:rsidR="00873E19" w:rsidRDefault="00873E19" w:rsidP="001C15FA">
            <w:pPr>
              <w:spacing w:line="276" w:lineRule="auto"/>
              <w:rPr>
                <w:rFonts w:cstheme="minorHAnsi"/>
              </w:rPr>
            </w:pPr>
            <w:r>
              <w:rPr>
                <w:rFonts w:cstheme="minorHAnsi"/>
              </w:rPr>
              <w:t>Clinical study</w:t>
            </w:r>
          </w:p>
        </w:tc>
      </w:tr>
      <w:tr w:rsidR="00873E19" w14:paraId="6D69B04E" w14:textId="77777777" w:rsidTr="001C15FA">
        <w:trPr>
          <w:jc w:val="center"/>
        </w:trPr>
        <w:tc>
          <w:tcPr>
            <w:tcW w:w="6663" w:type="dxa"/>
          </w:tcPr>
          <w:p w14:paraId="6A35E04F"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Gouk CJC, Shulman RM, Buchan C, Thomas MJE, Taylor FJ. Failure of Dermal Allograft Repair of Massive Rotator Cuff Tears in Magnetic Resonance Imaging and Clinical Assessment. Clin Orthop Surg. 2019 Jun;11(2):200-207. doi: 10.4055/cios.2019.11.2.200. Epub 2019 May 9. PMID: 31156773; PMCID: PMC6526136.</w:t>
            </w:r>
          </w:p>
        </w:tc>
        <w:tc>
          <w:tcPr>
            <w:tcW w:w="2613" w:type="dxa"/>
          </w:tcPr>
          <w:p w14:paraId="2FEB3554" w14:textId="77777777" w:rsidR="00873E19" w:rsidRDefault="00873E19" w:rsidP="001C15FA">
            <w:pPr>
              <w:spacing w:line="276" w:lineRule="auto"/>
              <w:rPr>
                <w:rFonts w:cstheme="minorHAnsi"/>
              </w:rPr>
            </w:pPr>
            <w:r>
              <w:rPr>
                <w:rFonts w:cstheme="minorHAnsi"/>
              </w:rPr>
              <w:t>Clinical study</w:t>
            </w:r>
          </w:p>
        </w:tc>
      </w:tr>
      <w:tr w:rsidR="00873E19" w14:paraId="4FA1678A" w14:textId="77777777" w:rsidTr="001C15FA">
        <w:trPr>
          <w:jc w:val="center"/>
        </w:trPr>
        <w:tc>
          <w:tcPr>
            <w:tcW w:w="6663" w:type="dxa"/>
          </w:tcPr>
          <w:p w14:paraId="0A9D838B"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Ravenscroft MJ, Riley JA, Morgan BW, Sandher DS, Odak SS, Joseph P. Histological incorporation of acellular dermal matrix in the failed superior capsule reconstruction of the shoulder. J Exp Orthop. 2019 May 25;6(1):21. doi: 10.1186/s40634-019-0189-1. PMID: 31129749; PMCID: PMC6535153.</w:t>
            </w:r>
          </w:p>
        </w:tc>
        <w:tc>
          <w:tcPr>
            <w:tcW w:w="2613" w:type="dxa"/>
          </w:tcPr>
          <w:p w14:paraId="57CC31DA" w14:textId="77777777" w:rsidR="00873E19" w:rsidRDefault="00873E19" w:rsidP="001C15FA">
            <w:pPr>
              <w:spacing w:line="276" w:lineRule="auto"/>
              <w:rPr>
                <w:rFonts w:cstheme="minorHAnsi"/>
              </w:rPr>
            </w:pPr>
            <w:r>
              <w:rPr>
                <w:rFonts w:cstheme="minorHAnsi"/>
              </w:rPr>
              <w:t>Clinical study</w:t>
            </w:r>
          </w:p>
        </w:tc>
      </w:tr>
      <w:tr w:rsidR="00873E19" w14:paraId="2863C7F9" w14:textId="77777777" w:rsidTr="001C15FA">
        <w:trPr>
          <w:jc w:val="center"/>
        </w:trPr>
        <w:tc>
          <w:tcPr>
            <w:tcW w:w="6663" w:type="dxa"/>
          </w:tcPr>
          <w:p w14:paraId="7E0DEFD2"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Hortensius RA, Ebens JH, Dewey MJ, Harley BAC. Incorporation of the Amniotic Membrane as an Immunomodulatory Design Element in Collagen Scaffolds for Tendon Repair. ACS Biomater Sci Eng. 2018 Dec 10;4(12):4367-4377. doi: 10.1021/acsbiomaterials.8b01154. Epub 2018 Oct 19. PMID: 30693317; PMCID: PMC6347397.</w:t>
            </w:r>
          </w:p>
        </w:tc>
        <w:tc>
          <w:tcPr>
            <w:tcW w:w="2613" w:type="dxa"/>
          </w:tcPr>
          <w:p w14:paraId="77B6518F" w14:textId="77777777" w:rsidR="00873E19" w:rsidRDefault="00873E19" w:rsidP="001C15FA">
            <w:pPr>
              <w:spacing w:line="276" w:lineRule="auto"/>
              <w:rPr>
                <w:rFonts w:cstheme="minorHAnsi"/>
              </w:rPr>
            </w:pPr>
            <w:r>
              <w:rPr>
                <w:rFonts w:cstheme="minorHAnsi"/>
                <w:i/>
                <w:iCs/>
              </w:rPr>
              <w:t>In vitro</w:t>
            </w:r>
            <w:r>
              <w:rPr>
                <w:rFonts w:cstheme="minorHAnsi"/>
              </w:rPr>
              <w:t xml:space="preserve"> study</w:t>
            </w:r>
          </w:p>
        </w:tc>
      </w:tr>
      <w:tr w:rsidR="00873E19" w14:paraId="3A723158" w14:textId="77777777" w:rsidTr="001C15FA">
        <w:trPr>
          <w:jc w:val="center"/>
        </w:trPr>
        <w:tc>
          <w:tcPr>
            <w:tcW w:w="6663" w:type="dxa"/>
          </w:tcPr>
          <w:p w14:paraId="16FB5A06"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Maillot C, Harly E, Demezon H, Le Huec JC. Surgical repair of large-to-massive rotator cuff tears seems to be a better option than patch augmentation or débridement and biceps tenotomy: a prospective comparative study. J Shoulder Elbow Surg. 2018 Sep;27(9):1545-1552. doi: 10.1016/j.jse.2018.05.023. Epub 2018 Jul 3. PMID: 29980338.</w:t>
            </w:r>
          </w:p>
        </w:tc>
        <w:tc>
          <w:tcPr>
            <w:tcW w:w="2613" w:type="dxa"/>
          </w:tcPr>
          <w:p w14:paraId="43B9655B" w14:textId="77777777" w:rsidR="00873E19" w:rsidRDefault="00873E19" w:rsidP="001C15FA">
            <w:pPr>
              <w:spacing w:line="276" w:lineRule="auto"/>
              <w:rPr>
                <w:rFonts w:cstheme="minorHAnsi"/>
                <w:i/>
                <w:iCs/>
              </w:rPr>
            </w:pPr>
            <w:r>
              <w:rPr>
                <w:rFonts w:cstheme="minorHAnsi"/>
              </w:rPr>
              <w:t>Clinical study</w:t>
            </w:r>
          </w:p>
        </w:tc>
      </w:tr>
      <w:tr w:rsidR="00873E19" w14:paraId="628C3A6B" w14:textId="77777777" w:rsidTr="001C15FA">
        <w:trPr>
          <w:jc w:val="center"/>
        </w:trPr>
        <w:tc>
          <w:tcPr>
            <w:tcW w:w="6663" w:type="dxa"/>
          </w:tcPr>
          <w:p w14:paraId="49DBDC47"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lastRenderedPageBreak/>
              <w:t>Pennington WT, Bartz BA, Pauli JM, Walker CE, Schmidt W. Arthroscopic Superior Capsular Reconstruction With Acellular Dermal Allograft for the Treatment of Massive Irreparable Rotator Cuff Tears: Short-Term Clinical Outcomes and the Radiographic Parameter of Superior Capsular Distance. Arthroscopy. 2018 Jun;34(6):1764-1773. doi: 10.1016/j.arthro.2018.01.009. Epub 2018 Feb 15. PMID: 29456069.</w:t>
            </w:r>
          </w:p>
        </w:tc>
        <w:tc>
          <w:tcPr>
            <w:tcW w:w="2613" w:type="dxa"/>
          </w:tcPr>
          <w:p w14:paraId="129E6B6F" w14:textId="77777777" w:rsidR="00873E19" w:rsidRDefault="00873E19" w:rsidP="001C15FA">
            <w:pPr>
              <w:spacing w:line="276" w:lineRule="auto"/>
              <w:rPr>
                <w:rFonts w:cstheme="minorHAnsi"/>
              </w:rPr>
            </w:pPr>
            <w:r>
              <w:rPr>
                <w:rFonts w:cstheme="minorHAnsi"/>
              </w:rPr>
              <w:t>Clinical study</w:t>
            </w:r>
          </w:p>
        </w:tc>
      </w:tr>
      <w:tr w:rsidR="00873E19" w14:paraId="647CEACF" w14:textId="77777777" w:rsidTr="001C15FA">
        <w:trPr>
          <w:jc w:val="center"/>
        </w:trPr>
        <w:tc>
          <w:tcPr>
            <w:tcW w:w="6663" w:type="dxa"/>
          </w:tcPr>
          <w:p w14:paraId="38AA0472"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Hohn EA, Gillette BP, Burns JP. Outcomes of arthroscopic revision rotator cuff repair with acellular human dermal matrix allograft augmentation. J Shoulder Elbow Surg. 2018 May;27(5):816-823. doi: 10.1016/j.jse.2017.09.026. Epub 2017 Dec 1. PMID: 29198938.</w:t>
            </w:r>
          </w:p>
        </w:tc>
        <w:tc>
          <w:tcPr>
            <w:tcW w:w="2613" w:type="dxa"/>
          </w:tcPr>
          <w:p w14:paraId="6D7960A1" w14:textId="77777777" w:rsidR="00873E19" w:rsidRDefault="00873E19" w:rsidP="001C15FA">
            <w:pPr>
              <w:spacing w:line="276" w:lineRule="auto"/>
              <w:rPr>
                <w:rFonts w:cstheme="minorHAnsi"/>
              </w:rPr>
            </w:pPr>
            <w:r>
              <w:rPr>
                <w:rFonts w:cstheme="minorHAnsi"/>
              </w:rPr>
              <w:t>Clinical study</w:t>
            </w:r>
          </w:p>
        </w:tc>
      </w:tr>
      <w:tr w:rsidR="00873E19" w14:paraId="7E4675BD" w14:textId="77777777" w:rsidTr="001C15FA">
        <w:trPr>
          <w:jc w:val="center"/>
        </w:trPr>
        <w:tc>
          <w:tcPr>
            <w:tcW w:w="6663" w:type="dxa"/>
          </w:tcPr>
          <w:p w14:paraId="2748FDD0" w14:textId="77777777" w:rsidR="00873E19" w:rsidRDefault="00873E19" w:rsidP="001C15FA">
            <w:pPr>
              <w:shd w:val="clear" w:color="auto" w:fill="FFFFFF"/>
              <w:spacing w:line="276" w:lineRule="auto"/>
              <w:ind w:left="29"/>
              <w:outlineLvl w:val="1"/>
              <w:rPr>
                <w:rFonts w:cstheme="minorHAnsi"/>
                <w:shd w:val="clear" w:color="auto" w:fill="FFFFFF"/>
              </w:rPr>
            </w:pPr>
            <w:r>
              <w:rPr>
                <w:rFonts w:cstheme="minorHAnsi"/>
                <w:shd w:val="clear" w:color="auto" w:fill="FFFFFF"/>
              </w:rPr>
              <w:t>Snow M, Kuiper JH, James S, Keeling E, Rich S, Amit P. A pilot randomised controlled trial assessing standard versus dermal patch-augmented rotator cuff repair found no adverse effects and suggest future trials need a minimum of 150 patients. Knee Surg Sports Traumatol Arthrosc. 2023 Jul;31(7):2654-2661. doi: 10.1007/s00167-023-07356-5. Epub 2023 Mar 2. PMID: 36862197.</w:t>
            </w:r>
          </w:p>
        </w:tc>
        <w:tc>
          <w:tcPr>
            <w:tcW w:w="2613" w:type="dxa"/>
          </w:tcPr>
          <w:p w14:paraId="363DDCA5" w14:textId="77777777" w:rsidR="00873E19" w:rsidRDefault="00873E19" w:rsidP="001C15FA">
            <w:pPr>
              <w:spacing w:line="276" w:lineRule="auto"/>
              <w:rPr>
                <w:rFonts w:cstheme="minorHAnsi"/>
              </w:rPr>
            </w:pPr>
            <w:r>
              <w:rPr>
                <w:rFonts w:cstheme="minorHAnsi"/>
              </w:rPr>
              <w:t>Clinical study</w:t>
            </w:r>
          </w:p>
        </w:tc>
      </w:tr>
    </w:tbl>
    <w:p w14:paraId="29F155FA" w14:textId="77777777" w:rsidR="00873E19" w:rsidRDefault="00873E19" w:rsidP="00873E19"/>
    <w:p w14:paraId="7C046666" w14:textId="77777777" w:rsidR="00873E19" w:rsidRDefault="00873E19" w:rsidP="00873E19"/>
    <w:p w14:paraId="4FD9529C" w14:textId="77777777" w:rsidR="00873E19" w:rsidRDefault="00873E19" w:rsidP="00873E19"/>
    <w:p w14:paraId="5F4318BD" w14:textId="77777777" w:rsidR="00873E19" w:rsidRDefault="00873E19" w:rsidP="00873E19"/>
    <w:p w14:paraId="2C190458" w14:textId="77777777" w:rsidR="00873E19" w:rsidRDefault="00873E19" w:rsidP="00873E19"/>
    <w:p w14:paraId="56C87D35" w14:textId="77777777" w:rsidR="00873E19" w:rsidRDefault="00873E19" w:rsidP="00873E19"/>
    <w:p w14:paraId="647840E7" w14:textId="77777777" w:rsidR="00873E19" w:rsidRDefault="00873E19" w:rsidP="00873E19"/>
    <w:p w14:paraId="745ED846" w14:textId="77777777" w:rsidR="00873E19" w:rsidRDefault="00873E19" w:rsidP="00873E19"/>
    <w:p w14:paraId="759BE705" w14:textId="77777777" w:rsidR="00873E19" w:rsidRDefault="00873E19" w:rsidP="00873E19"/>
    <w:p w14:paraId="78FA92BD" w14:textId="77777777" w:rsidR="00873E19" w:rsidRDefault="00873E19" w:rsidP="00873E19"/>
    <w:p w14:paraId="7B8142C2" w14:textId="77777777" w:rsidR="00873E19" w:rsidRDefault="00873E19" w:rsidP="00873E19"/>
    <w:p w14:paraId="10E894EB" w14:textId="77777777" w:rsidR="00873E19" w:rsidRDefault="00873E19" w:rsidP="00873E19">
      <w:pPr>
        <w:rPr>
          <w:b/>
          <w:bCs/>
          <w:szCs w:val="24"/>
        </w:rPr>
        <w:sectPr w:rsidR="00873E19" w:rsidSect="00A1320A">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pPr>
    </w:p>
    <w:p w14:paraId="22B151AF" w14:textId="71637E13" w:rsidR="00873E19" w:rsidRDefault="00873E19" w:rsidP="00873E19">
      <w:pPr>
        <w:rPr>
          <w:szCs w:val="24"/>
        </w:rPr>
      </w:pPr>
      <w:r>
        <w:rPr>
          <w:b/>
          <w:bCs/>
          <w:szCs w:val="24"/>
        </w:rPr>
        <w:lastRenderedPageBreak/>
        <w:t xml:space="preserve">Table 2. </w:t>
      </w:r>
      <w:r w:rsidRPr="00D31EE1">
        <w:rPr>
          <w:szCs w:val="24"/>
        </w:rPr>
        <w:t xml:space="preserve">Raw data of SYRCLE’s risk of bias </w:t>
      </w:r>
    </w:p>
    <w:p w14:paraId="00B006D1" w14:textId="77777777" w:rsidR="00873E19" w:rsidRDefault="00873E19" w:rsidP="00873E19"/>
    <w:tbl>
      <w:tblPr>
        <w:tblW w:w="13554" w:type="dxa"/>
        <w:tblInd w:w="-868" w:type="dxa"/>
        <w:tblCellMar>
          <w:left w:w="70" w:type="dxa"/>
          <w:right w:w="70" w:type="dxa"/>
        </w:tblCellMar>
        <w:tblLook w:val="04A0" w:firstRow="1" w:lastRow="0" w:firstColumn="1" w:lastColumn="0" w:noHBand="0" w:noVBand="1"/>
      </w:tblPr>
      <w:tblGrid>
        <w:gridCol w:w="1337"/>
        <w:gridCol w:w="1047"/>
        <w:gridCol w:w="1367"/>
        <w:gridCol w:w="1211"/>
        <w:gridCol w:w="1287"/>
        <w:gridCol w:w="1338"/>
        <w:gridCol w:w="1746"/>
        <w:gridCol w:w="1079"/>
        <w:gridCol w:w="1082"/>
        <w:gridCol w:w="919"/>
        <w:gridCol w:w="1141"/>
      </w:tblGrid>
      <w:tr w:rsidR="00873E19" w:rsidRPr="00EA06D5" w14:paraId="51433B06" w14:textId="77777777" w:rsidTr="004B2B38">
        <w:trPr>
          <w:trHeight w:val="290"/>
        </w:trPr>
        <w:tc>
          <w:tcPr>
            <w:tcW w:w="3751" w:type="dxa"/>
            <w:gridSpan w:val="3"/>
            <w:tcBorders>
              <w:top w:val="nil"/>
              <w:left w:val="nil"/>
              <w:bottom w:val="nil"/>
              <w:right w:val="nil"/>
            </w:tcBorders>
            <w:shd w:val="clear" w:color="auto" w:fill="auto"/>
            <w:noWrap/>
            <w:vAlign w:val="bottom"/>
            <w:hideMark/>
          </w:tcPr>
          <w:p w14:paraId="0C070178" w14:textId="590F0017" w:rsidR="00873E19" w:rsidRPr="00EA06D5" w:rsidRDefault="00873E19" w:rsidP="001C15FA">
            <w:pPr>
              <w:spacing w:after="0"/>
              <w:rPr>
                <w:rFonts w:ascii="Calibri" w:eastAsia="Times New Roman" w:hAnsi="Calibri" w:cs="Calibri"/>
                <w:color w:val="000000"/>
                <w:sz w:val="20"/>
                <w:szCs w:val="20"/>
                <w:lang w:eastAsia="it-IT"/>
              </w:rPr>
            </w:pPr>
            <w:r w:rsidRPr="00EA06D5">
              <w:rPr>
                <w:rFonts w:ascii="Calibri" w:eastAsia="Times New Roman" w:hAnsi="Calibri" w:cs="Calibri"/>
                <w:b/>
                <w:bCs/>
                <w:color w:val="000000"/>
                <w:sz w:val="20"/>
                <w:szCs w:val="20"/>
                <w:lang w:eastAsia="it-IT"/>
              </w:rPr>
              <w:t>Y</w:t>
            </w:r>
            <w:r w:rsidRPr="00EA06D5">
              <w:rPr>
                <w:rFonts w:ascii="Calibri" w:eastAsia="Times New Roman" w:hAnsi="Calibri" w:cs="Calibri"/>
                <w:color w:val="000000"/>
                <w:sz w:val="20"/>
                <w:szCs w:val="20"/>
                <w:lang w:eastAsia="it-IT"/>
              </w:rPr>
              <w:t>: Yes (Low risk of bias). -</w:t>
            </w:r>
            <w:r w:rsidRPr="00EA06D5">
              <w:rPr>
                <w:rFonts w:ascii="Calibri" w:eastAsia="Times New Roman" w:hAnsi="Calibri" w:cs="Calibri"/>
                <w:b/>
                <w:bCs/>
                <w:color w:val="000000"/>
                <w:sz w:val="20"/>
                <w:szCs w:val="20"/>
                <w:lang w:eastAsia="it-IT"/>
              </w:rPr>
              <w:t>U</w:t>
            </w:r>
            <w:r w:rsidRPr="00EA06D5">
              <w:rPr>
                <w:rFonts w:ascii="Calibri" w:eastAsia="Times New Roman" w:hAnsi="Calibri" w:cs="Calibri"/>
                <w:color w:val="000000"/>
                <w:sz w:val="20"/>
                <w:szCs w:val="20"/>
                <w:lang w:eastAsia="it-IT"/>
              </w:rPr>
              <w:t>: (Unclear). -</w:t>
            </w:r>
            <w:r w:rsidRPr="00EA06D5">
              <w:rPr>
                <w:rFonts w:ascii="Calibri" w:eastAsia="Times New Roman" w:hAnsi="Calibri" w:cs="Calibri"/>
                <w:b/>
                <w:bCs/>
                <w:color w:val="000000"/>
                <w:sz w:val="20"/>
                <w:szCs w:val="20"/>
                <w:lang w:eastAsia="it-IT"/>
              </w:rPr>
              <w:t>N:</w:t>
            </w:r>
            <w:r w:rsidR="004B2B38">
              <w:rPr>
                <w:rFonts w:ascii="Calibri" w:eastAsia="Times New Roman" w:hAnsi="Calibri" w:cs="Calibri"/>
                <w:b/>
                <w:bCs/>
                <w:color w:val="000000"/>
                <w:sz w:val="20"/>
                <w:szCs w:val="20"/>
                <w:lang w:eastAsia="it-IT"/>
              </w:rPr>
              <w:t xml:space="preserve"> </w:t>
            </w:r>
            <w:r w:rsidRPr="00EA06D5">
              <w:rPr>
                <w:rFonts w:ascii="Calibri" w:eastAsia="Times New Roman" w:hAnsi="Calibri" w:cs="Calibri"/>
                <w:color w:val="000000"/>
                <w:sz w:val="20"/>
                <w:szCs w:val="20"/>
                <w:lang w:eastAsia="it-IT"/>
              </w:rPr>
              <w:t>(High risk</w:t>
            </w:r>
            <w:r>
              <w:rPr>
                <w:rFonts w:ascii="Calibri" w:eastAsia="Times New Roman" w:hAnsi="Calibri" w:cs="Calibri"/>
                <w:color w:val="000000"/>
                <w:sz w:val="20"/>
                <w:szCs w:val="20"/>
                <w:lang w:eastAsia="it-IT"/>
              </w:rPr>
              <w:t xml:space="preserve"> </w:t>
            </w:r>
            <w:r w:rsidRPr="00EA06D5">
              <w:rPr>
                <w:rFonts w:ascii="Calibri" w:eastAsia="Times New Roman" w:hAnsi="Calibri" w:cs="Calibri"/>
                <w:color w:val="000000"/>
                <w:sz w:val="20"/>
                <w:szCs w:val="20"/>
                <w:lang w:eastAsia="it-IT"/>
              </w:rPr>
              <w:t>of bias).</w:t>
            </w:r>
          </w:p>
        </w:tc>
        <w:tc>
          <w:tcPr>
            <w:tcW w:w="1211" w:type="dxa"/>
            <w:tcBorders>
              <w:top w:val="nil"/>
              <w:left w:val="nil"/>
              <w:bottom w:val="nil"/>
              <w:right w:val="nil"/>
            </w:tcBorders>
            <w:shd w:val="clear" w:color="auto" w:fill="auto"/>
            <w:noWrap/>
            <w:vAlign w:val="bottom"/>
            <w:hideMark/>
          </w:tcPr>
          <w:p w14:paraId="03D00960" w14:textId="77777777" w:rsidR="00873E19" w:rsidRPr="00EA06D5" w:rsidRDefault="00873E19" w:rsidP="001C15FA">
            <w:pPr>
              <w:spacing w:after="0"/>
              <w:rPr>
                <w:rFonts w:ascii="Calibri" w:eastAsia="Times New Roman" w:hAnsi="Calibri" w:cs="Calibri"/>
                <w:color w:val="000000"/>
                <w:sz w:val="20"/>
                <w:szCs w:val="20"/>
                <w:lang w:eastAsia="it-IT"/>
              </w:rPr>
            </w:pPr>
          </w:p>
        </w:tc>
        <w:tc>
          <w:tcPr>
            <w:tcW w:w="1287" w:type="dxa"/>
            <w:tcBorders>
              <w:top w:val="nil"/>
              <w:left w:val="nil"/>
              <w:bottom w:val="nil"/>
              <w:right w:val="nil"/>
            </w:tcBorders>
            <w:shd w:val="clear" w:color="auto" w:fill="auto"/>
            <w:noWrap/>
            <w:vAlign w:val="bottom"/>
            <w:hideMark/>
          </w:tcPr>
          <w:p w14:paraId="5F0464DD" w14:textId="77777777" w:rsidR="00873E19" w:rsidRPr="00EA06D5" w:rsidRDefault="00873E19" w:rsidP="001C15FA">
            <w:pPr>
              <w:spacing w:after="0"/>
              <w:rPr>
                <w:rFonts w:eastAsia="Times New Roman" w:cs="Times New Roman"/>
                <w:sz w:val="20"/>
                <w:szCs w:val="20"/>
                <w:lang w:eastAsia="it-IT"/>
              </w:rPr>
            </w:pPr>
          </w:p>
        </w:tc>
        <w:tc>
          <w:tcPr>
            <w:tcW w:w="1338" w:type="dxa"/>
            <w:tcBorders>
              <w:top w:val="nil"/>
              <w:left w:val="nil"/>
              <w:bottom w:val="nil"/>
              <w:right w:val="nil"/>
            </w:tcBorders>
            <w:shd w:val="clear" w:color="auto" w:fill="auto"/>
            <w:noWrap/>
            <w:vAlign w:val="bottom"/>
            <w:hideMark/>
          </w:tcPr>
          <w:p w14:paraId="469E6CF1" w14:textId="77777777" w:rsidR="00873E19" w:rsidRPr="00EA06D5" w:rsidRDefault="00873E19" w:rsidP="001C15FA">
            <w:pPr>
              <w:spacing w:after="0"/>
              <w:rPr>
                <w:rFonts w:eastAsia="Times New Roman" w:cs="Times New Roman"/>
                <w:sz w:val="20"/>
                <w:szCs w:val="20"/>
                <w:lang w:eastAsia="it-IT"/>
              </w:rPr>
            </w:pPr>
          </w:p>
        </w:tc>
        <w:tc>
          <w:tcPr>
            <w:tcW w:w="1746" w:type="dxa"/>
            <w:tcBorders>
              <w:top w:val="nil"/>
              <w:left w:val="nil"/>
              <w:bottom w:val="nil"/>
              <w:right w:val="nil"/>
            </w:tcBorders>
            <w:shd w:val="clear" w:color="auto" w:fill="auto"/>
            <w:noWrap/>
            <w:vAlign w:val="bottom"/>
            <w:hideMark/>
          </w:tcPr>
          <w:p w14:paraId="46C640A7" w14:textId="77777777" w:rsidR="00873E19" w:rsidRPr="00EA06D5" w:rsidRDefault="00873E19" w:rsidP="001C15FA">
            <w:pPr>
              <w:spacing w:after="0"/>
              <w:rPr>
                <w:rFonts w:eastAsia="Times New Roman" w:cs="Times New Roman"/>
                <w:sz w:val="20"/>
                <w:szCs w:val="20"/>
                <w:lang w:eastAsia="it-IT"/>
              </w:rPr>
            </w:pPr>
          </w:p>
        </w:tc>
        <w:tc>
          <w:tcPr>
            <w:tcW w:w="1079" w:type="dxa"/>
            <w:tcBorders>
              <w:top w:val="nil"/>
              <w:left w:val="nil"/>
              <w:bottom w:val="nil"/>
              <w:right w:val="nil"/>
            </w:tcBorders>
            <w:shd w:val="clear" w:color="auto" w:fill="auto"/>
            <w:noWrap/>
            <w:vAlign w:val="bottom"/>
            <w:hideMark/>
          </w:tcPr>
          <w:p w14:paraId="3EAB1E1C" w14:textId="77777777" w:rsidR="00873E19" w:rsidRPr="00EA06D5" w:rsidRDefault="00873E19" w:rsidP="001C15FA">
            <w:pPr>
              <w:spacing w:after="0"/>
              <w:rPr>
                <w:rFonts w:eastAsia="Times New Roman" w:cs="Times New Roman"/>
                <w:sz w:val="20"/>
                <w:szCs w:val="20"/>
                <w:lang w:eastAsia="it-IT"/>
              </w:rPr>
            </w:pPr>
          </w:p>
        </w:tc>
        <w:tc>
          <w:tcPr>
            <w:tcW w:w="1082" w:type="dxa"/>
            <w:tcBorders>
              <w:top w:val="nil"/>
              <w:left w:val="nil"/>
              <w:bottom w:val="nil"/>
              <w:right w:val="nil"/>
            </w:tcBorders>
            <w:shd w:val="clear" w:color="auto" w:fill="auto"/>
            <w:noWrap/>
            <w:vAlign w:val="bottom"/>
            <w:hideMark/>
          </w:tcPr>
          <w:p w14:paraId="45AEF109" w14:textId="77777777" w:rsidR="00873E19" w:rsidRPr="00EA06D5" w:rsidRDefault="00873E19" w:rsidP="001C15FA">
            <w:pPr>
              <w:spacing w:after="0"/>
              <w:rPr>
                <w:rFonts w:eastAsia="Times New Roman" w:cs="Times New Roman"/>
                <w:sz w:val="20"/>
                <w:szCs w:val="20"/>
                <w:lang w:eastAsia="it-IT"/>
              </w:rPr>
            </w:pPr>
          </w:p>
        </w:tc>
        <w:tc>
          <w:tcPr>
            <w:tcW w:w="919" w:type="dxa"/>
            <w:tcBorders>
              <w:top w:val="nil"/>
              <w:left w:val="nil"/>
              <w:bottom w:val="nil"/>
              <w:right w:val="nil"/>
            </w:tcBorders>
            <w:shd w:val="clear" w:color="auto" w:fill="auto"/>
            <w:noWrap/>
            <w:vAlign w:val="bottom"/>
            <w:hideMark/>
          </w:tcPr>
          <w:p w14:paraId="6361D071" w14:textId="77777777" w:rsidR="00873E19" w:rsidRPr="00EA06D5" w:rsidRDefault="00873E19" w:rsidP="001C15FA">
            <w:pPr>
              <w:spacing w:after="0"/>
              <w:rPr>
                <w:rFonts w:eastAsia="Times New Roman" w:cs="Times New Roman"/>
                <w:sz w:val="20"/>
                <w:szCs w:val="20"/>
                <w:lang w:eastAsia="it-IT"/>
              </w:rPr>
            </w:pPr>
          </w:p>
        </w:tc>
        <w:tc>
          <w:tcPr>
            <w:tcW w:w="1141" w:type="dxa"/>
            <w:tcBorders>
              <w:top w:val="nil"/>
              <w:left w:val="nil"/>
              <w:bottom w:val="nil"/>
              <w:right w:val="nil"/>
            </w:tcBorders>
            <w:shd w:val="clear" w:color="auto" w:fill="auto"/>
            <w:noWrap/>
            <w:vAlign w:val="bottom"/>
            <w:hideMark/>
          </w:tcPr>
          <w:p w14:paraId="3A8667A7" w14:textId="77777777" w:rsidR="00873E19" w:rsidRPr="00EA06D5" w:rsidRDefault="00873E19" w:rsidP="001C15FA">
            <w:pPr>
              <w:spacing w:after="0"/>
              <w:rPr>
                <w:rFonts w:eastAsia="Times New Roman" w:cs="Times New Roman"/>
                <w:sz w:val="20"/>
                <w:szCs w:val="20"/>
                <w:lang w:eastAsia="it-IT"/>
              </w:rPr>
            </w:pPr>
          </w:p>
        </w:tc>
      </w:tr>
      <w:tr w:rsidR="00873E19" w:rsidRPr="00EA06D5" w14:paraId="7E0C5887" w14:textId="77777777" w:rsidTr="004B2B38">
        <w:trPr>
          <w:trHeight w:val="305"/>
        </w:trPr>
        <w:tc>
          <w:tcPr>
            <w:tcW w:w="1337" w:type="dxa"/>
            <w:tcBorders>
              <w:top w:val="nil"/>
              <w:left w:val="nil"/>
              <w:bottom w:val="nil"/>
              <w:right w:val="nil"/>
            </w:tcBorders>
            <w:shd w:val="clear" w:color="auto" w:fill="auto"/>
            <w:noWrap/>
            <w:vAlign w:val="bottom"/>
            <w:hideMark/>
          </w:tcPr>
          <w:p w14:paraId="1B3C285A" w14:textId="77777777" w:rsidR="00873E19" w:rsidRPr="00EA06D5" w:rsidRDefault="00873E19" w:rsidP="001C15FA">
            <w:pPr>
              <w:spacing w:after="0"/>
              <w:rPr>
                <w:rFonts w:eastAsia="Times New Roman" w:cs="Times New Roman"/>
                <w:sz w:val="20"/>
                <w:szCs w:val="20"/>
                <w:lang w:eastAsia="it-IT"/>
              </w:rPr>
            </w:pPr>
          </w:p>
        </w:tc>
        <w:tc>
          <w:tcPr>
            <w:tcW w:w="12217" w:type="dxa"/>
            <w:gridSpan w:val="10"/>
            <w:tcBorders>
              <w:top w:val="nil"/>
              <w:left w:val="nil"/>
              <w:bottom w:val="nil"/>
              <w:right w:val="nil"/>
            </w:tcBorders>
            <w:shd w:val="clear" w:color="auto" w:fill="auto"/>
            <w:noWrap/>
            <w:vAlign w:val="bottom"/>
            <w:hideMark/>
          </w:tcPr>
          <w:p w14:paraId="6DE4CFF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ITEMS</w:t>
            </w:r>
          </w:p>
        </w:tc>
      </w:tr>
      <w:tr w:rsidR="00873E19" w:rsidRPr="00EA06D5" w14:paraId="7A4206E2" w14:textId="77777777" w:rsidTr="004B2B38">
        <w:trPr>
          <w:trHeight w:val="305"/>
        </w:trPr>
        <w:tc>
          <w:tcPr>
            <w:tcW w:w="1337" w:type="dxa"/>
            <w:tcBorders>
              <w:top w:val="nil"/>
              <w:left w:val="nil"/>
              <w:bottom w:val="nil"/>
              <w:right w:val="nil"/>
            </w:tcBorders>
            <w:shd w:val="clear" w:color="auto" w:fill="auto"/>
            <w:noWrap/>
            <w:vAlign w:val="bottom"/>
            <w:hideMark/>
          </w:tcPr>
          <w:p w14:paraId="3AAD2CA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p>
        </w:tc>
        <w:tc>
          <w:tcPr>
            <w:tcW w:w="1047" w:type="dxa"/>
            <w:tcBorders>
              <w:top w:val="single" w:sz="8" w:space="0" w:color="auto"/>
              <w:left w:val="single" w:sz="8" w:space="0" w:color="auto"/>
              <w:bottom w:val="single" w:sz="8" w:space="0" w:color="auto"/>
              <w:right w:val="nil"/>
            </w:tcBorders>
            <w:shd w:val="clear" w:color="auto" w:fill="auto"/>
            <w:noWrap/>
            <w:vAlign w:val="bottom"/>
            <w:hideMark/>
          </w:tcPr>
          <w:p w14:paraId="2096D50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Sequence generation</w:t>
            </w:r>
          </w:p>
        </w:tc>
        <w:tc>
          <w:tcPr>
            <w:tcW w:w="1367" w:type="dxa"/>
            <w:tcBorders>
              <w:top w:val="single" w:sz="8" w:space="0" w:color="auto"/>
              <w:left w:val="nil"/>
              <w:bottom w:val="single" w:sz="8" w:space="0" w:color="auto"/>
              <w:right w:val="nil"/>
            </w:tcBorders>
            <w:shd w:val="clear" w:color="auto" w:fill="auto"/>
            <w:noWrap/>
            <w:vAlign w:val="bottom"/>
            <w:hideMark/>
          </w:tcPr>
          <w:p w14:paraId="5576C5D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 xml:space="preserve">Baseline characteristics </w:t>
            </w:r>
          </w:p>
        </w:tc>
        <w:tc>
          <w:tcPr>
            <w:tcW w:w="1211" w:type="dxa"/>
            <w:tcBorders>
              <w:top w:val="single" w:sz="8" w:space="0" w:color="auto"/>
              <w:left w:val="nil"/>
              <w:bottom w:val="single" w:sz="8" w:space="0" w:color="auto"/>
              <w:right w:val="nil"/>
            </w:tcBorders>
            <w:shd w:val="clear" w:color="auto" w:fill="auto"/>
            <w:noWrap/>
            <w:vAlign w:val="bottom"/>
            <w:hideMark/>
          </w:tcPr>
          <w:p w14:paraId="48904BE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Allocation concealment</w:t>
            </w:r>
          </w:p>
        </w:tc>
        <w:tc>
          <w:tcPr>
            <w:tcW w:w="1287" w:type="dxa"/>
            <w:tcBorders>
              <w:top w:val="single" w:sz="8" w:space="0" w:color="auto"/>
              <w:left w:val="nil"/>
              <w:bottom w:val="single" w:sz="8" w:space="0" w:color="auto"/>
              <w:right w:val="nil"/>
            </w:tcBorders>
            <w:shd w:val="clear" w:color="auto" w:fill="auto"/>
            <w:noWrap/>
            <w:vAlign w:val="bottom"/>
            <w:hideMark/>
          </w:tcPr>
          <w:p w14:paraId="62BBC5D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Random housing</w:t>
            </w:r>
          </w:p>
        </w:tc>
        <w:tc>
          <w:tcPr>
            <w:tcW w:w="1338" w:type="dxa"/>
            <w:tcBorders>
              <w:top w:val="single" w:sz="8" w:space="0" w:color="auto"/>
              <w:left w:val="nil"/>
              <w:bottom w:val="single" w:sz="8" w:space="0" w:color="auto"/>
              <w:right w:val="nil"/>
            </w:tcBorders>
            <w:shd w:val="clear" w:color="auto" w:fill="auto"/>
            <w:noWrap/>
            <w:vAlign w:val="bottom"/>
            <w:hideMark/>
          </w:tcPr>
          <w:p w14:paraId="58A281EE" w14:textId="77777777" w:rsidR="00873E19"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Blinding</w:t>
            </w:r>
            <w:r>
              <w:rPr>
                <w:rFonts w:ascii="Calibri" w:eastAsia="Times New Roman" w:hAnsi="Calibri" w:cs="Calibri"/>
                <w:b/>
                <w:bCs/>
                <w:color w:val="000000"/>
                <w:sz w:val="20"/>
                <w:szCs w:val="20"/>
                <w:lang w:val="it-IT" w:eastAsia="it-IT"/>
              </w:rPr>
              <w:t xml:space="preserve"> </w:t>
            </w:r>
          </w:p>
          <w:p w14:paraId="6D5F6EB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Pr>
                <w:rFonts w:ascii="Calibri" w:eastAsia="Times New Roman" w:hAnsi="Calibri" w:cs="Calibri"/>
                <w:b/>
                <w:bCs/>
                <w:color w:val="000000"/>
                <w:sz w:val="20"/>
                <w:szCs w:val="20"/>
                <w:lang w:val="it-IT" w:eastAsia="it-IT"/>
              </w:rPr>
              <w:t>(Performance)</w:t>
            </w:r>
          </w:p>
        </w:tc>
        <w:tc>
          <w:tcPr>
            <w:tcW w:w="1746" w:type="dxa"/>
            <w:tcBorders>
              <w:top w:val="single" w:sz="8" w:space="0" w:color="auto"/>
              <w:left w:val="nil"/>
              <w:bottom w:val="single" w:sz="8" w:space="0" w:color="auto"/>
              <w:right w:val="nil"/>
            </w:tcBorders>
            <w:shd w:val="clear" w:color="auto" w:fill="auto"/>
            <w:noWrap/>
            <w:vAlign w:val="bottom"/>
            <w:hideMark/>
          </w:tcPr>
          <w:p w14:paraId="0127218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Random outcome assessment</w:t>
            </w:r>
          </w:p>
        </w:tc>
        <w:tc>
          <w:tcPr>
            <w:tcW w:w="1079" w:type="dxa"/>
            <w:tcBorders>
              <w:top w:val="single" w:sz="8" w:space="0" w:color="auto"/>
              <w:left w:val="nil"/>
              <w:bottom w:val="single" w:sz="8" w:space="0" w:color="auto"/>
              <w:right w:val="nil"/>
            </w:tcBorders>
            <w:shd w:val="clear" w:color="auto" w:fill="auto"/>
            <w:noWrap/>
            <w:vAlign w:val="bottom"/>
            <w:hideMark/>
          </w:tcPr>
          <w:p w14:paraId="553CD5D5" w14:textId="77777777" w:rsidR="00873E19"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Blinding</w:t>
            </w:r>
          </w:p>
          <w:p w14:paraId="19E43E4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Pr>
                <w:rFonts w:ascii="Calibri" w:eastAsia="Times New Roman" w:hAnsi="Calibri" w:cs="Calibri"/>
                <w:b/>
                <w:bCs/>
                <w:color w:val="000000"/>
                <w:sz w:val="20"/>
                <w:szCs w:val="20"/>
                <w:lang w:val="it-IT" w:eastAsia="it-IT"/>
              </w:rPr>
              <w:t>(Detection)</w:t>
            </w:r>
          </w:p>
        </w:tc>
        <w:tc>
          <w:tcPr>
            <w:tcW w:w="1082" w:type="dxa"/>
            <w:tcBorders>
              <w:top w:val="single" w:sz="8" w:space="0" w:color="auto"/>
              <w:left w:val="nil"/>
              <w:bottom w:val="single" w:sz="8" w:space="0" w:color="auto"/>
              <w:right w:val="nil"/>
            </w:tcBorders>
            <w:shd w:val="clear" w:color="auto" w:fill="auto"/>
            <w:noWrap/>
            <w:vAlign w:val="bottom"/>
            <w:hideMark/>
          </w:tcPr>
          <w:p w14:paraId="6435C5F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Incomplete outcome data</w:t>
            </w:r>
          </w:p>
        </w:tc>
        <w:tc>
          <w:tcPr>
            <w:tcW w:w="919" w:type="dxa"/>
            <w:tcBorders>
              <w:top w:val="single" w:sz="8" w:space="0" w:color="auto"/>
              <w:left w:val="nil"/>
              <w:bottom w:val="single" w:sz="8" w:space="0" w:color="auto"/>
              <w:right w:val="nil"/>
            </w:tcBorders>
            <w:shd w:val="clear" w:color="auto" w:fill="auto"/>
            <w:noWrap/>
            <w:vAlign w:val="bottom"/>
            <w:hideMark/>
          </w:tcPr>
          <w:p w14:paraId="7DF879F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Selective outcome reporting</w:t>
            </w:r>
          </w:p>
        </w:tc>
        <w:tc>
          <w:tcPr>
            <w:tcW w:w="1141" w:type="dxa"/>
            <w:tcBorders>
              <w:top w:val="single" w:sz="8" w:space="0" w:color="auto"/>
              <w:left w:val="nil"/>
              <w:bottom w:val="single" w:sz="8" w:space="0" w:color="auto"/>
              <w:right w:val="single" w:sz="8" w:space="0" w:color="auto"/>
            </w:tcBorders>
            <w:shd w:val="clear" w:color="auto" w:fill="auto"/>
            <w:noWrap/>
            <w:vAlign w:val="bottom"/>
            <w:hideMark/>
          </w:tcPr>
          <w:p w14:paraId="406B950E"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Other sources of bias</w:t>
            </w:r>
          </w:p>
        </w:tc>
      </w:tr>
      <w:tr w:rsidR="004B2B38" w:rsidRPr="00EA06D5" w14:paraId="67864F21" w14:textId="77777777" w:rsidTr="004B2B38">
        <w:trPr>
          <w:trHeight w:val="305"/>
        </w:trPr>
        <w:tc>
          <w:tcPr>
            <w:tcW w:w="1337"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520F1345"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Thangarajah 2018</w:t>
            </w:r>
          </w:p>
        </w:tc>
        <w:tc>
          <w:tcPr>
            <w:tcW w:w="1047" w:type="dxa"/>
            <w:tcBorders>
              <w:top w:val="nil"/>
              <w:left w:val="nil"/>
              <w:bottom w:val="single" w:sz="4" w:space="0" w:color="auto"/>
              <w:right w:val="single" w:sz="4" w:space="0" w:color="auto"/>
            </w:tcBorders>
            <w:shd w:val="clear" w:color="auto" w:fill="auto"/>
            <w:noWrap/>
            <w:vAlign w:val="bottom"/>
            <w:hideMark/>
          </w:tcPr>
          <w:p w14:paraId="276331F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238143F3"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211" w:type="dxa"/>
            <w:tcBorders>
              <w:top w:val="nil"/>
              <w:left w:val="nil"/>
              <w:bottom w:val="single" w:sz="4" w:space="0" w:color="auto"/>
              <w:right w:val="single" w:sz="4" w:space="0" w:color="auto"/>
            </w:tcBorders>
            <w:shd w:val="clear" w:color="000000" w:fill="FFFFFF"/>
            <w:noWrap/>
            <w:vAlign w:val="bottom"/>
            <w:hideMark/>
          </w:tcPr>
          <w:p w14:paraId="31188BF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15BEF9B2"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5A7DEF83"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2C5A6A3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23AA13A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82" w:type="dxa"/>
            <w:tcBorders>
              <w:top w:val="nil"/>
              <w:left w:val="nil"/>
              <w:bottom w:val="single" w:sz="4" w:space="0" w:color="auto"/>
              <w:right w:val="single" w:sz="4" w:space="0" w:color="auto"/>
            </w:tcBorders>
            <w:shd w:val="clear" w:color="auto" w:fill="auto"/>
            <w:noWrap/>
            <w:vAlign w:val="bottom"/>
            <w:hideMark/>
          </w:tcPr>
          <w:p w14:paraId="4EC0CCA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5578EEF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1B74B66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7E8B8908" w14:textId="77777777" w:rsidTr="004B2B38">
        <w:trPr>
          <w:trHeight w:val="305"/>
        </w:trPr>
        <w:tc>
          <w:tcPr>
            <w:tcW w:w="1337" w:type="dxa"/>
            <w:tcBorders>
              <w:top w:val="nil"/>
              <w:left w:val="single" w:sz="8" w:space="0" w:color="auto"/>
              <w:bottom w:val="single" w:sz="8" w:space="0" w:color="000000"/>
              <w:right w:val="single" w:sz="8" w:space="0" w:color="auto"/>
            </w:tcBorders>
            <w:shd w:val="clear" w:color="000000" w:fill="FFFFFF"/>
            <w:vAlign w:val="center"/>
            <w:hideMark/>
          </w:tcPr>
          <w:p w14:paraId="26968A4B"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Shim 2022</w:t>
            </w:r>
          </w:p>
        </w:tc>
        <w:tc>
          <w:tcPr>
            <w:tcW w:w="1047" w:type="dxa"/>
            <w:tcBorders>
              <w:top w:val="nil"/>
              <w:left w:val="nil"/>
              <w:bottom w:val="single" w:sz="4" w:space="0" w:color="auto"/>
              <w:right w:val="single" w:sz="4" w:space="0" w:color="auto"/>
            </w:tcBorders>
            <w:shd w:val="clear" w:color="auto" w:fill="auto"/>
            <w:noWrap/>
            <w:vAlign w:val="bottom"/>
            <w:hideMark/>
          </w:tcPr>
          <w:p w14:paraId="784428E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69E1EE9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1B8B44C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48D9DD3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69090BF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1B1C829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2FCA5A0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082" w:type="dxa"/>
            <w:tcBorders>
              <w:top w:val="nil"/>
              <w:left w:val="nil"/>
              <w:bottom w:val="single" w:sz="4" w:space="0" w:color="auto"/>
              <w:right w:val="single" w:sz="4" w:space="0" w:color="auto"/>
            </w:tcBorders>
            <w:shd w:val="clear" w:color="auto" w:fill="auto"/>
            <w:noWrap/>
            <w:vAlign w:val="bottom"/>
            <w:hideMark/>
          </w:tcPr>
          <w:p w14:paraId="00ECBED3"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156156E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5250BDB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7ADB1C35" w14:textId="77777777" w:rsidTr="004B2B38">
        <w:trPr>
          <w:trHeight w:val="305"/>
        </w:trPr>
        <w:tc>
          <w:tcPr>
            <w:tcW w:w="1337" w:type="dxa"/>
            <w:tcBorders>
              <w:top w:val="nil"/>
              <w:left w:val="single" w:sz="8" w:space="0" w:color="auto"/>
              <w:bottom w:val="nil"/>
              <w:right w:val="single" w:sz="8" w:space="0" w:color="auto"/>
            </w:tcBorders>
            <w:shd w:val="clear" w:color="000000" w:fill="FFFFFF"/>
            <w:vAlign w:val="center"/>
            <w:hideMark/>
          </w:tcPr>
          <w:p w14:paraId="4A14F530"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Chen 2020</w:t>
            </w:r>
          </w:p>
        </w:tc>
        <w:tc>
          <w:tcPr>
            <w:tcW w:w="1047" w:type="dxa"/>
            <w:tcBorders>
              <w:top w:val="nil"/>
              <w:left w:val="nil"/>
              <w:bottom w:val="single" w:sz="4" w:space="0" w:color="auto"/>
              <w:right w:val="single" w:sz="4" w:space="0" w:color="auto"/>
            </w:tcBorders>
            <w:shd w:val="clear" w:color="auto" w:fill="auto"/>
            <w:noWrap/>
            <w:vAlign w:val="bottom"/>
            <w:hideMark/>
          </w:tcPr>
          <w:p w14:paraId="210F00E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57A1E51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78DFBC3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3A45522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106E059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67D8BCF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00D5D3B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82" w:type="dxa"/>
            <w:tcBorders>
              <w:top w:val="nil"/>
              <w:left w:val="nil"/>
              <w:bottom w:val="single" w:sz="4" w:space="0" w:color="auto"/>
              <w:right w:val="single" w:sz="4" w:space="0" w:color="auto"/>
            </w:tcBorders>
            <w:shd w:val="clear" w:color="auto" w:fill="auto"/>
            <w:noWrap/>
            <w:vAlign w:val="bottom"/>
            <w:hideMark/>
          </w:tcPr>
          <w:p w14:paraId="26276BE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5163F3C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028D1E9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74842B41" w14:textId="77777777" w:rsidTr="004B2B38">
        <w:trPr>
          <w:trHeight w:val="305"/>
        </w:trPr>
        <w:tc>
          <w:tcPr>
            <w:tcW w:w="133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2D6148B"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Ide 2018</w:t>
            </w:r>
          </w:p>
        </w:tc>
        <w:tc>
          <w:tcPr>
            <w:tcW w:w="1047" w:type="dxa"/>
            <w:tcBorders>
              <w:top w:val="nil"/>
              <w:left w:val="nil"/>
              <w:bottom w:val="single" w:sz="4" w:space="0" w:color="auto"/>
              <w:right w:val="single" w:sz="4" w:space="0" w:color="auto"/>
            </w:tcBorders>
            <w:shd w:val="clear" w:color="auto" w:fill="auto"/>
            <w:noWrap/>
            <w:vAlign w:val="bottom"/>
            <w:hideMark/>
          </w:tcPr>
          <w:p w14:paraId="29DEE97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67B06E2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767F814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14902F5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7A757B5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080A9FA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1A9C006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082" w:type="dxa"/>
            <w:tcBorders>
              <w:top w:val="nil"/>
              <w:left w:val="nil"/>
              <w:bottom w:val="single" w:sz="4" w:space="0" w:color="auto"/>
              <w:right w:val="single" w:sz="4" w:space="0" w:color="auto"/>
            </w:tcBorders>
            <w:shd w:val="clear" w:color="auto" w:fill="auto"/>
            <w:noWrap/>
            <w:vAlign w:val="bottom"/>
            <w:hideMark/>
          </w:tcPr>
          <w:p w14:paraId="6DC8E38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919" w:type="dxa"/>
            <w:tcBorders>
              <w:top w:val="nil"/>
              <w:left w:val="nil"/>
              <w:bottom w:val="single" w:sz="4" w:space="0" w:color="auto"/>
              <w:right w:val="single" w:sz="4" w:space="0" w:color="auto"/>
            </w:tcBorders>
            <w:shd w:val="clear" w:color="auto" w:fill="auto"/>
            <w:noWrap/>
            <w:vAlign w:val="bottom"/>
            <w:hideMark/>
          </w:tcPr>
          <w:p w14:paraId="4ECDD05E"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48BF78A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676B42E1" w14:textId="77777777" w:rsidTr="004B2B38">
        <w:trPr>
          <w:trHeight w:val="305"/>
        </w:trPr>
        <w:tc>
          <w:tcPr>
            <w:tcW w:w="1337" w:type="dxa"/>
            <w:tcBorders>
              <w:top w:val="nil"/>
              <w:left w:val="single" w:sz="8" w:space="0" w:color="auto"/>
              <w:bottom w:val="single" w:sz="8" w:space="0" w:color="auto"/>
              <w:right w:val="single" w:sz="8" w:space="0" w:color="auto"/>
            </w:tcBorders>
            <w:shd w:val="clear" w:color="000000" w:fill="FFFFFF"/>
            <w:vAlign w:val="center"/>
            <w:hideMark/>
          </w:tcPr>
          <w:p w14:paraId="0D7C4A3D"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De Lima Santos 2020</w:t>
            </w:r>
          </w:p>
        </w:tc>
        <w:tc>
          <w:tcPr>
            <w:tcW w:w="1047" w:type="dxa"/>
            <w:tcBorders>
              <w:top w:val="nil"/>
              <w:left w:val="nil"/>
              <w:bottom w:val="single" w:sz="4" w:space="0" w:color="auto"/>
              <w:right w:val="single" w:sz="4" w:space="0" w:color="auto"/>
            </w:tcBorders>
            <w:shd w:val="clear" w:color="auto" w:fill="auto"/>
            <w:noWrap/>
            <w:vAlign w:val="bottom"/>
            <w:hideMark/>
          </w:tcPr>
          <w:p w14:paraId="7438AFBE"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3DBB04F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4ABA0B4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5E4FD90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3845651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5943054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7B2D84C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082" w:type="dxa"/>
            <w:tcBorders>
              <w:top w:val="nil"/>
              <w:left w:val="nil"/>
              <w:bottom w:val="single" w:sz="4" w:space="0" w:color="auto"/>
              <w:right w:val="single" w:sz="4" w:space="0" w:color="auto"/>
            </w:tcBorders>
            <w:shd w:val="clear" w:color="auto" w:fill="auto"/>
            <w:noWrap/>
            <w:vAlign w:val="bottom"/>
            <w:hideMark/>
          </w:tcPr>
          <w:p w14:paraId="1C4B8AEE"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191D8EA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1DF5528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7ED5680B" w14:textId="77777777" w:rsidTr="004B2B38">
        <w:trPr>
          <w:trHeight w:val="305"/>
        </w:trPr>
        <w:tc>
          <w:tcPr>
            <w:tcW w:w="1337" w:type="dxa"/>
            <w:tcBorders>
              <w:top w:val="nil"/>
              <w:left w:val="single" w:sz="8" w:space="0" w:color="auto"/>
              <w:bottom w:val="single" w:sz="8" w:space="0" w:color="auto"/>
              <w:right w:val="single" w:sz="8" w:space="0" w:color="auto"/>
            </w:tcBorders>
            <w:shd w:val="clear" w:color="000000" w:fill="FFFFFF"/>
            <w:vAlign w:val="center"/>
            <w:hideMark/>
          </w:tcPr>
          <w:p w14:paraId="18F1A308"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De Lima Santos 2021</w:t>
            </w:r>
          </w:p>
        </w:tc>
        <w:tc>
          <w:tcPr>
            <w:tcW w:w="1047" w:type="dxa"/>
            <w:tcBorders>
              <w:top w:val="nil"/>
              <w:left w:val="nil"/>
              <w:bottom w:val="single" w:sz="4" w:space="0" w:color="auto"/>
              <w:right w:val="single" w:sz="4" w:space="0" w:color="auto"/>
            </w:tcBorders>
            <w:shd w:val="clear" w:color="auto" w:fill="auto"/>
            <w:noWrap/>
            <w:vAlign w:val="bottom"/>
            <w:hideMark/>
          </w:tcPr>
          <w:p w14:paraId="090835F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1B0ADFD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211" w:type="dxa"/>
            <w:tcBorders>
              <w:top w:val="nil"/>
              <w:left w:val="nil"/>
              <w:bottom w:val="single" w:sz="4" w:space="0" w:color="auto"/>
              <w:right w:val="single" w:sz="4" w:space="0" w:color="auto"/>
            </w:tcBorders>
            <w:shd w:val="clear" w:color="auto" w:fill="auto"/>
            <w:noWrap/>
            <w:vAlign w:val="bottom"/>
            <w:hideMark/>
          </w:tcPr>
          <w:p w14:paraId="0B3AA4F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63D7210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4F1AAAB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746" w:type="dxa"/>
            <w:tcBorders>
              <w:top w:val="nil"/>
              <w:left w:val="nil"/>
              <w:bottom w:val="single" w:sz="4" w:space="0" w:color="auto"/>
              <w:right w:val="single" w:sz="4" w:space="0" w:color="auto"/>
            </w:tcBorders>
            <w:shd w:val="clear" w:color="auto" w:fill="auto"/>
            <w:noWrap/>
            <w:vAlign w:val="bottom"/>
            <w:hideMark/>
          </w:tcPr>
          <w:p w14:paraId="4D14DA0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33FDB97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82" w:type="dxa"/>
            <w:tcBorders>
              <w:top w:val="nil"/>
              <w:left w:val="nil"/>
              <w:bottom w:val="single" w:sz="4" w:space="0" w:color="auto"/>
              <w:right w:val="single" w:sz="4" w:space="0" w:color="auto"/>
            </w:tcBorders>
            <w:shd w:val="clear" w:color="auto" w:fill="auto"/>
            <w:noWrap/>
            <w:vAlign w:val="bottom"/>
            <w:hideMark/>
          </w:tcPr>
          <w:p w14:paraId="27C1633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41085CB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78DAD97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6EDC358A" w14:textId="77777777" w:rsidTr="004B2B38">
        <w:trPr>
          <w:trHeight w:val="305"/>
        </w:trPr>
        <w:tc>
          <w:tcPr>
            <w:tcW w:w="1337" w:type="dxa"/>
            <w:tcBorders>
              <w:top w:val="nil"/>
              <w:left w:val="single" w:sz="8" w:space="0" w:color="auto"/>
              <w:bottom w:val="single" w:sz="8" w:space="0" w:color="auto"/>
              <w:right w:val="single" w:sz="8" w:space="0" w:color="auto"/>
            </w:tcBorders>
            <w:shd w:val="clear" w:color="000000" w:fill="FFFFFF"/>
            <w:vAlign w:val="center"/>
            <w:hideMark/>
          </w:tcPr>
          <w:p w14:paraId="5C0568A7"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He 2021</w:t>
            </w:r>
          </w:p>
        </w:tc>
        <w:tc>
          <w:tcPr>
            <w:tcW w:w="1047" w:type="dxa"/>
            <w:tcBorders>
              <w:top w:val="nil"/>
              <w:left w:val="nil"/>
              <w:bottom w:val="single" w:sz="4" w:space="0" w:color="auto"/>
              <w:right w:val="single" w:sz="4" w:space="0" w:color="auto"/>
            </w:tcBorders>
            <w:shd w:val="clear" w:color="auto" w:fill="auto"/>
            <w:noWrap/>
            <w:vAlign w:val="bottom"/>
            <w:hideMark/>
          </w:tcPr>
          <w:p w14:paraId="568CB5D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6F28FDE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12A0757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87" w:type="dxa"/>
            <w:tcBorders>
              <w:top w:val="nil"/>
              <w:left w:val="nil"/>
              <w:bottom w:val="single" w:sz="4" w:space="0" w:color="auto"/>
              <w:right w:val="single" w:sz="4" w:space="0" w:color="auto"/>
            </w:tcBorders>
            <w:shd w:val="clear" w:color="auto" w:fill="auto"/>
            <w:noWrap/>
            <w:vAlign w:val="bottom"/>
            <w:hideMark/>
          </w:tcPr>
          <w:p w14:paraId="30C7DA4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7E0ECE6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19105C9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23BD08B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82" w:type="dxa"/>
            <w:tcBorders>
              <w:top w:val="nil"/>
              <w:left w:val="nil"/>
              <w:bottom w:val="single" w:sz="4" w:space="0" w:color="auto"/>
              <w:right w:val="single" w:sz="4" w:space="0" w:color="auto"/>
            </w:tcBorders>
            <w:shd w:val="clear" w:color="auto" w:fill="auto"/>
            <w:noWrap/>
            <w:vAlign w:val="bottom"/>
            <w:hideMark/>
          </w:tcPr>
          <w:p w14:paraId="260411A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919" w:type="dxa"/>
            <w:tcBorders>
              <w:top w:val="nil"/>
              <w:left w:val="nil"/>
              <w:bottom w:val="single" w:sz="4" w:space="0" w:color="auto"/>
              <w:right w:val="single" w:sz="4" w:space="0" w:color="auto"/>
            </w:tcBorders>
            <w:shd w:val="clear" w:color="auto" w:fill="auto"/>
            <w:noWrap/>
            <w:vAlign w:val="bottom"/>
            <w:hideMark/>
          </w:tcPr>
          <w:p w14:paraId="0524E2FF"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7325092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1D724715" w14:textId="77777777" w:rsidTr="004B2B38">
        <w:trPr>
          <w:trHeight w:val="305"/>
        </w:trPr>
        <w:tc>
          <w:tcPr>
            <w:tcW w:w="1337" w:type="dxa"/>
            <w:tcBorders>
              <w:top w:val="nil"/>
              <w:left w:val="single" w:sz="8" w:space="0" w:color="auto"/>
              <w:bottom w:val="single" w:sz="8" w:space="0" w:color="000000"/>
              <w:right w:val="single" w:sz="8" w:space="0" w:color="auto"/>
            </w:tcBorders>
            <w:shd w:val="clear" w:color="000000" w:fill="FFFFFF"/>
            <w:vAlign w:val="center"/>
            <w:hideMark/>
          </w:tcPr>
          <w:p w14:paraId="10FEE765"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Yildiz 2018</w:t>
            </w:r>
          </w:p>
        </w:tc>
        <w:tc>
          <w:tcPr>
            <w:tcW w:w="1047" w:type="dxa"/>
            <w:tcBorders>
              <w:top w:val="nil"/>
              <w:left w:val="nil"/>
              <w:bottom w:val="single" w:sz="4" w:space="0" w:color="auto"/>
              <w:right w:val="single" w:sz="4" w:space="0" w:color="auto"/>
            </w:tcBorders>
            <w:shd w:val="clear" w:color="auto" w:fill="auto"/>
            <w:noWrap/>
            <w:vAlign w:val="bottom"/>
            <w:hideMark/>
          </w:tcPr>
          <w:p w14:paraId="1DFFD5B3"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7AB5FCD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211" w:type="dxa"/>
            <w:tcBorders>
              <w:top w:val="nil"/>
              <w:left w:val="nil"/>
              <w:bottom w:val="single" w:sz="4" w:space="0" w:color="auto"/>
              <w:right w:val="single" w:sz="4" w:space="0" w:color="auto"/>
            </w:tcBorders>
            <w:shd w:val="clear" w:color="auto" w:fill="auto"/>
            <w:noWrap/>
            <w:vAlign w:val="bottom"/>
            <w:hideMark/>
          </w:tcPr>
          <w:p w14:paraId="32B24CAE"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7D347112"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5FE2B2C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16F16412"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4598CFF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082" w:type="dxa"/>
            <w:tcBorders>
              <w:top w:val="nil"/>
              <w:left w:val="nil"/>
              <w:bottom w:val="single" w:sz="4" w:space="0" w:color="auto"/>
              <w:right w:val="single" w:sz="4" w:space="0" w:color="auto"/>
            </w:tcBorders>
            <w:shd w:val="clear" w:color="auto" w:fill="auto"/>
            <w:noWrap/>
            <w:vAlign w:val="bottom"/>
            <w:hideMark/>
          </w:tcPr>
          <w:p w14:paraId="126F373C"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919" w:type="dxa"/>
            <w:tcBorders>
              <w:top w:val="nil"/>
              <w:left w:val="nil"/>
              <w:bottom w:val="single" w:sz="4" w:space="0" w:color="auto"/>
              <w:right w:val="single" w:sz="4" w:space="0" w:color="auto"/>
            </w:tcBorders>
            <w:shd w:val="clear" w:color="auto" w:fill="auto"/>
            <w:noWrap/>
            <w:vAlign w:val="bottom"/>
            <w:hideMark/>
          </w:tcPr>
          <w:p w14:paraId="4FA6BFF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4B1FC91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632B0F66" w14:textId="77777777" w:rsidTr="004B2B38">
        <w:trPr>
          <w:trHeight w:val="305"/>
        </w:trPr>
        <w:tc>
          <w:tcPr>
            <w:tcW w:w="1337" w:type="dxa"/>
            <w:tcBorders>
              <w:top w:val="nil"/>
              <w:left w:val="single" w:sz="8" w:space="0" w:color="auto"/>
              <w:bottom w:val="single" w:sz="8" w:space="0" w:color="000000"/>
              <w:right w:val="single" w:sz="8" w:space="0" w:color="auto"/>
            </w:tcBorders>
            <w:shd w:val="clear" w:color="000000" w:fill="FFFFFF"/>
            <w:vAlign w:val="center"/>
            <w:hideMark/>
          </w:tcPr>
          <w:p w14:paraId="441DAE4C"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Yuan 2022</w:t>
            </w:r>
          </w:p>
        </w:tc>
        <w:tc>
          <w:tcPr>
            <w:tcW w:w="1047" w:type="dxa"/>
            <w:tcBorders>
              <w:top w:val="nil"/>
              <w:left w:val="nil"/>
              <w:bottom w:val="single" w:sz="4" w:space="0" w:color="auto"/>
              <w:right w:val="single" w:sz="4" w:space="0" w:color="auto"/>
            </w:tcBorders>
            <w:shd w:val="clear" w:color="auto" w:fill="auto"/>
            <w:noWrap/>
            <w:vAlign w:val="bottom"/>
            <w:hideMark/>
          </w:tcPr>
          <w:p w14:paraId="41B45FE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3FCF963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19C223B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47E08FE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0CFE414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111B13E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56D6D62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082" w:type="dxa"/>
            <w:tcBorders>
              <w:top w:val="nil"/>
              <w:left w:val="nil"/>
              <w:bottom w:val="single" w:sz="4" w:space="0" w:color="auto"/>
              <w:right w:val="single" w:sz="4" w:space="0" w:color="auto"/>
            </w:tcBorders>
            <w:shd w:val="clear" w:color="auto" w:fill="auto"/>
            <w:noWrap/>
            <w:vAlign w:val="bottom"/>
            <w:hideMark/>
          </w:tcPr>
          <w:p w14:paraId="0AE2D5E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3B351E8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7FE083BE"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321AA955" w14:textId="77777777" w:rsidTr="004B2B38">
        <w:trPr>
          <w:trHeight w:val="305"/>
        </w:trPr>
        <w:tc>
          <w:tcPr>
            <w:tcW w:w="1337" w:type="dxa"/>
            <w:tcBorders>
              <w:top w:val="nil"/>
              <w:left w:val="single" w:sz="8" w:space="0" w:color="auto"/>
              <w:bottom w:val="single" w:sz="8" w:space="0" w:color="000000"/>
              <w:right w:val="single" w:sz="8" w:space="0" w:color="auto"/>
            </w:tcBorders>
            <w:shd w:val="clear" w:color="000000" w:fill="FFFFFF"/>
            <w:vAlign w:val="center"/>
            <w:hideMark/>
          </w:tcPr>
          <w:p w14:paraId="05FAB42B"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Yuan 2022</w:t>
            </w:r>
          </w:p>
        </w:tc>
        <w:tc>
          <w:tcPr>
            <w:tcW w:w="1047" w:type="dxa"/>
            <w:tcBorders>
              <w:top w:val="nil"/>
              <w:left w:val="nil"/>
              <w:bottom w:val="single" w:sz="4" w:space="0" w:color="auto"/>
              <w:right w:val="single" w:sz="4" w:space="0" w:color="auto"/>
            </w:tcBorders>
            <w:shd w:val="clear" w:color="auto" w:fill="auto"/>
            <w:noWrap/>
            <w:vAlign w:val="bottom"/>
            <w:hideMark/>
          </w:tcPr>
          <w:p w14:paraId="7DDE8F9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5E386A8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211" w:type="dxa"/>
            <w:tcBorders>
              <w:top w:val="nil"/>
              <w:left w:val="nil"/>
              <w:bottom w:val="single" w:sz="4" w:space="0" w:color="auto"/>
              <w:right w:val="single" w:sz="4" w:space="0" w:color="auto"/>
            </w:tcBorders>
            <w:shd w:val="clear" w:color="auto" w:fill="auto"/>
            <w:noWrap/>
            <w:vAlign w:val="bottom"/>
            <w:hideMark/>
          </w:tcPr>
          <w:p w14:paraId="355AA31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712E929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22BAE61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771A4A4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46A0C05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82" w:type="dxa"/>
            <w:tcBorders>
              <w:top w:val="nil"/>
              <w:left w:val="nil"/>
              <w:bottom w:val="single" w:sz="4" w:space="0" w:color="auto"/>
              <w:right w:val="single" w:sz="4" w:space="0" w:color="auto"/>
            </w:tcBorders>
            <w:shd w:val="clear" w:color="auto" w:fill="auto"/>
            <w:noWrap/>
            <w:vAlign w:val="bottom"/>
            <w:hideMark/>
          </w:tcPr>
          <w:p w14:paraId="2000949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51503DE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0E641F8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r w:rsidR="00873E19" w:rsidRPr="00EA06D5" w14:paraId="5496B5F1" w14:textId="77777777" w:rsidTr="004B2B38">
        <w:trPr>
          <w:trHeight w:val="305"/>
        </w:trPr>
        <w:tc>
          <w:tcPr>
            <w:tcW w:w="1337" w:type="dxa"/>
            <w:tcBorders>
              <w:top w:val="nil"/>
              <w:left w:val="single" w:sz="8" w:space="0" w:color="auto"/>
              <w:bottom w:val="single" w:sz="8" w:space="0" w:color="000000"/>
              <w:right w:val="single" w:sz="8" w:space="0" w:color="auto"/>
            </w:tcBorders>
            <w:shd w:val="clear" w:color="000000" w:fill="FFFFFF"/>
            <w:vAlign w:val="center"/>
            <w:hideMark/>
          </w:tcPr>
          <w:p w14:paraId="43DEDE32"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Credille 2023</w:t>
            </w:r>
          </w:p>
        </w:tc>
        <w:tc>
          <w:tcPr>
            <w:tcW w:w="1047" w:type="dxa"/>
            <w:tcBorders>
              <w:top w:val="nil"/>
              <w:left w:val="nil"/>
              <w:bottom w:val="single" w:sz="4" w:space="0" w:color="auto"/>
              <w:right w:val="single" w:sz="4" w:space="0" w:color="auto"/>
            </w:tcBorders>
            <w:shd w:val="clear" w:color="auto" w:fill="auto"/>
            <w:noWrap/>
            <w:vAlign w:val="bottom"/>
            <w:hideMark/>
          </w:tcPr>
          <w:p w14:paraId="57FF067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6DA80F6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6364764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201B608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5553253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71C7605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08C877C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082" w:type="dxa"/>
            <w:tcBorders>
              <w:top w:val="nil"/>
              <w:left w:val="nil"/>
              <w:bottom w:val="single" w:sz="4" w:space="0" w:color="auto"/>
              <w:right w:val="single" w:sz="4" w:space="0" w:color="auto"/>
            </w:tcBorders>
            <w:shd w:val="clear" w:color="auto" w:fill="auto"/>
            <w:noWrap/>
            <w:vAlign w:val="bottom"/>
            <w:hideMark/>
          </w:tcPr>
          <w:p w14:paraId="0DA8A6C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1A13CA36"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044134E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r>
      <w:tr w:rsidR="00873E19" w:rsidRPr="00EA06D5" w14:paraId="651DDCB3" w14:textId="77777777" w:rsidTr="004B2B38">
        <w:trPr>
          <w:trHeight w:val="305"/>
        </w:trPr>
        <w:tc>
          <w:tcPr>
            <w:tcW w:w="1337" w:type="dxa"/>
            <w:tcBorders>
              <w:top w:val="nil"/>
              <w:left w:val="single" w:sz="8" w:space="0" w:color="auto"/>
              <w:bottom w:val="single" w:sz="8" w:space="0" w:color="000000"/>
              <w:right w:val="single" w:sz="8" w:space="0" w:color="auto"/>
            </w:tcBorders>
            <w:shd w:val="clear" w:color="000000" w:fill="FFFFFF"/>
            <w:vAlign w:val="center"/>
            <w:hideMark/>
          </w:tcPr>
          <w:p w14:paraId="34CEB159"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Smith 2020</w:t>
            </w:r>
          </w:p>
        </w:tc>
        <w:tc>
          <w:tcPr>
            <w:tcW w:w="1047" w:type="dxa"/>
            <w:tcBorders>
              <w:top w:val="nil"/>
              <w:left w:val="nil"/>
              <w:bottom w:val="single" w:sz="4" w:space="0" w:color="auto"/>
              <w:right w:val="single" w:sz="4" w:space="0" w:color="auto"/>
            </w:tcBorders>
            <w:shd w:val="clear" w:color="auto" w:fill="auto"/>
            <w:noWrap/>
            <w:vAlign w:val="bottom"/>
            <w:hideMark/>
          </w:tcPr>
          <w:p w14:paraId="7876722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730645A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52AB829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18BCDF9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20DAD224"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05BC759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079" w:type="dxa"/>
            <w:tcBorders>
              <w:top w:val="nil"/>
              <w:left w:val="nil"/>
              <w:bottom w:val="single" w:sz="4" w:space="0" w:color="auto"/>
              <w:right w:val="single" w:sz="4" w:space="0" w:color="auto"/>
            </w:tcBorders>
            <w:shd w:val="clear" w:color="auto" w:fill="auto"/>
            <w:noWrap/>
            <w:vAlign w:val="bottom"/>
            <w:hideMark/>
          </w:tcPr>
          <w:p w14:paraId="29F7D26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082" w:type="dxa"/>
            <w:tcBorders>
              <w:top w:val="nil"/>
              <w:left w:val="nil"/>
              <w:bottom w:val="single" w:sz="4" w:space="0" w:color="auto"/>
              <w:right w:val="single" w:sz="4" w:space="0" w:color="auto"/>
            </w:tcBorders>
            <w:shd w:val="clear" w:color="auto" w:fill="auto"/>
            <w:noWrap/>
            <w:vAlign w:val="bottom"/>
            <w:hideMark/>
          </w:tcPr>
          <w:p w14:paraId="234FD499"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489BABE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171D965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r>
      <w:tr w:rsidR="00873E19" w:rsidRPr="00EA06D5" w14:paraId="7D68F965" w14:textId="77777777" w:rsidTr="004B2B38">
        <w:trPr>
          <w:trHeight w:val="305"/>
        </w:trPr>
        <w:tc>
          <w:tcPr>
            <w:tcW w:w="1337" w:type="dxa"/>
            <w:tcBorders>
              <w:top w:val="nil"/>
              <w:left w:val="single" w:sz="8" w:space="0" w:color="auto"/>
              <w:bottom w:val="single" w:sz="8" w:space="0" w:color="auto"/>
              <w:right w:val="single" w:sz="8" w:space="0" w:color="auto"/>
            </w:tcBorders>
            <w:shd w:val="clear" w:color="000000" w:fill="FFFFFF"/>
            <w:vAlign w:val="center"/>
            <w:hideMark/>
          </w:tcPr>
          <w:p w14:paraId="45A8AF58" w14:textId="77777777" w:rsidR="00873E19" w:rsidRPr="00EA06D5" w:rsidRDefault="00873E19" w:rsidP="001C15FA">
            <w:pPr>
              <w:spacing w:after="0"/>
              <w:jc w:val="center"/>
              <w:rPr>
                <w:rFonts w:eastAsia="Times New Roman" w:cs="Times New Roman"/>
                <w:color w:val="000000"/>
                <w:sz w:val="20"/>
                <w:szCs w:val="20"/>
                <w:lang w:val="it-IT" w:eastAsia="it-IT"/>
              </w:rPr>
            </w:pPr>
            <w:r w:rsidRPr="00EA06D5">
              <w:rPr>
                <w:rFonts w:eastAsia="Times New Roman" w:cs="Times New Roman"/>
                <w:color w:val="000000"/>
                <w:sz w:val="20"/>
                <w:szCs w:val="20"/>
                <w:lang w:val="it-IT" w:eastAsia="it-IT"/>
              </w:rPr>
              <w:t>Chen 2022</w:t>
            </w:r>
          </w:p>
        </w:tc>
        <w:tc>
          <w:tcPr>
            <w:tcW w:w="1047" w:type="dxa"/>
            <w:tcBorders>
              <w:top w:val="nil"/>
              <w:left w:val="nil"/>
              <w:bottom w:val="single" w:sz="4" w:space="0" w:color="auto"/>
              <w:right w:val="single" w:sz="4" w:space="0" w:color="auto"/>
            </w:tcBorders>
            <w:shd w:val="clear" w:color="auto" w:fill="auto"/>
            <w:noWrap/>
            <w:vAlign w:val="bottom"/>
            <w:hideMark/>
          </w:tcPr>
          <w:p w14:paraId="735BA785"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67" w:type="dxa"/>
            <w:tcBorders>
              <w:top w:val="nil"/>
              <w:left w:val="nil"/>
              <w:bottom w:val="single" w:sz="4" w:space="0" w:color="auto"/>
              <w:right w:val="single" w:sz="4" w:space="0" w:color="auto"/>
            </w:tcBorders>
            <w:shd w:val="clear" w:color="auto" w:fill="auto"/>
            <w:noWrap/>
            <w:vAlign w:val="bottom"/>
            <w:hideMark/>
          </w:tcPr>
          <w:p w14:paraId="1E369061"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211" w:type="dxa"/>
            <w:tcBorders>
              <w:top w:val="nil"/>
              <w:left w:val="nil"/>
              <w:bottom w:val="single" w:sz="4" w:space="0" w:color="auto"/>
              <w:right w:val="single" w:sz="4" w:space="0" w:color="auto"/>
            </w:tcBorders>
            <w:shd w:val="clear" w:color="auto" w:fill="auto"/>
            <w:noWrap/>
            <w:vAlign w:val="bottom"/>
            <w:hideMark/>
          </w:tcPr>
          <w:p w14:paraId="2E4DA4D8"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287" w:type="dxa"/>
            <w:tcBorders>
              <w:top w:val="nil"/>
              <w:left w:val="nil"/>
              <w:bottom w:val="single" w:sz="4" w:space="0" w:color="auto"/>
              <w:right w:val="single" w:sz="4" w:space="0" w:color="auto"/>
            </w:tcBorders>
            <w:shd w:val="clear" w:color="auto" w:fill="auto"/>
            <w:noWrap/>
            <w:vAlign w:val="bottom"/>
            <w:hideMark/>
          </w:tcPr>
          <w:p w14:paraId="73B9B082"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338" w:type="dxa"/>
            <w:tcBorders>
              <w:top w:val="nil"/>
              <w:left w:val="nil"/>
              <w:bottom w:val="single" w:sz="4" w:space="0" w:color="auto"/>
              <w:right w:val="single" w:sz="4" w:space="0" w:color="auto"/>
            </w:tcBorders>
            <w:shd w:val="clear" w:color="auto" w:fill="auto"/>
            <w:noWrap/>
            <w:vAlign w:val="bottom"/>
            <w:hideMark/>
          </w:tcPr>
          <w:p w14:paraId="35B5545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N</w:t>
            </w:r>
          </w:p>
        </w:tc>
        <w:tc>
          <w:tcPr>
            <w:tcW w:w="1746" w:type="dxa"/>
            <w:tcBorders>
              <w:top w:val="nil"/>
              <w:left w:val="nil"/>
              <w:bottom w:val="single" w:sz="4" w:space="0" w:color="auto"/>
              <w:right w:val="single" w:sz="4" w:space="0" w:color="auto"/>
            </w:tcBorders>
            <w:shd w:val="clear" w:color="auto" w:fill="auto"/>
            <w:noWrap/>
            <w:vAlign w:val="bottom"/>
            <w:hideMark/>
          </w:tcPr>
          <w:p w14:paraId="0871D48B"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079" w:type="dxa"/>
            <w:tcBorders>
              <w:top w:val="nil"/>
              <w:left w:val="nil"/>
              <w:bottom w:val="single" w:sz="4" w:space="0" w:color="auto"/>
              <w:right w:val="single" w:sz="4" w:space="0" w:color="auto"/>
            </w:tcBorders>
            <w:shd w:val="clear" w:color="auto" w:fill="auto"/>
            <w:noWrap/>
            <w:vAlign w:val="bottom"/>
            <w:hideMark/>
          </w:tcPr>
          <w:p w14:paraId="11F395CA"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U</w:t>
            </w:r>
          </w:p>
        </w:tc>
        <w:tc>
          <w:tcPr>
            <w:tcW w:w="1082" w:type="dxa"/>
            <w:tcBorders>
              <w:top w:val="nil"/>
              <w:left w:val="nil"/>
              <w:bottom w:val="single" w:sz="4" w:space="0" w:color="auto"/>
              <w:right w:val="single" w:sz="4" w:space="0" w:color="auto"/>
            </w:tcBorders>
            <w:shd w:val="clear" w:color="auto" w:fill="auto"/>
            <w:noWrap/>
            <w:vAlign w:val="bottom"/>
            <w:hideMark/>
          </w:tcPr>
          <w:p w14:paraId="48C63030"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919" w:type="dxa"/>
            <w:tcBorders>
              <w:top w:val="nil"/>
              <w:left w:val="nil"/>
              <w:bottom w:val="single" w:sz="4" w:space="0" w:color="auto"/>
              <w:right w:val="single" w:sz="4" w:space="0" w:color="auto"/>
            </w:tcBorders>
            <w:shd w:val="clear" w:color="auto" w:fill="auto"/>
            <w:noWrap/>
            <w:vAlign w:val="bottom"/>
            <w:hideMark/>
          </w:tcPr>
          <w:p w14:paraId="7633780D"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c>
          <w:tcPr>
            <w:tcW w:w="1141" w:type="dxa"/>
            <w:tcBorders>
              <w:top w:val="nil"/>
              <w:left w:val="nil"/>
              <w:bottom w:val="single" w:sz="4" w:space="0" w:color="auto"/>
              <w:right w:val="single" w:sz="4" w:space="0" w:color="auto"/>
            </w:tcBorders>
            <w:shd w:val="clear" w:color="auto" w:fill="auto"/>
            <w:noWrap/>
            <w:vAlign w:val="bottom"/>
            <w:hideMark/>
          </w:tcPr>
          <w:p w14:paraId="2F918A07" w14:textId="77777777" w:rsidR="00873E19" w:rsidRPr="00EA06D5" w:rsidRDefault="00873E19" w:rsidP="001C15FA">
            <w:pPr>
              <w:spacing w:after="0"/>
              <w:jc w:val="center"/>
              <w:rPr>
                <w:rFonts w:ascii="Calibri" w:eastAsia="Times New Roman" w:hAnsi="Calibri" w:cs="Calibri"/>
                <w:b/>
                <w:bCs/>
                <w:color w:val="000000"/>
                <w:sz w:val="20"/>
                <w:szCs w:val="20"/>
                <w:lang w:val="it-IT" w:eastAsia="it-IT"/>
              </w:rPr>
            </w:pPr>
            <w:r w:rsidRPr="00EA06D5">
              <w:rPr>
                <w:rFonts w:ascii="Calibri" w:eastAsia="Times New Roman" w:hAnsi="Calibri" w:cs="Calibri"/>
                <w:b/>
                <w:bCs/>
                <w:color w:val="000000"/>
                <w:sz w:val="20"/>
                <w:szCs w:val="20"/>
                <w:lang w:val="it-IT" w:eastAsia="it-IT"/>
              </w:rPr>
              <w:t>Y</w:t>
            </w:r>
          </w:p>
        </w:tc>
      </w:tr>
    </w:tbl>
    <w:p w14:paraId="7C023D70" w14:textId="77777777" w:rsidR="00873E19" w:rsidRDefault="00873E19" w:rsidP="00873E19">
      <w:pPr>
        <w:sectPr w:rsidR="00873E19" w:rsidSect="00A1320A">
          <w:pgSz w:w="15840" w:h="12240" w:orient="landscape"/>
          <w:pgMar w:top="1281" w:right="1140" w:bottom="1179" w:left="1140" w:header="720" w:footer="720" w:gutter="0"/>
          <w:cols w:space="720"/>
          <w:titlePg/>
          <w:docGrid w:linePitch="360"/>
        </w:sectPr>
      </w:pPr>
    </w:p>
    <w:p w14:paraId="28EB1752" w14:textId="45A5B225" w:rsidR="00873E19" w:rsidRPr="00873E19" w:rsidRDefault="00873E19" w:rsidP="00873E19"/>
    <w:p w14:paraId="4B19702D" w14:textId="77777777" w:rsidR="00873E19" w:rsidRPr="00873E19" w:rsidRDefault="00873E19" w:rsidP="00873E19"/>
    <w:p w14:paraId="4916FCC9" w14:textId="77777777" w:rsidR="00994A3D" w:rsidRPr="001549D3" w:rsidRDefault="00994A3D" w:rsidP="00994A3D">
      <w:pPr>
        <w:keepNext/>
        <w:rPr>
          <w:rFonts w:cs="Times New Roman"/>
          <w:szCs w:val="24"/>
        </w:rPr>
      </w:pPr>
    </w:p>
    <w:p w14:paraId="11EC8DA1" w14:textId="42C407EC" w:rsidR="00994A3D" w:rsidRPr="001549D3" w:rsidRDefault="00994A3D" w:rsidP="00994A3D">
      <w:pPr>
        <w:keepNext/>
        <w:jc w:val="center"/>
        <w:rPr>
          <w:rFonts w:cs="Times New Roman"/>
          <w:szCs w:val="24"/>
        </w:rPr>
      </w:pPr>
    </w:p>
    <w:p w14:paraId="58F1AED1" w14:textId="77777777" w:rsidR="00DE23E8" w:rsidRPr="001549D3" w:rsidRDefault="00DE23E8" w:rsidP="00654E8F">
      <w:pPr>
        <w:spacing w:before="240"/>
      </w:pPr>
    </w:p>
    <w:sectPr w:rsidR="00DE23E8" w:rsidRPr="001549D3" w:rsidSect="00A1320A">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C42C3" w14:textId="77777777" w:rsidR="00A1320A" w:rsidRDefault="00A1320A" w:rsidP="00117666">
      <w:pPr>
        <w:spacing w:after="0"/>
      </w:pPr>
      <w:r>
        <w:separator/>
      </w:r>
    </w:p>
  </w:endnote>
  <w:endnote w:type="continuationSeparator" w:id="0">
    <w:p w14:paraId="7678461C" w14:textId="77777777" w:rsidR="00A1320A" w:rsidRDefault="00A1320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AB28" w14:textId="77777777" w:rsidR="00B24BE4" w:rsidRPr="00577C4C" w:rsidRDefault="00C52A7B">
    <w:pPr>
      <w:rPr>
        <w:color w:val="C00000"/>
        <w:szCs w:val="24"/>
      </w:rPr>
    </w:pPr>
    <w:r>
      <w:rPr>
        <w:noProof/>
        <w:lang w:val="it-IT" w:eastAsia="it-IT"/>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24BE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0985">
                            <w:rPr>
                              <w:noProof/>
                              <w:color w:val="000000" w:themeColor="text1"/>
                              <w:szCs w:val="40"/>
                            </w:rPr>
                            <w:t>24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B24BE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0985">
                      <w:rPr>
                        <w:noProof/>
                        <w:color w:val="000000" w:themeColor="text1"/>
                        <w:szCs w:val="40"/>
                      </w:rPr>
                      <w:t>24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FF27" w14:textId="77777777" w:rsidR="00B24BE4" w:rsidRPr="00577C4C" w:rsidRDefault="00C52A7B">
    <w:pPr>
      <w:rPr>
        <w:b/>
        <w:sz w:val="20"/>
        <w:szCs w:val="24"/>
      </w:rPr>
    </w:pPr>
    <w:r>
      <w:rPr>
        <w:noProof/>
        <w:lang w:val="it-IT" w:eastAsia="it-IT"/>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24BE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0985">
                            <w:rPr>
                              <w:noProof/>
                              <w:color w:val="000000" w:themeColor="text1"/>
                              <w:szCs w:val="40"/>
                            </w:rPr>
                            <w:t>23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B24BE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0985">
                      <w:rPr>
                        <w:noProof/>
                        <w:color w:val="000000" w:themeColor="text1"/>
                        <w:szCs w:val="40"/>
                      </w:rPr>
                      <w:t>23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90F74" w14:textId="77777777" w:rsidR="00A1320A" w:rsidRDefault="00A1320A" w:rsidP="00117666">
      <w:pPr>
        <w:spacing w:after="0"/>
      </w:pPr>
      <w:r>
        <w:separator/>
      </w:r>
    </w:p>
  </w:footnote>
  <w:footnote w:type="continuationSeparator" w:id="0">
    <w:p w14:paraId="7D32639E" w14:textId="77777777" w:rsidR="00A1320A" w:rsidRDefault="00A1320A"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EDBA" w14:textId="77777777" w:rsidR="00B24BE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1A5B" w14:textId="77777777" w:rsidR="00B24BE4" w:rsidRDefault="0093429D" w:rsidP="0093429D">
    <w:r w:rsidRPr="005A1D84">
      <w:rPr>
        <w:b/>
        <w:noProof/>
        <w:color w:val="A6A6A6" w:themeColor="background1" w:themeShade="A6"/>
        <w:lang w:val="it-IT" w:eastAsia="it-IT"/>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4B2B38"/>
    <w:rsid w:val="004C0985"/>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73E19"/>
    <w:rsid w:val="00885156"/>
    <w:rsid w:val="009151AA"/>
    <w:rsid w:val="0093429D"/>
    <w:rsid w:val="00943573"/>
    <w:rsid w:val="00970F7D"/>
    <w:rsid w:val="00994A3D"/>
    <w:rsid w:val="009C2B12"/>
    <w:rsid w:val="009C70F3"/>
    <w:rsid w:val="00A1320A"/>
    <w:rsid w:val="00A174D9"/>
    <w:rsid w:val="00A569CD"/>
    <w:rsid w:val="00AB5EE2"/>
    <w:rsid w:val="00AB6715"/>
    <w:rsid w:val="00B1671E"/>
    <w:rsid w:val="00B24BE4"/>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3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paragraph" w:styleId="Revisione">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purl.org/dc/terms/"/>
    <ds:schemaRef ds:uri="http://schemas.microsoft.com/office/2006/metadata/properties"/>
    <ds:schemaRef ds:uri="http://schemas.microsoft.com/office/2006/documentManagement/types"/>
    <ds:schemaRef ds:uri="970c08f3-bdc0-46be-888b-e62464d9f78c"/>
    <ds:schemaRef ds:uri="http://schemas.microsoft.com/office/infopath/2007/PartnerControls"/>
    <ds:schemaRef ds:uri="http://purl.org/dc/elements/1.1/"/>
    <ds:schemaRef ds:uri="http://schemas.openxmlformats.org/package/2006/metadata/core-properties"/>
    <ds:schemaRef ds:uri="26005759-6815-4540-b8ea-913958d74f23"/>
    <ds:schemaRef ds:uri="http://www.w3.org/XML/1998/namespace"/>
    <ds:schemaRef ds:uri="http://purl.org/dc/dcmitype/"/>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8BE5D1E2-10FD-43E3-839E-873DB6F2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26</Pages>
  <Words>6699</Words>
  <Characters>38187</Characters>
  <Application>Microsoft Office Word</Application>
  <DocSecurity>0</DocSecurity>
  <Lines>318</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Silvia Brogini</cp:lastModifiedBy>
  <cp:revision>2</cp:revision>
  <cp:lastPrinted>2013-10-03T12:51:00Z</cp:lastPrinted>
  <dcterms:created xsi:type="dcterms:W3CDTF">2024-01-19T10:12:00Z</dcterms:created>
  <dcterms:modified xsi:type="dcterms:W3CDTF">2024-01-19T10:12:00Z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