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977FC" w14:textId="77777777" w:rsidR="00654E8F" w:rsidRPr="00471552" w:rsidRDefault="00654E8F" w:rsidP="0001436A">
      <w:pPr>
        <w:pStyle w:val="SupplementaryMaterial"/>
        <w:rPr>
          <w:b w:val="0"/>
          <w:sz w:val="24"/>
          <w:szCs w:val="24"/>
        </w:rPr>
      </w:pPr>
      <w:r w:rsidRPr="00471552">
        <w:rPr>
          <w:sz w:val="24"/>
          <w:szCs w:val="24"/>
        </w:rPr>
        <w:t>Supplementary Material</w:t>
      </w:r>
    </w:p>
    <w:p w14:paraId="36BCE8D4" w14:textId="77777777" w:rsidR="00277C80" w:rsidRPr="00471552" w:rsidRDefault="00277C80" w:rsidP="00277C80">
      <w:pPr>
        <w:pStyle w:val="Heading1"/>
      </w:pPr>
      <w:r w:rsidRPr="00471552">
        <w:t>Materials</w:t>
      </w:r>
    </w:p>
    <w:p w14:paraId="3455D7AC" w14:textId="46DF9DE9" w:rsidR="00C17A87" w:rsidRPr="00471552" w:rsidRDefault="00C17A87" w:rsidP="00C17A87">
      <w:pPr>
        <w:rPr>
          <w:rFonts w:eastAsia="Calibri" w:cs="Arial"/>
        </w:rPr>
      </w:pPr>
      <w:r w:rsidRPr="00471552">
        <w:rPr>
          <w:rFonts w:eastAsia="Calibri" w:cs="Arial"/>
        </w:rPr>
        <w:t>The following chemicals were used: hydrochloric acid solution 1 N, sodium chloride, glacial acetic acid, isopropyl alcohol, ethyl alcohol, sulfosalicylic acid 30%, potassium iodide (</w:t>
      </w:r>
      <w:proofErr w:type="spellStart"/>
      <w:r w:rsidRPr="00471552">
        <w:rPr>
          <w:rFonts w:eastAsia="Calibri" w:cs="Arial"/>
        </w:rPr>
        <w:t>Chimreactiv</w:t>
      </w:r>
      <w:proofErr w:type="spellEnd"/>
      <w:r w:rsidRPr="00471552">
        <w:rPr>
          <w:rFonts w:eastAsia="Calibri" w:cs="Arial"/>
        </w:rPr>
        <w:t>, Bucharest, Romania), sodium hydroxide, potassium sodium tartrate for analysis, phenol molecular biology grade, maltose monohydrate, starch soluble, di-sodium hydrogen phosphate dihydrate (Na</w:t>
      </w:r>
      <w:r w:rsidRPr="00471552">
        <w:rPr>
          <w:rFonts w:eastAsia="Calibri" w:cs="Arial"/>
          <w:vertAlign w:val="subscript"/>
        </w:rPr>
        <w:t>2</w:t>
      </w:r>
      <w:r w:rsidRPr="00471552">
        <w:rPr>
          <w:rFonts w:eastAsia="Calibri" w:cs="Arial"/>
        </w:rPr>
        <w:t>HPO</w:t>
      </w:r>
      <w:r w:rsidRPr="00471552">
        <w:rPr>
          <w:rFonts w:eastAsia="Calibri" w:cs="Arial"/>
          <w:vertAlign w:val="subscript"/>
        </w:rPr>
        <w:t>4</w:t>
      </w:r>
      <w:r w:rsidRPr="00471552">
        <w:rPr>
          <w:rFonts w:eastAsia="Calibri" w:cs="Arial"/>
        </w:rPr>
        <w:t xml:space="preserve"> x 2H</w:t>
      </w:r>
      <w:r w:rsidRPr="00471552">
        <w:rPr>
          <w:rFonts w:eastAsia="Calibri" w:cs="Arial"/>
          <w:vertAlign w:val="subscript"/>
        </w:rPr>
        <w:t>2</w:t>
      </w:r>
      <w:r w:rsidRPr="00471552">
        <w:rPr>
          <w:rFonts w:eastAsia="Calibri" w:cs="Arial"/>
        </w:rPr>
        <w:t>O), sodium dihydrogen phosphate monohydrate (NaH</w:t>
      </w:r>
      <w:r w:rsidRPr="00471552">
        <w:rPr>
          <w:rFonts w:eastAsia="Calibri" w:cs="Arial"/>
          <w:vertAlign w:val="subscript"/>
        </w:rPr>
        <w:t>2</w:t>
      </w:r>
      <w:r w:rsidRPr="00471552">
        <w:rPr>
          <w:rFonts w:eastAsia="Calibri" w:cs="Arial"/>
        </w:rPr>
        <w:t>PO</w:t>
      </w:r>
      <w:r w:rsidRPr="00471552">
        <w:rPr>
          <w:rFonts w:eastAsia="Calibri" w:cs="Arial"/>
          <w:vertAlign w:val="subscript"/>
        </w:rPr>
        <w:t>4</w:t>
      </w:r>
      <w:r w:rsidRPr="00471552">
        <w:rPr>
          <w:rFonts w:eastAsia="Calibri" w:cs="Arial"/>
        </w:rPr>
        <w:t xml:space="preserve"> x H</w:t>
      </w:r>
      <w:r w:rsidRPr="00471552">
        <w:rPr>
          <w:rFonts w:eastAsia="Calibri" w:cs="Arial"/>
          <w:vertAlign w:val="subscript"/>
        </w:rPr>
        <w:t>2</w:t>
      </w:r>
      <w:r w:rsidRPr="00471552">
        <w:rPr>
          <w:rFonts w:eastAsia="Calibri" w:cs="Arial"/>
        </w:rPr>
        <w:t>O), potassium dihydrogen phosphate (KH</w:t>
      </w:r>
      <w:r w:rsidRPr="00471552">
        <w:rPr>
          <w:rFonts w:eastAsia="Calibri" w:cs="Arial"/>
          <w:vertAlign w:val="subscript"/>
        </w:rPr>
        <w:t>2</w:t>
      </w:r>
      <w:r w:rsidRPr="00471552">
        <w:rPr>
          <w:rFonts w:eastAsia="Calibri" w:cs="Arial"/>
        </w:rPr>
        <w:t>PO</w:t>
      </w:r>
      <w:r w:rsidRPr="00471552">
        <w:rPr>
          <w:rFonts w:eastAsia="Calibri" w:cs="Arial"/>
          <w:vertAlign w:val="subscript"/>
        </w:rPr>
        <w:t>4</w:t>
      </w:r>
      <w:r w:rsidRPr="00471552">
        <w:rPr>
          <w:rFonts w:eastAsia="Calibri" w:cs="Arial"/>
        </w:rPr>
        <w:t>), Triton® X-100, trichloroacetic acid for analysis, L-proline extra pure, bromocresol purple, hydrogen peroxide solution 30% w/w, agar, glycerol 99.5%, dimethyl sulfoxide, D-sorbitol, tris(hydroxymethyl)aminomethane (Scharlau, Barcelona, Spain), silica fumed 99.8%, 1,1,3,3-tetramethoxypropane 99%, 2-thiobarbituric acid ≥98%, thiazolyl blue tetrazolium bromide, guaiacol, sodium hypochlorite, 3,3′-diaminobenzidine, ethylenediaminetetraacetic acid tetrasodium salt dihydrate, Silicon ICP Standard traceable to SRM from NIST SiO</w:t>
      </w:r>
      <w:r w:rsidRPr="00471552">
        <w:rPr>
          <w:rFonts w:eastAsia="Calibri" w:cs="Arial"/>
          <w:vertAlign w:val="subscript"/>
        </w:rPr>
        <w:t>2</w:t>
      </w:r>
      <w:r w:rsidRPr="00471552">
        <w:rPr>
          <w:rFonts w:eastAsia="Calibri" w:cs="Arial"/>
        </w:rPr>
        <w:t xml:space="preserve"> in NaOH 2% 1000 mg/L Si </w:t>
      </w:r>
      <w:proofErr w:type="spellStart"/>
      <w:r w:rsidRPr="00471552">
        <w:rPr>
          <w:rFonts w:eastAsia="Calibri" w:cs="Arial"/>
        </w:rPr>
        <w:t>Certipur</w:t>
      </w:r>
      <w:proofErr w:type="spellEnd"/>
      <w:r w:rsidRPr="00471552">
        <w:rPr>
          <w:rFonts w:eastAsia="Calibri" w:cs="Arial"/>
        </w:rPr>
        <w:t xml:space="preserve"> (Sigma-Aldrich, Darmstadt, Germany), Certified reference material 21 components 100 mg/L each in HNO</w:t>
      </w:r>
      <w:r w:rsidRPr="00471552">
        <w:rPr>
          <w:rFonts w:eastAsia="Calibri" w:cs="Arial"/>
          <w:vertAlign w:val="subscript"/>
        </w:rPr>
        <w:t>3</w:t>
      </w:r>
      <w:r w:rsidRPr="00471552">
        <w:rPr>
          <w:rFonts w:eastAsia="Calibri" w:cs="Arial"/>
        </w:rPr>
        <w:t xml:space="preserve"> 5% (</w:t>
      </w:r>
      <w:proofErr w:type="spellStart"/>
      <w:r w:rsidRPr="00471552">
        <w:rPr>
          <w:rFonts w:eastAsia="Calibri" w:cs="Arial"/>
        </w:rPr>
        <w:t>CPAchem</w:t>
      </w:r>
      <w:proofErr w:type="spellEnd"/>
      <w:r w:rsidRPr="00471552">
        <w:rPr>
          <w:rFonts w:eastAsia="Calibri" w:cs="Arial"/>
        </w:rPr>
        <w:t xml:space="preserve">, </w:t>
      </w:r>
      <w:proofErr w:type="spellStart"/>
      <w:r w:rsidRPr="00471552">
        <w:rPr>
          <w:rFonts w:eastAsia="Calibri" w:cs="Arial"/>
        </w:rPr>
        <w:t>Bogomilovo</w:t>
      </w:r>
      <w:proofErr w:type="spellEnd"/>
      <w:r w:rsidRPr="00471552">
        <w:rPr>
          <w:rFonts w:eastAsia="Calibri" w:cs="Arial"/>
        </w:rPr>
        <w:t xml:space="preserve">, Bulgaria) for ICP-OES, 3,5-dinitrosalicylic acid 97+%, riboflavin 98%, nitro blue tetrazolium chloride (NBT) 98+%, magnesium chloride anhydrous 99%, L-glutathione oxidized (Alfa </w:t>
      </w:r>
      <w:proofErr w:type="spellStart"/>
      <w:r w:rsidRPr="00471552">
        <w:rPr>
          <w:rFonts w:eastAsia="Calibri" w:cs="Arial"/>
        </w:rPr>
        <w:t>Aesar</w:t>
      </w:r>
      <w:proofErr w:type="spellEnd"/>
      <w:r w:rsidRPr="00471552">
        <w:rPr>
          <w:rFonts w:eastAsia="Calibri" w:cs="Arial"/>
        </w:rPr>
        <w:t>, Massachusetts, USA), sodium alginate (</w:t>
      </w:r>
      <w:proofErr w:type="spellStart"/>
      <w:r w:rsidRPr="00471552">
        <w:rPr>
          <w:rFonts w:eastAsia="Calibri" w:cs="Arial"/>
        </w:rPr>
        <w:t>BioChemica</w:t>
      </w:r>
      <w:proofErr w:type="spellEnd"/>
      <w:r w:rsidRPr="00471552">
        <w:rPr>
          <w:rFonts w:eastAsia="Calibri" w:cs="Arial"/>
        </w:rPr>
        <w:t xml:space="preserve">, </w:t>
      </w:r>
      <w:proofErr w:type="spellStart"/>
      <w:r w:rsidRPr="00471552">
        <w:rPr>
          <w:rFonts w:eastAsia="Calibri" w:cs="Arial"/>
        </w:rPr>
        <w:t>PanReac</w:t>
      </w:r>
      <w:proofErr w:type="spellEnd"/>
      <w:r w:rsidRPr="00471552">
        <w:rPr>
          <w:rFonts w:eastAsia="Calibri" w:cs="Arial"/>
        </w:rPr>
        <w:t xml:space="preserve"> AppliChem ITW Reagents, Monza, Italy), L-methionine 98+% (</w:t>
      </w:r>
      <w:proofErr w:type="spellStart"/>
      <w:r w:rsidRPr="00471552">
        <w:rPr>
          <w:rFonts w:eastAsia="Calibri" w:cs="Arial"/>
        </w:rPr>
        <w:t>Acros</w:t>
      </w:r>
      <w:proofErr w:type="spellEnd"/>
      <w:r w:rsidRPr="00471552">
        <w:rPr>
          <w:rFonts w:eastAsia="Calibri" w:cs="Arial"/>
        </w:rPr>
        <w:t xml:space="preserve"> Organics, New Jersey, USA), toluene (</w:t>
      </w:r>
      <w:proofErr w:type="spellStart"/>
      <w:r w:rsidRPr="00471552">
        <w:rPr>
          <w:rFonts w:eastAsia="Calibri" w:cs="Arial"/>
        </w:rPr>
        <w:t>Chimopar</w:t>
      </w:r>
      <w:proofErr w:type="spellEnd"/>
      <w:r w:rsidRPr="00471552">
        <w:rPr>
          <w:rFonts w:eastAsia="Calibri" w:cs="Arial"/>
        </w:rPr>
        <w:t>, Bucharest, Romania), methanol (Honeywell, Charlotte, NC, USA), 2,7-dichlorodihydrofluorescein,</w:t>
      </w:r>
      <w:r w:rsidRPr="00471552">
        <w:t xml:space="preserve"> </w:t>
      </w:r>
      <w:r w:rsidRPr="00471552">
        <w:rPr>
          <w:rFonts w:eastAsia="Calibri" w:cs="Arial"/>
        </w:rPr>
        <w:t>nicotinamide adenine dinucleotide phosphate (NADPH) (Cayman Chemicals, Michigan, USA), Griess reagent system (Promega Corporation, Madison, WI, USA), 2,5-Bis(5-tert-butyl-2-benzo-oxazol-2-yl, cystine (</w:t>
      </w:r>
      <w:proofErr w:type="spellStart"/>
      <w:r w:rsidRPr="00471552">
        <w:rPr>
          <w:rFonts w:eastAsia="Calibri" w:cs="Arial"/>
        </w:rPr>
        <w:t>ThermoFisher</w:t>
      </w:r>
      <w:proofErr w:type="spellEnd"/>
      <w:r w:rsidRPr="00471552">
        <w:rPr>
          <w:rFonts w:eastAsia="Calibri" w:cs="Arial"/>
        </w:rPr>
        <w:t xml:space="preserve"> Scientific, Bremen, Germany).  </w:t>
      </w:r>
    </w:p>
    <w:p w14:paraId="74CCCEA4" w14:textId="7AF6745B" w:rsidR="00EA3D3C" w:rsidRPr="00471552" w:rsidRDefault="00654E8F" w:rsidP="0001436A">
      <w:pPr>
        <w:pStyle w:val="Heading1"/>
      </w:pPr>
      <w:r w:rsidRPr="00471552">
        <w:t xml:space="preserve">Supplementary </w:t>
      </w:r>
      <w:r w:rsidR="00067F27" w:rsidRPr="00471552">
        <w:t>Definitions</w:t>
      </w:r>
    </w:p>
    <w:p w14:paraId="2786C3D2" w14:textId="2F51A760" w:rsidR="00DF6DF8" w:rsidRPr="00471552" w:rsidRDefault="00DF6DF8" w:rsidP="00DF6DF8">
      <w:pPr>
        <w:rPr>
          <w:rFonts w:cs="Times New Roman"/>
          <w:szCs w:val="24"/>
        </w:rPr>
      </w:pPr>
      <w:r w:rsidRPr="00471552">
        <w:rPr>
          <w:rFonts w:cs="Times New Roman"/>
          <w:szCs w:val="24"/>
        </w:rPr>
        <w:t xml:space="preserve">BET </w:t>
      </w:r>
      <w:r w:rsidR="00141A08" w:rsidRPr="00471552">
        <w:rPr>
          <w:rFonts w:cs="Times New Roman"/>
          <w:szCs w:val="24"/>
        </w:rPr>
        <w:t>–</w:t>
      </w:r>
      <w:r w:rsidRPr="00471552">
        <w:rPr>
          <w:rFonts w:cs="Times New Roman"/>
          <w:szCs w:val="24"/>
        </w:rPr>
        <w:t xml:space="preserve"> </w:t>
      </w:r>
      <w:proofErr w:type="spellStart"/>
      <w:r w:rsidRPr="00471552">
        <w:rPr>
          <w:rFonts w:cs="Times New Roman"/>
          <w:szCs w:val="24"/>
        </w:rPr>
        <w:t>Brunauer</w:t>
      </w:r>
      <w:proofErr w:type="spellEnd"/>
      <w:r w:rsidRPr="00471552">
        <w:rPr>
          <w:rFonts w:cs="Times New Roman"/>
          <w:szCs w:val="24"/>
        </w:rPr>
        <w:t xml:space="preserve">-Emmett-Teller method is the most known gas adsorption model, which extends the Langmuir mono-layer adsorption to multi-layer adsorption and gives the most relevant results in the range 0.05-0.3 </w:t>
      </w:r>
      <w:r w:rsidR="000644B3" w:rsidRPr="00471552">
        <w:rPr>
          <w:rFonts w:cs="Times New Roman"/>
          <w:szCs w:val="24"/>
        </w:rPr>
        <w:t>of p</w:t>
      </w:r>
      <w:r w:rsidRPr="00471552">
        <w:rPr>
          <w:rFonts w:cs="Times New Roman"/>
          <w:szCs w:val="24"/>
        </w:rPr>
        <w:t>/</w:t>
      </w:r>
      <w:r w:rsidR="000644B3" w:rsidRPr="00471552">
        <w:rPr>
          <w:rFonts w:cs="Times New Roman"/>
          <w:szCs w:val="24"/>
        </w:rPr>
        <w:t>p</w:t>
      </w:r>
      <w:r w:rsidRPr="00471552">
        <w:rPr>
          <w:rFonts w:cs="Times New Roman"/>
          <w:szCs w:val="24"/>
          <w:vertAlign w:val="superscript"/>
        </w:rPr>
        <w:t>0</w:t>
      </w:r>
      <w:r w:rsidRPr="00471552">
        <w:rPr>
          <w:rFonts w:cs="Times New Roman"/>
          <w:szCs w:val="24"/>
        </w:rPr>
        <w:t xml:space="preserve">, meaning for micropores and mesopores. </w:t>
      </w:r>
    </w:p>
    <w:p w14:paraId="7813133F" w14:textId="06A15190" w:rsidR="00DF6DF8" w:rsidRPr="00471552" w:rsidRDefault="00DF6DF8" w:rsidP="00DF6DF8">
      <w:pPr>
        <w:rPr>
          <w:rFonts w:cs="Times New Roman"/>
          <w:szCs w:val="24"/>
        </w:rPr>
      </w:pPr>
      <w:r w:rsidRPr="00471552">
        <w:rPr>
          <w:rFonts w:cs="Times New Roman"/>
          <w:szCs w:val="24"/>
        </w:rPr>
        <w:t xml:space="preserve">DFT </w:t>
      </w:r>
      <w:r w:rsidR="00141A08" w:rsidRPr="00471552">
        <w:rPr>
          <w:rFonts w:cs="Times New Roman"/>
          <w:szCs w:val="24"/>
        </w:rPr>
        <w:t>–</w:t>
      </w:r>
      <w:r w:rsidRPr="00471552">
        <w:rPr>
          <w:rFonts w:cs="Times New Roman"/>
          <w:szCs w:val="24"/>
        </w:rPr>
        <w:t xml:space="preserve"> Density Functional Theory, </w:t>
      </w:r>
      <w:r w:rsidR="00DD3FB2" w:rsidRPr="00471552">
        <w:rPr>
          <w:rFonts w:cs="Times New Roman"/>
          <w:szCs w:val="24"/>
        </w:rPr>
        <w:t>with its main type</w:t>
      </w:r>
      <w:r w:rsidRPr="00471552">
        <w:rPr>
          <w:rFonts w:cs="Times New Roman"/>
          <w:szCs w:val="24"/>
        </w:rPr>
        <w:t xml:space="preserve"> (NL)DFT </w:t>
      </w:r>
      <w:r w:rsidR="00141A08" w:rsidRPr="00471552">
        <w:rPr>
          <w:rFonts w:cs="Times New Roman"/>
          <w:szCs w:val="24"/>
        </w:rPr>
        <w:t>–</w:t>
      </w:r>
      <w:r w:rsidRPr="00471552">
        <w:rPr>
          <w:rFonts w:cs="Times New Roman"/>
          <w:szCs w:val="24"/>
        </w:rPr>
        <w:t xml:space="preserve"> (Non-</w:t>
      </w:r>
      <w:proofErr w:type="gramStart"/>
      <w:r w:rsidRPr="00471552">
        <w:rPr>
          <w:rFonts w:cs="Times New Roman"/>
          <w:szCs w:val="24"/>
        </w:rPr>
        <w:t>Linear)Density</w:t>
      </w:r>
      <w:proofErr w:type="gramEnd"/>
      <w:r w:rsidRPr="00471552">
        <w:rPr>
          <w:rFonts w:cs="Times New Roman"/>
          <w:szCs w:val="24"/>
        </w:rPr>
        <w:t xml:space="preserve"> Functional Theory is a general method for the full </w:t>
      </w:r>
      <w:r w:rsidR="000644B3" w:rsidRPr="00471552">
        <w:rPr>
          <w:rFonts w:cs="Times New Roman"/>
          <w:szCs w:val="24"/>
        </w:rPr>
        <w:t>p</w:t>
      </w:r>
      <w:r w:rsidRPr="00471552">
        <w:rPr>
          <w:rFonts w:cs="Times New Roman"/>
          <w:szCs w:val="24"/>
        </w:rPr>
        <w:t>/</w:t>
      </w:r>
      <w:r w:rsidR="000644B3" w:rsidRPr="00471552">
        <w:rPr>
          <w:rFonts w:cs="Times New Roman"/>
          <w:szCs w:val="24"/>
        </w:rPr>
        <w:t>p</w:t>
      </w:r>
      <w:r w:rsidRPr="00471552">
        <w:rPr>
          <w:rFonts w:cs="Times New Roman"/>
          <w:szCs w:val="24"/>
          <w:vertAlign w:val="superscript"/>
        </w:rPr>
        <w:t>0</w:t>
      </w:r>
      <w:r w:rsidRPr="00471552">
        <w:rPr>
          <w:rFonts w:cs="Times New Roman"/>
          <w:szCs w:val="24"/>
        </w:rPr>
        <w:t xml:space="preserve"> range (0.001-1) that evaluates the adsorption phenomena by statistical mechanics using a mathematical model that considers both gas-solid and gas-gas interactions, and also pore geometry. </w:t>
      </w:r>
    </w:p>
    <w:p w14:paraId="6D0B08A2" w14:textId="204BFD0B" w:rsidR="00DD3FB2" w:rsidRPr="00471552" w:rsidRDefault="00DD3FB2" w:rsidP="00DD3FB2">
      <w:pPr>
        <w:rPr>
          <w:rFonts w:cs="Times New Roman"/>
          <w:szCs w:val="24"/>
        </w:rPr>
      </w:pPr>
      <w:r w:rsidRPr="00471552">
        <w:rPr>
          <w:rFonts w:cs="Times New Roman"/>
          <w:szCs w:val="24"/>
        </w:rPr>
        <w:t>BJH - Barrett-Joyner-</w:t>
      </w:r>
      <w:proofErr w:type="spellStart"/>
      <w:r w:rsidRPr="00471552">
        <w:rPr>
          <w:rFonts w:cs="Times New Roman"/>
          <w:szCs w:val="24"/>
        </w:rPr>
        <w:t>Halenda</w:t>
      </w:r>
      <w:proofErr w:type="spellEnd"/>
      <w:r w:rsidRPr="00471552">
        <w:rPr>
          <w:rFonts w:cs="Times New Roman"/>
          <w:szCs w:val="24"/>
        </w:rPr>
        <w:t xml:space="preserve"> method is a modified Kelvin equation that correlates the pressure at which the adsorbate condenses in multi-layers of certain thickness, being more specific for </w:t>
      </w:r>
      <w:r w:rsidR="00B232F4" w:rsidRPr="00471552">
        <w:rPr>
          <w:rFonts w:cs="Times New Roman"/>
          <w:szCs w:val="24"/>
        </w:rPr>
        <w:t xml:space="preserve">mesopores and </w:t>
      </w:r>
      <w:r w:rsidRPr="00471552">
        <w:rPr>
          <w:rFonts w:cs="Times New Roman"/>
          <w:szCs w:val="24"/>
        </w:rPr>
        <w:t xml:space="preserve">macropores, respectively </w:t>
      </w:r>
      <w:r w:rsidR="000644B3" w:rsidRPr="00471552">
        <w:rPr>
          <w:rFonts w:cs="Times New Roman"/>
          <w:szCs w:val="24"/>
        </w:rPr>
        <w:t>p</w:t>
      </w:r>
      <w:r w:rsidRPr="00471552">
        <w:rPr>
          <w:rFonts w:cs="Times New Roman"/>
          <w:szCs w:val="24"/>
        </w:rPr>
        <w:t>/</w:t>
      </w:r>
      <w:r w:rsidR="000644B3" w:rsidRPr="00471552">
        <w:rPr>
          <w:rFonts w:cs="Times New Roman"/>
          <w:szCs w:val="24"/>
        </w:rPr>
        <w:t>p</w:t>
      </w:r>
      <w:r w:rsidRPr="00471552">
        <w:rPr>
          <w:rFonts w:cs="Times New Roman"/>
          <w:szCs w:val="24"/>
          <w:vertAlign w:val="superscript"/>
        </w:rPr>
        <w:t>0</w:t>
      </w:r>
      <w:r w:rsidR="00B232F4" w:rsidRPr="00471552">
        <w:rPr>
          <w:rFonts w:cs="Times New Roman"/>
          <w:szCs w:val="24"/>
        </w:rPr>
        <w:t xml:space="preserve"> </w:t>
      </w:r>
      <w:r w:rsidRPr="00471552">
        <w:rPr>
          <w:rFonts w:cs="Times New Roman"/>
          <w:szCs w:val="24"/>
        </w:rPr>
        <w:t>&gt;</w:t>
      </w:r>
      <w:r w:rsidR="00B232F4" w:rsidRPr="00471552">
        <w:rPr>
          <w:rFonts w:cs="Times New Roman"/>
          <w:szCs w:val="24"/>
        </w:rPr>
        <w:t xml:space="preserve"> </w:t>
      </w:r>
      <w:r w:rsidRPr="00471552">
        <w:rPr>
          <w:rFonts w:cs="Times New Roman"/>
          <w:szCs w:val="24"/>
        </w:rPr>
        <w:t xml:space="preserve">0.3, where multi-layers of adsorbed molecules usually occur. </w:t>
      </w:r>
    </w:p>
    <w:p w14:paraId="063E8118" w14:textId="3A7DBE2C" w:rsidR="00B232F4" w:rsidRPr="00471552" w:rsidRDefault="00B232F4" w:rsidP="00DD3FB2">
      <w:pPr>
        <w:rPr>
          <w:rFonts w:cs="Times New Roman"/>
          <w:szCs w:val="24"/>
        </w:rPr>
      </w:pPr>
      <w:r w:rsidRPr="00471552">
        <w:rPr>
          <w:rFonts w:cs="Times New Roman"/>
          <w:bCs/>
          <w:iCs/>
          <w:szCs w:val="24"/>
          <w:lang w:bidi="en-US"/>
        </w:rPr>
        <w:t xml:space="preserve">T-plot or t-method offers information regarding the specific surface area and volumes of micro- and mesopores and the thickness of the multi-layer as a function of increasing relative pressure </w:t>
      </w:r>
      <w:r w:rsidR="000644B3" w:rsidRPr="00471552">
        <w:rPr>
          <w:rFonts w:cs="Times New Roman"/>
          <w:bCs/>
          <w:iCs/>
          <w:szCs w:val="24"/>
          <w:lang w:bidi="en-US"/>
        </w:rPr>
        <w:t>p</w:t>
      </w:r>
      <w:r w:rsidRPr="00471552">
        <w:rPr>
          <w:rFonts w:cs="Times New Roman"/>
          <w:bCs/>
          <w:iCs/>
          <w:szCs w:val="24"/>
          <w:lang w:bidi="en-US"/>
        </w:rPr>
        <w:t>/p</w:t>
      </w:r>
      <w:r w:rsidRPr="00471552">
        <w:rPr>
          <w:rFonts w:cs="Times New Roman"/>
          <w:bCs/>
          <w:iCs/>
          <w:szCs w:val="24"/>
          <w:vertAlign w:val="superscript"/>
          <w:lang w:bidi="en-US"/>
        </w:rPr>
        <w:t>0</w:t>
      </w:r>
      <w:r w:rsidRPr="00471552">
        <w:rPr>
          <w:rFonts w:cs="Times New Roman"/>
          <w:bCs/>
          <w:iCs/>
          <w:szCs w:val="24"/>
          <w:lang w:bidi="en-US"/>
        </w:rPr>
        <w:t>.</w:t>
      </w:r>
    </w:p>
    <w:p w14:paraId="3B74838A" w14:textId="0113865D" w:rsidR="00DD3FB2" w:rsidRPr="00471552" w:rsidRDefault="00DD3FB2" w:rsidP="00DD3FB2">
      <w:pPr>
        <w:rPr>
          <w:rFonts w:cs="Times New Roman"/>
          <w:szCs w:val="24"/>
        </w:rPr>
      </w:pPr>
      <w:r w:rsidRPr="00471552">
        <w:rPr>
          <w:rFonts w:cs="Times New Roman"/>
          <w:szCs w:val="24"/>
        </w:rPr>
        <w:lastRenderedPageBreak/>
        <w:t>DR - Dubinin-</w:t>
      </w:r>
      <w:proofErr w:type="spellStart"/>
      <w:r w:rsidRPr="00471552">
        <w:rPr>
          <w:rFonts w:cs="Times New Roman"/>
          <w:szCs w:val="24"/>
        </w:rPr>
        <w:t>Radushkevic</w:t>
      </w:r>
      <w:proofErr w:type="spellEnd"/>
      <w:r w:rsidRPr="00471552">
        <w:rPr>
          <w:rFonts w:cs="Times New Roman"/>
          <w:szCs w:val="24"/>
        </w:rPr>
        <w:t xml:space="preserve"> </w:t>
      </w:r>
      <w:r w:rsidR="00B232F4" w:rsidRPr="00471552">
        <w:rPr>
          <w:rFonts w:cs="Times New Roman"/>
          <w:szCs w:val="24"/>
        </w:rPr>
        <w:t>is a method</w:t>
      </w:r>
      <w:r w:rsidRPr="00471552">
        <w:rPr>
          <w:rFonts w:cs="Times New Roman"/>
          <w:szCs w:val="24"/>
        </w:rPr>
        <w:t xml:space="preserve"> specific for the adsorption phenomena in micropores (&lt;</w:t>
      </w:r>
      <w:r w:rsidR="00B232F4" w:rsidRPr="00471552">
        <w:rPr>
          <w:rFonts w:cs="Times New Roman"/>
          <w:szCs w:val="24"/>
        </w:rPr>
        <w:t xml:space="preserve"> </w:t>
      </w:r>
      <w:r w:rsidRPr="00471552">
        <w:rPr>
          <w:rFonts w:cs="Times New Roman"/>
          <w:szCs w:val="24"/>
        </w:rPr>
        <w:t>2</w:t>
      </w:r>
      <w:r w:rsidR="00B232F4" w:rsidRPr="00471552">
        <w:rPr>
          <w:rFonts w:cs="Times New Roman"/>
          <w:szCs w:val="24"/>
        </w:rPr>
        <w:t xml:space="preserve"> </w:t>
      </w:r>
      <w:r w:rsidRPr="00471552">
        <w:rPr>
          <w:rFonts w:cs="Times New Roman"/>
          <w:szCs w:val="24"/>
        </w:rPr>
        <w:t xml:space="preserve">nm, </w:t>
      </w:r>
      <w:r w:rsidR="000644B3" w:rsidRPr="00471552">
        <w:rPr>
          <w:rFonts w:cs="Times New Roman"/>
          <w:szCs w:val="24"/>
        </w:rPr>
        <w:t>p</w:t>
      </w:r>
      <w:r w:rsidR="00B232F4" w:rsidRPr="00471552">
        <w:rPr>
          <w:rFonts w:cs="Times New Roman"/>
          <w:szCs w:val="24"/>
        </w:rPr>
        <w:t>/</w:t>
      </w:r>
      <w:r w:rsidR="000644B3" w:rsidRPr="00471552">
        <w:rPr>
          <w:rFonts w:cs="Times New Roman"/>
          <w:szCs w:val="24"/>
        </w:rPr>
        <w:t>p</w:t>
      </w:r>
      <w:r w:rsidRPr="00471552">
        <w:rPr>
          <w:rFonts w:cs="Times New Roman"/>
          <w:szCs w:val="24"/>
          <w:vertAlign w:val="superscript"/>
        </w:rPr>
        <w:t>0</w:t>
      </w:r>
      <w:r w:rsidR="00B232F4" w:rsidRPr="00471552">
        <w:rPr>
          <w:rFonts w:cs="Times New Roman"/>
          <w:szCs w:val="24"/>
        </w:rPr>
        <w:t xml:space="preserve"> </w:t>
      </w:r>
      <w:r w:rsidRPr="00471552">
        <w:rPr>
          <w:rFonts w:cs="Times New Roman"/>
          <w:szCs w:val="24"/>
        </w:rPr>
        <w:t>&lt;</w:t>
      </w:r>
      <w:r w:rsidR="000644B3" w:rsidRPr="00471552">
        <w:rPr>
          <w:rFonts w:cs="Times New Roman"/>
          <w:szCs w:val="24"/>
        </w:rPr>
        <w:t xml:space="preserve"> </w:t>
      </w:r>
      <w:r w:rsidRPr="00471552">
        <w:rPr>
          <w:rFonts w:cs="Times New Roman"/>
          <w:szCs w:val="24"/>
        </w:rPr>
        <w:t>0.1) based on average adsorption energy and pore size distribution.</w:t>
      </w:r>
    </w:p>
    <w:p w14:paraId="773C55AC" w14:textId="77777777" w:rsidR="00994A3D" w:rsidRPr="00471552" w:rsidRDefault="00654E8F" w:rsidP="0001436A">
      <w:pPr>
        <w:pStyle w:val="Heading1"/>
      </w:pPr>
      <w:r w:rsidRPr="00471552">
        <w:t>Supplementary Figures and Tables</w:t>
      </w:r>
    </w:p>
    <w:p w14:paraId="60AF9447" w14:textId="77777777" w:rsidR="00994A3D" w:rsidRPr="00471552" w:rsidRDefault="00994A3D" w:rsidP="0001436A">
      <w:pPr>
        <w:pStyle w:val="Heading2"/>
      </w:pPr>
      <w:r w:rsidRPr="00471552">
        <w:t>Supplementary Figures</w:t>
      </w:r>
    </w:p>
    <w:p w14:paraId="4C6BA98D" w14:textId="20292007" w:rsidR="00602D78" w:rsidRPr="00471552" w:rsidRDefault="009E661F" w:rsidP="00602D78">
      <w:pPr>
        <w:rPr>
          <w:rFonts w:cs="Times New Roman"/>
          <w:bCs/>
          <w:szCs w:val="24"/>
          <w:lang w:bidi="en-US"/>
        </w:rPr>
      </w:pPr>
      <w:r w:rsidRPr="00471552">
        <w:rPr>
          <w:rFonts w:cs="Times New Roman"/>
          <w:b/>
          <w:szCs w:val="24"/>
          <w:lang w:bidi="en-US"/>
        </w:rPr>
        <w:t xml:space="preserve">Supplementary </w:t>
      </w:r>
      <w:r w:rsidR="00602D78" w:rsidRPr="00471552">
        <w:rPr>
          <w:rFonts w:cs="Times New Roman"/>
          <w:b/>
          <w:szCs w:val="24"/>
          <w:lang w:bidi="en-US"/>
        </w:rPr>
        <w:t>Figure S1.</w:t>
      </w:r>
      <w:r w:rsidR="00602D78" w:rsidRPr="00471552">
        <w:rPr>
          <w:rFonts w:cs="Times New Roman"/>
          <w:bCs/>
          <w:szCs w:val="24"/>
          <w:lang w:bidi="en-US"/>
        </w:rPr>
        <w:t xml:space="preserve"> Details in the 3800-3600 cm</w:t>
      </w:r>
      <w:r w:rsidR="0034325E">
        <w:rPr>
          <w:rFonts w:cs="Times New Roman"/>
          <w:bCs/>
          <w:szCs w:val="24"/>
          <w:vertAlign w:val="superscript"/>
          <w:lang w:bidi="en-US"/>
        </w:rPr>
        <w:t>−</w:t>
      </w:r>
      <w:r w:rsidR="00602D78" w:rsidRPr="00471552">
        <w:rPr>
          <w:rFonts w:cs="Times New Roman"/>
          <w:bCs/>
          <w:szCs w:val="24"/>
          <w:vertAlign w:val="superscript"/>
          <w:lang w:bidi="en-US"/>
        </w:rPr>
        <w:t>1</w:t>
      </w:r>
      <w:r w:rsidR="00602D78" w:rsidRPr="00471552">
        <w:rPr>
          <w:rFonts w:cs="Times New Roman"/>
          <w:bCs/>
          <w:szCs w:val="24"/>
          <w:lang w:bidi="en-US"/>
        </w:rPr>
        <w:t xml:space="preserve"> region: RH – native rice husk; </w:t>
      </w:r>
      <w:proofErr w:type="spellStart"/>
      <w:r w:rsidR="00602D78" w:rsidRPr="00471552">
        <w:rPr>
          <w:rFonts w:cs="Times New Roman"/>
          <w:bCs/>
          <w:szCs w:val="24"/>
          <w:lang w:bidi="en-US"/>
        </w:rPr>
        <w:t>hRH</w:t>
      </w:r>
      <w:proofErr w:type="spellEnd"/>
      <w:r w:rsidR="00602D78" w:rsidRPr="00471552">
        <w:rPr>
          <w:rFonts w:cs="Times New Roman"/>
          <w:bCs/>
          <w:szCs w:val="24"/>
          <w:lang w:bidi="en-US"/>
        </w:rPr>
        <w:t xml:space="preserve"> – hydrolyzed rice husk; </w:t>
      </w:r>
      <w:proofErr w:type="spellStart"/>
      <w:r w:rsidR="00602D78" w:rsidRPr="00471552">
        <w:rPr>
          <w:rFonts w:cs="Times New Roman"/>
          <w:bCs/>
          <w:szCs w:val="24"/>
          <w:lang w:bidi="en-US"/>
        </w:rPr>
        <w:t>cRH</w:t>
      </w:r>
      <w:proofErr w:type="spellEnd"/>
      <w:r w:rsidR="00602D78" w:rsidRPr="00471552">
        <w:rPr>
          <w:rFonts w:cs="Times New Roman"/>
          <w:bCs/>
          <w:szCs w:val="24"/>
          <w:lang w:bidi="en-US"/>
        </w:rPr>
        <w:t xml:space="preserve"> – calcined rice husk; fSiO2 – commercial fumed silica. </w:t>
      </w:r>
    </w:p>
    <w:p w14:paraId="52A8C170" w14:textId="14166507" w:rsidR="006E04B1" w:rsidRPr="00471552" w:rsidRDefault="009E661F" w:rsidP="00DF6DF8">
      <w:pPr>
        <w:keepNext/>
        <w:rPr>
          <w:rFonts w:cs="Times New Roman"/>
          <w:szCs w:val="24"/>
        </w:rPr>
      </w:pPr>
      <w:r w:rsidRPr="00471552">
        <w:rPr>
          <w:rFonts w:cs="Times New Roman"/>
          <w:b/>
          <w:bCs/>
          <w:szCs w:val="24"/>
        </w:rPr>
        <w:t xml:space="preserve">Supplementary </w:t>
      </w:r>
      <w:r w:rsidR="00DF6DF8" w:rsidRPr="00471552">
        <w:rPr>
          <w:rFonts w:cs="Times New Roman"/>
          <w:b/>
          <w:bCs/>
          <w:szCs w:val="24"/>
        </w:rPr>
        <w:t xml:space="preserve">Figure </w:t>
      </w:r>
      <w:r w:rsidR="00A60003" w:rsidRPr="00471552">
        <w:rPr>
          <w:rFonts w:cs="Times New Roman"/>
          <w:b/>
          <w:bCs/>
          <w:szCs w:val="24"/>
        </w:rPr>
        <w:t>S</w:t>
      </w:r>
      <w:r w:rsidR="00602D78" w:rsidRPr="00471552">
        <w:rPr>
          <w:rFonts w:cs="Times New Roman"/>
          <w:b/>
          <w:bCs/>
          <w:szCs w:val="24"/>
        </w:rPr>
        <w:t>2</w:t>
      </w:r>
      <w:r w:rsidR="00DF6DF8" w:rsidRPr="00471552">
        <w:rPr>
          <w:rFonts w:cs="Times New Roman"/>
          <w:b/>
          <w:bCs/>
          <w:szCs w:val="24"/>
        </w:rPr>
        <w:t>.</w:t>
      </w:r>
      <w:r w:rsidR="00DF6DF8" w:rsidRPr="00471552">
        <w:rPr>
          <w:rFonts w:cs="Times New Roman"/>
          <w:szCs w:val="24"/>
        </w:rPr>
        <w:t xml:space="preserve"> SEM analysis: </w:t>
      </w:r>
      <w:r w:rsidR="00067F27" w:rsidRPr="00471552">
        <w:rPr>
          <w:rFonts w:cs="Times New Roman"/>
          <w:szCs w:val="24"/>
        </w:rPr>
        <w:t>(</w:t>
      </w:r>
      <w:r w:rsidR="00DF6DF8" w:rsidRPr="00471552">
        <w:rPr>
          <w:rFonts w:cs="Times New Roman"/>
          <w:szCs w:val="24"/>
        </w:rPr>
        <w:t xml:space="preserve">A) Rice husk (RH); </w:t>
      </w:r>
      <w:r w:rsidR="00067F27" w:rsidRPr="00471552">
        <w:rPr>
          <w:rFonts w:cs="Times New Roman"/>
          <w:szCs w:val="24"/>
        </w:rPr>
        <w:t>(</w:t>
      </w:r>
      <w:r w:rsidR="00DF6DF8" w:rsidRPr="00471552">
        <w:rPr>
          <w:rFonts w:cs="Times New Roman"/>
          <w:szCs w:val="24"/>
        </w:rPr>
        <w:t>B) Hydrolyzed rice husk (</w:t>
      </w:r>
      <w:proofErr w:type="spellStart"/>
      <w:r w:rsidR="00DF6DF8" w:rsidRPr="00471552">
        <w:rPr>
          <w:rFonts w:cs="Times New Roman"/>
          <w:szCs w:val="24"/>
        </w:rPr>
        <w:t>hRH</w:t>
      </w:r>
      <w:proofErr w:type="spellEnd"/>
      <w:r w:rsidR="00DF6DF8" w:rsidRPr="00471552">
        <w:rPr>
          <w:rFonts w:cs="Times New Roman"/>
          <w:szCs w:val="24"/>
        </w:rPr>
        <w:t xml:space="preserve">), and </w:t>
      </w:r>
      <w:r w:rsidR="00067F27" w:rsidRPr="00471552">
        <w:rPr>
          <w:rFonts w:cs="Times New Roman"/>
          <w:szCs w:val="24"/>
        </w:rPr>
        <w:t>(</w:t>
      </w:r>
      <w:r w:rsidR="00DF6DF8" w:rsidRPr="00471552">
        <w:rPr>
          <w:rFonts w:cs="Times New Roman"/>
          <w:szCs w:val="24"/>
        </w:rPr>
        <w:t>C) Calcined rice husk (</w:t>
      </w:r>
      <w:proofErr w:type="spellStart"/>
      <w:r w:rsidR="00DF6DF8" w:rsidRPr="00471552">
        <w:rPr>
          <w:rFonts w:cs="Times New Roman"/>
          <w:szCs w:val="24"/>
        </w:rPr>
        <w:t>cRH</w:t>
      </w:r>
      <w:proofErr w:type="spellEnd"/>
      <w:r w:rsidR="00DF6DF8" w:rsidRPr="00471552">
        <w:rPr>
          <w:rFonts w:cs="Times New Roman"/>
          <w:szCs w:val="24"/>
        </w:rPr>
        <w:t>)</w:t>
      </w:r>
      <w:r w:rsidR="00DB1CCA" w:rsidRPr="00471552">
        <w:rPr>
          <w:rFonts w:cs="Times New Roman"/>
          <w:szCs w:val="24"/>
        </w:rPr>
        <w:t>.</w:t>
      </w:r>
    </w:p>
    <w:p w14:paraId="602693AF" w14:textId="534E9CCF" w:rsidR="00DC43A2" w:rsidRPr="00471552" w:rsidRDefault="00DC43A2" w:rsidP="00DC43A2">
      <w:pPr>
        <w:keepNext/>
        <w:rPr>
          <w:rFonts w:cs="Times New Roman"/>
          <w:bCs/>
          <w:szCs w:val="24"/>
          <w:lang w:bidi="en-US"/>
        </w:rPr>
      </w:pPr>
      <w:r w:rsidRPr="00471552">
        <w:rPr>
          <w:rFonts w:cs="Times New Roman"/>
          <w:b/>
          <w:bCs/>
          <w:szCs w:val="24"/>
        </w:rPr>
        <w:t xml:space="preserve">Supplementary Figure S3. </w:t>
      </w:r>
      <w:r w:rsidRPr="00471552">
        <w:rPr>
          <w:rFonts w:cs="Times New Roman"/>
          <w:szCs w:val="24"/>
        </w:rPr>
        <w:t xml:space="preserve">Mung bean seedling growth in the absence of salt stress; </w:t>
      </w:r>
      <w:r w:rsidR="00FA309A" w:rsidRPr="00471552">
        <w:rPr>
          <w:rFonts w:cs="Times New Roman"/>
          <w:szCs w:val="24"/>
          <w:lang w:bidi="en-US"/>
        </w:rPr>
        <w:t>C – Control (uncoated mung bean seeds</w:t>
      </w:r>
      <w:r w:rsidR="00FA309A">
        <w:rPr>
          <w:rFonts w:cs="Times New Roman"/>
          <w:szCs w:val="24"/>
          <w:lang w:bidi="en-US"/>
        </w:rPr>
        <w:t>),</w:t>
      </w:r>
      <w:r w:rsidR="00FA309A" w:rsidRPr="00FA309A">
        <w:rPr>
          <w:rFonts w:cs="Times New Roman"/>
          <w:szCs w:val="24"/>
          <w:lang w:bidi="en-US"/>
        </w:rPr>
        <w:t xml:space="preserve"> </w:t>
      </w:r>
      <w:r w:rsidR="00FA309A">
        <w:rPr>
          <w:rFonts w:cs="Times New Roman"/>
          <w:szCs w:val="24"/>
          <w:lang w:bidi="en-US"/>
        </w:rPr>
        <w:t xml:space="preserve">no </w:t>
      </w:r>
      <w:r w:rsidR="00FA309A" w:rsidRPr="00471552">
        <w:rPr>
          <w:rFonts w:cs="Times New Roman"/>
          <w:szCs w:val="24"/>
          <w:lang w:bidi="en-US"/>
        </w:rPr>
        <w:t>salt stress</w:t>
      </w:r>
      <w:r w:rsidR="00FA309A">
        <w:rPr>
          <w:rFonts w:cs="Times New Roman"/>
          <w:szCs w:val="24"/>
          <w:lang w:bidi="en-US"/>
        </w:rPr>
        <w:t xml:space="preserve">; </w:t>
      </w:r>
      <w:r w:rsidRPr="00471552">
        <w:rPr>
          <w:rFonts w:cs="Times New Roman"/>
          <w:bCs/>
          <w:szCs w:val="24"/>
          <w:lang w:bidi="en-US"/>
        </w:rPr>
        <w:t xml:space="preserve">V0 – AGS solution seed coating, no salt stress; V1 – AGS solution+1% </w:t>
      </w:r>
      <w:proofErr w:type="spellStart"/>
      <w:r w:rsidRPr="00471552">
        <w:rPr>
          <w:rFonts w:cs="Times New Roman"/>
          <w:bCs/>
          <w:szCs w:val="24"/>
          <w:lang w:bidi="en-US"/>
        </w:rPr>
        <w:t>SiNPs</w:t>
      </w:r>
      <w:proofErr w:type="spellEnd"/>
      <w:r w:rsidRPr="00471552">
        <w:rPr>
          <w:rFonts w:cs="Times New Roman"/>
          <w:bCs/>
          <w:szCs w:val="24"/>
          <w:lang w:bidi="en-US"/>
        </w:rPr>
        <w:t xml:space="preserve"> seed coating, no salt stress; V2 – AGS solution+2% </w:t>
      </w:r>
      <w:proofErr w:type="spellStart"/>
      <w:r w:rsidRPr="00471552">
        <w:rPr>
          <w:rFonts w:cs="Times New Roman"/>
          <w:bCs/>
          <w:szCs w:val="24"/>
          <w:lang w:bidi="en-US"/>
        </w:rPr>
        <w:t>SiNPs</w:t>
      </w:r>
      <w:proofErr w:type="spellEnd"/>
      <w:r w:rsidRPr="00471552">
        <w:rPr>
          <w:rFonts w:cs="Times New Roman"/>
          <w:bCs/>
          <w:szCs w:val="24"/>
          <w:lang w:bidi="en-US"/>
        </w:rPr>
        <w:t xml:space="preserve"> seed coating, no salt stress; V3 – AGS solution+3% </w:t>
      </w:r>
      <w:proofErr w:type="spellStart"/>
      <w:r w:rsidRPr="00471552">
        <w:rPr>
          <w:rFonts w:cs="Times New Roman"/>
          <w:bCs/>
          <w:szCs w:val="24"/>
          <w:lang w:bidi="en-US"/>
        </w:rPr>
        <w:t>SiNPs</w:t>
      </w:r>
      <w:proofErr w:type="spellEnd"/>
      <w:r w:rsidRPr="00471552">
        <w:rPr>
          <w:rFonts w:cs="Times New Roman"/>
          <w:bCs/>
          <w:szCs w:val="24"/>
          <w:lang w:bidi="en-US"/>
        </w:rPr>
        <w:t xml:space="preserve"> seed coating, no salt stress; V4 – AGS solution+4% </w:t>
      </w:r>
      <w:proofErr w:type="spellStart"/>
      <w:r w:rsidRPr="00471552">
        <w:rPr>
          <w:rFonts w:cs="Times New Roman"/>
          <w:bCs/>
          <w:szCs w:val="24"/>
          <w:lang w:bidi="en-US"/>
        </w:rPr>
        <w:t>SiNPs</w:t>
      </w:r>
      <w:proofErr w:type="spellEnd"/>
      <w:r w:rsidRPr="00471552">
        <w:rPr>
          <w:rFonts w:cs="Times New Roman"/>
          <w:bCs/>
          <w:szCs w:val="24"/>
          <w:lang w:bidi="en-US"/>
        </w:rPr>
        <w:t xml:space="preserve"> seed coating, no salt stress.</w:t>
      </w:r>
    </w:p>
    <w:p w14:paraId="269EE16F" w14:textId="1D3B162B" w:rsidR="00DC43A2" w:rsidRPr="00471552" w:rsidRDefault="00DC43A2" w:rsidP="00DC43A2">
      <w:pPr>
        <w:keepNext/>
        <w:rPr>
          <w:rFonts w:cs="Times New Roman"/>
          <w:szCs w:val="24"/>
          <w:lang w:bidi="en-US"/>
        </w:rPr>
      </w:pPr>
      <w:r w:rsidRPr="00471552">
        <w:rPr>
          <w:rFonts w:cs="Times New Roman"/>
          <w:b/>
          <w:bCs/>
          <w:szCs w:val="24"/>
        </w:rPr>
        <w:t xml:space="preserve">Supplementary Figure S4. </w:t>
      </w:r>
      <w:r w:rsidRPr="00471552">
        <w:rPr>
          <w:rFonts w:cs="Times New Roman"/>
          <w:szCs w:val="24"/>
        </w:rPr>
        <w:t xml:space="preserve">Mung bean seedling growth in </w:t>
      </w:r>
      <w:r w:rsidR="00FA309A">
        <w:rPr>
          <w:rFonts w:cs="Times New Roman"/>
          <w:szCs w:val="24"/>
        </w:rPr>
        <w:t xml:space="preserve">the </w:t>
      </w:r>
      <w:r w:rsidRPr="00471552">
        <w:rPr>
          <w:rFonts w:cs="Times New Roman"/>
          <w:szCs w:val="24"/>
        </w:rPr>
        <w:t>presence of salt stress</w:t>
      </w:r>
      <w:r w:rsidR="00F404B8">
        <w:rPr>
          <w:rFonts w:cs="Times New Roman"/>
          <w:szCs w:val="24"/>
        </w:rPr>
        <w:t>;</w:t>
      </w:r>
      <w:r w:rsidRPr="00471552">
        <w:rPr>
          <w:rFonts w:cs="Times New Roman"/>
          <w:b/>
          <w:bCs/>
          <w:szCs w:val="24"/>
          <w:lang w:bidi="en-US"/>
        </w:rPr>
        <w:t xml:space="preserve"> </w:t>
      </w:r>
      <w:r w:rsidRPr="00471552">
        <w:rPr>
          <w:rFonts w:cs="Times New Roman"/>
          <w:szCs w:val="24"/>
          <w:lang w:bidi="en-US"/>
        </w:rPr>
        <w:t>CS – Control</w:t>
      </w:r>
      <w:r w:rsidR="00FA309A">
        <w:rPr>
          <w:rFonts w:cs="Times New Roman"/>
          <w:szCs w:val="24"/>
          <w:lang w:bidi="en-US"/>
        </w:rPr>
        <w:t xml:space="preserve"> </w:t>
      </w:r>
      <w:r w:rsidR="00FA309A" w:rsidRPr="00471552">
        <w:rPr>
          <w:rFonts w:cs="Times New Roman"/>
          <w:szCs w:val="24"/>
          <w:lang w:bidi="en-US"/>
        </w:rPr>
        <w:t>(uncoated mung bean seeds)</w:t>
      </w:r>
      <w:r w:rsidRPr="00471552">
        <w:rPr>
          <w:rFonts w:cs="Times New Roman"/>
          <w:szCs w:val="24"/>
          <w:lang w:bidi="en-US"/>
        </w:rPr>
        <w:t xml:space="preserve">, salt stress; V0S – AGS solution seed coating, salt stress; V1S – AGS solution+1% </w:t>
      </w:r>
      <w:proofErr w:type="spellStart"/>
      <w:r w:rsidRPr="00471552">
        <w:rPr>
          <w:rFonts w:cs="Times New Roman"/>
          <w:szCs w:val="24"/>
          <w:lang w:bidi="en-US"/>
        </w:rPr>
        <w:t>SiNPs</w:t>
      </w:r>
      <w:proofErr w:type="spellEnd"/>
      <w:r w:rsidRPr="00471552">
        <w:rPr>
          <w:rFonts w:cs="Times New Roman"/>
          <w:szCs w:val="24"/>
          <w:lang w:bidi="en-US"/>
        </w:rPr>
        <w:t xml:space="preserve"> seed coating, salt stress; V2S –AGS solution+2% </w:t>
      </w:r>
      <w:proofErr w:type="spellStart"/>
      <w:r w:rsidRPr="00471552">
        <w:rPr>
          <w:rFonts w:cs="Times New Roman"/>
          <w:szCs w:val="24"/>
          <w:lang w:bidi="en-US"/>
        </w:rPr>
        <w:t>SiNPs</w:t>
      </w:r>
      <w:proofErr w:type="spellEnd"/>
      <w:r w:rsidRPr="00471552">
        <w:rPr>
          <w:rFonts w:cs="Times New Roman"/>
          <w:szCs w:val="24"/>
          <w:lang w:bidi="en-US"/>
        </w:rPr>
        <w:t xml:space="preserve"> seed coating, salt stress; V3S – AGS solution+3% </w:t>
      </w:r>
      <w:proofErr w:type="spellStart"/>
      <w:r w:rsidRPr="00471552">
        <w:rPr>
          <w:rFonts w:cs="Times New Roman"/>
          <w:szCs w:val="24"/>
          <w:lang w:bidi="en-US"/>
        </w:rPr>
        <w:t>SiNPs</w:t>
      </w:r>
      <w:proofErr w:type="spellEnd"/>
      <w:r w:rsidRPr="00471552">
        <w:rPr>
          <w:rFonts w:cs="Times New Roman"/>
          <w:szCs w:val="24"/>
          <w:lang w:bidi="en-US"/>
        </w:rPr>
        <w:t xml:space="preserve"> seed coating, salt stress; V4S – AGS solution+4%SiNPs seed coating, salt stress</w:t>
      </w:r>
      <w:r w:rsidR="00F404B8">
        <w:rPr>
          <w:rFonts w:cs="Times New Roman"/>
          <w:szCs w:val="24"/>
          <w:lang w:bidi="en-US"/>
        </w:rPr>
        <w:t>.</w:t>
      </w:r>
    </w:p>
    <w:p w14:paraId="72CCDF36" w14:textId="2A90EBC3" w:rsidR="00E2690D" w:rsidRDefault="009E661F" w:rsidP="00F404B8">
      <w:pPr>
        <w:keepNext/>
        <w:rPr>
          <w:rFonts w:cs="Times New Roman"/>
          <w:bCs/>
          <w:szCs w:val="24"/>
          <w:lang w:bidi="en-US"/>
        </w:rPr>
      </w:pPr>
      <w:bookmarkStart w:id="0" w:name="_Hlk126422522"/>
      <w:r w:rsidRPr="00471552">
        <w:rPr>
          <w:rFonts w:cs="Times New Roman"/>
          <w:b/>
          <w:bCs/>
          <w:szCs w:val="24"/>
        </w:rPr>
        <w:t xml:space="preserve">Supplementary </w:t>
      </w:r>
      <w:r w:rsidR="00BB7BD7" w:rsidRPr="00471552">
        <w:rPr>
          <w:rFonts w:cs="Times New Roman"/>
          <w:b/>
          <w:bCs/>
          <w:szCs w:val="24"/>
        </w:rPr>
        <w:t xml:space="preserve">Figure </w:t>
      </w:r>
      <w:r w:rsidR="00DC43A2" w:rsidRPr="00471552">
        <w:rPr>
          <w:rFonts w:cs="Times New Roman"/>
          <w:b/>
          <w:bCs/>
          <w:szCs w:val="24"/>
        </w:rPr>
        <w:t>S5</w:t>
      </w:r>
      <w:r w:rsidR="00BB7BD7" w:rsidRPr="00471552">
        <w:rPr>
          <w:rFonts w:cs="Times New Roman"/>
          <w:b/>
          <w:bCs/>
          <w:szCs w:val="24"/>
        </w:rPr>
        <w:t xml:space="preserve">. </w:t>
      </w:r>
      <w:r w:rsidR="00BB7BD7" w:rsidRPr="00471552">
        <w:rPr>
          <w:rFonts w:cs="Times New Roman"/>
          <w:szCs w:val="24"/>
          <w:lang w:bidi="en-US"/>
        </w:rPr>
        <w:t xml:space="preserve">Rhizosphere </w:t>
      </w:r>
      <w:r w:rsidR="00067F27" w:rsidRPr="00471552">
        <w:rPr>
          <w:rFonts w:cs="Times New Roman"/>
          <w:szCs w:val="24"/>
          <w:lang w:bidi="en-US"/>
        </w:rPr>
        <w:t>(medi</w:t>
      </w:r>
      <w:r w:rsidR="00067F27" w:rsidRPr="00471552">
        <w:rPr>
          <w:rFonts w:cs="Times New Roman"/>
          <w:bCs/>
          <w:szCs w:val="24"/>
          <w:lang w:bidi="en-US"/>
        </w:rPr>
        <w:t>u</w:t>
      </w:r>
      <w:r w:rsidR="00067F27" w:rsidRPr="00471552">
        <w:rPr>
          <w:rFonts w:cs="Times New Roman"/>
          <w:szCs w:val="24"/>
          <w:lang w:bidi="en-US"/>
        </w:rPr>
        <w:t xml:space="preserve">m) </w:t>
      </w:r>
      <w:r w:rsidR="00BB7BD7" w:rsidRPr="00471552">
        <w:rPr>
          <w:rFonts w:cs="Times New Roman"/>
          <w:szCs w:val="24"/>
          <w:lang w:bidi="en-US"/>
        </w:rPr>
        <w:t>acidification</w:t>
      </w:r>
      <w:r w:rsidR="00F404B8">
        <w:rPr>
          <w:rFonts w:cs="Times New Roman"/>
          <w:szCs w:val="24"/>
          <w:lang w:bidi="en-US"/>
        </w:rPr>
        <w:t>;</w:t>
      </w:r>
      <w:r w:rsidR="00BB7BD7" w:rsidRPr="00471552">
        <w:rPr>
          <w:rFonts w:cs="Times New Roman"/>
          <w:szCs w:val="24"/>
          <w:lang w:bidi="en-US"/>
        </w:rPr>
        <w:t xml:space="preserve"> </w:t>
      </w:r>
      <w:bookmarkStart w:id="1" w:name="_Hlk165217184"/>
      <w:r w:rsidR="00FA309A" w:rsidRPr="00471552">
        <w:rPr>
          <w:rFonts w:cs="Times New Roman"/>
          <w:szCs w:val="24"/>
          <w:lang w:bidi="en-US"/>
        </w:rPr>
        <w:t>C – Control (uncoated mung bean seeds</w:t>
      </w:r>
      <w:r w:rsidR="00FA309A">
        <w:rPr>
          <w:rFonts w:cs="Times New Roman"/>
          <w:szCs w:val="24"/>
          <w:lang w:bidi="en-US"/>
        </w:rPr>
        <w:t>),</w:t>
      </w:r>
      <w:r w:rsidR="00FA309A" w:rsidRPr="00FA309A">
        <w:rPr>
          <w:rFonts w:cs="Times New Roman"/>
          <w:szCs w:val="24"/>
          <w:lang w:bidi="en-US"/>
        </w:rPr>
        <w:t xml:space="preserve"> </w:t>
      </w:r>
      <w:r w:rsidR="00FA309A">
        <w:rPr>
          <w:rFonts w:cs="Times New Roman"/>
          <w:szCs w:val="24"/>
          <w:lang w:bidi="en-US"/>
        </w:rPr>
        <w:t xml:space="preserve">no </w:t>
      </w:r>
      <w:r w:rsidR="00FA309A" w:rsidRPr="00471552">
        <w:rPr>
          <w:rFonts w:cs="Times New Roman"/>
          <w:szCs w:val="24"/>
          <w:lang w:bidi="en-US"/>
        </w:rPr>
        <w:t>salt stress</w:t>
      </w:r>
      <w:r w:rsidR="00FA309A">
        <w:rPr>
          <w:rFonts w:cs="Times New Roman"/>
          <w:bCs/>
          <w:szCs w:val="24"/>
          <w:lang w:bidi="en-US"/>
        </w:rPr>
        <w:t xml:space="preserve">; </w:t>
      </w:r>
      <w:r w:rsidR="00F404B8" w:rsidRPr="00F404B8">
        <w:rPr>
          <w:rFonts w:cs="Times New Roman"/>
          <w:bCs/>
          <w:szCs w:val="24"/>
          <w:lang w:bidi="en-US"/>
        </w:rPr>
        <w:t xml:space="preserve">V0 – AGS solution seed coating, no salt stress; V1 – AGS solution+1%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no salt stress; V2 – AGS solution+2%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no salt stress; V3 – AGS solution+3%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no salt stress; V4 – AGS solution+4%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no salt stress</w:t>
      </w:r>
      <w:r w:rsidR="00F404B8">
        <w:rPr>
          <w:rFonts w:cs="Times New Roman"/>
          <w:bCs/>
          <w:szCs w:val="24"/>
          <w:lang w:bidi="en-US"/>
        </w:rPr>
        <w:t xml:space="preserve">; </w:t>
      </w:r>
      <w:r w:rsidR="00F404B8" w:rsidRPr="00F404B8">
        <w:rPr>
          <w:rFonts w:cs="Times New Roman"/>
          <w:bCs/>
          <w:szCs w:val="24"/>
          <w:lang w:bidi="en-US"/>
        </w:rPr>
        <w:t xml:space="preserve">CS – Control, salt stress (uncoated mung bean seeds); V0S – AGS solution seed coating, salt stress; V1S – AGS solution+1%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salt stress; V2S –AGS solution+2%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salt stress; V3S – AGS solution+3%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salt stress; V4S – AGS solution+4%SiNPs seed coating, salt stress</w:t>
      </w:r>
      <w:r w:rsidR="00F404B8">
        <w:rPr>
          <w:rFonts w:cs="Times New Roman"/>
          <w:bCs/>
          <w:szCs w:val="24"/>
          <w:lang w:bidi="en-US"/>
        </w:rPr>
        <w:t>.</w:t>
      </w:r>
      <w:bookmarkEnd w:id="0"/>
      <w:bookmarkEnd w:id="1"/>
    </w:p>
    <w:p w14:paraId="55B29392" w14:textId="6F378D7D" w:rsidR="00E2690D" w:rsidRDefault="009E661F" w:rsidP="00F404B8">
      <w:pPr>
        <w:keepNext/>
        <w:rPr>
          <w:rFonts w:cs="Times New Roman"/>
          <w:bCs/>
          <w:szCs w:val="24"/>
          <w:lang w:bidi="en-US"/>
        </w:rPr>
      </w:pPr>
      <w:r w:rsidRPr="00471552">
        <w:rPr>
          <w:rFonts w:cs="Times New Roman"/>
          <w:b/>
          <w:bCs/>
          <w:szCs w:val="24"/>
          <w:lang w:bidi="en-US"/>
        </w:rPr>
        <w:t xml:space="preserve">Supplementary </w:t>
      </w:r>
      <w:r w:rsidR="00E647FA" w:rsidRPr="00471552">
        <w:rPr>
          <w:rFonts w:cs="Times New Roman"/>
          <w:b/>
          <w:bCs/>
          <w:szCs w:val="24"/>
          <w:lang w:bidi="en-US"/>
        </w:rPr>
        <w:t xml:space="preserve">Figure </w:t>
      </w:r>
      <w:r w:rsidR="00DC43A2" w:rsidRPr="00471552">
        <w:rPr>
          <w:rFonts w:cs="Times New Roman"/>
          <w:b/>
          <w:bCs/>
          <w:szCs w:val="24"/>
          <w:lang w:bidi="en-US"/>
        </w:rPr>
        <w:t>S6</w:t>
      </w:r>
      <w:r w:rsidR="00E647FA" w:rsidRPr="00471552">
        <w:rPr>
          <w:rFonts w:cs="Times New Roman"/>
          <w:b/>
          <w:bCs/>
          <w:szCs w:val="24"/>
          <w:lang w:bidi="en-US"/>
        </w:rPr>
        <w:t xml:space="preserve">. </w:t>
      </w:r>
      <w:r w:rsidR="00E647FA" w:rsidRPr="00471552">
        <w:rPr>
          <w:rFonts w:cs="Times New Roman"/>
          <w:bCs/>
          <w:szCs w:val="24"/>
          <w:lang w:bidi="en-US"/>
        </w:rPr>
        <w:t>Extracellular H</w:t>
      </w:r>
      <w:r w:rsidR="00E647FA" w:rsidRPr="00471552">
        <w:rPr>
          <w:rFonts w:cs="Times New Roman"/>
          <w:bCs/>
          <w:szCs w:val="24"/>
          <w:vertAlign w:val="superscript"/>
          <w:lang w:bidi="en-US"/>
        </w:rPr>
        <w:t>+</w:t>
      </w:r>
      <w:r w:rsidR="00E647FA" w:rsidRPr="00471552">
        <w:rPr>
          <w:rFonts w:cs="Times New Roman"/>
          <w:bCs/>
          <w:szCs w:val="24"/>
          <w:lang w:bidi="en-US"/>
        </w:rPr>
        <w:t xml:space="preserve"> level</w:t>
      </w:r>
      <w:r w:rsidR="00F404B8">
        <w:rPr>
          <w:rFonts w:cs="Times New Roman"/>
          <w:bCs/>
          <w:szCs w:val="24"/>
          <w:lang w:bidi="en-US"/>
        </w:rPr>
        <w:t>;</w:t>
      </w:r>
      <w:r w:rsidR="00E647FA" w:rsidRPr="00471552">
        <w:rPr>
          <w:rFonts w:cs="Times New Roman"/>
          <w:bCs/>
          <w:szCs w:val="24"/>
          <w:lang w:bidi="en-US"/>
        </w:rPr>
        <w:t xml:space="preserve"> </w:t>
      </w:r>
      <w:r w:rsidR="00FA309A" w:rsidRPr="00471552">
        <w:rPr>
          <w:rFonts w:cs="Times New Roman"/>
          <w:szCs w:val="24"/>
          <w:lang w:bidi="en-US"/>
        </w:rPr>
        <w:t>C – Control (uncoated mung bean seeds</w:t>
      </w:r>
      <w:r w:rsidR="00FA309A">
        <w:rPr>
          <w:rFonts w:cs="Times New Roman"/>
          <w:szCs w:val="24"/>
          <w:lang w:bidi="en-US"/>
        </w:rPr>
        <w:t>),</w:t>
      </w:r>
      <w:r w:rsidR="00FA309A" w:rsidRPr="00FA309A">
        <w:rPr>
          <w:rFonts w:cs="Times New Roman"/>
          <w:szCs w:val="24"/>
          <w:lang w:bidi="en-US"/>
        </w:rPr>
        <w:t xml:space="preserve"> </w:t>
      </w:r>
      <w:r w:rsidR="00FA309A">
        <w:rPr>
          <w:rFonts w:cs="Times New Roman"/>
          <w:szCs w:val="24"/>
          <w:lang w:bidi="en-US"/>
        </w:rPr>
        <w:t xml:space="preserve">no </w:t>
      </w:r>
      <w:r w:rsidR="00FA309A" w:rsidRPr="00471552">
        <w:rPr>
          <w:rFonts w:cs="Times New Roman"/>
          <w:szCs w:val="24"/>
          <w:lang w:bidi="en-US"/>
        </w:rPr>
        <w:t>salt stress</w:t>
      </w:r>
      <w:r w:rsidR="00FA309A">
        <w:rPr>
          <w:rFonts w:cs="Times New Roman"/>
          <w:bCs/>
          <w:szCs w:val="24"/>
          <w:lang w:bidi="en-US"/>
        </w:rPr>
        <w:t xml:space="preserve">; </w:t>
      </w:r>
      <w:r w:rsidR="00F404B8" w:rsidRPr="00F404B8">
        <w:rPr>
          <w:rFonts w:cs="Times New Roman"/>
          <w:bCs/>
          <w:szCs w:val="24"/>
          <w:lang w:bidi="en-US"/>
        </w:rPr>
        <w:t xml:space="preserve">V0 – AGS solution seed coating, no salt stress; V1 – AGS solution+1%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no salt stress; V2 – AGS solution+2%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no salt stress; V3 – AGS solution+3%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no salt stress; V4 – AGS solution+4%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no salt stress; CS – Control, salt stress (uncoated mung bean seeds); V0S – AGS solution seed coating, salt stress; V1S – AGS solution+1%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salt stress; V2S –AGS solution+2%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salt stress; V3S – AGS solution+3%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salt stress; V4S – AGS solution+4%</w:t>
      </w:r>
      <w:r w:rsidR="00214605">
        <w:rPr>
          <w:rFonts w:cs="Times New Roman"/>
          <w:bCs/>
          <w:szCs w:val="24"/>
          <w:lang w:bidi="en-US"/>
        </w:rPr>
        <w:t xml:space="preserve">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salt stress.</w:t>
      </w:r>
    </w:p>
    <w:p w14:paraId="6F4936B0" w14:textId="4F239A3F" w:rsidR="00E2690D" w:rsidRDefault="003F681D" w:rsidP="00F404B8">
      <w:pPr>
        <w:keepNext/>
        <w:rPr>
          <w:rFonts w:cs="Times New Roman"/>
          <w:bCs/>
          <w:szCs w:val="24"/>
          <w:lang w:bidi="en-US"/>
        </w:rPr>
      </w:pPr>
      <w:r w:rsidRPr="00471552">
        <w:rPr>
          <w:rFonts w:cs="Times New Roman"/>
          <w:b/>
          <w:szCs w:val="24"/>
          <w:lang w:bidi="en-US"/>
        </w:rPr>
        <w:t>Supplementary Figure S</w:t>
      </w:r>
      <w:r w:rsidR="00DC43A2" w:rsidRPr="00471552">
        <w:rPr>
          <w:rFonts w:cs="Times New Roman"/>
          <w:b/>
          <w:szCs w:val="24"/>
          <w:lang w:bidi="en-US"/>
        </w:rPr>
        <w:t>7</w:t>
      </w:r>
      <w:r w:rsidRPr="00471552">
        <w:rPr>
          <w:rFonts w:cs="Times New Roman"/>
          <w:b/>
          <w:szCs w:val="24"/>
          <w:lang w:bidi="en-US"/>
        </w:rPr>
        <w:t xml:space="preserve">. </w:t>
      </w:r>
      <w:r w:rsidRPr="00B55223">
        <w:rPr>
          <w:rFonts w:cs="Times New Roman"/>
          <w:bCs/>
          <w:szCs w:val="24"/>
          <w:lang w:bidi="en-US"/>
        </w:rPr>
        <w:t>H</w:t>
      </w:r>
      <w:r w:rsidRPr="00B55223">
        <w:rPr>
          <w:rFonts w:cs="Times New Roman"/>
          <w:bCs/>
          <w:szCs w:val="24"/>
          <w:vertAlign w:val="subscript"/>
          <w:lang w:bidi="en-US"/>
        </w:rPr>
        <w:t>2</w:t>
      </w:r>
      <w:r w:rsidRPr="00B55223">
        <w:rPr>
          <w:rFonts w:cs="Times New Roman"/>
          <w:bCs/>
          <w:szCs w:val="24"/>
          <w:lang w:bidi="en-US"/>
        </w:rPr>
        <w:t>O</w:t>
      </w:r>
      <w:r w:rsidRPr="00B55223">
        <w:rPr>
          <w:rFonts w:cs="Times New Roman"/>
          <w:bCs/>
          <w:szCs w:val="24"/>
          <w:vertAlign w:val="subscript"/>
          <w:lang w:bidi="en-US"/>
        </w:rPr>
        <w:t>2</w:t>
      </w:r>
      <w:r w:rsidRPr="00B55223">
        <w:rPr>
          <w:rFonts w:cs="Times New Roman"/>
          <w:bCs/>
          <w:szCs w:val="24"/>
          <w:lang w:bidi="en-US"/>
        </w:rPr>
        <w:t xml:space="preserve"> detection in mung bean leaves using DAB staining</w:t>
      </w:r>
      <w:r w:rsidR="00F404B8" w:rsidRPr="00B55223">
        <w:rPr>
          <w:rFonts w:cs="Times New Roman"/>
          <w:bCs/>
          <w:szCs w:val="24"/>
          <w:lang w:bidi="en-US"/>
        </w:rPr>
        <w:t>;</w:t>
      </w:r>
      <w:r w:rsidRPr="00471552">
        <w:rPr>
          <w:rFonts w:cs="Times New Roman"/>
          <w:b/>
          <w:szCs w:val="24"/>
          <w:lang w:bidi="en-US"/>
        </w:rPr>
        <w:t xml:space="preserve"> </w:t>
      </w:r>
      <w:r w:rsidR="00FA309A" w:rsidRPr="00471552">
        <w:rPr>
          <w:rFonts w:cs="Times New Roman"/>
          <w:szCs w:val="24"/>
          <w:lang w:bidi="en-US"/>
        </w:rPr>
        <w:t>C – Control (uncoated mung bean seeds</w:t>
      </w:r>
      <w:r w:rsidR="00FA309A">
        <w:rPr>
          <w:rFonts w:cs="Times New Roman"/>
          <w:szCs w:val="24"/>
          <w:lang w:bidi="en-US"/>
        </w:rPr>
        <w:t>),</w:t>
      </w:r>
      <w:r w:rsidR="00FA309A" w:rsidRPr="00FA309A">
        <w:rPr>
          <w:rFonts w:cs="Times New Roman"/>
          <w:szCs w:val="24"/>
          <w:lang w:bidi="en-US"/>
        </w:rPr>
        <w:t xml:space="preserve"> </w:t>
      </w:r>
      <w:r w:rsidR="00FA309A">
        <w:rPr>
          <w:rFonts w:cs="Times New Roman"/>
          <w:szCs w:val="24"/>
          <w:lang w:bidi="en-US"/>
        </w:rPr>
        <w:t xml:space="preserve">no </w:t>
      </w:r>
      <w:r w:rsidR="00FA309A" w:rsidRPr="00471552">
        <w:rPr>
          <w:rFonts w:cs="Times New Roman"/>
          <w:szCs w:val="24"/>
          <w:lang w:bidi="en-US"/>
        </w:rPr>
        <w:t>salt stress</w:t>
      </w:r>
      <w:r w:rsidR="00FA309A">
        <w:rPr>
          <w:rFonts w:cs="Times New Roman"/>
          <w:bCs/>
          <w:szCs w:val="24"/>
          <w:lang w:bidi="en-US"/>
        </w:rPr>
        <w:t xml:space="preserve">; </w:t>
      </w:r>
      <w:r w:rsidR="00F404B8" w:rsidRPr="00F404B8">
        <w:rPr>
          <w:rFonts w:cs="Times New Roman"/>
          <w:bCs/>
          <w:szCs w:val="24"/>
          <w:lang w:bidi="en-US"/>
        </w:rPr>
        <w:t xml:space="preserve">V0 – AGS solution seed coating, no salt stress; V1 – AGS solution+1%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no salt stress; V2 – AGS solution+2%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no salt stress; V3 – AGS solution+3%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no salt stress; V4 – AGS solution+4%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no salt stress; CS – Control, salt stress (uncoated mung bean seeds); V0S – AGS </w:t>
      </w:r>
      <w:r w:rsidR="00F404B8" w:rsidRPr="00F404B8">
        <w:rPr>
          <w:rFonts w:cs="Times New Roman"/>
          <w:bCs/>
          <w:szCs w:val="24"/>
          <w:lang w:bidi="en-US"/>
        </w:rPr>
        <w:lastRenderedPageBreak/>
        <w:t xml:space="preserve">solution seed coating, salt stress; V1S – AGS solution+1%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salt stress; V2S –AGS solution+2%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salt stress; V3S – AGS solution+3%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salt stress; V4S – AGS solution+4%SiNPs seed coating, salt stress.</w:t>
      </w:r>
    </w:p>
    <w:p w14:paraId="1B63B8A7" w14:textId="4C8ED2DE" w:rsidR="00AB6660" w:rsidRDefault="009E661F" w:rsidP="00AB6660">
      <w:pPr>
        <w:keepNext/>
      </w:pPr>
      <w:r w:rsidRPr="00471552">
        <w:rPr>
          <w:rFonts w:cs="Times New Roman"/>
          <w:b/>
          <w:bCs/>
          <w:szCs w:val="24"/>
        </w:rPr>
        <w:t xml:space="preserve">Supplementary </w:t>
      </w:r>
      <w:r w:rsidR="00661BB3" w:rsidRPr="00471552">
        <w:rPr>
          <w:rFonts w:cs="Times New Roman"/>
          <w:b/>
          <w:bCs/>
          <w:szCs w:val="24"/>
        </w:rPr>
        <w:t>Figure S</w:t>
      </w:r>
      <w:r w:rsidR="00DC43A2" w:rsidRPr="00471552">
        <w:rPr>
          <w:rFonts w:cs="Times New Roman"/>
          <w:b/>
          <w:bCs/>
          <w:szCs w:val="24"/>
        </w:rPr>
        <w:t>8</w:t>
      </w:r>
      <w:r w:rsidR="00661BB3" w:rsidRPr="00471552">
        <w:rPr>
          <w:rFonts w:cs="Times New Roman"/>
          <w:b/>
          <w:bCs/>
          <w:szCs w:val="24"/>
        </w:rPr>
        <w:t>.</w:t>
      </w:r>
      <w:r w:rsidR="00FD3267" w:rsidRPr="00471552">
        <w:rPr>
          <w:rFonts w:cs="Times New Roman"/>
          <w:b/>
          <w:bCs/>
          <w:szCs w:val="24"/>
        </w:rPr>
        <w:t xml:space="preserve"> </w:t>
      </w:r>
      <w:r w:rsidR="001874F4" w:rsidRPr="00471552">
        <w:rPr>
          <w:rFonts w:cs="Times New Roman"/>
          <w:szCs w:val="24"/>
          <w:lang w:bidi="en-US"/>
        </w:rPr>
        <w:t>Fluorescence microscopy observations of H</w:t>
      </w:r>
      <w:r w:rsidR="001874F4" w:rsidRPr="00471552">
        <w:rPr>
          <w:rFonts w:cs="Times New Roman"/>
          <w:szCs w:val="24"/>
          <w:vertAlign w:val="subscript"/>
          <w:lang w:bidi="en-US"/>
        </w:rPr>
        <w:t>2</w:t>
      </w:r>
      <w:r w:rsidR="001874F4" w:rsidRPr="00471552">
        <w:rPr>
          <w:rFonts w:cs="Times New Roman"/>
          <w:szCs w:val="24"/>
          <w:lang w:bidi="en-US"/>
        </w:rPr>
        <w:t>DCFDA-mediated fluorescence</w:t>
      </w:r>
      <w:r w:rsidR="00F404B8">
        <w:rPr>
          <w:rFonts w:cs="Times New Roman"/>
          <w:szCs w:val="24"/>
          <w:lang w:bidi="en-US"/>
        </w:rPr>
        <w:t>;</w:t>
      </w:r>
      <w:r w:rsidR="001874F4" w:rsidRPr="00471552">
        <w:rPr>
          <w:rFonts w:cs="Times New Roman"/>
          <w:szCs w:val="24"/>
          <w:lang w:bidi="en-US"/>
        </w:rPr>
        <w:t xml:space="preserve"> </w:t>
      </w:r>
      <w:bookmarkStart w:id="2" w:name="_Hlk126415724"/>
      <w:r w:rsidR="00FA309A" w:rsidRPr="00471552">
        <w:rPr>
          <w:rFonts w:cs="Times New Roman"/>
          <w:szCs w:val="24"/>
          <w:lang w:bidi="en-US"/>
        </w:rPr>
        <w:t>C – Control (uncoated mung bean seeds</w:t>
      </w:r>
      <w:r w:rsidR="00FA309A">
        <w:rPr>
          <w:rFonts w:cs="Times New Roman"/>
          <w:szCs w:val="24"/>
          <w:lang w:bidi="en-US"/>
        </w:rPr>
        <w:t>),</w:t>
      </w:r>
      <w:r w:rsidR="00FA309A" w:rsidRPr="00FA309A">
        <w:rPr>
          <w:rFonts w:cs="Times New Roman"/>
          <w:szCs w:val="24"/>
          <w:lang w:bidi="en-US"/>
        </w:rPr>
        <w:t xml:space="preserve"> </w:t>
      </w:r>
      <w:r w:rsidR="00FA309A">
        <w:rPr>
          <w:rFonts w:cs="Times New Roman"/>
          <w:szCs w:val="24"/>
          <w:lang w:bidi="en-US"/>
        </w:rPr>
        <w:t xml:space="preserve">no </w:t>
      </w:r>
      <w:r w:rsidR="00FA309A" w:rsidRPr="00471552">
        <w:rPr>
          <w:rFonts w:cs="Times New Roman"/>
          <w:szCs w:val="24"/>
          <w:lang w:bidi="en-US"/>
        </w:rPr>
        <w:t>salt stress</w:t>
      </w:r>
      <w:r w:rsidR="00FA309A">
        <w:rPr>
          <w:rFonts w:cs="Times New Roman"/>
          <w:bCs/>
          <w:szCs w:val="24"/>
          <w:lang w:bidi="en-US"/>
        </w:rPr>
        <w:t xml:space="preserve">; </w:t>
      </w:r>
      <w:r w:rsidR="00F404B8" w:rsidRPr="00F404B8">
        <w:rPr>
          <w:rFonts w:cs="Times New Roman"/>
          <w:bCs/>
          <w:szCs w:val="24"/>
          <w:lang w:bidi="en-US"/>
        </w:rPr>
        <w:t xml:space="preserve">V0 – AGS solution seed coating, no salt stress; V1 – AGS solution+1%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no salt stress; V2 – AGS solution+2%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no salt stress; V3 – AGS solution+3%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no salt stress; V4 – AGS solution+4%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no salt stress; CS – Control, salt stress (uncoated mung bean seeds); V0S – AGS solution seed coating, salt stress; V1S – AGS solution+1%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salt stress; V2S –AGS solution+2%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salt stress; V3S – AGS solution+3% </w:t>
      </w:r>
      <w:proofErr w:type="spellStart"/>
      <w:r w:rsidR="00F404B8" w:rsidRPr="00F404B8">
        <w:rPr>
          <w:rFonts w:cs="Times New Roman"/>
          <w:bCs/>
          <w:szCs w:val="24"/>
          <w:lang w:bidi="en-US"/>
        </w:rPr>
        <w:t>SiNPs</w:t>
      </w:r>
      <w:proofErr w:type="spellEnd"/>
      <w:r w:rsidR="00F404B8" w:rsidRPr="00F404B8">
        <w:rPr>
          <w:rFonts w:cs="Times New Roman"/>
          <w:bCs/>
          <w:szCs w:val="24"/>
          <w:lang w:bidi="en-US"/>
        </w:rPr>
        <w:t xml:space="preserve"> seed coating, salt stress; V4S – AGS solution+4%SiNPs seed coating, </w:t>
      </w:r>
      <w:bookmarkEnd w:id="2"/>
    </w:p>
    <w:p w14:paraId="1AE4412E" w14:textId="043B9805" w:rsidR="00AB6660" w:rsidRPr="00471552" w:rsidRDefault="00AB6660" w:rsidP="00AB6660">
      <w:pPr>
        <w:pStyle w:val="Heading2"/>
      </w:pPr>
      <w:r w:rsidRPr="00471552">
        <w:t xml:space="preserve">Supplementary </w:t>
      </w:r>
      <w:r>
        <w:t>Tables</w:t>
      </w:r>
    </w:p>
    <w:p w14:paraId="54A46CB6" w14:textId="0100BE2D" w:rsidR="00425F22" w:rsidRPr="00471552" w:rsidRDefault="00425F22" w:rsidP="00425F22">
      <w:pPr>
        <w:rPr>
          <w:lang w:bidi="en-US"/>
        </w:rPr>
      </w:pPr>
      <w:r w:rsidRPr="00471552">
        <w:rPr>
          <w:b/>
          <w:lang w:bidi="en-US"/>
        </w:rPr>
        <w:t>Supplementary Table S1</w:t>
      </w:r>
      <w:r w:rsidRPr="00471552">
        <w:rPr>
          <w:b/>
          <w:bCs/>
          <w:lang w:bidi="en-US"/>
        </w:rPr>
        <w:t>.</w:t>
      </w:r>
      <w:r w:rsidRPr="00471552">
        <w:rPr>
          <w:lang w:bidi="en-US"/>
        </w:rPr>
        <w:t xml:space="preserve">  Young’s modulus and the ultimate tensile strength (UTS) for each film prepared using mixture design. </w:t>
      </w:r>
    </w:p>
    <w:tbl>
      <w:tblPr>
        <w:tblStyle w:val="PlainTable212"/>
        <w:tblW w:w="4639" w:type="pct"/>
        <w:tblLayout w:type="fixed"/>
        <w:tblLook w:val="04A0" w:firstRow="1" w:lastRow="0" w:firstColumn="1" w:lastColumn="0" w:noHBand="0" w:noVBand="1"/>
      </w:tblPr>
      <w:tblGrid>
        <w:gridCol w:w="992"/>
        <w:gridCol w:w="2692"/>
        <w:gridCol w:w="1419"/>
        <w:gridCol w:w="1419"/>
        <w:gridCol w:w="1419"/>
        <w:gridCol w:w="1130"/>
      </w:tblGrid>
      <w:tr w:rsidR="00471552" w:rsidRPr="00471552" w14:paraId="1354FB29" w14:textId="77777777" w:rsidTr="00992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42EB7761" w14:textId="77777777" w:rsidR="00425F22" w:rsidRPr="00471552" w:rsidRDefault="00425F22" w:rsidP="00992AF0">
            <w:pPr>
              <w:jc w:val="center"/>
              <w:rPr>
                <w:sz w:val="22"/>
                <w:lang w:bidi="en-US"/>
              </w:rPr>
            </w:pPr>
            <w:bookmarkStart w:id="3" w:name="_Hlk121940365"/>
            <w:r w:rsidRPr="00471552">
              <w:rPr>
                <w:sz w:val="22"/>
                <w:lang w:bidi="en-US"/>
              </w:rPr>
              <w:t>Sample code</w:t>
            </w:r>
          </w:p>
        </w:tc>
        <w:tc>
          <w:tcPr>
            <w:tcW w:w="1484" w:type="pct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5E4FA857" w14:textId="77777777" w:rsidR="00425F22" w:rsidRPr="00471552" w:rsidRDefault="00425F22" w:rsidP="00992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 w:bidi="en-US"/>
              </w:rPr>
            </w:pPr>
            <w:r w:rsidRPr="00471552">
              <w:rPr>
                <w:sz w:val="22"/>
                <w:lang w:val="en-GB" w:bidi="en-US"/>
              </w:rPr>
              <w:t>Commercial sodium alginate (mg)</w:t>
            </w:r>
          </w:p>
          <w:p w14:paraId="30FA0539" w14:textId="77777777" w:rsidR="00425F22" w:rsidRPr="00471552" w:rsidRDefault="00425F22" w:rsidP="00992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 w:bidi="en-US"/>
              </w:rPr>
            </w:pPr>
            <w:r w:rsidRPr="00471552">
              <w:rPr>
                <w:sz w:val="22"/>
                <w:lang w:val="en-GB" w:bidi="en-US"/>
              </w:rPr>
              <w:t>(X</w:t>
            </w:r>
            <w:r w:rsidRPr="00471552">
              <w:rPr>
                <w:sz w:val="22"/>
                <w:vertAlign w:val="subscript"/>
                <w:lang w:val="en-GB" w:bidi="en-US"/>
              </w:rPr>
              <w:t>1</w:t>
            </w:r>
            <w:r w:rsidRPr="00471552">
              <w:rPr>
                <w:sz w:val="22"/>
                <w:lang w:val="en-GB" w:bidi="en-US"/>
              </w:rPr>
              <w:t>)</w:t>
            </w:r>
          </w:p>
        </w:tc>
        <w:tc>
          <w:tcPr>
            <w:tcW w:w="782" w:type="pct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02A7199A" w14:textId="77777777" w:rsidR="00425F22" w:rsidRPr="00471552" w:rsidRDefault="00425F22" w:rsidP="00992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 w:bidi="en-US"/>
              </w:rPr>
            </w:pPr>
            <w:r w:rsidRPr="00471552">
              <w:rPr>
                <w:sz w:val="22"/>
                <w:lang w:val="en-GB" w:bidi="en-US"/>
              </w:rPr>
              <w:t>Glycerol (mg)</w:t>
            </w:r>
          </w:p>
          <w:p w14:paraId="5F8DDDC5" w14:textId="77777777" w:rsidR="00425F22" w:rsidRPr="00471552" w:rsidRDefault="00425F22" w:rsidP="00992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 w:bidi="en-US"/>
              </w:rPr>
            </w:pPr>
            <w:r w:rsidRPr="00471552">
              <w:rPr>
                <w:sz w:val="22"/>
                <w:lang w:val="en-GB" w:bidi="en-US"/>
              </w:rPr>
              <w:t>(X</w:t>
            </w:r>
            <w:r w:rsidRPr="00471552">
              <w:rPr>
                <w:sz w:val="22"/>
                <w:vertAlign w:val="subscript"/>
                <w:lang w:val="en-GB" w:bidi="en-US"/>
              </w:rPr>
              <w:t>2</w:t>
            </w:r>
            <w:r w:rsidRPr="00471552">
              <w:rPr>
                <w:sz w:val="22"/>
                <w:lang w:val="en-GB" w:bidi="en-US"/>
              </w:rPr>
              <w:t>)</w:t>
            </w:r>
          </w:p>
        </w:tc>
        <w:tc>
          <w:tcPr>
            <w:tcW w:w="782" w:type="pct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6081AA94" w14:textId="77777777" w:rsidR="00425F22" w:rsidRPr="00471552" w:rsidRDefault="00425F22" w:rsidP="00992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 w:bidi="en-US"/>
              </w:rPr>
            </w:pPr>
            <w:r w:rsidRPr="00471552">
              <w:rPr>
                <w:sz w:val="22"/>
                <w:lang w:val="en-GB" w:bidi="en-US"/>
              </w:rPr>
              <w:t>Sorbitol (mg)</w:t>
            </w:r>
          </w:p>
          <w:p w14:paraId="6979E2B4" w14:textId="77777777" w:rsidR="00425F22" w:rsidRPr="00471552" w:rsidRDefault="00425F22" w:rsidP="00992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 w:bidi="en-US"/>
              </w:rPr>
            </w:pPr>
            <w:r w:rsidRPr="00471552">
              <w:rPr>
                <w:sz w:val="22"/>
                <w:lang w:val="en-GB" w:bidi="en-US"/>
              </w:rPr>
              <w:t>(X</w:t>
            </w:r>
            <w:r w:rsidRPr="00471552">
              <w:rPr>
                <w:sz w:val="22"/>
                <w:vertAlign w:val="subscript"/>
                <w:lang w:val="en-GB" w:bidi="en-US"/>
              </w:rPr>
              <w:t>3</w:t>
            </w:r>
            <w:r w:rsidRPr="00471552">
              <w:rPr>
                <w:sz w:val="22"/>
                <w:lang w:val="en-GB" w:bidi="en-US"/>
              </w:rPr>
              <w:t>)</w:t>
            </w:r>
          </w:p>
        </w:tc>
        <w:tc>
          <w:tcPr>
            <w:tcW w:w="782" w:type="pct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03FB05A9" w14:textId="77777777" w:rsidR="00425F22" w:rsidRPr="00471552" w:rsidRDefault="00425F22" w:rsidP="00992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bidi="en-US"/>
              </w:rPr>
            </w:pPr>
            <w:r w:rsidRPr="00471552">
              <w:rPr>
                <w:lang w:val="en-GB" w:bidi="en-US"/>
              </w:rPr>
              <w:t>Modulus [MPa]</w:t>
            </w:r>
          </w:p>
          <w:p w14:paraId="5014D7F2" w14:textId="77777777" w:rsidR="00425F22" w:rsidRPr="00471552" w:rsidRDefault="00425F22" w:rsidP="00992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 w:bidi="en-US"/>
              </w:rPr>
            </w:pPr>
            <w:r w:rsidRPr="00471552">
              <w:rPr>
                <w:lang w:val="en-GB" w:bidi="en-US"/>
              </w:rPr>
              <w:t>(Y</w:t>
            </w:r>
            <w:r w:rsidRPr="00471552">
              <w:rPr>
                <w:vertAlign w:val="subscript"/>
                <w:lang w:val="en-GB" w:bidi="en-US"/>
              </w:rPr>
              <w:t>1</w:t>
            </w:r>
            <w:r w:rsidRPr="00471552">
              <w:rPr>
                <w:lang w:val="en-GB" w:bidi="en-US"/>
              </w:rPr>
              <w:t>)</w:t>
            </w: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4AAD378E" w14:textId="77777777" w:rsidR="00425F22" w:rsidRPr="00471552" w:rsidRDefault="00425F22" w:rsidP="00992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bidi="en-US"/>
              </w:rPr>
            </w:pPr>
            <w:r w:rsidRPr="00471552">
              <w:rPr>
                <w:lang w:val="en-GB" w:bidi="en-US"/>
              </w:rPr>
              <w:t>UTS [MPa]</w:t>
            </w:r>
          </w:p>
          <w:p w14:paraId="723917DA" w14:textId="77777777" w:rsidR="00425F22" w:rsidRPr="00471552" w:rsidRDefault="00425F22" w:rsidP="00992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 w:bidi="en-US"/>
              </w:rPr>
            </w:pPr>
            <w:r w:rsidRPr="00471552">
              <w:rPr>
                <w:lang w:val="en-GB" w:bidi="en-US"/>
              </w:rPr>
              <w:t>(Y</w:t>
            </w:r>
            <w:r w:rsidRPr="00471552">
              <w:rPr>
                <w:vertAlign w:val="subscript"/>
                <w:lang w:val="en-GB" w:bidi="en-US"/>
              </w:rPr>
              <w:t>2</w:t>
            </w:r>
            <w:r w:rsidRPr="00471552">
              <w:rPr>
                <w:lang w:val="en-GB" w:bidi="en-US"/>
              </w:rPr>
              <w:t>)</w:t>
            </w:r>
          </w:p>
        </w:tc>
      </w:tr>
      <w:tr w:rsidR="00471552" w:rsidRPr="00471552" w14:paraId="3914EBAA" w14:textId="77777777" w:rsidTr="00992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left w:val="nil"/>
              <w:right w:val="nil"/>
            </w:tcBorders>
            <w:noWrap/>
            <w:hideMark/>
          </w:tcPr>
          <w:p w14:paraId="3E341C33" w14:textId="77777777" w:rsidR="00425F22" w:rsidRPr="00471552" w:rsidRDefault="00425F22" w:rsidP="00992AF0">
            <w:pPr>
              <w:jc w:val="center"/>
              <w:rPr>
                <w:sz w:val="22"/>
                <w:lang w:val="en-GB" w:bidi="en-US"/>
              </w:rPr>
            </w:pPr>
            <w:r w:rsidRPr="00471552">
              <w:rPr>
                <w:sz w:val="22"/>
                <w:lang w:val="en-GB" w:bidi="en-US"/>
              </w:rPr>
              <w:t>1</w:t>
            </w:r>
          </w:p>
        </w:tc>
        <w:tc>
          <w:tcPr>
            <w:tcW w:w="1484" w:type="pct"/>
            <w:tcBorders>
              <w:left w:val="nil"/>
              <w:right w:val="nil"/>
            </w:tcBorders>
            <w:noWrap/>
            <w:hideMark/>
          </w:tcPr>
          <w:p w14:paraId="702AB53A" w14:textId="77777777" w:rsidR="00425F22" w:rsidRPr="00471552" w:rsidRDefault="00425F22" w:rsidP="00992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</w:rPr>
              <w:t>800 [1]</w:t>
            </w:r>
          </w:p>
        </w:tc>
        <w:tc>
          <w:tcPr>
            <w:tcW w:w="782" w:type="pct"/>
            <w:tcBorders>
              <w:left w:val="nil"/>
              <w:right w:val="nil"/>
            </w:tcBorders>
            <w:noWrap/>
            <w:hideMark/>
          </w:tcPr>
          <w:p w14:paraId="31777712" w14:textId="77777777" w:rsidR="00425F22" w:rsidRPr="00471552" w:rsidRDefault="00425F22" w:rsidP="00992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</w:rPr>
              <w:t>250 [0]</w:t>
            </w:r>
          </w:p>
        </w:tc>
        <w:tc>
          <w:tcPr>
            <w:tcW w:w="782" w:type="pct"/>
            <w:tcBorders>
              <w:left w:val="nil"/>
              <w:right w:val="nil"/>
            </w:tcBorders>
            <w:noWrap/>
            <w:hideMark/>
          </w:tcPr>
          <w:p w14:paraId="4F1FB0E6" w14:textId="77777777" w:rsidR="00425F22" w:rsidRPr="00471552" w:rsidRDefault="00425F22" w:rsidP="00992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</w:rPr>
              <w:t>250 [0]</w:t>
            </w:r>
          </w:p>
        </w:tc>
        <w:tc>
          <w:tcPr>
            <w:tcW w:w="782" w:type="pct"/>
            <w:tcBorders>
              <w:left w:val="nil"/>
              <w:right w:val="nil"/>
            </w:tcBorders>
          </w:tcPr>
          <w:p w14:paraId="0DD24CB6" w14:textId="77777777" w:rsidR="00425F22" w:rsidRPr="00471552" w:rsidRDefault="00425F22" w:rsidP="00992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71552">
              <w:t>2.6941</w:t>
            </w:r>
          </w:p>
        </w:tc>
        <w:tc>
          <w:tcPr>
            <w:tcW w:w="624" w:type="pct"/>
            <w:tcBorders>
              <w:left w:val="nil"/>
              <w:right w:val="nil"/>
            </w:tcBorders>
          </w:tcPr>
          <w:p w14:paraId="57D59DD5" w14:textId="77777777" w:rsidR="00425F22" w:rsidRPr="00471552" w:rsidRDefault="00425F22" w:rsidP="00992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71552">
              <w:t>5.8815</w:t>
            </w:r>
          </w:p>
        </w:tc>
      </w:tr>
      <w:tr w:rsidR="00471552" w:rsidRPr="00471552" w14:paraId="509A8584" w14:textId="77777777" w:rsidTr="00992AF0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A1B930" w14:textId="77777777" w:rsidR="00425F22" w:rsidRPr="00471552" w:rsidRDefault="00425F22" w:rsidP="00992AF0">
            <w:pPr>
              <w:jc w:val="center"/>
              <w:rPr>
                <w:sz w:val="22"/>
                <w:lang w:val="en-GB" w:bidi="en-US"/>
              </w:rPr>
            </w:pPr>
            <w:r w:rsidRPr="00471552">
              <w:rPr>
                <w:sz w:val="22"/>
                <w:lang w:val="en-GB" w:bidi="en-US"/>
              </w:rPr>
              <w:t>2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4A5DE0" w14:textId="77777777" w:rsidR="00425F22" w:rsidRPr="00471552" w:rsidRDefault="00425F22" w:rsidP="0099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</w:rPr>
              <w:t>400 [0]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002288" w14:textId="77777777" w:rsidR="00425F22" w:rsidRPr="00471552" w:rsidRDefault="00425F22" w:rsidP="0099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</w:rPr>
              <w:t>650 [1]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39922C" w14:textId="77777777" w:rsidR="00425F22" w:rsidRPr="00471552" w:rsidRDefault="00425F22" w:rsidP="0099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</w:rPr>
              <w:t>250 [0]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p w14:paraId="60A988DC" w14:textId="77777777" w:rsidR="00425F22" w:rsidRPr="00471552" w:rsidRDefault="00425F22" w:rsidP="0099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71552">
              <w:t>0.0220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62F448D2" w14:textId="77777777" w:rsidR="00425F22" w:rsidRPr="00471552" w:rsidRDefault="00425F22" w:rsidP="0099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71552">
              <w:t>1.1967</w:t>
            </w:r>
          </w:p>
        </w:tc>
      </w:tr>
      <w:tr w:rsidR="00471552" w:rsidRPr="00471552" w14:paraId="0D20CD2B" w14:textId="77777777" w:rsidTr="00992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left w:val="nil"/>
              <w:right w:val="nil"/>
            </w:tcBorders>
            <w:noWrap/>
            <w:hideMark/>
          </w:tcPr>
          <w:p w14:paraId="53010200" w14:textId="77777777" w:rsidR="00425F22" w:rsidRPr="00471552" w:rsidRDefault="00425F22" w:rsidP="00992AF0">
            <w:pPr>
              <w:jc w:val="center"/>
              <w:rPr>
                <w:sz w:val="22"/>
                <w:lang w:val="en-GB" w:bidi="en-US"/>
              </w:rPr>
            </w:pPr>
            <w:r w:rsidRPr="00471552">
              <w:rPr>
                <w:sz w:val="22"/>
                <w:lang w:val="en-GB" w:bidi="en-US"/>
              </w:rPr>
              <w:t>3</w:t>
            </w:r>
          </w:p>
        </w:tc>
        <w:tc>
          <w:tcPr>
            <w:tcW w:w="1484" w:type="pct"/>
            <w:tcBorders>
              <w:left w:val="nil"/>
              <w:right w:val="nil"/>
            </w:tcBorders>
            <w:noWrap/>
            <w:hideMark/>
          </w:tcPr>
          <w:p w14:paraId="68B6AD2A" w14:textId="77777777" w:rsidR="00425F22" w:rsidRPr="00471552" w:rsidRDefault="00425F22" w:rsidP="00992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</w:rPr>
              <w:t>400 [0]</w:t>
            </w:r>
          </w:p>
        </w:tc>
        <w:tc>
          <w:tcPr>
            <w:tcW w:w="782" w:type="pct"/>
            <w:tcBorders>
              <w:left w:val="nil"/>
              <w:right w:val="nil"/>
            </w:tcBorders>
            <w:noWrap/>
            <w:hideMark/>
          </w:tcPr>
          <w:p w14:paraId="431E0511" w14:textId="77777777" w:rsidR="00425F22" w:rsidRPr="00471552" w:rsidRDefault="00425F22" w:rsidP="00992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</w:rPr>
              <w:t>250 [0]</w:t>
            </w:r>
          </w:p>
        </w:tc>
        <w:tc>
          <w:tcPr>
            <w:tcW w:w="782" w:type="pct"/>
            <w:tcBorders>
              <w:left w:val="nil"/>
              <w:right w:val="nil"/>
            </w:tcBorders>
            <w:noWrap/>
            <w:hideMark/>
          </w:tcPr>
          <w:p w14:paraId="71B52AB9" w14:textId="77777777" w:rsidR="00425F22" w:rsidRPr="00471552" w:rsidRDefault="00425F22" w:rsidP="00992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</w:rPr>
              <w:t>650 [1]</w:t>
            </w:r>
          </w:p>
        </w:tc>
        <w:tc>
          <w:tcPr>
            <w:tcW w:w="782" w:type="pct"/>
            <w:tcBorders>
              <w:left w:val="nil"/>
              <w:right w:val="nil"/>
            </w:tcBorders>
          </w:tcPr>
          <w:p w14:paraId="4E34FB55" w14:textId="77777777" w:rsidR="00425F22" w:rsidRPr="00471552" w:rsidRDefault="00425F22" w:rsidP="00992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71552">
              <w:t>0.0245</w:t>
            </w:r>
          </w:p>
        </w:tc>
        <w:tc>
          <w:tcPr>
            <w:tcW w:w="624" w:type="pct"/>
            <w:tcBorders>
              <w:left w:val="nil"/>
              <w:right w:val="nil"/>
            </w:tcBorders>
          </w:tcPr>
          <w:p w14:paraId="619ADD18" w14:textId="77777777" w:rsidR="00425F22" w:rsidRPr="00471552" w:rsidRDefault="00425F22" w:rsidP="00992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71552">
              <w:t>0.7913</w:t>
            </w:r>
          </w:p>
        </w:tc>
      </w:tr>
      <w:tr w:rsidR="00471552" w:rsidRPr="00471552" w14:paraId="79F141D8" w14:textId="77777777" w:rsidTr="00992AF0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6BB03B" w14:textId="77777777" w:rsidR="00425F22" w:rsidRPr="00471552" w:rsidRDefault="00425F22" w:rsidP="00992AF0">
            <w:pPr>
              <w:jc w:val="center"/>
              <w:rPr>
                <w:sz w:val="22"/>
                <w:lang w:val="en-GB" w:bidi="en-US"/>
              </w:rPr>
            </w:pPr>
            <w:r w:rsidRPr="00471552">
              <w:rPr>
                <w:sz w:val="22"/>
                <w:lang w:val="en-GB" w:bidi="en-US"/>
              </w:rPr>
              <w:t>4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549775" w14:textId="77777777" w:rsidR="00425F22" w:rsidRPr="00471552" w:rsidRDefault="00425F22" w:rsidP="0099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</w:rPr>
              <w:t>600 [0.5]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433D0A" w14:textId="77777777" w:rsidR="00425F22" w:rsidRPr="00471552" w:rsidRDefault="00425F22" w:rsidP="0099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</w:rPr>
              <w:t>450 [0.5]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89AB29" w14:textId="77777777" w:rsidR="00425F22" w:rsidRPr="00471552" w:rsidRDefault="00425F22" w:rsidP="0099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</w:rPr>
              <w:t>250 [0]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p w14:paraId="4E78078E" w14:textId="77777777" w:rsidR="00425F22" w:rsidRPr="00471552" w:rsidRDefault="00425F22" w:rsidP="0099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71552">
              <w:t>0.1107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6DC6AD3F" w14:textId="77777777" w:rsidR="00425F22" w:rsidRPr="00471552" w:rsidRDefault="00425F22" w:rsidP="0099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71552">
              <w:t>3.5182</w:t>
            </w:r>
          </w:p>
        </w:tc>
      </w:tr>
      <w:tr w:rsidR="00471552" w:rsidRPr="00471552" w14:paraId="0DD70FD1" w14:textId="77777777" w:rsidTr="00992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left w:val="nil"/>
              <w:right w:val="nil"/>
            </w:tcBorders>
            <w:noWrap/>
            <w:hideMark/>
          </w:tcPr>
          <w:p w14:paraId="3777F454" w14:textId="77777777" w:rsidR="00425F22" w:rsidRPr="00471552" w:rsidRDefault="00425F22" w:rsidP="00992AF0">
            <w:pPr>
              <w:jc w:val="center"/>
              <w:rPr>
                <w:sz w:val="22"/>
                <w:lang w:val="en-GB" w:bidi="en-US"/>
              </w:rPr>
            </w:pPr>
            <w:r w:rsidRPr="00471552">
              <w:rPr>
                <w:sz w:val="22"/>
                <w:lang w:val="en-GB" w:bidi="en-US"/>
              </w:rPr>
              <w:t>5</w:t>
            </w:r>
          </w:p>
        </w:tc>
        <w:tc>
          <w:tcPr>
            <w:tcW w:w="1484" w:type="pct"/>
            <w:tcBorders>
              <w:left w:val="nil"/>
              <w:right w:val="nil"/>
            </w:tcBorders>
            <w:noWrap/>
            <w:hideMark/>
          </w:tcPr>
          <w:p w14:paraId="0FE513E9" w14:textId="77777777" w:rsidR="00425F22" w:rsidRPr="00471552" w:rsidRDefault="00425F22" w:rsidP="00992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</w:rPr>
              <w:t>600 [0.5]</w:t>
            </w:r>
          </w:p>
        </w:tc>
        <w:tc>
          <w:tcPr>
            <w:tcW w:w="782" w:type="pct"/>
            <w:tcBorders>
              <w:left w:val="nil"/>
              <w:right w:val="nil"/>
            </w:tcBorders>
            <w:noWrap/>
            <w:hideMark/>
          </w:tcPr>
          <w:p w14:paraId="62397981" w14:textId="77777777" w:rsidR="00425F22" w:rsidRPr="00471552" w:rsidRDefault="00425F22" w:rsidP="00992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</w:rPr>
              <w:t>250 [0]</w:t>
            </w:r>
          </w:p>
        </w:tc>
        <w:tc>
          <w:tcPr>
            <w:tcW w:w="782" w:type="pct"/>
            <w:tcBorders>
              <w:left w:val="nil"/>
              <w:right w:val="nil"/>
            </w:tcBorders>
            <w:noWrap/>
            <w:hideMark/>
          </w:tcPr>
          <w:p w14:paraId="51F73BFA" w14:textId="77777777" w:rsidR="00425F22" w:rsidRPr="00471552" w:rsidRDefault="00425F22" w:rsidP="00992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</w:rPr>
              <w:t>450 [0.5]</w:t>
            </w:r>
          </w:p>
        </w:tc>
        <w:tc>
          <w:tcPr>
            <w:tcW w:w="782" w:type="pct"/>
            <w:tcBorders>
              <w:left w:val="nil"/>
              <w:right w:val="nil"/>
            </w:tcBorders>
          </w:tcPr>
          <w:p w14:paraId="14C4D82A" w14:textId="77777777" w:rsidR="00425F22" w:rsidRPr="00471552" w:rsidRDefault="00425F22" w:rsidP="00992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71552">
              <w:t>0.0870</w:t>
            </w:r>
          </w:p>
        </w:tc>
        <w:tc>
          <w:tcPr>
            <w:tcW w:w="624" w:type="pct"/>
            <w:tcBorders>
              <w:left w:val="nil"/>
              <w:right w:val="nil"/>
            </w:tcBorders>
          </w:tcPr>
          <w:p w14:paraId="5EA57DC6" w14:textId="77777777" w:rsidR="00425F22" w:rsidRPr="00471552" w:rsidRDefault="00425F22" w:rsidP="00992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71552">
              <w:t>2.7758</w:t>
            </w:r>
          </w:p>
        </w:tc>
      </w:tr>
      <w:tr w:rsidR="00471552" w:rsidRPr="00471552" w14:paraId="0DC171A8" w14:textId="77777777" w:rsidTr="00992AF0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867435" w14:textId="77777777" w:rsidR="00425F22" w:rsidRPr="00471552" w:rsidRDefault="00425F22" w:rsidP="00992AF0">
            <w:pPr>
              <w:jc w:val="center"/>
              <w:rPr>
                <w:sz w:val="22"/>
                <w:lang w:val="en-GB" w:bidi="en-US"/>
              </w:rPr>
            </w:pPr>
            <w:r w:rsidRPr="00471552">
              <w:rPr>
                <w:sz w:val="22"/>
                <w:lang w:val="en-GB" w:bidi="en-US"/>
              </w:rPr>
              <w:t>6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24E055" w14:textId="77777777" w:rsidR="00425F22" w:rsidRPr="00471552" w:rsidRDefault="00425F22" w:rsidP="0099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</w:rPr>
              <w:t>400 [0]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BEF6DE" w14:textId="77777777" w:rsidR="00425F22" w:rsidRPr="00471552" w:rsidRDefault="00425F22" w:rsidP="0099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</w:rPr>
              <w:t>450 [0.5]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118243" w14:textId="77777777" w:rsidR="00425F22" w:rsidRPr="00471552" w:rsidRDefault="00425F22" w:rsidP="0099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</w:rPr>
              <w:t>450 [0.5]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p w14:paraId="0BBEEF21" w14:textId="77777777" w:rsidR="00425F22" w:rsidRPr="00471552" w:rsidRDefault="00425F22" w:rsidP="0099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71552">
              <w:t>0.0161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36E86D9A" w14:textId="77777777" w:rsidR="00425F22" w:rsidRPr="00471552" w:rsidRDefault="00425F22" w:rsidP="0099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71552">
              <w:t>0.3965</w:t>
            </w:r>
          </w:p>
        </w:tc>
      </w:tr>
      <w:tr w:rsidR="00471552" w:rsidRPr="00471552" w14:paraId="19A3D215" w14:textId="77777777" w:rsidTr="00992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left w:val="nil"/>
              <w:right w:val="nil"/>
            </w:tcBorders>
            <w:noWrap/>
            <w:hideMark/>
          </w:tcPr>
          <w:p w14:paraId="51320329" w14:textId="77777777" w:rsidR="00425F22" w:rsidRPr="00471552" w:rsidRDefault="00425F22" w:rsidP="00992AF0">
            <w:pPr>
              <w:jc w:val="center"/>
              <w:rPr>
                <w:sz w:val="22"/>
                <w:lang w:val="en-GB" w:bidi="en-US"/>
              </w:rPr>
            </w:pPr>
            <w:r w:rsidRPr="00471552">
              <w:rPr>
                <w:sz w:val="22"/>
                <w:lang w:val="en-GB" w:bidi="en-US"/>
              </w:rPr>
              <w:t>7a</w:t>
            </w:r>
          </w:p>
        </w:tc>
        <w:tc>
          <w:tcPr>
            <w:tcW w:w="1484" w:type="pct"/>
            <w:tcBorders>
              <w:left w:val="nil"/>
              <w:right w:val="nil"/>
            </w:tcBorders>
            <w:noWrap/>
            <w:hideMark/>
          </w:tcPr>
          <w:p w14:paraId="06B02087" w14:textId="77777777" w:rsidR="00425F22" w:rsidRPr="00471552" w:rsidRDefault="00425F22" w:rsidP="00992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</w:rPr>
              <w:t>533.3 [0.33]</w:t>
            </w:r>
          </w:p>
        </w:tc>
        <w:tc>
          <w:tcPr>
            <w:tcW w:w="782" w:type="pct"/>
            <w:tcBorders>
              <w:left w:val="nil"/>
              <w:right w:val="nil"/>
            </w:tcBorders>
            <w:noWrap/>
            <w:hideMark/>
          </w:tcPr>
          <w:p w14:paraId="2DDC8C59" w14:textId="77777777" w:rsidR="00425F22" w:rsidRPr="00471552" w:rsidRDefault="00425F22" w:rsidP="00992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</w:rPr>
              <w:t>383.3 [0.33]</w:t>
            </w:r>
          </w:p>
        </w:tc>
        <w:tc>
          <w:tcPr>
            <w:tcW w:w="782" w:type="pct"/>
            <w:tcBorders>
              <w:left w:val="nil"/>
              <w:right w:val="nil"/>
            </w:tcBorders>
            <w:noWrap/>
            <w:hideMark/>
          </w:tcPr>
          <w:p w14:paraId="0100F9BE" w14:textId="77777777" w:rsidR="00425F22" w:rsidRPr="00471552" w:rsidRDefault="00425F22" w:rsidP="00992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</w:rPr>
              <w:t>383.3 [0.33]</w:t>
            </w:r>
          </w:p>
        </w:tc>
        <w:tc>
          <w:tcPr>
            <w:tcW w:w="782" w:type="pct"/>
            <w:tcBorders>
              <w:left w:val="nil"/>
              <w:right w:val="nil"/>
            </w:tcBorders>
          </w:tcPr>
          <w:p w14:paraId="1D79A579" w14:textId="77777777" w:rsidR="00425F22" w:rsidRPr="00471552" w:rsidRDefault="00425F22" w:rsidP="00992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71552">
              <w:t>0.0332</w:t>
            </w:r>
          </w:p>
        </w:tc>
        <w:tc>
          <w:tcPr>
            <w:tcW w:w="624" w:type="pct"/>
            <w:tcBorders>
              <w:left w:val="nil"/>
              <w:right w:val="nil"/>
            </w:tcBorders>
          </w:tcPr>
          <w:p w14:paraId="5ECDD651" w14:textId="77777777" w:rsidR="00425F22" w:rsidRPr="00471552" w:rsidRDefault="00425F22" w:rsidP="00992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71552">
              <w:t>0.8362</w:t>
            </w:r>
          </w:p>
        </w:tc>
      </w:tr>
      <w:tr w:rsidR="00471552" w:rsidRPr="00471552" w14:paraId="4BC35511" w14:textId="77777777" w:rsidTr="00992AF0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3CBF39F5" w14:textId="77777777" w:rsidR="00425F22" w:rsidRPr="00471552" w:rsidRDefault="00425F22" w:rsidP="00992AF0">
            <w:pPr>
              <w:jc w:val="center"/>
              <w:rPr>
                <w:sz w:val="22"/>
                <w:lang w:val="en-GB" w:bidi="en-US"/>
              </w:rPr>
            </w:pPr>
            <w:r w:rsidRPr="00471552">
              <w:rPr>
                <w:sz w:val="22"/>
                <w:lang w:val="en-GB" w:bidi="en-US"/>
              </w:rPr>
              <w:t>7b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0F1F4D0A" w14:textId="77777777" w:rsidR="00425F22" w:rsidRPr="00471552" w:rsidRDefault="00425F22" w:rsidP="0099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</w:rPr>
              <w:t>533.3 [0.33]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3EDB34BA" w14:textId="77777777" w:rsidR="00425F22" w:rsidRPr="00471552" w:rsidRDefault="00425F22" w:rsidP="0099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</w:rPr>
              <w:t>383.3 [0.33]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7A8290F8" w14:textId="77777777" w:rsidR="00425F22" w:rsidRPr="00471552" w:rsidRDefault="00425F22" w:rsidP="0099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</w:rPr>
              <w:t>383.3 [0.33]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7E006C48" w14:textId="77777777" w:rsidR="00425F22" w:rsidRPr="00471552" w:rsidRDefault="00425F22" w:rsidP="0099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71552">
              <w:t>0.0328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7146FF76" w14:textId="77777777" w:rsidR="00425F22" w:rsidRPr="00471552" w:rsidRDefault="00425F22" w:rsidP="00992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71552">
              <w:t>1.3198</w:t>
            </w:r>
          </w:p>
        </w:tc>
      </w:tr>
      <w:bookmarkEnd w:id="3"/>
    </w:tbl>
    <w:p w14:paraId="2CFCCD60" w14:textId="77777777" w:rsidR="00425F22" w:rsidRPr="00471552" w:rsidRDefault="00425F22" w:rsidP="00425F22"/>
    <w:p w14:paraId="128C02E3" w14:textId="203D508E" w:rsidR="00DF6DF8" w:rsidRPr="00471552" w:rsidRDefault="00212608" w:rsidP="00DF6DF8">
      <w:pPr>
        <w:rPr>
          <w:rFonts w:cs="Times New Roman"/>
          <w:szCs w:val="24"/>
          <w:lang w:eastAsia="de-DE" w:bidi="en-US"/>
        </w:rPr>
      </w:pPr>
      <w:bookmarkStart w:id="4" w:name="_Hlk120919734"/>
      <w:r w:rsidRPr="00471552">
        <w:rPr>
          <w:rFonts w:cs="Times New Roman"/>
          <w:b/>
          <w:szCs w:val="24"/>
          <w:lang w:eastAsia="de-DE" w:bidi="en-US"/>
        </w:rPr>
        <w:t xml:space="preserve">Supplementary </w:t>
      </w:r>
      <w:r w:rsidR="00DF6DF8" w:rsidRPr="00471552">
        <w:rPr>
          <w:rFonts w:cs="Times New Roman"/>
          <w:b/>
          <w:szCs w:val="24"/>
          <w:lang w:eastAsia="de-DE" w:bidi="en-US"/>
        </w:rPr>
        <w:t xml:space="preserve">Table </w:t>
      </w:r>
      <w:r w:rsidR="001B3EE9" w:rsidRPr="00471552">
        <w:rPr>
          <w:rFonts w:cs="Times New Roman"/>
          <w:b/>
          <w:szCs w:val="24"/>
          <w:lang w:eastAsia="de-DE" w:bidi="en-US"/>
        </w:rPr>
        <w:t>S</w:t>
      </w:r>
      <w:r w:rsidR="00425F22" w:rsidRPr="00471552">
        <w:rPr>
          <w:rFonts w:cs="Times New Roman"/>
          <w:b/>
          <w:szCs w:val="24"/>
          <w:lang w:eastAsia="de-DE" w:bidi="en-US"/>
        </w:rPr>
        <w:t>2</w:t>
      </w:r>
      <w:r w:rsidR="00DF6DF8" w:rsidRPr="00471552">
        <w:rPr>
          <w:rFonts w:cs="Times New Roman"/>
          <w:b/>
          <w:szCs w:val="24"/>
          <w:lang w:eastAsia="de-DE" w:bidi="en-US"/>
        </w:rPr>
        <w:t>.</w:t>
      </w:r>
      <w:r w:rsidR="00DF6DF8" w:rsidRPr="00471552">
        <w:rPr>
          <w:rFonts w:cs="Times New Roman"/>
          <w:bCs/>
          <w:szCs w:val="24"/>
          <w:lang w:eastAsia="de-DE" w:bidi="en-US"/>
        </w:rPr>
        <w:t xml:space="preserve"> Specific</w:t>
      </w:r>
      <w:r w:rsidR="00DF6DF8" w:rsidRPr="00471552">
        <w:rPr>
          <w:rFonts w:cs="Times New Roman"/>
          <w:szCs w:val="24"/>
          <w:lang w:eastAsia="de-DE" w:bidi="en-US"/>
        </w:rPr>
        <w:t xml:space="preserve"> XRD peaks.</w:t>
      </w:r>
    </w:p>
    <w:tbl>
      <w:tblPr>
        <w:tblStyle w:val="PlainTable21"/>
        <w:tblW w:w="6679" w:type="dxa"/>
        <w:tblLook w:val="04A0" w:firstRow="1" w:lastRow="0" w:firstColumn="1" w:lastColumn="0" w:noHBand="0" w:noVBand="1"/>
      </w:tblPr>
      <w:tblGrid>
        <w:gridCol w:w="853"/>
        <w:gridCol w:w="718"/>
        <w:gridCol w:w="800"/>
        <w:gridCol w:w="770"/>
        <w:gridCol w:w="1107"/>
        <w:gridCol w:w="1098"/>
        <w:gridCol w:w="1333"/>
      </w:tblGrid>
      <w:tr w:rsidR="00471552" w:rsidRPr="00471552" w14:paraId="3A296FA4" w14:textId="77777777" w:rsidTr="00984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hideMark/>
          </w:tcPr>
          <w:bookmarkEnd w:id="4"/>
          <w:p w14:paraId="20577C35" w14:textId="77777777" w:rsidR="00437578" w:rsidRPr="00471552" w:rsidRDefault="00437578" w:rsidP="00067F27">
            <w:pPr>
              <w:jc w:val="center"/>
              <w:rPr>
                <w:rFonts w:eastAsia="Times New Roman" w:cs="Times New Roman"/>
                <w:b w:val="0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fSiO</w:t>
            </w:r>
            <w:r w:rsidRPr="00471552">
              <w:rPr>
                <w:rFonts w:eastAsia="Times New Roman" w:cs="Times New Roman"/>
                <w:szCs w:val="24"/>
                <w:vertAlign w:val="subscript"/>
                <w:lang w:eastAsia="de-DE" w:bidi="en-US"/>
              </w:rPr>
              <w:t>2</w:t>
            </w:r>
          </w:p>
        </w:tc>
        <w:tc>
          <w:tcPr>
            <w:tcW w:w="718" w:type="dxa"/>
            <w:hideMark/>
          </w:tcPr>
          <w:p w14:paraId="5744CA81" w14:textId="77777777" w:rsidR="00437578" w:rsidRPr="00471552" w:rsidRDefault="00437578" w:rsidP="00067F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RH</w:t>
            </w:r>
          </w:p>
        </w:tc>
        <w:tc>
          <w:tcPr>
            <w:tcW w:w="800" w:type="dxa"/>
            <w:hideMark/>
          </w:tcPr>
          <w:p w14:paraId="05199B1F" w14:textId="77777777" w:rsidR="00437578" w:rsidRPr="00471552" w:rsidRDefault="00437578" w:rsidP="00067F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zCs w:val="24"/>
                <w:lang w:eastAsia="de-DE" w:bidi="en-US"/>
              </w:rPr>
            </w:pPr>
            <w:proofErr w:type="spellStart"/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hRH</w:t>
            </w:r>
            <w:proofErr w:type="spellEnd"/>
          </w:p>
        </w:tc>
        <w:tc>
          <w:tcPr>
            <w:tcW w:w="770" w:type="dxa"/>
            <w:hideMark/>
          </w:tcPr>
          <w:p w14:paraId="4260A916" w14:textId="77777777" w:rsidR="00437578" w:rsidRPr="00471552" w:rsidRDefault="00437578" w:rsidP="00067F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zCs w:val="24"/>
                <w:lang w:eastAsia="de-DE" w:bidi="en-US"/>
              </w:rPr>
            </w:pPr>
            <w:proofErr w:type="spellStart"/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cRH</w:t>
            </w:r>
            <w:proofErr w:type="spellEnd"/>
          </w:p>
        </w:tc>
        <w:tc>
          <w:tcPr>
            <w:tcW w:w="1107" w:type="dxa"/>
            <w:hideMark/>
          </w:tcPr>
          <w:p w14:paraId="11438D02" w14:textId="77777777" w:rsidR="00437578" w:rsidRPr="00471552" w:rsidRDefault="00437578" w:rsidP="00067F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zCs w:val="24"/>
                <w:lang w:eastAsia="de-DE" w:bidi="en-US"/>
              </w:rPr>
            </w:pPr>
            <w:proofErr w:type="spellStart"/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CelluI</w:t>
            </w:r>
            <w:proofErr w:type="spellEnd"/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α</w:t>
            </w:r>
          </w:p>
        </w:tc>
        <w:tc>
          <w:tcPr>
            <w:tcW w:w="1098" w:type="dxa"/>
          </w:tcPr>
          <w:p w14:paraId="67853B4C" w14:textId="77777777" w:rsidR="00437578" w:rsidRPr="00471552" w:rsidRDefault="00437578" w:rsidP="00067F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zCs w:val="24"/>
                <w:lang w:eastAsia="de-DE" w:bidi="en-US"/>
              </w:rPr>
            </w:pPr>
            <w:proofErr w:type="spellStart"/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CelluI</w:t>
            </w:r>
            <w:proofErr w:type="spellEnd"/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β</w:t>
            </w:r>
          </w:p>
        </w:tc>
        <w:tc>
          <w:tcPr>
            <w:tcW w:w="1333" w:type="dxa"/>
          </w:tcPr>
          <w:p w14:paraId="7D40CDF0" w14:textId="77777777" w:rsidR="00437578" w:rsidRPr="00471552" w:rsidRDefault="00437578" w:rsidP="00067F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zCs w:val="24"/>
                <w:lang w:eastAsia="de-DE" w:bidi="en-US"/>
              </w:rPr>
            </w:pPr>
            <w:proofErr w:type="spellStart"/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CelluAm</w:t>
            </w:r>
            <w:proofErr w:type="spellEnd"/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.</w:t>
            </w:r>
          </w:p>
        </w:tc>
      </w:tr>
      <w:tr w:rsidR="00471552" w:rsidRPr="00471552" w14:paraId="05BA26AB" w14:textId="77777777" w:rsidTr="0098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</w:tcPr>
          <w:p w14:paraId="62ACBF5E" w14:textId="77777777" w:rsidR="00437578" w:rsidRPr="00471552" w:rsidRDefault="00437578" w:rsidP="00067F27">
            <w:pPr>
              <w:jc w:val="center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lastRenderedPageBreak/>
              <w:t>-</w:t>
            </w:r>
          </w:p>
        </w:tc>
        <w:tc>
          <w:tcPr>
            <w:tcW w:w="718" w:type="dxa"/>
          </w:tcPr>
          <w:p w14:paraId="18365C5B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800" w:type="dxa"/>
          </w:tcPr>
          <w:p w14:paraId="7881D56A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770" w:type="dxa"/>
          </w:tcPr>
          <w:p w14:paraId="27E532DA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107" w:type="dxa"/>
          </w:tcPr>
          <w:p w14:paraId="1EDCAC0A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10.28</w:t>
            </w:r>
          </w:p>
        </w:tc>
        <w:tc>
          <w:tcPr>
            <w:tcW w:w="1098" w:type="dxa"/>
          </w:tcPr>
          <w:p w14:paraId="12C0C31E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333" w:type="dxa"/>
          </w:tcPr>
          <w:p w14:paraId="080A1451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</w:tr>
      <w:tr w:rsidR="00471552" w:rsidRPr="00471552" w14:paraId="59B15D54" w14:textId="77777777" w:rsidTr="00984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</w:tcPr>
          <w:p w14:paraId="516A2D49" w14:textId="77777777" w:rsidR="00437578" w:rsidRPr="00471552" w:rsidRDefault="00437578" w:rsidP="00067F27">
            <w:pPr>
              <w:jc w:val="center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718" w:type="dxa"/>
          </w:tcPr>
          <w:p w14:paraId="71582814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800" w:type="dxa"/>
          </w:tcPr>
          <w:p w14:paraId="5E0669F2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770" w:type="dxa"/>
          </w:tcPr>
          <w:p w14:paraId="371B4B4C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107" w:type="dxa"/>
          </w:tcPr>
          <w:p w14:paraId="2D24690B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14.26</w:t>
            </w:r>
          </w:p>
        </w:tc>
        <w:tc>
          <w:tcPr>
            <w:tcW w:w="1098" w:type="dxa"/>
          </w:tcPr>
          <w:p w14:paraId="68DE9AF1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14.83</w:t>
            </w:r>
          </w:p>
        </w:tc>
        <w:tc>
          <w:tcPr>
            <w:tcW w:w="1333" w:type="dxa"/>
          </w:tcPr>
          <w:p w14:paraId="3EEB087C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</w:tr>
      <w:tr w:rsidR="00471552" w:rsidRPr="00471552" w14:paraId="699022BD" w14:textId="77777777" w:rsidTr="0098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</w:tcPr>
          <w:p w14:paraId="04564905" w14:textId="77777777" w:rsidR="00437578" w:rsidRPr="00471552" w:rsidRDefault="00437578" w:rsidP="00067F27">
            <w:pPr>
              <w:jc w:val="center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718" w:type="dxa"/>
          </w:tcPr>
          <w:p w14:paraId="7D3BEEB3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15.2</w:t>
            </w:r>
          </w:p>
        </w:tc>
        <w:tc>
          <w:tcPr>
            <w:tcW w:w="800" w:type="dxa"/>
          </w:tcPr>
          <w:p w14:paraId="7F413778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15.8</w:t>
            </w:r>
          </w:p>
        </w:tc>
        <w:tc>
          <w:tcPr>
            <w:tcW w:w="770" w:type="dxa"/>
          </w:tcPr>
          <w:p w14:paraId="03F9ECE9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107" w:type="dxa"/>
          </w:tcPr>
          <w:p w14:paraId="260252EE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098" w:type="dxa"/>
          </w:tcPr>
          <w:p w14:paraId="42343559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333" w:type="dxa"/>
          </w:tcPr>
          <w:p w14:paraId="67EF7CB5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15.28</w:t>
            </w:r>
          </w:p>
        </w:tc>
      </w:tr>
      <w:tr w:rsidR="00471552" w:rsidRPr="00471552" w14:paraId="3557B860" w14:textId="77777777" w:rsidTr="00984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</w:tcPr>
          <w:p w14:paraId="59919795" w14:textId="77777777" w:rsidR="00437578" w:rsidRPr="00471552" w:rsidRDefault="00437578" w:rsidP="00067F27">
            <w:pPr>
              <w:jc w:val="center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718" w:type="dxa"/>
          </w:tcPr>
          <w:p w14:paraId="417110B0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800" w:type="dxa"/>
          </w:tcPr>
          <w:p w14:paraId="2999F672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770" w:type="dxa"/>
          </w:tcPr>
          <w:p w14:paraId="12904A55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107" w:type="dxa"/>
          </w:tcPr>
          <w:p w14:paraId="44806D54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16.77</w:t>
            </w:r>
          </w:p>
        </w:tc>
        <w:tc>
          <w:tcPr>
            <w:tcW w:w="1098" w:type="dxa"/>
          </w:tcPr>
          <w:p w14:paraId="0DEF102D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16.42</w:t>
            </w:r>
          </w:p>
        </w:tc>
        <w:tc>
          <w:tcPr>
            <w:tcW w:w="1333" w:type="dxa"/>
          </w:tcPr>
          <w:p w14:paraId="274C4DF7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</w:tr>
      <w:tr w:rsidR="00471552" w:rsidRPr="00471552" w14:paraId="3869D99C" w14:textId="77777777" w:rsidTr="0098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</w:tcPr>
          <w:p w14:paraId="014904D5" w14:textId="77777777" w:rsidR="00437578" w:rsidRPr="00471552" w:rsidRDefault="00437578" w:rsidP="00067F27">
            <w:pPr>
              <w:jc w:val="center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718" w:type="dxa"/>
          </w:tcPr>
          <w:p w14:paraId="694B1D91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17.2</w:t>
            </w:r>
          </w:p>
        </w:tc>
        <w:tc>
          <w:tcPr>
            <w:tcW w:w="800" w:type="dxa"/>
          </w:tcPr>
          <w:p w14:paraId="01BA3ABE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770" w:type="dxa"/>
          </w:tcPr>
          <w:p w14:paraId="606C3BA6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107" w:type="dxa"/>
          </w:tcPr>
          <w:p w14:paraId="33394B17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098" w:type="dxa"/>
          </w:tcPr>
          <w:p w14:paraId="38027E88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17.09</w:t>
            </w:r>
          </w:p>
        </w:tc>
        <w:tc>
          <w:tcPr>
            <w:tcW w:w="1333" w:type="dxa"/>
          </w:tcPr>
          <w:p w14:paraId="52BD04B1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</w:tr>
      <w:tr w:rsidR="00471552" w:rsidRPr="00471552" w14:paraId="4299164E" w14:textId="77777777" w:rsidTr="00984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</w:tcPr>
          <w:p w14:paraId="4FCE114F" w14:textId="77777777" w:rsidR="00437578" w:rsidRPr="00471552" w:rsidRDefault="00437578" w:rsidP="00067F27">
            <w:pPr>
              <w:jc w:val="center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718" w:type="dxa"/>
          </w:tcPr>
          <w:p w14:paraId="2F7AE329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18.1</w:t>
            </w:r>
          </w:p>
        </w:tc>
        <w:tc>
          <w:tcPr>
            <w:tcW w:w="800" w:type="dxa"/>
          </w:tcPr>
          <w:p w14:paraId="18695F1C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770" w:type="dxa"/>
          </w:tcPr>
          <w:p w14:paraId="1D726607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107" w:type="dxa"/>
          </w:tcPr>
          <w:p w14:paraId="48C0DE81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098" w:type="dxa"/>
          </w:tcPr>
          <w:p w14:paraId="2A24CB0A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18.52</w:t>
            </w:r>
          </w:p>
        </w:tc>
        <w:tc>
          <w:tcPr>
            <w:tcW w:w="1333" w:type="dxa"/>
          </w:tcPr>
          <w:p w14:paraId="608DFFBE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</w:tr>
      <w:tr w:rsidR="00471552" w:rsidRPr="00471552" w14:paraId="51A58AF2" w14:textId="77777777" w:rsidTr="0098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</w:tcPr>
          <w:p w14:paraId="05F998F6" w14:textId="77777777" w:rsidR="00437578" w:rsidRPr="00471552" w:rsidRDefault="00437578" w:rsidP="00067F27">
            <w:pPr>
              <w:jc w:val="center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718" w:type="dxa"/>
          </w:tcPr>
          <w:p w14:paraId="536DDB0D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800" w:type="dxa"/>
          </w:tcPr>
          <w:p w14:paraId="387958B7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770" w:type="dxa"/>
          </w:tcPr>
          <w:p w14:paraId="224D39E7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107" w:type="dxa"/>
          </w:tcPr>
          <w:p w14:paraId="07B30918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098" w:type="dxa"/>
          </w:tcPr>
          <w:p w14:paraId="7A709DB4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20.21</w:t>
            </w:r>
          </w:p>
        </w:tc>
        <w:tc>
          <w:tcPr>
            <w:tcW w:w="1333" w:type="dxa"/>
          </w:tcPr>
          <w:p w14:paraId="4D5F073D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19.78</w:t>
            </w:r>
          </w:p>
        </w:tc>
      </w:tr>
      <w:tr w:rsidR="00471552" w:rsidRPr="00471552" w14:paraId="4BA40058" w14:textId="77777777" w:rsidTr="00984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</w:tcPr>
          <w:p w14:paraId="56D0534F" w14:textId="77777777" w:rsidR="00437578" w:rsidRPr="00471552" w:rsidRDefault="00437578" w:rsidP="00067F27">
            <w:pPr>
              <w:jc w:val="center"/>
              <w:rPr>
                <w:rFonts w:eastAsia="Times New Roman" w:cs="Times New Roman"/>
                <w:b w:val="0"/>
                <w:bCs w:val="0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b w:val="0"/>
                <w:bCs w:val="0"/>
                <w:szCs w:val="24"/>
                <w:lang w:eastAsia="de-DE" w:bidi="en-US"/>
              </w:rPr>
              <w:t>21.9</w:t>
            </w:r>
          </w:p>
        </w:tc>
        <w:tc>
          <w:tcPr>
            <w:tcW w:w="718" w:type="dxa"/>
          </w:tcPr>
          <w:p w14:paraId="1118DF09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22.2</w:t>
            </w:r>
          </w:p>
        </w:tc>
        <w:tc>
          <w:tcPr>
            <w:tcW w:w="800" w:type="dxa"/>
          </w:tcPr>
          <w:p w14:paraId="02310DE0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22.2</w:t>
            </w:r>
          </w:p>
        </w:tc>
        <w:tc>
          <w:tcPr>
            <w:tcW w:w="770" w:type="dxa"/>
          </w:tcPr>
          <w:p w14:paraId="2EEE074B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22.0</w:t>
            </w:r>
          </w:p>
        </w:tc>
        <w:tc>
          <w:tcPr>
            <w:tcW w:w="1107" w:type="dxa"/>
          </w:tcPr>
          <w:p w14:paraId="7C9A9592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21.80</w:t>
            </w:r>
          </w:p>
        </w:tc>
        <w:tc>
          <w:tcPr>
            <w:tcW w:w="1098" w:type="dxa"/>
          </w:tcPr>
          <w:p w14:paraId="51690444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22.71</w:t>
            </w:r>
          </w:p>
        </w:tc>
        <w:tc>
          <w:tcPr>
            <w:tcW w:w="1333" w:type="dxa"/>
          </w:tcPr>
          <w:p w14:paraId="44D572DA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</w:tr>
      <w:tr w:rsidR="00471552" w:rsidRPr="00471552" w14:paraId="7EC80C61" w14:textId="77777777" w:rsidTr="0098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</w:tcPr>
          <w:p w14:paraId="6DAE0011" w14:textId="77777777" w:rsidR="00437578" w:rsidRPr="00471552" w:rsidRDefault="00437578" w:rsidP="00067F27">
            <w:pPr>
              <w:jc w:val="center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718" w:type="dxa"/>
          </w:tcPr>
          <w:p w14:paraId="47456CAF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800" w:type="dxa"/>
          </w:tcPr>
          <w:p w14:paraId="4D674D9D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770" w:type="dxa"/>
          </w:tcPr>
          <w:p w14:paraId="0F196A49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107" w:type="dxa"/>
          </w:tcPr>
          <w:p w14:paraId="5D0F3BB9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23.24</w:t>
            </w:r>
          </w:p>
        </w:tc>
        <w:tc>
          <w:tcPr>
            <w:tcW w:w="1098" w:type="dxa"/>
          </w:tcPr>
          <w:p w14:paraId="2C7313CE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333" w:type="dxa"/>
          </w:tcPr>
          <w:p w14:paraId="55CB9961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</w:tr>
      <w:tr w:rsidR="00471552" w:rsidRPr="00471552" w14:paraId="45144655" w14:textId="77777777" w:rsidTr="00984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</w:tcPr>
          <w:p w14:paraId="5B8FE5E4" w14:textId="77777777" w:rsidR="00437578" w:rsidRPr="00471552" w:rsidRDefault="00437578" w:rsidP="00067F27">
            <w:pPr>
              <w:jc w:val="center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718" w:type="dxa"/>
          </w:tcPr>
          <w:p w14:paraId="3A733106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26.7</w:t>
            </w:r>
          </w:p>
        </w:tc>
        <w:tc>
          <w:tcPr>
            <w:tcW w:w="800" w:type="dxa"/>
          </w:tcPr>
          <w:p w14:paraId="702C7ACF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26.7</w:t>
            </w:r>
          </w:p>
        </w:tc>
        <w:tc>
          <w:tcPr>
            <w:tcW w:w="770" w:type="dxa"/>
          </w:tcPr>
          <w:p w14:paraId="757049E9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107" w:type="dxa"/>
          </w:tcPr>
          <w:p w14:paraId="6FD07371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25.04</w:t>
            </w:r>
          </w:p>
        </w:tc>
        <w:tc>
          <w:tcPr>
            <w:tcW w:w="1098" w:type="dxa"/>
          </w:tcPr>
          <w:p w14:paraId="2AE9A35F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333" w:type="dxa"/>
          </w:tcPr>
          <w:p w14:paraId="602D4DF3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27.13</w:t>
            </w:r>
          </w:p>
        </w:tc>
      </w:tr>
      <w:tr w:rsidR="00471552" w:rsidRPr="00471552" w14:paraId="0966ED6E" w14:textId="77777777" w:rsidTr="0098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</w:tcPr>
          <w:p w14:paraId="35DB09AA" w14:textId="77777777" w:rsidR="00437578" w:rsidRPr="00471552" w:rsidRDefault="00437578" w:rsidP="00067F27">
            <w:pPr>
              <w:jc w:val="center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718" w:type="dxa"/>
          </w:tcPr>
          <w:p w14:paraId="2F0E8FFB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800" w:type="dxa"/>
          </w:tcPr>
          <w:p w14:paraId="5CB66620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770" w:type="dxa"/>
          </w:tcPr>
          <w:p w14:paraId="5C78C093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107" w:type="dxa"/>
          </w:tcPr>
          <w:p w14:paraId="1F80B746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098" w:type="dxa"/>
          </w:tcPr>
          <w:p w14:paraId="2803B32D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333" w:type="dxa"/>
          </w:tcPr>
          <w:p w14:paraId="30FD8869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</w:tr>
      <w:tr w:rsidR="00471552" w:rsidRPr="00471552" w14:paraId="0D2795F6" w14:textId="77777777" w:rsidTr="00984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</w:tcPr>
          <w:p w14:paraId="4CAF3ACD" w14:textId="77777777" w:rsidR="00437578" w:rsidRPr="00471552" w:rsidRDefault="00437578" w:rsidP="00067F27">
            <w:pPr>
              <w:jc w:val="center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718" w:type="dxa"/>
          </w:tcPr>
          <w:p w14:paraId="796F99E5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800" w:type="dxa"/>
          </w:tcPr>
          <w:p w14:paraId="496FD4B6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770" w:type="dxa"/>
          </w:tcPr>
          <w:p w14:paraId="624020F5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107" w:type="dxa"/>
          </w:tcPr>
          <w:p w14:paraId="513D44D9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098" w:type="dxa"/>
          </w:tcPr>
          <w:p w14:paraId="36871D9D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333" w:type="dxa"/>
          </w:tcPr>
          <w:p w14:paraId="7887CF46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</w:tr>
      <w:tr w:rsidR="00471552" w:rsidRPr="00471552" w14:paraId="213BA735" w14:textId="77777777" w:rsidTr="0098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</w:tcPr>
          <w:p w14:paraId="42B0B6A3" w14:textId="77777777" w:rsidR="00437578" w:rsidRPr="00471552" w:rsidRDefault="00437578" w:rsidP="00067F27">
            <w:pPr>
              <w:jc w:val="center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718" w:type="dxa"/>
          </w:tcPr>
          <w:p w14:paraId="105B74DE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34.6</w:t>
            </w:r>
          </w:p>
        </w:tc>
        <w:tc>
          <w:tcPr>
            <w:tcW w:w="800" w:type="dxa"/>
          </w:tcPr>
          <w:p w14:paraId="1F9F2079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34.6</w:t>
            </w:r>
          </w:p>
        </w:tc>
        <w:tc>
          <w:tcPr>
            <w:tcW w:w="770" w:type="dxa"/>
          </w:tcPr>
          <w:p w14:paraId="36AD81CC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107" w:type="dxa"/>
          </w:tcPr>
          <w:p w14:paraId="39593FA8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098" w:type="dxa"/>
          </w:tcPr>
          <w:p w14:paraId="2FEBF3FD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34.64</w:t>
            </w:r>
          </w:p>
        </w:tc>
        <w:tc>
          <w:tcPr>
            <w:tcW w:w="1333" w:type="dxa"/>
          </w:tcPr>
          <w:p w14:paraId="09FBF03A" w14:textId="77777777" w:rsidR="00437578" w:rsidRPr="00471552" w:rsidRDefault="00437578" w:rsidP="0006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</w:tr>
      <w:tr w:rsidR="00471552" w:rsidRPr="00471552" w14:paraId="64E0D421" w14:textId="77777777" w:rsidTr="00984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</w:tcPr>
          <w:p w14:paraId="088A5055" w14:textId="77777777" w:rsidR="00437578" w:rsidRPr="00471552" w:rsidRDefault="00437578" w:rsidP="00067F27">
            <w:pPr>
              <w:jc w:val="center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718" w:type="dxa"/>
          </w:tcPr>
          <w:p w14:paraId="3D388992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800" w:type="dxa"/>
          </w:tcPr>
          <w:p w14:paraId="3D0284D3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770" w:type="dxa"/>
          </w:tcPr>
          <w:p w14:paraId="24AE63E0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107" w:type="dxa"/>
          </w:tcPr>
          <w:p w14:paraId="513A5E51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098" w:type="dxa"/>
          </w:tcPr>
          <w:p w14:paraId="47413061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-</w:t>
            </w:r>
          </w:p>
        </w:tc>
        <w:tc>
          <w:tcPr>
            <w:tcW w:w="1333" w:type="dxa"/>
          </w:tcPr>
          <w:p w14:paraId="2AE9C2BF" w14:textId="77777777" w:rsidR="00437578" w:rsidRPr="00471552" w:rsidRDefault="00437578" w:rsidP="00067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 w:bidi="en-US"/>
              </w:rPr>
            </w:pPr>
            <w:r w:rsidRPr="00471552">
              <w:rPr>
                <w:rFonts w:eastAsia="Times New Roman" w:cs="Times New Roman"/>
                <w:szCs w:val="24"/>
                <w:lang w:eastAsia="de-DE" w:bidi="en-US"/>
              </w:rPr>
              <w:t>36.1</w:t>
            </w:r>
          </w:p>
        </w:tc>
      </w:tr>
    </w:tbl>
    <w:p w14:paraId="54C0FDA9" w14:textId="4A6BAC89" w:rsidR="00DF6DF8" w:rsidRPr="00D35019" w:rsidRDefault="00D35019" w:rsidP="00D35019">
      <w:pPr>
        <w:spacing w:before="0"/>
        <w:rPr>
          <w:rFonts w:cs="Times New Roman"/>
          <w:bCs/>
          <w:sz w:val="20"/>
          <w:szCs w:val="20"/>
          <w:lang w:bidi="en-US"/>
        </w:rPr>
      </w:pPr>
      <w:r w:rsidRPr="00D35019">
        <w:rPr>
          <w:rFonts w:cs="Times New Roman"/>
          <w:bCs/>
          <w:sz w:val="20"/>
          <w:szCs w:val="20"/>
          <w:lang w:bidi="en-US"/>
        </w:rPr>
        <w:t>fSiO2 – commercial fumed silica</w:t>
      </w:r>
      <w:r>
        <w:rPr>
          <w:rFonts w:cs="Times New Roman"/>
          <w:bCs/>
          <w:sz w:val="20"/>
          <w:szCs w:val="20"/>
          <w:lang w:bidi="en-US"/>
        </w:rPr>
        <w:t xml:space="preserve">; </w:t>
      </w:r>
      <w:r w:rsidRPr="00D35019">
        <w:rPr>
          <w:rFonts w:cs="Times New Roman"/>
          <w:bCs/>
          <w:sz w:val="20"/>
          <w:szCs w:val="20"/>
          <w:lang w:bidi="en-US"/>
        </w:rPr>
        <w:t xml:space="preserve">RH – native rice husk; </w:t>
      </w:r>
      <w:proofErr w:type="spellStart"/>
      <w:r w:rsidRPr="00D35019">
        <w:rPr>
          <w:rFonts w:cs="Times New Roman"/>
          <w:bCs/>
          <w:sz w:val="20"/>
          <w:szCs w:val="20"/>
          <w:lang w:bidi="en-US"/>
        </w:rPr>
        <w:t>hRH</w:t>
      </w:r>
      <w:proofErr w:type="spellEnd"/>
      <w:r w:rsidRPr="00D35019">
        <w:rPr>
          <w:rFonts w:cs="Times New Roman"/>
          <w:bCs/>
          <w:sz w:val="20"/>
          <w:szCs w:val="20"/>
          <w:lang w:bidi="en-US"/>
        </w:rPr>
        <w:t xml:space="preserve"> – hydrolyzed rice husk; </w:t>
      </w:r>
      <w:proofErr w:type="spellStart"/>
      <w:r w:rsidRPr="00D35019">
        <w:rPr>
          <w:rFonts w:cs="Times New Roman"/>
          <w:bCs/>
          <w:sz w:val="20"/>
          <w:szCs w:val="20"/>
          <w:lang w:bidi="en-US"/>
        </w:rPr>
        <w:t>cRH</w:t>
      </w:r>
      <w:proofErr w:type="spellEnd"/>
      <w:r w:rsidRPr="00D35019">
        <w:rPr>
          <w:rFonts w:cs="Times New Roman"/>
          <w:bCs/>
          <w:sz w:val="20"/>
          <w:szCs w:val="20"/>
          <w:lang w:bidi="en-US"/>
        </w:rPr>
        <w:t xml:space="preserve"> – calcined rice husk; </w:t>
      </w:r>
      <w:proofErr w:type="spellStart"/>
      <w:r>
        <w:rPr>
          <w:rFonts w:cs="Times New Roman"/>
          <w:bCs/>
          <w:sz w:val="20"/>
          <w:szCs w:val="20"/>
          <w:lang w:bidi="en-US"/>
        </w:rPr>
        <w:t>Cellu</w:t>
      </w:r>
      <w:proofErr w:type="spellEnd"/>
      <w:r>
        <w:rPr>
          <w:rFonts w:cs="Times New Roman"/>
          <w:bCs/>
          <w:sz w:val="20"/>
          <w:szCs w:val="20"/>
          <w:lang w:bidi="en-US"/>
        </w:rPr>
        <w:t xml:space="preserve"> – cellulose; </w:t>
      </w:r>
      <w:proofErr w:type="spellStart"/>
      <w:r>
        <w:rPr>
          <w:rFonts w:cs="Times New Roman"/>
          <w:bCs/>
          <w:sz w:val="20"/>
          <w:szCs w:val="20"/>
          <w:lang w:bidi="en-US"/>
        </w:rPr>
        <w:t>CelluAm</w:t>
      </w:r>
      <w:proofErr w:type="spellEnd"/>
      <w:r>
        <w:rPr>
          <w:rFonts w:cs="Times New Roman"/>
          <w:bCs/>
          <w:sz w:val="20"/>
          <w:szCs w:val="20"/>
          <w:lang w:bidi="en-US"/>
        </w:rPr>
        <w:t xml:space="preserve"> – Amorphous cellulose</w:t>
      </w:r>
    </w:p>
    <w:p w14:paraId="0AD027B2" w14:textId="7CEAF8E2" w:rsidR="00DF6DF8" w:rsidRPr="00471552" w:rsidRDefault="00212608" w:rsidP="00DF6DF8">
      <w:pPr>
        <w:rPr>
          <w:rFonts w:cs="Times New Roman"/>
          <w:szCs w:val="24"/>
          <w:lang w:bidi="en-US"/>
        </w:rPr>
      </w:pPr>
      <w:r w:rsidRPr="00471552">
        <w:rPr>
          <w:rFonts w:cs="Times New Roman"/>
          <w:b/>
          <w:bCs/>
          <w:szCs w:val="24"/>
          <w:lang w:bidi="en-US"/>
        </w:rPr>
        <w:t xml:space="preserve">Supplementary </w:t>
      </w:r>
      <w:r w:rsidR="00DF6DF8" w:rsidRPr="00471552">
        <w:rPr>
          <w:rFonts w:cs="Times New Roman"/>
          <w:b/>
          <w:bCs/>
          <w:szCs w:val="24"/>
          <w:lang w:bidi="en-US"/>
        </w:rPr>
        <w:t xml:space="preserve">Table </w:t>
      </w:r>
      <w:r w:rsidR="001B3EE9" w:rsidRPr="00471552">
        <w:rPr>
          <w:rFonts w:cs="Times New Roman"/>
          <w:b/>
          <w:bCs/>
          <w:szCs w:val="24"/>
          <w:lang w:bidi="en-US"/>
        </w:rPr>
        <w:t>S</w:t>
      </w:r>
      <w:r w:rsidR="00425F22" w:rsidRPr="00471552">
        <w:rPr>
          <w:rFonts w:cs="Times New Roman"/>
          <w:b/>
          <w:bCs/>
          <w:szCs w:val="24"/>
          <w:lang w:bidi="en-US"/>
        </w:rPr>
        <w:t>3</w:t>
      </w:r>
      <w:r w:rsidR="00DF6DF8" w:rsidRPr="00471552">
        <w:rPr>
          <w:rFonts w:cs="Times New Roman"/>
          <w:b/>
          <w:bCs/>
          <w:szCs w:val="24"/>
          <w:lang w:bidi="en-US"/>
        </w:rPr>
        <w:t>.</w:t>
      </w:r>
      <w:r w:rsidR="00DF6DF8" w:rsidRPr="00471552">
        <w:rPr>
          <w:rFonts w:cs="Times New Roman"/>
          <w:szCs w:val="24"/>
          <w:lang w:bidi="en-US"/>
        </w:rPr>
        <w:t xml:space="preserve"> BET analysis</w:t>
      </w:r>
    </w:p>
    <w:tbl>
      <w:tblPr>
        <w:tblStyle w:val="PlainTable211"/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934"/>
        <w:gridCol w:w="934"/>
        <w:gridCol w:w="1907"/>
        <w:gridCol w:w="1618"/>
        <w:gridCol w:w="1765"/>
        <w:gridCol w:w="1030"/>
      </w:tblGrid>
      <w:tr w:rsidR="00471552" w:rsidRPr="00471552" w14:paraId="0D0E1ED2" w14:textId="77777777" w:rsidTr="005B1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0373A26C" w14:textId="77777777" w:rsidR="00DD3FB2" w:rsidRPr="00471552" w:rsidRDefault="00DD3FB2" w:rsidP="002D0A31">
            <w:pPr>
              <w:spacing w:before="0" w:after="0"/>
              <w:jc w:val="center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Method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062ABA77" w14:textId="77777777" w:rsidR="00DD3FB2" w:rsidRPr="00471552" w:rsidRDefault="00DD3FB2" w:rsidP="002D0A3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SSA,</w:t>
            </w:r>
          </w:p>
          <w:p w14:paraId="304027AC" w14:textId="77777777" w:rsidR="00DD3FB2" w:rsidRPr="00471552" w:rsidRDefault="00DD3FB2" w:rsidP="002D0A3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m</w:t>
            </w:r>
            <w:r w:rsidRPr="00471552">
              <w:rPr>
                <w:rFonts w:eastAsia="SimSun" w:cs="Times New Roman"/>
                <w:szCs w:val="24"/>
                <w:vertAlign w:val="superscript"/>
                <w:lang w:eastAsia="zh-CN"/>
              </w:rPr>
              <w:t>2</w:t>
            </w:r>
            <w:r w:rsidRPr="00471552">
              <w:rPr>
                <w:rFonts w:eastAsia="SimSun" w:cs="Times New Roman"/>
                <w:szCs w:val="24"/>
                <w:lang w:eastAsia="zh-CN"/>
              </w:rPr>
              <w:t>/g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283EAD0E" w14:textId="77777777" w:rsidR="00DD3FB2" w:rsidRPr="00471552" w:rsidRDefault="00DD3FB2" w:rsidP="002D0A3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CPV,</w:t>
            </w:r>
          </w:p>
          <w:p w14:paraId="0781B513" w14:textId="77777777" w:rsidR="00DD3FB2" w:rsidRPr="00471552" w:rsidRDefault="00DD3FB2" w:rsidP="002D0A3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cm</w:t>
            </w:r>
            <w:r w:rsidRPr="00471552">
              <w:rPr>
                <w:rFonts w:eastAsia="SimSun" w:cs="Times New Roman"/>
                <w:szCs w:val="24"/>
                <w:vertAlign w:val="superscript"/>
                <w:lang w:eastAsia="zh-CN"/>
              </w:rPr>
              <w:t>3</w:t>
            </w:r>
            <w:r w:rsidRPr="00471552">
              <w:rPr>
                <w:rFonts w:eastAsia="SimSun" w:cs="Times New Roman"/>
                <w:szCs w:val="24"/>
                <w:lang w:eastAsia="zh-CN"/>
              </w:rPr>
              <w:t>/g</w:t>
            </w:r>
          </w:p>
        </w:tc>
        <w:tc>
          <w:tcPr>
            <w:tcW w:w="1837" w:type="dxa"/>
            <w:tcBorders>
              <w:left w:val="nil"/>
              <w:bottom w:val="single" w:sz="4" w:space="0" w:color="auto"/>
              <w:right w:val="nil"/>
            </w:tcBorders>
          </w:tcPr>
          <w:p w14:paraId="160C5C37" w14:textId="1FF760F5" w:rsidR="00DD3FB2" w:rsidRPr="00471552" w:rsidRDefault="00DD3FB2" w:rsidP="002D0A3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&lt;</w:t>
            </w:r>
            <w:r w:rsidR="000D3D26" w:rsidRPr="00471552">
              <w:rPr>
                <w:rFonts w:eastAsia="SimSun" w:cs="Times New Roman"/>
                <w:szCs w:val="24"/>
                <w:lang w:eastAsia="zh-CN"/>
              </w:rPr>
              <w:t xml:space="preserve"> </w:t>
            </w:r>
            <w:r w:rsidRPr="00471552">
              <w:rPr>
                <w:rFonts w:eastAsia="SimSun" w:cs="Times New Roman"/>
                <w:szCs w:val="24"/>
                <w:lang w:eastAsia="zh-CN"/>
              </w:rPr>
              <w:t>2PV,</w:t>
            </w:r>
          </w:p>
          <w:p w14:paraId="733A7A4D" w14:textId="77777777" w:rsidR="00DD3FB2" w:rsidRPr="00471552" w:rsidRDefault="00DD3FB2" w:rsidP="002D0A3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cm</w:t>
            </w:r>
            <w:r w:rsidRPr="00471552">
              <w:rPr>
                <w:rFonts w:eastAsia="SimSun" w:cs="Times New Roman"/>
                <w:szCs w:val="24"/>
                <w:vertAlign w:val="superscript"/>
                <w:lang w:eastAsia="zh-CN"/>
              </w:rPr>
              <w:t>3</w:t>
            </w:r>
            <w:r w:rsidRPr="00471552">
              <w:rPr>
                <w:rFonts w:eastAsia="SimSun" w:cs="Times New Roman"/>
                <w:szCs w:val="24"/>
                <w:lang w:eastAsia="zh-CN"/>
              </w:rPr>
              <w:t>/g (%</w:t>
            </w:r>
            <w:r w:rsidRPr="00471552">
              <w:rPr>
                <w:rFonts w:cs="Times New Roman"/>
                <w:iCs/>
                <w:szCs w:val="24"/>
                <w:lang w:bidi="en-US"/>
              </w:rPr>
              <w:t>v/v</w:t>
            </w:r>
            <w:r w:rsidRPr="00471552">
              <w:rPr>
                <w:rFonts w:eastAsia="SimSun" w:cs="Times New Roman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2572D163" w14:textId="77777777" w:rsidR="00DD3FB2" w:rsidRPr="00471552" w:rsidRDefault="00DD3FB2" w:rsidP="002D0A3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2-12PV,</w:t>
            </w:r>
          </w:p>
          <w:p w14:paraId="40D78EB8" w14:textId="4288CC27" w:rsidR="00DD3FB2" w:rsidRPr="00471552" w:rsidRDefault="00DD3FB2" w:rsidP="002D0A3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cm</w:t>
            </w:r>
            <w:r w:rsidRPr="00471552">
              <w:rPr>
                <w:rFonts w:eastAsia="SimSun" w:cs="Times New Roman"/>
                <w:szCs w:val="24"/>
                <w:vertAlign w:val="superscript"/>
                <w:lang w:eastAsia="zh-CN"/>
              </w:rPr>
              <w:t>3</w:t>
            </w:r>
            <w:r w:rsidRPr="00471552">
              <w:rPr>
                <w:rFonts w:eastAsia="SimSun" w:cs="Times New Roman"/>
                <w:szCs w:val="24"/>
                <w:lang w:eastAsia="zh-CN"/>
              </w:rPr>
              <w:t>/g</w:t>
            </w:r>
            <w:r w:rsidR="000D3D26" w:rsidRPr="00471552">
              <w:rPr>
                <w:rFonts w:eastAsia="SimSun" w:cs="Times New Roman"/>
                <w:szCs w:val="24"/>
                <w:lang w:eastAsia="zh-CN"/>
              </w:rPr>
              <w:t xml:space="preserve"> </w:t>
            </w:r>
            <w:r w:rsidRPr="00471552">
              <w:rPr>
                <w:rFonts w:eastAsia="SimSun" w:cs="Times New Roman"/>
                <w:szCs w:val="24"/>
                <w:lang w:eastAsia="zh-CN"/>
              </w:rPr>
              <w:t>(%</w:t>
            </w:r>
            <w:r w:rsidRPr="00471552">
              <w:rPr>
                <w:rFonts w:cs="Times New Roman"/>
                <w:iCs/>
                <w:szCs w:val="24"/>
                <w:lang w:bidi="en-US"/>
              </w:rPr>
              <w:t>v/v</w:t>
            </w:r>
            <w:r w:rsidRPr="00471552">
              <w:rPr>
                <w:rFonts w:eastAsia="SimSun" w:cs="Times New Roman"/>
                <w:szCs w:val="24"/>
                <w:lang w:eastAsia="zh-CN"/>
              </w:rPr>
              <w:t>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288AF4D3" w14:textId="77777777" w:rsidR="00DD3FB2" w:rsidRPr="00471552" w:rsidRDefault="00DD3FB2" w:rsidP="002D0A3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12-40PV,</w:t>
            </w:r>
          </w:p>
          <w:p w14:paraId="75DEFD2B" w14:textId="2C08E7C7" w:rsidR="00DD3FB2" w:rsidRPr="00471552" w:rsidRDefault="00DD3FB2" w:rsidP="002D0A3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cm</w:t>
            </w:r>
            <w:r w:rsidRPr="00471552">
              <w:rPr>
                <w:rFonts w:eastAsia="SimSun" w:cs="Times New Roman"/>
                <w:szCs w:val="24"/>
                <w:vertAlign w:val="superscript"/>
                <w:lang w:eastAsia="zh-CN"/>
              </w:rPr>
              <w:t>3</w:t>
            </w:r>
            <w:r w:rsidRPr="00471552">
              <w:rPr>
                <w:rFonts w:eastAsia="SimSun" w:cs="Times New Roman"/>
                <w:szCs w:val="24"/>
                <w:lang w:eastAsia="zh-CN"/>
              </w:rPr>
              <w:t>/g</w:t>
            </w:r>
            <w:r w:rsidR="000D3D26" w:rsidRPr="00471552">
              <w:rPr>
                <w:rFonts w:eastAsia="SimSun" w:cs="Times New Roman"/>
                <w:szCs w:val="24"/>
                <w:lang w:eastAsia="zh-CN"/>
              </w:rPr>
              <w:t xml:space="preserve"> </w:t>
            </w:r>
            <w:r w:rsidRPr="00471552">
              <w:rPr>
                <w:rFonts w:eastAsia="SimSun" w:cs="Times New Roman"/>
                <w:szCs w:val="24"/>
                <w:lang w:eastAsia="zh-CN"/>
              </w:rPr>
              <w:t>(%</w:t>
            </w:r>
            <w:r w:rsidRPr="00471552">
              <w:rPr>
                <w:rFonts w:cs="Times New Roman"/>
                <w:iCs/>
                <w:szCs w:val="24"/>
                <w:lang w:bidi="en-US"/>
              </w:rPr>
              <w:t>v/v</w:t>
            </w:r>
            <w:r w:rsidRPr="00471552">
              <w:rPr>
                <w:rFonts w:eastAsia="SimSun" w:cs="Times New Roman"/>
                <w:szCs w:val="24"/>
                <w:lang w:eastAsia="zh-CN"/>
              </w:rPr>
              <w:t>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06A35582" w14:textId="77777777" w:rsidR="00DD3FB2" w:rsidRPr="00471552" w:rsidRDefault="00DD3FB2" w:rsidP="002D0A3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proofErr w:type="gramStart"/>
            <w:r w:rsidRPr="00471552">
              <w:rPr>
                <w:rFonts w:eastAsia="SimSun" w:cs="Times New Roman"/>
                <w:szCs w:val="24"/>
                <w:lang w:eastAsia="zh-CN"/>
              </w:rPr>
              <w:t>D,*</w:t>
            </w:r>
            <w:proofErr w:type="gramEnd"/>
            <w:r w:rsidRPr="00471552">
              <w:rPr>
                <w:rFonts w:eastAsia="SimSun" w:cs="Times New Roman"/>
                <w:szCs w:val="24"/>
                <w:lang w:eastAsia="zh-CN"/>
              </w:rPr>
              <w:t xml:space="preserve"> nm</w:t>
            </w:r>
          </w:p>
        </w:tc>
      </w:tr>
      <w:tr w:rsidR="00471552" w:rsidRPr="00471552" w14:paraId="51D05F8E" w14:textId="77777777" w:rsidTr="005B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730A454D" w14:textId="77777777" w:rsidR="00DD3FB2" w:rsidRPr="00471552" w:rsidRDefault="00DD3FB2" w:rsidP="002D0A31">
            <w:pPr>
              <w:spacing w:before="0" w:after="0"/>
              <w:jc w:val="center"/>
              <w:rPr>
                <w:rFonts w:eastAsia="SimSun" w:cs="Times New Roman"/>
                <w:szCs w:val="24"/>
                <w:lang w:eastAsia="zh-CN"/>
              </w:rPr>
            </w:pPr>
            <w:proofErr w:type="gramStart"/>
            <w:r w:rsidRPr="00471552">
              <w:rPr>
                <w:rFonts w:eastAsia="SimSun" w:cs="Times New Roman"/>
                <w:szCs w:val="24"/>
                <w:lang w:eastAsia="zh-CN"/>
              </w:rPr>
              <w:t>BET(</w:t>
            </w:r>
            <w:proofErr w:type="gramEnd"/>
            <w:r w:rsidRPr="00471552">
              <w:rPr>
                <w:rFonts w:eastAsia="SimSun" w:cs="Times New Roman"/>
                <w:szCs w:val="24"/>
                <w:lang w:eastAsia="zh-CN"/>
              </w:rPr>
              <w:t>ads)</w:t>
            </w:r>
          </w:p>
          <w:p w14:paraId="6C119B53" w14:textId="77777777" w:rsidR="00DD3FB2" w:rsidRPr="00471552" w:rsidRDefault="00DD3FB2" w:rsidP="002D0A31">
            <w:pPr>
              <w:spacing w:before="0" w:after="0"/>
              <w:jc w:val="center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(TPV@STP)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7A809ED5" w14:textId="77777777" w:rsidR="00DD3FB2" w:rsidRPr="00471552" w:rsidRDefault="00DD3FB2" w:rsidP="002D0A3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240.0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335A4FEF" w14:textId="77777777" w:rsidR="00DD3FB2" w:rsidRPr="00471552" w:rsidRDefault="00DD3FB2" w:rsidP="002D0A3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226.6</w:t>
            </w:r>
          </w:p>
        </w:tc>
        <w:tc>
          <w:tcPr>
            <w:tcW w:w="1837" w:type="dxa"/>
            <w:tcBorders>
              <w:left w:val="nil"/>
              <w:bottom w:val="single" w:sz="4" w:space="0" w:color="auto"/>
              <w:right w:val="nil"/>
            </w:tcBorders>
          </w:tcPr>
          <w:p w14:paraId="2AB955B9" w14:textId="77777777" w:rsidR="00DD3FB2" w:rsidRPr="00471552" w:rsidRDefault="00DD3FB2" w:rsidP="002D0A3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74.0(32.7%)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231A6224" w14:textId="77777777" w:rsidR="00DD3FB2" w:rsidRPr="00471552" w:rsidRDefault="00DD3FB2" w:rsidP="002D0A3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108.6(47.9%)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4633C0F1" w14:textId="77777777" w:rsidR="00DD3FB2" w:rsidRPr="00471552" w:rsidRDefault="00DD3FB2" w:rsidP="002D0A3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31.3(13.8%)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4A7DAA6D" w14:textId="77777777" w:rsidR="00DD3FB2" w:rsidRPr="00471552" w:rsidRDefault="00DD3FB2" w:rsidP="002D0A3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8.8</w:t>
            </w:r>
          </w:p>
          <w:p w14:paraId="51FFFF5F" w14:textId="77777777" w:rsidR="00DD3FB2" w:rsidRPr="00471552" w:rsidRDefault="00DD3FB2" w:rsidP="002D0A3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</w:p>
        </w:tc>
      </w:tr>
      <w:tr w:rsidR="00471552" w:rsidRPr="00471552" w14:paraId="1990611B" w14:textId="77777777" w:rsidTr="005B136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1EC1BD7A" w14:textId="77777777" w:rsidR="00DD3FB2" w:rsidRPr="00471552" w:rsidRDefault="00DD3FB2" w:rsidP="002D0A31">
            <w:pPr>
              <w:spacing w:before="0" w:after="0"/>
              <w:jc w:val="center"/>
              <w:rPr>
                <w:rFonts w:eastAsia="SimSun" w:cs="Times New Roman"/>
                <w:szCs w:val="24"/>
                <w:lang w:eastAsia="zh-CN"/>
              </w:rPr>
            </w:pPr>
            <w:proofErr w:type="gramStart"/>
            <w:r w:rsidRPr="00471552">
              <w:rPr>
                <w:rFonts w:eastAsia="SimSun" w:cs="Times New Roman"/>
                <w:szCs w:val="24"/>
                <w:lang w:eastAsia="zh-CN"/>
              </w:rPr>
              <w:t>BET(</w:t>
            </w:r>
            <w:proofErr w:type="gramEnd"/>
            <w:r w:rsidRPr="00471552">
              <w:rPr>
                <w:rFonts w:eastAsia="SimSun" w:cs="Times New Roman"/>
                <w:szCs w:val="24"/>
                <w:lang w:eastAsia="zh-CN"/>
              </w:rPr>
              <w:t>des)</w:t>
            </w:r>
          </w:p>
          <w:p w14:paraId="098EB881" w14:textId="77777777" w:rsidR="00DD3FB2" w:rsidRPr="00471552" w:rsidRDefault="00DD3FB2" w:rsidP="002D0A31">
            <w:pPr>
              <w:spacing w:before="0" w:after="0"/>
              <w:jc w:val="center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(CPV)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4348F5C5" w14:textId="77777777" w:rsidR="00DD3FB2" w:rsidRPr="00471552" w:rsidRDefault="00DD3FB2" w:rsidP="002D0A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-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6109564A" w14:textId="77777777" w:rsidR="00DD3FB2" w:rsidRPr="00471552" w:rsidRDefault="00DD3FB2" w:rsidP="002D0A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0.347</w:t>
            </w:r>
          </w:p>
        </w:tc>
        <w:tc>
          <w:tcPr>
            <w:tcW w:w="1837" w:type="dxa"/>
            <w:tcBorders>
              <w:left w:val="nil"/>
              <w:bottom w:val="single" w:sz="4" w:space="0" w:color="auto"/>
              <w:right w:val="nil"/>
            </w:tcBorders>
          </w:tcPr>
          <w:p w14:paraId="3E4038EA" w14:textId="77777777" w:rsidR="00DD3FB2" w:rsidRPr="00471552" w:rsidRDefault="00DD3FB2" w:rsidP="002D0A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0.111(32.0%)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40D42F4A" w14:textId="77777777" w:rsidR="00DD3FB2" w:rsidRPr="00471552" w:rsidRDefault="00DD3FB2" w:rsidP="002D0A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0.191(55.0%)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27271242" w14:textId="77777777" w:rsidR="00DD3FB2" w:rsidRPr="00471552" w:rsidRDefault="00DD3FB2" w:rsidP="002D0A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0.037(10.7%)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20F448CB" w14:textId="77777777" w:rsidR="00DD3FB2" w:rsidRPr="00471552" w:rsidRDefault="00DD3FB2" w:rsidP="002D0A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8.9</w:t>
            </w:r>
          </w:p>
          <w:p w14:paraId="56994CEA" w14:textId="77777777" w:rsidR="00DD3FB2" w:rsidRPr="00471552" w:rsidRDefault="00DD3FB2" w:rsidP="002D0A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</w:p>
        </w:tc>
      </w:tr>
      <w:tr w:rsidR="00471552" w:rsidRPr="00471552" w14:paraId="1BA008D8" w14:textId="77777777" w:rsidTr="005B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7B30FD51" w14:textId="77777777" w:rsidR="00DD3FB2" w:rsidRPr="00471552" w:rsidRDefault="00DD3FB2" w:rsidP="002D0A31">
            <w:pPr>
              <w:spacing w:before="0" w:after="0"/>
              <w:jc w:val="center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NL-DFT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2172F720" w14:textId="77777777" w:rsidR="00DD3FB2" w:rsidRPr="00471552" w:rsidRDefault="00DD3FB2" w:rsidP="002D0A3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242.4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527F5347" w14:textId="77777777" w:rsidR="00DD3FB2" w:rsidRPr="00471552" w:rsidRDefault="00DD3FB2" w:rsidP="002D0A3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0.335</w:t>
            </w:r>
          </w:p>
        </w:tc>
        <w:tc>
          <w:tcPr>
            <w:tcW w:w="1837" w:type="dxa"/>
            <w:tcBorders>
              <w:left w:val="nil"/>
              <w:bottom w:val="single" w:sz="4" w:space="0" w:color="auto"/>
              <w:right w:val="nil"/>
            </w:tcBorders>
          </w:tcPr>
          <w:p w14:paraId="79AA9DA9" w14:textId="77777777" w:rsidR="00DD3FB2" w:rsidRPr="00471552" w:rsidRDefault="00DD3FB2" w:rsidP="002D0A3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0.006(1.8%)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216F588E" w14:textId="77777777" w:rsidR="00DD3FB2" w:rsidRPr="00471552" w:rsidRDefault="00DD3FB2" w:rsidP="002D0A3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0.276(82.4%)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47A4F250" w14:textId="77777777" w:rsidR="00DD3FB2" w:rsidRPr="00471552" w:rsidRDefault="00DD3FB2" w:rsidP="002D0A3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0.045(13.4%)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1DF0BFC8" w14:textId="77777777" w:rsidR="00DD3FB2" w:rsidRPr="00471552" w:rsidRDefault="00DD3FB2" w:rsidP="002D0A3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5.1</w:t>
            </w:r>
          </w:p>
        </w:tc>
      </w:tr>
      <w:tr w:rsidR="00471552" w:rsidRPr="00471552" w14:paraId="7CA17946" w14:textId="77777777" w:rsidTr="005B136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0F7F58E3" w14:textId="77777777" w:rsidR="00DD3FB2" w:rsidRPr="00471552" w:rsidRDefault="00DD3FB2" w:rsidP="002D0A31">
            <w:pPr>
              <w:spacing w:before="0" w:after="0"/>
              <w:jc w:val="center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BJH**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81C513" w14:textId="77777777" w:rsidR="00DD3FB2" w:rsidRPr="00471552" w:rsidRDefault="00DD3FB2" w:rsidP="002D0A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421.2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721DC1" w14:textId="77777777" w:rsidR="00DD3FB2" w:rsidRPr="00471552" w:rsidRDefault="00DD3FB2" w:rsidP="002D0A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0.383</w:t>
            </w:r>
          </w:p>
        </w:tc>
        <w:tc>
          <w:tcPr>
            <w:tcW w:w="18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EC4343" w14:textId="77777777" w:rsidR="00DD3FB2" w:rsidRPr="00471552" w:rsidRDefault="00DD3FB2" w:rsidP="002D0A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0.068(17.8%)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DD4C7D" w14:textId="77777777" w:rsidR="00DD3FB2" w:rsidRPr="00471552" w:rsidRDefault="00DD3FB2" w:rsidP="002D0A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0.256(66.8%)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CC2783" w14:textId="77777777" w:rsidR="00DD3FB2" w:rsidRPr="00471552" w:rsidRDefault="00DD3FB2" w:rsidP="002D0A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0.047(12.3%)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1486BD" w14:textId="77777777" w:rsidR="00DD3FB2" w:rsidRPr="00471552" w:rsidRDefault="00DD3FB2" w:rsidP="002D0A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3.5**</w:t>
            </w:r>
          </w:p>
        </w:tc>
      </w:tr>
      <w:tr w:rsidR="00471552" w:rsidRPr="00471552" w14:paraId="193095B9" w14:textId="77777777" w:rsidTr="005B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09A3777F" w14:textId="77777777" w:rsidR="00DD3FB2" w:rsidRPr="00471552" w:rsidRDefault="00DD3FB2" w:rsidP="002D0A31">
            <w:pPr>
              <w:spacing w:before="0" w:after="0"/>
              <w:jc w:val="center"/>
              <w:rPr>
                <w:rFonts w:eastAsia="SimSun" w:cs="Times New Roman"/>
                <w:szCs w:val="24"/>
                <w:lang w:eastAsia="zh-CN"/>
              </w:rPr>
            </w:pPr>
            <w:proofErr w:type="gramStart"/>
            <w:r w:rsidRPr="00471552">
              <w:rPr>
                <w:rFonts w:eastAsia="SimSun" w:cs="Times New Roman"/>
                <w:szCs w:val="24"/>
                <w:lang w:eastAsia="zh-CN"/>
              </w:rPr>
              <w:t>BJH(</w:t>
            </w:r>
            <w:proofErr w:type="gramEnd"/>
            <w:r w:rsidRPr="00471552">
              <w:rPr>
                <w:rFonts w:eastAsia="SimSun" w:cs="Times New Roman"/>
                <w:szCs w:val="24"/>
                <w:lang w:eastAsia="zh-CN"/>
              </w:rPr>
              <w:t>ads)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2BF17A" w14:textId="77777777" w:rsidR="00DD3FB2" w:rsidRPr="00471552" w:rsidRDefault="00DD3FB2" w:rsidP="002D0A3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502.6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DBCF91" w14:textId="77777777" w:rsidR="00DD3FB2" w:rsidRPr="00471552" w:rsidRDefault="00DD3FB2" w:rsidP="002D0A3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0.401</w:t>
            </w:r>
          </w:p>
        </w:tc>
        <w:tc>
          <w:tcPr>
            <w:tcW w:w="18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B6C199" w14:textId="77777777" w:rsidR="00DD3FB2" w:rsidRPr="00471552" w:rsidRDefault="00DD3FB2" w:rsidP="002D0A3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0.081(21.4%)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2DCED8" w14:textId="77777777" w:rsidR="00DD3FB2" w:rsidRPr="00471552" w:rsidRDefault="00DD3FB2" w:rsidP="002D0A3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0.252(66.7%)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64FA27" w14:textId="77777777" w:rsidR="00DD3FB2" w:rsidRPr="00471552" w:rsidRDefault="00DD3FB2" w:rsidP="002D0A3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0.045(11.9%)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DD812A" w14:textId="77777777" w:rsidR="00DD3FB2" w:rsidRPr="00471552" w:rsidRDefault="00DD3FB2" w:rsidP="002D0A3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3.2</w:t>
            </w:r>
          </w:p>
        </w:tc>
      </w:tr>
      <w:tr w:rsidR="00471552" w:rsidRPr="00471552" w14:paraId="78F2B4DD" w14:textId="77777777" w:rsidTr="005B136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tcBorders>
              <w:left w:val="nil"/>
              <w:right w:val="nil"/>
            </w:tcBorders>
            <w:hideMark/>
          </w:tcPr>
          <w:p w14:paraId="3340F49A" w14:textId="77777777" w:rsidR="00DD3FB2" w:rsidRPr="00471552" w:rsidRDefault="00DD3FB2" w:rsidP="002D0A31">
            <w:pPr>
              <w:spacing w:before="0" w:after="0"/>
              <w:jc w:val="center"/>
              <w:rPr>
                <w:rFonts w:eastAsia="SimSun" w:cs="Times New Roman"/>
                <w:szCs w:val="24"/>
                <w:lang w:eastAsia="zh-CN"/>
              </w:rPr>
            </w:pPr>
            <w:proofErr w:type="gramStart"/>
            <w:r w:rsidRPr="00471552">
              <w:rPr>
                <w:rFonts w:eastAsia="SimSun" w:cs="Times New Roman"/>
                <w:szCs w:val="24"/>
                <w:lang w:eastAsia="zh-CN"/>
              </w:rPr>
              <w:lastRenderedPageBreak/>
              <w:t>BJH(</w:t>
            </w:r>
            <w:proofErr w:type="gramEnd"/>
            <w:r w:rsidRPr="00471552">
              <w:rPr>
                <w:rFonts w:eastAsia="SimSun" w:cs="Times New Roman"/>
                <w:szCs w:val="24"/>
                <w:lang w:eastAsia="zh-CN"/>
              </w:rPr>
              <w:t>des)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  <w:hideMark/>
          </w:tcPr>
          <w:p w14:paraId="5DF47802" w14:textId="77777777" w:rsidR="00DD3FB2" w:rsidRPr="00471552" w:rsidRDefault="00DD3FB2" w:rsidP="002D0A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339.9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  <w:hideMark/>
          </w:tcPr>
          <w:p w14:paraId="06ACCA2F" w14:textId="77777777" w:rsidR="00DD3FB2" w:rsidRPr="00471552" w:rsidRDefault="00DD3FB2" w:rsidP="002D0A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0.366</w:t>
            </w:r>
          </w:p>
        </w:tc>
        <w:tc>
          <w:tcPr>
            <w:tcW w:w="1837" w:type="dxa"/>
            <w:tcBorders>
              <w:left w:val="nil"/>
              <w:right w:val="nil"/>
            </w:tcBorders>
            <w:vAlign w:val="center"/>
          </w:tcPr>
          <w:p w14:paraId="2DD51E4E" w14:textId="77777777" w:rsidR="00DD3FB2" w:rsidRPr="00471552" w:rsidRDefault="00DD3FB2" w:rsidP="002D0A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0.054(14.9%)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63F856C6" w14:textId="77777777" w:rsidR="00DD3FB2" w:rsidRPr="00471552" w:rsidRDefault="00DD3FB2" w:rsidP="002D0A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0.260(71.8%)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925CBDC" w14:textId="77777777" w:rsidR="00DD3FB2" w:rsidRPr="00471552" w:rsidRDefault="00DD3FB2" w:rsidP="002D0A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0.048(13.3%)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  <w:hideMark/>
          </w:tcPr>
          <w:p w14:paraId="4A0AA045" w14:textId="77777777" w:rsidR="00DD3FB2" w:rsidRPr="00471552" w:rsidRDefault="00DD3FB2" w:rsidP="002D0A3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471552">
              <w:rPr>
                <w:rFonts w:eastAsia="SimSun" w:cs="Times New Roman"/>
                <w:szCs w:val="24"/>
                <w:lang w:eastAsia="zh-CN"/>
              </w:rPr>
              <w:t>3.8</w:t>
            </w:r>
          </w:p>
        </w:tc>
      </w:tr>
    </w:tbl>
    <w:p w14:paraId="01E631F2" w14:textId="77777777" w:rsidR="005B136E" w:rsidRPr="00471552" w:rsidRDefault="005B136E" w:rsidP="005B136E">
      <w:pPr>
        <w:jc w:val="both"/>
        <w:rPr>
          <w:rFonts w:eastAsia="Calibri" w:cs="Times New Roman"/>
          <w:bCs/>
          <w:sz w:val="20"/>
          <w:szCs w:val="20"/>
        </w:rPr>
      </w:pPr>
      <w:r w:rsidRPr="00471552">
        <w:rPr>
          <w:rFonts w:eastAsia="Calibri" w:cs="Times New Roman"/>
          <w:bCs/>
          <w:sz w:val="20"/>
          <w:szCs w:val="20"/>
        </w:rPr>
        <w:t>* D- computed average mesopore size between 0.35-0.93 p/p</w:t>
      </w:r>
      <w:r w:rsidRPr="00471552">
        <w:rPr>
          <w:rFonts w:eastAsia="Calibri" w:cs="Times New Roman"/>
          <w:bCs/>
          <w:sz w:val="20"/>
          <w:szCs w:val="20"/>
          <w:vertAlign w:val="superscript"/>
        </w:rPr>
        <w:t>0</w:t>
      </w:r>
      <w:r w:rsidRPr="00471552">
        <w:rPr>
          <w:rFonts w:eastAsia="Calibri" w:cs="Times New Roman"/>
          <w:bCs/>
          <w:sz w:val="20"/>
          <w:szCs w:val="20"/>
        </w:rPr>
        <w:t>; ** mean values for adsorption-desorption; SSA- Specific surface area, TPV-Total pore volume at standard temperature and pressure (STP); CPV-Cumulative pore volume for liquid N</w:t>
      </w:r>
      <w:r w:rsidRPr="00471552">
        <w:rPr>
          <w:rFonts w:eastAsia="Calibri" w:cs="Times New Roman"/>
          <w:bCs/>
          <w:sz w:val="20"/>
          <w:szCs w:val="20"/>
          <w:vertAlign w:val="subscript"/>
        </w:rPr>
        <w:t>2</w:t>
      </w:r>
      <w:r w:rsidRPr="00471552">
        <w:rPr>
          <w:rFonts w:eastAsia="Calibri" w:cs="Times New Roman"/>
          <w:bCs/>
          <w:sz w:val="20"/>
          <w:szCs w:val="20"/>
        </w:rPr>
        <w:t xml:space="preserve">; &lt; 2PV = total pore volume for pores &lt; 2nm; </w:t>
      </w:r>
      <w:r w:rsidRPr="00471552">
        <w:rPr>
          <w:rFonts w:eastAsia="SimSun" w:cs="Times New Roman"/>
          <w:sz w:val="20"/>
          <w:szCs w:val="20"/>
          <w:lang w:eastAsia="zh-CN"/>
        </w:rPr>
        <w:t xml:space="preserve">2-12PV = </w:t>
      </w:r>
      <w:r w:rsidRPr="00471552">
        <w:rPr>
          <w:rFonts w:eastAsia="Calibri" w:cs="Times New Roman"/>
          <w:bCs/>
          <w:sz w:val="20"/>
          <w:szCs w:val="20"/>
        </w:rPr>
        <w:t xml:space="preserve">total pore volume for pores 2-12nm; </w:t>
      </w:r>
      <w:r w:rsidRPr="00471552">
        <w:rPr>
          <w:rFonts w:eastAsia="SimSun" w:cs="Times New Roman"/>
          <w:sz w:val="20"/>
          <w:szCs w:val="20"/>
          <w:lang w:eastAsia="zh-CN"/>
        </w:rPr>
        <w:t xml:space="preserve">12-40PV = </w:t>
      </w:r>
      <w:r w:rsidRPr="00471552">
        <w:rPr>
          <w:rFonts w:eastAsia="Calibri" w:cs="Times New Roman"/>
          <w:bCs/>
          <w:sz w:val="20"/>
          <w:szCs w:val="20"/>
        </w:rPr>
        <w:t>total pore volume for pores 12-40nm.</w:t>
      </w:r>
    </w:p>
    <w:p w14:paraId="492F156F" w14:textId="5D5AE3DF" w:rsidR="00DF6DF8" w:rsidRPr="00471552" w:rsidRDefault="00212608" w:rsidP="00DF6DF8">
      <w:pPr>
        <w:rPr>
          <w:rFonts w:cs="Times New Roman"/>
          <w:szCs w:val="24"/>
          <w:lang w:bidi="en-US"/>
        </w:rPr>
      </w:pPr>
      <w:r w:rsidRPr="00471552">
        <w:rPr>
          <w:rFonts w:cs="Times New Roman"/>
          <w:b/>
          <w:bCs/>
          <w:szCs w:val="24"/>
          <w:lang w:bidi="en-US"/>
        </w:rPr>
        <w:t xml:space="preserve">Supplementary </w:t>
      </w:r>
      <w:r w:rsidR="00DF6DF8" w:rsidRPr="00471552">
        <w:rPr>
          <w:rFonts w:cs="Times New Roman"/>
          <w:b/>
          <w:bCs/>
          <w:szCs w:val="24"/>
          <w:lang w:bidi="en-US"/>
        </w:rPr>
        <w:t xml:space="preserve">Table </w:t>
      </w:r>
      <w:r w:rsidR="001B3EE9" w:rsidRPr="00471552">
        <w:rPr>
          <w:rFonts w:cs="Times New Roman"/>
          <w:b/>
          <w:bCs/>
          <w:szCs w:val="24"/>
          <w:lang w:bidi="en-US"/>
        </w:rPr>
        <w:t>S</w:t>
      </w:r>
      <w:r w:rsidR="00425F22" w:rsidRPr="00471552">
        <w:rPr>
          <w:rFonts w:cs="Times New Roman"/>
          <w:b/>
          <w:bCs/>
          <w:szCs w:val="24"/>
          <w:lang w:bidi="en-US"/>
        </w:rPr>
        <w:t>4</w:t>
      </w:r>
      <w:r w:rsidR="00DF6DF8" w:rsidRPr="00471552">
        <w:rPr>
          <w:rFonts w:cs="Times New Roman"/>
          <w:b/>
          <w:bCs/>
          <w:szCs w:val="24"/>
          <w:lang w:bidi="en-US"/>
        </w:rPr>
        <w:t>.</w:t>
      </w:r>
      <w:r w:rsidR="00DF6DF8" w:rsidRPr="00471552">
        <w:rPr>
          <w:rFonts w:cs="Times New Roman"/>
          <w:szCs w:val="24"/>
          <w:lang w:bidi="en-US"/>
        </w:rPr>
        <w:t xml:space="preserve"> </w:t>
      </w:r>
      <w:r w:rsidR="00066244" w:rsidRPr="00471552">
        <w:rPr>
          <w:rFonts w:cs="Times New Roman"/>
          <w:szCs w:val="24"/>
          <w:lang w:bidi="en-US"/>
        </w:rPr>
        <w:t xml:space="preserve">SEM - </w:t>
      </w:r>
      <w:r w:rsidR="00DF6DF8" w:rsidRPr="00471552">
        <w:rPr>
          <w:rFonts w:cs="Times New Roman"/>
          <w:szCs w:val="24"/>
          <w:lang w:bidi="en-US"/>
        </w:rPr>
        <w:t>EDX analysis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067"/>
        <w:gridCol w:w="1070"/>
        <w:gridCol w:w="1111"/>
        <w:gridCol w:w="1111"/>
        <w:gridCol w:w="997"/>
      </w:tblGrid>
      <w:tr w:rsidR="00471552" w:rsidRPr="00471552" w14:paraId="5986DBD4" w14:textId="77777777" w:rsidTr="00666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hideMark/>
          </w:tcPr>
          <w:p w14:paraId="2E561200" w14:textId="77777777" w:rsidR="00DF6DF8" w:rsidRPr="00471552" w:rsidRDefault="00DF6DF8" w:rsidP="00B50663">
            <w:pPr>
              <w:jc w:val="center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Sample</w:t>
            </w:r>
          </w:p>
        </w:tc>
        <w:tc>
          <w:tcPr>
            <w:tcW w:w="1070" w:type="dxa"/>
            <w:hideMark/>
          </w:tcPr>
          <w:p w14:paraId="36FD5933" w14:textId="77777777" w:rsidR="00DF6DF8" w:rsidRPr="00471552" w:rsidRDefault="00DF6DF8" w:rsidP="00B50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Element</w:t>
            </w:r>
          </w:p>
        </w:tc>
        <w:tc>
          <w:tcPr>
            <w:tcW w:w="1111" w:type="dxa"/>
            <w:hideMark/>
          </w:tcPr>
          <w:p w14:paraId="3053D325" w14:textId="77777777" w:rsidR="00DF6DF8" w:rsidRPr="00471552" w:rsidRDefault="00DF6DF8" w:rsidP="00B50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Weight %</w:t>
            </w:r>
          </w:p>
        </w:tc>
        <w:tc>
          <w:tcPr>
            <w:tcW w:w="1111" w:type="dxa"/>
            <w:hideMark/>
          </w:tcPr>
          <w:p w14:paraId="1AD7EF36" w14:textId="77777777" w:rsidR="00DF6DF8" w:rsidRPr="00471552" w:rsidRDefault="00DF6DF8" w:rsidP="00B50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Atomic %</w:t>
            </w:r>
          </w:p>
        </w:tc>
        <w:tc>
          <w:tcPr>
            <w:tcW w:w="997" w:type="dxa"/>
            <w:hideMark/>
          </w:tcPr>
          <w:p w14:paraId="6900AA01" w14:textId="77777777" w:rsidR="00DF6DF8" w:rsidRPr="00471552" w:rsidRDefault="00DF6DF8" w:rsidP="00B50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Error %</w:t>
            </w:r>
          </w:p>
        </w:tc>
      </w:tr>
      <w:tr w:rsidR="00471552" w:rsidRPr="00471552" w14:paraId="2A82F426" w14:textId="77777777" w:rsidTr="00666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 w:val="restart"/>
            <w:hideMark/>
          </w:tcPr>
          <w:p w14:paraId="25AC2A56" w14:textId="77777777" w:rsidR="00DF6DF8" w:rsidRPr="00471552" w:rsidRDefault="00DF6DF8" w:rsidP="00B50663">
            <w:pPr>
              <w:jc w:val="center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RH</w:t>
            </w:r>
          </w:p>
        </w:tc>
        <w:tc>
          <w:tcPr>
            <w:tcW w:w="1070" w:type="dxa"/>
            <w:hideMark/>
          </w:tcPr>
          <w:p w14:paraId="58E0E24F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C K</w:t>
            </w:r>
          </w:p>
        </w:tc>
        <w:tc>
          <w:tcPr>
            <w:tcW w:w="1111" w:type="dxa"/>
            <w:hideMark/>
          </w:tcPr>
          <w:p w14:paraId="4656CBF6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44.07</w:t>
            </w:r>
          </w:p>
        </w:tc>
        <w:tc>
          <w:tcPr>
            <w:tcW w:w="1111" w:type="dxa"/>
            <w:hideMark/>
          </w:tcPr>
          <w:p w14:paraId="0ADB7F5A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52.08</w:t>
            </w:r>
          </w:p>
        </w:tc>
        <w:tc>
          <w:tcPr>
            <w:tcW w:w="997" w:type="dxa"/>
            <w:hideMark/>
          </w:tcPr>
          <w:p w14:paraId="21B15126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8.13</w:t>
            </w:r>
          </w:p>
        </w:tc>
      </w:tr>
      <w:tr w:rsidR="00471552" w:rsidRPr="00471552" w14:paraId="10CBA74C" w14:textId="77777777" w:rsidTr="00666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CDD2B5F" w14:textId="77777777" w:rsidR="00DF6DF8" w:rsidRPr="00471552" w:rsidRDefault="00DF6DF8" w:rsidP="00B506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0" w:type="dxa"/>
            <w:hideMark/>
          </w:tcPr>
          <w:p w14:paraId="4BD5C5FC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N K</w:t>
            </w:r>
          </w:p>
        </w:tc>
        <w:tc>
          <w:tcPr>
            <w:tcW w:w="1111" w:type="dxa"/>
            <w:hideMark/>
          </w:tcPr>
          <w:p w14:paraId="631932BB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3.98</w:t>
            </w:r>
          </w:p>
        </w:tc>
        <w:tc>
          <w:tcPr>
            <w:tcW w:w="1111" w:type="dxa"/>
            <w:hideMark/>
          </w:tcPr>
          <w:p w14:paraId="58BC1622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4.03</w:t>
            </w:r>
          </w:p>
        </w:tc>
        <w:tc>
          <w:tcPr>
            <w:tcW w:w="997" w:type="dxa"/>
            <w:hideMark/>
          </w:tcPr>
          <w:p w14:paraId="42AA0D43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28.53</w:t>
            </w:r>
          </w:p>
        </w:tc>
      </w:tr>
      <w:tr w:rsidR="00471552" w:rsidRPr="00471552" w14:paraId="78421696" w14:textId="77777777" w:rsidTr="00666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6FDDCDEC" w14:textId="77777777" w:rsidR="00DF6DF8" w:rsidRPr="00471552" w:rsidRDefault="00DF6DF8" w:rsidP="00B506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0" w:type="dxa"/>
            <w:hideMark/>
          </w:tcPr>
          <w:p w14:paraId="2B31C33B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O K</w:t>
            </w:r>
          </w:p>
        </w:tc>
        <w:tc>
          <w:tcPr>
            <w:tcW w:w="1111" w:type="dxa"/>
            <w:hideMark/>
          </w:tcPr>
          <w:p w14:paraId="2F1B88E0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46.54</w:t>
            </w:r>
          </w:p>
        </w:tc>
        <w:tc>
          <w:tcPr>
            <w:tcW w:w="1111" w:type="dxa"/>
            <w:hideMark/>
          </w:tcPr>
          <w:p w14:paraId="4E5EB611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41.29</w:t>
            </w:r>
          </w:p>
        </w:tc>
        <w:tc>
          <w:tcPr>
            <w:tcW w:w="997" w:type="dxa"/>
            <w:hideMark/>
          </w:tcPr>
          <w:p w14:paraId="227B88F6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11.2</w:t>
            </w:r>
          </w:p>
        </w:tc>
      </w:tr>
      <w:tr w:rsidR="00471552" w:rsidRPr="00471552" w14:paraId="527AAA07" w14:textId="77777777" w:rsidTr="00666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A6974CD" w14:textId="77777777" w:rsidR="00DF6DF8" w:rsidRPr="00471552" w:rsidRDefault="00DF6DF8" w:rsidP="00B506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0" w:type="dxa"/>
            <w:hideMark/>
          </w:tcPr>
          <w:p w14:paraId="5AB29D22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Mg K</w:t>
            </w:r>
          </w:p>
        </w:tc>
        <w:tc>
          <w:tcPr>
            <w:tcW w:w="1111" w:type="dxa"/>
            <w:hideMark/>
          </w:tcPr>
          <w:p w14:paraId="11431831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0.46</w:t>
            </w:r>
          </w:p>
        </w:tc>
        <w:tc>
          <w:tcPr>
            <w:tcW w:w="1111" w:type="dxa"/>
            <w:hideMark/>
          </w:tcPr>
          <w:p w14:paraId="5603C66C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0.27</w:t>
            </w:r>
          </w:p>
        </w:tc>
        <w:tc>
          <w:tcPr>
            <w:tcW w:w="997" w:type="dxa"/>
            <w:hideMark/>
          </w:tcPr>
          <w:p w14:paraId="69E00708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25.41</w:t>
            </w:r>
          </w:p>
        </w:tc>
      </w:tr>
      <w:tr w:rsidR="00471552" w:rsidRPr="00471552" w14:paraId="2F192F96" w14:textId="77777777" w:rsidTr="00666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6D9AC81" w14:textId="77777777" w:rsidR="00DF6DF8" w:rsidRPr="00471552" w:rsidRDefault="00DF6DF8" w:rsidP="00B506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0" w:type="dxa"/>
            <w:hideMark/>
          </w:tcPr>
          <w:p w14:paraId="27BBA22A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Al K</w:t>
            </w:r>
          </w:p>
        </w:tc>
        <w:tc>
          <w:tcPr>
            <w:tcW w:w="1111" w:type="dxa"/>
            <w:hideMark/>
          </w:tcPr>
          <w:p w14:paraId="6448DBCE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0.22</w:t>
            </w:r>
          </w:p>
        </w:tc>
        <w:tc>
          <w:tcPr>
            <w:tcW w:w="1111" w:type="dxa"/>
            <w:hideMark/>
          </w:tcPr>
          <w:p w14:paraId="5A2550AA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0.11</w:t>
            </w:r>
          </w:p>
        </w:tc>
        <w:tc>
          <w:tcPr>
            <w:tcW w:w="997" w:type="dxa"/>
            <w:hideMark/>
          </w:tcPr>
          <w:p w14:paraId="64947A00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34</w:t>
            </w:r>
          </w:p>
        </w:tc>
      </w:tr>
      <w:tr w:rsidR="00471552" w:rsidRPr="00471552" w14:paraId="60F3D82A" w14:textId="77777777" w:rsidTr="00666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443624F" w14:textId="77777777" w:rsidR="00DF6DF8" w:rsidRPr="00471552" w:rsidRDefault="00DF6DF8" w:rsidP="00B506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0" w:type="dxa"/>
            <w:hideMark/>
          </w:tcPr>
          <w:p w14:paraId="581F6237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Si K</w:t>
            </w:r>
          </w:p>
        </w:tc>
        <w:tc>
          <w:tcPr>
            <w:tcW w:w="1111" w:type="dxa"/>
            <w:hideMark/>
          </w:tcPr>
          <w:p w14:paraId="4707B903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3.19</w:t>
            </w:r>
          </w:p>
        </w:tc>
        <w:tc>
          <w:tcPr>
            <w:tcW w:w="1111" w:type="dxa"/>
            <w:hideMark/>
          </w:tcPr>
          <w:p w14:paraId="0E518A8D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1.61</w:t>
            </w:r>
          </w:p>
        </w:tc>
        <w:tc>
          <w:tcPr>
            <w:tcW w:w="997" w:type="dxa"/>
            <w:hideMark/>
          </w:tcPr>
          <w:p w14:paraId="693CEA42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6.95</w:t>
            </w:r>
          </w:p>
        </w:tc>
      </w:tr>
      <w:tr w:rsidR="00471552" w:rsidRPr="00471552" w14:paraId="246785DB" w14:textId="77777777" w:rsidTr="00666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5B8BC92" w14:textId="77777777" w:rsidR="00DF6DF8" w:rsidRPr="00471552" w:rsidRDefault="00DF6DF8" w:rsidP="00B506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0" w:type="dxa"/>
            <w:hideMark/>
          </w:tcPr>
          <w:p w14:paraId="1B26E371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P K</w:t>
            </w:r>
          </w:p>
        </w:tc>
        <w:tc>
          <w:tcPr>
            <w:tcW w:w="1111" w:type="dxa"/>
            <w:hideMark/>
          </w:tcPr>
          <w:p w14:paraId="3DF01495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0.29</w:t>
            </w:r>
          </w:p>
        </w:tc>
        <w:tc>
          <w:tcPr>
            <w:tcW w:w="1111" w:type="dxa"/>
            <w:hideMark/>
          </w:tcPr>
          <w:p w14:paraId="3E526A40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0.13</w:t>
            </w:r>
          </w:p>
        </w:tc>
        <w:tc>
          <w:tcPr>
            <w:tcW w:w="997" w:type="dxa"/>
            <w:hideMark/>
          </w:tcPr>
          <w:p w14:paraId="7AC2F615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29.17</w:t>
            </w:r>
          </w:p>
        </w:tc>
      </w:tr>
      <w:tr w:rsidR="00471552" w:rsidRPr="00471552" w14:paraId="08F82BED" w14:textId="77777777" w:rsidTr="00666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3286F0B6" w14:textId="77777777" w:rsidR="00DF6DF8" w:rsidRPr="00471552" w:rsidRDefault="00DF6DF8" w:rsidP="00B506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0" w:type="dxa"/>
            <w:hideMark/>
          </w:tcPr>
          <w:p w14:paraId="7DCD3AE6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S K</w:t>
            </w:r>
          </w:p>
        </w:tc>
        <w:tc>
          <w:tcPr>
            <w:tcW w:w="1111" w:type="dxa"/>
            <w:hideMark/>
          </w:tcPr>
          <w:p w14:paraId="45598004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0.13</w:t>
            </w:r>
          </w:p>
        </w:tc>
        <w:tc>
          <w:tcPr>
            <w:tcW w:w="1111" w:type="dxa"/>
            <w:hideMark/>
          </w:tcPr>
          <w:p w14:paraId="1590FA0A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0.06</w:t>
            </w:r>
          </w:p>
        </w:tc>
        <w:tc>
          <w:tcPr>
            <w:tcW w:w="997" w:type="dxa"/>
            <w:hideMark/>
          </w:tcPr>
          <w:p w14:paraId="75D50A47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52.95</w:t>
            </w:r>
          </w:p>
        </w:tc>
      </w:tr>
      <w:tr w:rsidR="00471552" w:rsidRPr="00471552" w14:paraId="3CE38532" w14:textId="77777777" w:rsidTr="00666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33B9C664" w14:textId="77777777" w:rsidR="00DF6DF8" w:rsidRPr="00471552" w:rsidRDefault="00DF6DF8" w:rsidP="00B506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0" w:type="dxa"/>
            <w:hideMark/>
          </w:tcPr>
          <w:p w14:paraId="78FCB301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Cl K</w:t>
            </w:r>
          </w:p>
        </w:tc>
        <w:tc>
          <w:tcPr>
            <w:tcW w:w="1111" w:type="dxa"/>
            <w:hideMark/>
          </w:tcPr>
          <w:p w14:paraId="116C34E9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0.28</w:t>
            </w:r>
          </w:p>
        </w:tc>
        <w:tc>
          <w:tcPr>
            <w:tcW w:w="1111" w:type="dxa"/>
            <w:hideMark/>
          </w:tcPr>
          <w:p w14:paraId="7F3698BF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0.11</w:t>
            </w:r>
          </w:p>
        </w:tc>
        <w:tc>
          <w:tcPr>
            <w:tcW w:w="997" w:type="dxa"/>
            <w:hideMark/>
          </w:tcPr>
          <w:p w14:paraId="6C8EC9E0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28.57</w:t>
            </w:r>
          </w:p>
        </w:tc>
      </w:tr>
      <w:tr w:rsidR="00471552" w:rsidRPr="00471552" w14:paraId="65C02611" w14:textId="77777777" w:rsidTr="00666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F799B83" w14:textId="77777777" w:rsidR="00DF6DF8" w:rsidRPr="00471552" w:rsidRDefault="00DF6DF8" w:rsidP="00B506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0" w:type="dxa"/>
            <w:hideMark/>
          </w:tcPr>
          <w:p w14:paraId="774FF450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 xml:space="preserve">K </w:t>
            </w:r>
            <w:proofErr w:type="spellStart"/>
            <w:r w:rsidRPr="00471552">
              <w:rPr>
                <w:rFonts w:cs="Times New Roman"/>
                <w:szCs w:val="24"/>
              </w:rPr>
              <w:t>K</w:t>
            </w:r>
            <w:proofErr w:type="spellEnd"/>
          </w:p>
        </w:tc>
        <w:tc>
          <w:tcPr>
            <w:tcW w:w="1111" w:type="dxa"/>
            <w:hideMark/>
          </w:tcPr>
          <w:p w14:paraId="515C877D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0.84</w:t>
            </w:r>
          </w:p>
        </w:tc>
        <w:tc>
          <w:tcPr>
            <w:tcW w:w="1111" w:type="dxa"/>
            <w:hideMark/>
          </w:tcPr>
          <w:p w14:paraId="65C6ABF0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0.3</w:t>
            </w:r>
          </w:p>
        </w:tc>
        <w:tc>
          <w:tcPr>
            <w:tcW w:w="997" w:type="dxa"/>
            <w:hideMark/>
          </w:tcPr>
          <w:p w14:paraId="11BEF4C0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9.95</w:t>
            </w:r>
          </w:p>
        </w:tc>
      </w:tr>
      <w:tr w:rsidR="00471552" w:rsidRPr="00471552" w14:paraId="56079522" w14:textId="77777777" w:rsidTr="00666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 w:val="restart"/>
            <w:hideMark/>
          </w:tcPr>
          <w:p w14:paraId="17813C7C" w14:textId="77777777" w:rsidR="00DF6DF8" w:rsidRPr="00471552" w:rsidRDefault="00DF6DF8" w:rsidP="00B5066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71552">
              <w:rPr>
                <w:rFonts w:cs="Times New Roman"/>
                <w:szCs w:val="24"/>
              </w:rPr>
              <w:t>hRH</w:t>
            </w:r>
            <w:proofErr w:type="spellEnd"/>
          </w:p>
        </w:tc>
        <w:tc>
          <w:tcPr>
            <w:tcW w:w="1070" w:type="dxa"/>
            <w:hideMark/>
          </w:tcPr>
          <w:p w14:paraId="53FA2083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C K</w:t>
            </w:r>
          </w:p>
        </w:tc>
        <w:tc>
          <w:tcPr>
            <w:tcW w:w="1111" w:type="dxa"/>
            <w:hideMark/>
          </w:tcPr>
          <w:p w14:paraId="3DBE15A9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58.17</w:t>
            </w:r>
          </w:p>
        </w:tc>
        <w:tc>
          <w:tcPr>
            <w:tcW w:w="1111" w:type="dxa"/>
            <w:hideMark/>
          </w:tcPr>
          <w:p w14:paraId="4051C697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65.55</w:t>
            </w:r>
          </w:p>
        </w:tc>
        <w:tc>
          <w:tcPr>
            <w:tcW w:w="997" w:type="dxa"/>
            <w:hideMark/>
          </w:tcPr>
          <w:p w14:paraId="1C3C72AA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6.63</w:t>
            </w:r>
          </w:p>
        </w:tc>
      </w:tr>
      <w:tr w:rsidR="00471552" w:rsidRPr="00471552" w14:paraId="1AEB42E0" w14:textId="77777777" w:rsidTr="00666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BF12E16" w14:textId="77777777" w:rsidR="00DF6DF8" w:rsidRPr="00471552" w:rsidRDefault="00DF6DF8" w:rsidP="00B506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0" w:type="dxa"/>
            <w:hideMark/>
          </w:tcPr>
          <w:p w14:paraId="6E82020B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O K</w:t>
            </w:r>
          </w:p>
        </w:tc>
        <w:tc>
          <w:tcPr>
            <w:tcW w:w="1111" w:type="dxa"/>
            <w:hideMark/>
          </w:tcPr>
          <w:p w14:paraId="0C954A2C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39.28</w:t>
            </w:r>
          </w:p>
        </w:tc>
        <w:tc>
          <w:tcPr>
            <w:tcW w:w="1111" w:type="dxa"/>
            <w:hideMark/>
          </w:tcPr>
          <w:p w14:paraId="564B3C4B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33.22</w:t>
            </w:r>
          </w:p>
        </w:tc>
        <w:tc>
          <w:tcPr>
            <w:tcW w:w="997" w:type="dxa"/>
            <w:hideMark/>
          </w:tcPr>
          <w:p w14:paraId="1F54FFEF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11.33</w:t>
            </w:r>
          </w:p>
        </w:tc>
      </w:tr>
      <w:tr w:rsidR="00471552" w:rsidRPr="00471552" w14:paraId="118DA79C" w14:textId="77777777" w:rsidTr="00666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E71570D" w14:textId="77777777" w:rsidR="00DF6DF8" w:rsidRPr="00471552" w:rsidRDefault="00DF6DF8" w:rsidP="00B506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0" w:type="dxa"/>
            <w:hideMark/>
          </w:tcPr>
          <w:p w14:paraId="6D257918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Al K</w:t>
            </w:r>
          </w:p>
        </w:tc>
        <w:tc>
          <w:tcPr>
            <w:tcW w:w="1111" w:type="dxa"/>
            <w:hideMark/>
          </w:tcPr>
          <w:p w14:paraId="51A372B9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0.28</w:t>
            </w:r>
          </w:p>
        </w:tc>
        <w:tc>
          <w:tcPr>
            <w:tcW w:w="1111" w:type="dxa"/>
            <w:hideMark/>
          </w:tcPr>
          <w:p w14:paraId="0674F75B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0.14</w:t>
            </w:r>
          </w:p>
        </w:tc>
        <w:tc>
          <w:tcPr>
            <w:tcW w:w="997" w:type="dxa"/>
            <w:hideMark/>
          </w:tcPr>
          <w:p w14:paraId="504210DC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23.7</w:t>
            </w:r>
          </w:p>
        </w:tc>
      </w:tr>
      <w:tr w:rsidR="00471552" w:rsidRPr="00471552" w14:paraId="2328CCC6" w14:textId="77777777" w:rsidTr="00666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263BD6E" w14:textId="77777777" w:rsidR="00DF6DF8" w:rsidRPr="00471552" w:rsidRDefault="00DF6DF8" w:rsidP="00B506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0" w:type="dxa"/>
            <w:hideMark/>
          </w:tcPr>
          <w:p w14:paraId="4766C973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Si K</w:t>
            </w:r>
          </w:p>
        </w:tc>
        <w:tc>
          <w:tcPr>
            <w:tcW w:w="1111" w:type="dxa"/>
            <w:hideMark/>
          </w:tcPr>
          <w:p w14:paraId="4D4B2C3A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2.13</w:t>
            </w:r>
          </w:p>
        </w:tc>
        <w:tc>
          <w:tcPr>
            <w:tcW w:w="1111" w:type="dxa"/>
            <w:hideMark/>
          </w:tcPr>
          <w:p w14:paraId="57EC89AE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1.03</w:t>
            </w:r>
          </w:p>
        </w:tc>
        <w:tc>
          <w:tcPr>
            <w:tcW w:w="997" w:type="dxa"/>
            <w:hideMark/>
          </w:tcPr>
          <w:p w14:paraId="286AC588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6.6</w:t>
            </w:r>
          </w:p>
        </w:tc>
      </w:tr>
      <w:tr w:rsidR="00471552" w:rsidRPr="00471552" w14:paraId="6F0E6B8D" w14:textId="77777777" w:rsidTr="00666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6F447DA7" w14:textId="77777777" w:rsidR="00DF6DF8" w:rsidRPr="00471552" w:rsidRDefault="00DF6DF8" w:rsidP="00B506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0" w:type="dxa"/>
            <w:hideMark/>
          </w:tcPr>
          <w:p w14:paraId="31955293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S K</w:t>
            </w:r>
          </w:p>
        </w:tc>
        <w:tc>
          <w:tcPr>
            <w:tcW w:w="1111" w:type="dxa"/>
            <w:hideMark/>
          </w:tcPr>
          <w:p w14:paraId="488DA240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0.14</w:t>
            </w:r>
          </w:p>
        </w:tc>
        <w:tc>
          <w:tcPr>
            <w:tcW w:w="1111" w:type="dxa"/>
            <w:hideMark/>
          </w:tcPr>
          <w:p w14:paraId="7C964AB6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0.06</w:t>
            </w:r>
          </w:p>
        </w:tc>
        <w:tc>
          <w:tcPr>
            <w:tcW w:w="997" w:type="dxa"/>
            <w:hideMark/>
          </w:tcPr>
          <w:p w14:paraId="2CBD23AD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30.15</w:t>
            </w:r>
          </w:p>
        </w:tc>
      </w:tr>
      <w:tr w:rsidR="00471552" w:rsidRPr="00471552" w14:paraId="7D2EA90D" w14:textId="77777777" w:rsidTr="00666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 w:val="restart"/>
            <w:hideMark/>
          </w:tcPr>
          <w:p w14:paraId="1740F9E9" w14:textId="77777777" w:rsidR="00DF6DF8" w:rsidRPr="00471552" w:rsidRDefault="00DF6DF8" w:rsidP="00B5066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71552">
              <w:rPr>
                <w:rFonts w:cs="Times New Roman"/>
                <w:szCs w:val="24"/>
              </w:rPr>
              <w:lastRenderedPageBreak/>
              <w:t>cRH</w:t>
            </w:r>
            <w:proofErr w:type="spellEnd"/>
          </w:p>
        </w:tc>
        <w:tc>
          <w:tcPr>
            <w:tcW w:w="1070" w:type="dxa"/>
            <w:hideMark/>
          </w:tcPr>
          <w:p w14:paraId="32C01286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C K</w:t>
            </w:r>
          </w:p>
        </w:tc>
        <w:tc>
          <w:tcPr>
            <w:tcW w:w="1111" w:type="dxa"/>
            <w:hideMark/>
          </w:tcPr>
          <w:p w14:paraId="0D935EF9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16.72</w:t>
            </w:r>
          </w:p>
        </w:tc>
        <w:tc>
          <w:tcPr>
            <w:tcW w:w="1111" w:type="dxa"/>
            <w:hideMark/>
          </w:tcPr>
          <w:p w14:paraId="69AF2416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23.93</w:t>
            </w:r>
          </w:p>
        </w:tc>
        <w:tc>
          <w:tcPr>
            <w:tcW w:w="997" w:type="dxa"/>
            <w:hideMark/>
          </w:tcPr>
          <w:p w14:paraId="7F085194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11.99</w:t>
            </w:r>
          </w:p>
        </w:tc>
      </w:tr>
      <w:tr w:rsidR="00471552" w:rsidRPr="00471552" w14:paraId="451D481A" w14:textId="77777777" w:rsidTr="00666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2185588" w14:textId="77777777" w:rsidR="00DF6DF8" w:rsidRPr="00471552" w:rsidRDefault="00DF6DF8" w:rsidP="00B506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0" w:type="dxa"/>
            <w:hideMark/>
          </w:tcPr>
          <w:p w14:paraId="7A95F4FB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O K</w:t>
            </w:r>
          </w:p>
        </w:tc>
        <w:tc>
          <w:tcPr>
            <w:tcW w:w="1111" w:type="dxa"/>
            <w:hideMark/>
          </w:tcPr>
          <w:p w14:paraId="65E43253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54.18</w:t>
            </w:r>
          </w:p>
        </w:tc>
        <w:tc>
          <w:tcPr>
            <w:tcW w:w="1111" w:type="dxa"/>
            <w:hideMark/>
          </w:tcPr>
          <w:p w14:paraId="7E6B95B5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58.23</w:t>
            </w:r>
          </w:p>
        </w:tc>
        <w:tc>
          <w:tcPr>
            <w:tcW w:w="997" w:type="dxa"/>
            <w:hideMark/>
          </w:tcPr>
          <w:p w14:paraId="005B2EC1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9.16</w:t>
            </w:r>
          </w:p>
        </w:tc>
      </w:tr>
      <w:tr w:rsidR="00471552" w:rsidRPr="00471552" w14:paraId="7AB87F09" w14:textId="77777777" w:rsidTr="00666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F63EAD0" w14:textId="77777777" w:rsidR="00DF6DF8" w:rsidRPr="00471552" w:rsidRDefault="00DF6DF8" w:rsidP="00B506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0" w:type="dxa"/>
            <w:hideMark/>
          </w:tcPr>
          <w:p w14:paraId="0733D581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Al K</w:t>
            </w:r>
          </w:p>
        </w:tc>
        <w:tc>
          <w:tcPr>
            <w:tcW w:w="1111" w:type="dxa"/>
            <w:hideMark/>
          </w:tcPr>
          <w:p w14:paraId="6A926238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0.76</w:t>
            </w:r>
          </w:p>
        </w:tc>
        <w:tc>
          <w:tcPr>
            <w:tcW w:w="1111" w:type="dxa"/>
            <w:hideMark/>
          </w:tcPr>
          <w:p w14:paraId="0CCEEC91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0.48</w:t>
            </w:r>
          </w:p>
        </w:tc>
        <w:tc>
          <w:tcPr>
            <w:tcW w:w="997" w:type="dxa"/>
            <w:hideMark/>
          </w:tcPr>
          <w:p w14:paraId="79563191" w14:textId="77777777" w:rsidR="00DF6DF8" w:rsidRPr="00471552" w:rsidRDefault="00DF6DF8" w:rsidP="00B50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10.66</w:t>
            </w:r>
          </w:p>
        </w:tc>
      </w:tr>
      <w:tr w:rsidR="00471552" w:rsidRPr="00471552" w14:paraId="0D9AA56C" w14:textId="77777777" w:rsidTr="00666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2EE63C0" w14:textId="77777777" w:rsidR="00DF6DF8" w:rsidRPr="00471552" w:rsidRDefault="00DF6DF8" w:rsidP="00B506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0" w:type="dxa"/>
            <w:hideMark/>
          </w:tcPr>
          <w:p w14:paraId="5E756A61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Si K</w:t>
            </w:r>
          </w:p>
        </w:tc>
        <w:tc>
          <w:tcPr>
            <w:tcW w:w="1111" w:type="dxa"/>
            <w:hideMark/>
          </w:tcPr>
          <w:p w14:paraId="597EFCD4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28.35</w:t>
            </w:r>
          </w:p>
        </w:tc>
        <w:tc>
          <w:tcPr>
            <w:tcW w:w="1111" w:type="dxa"/>
            <w:hideMark/>
          </w:tcPr>
          <w:p w14:paraId="77B638F0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17.35</w:t>
            </w:r>
          </w:p>
        </w:tc>
        <w:tc>
          <w:tcPr>
            <w:tcW w:w="997" w:type="dxa"/>
            <w:hideMark/>
          </w:tcPr>
          <w:p w14:paraId="24B34CEB" w14:textId="77777777" w:rsidR="00DF6DF8" w:rsidRPr="00471552" w:rsidRDefault="00DF6DF8" w:rsidP="00B5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4.3</w:t>
            </w:r>
          </w:p>
        </w:tc>
      </w:tr>
    </w:tbl>
    <w:p w14:paraId="00C8CFBE" w14:textId="1B2A85B9" w:rsidR="00DF6DF8" w:rsidRPr="00666C48" w:rsidRDefault="00666C48" w:rsidP="00666C48">
      <w:pPr>
        <w:spacing w:before="0"/>
        <w:rPr>
          <w:rFonts w:cs="Times New Roman"/>
          <w:i/>
          <w:sz w:val="20"/>
          <w:szCs w:val="20"/>
          <w:lang w:bidi="en-US"/>
        </w:rPr>
      </w:pPr>
      <w:r w:rsidRPr="00666C48">
        <w:rPr>
          <w:rFonts w:cs="Times New Roman"/>
          <w:bCs/>
          <w:sz w:val="20"/>
          <w:szCs w:val="20"/>
          <w:lang w:bidi="en-US"/>
        </w:rPr>
        <w:t xml:space="preserve">RH – native rice husk; </w:t>
      </w:r>
      <w:proofErr w:type="spellStart"/>
      <w:r w:rsidRPr="00666C48">
        <w:rPr>
          <w:rFonts w:cs="Times New Roman"/>
          <w:bCs/>
          <w:sz w:val="20"/>
          <w:szCs w:val="20"/>
          <w:lang w:bidi="en-US"/>
        </w:rPr>
        <w:t>hRH</w:t>
      </w:r>
      <w:proofErr w:type="spellEnd"/>
      <w:r w:rsidRPr="00666C48">
        <w:rPr>
          <w:rFonts w:cs="Times New Roman"/>
          <w:bCs/>
          <w:sz w:val="20"/>
          <w:szCs w:val="20"/>
          <w:lang w:bidi="en-US"/>
        </w:rPr>
        <w:t xml:space="preserve"> – hydrolyzed rice husk; </w:t>
      </w:r>
      <w:proofErr w:type="spellStart"/>
      <w:r w:rsidRPr="00666C48">
        <w:rPr>
          <w:rFonts w:cs="Times New Roman"/>
          <w:bCs/>
          <w:sz w:val="20"/>
          <w:szCs w:val="20"/>
          <w:lang w:bidi="en-US"/>
        </w:rPr>
        <w:t>cRH</w:t>
      </w:r>
      <w:proofErr w:type="spellEnd"/>
      <w:r w:rsidRPr="00666C48">
        <w:rPr>
          <w:rFonts w:cs="Times New Roman"/>
          <w:bCs/>
          <w:sz w:val="20"/>
          <w:szCs w:val="20"/>
          <w:lang w:bidi="en-US"/>
        </w:rPr>
        <w:t xml:space="preserve"> – calcined rice husk; </w:t>
      </w:r>
    </w:p>
    <w:p w14:paraId="32D665A5" w14:textId="02E4BFE7" w:rsidR="00DF6DF8" w:rsidRPr="00471552" w:rsidRDefault="00212608" w:rsidP="00DF6DF8">
      <w:pPr>
        <w:rPr>
          <w:rFonts w:cs="Times New Roman"/>
          <w:szCs w:val="24"/>
          <w:lang w:bidi="en-US"/>
        </w:rPr>
      </w:pPr>
      <w:r w:rsidRPr="00471552">
        <w:rPr>
          <w:rFonts w:cs="Times New Roman"/>
          <w:b/>
          <w:bCs/>
          <w:szCs w:val="24"/>
          <w:lang w:bidi="en-US"/>
        </w:rPr>
        <w:t xml:space="preserve">Supplementary </w:t>
      </w:r>
      <w:r w:rsidR="00DF6DF8" w:rsidRPr="00471552">
        <w:rPr>
          <w:rFonts w:cs="Times New Roman"/>
          <w:b/>
          <w:bCs/>
          <w:szCs w:val="24"/>
          <w:lang w:bidi="en-US"/>
        </w:rPr>
        <w:t xml:space="preserve">Table </w:t>
      </w:r>
      <w:r w:rsidR="001B3EE9" w:rsidRPr="00471552">
        <w:rPr>
          <w:rFonts w:cs="Times New Roman"/>
          <w:b/>
          <w:bCs/>
          <w:szCs w:val="24"/>
          <w:lang w:bidi="en-US"/>
        </w:rPr>
        <w:t>S</w:t>
      </w:r>
      <w:r w:rsidR="00425F22" w:rsidRPr="00471552">
        <w:rPr>
          <w:rFonts w:cs="Times New Roman"/>
          <w:b/>
          <w:bCs/>
          <w:szCs w:val="24"/>
          <w:lang w:bidi="en-US"/>
        </w:rPr>
        <w:t>5</w:t>
      </w:r>
      <w:r w:rsidR="00DF6DF8" w:rsidRPr="00471552">
        <w:rPr>
          <w:rFonts w:cs="Times New Roman"/>
          <w:b/>
          <w:bCs/>
          <w:szCs w:val="24"/>
          <w:lang w:bidi="en-US"/>
        </w:rPr>
        <w:t>.</w:t>
      </w:r>
      <w:r w:rsidR="00DF6DF8" w:rsidRPr="00471552">
        <w:rPr>
          <w:rFonts w:cs="Times New Roman"/>
          <w:szCs w:val="24"/>
          <w:lang w:bidi="en-US"/>
        </w:rPr>
        <w:t xml:space="preserve"> </w:t>
      </w:r>
      <w:r w:rsidR="00425F22" w:rsidRPr="00471552">
        <w:rPr>
          <w:rFonts w:cs="Times New Roman"/>
          <w:szCs w:val="24"/>
          <w:lang w:bidi="en-US"/>
        </w:rPr>
        <w:t xml:space="preserve">ANOVA analysis of </w:t>
      </w:r>
      <w:r w:rsidR="00DF6DF8" w:rsidRPr="00471552">
        <w:rPr>
          <w:rFonts w:cs="Times New Roman"/>
          <w:szCs w:val="24"/>
          <w:lang w:bidi="en-US"/>
        </w:rPr>
        <w:t>Young’s modulus.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809"/>
        <w:gridCol w:w="1043"/>
        <w:gridCol w:w="430"/>
        <w:gridCol w:w="803"/>
        <w:gridCol w:w="996"/>
        <w:gridCol w:w="977"/>
      </w:tblGrid>
      <w:tr w:rsidR="00471552" w:rsidRPr="00471552" w14:paraId="39D6C882" w14:textId="77777777" w:rsidTr="001B3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063891" w14:textId="77777777" w:rsidR="00DF6DF8" w:rsidRPr="00471552" w:rsidRDefault="00DF6DF8" w:rsidP="00DF6DF8">
            <w:pPr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Source</w:t>
            </w:r>
          </w:p>
        </w:tc>
        <w:tc>
          <w:tcPr>
            <w:tcW w:w="0" w:type="auto"/>
            <w:noWrap/>
            <w:hideMark/>
          </w:tcPr>
          <w:p w14:paraId="17B4FEEA" w14:textId="77777777" w:rsidR="00DF6DF8" w:rsidRPr="00471552" w:rsidRDefault="00DF6DF8" w:rsidP="00DF6D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Sum of</w:t>
            </w:r>
          </w:p>
          <w:p w14:paraId="15A405EA" w14:textId="77777777" w:rsidR="00DF6DF8" w:rsidRPr="00471552" w:rsidRDefault="00DF6DF8" w:rsidP="00DF6D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Squares</w:t>
            </w:r>
          </w:p>
        </w:tc>
        <w:tc>
          <w:tcPr>
            <w:tcW w:w="0" w:type="auto"/>
            <w:noWrap/>
            <w:hideMark/>
          </w:tcPr>
          <w:p w14:paraId="5083B09B" w14:textId="77777777" w:rsidR="00DF6DF8" w:rsidRPr="00471552" w:rsidRDefault="00DF6DF8" w:rsidP="00DF6D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df</w:t>
            </w:r>
          </w:p>
        </w:tc>
        <w:tc>
          <w:tcPr>
            <w:tcW w:w="0" w:type="auto"/>
            <w:noWrap/>
            <w:hideMark/>
          </w:tcPr>
          <w:p w14:paraId="671B18E7" w14:textId="77777777" w:rsidR="00DF6DF8" w:rsidRPr="00471552" w:rsidRDefault="00DF6DF8" w:rsidP="00DF6D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Mean</w:t>
            </w:r>
          </w:p>
        </w:tc>
        <w:tc>
          <w:tcPr>
            <w:tcW w:w="0" w:type="auto"/>
            <w:noWrap/>
            <w:hideMark/>
          </w:tcPr>
          <w:p w14:paraId="159733A8" w14:textId="77777777" w:rsidR="00DF6DF8" w:rsidRPr="00471552" w:rsidRDefault="00DF6DF8" w:rsidP="00DF6D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F-value</w:t>
            </w:r>
          </w:p>
        </w:tc>
        <w:tc>
          <w:tcPr>
            <w:tcW w:w="0" w:type="auto"/>
            <w:noWrap/>
            <w:hideMark/>
          </w:tcPr>
          <w:p w14:paraId="64A5706C" w14:textId="77777777" w:rsidR="00DF6DF8" w:rsidRPr="00471552" w:rsidRDefault="00DF6DF8" w:rsidP="00DF6D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p-value</w:t>
            </w:r>
          </w:p>
        </w:tc>
      </w:tr>
      <w:tr w:rsidR="00471552" w:rsidRPr="00471552" w14:paraId="60B486B2" w14:textId="77777777" w:rsidTr="001B3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D704EE" w14:textId="77777777" w:rsidR="00DF6DF8" w:rsidRPr="00471552" w:rsidRDefault="00DF6DF8" w:rsidP="00DF6DF8">
            <w:pPr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Model</w:t>
            </w:r>
          </w:p>
        </w:tc>
        <w:tc>
          <w:tcPr>
            <w:tcW w:w="0" w:type="auto"/>
            <w:noWrap/>
            <w:hideMark/>
          </w:tcPr>
          <w:p w14:paraId="76E51944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18.98</w:t>
            </w:r>
          </w:p>
        </w:tc>
        <w:tc>
          <w:tcPr>
            <w:tcW w:w="0" w:type="auto"/>
            <w:noWrap/>
            <w:hideMark/>
          </w:tcPr>
          <w:p w14:paraId="4E073AD1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6683A2C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4.75</w:t>
            </w:r>
          </w:p>
        </w:tc>
        <w:tc>
          <w:tcPr>
            <w:tcW w:w="0" w:type="auto"/>
            <w:noWrap/>
            <w:hideMark/>
          </w:tcPr>
          <w:p w14:paraId="678C6015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59.05</w:t>
            </w:r>
          </w:p>
        </w:tc>
        <w:tc>
          <w:tcPr>
            <w:tcW w:w="0" w:type="auto"/>
            <w:noWrap/>
            <w:hideMark/>
          </w:tcPr>
          <w:p w14:paraId="0F4EE504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0.003</w:t>
            </w:r>
          </w:p>
        </w:tc>
      </w:tr>
      <w:tr w:rsidR="00471552" w:rsidRPr="00471552" w14:paraId="5EC4FBEE" w14:textId="77777777" w:rsidTr="001B3E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A03601" w14:textId="77777777" w:rsidR="00DF6DF8" w:rsidRPr="00471552" w:rsidRDefault="00DF6DF8" w:rsidP="00DF6DF8">
            <w:pPr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Linear Mixture</w:t>
            </w:r>
          </w:p>
        </w:tc>
        <w:tc>
          <w:tcPr>
            <w:tcW w:w="0" w:type="auto"/>
            <w:noWrap/>
            <w:hideMark/>
          </w:tcPr>
          <w:p w14:paraId="054487F4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17.07</w:t>
            </w:r>
          </w:p>
        </w:tc>
        <w:tc>
          <w:tcPr>
            <w:tcW w:w="0" w:type="auto"/>
            <w:noWrap/>
            <w:hideMark/>
          </w:tcPr>
          <w:p w14:paraId="312048F9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E9C4E2D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8.54</w:t>
            </w:r>
          </w:p>
        </w:tc>
        <w:tc>
          <w:tcPr>
            <w:tcW w:w="0" w:type="auto"/>
            <w:noWrap/>
            <w:hideMark/>
          </w:tcPr>
          <w:p w14:paraId="0D6FE666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106.21</w:t>
            </w:r>
          </w:p>
        </w:tc>
        <w:tc>
          <w:tcPr>
            <w:tcW w:w="0" w:type="auto"/>
            <w:noWrap/>
            <w:hideMark/>
          </w:tcPr>
          <w:p w14:paraId="18E68690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0.002</w:t>
            </w:r>
          </w:p>
        </w:tc>
      </w:tr>
      <w:tr w:rsidR="00471552" w:rsidRPr="00471552" w14:paraId="31F710AC" w14:textId="77777777" w:rsidTr="001B3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01CD73" w14:textId="77777777" w:rsidR="00DF6DF8" w:rsidRPr="00471552" w:rsidRDefault="00DF6DF8" w:rsidP="00DF6DF8">
            <w:pPr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4E339582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0.68</w:t>
            </w:r>
          </w:p>
        </w:tc>
        <w:tc>
          <w:tcPr>
            <w:tcW w:w="0" w:type="auto"/>
            <w:noWrap/>
            <w:hideMark/>
          </w:tcPr>
          <w:p w14:paraId="2BFB892D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BCA3ADE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0.68</w:t>
            </w:r>
          </w:p>
        </w:tc>
        <w:tc>
          <w:tcPr>
            <w:tcW w:w="0" w:type="auto"/>
            <w:noWrap/>
            <w:hideMark/>
          </w:tcPr>
          <w:p w14:paraId="48414757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8.49</w:t>
            </w:r>
          </w:p>
        </w:tc>
        <w:tc>
          <w:tcPr>
            <w:tcW w:w="0" w:type="auto"/>
            <w:noWrap/>
            <w:hideMark/>
          </w:tcPr>
          <w:p w14:paraId="0B5AB5A4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0.062</w:t>
            </w:r>
          </w:p>
        </w:tc>
      </w:tr>
      <w:tr w:rsidR="00471552" w:rsidRPr="00471552" w14:paraId="2BBAD6B6" w14:textId="77777777" w:rsidTr="001B3E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4763E2" w14:textId="77777777" w:rsidR="00DF6DF8" w:rsidRPr="00471552" w:rsidRDefault="00DF6DF8" w:rsidP="00DF6DF8">
            <w:pPr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AC</w:t>
            </w:r>
          </w:p>
        </w:tc>
        <w:tc>
          <w:tcPr>
            <w:tcW w:w="0" w:type="auto"/>
            <w:noWrap/>
            <w:hideMark/>
          </w:tcPr>
          <w:p w14:paraId="43CFC74B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1.19</w:t>
            </w:r>
          </w:p>
        </w:tc>
        <w:tc>
          <w:tcPr>
            <w:tcW w:w="0" w:type="auto"/>
            <w:noWrap/>
            <w:hideMark/>
          </w:tcPr>
          <w:p w14:paraId="151D5B32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2404390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1.19</w:t>
            </w:r>
          </w:p>
        </w:tc>
        <w:tc>
          <w:tcPr>
            <w:tcW w:w="0" w:type="auto"/>
            <w:noWrap/>
            <w:hideMark/>
          </w:tcPr>
          <w:p w14:paraId="166CC036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14.84</w:t>
            </w:r>
          </w:p>
        </w:tc>
        <w:tc>
          <w:tcPr>
            <w:tcW w:w="0" w:type="auto"/>
            <w:noWrap/>
            <w:hideMark/>
          </w:tcPr>
          <w:p w14:paraId="65168360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0.031</w:t>
            </w:r>
          </w:p>
        </w:tc>
      </w:tr>
      <w:tr w:rsidR="00471552" w:rsidRPr="00471552" w14:paraId="7C8C2057" w14:textId="77777777" w:rsidTr="001B3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CBDFFB" w14:textId="77777777" w:rsidR="00DF6DF8" w:rsidRPr="00471552" w:rsidRDefault="00DF6DF8" w:rsidP="00DF6DF8">
            <w:pPr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Residual</w:t>
            </w:r>
          </w:p>
        </w:tc>
        <w:tc>
          <w:tcPr>
            <w:tcW w:w="0" w:type="auto"/>
            <w:noWrap/>
            <w:hideMark/>
          </w:tcPr>
          <w:p w14:paraId="5D5C6E2F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0.24</w:t>
            </w:r>
          </w:p>
        </w:tc>
        <w:tc>
          <w:tcPr>
            <w:tcW w:w="0" w:type="auto"/>
            <w:noWrap/>
            <w:hideMark/>
          </w:tcPr>
          <w:p w14:paraId="3DFBDE49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28B6EDD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0.08</w:t>
            </w:r>
          </w:p>
        </w:tc>
        <w:tc>
          <w:tcPr>
            <w:tcW w:w="0" w:type="auto"/>
            <w:noWrap/>
            <w:hideMark/>
          </w:tcPr>
          <w:p w14:paraId="3A28CDAE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4A676B4C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ro-RO"/>
              </w:rPr>
            </w:pPr>
          </w:p>
        </w:tc>
      </w:tr>
      <w:tr w:rsidR="00471552" w:rsidRPr="00471552" w14:paraId="495005CD" w14:textId="77777777" w:rsidTr="001B3E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C1B2BA" w14:textId="77777777" w:rsidR="00DF6DF8" w:rsidRPr="00471552" w:rsidRDefault="00DF6DF8" w:rsidP="00DF6DF8">
            <w:pPr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Lack of Fit</w:t>
            </w:r>
          </w:p>
        </w:tc>
        <w:tc>
          <w:tcPr>
            <w:tcW w:w="0" w:type="auto"/>
            <w:noWrap/>
            <w:hideMark/>
          </w:tcPr>
          <w:p w14:paraId="6FF24CA1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0.24</w:t>
            </w:r>
          </w:p>
        </w:tc>
        <w:tc>
          <w:tcPr>
            <w:tcW w:w="0" w:type="auto"/>
            <w:noWrap/>
            <w:hideMark/>
          </w:tcPr>
          <w:p w14:paraId="3D72AC22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34260B3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0.12</w:t>
            </w:r>
          </w:p>
        </w:tc>
        <w:tc>
          <w:tcPr>
            <w:tcW w:w="0" w:type="auto"/>
            <w:noWrap/>
            <w:hideMark/>
          </w:tcPr>
          <w:p w14:paraId="5484B6C0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1640.48</w:t>
            </w:r>
          </w:p>
        </w:tc>
        <w:tc>
          <w:tcPr>
            <w:tcW w:w="0" w:type="auto"/>
            <w:noWrap/>
            <w:hideMark/>
          </w:tcPr>
          <w:p w14:paraId="0263CA2E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0.017</w:t>
            </w:r>
          </w:p>
        </w:tc>
      </w:tr>
      <w:tr w:rsidR="00471552" w:rsidRPr="00471552" w14:paraId="18D472C8" w14:textId="77777777" w:rsidTr="001B3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FB6112" w14:textId="77777777" w:rsidR="00DF6DF8" w:rsidRPr="00471552" w:rsidRDefault="00DF6DF8" w:rsidP="00DF6DF8">
            <w:pPr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Pure Error</w:t>
            </w:r>
          </w:p>
        </w:tc>
        <w:tc>
          <w:tcPr>
            <w:tcW w:w="0" w:type="auto"/>
            <w:noWrap/>
            <w:hideMark/>
          </w:tcPr>
          <w:p w14:paraId="4FC7A09E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0.00</w:t>
            </w:r>
          </w:p>
        </w:tc>
        <w:tc>
          <w:tcPr>
            <w:tcW w:w="0" w:type="auto"/>
            <w:noWrap/>
            <w:hideMark/>
          </w:tcPr>
          <w:p w14:paraId="3869A644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81C4283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0.00</w:t>
            </w:r>
          </w:p>
        </w:tc>
        <w:tc>
          <w:tcPr>
            <w:tcW w:w="0" w:type="auto"/>
            <w:noWrap/>
            <w:hideMark/>
          </w:tcPr>
          <w:p w14:paraId="7F308430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034C1529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ro-RO"/>
              </w:rPr>
            </w:pPr>
          </w:p>
        </w:tc>
      </w:tr>
      <w:tr w:rsidR="00471552" w:rsidRPr="00471552" w14:paraId="60913E3E" w14:textId="77777777" w:rsidTr="001B3E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440E91" w14:textId="77777777" w:rsidR="00DF6DF8" w:rsidRPr="00471552" w:rsidRDefault="00DF6DF8" w:rsidP="00DF6DF8">
            <w:pPr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Cor Total</w:t>
            </w:r>
          </w:p>
        </w:tc>
        <w:tc>
          <w:tcPr>
            <w:tcW w:w="0" w:type="auto"/>
            <w:noWrap/>
            <w:hideMark/>
          </w:tcPr>
          <w:p w14:paraId="32EFAC17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19.22</w:t>
            </w:r>
          </w:p>
        </w:tc>
        <w:tc>
          <w:tcPr>
            <w:tcW w:w="0" w:type="auto"/>
            <w:noWrap/>
            <w:hideMark/>
          </w:tcPr>
          <w:p w14:paraId="2FA9B8E9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1D279239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12214471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0" w:type="auto"/>
            <w:noWrap/>
            <w:hideMark/>
          </w:tcPr>
          <w:p w14:paraId="214B4B37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ro-RO"/>
              </w:rPr>
            </w:pPr>
          </w:p>
        </w:tc>
      </w:tr>
    </w:tbl>
    <w:p w14:paraId="3F0DB261" w14:textId="77777777" w:rsidR="00DF6DF8" w:rsidRPr="00471552" w:rsidRDefault="00DF6DF8" w:rsidP="00DF6DF8">
      <w:pPr>
        <w:rPr>
          <w:rFonts w:cs="Times New Roman"/>
          <w:szCs w:val="24"/>
          <w:lang w:bidi="en-US"/>
        </w:rPr>
      </w:pPr>
    </w:p>
    <w:p w14:paraId="0B81159F" w14:textId="1CA2A4E3" w:rsidR="00DF6DF8" w:rsidRPr="00471552" w:rsidRDefault="00212608" w:rsidP="00DF6DF8">
      <w:pPr>
        <w:rPr>
          <w:rFonts w:cs="Times New Roman"/>
          <w:szCs w:val="24"/>
          <w:lang w:bidi="en-US"/>
        </w:rPr>
      </w:pPr>
      <w:r w:rsidRPr="00471552">
        <w:rPr>
          <w:rFonts w:cs="Times New Roman"/>
          <w:b/>
          <w:bCs/>
          <w:szCs w:val="24"/>
          <w:lang w:bidi="en-US"/>
        </w:rPr>
        <w:t xml:space="preserve">Supplementary </w:t>
      </w:r>
      <w:r w:rsidR="00DF6DF8" w:rsidRPr="00471552">
        <w:rPr>
          <w:rFonts w:cs="Times New Roman"/>
          <w:b/>
          <w:bCs/>
          <w:szCs w:val="24"/>
          <w:lang w:bidi="en-US"/>
        </w:rPr>
        <w:t xml:space="preserve">Table </w:t>
      </w:r>
      <w:r w:rsidR="001B3EE9" w:rsidRPr="00471552">
        <w:rPr>
          <w:rFonts w:cs="Times New Roman"/>
          <w:b/>
          <w:bCs/>
          <w:szCs w:val="24"/>
          <w:lang w:bidi="en-US"/>
        </w:rPr>
        <w:t>S</w:t>
      </w:r>
      <w:r w:rsidR="00425F22" w:rsidRPr="00471552">
        <w:rPr>
          <w:rFonts w:cs="Times New Roman"/>
          <w:b/>
          <w:bCs/>
          <w:szCs w:val="24"/>
          <w:lang w:bidi="en-US"/>
        </w:rPr>
        <w:t>6</w:t>
      </w:r>
      <w:r w:rsidR="00DF6DF8" w:rsidRPr="00471552">
        <w:rPr>
          <w:rFonts w:cs="Times New Roman"/>
          <w:b/>
          <w:bCs/>
          <w:szCs w:val="24"/>
          <w:lang w:bidi="en-US"/>
        </w:rPr>
        <w:t>.</w:t>
      </w:r>
      <w:r w:rsidR="00DF6DF8" w:rsidRPr="00471552">
        <w:rPr>
          <w:rFonts w:cs="Times New Roman"/>
          <w:szCs w:val="24"/>
          <w:lang w:bidi="en-US"/>
        </w:rPr>
        <w:t xml:space="preserve"> </w:t>
      </w:r>
      <w:r w:rsidR="00425F22" w:rsidRPr="00471552">
        <w:rPr>
          <w:rFonts w:cs="Times New Roman"/>
          <w:szCs w:val="24"/>
          <w:lang w:bidi="en-US"/>
        </w:rPr>
        <w:t xml:space="preserve">ANOVA analysis of </w:t>
      </w:r>
      <w:r w:rsidR="00DF6DF8" w:rsidRPr="00471552">
        <w:rPr>
          <w:rFonts w:cs="Times New Roman"/>
          <w:szCs w:val="24"/>
          <w:lang w:bidi="en-US"/>
        </w:rPr>
        <w:t>UTS.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977"/>
        <w:gridCol w:w="1102"/>
        <w:gridCol w:w="430"/>
        <w:gridCol w:w="1596"/>
        <w:gridCol w:w="990"/>
        <w:gridCol w:w="977"/>
      </w:tblGrid>
      <w:tr w:rsidR="00471552" w:rsidRPr="00471552" w14:paraId="502E2498" w14:textId="77777777" w:rsidTr="001B3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273B31" w14:textId="77777777" w:rsidR="00DF6DF8" w:rsidRPr="00471552" w:rsidRDefault="00DF6DF8" w:rsidP="00DF6DF8">
            <w:pPr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Source</w:t>
            </w:r>
          </w:p>
        </w:tc>
        <w:tc>
          <w:tcPr>
            <w:tcW w:w="1102" w:type="dxa"/>
            <w:hideMark/>
          </w:tcPr>
          <w:p w14:paraId="6616BD1C" w14:textId="77777777" w:rsidR="00DF6DF8" w:rsidRPr="00471552" w:rsidRDefault="00DF6DF8" w:rsidP="00DF6D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Sum of Squares</w:t>
            </w:r>
          </w:p>
        </w:tc>
        <w:tc>
          <w:tcPr>
            <w:tcW w:w="0" w:type="auto"/>
            <w:hideMark/>
          </w:tcPr>
          <w:p w14:paraId="1161D42F" w14:textId="77777777" w:rsidR="00DF6DF8" w:rsidRPr="00471552" w:rsidRDefault="00DF6DF8" w:rsidP="00DF6D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df</w:t>
            </w:r>
          </w:p>
        </w:tc>
        <w:tc>
          <w:tcPr>
            <w:tcW w:w="0" w:type="auto"/>
            <w:hideMark/>
          </w:tcPr>
          <w:p w14:paraId="7115CFF6" w14:textId="77777777" w:rsidR="00DF6DF8" w:rsidRPr="00471552" w:rsidRDefault="00DF6DF8" w:rsidP="00DF6D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Mean Square</w:t>
            </w:r>
          </w:p>
        </w:tc>
        <w:tc>
          <w:tcPr>
            <w:tcW w:w="0" w:type="auto"/>
            <w:hideMark/>
          </w:tcPr>
          <w:p w14:paraId="6CD7F5BE" w14:textId="77777777" w:rsidR="00DF6DF8" w:rsidRPr="00471552" w:rsidRDefault="00DF6DF8" w:rsidP="00DF6D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F-value</w:t>
            </w:r>
          </w:p>
        </w:tc>
        <w:tc>
          <w:tcPr>
            <w:tcW w:w="0" w:type="auto"/>
            <w:hideMark/>
          </w:tcPr>
          <w:p w14:paraId="33FB7116" w14:textId="77777777" w:rsidR="00DF6DF8" w:rsidRPr="00471552" w:rsidRDefault="00DF6DF8" w:rsidP="00DF6D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p-value</w:t>
            </w:r>
          </w:p>
        </w:tc>
      </w:tr>
      <w:tr w:rsidR="00471552" w:rsidRPr="00471552" w14:paraId="6F910653" w14:textId="77777777" w:rsidTr="001B3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3EBFA0" w14:textId="77777777" w:rsidR="00DF6DF8" w:rsidRPr="00471552" w:rsidRDefault="00DF6DF8" w:rsidP="00DF6DF8">
            <w:pPr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Model</w:t>
            </w:r>
          </w:p>
        </w:tc>
        <w:tc>
          <w:tcPr>
            <w:tcW w:w="1102" w:type="dxa"/>
            <w:hideMark/>
          </w:tcPr>
          <w:p w14:paraId="234A1FE3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21.16</w:t>
            </w:r>
          </w:p>
        </w:tc>
        <w:tc>
          <w:tcPr>
            <w:tcW w:w="0" w:type="auto"/>
            <w:hideMark/>
          </w:tcPr>
          <w:p w14:paraId="6DB61B3B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7E3FA97B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10.58</w:t>
            </w:r>
          </w:p>
        </w:tc>
        <w:tc>
          <w:tcPr>
            <w:tcW w:w="0" w:type="auto"/>
            <w:hideMark/>
          </w:tcPr>
          <w:p w14:paraId="6B55C80B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16.31</w:t>
            </w:r>
          </w:p>
        </w:tc>
        <w:tc>
          <w:tcPr>
            <w:tcW w:w="0" w:type="auto"/>
            <w:hideMark/>
          </w:tcPr>
          <w:p w14:paraId="54E851A5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0.0064</w:t>
            </w:r>
          </w:p>
        </w:tc>
      </w:tr>
      <w:tr w:rsidR="00471552" w:rsidRPr="00471552" w14:paraId="5E9AF21F" w14:textId="77777777" w:rsidTr="001B3E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AC80C2" w14:textId="77777777" w:rsidR="00DF6DF8" w:rsidRPr="00471552" w:rsidRDefault="00DF6DF8" w:rsidP="00DF6DF8">
            <w:pPr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lastRenderedPageBreak/>
              <w:t>⁽¹⁾Linear Mixture</w:t>
            </w:r>
          </w:p>
        </w:tc>
        <w:tc>
          <w:tcPr>
            <w:tcW w:w="1102" w:type="dxa"/>
            <w:hideMark/>
          </w:tcPr>
          <w:p w14:paraId="59D46DD0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21.16</w:t>
            </w:r>
          </w:p>
        </w:tc>
        <w:tc>
          <w:tcPr>
            <w:tcW w:w="0" w:type="auto"/>
            <w:hideMark/>
          </w:tcPr>
          <w:p w14:paraId="4585AE83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3484AB49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10.58</w:t>
            </w:r>
          </w:p>
        </w:tc>
        <w:tc>
          <w:tcPr>
            <w:tcW w:w="0" w:type="auto"/>
            <w:hideMark/>
          </w:tcPr>
          <w:p w14:paraId="60ABE53C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16.31</w:t>
            </w:r>
          </w:p>
        </w:tc>
        <w:tc>
          <w:tcPr>
            <w:tcW w:w="0" w:type="auto"/>
            <w:hideMark/>
          </w:tcPr>
          <w:p w14:paraId="3D862735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0.0064</w:t>
            </w:r>
          </w:p>
        </w:tc>
      </w:tr>
      <w:tr w:rsidR="00471552" w:rsidRPr="00471552" w14:paraId="4858F873" w14:textId="77777777" w:rsidTr="001B3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476F3E" w14:textId="77777777" w:rsidR="00DF6DF8" w:rsidRPr="00471552" w:rsidRDefault="00DF6DF8" w:rsidP="00DF6DF8">
            <w:pPr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Residual</w:t>
            </w:r>
          </w:p>
        </w:tc>
        <w:tc>
          <w:tcPr>
            <w:tcW w:w="1102" w:type="dxa"/>
            <w:hideMark/>
          </w:tcPr>
          <w:p w14:paraId="44839183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3.24</w:t>
            </w:r>
          </w:p>
        </w:tc>
        <w:tc>
          <w:tcPr>
            <w:tcW w:w="0" w:type="auto"/>
            <w:hideMark/>
          </w:tcPr>
          <w:p w14:paraId="06722F53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658E49BC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0.6487</w:t>
            </w:r>
          </w:p>
        </w:tc>
        <w:tc>
          <w:tcPr>
            <w:tcW w:w="0" w:type="auto"/>
            <w:hideMark/>
          </w:tcPr>
          <w:p w14:paraId="1EAF8F2F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hideMark/>
          </w:tcPr>
          <w:p w14:paraId="5014C867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ro-RO"/>
              </w:rPr>
            </w:pPr>
          </w:p>
        </w:tc>
      </w:tr>
      <w:tr w:rsidR="00471552" w:rsidRPr="00471552" w14:paraId="1495EE2F" w14:textId="77777777" w:rsidTr="001B3E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40363C" w14:textId="77777777" w:rsidR="00DF6DF8" w:rsidRPr="00471552" w:rsidRDefault="00DF6DF8" w:rsidP="00DF6DF8">
            <w:pPr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Lack of Fit</w:t>
            </w:r>
          </w:p>
        </w:tc>
        <w:tc>
          <w:tcPr>
            <w:tcW w:w="1102" w:type="dxa"/>
            <w:hideMark/>
          </w:tcPr>
          <w:p w14:paraId="726D6932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3.13</w:t>
            </w:r>
          </w:p>
        </w:tc>
        <w:tc>
          <w:tcPr>
            <w:tcW w:w="0" w:type="auto"/>
            <w:hideMark/>
          </w:tcPr>
          <w:p w14:paraId="6A69955A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6F939700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0.7817</w:t>
            </w:r>
          </w:p>
        </w:tc>
        <w:tc>
          <w:tcPr>
            <w:tcW w:w="0" w:type="auto"/>
            <w:hideMark/>
          </w:tcPr>
          <w:p w14:paraId="0C14DE21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6.68</w:t>
            </w:r>
          </w:p>
        </w:tc>
        <w:tc>
          <w:tcPr>
            <w:tcW w:w="0" w:type="auto"/>
            <w:hideMark/>
          </w:tcPr>
          <w:p w14:paraId="179A46AC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0.2814</w:t>
            </w:r>
          </w:p>
        </w:tc>
      </w:tr>
      <w:tr w:rsidR="00471552" w:rsidRPr="00471552" w14:paraId="03E90F14" w14:textId="77777777" w:rsidTr="001B3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DF2F4E" w14:textId="77777777" w:rsidR="00DF6DF8" w:rsidRPr="00471552" w:rsidRDefault="00DF6DF8" w:rsidP="00DF6DF8">
            <w:pPr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Pure Error</w:t>
            </w:r>
          </w:p>
        </w:tc>
        <w:tc>
          <w:tcPr>
            <w:tcW w:w="1102" w:type="dxa"/>
            <w:hideMark/>
          </w:tcPr>
          <w:p w14:paraId="4B269FF2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0.1169</w:t>
            </w:r>
          </w:p>
        </w:tc>
        <w:tc>
          <w:tcPr>
            <w:tcW w:w="0" w:type="auto"/>
            <w:hideMark/>
          </w:tcPr>
          <w:p w14:paraId="23D2F43D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6EF07C28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0.1169</w:t>
            </w:r>
          </w:p>
        </w:tc>
        <w:tc>
          <w:tcPr>
            <w:tcW w:w="0" w:type="auto"/>
            <w:hideMark/>
          </w:tcPr>
          <w:p w14:paraId="1AD80CFC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hideMark/>
          </w:tcPr>
          <w:p w14:paraId="6D76DC29" w14:textId="77777777" w:rsidR="00DF6DF8" w:rsidRPr="00471552" w:rsidRDefault="00DF6DF8" w:rsidP="00DF6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ro-RO"/>
              </w:rPr>
            </w:pPr>
          </w:p>
        </w:tc>
      </w:tr>
      <w:tr w:rsidR="00471552" w:rsidRPr="00471552" w14:paraId="3B30EE7B" w14:textId="77777777" w:rsidTr="001B3E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F4213F" w14:textId="77777777" w:rsidR="00DF6DF8" w:rsidRPr="00471552" w:rsidRDefault="00DF6DF8" w:rsidP="00DF6DF8">
            <w:pPr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Cor Total</w:t>
            </w:r>
          </w:p>
        </w:tc>
        <w:tc>
          <w:tcPr>
            <w:tcW w:w="1102" w:type="dxa"/>
            <w:hideMark/>
          </w:tcPr>
          <w:p w14:paraId="16AC4375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24.40</w:t>
            </w:r>
          </w:p>
        </w:tc>
        <w:tc>
          <w:tcPr>
            <w:tcW w:w="0" w:type="auto"/>
            <w:hideMark/>
          </w:tcPr>
          <w:p w14:paraId="69A4A39D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71552">
              <w:rPr>
                <w:rFonts w:cs="Times New Roman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14:paraId="6C259C25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hideMark/>
          </w:tcPr>
          <w:p w14:paraId="79E416AC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0" w:type="auto"/>
            <w:hideMark/>
          </w:tcPr>
          <w:p w14:paraId="3E46BF98" w14:textId="77777777" w:rsidR="00DF6DF8" w:rsidRPr="00471552" w:rsidRDefault="00DF6DF8" w:rsidP="00D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ro-RO"/>
              </w:rPr>
            </w:pPr>
          </w:p>
        </w:tc>
      </w:tr>
    </w:tbl>
    <w:p w14:paraId="5F39AA5E" w14:textId="2F827BCC" w:rsidR="00DF6DF8" w:rsidRPr="00471552" w:rsidRDefault="00DF6DF8" w:rsidP="00DF6DF8">
      <w:pPr>
        <w:rPr>
          <w:rFonts w:cs="Times New Roman"/>
          <w:szCs w:val="24"/>
        </w:rPr>
      </w:pPr>
    </w:p>
    <w:p w14:paraId="718959A8" w14:textId="06202A5A" w:rsidR="00772EDF" w:rsidRPr="00471552" w:rsidRDefault="00772EDF" w:rsidP="00772EDF">
      <w:pPr>
        <w:rPr>
          <w:lang w:bidi="en-US"/>
        </w:rPr>
      </w:pPr>
      <w:r w:rsidRPr="00471552">
        <w:rPr>
          <w:b/>
          <w:bCs/>
          <w:lang w:bidi="en-US"/>
        </w:rPr>
        <w:t xml:space="preserve">Supplementary Table S7. </w:t>
      </w:r>
      <w:r w:rsidRPr="00471552">
        <w:rPr>
          <w:lang w:bidi="en-US"/>
        </w:rPr>
        <w:t>Water activity (</w:t>
      </w:r>
      <w:proofErr w:type="spellStart"/>
      <w:r w:rsidRPr="00471552">
        <w:rPr>
          <w:lang w:bidi="en-US"/>
        </w:rPr>
        <w:t>aW</w:t>
      </w:r>
      <w:proofErr w:type="spellEnd"/>
      <w:r w:rsidRPr="00471552">
        <w:rPr>
          <w:lang w:bidi="en-US"/>
        </w:rPr>
        <w:t xml:space="preserve">) of </w:t>
      </w:r>
      <w:r w:rsidRPr="00471552">
        <w:rPr>
          <w:lang w:val="ro-RO" w:bidi="en-US"/>
        </w:rPr>
        <w:t>m</w:t>
      </w:r>
      <w:proofErr w:type="spellStart"/>
      <w:r w:rsidRPr="00471552">
        <w:rPr>
          <w:lang w:bidi="en-US"/>
        </w:rPr>
        <w:t>ung</w:t>
      </w:r>
      <w:proofErr w:type="spellEnd"/>
      <w:r w:rsidRPr="00471552">
        <w:rPr>
          <w:lang w:bidi="en-US"/>
        </w:rPr>
        <w:t xml:space="preserve"> bean seeds with different coatings (± standard error).</w:t>
      </w:r>
    </w:p>
    <w:tbl>
      <w:tblPr>
        <w:tblStyle w:val="PlainTable213"/>
        <w:tblW w:w="10381" w:type="dxa"/>
        <w:tblLook w:val="04A0" w:firstRow="1" w:lastRow="0" w:firstColumn="1" w:lastColumn="0" w:noHBand="0" w:noVBand="1"/>
      </w:tblPr>
      <w:tblGrid>
        <w:gridCol w:w="568"/>
        <w:gridCol w:w="1378"/>
        <w:gridCol w:w="1378"/>
        <w:gridCol w:w="1378"/>
        <w:gridCol w:w="1535"/>
        <w:gridCol w:w="1378"/>
        <w:gridCol w:w="1378"/>
        <w:gridCol w:w="1388"/>
      </w:tblGrid>
      <w:tr w:rsidR="00471552" w:rsidRPr="00471552" w14:paraId="5D31857B" w14:textId="77777777" w:rsidTr="007025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3D41853B" w14:textId="77777777" w:rsidR="00772EDF" w:rsidRPr="00471552" w:rsidRDefault="00772EDF" w:rsidP="00772EDF">
            <w:pPr>
              <w:rPr>
                <w:sz w:val="22"/>
                <w:lang w:bidi="en-US"/>
              </w:rPr>
            </w:pPr>
          </w:p>
        </w:tc>
        <w:tc>
          <w:tcPr>
            <w:tcW w:w="9813" w:type="dxa"/>
            <w:gridSpan w:val="7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15A10460" w14:textId="77777777" w:rsidR="00772EDF" w:rsidRPr="00471552" w:rsidRDefault="00772EDF" w:rsidP="00772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  <w:lang w:bidi="en-US"/>
              </w:rPr>
              <w:t>Mung bean seeds</w:t>
            </w:r>
          </w:p>
        </w:tc>
      </w:tr>
      <w:tr w:rsidR="00471552" w:rsidRPr="00471552" w14:paraId="3E0367B8" w14:textId="77777777" w:rsidTr="001E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FDA98C6" w14:textId="77777777" w:rsidR="00772EDF" w:rsidRPr="00471552" w:rsidRDefault="00772EDF" w:rsidP="00772EDF">
            <w:pPr>
              <w:spacing w:before="0" w:after="0"/>
              <w:rPr>
                <w:sz w:val="22"/>
                <w:lang w:bidi="en-US"/>
              </w:rPr>
            </w:pPr>
          </w:p>
        </w:tc>
        <w:tc>
          <w:tcPr>
            <w:tcW w:w="1378" w:type="dxa"/>
            <w:tcBorders>
              <w:left w:val="nil"/>
              <w:right w:val="nil"/>
            </w:tcBorders>
            <w:hideMark/>
          </w:tcPr>
          <w:p w14:paraId="1023BCA6" w14:textId="77777777" w:rsidR="00772EDF" w:rsidRPr="00471552" w:rsidRDefault="00772EDF" w:rsidP="00772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lang w:bidi="en-US"/>
              </w:rPr>
            </w:pPr>
            <w:r w:rsidRPr="00471552">
              <w:rPr>
                <w:b/>
                <w:bCs/>
                <w:sz w:val="22"/>
                <w:lang w:bidi="en-US"/>
              </w:rPr>
              <w:t>Untreated</w:t>
            </w:r>
          </w:p>
        </w:tc>
        <w:tc>
          <w:tcPr>
            <w:tcW w:w="1378" w:type="dxa"/>
            <w:tcBorders>
              <w:left w:val="nil"/>
              <w:right w:val="nil"/>
            </w:tcBorders>
            <w:hideMark/>
          </w:tcPr>
          <w:p w14:paraId="4608E22E" w14:textId="77777777" w:rsidR="00772EDF" w:rsidRPr="00471552" w:rsidRDefault="00772EDF" w:rsidP="00772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lang w:bidi="en-US"/>
              </w:rPr>
            </w:pPr>
            <w:r w:rsidRPr="00471552">
              <w:rPr>
                <w:b/>
                <w:bCs/>
                <w:sz w:val="22"/>
                <w:lang w:bidi="en-US"/>
              </w:rPr>
              <w:t>C</w:t>
            </w:r>
          </w:p>
        </w:tc>
        <w:tc>
          <w:tcPr>
            <w:tcW w:w="1378" w:type="dxa"/>
            <w:tcBorders>
              <w:left w:val="nil"/>
              <w:right w:val="nil"/>
            </w:tcBorders>
            <w:hideMark/>
          </w:tcPr>
          <w:p w14:paraId="5DD9C930" w14:textId="77777777" w:rsidR="00772EDF" w:rsidRPr="00471552" w:rsidRDefault="00772EDF" w:rsidP="00772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lang w:bidi="en-US"/>
              </w:rPr>
            </w:pPr>
            <w:r w:rsidRPr="00471552">
              <w:rPr>
                <w:b/>
                <w:bCs/>
                <w:sz w:val="22"/>
                <w:lang w:bidi="en-US"/>
              </w:rPr>
              <w:t>V0</w:t>
            </w:r>
          </w:p>
        </w:tc>
        <w:tc>
          <w:tcPr>
            <w:tcW w:w="1535" w:type="dxa"/>
            <w:tcBorders>
              <w:left w:val="nil"/>
              <w:right w:val="nil"/>
            </w:tcBorders>
            <w:hideMark/>
          </w:tcPr>
          <w:p w14:paraId="07082569" w14:textId="77777777" w:rsidR="00772EDF" w:rsidRPr="00471552" w:rsidRDefault="00772EDF" w:rsidP="00772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lang w:bidi="en-US"/>
              </w:rPr>
            </w:pPr>
            <w:r w:rsidRPr="00471552">
              <w:rPr>
                <w:b/>
                <w:bCs/>
                <w:sz w:val="22"/>
                <w:lang w:bidi="en-US"/>
              </w:rPr>
              <w:t>V1</w:t>
            </w:r>
          </w:p>
        </w:tc>
        <w:tc>
          <w:tcPr>
            <w:tcW w:w="1378" w:type="dxa"/>
            <w:tcBorders>
              <w:left w:val="nil"/>
              <w:right w:val="nil"/>
            </w:tcBorders>
            <w:hideMark/>
          </w:tcPr>
          <w:p w14:paraId="5E8FE0FE" w14:textId="77777777" w:rsidR="00772EDF" w:rsidRPr="00471552" w:rsidRDefault="00772EDF" w:rsidP="00772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lang w:bidi="en-US"/>
              </w:rPr>
            </w:pPr>
            <w:r w:rsidRPr="00471552">
              <w:rPr>
                <w:b/>
                <w:bCs/>
                <w:sz w:val="22"/>
                <w:lang w:bidi="en-US"/>
              </w:rPr>
              <w:t>V2</w:t>
            </w:r>
          </w:p>
        </w:tc>
        <w:tc>
          <w:tcPr>
            <w:tcW w:w="1378" w:type="dxa"/>
            <w:tcBorders>
              <w:left w:val="nil"/>
              <w:right w:val="nil"/>
            </w:tcBorders>
            <w:hideMark/>
          </w:tcPr>
          <w:p w14:paraId="50B764C9" w14:textId="77777777" w:rsidR="00772EDF" w:rsidRPr="00471552" w:rsidRDefault="00772EDF" w:rsidP="00772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lang w:bidi="en-US"/>
              </w:rPr>
            </w:pPr>
            <w:r w:rsidRPr="00471552">
              <w:rPr>
                <w:b/>
                <w:bCs/>
                <w:sz w:val="22"/>
                <w:lang w:bidi="en-US"/>
              </w:rPr>
              <w:t>V3</w:t>
            </w:r>
          </w:p>
        </w:tc>
        <w:tc>
          <w:tcPr>
            <w:tcW w:w="1388" w:type="dxa"/>
            <w:tcBorders>
              <w:left w:val="nil"/>
              <w:right w:val="nil"/>
            </w:tcBorders>
            <w:hideMark/>
          </w:tcPr>
          <w:p w14:paraId="26A25E2B" w14:textId="77777777" w:rsidR="00772EDF" w:rsidRPr="00471552" w:rsidRDefault="00772EDF" w:rsidP="00772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lang w:bidi="en-US"/>
              </w:rPr>
            </w:pPr>
            <w:r w:rsidRPr="00471552">
              <w:rPr>
                <w:b/>
                <w:bCs/>
                <w:sz w:val="22"/>
                <w:lang w:bidi="en-US"/>
              </w:rPr>
              <w:t>V4</w:t>
            </w:r>
          </w:p>
        </w:tc>
      </w:tr>
      <w:tr w:rsidR="00471552" w:rsidRPr="00471552" w14:paraId="0A1F03DE" w14:textId="77777777" w:rsidTr="001E3D76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23AEDE5A" w14:textId="77777777" w:rsidR="00772EDF" w:rsidRPr="00471552" w:rsidRDefault="00772EDF" w:rsidP="00772EDF">
            <w:pPr>
              <w:jc w:val="center"/>
              <w:rPr>
                <w:sz w:val="22"/>
                <w:lang w:bidi="en-US"/>
              </w:rPr>
            </w:pPr>
            <w:proofErr w:type="spellStart"/>
            <w:r w:rsidRPr="00471552">
              <w:rPr>
                <w:sz w:val="22"/>
                <w:lang w:bidi="en-US"/>
              </w:rPr>
              <w:t>aW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0694FABD" w14:textId="77777777" w:rsidR="00772EDF" w:rsidRPr="00471552" w:rsidRDefault="00772EDF" w:rsidP="00772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  <w:lang w:bidi="en-US"/>
              </w:rPr>
              <w:t>0.446±0.003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1C63E88C" w14:textId="77777777" w:rsidR="00772EDF" w:rsidRPr="00471552" w:rsidRDefault="00772EDF" w:rsidP="00772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  <w:lang w:bidi="en-US"/>
              </w:rPr>
              <w:t>0.461±0.001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3FDD0C11" w14:textId="77777777" w:rsidR="00772EDF" w:rsidRPr="00471552" w:rsidRDefault="00772EDF" w:rsidP="00772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  <w:lang w:bidi="en-US"/>
              </w:rPr>
              <w:t>0.469±0.001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1E24AD69" w14:textId="77777777" w:rsidR="00772EDF" w:rsidRPr="00471552" w:rsidRDefault="00772EDF" w:rsidP="00772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  <w:lang w:bidi="en-US"/>
              </w:rPr>
              <w:t>0.461±0.001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001D68B2" w14:textId="77777777" w:rsidR="00772EDF" w:rsidRPr="00471552" w:rsidRDefault="00772EDF" w:rsidP="00772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  <w:lang w:bidi="en-US"/>
              </w:rPr>
              <w:t>0.460±0.008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03461616" w14:textId="77777777" w:rsidR="00772EDF" w:rsidRPr="00471552" w:rsidRDefault="00772EDF" w:rsidP="00772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  <w:lang w:bidi="en-US"/>
              </w:rPr>
              <w:t>0.463±0.010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32C9FDEC" w14:textId="77777777" w:rsidR="00772EDF" w:rsidRPr="00471552" w:rsidRDefault="00772EDF" w:rsidP="00772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bidi="en-US"/>
              </w:rPr>
            </w:pPr>
            <w:r w:rsidRPr="00471552">
              <w:rPr>
                <w:sz w:val="22"/>
                <w:lang w:bidi="en-US"/>
              </w:rPr>
              <w:t>0.468±0.002</w:t>
            </w:r>
          </w:p>
        </w:tc>
      </w:tr>
    </w:tbl>
    <w:p w14:paraId="2B521697" w14:textId="7EFABB9C" w:rsidR="001E3D76" w:rsidRPr="001E3D76" w:rsidRDefault="001E3D76" w:rsidP="001E3D76">
      <w:pPr>
        <w:keepNext/>
        <w:spacing w:before="0"/>
        <w:rPr>
          <w:rFonts w:cs="Times New Roman"/>
          <w:bCs/>
          <w:sz w:val="20"/>
          <w:szCs w:val="20"/>
          <w:lang w:bidi="en-US"/>
        </w:rPr>
      </w:pPr>
      <w:r w:rsidRPr="001E3D76">
        <w:rPr>
          <w:rFonts w:cs="Times New Roman"/>
          <w:sz w:val="20"/>
          <w:szCs w:val="20"/>
          <w:lang w:bidi="en-US"/>
        </w:rPr>
        <w:t xml:space="preserve">C – Control (uncoated mung bean seeds); </w:t>
      </w:r>
      <w:r w:rsidRPr="001E3D76">
        <w:rPr>
          <w:rFonts w:cs="Times New Roman"/>
          <w:bCs/>
          <w:sz w:val="20"/>
          <w:szCs w:val="20"/>
          <w:lang w:bidi="en-US"/>
        </w:rPr>
        <w:t xml:space="preserve">V0 – AGS solution seed coating; V1 – AGS solution+1% </w:t>
      </w:r>
      <w:proofErr w:type="spellStart"/>
      <w:r w:rsidRPr="001E3D76">
        <w:rPr>
          <w:rFonts w:cs="Times New Roman"/>
          <w:bCs/>
          <w:sz w:val="20"/>
          <w:szCs w:val="20"/>
          <w:lang w:bidi="en-US"/>
        </w:rPr>
        <w:t>SiNPs</w:t>
      </w:r>
      <w:proofErr w:type="spellEnd"/>
      <w:r w:rsidRPr="001E3D76">
        <w:rPr>
          <w:rFonts w:cs="Times New Roman"/>
          <w:bCs/>
          <w:sz w:val="20"/>
          <w:szCs w:val="20"/>
          <w:lang w:bidi="en-US"/>
        </w:rPr>
        <w:t xml:space="preserve"> seed coating; V2 – AGS solution+2% </w:t>
      </w:r>
      <w:proofErr w:type="spellStart"/>
      <w:r w:rsidRPr="001E3D76">
        <w:rPr>
          <w:rFonts w:cs="Times New Roman"/>
          <w:bCs/>
          <w:sz w:val="20"/>
          <w:szCs w:val="20"/>
          <w:lang w:bidi="en-US"/>
        </w:rPr>
        <w:t>SiNPs</w:t>
      </w:r>
      <w:proofErr w:type="spellEnd"/>
      <w:r w:rsidRPr="001E3D76">
        <w:rPr>
          <w:rFonts w:cs="Times New Roman"/>
          <w:bCs/>
          <w:sz w:val="20"/>
          <w:szCs w:val="20"/>
          <w:lang w:bidi="en-US"/>
        </w:rPr>
        <w:t xml:space="preserve"> seed coating; V3 – AGS solution+3% </w:t>
      </w:r>
      <w:proofErr w:type="spellStart"/>
      <w:r w:rsidRPr="001E3D76">
        <w:rPr>
          <w:rFonts w:cs="Times New Roman"/>
          <w:bCs/>
          <w:sz w:val="20"/>
          <w:szCs w:val="20"/>
          <w:lang w:bidi="en-US"/>
        </w:rPr>
        <w:t>SiNPs</w:t>
      </w:r>
      <w:proofErr w:type="spellEnd"/>
      <w:r w:rsidRPr="001E3D76">
        <w:rPr>
          <w:rFonts w:cs="Times New Roman"/>
          <w:bCs/>
          <w:sz w:val="20"/>
          <w:szCs w:val="20"/>
          <w:lang w:bidi="en-US"/>
        </w:rPr>
        <w:t xml:space="preserve"> seed coating; V4 – AGS solution+4% </w:t>
      </w:r>
      <w:proofErr w:type="spellStart"/>
      <w:r w:rsidRPr="001E3D76">
        <w:rPr>
          <w:rFonts w:cs="Times New Roman"/>
          <w:bCs/>
          <w:sz w:val="20"/>
          <w:szCs w:val="20"/>
          <w:lang w:bidi="en-US"/>
        </w:rPr>
        <w:t>SiNPs</w:t>
      </w:r>
      <w:proofErr w:type="spellEnd"/>
      <w:r w:rsidRPr="001E3D76">
        <w:rPr>
          <w:rFonts w:cs="Times New Roman"/>
          <w:bCs/>
          <w:sz w:val="20"/>
          <w:szCs w:val="20"/>
          <w:lang w:bidi="en-US"/>
        </w:rPr>
        <w:t xml:space="preserve"> seed coating.</w:t>
      </w:r>
    </w:p>
    <w:p w14:paraId="63582BE9" w14:textId="1DA547C6" w:rsidR="00BA5991" w:rsidRPr="00471552" w:rsidRDefault="00BA5991" w:rsidP="00DF6DF8">
      <w:pPr>
        <w:rPr>
          <w:rFonts w:cs="Times New Roman"/>
          <w:b/>
          <w:bCs/>
          <w:szCs w:val="24"/>
        </w:rPr>
      </w:pPr>
    </w:p>
    <w:p w14:paraId="68BF3C16" w14:textId="0B710AF0" w:rsidR="00BA5991" w:rsidRPr="00471552" w:rsidRDefault="00BA5991" w:rsidP="00DF6DF8">
      <w:pPr>
        <w:rPr>
          <w:rFonts w:cs="Times New Roman"/>
          <w:b/>
          <w:bCs/>
          <w:szCs w:val="24"/>
        </w:rPr>
      </w:pPr>
    </w:p>
    <w:p w14:paraId="0ABD3EBB" w14:textId="191C3F7D" w:rsidR="00BA5991" w:rsidRPr="00471552" w:rsidRDefault="00BA5991" w:rsidP="00DF6DF8">
      <w:pPr>
        <w:rPr>
          <w:rFonts w:cs="Times New Roman"/>
          <w:b/>
          <w:bCs/>
          <w:szCs w:val="24"/>
        </w:rPr>
      </w:pPr>
    </w:p>
    <w:p w14:paraId="6BBC50AF" w14:textId="32704535" w:rsidR="00BA5991" w:rsidRPr="00471552" w:rsidRDefault="00BA5991" w:rsidP="00DF6DF8">
      <w:pPr>
        <w:rPr>
          <w:rFonts w:cs="Times New Roman"/>
          <w:b/>
          <w:bCs/>
          <w:szCs w:val="24"/>
        </w:rPr>
      </w:pPr>
    </w:p>
    <w:p w14:paraId="181BD102" w14:textId="49A4E084" w:rsidR="00EB371E" w:rsidRPr="00471552" w:rsidRDefault="00EB371E">
      <w:pPr>
        <w:spacing w:before="0" w:after="200" w:line="276" w:lineRule="auto"/>
        <w:rPr>
          <w:rFonts w:cs="Times New Roman"/>
          <w:b/>
          <w:bCs/>
          <w:szCs w:val="24"/>
        </w:rPr>
      </w:pPr>
      <w:r w:rsidRPr="00471552">
        <w:rPr>
          <w:rFonts w:cs="Times New Roman"/>
          <w:b/>
          <w:bCs/>
          <w:szCs w:val="24"/>
        </w:rPr>
        <w:br w:type="page"/>
      </w:r>
    </w:p>
    <w:p w14:paraId="34BB210C" w14:textId="77777777" w:rsidR="00EB371E" w:rsidRPr="00471552" w:rsidRDefault="00EB371E" w:rsidP="00DF6DF8">
      <w:pPr>
        <w:rPr>
          <w:rFonts w:cs="Times New Roman"/>
          <w:szCs w:val="24"/>
        </w:rPr>
        <w:sectPr w:rsidR="00EB371E" w:rsidRPr="00471552" w:rsidSect="00F668A0">
          <w:headerReference w:type="even" r:id="rId12"/>
          <w:footerReference w:type="even" r:id="rId13"/>
          <w:footerReference w:type="default" r:id="rId14"/>
          <w:headerReference w:type="first" r:id="rId15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2311D96A" w14:textId="2CD55EEC" w:rsidR="004A0E74" w:rsidRPr="00471552" w:rsidRDefault="00727832" w:rsidP="0085204D">
      <w:pPr>
        <w:spacing w:before="0" w:after="0"/>
        <w:rPr>
          <w:rFonts w:cs="Times New Roman"/>
          <w:szCs w:val="24"/>
        </w:rPr>
      </w:pPr>
      <w:bookmarkStart w:id="5" w:name="_Hlk160990425"/>
      <w:r w:rsidRPr="00AB6660">
        <w:rPr>
          <w:rFonts w:cs="Times New Roman"/>
          <w:b/>
          <w:bCs/>
          <w:szCs w:val="24"/>
        </w:rPr>
        <w:lastRenderedPageBreak/>
        <w:t>Supplementary Table S</w:t>
      </w:r>
      <w:r w:rsidR="00557CC8" w:rsidRPr="00AB6660">
        <w:rPr>
          <w:rFonts w:cs="Times New Roman"/>
          <w:b/>
          <w:bCs/>
          <w:szCs w:val="24"/>
        </w:rPr>
        <w:t>8</w:t>
      </w:r>
      <w:r w:rsidRPr="00185BCF">
        <w:rPr>
          <w:rFonts w:cs="Times New Roman"/>
          <w:b/>
          <w:bCs/>
          <w:szCs w:val="24"/>
        </w:rPr>
        <w:t>.</w:t>
      </w:r>
      <w:r w:rsidRPr="00471552">
        <w:rPr>
          <w:rFonts w:cs="Times New Roman"/>
          <w:szCs w:val="24"/>
        </w:rPr>
        <w:t xml:space="preserve"> Pearson correlation for the salt-free set. </w:t>
      </w:r>
    </w:p>
    <w:bookmarkEnd w:id="5"/>
    <w:tbl>
      <w:tblPr>
        <w:tblW w:w="14953" w:type="dxa"/>
        <w:tblInd w:w="-761" w:type="dxa"/>
        <w:tblLook w:val="04A0" w:firstRow="1" w:lastRow="0" w:firstColumn="1" w:lastColumn="0" w:noHBand="0" w:noVBand="1"/>
      </w:tblPr>
      <w:tblGrid>
        <w:gridCol w:w="794"/>
        <w:gridCol w:w="766"/>
        <w:gridCol w:w="672"/>
        <w:gridCol w:w="794"/>
        <w:gridCol w:w="768"/>
        <w:gridCol w:w="686"/>
        <w:gridCol w:w="709"/>
        <w:gridCol w:w="723"/>
        <w:gridCol w:w="709"/>
        <w:gridCol w:w="699"/>
        <w:gridCol w:w="671"/>
        <w:gridCol w:w="708"/>
        <w:gridCol w:w="644"/>
        <w:gridCol w:w="750"/>
        <w:gridCol w:w="667"/>
        <w:gridCol w:w="723"/>
        <w:gridCol w:w="837"/>
        <w:gridCol w:w="723"/>
        <w:gridCol w:w="680"/>
        <w:gridCol w:w="612"/>
        <w:gridCol w:w="612"/>
        <w:gridCol w:w="6"/>
      </w:tblGrid>
      <w:tr w:rsidR="00471552" w:rsidRPr="00471552" w14:paraId="1777F25A" w14:textId="676E504E" w:rsidTr="0003412E">
        <w:trPr>
          <w:gridAfter w:val="1"/>
          <w:wAfter w:w="6" w:type="dxa"/>
          <w:trHeight w:val="660"/>
        </w:trPr>
        <w:tc>
          <w:tcPr>
            <w:tcW w:w="794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1F39059B" w14:textId="2CD55EEC" w:rsidR="004201BF" w:rsidRPr="00471552" w:rsidRDefault="004201BF" w:rsidP="00AB08D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BE3A1F3" w14:textId="1FB3C7E8" w:rsidR="004201BF" w:rsidRPr="00471552" w:rsidRDefault="004201BF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Root</w:t>
            </w:r>
          </w:p>
          <w:p w14:paraId="6998C932" w14:textId="5B1ABD79" w:rsidR="004201BF" w:rsidRPr="00471552" w:rsidRDefault="004201BF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length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56B84B8" w14:textId="77777777" w:rsidR="004201BF" w:rsidRPr="00471552" w:rsidRDefault="004201BF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Stem length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8CF3C7F" w14:textId="77777777" w:rsidR="004201BF" w:rsidRPr="00471552" w:rsidRDefault="004201BF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Seedling height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5089B6" w14:textId="77777777" w:rsidR="004201BF" w:rsidRPr="00471552" w:rsidRDefault="004201BF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Alfa-amylase activity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BFE015" w14:textId="3BA1273C" w:rsidR="004201BF" w:rsidRPr="00471552" w:rsidRDefault="004201BF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Ch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048515" w14:textId="0C80137E" w:rsidR="004201BF" w:rsidRPr="00471552" w:rsidRDefault="004201BF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Ch b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078069" w14:textId="77777777" w:rsidR="004201BF" w:rsidRPr="00471552" w:rsidRDefault="004201BF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Total ch</w:t>
            </w:r>
          </w:p>
          <w:p w14:paraId="35724F6B" w14:textId="0B46B12B" w:rsidR="004201BF" w:rsidRPr="00471552" w:rsidRDefault="004201BF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content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D5D9F13" w14:textId="64D6020D" w:rsidR="004201BF" w:rsidRPr="00471552" w:rsidRDefault="004201BF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Caro-tenoids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BAC88A0" w14:textId="77777777" w:rsidR="004201BF" w:rsidRPr="00471552" w:rsidRDefault="004201BF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MTT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5022B2D" w14:textId="33799E9F" w:rsidR="004201BF" w:rsidRPr="00471552" w:rsidRDefault="004201BF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eH</w:t>
            </w: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  <w:lang w:val="ro-RO" w:eastAsia="ro-RO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F3F615E" w14:textId="457899B0" w:rsidR="004201BF" w:rsidRPr="00471552" w:rsidRDefault="004201BF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seH</w:t>
            </w: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  <w:lang w:val="ro-RO" w:eastAsia="ro-RO"/>
              </w:rPr>
              <w:t>+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875572" w14:textId="77777777" w:rsidR="004201BF" w:rsidRPr="00471552" w:rsidRDefault="004201BF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L-Pro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BE5F1D1" w14:textId="764045AB" w:rsidR="004201BF" w:rsidRPr="00471552" w:rsidRDefault="004201BF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MDA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F7AE56C" w14:textId="77777777" w:rsidR="004201BF" w:rsidRPr="00471552" w:rsidRDefault="004201BF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H</w:t>
            </w: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vertAlign w:val="subscript"/>
                <w:lang w:val="ro-RO" w:eastAsia="ro-RO"/>
              </w:rPr>
              <w:t>2</w:t>
            </w: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O</w:t>
            </w: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vertAlign w:val="subscript"/>
                <w:lang w:val="ro-RO" w:eastAsia="ro-RO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8C03BDF" w14:textId="77777777" w:rsidR="004201BF" w:rsidRPr="00471552" w:rsidRDefault="004201BF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SOD activity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C5B979" w14:textId="4F08D09E" w:rsidR="004201BF" w:rsidRPr="00471552" w:rsidRDefault="004201BF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G-POX activity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691A2C" w14:textId="2038263A" w:rsidR="004201BF" w:rsidRPr="00471552" w:rsidRDefault="004201BF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GR activity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1DBAD7" w14:textId="77777777" w:rsidR="004201BF" w:rsidRPr="00471552" w:rsidRDefault="004201BF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NO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99336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8E11" w14:textId="1756EA11" w:rsidR="004201BF" w:rsidRPr="00471552" w:rsidRDefault="004201BF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Leaf ROS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993366"/>
              <w:right w:val="nil"/>
            </w:tcBorders>
            <w:vAlign w:val="center"/>
          </w:tcPr>
          <w:p w14:paraId="0E0BB634" w14:textId="64B5C863" w:rsidR="004201BF" w:rsidRPr="00471552" w:rsidRDefault="0003412E" w:rsidP="0003412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Total ROS</w:t>
            </w:r>
          </w:p>
        </w:tc>
      </w:tr>
      <w:tr w:rsidR="00471552" w:rsidRPr="00471552" w14:paraId="51938A58" w14:textId="725991A6" w:rsidTr="004201BF">
        <w:trPr>
          <w:gridAfter w:val="1"/>
          <w:wAfter w:w="6" w:type="dxa"/>
          <w:trHeight w:val="4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A904A" w14:textId="77777777" w:rsidR="004201BF" w:rsidRPr="00471552" w:rsidRDefault="004201BF" w:rsidP="00E675BD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Root</w:t>
            </w:r>
          </w:p>
          <w:p w14:paraId="6F9927CE" w14:textId="1B4E44FF" w:rsidR="004201BF" w:rsidRPr="00471552" w:rsidRDefault="004201BF" w:rsidP="00E675BD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length</w:t>
            </w:r>
          </w:p>
        </w:tc>
        <w:tc>
          <w:tcPr>
            <w:tcW w:w="766" w:type="dxa"/>
            <w:tcBorders>
              <w:top w:val="single" w:sz="4" w:space="0" w:color="993366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6199041E" w14:textId="77777777" w:rsidR="004201BF" w:rsidRPr="00471552" w:rsidRDefault="004201BF" w:rsidP="00727832">
            <w:pPr>
              <w:spacing w:before="0" w:after="0"/>
              <w:ind w:left="-237" w:firstLine="237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63FDD85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22235E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7B37DC8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ED10B7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A6F2A8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FB7D705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C0B94E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919AB0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2E81200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076F7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4B8CBC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62C8BC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5BBB63A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D4AB86C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91C98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1EDD02F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586A2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59EC194D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71358650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308D0E65" w14:textId="2D6E9264" w:rsidTr="004201BF">
        <w:trPr>
          <w:gridAfter w:val="1"/>
          <w:wAfter w:w="6" w:type="dxa"/>
          <w:trHeight w:val="305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286E6" w14:textId="77777777" w:rsidR="004201BF" w:rsidRPr="00471552" w:rsidRDefault="004201BF" w:rsidP="00E675BD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 xml:space="preserve">Stem </w:t>
            </w:r>
          </w:p>
          <w:p w14:paraId="242F36F9" w14:textId="24B9A382" w:rsidR="004201BF" w:rsidRPr="00471552" w:rsidRDefault="004201BF" w:rsidP="00E675BD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length</w:t>
            </w:r>
          </w:p>
        </w:tc>
        <w:tc>
          <w:tcPr>
            <w:tcW w:w="76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1D00"/>
            <w:noWrap/>
            <w:hideMark/>
          </w:tcPr>
          <w:p w14:paraId="10F3EFBB" w14:textId="13AA6A5B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0.889</w:t>
            </w:r>
          </w:p>
          <w:p w14:paraId="425CC29A" w14:textId="532B55A1" w:rsidR="004201BF" w:rsidRPr="00471552" w:rsidRDefault="004201BF" w:rsidP="00E675BD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67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7BA2671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5A7CDC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A74B5C0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6D5892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EBC05D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3F9C35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5870B8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4E95062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BD9E16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6668DB5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5718D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5FEF60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6F33FA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29F28F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4B31C9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AC1E40F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56C6A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6B0EC449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05F2CC6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1691BC09" w14:textId="4E97C56F" w:rsidTr="004201BF">
        <w:trPr>
          <w:gridAfter w:val="1"/>
          <w:wAfter w:w="6" w:type="dxa"/>
          <w:trHeight w:val="42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E057F" w14:textId="77777777" w:rsidR="004201BF" w:rsidRPr="00471552" w:rsidRDefault="004201BF" w:rsidP="00E675BD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Seedling height</w:t>
            </w:r>
          </w:p>
        </w:tc>
        <w:tc>
          <w:tcPr>
            <w:tcW w:w="76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0300"/>
            <w:noWrap/>
            <w:hideMark/>
          </w:tcPr>
          <w:p w14:paraId="4B0A576E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0.989</w:t>
            </w:r>
          </w:p>
          <w:p w14:paraId="4DD59395" w14:textId="491AB3FE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67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E00"/>
            <w:noWrap/>
            <w:hideMark/>
          </w:tcPr>
          <w:p w14:paraId="3621836C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0.947</w:t>
            </w:r>
          </w:p>
          <w:p w14:paraId="158B88AF" w14:textId="3C668831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250754FA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553C587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CD833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2EBCA6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80821F2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0AFB48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56E61A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3C6515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2AF43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E77649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6B1B10D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E21417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29A46D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95BCE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7D5C9D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056B35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692A4B25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2F7E1A80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400C4CE8" w14:textId="13CB7EEA" w:rsidTr="004201BF">
        <w:trPr>
          <w:gridAfter w:val="1"/>
          <w:wAfter w:w="6" w:type="dxa"/>
          <w:trHeight w:val="63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188C5" w14:textId="77777777" w:rsidR="004201BF" w:rsidRPr="00471552" w:rsidRDefault="004201BF" w:rsidP="00E675BD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Alfa-</w:t>
            </w:r>
          </w:p>
          <w:p w14:paraId="6FE766D4" w14:textId="41BDE2C5" w:rsidR="004201BF" w:rsidRPr="00471552" w:rsidRDefault="004201BF" w:rsidP="00E675BD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amylase activity</w:t>
            </w:r>
          </w:p>
        </w:tc>
        <w:tc>
          <w:tcPr>
            <w:tcW w:w="76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D0D822"/>
            <w:noWrap/>
            <w:hideMark/>
          </w:tcPr>
          <w:p w14:paraId="1B60D0BF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-0.226</w:t>
            </w:r>
          </w:p>
        </w:tc>
        <w:tc>
          <w:tcPr>
            <w:tcW w:w="67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D600"/>
            <w:noWrap/>
            <w:hideMark/>
          </w:tcPr>
          <w:p w14:paraId="6C35016E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0.164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E8EC11"/>
            <w:noWrap/>
            <w:hideMark/>
          </w:tcPr>
          <w:p w14:paraId="4884D53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-0.107</w:t>
            </w: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2AF398EF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3EE463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CC8275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B589D7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75AD95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911AFA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6C4A73D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508E66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A73C495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4966B0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F5509E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229FB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55A239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53D126A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2F83EB5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088A6333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00D08565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118D9F2D" w14:textId="5A9A1183" w:rsidTr="004201BF">
        <w:trPr>
          <w:gridAfter w:val="1"/>
          <w:wAfter w:w="6" w:type="dxa"/>
          <w:trHeight w:val="283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F45A7" w14:textId="6F86058F" w:rsidR="004201BF" w:rsidRPr="00471552" w:rsidRDefault="004201BF" w:rsidP="00E675BD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Ch a</w:t>
            </w:r>
          </w:p>
        </w:tc>
        <w:tc>
          <w:tcPr>
            <w:tcW w:w="76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9C00"/>
            <w:noWrap/>
            <w:hideMark/>
          </w:tcPr>
          <w:p w14:paraId="204FD902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0.392</w:t>
            </w:r>
          </w:p>
        </w:tc>
        <w:tc>
          <w:tcPr>
            <w:tcW w:w="67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AA00"/>
            <w:noWrap/>
            <w:hideMark/>
          </w:tcPr>
          <w:p w14:paraId="3244E430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0.337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9E00"/>
            <w:noWrap/>
            <w:hideMark/>
          </w:tcPr>
          <w:p w14:paraId="17F2E3B3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0.384</w:t>
            </w: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DEE418"/>
            <w:noWrap/>
            <w:hideMark/>
          </w:tcPr>
          <w:p w14:paraId="5C1610D5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-0.157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5590AE2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768BF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E3CB70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003937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9FCF4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2E041B2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450E26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3CA265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52EC753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A16B55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9F6DDA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461318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5763D2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9D62E7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06E81C2D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639EB3A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338DE0E2" w14:textId="5A5F8DB2" w:rsidTr="004201BF">
        <w:trPr>
          <w:gridAfter w:val="1"/>
          <w:wAfter w:w="6" w:type="dxa"/>
          <w:trHeight w:val="42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03700" w14:textId="6B3399C4" w:rsidR="004201BF" w:rsidRPr="00471552" w:rsidRDefault="004201BF" w:rsidP="00E675BD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Ch b</w:t>
            </w:r>
          </w:p>
        </w:tc>
        <w:tc>
          <w:tcPr>
            <w:tcW w:w="76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DF00"/>
            <w:noWrap/>
            <w:hideMark/>
          </w:tcPr>
          <w:p w14:paraId="4BEAB093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0.127</w:t>
            </w:r>
          </w:p>
        </w:tc>
        <w:tc>
          <w:tcPr>
            <w:tcW w:w="67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EA00"/>
            <w:noWrap/>
            <w:hideMark/>
          </w:tcPr>
          <w:p w14:paraId="0584CC60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0.085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E200"/>
            <w:noWrap/>
            <w:hideMark/>
          </w:tcPr>
          <w:p w14:paraId="52A13D1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0.117</w:t>
            </w: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D2D921"/>
            <w:noWrap/>
            <w:hideMark/>
          </w:tcPr>
          <w:p w14:paraId="0EB085E0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-0.217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2800"/>
            <w:noWrap/>
            <w:hideMark/>
          </w:tcPr>
          <w:p w14:paraId="054B758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0.847</w:t>
            </w:r>
          </w:p>
          <w:p w14:paraId="250CADE8" w14:textId="170D4106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7278545A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48EDF2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DD0A19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D928DD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018093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AE5C85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204158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779D8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E2B4E9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430E1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811C3E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2548DE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0695E63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4556F1FA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1ECBD90E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2754A8D5" w14:textId="0D52BD70" w:rsidTr="004201BF">
        <w:trPr>
          <w:gridAfter w:val="1"/>
          <w:wAfter w:w="6" w:type="dxa"/>
          <w:trHeight w:val="355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778A4" w14:textId="77777777" w:rsidR="004201BF" w:rsidRPr="00471552" w:rsidRDefault="004201BF" w:rsidP="00E675BD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Total ch</w:t>
            </w:r>
          </w:p>
          <w:p w14:paraId="64F90881" w14:textId="70F5A929" w:rsidR="004201BF" w:rsidRPr="00471552" w:rsidRDefault="004201BF" w:rsidP="00E675BD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content</w:t>
            </w:r>
          </w:p>
        </w:tc>
        <w:tc>
          <w:tcPr>
            <w:tcW w:w="76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B500"/>
            <w:noWrap/>
            <w:hideMark/>
          </w:tcPr>
          <w:p w14:paraId="40C824DD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0.291</w:t>
            </w:r>
          </w:p>
        </w:tc>
        <w:tc>
          <w:tcPr>
            <w:tcW w:w="67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C200"/>
            <w:noWrap/>
            <w:hideMark/>
          </w:tcPr>
          <w:p w14:paraId="593B109E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0.239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B800"/>
            <w:noWrap/>
            <w:hideMark/>
          </w:tcPr>
          <w:p w14:paraId="49F97189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0.281</w:t>
            </w: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D7DE1D"/>
            <w:noWrap/>
            <w:hideMark/>
          </w:tcPr>
          <w:p w14:paraId="0185837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-0.189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800"/>
            <w:noWrap/>
            <w:hideMark/>
          </w:tcPr>
          <w:p w14:paraId="55347C93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0.972</w:t>
            </w:r>
          </w:p>
          <w:p w14:paraId="7A104463" w14:textId="4D3CBCF4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E00"/>
            <w:noWrap/>
            <w:hideMark/>
          </w:tcPr>
          <w:p w14:paraId="13C881A6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0.948</w:t>
            </w:r>
          </w:p>
          <w:p w14:paraId="5D1C8EF6" w14:textId="5B1C7104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2BA568A2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3ABCC99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0D4B078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82CFD9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6C932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56C293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732EE2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DA77C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311748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556FBC7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05B3DE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D23CCA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7A72F602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3A3A32E0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14AF195C" w14:textId="65BE9643" w:rsidTr="004201BF">
        <w:trPr>
          <w:gridAfter w:val="1"/>
          <w:wAfter w:w="6" w:type="dxa"/>
          <w:trHeight w:val="42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94AC7" w14:textId="77777777" w:rsidR="004201BF" w:rsidRPr="00471552" w:rsidRDefault="004201BF" w:rsidP="00E675BD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Caro-</w:t>
            </w:r>
          </w:p>
          <w:p w14:paraId="75DDC1D3" w14:textId="72AACEB8" w:rsidR="004201BF" w:rsidRPr="00471552" w:rsidRDefault="004201BF" w:rsidP="00E675BD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tenoids</w:t>
            </w:r>
          </w:p>
        </w:tc>
        <w:tc>
          <w:tcPr>
            <w:tcW w:w="76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8900"/>
            <w:noWrap/>
            <w:hideMark/>
          </w:tcPr>
          <w:p w14:paraId="5761C2AC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0.463</w:t>
            </w:r>
          </w:p>
        </w:tc>
        <w:tc>
          <w:tcPr>
            <w:tcW w:w="67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B200"/>
            <w:noWrap/>
            <w:hideMark/>
          </w:tcPr>
          <w:p w14:paraId="5C76269C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0.305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9300"/>
            <w:noWrap/>
            <w:hideMark/>
          </w:tcPr>
          <w:p w14:paraId="3BB41E9E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0.424</w:t>
            </w: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F100"/>
            <w:noWrap/>
            <w:hideMark/>
          </w:tcPr>
          <w:p w14:paraId="0807551D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0.055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D200"/>
            <w:noWrap/>
            <w:hideMark/>
          </w:tcPr>
          <w:p w14:paraId="1C58F87A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0.177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BFCA2E"/>
            <w:noWrap/>
            <w:hideMark/>
          </w:tcPr>
          <w:p w14:paraId="1C4129FA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-0.306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9FA05"/>
            <w:noWrap/>
            <w:hideMark/>
          </w:tcPr>
          <w:p w14:paraId="0AF4248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-0.029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532923AE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4ABA9A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E59179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70A753F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40C4C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C91C46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04E5C28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932433F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4AA41F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872A1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67166A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4BD3BAB9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5B976ED7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7358812C" w14:textId="5B841A86" w:rsidTr="004201BF">
        <w:trPr>
          <w:gridAfter w:val="1"/>
          <w:wAfter w:w="6" w:type="dxa"/>
          <w:trHeight w:val="30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CA335" w14:textId="77777777" w:rsidR="004201BF" w:rsidRPr="00471552" w:rsidRDefault="004201BF" w:rsidP="00E675BD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MTT</w:t>
            </w:r>
          </w:p>
        </w:tc>
        <w:tc>
          <w:tcPr>
            <w:tcW w:w="76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B4C136"/>
            <w:noWrap/>
            <w:hideMark/>
          </w:tcPr>
          <w:p w14:paraId="0EBDF85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-0.358</w:t>
            </w:r>
          </w:p>
        </w:tc>
        <w:tc>
          <w:tcPr>
            <w:tcW w:w="67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B8C434"/>
            <w:noWrap/>
            <w:hideMark/>
          </w:tcPr>
          <w:p w14:paraId="28ED753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-0.342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B4C137"/>
            <w:noWrap/>
            <w:hideMark/>
          </w:tcPr>
          <w:p w14:paraId="38B623EF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-0.362</w:t>
            </w: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BBC632"/>
            <w:noWrap/>
            <w:hideMark/>
          </w:tcPr>
          <w:p w14:paraId="3E8D4BB6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-0.328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7D00"/>
            <w:noWrap/>
            <w:hideMark/>
          </w:tcPr>
          <w:p w14:paraId="4D9E4E52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0.514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4700"/>
            <w:noWrap/>
            <w:hideMark/>
          </w:tcPr>
          <w:p w14:paraId="4D2F8B63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0.722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6000"/>
            <w:noWrap/>
            <w:hideMark/>
          </w:tcPr>
          <w:p w14:paraId="34032883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0.626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83985A"/>
            <w:noWrap/>
            <w:hideMark/>
          </w:tcPr>
          <w:p w14:paraId="7835F15E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-0.597</w:t>
            </w:r>
          </w:p>
        </w:tc>
        <w:tc>
          <w:tcPr>
            <w:tcW w:w="69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4879A3CD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8DC4AA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BE9BC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56A0778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FAD3D97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20B02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511DFF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C9075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2BE9A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AE8879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75B672A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75FA8083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5D97718C" w14:textId="262108C5" w:rsidTr="004201BF">
        <w:trPr>
          <w:gridAfter w:val="1"/>
          <w:wAfter w:w="6" w:type="dxa"/>
          <w:trHeight w:val="42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06A66" w14:textId="3B99E708" w:rsidR="004201BF" w:rsidRPr="00471552" w:rsidRDefault="004201BF" w:rsidP="00E675BD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eH</w:t>
            </w: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  <w:lang w:val="ro-RO" w:eastAsia="ro-RO"/>
              </w:rPr>
              <w:t>+</w:t>
            </w:r>
          </w:p>
        </w:tc>
        <w:tc>
          <w:tcPr>
            <w:tcW w:w="76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D800"/>
            <w:noWrap/>
            <w:hideMark/>
          </w:tcPr>
          <w:p w14:paraId="7EDE96CE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0.154</w:t>
            </w:r>
          </w:p>
        </w:tc>
        <w:tc>
          <w:tcPr>
            <w:tcW w:w="67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D400"/>
            <w:noWrap/>
            <w:hideMark/>
          </w:tcPr>
          <w:p w14:paraId="3C4C4F2D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0.169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D600"/>
            <w:noWrap/>
            <w:hideMark/>
          </w:tcPr>
          <w:p w14:paraId="5686526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0.163</w:t>
            </w: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C400"/>
            <w:noWrap/>
            <w:hideMark/>
          </w:tcPr>
          <w:p w14:paraId="7A1335B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0.233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2D00"/>
            <w:noWrap/>
            <w:hideMark/>
          </w:tcPr>
          <w:p w14:paraId="47443E1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0.827</w:t>
            </w:r>
          </w:p>
          <w:p w14:paraId="4DFFBB11" w14:textId="200F6C8D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3B00"/>
            <w:noWrap/>
            <w:hideMark/>
          </w:tcPr>
          <w:p w14:paraId="7E83F068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0.771</w:t>
            </w:r>
          </w:p>
          <w:p w14:paraId="66B84713" w14:textId="011B1F0E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2B00"/>
            <w:noWrap/>
            <w:hideMark/>
          </w:tcPr>
          <w:p w14:paraId="1E9096E6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0.835</w:t>
            </w:r>
          </w:p>
          <w:p w14:paraId="468BA42E" w14:textId="2BF9C84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CF00"/>
            <w:noWrap/>
            <w:hideMark/>
          </w:tcPr>
          <w:p w14:paraId="76265159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0.190</w:t>
            </w:r>
          </w:p>
        </w:tc>
        <w:tc>
          <w:tcPr>
            <w:tcW w:w="69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B600"/>
            <w:noWrap/>
            <w:hideMark/>
          </w:tcPr>
          <w:p w14:paraId="370BBEF7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0.287</w:t>
            </w:r>
          </w:p>
        </w:tc>
        <w:tc>
          <w:tcPr>
            <w:tcW w:w="671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58A9D87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6E2BCD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373CCB0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805F7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3DA5447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E02D05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82BCAC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30FAD8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800CF3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1A7D8D03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5C5A25B0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4D30B492" w14:textId="0964ACA7" w:rsidTr="004201BF">
        <w:trPr>
          <w:gridAfter w:val="1"/>
          <w:wAfter w:w="6" w:type="dxa"/>
          <w:trHeight w:val="42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E54AC" w14:textId="49AF4915" w:rsidR="004201BF" w:rsidRPr="00471552" w:rsidRDefault="004201BF" w:rsidP="00E675BD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</w:p>
          <w:p w14:paraId="15EBF050" w14:textId="0ADFC41F" w:rsidR="004201BF" w:rsidRPr="00471552" w:rsidRDefault="004201BF" w:rsidP="00E675BD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seH</w:t>
            </w: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  <w:lang w:val="ro-RO" w:eastAsia="ro-RO"/>
              </w:rPr>
              <w:t>+</w:t>
            </w:r>
          </w:p>
        </w:tc>
        <w:tc>
          <w:tcPr>
            <w:tcW w:w="76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B0BD3A"/>
            <w:noWrap/>
            <w:hideMark/>
          </w:tcPr>
          <w:p w14:paraId="176EE87C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-0.381</w:t>
            </w:r>
          </w:p>
        </w:tc>
        <w:tc>
          <w:tcPr>
            <w:tcW w:w="67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889C56"/>
            <w:noWrap/>
            <w:hideMark/>
          </w:tcPr>
          <w:p w14:paraId="14D99219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-0.573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A1B144"/>
            <w:noWrap/>
            <w:hideMark/>
          </w:tcPr>
          <w:p w14:paraId="79C693A2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-0.452</w:t>
            </w: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98AA4B"/>
            <w:noWrap/>
            <w:hideMark/>
          </w:tcPr>
          <w:p w14:paraId="521AA3CA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-0.497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8800"/>
            <w:noWrap/>
            <w:hideMark/>
          </w:tcPr>
          <w:p w14:paraId="630A52A0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0.467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4400"/>
            <w:noWrap/>
            <w:hideMark/>
          </w:tcPr>
          <w:p w14:paraId="27DBEEC5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0.735</w:t>
            </w:r>
          </w:p>
          <w:p w14:paraId="1E10A097" w14:textId="7EDB0593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6600"/>
            <w:noWrap/>
            <w:hideMark/>
          </w:tcPr>
          <w:p w14:paraId="7EED79DF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0.604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ABBA3D"/>
            <w:noWrap/>
            <w:hideMark/>
          </w:tcPr>
          <w:p w14:paraId="776968FA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-0.403</w:t>
            </w:r>
          </w:p>
        </w:tc>
        <w:tc>
          <w:tcPr>
            <w:tcW w:w="69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3000"/>
            <w:noWrap/>
            <w:hideMark/>
          </w:tcPr>
          <w:p w14:paraId="144FA89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0.812</w:t>
            </w:r>
          </w:p>
          <w:p w14:paraId="21ED4086" w14:textId="4F026D4F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671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9600"/>
            <w:noWrap/>
            <w:hideMark/>
          </w:tcPr>
          <w:p w14:paraId="25D11858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0.415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619F9C4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33AD4AA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FD502E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F9C710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5655D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27758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6D4181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1AC89E9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633396E5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764042B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2E57D23A" w14:textId="1A4CE564" w:rsidTr="004201BF">
        <w:trPr>
          <w:gridAfter w:val="1"/>
          <w:wAfter w:w="6" w:type="dxa"/>
          <w:trHeight w:val="30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C15A9" w14:textId="77777777" w:rsidR="004201BF" w:rsidRPr="00471552" w:rsidRDefault="004201BF" w:rsidP="00E675BD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L-Pro</w:t>
            </w:r>
          </w:p>
        </w:tc>
        <w:tc>
          <w:tcPr>
            <w:tcW w:w="76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3E608C"/>
            <w:noWrap/>
            <w:hideMark/>
          </w:tcPr>
          <w:p w14:paraId="45A24D66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-0.929</w:t>
            </w:r>
          </w:p>
          <w:p w14:paraId="7927DF50" w14:textId="111D3000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67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5C7876"/>
            <w:noWrap/>
            <w:hideMark/>
          </w:tcPr>
          <w:p w14:paraId="33D149FD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-0.785</w:t>
            </w:r>
          </w:p>
          <w:p w14:paraId="09AF07FC" w14:textId="2B4B8763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436488"/>
            <w:noWrap/>
            <w:hideMark/>
          </w:tcPr>
          <w:p w14:paraId="59B00203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-0.906</w:t>
            </w:r>
          </w:p>
          <w:p w14:paraId="1AD21535" w14:textId="46D57DA5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C900"/>
            <w:noWrap/>
            <w:hideMark/>
          </w:tcPr>
          <w:p w14:paraId="088450BF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0.213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93A64E"/>
            <w:noWrap/>
            <w:hideMark/>
          </w:tcPr>
          <w:p w14:paraId="571A7598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-0.519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B2BF38"/>
            <w:noWrap/>
            <w:hideMark/>
          </w:tcPr>
          <w:p w14:paraId="2D1E29A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-0.371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9CAD48"/>
            <w:noWrap/>
            <w:hideMark/>
          </w:tcPr>
          <w:p w14:paraId="792FBE0E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-0.475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B1BE39"/>
            <w:noWrap/>
            <w:hideMark/>
          </w:tcPr>
          <w:p w14:paraId="379B249C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-0.375</w:t>
            </w:r>
          </w:p>
        </w:tc>
        <w:tc>
          <w:tcPr>
            <w:tcW w:w="69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BC00"/>
            <w:noWrap/>
            <w:hideMark/>
          </w:tcPr>
          <w:p w14:paraId="55D84285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0.264</w:t>
            </w:r>
          </w:p>
        </w:tc>
        <w:tc>
          <w:tcPr>
            <w:tcW w:w="671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A9B83E"/>
            <w:noWrap/>
            <w:hideMark/>
          </w:tcPr>
          <w:p w14:paraId="647CDDF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-0.412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DB00"/>
            <w:noWrap/>
            <w:hideMark/>
          </w:tcPr>
          <w:p w14:paraId="255BBA3A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0.145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4B03FBB7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DC819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065074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D40A7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A2B732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5AE0F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74470F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34D6C532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1308DEB5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4576D9B5" w14:textId="56549421" w:rsidTr="004201BF">
        <w:trPr>
          <w:gridAfter w:val="1"/>
          <w:wAfter w:w="6" w:type="dxa"/>
          <w:trHeight w:val="30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8C459" w14:textId="3C53B086" w:rsidR="004201BF" w:rsidRPr="00471552" w:rsidRDefault="004201BF" w:rsidP="00E675BD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MDA</w:t>
            </w:r>
          </w:p>
        </w:tc>
        <w:tc>
          <w:tcPr>
            <w:tcW w:w="76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355892"/>
            <w:noWrap/>
            <w:hideMark/>
          </w:tcPr>
          <w:p w14:paraId="1DC58FB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-0.972</w:t>
            </w:r>
          </w:p>
          <w:p w14:paraId="09017CE7" w14:textId="47515F03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67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587579"/>
            <w:noWrap/>
            <w:hideMark/>
          </w:tcPr>
          <w:p w14:paraId="057AB892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-0.803</w:t>
            </w:r>
          </w:p>
          <w:p w14:paraId="1921530E" w14:textId="4739DCDE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3C5D8E"/>
            <w:noWrap/>
            <w:hideMark/>
          </w:tcPr>
          <w:p w14:paraId="09BF140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-0.942</w:t>
            </w:r>
          </w:p>
          <w:p w14:paraId="2E7C0F36" w14:textId="7C290F2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C100"/>
            <w:noWrap/>
            <w:hideMark/>
          </w:tcPr>
          <w:p w14:paraId="68605D43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0.245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ADBB3C"/>
            <w:noWrap/>
            <w:hideMark/>
          </w:tcPr>
          <w:p w14:paraId="53E6BA97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-0.395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1F30A"/>
            <w:noWrap/>
            <w:hideMark/>
          </w:tcPr>
          <w:p w14:paraId="5591183C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-0.065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C7D128"/>
            <w:noWrap/>
            <w:hideMark/>
          </w:tcPr>
          <w:p w14:paraId="3A5B866C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-0.266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799161"/>
            <w:noWrap/>
            <w:hideMark/>
          </w:tcPr>
          <w:p w14:paraId="6440A1C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-0.643</w:t>
            </w:r>
          </w:p>
        </w:tc>
        <w:tc>
          <w:tcPr>
            <w:tcW w:w="69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9100"/>
            <w:noWrap/>
            <w:hideMark/>
          </w:tcPr>
          <w:p w14:paraId="1E8BCA4E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0.435</w:t>
            </w:r>
          </w:p>
        </w:tc>
        <w:tc>
          <w:tcPr>
            <w:tcW w:w="671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D7DE1D"/>
            <w:noWrap/>
            <w:hideMark/>
          </w:tcPr>
          <w:p w14:paraId="73DCD8D7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-0.192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A200"/>
            <w:noWrap/>
            <w:hideMark/>
          </w:tcPr>
          <w:p w14:paraId="7A77AD62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0.366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1800"/>
            <w:noWrap/>
            <w:hideMark/>
          </w:tcPr>
          <w:p w14:paraId="3A36A57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0.908</w:t>
            </w:r>
          </w:p>
          <w:p w14:paraId="5C437D6A" w14:textId="5D7732DA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50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242F2C3E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C10D1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20A2B2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40E50FF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46014E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ACEFCA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11780C26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05C38FAE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1EFC934A" w14:textId="3A6BC9F2" w:rsidTr="004201BF">
        <w:trPr>
          <w:gridAfter w:val="1"/>
          <w:wAfter w:w="6" w:type="dxa"/>
          <w:trHeight w:val="30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ACEAA" w14:textId="77777777" w:rsidR="004201BF" w:rsidRPr="00471552" w:rsidRDefault="004201BF" w:rsidP="00E675BD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H</w:t>
            </w: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vertAlign w:val="subscript"/>
                <w:lang w:val="ro-RO" w:eastAsia="ro-RO"/>
              </w:rPr>
              <w:t>2</w:t>
            </w: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O</w:t>
            </w: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vertAlign w:val="subscript"/>
                <w:lang w:val="ro-RO" w:eastAsia="ro-RO"/>
              </w:rPr>
              <w:t>2</w:t>
            </w:r>
          </w:p>
        </w:tc>
        <w:tc>
          <w:tcPr>
            <w:tcW w:w="76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8B9F54"/>
            <w:noWrap/>
            <w:hideMark/>
          </w:tcPr>
          <w:p w14:paraId="17274EC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-0.559</w:t>
            </w:r>
          </w:p>
        </w:tc>
        <w:tc>
          <w:tcPr>
            <w:tcW w:w="67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B3C037"/>
            <w:noWrap/>
            <w:hideMark/>
          </w:tcPr>
          <w:p w14:paraId="5A05642F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-0.365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95A74D"/>
            <w:noWrap/>
            <w:hideMark/>
          </w:tcPr>
          <w:p w14:paraId="1BE134A5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-0.511</w:t>
            </w: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4C00"/>
            <w:noWrap/>
            <w:hideMark/>
          </w:tcPr>
          <w:p w14:paraId="29AD620E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0.703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748C65"/>
            <w:noWrap/>
            <w:hideMark/>
          </w:tcPr>
          <w:p w14:paraId="7B976AD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-0.669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94A74D"/>
            <w:noWrap/>
            <w:hideMark/>
          </w:tcPr>
          <w:p w14:paraId="7AEA4C9C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-0.513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7D935F"/>
            <w:noWrap/>
            <w:hideMark/>
          </w:tcPr>
          <w:p w14:paraId="0989F7C8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-0.627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EEF10C"/>
            <w:noWrap/>
            <w:hideMark/>
          </w:tcPr>
          <w:p w14:paraId="0CF377E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-0.078</w:t>
            </w:r>
          </w:p>
        </w:tc>
        <w:tc>
          <w:tcPr>
            <w:tcW w:w="69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9CAD48"/>
            <w:noWrap/>
            <w:hideMark/>
          </w:tcPr>
          <w:p w14:paraId="734C380D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-0.477</w:t>
            </w:r>
          </w:p>
        </w:tc>
        <w:tc>
          <w:tcPr>
            <w:tcW w:w="671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DFE418"/>
            <w:noWrap/>
            <w:hideMark/>
          </w:tcPr>
          <w:p w14:paraId="4E0F481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-0.154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B9C533"/>
            <w:noWrap/>
            <w:hideMark/>
          </w:tcPr>
          <w:p w14:paraId="3B4CFCC2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-0.334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8300"/>
            <w:noWrap/>
            <w:hideMark/>
          </w:tcPr>
          <w:p w14:paraId="138981FC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0.488</w:t>
            </w:r>
          </w:p>
        </w:tc>
        <w:tc>
          <w:tcPr>
            <w:tcW w:w="750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7A00"/>
            <w:noWrap/>
            <w:hideMark/>
          </w:tcPr>
          <w:p w14:paraId="1D4C5C6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0.524</w:t>
            </w:r>
          </w:p>
        </w:tc>
        <w:tc>
          <w:tcPr>
            <w:tcW w:w="667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15822D5F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134757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4A4A66E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918AED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8B6C1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54BE2E2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542F2A8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6CF70B9D" w14:textId="30800A56" w:rsidTr="004201BF">
        <w:trPr>
          <w:gridAfter w:val="1"/>
          <w:wAfter w:w="6" w:type="dxa"/>
          <w:trHeight w:val="42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7C59F" w14:textId="77777777" w:rsidR="004201BF" w:rsidRPr="00471552" w:rsidRDefault="004201BF" w:rsidP="00E675BD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 xml:space="preserve">SOD </w:t>
            </w:r>
          </w:p>
          <w:p w14:paraId="5AAB358E" w14:textId="6AE2F617" w:rsidR="004201BF" w:rsidRPr="00471552" w:rsidRDefault="004201BF" w:rsidP="00E675BD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activity</w:t>
            </w:r>
          </w:p>
        </w:tc>
        <w:tc>
          <w:tcPr>
            <w:tcW w:w="76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C600"/>
            <w:noWrap/>
            <w:hideMark/>
          </w:tcPr>
          <w:p w14:paraId="753260D9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0.227</w:t>
            </w:r>
          </w:p>
        </w:tc>
        <w:tc>
          <w:tcPr>
            <w:tcW w:w="67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D6DD1E"/>
            <w:noWrap/>
            <w:hideMark/>
          </w:tcPr>
          <w:p w14:paraId="28BA63FD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-0.196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E700"/>
            <w:noWrap/>
            <w:hideMark/>
          </w:tcPr>
          <w:p w14:paraId="119A9DD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0.097</w:t>
            </w: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5E7A75"/>
            <w:noWrap/>
            <w:hideMark/>
          </w:tcPr>
          <w:p w14:paraId="1B33EED3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-0.775</w:t>
            </w:r>
          </w:p>
          <w:p w14:paraId="73A59B57" w14:textId="5745B872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8200"/>
            <w:noWrap/>
            <w:hideMark/>
          </w:tcPr>
          <w:p w14:paraId="334543D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0.494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7E00"/>
            <w:noWrap/>
            <w:hideMark/>
          </w:tcPr>
          <w:p w14:paraId="0347F329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0.508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7B00"/>
            <w:noWrap/>
            <w:hideMark/>
          </w:tcPr>
          <w:p w14:paraId="7A4828E2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0.520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C900"/>
            <w:noWrap/>
            <w:hideMark/>
          </w:tcPr>
          <w:p w14:paraId="3D5560C3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0.213</w:t>
            </w:r>
          </w:p>
        </w:tc>
        <w:tc>
          <w:tcPr>
            <w:tcW w:w="69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B700"/>
            <w:noWrap/>
            <w:hideMark/>
          </w:tcPr>
          <w:p w14:paraId="0F6DF096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0.284</w:t>
            </w:r>
          </w:p>
        </w:tc>
        <w:tc>
          <w:tcPr>
            <w:tcW w:w="671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A600"/>
            <w:noWrap/>
            <w:hideMark/>
          </w:tcPr>
          <w:p w14:paraId="07B35282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0.350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5200"/>
            <w:noWrap/>
            <w:hideMark/>
          </w:tcPr>
          <w:p w14:paraId="0570F88E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0.681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ACBB3C"/>
            <w:noWrap/>
            <w:hideMark/>
          </w:tcPr>
          <w:p w14:paraId="59FC2352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-0.397</w:t>
            </w:r>
          </w:p>
        </w:tc>
        <w:tc>
          <w:tcPr>
            <w:tcW w:w="750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BBC731"/>
            <w:noWrap/>
            <w:hideMark/>
          </w:tcPr>
          <w:p w14:paraId="38E3E26C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-0.325</w:t>
            </w:r>
          </w:p>
        </w:tc>
        <w:tc>
          <w:tcPr>
            <w:tcW w:w="667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8B9F54"/>
            <w:noWrap/>
            <w:hideMark/>
          </w:tcPr>
          <w:p w14:paraId="197216B7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-0.560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48DE16EA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B21DDD6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48118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D4C653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3DC94208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3B19580A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48688431" w14:textId="56534675" w:rsidTr="004201BF">
        <w:trPr>
          <w:gridAfter w:val="1"/>
          <w:wAfter w:w="6" w:type="dxa"/>
          <w:trHeight w:val="42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576A7" w14:textId="77777777" w:rsidR="004201BF" w:rsidRPr="00471552" w:rsidRDefault="004201BF" w:rsidP="00E675BD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G-POX activity</w:t>
            </w:r>
          </w:p>
        </w:tc>
        <w:tc>
          <w:tcPr>
            <w:tcW w:w="76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A400"/>
            <w:noWrap/>
            <w:hideMark/>
          </w:tcPr>
          <w:p w14:paraId="0725BECF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0.358</w:t>
            </w:r>
          </w:p>
        </w:tc>
        <w:tc>
          <w:tcPr>
            <w:tcW w:w="67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B000"/>
            <w:noWrap/>
            <w:hideMark/>
          </w:tcPr>
          <w:p w14:paraId="4E15D26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0.311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A600"/>
            <w:noWrap/>
            <w:hideMark/>
          </w:tcPr>
          <w:p w14:paraId="3634C282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0.352</w:t>
            </w: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9C00"/>
            <w:noWrap/>
            <w:hideMark/>
          </w:tcPr>
          <w:p w14:paraId="2116C4F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0.390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EDF00E"/>
            <w:noWrap/>
            <w:hideMark/>
          </w:tcPr>
          <w:p w14:paraId="018E8250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-0.087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DAE01B"/>
            <w:noWrap/>
            <w:hideMark/>
          </w:tcPr>
          <w:p w14:paraId="5329D6F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-0.177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E4E814"/>
            <w:noWrap/>
            <w:hideMark/>
          </w:tcPr>
          <w:p w14:paraId="07294390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-0.130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7900"/>
            <w:noWrap/>
            <w:hideMark/>
          </w:tcPr>
          <w:p w14:paraId="5511AB3A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0.529</w:t>
            </w:r>
          </w:p>
        </w:tc>
        <w:tc>
          <w:tcPr>
            <w:tcW w:w="69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5E7A75"/>
            <w:noWrap/>
            <w:hideMark/>
          </w:tcPr>
          <w:p w14:paraId="2F9AFC8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-0.775</w:t>
            </w:r>
          </w:p>
          <w:p w14:paraId="21E2A797" w14:textId="42C3F682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671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B000"/>
            <w:noWrap/>
            <w:hideMark/>
          </w:tcPr>
          <w:p w14:paraId="0F44055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0.312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AAB83E"/>
            <w:noWrap/>
            <w:hideMark/>
          </w:tcPr>
          <w:p w14:paraId="3F8D273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-0.410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97A94B"/>
            <w:noWrap/>
            <w:hideMark/>
          </w:tcPr>
          <w:p w14:paraId="2525DEDE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-0.499</w:t>
            </w:r>
          </w:p>
        </w:tc>
        <w:tc>
          <w:tcPr>
            <w:tcW w:w="750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A3B343"/>
            <w:noWrap/>
            <w:hideMark/>
          </w:tcPr>
          <w:p w14:paraId="38E3B07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-0.442</w:t>
            </w:r>
          </w:p>
        </w:tc>
        <w:tc>
          <w:tcPr>
            <w:tcW w:w="667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8A00"/>
            <w:noWrap/>
            <w:hideMark/>
          </w:tcPr>
          <w:p w14:paraId="11F6439D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0.463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FA00"/>
            <w:noWrap/>
            <w:hideMark/>
          </w:tcPr>
          <w:p w14:paraId="2F8CAB36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0.022</w:t>
            </w:r>
          </w:p>
        </w:tc>
        <w:tc>
          <w:tcPr>
            <w:tcW w:w="837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429113E7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2B5643A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D2E0B6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1C035F37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53C2D3A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486069DB" w14:textId="743E0BF3" w:rsidTr="004201BF">
        <w:trPr>
          <w:gridAfter w:val="1"/>
          <w:wAfter w:w="6" w:type="dxa"/>
          <w:trHeight w:val="42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C5BFC" w14:textId="77777777" w:rsidR="004201BF" w:rsidRPr="00471552" w:rsidRDefault="004201BF" w:rsidP="00E675BD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 xml:space="preserve">GR </w:t>
            </w:r>
          </w:p>
          <w:p w14:paraId="6CA42304" w14:textId="65352293" w:rsidR="004201BF" w:rsidRPr="00471552" w:rsidRDefault="004201BF" w:rsidP="00E675BD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activity</w:t>
            </w:r>
          </w:p>
        </w:tc>
        <w:tc>
          <w:tcPr>
            <w:tcW w:w="76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7F955D"/>
            <w:noWrap/>
            <w:hideMark/>
          </w:tcPr>
          <w:p w14:paraId="6FE03AC6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-0.616</w:t>
            </w:r>
          </w:p>
        </w:tc>
        <w:tc>
          <w:tcPr>
            <w:tcW w:w="67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879B57"/>
            <w:noWrap/>
            <w:hideMark/>
          </w:tcPr>
          <w:p w14:paraId="083BB48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-0.579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7E955D"/>
            <w:noWrap/>
            <w:hideMark/>
          </w:tcPr>
          <w:p w14:paraId="758A00A6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-0.619</w:t>
            </w: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AA00"/>
            <w:noWrap/>
            <w:hideMark/>
          </w:tcPr>
          <w:p w14:paraId="4A47DD6F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0.335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4C6B82"/>
            <w:noWrap/>
            <w:hideMark/>
          </w:tcPr>
          <w:p w14:paraId="7067D4D0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-0.861</w:t>
            </w:r>
          </w:p>
          <w:p w14:paraId="4206D25A" w14:textId="5A5C292B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718A67"/>
            <w:noWrap/>
            <w:hideMark/>
          </w:tcPr>
          <w:p w14:paraId="1AC0972C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-0.684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55737B"/>
            <w:noWrap/>
            <w:hideMark/>
          </w:tcPr>
          <w:p w14:paraId="66843B4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-0.817</w:t>
            </w:r>
          </w:p>
          <w:p w14:paraId="6974299B" w14:textId="79E22279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0F20B"/>
            <w:noWrap/>
            <w:hideMark/>
          </w:tcPr>
          <w:p w14:paraId="286D091C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-0.072</w:t>
            </w:r>
          </w:p>
        </w:tc>
        <w:tc>
          <w:tcPr>
            <w:tcW w:w="69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9CAD48"/>
            <w:noWrap/>
            <w:hideMark/>
          </w:tcPr>
          <w:p w14:paraId="7A033CED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-0.477</w:t>
            </w:r>
          </w:p>
        </w:tc>
        <w:tc>
          <w:tcPr>
            <w:tcW w:w="671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9FAF46"/>
            <w:noWrap/>
            <w:hideMark/>
          </w:tcPr>
          <w:p w14:paraId="6945546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-0.464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CCD525"/>
            <w:noWrap/>
            <w:hideMark/>
          </w:tcPr>
          <w:p w14:paraId="23C484AF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-0.243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6700"/>
            <w:noWrap/>
            <w:hideMark/>
          </w:tcPr>
          <w:p w14:paraId="4522F20F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0.597</w:t>
            </w:r>
          </w:p>
        </w:tc>
        <w:tc>
          <w:tcPr>
            <w:tcW w:w="750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7400"/>
            <w:noWrap/>
            <w:hideMark/>
          </w:tcPr>
          <w:p w14:paraId="68AD0409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0.549</w:t>
            </w:r>
          </w:p>
        </w:tc>
        <w:tc>
          <w:tcPr>
            <w:tcW w:w="667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1C00"/>
            <w:noWrap/>
            <w:hideMark/>
          </w:tcPr>
          <w:p w14:paraId="5604F38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0.891</w:t>
            </w:r>
          </w:p>
          <w:p w14:paraId="5080BE43" w14:textId="16FFF989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B5C236"/>
            <w:noWrap/>
            <w:hideMark/>
          </w:tcPr>
          <w:p w14:paraId="760FE6E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-0.354</w:t>
            </w:r>
          </w:p>
        </w:tc>
        <w:tc>
          <w:tcPr>
            <w:tcW w:w="837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B200"/>
            <w:noWrap/>
            <w:hideMark/>
          </w:tcPr>
          <w:p w14:paraId="5B193E12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0.305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726F2DF3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42B552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5032CFF2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0B5D4D29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2AE5E0C5" w14:textId="1565D652" w:rsidTr="004201BF">
        <w:trPr>
          <w:gridAfter w:val="1"/>
          <w:wAfter w:w="6" w:type="dxa"/>
          <w:trHeight w:val="30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9C276" w14:textId="77777777" w:rsidR="004201BF" w:rsidRPr="00471552" w:rsidRDefault="004201BF" w:rsidP="00E675BD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 xml:space="preserve">NO </w:t>
            </w:r>
          </w:p>
        </w:tc>
        <w:tc>
          <w:tcPr>
            <w:tcW w:w="76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9400"/>
            <w:noWrap/>
            <w:hideMark/>
          </w:tcPr>
          <w:p w14:paraId="183602C9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0.422</w:t>
            </w:r>
          </w:p>
        </w:tc>
        <w:tc>
          <w:tcPr>
            <w:tcW w:w="67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6C00"/>
            <w:noWrap/>
            <w:hideMark/>
          </w:tcPr>
          <w:p w14:paraId="6B158B4B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0.579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8500"/>
            <w:noWrap/>
            <w:hideMark/>
          </w:tcPr>
          <w:p w14:paraId="348DB7E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0.482</w:t>
            </w: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6F00"/>
            <w:noWrap/>
            <w:hideMark/>
          </w:tcPr>
          <w:p w14:paraId="3BD4017D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0.567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6F807"/>
            <w:noWrap/>
            <w:hideMark/>
          </w:tcPr>
          <w:p w14:paraId="4F49EE9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-0.041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EFE01"/>
            <w:noWrap/>
            <w:hideMark/>
          </w:tcPr>
          <w:p w14:paraId="62527942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-0.002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9FA04"/>
            <w:noWrap/>
            <w:hideMark/>
          </w:tcPr>
          <w:p w14:paraId="1102BC7C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-0.025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E400"/>
            <w:noWrap/>
            <w:hideMark/>
          </w:tcPr>
          <w:p w14:paraId="31059CEA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0.107</w:t>
            </w:r>
          </w:p>
        </w:tc>
        <w:tc>
          <w:tcPr>
            <w:tcW w:w="69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869B58"/>
            <w:noWrap/>
            <w:hideMark/>
          </w:tcPr>
          <w:p w14:paraId="3F619BDE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-0.580</w:t>
            </w:r>
          </w:p>
        </w:tc>
        <w:tc>
          <w:tcPr>
            <w:tcW w:w="671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B400"/>
            <w:noWrap/>
            <w:hideMark/>
          </w:tcPr>
          <w:p w14:paraId="1EA56BD7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0.298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99AB4A"/>
            <w:noWrap/>
            <w:hideMark/>
          </w:tcPr>
          <w:p w14:paraId="4B26E8ED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-0.491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8EA152"/>
            <w:noWrap/>
            <w:hideMark/>
          </w:tcPr>
          <w:p w14:paraId="2EC2B36D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-0.546</w:t>
            </w:r>
          </w:p>
        </w:tc>
        <w:tc>
          <w:tcPr>
            <w:tcW w:w="750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B3C037"/>
            <w:noWrap/>
            <w:hideMark/>
          </w:tcPr>
          <w:p w14:paraId="7E6A229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-0.366</w:t>
            </w:r>
          </w:p>
        </w:tc>
        <w:tc>
          <w:tcPr>
            <w:tcW w:w="667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9700"/>
            <w:noWrap/>
            <w:hideMark/>
          </w:tcPr>
          <w:p w14:paraId="48BD7AA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0.410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BEC92F"/>
            <w:noWrap/>
            <w:hideMark/>
          </w:tcPr>
          <w:p w14:paraId="28165DDD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-0.312</w:t>
            </w:r>
          </w:p>
        </w:tc>
        <w:tc>
          <w:tcPr>
            <w:tcW w:w="837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3100"/>
            <w:noWrap/>
            <w:hideMark/>
          </w:tcPr>
          <w:p w14:paraId="7D1BA5EC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0.809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E400"/>
            <w:noWrap/>
            <w:hideMark/>
          </w:tcPr>
          <w:p w14:paraId="28B9493E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0.108</w:t>
            </w:r>
          </w:p>
        </w:tc>
        <w:tc>
          <w:tcPr>
            <w:tcW w:w="680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673BA8C3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76C6277D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7EDBB2A5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66B95F23" w14:textId="4D61603F" w:rsidTr="004201BF">
        <w:trPr>
          <w:gridAfter w:val="1"/>
          <w:wAfter w:w="6" w:type="dxa"/>
          <w:trHeight w:val="30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CB0DE" w14:textId="2E3206B8" w:rsidR="004201BF" w:rsidRPr="00471552" w:rsidRDefault="004201BF" w:rsidP="00E675BD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 xml:space="preserve">Leaf ROS </w:t>
            </w:r>
          </w:p>
        </w:tc>
        <w:tc>
          <w:tcPr>
            <w:tcW w:w="76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4E6D80"/>
            <w:noWrap/>
            <w:hideMark/>
          </w:tcPr>
          <w:p w14:paraId="357DD546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-0.853</w:t>
            </w:r>
          </w:p>
          <w:p w14:paraId="464A238B" w14:textId="376BC1B6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67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617D72"/>
            <w:noWrap/>
            <w:hideMark/>
          </w:tcPr>
          <w:p w14:paraId="622344A9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-0.760</w:t>
            </w:r>
          </w:p>
          <w:p w14:paraId="25425EBE" w14:textId="77E7F10C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506E7F"/>
            <w:noWrap/>
            <w:hideMark/>
          </w:tcPr>
          <w:p w14:paraId="7B964A45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-0.844</w:t>
            </w:r>
          </w:p>
          <w:p w14:paraId="7E39714B" w14:textId="4FAC367F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D500"/>
            <w:noWrap/>
            <w:hideMark/>
          </w:tcPr>
          <w:p w14:paraId="7CBC350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0.166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5B7877"/>
            <w:noWrap/>
            <w:hideMark/>
          </w:tcPr>
          <w:p w14:paraId="5415AC93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-0.788</w:t>
            </w:r>
          </w:p>
          <w:p w14:paraId="5B4AD483" w14:textId="7DF3FC02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869B58"/>
            <w:noWrap/>
            <w:hideMark/>
          </w:tcPr>
          <w:p w14:paraId="60C77B62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-0.583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68826E"/>
            <w:noWrap/>
            <w:hideMark/>
          </w:tcPr>
          <w:p w14:paraId="73FDBC3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-0.729</w:t>
            </w:r>
          </w:p>
          <w:p w14:paraId="5FD5379D" w14:textId="326E5DE9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B3C037"/>
            <w:noWrap/>
            <w:hideMark/>
          </w:tcPr>
          <w:p w14:paraId="11C37A26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-0.365</w:t>
            </w:r>
          </w:p>
        </w:tc>
        <w:tc>
          <w:tcPr>
            <w:tcW w:w="69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EFE01"/>
            <w:noWrap/>
            <w:hideMark/>
          </w:tcPr>
          <w:p w14:paraId="1331BDCD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-0.004</w:t>
            </w:r>
          </w:p>
        </w:tc>
        <w:tc>
          <w:tcPr>
            <w:tcW w:w="671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7E945E"/>
            <w:noWrap/>
            <w:hideMark/>
          </w:tcPr>
          <w:p w14:paraId="764B2B93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-0.621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BFB03"/>
            <w:noWrap/>
            <w:hideMark/>
          </w:tcPr>
          <w:p w14:paraId="3CD398E5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-0.019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1300"/>
            <w:noWrap/>
            <w:hideMark/>
          </w:tcPr>
          <w:p w14:paraId="2DA8E6D6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0.928</w:t>
            </w:r>
          </w:p>
          <w:p w14:paraId="1C9D51A6" w14:textId="4B7352C8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750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2B00"/>
            <w:noWrap/>
            <w:hideMark/>
          </w:tcPr>
          <w:p w14:paraId="65D27014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0.834</w:t>
            </w:r>
          </w:p>
          <w:p w14:paraId="5A521995" w14:textId="5522AD38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667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5E00"/>
            <w:noWrap/>
            <w:hideMark/>
          </w:tcPr>
          <w:p w14:paraId="1AAC3F86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0.632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A8B73F"/>
            <w:noWrap/>
            <w:hideMark/>
          </w:tcPr>
          <w:p w14:paraId="5D0DBBB7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-0.416</w:t>
            </w:r>
          </w:p>
        </w:tc>
        <w:tc>
          <w:tcPr>
            <w:tcW w:w="837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BFCA2E"/>
            <w:noWrap/>
            <w:hideMark/>
          </w:tcPr>
          <w:p w14:paraId="72E7329F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-0.305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3100"/>
            <w:noWrap/>
            <w:hideMark/>
          </w:tcPr>
          <w:p w14:paraId="3C6C1071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0.810</w:t>
            </w:r>
          </w:p>
          <w:p w14:paraId="2A8DE11E" w14:textId="094AD526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680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AFBD3A"/>
            <w:noWrap/>
            <w:hideMark/>
          </w:tcPr>
          <w:p w14:paraId="20021058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-0.383</w:t>
            </w:r>
          </w:p>
        </w:tc>
        <w:tc>
          <w:tcPr>
            <w:tcW w:w="61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auto"/>
            </w:tcBorders>
            <w:shd w:val="clear" w:color="000000" w:fill="FF0000"/>
            <w:noWrap/>
            <w:hideMark/>
          </w:tcPr>
          <w:p w14:paraId="0A39CEA6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6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</w:tcPr>
          <w:p w14:paraId="2BB637EA" w14:textId="77777777" w:rsidR="004201BF" w:rsidRPr="00471552" w:rsidRDefault="004201BF" w:rsidP="00727832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2A5B2A03" w14:textId="77777777" w:rsidTr="004201BF">
        <w:trPr>
          <w:trHeight w:val="286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79F8F" w14:textId="77777777" w:rsidR="004201BF" w:rsidRPr="00471552" w:rsidRDefault="004201BF" w:rsidP="00311C51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Total ROS</w:t>
            </w:r>
          </w:p>
        </w:tc>
        <w:tc>
          <w:tcPr>
            <w:tcW w:w="76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486884"/>
            <w:noWrap/>
          </w:tcPr>
          <w:p w14:paraId="5A60E5EC" w14:textId="77777777" w:rsidR="004201BF" w:rsidRPr="00471552" w:rsidRDefault="004201BF" w:rsidP="00311C51">
            <w:pPr>
              <w:spacing w:before="0" w:after="0"/>
              <w:jc w:val="right"/>
              <w:rPr>
                <w:rFonts w:cs="Times New Roman"/>
                <w:sz w:val="16"/>
                <w:szCs w:val="16"/>
              </w:rPr>
            </w:pPr>
            <w:r w:rsidRPr="00471552">
              <w:rPr>
                <w:rFonts w:cs="Times New Roman"/>
                <w:sz w:val="16"/>
                <w:szCs w:val="16"/>
              </w:rPr>
              <w:t>-0.88</w:t>
            </w:r>
          </w:p>
          <w:p w14:paraId="526178AF" w14:textId="77777777" w:rsidR="004201BF" w:rsidRPr="00471552" w:rsidRDefault="004201BF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67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83995A"/>
            <w:noWrap/>
          </w:tcPr>
          <w:p w14:paraId="005FA546" w14:textId="77777777" w:rsidR="004201BF" w:rsidRPr="00471552" w:rsidRDefault="004201BF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-0.595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57747A"/>
            <w:noWrap/>
          </w:tcPr>
          <w:p w14:paraId="70541DC8" w14:textId="77777777" w:rsidR="004201BF" w:rsidRPr="00471552" w:rsidRDefault="004201BF" w:rsidP="00311C51">
            <w:pPr>
              <w:spacing w:before="0" w:after="0"/>
              <w:jc w:val="right"/>
              <w:rPr>
                <w:rFonts w:cs="Times New Roman"/>
                <w:sz w:val="16"/>
                <w:szCs w:val="16"/>
              </w:rPr>
            </w:pPr>
            <w:r w:rsidRPr="00471552">
              <w:rPr>
                <w:rFonts w:cs="Times New Roman"/>
                <w:sz w:val="16"/>
                <w:szCs w:val="16"/>
              </w:rPr>
              <w:t>-0.810</w:t>
            </w:r>
          </w:p>
          <w:p w14:paraId="66077A11" w14:textId="77777777" w:rsidR="004201BF" w:rsidRPr="00471552" w:rsidRDefault="004201BF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6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7900"/>
            <w:noWrap/>
          </w:tcPr>
          <w:p w14:paraId="47E2C281" w14:textId="77777777" w:rsidR="004201BF" w:rsidRPr="00471552" w:rsidRDefault="004201BF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0.527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C6D029"/>
            <w:noWrap/>
          </w:tcPr>
          <w:p w14:paraId="614CB105" w14:textId="77777777" w:rsidR="004201BF" w:rsidRPr="00471552" w:rsidRDefault="004201BF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-0.271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F500"/>
            <w:noWrap/>
          </w:tcPr>
          <w:p w14:paraId="562FE4B5" w14:textId="77777777" w:rsidR="004201BF" w:rsidRPr="00471552" w:rsidRDefault="004201BF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0.041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E1E616"/>
            <w:noWrap/>
          </w:tcPr>
          <w:p w14:paraId="0665D012" w14:textId="77777777" w:rsidR="004201BF" w:rsidRPr="00471552" w:rsidRDefault="004201BF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-0.145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7C935F"/>
            <w:noWrap/>
          </w:tcPr>
          <w:p w14:paraId="0AEBEDA0" w14:textId="77777777" w:rsidR="004201BF" w:rsidRPr="00471552" w:rsidRDefault="004201BF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-0.629</w:t>
            </w:r>
          </w:p>
        </w:tc>
        <w:tc>
          <w:tcPr>
            <w:tcW w:w="69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9F00"/>
            <w:noWrap/>
          </w:tcPr>
          <w:p w14:paraId="1807D79D" w14:textId="77777777" w:rsidR="004201BF" w:rsidRPr="00471552" w:rsidRDefault="004201BF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0.377</w:t>
            </w:r>
          </w:p>
        </w:tc>
        <w:tc>
          <w:tcPr>
            <w:tcW w:w="671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F800"/>
            <w:noWrap/>
          </w:tcPr>
          <w:p w14:paraId="7FE75642" w14:textId="77777777" w:rsidR="004201BF" w:rsidRPr="00471552" w:rsidRDefault="004201BF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0.029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BF00"/>
            <w:noWrap/>
          </w:tcPr>
          <w:p w14:paraId="68E512F7" w14:textId="77777777" w:rsidR="004201BF" w:rsidRPr="00471552" w:rsidRDefault="004201BF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0.252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3A00"/>
            <w:noWrap/>
          </w:tcPr>
          <w:p w14:paraId="37158AA3" w14:textId="77777777" w:rsidR="004201BF" w:rsidRPr="00471552" w:rsidRDefault="004201BF" w:rsidP="00311C51">
            <w:pPr>
              <w:spacing w:before="0" w:after="0"/>
              <w:jc w:val="right"/>
              <w:rPr>
                <w:rFonts w:cs="Times New Roman"/>
                <w:sz w:val="16"/>
                <w:szCs w:val="16"/>
              </w:rPr>
            </w:pPr>
            <w:r w:rsidRPr="00471552">
              <w:rPr>
                <w:rFonts w:cs="Times New Roman"/>
                <w:sz w:val="16"/>
                <w:szCs w:val="16"/>
              </w:rPr>
              <w:t>0.775</w:t>
            </w:r>
          </w:p>
          <w:p w14:paraId="50746130" w14:textId="77777777" w:rsidR="004201BF" w:rsidRPr="00471552" w:rsidRDefault="004201BF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50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1100"/>
            <w:noWrap/>
          </w:tcPr>
          <w:p w14:paraId="1BC13D57" w14:textId="77777777" w:rsidR="004201BF" w:rsidRPr="00471552" w:rsidRDefault="004201BF" w:rsidP="00311C51">
            <w:pPr>
              <w:spacing w:before="0" w:after="0"/>
              <w:jc w:val="right"/>
              <w:rPr>
                <w:rFonts w:cs="Times New Roman"/>
                <w:sz w:val="16"/>
                <w:szCs w:val="16"/>
              </w:rPr>
            </w:pPr>
            <w:r w:rsidRPr="00471552">
              <w:rPr>
                <w:rFonts w:cs="Times New Roman"/>
                <w:sz w:val="16"/>
                <w:szCs w:val="16"/>
              </w:rPr>
              <w:t>0.934</w:t>
            </w:r>
          </w:p>
          <w:p w14:paraId="5F5AF058" w14:textId="77777777" w:rsidR="004201BF" w:rsidRPr="00471552" w:rsidRDefault="004201BF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667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6200"/>
            <w:noWrap/>
          </w:tcPr>
          <w:p w14:paraId="3EC35395" w14:textId="77777777" w:rsidR="004201BF" w:rsidRPr="00471552" w:rsidRDefault="004201BF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0.617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9AAB49"/>
            <w:noWrap/>
          </w:tcPr>
          <w:p w14:paraId="666A5F62" w14:textId="77777777" w:rsidR="004201BF" w:rsidRPr="00471552" w:rsidRDefault="004201BF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-0.486</w:t>
            </w:r>
          </w:p>
        </w:tc>
        <w:tc>
          <w:tcPr>
            <w:tcW w:w="837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C7D029"/>
            <w:noWrap/>
          </w:tcPr>
          <w:p w14:paraId="19DA0DCB" w14:textId="77777777" w:rsidR="004201BF" w:rsidRPr="00471552" w:rsidRDefault="004201BF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-0.269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8600"/>
            <w:noWrap/>
          </w:tcPr>
          <w:p w14:paraId="5D4FDA65" w14:textId="77777777" w:rsidR="004201BF" w:rsidRPr="00471552" w:rsidRDefault="004201BF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0.476</w:t>
            </w:r>
          </w:p>
        </w:tc>
        <w:tc>
          <w:tcPr>
            <w:tcW w:w="680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EEF10D"/>
            <w:noWrap/>
          </w:tcPr>
          <w:p w14:paraId="5B7A30A1" w14:textId="77777777" w:rsidR="004201BF" w:rsidRPr="00471552" w:rsidRDefault="004201BF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-0.080</w:t>
            </w:r>
          </w:p>
        </w:tc>
        <w:tc>
          <w:tcPr>
            <w:tcW w:w="61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auto"/>
            </w:tcBorders>
            <w:shd w:val="clear" w:color="000000" w:fill="FF5400"/>
          </w:tcPr>
          <w:p w14:paraId="789637AB" w14:textId="5BFDE7A4" w:rsidR="004201BF" w:rsidRPr="00471552" w:rsidRDefault="004201BF" w:rsidP="00311C51">
            <w:pPr>
              <w:spacing w:before="0" w:after="0"/>
              <w:jc w:val="right"/>
              <w:rPr>
                <w:rFonts w:cs="Times New Roman"/>
                <w:sz w:val="16"/>
                <w:szCs w:val="16"/>
              </w:rPr>
            </w:pPr>
            <w:r w:rsidRPr="00471552">
              <w:rPr>
                <w:rFonts w:cs="Times New Roman"/>
                <w:sz w:val="16"/>
                <w:szCs w:val="16"/>
              </w:rPr>
              <w:t>0.673</w:t>
            </w:r>
          </w:p>
        </w:tc>
        <w:tc>
          <w:tcPr>
            <w:tcW w:w="61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333333"/>
            </w:tcBorders>
            <w:shd w:val="clear" w:color="auto" w:fill="FF0000"/>
            <w:noWrap/>
          </w:tcPr>
          <w:p w14:paraId="79A86574" w14:textId="36AC6FA5" w:rsidR="004201BF" w:rsidRPr="00471552" w:rsidRDefault="004201BF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</w:tr>
    </w:tbl>
    <w:p w14:paraId="5F3818C6" w14:textId="77777777" w:rsidR="00700213" w:rsidRPr="00471552" w:rsidRDefault="00700213" w:rsidP="0085204D">
      <w:pPr>
        <w:spacing w:before="0" w:after="0"/>
        <w:rPr>
          <w:rFonts w:cs="Times New Roman"/>
          <w:sz w:val="20"/>
          <w:szCs w:val="20"/>
        </w:rPr>
      </w:pPr>
    </w:p>
    <w:p w14:paraId="30D948E4" w14:textId="63873CBD" w:rsidR="00585468" w:rsidRPr="00471552" w:rsidRDefault="007E531E" w:rsidP="0085204D">
      <w:pPr>
        <w:spacing w:before="0" w:after="0"/>
        <w:rPr>
          <w:rFonts w:cs="Times New Roman"/>
          <w:szCs w:val="24"/>
        </w:rPr>
      </w:pPr>
      <w:r w:rsidRPr="00185BCF">
        <w:rPr>
          <w:rFonts w:cs="Times New Roman"/>
          <w:b/>
          <w:bCs/>
          <w:szCs w:val="24"/>
        </w:rPr>
        <w:lastRenderedPageBreak/>
        <w:t>Supplementary Table S</w:t>
      </w:r>
      <w:r w:rsidR="00557CC8" w:rsidRPr="00185BCF">
        <w:rPr>
          <w:rFonts w:cs="Times New Roman"/>
          <w:b/>
          <w:bCs/>
          <w:szCs w:val="24"/>
        </w:rPr>
        <w:t>9</w:t>
      </w:r>
      <w:r w:rsidRPr="00185BCF">
        <w:rPr>
          <w:rFonts w:cs="Times New Roman"/>
          <w:b/>
          <w:bCs/>
          <w:szCs w:val="24"/>
        </w:rPr>
        <w:t>.</w:t>
      </w:r>
      <w:r w:rsidRPr="00471552">
        <w:rPr>
          <w:rFonts w:cs="Times New Roman"/>
          <w:szCs w:val="24"/>
        </w:rPr>
        <w:t xml:space="preserve"> Pearson correlation for the set subjected to salt stress.</w:t>
      </w:r>
    </w:p>
    <w:tbl>
      <w:tblPr>
        <w:tblW w:w="1573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794"/>
        <w:gridCol w:w="643"/>
        <w:gridCol w:w="643"/>
        <w:gridCol w:w="794"/>
        <w:gridCol w:w="812"/>
        <w:gridCol w:w="709"/>
        <w:gridCol w:w="708"/>
        <w:gridCol w:w="723"/>
        <w:gridCol w:w="705"/>
        <w:gridCol w:w="699"/>
        <w:gridCol w:w="660"/>
        <w:gridCol w:w="709"/>
        <w:gridCol w:w="709"/>
        <w:gridCol w:w="708"/>
        <w:gridCol w:w="709"/>
        <w:gridCol w:w="723"/>
        <w:gridCol w:w="723"/>
        <w:gridCol w:w="822"/>
        <w:gridCol w:w="757"/>
        <w:gridCol w:w="757"/>
        <w:gridCol w:w="615"/>
        <w:gridCol w:w="613"/>
      </w:tblGrid>
      <w:tr w:rsidR="00471552" w:rsidRPr="00471552" w14:paraId="72B28FDC" w14:textId="7D0DDD1D" w:rsidTr="00922514">
        <w:trPr>
          <w:trHeight w:val="450"/>
        </w:trPr>
        <w:tc>
          <w:tcPr>
            <w:tcW w:w="794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103656EC" w14:textId="77777777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9389540" w14:textId="77777777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Root</w:t>
            </w:r>
          </w:p>
          <w:p w14:paraId="0FB14E17" w14:textId="7D97F255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length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E1AB42" w14:textId="77777777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Stem</w:t>
            </w:r>
          </w:p>
          <w:p w14:paraId="200D7E3B" w14:textId="1AC28128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length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1B24039" w14:textId="77777777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Seedling</w:t>
            </w:r>
          </w:p>
          <w:p w14:paraId="40B067EA" w14:textId="1673C0A5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height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F47EDD" w14:textId="77777777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Alfa-</w:t>
            </w:r>
          </w:p>
          <w:p w14:paraId="712A3974" w14:textId="7BEB038F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amylase</w:t>
            </w:r>
          </w:p>
          <w:p w14:paraId="4A8F449D" w14:textId="3F210784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activity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548153F" w14:textId="1BB385C8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Ch 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9640666" w14:textId="5120048D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Ch b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566247" w14:textId="54DFD20A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Total ch content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60514DC" w14:textId="2989BDC6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Caro-tenoids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BFE184E" w14:textId="77777777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MTT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DF7671D" w14:textId="6D50561F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eH</w:t>
            </w: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  <w:lang w:val="ro-RO" w:eastAsia="ro-RO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3BAA42" w14:textId="14D4589A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seH</w:t>
            </w: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  <w:lang w:val="ro-RO" w:eastAsia="ro-RO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FFA74D" w14:textId="12F8BE90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L-Pro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8C22297" w14:textId="77777777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MDA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AB5F118" w14:textId="0D821FAE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H</w:t>
            </w: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vertAlign w:val="subscript"/>
                <w:lang w:val="ro-RO" w:eastAsia="ro-RO"/>
              </w:rPr>
              <w:t>2</w:t>
            </w: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O</w:t>
            </w: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vertAlign w:val="subscript"/>
                <w:lang w:val="ro-RO" w:eastAsia="ro-RO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51F483" w14:textId="77777777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CAT</w:t>
            </w:r>
          </w:p>
          <w:p w14:paraId="20EEF153" w14:textId="5A2AA6E8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activity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F6927F9" w14:textId="77777777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SOD</w:t>
            </w:r>
          </w:p>
          <w:p w14:paraId="09ACBB32" w14:textId="301E2473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activity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869973A" w14:textId="77777777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G-POX</w:t>
            </w:r>
          </w:p>
          <w:p w14:paraId="42962FED" w14:textId="3BF4C656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activity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AE1C457" w14:textId="77777777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GR</w:t>
            </w:r>
          </w:p>
          <w:p w14:paraId="16B96ADF" w14:textId="45DB5892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activity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45A355" w14:textId="77777777" w:rsidR="00936F05" w:rsidRPr="00471552" w:rsidRDefault="00936F05" w:rsidP="00AB08D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NO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99336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E82B" w14:textId="3B9BF123" w:rsidR="00936F05" w:rsidRPr="00471552" w:rsidRDefault="00936F05" w:rsidP="00310F8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Leaf ROS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993366"/>
              <w:right w:val="nil"/>
            </w:tcBorders>
            <w:vAlign w:val="center"/>
          </w:tcPr>
          <w:p w14:paraId="2AA68B54" w14:textId="7A8456F7" w:rsidR="00936F05" w:rsidRPr="00471552" w:rsidRDefault="00936F05" w:rsidP="0092251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Total</w:t>
            </w:r>
          </w:p>
          <w:p w14:paraId="17E8A111" w14:textId="6D54A367" w:rsidR="00936F05" w:rsidRPr="00471552" w:rsidRDefault="00936F05" w:rsidP="0092251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ROS</w:t>
            </w:r>
          </w:p>
        </w:tc>
      </w:tr>
      <w:tr w:rsidR="00471552" w:rsidRPr="00471552" w14:paraId="2575370F" w14:textId="5277C2A5" w:rsidTr="00512D4C">
        <w:trPr>
          <w:trHeight w:val="4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9BFB9" w14:textId="77777777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Root</w:t>
            </w:r>
          </w:p>
          <w:p w14:paraId="4745EDBF" w14:textId="06AE9D6B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length</w:t>
            </w:r>
          </w:p>
        </w:tc>
        <w:tc>
          <w:tcPr>
            <w:tcW w:w="643" w:type="dxa"/>
            <w:tcBorders>
              <w:top w:val="single" w:sz="4" w:space="0" w:color="993366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60BE97EB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D702EB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979E1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993624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BEF619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F3C99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897BA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859686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06C369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383490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950F4B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7789F38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80DB33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65DB5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9B773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3922B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F5A71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16EFE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7FE114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58EA095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577319FE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39FAA8F8" w14:textId="75B90E3F" w:rsidTr="00512D4C">
        <w:trPr>
          <w:trHeight w:val="42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92F07" w14:textId="77777777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Stem</w:t>
            </w:r>
          </w:p>
          <w:p w14:paraId="1CCDF5DF" w14:textId="039D22B5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length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1E00"/>
            <w:noWrap/>
            <w:hideMark/>
          </w:tcPr>
          <w:p w14:paraId="04BD979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0.886</w:t>
            </w:r>
          </w:p>
          <w:p w14:paraId="245E2110" w14:textId="786C55F6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4A272D5E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043EB9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9E7154D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128F98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F864C3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33E6EB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29850B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E1E3CB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0ECB2B3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90293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8AC31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26ABFC3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4B9274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23E3439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7663E8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878C5D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4B717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4C0B29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015521B4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5764731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0FA65E82" w14:textId="439FD18F" w:rsidTr="00512D4C">
        <w:trPr>
          <w:trHeight w:val="42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C8C94" w14:textId="77777777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Seedling</w:t>
            </w:r>
          </w:p>
          <w:p w14:paraId="6030FCDF" w14:textId="189DFF01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height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0500"/>
            <w:noWrap/>
            <w:hideMark/>
          </w:tcPr>
          <w:p w14:paraId="54FD82D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0.983</w:t>
            </w:r>
          </w:p>
          <w:p w14:paraId="5261E6F4" w14:textId="3E43DE66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C00"/>
            <w:noWrap/>
            <w:hideMark/>
          </w:tcPr>
          <w:p w14:paraId="3FE25F0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0.956</w:t>
            </w:r>
          </w:p>
          <w:p w14:paraId="10E606B8" w14:textId="38F53071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639C7FC8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5DF0BAE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CFB48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4D803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F3CFB1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179D99B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A9DDBE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5095F5D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39C731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3F70574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990868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7E472B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12D19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700782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80D931B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BD15C1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9C67368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7D465E8E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6537282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134433F9" w14:textId="100B30EA" w:rsidTr="00512D4C">
        <w:trPr>
          <w:trHeight w:val="42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893DD" w14:textId="77777777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Alfa-</w:t>
            </w:r>
          </w:p>
          <w:p w14:paraId="7C844A82" w14:textId="1C0EAB26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amylase activity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4700"/>
            <w:noWrap/>
            <w:hideMark/>
          </w:tcPr>
          <w:p w14:paraId="7A2B60A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0.722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7200"/>
            <w:noWrap/>
            <w:hideMark/>
          </w:tcPr>
          <w:p w14:paraId="6D27B138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0.555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5300"/>
            <w:noWrap/>
            <w:hideMark/>
          </w:tcPr>
          <w:p w14:paraId="26C6A75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0.677</w:t>
            </w:r>
          </w:p>
        </w:tc>
        <w:tc>
          <w:tcPr>
            <w:tcW w:w="81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2E0F2B3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6F8EE8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E3E1A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547C03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266FB4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8984CD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5C7D4A8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E35E5A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B73EF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4F7256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61D52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3A132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AFC9F0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6E62D4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DD2463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DBA43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5337805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186039F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5D5ED9B6" w14:textId="3E9C2147" w:rsidTr="00512D4C">
        <w:trPr>
          <w:trHeight w:val="30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A962C" w14:textId="3CED32EB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Ch a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2B00"/>
            <w:noWrap/>
            <w:hideMark/>
          </w:tcPr>
          <w:p w14:paraId="6D5E579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0.832</w:t>
            </w:r>
          </w:p>
          <w:p w14:paraId="71AFF118" w14:textId="57539E83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3100"/>
            <w:noWrap/>
            <w:hideMark/>
          </w:tcPr>
          <w:p w14:paraId="249AA7F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0.809</w:t>
            </w:r>
          </w:p>
          <w:p w14:paraId="05C12121" w14:textId="65140E3D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2800"/>
            <w:noWrap/>
            <w:hideMark/>
          </w:tcPr>
          <w:p w14:paraId="79252BD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0.846</w:t>
            </w:r>
          </w:p>
          <w:p w14:paraId="5D20A8C2" w14:textId="22103439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81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9800"/>
            <w:noWrap/>
            <w:hideMark/>
          </w:tcPr>
          <w:p w14:paraId="48F6F60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0.407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4549B62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7DCB0F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87D7DD9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51B55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A5A2D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B64F7C8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82A02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46D29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0A677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72F197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EFD14E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F3D5B3B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E19B43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0E0EFD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F61DBD8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683BE8C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06B5804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743906CF" w14:textId="7C0600D2" w:rsidTr="00512D4C">
        <w:trPr>
          <w:trHeight w:val="30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301C6" w14:textId="72C74626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Ch b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5800"/>
            <w:noWrap/>
            <w:hideMark/>
          </w:tcPr>
          <w:p w14:paraId="2BF7B69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0.657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3800"/>
            <w:noWrap/>
            <w:hideMark/>
          </w:tcPr>
          <w:p w14:paraId="26E1DEA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0.781</w:t>
            </w:r>
          </w:p>
          <w:p w14:paraId="59237D8A" w14:textId="757903FB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4700"/>
            <w:noWrap/>
            <w:hideMark/>
          </w:tcPr>
          <w:p w14:paraId="4193FF0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0.724</w:t>
            </w:r>
          </w:p>
        </w:tc>
        <w:tc>
          <w:tcPr>
            <w:tcW w:w="81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E400"/>
            <w:noWrap/>
            <w:hideMark/>
          </w:tcPr>
          <w:p w14:paraId="65ACB9D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0.107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1300"/>
            <w:noWrap/>
            <w:hideMark/>
          </w:tcPr>
          <w:p w14:paraId="1A3EB53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0.926</w:t>
            </w:r>
          </w:p>
          <w:p w14:paraId="2E6158D3" w14:textId="66A360F3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67995E9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CE625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A009E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7A9FD9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F72DD6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A3A34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BCFC1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1F076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6A904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2D68D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1C6AF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3408064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8A3D1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E558C9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73007943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0D5A75D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6C453357" w14:textId="6268AFF8" w:rsidTr="00512D4C">
        <w:trPr>
          <w:trHeight w:val="42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933A8" w14:textId="77777777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 xml:space="preserve">Total ch </w:t>
            </w:r>
          </w:p>
          <w:p w14:paraId="4AC71C9F" w14:textId="715B5142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content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3600"/>
            <w:noWrap/>
            <w:hideMark/>
          </w:tcPr>
          <w:p w14:paraId="4F325548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0.792</w:t>
            </w:r>
          </w:p>
          <w:p w14:paraId="53A1EF7B" w14:textId="37F0546C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3000"/>
            <w:noWrap/>
            <w:hideMark/>
          </w:tcPr>
          <w:p w14:paraId="2343416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0.813</w:t>
            </w:r>
          </w:p>
          <w:p w14:paraId="066D14DC" w14:textId="663090B0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2E00"/>
            <w:noWrap/>
            <w:hideMark/>
          </w:tcPr>
          <w:p w14:paraId="5359B18E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0.822</w:t>
            </w:r>
          </w:p>
          <w:p w14:paraId="21C5E0DD" w14:textId="32FD8368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81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AE00"/>
            <w:noWrap/>
            <w:hideMark/>
          </w:tcPr>
          <w:p w14:paraId="3F5046D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0.321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200"/>
            <w:noWrap/>
            <w:hideMark/>
          </w:tcPr>
          <w:p w14:paraId="1AAD8AD8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0.993</w:t>
            </w:r>
          </w:p>
          <w:p w14:paraId="05B9932D" w14:textId="34B4E002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A00"/>
            <w:noWrap/>
            <w:hideMark/>
          </w:tcPr>
          <w:p w14:paraId="699E8C23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0.963</w:t>
            </w:r>
          </w:p>
          <w:p w14:paraId="3B4FD142" w14:textId="1119865F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001B9564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3ECA9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CEEAB3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2C4E13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DBC25F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609404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BF30169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8A0663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E23FDE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CF4228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29D2D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899768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8257C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366F70B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6533B3A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0C2F7041" w14:textId="0B7F0EF8" w:rsidTr="00512D4C">
        <w:trPr>
          <w:trHeight w:val="42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4BB80" w14:textId="77777777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Caro-</w:t>
            </w:r>
          </w:p>
          <w:p w14:paraId="35CF7649" w14:textId="3E4A26F1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tenoids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4000"/>
            <w:noWrap/>
            <w:hideMark/>
          </w:tcPr>
          <w:p w14:paraId="466928F3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0.753</w:t>
            </w:r>
          </w:p>
          <w:p w14:paraId="72F994B9" w14:textId="0F584A60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5100"/>
            <w:noWrap/>
            <w:hideMark/>
          </w:tcPr>
          <w:p w14:paraId="6BCB84F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0.686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4100"/>
            <w:noWrap/>
            <w:hideMark/>
          </w:tcPr>
          <w:p w14:paraId="6B17FBA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0.748</w:t>
            </w:r>
          </w:p>
          <w:p w14:paraId="79B949C0" w14:textId="09F16631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81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9F00"/>
            <w:noWrap/>
            <w:hideMark/>
          </w:tcPr>
          <w:p w14:paraId="544F5059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0.377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B00"/>
            <w:noWrap/>
            <w:hideMark/>
          </w:tcPr>
          <w:p w14:paraId="32487D44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0.959</w:t>
            </w:r>
          </w:p>
          <w:p w14:paraId="01CA3B14" w14:textId="2109E35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2800"/>
            <w:noWrap/>
            <w:hideMark/>
          </w:tcPr>
          <w:p w14:paraId="648EE4B9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0.844</w:t>
            </w:r>
          </w:p>
          <w:p w14:paraId="46493273" w14:textId="58E98039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1000"/>
            <w:noWrap/>
            <w:hideMark/>
          </w:tcPr>
          <w:p w14:paraId="50894C8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0.939</w:t>
            </w:r>
          </w:p>
          <w:p w14:paraId="01214ADD" w14:textId="59F1EF7A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705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7541A5A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27DA9D3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E8F013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84EDC7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6BEF8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D21B3E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6BC84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EF32D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7D72C4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5A87FD4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3CAB74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8A46E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79CEC383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246DEDA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42565E2B" w14:textId="2842E3EE" w:rsidTr="00512D4C">
        <w:trPr>
          <w:trHeight w:val="30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2243D" w14:textId="77777777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MTT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F200"/>
            <w:noWrap/>
            <w:hideMark/>
          </w:tcPr>
          <w:p w14:paraId="6E64FB98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0.052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EB00"/>
            <w:noWrap/>
            <w:hideMark/>
          </w:tcPr>
          <w:p w14:paraId="3314E25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0.079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EF00"/>
            <w:noWrap/>
            <w:hideMark/>
          </w:tcPr>
          <w:p w14:paraId="433C01A4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0.064</w:t>
            </w:r>
          </w:p>
        </w:tc>
        <w:tc>
          <w:tcPr>
            <w:tcW w:w="81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CAD327"/>
            <w:noWrap/>
            <w:hideMark/>
          </w:tcPr>
          <w:p w14:paraId="7017C8D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-0.254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9600"/>
            <w:noWrap/>
            <w:hideMark/>
          </w:tcPr>
          <w:p w14:paraId="5B80DF4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0.415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7500"/>
            <w:noWrap/>
            <w:hideMark/>
          </w:tcPr>
          <w:p w14:paraId="7A01CA4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0.542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8A00"/>
            <w:noWrap/>
            <w:hideMark/>
          </w:tcPr>
          <w:p w14:paraId="31B9134E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0.460</w:t>
            </w:r>
          </w:p>
        </w:tc>
        <w:tc>
          <w:tcPr>
            <w:tcW w:w="705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B700"/>
            <w:noWrap/>
            <w:hideMark/>
          </w:tcPr>
          <w:p w14:paraId="24265C3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0.283</w:t>
            </w:r>
          </w:p>
        </w:tc>
        <w:tc>
          <w:tcPr>
            <w:tcW w:w="69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6EABC13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20D0D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F7E0C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771FFD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81303C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C83CA9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000DF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25D55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754A8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BA2A63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F8FB0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6EC2CD99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292EE72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59FB1750" w14:textId="07664D70" w:rsidTr="00512D4C">
        <w:trPr>
          <w:trHeight w:val="26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76D91" w14:textId="0107860F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eH</w:t>
            </w: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  <w:lang w:val="ro-RO" w:eastAsia="ro-RO"/>
              </w:rPr>
              <w:t>+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4700"/>
            <w:noWrap/>
            <w:hideMark/>
          </w:tcPr>
          <w:p w14:paraId="48E31444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0.725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5A00"/>
            <w:noWrap/>
            <w:hideMark/>
          </w:tcPr>
          <w:p w14:paraId="4A8D3E3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0.650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4900"/>
            <w:noWrap/>
            <w:hideMark/>
          </w:tcPr>
          <w:p w14:paraId="2798585D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0.716</w:t>
            </w:r>
          </w:p>
        </w:tc>
        <w:tc>
          <w:tcPr>
            <w:tcW w:w="81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5D00"/>
            <w:noWrap/>
            <w:hideMark/>
          </w:tcPr>
          <w:p w14:paraId="1A82AAD9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0.637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2100"/>
            <w:noWrap/>
            <w:hideMark/>
          </w:tcPr>
          <w:p w14:paraId="22D00C5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0.874</w:t>
            </w:r>
          </w:p>
          <w:p w14:paraId="21E1101D" w14:textId="22754B8E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4C00"/>
            <w:noWrap/>
            <w:hideMark/>
          </w:tcPr>
          <w:p w14:paraId="5233F4BD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0.703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2B00"/>
            <w:noWrap/>
            <w:hideMark/>
          </w:tcPr>
          <w:p w14:paraId="2045254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0.835</w:t>
            </w:r>
          </w:p>
          <w:p w14:paraId="2E40C616" w14:textId="17B3C4D3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05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2400"/>
            <w:noWrap/>
            <w:hideMark/>
          </w:tcPr>
          <w:p w14:paraId="20ABB51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0.86</w:t>
            </w:r>
          </w:p>
          <w:p w14:paraId="05FC0227" w14:textId="764EA39E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69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9D00"/>
            <w:noWrap/>
            <w:hideMark/>
          </w:tcPr>
          <w:p w14:paraId="2FEB4293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0.387</w:t>
            </w:r>
          </w:p>
        </w:tc>
        <w:tc>
          <w:tcPr>
            <w:tcW w:w="660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6F65C1E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CD16E9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F4A783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CB0F4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15E399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C91F0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B81D19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40FB8E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DFF6E9E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43A32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7CD6DD7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7AB570BD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4979C4C7" w14:textId="1DB30590" w:rsidTr="00512D4C">
        <w:trPr>
          <w:trHeight w:val="307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A4649" w14:textId="7E237FF7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seH</w:t>
            </w: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  <w:lang w:val="ro-RO" w:eastAsia="ro-RO"/>
              </w:rPr>
              <w:t>+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E3E715"/>
            <w:noWrap/>
            <w:hideMark/>
          </w:tcPr>
          <w:p w14:paraId="5527196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-0.135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FB00"/>
            <w:noWrap/>
            <w:hideMark/>
          </w:tcPr>
          <w:p w14:paraId="5806C88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0.016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EEF10C"/>
            <w:noWrap/>
            <w:hideMark/>
          </w:tcPr>
          <w:p w14:paraId="1746E444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-0.079</w:t>
            </w:r>
          </w:p>
        </w:tc>
        <w:tc>
          <w:tcPr>
            <w:tcW w:w="81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DBE11A"/>
            <w:noWrap/>
            <w:hideMark/>
          </w:tcPr>
          <w:p w14:paraId="15AFD1A8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-0.171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B600"/>
            <w:noWrap/>
            <w:hideMark/>
          </w:tcPr>
          <w:p w14:paraId="150AE26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0.287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9500"/>
            <w:noWrap/>
            <w:hideMark/>
          </w:tcPr>
          <w:p w14:paraId="5D9CC1D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0.419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AB00"/>
            <w:noWrap/>
            <w:hideMark/>
          </w:tcPr>
          <w:p w14:paraId="61C4497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0.332</w:t>
            </w:r>
          </w:p>
        </w:tc>
        <w:tc>
          <w:tcPr>
            <w:tcW w:w="705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CD00"/>
            <w:noWrap/>
            <w:hideMark/>
          </w:tcPr>
          <w:p w14:paraId="424237B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0.197</w:t>
            </w:r>
          </w:p>
        </w:tc>
        <w:tc>
          <w:tcPr>
            <w:tcW w:w="69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2500"/>
            <w:noWrap/>
            <w:hideMark/>
          </w:tcPr>
          <w:p w14:paraId="7765034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0.857</w:t>
            </w:r>
          </w:p>
          <w:p w14:paraId="01601BC9" w14:textId="793AFFBF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660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9000"/>
            <w:noWrap/>
            <w:hideMark/>
          </w:tcPr>
          <w:p w14:paraId="5F16994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0.437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0102250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A53A814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663F0F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3210A8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9DB71B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866D6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61F3BFE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4D4E9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CE115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4B7B04F3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77E9256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160883AC" w14:textId="464BB954" w:rsidTr="00512D4C">
        <w:trPr>
          <w:trHeight w:val="30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EF2B6" w14:textId="63447ED5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L-Pro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3E608C"/>
            <w:noWrap/>
            <w:hideMark/>
          </w:tcPr>
          <w:p w14:paraId="7B2EB83B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-0.928</w:t>
            </w:r>
          </w:p>
          <w:p w14:paraId="243229F4" w14:textId="2C206200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4A6A83"/>
            <w:noWrap/>
            <w:hideMark/>
          </w:tcPr>
          <w:p w14:paraId="24ADF56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-0.871</w:t>
            </w:r>
          </w:p>
          <w:p w14:paraId="33803674" w14:textId="40AC0FBD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3E5F8C"/>
            <w:noWrap/>
            <w:hideMark/>
          </w:tcPr>
          <w:p w14:paraId="7FE6928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-0.932</w:t>
            </w:r>
          </w:p>
          <w:p w14:paraId="58B5DE8D" w14:textId="78E591D2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81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718A67"/>
            <w:noWrap/>
            <w:hideMark/>
          </w:tcPr>
          <w:p w14:paraId="54279BF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-0.684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597678"/>
            <w:noWrap/>
            <w:hideMark/>
          </w:tcPr>
          <w:p w14:paraId="0BECA99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-0.799</w:t>
            </w:r>
          </w:p>
          <w:p w14:paraId="0E973D48" w14:textId="3B1A6368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7D935E"/>
            <w:noWrap/>
            <w:hideMark/>
          </w:tcPr>
          <w:p w14:paraId="5B16B1D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-0.626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627D72"/>
            <w:noWrap/>
            <w:hideMark/>
          </w:tcPr>
          <w:p w14:paraId="6CB35414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-0.758</w:t>
            </w:r>
          </w:p>
          <w:p w14:paraId="10B29321" w14:textId="36E1C3A3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05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597678"/>
            <w:noWrap/>
            <w:hideMark/>
          </w:tcPr>
          <w:p w14:paraId="425125C4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-0.799</w:t>
            </w:r>
          </w:p>
          <w:p w14:paraId="2DC307AC" w14:textId="5210631C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69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CF00"/>
            <w:noWrap/>
            <w:hideMark/>
          </w:tcPr>
          <w:p w14:paraId="2E0A0B2E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0.192</w:t>
            </w:r>
          </w:p>
        </w:tc>
        <w:tc>
          <w:tcPr>
            <w:tcW w:w="660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718967"/>
            <w:noWrap/>
            <w:hideMark/>
          </w:tcPr>
          <w:p w14:paraId="525BB84E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-0.685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BB00"/>
            <w:noWrap/>
            <w:hideMark/>
          </w:tcPr>
          <w:p w14:paraId="23BA64F3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0.270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40BF853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67292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6A2E5F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25DB11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F5F9033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2BF45B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14A1C6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33070F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346B5E2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6211A34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422415CC" w14:textId="59B0E95A" w:rsidTr="00512D4C">
        <w:trPr>
          <w:trHeight w:val="30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00E1C" w14:textId="77777777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MDA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446488"/>
            <w:noWrap/>
            <w:hideMark/>
          </w:tcPr>
          <w:p w14:paraId="145A881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-0.901</w:t>
            </w:r>
          </w:p>
          <w:p w14:paraId="001A43F5" w14:textId="7023908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3F608C"/>
            <w:noWrap/>
            <w:hideMark/>
          </w:tcPr>
          <w:p w14:paraId="29779A9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-0.927</w:t>
            </w:r>
          </w:p>
          <w:p w14:paraId="0AADC42E" w14:textId="50D0D463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3D5E8D"/>
            <w:noWrap/>
            <w:hideMark/>
          </w:tcPr>
          <w:p w14:paraId="5E97618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-0.937</w:t>
            </w:r>
          </w:p>
          <w:p w14:paraId="474BD8B3" w14:textId="3E50F118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81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8EA252"/>
            <w:noWrap/>
            <w:hideMark/>
          </w:tcPr>
          <w:p w14:paraId="43C537E4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-0.542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3A5D8F"/>
            <w:noWrap/>
            <w:hideMark/>
          </w:tcPr>
          <w:p w14:paraId="061CCF4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-0.947</w:t>
            </w:r>
          </w:p>
          <w:p w14:paraId="7FFDED75" w14:textId="44643218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4D6C81"/>
            <w:noWrap/>
            <w:hideMark/>
          </w:tcPr>
          <w:p w14:paraId="49012908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-0.859</w:t>
            </w:r>
          </w:p>
          <w:p w14:paraId="4B8B9438" w14:textId="4C8FF2DE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3D5F8D"/>
            <w:noWrap/>
            <w:hideMark/>
          </w:tcPr>
          <w:p w14:paraId="5BE1BD0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-0.935</w:t>
            </w:r>
          </w:p>
          <w:p w14:paraId="44C205C8" w14:textId="3176694F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705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436488"/>
            <w:noWrap/>
            <w:hideMark/>
          </w:tcPr>
          <w:p w14:paraId="317851B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-0.906</w:t>
            </w:r>
          </w:p>
          <w:p w14:paraId="62649089" w14:textId="6FE2BD8D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69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E1E616"/>
            <w:noWrap/>
            <w:hideMark/>
          </w:tcPr>
          <w:p w14:paraId="4709D18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-0.145</w:t>
            </w:r>
          </w:p>
        </w:tc>
        <w:tc>
          <w:tcPr>
            <w:tcW w:w="660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56737B"/>
            <w:noWrap/>
            <w:hideMark/>
          </w:tcPr>
          <w:p w14:paraId="46F49333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-0.816</w:t>
            </w:r>
          </w:p>
          <w:p w14:paraId="5EB80840" w14:textId="2FBFDF60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EFF10C"/>
            <w:noWrap/>
            <w:hideMark/>
          </w:tcPr>
          <w:p w14:paraId="552161C8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-0.077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1300"/>
            <w:noWrap/>
            <w:hideMark/>
          </w:tcPr>
          <w:p w14:paraId="00F6F26E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0.929</w:t>
            </w:r>
          </w:p>
          <w:p w14:paraId="7CB10A06" w14:textId="69C6F4CA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2EDA764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F748A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2AAC22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BE70E5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A1DCD9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65C7BD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FAC976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0B39C41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72F4FB6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216E00E2" w14:textId="3B5CC8B3" w:rsidTr="00512D4C">
        <w:trPr>
          <w:trHeight w:val="323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5077A" w14:textId="493F6727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H</w:t>
            </w: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vertAlign w:val="subscript"/>
                <w:lang w:val="ro-RO" w:eastAsia="ro-RO"/>
              </w:rPr>
              <w:t>2</w:t>
            </w: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O</w:t>
            </w: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vertAlign w:val="subscript"/>
                <w:lang w:val="ro-RO" w:eastAsia="ro-RO"/>
              </w:rPr>
              <w:t>2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40618B"/>
            <w:noWrap/>
            <w:hideMark/>
          </w:tcPr>
          <w:p w14:paraId="5FAFE08D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-0.922</w:t>
            </w:r>
          </w:p>
          <w:p w14:paraId="27DCC164" w14:textId="1CACF4A4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4B6A83"/>
            <w:noWrap/>
            <w:hideMark/>
          </w:tcPr>
          <w:p w14:paraId="1E470E54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-0.867</w:t>
            </w:r>
          </w:p>
          <w:p w14:paraId="5AF3ECB9" w14:textId="26FD6FCE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3F608B"/>
            <w:noWrap/>
            <w:hideMark/>
          </w:tcPr>
          <w:p w14:paraId="4104BEE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-0.926</w:t>
            </w:r>
          </w:p>
          <w:p w14:paraId="5ACD556A" w14:textId="4A5E13E8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81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4C6B82"/>
            <w:noWrap/>
            <w:hideMark/>
          </w:tcPr>
          <w:p w14:paraId="1142CD1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-0.861</w:t>
            </w:r>
          </w:p>
          <w:p w14:paraId="1252A60B" w14:textId="4AC36996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6E8769"/>
            <w:noWrap/>
            <w:hideMark/>
          </w:tcPr>
          <w:p w14:paraId="07B8A20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-0.697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93A54F"/>
            <w:noWrap/>
            <w:hideMark/>
          </w:tcPr>
          <w:p w14:paraId="512BC81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-0.522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778F63"/>
            <w:noWrap/>
            <w:hideMark/>
          </w:tcPr>
          <w:p w14:paraId="17A72DDD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-0.654</w:t>
            </w:r>
          </w:p>
        </w:tc>
        <w:tc>
          <w:tcPr>
            <w:tcW w:w="705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889D56"/>
            <w:noWrap/>
            <w:hideMark/>
          </w:tcPr>
          <w:p w14:paraId="03972A2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-0.571</w:t>
            </w:r>
          </w:p>
        </w:tc>
        <w:tc>
          <w:tcPr>
            <w:tcW w:w="69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5F608"/>
            <w:noWrap/>
            <w:hideMark/>
          </w:tcPr>
          <w:p w14:paraId="59394D8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-0.048</w:t>
            </w:r>
          </w:p>
        </w:tc>
        <w:tc>
          <w:tcPr>
            <w:tcW w:w="660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67816E"/>
            <w:noWrap/>
            <w:hideMark/>
          </w:tcPr>
          <w:p w14:paraId="5C014703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-0.733</w:t>
            </w:r>
          </w:p>
          <w:p w14:paraId="0660C7DC" w14:textId="11A46105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FF00"/>
            <w:noWrap/>
            <w:hideMark/>
          </w:tcPr>
          <w:p w14:paraId="49DFE7C9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0.003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2F00"/>
            <w:noWrap/>
            <w:hideMark/>
          </w:tcPr>
          <w:p w14:paraId="604C4E7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0.817</w:t>
            </w:r>
          </w:p>
          <w:p w14:paraId="2DCBF1F2" w14:textId="6A6ABBCA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3400"/>
            <w:noWrap/>
            <w:hideMark/>
          </w:tcPr>
          <w:p w14:paraId="064935ED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0.800</w:t>
            </w:r>
          </w:p>
          <w:p w14:paraId="040DA849" w14:textId="2A0D9558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1AFDA40E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8B750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1502AD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5149A1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26825E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837FBD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5FC8478E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718C5CA8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674E51B2" w14:textId="30CB8CDF" w:rsidTr="00512D4C">
        <w:trPr>
          <w:trHeight w:val="357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AE173" w14:textId="77777777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CAT</w:t>
            </w:r>
          </w:p>
          <w:p w14:paraId="14249FF7" w14:textId="20652075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activity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E9ED10"/>
            <w:noWrap/>
            <w:hideMark/>
          </w:tcPr>
          <w:p w14:paraId="5C19939B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-0.101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BFCA2E"/>
            <w:noWrap/>
            <w:hideMark/>
          </w:tcPr>
          <w:p w14:paraId="5C40891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-0.306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D8DF1C"/>
            <w:noWrap/>
            <w:hideMark/>
          </w:tcPr>
          <w:p w14:paraId="32D7DA6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-0.185</w:t>
            </w:r>
          </w:p>
        </w:tc>
        <w:tc>
          <w:tcPr>
            <w:tcW w:w="81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9100"/>
            <w:noWrap/>
            <w:hideMark/>
          </w:tcPr>
          <w:p w14:paraId="1DE33B6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0.434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E4E814"/>
            <w:noWrap/>
            <w:hideMark/>
          </w:tcPr>
          <w:p w14:paraId="3169990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-0.129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AAB93E"/>
            <w:noWrap/>
            <w:hideMark/>
          </w:tcPr>
          <w:p w14:paraId="3B219D5B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-0.408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D2D921"/>
            <w:noWrap/>
            <w:hideMark/>
          </w:tcPr>
          <w:p w14:paraId="139E7BC9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-0.217</w:t>
            </w:r>
          </w:p>
        </w:tc>
        <w:tc>
          <w:tcPr>
            <w:tcW w:w="705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EA00"/>
            <w:noWrap/>
            <w:hideMark/>
          </w:tcPr>
          <w:p w14:paraId="41FF8BB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0.083</w:t>
            </w:r>
          </w:p>
        </w:tc>
        <w:tc>
          <w:tcPr>
            <w:tcW w:w="69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A6B541"/>
            <w:noWrap/>
            <w:hideMark/>
          </w:tcPr>
          <w:p w14:paraId="039EA539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-0.427</w:t>
            </w:r>
          </w:p>
        </w:tc>
        <w:tc>
          <w:tcPr>
            <w:tcW w:w="660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C000"/>
            <w:noWrap/>
            <w:hideMark/>
          </w:tcPr>
          <w:p w14:paraId="78353DB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0.248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E3E814"/>
            <w:noWrap/>
            <w:hideMark/>
          </w:tcPr>
          <w:p w14:paraId="2D8D96A9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-0.133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0F20B"/>
            <w:noWrap/>
            <w:hideMark/>
          </w:tcPr>
          <w:p w14:paraId="2BD98A9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-0.070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E800"/>
            <w:noWrap/>
            <w:hideMark/>
          </w:tcPr>
          <w:p w14:paraId="53A5A6DB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0.093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F700"/>
            <w:noWrap/>
            <w:hideMark/>
          </w:tcPr>
          <w:p w14:paraId="14FEF2A8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0.033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13AFDB5E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7F71C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03D9858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60A3DC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F03AD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780EB54D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0BE819F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1E5577FC" w14:textId="6238A8C3" w:rsidTr="00512D4C">
        <w:trPr>
          <w:trHeight w:val="264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CC5F8" w14:textId="77777777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SOD</w:t>
            </w:r>
          </w:p>
          <w:p w14:paraId="42A0FAD9" w14:textId="6AC7D46A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activity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2A00"/>
            <w:noWrap/>
            <w:hideMark/>
          </w:tcPr>
          <w:p w14:paraId="400748F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0.839</w:t>
            </w:r>
          </w:p>
          <w:p w14:paraId="34C420DD" w14:textId="7285FEA5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4400"/>
            <w:noWrap/>
            <w:hideMark/>
          </w:tcPr>
          <w:p w14:paraId="04F317C9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0.734</w:t>
            </w:r>
          </w:p>
          <w:p w14:paraId="632D8371" w14:textId="56C0E92E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2E00"/>
            <w:noWrap/>
            <w:hideMark/>
          </w:tcPr>
          <w:p w14:paraId="67B9443E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0.821</w:t>
            </w:r>
          </w:p>
          <w:p w14:paraId="641878FD" w14:textId="497BEFD1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81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5600"/>
            <w:noWrap/>
            <w:hideMark/>
          </w:tcPr>
          <w:p w14:paraId="19E6742E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0.665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3200"/>
            <w:noWrap/>
            <w:hideMark/>
          </w:tcPr>
          <w:p w14:paraId="434B03D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0.807</w:t>
            </w:r>
          </w:p>
          <w:p w14:paraId="3903BC43" w14:textId="4F8670F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6900"/>
            <w:noWrap/>
            <w:hideMark/>
          </w:tcPr>
          <w:p w14:paraId="5F5A2EF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0.591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3F00"/>
            <w:noWrap/>
            <w:hideMark/>
          </w:tcPr>
          <w:p w14:paraId="28008109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0.753</w:t>
            </w:r>
          </w:p>
          <w:p w14:paraId="21C92874" w14:textId="0EC7725E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05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2000"/>
            <w:noWrap/>
            <w:hideMark/>
          </w:tcPr>
          <w:p w14:paraId="56ACAFA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0.876</w:t>
            </w:r>
          </w:p>
          <w:p w14:paraId="3D21B8BE" w14:textId="39DC42E9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69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DBE11A"/>
            <w:noWrap/>
            <w:hideMark/>
          </w:tcPr>
          <w:p w14:paraId="51B9194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-0.170</w:t>
            </w:r>
          </w:p>
        </w:tc>
        <w:tc>
          <w:tcPr>
            <w:tcW w:w="660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3B00"/>
            <w:noWrap/>
            <w:hideMark/>
          </w:tcPr>
          <w:p w14:paraId="576C7C4B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0.769</w:t>
            </w:r>
          </w:p>
          <w:p w14:paraId="450AB059" w14:textId="47A8C102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D8DE1D"/>
            <w:noWrap/>
            <w:hideMark/>
          </w:tcPr>
          <w:p w14:paraId="461C291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-0.188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395B90"/>
            <w:noWrap/>
            <w:hideMark/>
          </w:tcPr>
          <w:p w14:paraId="58C0294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-0.955</w:t>
            </w:r>
          </w:p>
          <w:p w14:paraId="41611A44" w14:textId="344F9736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466686"/>
            <w:noWrap/>
            <w:hideMark/>
          </w:tcPr>
          <w:p w14:paraId="0B029B7B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-0.893</w:t>
            </w:r>
          </w:p>
          <w:p w14:paraId="45398469" w14:textId="7E13804B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6C856B"/>
            <w:noWrap/>
            <w:hideMark/>
          </w:tcPr>
          <w:p w14:paraId="4A99849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-0.709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B300"/>
            <w:noWrap/>
            <w:hideMark/>
          </w:tcPr>
          <w:p w14:paraId="7E80638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0.301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1E77279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C373EF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78A6B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5A15BE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1A5086F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32AF3C19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461FAFD4" w14:textId="07A15D35" w:rsidTr="00512D4C">
        <w:trPr>
          <w:trHeight w:val="311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5D854" w14:textId="77777777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G-POX</w:t>
            </w:r>
          </w:p>
          <w:p w14:paraId="4FE8CD5F" w14:textId="58070D4B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activity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2600"/>
            <w:noWrap/>
            <w:hideMark/>
          </w:tcPr>
          <w:p w14:paraId="09488EAD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0.854</w:t>
            </w:r>
          </w:p>
          <w:p w14:paraId="311B92A6" w14:textId="3F962CE2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3100"/>
            <w:noWrap/>
            <w:hideMark/>
          </w:tcPr>
          <w:p w14:paraId="399B7998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0.809</w:t>
            </w:r>
          </w:p>
          <w:p w14:paraId="09D5BBAE" w14:textId="0839F28F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2400"/>
            <w:noWrap/>
            <w:hideMark/>
          </w:tcPr>
          <w:p w14:paraId="09255CD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0.86</w:t>
            </w:r>
          </w:p>
          <w:p w14:paraId="678DBFBA" w14:textId="7966A9BF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81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4900"/>
            <w:noWrap/>
            <w:hideMark/>
          </w:tcPr>
          <w:p w14:paraId="44012148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0.714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3200"/>
            <w:noWrap/>
            <w:hideMark/>
          </w:tcPr>
          <w:p w14:paraId="54FF0A5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0.807</w:t>
            </w:r>
          </w:p>
          <w:p w14:paraId="7A669168" w14:textId="40DC488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6300"/>
            <w:noWrap/>
            <w:hideMark/>
          </w:tcPr>
          <w:p w14:paraId="4BE5433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0.614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3D00"/>
            <w:noWrap/>
            <w:hideMark/>
          </w:tcPr>
          <w:p w14:paraId="242808B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0.761</w:t>
            </w:r>
          </w:p>
          <w:p w14:paraId="35502EFB" w14:textId="4F68A7BD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05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2800"/>
            <w:noWrap/>
            <w:hideMark/>
          </w:tcPr>
          <w:p w14:paraId="6BCA38F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0.846</w:t>
            </w:r>
          </w:p>
          <w:p w14:paraId="60272E25" w14:textId="47F8C25C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69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DCE219"/>
            <w:noWrap/>
            <w:hideMark/>
          </w:tcPr>
          <w:p w14:paraId="5A222EE9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-0.167</w:t>
            </w:r>
          </w:p>
        </w:tc>
        <w:tc>
          <w:tcPr>
            <w:tcW w:w="660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3600"/>
            <w:noWrap/>
            <w:hideMark/>
          </w:tcPr>
          <w:p w14:paraId="49FF279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0.791</w:t>
            </w:r>
          </w:p>
          <w:p w14:paraId="6C6E88F1" w14:textId="49481D60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E3E815"/>
            <w:noWrap/>
            <w:hideMark/>
          </w:tcPr>
          <w:p w14:paraId="67887FC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-0.134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375991"/>
            <w:noWrap/>
            <w:hideMark/>
          </w:tcPr>
          <w:p w14:paraId="500A5ECE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-0.965</w:t>
            </w:r>
          </w:p>
          <w:p w14:paraId="7A9A1934" w14:textId="17EB2FA5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40618B"/>
            <w:noWrap/>
            <w:hideMark/>
          </w:tcPr>
          <w:p w14:paraId="018BCB8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-0.921</w:t>
            </w:r>
          </w:p>
          <w:p w14:paraId="04C5D708" w14:textId="5413AD36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5D7975"/>
            <w:noWrap/>
            <w:hideMark/>
          </w:tcPr>
          <w:p w14:paraId="6A4FFFE4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-0.779</w:t>
            </w:r>
          </w:p>
          <w:p w14:paraId="34D6FA31" w14:textId="40B1081A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BD00"/>
            <w:noWrap/>
            <w:hideMark/>
          </w:tcPr>
          <w:p w14:paraId="3648EAB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0.261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400"/>
            <w:noWrap/>
            <w:hideMark/>
          </w:tcPr>
          <w:p w14:paraId="2C4F694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0.985</w:t>
            </w:r>
          </w:p>
          <w:p w14:paraId="26604751" w14:textId="49D9557D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82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569CBF0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65A1A48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AF1DB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2E13BBFD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548170B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7573E151" w14:textId="04CE6B70" w:rsidTr="00512D4C">
        <w:trPr>
          <w:trHeight w:val="30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0AC1E" w14:textId="77777777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GR</w:t>
            </w:r>
          </w:p>
          <w:p w14:paraId="48A92677" w14:textId="0C98DF71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activity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506F7F"/>
            <w:noWrap/>
            <w:hideMark/>
          </w:tcPr>
          <w:p w14:paraId="016B3768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-0.841</w:t>
            </w:r>
          </w:p>
          <w:p w14:paraId="1C3583E4" w14:textId="09394802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3B5D8E"/>
            <w:noWrap/>
            <w:hideMark/>
          </w:tcPr>
          <w:p w14:paraId="1C2E98BB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-0.946</w:t>
            </w:r>
          </w:p>
          <w:p w14:paraId="4C118171" w14:textId="7672750D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436488"/>
            <w:noWrap/>
            <w:hideMark/>
          </w:tcPr>
          <w:p w14:paraId="709B75EE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-0.906</w:t>
            </w:r>
          </w:p>
          <w:p w14:paraId="569FAE0E" w14:textId="17082C0A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81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ACBA3D"/>
            <w:noWrap/>
            <w:hideMark/>
          </w:tcPr>
          <w:p w14:paraId="46E53F6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-0.400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54717C"/>
            <w:noWrap/>
            <w:hideMark/>
          </w:tcPr>
          <w:p w14:paraId="00B168C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-0.825</w:t>
            </w:r>
          </w:p>
          <w:p w14:paraId="63BE36F8" w14:textId="310E76EF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57747A"/>
            <w:noWrap/>
            <w:hideMark/>
          </w:tcPr>
          <w:p w14:paraId="61493A6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-0.811</w:t>
            </w:r>
          </w:p>
          <w:p w14:paraId="134FBF28" w14:textId="42749358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52707E"/>
            <w:noWrap/>
            <w:hideMark/>
          </w:tcPr>
          <w:p w14:paraId="7188936B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-0.834</w:t>
            </w:r>
          </w:p>
          <w:p w14:paraId="75652D0E" w14:textId="1F8C68C5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05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5F7B74"/>
            <w:noWrap/>
            <w:hideMark/>
          </w:tcPr>
          <w:p w14:paraId="3BFFC72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-0.770</w:t>
            </w:r>
          </w:p>
          <w:p w14:paraId="457E75E3" w14:textId="00AE873E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69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FA00"/>
            <w:noWrap/>
            <w:hideMark/>
          </w:tcPr>
          <w:p w14:paraId="1F7D4C6D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0.020</w:t>
            </w:r>
          </w:p>
        </w:tc>
        <w:tc>
          <w:tcPr>
            <w:tcW w:w="660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879C57"/>
            <w:noWrap/>
            <w:hideMark/>
          </w:tcPr>
          <w:p w14:paraId="24E9A59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-0.577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E100"/>
            <w:noWrap/>
            <w:hideMark/>
          </w:tcPr>
          <w:p w14:paraId="3282BAAC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0.119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1800"/>
            <w:noWrap/>
            <w:hideMark/>
          </w:tcPr>
          <w:p w14:paraId="4733AE63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0.909</w:t>
            </w:r>
          </w:p>
          <w:p w14:paraId="5C401506" w14:textId="24B5ED26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1000"/>
            <w:noWrap/>
            <w:hideMark/>
          </w:tcPr>
          <w:p w14:paraId="24F59AE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0.941</w:t>
            </w:r>
          </w:p>
          <w:p w14:paraId="21737E65" w14:textId="42A01FE9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4A00"/>
            <w:noWrap/>
            <w:hideMark/>
          </w:tcPr>
          <w:p w14:paraId="66C49BC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0.712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B800"/>
            <w:noWrap/>
            <w:hideMark/>
          </w:tcPr>
          <w:p w14:paraId="1F998FF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0.279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587579"/>
            <w:noWrap/>
            <w:hideMark/>
          </w:tcPr>
          <w:p w14:paraId="5062E2D4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-0.806</w:t>
            </w:r>
          </w:p>
          <w:p w14:paraId="6133D82E" w14:textId="588AC1C1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82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506F7F"/>
            <w:noWrap/>
            <w:hideMark/>
          </w:tcPr>
          <w:p w14:paraId="3997787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-0.842</w:t>
            </w:r>
          </w:p>
          <w:p w14:paraId="1CF94F6E" w14:textId="02F476EC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57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2368E5F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A4ACE49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72D877AB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7DFC4F5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2F2043E4" w14:textId="537C005D" w:rsidTr="00512D4C">
        <w:trPr>
          <w:trHeight w:val="30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7C68D" w14:textId="77777777" w:rsidR="00936F05" w:rsidRPr="00471552" w:rsidRDefault="00936F05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NO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4200"/>
            <w:noWrap/>
            <w:hideMark/>
          </w:tcPr>
          <w:p w14:paraId="7475412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0.741</w:t>
            </w:r>
          </w:p>
          <w:p w14:paraId="4EA8FF3D" w14:textId="14316602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2000"/>
            <w:noWrap/>
            <w:hideMark/>
          </w:tcPr>
          <w:p w14:paraId="5386123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0.877</w:t>
            </w:r>
          </w:p>
          <w:p w14:paraId="4454B647" w14:textId="597494FA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2F00"/>
            <w:noWrap/>
            <w:hideMark/>
          </w:tcPr>
          <w:p w14:paraId="2E72850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0.816</w:t>
            </w:r>
          </w:p>
          <w:p w14:paraId="00E1A9F3" w14:textId="7A675D2C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81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7000"/>
            <w:noWrap/>
            <w:hideMark/>
          </w:tcPr>
          <w:p w14:paraId="6C416ED2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0.565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4F00"/>
            <w:noWrap/>
            <w:hideMark/>
          </w:tcPr>
          <w:p w14:paraId="25455A3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0.691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6100"/>
            <w:noWrap/>
            <w:hideMark/>
          </w:tcPr>
          <w:p w14:paraId="70A1B80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0.622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5200"/>
            <w:noWrap/>
            <w:hideMark/>
          </w:tcPr>
          <w:p w14:paraId="071DE78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0.681</w:t>
            </w:r>
          </w:p>
        </w:tc>
        <w:tc>
          <w:tcPr>
            <w:tcW w:w="705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5000"/>
            <w:noWrap/>
            <w:hideMark/>
          </w:tcPr>
          <w:p w14:paraId="2147A04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0.689</w:t>
            </w:r>
          </w:p>
        </w:tc>
        <w:tc>
          <w:tcPr>
            <w:tcW w:w="69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C9D227"/>
            <w:noWrap/>
            <w:hideMark/>
          </w:tcPr>
          <w:p w14:paraId="53DC77CB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-0.260</w:t>
            </w:r>
          </w:p>
        </w:tc>
        <w:tc>
          <w:tcPr>
            <w:tcW w:w="660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6600"/>
            <w:noWrap/>
            <w:hideMark/>
          </w:tcPr>
          <w:p w14:paraId="4BEC82D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0.602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DFE418"/>
            <w:noWrap/>
            <w:hideMark/>
          </w:tcPr>
          <w:p w14:paraId="4B640849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-0.154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446488"/>
            <w:noWrap/>
            <w:hideMark/>
          </w:tcPr>
          <w:p w14:paraId="2793403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-0.902</w:t>
            </w:r>
          </w:p>
          <w:p w14:paraId="579EA95E" w14:textId="57122B6E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496884"/>
            <w:noWrap/>
            <w:hideMark/>
          </w:tcPr>
          <w:p w14:paraId="2ED8471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-0.878</w:t>
            </w:r>
          </w:p>
          <w:p w14:paraId="7CD4549C" w14:textId="3A2C05D0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6C856B"/>
            <w:noWrap/>
            <w:hideMark/>
          </w:tcPr>
          <w:p w14:paraId="78BEE03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-0.709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F300"/>
            <w:noWrap/>
            <w:hideMark/>
          </w:tcPr>
          <w:p w14:paraId="4DACFF24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0.051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2700"/>
            <w:noWrap/>
            <w:hideMark/>
          </w:tcPr>
          <w:p w14:paraId="6810B67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0.85</w:t>
            </w:r>
          </w:p>
          <w:p w14:paraId="00C4DB7A" w14:textId="64361088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82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1700"/>
            <w:noWrap/>
            <w:hideMark/>
          </w:tcPr>
          <w:p w14:paraId="728583F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0.913</w:t>
            </w:r>
          </w:p>
          <w:p w14:paraId="1B24912B" w14:textId="0725C84C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57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426389"/>
            <w:noWrap/>
            <w:hideMark/>
          </w:tcPr>
          <w:p w14:paraId="418C29A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-0.91</w:t>
            </w:r>
          </w:p>
          <w:p w14:paraId="64E1DACA" w14:textId="392673B0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57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000"/>
            <w:noWrap/>
            <w:hideMark/>
          </w:tcPr>
          <w:p w14:paraId="4793574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7A872EED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14:paraId="5726C82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292132B8" w14:textId="05D85363" w:rsidTr="00512D4C">
        <w:trPr>
          <w:trHeight w:val="300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95D2B" w14:textId="0D8DF988" w:rsidR="00936F05" w:rsidRPr="00471552" w:rsidRDefault="004201BF" w:rsidP="00585468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 xml:space="preserve">Leaf </w:t>
            </w:r>
            <w:r w:rsidR="00936F05"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ROS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466686"/>
            <w:noWrap/>
            <w:hideMark/>
          </w:tcPr>
          <w:p w14:paraId="56B8E95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-0.891</w:t>
            </w:r>
          </w:p>
          <w:p w14:paraId="44D7FE35" w14:textId="0EDC89B9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587579"/>
            <w:noWrap/>
            <w:hideMark/>
          </w:tcPr>
          <w:p w14:paraId="4AF5C647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-0.803</w:t>
            </w:r>
          </w:p>
          <w:p w14:paraId="2D400AF3" w14:textId="7622E5E0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486885"/>
            <w:noWrap/>
            <w:hideMark/>
          </w:tcPr>
          <w:p w14:paraId="2B72E086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-0.881</w:t>
            </w:r>
          </w:p>
          <w:p w14:paraId="0CF0E200" w14:textId="711C4945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81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6D876A"/>
            <w:noWrap/>
            <w:hideMark/>
          </w:tcPr>
          <w:p w14:paraId="101AC5B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-0.701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4A6984"/>
            <w:noWrap/>
            <w:hideMark/>
          </w:tcPr>
          <w:p w14:paraId="12006FF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-0.874</w:t>
            </w:r>
          </w:p>
          <w:p w14:paraId="6E1EA071" w14:textId="35D3BE01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738B65"/>
            <w:noWrap/>
            <w:hideMark/>
          </w:tcPr>
          <w:p w14:paraId="27FDEF09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-0.673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54717C"/>
            <w:noWrap/>
            <w:hideMark/>
          </w:tcPr>
          <w:p w14:paraId="35AA06A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-0.826</w:t>
            </w:r>
          </w:p>
          <w:p w14:paraId="53C7F9F8" w14:textId="56CF386C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05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446488"/>
            <w:noWrap/>
            <w:hideMark/>
          </w:tcPr>
          <w:p w14:paraId="30EE8839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-0.902</w:t>
            </w:r>
          </w:p>
          <w:p w14:paraId="39CD86CC" w14:textId="49ECBA5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69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F600"/>
            <w:noWrap/>
            <w:hideMark/>
          </w:tcPr>
          <w:p w14:paraId="1CB90293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0.036</w:t>
            </w:r>
          </w:p>
        </w:tc>
        <w:tc>
          <w:tcPr>
            <w:tcW w:w="660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4F6D80"/>
            <w:noWrap/>
            <w:hideMark/>
          </w:tcPr>
          <w:p w14:paraId="5F61FF5D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-0.85</w:t>
            </w:r>
          </w:p>
          <w:p w14:paraId="00A4794E" w14:textId="4D8E7910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F000"/>
            <w:noWrap/>
            <w:hideMark/>
          </w:tcPr>
          <w:p w14:paraId="40CE45C8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0.059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0B00"/>
            <w:noWrap/>
            <w:hideMark/>
          </w:tcPr>
          <w:p w14:paraId="0DE2A05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0.957</w:t>
            </w:r>
          </w:p>
          <w:p w14:paraId="4457D616" w14:textId="6F9DE472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1000"/>
            <w:noWrap/>
            <w:hideMark/>
          </w:tcPr>
          <w:p w14:paraId="38DE8DC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0.941</w:t>
            </w:r>
          </w:p>
          <w:p w14:paraId="78BCD36B" w14:textId="06CDC44A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3500"/>
            <w:noWrap/>
            <w:hideMark/>
          </w:tcPr>
          <w:p w14:paraId="43891F68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0.794</w:t>
            </w:r>
          </w:p>
          <w:p w14:paraId="7F07B05F" w14:textId="1190632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D0D822"/>
            <w:noWrap/>
            <w:hideMark/>
          </w:tcPr>
          <w:p w14:paraId="65061A21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-0.224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335694"/>
            <w:noWrap/>
            <w:hideMark/>
          </w:tcPr>
          <w:p w14:paraId="7925F3C5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-0.985</w:t>
            </w:r>
          </w:p>
          <w:p w14:paraId="36255A4D" w14:textId="391D5848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82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325695"/>
            <w:noWrap/>
            <w:hideMark/>
          </w:tcPr>
          <w:p w14:paraId="2002EB8B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-0.987</w:t>
            </w:r>
          </w:p>
          <w:p w14:paraId="52060E8B" w14:textId="106D0209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757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2C00"/>
            <w:noWrap/>
            <w:hideMark/>
          </w:tcPr>
          <w:p w14:paraId="64B76C90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0.831</w:t>
            </w:r>
          </w:p>
          <w:p w14:paraId="4D68CAC7" w14:textId="6BCCC233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57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4E6D80"/>
            <w:noWrap/>
            <w:hideMark/>
          </w:tcPr>
          <w:p w14:paraId="0F88B77A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-0.853</w:t>
            </w:r>
          </w:p>
          <w:p w14:paraId="48381DCB" w14:textId="0AF37753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615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nil"/>
            </w:tcBorders>
            <w:shd w:val="clear" w:color="000000" w:fill="FF0000"/>
            <w:noWrap/>
            <w:hideMark/>
          </w:tcPr>
          <w:p w14:paraId="2BDBC4F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61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nil"/>
            </w:tcBorders>
            <w:shd w:val="clear" w:color="auto" w:fill="auto"/>
          </w:tcPr>
          <w:p w14:paraId="5703B5AF" w14:textId="77777777" w:rsidR="00936F05" w:rsidRPr="00471552" w:rsidRDefault="00936F05" w:rsidP="00585468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</w:p>
        </w:tc>
      </w:tr>
      <w:tr w:rsidR="00471552" w:rsidRPr="00471552" w14:paraId="0EF72BD7" w14:textId="445DE7AB" w:rsidTr="00512D4C">
        <w:trPr>
          <w:trHeight w:val="296"/>
        </w:trPr>
        <w:tc>
          <w:tcPr>
            <w:tcW w:w="7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14EFD" w14:textId="77777777" w:rsidR="00936F05" w:rsidRPr="00471552" w:rsidRDefault="00936F05" w:rsidP="00311C51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b/>
                <w:bCs/>
                <w:sz w:val="16"/>
                <w:szCs w:val="16"/>
                <w:lang w:val="ro-RO" w:eastAsia="ro-RO"/>
              </w:rPr>
              <w:t>Total ROS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6D866A"/>
            <w:noWrap/>
          </w:tcPr>
          <w:p w14:paraId="62E0315A" w14:textId="77777777" w:rsidR="00936F05" w:rsidRPr="00471552" w:rsidRDefault="00936F05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-0.703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8EA252"/>
            <w:noWrap/>
          </w:tcPr>
          <w:p w14:paraId="4DD223AF" w14:textId="77777777" w:rsidR="00936F05" w:rsidRPr="00471552" w:rsidRDefault="00936F05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-0.542</w:t>
            </w:r>
          </w:p>
        </w:tc>
        <w:tc>
          <w:tcPr>
            <w:tcW w:w="794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768E63"/>
            <w:noWrap/>
          </w:tcPr>
          <w:p w14:paraId="11AFD030" w14:textId="77777777" w:rsidR="00936F05" w:rsidRPr="00471552" w:rsidRDefault="00936F05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-0.660</w:t>
            </w:r>
          </w:p>
        </w:tc>
        <w:tc>
          <w:tcPr>
            <w:tcW w:w="81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9CAD48"/>
            <w:noWrap/>
          </w:tcPr>
          <w:p w14:paraId="20D26C39" w14:textId="77777777" w:rsidR="00936F05" w:rsidRPr="00471552" w:rsidRDefault="00936F05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-0.475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778F63"/>
            <w:noWrap/>
          </w:tcPr>
          <w:p w14:paraId="438E95AE" w14:textId="77777777" w:rsidR="00936F05" w:rsidRPr="00471552" w:rsidRDefault="00936F05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-0.655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A3B343"/>
            <w:noWrap/>
          </w:tcPr>
          <w:p w14:paraId="50111F48" w14:textId="77777777" w:rsidR="00936F05" w:rsidRPr="00471552" w:rsidRDefault="00936F05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-0.442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82985A"/>
            <w:noWrap/>
          </w:tcPr>
          <w:p w14:paraId="3BE9FCA6" w14:textId="77777777" w:rsidR="00936F05" w:rsidRPr="00471552" w:rsidRDefault="00936F05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-0.600</w:t>
            </w:r>
          </w:p>
        </w:tc>
        <w:tc>
          <w:tcPr>
            <w:tcW w:w="705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5C7876"/>
            <w:noWrap/>
          </w:tcPr>
          <w:p w14:paraId="1A8E50F0" w14:textId="77777777" w:rsidR="00936F05" w:rsidRPr="00471552" w:rsidRDefault="00936F05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-0.786</w:t>
            </w:r>
          </w:p>
        </w:tc>
        <w:tc>
          <w:tcPr>
            <w:tcW w:w="69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AB00"/>
            <w:noWrap/>
          </w:tcPr>
          <w:p w14:paraId="60C3B87D" w14:textId="77777777" w:rsidR="00936F05" w:rsidRPr="00471552" w:rsidRDefault="00936F05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0.332</w:t>
            </w:r>
          </w:p>
        </w:tc>
        <w:tc>
          <w:tcPr>
            <w:tcW w:w="660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90A351"/>
            <w:noWrap/>
          </w:tcPr>
          <w:p w14:paraId="4F89812E" w14:textId="77777777" w:rsidR="00936F05" w:rsidRPr="00471552" w:rsidRDefault="00936F05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-0.535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9300"/>
            <w:noWrap/>
          </w:tcPr>
          <w:p w14:paraId="692D9F85" w14:textId="77777777" w:rsidR="00936F05" w:rsidRPr="00471552" w:rsidRDefault="00936F05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0.426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2200"/>
            <w:noWrap/>
          </w:tcPr>
          <w:p w14:paraId="164D9B0B" w14:textId="77777777" w:rsidR="00936F05" w:rsidRPr="00471552" w:rsidRDefault="00936F05" w:rsidP="00311C51">
            <w:pPr>
              <w:spacing w:before="0" w:after="0"/>
              <w:jc w:val="right"/>
              <w:rPr>
                <w:rFonts w:cs="Times New Roman"/>
                <w:sz w:val="16"/>
                <w:szCs w:val="16"/>
              </w:rPr>
            </w:pPr>
            <w:r w:rsidRPr="00471552">
              <w:rPr>
                <w:rFonts w:cs="Times New Roman"/>
                <w:sz w:val="16"/>
                <w:szCs w:val="16"/>
              </w:rPr>
              <w:t>0.87</w:t>
            </w:r>
          </w:p>
          <w:p w14:paraId="3A41B3C9" w14:textId="77777777" w:rsidR="00936F05" w:rsidRPr="00471552" w:rsidRDefault="00936F05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4300"/>
            <w:noWrap/>
          </w:tcPr>
          <w:p w14:paraId="059B081B" w14:textId="77777777" w:rsidR="00936F05" w:rsidRPr="00471552" w:rsidRDefault="00936F05" w:rsidP="00311C51">
            <w:pPr>
              <w:spacing w:before="0" w:after="0"/>
              <w:jc w:val="right"/>
              <w:rPr>
                <w:rFonts w:cs="Times New Roman"/>
                <w:sz w:val="16"/>
                <w:szCs w:val="16"/>
              </w:rPr>
            </w:pPr>
            <w:r w:rsidRPr="00471552">
              <w:rPr>
                <w:rFonts w:cs="Times New Roman"/>
                <w:sz w:val="16"/>
                <w:szCs w:val="16"/>
              </w:rPr>
              <w:t>0.740</w:t>
            </w:r>
          </w:p>
          <w:p w14:paraId="27929E5F" w14:textId="77777777" w:rsidR="00936F05" w:rsidRPr="00471552" w:rsidRDefault="00936F05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ms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8700"/>
            <w:noWrap/>
          </w:tcPr>
          <w:p w14:paraId="3ED25C95" w14:textId="77777777" w:rsidR="00936F05" w:rsidRPr="00471552" w:rsidRDefault="00936F05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0.473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BCC830"/>
            <w:noWrap/>
          </w:tcPr>
          <w:p w14:paraId="27369134" w14:textId="77777777" w:rsidR="00936F05" w:rsidRPr="00471552" w:rsidRDefault="00936F05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-0.319</w:t>
            </w:r>
          </w:p>
        </w:tc>
        <w:tc>
          <w:tcPr>
            <w:tcW w:w="72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3D5F8C"/>
            <w:noWrap/>
          </w:tcPr>
          <w:p w14:paraId="736D3FE5" w14:textId="77777777" w:rsidR="00936F05" w:rsidRPr="00471552" w:rsidRDefault="00936F05" w:rsidP="00311C51">
            <w:pPr>
              <w:spacing w:before="0" w:after="0"/>
              <w:jc w:val="right"/>
              <w:rPr>
                <w:rFonts w:cs="Times New Roman"/>
                <w:sz w:val="16"/>
                <w:szCs w:val="16"/>
              </w:rPr>
            </w:pPr>
            <w:r w:rsidRPr="00471552">
              <w:rPr>
                <w:rFonts w:cs="Times New Roman"/>
                <w:sz w:val="16"/>
                <w:szCs w:val="16"/>
              </w:rPr>
              <w:t>-0.933</w:t>
            </w:r>
          </w:p>
          <w:p w14:paraId="41392363" w14:textId="77777777" w:rsidR="00936F05" w:rsidRPr="00471552" w:rsidRDefault="00936F05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**</w:t>
            </w:r>
          </w:p>
        </w:tc>
        <w:tc>
          <w:tcPr>
            <w:tcW w:w="822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4B6A83"/>
            <w:noWrap/>
          </w:tcPr>
          <w:p w14:paraId="480F55B8" w14:textId="77777777" w:rsidR="00936F05" w:rsidRPr="00471552" w:rsidRDefault="00936F05" w:rsidP="00311C51">
            <w:pPr>
              <w:spacing w:before="0" w:after="0"/>
              <w:jc w:val="right"/>
              <w:rPr>
                <w:rFonts w:cs="Times New Roman"/>
                <w:sz w:val="16"/>
                <w:szCs w:val="16"/>
              </w:rPr>
            </w:pPr>
            <w:r w:rsidRPr="00471552">
              <w:rPr>
                <w:rFonts w:cs="Times New Roman"/>
                <w:sz w:val="16"/>
                <w:szCs w:val="16"/>
              </w:rPr>
              <w:t>-0.869</w:t>
            </w:r>
          </w:p>
          <w:p w14:paraId="0F585BFF" w14:textId="77777777" w:rsidR="00936F05" w:rsidRPr="00471552" w:rsidRDefault="00936F05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757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4A00"/>
            <w:noWrap/>
          </w:tcPr>
          <w:p w14:paraId="4BCE0B8B" w14:textId="77777777" w:rsidR="00936F05" w:rsidRPr="00471552" w:rsidRDefault="00936F05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0.710</w:t>
            </w:r>
          </w:p>
        </w:tc>
        <w:tc>
          <w:tcPr>
            <w:tcW w:w="757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69836D"/>
            <w:noWrap/>
          </w:tcPr>
          <w:p w14:paraId="3A9DBF65" w14:textId="77777777" w:rsidR="00936F05" w:rsidRPr="00471552" w:rsidRDefault="00936F05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cs="Times New Roman"/>
                <w:sz w:val="16"/>
                <w:szCs w:val="16"/>
              </w:rPr>
              <w:t>-0.722</w:t>
            </w:r>
          </w:p>
        </w:tc>
        <w:tc>
          <w:tcPr>
            <w:tcW w:w="615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000000" w:fill="FF2300"/>
            <w:noWrap/>
          </w:tcPr>
          <w:p w14:paraId="50C44EBF" w14:textId="77777777" w:rsidR="00936F05" w:rsidRPr="00471552" w:rsidRDefault="00936F05" w:rsidP="00311C51">
            <w:pPr>
              <w:spacing w:before="0" w:after="0"/>
              <w:jc w:val="right"/>
              <w:rPr>
                <w:rFonts w:cs="Times New Roman"/>
                <w:sz w:val="16"/>
                <w:szCs w:val="16"/>
              </w:rPr>
            </w:pPr>
            <w:r w:rsidRPr="00471552">
              <w:rPr>
                <w:rFonts w:cs="Times New Roman"/>
                <w:sz w:val="16"/>
                <w:szCs w:val="16"/>
              </w:rPr>
              <w:t>0.864</w:t>
            </w:r>
          </w:p>
          <w:p w14:paraId="160DD30D" w14:textId="77777777" w:rsidR="00936F05" w:rsidRPr="00471552" w:rsidRDefault="00936F05" w:rsidP="00311C51">
            <w:pPr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val="ro-RO" w:eastAsia="ro-RO"/>
              </w:rPr>
            </w:pPr>
            <w:r w:rsidRPr="00471552">
              <w:rPr>
                <w:rFonts w:eastAsia="Times New Roman" w:cs="Times New Roman"/>
                <w:sz w:val="16"/>
                <w:szCs w:val="16"/>
                <w:lang w:val="ro-RO" w:eastAsia="ro-RO"/>
              </w:rPr>
              <w:t>*</w:t>
            </w:r>
          </w:p>
        </w:tc>
        <w:tc>
          <w:tcPr>
            <w:tcW w:w="613" w:type="dxa"/>
            <w:tcBorders>
              <w:top w:val="single" w:sz="4" w:space="0" w:color="C0C0C0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auto" w:fill="FF0000"/>
          </w:tcPr>
          <w:p w14:paraId="618D76F1" w14:textId="3C637D35" w:rsidR="00936F05" w:rsidRPr="00471552" w:rsidRDefault="00936F05" w:rsidP="00311C51">
            <w:pPr>
              <w:spacing w:before="0" w:after="0"/>
              <w:jc w:val="right"/>
              <w:rPr>
                <w:rFonts w:cs="Times New Roman"/>
                <w:sz w:val="16"/>
                <w:szCs w:val="16"/>
              </w:rPr>
            </w:pPr>
            <w:r w:rsidRPr="00471552">
              <w:rPr>
                <w:rFonts w:cs="Times New Roman"/>
                <w:sz w:val="16"/>
                <w:szCs w:val="16"/>
              </w:rPr>
              <w:t>1</w:t>
            </w:r>
          </w:p>
        </w:tc>
      </w:tr>
    </w:tbl>
    <w:p w14:paraId="356BA58E" w14:textId="552AA09B" w:rsidR="00333CED" w:rsidRPr="00471552" w:rsidRDefault="00333CED" w:rsidP="00333CED">
      <w:pPr>
        <w:tabs>
          <w:tab w:val="left" w:pos="877"/>
        </w:tabs>
        <w:rPr>
          <w:rFonts w:cs="Times New Roman"/>
          <w:sz w:val="20"/>
          <w:szCs w:val="20"/>
        </w:rPr>
        <w:sectPr w:rsidR="00333CED" w:rsidRPr="00471552" w:rsidSect="00F668A0">
          <w:pgSz w:w="15840" w:h="12240" w:orient="landscape"/>
          <w:pgMar w:top="1282" w:right="1523" w:bottom="1181" w:left="1138" w:header="720" w:footer="720" w:gutter="0"/>
          <w:cols w:space="720"/>
          <w:titlePg/>
          <w:docGrid w:linePitch="360"/>
        </w:sectPr>
      </w:pPr>
    </w:p>
    <w:p w14:paraId="205CA4CB" w14:textId="5E4E8C90" w:rsidR="00313992" w:rsidRPr="00471552" w:rsidRDefault="00313992" w:rsidP="00EB371E">
      <w:pPr>
        <w:rPr>
          <w:rFonts w:cs="Times New Roman"/>
          <w:szCs w:val="24"/>
        </w:rPr>
      </w:pPr>
      <w:r w:rsidRPr="00471552">
        <w:rPr>
          <w:rFonts w:cs="Times New Roman"/>
          <w:noProof/>
          <w:szCs w:val="24"/>
        </w:rPr>
        <w:lastRenderedPageBreak/>
        <w:drawing>
          <wp:inline distT="0" distB="0" distL="0" distR="0" wp14:anchorId="382897EE" wp14:editId="274A092B">
            <wp:extent cx="4182110" cy="56070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AE4F96" w14:textId="5943FD63" w:rsidR="00EB371E" w:rsidRPr="00471552" w:rsidRDefault="00EB371E" w:rsidP="00313992">
      <w:pPr>
        <w:spacing w:before="0" w:after="0"/>
        <w:rPr>
          <w:rFonts w:cs="Times New Roman"/>
          <w:szCs w:val="24"/>
        </w:rPr>
      </w:pPr>
      <w:r w:rsidRPr="00471552">
        <w:rPr>
          <w:rFonts w:cs="Times New Roman"/>
          <w:szCs w:val="24"/>
        </w:rPr>
        <w:t>**. Correlation is significant at the 0.01 level</w:t>
      </w:r>
      <w:r w:rsidR="00992C3A" w:rsidRPr="00471552">
        <w:rPr>
          <w:rFonts w:cs="Times New Roman"/>
          <w:szCs w:val="24"/>
        </w:rPr>
        <w:t>.</w:t>
      </w:r>
    </w:p>
    <w:p w14:paraId="3D5F2BA9" w14:textId="4D731C04" w:rsidR="00BA5991" w:rsidRPr="00471552" w:rsidRDefault="00EB371E" w:rsidP="00313992">
      <w:pPr>
        <w:spacing w:before="0" w:after="0"/>
        <w:rPr>
          <w:rFonts w:cs="Times New Roman"/>
          <w:szCs w:val="24"/>
        </w:rPr>
      </w:pPr>
      <w:r w:rsidRPr="00471552">
        <w:rPr>
          <w:rFonts w:cs="Times New Roman"/>
          <w:szCs w:val="24"/>
        </w:rPr>
        <w:t>*. Correlation is significant at the 0.05 level</w:t>
      </w:r>
      <w:r w:rsidR="00992C3A" w:rsidRPr="00471552">
        <w:rPr>
          <w:rFonts w:cs="Times New Roman"/>
          <w:szCs w:val="24"/>
        </w:rPr>
        <w:t>.</w:t>
      </w:r>
    </w:p>
    <w:p w14:paraId="5406A7D5" w14:textId="08F5BED1" w:rsidR="009E5F7F" w:rsidRPr="00471552" w:rsidRDefault="009E5F7F" w:rsidP="00313992">
      <w:pPr>
        <w:spacing w:before="0" w:after="0"/>
        <w:rPr>
          <w:rFonts w:cs="Times New Roman"/>
          <w:szCs w:val="24"/>
        </w:rPr>
      </w:pPr>
      <w:proofErr w:type="spellStart"/>
      <w:r w:rsidRPr="00471552">
        <w:rPr>
          <w:rFonts w:cs="Times New Roman"/>
          <w:szCs w:val="24"/>
        </w:rPr>
        <w:t>ms.</w:t>
      </w:r>
      <w:proofErr w:type="spellEnd"/>
      <w:r w:rsidRPr="00471552">
        <w:rPr>
          <w:rFonts w:cs="Times New Roman"/>
          <w:szCs w:val="24"/>
        </w:rPr>
        <w:t xml:space="preserve"> </w:t>
      </w:r>
      <w:r w:rsidR="00966057" w:rsidRPr="00471552">
        <w:rPr>
          <w:rFonts w:cs="Times New Roman"/>
          <w:szCs w:val="24"/>
        </w:rPr>
        <w:t>Marginally significant; 0.05&lt;σ</w:t>
      </w:r>
      <w:r w:rsidR="00631F9F" w:rsidRPr="00471552">
        <w:rPr>
          <w:rFonts w:cs="Times New Roman"/>
          <w:szCs w:val="24"/>
        </w:rPr>
        <w:t>≤</w:t>
      </w:r>
      <w:r w:rsidR="00966057" w:rsidRPr="00471552">
        <w:rPr>
          <w:rFonts w:cs="Times New Roman"/>
          <w:szCs w:val="24"/>
        </w:rPr>
        <w:t>0.1.</w:t>
      </w:r>
    </w:p>
    <w:sectPr w:rsidR="009E5F7F" w:rsidRPr="00471552" w:rsidSect="00F668A0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D9C70" w14:textId="77777777" w:rsidR="001B7553" w:rsidRDefault="001B7553" w:rsidP="00117666">
      <w:pPr>
        <w:spacing w:after="0"/>
      </w:pPr>
      <w:r>
        <w:separator/>
      </w:r>
    </w:p>
  </w:endnote>
  <w:endnote w:type="continuationSeparator" w:id="0">
    <w:p w14:paraId="746D4AEA" w14:textId="77777777" w:rsidR="001B7553" w:rsidRDefault="001B755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11163" w14:textId="52582FF0" w:rsidR="00067F27" w:rsidRPr="00577C4C" w:rsidRDefault="001B651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111450" wp14:editId="6C63F91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495300"/>
              <wp:effectExtent l="0" t="0" r="0" b="0"/>
              <wp:wrapNone/>
              <wp:docPr id="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38636B" w14:textId="77777777" w:rsidR="00067F27" w:rsidRPr="00577C4C" w:rsidRDefault="00067F27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05C8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1114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" filled="f" stroked="f" strokeweight=".5pt">
              <v:textbox style="mso-fit-shape-to-text:t">
                <w:txbxContent>
                  <w:p w14:paraId="1238636B" w14:textId="77777777" w:rsidR="00067F27" w:rsidRPr="00577C4C" w:rsidRDefault="00067F27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05C8E">
                      <w:rPr>
                        <w:noProof/>
                        <w:color w:val="000000" w:themeColor="text1"/>
                        <w:szCs w:val="40"/>
                      </w:rPr>
                      <w:t>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D053A" w14:textId="0D186C6F" w:rsidR="00067F27" w:rsidRPr="00577C4C" w:rsidRDefault="001B651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2453248" wp14:editId="34932C5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49530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E8B6D3" w14:textId="77777777" w:rsidR="00067F27" w:rsidRPr="00577C4C" w:rsidRDefault="00067F27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05C8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53248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9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" filled="f" stroked="f" strokeweight=".5pt">
              <v:textbox style="mso-fit-shape-to-text:t">
                <w:txbxContent>
                  <w:p w14:paraId="06E8B6D3" w14:textId="77777777" w:rsidR="00067F27" w:rsidRPr="00577C4C" w:rsidRDefault="00067F27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05C8E">
                      <w:rPr>
                        <w:noProof/>
                        <w:color w:val="000000" w:themeColor="text1"/>
                        <w:szCs w:val="40"/>
                      </w:rPr>
                      <w:t>9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29230" w14:textId="77777777" w:rsidR="001B7553" w:rsidRDefault="001B7553" w:rsidP="00117666">
      <w:pPr>
        <w:spacing w:after="0"/>
      </w:pPr>
      <w:r>
        <w:separator/>
      </w:r>
    </w:p>
  </w:footnote>
  <w:footnote w:type="continuationSeparator" w:id="0">
    <w:p w14:paraId="67556EA1" w14:textId="77777777" w:rsidR="001B7553" w:rsidRDefault="001B755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783A4" w14:textId="77777777" w:rsidR="00067F27" w:rsidRPr="009151AA" w:rsidRDefault="00067F27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8E01F" w14:textId="77777777" w:rsidR="00067F27" w:rsidRDefault="00067F27" w:rsidP="0093429D">
    <w:r w:rsidRPr="005A1D84">
      <w:rPr>
        <w:b/>
        <w:noProof/>
        <w:color w:val="A6A6A6" w:themeColor="background1" w:themeShade="A6"/>
        <w:lang w:val="ro-RO" w:eastAsia="ro-RO"/>
      </w:rPr>
      <w:drawing>
        <wp:inline distT="0" distB="0" distL="0" distR="0" wp14:anchorId="73A6B950" wp14:editId="5E202500">
          <wp:extent cx="1382534" cy="497091"/>
          <wp:effectExtent l="0" t="0" r="0" b="0"/>
          <wp:docPr id="1427327583" name="Picture 1427327583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073086551">
    <w:abstractNumId w:val="0"/>
  </w:num>
  <w:num w:numId="2" w16cid:durableId="1917592274">
    <w:abstractNumId w:val="4"/>
  </w:num>
  <w:num w:numId="3" w16cid:durableId="1678196316">
    <w:abstractNumId w:val="1"/>
  </w:num>
  <w:num w:numId="4" w16cid:durableId="2136480038">
    <w:abstractNumId w:val="5"/>
  </w:num>
  <w:num w:numId="5" w16cid:durableId="1444957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6311958">
    <w:abstractNumId w:val="3"/>
  </w:num>
  <w:num w:numId="7" w16cid:durableId="1927223978">
    <w:abstractNumId w:val="6"/>
  </w:num>
  <w:num w:numId="8" w16cid:durableId="307900433">
    <w:abstractNumId w:val="6"/>
  </w:num>
  <w:num w:numId="9" w16cid:durableId="1780680625">
    <w:abstractNumId w:val="6"/>
  </w:num>
  <w:num w:numId="10" w16cid:durableId="174155010">
    <w:abstractNumId w:val="6"/>
  </w:num>
  <w:num w:numId="11" w16cid:durableId="2000845911">
    <w:abstractNumId w:val="6"/>
  </w:num>
  <w:num w:numId="12" w16cid:durableId="1967809062">
    <w:abstractNumId w:val="6"/>
  </w:num>
  <w:num w:numId="13" w16cid:durableId="1224872044">
    <w:abstractNumId w:val="3"/>
  </w:num>
  <w:num w:numId="14" w16cid:durableId="138153855">
    <w:abstractNumId w:val="2"/>
  </w:num>
  <w:num w:numId="15" w16cid:durableId="2016882933">
    <w:abstractNumId w:val="2"/>
  </w:num>
  <w:num w:numId="16" w16cid:durableId="1538469251">
    <w:abstractNumId w:val="2"/>
  </w:num>
  <w:num w:numId="17" w16cid:durableId="42873619">
    <w:abstractNumId w:val="2"/>
  </w:num>
  <w:num w:numId="18" w16cid:durableId="858548893">
    <w:abstractNumId w:val="2"/>
  </w:num>
  <w:num w:numId="19" w16cid:durableId="1644968728">
    <w:abstractNumId w:val="2"/>
  </w:num>
  <w:num w:numId="20" w16cid:durableId="9354088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c0NzEwMLY0NTUyMDFQ0lEKTi0uzszPAykwrgUADwGZ6iwAAAA="/>
  </w:docVars>
  <w:rsids>
    <w:rsidRoot w:val="00803D24"/>
    <w:rsid w:val="0001436A"/>
    <w:rsid w:val="00024FC0"/>
    <w:rsid w:val="0003412E"/>
    <w:rsid w:val="00034304"/>
    <w:rsid w:val="00035434"/>
    <w:rsid w:val="00035E4C"/>
    <w:rsid w:val="00050A0A"/>
    <w:rsid w:val="00052A14"/>
    <w:rsid w:val="000644B3"/>
    <w:rsid w:val="00064F86"/>
    <w:rsid w:val="00066244"/>
    <w:rsid w:val="00067F27"/>
    <w:rsid w:val="00077D53"/>
    <w:rsid w:val="000A55EF"/>
    <w:rsid w:val="000D3D26"/>
    <w:rsid w:val="00105FD9"/>
    <w:rsid w:val="00111945"/>
    <w:rsid w:val="00117666"/>
    <w:rsid w:val="00134F9F"/>
    <w:rsid w:val="001364DA"/>
    <w:rsid w:val="00141A08"/>
    <w:rsid w:val="00154619"/>
    <w:rsid w:val="001549D3"/>
    <w:rsid w:val="00160065"/>
    <w:rsid w:val="00177D84"/>
    <w:rsid w:val="00183460"/>
    <w:rsid w:val="00185BCF"/>
    <w:rsid w:val="001874F4"/>
    <w:rsid w:val="00187BE4"/>
    <w:rsid w:val="001A3373"/>
    <w:rsid w:val="001B3EE9"/>
    <w:rsid w:val="001B651B"/>
    <w:rsid w:val="001B7553"/>
    <w:rsid w:val="001C238F"/>
    <w:rsid w:val="001E3D76"/>
    <w:rsid w:val="00206697"/>
    <w:rsid w:val="00212608"/>
    <w:rsid w:val="00214605"/>
    <w:rsid w:val="00267D18"/>
    <w:rsid w:val="0027234A"/>
    <w:rsid w:val="00277C80"/>
    <w:rsid w:val="002857CE"/>
    <w:rsid w:val="002868E2"/>
    <w:rsid w:val="002869C3"/>
    <w:rsid w:val="002936E4"/>
    <w:rsid w:val="002A1828"/>
    <w:rsid w:val="002B4A57"/>
    <w:rsid w:val="002B4BA4"/>
    <w:rsid w:val="002C74CA"/>
    <w:rsid w:val="002E759D"/>
    <w:rsid w:val="00306B73"/>
    <w:rsid w:val="00310F85"/>
    <w:rsid w:val="00313992"/>
    <w:rsid w:val="00333CED"/>
    <w:rsid w:val="0034325E"/>
    <w:rsid w:val="003544FB"/>
    <w:rsid w:val="00356B7C"/>
    <w:rsid w:val="00377F0E"/>
    <w:rsid w:val="00384593"/>
    <w:rsid w:val="003D2F2D"/>
    <w:rsid w:val="003F681D"/>
    <w:rsid w:val="00401590"/>
    <w:rsid w:val="004201BF"/>
    <w:rsid w:val="00425F22"/>
    <w:rsid w:val="00430F20"/>
    <w:rsid w:val="00437578"/>
    <w:rsid w:val="00441BE3"/>
    <w:rsid w:val="00447801"/>
    <w:rsid w:val="00452E9C"/>
    <w:rsid w:val="004539AD"/>
    <w:rsid w:val="00471552"/>
    <w:rsid w:val="00472A59"/>
    <w:rsid w:val="004735C8"/>
    <w:rsid w:val="004961FF"/>
    <w:rsid w:val="004A0E74"/>
    <w:rsid w:val="004A67B0"/>
    <w:rsid w:val="004C131B"/>
    <w:rsid w:val="004C3493"/>
    <w:rsid w:val="004E5F81"/>
    <w:rsid w:val="00507EFA"/>
    <w:rsid w:val="00512D4C"/>
    <w:rsid w:val="00517A89"/>
    <w:rsid w:val="005250F2"/>
    <w:rsid w:val="0055247C"/>
    <w:rsid w:val="00557CC8"/>
    <w:rsid w:val="00575C11"/>
    <w:rsid w:val="00585468"/>
    <w:rsid w:val="00593EEA"/>
    <w:rsid w:val="005A5EEE"/>
    <w:rsid w:val="005B136E"/>
    <w:rsid w:val="005C5381"/>
    <w:rsid w:val="005D092C"/>
    <w:rsid w:val="005E34C8"/>
    <w:rsid w:val="00600524"/>
    <w:rsid w:val="00602D78"/>
    <w:rsid w:val="00605C8E"/>
    <w:rsid w:val="00617A5A"/>
    <w:rsid w:val="00621433"/>
    <w:rsid w:val="00631F9F"/>
    <w:rsid w:val="00635FE7"/>
    <w:rsid w:val="006375C7"/>
    <w:rsid w:val="00637CA6"/>
    <w:rsid w:val="00654E8F"/>
    <w:rsid w:val="00660D05"/>
    <w:rsid w:val="006613FD"/>
    <w:rsid w:val="00661BB3"/>
    <w:rsid w:val="00666C48"/>
    <w:rsid w:val="006776A5"/>
    <w:rsid w:val="006820B1"/>
    <w:rsid w:val="00696D54"/>
    <w:rsid w:val="006A16C4"/>
    <w:rsid w:val="006A4F14"/>
    <w:rsid w:val="006B7D14"/>
    <w:rsid w:val="006E04B1"/>
    <w:rsid w:val="006F0393"/>
    <w:rsid w:val="006F2A63"/>
    <w:rsid w:val="006F429A"/>
    <w:rsid w:val="00700213"/>
    <w:rsid w:val="00701727"/>
    <w:rsid w:val="00702546"/>
    <w:rsid w:val="0070566C"/>
    <w:rsid w:val="00713842"/>
    <w:rsid w:val="00714C50"/>
    <w:rsid w:val="00723624"/>
    <w:rsid w:val="00725A7D"/>
    <w:rsid w:val="00727832"/>
    <w:rsid w:val="0074660E"/>
    <w:rsid w:val="007501BE"/>
    <w:rsid w:val="00761B8B"/>
    <w:rsid w:val="00772EDF"/>
    <w:rsid w:val="00790BB3"/>
    <w:rsid w:val="007B575E"/>
    <w:rsid w:val="007C206C"/>
    <w:rsid w:val="007E33F3"/>
    <w:rsid w:val="007E531E"/>
    <w:rsid w:val="007F705E"/>
    <w:rsid w:val="00803D24"/>
    <w:rsid w:val="00817DD6"/>
    <w:rsid w:val="00822955"/>
    <w:rsid w:val="0085204D"/>
    <w:rsid w:val="00867D00"/>
    <w:rsid w:val="00877AF7"/>
    <w:rsid w:val="00883468"/>
    <w:rsid w:val="00885156"/>
    <w:rsid w:val="00887610"/>
    <w:rsid w:val="00891ACA"/>
    <w:rsid w:val="008A2256"/>
    <w:rsid w:val="008B1899"/>
    <w:rsid w:val="008F7A40"/>
    <w:rsid w:val="009151AA"/>
    <w:rsid w:val="00922514"/>
    <w:rsid w:val="0093429D"/>
    <w:rsid w:val="00936F05"/>
    <w:rsid w:val="00942AC5"/>
    <w:rsid w:val="00943573"/>
    <w:rsid w:val="0095156F"/>
    <w:rsid w:val="00951CDB"/>
    <w:rsid w:val="00962712"/>
    <w:rsid w:val="00966057"/>
    <w:rsid w:val="00970F7D"/>
    <w:rsid w:val="00972934"/>
    <w:rsid w:val="00984769"/>
    <w:rsid w:val="00984A40"/>
    <w:rsid w:val="0099038E"/>
    <w:rsid w:val="00992C3A"/>
    <w:rsid w:val="0099413A"/>
    <w:rsid w:val="00994A3D"/>
    <w:rsid w:val="009C2B12"/>
    <w:rsid w:val="009C70F3"/>
    <w:rsid w:val="009E5F7F"/>
    <w:rsid w:val="009E661F"/>
    <w:rsid w:val="009F4FEF"/>
    <w:rsid w:val="009F5DE9"/>
    <w:rsid w:val="00A174D9"/>
    <w:rsid w:val="00A22DC6"/>
    <w:rsid w:val="00A23BEF"/>
    <w:rsid w:val="00A45A9A"/>
    <w:rsid w:val="00A569CD"/>
    <w:rsid w:val="00A60003"/>
    <w:rsid w:val="00A7568F"/>
    <w:rsid w:val="00AB08DB"/>
    <w:rsid w:val="00AB6660"/>
    <w:rsid w:val="00AB6715"/>
    <w:rsid w:val="00B1671E"/>
    <w:rsid w:val="00B201B6"/>
    <w:rsid w:val="00B232F4"/>
    <w:rsid w:val="00B25EB8"/>
    <w:rsid w:val="00B354E1"/>
    <w:rsid w:val="00B37025"/>
    <w:rsid w:val="00B37F4D"/>
    <w:rsid w:val="00B50663"/>
    <w:rsid w:val="00B55223"/>
    <w:rsid w:val="00B7035E"/>
    <w:rsid w:val="00B779EE"/>
    <w:rsid w:val="00BA29F1"/>
    <w:rsid w:val="00BA5991"/>
    <w:rsid w:val="00BB27C8"/>
    <w:rsid w:val="00BB7BD7"/>
    <w:rsid w:val="00BD0C2D"/>
    <w:rsid w:val="00BF024B"/>
    <w:rsid w:val="00C17A87"/>
    <w:rsid w:val="00C2777D"/>
    <w:rsid w:val="00C3341F"/>
    <w:rsid w:val="00C41C98"/>
    <w:rsid w:val="00C4456C"/>
    <w:rsid w:val="00C52A7B"/>
    <w:rsid w:val="00C56BAF"/>
    <w:rsid w:val="00C64BAB"/>
    <w:rsid w:val="00C679AA"/>
    <w:rsid w:val="00C74AA7"/>
    <w:rsid w:val="00C75972"/>
    <w:rsid w:val="00C90FAC"/>
    <w:rsid w:val="00CB2CDE"/>
    <w:rsid w:val="00CC0A3A"/>
    <w:rsid w:val="00CD066B"/>
    <w:rsid w:val="00CD3B7D"/>
    <w:rsid w:val="00CE4FEE"/>
    <w:rsid w:val="00CF50A7"/>
    <w:rsid w:val="00D06191"/>
    <w:rsid w:val="00D1277A"/>
    <w:rsid w:val="00D35019"/>
    <w:rsid w:val="00D62151"/>
    <w:rsid w:val="00DB1CCA"/>
    <w:rsid w:val="00DB59C3"/>
    <w:rsid w:val="00DC259A"/>
    <w:rsid w:val="00DC43A2"/>
    <w:rsid w:val="00DC63FA"/>
    <w:rsid w:val="00DD3FB2"/>
    <w:rsid w:val="00DE23E8"/>
    <w:rsid w:val="00DE6EED"/>
    <w:rsid w:val="00DF6DF8"/>
    <w:rsid w:val="00E2690D"/>
    <w:rsid w:val="00E3382E"/>
    <w:rsid w:val="00E50F50"/>
    <w:rsid w:val="00E52377"/>
    <w:rsid w:val="00E62700"/>
    <w:rsid w:val="00E6417F"/>
    <w:rsid w:val="00E647FA"/>
    <w:rsid w:val="00E64E17"/>
    <w:rsid w:val="00E675BD"/>
    <w:rsid w:val="00E740EA"/>
    <w:rsid w:val="00E76FEB"/>
    <w:rsid w:val="00E866C9"/>
    <w:rsid w:val="00EA3D3C"/>
    <w:rsid w:val="00EB371E"/>
    <w:rsid w:val="00EC51CD"/>
    <w:rsid w:val="00ED33F1"/>
    <w:rsid w:val="00F014F6"/>
    <w:rsid w:val="00F35CB7"/>
    <w:rsid w:val="00F404B8"/>
    <w:rsid w:val="00F46900"/>
    <w:rsid w:val="00F52C20"/>
    <w:rsid w:val="00F61D89"/>
    <w:rsid w:val="00F668A0"/>
    <w:rsid w:val="00F7123E"/>
    <w:rsid w:val="00FA309A"/>
    <w:rsid w:val="00FA587A"/>
    <w:rsid w:val="00FD19E6"/>
    <w:rsid w:val="00FD3267"/>
    <w:rsid w:val="00FD7DE3"/>
    <w:rsid w:val="00FE4843"/>
    <w:rsid w:val="00FF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A39E8"/>
  <w15:docId w15:val="{D542A794-806A-4AC7-ACB7-8E5DE3C8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B1C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DPI31text">
    <w:name w:val="MDPI_3.1_text"/>
    <w:link w:val="MDPI31textChar"/>
    <w:qFormat/>
    <w:rsid w:val="00DF6DF8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DF6DF8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customStyle="1" w:styleId="MDPI31textChar">
    <w:name w:val="MDPI_3.1_text Char"/>
    <w:basedOn w:val="DefaultParagraphFont"/>
    <w:link w:val="MDPI31text"/>
    <w:rsid w:val="00DF6DF8"/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table" w:customStyle="1" w:styleId="MDPI41threelinetable1">
    <w:name w:val="MDPI_4.1_three_line_table1"/>
    <w:basedOn w:val="TableNormal"/>
    <w:uiPriority w:val="99"/>
    <w:rsid w:val="00DF6DF8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table" w:customStyle="1" w:styleId="PlainTable21">
    <w:name w:val="Plain Table 21"/>
    <w:basedOn w:val="TableNormal"/>
    <w:uiPriority w:val="42"/>
    <w:rsid w:val="001B3EE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DB1CC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table" w:styleId="PlainTable2">
    <w:name w:val="Plain Table 2"/>
    <w:basedOn w:val="TableNormal"/>
    <w:uiPriority w:val="42"/>
    <w:rsid w:val="00B506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11">
    <w:name w:val="Plain Table 211"/>
    <w:basedOn w:val="TableNormal"/>
    <w:uiPriority w:val="42"/>
    <w:rsid w:val="00DD3FB2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2">
    <w:name w:val="Plain Table 212"/>
    <w:basedOn w:val="TableNormal"/>
    <w:uiPriority w:val="42"/>
    <w:rsid w:val="00C74AA7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13">
    <w:name w:val="Plain Table 213"/>
    <w:basedOn w:val="TableNormal"/>
    <w:uiPriority w:val="42"/>
    <w:rsid w:val="00772EDF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10</Pages>
  <Words>2352</Words>
  <Characters>13646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Diana Constantinescu</cp:lastModifiedBy>
  <cp:revision>2</cp:revision>
  <cp:lastPrinted>2013-10-03T12:51:00Z</cp:lastPrinted>
  <dcterms:created xsi:type="dcterms:W3CDTF">2024-05-14T18:59:00Z</dcterms:created>
  <dcterms:modified xsi:type="dcterms:W3CDTF">2024-05-14T18:59:00Z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