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68EDD13" w14:textId="5653582C" w:rsidR="00F83409" w:rsidRDefault="00F83409" w:rsidP="00F83409">
      <w:pPr>
        <w:pStyle w:val="AuthorList"/>
        <w:jc w:val="center"/>
        <w:rPr>
          <w:sz w:val="32"/>
          <w:szCs w:val="32"/>
        </w:rPr>
      </w:pPr>
      <w:r w:rsidRPr="00F83409">
        <w:rPr>
          <w:sz w:val="32"/>
          <w:szCs w:val="32"/>
        </w:rPr>
        <w:t xml:space="preserve">Navigating the Current Landscape of Ocean Observations: An Overview </w:t>
      </w:r>
      <w:proofErr w:type="gramStart"/>
      <w:r w:rsidRPr="00F83409">
        <w:rPr>
          <w:sz w:val="32"/>
          <w:szCs w:val="32"/>
        </w:rPr>
        <w:t>From</w:t>
      </w:r>
      <w:proofErr w:type="gramEnd"/>
      <w:r w:rsidRPr="00F83409">
        <w:rPr>
          <w:sz w:val="32"/>
          <w:szCs w:val="32"/>
        </w:rPr>
        <w:t xml:space="preserve"> </w:t>
      </w:r>
      <w:r w:rsidR="007A0E20">
        <w:rPr>
          <w:sz w:val="32"/>
          <w:szCs w:val="32"/>
        </w:rPr>
        <w:t>Infrastructure</w:t>
      </w:r>
      <w:r w:rsidRPr="00F83409">
        <w:rPr>
          <w:sz w:val="32"/>
          <w:szCs w:val="32"/>
        </w:rPr>
        <w:t xml:space="preserve"> to Networks</w:t>
      </w:r>
    </w:p>
    <w:p w14:paraId="25D2C293" w14:textId="2F4C8B75" w:rsidR="002868E2" w:rsidRPr="00994A3D" w:rsidRDefault="00292527" w:rsidP="0001436A">
      <w:pPr>
        <w:pStyle w:val="AuthorList"/>
      </w:pPr>
      <w:r>
        <w:t>Anabel von Jackowski</w:t>
      </w:r>
    </w:p>
    <w:p w14:paraId="635B0615" w14:textId="77777777" w:rsidR="00292527" w:rsidRPr="002C2795" w:rsidRDefault="00292527" w:rsidP="00292527">
      <w:pPr>
        <w:spacing w:before="240" w:after="0"/>
        <w:rPr>
          <w:rFonts w:cs="Times New Roman"/>
          <w:szCs w:val="24"/>
        </w:rPr>
      </w:pPr>
      <w:r w:rsidRPr="002C2795">
        <w:rPr>
          <w:rFonts w:cs="Times New Roman"/>
          <w:szCs w:val="24"/>
          <w:vertAlign w:val="superscript"/>
        </w:rPr>
        <w:t>1</w:t>
      </w:r>
      <w:r w:rsidRPr="002C2795">
        <w:rPr>
          <w:rFonts w:cs="Times New Roman"/>
          <w:szCs w:val="24"/>
        </w:rPr>
        <w:t xml:space="preserve">CNRS/Sorbonne Université, UMR7621 </w:t>
      </w:r>
      <w:proofErr w:type="spellStart"/>
      <w:r w:rsidRPr="002C2795">
        <w:rPr>
          <w:rFonts w:cs="Times New Roman"/>
          <w:szCs w:val="24"/>
        </w:rPr>
        <w:t>Laboratoire</w:t>
      </w:r>
      <w:proofErr w:type="spellEnd"/>
      <w:r w:rsidRPr="002C2795">
        <w:rPr>
          <w:rFonts w:cs="Times New Roman"/>
          <w:szCs w:val="24"/>
        </w:rPr>
        <w:t xml:space="preserve"> </w:t>
      </w:r>
      <w:proofErr w:type="spellStart"/>
      <w:r w:rsidRPr="002C2795">
        <w:rPr>
          <w:rFonts w:cs="Times New Roman"/>
          <w:szCs w:val="24"/>
        </w:rPr>
        <w:t>d’Océanographie</w:t>
      </w:r>
      <w:proofErr w:type="spellEnd"/>
      <w:r w:rsidRPr="002C2795">
        <w:rPr>
          <w:rFonts w:cs="Times New Roman"/>
          <w:szCs w:val="24"/>
        </w:rPr>
        <w:t xml:space="preserve"> </w:t>
      </w:r>
      <w:proofErr w:type="spellStart"/>
      <w:r w:rsidRPr="002C2795">
        <w:rPr>
          <w:rFonts w:cs="Times New Roman"/>
          <w:szCs w:val="24"/>
        </w:rPr>
        <w:t>Microbienne</w:t>
      </w:r>
      <w:proofErr w:type="spellEnd"/>
      <w:r w:rsidRPr="002C2795">
        <w:rPr>
          <w:rFonts w:cs="Times New Roman"/>
          <w:szCs w:val="24"/>
        </w:rPr>
        <w:t xml:space="preserve">, </w:t>
      </w:r>
      <w:proofErr w:type="spellStart"/>
      <w:r w:rsidRPr="002C2795">
        <w:rPr>
          <w:rFonts w:cs="Times New Roman"/>
          <w:szCs w:val="24"/>
        </w:rPr>
        <w:t>Banyuls</w:t>
      </w:r>
      <w:proofErr w:type="spellEnd"/>
      <w:r w:rsidRPr="002C2795">
        <w:rPr>
          <w:rFonts w:cs="Times New Roman"/>
          <w:szCs w:val="24"/>
        </w:rPr>
        <w:t>-sur-Mer, France</w:t>
      </w:r>
    </w:p>
    <w:p w14:paraId="36054958" w14:textId="77777777" w:rsidR="00292527" w:rsidRPr="002C2795" w:rsidRDefault="00292527" w:rsidP="00292527">
      <w:pPr>
        <w:spacing w:before="240" w:after="0"/>
        <w:rPr>
          <w:rFonts w:cs="Times New Roman"/>
          <w:b/>
          <w:szCs w:val="24"/>
        </w:rPr>
      </w:pPr>
      <w:r w:rsidRPr="002C2795">
        <w:rPr>
          <w:rFonts w:cs="Times New Roman"/>
          <w:b/>
          <w:szCs w:val="24"/>
        </w:rPr>
        <w:t xml:space="preserve">* Correspondence: </w:t>
      </w:r>
      <w:r w:rsidRPr="002C2795">
        <w:rPr>
          <w:rFonts w:cs="Times New Roman"/>
          <w:b/>
          <w:szCs w:val="24"/>
        </w:rPr>
        <w:br/>
      </w:r>
      <w:r w:rsidRPr="002C2795">
        <w:rPr>
          <w:rFonts w:cs="Times New Roman"/>
          <w:szCs w:val="24"/>
        </w:rPr>
        <w:t>Anabel von Jackowski</w:t>
      </w:r>
      <w:r w:rsidRPr="002C2795">
        <w:rPr>
          <w:rFonts w:cs="Times New Roman"/>
          <w:szCs w:val="24"/>
        </w:rPr>
        <w:br/>
        <w:t>anabel.vonjackowski@obs-banyuls.fr</w:t>
      </w:r>
    </w:p>
    <w:p w14:paraId="5E584EE8" w14:textId="06133F7E" w:rsidR="00994A3D" w:rsidRPr="00994A3D" w:rsidRDefault="00654E8F" w:rsidP="0001436A">
      <w:pPr>
        <w:pStyle w:val="Heading1"/>
      </w:pPr>
      <w:r w:rsidRPr="00994A3D">
        <w:t>Supplementary Table</w:t>
      </w:r>
    </w:p>
    <w:p w14:paraId="271C97F2" w14:textId="4DF62BCF" w:rsidR="00FE1294" w:rsidRPr="00FE1294" w:rsidRDefault="00FE1294" w:rsidP="00017B38">
      <w:pPr>
        <w:jc w:val="both"/>
        <w:rPr>
          <w:b/>
          <w:bCs/>
        </w:rPr>
      </w:pPr>
      <w:r w:rsidRPr="00FE1294">
        <w:rPr>
          <w:b/>
          <w:bCs/>
        </w:rPr>
        <w:t xml:space="preserve">Supplementary Table 1: </w:t>
      </w:r>
      <w:r w:rsidR="009D74F0">
        <w:rPr>
          <w:b/>
          <w:bCs/>
        </w:rPr>
        <w:t>Biogeochemical and ecological</w:t>
      </w:r>
      <w:r w:rsidR="00EB6FD0">
        <w:rPr>
          <w:b/>
          <w:bCs/>
        </w:rPr>
        <w:t xml:space="preserve"> </w:t>
      </w:r>
      <w:r w:rsidR="00970FC5">
        <w:rPr>
          <w:b/>
          <w:bCs/>
        </w:rPr>
        <w:t>ship-based ocean time series</w:t>
      </w:r>
      <w:r w:rsidR="00017B38">
        <w:rPr>
          <w:b/>
          <w:bCs/>
        </w:rPr>
        <w:t xml:space="preserve"> stations</w:t>
      </w:r>
      <w:r w:rsidR="00970FC5">
        <w:rPr>
          <w:b/>
          <w:bCs/>
        </w:rPr>
        <w:t>.</w:t>
      </w:r>
      <w:r w:rsidR="00970FC5">
        <w:t xml:space="preserve"> Registered ship-based time series observatories are based on the </w:t>
      </w:r>
      <w:r w:rsidR="00970FC5" w:rsidRPr="00A266F1">
        <w:rPr>
          <w:szCs w:val="24"/>
        </w:rPr>
        <w:t>International</w:t>
      </w:r>
      <w:r w:rsidR="00970FC5">
        <w:rPr>
          <w:szCs w:val="24"/>
        </w:rPr>
        <w:t xml:space="preserve"> </w:t>
      </w:r>
      <w:r w:rsidR="00970FC5" w:rsidRPr="00A266F1">
        <w:rPr>
          <w:szCs w:val="24"/>
        </w:rPr>
        <w:t>Group for Marine Ecological Time Series (IGMETS</w:t>
      </w:r>
      <w:r w:rsidR="00970FC5">
        <w:rPr>
          <w:szCs w:val="24"/>
        </w:rPr>
        <w:t xml:space="preserve">) </w:t>
      </w:r>
      <w:r w:rsidR="00970FC5">
        <w:t>marine ecological time series metadata (</w:t>
      </w:r>
      <w:proofErr w:type="spellStart"/>
      <w:r w:rsidR="00970FC5" w:rsidRPr="00D63583">
        <w:rPr>
          <w:szCs w:val="24"/>
        </w:rPr>
        <w:t>MET</w:t>
      </w:r>
      <w:r w:rsidR="00970FC5">
        <w:rPr>
          <w:szCs w:val="24"/>
        </w:rPr>
        <w:t>abase</w:t>
      </w:r>
      <w:proofErr w:type="spellEnd"/>
      <w:r w:rsidR="00970FC5">
        <w:rPr>
          <w:szCs w:val="24"/>
        </w:rPr>
        <w:t>)</w:t>
      </w:r>
      <w:r w:rsidR="00970FC5">
        <w:rPr>
          <w:szCs w:val="24"/>
        </w:rPr>
        <w:t xml:space="preserve">, </w:t>
      </w:r>
      <w:r w:rsidR="00970FC5">
        <w:rPr>
          <w:szCs w:val="24"/>
        </w:rPr>
        <w:t xml:space="preserve">the </w:t>
      </w:r>
      <w:r w:rsidR="00970FC5" w:rsidRPr="00C678A9">
        <w:rPr>
          <w:szCs w:val="24"/>
        </w:rPr>
        <w:t>International Ocean Carbon Coordination Project</w:t>
      </w:r>
      <w:r w:rsidR="00970FC5">
        <w:rPr>
          <w:szCs w:val="24"/>
        </w:rPr>
        <w:t xml:space="preserve"> network</w:t>
      </w:r>
      <w:r w:rsidR="00970FC5">
        <w:rPr>
          <w:szCs w:val="24"/>
        </w:rPr>
        <w:t xml:space="preserve">, the </w:t>
      </w:r>
      <w:proofErr w:type="spellStart"/>
      <w:r w:rsidR="00970FC5">
        <w:rPr>
          <w:szCs w:val="24"/>
        </w:rPr>
        <w:t>EuroSea</w:t>
      </w:r>
      <w:proofErr w:type="spellEnd"/>
      <w:r w:rsidR="00970FC5">
        <w:rPr>
          <w:szCs w:val="24"/>
        </w:rPr>
        <w:t xml:space="preserve"> project</w:t>
      </w:r>
      <w:r w:rsidR="00B47986">
        <w:rPr>
          <w:szCs w:val="24"/>
        </w:rPr>
        <w:t xml:space="preserve"> </w:t>
      </w:r>
      <w:r w:rsidR="00B47986">
        <w:rPr>
          <w:szCs w:val="24"/>
        </w:rPr>
        <w:t xml:space="preserve">database </w:t>
      </w:r>
      <w:r w:rsidR="00B47986">
        <w:rPr>
          <w:szCs w:val="24"/>
        </w:rPr>
        <w:fldChar w:fldCharType="begin"/>
      </w:r>
      <w:r w:rsidR="00B47986">
        <w:rPr>
          <w:szCs w:val="24"/>
        </w:rPr>
        <w:instrText xml:space="preserve"> ADDIN ZOTERO_ITEM CSL_CITATION {"citationID":"70OElou1","properties":{"formattedCitation":"(Ratnarajah, 2021)","plainCitation":"(Ratnarajah, 2021)","noteIndex":0},"citationItems":[{"id":1022,"uris":["http://zotero.org/users/11520501/items/23URYTD8"],"itemData":{"id":1022,"type":"report","page":"1-56","title":"Map of BioEco Observing networks/capability D1.2","URL":"https://doi.org/10.3289/eurosea_d1.2","author":[{"family":"Ratnarajah","given":"Lavenia"}],"issued":{"date-parts":[["2021",2,26]]}}}],"schema":"https://github.com/citation-style-language/schema/raw/master/csl-citation.json"} </w:instrText>
      </w:r>
      <w:r w:rsidR="00B47986">
        <w:rPr>
          <w:szCs w:val="24"/>
        </w:rPr>
        <w:fldChar w:fldCharType="separate"/>
      </w:r>
      <w:r w:rsidR="00B47986">
        <w:rPr>
          <w:noProof/>
          <w:szCs w:val="24"/>
        </w:rPr>
        <w:t>(Ratnarajah, 2021)</w:t>
      </w:r>
      <w:r w:rsidR="00B47986">
        <w:rPr>
          <w:szCs w:val="24"/>
        </w:rPr>
        <w:fldChar w:fldCharType="end"/>
      </w:r>
      <w:r w:rsidR="00970FC5">
        <w:rPr>
          <w:szCs w:val="24"/>
        </w:rPr>
        <w:t xml:space="preserve">, and </w:t>
      </w:r>
      <w:r w:rsidR="00970FC5" w:rsidRPr="002C2795">
        <w:fldChar w:fldCharType="begin"/>
      </w:r>
      <w:r w:rsidR="00970FC5">
        <w:instrText xml:space="preserve"> ADDIN ZOTERO_ITEM CSL_CITATION {"citationID":"GgW3dC1U","properties":{"formattedCitation":"(Smith et al., 2015; Buttigieg et al., 2018)","plainCitation":"(Smith et al., 2015; Buttigieg et al., 2018)","noteIndex":0},"citationItems":[{"id":478,"uris":["http://zotero.org/users/11520501/items/CTNN4ZD4"],"itemData":{"id":478,"type":"article-journal","container-title":"Eos","title":"Navigating the Uncertain Future of Global Oceanic Time Series","URL":"https://eos.org/opinions/navigating-the-uncertain-future-of-global-oceanic-time-series","volume":"96","author":[{"family":"Smith","given":"L. K. Jr."},{"family":"Messié","given":"M."},{"family":"Sherman","given":"A. D."},{"family":"Huffard","given":"C. L."},{"family":"Hobson","given":"B. W."},{"family":"Ruhl","given":"H. A."},{"family":"Boetius","given":"Antje"}],"issued":{"date-parts":[["2015"]]}},"label":"page"},{"id":474,"uris":["http://zotero.org/users/11520501/items/6P529D45"],"itemData":{"id":474,"type":"article-journal","container-title":"Current Opinion in Microbiology","DOI":"10.1016/j.mib.2018.01.015","ISSN":"13695274","journalAbbreviation":"Current Opinion in Microbiology","language":"en","page":"169-185","source":"DOI.org (Crossref)","title":"Marine microbes in 4D — using time series observation to assess the dynamics of the ocean microbiome and its links to ocean health","volume":"43","author":[{"family":"Buttigieg","given":"Pier Luigi"},{"family":"Fadeev","given":"Eduard"},{"family":"Bienhold","given":"Christina"},{"family":"Hehemann","given":"Laura"},{"family":"Offre","given":"Pierre"},{"family":"Boetius","given":"Antje"}],"issued":{"date-parts":[["2018",6]]}},"label":"page"}],"schema":"https://github.com/citation-style-language/schema/raw/master/csl-citation.json"} </w:instrText>
      </w:r>
      <w:r w:rsidR="00970FC5" w:rsidRPr="002C2795">
        <w:fldChar w:fldCharType="separate"/>
      </w:r>
      <w:r w:rsidR="00970FC5">
        <w:rPr>
          <w:noProof/>
        </w:rPr>
        <w:t xml:space="preserve">Buttigieg et al. </w:t>
      </w:r>
      <w:r w:rsidR="00970FC5">
        <w:rPr>
          <w:noProof/>
        </w:rPr>
        <w:t>(</w:t>
      </w:r>
      <w:r w:rsidR="00970FC5">
        <w:rPr>
          <w:noProof/>
        </w:rPr>
        <w:t>2018)</w:t>
      </w:r>
      <w:r w:rsidR="00970FC5" w:rsidRPr="002C2795">
        <w:fldChar w:fldCharType="end"/>
      </w:r>
      <w:r w:rsidR="00017B38">
        <w:t>.</w:t>
      </w:r>
      <w:r w:rsidR="00F10177">
        <w:t xml:space="preserve"> If the ocean time series is missing </w:t>
      </w:r>
      <w:r w:rsidR="00CF08E0">
        <w:t xml:space="preserve">from the list, the </w:t>
      </w:r>
      <w:r w:rsidR="00CF08E0">
        <w:t>station</w:t>
      </w:r>
      <w:r w:rsidR="00F10177">
        <w:t xml:space="preserve"> is either missing </w:t>
      </w:r>
      <w:r w:rsidR="00CF08E0">
        <w:t>within</w:t>
      </w:r>
      <w:r w:rsidR="00F10177">
        <w:t xml:space="preserve"> the </w:t>
      </w:r>
      <w:r w:rsidR="00CF08E0">
        <w:t xml:space="preserve">respective </w:t>
      </w:r>
      <w:r w:rsidR="00F10177">
        <w:t>database</w:t>
      </w:r>
      <w:r w:rsidR="00CF08E0">
        <w:t>,</w:t>
      </w:r>
      <w:r w:rsidR="00F10177">
        <w:t xml:space="preserve"> not clearly labelled</w:t>
      </w:r>
      <w:r w:rsidR="00CF08E0">
        <w:t>, or inactive.</w:t>
      </w:r>
    </w:p>
    <w:tbl>
      <w:tblPr>
        <w:tblW w:w="9638" w:type="dxa"/>
        <w:tblLook w:val="04A0" w:firstRow="1" w:lastRow="0" w:firstColumn="1" w:lastColumn="0" w:noHBand="0" w:noVBand="1"/>
      </w:tblPr>
      <w:tblGrid>
        <w:gridCol w:w="3402"/>
        <w:gridCol w:w="6236"/>
      </w:tblGrid>
      <w:tr w:rsidR="00D45168" w:rsidRPr="00D45168" w14:paraId="1D169271" w14:textId="77777777" w:rsidTr="000020B0">
        <w:trPr>
          <w:trHeight w:val="320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73F66" w14:textId="7ACF803B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n-DE" w:eastAsia="en-GB"/>
              </w:rPr>
            </w:pPr>
            <w:r w:rsidRPr="007A7F8C">
              <w:rPr>
                <w:rFonts w:eastAsia="Times New Roman" w:cs="Times New Roman"/>
                <w:b/>
                <w:bCs/>
                <w:color w:val="000000"/>
                <w:szCs w:val="24"/>
                <w:lang w:val="en-DE" w:eastAsia="en-GB"/>
              </w:rPr>
              <w:t>O</w:t>
            </w:r>
            <w:r w:rsidRPr="00D45168">
              <w:rPr>
                <w:rFonts w:eastAsia="Times New Roman" w:cs="Times New Roman"/>
                <w:b/>
                <w:bCs/>
                <w:color w:val="000000"/>
                <w:szCs w:val="24"/>
                <w:lang w:val="en-DE" w:eastAsia="en-GB"/>
              </w:rPr>
              <w:t>cean</w:t>
            </w:r>
            <w:r w:rsidR="007A7F8C" w:rsidRPr="007A7F8C">
              <w:rPr>
                <w:rFonts w:eastAsia="Times New Roman" w:cs="Times New Roman"/>
                <w:b/>
                <w:bCs/>
                <w:color w:val="000000"/>
                <w:szCs w:val="24"/>
                <w:lang w:val="en-DE" w:eastAsia="en-GB"/>
              </w:rPr>
              <w:t xml:space="preserve"> Basin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806B7" w14:textId="781613F8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n-DE" w:eastAsia="en-GB"/>
              </w:rPr>
            </w:pPr>
            <w:r w:rsidRPr="007A7F8C">
              <w:rPr>
                <w:rFonts w:eastAsia="Times New Roman" w:cs="Times New Roman"/>
                <w:b/>
                <w:bCs/>
                <w:color w:val="000000"/>
                <w:szCs w:val="24"/>
                <w:lang w:val="en-DE" w:eastAsia="en-GB"/>
              </w:rPr>
              <w:t>Ship-based Time Series Station</w:t>
            </w:r>
            <w:r w:rsidR="001A42D2">
              <w:rPr>
                <w:rFonts w:eastAsia="Times New Roman" w:cs="Times New Roman"/>
                <w:b/>
                <w:bCs/>
                <w:color w:val="000000"/>
                <w:szCs w:val="24"/>
                <w:lang w:val="en-DE" w:eastAsia="en-GB"/>
              </w:rPr>
              <w:t xml:space="preserve"> (n=432)</w:t>
            </w:r>
          </w:p>
        </w:tc>
      </w:tr>
      <w:tr w:rsidR="00D45168" w:rsidRPr="00D45168" w14:paraId="57E982B6" w14:textId="77777777" w:rsidTr="000020B0">
        <w:trPr>
          <w:trHeight w:val="320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CB7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B34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MarineBasis Zackenberg</w:t>
            </w:r>
          </w:p>
        </w:tc>
      </w:tr>
      <w:tr w:rsidR="00D45168" w:rsidRPr="00D45168" w14:paraId="4EB6C258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75F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ED4E" w14:textId="66F6F006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MarineBasis Nuuk</w:t>
            </w:r>
            <w:r w:rsidR="003358AC" w:rsidRPr="007A7F8C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 </w:t>
            </w: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FB 4 </w:t>
            </w:r>
          </w:p>
        </w:tc>
      </w:tr>
      <w:tr w:rsidR="00D45168" w:rsidRPr="00D45168" w14:paraId="0552E7D5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913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F6B9" w14:textId="32596D93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MarineBasis Nuuk</w:t>
            </w:r>
            <w:r w:rsidR="003358AC" w:rsidRPr="007A7F8C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 </w:t>
            </w: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FB 3.5</w:t>
            </w:r>
          </w:p>
        </w:tc>
      </w:tr>
      <w:tr w:rsidR="00D45168" w:rsidRPr="00D45168" w14:paraId="6456C7E4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9AF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CABE" w14:textId="01A712EE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MarineBasis Nuuk</w:t>
            </w:r>
            <w:r w:rsidR="003358AC" w:rsidRPr="007A7F8C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 </w:t>
            </w: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FB 3</w:t>
            </w:r>
          </w:p>
        </w:tc>
      </w:tr>
      <w:tr w:rsidR="00D45168" w:rsidRPr="00D45168" w14:paraId="3D09FF7F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731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C79F" w14:textId="3922153A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MarineBasis Nuuk</w:t>
            </w:r>
            <w:r w:rsidR="003358AC" w:rsidRPr="007A7F8C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 </w:t>
            </w: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FB 2.5</w:t>
            </w:r>
          </w:p>
        </w:tc>
      </w:tr>
      <w:tr w:rsidR="00D45168" w:rsidRPr="00D45168" w14:paraId="1FF23944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71B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7DBB" w14:textId="54C69428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MarineBasis Nuuk</w:t>
            </w:r>
            <w:r w:rsidR="003358AC" w:rsidRPr="007A7F8C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 </w:t>
            </w: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FB 2 </w:t>
            </w:r>
          </w:p>
        </w:tc>
      </w:tr>
      <w:tr w:rsidR="00D45168" w:rsidRPr="00D45168" w14:paraId="57407D7E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A06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3EF8" w14:textId="5517AFD6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MarineBasis Nuuk</w:t>
            </w:r>
            <w:r w:rsidR="003358AC" w:rsidRPr="007A7F8C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 </w:t>
            </w: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FB 1.5</w:t>
            </w:r>
          </w:p>
        </w:tc>
      </w:tr>
      <w:tr w:rsidR="00D45168" w:rsidRPr="00D45168" w14:paraId="36B3A39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3CF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A2AE" w14:textId="046691AE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MarineBasis Nuuk</w:t>
            </w:r>
            <w:r w:rsidR="003358AC" w:rsidRPr="007A7F8C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 </w:t>
            </w: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FB 1</w:t>
            </w:r>
          </w:p>
        </w:tc>
      </w:tr>
      <w:tr w:rsidR="00D45168" w:rsidRPr="00D45168" w14:paraId="6EE916F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6C9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C8CD" w14:textId="17DF6579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MarineBasis Nuuk</w:t>
            </w:r>
            <w:r w:rsidR="003358AC" w:rsidRPr="007A7F8C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 </w:t>
            </w: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GF 1 </w:t>
            </w:r>
          </w:p>
        </w:tc>
      </w:tr>
      <w:tr w:rsidR="00D45168" w:rsidRPr="00D45168" w14:paraId="718BBF45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1DC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2971" w14:textId="10701BCB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MarineBasis Nuuk</w:t>
            </w:r>
            <w:r w:rsidR="003358AC" w:rsidRPr="007A7F8C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 </w:t>
            </w: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GF 2</w:t>
            </w:r>
          </w:p>
        </w:tc>
      </w:tr>
      <w:tr w:rsidR="00D45168" w:rsidRPr="00D45168" w14:paraId="2DDC2FD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B78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5FA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MarineBasis Nuuk Hovedstationen GF 3</w:t>
            </w:r>
          </w:p>
        </w:tc>
      </w:tr>
      <w:tr w:rsidR="00D45168" w:rsidRPr="00D45168" w14:paraId="5F441615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033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A3C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MarineBasis Nuuk GF 4</w:t>
            </w:r>
          </w:p>
        </w:tc>
      </w:tr>
      <w:tr w:rsidR="00D45168" w:rsidRPr="00D45168" w14:paraId="4BAE4525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091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423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MarineBasis Nuuk GF 5 </w:t>
            </w:r>
          </w:p>
        </w:tc>
      </w:tr>
      <w:tr w:rsidR="00D45168" w:rsidRPr="00D45168" w14:paraId="29C83FC0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7E5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EBD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MarineBasis Nuuk GF 6</w:t>
            </w:r>
          </w:p>
        </w:tc>
      </w:tr>
      <w:tr w:rsidR="00D45168" w:rsidRPr="00D45168" w14:paraId="75862FF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60A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871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MarineBasis Nuuk GF 7</w:t>
            </w:r>
          </w:p>
        </w:tc>
      </w:tr>
      <w:tr w:rsidR="00D45168" w:rsidRPr="00D45168" w14:paraId="07FA165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EBB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0B4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MarineBasis Nuuk GF 8</w:t>
            </w:r>
          </w:p>
        </w:tc>
      </w:tr>
      <w:tr w:rsidR="00D45168" w:rsidRPr="00D45168" w14:paraId="6B0E95F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750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6551" w14:textId="305C5D3E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MarineBasis Nuuk</w:t>
            </w:r>
            <w:r w:rsidR="003358AC" w:rsidRPr="007A7F8C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 </w:t>
            </w: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GF 9</w:t>
            </w:r>
          </w:p>
        </w:tc>
      </w:tr>
      <w:tr w:rsidR="00D45168" w:rsidRPr="00D45168" w14:paraId="0B1800FA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E24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8FD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MarineBasis Nuuk GF 10</w:t>
            </w:r>
          </w:p>
        </w:tc>
      </w:tr>
      <w:tr w:rsidR="00D45168" w:rsidRPr="00D45168" w14:paraId="119DE5E8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307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lastRenderedPageBreak/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43A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MarineBasis Nuuk GF 11</w:t>
            </w:r>
          </w:p>
        </w:tc>
      </w:tr>
      <w:tr w:rsidR="00D45168" w:rsidRPr="00D45168" w14:paraId="4D39461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AAE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486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MarineBasis Nuuk GF 12</w:t>
            </w:r>
          </w:p>
        </w:tc>
      </w:tr>
      <w:tr w:rsidR="00D45168" w:rsidRPr="00D45168" w14:paraId="3E798D1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0D2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F2A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MarineBasis Nuuk GF 13</w:t>
            </w:r>
          </w:p>
        </w:tc>
      </w:tr>
      <w:tr w:rsidR="00D45168" w:rsidRPr="00D45168" w14:paraId="630E5EB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BF0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BCF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MarineBasis Nuuk GF 14</w:t>
            </w:r>
          </w:p>
        </w:tc>
      </w:tr>
      <w:tr w:rsidR="00D45168" w:rsidRPr="00D45168" w14:paraId="5133C01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C21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A36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MarineBasis Nuuk Kobbefjord</w:t>
            </w:r>
          </w:p>
        </w:tc>
      </w:tr>
      <w:tr w:rsidR="00D45168" w:rsidRPr="00D45168" w14:paraId="332DB4C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215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012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MarineBasis Nuuk Nunngarussut</w:t>
            </w:r>
          </w:p>
        </w:tc>
      </w:tr>
      <w:tr w:rsidR="00D45168" w:rsidRPr="00D45168" w14:paraId="33D04C8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AD2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AAF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MarineBasis Nuuk Qissuttuut</w:t>
            </w:r>
          </w:p>
        </w:tc>
      </w:tr>
      <w:tr w:rsidR="00D45168" w:rsidRPr="00D45168" w14:paraId="6CF548C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850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51A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MarineBasis Nuuk Qeqertannguit</w:t>
            </w:r>
          </w:p>
        </w:tc>
      </w:tr>
      <w:tr w:rsidR="00D45168" w:rsidRPr="00D45168" w14:paraId="45E6723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2E0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52E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MarineBasis Nuuk </w:t>
            </w:r>
          </w:p>
        </w:tc>
      </w:tr>
      <w:tr w:rsidR="00D45168" w:rsidRPr="00D45168" w14:paraId="37D0C794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4D7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077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Hausgarten - N5</w:t>
            </w:r>
          </w:p>
        </w:tc>
      </w:tr>
      <w:tr w:rsidR="00D45168" w:rsidRPr="00D45168" w14:paraId="67F8B81F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5BD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661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Hausgarten - N4</w:t>
            </w:r>
          </w:p>
        </w:tc>
      </w:tr>
      <w:tr w:rsidR="00D45168" w:rsidRPr="00D45168" w14:paraId="7DEF67F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799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96A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Hausgarten - N3</w:t>
            </w:r>
          </w:p>
        </w:tc>
      </w:tr>
      <w:tr w:rsidR="00D45168" w:rsidRPr="00D45168" w14:paraId="301BE90A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5C6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DEA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Hausgarten - HG_I</w:t>
            </w:r>
          </w:p>
        </w:tc>
      </w:tr>
      <w:tr w:rsidR="00D45168" w:rsidRPr="00D45168" w14:paraId="2DF266C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F0D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112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Hausgarten - HG_II</w:t>
            </w:r>
          </w:p>
        </w:tc>
      </w:tr>
      <w:tr w:rsidR="00D45168" w:rsidRPr="00D45168" w14:paraId="70EDD60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B70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A15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Hausgarten - HG_III</w:t>
            </w:r>
          </w:p>
        </w:tc>
      </w:tr>
      <w:tr w:rsidR="00D45168" w:rsidRPr="00D45168" w14:paraId="5090674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95F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746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Hausgarten - HG_IV</w:t>
            </w:r>
          </w:p>
        </w:tc>
      </w:tr>
      <w:tr w:rsidR="00D45168" w:rsidRPr="00D45168" w14:paraId="5BE7DDA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58F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F87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Hausgarten - HG_V</w:t>
            </w:r>
          </w:p>
        </w:tc>
      </w:tr>
      <w:tr w:rsidR="00D45168" w:rsidRPr="00D45168" w14:paraId="4781475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C20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AA9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Hausgarten - HG_VI</w:t>
            </w:r>
          </w:p>
        </w:tc>
      </w:tr>
      <w:tr w:rsidR="00D45168" w:rsidRPr="00D45168" w14:paraId="6628F7DE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77F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5B1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Hausgarten - HG_VII</w:t>
            </w:r>
          </w:p>
        </w:tc>
      </w:tr>
      <w:tr w:rsidR="00D45168" w:rsidRPr="00D45168" w14:paraId="4EBF2B90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F06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FA8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Hausgarten - HG_VIII</w:t>
            </w:r>
          </w:p>
        </w:tc>
      </w:tr>
      <w:tr w:rsidR="00D45168" w:rsidRPr="00D45168" w14:paraId="7B541318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011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97A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Hausgarten - HG_IX</w:t>
            </w:r>
          </w:p>
        </w:tc>
      </w:tr>
      <w:tr w:rsidR="00D45168" w:rsidRPr="00D45168" w14:paraId="5CF0920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84B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4A3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Hausgarten - SV_I</w:t>
            </w:r>
          </w:p>
        </w:tc>
      </w:tr>
      <w:tr w:rsidR="00D45168" w:rsidRPr="00D45168" w14:paraId="2ED317A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923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99E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Hausgarten - SV_II</w:t>
            </w:r>
          </w:p>
        </w:tc>
      </w:tr>
      <w:tr w:rsidR="00D45168" w:rsidRPr="00D45168" w14:paraId="59F8FDB8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337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29B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Hausgarten - SV_III</w:t>
            </w:r>
          </w:p>
        </w:tc>
      </w:tr>
      <w:tr w:rsidR="00D45168" w:rsidRPr="00D45168" w14:paraId="3383DD9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4F5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973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Hausgarten - SV_IV</w:t>
            </w:r>
          </w:p>
        </w:tc>
      </w:tr>
      <w:tr w:rsidR="00D45168" w:rsidRPr="00D45168" w14:paraId="7D7794F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FEC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293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Hausgarten - EG_I</w:t>
            </w:r>
          </w:p>
        </w:tc>
      </w:tr>
      <w:tr w:rsidR="00D45168" w:rsidRPr="00D45168" w14:paraId="64F502BE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C93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CB4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Hausgarten - EG_II</w:t>
            </w:r>
          </w:p>
        </w:tc>
      </w:tr>
      <w:tr w:rsidR="00D45168" w:rsidRPr="00D45168" w14:paraId="400352E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0E9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68F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Hausgarten - EG_III</w:t>
            </w:r>
          </w:p>
        </w:tc>
      </w:tr>
      <w:tr w:rsidR="00D45168" w:rsidRPr="00D45168" w14:paraId="436B2C7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589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139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Hausgarten - EG_IV</w:t>
            </w:r>
          </w:p>
        </w:tc>
      </w:tr>
      <w:tr w:rsidR="00D45168" w:rsidRPr="00D45168" w14:paraId="7DF1F8C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1D6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F7C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Hausgarten - S3</w:t>
            </w:r>
          </w:p>
        </w:tc>
      </w:tr>
      <w:tr w:rsidR="00D45168" w:rsidRPr="00D45168" w14:paraId="33835D9A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3EF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23FC" w14:textId="42DEF570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Fugløya-Bjørnøya Transect</w:t>
            </w:r>
            <w:r w:rsidR="00B57FD9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 (7 stations)</w:t>
            </w:r>
          </w:p>
        </w:tc>
      </w:tr>
      <w:tr w:rsidR="00D45168" w:rsidRPr="00D45168" w14:paraId="38EEC27A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BBB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C629" w14:textId="074A0BBA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Vardø-Nord Transect</w:t>
            </w:r>
            <w:r w:rsidR="00B57FD9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 (8 stations)</w:t>
            </w:r>
          </w:p>
        </w:tc>
      </w:tr>
      <w:tr w:rsidR="00D45168" w:rsidRPr="00D45168" w14:paraId="469E08E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82E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EE2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Barrow Strait </w:t>
            </w:r>
          </w:p>
        </w:tc>
      </w:tr>
      <w:tr w:rsidR="00D45168" w:rsidRPr="00D45168" w14:paraId="7F758F7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BC1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C7D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Pechora Sea 1</w:t>
            </w:r>
          </w:p>
        </w:tc>
      </w:tr>
      <w:tr w:rsidR="00D45168" w:rsidRPr="00D45168" w14:paraId="6C2D105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A43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00A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Pechora Sea 2</w:t>
            </w:r>
          </w:p>
        </w:tc>
      </w:tr>
      <w:tr w:rsidR="00D45168" w:rsidRPr="00D45168" w14:paraId="1B61743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C07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17A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Pechora Sea 3</w:t>
            </w:r>
          </w:p>
        </w:tc>
      </w:tr>
      <w:tr w:rsidR="00D45168" w:rsidRPr="00D45168" w14:paraId="3A601EA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BA0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5F2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Pechora Sea 4</w:t>
            </w:r>
          </w:p>
        </w:tc>
      </w:tr>
      <w:tr w:rsidR="00D45168" w:rsidRPr="00D45168" w14:paraId="4F91ACD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0C2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5C8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Pechora Sea 4</w:t>
            </w:r>
          </w:p>
        </w:tc>
      </w:tr>
      <w:tr w:rsidR="00D45168" w:rsidRPr="00D45168" w14:paraId="72F7370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83D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662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Pechora Bay 1</w:t>
            </w:r>
          </w:p>
        </w:tc>
      </w:tr>
      <w:tr w:rsidR="00D45168" w:rsidRPr="00D45168" w14:paraId="6FC498B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4AC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A87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Pechora Bay 2</w:t>
            </w:r>
          </w:p>
        </w:tc>
      </w:tr>
      <w:tr w:rsidR="00D45168" w:rsidRPr="00D45168" w14:paraId="3828DCB4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D39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0E5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Gulf of Ob 1</w:t>
            </w:r>
          </w:p>
        </w:tc>
      </w:tr>
      <w:tr w:rsidR="00D45168" w:rsidRPr="00D45168" w14:paraId="2DEE61D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B3D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lastRenderedPageBreak/>
              <w:t>Arctic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1FC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Gulf of Ob 2</w:t>
            </w:r>
          </w:p>
        </w:tc>
      </w:tr>
      <w:tr w:rsidR="00D45168" w:rsidRPr="00D45168" w14:paraId="4B7998D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70E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4AC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Faroe Islands Shelf</w:t>
            </w:r>
          </w:p>
        </w:tc>
      </w:tr>
      <w:tr w:rsidR="00D45168" w:rsidRPr="00D45168" w14:paraId="38CB330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8DA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25A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Norwegian Sea Transect</w:t>
            </w:r>
          </w:p>
        </w:tc>
      </w:tr>
      <w:tr w:rsidR="00D45168" w:rsidRPr="00D45168" w14:paraId="0F3B6578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F4A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90D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DNAMAP-1510007</w:t>
            </w:r>
          </w:p>
        </w:tc>
      </w:tr>
      <w:tr w:rsidR="00D45168" w:rsidRPr="00D45168" w14:paraId="3453EED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6C8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8EB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DNAMAP-1 Ringkobing Fjord</w:t>
            </w:r>
          </w:p>
        </w:tc>
      </w:tr>
      <w:tr w:rsidR="00D45168" w:rsidRPr="00D45168" w14:paraId="3BBD802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2D9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A2A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DNAMAP- 22 Nissum Fjord</w:t>
            </w:r>
          </w:p>
        </w:tc>
      </w:tr>
      <w:tr w:rsidR="00D45168" w:rsidRPr="00D45168" w14:paraId="0285625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A3A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BE1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DNAMAP-3702-1 Nissum Bredning</w:t>
            </w:r>
          </w:p>
        </w:tc>
      </w:tr>
      <w:tr w:rsidR="00D45168" w:rsidRPr="00D45168" w14:paraId="132847E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443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32E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DNAMAP-3 Lister Dyb</w:t>
            </w:r>
          </w:p>
        </w:tc>
      </w:tr>
      <w:tr w:rsidR="00D45168" w:rsidRPr="00D45168" w14:paraId="6CD25145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DC3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D54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At So</w:t>
            </w:r>
          </w:p>
        </w:tc>
      </w:tr>
      <w:tr w:rsidR="00D45168" w:rsidRPr="00D45168" w14:paraId="39D27AFF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B8A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D0C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Boulogne</w:t>
            </w:r>
          </w:p>
        </w:tc>
      </w:tr>
      <w:tr w:rsidR="00D45168" w:rsidRPr="00D45168" w14:paraId="2D63D26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698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E7D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Cabourg</w:t>
            </w:r>
          </w:p>
        </w:tc>
      </w:tr>
      <w:tr w:rsidR="00D45168" w:rsidRPr="00D45168" w14:paraId="58E2492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EB0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DEF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Loguivy</w:t>
            </w:r>
          </w:p>
        </w:tc>
      </w:tr>
      <w:tr w:rsidR="00D45168" w:rsidRPr="00D45168" w14:paraId="03CB044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54A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663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Luc sur Mer</w:t>
            </w:r>
          </w:p>
        </w:tc>
      </w:tr>
      <w:tr w:rsidR="00D45168" w:rsidRPr="00D45168" w14:paraId="22F1793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AEA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FF3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Roscoff Astan</w:t>
            </w:r>
          </w:p>
        </w:tc>
      </w:tr>
      <w:tr w:rsidR="00D45168" w:rsidRPr="00D45168" w14:paraId="266304EF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F35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51E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The Hebihens</w:t>
            </w:r>
          </w:p>
        </w:tc>
      </w:tr>
      <w:tr w:rsidR="00D45168" w:rsidRPr="00D45168" w14:paraId="41312F3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06C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3AA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Wimereux Point C</w:t>
            </w:r>
          </w:p>
        </w:tc>
      </w:tr>
      <w:tr w:rsidR="00D45168" w:rsidRPr="00D45168" w14:paraId="5C55A50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B46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1E8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Arcachon Bouée 13</w:t>
            </w:r>
          </w:p>
        </w:tc>
      </w:tr>
      <w:tr w:rsidR="00D45168" w:rsidRPr="00D45168" w14:paraId="6C82A9A4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55F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5B9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Auger</w:t>
            </w:r>
          </w:p>
        </w:tc>
      </w:tr>
      <w:tr w:rsidR="00D45168" w:rsidRPr="00D45168" w14:paraId="0098D74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F25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AD8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Brest Sainte-Anne</w:t>
            </w:r>
          </w:p>
        </w:tc>
      </w:tr>
      <w:tr w:rsidR="00D45168" w:rsidRPr="00D45168" w14:paraId="1841DF48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AFD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425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Concarneau Large</w:t>
            </w:r>
          </w:p>
        </w:tc>
      </w:tr>
      <w:tr w:rsidR="00D45168" w:rsidRPr="00D45168" w14:paraId="0192C09E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85E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9B6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Kervel</w:t>
            </w:r>
          </w:p>
        </w:tc>
      </w:tr>
      <w:tr w:rsidR="00D45168" w:rsidRPr="00D45168" w14:paraId="1DC192C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21E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413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Men er Roue</w:t>
            </w:r>
          </w:p>
        </w:tc>
      </w:tr>
      <w:tr w:rsidR="00D45168" w:rsidRPr="00D45168" w14:paraId="0242CC4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EEE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BFE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La Rochelle - Antioche</w:t>
            </w:r>
          </w:p>
        </w:tc>
      </w:tr>
      <w:tr w:rsidR="00D45168" w:rsidRPr="00D45168" w14:paraId="05C0B14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4F1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B44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Le Cornard</w:t>
            </w:r>
          </w:p>
        </w:tc>
      </w:tr>
      <w:tr w:rsidR="00D45168" w:rsidRPr="00D45168" w14:paraId="1EC155A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0F2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7E1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Men er Roué</w:t>
            </w:r>
          </w:p>
        </w:tc>
      </w:tr>
      <w:tr w:rsidR="00D45168" w:rsidRPr="00D45168" w14:paraId="35A99D24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E57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05B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Teychan Bis</w:t>
            </w:r>
          </w:p>
        </w:tc>
      </w:tr>
      <w:tr w:rsidR="00D45168" w:rsidRPr="00D45168" w14:paraId="0FB04A5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4F7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26F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Ouest Loscolo</w:t>
            </w:r>
          </w:p>
        </w:tc>
      </w:tr>
      <w:tr w:rsidR="00D45168" w:rsidRPr="00D45168" w14:paraId="70A7831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DFA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8AD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West Loscolo</w:t>
            </w:r>
          </w:p>
        </w:tc>
      </w:tr>
      <w:tr w:rsidR="00D45168" w:rsidRPr="00D45168" w14:paraId="21473A90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CDD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B1D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SOMLIT Wimereux Point C</w:t>
            </w:r>
          </w:p>
        </w:tc>
      </w:tr>
      <w:tr w:rsidR="00D45168" w:rsidRPr="00D45168" w14:paraId="52EA68A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608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206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SOMLIT Wimereux Point L</w:t>
            </w:r>
          </w:p>
        </w:tc>
      </w:tr>
      <w:tr w:rsidR="00D45168" w:rsidRPr="00D45168" w14:paraId="7324F29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FEC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99D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SOMLIT Luc-sur-Mer Wharf</w:t>
            </w:r>
          </w:p>
        </w:tc>
      </w:tr>
      <w:tr w:rsidR="00D45168" w:rsidRPr="00D45168" w14:paraId="6F49563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7AD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AC2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SOMLIT Luc-sur-Mer Smile</w:t>
            </w:r>
          </w:p>
        </w:tc>
      </w:tr>
      <w:tr w:rsidR="00D45168" w:rsidRPr="00D45168" w14:paraId="4DFAB38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48E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C14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SOMLIT Dinard Bizeux</w:t>
            </w:r>
          </w:p>
        </w:tc>
      </w:tr>
      <w:tr w:rsidR="00D45168" w:rsidRPr="00D45168" w14:paraId="775ED414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5F9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E3C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SOMLIT Dinard Le Buron</w:t>
            </w:r>
          </w:p>
        </w:tc>
      </w:tr>
      <w:tr w:rsidR="00D45168" w:rsidRPr="00D45168" w14:paraId="7405D53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097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D9F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SOMLIT Dinard Cézembre</w:t>
            </w:r>
          </w:p>
        </w:tc>
      </w:tr>
      <w:tr w:rsidR="00D45168" w:rsidRPr="00D45168" w14:paraId="4572EADA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870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097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SOMLIT Roscoff Estacade</w:t>
            </w:r>
          </w:p>
        </w:tc>
      </w:tr>
      <w:tr w:rsidR="00D45168" w:rsidRPr="00D45168" w14:paraId="6D45870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981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987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SOMLIT Roscoff Astan</w:t>
            </w:r>
          </w:p>
        </w:tc>
      </w:tr>
      <w:tr w:rsidR="00D45168" w:rsidRPr="00D45168" w14:paraId="5CBD2B0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550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FC2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SOMLIT Brest Portzic</w:t>
            </w:r>
          </w:p>
        </w:tc>
      </w:tr>
      <w:tr w:rsidR="00D45168" w:rsidRPr="00D45168" w14:paraId="29D4F2FE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AB5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0A9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SOMLIT La-Rochelle Antioche</w:t>
            </w:r>
          </w:p>
        </w:tc>
      </w:tr>
      <w:tr w:rsidR="00D45168" w:rsidRPr="00D45168" w14:paraId="234948E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B88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5DC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SOMLIT Gironde pk 86</w:t>
            </w:r>
          </w:p>
        </w:tc>
      </w:tr>
      <w:tr w:rsidR="00D45168" w:rsidRPr="00D45168" w14:paraId="2D8D724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BD8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8D9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SOMLIT Gironde pk 52</w:t>
            </w:r>
          </w:p>
        </w:tc>
      </w:tr>
      <w:tr w:rsidR="00D45168" w:rsidRPr="00D45168" w14:paraId="7F5A20D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166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lastRenderedPageBreak/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B2D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SOMLIT Gironde pk 30</w:t>
            </w:r>
          </w:p>
        </w:tc>
      </w:tr>
      <w:tr w:rsidR="00D45168" w:rsidRPr="00D45168" w14:paraId="4B2D739A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D04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8E3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SOMLIT Arcachon Comprian</w:t>
            </w:r>
          </w:p>
        </w:tc>
      </w:tr>
      <w:tr w:rsidR="00D45168" w:rsidRPr="00D45168" w14:paraId="17544328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A77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ABB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SOMLIT Arcachon Eyrac</w:t>
            </w:r>
          </w:p>
        </w:tc>
      </w:tr>
      <w:tr w:rsidR="00D45168" w:rsidRPr="00D45168" w14:paraId="34A269BE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077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061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SOMLIT Arcachon Bouee 13 </w:t>
            </w:r>
          </w:p>
        </w:tc>
      </w:tr>
      <w:tr w:rsidR="00D45168" w:rsidRPr="00D45168" w14:paraId="440746D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646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CC9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8</w:t>
            </w:r>
          </w:p>
        </w:tc>
      </w:tr>
      <w:tr w:rsidR="00D45168" w:rsidRPr="00D45168" w14:paraId="68FE44E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C63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593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9</w:t>
            </w:r>
          </w:p>
        </w:tc>
      </w:tr>
      <w:tr w:rsidR="00D45168" w:rsidRPr="00D45168" w14:paraId="19133AF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24A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958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6</w:t>
            </w:r>
          </w:p>
        </w:tc>
      </w:tr>
      <w:tr w:rsidR="00D45168" w:rsidRPr="00D45168" w14:paraId="373126CE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67F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D5E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20</w:t>
            </w:r>
          </w:p>
        </w:tc>
      </w:tr>
      <w:tr w:rsidR="00D45168" w:rsidRPr="00D45168" w14:paraId="0267F5F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6F4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94D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11</w:t>
            </w:r>
          </w:p>
        </w:tc>
      </w:tr>
      <w:tr w:rsidR="00D45168" w:rsidRPr="00D45168" w14:paraId="5BF545A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058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157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21</w:t>
            </w:r>
          </w:p>
        </w:tc>
      </w:tr>
      <w:tr w:rsidR="00D45168" w:rsidRPr="00D45168" w14:paraId="54EC4FE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062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363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18</w:t>
            </w:r>
          </w:p>
        </w:tc>
      </w:tr>
      <w:tr w:rsidR="00D45168" w:rsidRPr="00D45168" w14:paraId="1B84C4F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BAD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CD7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42</w:t>
            </w:r>
          </w:p>
        </w:tc>
      </w:tr>
      <w:tr w:rsidR="00D45168" w:rsidRPr="00D45168" w14:paraId="3A8897B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174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0FA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13</w:t>
            </w:r>
          </w:p>
        </w:tc>
      </w:tr>
      <w:tr w:rsidR="00D45168" w:rsidRPr="00D45168" w14:paraId="217F85A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3E3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807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23</w:t>
            </w:r>
          </w:p>
        </w:tc>
      </w:tr>
      <w:tr w:rsidR="00D45168" w:rsidRPr="00D45168" w14:paraId="2549DC80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5B9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913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16</w:t>
            </w:r>
          </w:p>
        </w:tc>
      </w:tr>
      <w:tr w:rsidR="00D45168" w:rsidRPr="00D45168" w14:paraId="55AB23C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D51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D53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40</w:t>
            </w:r>
          </w:p>
        </w:tc>
      </w:tr>
      <w:tr w:rsidR="00D45168" w:rsidRPr="00D45168" w14:paraId="46A91190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54B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F9D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43</w:t>
            </w:r>
          </w:p>
        </w:tc>
      </w:tr>
      <w:tr w:rsidR="00D45168" w:rsidRPr="00D45168" w14:paraId="47D6857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945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649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60</w:t>
            </w:r>
          </w:p>
        </w:tc>
      </w:tr>
      <w:tr w:rsidR="00D45168" w:rsidRPr="00D45168" w14:paraId="679B739F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38E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1BF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25</w:t>
            </w:r>
          </w:p>
        </w:tc>
      </w:tr>
      <w:tr w:rsidR="00D45168" w:rsidRPr="00D45168" w14:paraId="44D1905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90F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789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38</w:t>
            </w:r>
          </w:p>
        </w:tc>
      </w:tr>
      <w:tr w:rsidR="00D45168" w:rsidRPr="00D45168" w14:paraId="607D0D1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8F7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4F4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58</w:t>
            </w:r>
          </w:p>
        </w:tc>
      </w:tr>
      <w:tr w:rsidR="00D45168" w:rsidRPr="00D45168" w14:paraId="18D73EA8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05D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45E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45</w:t>
            </w:r>
          </w:p>
        </w:tc>
      </w:tr>
      <w:tr w:rsidR="00D45168" w:rsidRPr="00D45168" w14:paraId="474E9EDA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6C0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115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36</w:t>
            </w:r>
          </w:p>
        </w:tc>
      </w:tr>
      <w:tr w:rsidR="00D45168" w:rsidRPr="00D45168" w14:paraId="5D9CAA6E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FB2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8E2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27</w:t>
            </w:r>
          </w:p>
        </w:tc>
      </w:tr>
      <w:tr w:rsidR="00D45168" w:rsidRPr="00D45168" w14:paraId="64405938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365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B06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56</w:t>
            </w:r>
          </w:p>
        </w:tc>
      </w:tr>
      <w:tr w:rsidR="00D45168" w:rsidRPr="00D45168" w14:paraId="04442B9F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AD5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769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47</w:t>
            </w:r>
          </w:p>
        </w:tc>
      </w:tr>
      <w:tr w:rsidR="00D45168" w:rsidRPr="00D45168" w14:paraId="3FA4F1D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2A4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FCD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34</w:t>
            </w:r>
          </w:p>
        </w:tc>
      </w:tr>
      <w:tr w:rsidR="00D45168" w:rsidRPr="00D45168" w14:paraId="241E446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8DB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7F6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49</w:t>
            </w:r>
          </w:p>
        </w:tc>
      </w:tr>
      <w:tr w:rsidR="00D45168" w:rsidRPr="00D45168" w14:paraId="04BDC1E0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DC8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9D4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29</w:t>
            </w:r>
          </w:p>
        </w:tc>
      </w:tr>
      <w:tr w:rsidR="00D45168" w:rsidRPr="00D45168" w14:paraId="01CBB86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5A2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A73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54</w:t>
            </w:r>
          </w:p>
        </w:tc>
      </w:tr>
      <w:tr w:rsidR="00D45168" w:rsidRPr="00D45168" w14:paraId="726D1FAA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0FD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AA9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32</w:t>
            </w:r>
          </w:p>
        </w:tc>
      </w:tr>
      <w:tr w:rsidR="00D45168" w:rsidRPr="00D45168" w14:paraId="0E83777F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B64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26B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Benthos Doggerbank Station 51</w:t>
            </w:r>
          </w:p>
        </w:tc>
      </w:tr>
      <w:tr w:rsidR="00D45168" w:rsidRPr="00D45168" w14:paraId="6F4BF8CF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0E2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4E1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Sylt Roads</w:t>
            </w:r>
          </w:p>
        </w:tc>
      </w:tr>
      <w:tr w:rsidR="00D45168" w:rsidRPr="00D45168" w14:paraId="7377EAB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146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D9B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Helgoland Roads</w:t>
            </w:r>
          </w:p>
        </w:tc>
      </w:tr>
      <w:tr w:rsidR="00D45168" w:rsidRPr="00D45168" w14:paraId="3625C44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182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33B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Helgoland Transects - P8 VI</w:t>
            </w:r>
          </w:p>
        </w:tc>
      </w:tr>
      <w:tr w:rsidR="00D45168" w:rsidRPr="00D45168" w14:paraId="70D665AA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C41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3F7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Helgoland Transects - P8 V</w:t>
            </w:r>
          </w:p>
        </w:tc>
      </w:tr>
      <w:tr w:rsidR="00D45168" w:rsidRPr="00D45168" w14:paraId="716B2C6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211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822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Helgoland Transects - Eider IV</w:t>
            </w:r>
          </w:p>
        </w:tc>
      </w:tr>
      <w:tr w:rsidR="00D45168" w:rsidRPr="00D45168" w14:paraId="01F7CA6A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316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091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Helgoland Transects - Eider V</w:t>
            </w:r>
          </w:p>
        </w:tc>
      </w:tr>
      <w:tr w:rsidR="00D45168" w:rsidRPr="00D45168" w14:paraId="67D20EA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F3F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173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Helgoland Transects - Eider VI</w:t>
            </w:r>
          </w:p>
        </w:tc>
      </w:tr>
      <w:tr w:rsidR="00D45168" w:rsidRPr="00D45168" w14:paraId="0884AA9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80E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B5F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Helgoland Transects - Eider III</w:t>
            </w:r>
          </w:p>
        </w:tc>
      </w:tr>
      <w:tr w:rsidR="00D45168" w:rsidRPr="00D45168" w14:paraId="1B9DCE80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C94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47A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Helgoland Transects - Eider I</w:t>
            </w:r>
          </w:p>
        </w:tc>
      </w:tr>
      <w:tr w:rsidR="00D45168" w:rsidRPr="00D45168" w14:paraId="069B73D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CF8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lastRenderedPageBreak/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5AE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Helgoland Transects - P8 II</w:t>
            </w:r>
          </w:p>
        </w:tc>
      </w:tr>
      <w:tr w:rsidR="00D45168" w:rsidRPr="00D45168" w14:paraId="32F6F01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832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41A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Helgoland Transects - Eider II</w:t>
            </w:r>
          </w:p>
        </w:tc>
      </w:tr>
      <w:tr w:rsidR="00D45168" w:rsidRPr="00D45168" w14:paraId="23FC452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D02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4C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Helgoland Transects - P8 III</w:t>
            </w:r>
          </w:p>
        </w:tc>
      </w:tr>
      <w:tr w:rsidR="00D45168" w:rsidRPr="00D45168" w14:paraId="5758961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670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3A4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Helgoland Transects - Elbe I</w:t>
            </w:r>
          </w:p>
        </w:tc>
      </w:tr>
      <w:tr w:rsidR="00D45168" w:rsidRPr="00D45168" w14:paraId="0EDD100F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667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E41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Helgoland Transects - P8 IV</w:t>
            </w:r>
          </w:p>
        </w:tc>
      </w:tr>
      <w:tr w:rsidR="00D45168" w:rsidRPr="00D45168" w14:paraId="402F0C2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C58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6B3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Helgoland Transects - P8 I</w:t>
            </w:r>
          </w:p>
        </w:tc>
      </w:tr>
      <w:tr w:rsidR="00D45168" w:rsidRPr="00D45168" w14:paraId="75409C2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295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3F1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Helgoland Transects - Elbe II</w:t>
            </w:r>
          </w:p>
        </w:tc>
      </w:tr>
      <w:tr w:rsidR="00D45168" w:rsidRPr="00D45168" w14:paraId="3EF2BE6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E6C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F22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Helgoland Transects - E III</w:t>
            </w:r>
          </w:p>
        </w:tc>
      </w:tr>
      <w:tr w:rsidR="00D45168" w:rsidRPr="00D45168" w14:paraId="3245A4B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2F0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604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Helgoland Transects - Elbe III</w:t>
            </w:r>
          </w:p>
        </w:tc>
      </w:tr>
      <w:tr w:rsidR="00D45168" w:rsidRPr="00D45168" w14:paraId="62BCE98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AC3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0D1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Helgoland Transects - Elbe IV</w:t>
            </w:r>
          </w:p>
        </w:tc>
      </w:tr>
      <w:tr w:rsidR="00D45168" w:rsidRPr="00D45168" w14:paraId="5335DDF0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BA6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BA1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Helgoland Transects - Elbe V</w:t>
            </w:r>
          </w:p>
        </w:tc>
      </w:tr>
      <w:tr w:rsidR="00D45168" w:rsidRPr="00D45168" w14:paraId="3F8D2D1E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302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4A1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Helgoland Transects - Elbe VI</w:t>
            </w:r>
          </w:p>
        </w:tc>
      </w:tr>
      <w:tr w:rsidR="00D45168" w:rsidRPr="00D45168" w14:paraId="5F7A4AE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A18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8D4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BENOSIS MZB-FSD</w:t>
            </w:r>
          </w:p>
        </w:tc>
      </w:tr>
      <w:tr w:rsidR="00D45168" w:rsidRPr="00D45168" w14:paraId="2B1CD94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B07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BD4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BENOSIS MZB-SLT</w:t>
            </w:r>
          </w:p>
        </w:tc>
      </w:tr>
      <w:tr w:rsidR="00D45168" w:rsidRPr="00D45168" w14:paraId="5219702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B23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976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BENOSIS MZB-SSD</w:t>
            </w:r>
          </w:p>
        </w:tc>
      </w:tr>
      <w:tr w:rsidR="00D45168" w:rsidRPr="00D45168" w14:paraId="1C5DDE4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A6A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C1F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BENOSIS MZB-WD</w:t>
            </w:r>
          </w:p>
        </w:tc>
      </w:tr>
      <w:tr w:rsidR="00D45168" w:rsidRPr="00D45168" w14:paraId="15238F2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AF5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BE5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szCs w:val="24"/>
                <w:lang w:val="en-DE" w:eastAsia="en-GB"/>
              </w:rPr>
              <w:t>BEFmate now DynaCom</w:t>
            </w:r>
          </w:p>
        </w:tc>
      </w:tr>
      <w:tr w:rsidR="00D45168" w:rsidRPr="00D45168" w14:paraId="0902567F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C7E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932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North Sea Benthos Observatory</w:t>
            </w:r>
          </w:p>
        </w:tc>
      </w:tr>
      <w:tr w:rsidR="00D45168" w:rsidRPr="00D45168" w14:paraId="318EFA4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032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DD4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Niedersachsenbruecke</w:t>
            </w:r>
          </w:p>
        </w:tc>
      </w:tr>
      <w:tr w:rsidR="00D45168" w:rsidRPr="00D45168" w14:paraId="090F887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8D6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1AB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Cape Verde Ocean Observatory (CVOO)</w:t>
            </w:r>
          </w:p>
        </w:tc>
      </w:tr>
      <w:tr w:rsidR="00D45168" w:rsidRPr="00D45168" w14:paraId="112B387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4C3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E38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Selvogsbanki Siglunes Transect - Lower - South</w:t>
            </w:r>
          </w:p>
        </w:tc>
      </w:tr>
      <w:tr w:rsidR="00D45168" w:rsidRPr="00D45168" w14:paraId="3DCCD55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DEB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DB0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Selvogsbanki Siglunes Transect - Upper - North</w:t>
            </w:r>
          </w:p>
        </w:tc>
      </w:tr>
      <w:tr w:rsidR="00D45168" w:rsidRPr="00D45168" w14:paraId="61EDE57A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168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8A5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North West Coast Ireland</w:t>
            </w:r>
          </w:p>
        </w:tc>
      </w:tr>
      <w:tr w:rsidR="00D45168" w:rsidRPr="00D45168" w14:paraId="349C8EF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757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A25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West Coast Ireland</w:t>
            </w:r>
          </w:p>
        </w:tc>
      </w:tr>
      <w:tr w:rsidR="00D45168" w:rsidRPr="00D45168" w14:paraId="3FA82B2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605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E10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East Coast Ireland</w:t>
            </w:r>
          </w:p>
        </w:tc>
      </w:tr>
      <w:tr w:rsidR="00D45168" w:rsidRPr="00D45168" w14:paraId="2605ABEE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4DF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B0B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South Coast Ireland</w:t>
            </w:r>
          </w:p>
        </w:tc>
      </w:tr>
      <w:tr w:rsidR="00D45168" w:rsidRPr="00D45168" w14:paraId="40BBB4B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885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C13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Southwest Coast Ireland</w:t>
            </w:r>
          </w:p>
        </w:tc>
      </w:tr>
      <w:tr w:rsidR="00D45168" w:rsidRPr="00D45168" w14:paraId="7C74990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CB1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BEBA" w14:textId="3ACA6409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Svinøy Transect</w:t>
            </w:r>
            <w:r w:rsidR="00B57FD9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 (15 stations)</w:t>
            </w:r>
          </w:p>
        </w:tc>
      </w:tr>
      <w:tr w:rsidR="00D45168" w:rsidRPr="00D45168" w14:paraId="10EF5894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330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937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CoastNET Mondego1</w:t>
            </w:r>
          </w:p>
        </w:tc>
      </w:tr>
      <w:tr w:rsidR="00D45168" w:rsidRPr="00D45168" w14:paraId="300D6928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E94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158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CoastNET Mondego2</w:t>
            </w:r>
          </w:p>
        </w:tc>
      </w:tr>
      <w:tr w:rsidR="00D45168" w:rsidRPr="00D45168" w14:paraId="4C8F896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F53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A54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CoastNET Mondego3</w:t>
            </w:r>
          </w:p>
        </w:tc>
      </w:tr>
      <w:tr w:rsidR="00D45168" w:rsidRPr="00D45168" w14:paraId="445ACD2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405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AF0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LTSER Ria de Aveiro</w:t>
            </w:r>
          </w:p>
        </w:tc>
      </w:tr>
      <w:tr w:rsidR="00D45168" w:rsidRPr="00D45168" w14:paraId="65D26D34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25A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A69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CoastNET Tejo1</w:t>
            </w:r>
          </w:p>
        </w:tc>
      </w:tr>
      <w:tr w:rsidR="00D45168" w:rsidRPr="00D45168" w14:paraId="07D1AF8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643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7E2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CoastNET Tejo2</w:t>
            </w:r>
          </w:p>
        </w:tc>
      </w:tr>
      <w:tr w:rsidR="00D45168" w:rsidRPr="00D45168" w14:paraId="72FAC50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907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5D0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CoastNET Tejo3</w:t>
            </w:r>
          </w:p>
        </w:tc>
      </w:tr>
      <w:tr w:rsidR="00D45168" w:rsidRPr="00D45168" w14:paraId="4D06A2F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CEE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254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CoastNET Mira1</w:t>
            </w:r>
          </w:p>
        </w:tc>
      </w:tr>
      <w:tr w:rsidR="00D45168" w:rsidRPr="00D45168" w14:paraId="2052609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776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E2A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CoastNET Mira2</w:t>
            </w:r>
          </w:p>
        </w:tc>
      </w:tr>
      <w:tr w:rsidR="00D45168" w:rsidRPr="00D45168" w14:paraId="665C2FA8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E88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9B8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CoastNET Mira3</w:t>
            </w:r>
          </w:p>
        </w:tc>
      </w:tr>
      <w:tr w:rsidR="00D45168" w:rsidRPr="00D45168" w14:paraId="748361AF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20E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858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Cascais Bay</w:t>
            </w:r>
          </w:p>
        </w:tc>
      </w:tr>
      <w:tr w:rsidR="00D45168" w:rsidRPr="00D45168" w14:paraId="1CF0FD7A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680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3B9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Guadiana Estuary (lower)</w:t>
            </w:r>
          </w:p>
        </w:tc>
      </w:tr>
      <w:tr w:rsidR="00D45168" w:rsidRPr="00D45168" w14:paraId="79DD919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013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A6C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CASCAIS-WATCH Guadiana Upper Estuary</w:t>
            </w:r>
          </w:p>
        </w:tc>
      </w:tr>
      <w:tr w:rsidR="00D45168" w:rsidRPr="00D45168" w14:paraId="6C1D834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D06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lastRenderedPageBreak/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062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CASCAIS-WATCH Guadiana Lower Estuary</w:t>
            </w:r>
          </w:p>
        </w:tc>
      </w:tr>
      <w:tr w:rsidR="00D45168" w:rsidRPr="00D45168" w14:paraId="4DF6B55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049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384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RADIALES Santander</w:t>
            </w:r>
          </w:p>
        </w:tc>
      </w:tr>
      <w:tr w:rsidR="00D45168" w:rsidRPr="00D45168" w14:paraId="51F0F05F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914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9C3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RADIALES A Coruna</w:t>
            </w:r>
          </w:p>
        </w:tc>
      </w:tr>
      <w:tr w:rsidR="00D45168" w:rsidRPr="00D45168" w14:paraId="33BC027F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4DE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0F4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RADIALES Gijon</w:t>
            </w:r>
          </w:p>
        </w:tc>
      </w:tr>
      <w:tr w:rsidR="00D45168" w:rsidRPr="00D45168" w14:paraId="68E593E0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8FD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EC7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RADIALES Vigo</w:t>
            </w:r>
          </w:p>
        </w:tc>
      </w:tr>
      <w:tr w:rsidR="00D45168" w:rsidRPr="00D45168" w14:paraId="7E059C9A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D6A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F20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RADIALES Cudillero</w:t>
            </w:r>
          </w:p>
        </w:tc>
      </w:tr>
      <w:tr w:rsidR="00D45168" w:rsidRPr="00D45168" w14:paraId="48E3414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CAA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B17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Bilbao Estuary 35</w:t>
            </w:r>
          </w:p>
        </w:tc>
      </w:tr>
      <w:tr w:rsidR="00D45168" w:rsidRPr="00D45168" w14:paraId="5C3C2E74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F29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8F9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URDAIBAI 35</w:t>
            </w:r>
          </w:p>
        </w:tc>
      </w:tr>
      <w:tr w:rsidR="00D45168" w:rsidRPr="00D45168" w14:paraId="3B2C04F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047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FBE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Nervion River Estuary E1</w:t>
            </w:r>
          </w:p>
        </w:tc>
      </w:tr>
      <w:tr w:rsidR="00D45168" w:rsidRPr="00D45168" w14:paraId="53EADC44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6F9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A5C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Nervion River Estuary E2</w:t>
            </w:r>
          </w:p>
        </w:tc>
      </w:tr>
      <w:tr w:rsidR="00D45168" w:rsidRPr="00D45168" w14:paraId="7E41736A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FFE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540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AZTI Station D2, Bay of Biscay</w:t>
            </w:r>
          </w:p>
        </w:tc>
      </w:tr>
      <w:tr w:rsidR="00D45168" w:rsidRPr="00D45168" w14:paraId="00D902F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AD8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165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Lorn Pelagic Observatory </w:t>
            </w:r>
          </w:p>
        </w:tc>
      </w:tr>
      <w:tr w:rsidR="00D45168" w:rsidRPr="00D45168" w14:paraId="124D9CC0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8A6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5E4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Dove Time Series</w:t>
            </w:r>
          </w:p>
        </w:tc>
      </w:tr>
      <w:tr w:rsidR="00D45168" w:rsidRPr="00D45168" w14:paraId="24B1CE6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254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63A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CPR-A01</w:t>
            </w:r>
          </w:p>
        </w:tc>
      </w:tr>
      <w:tr w:rsidR="00D45168" w:rsidRPr="00D45168" w14:paraId="61614D4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DDC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A9A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CPR-A06</w:t>
            </w:r>
          </w:p>
        </w:tc>
      </w:tr>
      <w:tr w:rsidR="00D45168" w:rsidRPr="00D45168" w14:paraId="2ED0F0F4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96A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191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CPR-B04</w:t>
            </w:r>
          </w:p>
        </w:tc>
      </w:tr>
      <w:tr w:rsidR="00D45168" w:rsidRPr="00D45168" w14:paraId="7BDBE1D4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8E9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26E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CPR-B05</w:t>
            </w:r>
          </w:p>
        </w:tc>
      </w:tr>
      <w:tr w:rsidR="00D45168" w:rsidRPr="00D45168" w14:paraId="7CCE9E9E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87C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268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CPR-B06</w:t>
            </w:r>
          </w:p>
        </w:tc>
      </w:tr>
      <w:tr w:rsidR="00D45168" w:rsidRPr="00D45168" w14:paraId="432FB12A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1F9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B80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CPR-B07</w:t>
            </w:r>
          </w:p>
        </w:tc>
      </w:tr>
      <w:tr w:rsidR="00D45168" w:rsidRPr="00D45168" w14:paraId="7391DAF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77F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30A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CPR-B08</w:t>
            </w:r>
          </w:p>
        </w:tc>
      </w:tr>
      <w:tr w:rsidR="00D45168" w:rsidRPr="00D45168" w14:paraId="60F8149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6DE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230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CPR-B01</w:t>
            </w:r>
          </w:p>
        </w:tc>
      </w:tr>
      <w:tr w:rsidR="00D45168" w:rsidRPr="00D45168" w14:paraId="0076C96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DC8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A7D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CPR-B02</w:t>
            </w:r>
          </w:p>
        </w:tc>
      </w:tr>
      <w:tr w:rsidR="00D45168" w:rsidRPr="00D45168" w14:paraId="6D306215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B25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5ED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CPR-C04</w:t>
            </w:r>
          </w:p>
        </w:tc>
      </w:tr>
      <w:tr w:rsidR="00D45168" w:rsidRPr="00D45168" w14:paraId="1369DA15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ADF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FEE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CPR-C05</w:t>
            </w:r>
          </w:p>
        </w:tc>
      </w:tr>
      <w:tr w:rsidR="00D45168" w:rsidRPr="00D45168" w14:paraId="3111ED0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1C4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1ED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CPR-C06</w:t>
            </w:r>
          </w:p>
        </w:tc>
      </w:tr>
      <w:tr w:rsidR="00D45168" w:rsidRPr="00D45168" w14:paraId="65C1EA9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499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E43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CPR-C07</w:t>
            </w:r>
          </w:p>
        </w:tc>
      </w:tr>
      <w:tr w:rsidR="00D45168" w:rsidRPr="00D45168" w14:paraId="0ECD181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F14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1B0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CPR-C08</w:t>
            </w:r>
          </w:p>
        </w:tc>
      </w:tr>
      <w:tr w:rsidR="00D45168" w:rsidRPr="00D45168" w14:paraId="62F6BD0E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B1B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185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CPR-C01</w:t>
            </w:r>
          </w:p>
        </w:tc>
      </w:tr>
      <w:tr w:rsidR="00D45168" w:rsidRPr="00D45168" w14:paraId="70A87B0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B5E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17E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CPR-C02</w:t>
            </w:r>
          </w:p>
        </w:tc>
      </w:tr>
      <w:tr w:rsidR="00D45168" w:rsidRPr="00D45168" w14:paraId="25F6EBD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259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E34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CPR-D01</w:t>
            </w:r>
          </w:p>
        </w:tc>
      </w:tr>
      <w:tr w:rsidR="00D45168" w:rsidRPr="00D45168" w14:paraId="750D1FB0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B1E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CF5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CPR-D09</w:t>
            </w:r>
          </w:p>
        </w:tc>
      </w:tr>
      <w:tr w:rsidR="00D45168" w:rsidRPr="00D45168" w14:paraId="7277136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9B5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7B4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CPR-D02</w:t>
            </w:r>
          </w:p>
        </w:tc>
      </w:tr>
      <w:tr w:rsidR="00D45168" w:rsidRPr="00D45168" w14:paraId="3772F64E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601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CCF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CPR-D05</w:t>
            </w:r>
          </w:p>
        </w:tc>
      </w:tr>
      <w:tr w:rsidR="00D45168" w:rsidRPr="00D45168" w14:paraId="7633E76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D37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7BB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CPR-D06</w:t>
            </w:r>
          </w:p>
        </w:tc>
      </w:tr>
      <w:tr w:rsidR="00D45168" w:rsidRPr="00D45168" w14:paraId="61FCD07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748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C49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CPR-D07</w:t>
            </w:r>
          </w:p>
        </w:tc>
      </w:tr>
      <w:tr w:rsidR="00D45168" w:rsidRPr="00D45168" w14:paraId="4CBF008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1A0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AD5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CPR-D08</w:t>
            </w:r>
          </w:p>
        </w:tc>
      </w:tr>
      <w:tr w:rsidR="00D45168" w:rsidRPr="00D45168" w14:paraId="7B793D4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F76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469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CPR-C03</w:t>
            </w:r>
          </w:p>
        </w:tc>
      </w:tr>
      <w:tr w:rsidR="00D45168" w:rsidRPr="00D45168" w14:paraId="639B6BF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145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A94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CPR-D03</w:t>
            </w:r>
          </w:p>
        </w:tc>
      </w:tr>
      <w:tr w:rsidR="00D45168" w:rsidRPr="00D45168" w14:paraId="7AE36178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FF7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C52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CPR-D04</w:t>
            </w:r>
          </w:p>
        </w:tc>
      </w:tr>
      <w:tr w:rsidR="00D45168" w:rsidRPr="00D45168" w14:paraId="1C5B185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3AA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988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CPR-E08</w:t>
            </w:r>
          </w:p>
        </w:tc>
      </w:tr>
      <w:tr w:rsidR="00D45168" w:rsidRPr="00D45168" w14:paraId="156D4D8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9B0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B0A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CPR-E05</w:t>
            </w:r>
          </w:p>
        </w:tc>
      </w:tr>
      <w:tr w:rsidR="00D45168" w:rsidRPr="00D45168" w14:paraId="7A4A3BB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3EF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lastRenderedPageBreak/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341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CPR-E06</w:t>
            </w:r>
          </w:p>
        </w:tc>
      </w:tr>
      <w:tr w:rsidR="00D45168" w:rsidRPr="00D45168" w14:paraId="7ED2D6D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45D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9CF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CPR-E07</w:t>
            </w:r>
          </w:p>
        </w:tc>
      </w:tr>
      <w:tr w:rsidR="00D45168" w:rsidRPr="00D45168" w14:paraId="4F73DC7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125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CFD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CPR-E04</w:t>
            </w:r>
          </w:p>
        </w:tc>
      </w:tr>
      <w:tr w:rsidR="00D45168" w:rsidRPr="00D45168" w14:paraId="17C8883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042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97A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CPR-E09</w:t>
            </w:r>
          </w:p>
        </w:tc>
      </w:tr>
      <w:tr w:rsidR="00D45168" w:rsidRPr="00D45168" w14:paraId="1C65C8FE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5AA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AD1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CPR-E10</w:t>
            </w:r>
          </w:p>
        </w:tc>
      </w:tr>
      <w:tr w:rsidR="00D45168" w:rsidRPr="00D45168" w14:paraId="5181DD4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7D2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586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CPR-F05</w:t>
            </w:r>
          </w:p>
        </w:tc>
      </w:tr>
      <w:tr w:rsidR="00D45168" w:rsidRPr="00D45168" w14:paraId="1CB95820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056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B40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CPR-F06</w:t>
            </w:r>
          </w:p>
        </w:tc>
      </w:tr>
      <w:tr w:rsidR="00D45168" w:rsidRPr="00D45168" w14:paraId="27D1197A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91B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643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CPR-F07</w:t>
            </w:r>
          </w:p>
        </w:tc>
      </w:tr>
      <w:tr w:rsidR="00D45168" w:rsidRPr="00D45168" w14:paraId="46FA17D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171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A8E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CPR-F04</w:t>
            </w:r>
          </w:p>
        </w:tc>
      </w:tr>
      <w:tr w:rsidR="00D45168" w:rsidRPr="00D45168" w14:paraId="30E6460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409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C43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CPR-F08</w:t>
            </w:r>
          </w:p>
        </w:tc>
      </w:tr>
      <w:tr w:rsidR="00D45168" w:rsidRPr="00D45168" w14:paraId="4853DBB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792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3FA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CPR-F09</w:t>
            </w:r>
          </w:p>
        </w:tc>
      </w:tr>
      <w:tr w:rsidR="00D45168" w:rsidRPr="00D45168" w14:paraId="41D8BD60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C04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E6E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CPR-F10</w:t>
            </w:r>
          </w:p>
        </w:tc>
      </w:tr>
      <w:tr w:rsidR="00D45168" w:rsidRPr="00D45168" w14:paraId="10D94485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F21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B9D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Scottisch Coastal Observatory Stonehaven</w:t>
            </w:r>
          </w:p>
        </w:tc>
      </w:tr>
      <w:tr w:rsidR="00D45168" w:rsidRPr="00D45168" w14:paraId="142F22F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61A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49F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Scottisch Coastal Observatory Cromarty</w:t>
            </w:r>
          </w:p>
        </w:tc>
      </w:tr>
      <w:tr w:rsidR="00D45168" w:rsidRPr="00D45168" w14:paraId="23F1C13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009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F2B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Scottisch Coastal Observatory Scapa Bay</w:t>
            </w:r>
          </w:p>
        </w:tc>
      </w:tr>
      <w:tr w:rsidR="00D45168" w:rsidRPr="00D45168" w14:paraId="0DBF255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D15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FFC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Scottisch Coastal Observatory Scalloway</w:t>
            </w:r>
          </w:p>
        </w:tc>
      </w:tr>
      <w:tr w:rsidR="00D45168" w:rsidRPr="00D45168" w14:paraId="6F010AF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CB4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5DF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Scottisch Coastal Observatory Loch Ewe</w:t>
            </w:r>
          </w:p>
        </w:tc>
      </w:tr>
      <w:tr w:rsidR="00D45168" w:rsidRPr="00D45168" w14:paraId="69221BE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D36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652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Scottisch Coastal Observatory Loch Maddy</w:t>
            </w:r>
          </w:p>
        </w:tc>
      </w:tr>
      <w:tr w:rsidR="00D45168" w:rsidRPr="00D45168" w14:paraId="39F36A3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302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393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Scottisch Coastal Observatory Mallaig</w:t>
            </w:r>
          </w:p>
        </w:tc>
      </w:tr>
      <w:tr w:rsidR="00D45168" w:rsidRPr="00D45168" w14:paraId="24BE00D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902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0FA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Scottisch Coastal Observatory Millport</w:t>
            </w:r>
          </w:p>
        </w:tc>
      </w:tr>
      <w:tr w:rsidR="00D45168" w:rsidRPr="00D45168" w14:paraId="757ADD7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E28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DA8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Western Channel Observatory Plymouth E1 </w:t>
            </w:r>
          </w:p>
        </w:tc>
      </w:tr>
      <w:tr w:rsidR="00D45168" w:rsidRPr="00D45168" w14:paraId="1264E594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D9D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768C" w14:textId="47BD19AE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Western Channel Observatory</w:t>
            </w:r>
            <w:r w:rsidR="003358AC" w:rsidRPr="007A7F8C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 </w:t>
            </w: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Plymouth L4</w:t>
            </w:r>
          </w:p>
        </w:tc>
      </w:tr>
      <w:tr w:rsidR="00D45168" w:rsidRPr="00D45168" w14:paraId="273F1E8F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170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9DE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Cypris</w:t>
            </w:r>
          </w:p>
        </w:tc>
      </w:tr>
      <w:tr w:rsidR="00D45168" w:rsidRPr="00D45168" w14:paraId="36F5844F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13D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DCC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Colne estuary microbial LTER Station 1 East Mills River</w:t>
            </w:r>
          </w:p>
        </w:tc>
      </w:tr>
      <w:tr w:rsidR="00D45168" w:rsidRPr="00D45168" w14:paraId="1770436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8A6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E0F0" w14:textId="574867A2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Colne estuary microbial LTER Station 2</w:t>
            </w:r>
            <w:r w:rsidR="003358AC" w:rsidRPr="007A7F8C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 </w:t>
            </w: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Hythe Bridge</w:t>
            </w:r>
          </w:p>
        </w:tc>
      </w:tr>
      <w:tr w:rsidR="00D45168" w:rsidRPr="00D45168" w14:paraId="56796A6A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EB8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8D9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Colne estuary microbial LTER Station 3 Rowhedge Ferry</w:t>
            </w:r>
          </w:p>
        </w:tc>
      </w:tr>
      <w:tr w:rsidR="00D45168" w:rsidRPr="00D45168" w14:paraId="751C67C5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43D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849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Colne estuary microbial LTER Station 4 Alresford Cree</w:t>
            </w:r>
          </w:p>
        </w:tc>
      </w:tr>
      <w:tr w:rsidR="00D45168" w:rsidRPr="00D45168" w14:paraId="7DECFD70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DA2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6E6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Colne estuary microbial LTER Station 5 Brightlingsea</w:t>
            </w:r>
          </w:p>
        </w:tc>
      </w:tr>
      <w:tr w:rsidR="00D45168" w:rsidRPr="00D45168" w14:paraId="535350E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A41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615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Porcupine Abyssal plain (PAP)</w:t>
            </w:r>
          </w:p>
        </w:tc>
      </w:tr>
      <w:tr w:rsidR="00D45168" w:rsidRPr="00D45168" w14:paraId="6AD0A97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99C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89E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Egi</w:t>
            </w:r>
          </w:p>
        </w:tc>
      </w:tr>
      <w:tr w:rsidR="00D45168" w:rsidRPr="00D45168" w14:paraId="3F0664E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6E6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5D3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EPEA Estacion Permanente de Estudios Ambientales</w:t>
            </w:r>
          </w:p>
        </w:tc>
      </w:tr>
      <w:tr w:rsidR="00D45168" w:rsidRPr="00D45168" w14:paraId="611DD91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661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18B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Bahía Blanca</w:t>
            </w:r>
          </w:p>
        </w:tc>
      </w:tr>
      <w:tr w:rsidR="00D45168" w:rsidRPr="00D45168" w14:paraId="64BD7D2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E7E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75D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Patos Lagoon Estuary</w:t>
            </w:r>
          </w:p>
        </w:tc>
      </w:tr>
      <w:tr w:rsidR="00D45168" w:rsidRPr="00D45168" w14:paraId="5BFA842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CB5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9D19" w14:textId="085AA2F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AZOMP</w:t>
            </w:r>
            <w:r w:rsidRPr="007A7F8C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 </w:t>
            </w: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AR7W Zone 5 Greenland Shelf</w:t>
            </w:r>
          </w:p>
        </w:tc>
      </w:tr>
      <w:tr w:rsidR="00D45168" w:rsidRPr="00D45168" w14:paraId="58BE64B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7FC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B493" w14:textId="0A5D94D6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AZOMP</w:t>
            </w:r>
            <w:r w:rsidRPr="007A7F8C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 </w:t>
            </w: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AR7W Zone 4 Eastern Labrador Sea</w:t>
            </w:r>
          </w:p>
        </w:tc>
      </w:tr>
      <w:tr w:rsidR="00D45168" w:rsidRPr="00D45168" w14:paraId="099104DE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76F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4A81" w14:textId="185723D3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AZOMP</w:t>
            </w:r>
            <w:r w:rsidRPr="007A7F8C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 </w:t>
            </w: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AR7W Zone 3 Central Labrador Sea</w:t>
            </w:r>
          </w:p>
        </w:tc>
      </w:tr>
      <w:tr w:rsidR="00D45168" w:rsidRPr="00D45168" w14:paraId="0651AF15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6F8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337A" w14:textId="7B784732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AZOMP</w:t>
            </w:r>
            <w:r w:rsidRPr="007A7F8C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 </w:t>
            </w: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AR7W Zone 2 Labrador Slope </w:t>
            </w:r>
          </w:p>
        </w:tc>
      </w:tr>
      <w:tr w:rsidR="00D45168" w:rsidRPr="00D45168" w14:paraId="1F45516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715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506E" w14:textId="32E4CF4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AZOMP</w:t>
            </w:r>
            <w:r w:rsidRPr="007A7F8C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 </w:t>
            </w: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AR7W Zone 1 Labrador Shelf</w:t>
            </w:r>
          </w:p>
        </w:tc>
      </w:tr>
      <w:tr w:rsidR="00D45168" w:rsidRPr="00D45168" w14:paraId="2CF22974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5E5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5191" w14:textId="09DDF1CF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AZOMP Eastern Scotian Shelf</w:t>
            </w:r>
          </w:p>
        </w:tc>
      </w:tr>
      <w:tr w:rsidR="00D45168" w:rsidRPr="00D45168" w14:paraId="15C55F4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11B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A93E" w14:textId="62005E93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AZOMP</w:t>
            </w:r>
            <w:r w:rsidRPr="007A7F8C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 </w:t>
            </w: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Central Scotian Shelf</w:t>
            </w:r>
          </w:p>
        </w:tc>
      </w:tr>
      <w:tr w:rsidR="00D45168" w:rsidRPr="00D45168" w14:paraId="6C78807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0F2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9956" w14:textId="031BCA8C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AZOMP</w:t>
            </w:r>
            <w:r w:rsidRPr="007A7F8C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 </w:t>
            </w: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Western Scotian Shelf</w:t>
            </w:r>
          </w:p>
        </w:tc>
      </w:tr>
      <w:tr w:rsidR="00D45168" w:rsidRPr="00D45168" w14:paraId="6E0BDF2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116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lastRenderedPageBreak/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4A80" w14:textId="4B683CD2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AZOMP</w:t>
            </w:r>
            <w:r w:rsidRPr="007A7F8C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 </w:t>
            </w: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Anticosti</w:t>
            </w:r>
          </w:p>
        </w:tc>
      </w:tr>
      <w:tr w:rsidR="00D45168" w:rsidRPr="00D45168" w14:paraId="19C9F8F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908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248C" w14:textId="7C1BA26A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AZOMP</w:t>
            </w:r>
            <w:r w:rsidRPr="007A7F8C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 </w:t>
            </w: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Gaspe Current</w:t>
            </w:r>
          </w:p>
        </w:tc>
      </w:tr>
      <w:tr w:rsidR="00D45168" w:rsidRPr="00D45168" w14:paraId="10239B40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0A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2AB1" w14:textId="745BE56A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AZOMP</w:t>
            </w:r>
            <w:r w:rsidRPr="007A7F8C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 </w:t>
            </w: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Shediac</w:t>
            </w:r>
          </w:p>
        </w:tc>
      </w:tr>
      <w:tr w:rsidR="00D45168" w:rsidRPr="00D45168" w14:paraId="21CAB3A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9CA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6132" w14:textId="4A4DC2C3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AZOMP</w:t>
            </w:r>
            <w:r w:rsidRPr="007A7F8C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 </w:t>
            </w: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Rimouski</w:t>
            </w:r>
          </w:p>
        </w:tc>
      </w:tr>
      <w:tr w:rsidR="00D45168" w:rsidRPr="00D45168" w14:paraId="644A0FB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C42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74F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Labrador Sea (BIO)</w:t>
            </w:r>
          </w:p>
        </w:tc>
      </w:tr>
      <w:tr w:rsidR="00D45168" w:rsidRPr="00D45168" w14:paraId="71F104E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312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5B7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Davis Strait</w:t>
            </w:r>
          </w:p>
        </w:tc>
      </w:tr>
      <w:tr w:rsidR="00D45168" w:rsidRPr="00D45168" w14:paraId="17A2BCCA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A9C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FB4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Halifax Line (Offshore)</w:t>
            </w:r>
          </w:p>
        </w:tc>
      </w:tr>
      <w:tr w:rsidR="00D45168" w:rsidRPr="00D45168" w14:paraId="4F8D51B5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527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A60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Halifax Line 2 (Scotian Shelf)</w:t>
            </w:r>
          </w:p>
        </w:tc>
      </w:tr>
      <w:tr w:rsidR="00D45168" w:rsidRPr="00D45168" w14:paraId="40C5D5B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78C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277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Bedford Basin Monitoring Program Bedford Basin</w:t>
            </w:r>
          </w:p>
        </w:tc>
      </w:tr>
      <w:tr w:rsidR="00D45168" w:rsidRPr="00D45168" w14:paraId="01F4623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FDB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115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Deadmans Harbour (Bay of Fundy)</w:t>
            </w:r>
          </w:p>
        </w:tc>
      </w:tr>
      <w:tr w:rsidR="00D45168" w:rsidRPr="00D45168" w14:paraId="690FCB5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D57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B35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Prince 5 (Bay of Fundy)</w:t>
            </w:r>
          </w:p>
        </w:tc>
      </w:tr>
      <w:tr w:rsidR="00D45168" w:rsidRPr="00D45168" w14:paraId="505056D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D8A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BD5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Wolves Islands (Bay of Fundy) </w:t>
            </w:r>
          </w:p>
        </w:tc>
      </w:tr>
      <w:tr w:rsidR="00D45168" w:rsidRPr="00D45168" w14:paraId="73943D7F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C5C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371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Passamaquoddy Bay (Bay of Fundy)</w:t>
            </w:r>
          </w:p>
        </w:tc>
      </w:tr>
      <w:tr w:rsidR="00D45168" w:rsidRPr="00D45168" w14:paraId="0EDDC09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256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9CD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Lime Kiln Bay (Bay of Fundy)</w:t>
            </w:r>
          </w:p>
        </w:tc>
      </w:tr>
      <w:tr w:rsidR="00D45168" w:rsidRPr="00D45168" w14:paraId="36CBF86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5A0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D40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Brandy Cove (Bay of Fundy)</w:t>
            </w:r>
          </w:p>
        </w:tc>
      </w:tr>
      <w:tr w:rsidR="00D45168" w:rsidRPr="00D45168" w14:paraId="245F7A4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312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ABC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Bay of Fundy</w:t>
            </w:r>
          </w:p>
        </w:tc>
      </w:tr>
      <w:tr w:rsidR="00D45168" w:rsidRPr="00D45168" w14:paraId="011EB8A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149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D48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Cartagena</w:t>
            </w:r>
          </w:p>
        </w:tc>
      </w:tr>
      <w:tr w:rsidR="00D45168" w:rsidRPr="00D45168" w14:paraId="710643D0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D40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CF3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BATS</w:t>
            </w:r>
          </w:p>
        </w:tc>
      </w:tr>
      <w:tr w:rsidR="00D45168" w:rsidRPr="00D45168" w14:paraId="4D5A018A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680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393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ECOMON (NMFS-Northeast US Shelf)</w:t>
            </w:r>
          </w:p>
        </w:tc>
      </w:tr>
      <w:tr w:rsidR="00D45168" w:rsidRPr="00D45168" w14:paraId="7E4F5598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E4D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366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SOOP (NMFS -Northeast US Shelf)</w:t>
            </w:r>
          </w:p>
        </w:tc>
      </w:tr>
      <w:tr w:rsidR="00D45168" w:rsidRPr="00D45168" w14:paraId="6253057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9C0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BE64" w14:textId="255ADF3A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Gulf of Maine North Atlantic Time Series Boothbay</w:t>
            </w:r>
          </w:p>
        </w:tc>
      </w:tr>
      <w:tr w:rsidR="00D45168" w:rsidRPr="00D45168" w14:paraId="6F0B93F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083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D32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NH01</w:t>
            </w:r>
          </w:p>
        </w:tc>
      </w:tr>
      <w:tr w:rsidR="00D45168" w:rsidRPr="00D45168" w14:paraId="399A935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878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0D0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NH03</w:t>
            </w:r>
          </w:p>
        </w:tc>
      </w:tr>
      <w:tr w:rsidR="00D45168" w:rsidRPr="00D45168" w14:paraId="6B35433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32D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77E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NH05</w:t>
            </w:r>
          </w:p>
        </w:tc>
      </w:tr>
      <w:tr w:rsidR="00D45168" w:rsidRPr="00D45168" w14:paraId="4CC79A2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94E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7E5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NH10</w:t>
            </w:r>
          </w:p>
        </w:tc>
      </w:tr>
      <w:tr w:rsidR="00D45168" w:rsidRPr="00D45168" w14:paraId="329AB17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E67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5FB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NH15</w:t>
            </w:r>
          </w:p>
        </w:tc>
      </w:tr>
      <w:tr w:rsidR="00D45168" w:rsidRPr="00D45168" w14:paraId="30B01505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E37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3AA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NH20</w:t>
            </w:r>
          </w:p>
        </w:tc>
      </w:tr>
      <w:tr w:rsidR="00D45168" w:rsidRPr="00D45168" w14:paraId="5955DAC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354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1A0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NH25</w:t>
            </w:r>
          </w:p>
        </w:tc>
      </w:tr>
      <w:tr w:rsidR="00D45168" w:rsidRPr="00D45168" w14:paraId="631271A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D20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Atlantic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0B1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Narragansett Bay</w:t>
            </w:r>
          </w:p>
        </w:tc>
      </w:tr>
      <w:tr w:rsidR="00D45168" w:rsidRPr="00D45168" w14:paraId="442146F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E64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B88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DNAMAP- 170006 Århus Bugt</w:t>
            </w:r>
          </w:p>
        </w:tc>
      </w:tr>
      <w:tr w:rsidR="00D45168" w:rsidRPr="00D45168" w14:paraId="24BF69A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906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74C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DNAMAP-1727 Køge Bugt</w:t>
            </w:r>
          </w:p>
        </w:tc>
      </w:tr>
      <w:tr w:rsidR="00D45168" w:rsidRPr="00D45168" w14:paraId="6CC046E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2AF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372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DNAMAP-190004 Hevring Bugt</w:t>
            </w:r>
          </w:p>
        </w:tc>
      </w:tr>
      <w:tr w:rsidR="00D45168" w:rsidRPr="00D45168" w14:paraId="1E740824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07A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148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DNAMAP-3708-1 Løgstør Bredning</w:t>
            </w:r>
          </w:p>
        </w:tc>
      </w:tr>
      <w:tr w:rsidR="00D45168" w:rsidRPr="00D45168" w14:paraId="64F22610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196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6E5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DNAMAP-3727-1 Skive Fjord</w:t>
            </w:r>
          </w:p>
        </w:tc>
      </w:tr>
      <w:tr w:rsidR="00D45168" w:rsidRPr="00D45168" w14:paraId="421C856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31B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332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DNAMAP-409 Ålborg Bugt</w:t>
            </w:r>
          </w:p>
        </w:tc>
      </w:tr>
      <w:tr w:rsidR="00D45168" w:rsidRPr="00D45168" w14:paraId="2863F29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A96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4D8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DNAMAP-413 Anholt East</w:t>
            </w:r>
          </w:p>
        </w:tc>
      </w:tr>
      <w:tr w:rsidR="00D45168" w:rsidRPr="00D45168" w14:paraId="23BE073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17D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BD1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DNAMAP-4273 Vejle Fjord</w:t>
            </w:r>
          </w:p>
        </w:tc>
      </w:tr>
      <w:tr w:rsidR="00D45168" w:rsidRPr="00D45168" w14:paraId="35C8CB18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57E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A54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DNAMAP-431 Ven</w:t>
            </w:r>
          </w:p>
        </w:tc>
      </w:tr>
      <w:tr w:rsidR="00D45168" w:rsidRPr="00D45168" w14:paraId="26E68F0E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2EE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712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DNAMAP-444 Arkona</w:t>
            </w:r>
          </w:p>
        </w:tc>
      </w:tr>
      <w:tr w:rsidR="00D45168" w:rsidRPr="00D45168" w14:paraId="25C604F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D42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456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DNAMAP-5503 Mariager Fjord</w:t>
            </w:r>
          </w:p>
        </w:tc>
      </w:tr>
      <w:tr w:rsidR="00D45168" w:rsidRPr="00D45168" w14:paraId="17033CC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810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67A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DNAMAP-5790 Horsens Fjord</w:t>
            </w:r>
          </w:p>
        </w:tc>
      </w:tr>
      <w:tr w:rsidR="00D45168" w:rsidRPr="00D45168" w14:paraId="6C5E588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FF2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lastRenderedPageBreak/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58F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DNAMAP-60 Roskilde Fjord</w:t>
            </w:r>
          </w:p>
        </w:tc>
      </w:tr>
      <w:tr w:rsidR="00D45168" w:rsidRPr="00D45168" w14:paraId="274BD9B5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B1A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0F8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DNAMAP- 6300043 Lillebælt-South</w:t>
            </w:r>
          </w:p>
        </w:tc>
      </w:tr>
      <w:tr w:rsidR="00D45168" w:rsidRPr="00D45168" w14:paraId="459B906F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AD8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C7E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DNAMAP- 6870 Lillebælt-North</w:t>
            </w:r>
          </w:p>
        </w:tc>
      </w:tr>
      <w:tr w:rsidR="00D45168" w:rsidRPr="00D45168" w14:paraId="1588962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DB2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1F1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DNAMAP- 6900017 Odense Fjord</w:t>
            </w:r>
          </w:p>
        </w:tc>
      </w:tr>
      <w:tr w:rsidR="00D45168" w:rsidRPr="00D45168" w14:paraId="4510B595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70B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F89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DNAMAP-925 Gniben</w:t>
            </w:r>
          </w:p>
        </w:tc>
      </w:tr>
      <w:tr w:rsidR="00D45168" w:rsidRPr="00D45168" w14:paraId="2625A2B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E5F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814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DNAMAP-939 Storebælt</w:t>
            </w:r>
          </w:p>
        </w:tc>
      </w:tr>
      <w:tr w:rsidR="00D45168" w:rsidRPr="00D45168" w14:paraId="7401F3D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0E1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3AE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DNAMAP-bmpk2 Bornholm Deep</w:t>
            </w:r>
          </w:p>
        </w:tc>
      </w:tr>
      <w:tr w:rsidR="00D45168" w:rsidRPr="00D45168" w14:paraId="7143768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CBE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410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Tallinn Bay</w:t>
            </w:r>
          </w:p>
        </w:tc>
      </w:tr>
      <w:tr w:rsidR="00D45168" w:rsidRPr="00D45168" w14:paraId="333BDE5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D49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4E1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Parnu Bay</w:t>
            </w:r>
          </w:p>
        </w:tc>
      </w:tr>
      <w:tr w:rsidR="00D45168" w:rsidRPr="00D45168" w14:paraId="4CA4096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61F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F65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Bothnian Bay Region F2</w:t>
            </w:r>
          </w:p>
        </w:tc>
      </w:tr>
      <w:tr w:rsidR="00D45168" w:rsidRPr="00D45168" w14:paraId="3CC5A50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64E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930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Bothnian Sea Region F64</w:t>
            </w:r>
          </w:p>
        </w:tc>
      </w:tr>
      <w:tr w:rsidR="00D45168" w:rsidRPr="00D45168" w14:paraId="1D08DBC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A2F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9CE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Bothnian Sea Region SR5</w:t>
            </w:r>
          </w:p>
        </w:tc>
      </w:tr>
      <w:tr w:rsidR="00D45168" w:rsidRPr="00D45168" w14:paraId="3AB76B88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376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594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Bothnian Sea Region US5b</w:t>
            </w:r>
          </w:p>
        </w:tc>
      </w:tr>
      <w:tr w:rsidR="00D45168" w:rsidRPr="00D45168" w14:paraId="11A9D1C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147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5E8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Bothnian Bay Region Bo3</w:t>
            </w:r>
          </w:p>
        </w:tc>
      </w:tr>
      <w:tr w:rsidR="00D45168" w:rsidRPr="00D45168" w14:paraId="398B658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D73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4DB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Gulf of Finland Region LL12</w:t>
            </w:r>
          </w:p>
        </w:tc>
      </w:tr>
      <w:tr w:rsidR="00D45168" w:rsidRPr="00D45168" w14:paraId="59FB4F9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FC8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C27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Gulf of Finland Region LL7</w:t>
            </w:r>
          </w:p>
        </w:tc>
      </w:tr>
      <w:tr w:rsidR="00D45168" w:rsidRPr="00D45168" w14:paraId="5ECFA60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0CD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163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Gulf of Finland Region LL3A</w:t>
            </w:r>
          </w:p>
        </w:tc>
      </w:tr>
      <w:tr w:rsidR="00D45168" w:rsidRPr="00D45168" w14:paraId="4AE2B41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2BF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73C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Northern Baltic Proper Region LL17</w:t>
            </w:r>
          </w:p>
        </w:tc>
      </w:tr>
      <w:tr w:rsidR="00D45168" w:rsidRPr="00D45168" w14:paraId="2170264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BAC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476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Northern Baltic Proper Region LL23</w:t>
            </w:r>
          </w:p>
        </w:tc>
      </w:tr>
      <w:tr w:rsidR="00D45168" w:rsidRPr="00D45168" w14:paraId="34D92CE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946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79F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Northern Baltic Proper Region BY15</w:t>
            </w:r>
          </w:p>
        </w:tc>
      </w:tr>
      <w:tr w:rsidR="00D45168" w:rsidRPr="00D45168" w14:paraId="752DB82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7AA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1F4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Northern Baltic Proper Region BY38</w:t>
            </w:r>
          </w:p>
        </w:tc>
      </w:tr>
      <w:tr w:rsidR="00D45168" w:rsidRPr="00D45168" w14:paraId="09D1A314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E10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440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Biologische Station Zingst</w:t>
            </w:r>
          </w:p>
        </w:tc>
      </w:tr>
      <w:tr w:rsidR="00D45168" w:rsidRPr="00D45168" w14:paraId="1D3C270A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E44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192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Pomeranian Bay</w:t>
            </w:r>
          </w:p>
        </w:tc>
      </w:tr>
      <w:tr w:rsidR="00D45168" w:rsidRPr="00D45168" w14:paraId="010BCDB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5D8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2AE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Eastern Gotland Basin</w:t>
            </w:r>
          </w:p>
        </w:tc>
      </w:tr>
      <w:tr w:rsidR="00D45168" w:rsidRPr="00D45168" w14:paraId="6C28B2D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708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B81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Bornholm Basin</w:t>
            </w:r>
          </w:p>
        </w:tc>
      </w:tr>
      <w:tr w:rsidR="00D45168" w:rsidRPr="00D45168" w14:paraId="040D427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6D9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721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Mecklenburg Bight</w:t>
            </w:r>
          </w:p>
        </w:tc>
      </w:tr>
      <w:tr w:rsidR="00D45168" w:rsidRPr="00D45168" w14:paraId="7A04562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7BB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D77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Boknis Eck Time-Series Station</w:t>
            </w:r>
          </w:p>
        </w:tc>
      </w:tr>
      <w:tr w:rsidR="00D45168" w:rsidRPr="00D45168" w14:paraId="6CD37424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0E4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9A3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Arkona Basin</w:t>
            </w:r>
          </w:p>
        </w:tc>
      </w:tr>
      <w:tr w:rsidR="00D45168" w:rsidRPr="00D45168" w14:paraId="0E11EC4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777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3FA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Eastern Gotland Basin</w:t>
            </w:r>
          </w:p>
        </w:tc>
      </w:tr>
      <w:tr w:rsidR="00D45168" w:rsidRPr="00D45168" w14:paraId="7929904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03A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70D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Gulf of Riga Station 121</w:t>
            </w:r>
          </w:p>
        </w:tc>
      </w:tr>
      <w:tr w:rsidR="00D45168" w:rsidRPr="00D45168" w14:paraId="38EAE3BF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8E6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A4C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Arendal Station 2 </w:t>
            </w:r>
          </w:p>
        </w:tc>
      </w:tr>
      <w:tr w:rsidR="00D45168" w:rsidRPr="00D45168" w14:paraId="4E57C24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E97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FE6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Southern Gotland Basin</w:t>
            </w:r>
          </w:p>
        </w:tc>
      </w:tr>
      <w:tr w:rsidR="00D45168" w:rsidRPr="00D45168" w14:paraId="79A06D1E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0A7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0CD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Bornholm Basin</w:t>
            </w:r>
          </w:p>
        </w:tc>
      </w:tr>
      <w:tr w:rsidR="00D45168" w:rsidRPr="00D45168" w14:paraId="5E65DEF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100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FD2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Gdansk Basin</w:t>
            </w:r>
          </w:p>
        </w:tc>
      </w:tr>
      <w:tr w:rsidR="00D45168" w:rsidRPr="00D45168" w14:paraId="1948FA8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981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E64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Linnaeus Microbial Observatory</w:t>
            </w:r>
          </w:p>
        </w:tc>
      </w:tr>
      <w:tr w:rsidR="00D45168" w:rsidRPr="00D45168" w14:paraId="243F978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B50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FA0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SMHI Anholt East</w:t>
            </w:r>
          </w:p>
        </w:tc>
      </w:tr>
      <w:tr w:rsidR="00D45168" w:rsidRPr="00D45168" w14:paraId="0217A7D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2BD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1B4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SMHI Slaggo</w:t>
            </w:r>
          </w:p>
        </w:tc>
      </w:tr>
      <w:tr w:rsidR="00D45168" w:rsidRPr="00D45168" w14:paraId="2FAB974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1D4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Baltic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FB4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SMHI A17</w:t>
            </w:r>
          </w:p>
        </w:tc>
      </w:tr>
      <w:tr w:rsidR="00D45168" w:rsidRPr="00D45168" w14:paraId="7583B4C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598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Indian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8EF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IMOS Reference Stradbroke Island</w:t>
            </w:r>
          </w:p>
        </w:tc>
      </w:tr>
      <w:tr w:rsidR="00D45168" w:rsidRPr="00D45168" w14:paraId="22B71DD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493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Indian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F16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IMOS Reference Darwin</w:t>
            </w:r>
          </w:p>
        </w:tc>
      </w:tr>
      <w:tr w:rsidR="00D45168" w:rsidRPr="00D45168" w14:paraId="7B7BCBA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521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Indian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4B8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IMOS Reference Rottnest Island</w:t>
            </w:r>
          </w:p>
        </w:tc>
      </w:tr>
      <w:tr w:rsidR="00D45168" w:rsidRPr="00D45168" w14:paraId="3077DE6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01E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lastRenderedPageBreak/>
              <w:t>Indian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461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IMOS Reference Ningaloo</w:t>
            </w:r>
          </w:p>
        </w:tc>
      </w:tr>
      <w:tr w:rsidR="00D45168" w:rsidRPr="00D45168" w14:paraId="36B9144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438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Indian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311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Coastal Bay of Bengal (Vizag)</w:t>
            </w:r>
          </w:p>
        </w:tc>
      </w:tr>
      <w:tr w:rsidR="00D45168" w:rsidRPr="00D45168" w14:paraId="73CF30D0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729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Indian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C40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Candolim Time-Series (CaTS) </w:t>
            </w:r>
          </w:p>
        </w:tc>
      </w:tr>
      <w:tr w:rsidR="00D45168" w:rsidRPr="00D45168" w14:paraId="545840CF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92B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Indian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AFA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Arabian Sea Time-Series (ASTS)</w:t>
            </w:r>
          </w:p>
        </w:tc>
      </w:tr>
      <w:tr w:rsidR="00D45168" w:rsidRPr="00D45168" w14:paraId="671078B8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318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Indian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945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Bay of Bengal Time-Series (BBTS)</w:t>
            </w:r>
          </w:p>
        </w:tc>
      </w:tr>
      <w:tr w:rsidR="00D45168" w:rsidRPr="00D45168" w14:paraId="6AD9974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08E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780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Sozopol</w:t>
            </w:r>
          </w:p>
        </w:tc>
      </w:tr>
      <w:tr w:rsidR="00D45168" w:rsidRPr="00D45168" w14:paraId="26A3D1E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561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7B2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Kaliakra</w:t>
            </w:r>
          </w:p>
        </w:tc>
      </w:tr>
      <w:tr w:rsidR="00D45168" w:rsidRPr="00D45168" w14:paraId="3209D23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388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8AA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Galata</w:t>
            </w:r>
          </w:p>
        </w:tc>
      </w:tr>
      <w:tr w:rsidR="00D45168" w:rsidRPr="00D45168" w14:paraId="39CA4A35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206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17D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Varna Bay</w:t>
            </w:r>
          </w:p>
        </w:tc>
      </w:tr>
      <w:tr w:rsidR="00D45168" w:rsidRPr="00D45168" w14:paraId="02F8931A" w14:textId="77777777" w:rsidTr="000020B0">
        <w:trPr>
          <w:trHeight w:val="31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B3B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380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Stoncica (central Adriatic Sea)</w:t>
            </w:r>
          </w:p>
        </w:tc>
      </w:tr>
      <w:tr w:rsidR="00D45168" w:rsidRPr="00D45168" w14:paraId="1B6054E3" w14:textId="77777777" w:rsidTr="000020B0">
        <w:trPr>
          <w:trHeight w:val="31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EEF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02FA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Kastela Bay (central Adriatic Sea)</w:t>
            </w:r>
          </w:p>
        </w:tc>
      </w:tr>
      <w:tr w:rsidR="00D45168" w:rsidRPr="00D45168" w14:paraId="7FEF23A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45D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CD2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Bay of Calvi (Corsica)</w:t>
            </w:r>
          </w:p>
        </w:tc>
      </w:tr>
      <w:tr w:rsidR="00D45168" w:rsidRPr="00D45168" w14:paraId="76E1EEC4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0A1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422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Bouzigues</w:t>
            </w:r>
          </w:p>
        </w:tc>
      </w:tr>
      <w:tr w:rsidR="00D45168" w:rsidRPr="00D45168" w14:paraId="4F3B2C2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C72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A11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Villefranche Point B</w:t>
            </w:r>
          </w:p>
        </w:tc>
      </w:tr>
      <w:tr w:rsidR="00D45168" w:rsidRPr="00D45168" w14:paraId="0082156F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89F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D8B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Marseille Solemio</w:t>
            </w:r>
          </w:p>
        </w:tc>
      </w:tr>
      <w:tr w:rsidR="00D45168" w:rsidRPr="00D45168" w14:paraId="2916E5A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04F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2FB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Parc Leucate 2</w:t>
            </w:r>
          </w:p>
        </w:tc>
      </w:tr>
      <w:tr w:rsidR="00D45168" w:rsidRPr="00D45168" w14:paraId="6C85AE2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A81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35F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Sète</w:t>
            </w:r>
          </w:p>
        </w:tc>
      </w:tr>
      <w:tr w:rsidR="00D45168" w:rsidRPr="00D45168" w14:paraId="73E3B40A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DAB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E3A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Banyuls Sola</w:t>
            </w:r>
          </w:p>
        </w:tc>
      </w:tr>
      <w:tr w:rsidR="00D45168" w:rsidRPr="00D45168" w14:paraId="574B4B6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E82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12F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Barcarès</w:t>
            </w:r>
          </w:p>
        </w:tc>
      </w:tr>
      <w:tr w:rsidR="00D45168" w:rsidRPr="00D45168" w14:paraId="64C1BD3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7FF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321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Leucate Park 2</w:t>
            </w:r>
          </w:p>
        </w:tc>
      </w:tr>
      <w:tr w:rsidR="00D45168" w:rsidRPr="00D45168" w14:paraId="6C1A9ADF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333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647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PHYTOBS Thau Lagoon</w:t>
            </w:r>
          </w:p>
        </w:tc>
      </w:tr>
      <w:tr w:rsidR="00D45168" w:rsidRPr="00D45168" w14:paraId="3EDE15C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553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467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SOMLIT Banyuls Sola</w:t>
            </w:r>
          </w:p>
        </w:tc>
      </w:tr>
      <w:tr w:rsidR="00D45168" w:rsidRPr="00D45168" w14:paraId="5F6EADEF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7FF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851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SOMLIT Sète</w:t>
            </w:r>
          </w:p>
        </w:tc>
      </w:tr>
      <w:tr w:rsidR="00D45168" w:rsidRPr="00D45168" w14:paraId="236ABFA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821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852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SOMLIT Marseille Frioul</w:t>
            </w:r>
          </w:p>
        </w:tc>
      </w:tr>
      <w:tr w:rsidR="00D45168" w:rsidRPr="00D45168" w14:paraId="1F46345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09A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87B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SOMLIT Villefranche Point B</w:t>
            </w:r>
          </w:p>
        </w:tc>
      </w:tr>
      <w:tr w:rsidR="00D45168" w:rsidRPr="00D45168" w14:paraId="01E3289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409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40F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MOOSE MOLA Gulf of Lyon (Banyuls)</w:t>
            </w:r>
          </w:p>
        </w:tc>
      </w:tr>
      <w:tr w:rsidR="00D45168" w:rsidRPr="00D45168" w14:paraId="6ADF044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C8B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5C7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MOOSE ANTARES (Marseille)</w:t>
            </w:r>
          </w:p>
        </w:tc>
      </w:tr>
      <w:tr w:rsidR="00D45168" w:rsidRPr="00D45168" w14:paraId="3C70F77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266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045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MOOSE DYFAMED (Villefranche)</w:t>
            </w:r>
          </w:p>
        </w:tc>
      </w:tr>
      <w:tr w:rsidR="00D45168" w:rsidRPr="00D45168" w14:paraId="7ACDAD14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47C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817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Saronikos Gulf S11 (Aegean Sea)</w:t>
            </w:r>
          </w:p>
        </w:tc>
      </w:tr>
      <w:tr w:rsidR="00D45168" w:rsidRPr="00D45168" w14:paraId="0D5B6C4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E11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D68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Gulf of Naples LTER-MC</w:t>
            </w:r>
          </w:p>
        </w:tc>
      </w:tr>
      <w:tr w:rsidR="00D45168" w:rsidRPr="00D45168" w14:paraId="552F391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110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B08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Gulf of Taranto</w:t>
            </w:r>
          </w:p>
        </w:tc>
      </w:tr>
      <w:tr w:rsidR="00D45168" w:rsidRPr="00D45168" w14:paraId="175FBC7E" w14:textId="77777777" w:rsidTr="000020B0">
        <w:trPr>
          <w:trHeight w:val="31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838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C25B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Gulf of Asinara</w:t>
            </w:r>
          </w:p>
        </w:tc>
      </w:tr>
      <w:tr w:rsidR="00D45168" w:rsidRPr="00D45168" w14:paraId="666B7E3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ED8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90B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Laguna di Cabras </w:t>
            </w:r>
          </w:p>
        </w:tc>
      </w:tr>
      <w:tr w:rsidR="00D45168" w:rsidRPr="00D45168" w14:paraId="6996C3C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032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CC5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Laguna di Santa Giusta</w:t>
            </w:r>
          </w:p>
        </w:tc>
      </w:tr>
      <w:tr w:rsidR="00D45168" w:rsidRPr="00D45168" w14:paraId="7F5DE76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710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066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Gulf of Trieste LTER C1</w:t>
            </w:r>
          </w:p>
        </w:tc>
      </w:tr>
      <w:tr w:rsidR="00D45168" w:rsidRPr="00D45168" w14:paraId="04D5FF4E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0F0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201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Gulf of Venice</w:t>
            </w:r>
          </w:p>
        </w:tc>
      </w:tr>
      <w:tr w:rsidR="00D45168" w:rsidRPr="00D45168" w14:paraId="39A8A010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0B0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23F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Gulf of Trieste LTER</w:t>
            </w:r>
          </w:p>
        </w:tc>
      </w:tr>
      <w:tr w:rsidR="00D45168" w:rsidRPr="00D45168" w14:paraId="2D11A654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690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AB2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Baleares Station</w:t>
            </w:r>
          </w:p>
        </w:tc>
      </w:tr>
      <w:tr w:rsidR="00D45168" w:rsidRPr="00D45168" w14:paraId="6520D1EA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BB3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C02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Málaga Bay</w:t>
            </w:r>
          </w:p>
        </w:tc>
      </w:tr>
      <w:tr w:rsidR="00D45168" w:rsidRPr="00D45168" w14:paraId="245E731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E2F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DE5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Blanes Bay</w:t>
            </w:r>
          </w:p>
        </w:tc>
      </w:tr>
      <w:tr w:rsidR="00D45168" w:rsidRPr="00D45168" w14:paraId="6BD0D30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58D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587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Medes Islands </w:t>
            </w:r>
          </w:p>
        </w:tc>
      </w:tr>
      <w:tr w:rsidR="00D45168" w:rsidRPr="00D45168" w14:paraId="0F9B55D9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834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lastRenderedPageBreak/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D1E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Zmiinyi island</w:t>
            </w:r>
          </w:p>
        </w:tc>
      </w:tr>
      <w:tr w:rsidR="00D45168" w:rsidRPr="00D45168" w14:paraId="1E816B0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31E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Mediterranean Sea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92F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Morris Khan Research Station</w:t>
            </w:r>
          </w:p>
        </w:tc>
      </w:tr>
      <w:tr w:rsidR="00D45168" w:rsidRPr="00D45168" w14:paraId="37862074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34A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B23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IMOS Reference Yongala</w:t>
            </w:r>
          </w:p>
        </w:tc>
      </w:tr>
      <w:tr w:rsidR="00D45168" w:rsidRPr="00D45168" w14:paraId="48CBC4C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E3A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30A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IMOS Reference Port Hacking</w:t>
            </w:r>
          </w:p>
        </w:tc>
      </w:tr>
      <w:tr w:rsidR="00D45168" w:rsidRPr="00D45168" w14:paraId="791E02B8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944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932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Line-P P26 Station PAPA</w:t>
            </w:r>
          </w:p>
        </w:tc>
      </w:tr>
      <w:tr w:rsidR="00D45168" w:rsidRPr="00D45168" w14:paraId="5AD4B790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53B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6B8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Line-P P20 </w:t>
            </w:r>
          </w:p>
        </w:tc>
      </w:tr>
      <w:tr w:rsidR="00D45168" w:rsidRPr="00D45168" w14:paraId="372C5BCA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FEE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E95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Line-P P16 </w:t>
            </w:r>
          </w:p>
        </w:tc>
      </w:tr>
      <w:tr w:rsidR="00D45168" w:rsidRPr="00D45168" w14:paraId="4336A6DE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1C3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316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Line-P P12 </w:t>
            </w:r>
          </w:p>
        </w:tc>
      </w:tr>
      <w:tr w:rsidR="00D45168" w:rsidRPr="00D45168" w14:paraId="3559E23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7A0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11A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Line-P P08 </w:t>
            </w:r>
          </w:p>
        </w:tc>
      </w:tr>
      <w:tr w:rsidR="00D45168" w:rsidRPr="00D45168" w14:paraId="40EB7EC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B6B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718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Line-P P04 </w:t>
            </w:r>
          </w:p>
        </w:tc>
      </w:tr>
      <w:tr w:rsidR="00D45168" w:rsidRPr="00D45168" w14:paraId="4C27F072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0C6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E9B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Line-P P02 </w:t>
            </w:r>
          </w:p>
        </w:tc>
      </w:tr>
      <w:tr w:rsidR="00D45168" w:rsidRPr="00D45168" w14:paraId="6D3DB6D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17C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5F3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COPAS Bay of Mejillones</w:t>
            </w:r>
          </w:p>
        </w:tc>
      </w:tr>
      <w:tr w:rsidR="00D45168" w:rsidRPr="00D45168" w14:paraId="5DE87D9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4B9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D8D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COPAS Concepcion Station 18</w:t>
            </w:r>
          </w:p>
        </w:tc>
      </w:tr>
      <w:tr w:rsidR="00D45168" w:rsidRPr="00D45168" w14:paraId="7F58D0B8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B60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AA5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La Libertad </w:t>
            </w:r>
          </w:p>
        </w:tc>
      </w:tr>
      <w:tr w:rsidR="00D45168" w:rsidRPr="00D45168" w14:paraId="7DD9F70A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273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4DD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Manta</w:t>
            </w:r>
          </w:p>
        </w:tc>
      </w:tr>
      <w:tr w:rsidR="00D45168" w:rsidRPr="00D45168" w14:paraId="51BF911D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401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2C7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Japan Meteorological Agency (JMA) 137°E</w:t>
            </w:r>
          </w:p>
        </w:tc>
      </w:tr>
      <w:tr w:rsidR="00D45168" w:rsidRPr="00D45168" w14:paraId="51ADB7F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E9D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A57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Japan Meteorological Agency (JMA) 165°E</w:t>
            </w:r>
          </w:p>
        </w:tc>
      </w:tr>
      <w:tr w:rsidR="00D45168" w:rsidRPr="00D45168" w14:paraId="38F7D7C8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74D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13B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JAMSTEC KNOT</w:t>
            </w:r>
          </w:p>
        </w:tc>
      </w:tr>
      <w:tr w:rsidR="00D45168" w:rsidRPr="00D45168" w14:paraId="102BEB80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EE3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B18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JAMSTEC-K2</w:t>
            </w:r>
          </w:p>
        </w:tc>
      </w:tr>
      <w:tr w:rsidR="00D45168" w:rsidRPr="00D45168" w14:paraId="2C111EAF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392E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95F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JAMSTEC-S1</w:t>
            </w:r>
          </w:p>
        </w:tc>
      </w:tr>
      <w:tr w:rsidR="00D45168" w:rsidRPr="00D45168" w14:paraId="6D072695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FB2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463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Ensenada</w:t>
            </w:r>
          </w:p>
        </w:tc>
      </w:tr>
      <w:tr w:rsidR="00D45168" w:rsidRPr="00D45168" w14:paraId="1C1596D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1F5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EDC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IMARPE A</w:t>
            </w:r>
          </w:p>
        </w:tc>
      </w:tr>
      <w:tr w:rsidR="00D45168" w:rsidRPr="00D45168" w14:paraId="1B8B6098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3132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F24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IMARPE B</w:t>
            </w:r>
          </w:p>
        </w:tc>
      </w:tr>
      <w:tr w:rsidR="00D45168" w:rsidRPr="00D45168" w14:paraId="53CE5B2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66A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1BA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IMARPE C</w:t>
            </w:r>
          </w:p>
        </w:tc>
      </w:tr>
      <w:tr w:rsidR="00D45168" w:rsidRPr="00D45168" w14:paraId="30D174D3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318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930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Nanwan Bay</w:t>
            </w:r>
          </w:p>
        </w:tc>
      </w:tr>
      <w:tr w:rsidR="00D45168" w:rsidRPr="00D45168" w14:paraId="32E09E0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9C5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9FB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 xml:space="preserve">King Sejong Station (KOPRI) </w:t>
            </w:r>
          </w:p>
        </w:tc>
      </w:tr>
      <w:tr w:rsidR="00D45168" w:rsidRPr="00D45168" w14:paraId="378FD7EA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19A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14D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CALCOFI-080-055</w:t>
            </w:r>
          </w:p>
        </w:tc>
      </w:tr>
      <w:tr w:rsidR="00D45168" w:rsidRPr="00D45168" w14:paraId="32330446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101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F5C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CALCOFI-080-080</w:t>
            </w:r>
          </w:p>
        </w:tc>
      </w:tr>
      <w:tr w:rsidR="00D45168" w:rsidRPr="00D45168" w14:paraId="2F238915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CC9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A56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CALCOFI-090-090</w:t>
            </w:r>
          </w:p>
        </w:tc>
      </w:tr>
      <w:tr w:rsidR="00D45168" w:rsidRPr="00D45168" w14:paraId="5FA6EE17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BFAD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098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CCE LTER 2</w:t>
            </w:r>
          </w:p>
        </w:tc>
      </w:tr>
      <w:tr w:rsidR="00D45168" w:rsidRPr="00D45168" w14:paraId="3BA4875C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D06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F144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CCE LTER 1</w:t>
            </w:r>
          </w:p>
        </w:tc>
      </w:tr>
      <w:tr w:rsidR="00D45168" w:rsidRPr="00D45168" w14:paraId="39F61D85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9D1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CFA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MBARI</w:t>
            </w:r>
          </w:p>
        </w:tc>
      </w:tr>
      <w:tr w:rsidR="00D45168" w:rsidRPr="00D45168" w14:paraId="5FBBA375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3C7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E0E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San Pedro Ocean Time-series (SPOT)</w:t>
            </w:r>
          </w:p>
        </w:tc>
      </w:tr>
      <w:tr w:rsidR="00D45168" w:rsidRPr="00D45168" w14:paraId="643B54D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996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7683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HOT</w:t>
            </w:r>
          </w:p>
        </w:tc>
      </w:tr>
      <w:tr w:rsidR="00D45168" w:rsidRPr="00D45168" w14:paraId="3DAECE61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4A8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BEE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Northern Gulf of Alaska LTER</w:t>
            </w:r>
          </w:p>
        </w:tc>
      </w:tr>
      <w:tr w:rsidR="00D45168" w:rsidRPr="00D45168" w14:paraId="66C2C49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421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766B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San Francisco Bay</w:t>
            </w:r>
          </w:p>
        </w:tc>
      </w:tr>
      <w:tr w:rsidR="00D45168" w:rsidRPr="00D45168" w14:paraId="080B79B4" w14:textId="77777777" w:rsidTr="000020B0">
        <w:trPr>
          <w:trHeight w:val="31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511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BBC17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Santa Barbara Channel - 7 stations</w:t>
            </w:r>
          </w:p>
        </w:tc>
      </w:tr>
      <w:tr w:rsidR="00D45168" w:rsidRPr="00D45168" w14:paraId="1830C20E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9C79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Pacific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9CA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Munida</w:t>
            </w:r>
          </w:p>
        </w:tc>
      </w:tr>
      <w:tr w:rsidR="00D45168" w:rsidRPr="00D45168" w14:paraId="0AE07029" w14:textId="77777777" w:rsidTr="000020B0">
        <w:trPr>
          <w:trHeight w:val="31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466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Southern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7143E" w14:textId="1586272E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Rothera Oceanographic and Biological Time Series Site 1</w:t>
            </w:r>
          </w:p>
        </w:tc>
      </w:tr>
      <w:tr w:rsidR="00D45168" w:rsidRPr="00D45168" w14:paraId="15BF8282" w14:textId="77777777" w:rsidTr="000020B0">
        <w:trPr>
          <w:trHeight w:val="31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7C0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Southern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12B87" w14:textId="6CE378FF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Rothera Oceanographic and Biological Time Series Site 2</w:t>
            </w:r>
          </w:p>
        </w:tc>
      </w:tr>
      <w:tr w:rsidR="00D45168" w:rsidRPr="00D45168" w14:paraId="6547D98A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6BFF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Southern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0D60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South Georgia time series</w:t>
            </w:r>
          </w:p>
        </w:tc>
      </w:tr>
      <w:tr w:rsidR="00D45168" w:rsidRPr="00D45168" w14:paraId="4A4B33EF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6FC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lastRenderedPageBreak/>
              <w:t>Southern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0DA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Southern Ocean Time-Series (SOTS)</w:t>
            </w:r>
          </w:p>
        </w:tc>
      </w:tr>
      <w:tr w:rsidR="00D45168" w:rsidRPr="00D45168" w14:paraId="3D177D0B" w14:textId="77777777" w:rsidTr="000020B0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375C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Southern Ocean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8E9A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IMOS Reference Esperance</w:t>
            </w:r>
          </w:p>
        </w:tc>
      </w:tr>
      <w:tr w:rsidR="00D45168" w:rsidRPr="00D45168" w14:paraId="486EA447" w14:textId="77777777" w:rsidTr="00221184">
        <w:trPr>
          <w:trHeight w:val="320"/>
        </w:trPr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D355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Southern Ocean</w:t>
            </w:r>
          </w:p>
        </w:tc>
        <w:tc>
          <w:tcPr>
            <w:tcW w:w="6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3088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IMOS Reference Kangaroo Island</w:t>
            </w:r>
          </w:p>
        </w:tc>
      </w:tr>
      <w:tr w:rsidR="00D45168" w:rsidRPr="00D45168" w14:paraId="1C53A8FA" w14:textId="77777777" w:rsidTr="00221184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10D96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Southern Ocean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30C81" w14:textId="77777777" w:rsidR="00D45168" w:rsidRPr="00D45168" w:rsidRDefault="00D45168" w:rsidP="00D4516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DE" w:eastAsia="en-GB"/>
              </w:rPr>
            </w:pPr>
            <w:r w:rsidRPr="00D45168">
              <w:rPr>
                <w:rFonts w:eastAsia="Times New Roman" w:cs="Times New Roman"/>
                <w:color w:val="000000"/>
                <w:szCs w:val="24"/>
                <w:lang w:val="en-DE" w:eastAsia="en-GB"/>
              </w:rPr>
              <w:t>Palmer LTER</w:t>
            </w:r>
          </w:p>
        </w:tc>
      </w:tr>
    </w:tbl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196443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FF286" w14:textId="77777777" w:rsidR="00196443" w:rsidRDefault="00196443" w:rsidP="00117666">
      <w:pPr>
        <w:spacing w:after="0"/>
      </w:pPr>
      <w:r>
        <w:separator/>
      </w:r>
    </w:p>
  </w:endnote>
  <w:endnote w:type="continuationSeparator" w:id="0">
    <w:p w14:paraId="16D4870E" w14:textId="77777777" w:rsidR="00196443" w:rsidRDefault="0019644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B5CBE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B5CB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0B5CBE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B5CBE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B5CB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0B5CBE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1F62" w14:textId="77777777" w:rsidR="00196443" w:rsidRDefault="00196443" w:rsidP="00117666">
      <w:pPr>
        <w:spacing w:after="0"/>
      </w:pPr>
      <w:r>
        <w:separator/>
      </w:r>
    </w:p>
  </w:footnote>
  <w:footnote w:type="continuationSeparator" w:id="0">
    <w:p w14:paraId="7D9A50C4" w14:textId="77777777" w:rsidR="00196443" w:rsidRDefault="0019644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B5CBE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B5CBE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020B0"/>
    <w:rsid w:val="0001436A"/>
    <w:rsid w:val="00017B38"/>
    <w:rsid w:val="00034304"/>
    <w:rsid w:val="00035434"/>
    <w:rsid w:val="00052A14"/>
    <w:rsid w:val="00077D53"/>
    <w:rsid w:val="000B5CBE"/>
    <w:rsid w:val="00105FD9"/>
    <w:rsid w:val="00117666"/>
    <w:rsid w:val="001549D3"/>
    <w:rsid w:val="00160065"/>
    <w:rsid w:val="00177D84"/>
    <w:rsid w:val="00196443"/>
    <w:rsid w:val="001A42D2"/>
    <w:rsid w:val="00211BC7"/>
    <w:rsid w:val="00221184"/>
    <w:rsid w:val="00267D18"/>
    <w:rsid w:val="0028044C"/>
    <w:rsid w:val="002868E2"/>
    <w:rsid w:val="002869C3"/>
    <w:rsid w:val="00292527"/>
    <w:rsid w:val="002936E4"/>
    <w:rsid w:val="002B4A57"/>
    <w:rsid w:val="002C74CA"/>
    <w:rsid w:val="002F7861"/>
    <w:rsid w:val="003358AC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A0E20"/>
    <w:rsid w:val="007A7F8C"/>
    <w:rsid w:val="007C206C"/>
    <w:rsid w:val="00803D24"/>
    <w:rsid w:val="00817DD6"/>
    <w:rsid w:val="00885156"/>
    <w:rsid w:val="008A3D0B"/>
    <w:rsid w:val="009151AA"/>
    <w:rsid w:val="0093429D"/>
    <w:rsid w:val="00943573"/>
    <w:rsid w:val="00970F7D"/>
    <w:rsid w:val="00970FC5"/>
    <w:rsid w:val="00990CF7"/>
    <w:rsid w:val="00994A3D"/>
    <w:rsid w:val="00996D29"/>
    <w:rsid w:val="009C2B12"/>
    <w:rsid w:val="009C70F3"/>
    <w:rsid w:val="009D74F0"/>
    <w:rsid w:val="00A174D9"/>
    <w:rsid w:val="00A569CD"/>
    <w:rsid w:val="00AB6715"/>
    <w:rsid w:val="00B1671E"/>
    <w:rsid w:val="00B25EB8"/>
    <w:rsid w:val="00B354E1"/>
    <w:rsid w:val="00B37F4D"/>
    <w:rsid w:val="00B47986"/>
    <w:rsid w:val="00B57FD9"/>
    <w:rsid w:val="00BA1162"/>
    <w:rsid w:val="00C47778"/>
    <w:rsid w:val="00C52A7B"/>
    <w:rsid w:val="00C56BAF"/>
    <w:rsid w:val="00C679AA"/>
    <w:rsid w:val="00C75972"/>
    <w:rsid w:val="00CC0A3A"/>
    <w:rsid w:val="00CD066B"/>
    <w:rsid w:val="00CE4FEE"/>
    <w:rsid w:val="00CF08E0"/>
    <w:rsid w:val="00D45168"/>
    <w:rsid w:val="00DB59C3"/>
    <w:rsid w:val="00DC259A"/>
    <w:rsid w:val="00DE23E8"/>
    <w:rsid w:val="00E52377"/>
    <w:rsid w:val="00E64E17"/>
    <w:rsid w:val="00E82E51"/>
    <w:rsid w:val="00E866C9"/>
    <w:rsid w:val="00EA3D3C"/>
    <w:rsid w:val="00EB6FD0"/>
    <w:rsid w:val="00F10177"/>
    <w:rsid w:val="00F46900"/>
    <w:rsid w:val="00F61D89"/>
    <w:rsid w:val="00F83409"/>
    <w:rsid w:val="00FA1A1F"/>
    <w:rsid w:val="00FE1294"/>
    <w:rsid w:val="00F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sonormal0">
    <w:name w:val="msonormal"/>
    <w:basedOn w:val="Normal"/>
    <w:rsid w:val="00FF3923"/>
    <w:pPr>
      <w:spacing w:before="100" w:beforeAutospacing="1" w:after="100" w:afterAutospacing="1"/>
    </w:pPr>
    <w:rPr>
      <w:rFonts w:eastAsia="Times New Roman" w:cs="Times New Roman"/>
      <w:szCs w:val="24"/>
      <w:lang w:val="en-DE" w:eastAsia="en-GB"/>
    </w:rPr>
  </w:style>
  <w:style w:type="paragraph" w:customStyle="1" w:styleId="xl66">
    <w:name w:val="xl66"/>
    <w:basedOn w:val="Normal"/>
    <w:rsid w:val="00FF3923"/>
    <w:pPr>
      <w:spacing w:before="100" w:beforeAutospacing="1" w:after="100" w:afterAutospacing="1"/>
    </w:pPr>
    <w:rPr>
      <w:rFonts w:eastAsia="Times New Roman" w:cs="Times New Roman"/>
      <w:szCs w:val="24"/>
      <w:lang w:val="en-DE" w:eastAsia="en-GB"/>
    </w:rPr>
  </w:style>
  <w:style w:type="paragraph" w:customStyle="1" w:styleId="xl67">
    <w:name w:val="xl67"/>
    <w:basedOn w:val="Normal"/>
    <w:rsid w:val="00FF3923"/>
    <w:pPr>
      <w:spacing w:before="100" w:beforeAutospacing="1" w:after="100" w:afterAutospacing="1"/>
    </w:pPr>
    <w:rPr>
      <w:rFonts w:eastAsia="Times New Roman" w:cs="Times New Roman"/>
      <w:color w:val="000000"/>
      <w:szCs w:val="24"/>
      <w:lang w:val="en-DE" w:eastAsia="en-GB"/>
    </w:rPr>
  </w:style>
  <w:style w:type="paragraph" w:customStyle="1" w:styleId="xl68">
    <w:name w:val="xl68"/>
    <w:basedOn w:val="Normal"/>
    <w:rsid w:val="00FF3923"/>
    <w:pPr>
      <w:spacing w:before="100" w:beforeAutospacing="1" w:after="100" w:afterAutospacing="1"/>
    </w:pPr>
    <w:rPr>
      <w:rFonts w:eastAsia="Times New Roman" w:cs="Times New Roman"/>
      <w:szCs w:val="24"/>
      <w:lang w:val="en-DE" w:eastAsia="en-GB"/>
    </w:rPr>
  </w:style>
  <w:style w:type="paragraph" w:customStyle="1" w:styleId="xl69">
    <w:name w:val="xl69"/>
    <w:basedOn w:val="Normal"/>
    <w:rsid w:val="00FF3923"/>
    <w:pPr>
      <w:spacing w:before="100" w:beforeAutospacing="1" w:after="100" w:afterAutospacing="1"/>
    </w:pPr>
    <w:rPr>
      <w:rFonts w:eastAsia="Times New Roman" w:cs="Times New Roman"/>
      <w:szCs w:val="24"/>
      <w:lang w:val="en-DE" w:eastAsia="en-GB"/>
    </w:rPr>
  </w:style>
  <w:style w:type="paragraph" w:customStyle="1" w:styleId="xl63">
    <w:name w:val="xl63"/>
    <w:basedOn w:val="Normal"/>
    <w:rsid w:val="00D45168"/>
    <w:pPr>
      <w:spacing w:before="100" w:beforeAutospacing="1" w:after="100" w:afterAutospacing="1"/>
    </w:pPr>
    <w:rPr>
      <w:rFonts w:eastAsia="Times New Roman" w:cs="Times New Roman"/>
      <w:szCs w:val="24"/>
      <w:lang w:val="en-DE" w:eastAsia="en-GB"/>
    </w:rPr>
  </w:style>
  <w:style w:type="paragraph" w:customStyle="1" w:styleId="xl64">
    <w:name w:val="xl64"/>
    <w:basedOn w:val="Normal"/>
    <w:rsid w:val="00D45168"/>
    <w:pPr>
      <w:spacing w:before="100" w:beforeAutospacing="1" w:after="100" w:afterAutospacing="1"/>
    </w:pPr>
    <w:rPr>
      <w:rFonts w:eastAsia="Times New Roman" w:cs="Times New Roman"/>
      <w:sz w:val="22"/>
      <w:lang w:val="en-DE" w:eastAsia="en-GB"/>
    </w:rPr>
  </w:style>
  <w:style w:type="paragraph" w:customStyle="1" w:styleId="xl65">
    <w:name w:val="xl65"/>
    <w:basedOn w:val="Normal"/>
    <w:rsid w:val="00D45168"/>
    <w:pPr>
      <w:spacing w:before="100" w:beforeAutospacing="1" w:after="100" w:afterAutospacing="1"/>
    </w:pPr>
    <w:rPr>
      <w:rFonts w:eastAsia="Times New Roman" w:cs="Times New Roman"/>
      <w:szCs w:val="24"/>
      <w:lang w:val="en-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28</TotalTime>
  <Pages>12</Pages>
  <Words>2950</Words>
  <Characters>16522</Characters>
  <Application>Microsoft Office Word</Application>
  <DocSecurity>0</DocSecurity>
  <Lines>384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Anabel VJ</cp:lastModifiedBy>
  <cp:revision>31</cp:revision>
  <cp:lastPrinted>2013-10-03T12:51:00Z</cp:lastPrinted>
  <dcterms:created xsi:type="dcterms:W3CDTF">2022-11-17T16:58:00Z</dcterms:created>
  <dcterms:modified xsi:type="dcterms:W3CDTF">2024-04-18T13:08:00Z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