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6A54" w14:textId="77777777" w:rsidR="00020400" w:rsidRPr="00C44869" w:rsidRDefault="00020400" w:rsidP="00020400">
      <w:pPr>
        <w:spacing w:line="360" w:lineRule="auto"/>
        <w:rPr>
          <w:rFonts w:ascii="Arial" w:hAnsi="Arial" w:cs="Arial"/>
          <w:sz w:val="16"/>
          <w:szCs w:val="16"/>
        </w:rPr>
      </w:pPr>
    </w:p>
    <w:p w14:paraId="76712042" w14:textId="60EA863E" w:rsidR="00020400" w:rsidRPr="00C44869" w:rsidRDefault="00020400" w:rsidP="00F74AC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C44869">
        <w:rPr>
          <w:rFonts w:ascii="Arial" w:hAnsi="Arial" w:cs="Arial"/>
          <w:b/>
          <w:sz w:val="22"/>
          <w:szCs w:val="22"/>
        </w:rPr>
        <w:t xml:space="preserve">Supplemental Table </w:t>
      </w:r>
      <w:r>
        <w:rPr>
          <w:rFonts w:ascii="Arial" w:hAnsi="Arial" w:cs="Arial"/>
          <w:b/>
          <w:sz w:val="22"/>
          <w:szCs w:val="22"/>
        </w:rPr>
        <w:t>T</w:t>
      </w:r>
      <w:r w:rsidRPr="00C44869">
        <w:rPr>
          <w:rFonts w:ascii="Arial" w:hAnsi="Arial" w:cs="Arial"/>
          <w:b/>
          <w:sz w:val="22"/>
          <w:szCs w:val="22"/>
        </w:rPr>
        <w:t xml:space="preserve">2. Reagent sources. </w:t>
      </w:r>
      <w:r w:rsidRPr="00C44869">
        <w:rPr>
          <w:rFonts w:ascii="Arial" w:hAnsi="Arial" w:cs="Arial"/>
          <w:bCs/>
          <w:sz w:val="22"/>
          <w:szCs w:val="22"/>
        </w:rPr>
        <w:t>The source, reference number and RRID (if available) are listed for each of the biochemical and genetic reagents used in this study.</w:t>
      </w:r>
      <w:r w:rsidRPr="00C4486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990"/>
        <w:gridCol w:w="2070"/>
        <w:gridCol w:w="2520"/>
        <w:gridCol w:w="1260"/>
      </w:tblGrid>
      <w:tr w:rsidR="00F74AC0" w:rsidRPr="00C44869" w14:paraId="16F40F60" w14:textId="77777777" w:rsidTr="00905DF5">
        <w:trPr>
          <w:trHeight w:val="233"/>
        </w:trPr>
        <w:tc>
          <w:tcPr>
            <w:tcW w:w="2245" w:type="dxa"/>
          </w:tcPr>
          <w:p w14:paraId="78395F28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>Reagent</w:t>
            </w:r>
          </w:p>
        </w:tc>
        <w:tc>
          <w:tcPr>
            <w:tcW w:w="990" w:type="dxa"/>
          </w:tcPr>
          <w:p w14:paraId="4C046E8D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>Expt.</w:t>
            </w:r>
          </w:p>
        </w:tc>
        <w:tc>
          <w:tcPr>
            <w:tcW w:w="990" w:type="dxa"/>
          </w:tcPr>
          <w:p w14:paraId="6111FC26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>Conc</w:t>
            </w:r>
          </w:p>
        </w:tc>
        <w:tc>
          <w:tcPr>
            <w:tcW w:w="2070" w:type="dxa"/>
          </w:tcPr>
          <w:p w14:paraId="0A033159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>Source</w:t>
            </w:r>
          </w:p>
        </w:tc>
        <w:tc>
          <w:tcPr>
            <w:tcW w:w="2520" w:type="dxa"/>
          </w:tcPr>
          <w:p w14:paraId="3788DA41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Ref# </w:t>
            </w:r>
          </w:p>
        </w:tc>
        <w:tc>
          <w:tcPr>
            <w:tcW w:w="1260" w:type="dxa"/>
          </w:tcPr>
          <w:p w14:paraId="1829CEED" w14:textId="77777777" w:rsidR="00F74AC0" w:rsidRPr="00C44869" w:rsidRDefault="00F74AC0" w:rsidP="00905DF5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869">
              <w:rPr>
                <w:rFonts w:ascii="Arial" w:hAnsi="Arial" w:cs="Arial"/>
                <w:b/>
                <w:bCs/>
                <w:sz w:val="16"/>
                <w:szCs w:val="16"/>
              </w:rPr>
              <w:t>RRID</w:t>
            </w:r>
          </w:p>
        </w:tc>
      </w:tr>
      <w:tr w:rsidR="00F74AC0" w:rsidRPr="00C44869" w14:paraId="6A239D5C" w14:textId="77777777" w:rsidTr="00905DF5">
        <w:trPr>
          <w:trHeight w:val="548"/>
        </w:trPr>
        <w:tc>
          <w:tcPr>
            <w:tcW w:w="2245" w:type="dxa"/>
          </w:tcPr>
          <w:p w14:paraId="2BFE8EF9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Mouse-anti-V5 (monoclonal)</w:t>
            </w:r>
          </w:p>
        </w:tc>
        <w:tc>
          <w:tcPr>
            <w:tcW w:w="990" w:type="dxa"/>
          </w:tcPr>
          <w:p w14:paraId="5FBFA9AB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</w:tc>
        <w:tc>
          <w:tcPr>
            <w:tcW w:w="990" w:type="dxa"/>
          </w:tcPr>
          <w:p w14:paraId="56DCDC56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71FDB990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ThermoFisher</w:t>
            </w:r>
            <w:proofErr w:type="spellEnd"/>
          </w:p>
        </w:tc>
        <w:tc>
          <w:tcPr>
            <w:tcW w:w="2520" w:type="dxa"/>
          </w:tcPr>
          <w:p w14:paraId="2DC4BFDA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MA5-15253</w:t>
            </w:r>
          </w:p>
        </w:tc>
        <w:tc>
          <w:tcPr>
            <w:tcW w:w="1260" w:type="dxa"/>
          </w:tcPr>
          <w:p w14:paraId="7000CF75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AB_10977225</w:t>
            </w:r>
          </w:p>
        </w:tc>
      </w:tr>
      <w:tr w:rsidR="00F74AC0" w:rsidRPr="00C44869" w14:paraId="0C0C46B0" w14:textId="77777777" w:rsidTr="00905DF5">
        <w:trPr>
          <w:trHeight w:val="485"/>
        </w:trPr>
        <w:tc>
          <w:tcPr>
            <w:tcW w:w="2245" w:type="dxa"/>
          </w:tcPr>
          <w:p w14:paraId="7358B4F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Rabbit-anti-</w:t>
            </w:r>
            <w:r w:rsidRPr="00C44869">
              <w:rPr>
                <w:rFonts w:ascii="Arial" w:hAnsi="Arial" w:cs="Arial"/>
                <w:sz w:val="16"/>
                <w:szCs w:val="16"/>
                <w:lang w:val="el-GR"/>
              </w:rPr>
              <w:t>Η</w:t>
            </w:r>
            <w:r w:rsidRPr="00C44869">
              <w:rPr>
                <w:rFonts w:ascii="Arial" w:hAnsi="Arial" w:cs="Arial"/>
                <w:sz w:val="16"/>
                <w:szCs w:val="16"/>
              </w:rPr>
              <w:t>A (monoclonal)</w:t>
            </w:r>
          </w:p>
        </w:tc>
        <w:tc>
          <w:tcPr>
            <w:tcW w:w="990" w:type="dxa"/>
          </w:tcPr>
          <w:p w14:paraId="2D22C90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</w:tc>
        <w:tc>
          <w:tcPr>
            <w:tcW w:w="990" w:type="dxa"/>
          </w:tcPr>
          <w:p w14:paraId="2A863FF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1/300</w:t>
            </w:r>
          </w:p>
        </w:tc>
        <w:tc>
          <w:tcPr>
            <w:tcW w:w="2070" w:type="dxa"/>
          </w:tcPr>
          <w:p w14:paraId="7B50082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Cell Signaling Technology, Danvers, MA</w:t>
            </w:r>
          </w:p>
          <w:p w14:paraId="485650F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26D94A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3724</w:t>
            </w:r>
          </w:p>
        </w:tc>
        <w:tc>
          <w:tcPr>
            <w:tcW w:w="1260" w:type="dxa"/>
          </w:tcPr>
          <w:p w14:paraId="30ECEB5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AB_1549585</w:t>
            </w:r>
          </w:p>
        </w:tc>
      </w:tr>
      <w:tr w:rsidR="00F74AC0" w:rsidRPr="00C44869" w14:paraId="3BCA3121" w14:textId="77777777" w:rsidTr="00905DF5">
        <w:trPr>
          <w:trHeight w:val="548"/>
        </w:trPr>
        <w:tc>
          <w:tcPr>
            <w:tcW w:w="2245" w:type="dxa"/>
          </w:tcPr>
          <w:p w14:paraId="4E00939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Rat-anti-FLAG (monoclonal)</w:t>
            </w:r>
          </w:p>
        </w:tc>
        <w:tc>
          <w:tcPr>
            <w:tcW w:w="990" w:type="dxa"/>
          </w:tcPr>
          <w:p w14:paraId="072C11C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</w:tc>
        <w:tc>
          <w:tcPr>
            <w:tcW w:w="990" w:type="dxa"/>
          </w:tcPr>
          <w:p w14:paraId="40B1EE8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1/200</w:t>
            </w:r>
          </w:p>
        </w:tc>
        <w:tc>
          <w:tcPr>
            <w:tcW w:w="2070" w:type="dxa"/>
          </w:tcPr>
          <w:p w14:paraId="0518B3F2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Novus Biologicals</w:t>
            </w:r>
          </w:p>
        </w:tc>
        <w:tc>
          <w:tcPr>
            <w:tcW w:w="2520" w:type="dxa"/>
          </w:tcPr>
          <w:p w14:paraId="1FBC0AE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NBP1-06712</w:t>
            </w:r>
          </w:p>
        </w:tc>
        <w:tc>
          <w:tcPr>
            <w:tcW w:w="1260" w:type="dxa"/>
          </w:tcPr>
          <w:p w14:paraId="0BFB1E6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AB_1625981</w:t>
            </w:r>
          </w:p>
        </w:tc>
      </w:tr>
      <w:tr w:rsidR="00F74AC0" w:rsidRPr="00C44869" w14:paraId="17B66FA9" w14:textId="77777777" w:rsidTr="00905DF5">
        <w:tc>
          <w:tcPr>
            <w:tcW w:w="2245" w:type="dxa"/>
          </w:tcPr>
          <w:p w14:paraId="56CBA56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Goat anti-Mouse-</w:t>
            </w:r>
          </w:p>
          <w:p w14:paraId="5D95B8F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Alexa Fluor488</w:t>
            </w:r>
          </w:p>
        </w:tc>
        <w:tc>
          <w:tcPr>
            <w:tcW w:w="990" w:type="dxa"/>
          </w:tcPr>
          <w:p w14:paraId="53E58CF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  <w:p w14:paraId="285D79C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2516B5C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7348098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ThermoFisher</w:t>
            </w:r>
            <w:proofErr w:type="spellEnd"/>
          </w:p>
        </w:tc>
        <w:tc>
          <w:tcPr>
            <w:tcW w:w="2520" w:type="dxa"/>
          </w:tcPr>
          <w:p w14:paraId="2DA34EE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A-32723</w:t>
            </w:r>
          </w:p>
        </w:tc>
        <w:tc>
          <w:tcPr>
            <w:tcW w:w="1260" w:type="dxa"/>
          </w:tcPr>
          <w:p w14:paraId="6D169DF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AB_2633275</w:t>
            </w:r>
          </w:p>
        </w:tc>
      </w:tr>
      <w:tr w:rsidR="00F74AC0" w:rsidRPr="00C44869" w14:paraId="6785037D" w14:textId="77777777" w:rsidTr="00905DF5">
        <w:tc>
          <w:tcPr>
            <w:tcW w:w="2245" w:type="dxa"/>
          </w:tcPr>
          <w:p w14:paraId="4CE66DF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Goat anti-Rabbit-</w:t>
            </w:r>
          </w:p>
          <w:p w14:paraId="3F14EF0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Alexa Fluor 555</w:t>
            </w:r>
          </w:p>
        </w:tc>
        <w:tc>
          <w:tcPr>
            <w:tcW w:w="990" w:type="dxa"/>
          </w:tcPr>
          <w:p w14:paraId="21229AA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  <w:p w14:paraId="47942B4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1A4DDDA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383CF76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ThermoFisher</w:t>
            </w:r>
            <w:proofErr w:type="spellEnd"/>
          </w:p>
        </w:tc>
        <w:tc>
          <w:tcPr>
            <w:tcW w:w="2520" w:type="dxa"/>
          </w:tcPr>
          <w:p w14:paraId="15EB286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A-21428</w:t>
            </w:r>
          </w:p>
        </w:tc>
        <w:tc>
          <w:tcPr>
            <w:tcW w:w="1260" w:type="dxa"/>
          </w:tcPr>
          <w:p w14:paraId="797A651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AB_2535849</w:t>
            </w:r>
          </w:p>
        </w:tc>
      </w:tr>
      <w:tr w:rsidR="00F74AC0" w:rsidRPr="00C44869" w14:paraId="26768CF1" w14:textId="77777777" w:rsidTr="00905DF5">
        <w:trPr>
          <w:trHeight w:val="467"/>
        </w:trPr>
        <w:tc>
          <w:tcPr>
            <w:tcW w:w="2245" w:type="dxa"/>
          </w:tcPr>
          <w:p w14:paraId="74E3AE0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Goat anti-Rat-AlexaFluro633</w:t>
            </w:r>
          </w:p>
        </w:tc>
        <w:tc>
          <w:tcPr>
            <w:tcW w:w="990" w:type="dxa"/>
          </w:tcPr>
          <w:p w14:paraId="5D98E1D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</w:tc>
        <w:tc>
          <w:tcPr>
            <w:tcW w:w="990" w:type="dxa"/>
          </w:tcPr>
          <w:p w14:paraId="4D1BF8A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451EDD7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ThermoFisher</w:t>
            </w:r>
            <w:proofErr w:type="spellEnd"/>
          </w:p>
        </w:tc>
        <w:tc>
          <w:tcPr>
            <w:tcW w:w="2520" w:type="dxa"/>
          </w:tcPr>
          <w:p w14:paraId="4C22B39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44869">
              <w:rPr>
                <w:rStyle w:val="Strong"/>
                <w:color w:val="222222"/>
                <w:sz w:val="16"/>
                <w:szCs w:val="16"/>
                <w:shd w:val="clear" w:color="auto" w:fill="FFFFFF"/>
              </w:rPr>
              <w:t>A-21094</w:t>
            </w:r>
          </w:p>
        </w:tc>
        <w:tc>
          <w:tcPr>
            <w:tcW w:w="1260" w:type="dxa"/>
          </w:tcPr>
          <w:p w14:paraId="6A50526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AB_2535749</w:t>
            </w:r>
          </w:p>
        </w:tc>
      </w:tr>
      <w:tr w:rsidR="00F74AC0" w:rsidRPr="00C44869" w14:paraId="50021AF0" w14:textId="77777777" w:rsidTr="00905DF5">
        <w:tc>
          <w:tcPr>
            <w:tcW w:w="2245" w:type="dxa"/>
          </w:tcPr>
          <w:p w14:paraId="2D09CAA0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Mouse anti-GFP (monoclonal)</w:t>
            </w:r>
          </w:p>
        </w:tc>
        <w:tc>
          <w:tcPr>
            <w:tcW w:w="990" w:type="dxa"/>
          </w:tcPr>
          <w:p w14:paraId="6BAF242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3909F52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4E0FD4D4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Sigma-Aldrich</w:t>
            </w:r>
          </w:p>
        </w:tc>
        <w:tc>
          <w:tcPr>
            <w:tcW w:w="2520" w:type="dxa"/>
          </w:tcPr>
          <w:p w14:paraId="5064B12A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G6539</w:t>
            </w:r>
          </w:p>
        </w:tc>
        <w:tc>
          <w:tcPr>
            <w:tcW w:w="1260" w:type="dxa"/>
          </w:tcPr>
          <w:p w14:paraId="41ED848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AB_259941</w:t>
            </w:r>
          </w:p>
        </w:tc>
      </w:tr>
      <w:tr w:rsidR="00F74AC0" w:rsidRPr="00C44869" w14:paraId="1C682AFE" w14:textId="77777777" w:rsidTr="00905DF5">
        <w:tc>
          <w:tcPr>
            <w:tcW w:w="2245" w:type="dxa"/>
          </w:tcPr>
          <w:p w14:paraId="7BD0589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Rabbit anti-</w:t>
            </w: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dsRED</w:t>
            </w:r>
            <w:proofErr w:type="spellEnd"/>
          </w:p>
        </w:tc>
        <w:tc>
          <w:tcPr>
            <w:tcW w:w="990" w:type="dxa"/>
          </w:tcPr>
          <w:p w14:paraId="02E40FF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0245790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3E40FCE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Takara </w:t>
            </w:r>
          </w:p>
        </w:tc>
        <w:tc>
          <w:tcPr>
            <w:tcW w:w="2520" w:type="dxa"/>
          </w:tcPr>
          <w:p w14:paraId="5E320D7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632496</w:t>
            </w:r>
          </w:p>
        </w:tc>
        <w:tc>
          <w:tcPr>
            <w:tcW w:w="1260" w:type="dxa"/>
          </w:tcPr>
          <w:p w14:paraId="413B563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AB_10013483</w:t>
            </w:r>
          </w:p>
        </w:tc>
      </w:tr>
      <w:tr w:rsidR="00F74AC0" w:rsidRPr="00C44869" w14:paraId="7FD8BC50" w14:textId="77777777" w:rsidTr="00905DF5">
        <w:tc>
          <w:tcPr>
            <w:tcW w:w="2245" w:type="dxa"/>
          </w:tcPr>
          <w:p w14:paraId="63461B07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Streptavidin-</w:t>
            </w:r>
          </w:p>
          <w:p w14:paraId="1387C3B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AlexaFluor555</w:t>
            </w:r>
          </w:p>
        </w:tc>
        <w:tc>
          <w:tcPr>
            <w:tcW w:w="990" w:type="dxa"/>
          </w:tcPr>
          <w:p w14:paraId="5A6B499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ephys</w:t>
            </w:r>
            <w:proofErr w:type="spellEnd"/>
          </w:p>
        </w:tc>
        <w:tc>
          <w:tcPr>
            <w:tcW w:w="990" w:type="dxa"/>
          </w:tcPr>
          <w:p w14:paraId="60F251E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B3E2D3E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ThermoFisher</w:t>
            </w:r>
            <w:proofErr w:type="spellEnd"/>
          </w:p>
        </w:tc>
        <w:tc>
          <w:tcPr>
            <w:tcW w:w="2520" w:type="dxa"/>
          </w:tcPr>
          <w:p w14:paraId="2B5A812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S-21381</w:t>
            </w:r>
          </w:p>
        </w:tc>
        <w:tc>
          <w:tcPr>
            <w:tcW w:w="1260" w:type="dxa"/>
          </w:tcPr>
          <w:p w14:paraId="4A1AC3D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1EABC23E" w14:textId="77777777" w:rsidTr="00905DF5">
        <w:tc>
          <w:tcPr>
            <w:tcW w:w="2245" w:type="dxa"/>
          </w:tcPr>
          <w:p w14:paraId="38BD50C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Biocytin</w:t>
            </w:r>
          </w:p>
        </w:tc>
        <w:tc>
          <w:tcPr>
            <w:tcW w:w="990" w:type="dxa"/>
          </w:tcPr>
          <w:p w14:paraId="51CFFA8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ephys</w:t>
            </w:r>
            <w:proofErr w:type="spellEnd"/>
          </w:p>
        </w:tc>
        <w:tc>
          <w:tcPr>
            <w:tcW w:w="990" w:type="dxa"/>
          </w:tcPr>
          <w:p w14:paraId="32CA843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E3E881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Sigma-Aldrich</w:t>
            </w:r>
          </w:p>
        </w:tc>
        <w:tc>
          <w:tcPr>
            <w:tcW w:w="2520" w:type="dxa"/>
          </w:tcPr>
          <w:p w14:paraId="5FF7EC50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B1758</w:t>
            </w:r>
          </w:p>
        </w:tc>
        <w:tc>
          <w:tcPr>
            <w:tcW w:w="1260" w:type="dxa"/>
          </w:tcPr>
          <w:p w14:paraId="4531B2F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463312F2" w14:textId="77777777" w:rsidTr="00905DF5">
        <w:tc>
          <w:tcPr>
            <w:tcW w:w="2245" w:type="dxa"/>
          </w:tcPr>
          <w:p w14:paraId="3E47787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Picrotoxin </w:t>
            </w:r>
          </w:p>
        </w:tc>
        <w:tc>
          <w:tcPr>
            <w:tcW w:w="990" w:type="dxa"/>
          </w:tcPr>
          <w:p w14:paraId="56E4A8E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ephys</w:t>
            </w:r>
            <w:proofErr w:type="spellEnd"/>
          </w:p>
        </w:tc>
        <w:tc>
          <w:tcPr>
            <w:tcW w:w="990" w:type="dxa"/>
          </w:tcPr>
          <w:p w14:paraId="1D30403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F1C74D1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Sigma-Aldrich </w:t>
            </w:r>
          </w:p>
          <w:p w14:paraId="61BA52E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40B9E7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P8390</w:t>
            </w:r>
          </w:p>
        </w:tc>
        <w:tc>
          <w:tcPr>
            <w:tcW w:w="1260" w:type="dxa"/>
          </w:tcPr>
          <w:p w14:paraId="0CCA412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39B0180E" w14:textId="77777777" w:rsidTr="00905DF5">
        <w:tc>
          <w:tcPr>
            <w:tcW w:w="2245" w:type="dxa"/>
          </w:tcPr>
          <w:p w14:paraId="306A9F3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Ivermectin</w:t>
            </w:r>
          </w:p>
        </w:tc>
        <w:tc>
          <w:tcPr>
            <w:tcW w:w="990" w:type="dxa"/>
          </w:tcPr>
          <w:p w14:paraId="056AB78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ephys</w:t>
            </w:r>
            <w:proofErr w:type="spellEnd"/>
          </w:p>
        </w:tc>
        <w:tc>
          <w:tcPr>
            <w:tcW w:w="990" w:type="dxa"/>
          </w:tcPr>
          <w:p w14:paraId="6A0F98DF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3689340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Sigma-Aldrich </w:t>
            </w:r>
          </w:p>
          <w:p w14:paraId="0DE6023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BEF336C" w14:textId="77777777" w:rsidR="00F74AC0" w:rsidRPr="00C44869" w:rsidRDefault="00F74AC0" w:rsidP="00905DF5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C4486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I8898</w:t>
            </w:r>
          </w:p>
          <w:p w14:paraId="3294885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</w:tcPr>
          <w:p w14:paraId="073FE7E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19F04F5C" w14:textId="77777777" w:rsidTr="00905DF5">
        <w:trPr>
          <w:trHeight w:val="566"/>
        </w:trPr>
        <w:tc>
          <w:tcPr>
            <w:tcW w:w="2245" w:type="dxa"/>
          </w:tcPr>
          <w:p w14:paraId="33979F1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Fluoromount</w:t>
            </w:r>
            <w:proofErr w:type="spellEnd"/>
            <w:r w:rsidRPr="00C44869">
              <w:rPr>
                <w:rFonts w:ascii="Arial" w:hAnsi="Arial" w:cs="Arial"/>
                <w:sz w:val="16"/>
                <w:szCs w:val="16"/>
              </w:rPr>
              <w:t xml:space="preserve">-G </w:t>
            </w:r>
          </w:p>
        </w:tc>
        <w:tc>
          <w:tcPr>
            <w:tcW w:w="990" w:type="dxa"/>
          </w:tcPr>
          <w:p w14:paraId="5ABEEC3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  <w:p w14:paraId="69785F3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  <w:p w14:paraId="49EA3A3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C748E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D43F333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SouthernBiotech</w:t>
            </w:r>
            <w:proofErr w:type="spellEnd"/>
            <w:r w:rsidRPr="00C448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D5B0FD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AF39BFE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0100-01</w:t>
            </w:r>
          </w:p>
        </w:tc>
        <w:tc>
          <w:tcPr>
            <w:tcW w:w="1260" w:type="dxa"/>
          </w:tcPr>
          <w:p w14:paraId="6EB4676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710EA05C" w14:textId="77777777" w:rsidTr="00905DF5">
        <w:trPr>
          <w:trHeight w:val="566"/>
        </w:trPr>
        <w:tc>
          <w:tcPr>
            <w:tcW w:w="2245" w:type="dxa"/>
          </w:tcPr>
          <w:p w14:paraId="33214E0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DAPI</w:t>
            </w:r>
          </w:p>
        </w:tc>
        <w:tc>
          <w:tcPr>
            <w:tcW w:w="990" w:type="dxa"/>
          </w:tcPr>
          <w:p w14:paraId="1FBAE83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606C3E8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3A6CC9B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Sigma-Aldrich </w:t>
            </w:r>
          </w:p>
          <w:p w14:paraId="210425CF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72B455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D9542</w:t>
            </w:r>
          </w:p>
        </w:tc>
        <w:tc>
          <w:tcPr>
            <w:tcW w:w="1260" w:type="dxa"/>
          </w:tcPr>
          <w:p w14:paraId="120F53C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485D244C" w14:textId="77777777" w:rsidTr="00905DF5">
        <w:trPr>
          <w:trHeight w:val="566"/>
        </w:trPr>
        <w:tc>
          <w:tcPr>
            <w:tcW w:w="2245" w:type="dxa"/>
          </w:tcPr>
          <w:p w14:paraId="592ACEC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AF555-conjugated Phalloidin </w:t>
            </w:r>
          </w:p>
        </w:tc>
        <w:tc>
          <w:tcPr>
            <w:tcW w:w="990" w:type="dxa"/>
          </w:tcPr>
          <w:p w14:paraId="5A4C5F2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3EEBE68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1/500</w:t>
            </w:r>
          </w:p>
        </w:tc>
        <w:tc>
          <w:tcPr>
            <w:tcW w:w="2070" w:type="dxa"/>
          </w:tcPr>
          <w:p w14:paraId="7AF70D06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Invitrogen</w:t>
            </w:r>
          </w:p>
        </w:tc>
        <w:tc>
          <w:tcPr>
            <w:tcW w:w="2520" w:type="dxa"/>
          </w:tcPr>
          <w:p w14:paraId="72BB8C6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A34055</w:t>
            </w:r>
          </w:p>
        </w:tc>
        <w:tc>
          <w:tcPr>
            <w:tcW w:w="1260" w:type="dxa"/>
          </w:tcPr>
          <w:p w14:paraId="2007052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5AA3BBC4" w14:textId="77777777" w:rsidTr="00905DF5">
        <w:trPr>
          <w:trHeight w:val="566"/>
        </w:trPr>
        <w:tc>
          <w:tcPr>
            <w:tcW w:w="2245" w:type="dxa"/>
          </w:tcPr>
          <w:p w14:paraId="384658DE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4869">
              <w:rPr>
                <w:rFonts w:ascii="Arial" w:hAnsi="Arial" w:cs="Arial"/>
                <w:i/>
                <w:iCs/>
                <w:sz w:val="18"/>
                <w:szCs w:val="18"/>
              </w:rPr>
              <w:t>UAS-MCFO-7</w:t>
            </w:r>
          </w:p>
        </w:tc>
        <w:tc>
          <w:tcPr>
            <w:tcW w:w="990" w:type="dxa"/>
          </w:tcPr>
          <w:p w14:paraId="7DCC0DA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MCFO</w:t>
            </w:r>
          </w:p>
        </w:tc>
        <w:tc>
          <w:tcPr>
            <w:tcW w:w="990" w:type="dxa"/>
          </w:tcPr>
          <w:p w14:paraId="18345A5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B7AAEEC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1C955C1E" w14:textId="77777777" w:rsidR="00F74AC0" w:rsidRPr="00C44869" w:rsidRDefault="00F74AC0" w:rsidP="00905DF5">
            <w:pPr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64091</w:t>
            </w:r>
          </w:p>
        </w:tc>
        <w:tc>
          <w:tcPr>
            <w:tcW w:w="1260" w:type="dxa"/>
          </w:tcPr>
          <w:p w14:paraId="28FBB035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57AAE28D" w14:textId="77777777" w:rsidTr="00905DF5">
        <w:trPr>
          <w:trHeight w:val="566"/>
        </w:trPr>
        <w:tc>
          <w:tcPr>
            <w:tcW w:w="2245" w:type="dxa"/>
          </w:tcPr>
          <w:p w14:paraId="5667383A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Tdc2-Gal4</w:t>
            </w:r>
          </w:p>
        </w:tc>
        <w:tc>
          <w:tcPr>
            <w:tcW w:w="990" w:type="dxa"/>
          </w:tcPr>
          <w:p w14:paraId="50E4E3B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Optogenet</w:t>
            </w:r>
            <w:proofErr w:type="spellEnd"/>
          </w:p>
        </w:tc>
        <w:tc>
          <w:tcPr>
            <w:tcW w:w="990" w:type="dxa"/>
          </w:tcPr>
          <w:p w14:paraId="780174E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AEE479C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523E246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9313</w:t>
            </w:r>
          </w:p>
        </w:tc>
        <w:tc>
          <w:tcPr>
            <w:tcW w:w="1260" w:type="dxa"/>
          </w:tcPr>
          <w:p w14:paraId="35068F0E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15ACF646" w14:textId="77777777" w:rsidTr="00905DF5">
        <w:trPr>
          <w:trHeight w:val="566"/>
        </w:trPr>
        <w:tc>
          <w:tcPr>
            <w:tcW w:w="2245" w:type="dxa"/>
          </w:tcPr>
          <w:p w14:paraId="51C22C97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UAS-ChR2XXM-TdTomato</w:t>
            </w:r>
          </w:p>
        </w:tc>
        <w:tc>
          <w:tcPr>
            <w:tcW w:w="990" w:type="dxa"/>
          </w:tcPr>
          <w:p w14:paraId="21356FE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Optogenet</w:t>
            </w:r>
            <w:proofErr w:type="spellEnd"/>
          </w:p>
        </w:tc>
        <w:tc>
          <w:tcPr>
            <w:tcW w:w="990" w:type="dxa"/>
          </w:tcPr>
          <w:p w14:paraId="1A11C81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7368495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Dr. Robert Kittel</w:t>
            </w:r>
          </w:p>
          <w:p w14:paraId="41891AA0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(University of</w:t>
            </w:r>
          </w:p>
          <w:p w14:paraId="43CF4571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Würzberg</w:t>
            </w:r>
            <w:proofErr w:type="spellEnd"/>
            <w:r w:rsidRPr="00C4486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1A7C750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C95F193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60" w:type="dxa"/>
          </w:tcPr>
          <w:p w14:paraId="3F61600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444CAB73" w14:textId="77777777" w:rsidTr="00905DF5">
        <w:trPr>
          <w:trHeight w:val="566"/>
        </w:trPr>
        <w:tc>
          <w:tcPr>
            <w:tcW w:w="2245" w:type="dxa"/>
          </w:tcPr>
          <w:p w14:paraId="2770867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LexAop</w:t>
            </w:r>
            <w:proofErr w:type="spellEnd"/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::</w:t>
            </w:r>
            <w:proofErr w:type="gramEnd"/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CD2-RFP, UAS::mCD8-GFP</w:t>
            </w:r>
          </w:p>
        </w:tc>
        <w:tc>
          <w:tcPr>
            <w:tcW w:w="990" w:type="dxa"/>
          </w:tcPr>
          <w:p w14:paraId="22E25A9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60B94B62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F8DDF38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40B9416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67093</w:t>
            </w:r>
          </w:p>
        </w:tc>
        <w:tc>
          <w:tcPr>
            <w:tcW w:w="1260" w:type="dxa"/>
          </w:tcPr>
          <w:p w14:paraId="1E0F195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0400AF23" w14:textId="77777777" w:rsidTr="00905DF5">
        <w:trPr>
          <w:trHeight w:val="566"/>
        </w:trPr>
        <w:tc>
          <w:tcPr>
            <w:tcW w:w="2245" w:type="dxa"/>
          </w:tcPr>
          <w:p w14:paraId="4C5A2A20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J399342-Gal4</w:t>
            </w:r>
          </w:p>
        </w:tc>
        <w:tc>
          <w:tcPr>
            <w:tcW w:w="990" w:type="dxa"/>
          </w:tcPr>
          <w:p w14:paraId="3A0EF52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  <w:p w14:paraId="6AE09A3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4869">
              <w:rPr>
                <w:rFonts w:ascii="Arial" w:hAnsi="Arial" w:cs="Arial"/>
                <w:sz w:val="16"/>
                <w:szCs w:val="16"/>
              </w:rPr>
              <w:t>Optogenet</w:t>
            </w:r>
            <w:proofErr w:type="spellEnd"/>
          </w:p>
        </w:tc>
        <w:tc>
          <w:tcPr>
            <w:tcW w:w="990" w:type="dxa"/>
          </w:tcPr>
          <w:p w14:paraId="4589D64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3EF0E08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14FA1C61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39942</w:t>
            </w:r>
          </w:p>
        </w:tc>
        <w:tc>
          <w:tcPr>
            <w:tcW w:w="1260" w:type="dxa"/>
          </w:tcPr>
          <w:p w14:paraId="5A1F760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1D5CCF88" w14:textId="77777777" w:rsidTr="00905DF5">
        <w:trPr>
          <w:trHeight w:val="566"/>
        </w:trPr>
        <w:tc>
          <w:tcPr>
            <w:tcW w:w="2245" w:type="dxa"/>
          </w:tcPr>
          <w:p w14:paraId="294B801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Tdc2-LexA</w:t>
            </w:r>
          </w:p>
        </w:tc>
        <w:tc>
          <w:tcPr>
            <w:tcW w:w="990" w:type="dxa"/>
          </w:tcPr>
          <w:p w14:paraId="507E0344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0D502CC9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7D2CFC5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4D798D9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52242</w:t>
            </w:r>
          </w:p>
        </w:tc>
        <w:tc>
          <w:tcPr>
            <w:tcW w:w="1260" w:type="dxa"/>
          </w:tcPr>
          <w:p w14:paraId="4B3A79BB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F74AC0" w:rsidRPr="00C44869" w14:paraId="7AED7307" w14:textId="77777777" w:rsidTr="00905DF5">
        <w:trPr>
          <w:trHeight w:val="566"/>
        </w:trPr>
        <w:tc>
          <w:tcPr>
            <w:tcW w:w="2245" w:type="dxa"/>
          </w:tcPr>
          <w:p w14:paraId="0C924AA8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>GluCl-MiMIC-T2A-Gal4</w:t>
            </w:r>
          </w:p>
        </w:tc>
        <w:tc>
          <w:tcPr>
            <w:tcW w:w="990" w:type="dxa"/>
          </w:tcPr>
          <w:p w14:paraId="6346D5FD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IHC</w:t>
            </w:r>
          </w:p>
        </w:tc>
        <w:tc>
          <w:tcPr>
            <w:tcW w:w="990" w:type="dxa"/>
          </w:tcPr>
          <w:p w14:paraId="2F8C254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7ECA85" w14:textId="77777777" w:rsidR="00F74AC0" w:rsidRPr="00C44869" w:rsidRDefault="00F74AC0" w:rsidP="00905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 xml:space="preserve">Bloomington </w:t>
            </w:r>
            <w:r w:rsidRPr="00C4486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Drosophila </w:t>
            </w:r>
            <w:r w:rsidRPr="00C44869">
              <w:rPr>
                <w:rFonts w:ascii="Arial" w:hAnsi="Arial" w:cs="Arial"/>
                <w:sz w:val="16"/>
                <w:szCs w:val="16"/>
              </w:rPr>
              <w:t>stock center</w:t>
            </w:r>
          </w:p>
        </w:tc>
        <w:tc>
          <w:tcPr>
            <w:tcW w:w="2520" w:type="dxa"/>
          </w:tcPr>
          <w:p w14:paraId="512C0CDC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44869">
              <w:rPr>
                <w:rFonts w:ascii="Arial" w:hAnsi="Arial" w:cs="Arial"/>
                <w:sz w:val="16"/>
                <w:szCs w:val="16"/>
              </w:rPr>
              <w:t>77841</w:t>
            </w:r>
          </w:p>
        </w:tc>
        <w:tc>
          <w:tcPr>
            <w:tcW w:w="1260" w:type="dxa"/>
          </w:tcPr>
          <w:p w14:paraId="21F624C6" w14:textId="77777777" w:rsidR="00F74AC0" w:rsidRPr="00C44869" w:rsidRDefault="00F74AC0" w:rsidP="00905DF5">
            <w:pPr>
              <w:spacing w:line="276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4B5132EC" w14:textId="77777777" w:rsidR="00C66DB3" w:rsidRDefault="00C66DB3"/>
    <w:sectPr w:rsidR="00C66DB3" w:rsidSect="004362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0"/>
    <w:rsid w:val="00000001"/>
    <w:rsid w:val="00020400"/>
    <w:rsid w:val="00041958"/>
    <w:rsid w:val="00057221"/>
    <w:rsid w:val="000717F9"/>
    <w:rsid w:val="00077C26"/>
    <w:rsid w:val="000B43F6"/>
    <w:rsid w:val="000E482B"/>
    <w:rsid w:val="0010332A"/>
    <w:rsid w:val="00103779"/>
    <w:rsid w:val="001D5A6D"/>
    <w:rsid w:val="001D7ACF"/>
    <w:rsid w:val="001E322A"/>
    <w:rsid w:val="001F0B5A"/>
    <w:rsid w:val="00244AFF"/>
    <w:rsid w:val="0025260C"/>
    <w:rsid w:val="00291867"/>
    <w:rsid w:val="0029545E"/>
    <w:rsid w:val="00305A0F"/>
    <w:rsid w:val="0032089C"/>
    <w:rsid w:val="0039349A"/>
    <w:rsid w:val="003A6F8F"/>
    <w:rsid w:val="003B7DE9"/>
    <w:rsid w:val="003C7587"/>
    <w:rsid w:val="00432909"/>
    <w:rsid w:val="00436243"/>
    <w:rsid w:val="00473FDC"/>
    <w:rsid w:val="004967D4"/>
    <w:rsid w:val="004A4347"/>
    <w:rsid w:val="004C279C"/>
    <w:rsid w:val="004E57C3"/>
    <w:rsid w:val="004F4DA3"/>
    <w:rsid w:val="004F59F1"/>
    <w:rsid w:val="00520AAE"/>
    <w:rsid w:val="005242D2"/>
    <w:rsid w:val="00551708"/>
    <w:rsid w:val="00585857"/>
    <w:rsid w:val="005C35C9"/>
    <w:rsid w:val="005D004C"/>
    <w:rsid w:val="006237CD"/>
    <w:rsid w:val="00636751"/>
    <w:rsid w:val="006418DD"/>
    <w:rsid w:val="006430F9"/>
    <w:rsid w:val="0065624D"/>
    <w:rsid w:val="00670245"/>
    <w:rsid w:val="006A2141"/>
    <w:rsid w:val="006C482D"/>
    <w:rsid w:val="006D7DE6"/>
    <w:rsid w:val="00724947"/>
    <w:rsid w:val="00724955"/>
    <w:rsid w:val="00737894"/>
    <w:rsid w:val="00741F02"/>
    <w:rsid w:val="00770FD1"/>
    <w:rsid w:val="00797129"/>
    <w:rsid w:val="007A2E75"/>
    <w:rsid w:val="007C0B6B"/>
    <w:rsid w:val="007F6E85"/>
    <w:rsid w:val="00806789"/>
    <w:rsid w:val="00822203"/>
    <w:rsid w:val="008337BB"/>
    <w:rsid w:val="00860BB2"/>
    <w:rsid w:val="0086597C"/>
    <w:rsid w:val="008A25B7"/>
    <w:rsid w:val="008C48D1"/>
    <w:rsid w:val="008C791F"/>
    <w:rsid w:val="008E6CA6"/>
    <w:rsid w:val="008F630C"/>
    <w:rsid w:val="00912607"/>
    <w:rsid w:val="00970A05"/>
    <w:rsid w:val="00991CDE"/>
    <w:rsid w:val="009E733A"/>
    <w:rsid w:val="00A07E8E"/>
    <w:rsid w:val="00A2215C"/>
    <w:rsid w:val="00A81390"/>
    <w:rsid w:val="00AF72D0"/>
    <w:rsid w:val="00B02EFD"/>
    <w:rsid w:val="00B05696"/>
    <w:rsid w:val="00B715CC"/>
    <w:rsid w:val="00BB6DE9"/>
    <w:rsid w:val="00BE6A8B"/>
    <w:rsid w:val="00C55023"/>
    <w:rsid w:val="00C66DB3"/>
    <w:rsid w:val="00C75698"/>
    <w:rsid w:val="00C82EB3"/>
    <w:rsid w:val="00C93258"/>
    <w:rsid w:val="00CB189A"/>
    <w:rsid w:val="00CC2678"/>
    <w:rsid w:val="00D14F84"/>
    <w:rsid w:val="00D2259C"/>
    <w:rsid w:val="00D82964"/>
    <w:rsid w:val="00DB643B"/>
    <w:rsid w:val="00EA4923"/>
    <w:rsid w:val="00EC0E89"/>
    <w:rsid w:val="00F5690A"/>
    <w:rsid w:val="00F74AC0"/>
    <w:rsid w:val="00F74E85"/>
    <w:rsid w:val="00F9437D"/>
    <w:rsid w:val="00F94D87"/>
    <w:rsid w:val="00FE0A6F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1DA2B"/>
  <w15:chartTrackingRefBased/>
  <w15:docId w15:val="{885B8917-390A-694E-A4EF-EB372792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C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4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EKrantz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Krantz, David E.</cp:lastModifiedBy>
  <cp:revision>3</cp:revision>
  <dcterms:created xsi:type="dcterms:W3CDTF">2024-06-07T19:58:00Z</dcterms:created>
  <dcterms:modified xsi:type="dcterms:W3CDTF">2024-06-11T21:58:00Z</dcterms:modified>
</cp:coreProperties>
</file>