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F1AED1" w14:textId="53036608" w:rsidR="00DE23E8" w:rsidRDefault="00654E8F" w:rsidP="00556685">
      <w:pPr>
        <w:pStyle w:val="Heading1"/>
      </w:pPr>
      <w:r w:rsidRPr="00994A3D">
        <w:t>Supplementary</w:t>
      </w:r>
      <w:r w:rsidR="00556685">
        <w:t xml:space="preserve"> Tables</w:t>
      </w:r>
    </w:p>
    <w:p w14:paraId="5FB6CFA7" w14:textId="202445DE" w:rsidR="00581762" w:rsidRPr="00581762" w:rsidRDefault="00581762" w:rsidP="00581762">
      <w:bookmarkStart w:id="0" w:name="_Toc151984517"/>
      <w:bookmarkStart w:id="1" w:name="_Toc152160039"/>
      <w:r w:rsidRPr="005C64D7">
        <w:rPr>
          <w:b/>
          <w:bCs/>
        </w:rPr>
        <w:t>Supplementary Table 1.</w:t>
      </w:r>
      <w:r w:rsidRPr="00D341A7">
        <w:t xml:space="preserve"> </w:t>
      </w:r>
      <w:r>
        <w:t xml:space="preserve">Database search strategies for the searches completed in MEDLINE, PsycINFO, and Embase on </w:t>
      </w:r>
      <w:r w:rsidRPr="00D341A7">
        <w:t xml:space="preserve">July </w:t>
      </w:r>
      <w:r>
        <w:t>20</w:t>
      </w:r>
      <w:r w:rsidRPr="00D341A7">
        <w:t>, 2023.</w:t>
      </w:r>
      <w:bookmarkEnd w:id="0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9351"/>
      </w:tblGrid>
      <w:tr w:rsidR="00581762" w:rsidRPr="00581762" w14:paraId="26F3E317" w14:textId="77777777" w:rsidTr="00BE5DF6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91D40" w14:textId="77777777" w:rsidR="00581762" w:rsidRPr="00581762" w:rsidRDefault="00581762" w:rsidP="00BE5DF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1762">
              <w:rPr>
                <w:rFonts w:cs="Times New Roman"/>
                <w:b/>
                <w:bCs/>
                <w:sz w:val="20"/>
                <w:szCs w:val="20"/>
              </w:rPr>
              <w:t>Ovid MEDLINE(R) ALL</w:t>
            </w:r>
          </w:p>
        </w:tc>
      </w:tr>
      <w:tr w:rsidR="00581762" w:rsidRPr="00581762" w14:paraId="7836602B" w14:textId="77777777" w:rsidTr="00BE5DF6">
        <w:tc>
          <w:tcPr>
            <w:tcW w:w="0" w:type="auto"/>
            <w:tcBorders>
              <w:top w:val="single" w:sz="4" w:space="0" w:color="auto"/>
            </w:tcBorders>
          </w:tcPr>
          <w:p w14:paraId="755B9DBB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BEFE80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Dementia/ or Dementia, Multi-Infarct/</w:t>
            </w:r>
          </w:p>
        </w:tc>
      </w:tr>
      <w:tr w:rsidR="00581762" w:rsidRPr="00581762" w14:paraId="53184B8F" w14:textId="77777777" w:rsidTr="00BE5DF6">
        <w:tc>
          <w:tcPr>
            <w:tcW w:w="0" w:type="auto"/>
          </w:tcPr>
          <w:p w14:paraId="5914527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BADBC2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(dement*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alzheimer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frontotemporal or "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lewy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 bod*" or amentia*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neurocognitiv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59D1D748" w14:textId="77777777" w:rsidTr="00BE5DF6">
        <w:tc>
          <w:tcPr>
            <w:tcW w:w="0" w:type="auto"/>
          </w:tcPr>
          <w:p w14:paraId="66177EB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645306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 or 2</w:t>
            </w:r>
          </w:p>
        </w:tc>
      </w:tr>
      <w:tr w:rsidR="00581762" w:rsidRPr="00581762" w14:paraId="0447DC1F" w14:textId="77777777" w:rsidTr="00BE5DF6">
        <w:tc>
          <w:tcPr>
            <w:tcW w:w="0" w:type="auto"/>
          </w:tcPr>
          <w:p w14:paraId="623CD7A5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329C3C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"surveys and questionnaires"/ or exp psychological tests/ or exp diagnosis/ or exp "Sensitivity and Specificity"/ or validation study/</w:t>
            </w:r>
          </w:p>
        </w:tc>
      </w:tr>
      <w:tr w:rsidR="00581762" w:rsidRPr="00581762" w14:paraId="079A074D" w14:textId="77777777" w:rsidTr="00BE5DF6">
        <w:tc>
          <w:tcPr>
            <w:tcW w:w="0" w:type="auto"/>
          </w:tcPr>
          <w:p w14:paraId="53D4414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0D99E4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(screen* or tool* or questionnaire* or instrument* or test* or psychometric* or survey*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neuropsych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inventor*).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0E705E49" w14:textId="77777777" w:rsidTr="00563BB1">
        <w:trPr>
          <w:trHeight w:val="1609"/>
        </w:trPr>
        <w:tc>
          <w:tcPr>
            <w:tcW w:w="0" w:type="auto"/>
          </w:tcPr>
          <w:p w14:paraId="3B16D1F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581C506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("Psychosis Like Symptoms Semi Structured Interview"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PLIKSi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 or "Scale for the Assessment of Positive Symptoms Hallucinations and Delusions" or "SAPS-HD" or "SAPS-H+D" or "Burns Symptom Checklist" or "Columbia University Scale for Psychopathology in Alzheimer’s Disease" or CUSPAD or DRP3 or "Dementia Psychosis Scale" or "Behavioral Pathology in Alzheimer’s Disease" or "BEHAVE-AD" or "Neuropsychiatric Inventory" or NPI or "Mild Behavioral Impairment Checklist" or "MBI-C" or "Consortium to Establish a Registry for Alzheimer’s Disease Behavior Rating Scale for Dementia" or "CERAD-BRSD" or "Neurobehavioral Rating Scale" or "Cambridge Examination for Mental Disorders of the Elderly" or CAMDEX).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288D2C97" w14:textId="77777777" w:rsidTr="00BE5DF6">
        <w:tc>
          <w:tcPr>
            <w:tcW w:w="0" w:type="auto"/>
          </w:tcPr>
          <w:p w14:paraId="07DDC79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23F117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81762">
              <w:rPr>
                <w:rFonts w:cs="Times New Roman"/>
                <w:sz w:val="20"/>
                <w:szCs w:val="20"/>
              </w:rPr>
              <w:t>di.fs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0390DD14" w14:textId="77777777" w:rsidTr="00BE5DF6">
        <w:tc>
          <w:tcPr>
            <w:tcW w:w="0" w:type="auto"/>
          </w:tcPr>
          <w:p w14:paraId="4AF45F1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BF0E513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4 or 5 or 6 or 7</w:t>
            </w:r>
          </w:p>
        </w:tc>
      </w:tr>
      <w:tr w:rsidR="00581762" w:rsidRPr="00581762" w14:paraId="12003C45" w14:textId="77777777" w:rsidTr="00BE5DF6">
        <w:tc>
          <w:tcPr>
            <w:tcW w:w="0" w:type="auto"/>
          </w:tcPr>
          <w:p w14:paraId="677DED34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6501D2C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sensitiv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specificit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validat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accurac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predict* or develop* or "ROC curve" or "receiver operating characteristic").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2D82D80E" w14:textId="77777777" w:rsidTr="00BE5DF6">
        <w:tc>
          <w:tcPr>
            <w:tcW w:w="0" w:type="auto"/>
          </w:tcPr>
          <w:p w14:paraId="2E14CEF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F55113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Psychotic Disorders/ or exp Hallucinations/ or Delusions/</w:t>
            </w:r>
          </w:p>
        </w:tc>
      </w:tr>
      <w:tr w:rsidR="00581762" w:rsidRPr="00581762" w14:paraId="61564223" w14:textId="77777777" w:rsidTr="00BE5DF6">
        <w:tc>
          <w:tcPr>
            <w:tcW w:w="0" w:type="auto"/>
          </w:tcPr>
          <w:p w14:paraId="0FA75FD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3146AE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("psychosis*" or "psychotic*" or "delusion*" or "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hallucin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*").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4CD75043" w14:textId="77777777" w:rsidTr="00BE5DF6">
        <w:tc>
          <w:tcPr>
            <w:tcW w:w="0" w:type="auto"/>
          </w:tcPr>
          <w:p w14:paraId="45341C3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B2B729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10 or 11</w:t>
            </w:r>
          </w:p>
        </w:tc>
      </w:tr>
      <w:tr w:rsidR="00581762" w:rsidRPr="00581762" w14:paraId="2EC9F554" w14:textId="77777777" w:rsidTr="00BE5DF6">
        <w:tc>
          <w:tcPr>
            <w:tcW w:w="0" w:type="auto"/>
          </w:tcPr>
          <w:p w14:paraId="7B2EF2AD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320DCF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3 and 8 and 9 and 12</w:t>
            </w:r>
          </w:p>
        </w:tc>
      </w:tr>
      <w:tr w:rsidR="00581762" w:rsidRPr="00581762" w14:paraId="670531DD" w14:textId="77777777" w:rsidTr="00BE5DF6">
        <w:tc>
          <w:tcPr>
            <w:tcW w:w="0" w:type="auto"/>
          </w:tcPr>
          <w:p w14:paraId="14D56C30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</w:tcPr>
          <w:p w14:paraId="5AA42AA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Schizophrenia/ or exp bipolar disorder/</w:t>
            </w:r>
          </w:p>
        </w:tc>
      </w:tr>
      <w:tr w:rsidR="00581762" w:rsidRPr="00581762" w14:paraId="097EB1B6" w14:textId="77777777" w:rsidTr="00BE5DF6">
        <w:tc>
          <w:tcPr>
            <w:tcW w:w="0" w:type="auto"/>
          </w:tcPr>
          <w:p w14:paraId="4D56EC63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AB76A8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(schizophrenia or bipolar</w:t>
            </w:r>
            <w:proofErr w:type="gramStart"/>
            <w:r w:rsidRPr="00581762">
              <w:rPr>
                <w:rFonts w:cs="Times New Roman"/>
                <w:sz w:val="20"/>
                <w:szCs w:val="20"/>
              </w:rPr>
              <w:t>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kf</w:t>
            </w:r>
            <w:proofErr w:type="gramEnd"/>
            <w:r w:rsidRPr="00581762">
              <w:rPr>
                <w:rFonts w:cs="Times New Roman"/>
                <w:sz w:val="20"/>
                <w:szCs w:val="20"/>
              </w:rPr>
              <w:t>,tw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7C84E69A" w14:textId="77777777" w:rsidTr="00BE5DF6">
        <w:tc>
          <w:tcPr>
            <w:tcW w:w="0" w:type="auto"/>
          </w:tcPr>
          <w:p w14:paraId="5C743F7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2B3F32C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14 or 15</w:t>
            </w:r>
          </w:p>
        </w:tc>
      </w:tr>
      <w:tr w:rsidR="00581762" w:rsidRPr="00581762" w14:paraId="6AC5CF43" w14:textId="77777777" w:rsidTr="00BE5DF6">
        <w:tc>
          <w:tcPr>
            <w:tcW w:w="0" w:type="auto"/>
            <w:tcBorders>
              <w:bottom w:val="single" w:sz="4" w:space="0" w:color="auto"/>
            </w:tcBorders>
          </w:tcPr>
          <w:p w14:paraId="118F9976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FEEC8E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13 not 16</w:t>
            </w:r>
          </w:p>
        </w:tc>
      </w:tr>
      <w:tr w:rsidR="00581762" w:rsidRPr="00581762" w14:paraId="2AFFB332" w14:textId="77777777" w:rsidTr="00BE5DF6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D28B6" w14:textId="3DBF2735" w:rsidR="00581762" w:rsidRPr="00581762" w:rsidRDefault="00581762" w:rsidP="00BE5DF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1762">
              <w:rPr>
                <w:rFonts w:cs="Times New Roman"/>
                <w:b/>
                <w:bCs/>
                <w:sz w:val="20"/>
                <w:szCs w:val="20"/>
              </w:rPr>
              <w:t>APA PsycI</w:t>
            </w:r>
            <w:r w:rsidR="00BE5DF6">
              <w:rPr>
                <w:rFonts w:cs="Times New Roman"/>
                <w:b/>
                <w:bCs/>
                <w:sz w:val="20"/>
                <w:szCs w:val="20"/>
              </w:rPr>
              <w:t>NFO</w:t>
            </w:r>
          </w:p>
        </w:tc>
      </w:tr>
      <w:tr w:rsidR="00581762" w:rsidRPr="00581762" w14:paraId="4208E9CD" w14:textId="77777777" w:rsidTr="00BE5DF6">
        <w:tc>
          <w:tcPr>
            <w:tcW w:w="0" w:type="auto"/>
            <w:tcBorders>
              <w:top w:val="single" w:sz="4" w:space="0" w:color="auto"/>
            </w:tcBorders>
          </w:tcPr>
          <w:p w14:paraId="2E8A604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9C58D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Dementia/</w:t>
            </w:r>
          </w:p>
        </w:tc>
      </w:tr>
      <w:tr w:rsidR="00581762" w:rsidRPr="00581762" w14:paraId="33B31657" w14:textId="77777777" w:rsidTr="00BE5DF6">
        <w:tc>
          <w:tcPr>
            <w:tcW w:w="0" w:type="auto"/>
          </w:tcPr>
          <w:p w14:paraId="6AFE3210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4D392C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(dement*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alzheimer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frontotemporal or "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lewy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 bod*" or amentia*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neurocognitiv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37BD9EB1" w14:textId="77777777" w:rsidTr="00BE5DF6">
        <w:tc>
          <w:tcPr>
            <w:tcW w:w="0" w:type="auto"/>
          </w:tcPr>
          <w:p w14:paraId="786CE1F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425C32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 or 2</w:t>
            </w:r>
          </w:p>
        </w:tc>
      </w:tr>
      <w:tr w:rsidR="00581762" w:rsidRPr="00581762" w14:paraId="7B4C8817" w14:textId="77777777" w:rsidTr="00BE5DF6">
        <w:tc>
          <w:tcPr>
            <w:tcW w:w="0" w:type="auto"/>
          </w:tcPr>
          <w:p w14:paraId="007DC41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3D9883D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Screening/ or exp Questionnaires/ or exp psychometrics/ or exp diagnosis/ or neuropsychological assessment/ or inventories/</w:t>
            </w:r>
          </w:p>
        </w:tc>
      </w:tr>
      <w:tr w:rsidR="00581762" w:rsidRPr="00581762" w14:paraId="335C58E5" w14:textId="77777777" w:rsidTr="00BE5DF6">
        <w:tc>
          <w:tcPr>
            <w:tcW w:w="0" w:type="auto"/>
          </w:tcPr>
          <w:p w14:paraId="420DD05E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6FF834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(screen* or tool* or questionnaire* or instrument* or test* or psychometric* or survey*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neuropsych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inventor*).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1D2F9B7D" w14:textId="77777777" w:rsidTr="00BE5DF6">
        <w:tc>
          <w:tcPr>
            <w:tcW w:w="0" w:type="auto"/>
          </w:tcPr>
          <w:p w14:paraId="78CB06B4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FCD2C7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("Psychosis Like Symptoms Semi Structured Interview"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PLIKSi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 or "Scale for the Assessment of Positive Symptoms Hallucinations and Delusions" or "SAPS-HD" or "SAPS-H+D" or "Burns Symptom Checklist" or "Columbia University Scale for Psychopathology in Alzheimer’s Disease" or CUSPAD or DRP3 or "Dementia Psychosis Scale" or "Behavioral Pathology in Alzheimer’s Disease" or "BEHAVE-AD" or "Neuropsychiatric Inventory" or NPI or "Mild Behavioral Impairment Checklist" or "MBI-C" or "Consortium to Establish a Registry for Alzheimer’s Disease Behavior Rating Scale for Dementia" or "CERAD-BRSD" or "Neurobehavioral Rating Scale" or "Cambridge Examination for Mental Disorders of the Elderly" or CAMDEX).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4F9678C7" w14:textId="77777777" w:rsidTr="00BE5DF6">
        <w:tc>
          <w:tcPr>
            <w:tcW w:w="0" w:type="auto"/>
          </w:tcPr>
          <w:p w14:paraId="466CBE1C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4C61EB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4 or 5 or 6</w:t>
            </w:r>
          </w:p>
        </w:tc>
      </w:tr>
      <w:tr w:rsidR="00581762" w:rsidRPr="00581762" w14:paraId="77F73CE0" w14:textId="77777777" w:rsidTr="00BE5DF6">
        <w:tc>
          <w:tcPr>
            <w:tcW w:w="0" w:type="auto"/>
          </w:tcPr>
          <w:p w14:paraId="5AA439A4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9443020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sensitiv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specificit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validat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accurac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predict* or develop* or "ROC curve" or "receiver operating characteristic").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42A76994" w14:textId="77777777" w:rsidTr="00BE5DF6">
        <w:tc>
          <w:tcPr>
            <w:tcW w:w="0" w:type="auto"/>
          </w:tcPr>
          <w:p w14:paraId="62E743E0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D23D4CB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psychosis/ or exp hallucinations/ or delusions/</w:t>
            </w:r>
          </w:p>
        </w:tc>
      </w:tr>
      <w:tr w:rsidR="00581762" w:rsidRPr="00581762" w14:paraId="03DAA21D" w14:textId="77777777" w:rsidTr="00BE5DF6">
        <w:tc>
          <w:tcPr>
            <w:tcW w:w="0" w:type="auto"/>
          </w:tcPr>
          <w:p w14:paraId="2B8A39F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0DDB0F5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("psychosis*" or "psychotic*" or "delusion*" or "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hallucin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*").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16C403E4" w14:textId="77777777" w:rsidTr="00BE5DF6">
        <w:tc>
          <w:tcPr>
            <w:tcW w:w="0" w:type="auto"/>
          </w:tcPr>
          <w:p w14:paraId="7589F6CB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8CDB5CB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9 or 10</w:t>
            </w:r>
          </w:p>
        </w:tc>
      </w:tr>
      <w:tr w:rsidR="00581762" w:rsidRPr="00581762" w14:paraId="6C0D454E" w14:textId="77777777" w:rsidTr="00BE5DF6">
        <w:tc>
          <w:tcPr>
            <w:tcW w:w="0" w:type="auto"/>
          </w:tcPr>
          <w:p w14:paraId="78D5FED1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49D9295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3 and 7 and 8 and 11</w:t>
            </w:r>
          </w:p>
        </w:tc>
      </w:tr>
      <w:tr w:rsidR="00581762" w:rsidRPr="00581762" w14:paraId="52A0D789" w14:textId="77777777" w:rsidTr="00BE5DF6">
        <w:tc>
          <w:tcPr>
            <w:tcW w:w="0" w:type="auto"/>
          </w:tcPr>
          <w:p w14:paraId="54289FB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3585372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schizophrenia/ or exp bipolar disorder/</w:t>
            </w:r>
          </w:p>
        </w:tc>
      </w:tr>
      <w:tr w:rsidR="00581762" w:rsidRPr="00581762" w14:paraId="3EDC9AF5" w14:textId="77777777" w:rsidTr="00BE5DF6">
        <w:tc>
          <w:tcPr>
            <w:tcW w:w="0" w:type="auto"/>
          </w:tcPr>
          <w:p w14:paraId="7F7987D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</w:tcPr>
          <w:p w14:paraId="745D6AF1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(schizophrenia or bipolar).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tw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40907F49" w14:textId="77777777" w:rsidTr="00BE5DF6">
        <w:tc>
          <w:tcPr>
            <w:tcW w:w="0" w:type="auto"/>
          </w:tcPr>
          <w:p w14:paraId="30318923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766DF46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13 or 14</w:t>
            </w:r>
          </w:p>
        </w:tc>
      </w:tr>
      <w:tr w:rsidR="00581762" w:rsidRPr="00581762" w14:paraId="4DED1502" w14:textId="77777777" w:rsidTr="00BE5DF6">
        <w:tc>
          <w:tcPr>
            <w:tcW w:w="0" w:type="auto"/>
            <w:tcBorders>
              <w:bottom w:val="single" w:sz="4" w:space="0" w:color="auto"/>
            </w:tcBorders>
          </w:tcPr>
          <w:p w14:paraId="026FDAEE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2E93E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12 not 15</w:t>
            </w:r>
          </w:p>
        </w:tc>
      </w:tr>
      <w:tr w:rsidR="00581762" w:rsidRPr="00581762" w14:paraId="44989E55" w14:textId="77777777" w:rsidTr="00BE5DF6">
        <w:trPr>
          <w:trHeight w:val="83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BC386" w14:textId="77777777" w:rsidR="00581762" w:rsidRPr="00581762" w:rsidRDefault="00581762" w:rsidP="00BE5DF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81762">
              <w:rPr>
                <w:rFonts w:cs="Times New Roman"/>
                <w:b/>
                <w:bCs/>
                <w:sz w:val="20"/>
                <w:szCs w:val="20"/>
              </w:rPr>
              <w:t>Embase</w:t>
            </w:r>
          </w:p>
        </w:tc>
      </w:tr>
      <w:tr w:rsidR="00581762" w:rsidRPr="00581762" w14:paraId="53302526" w14:textId="77777777" w:rsidTr="00BE5DF6">
        <w:tc>
          <w:tcPr>
            <w:tcW w:w="0" w:type="auto"/>
            <w:tcBorders>
              <w:top w:val="single" w:sz="4" w:space="0" w:color="auto"/>
            </w:tcBorders>
          </w:tcPr>
          <w:p w14:paraId="2DFEF4A1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FB7E7C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dementia/ or Lewy body/</w:t>
            </w:r>
          </w:p>
        </w:tc>
      </w:tr>
      <w:tr w:rsidR="00581762" w:rsidRPr="00581762" w14:paraId="25EED188" w14:textId="77777777" w:rsidTr="00BE5DF6">
        <w:tc>
          <w:tcPr>
            <w:tcW w:w="0" w:type="auto"/>
          </w:tcPr>
          <w:p w14:paraId="790E154B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C53CD11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(dement*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alzheimer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frontotemporal or "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lewy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 bod*" or amentia*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neurocognitiv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60B6522E" w14:textId="77777777" w:rsidTr="00BE5DF6">
        <w:tc>
          <w:tcPr>
            <w:tcW w:w="0" w:type="auto"/>
          </w:tcPr>
          <w:p w14:paraId="55E9056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78126B1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 or 2</w:t>
            </w:r>
          </w:p>
        </w:tc>
      </w:tr>
      <w:tr w:rsidR="00581762" w:rsidRPr="00581762" w14:paraId="77D6F3D5" w14:textId="77777777" w:rsidTr="00BE5DF6">
        <w:tc>
          <w:tcPr>
            <w:tcW w:w="0" w:type="auto"/>
          </w:tcPr>
          <w:p w14:paraId="4D7B8E8B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818508D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Questionnaires/ or exp screening/ or psychometry/ or "sensitivity and specificity"/ or validation study/ or exp diagnosis/ or neuropsychiatric inventory/ or mental disease assessment/ or clinical assessment tool/ or receiver operating characteristic/</w:t>
            </w:r>
          </w:p>
        </w:tc>
      </w:tr>
      <w:tr w:rsidR="00581762" w:rsidRPr="00581762" w14:paraId="0DCBD40F" w14:textId="77777777" w:rsidTr="00BE5DF6">
        <w:tc>
          <w:tcPr>
            <w:tcW w:w="0" w:type="auto"/>
          </w:tcPr>
          <w:p w14:paraId="0C551E94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882D255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(screen* or tool* or questionnaire* or instrument* or test* or psychometric* or survey*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neuropsych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inventor*).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0CFF6CEE" w14:textId="77777777" w:rsidTr="00BE5DF6">
        <w:tc>
          <w:tcPr>
            <w:tcW w:w="0" w:type="auto"/>
          </w:tcPr>
          <w:p w14:paraId="5F92FA5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49BEDD3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 xml:space="preserve">("Psychosis Like Symptoms Semi Structured Interview"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PLIKSi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 or "Scale for the Assessment of Positive Symptoms Hallucinations and Delusions" or "SAPS-HD" or "SAPS-H+D" or "Burns Symptom Checklist" or "Columbia University Scale for Psychopathology in Alzheimer’s Disease" or CUSPAD or DRP3 or "Dementia Psychosis Scale" or "Behavioral Pathology in Alzheimer’s Disease" or "BEHAVE-AD" or "Neuropsychiatric Inventory" or NPI or "Mild Behavioral Impairment Checklist" or "MBI-C" or "Consortium to Establish a Registry for Alzheimer’s Disease Behavior Rating Scale for Dementia" or "CERAD-BRSD" or "Neurobehavioral Rating Scale" or "Cambridge Examination for Mental Disorders of the Elderly" or CAMDEX).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4A36A01C" w14:textId="77777777" w:rsidTr="00BE5DF6">
        <w:tc>
          <w:tcPr>
            <w:tcW w:w="0" w:type="auto"/>
          </w:tcPr>
          <w:p w14:paraId="3E029F8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5AFF42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81762">
              <w:rPr>
                <w:rFonts w:cs="Times New Roman"/>
                <w:sz w:val="20"/>
                <w:szCs w:val="20"/>
              </w:rPr>
              <w:t>di.fs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75E6522C" w14:textId="77777777" w:rsidTr="00BE5DF6">
        <w:tc>
          <w:tcPr>
            <w:tcW w:w="0" w:type="auto"/>
          </w:tcPr>
          <w:p w14:paraId="2CA93C7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382A44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4 or 5 or 6 or 7</w:t>
            </w:r>
          </w:p>
        </w:tc>
      </w:tr>
      <w:tr w:rsidR="00581762" w:rsidRPr="00581762" w14:paraId="4580B0F6" w14:textId="77777777" w:rsidTr="00BE5DF6">
        <w:tc>
          <w:tcPr>
            <w:tcW w:w="0" w:type="auto"/>
          </w:tcPr>
          <w:p w14:paraId="1FEB5C58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23426746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sensitiv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specificit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validat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 xml:space="preserve">* or 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accurac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 or predict* or develop* or "ROC curve" or "receiver operating characteristic").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2A799043" w14:textId="77777777" w:rsidTr="00BE5DF6">
        <w:tc>
          <w:tcPr>
            <w:tcW w:w="0" w:type="auto"/>
          </w:tcPr>
          <w:p w14:paraId="7511A09C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04B794F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psychosis/</w:t>
            </w:r>
          </w:p>
        </w:tc>
      </w:tr>
      <w:tr w:rsidR="00581762" w:rsidRPr="00581762" w14:paraId="73F64DB5" w14:textId="77777777" w:rsidTr="00BE5DF6">
        <w:tc>
          <w:tcPr>
            <w:tcW w:w="0" w:type="auto"/>
          </w:tcPr>
          <w:p w14:paraId="14A0158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C66EF4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("psychosis*" or "psychotic*" or "delusion*" or "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hallucin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*").</w:t>
            </w:r>
            <w:proofErr w:type="spellStart"/>
            <w:r w:rsidRPr="00581762">
              <w:rPr>
                <w:rFonts w:cs="Times New Roman"/>
                <w:sz w:val="20"/>
                <w:szCs w:val="20"/>
              </w:rPr>
              <w:t>mp</w:t>
            </w:r>
            <w:proofErr w:type="spell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15E406BB" w14:textId="77777777" w:rsidTr="00BE5DF6">
        <w:tc>
          <w:tcPr>
            <w:tcW w:w="0" w:type="auto"/>
          </w:tcPr>
          <w:p w14:paraId="4B100D91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1E5546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10 or 11</w:t>
            </w:r>
          </w:p>
        </w:tc>
      </w:tr>
      <w:tr w:rsidR="00581762" w:rsidRPr="00581762" w14:paraId="63061969" w14:textId="77777777" w:rsidTr="00BE5DF6">
        <w:tc>
          <w:tcPr>
            <w:tcW w:w="0" w:type="auto"/>
          </w:tcPr>
          <w:p w14:paraId="67E2EB74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076FB1D6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3 and 8 and 9 and 12</w:t>
            </w:r>
          </w:p>
        </w:tc>
      </w:tr>
      <w:tr w:rsidR="00581762" w:rsidRPr="00581762" w14:paraId="644D6A3C" w14:textId="77777777" w:rsidTr="00BE5DF6">
        <w:tc>
          <w:tcPr>
            <w:tcW w:w="0" w:type="auto"/>
          </w:tcPr>
          <w:p w14:paraId="7C09B39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B3BE859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exp schizophrenia/ or exp bipolar disorder/</w:t>
            </w:r>
          </w:p>
        </w:tc>
      </w:tr>
      <w:tr w:rsidR="00581762" w:rsidRPr="00581762" w14:paraId="0864AEC0" w14:textId="77777777" w:rsidTr="00BE5DF6">
        <w:tc>
          <w:tcPr>
            <w:tcW w:w="0" w:type="auto"/>
          </w:tcPr>
          <w:p w14:paraId="08F159B7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</w:tcPr>
          <w:p w14:paraId="2E0B73C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(schizophrenia or bipolar).</w:t>
            </w:r>
            <w:proofErr w:type="spellStart"/>
            <w:proofErr w:type="gramStart"/>
            <w:r w:rsidRPr="00581762">
              <w:rPr>
                <w:rFonts w:cs="Times New Roman"/>
                <w:sz w:val="20"/>
                <w:szCs w:val="20"/>
              </w:rPr>
              <w:t>tw,kw</w:t>
            </w:r>
            <w:proofErr w:type="spellEnd"/>
            <w:proofErr w:type="gramEnd"/>
            <w:r w:rsidRPr="00581762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81762" w:rsidRPr="00581762" w14:paraId="7ACFE7CF" w14:textId="77777777" w:rsidTr="00BE5DF6">
        <w:tc>
          <w:tcPr>
            <w:tcW w:w="0" w:type="auto"/>
          </w:tcPr>
          <w:p w14:paraId="1990A3FD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5CEFE924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14 or 15</w:t>
            </w:r>
          </w:p>
        </w:tc>
      </w:tr>
      <w:tr w:rsidR="00581762" w:rsidRPr="00581762" w14:paraId="3083517A" w14:textId="77777777" w:rsidTr="00BE5DF6">
        <w:tc>
          <w:tcPr>
            <w:tcW w:w="0" w:type="auto"/>
          </w:tcPr>
          <w:p w14:paraId="14FCF952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47F581DA" w14:textId="77777777" w:rsidR="00581762" w:rsidRPr="00581762" w:rsidRDefault="00581762" w:rsidP="00BE5DF6">
            <w:pPr>
              <w:rPr>
                <w:rFonts w:cs="Times New Roman"/>
                <w:sz w:val="20"/>
                <w:szCs w:val="20"/>
              </w:rPr>
            </w:pPr>
            <w:r w:rsidRPr="00581762">
              <w:rPr>
                <w:rFonts w:cs="Times New Roman"/>
                <w:sz w:val="20"/>
                <w:szCs w:val="20"/>
              </w:rPr>
              <w:t>13 not 16</w:t>
            </w:r>
          </w:p>
        </w:tc>
      </w:tr>
    </w:tbl>
    <w:p w14:paraId="38D98186" w14:textId="77777777" w:rsidR="00581762" w:rsidRPr="00CD0996" w:rsidRDefault="00581762" w:rsidP="00581762">
      <w:pPr>
        <w:rPr>
          <w:sz w:val="20"/>
          <w:szCs w:val="20"/>
        </w:rPr>
      </w:pPr>
    </w:p>
    <w:p w14:paraId="4DDEF0F7" w14:textId="5090D0EB" w:rsidR="00581762" w:rsidRPr="00581762" w:rsidRDefault="00581762" w:rsidP="00581762">
      <w:bookmarkStart w:id="2" w:name="_Toc151984518"/>
      <w:r w:rsidRPr="005C64D7">
        <w:rPr>
          <w:b/>
          <w:bCs/>
        </w:rPr>
        <w:t>Supplementary Table 2.</w:t>
      </w:r>
      <w:r w:rsidRPr="00E50FA1">
        <w:t xml:space="preserve"> Grey literature sources searched with total number of results, number of results screened, and references identified for full text screening.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6"/>
        <w:gridCol w:w="2789"/>
        <w:gridCol w:w="1238"/>
        <w:gridCol w:w="1403"/>
        <w:gridCol w:w="2051"/>
      </w:tblGrid>
      <w:tr w:rsidR="00581762" w:rsidRPr="00436B5E" w14:paraId="2D2A6D34" w14:textId="77777777" w:rsidTr="00815543">
        <w:tc>
          <w:tcPr>
            <w:tcW w:w="1170" w:type="pct"/>
          </w:tcPr>
          <w:p w14:paraId="7CCF0A7E" w14:textId="77777777" w:rsidR="00581762" w:rsidRPr="00436B5E" w:rsidRDefault="00581762" w:rsidP="0081554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Grey Literature Source or Database</w:t>
            </w:r>
          </w:p>
        </w:tc>
        <w:tc>
          <w:tcPr>
            <w:tcW w:w="1428" w:type="pct"/>
          </w:tcPr>
          <w:p w14:paraId="2DD29104" w14:textId="77777777" w:rsidR="00581762" w:rsidRPr="00436B5E" w:rsidRDefault="00581762" w:rsidP="0081554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Search Concepts Used</w:t>
            </w:r>
          </w:p>
        </w:tc>
        <w:tc>
          <w:tcPr>
            <w:tcW w:w="634" w:type="pct"/>
          </w:tcPr>
          <w:p w14:paraId="02120912" w14:textId="77777777" w:rsidR="00581762" w:rsidRPr="00436B5E" w:rsidRDefault="00581762" w:rsidP="0081554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Total number of results</w:t>
            </w:r>
          </w:p>
        </w:tc>
        <w:tc>
          <w:tcPr>
            <w:tcW w:w="718" w:type="pct"/>
          </w:tcPr>
          <w:p w14:paraId="08F29703" w14:textId="77777777" w:rsidR="00581762" w:rsidRPr="00436B5E" w:rsidRDefault="00581762" w:rsidP="0081554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Number of results screened</w:t>
            </w:r>
          </w:p>
        </w:tc>
        <w:tc>
          <w:tcPr>
            <w:tcW w:w="1050" w:type="pct"/>
          </w:tcPr>
          <w:p w14:paraId="5D980CA8" w14:textId="77777777" w:rsidR="00581762" w:rsidRPr="00436B5E" w:rsidRDefault="00581762" w:rsidP="0081554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Number of references identified for full text screening</w:t>
            </w:r>
          </w:p>
        </w:tc>
      </w:tr>
      <w:tr w:rsidR="00581762" w:rsidRPr="00436B5E" w14:paraId="25CD843C" w14:textId="77777777" w:rsidTr="00815543">
        <w:tc>
          <w:tcPr>
            <w:tcW w:w="1170" w:type="pct"/>
          </w:tcPr>
          <w:p w14:paraId="4FAC28D3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Centre for Reviews and Dissemination</w:t>
            </w:r>
          </w:p>
        </w:tc>
        <w:tc>
          <w:tcPr>
            <w:tcW w:w="1428" w:type="pct"/>
          </w:tcPr>
          <w:p w14:paraId="1AA704B1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</w:t>
            </w:r>
          </w:p>
        </w:tc>
        <w:tc>
          <w:tcPr>
            <w:tcW w:w="634" w:type="pct"/>
          </w:tcPr>
          <w:p w14:paraId="146BAC35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8" w:type="pct"/>
          </w:tcPr>
          <w:p w14:paraId="01BA1FAF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0" w:type="pct"/>
          </w:tcPr>
          <w:p w14:paraId="5C5E396A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1762" w:rsidRPr="00436B5E" w14:paraId="1347CD24" w14:textId="77777777" w:rsidTr="00815543">
        <w:tc>
          <w:tcPr>
            <w:tcW w:w="1170" w:type="pct"/>
          </w:tcPr>
          <w:p w14:paraId="5856AB6A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ClinicalTrials.gov</w:t>
            </w:r>
          </w:p>
        </w:tc>
        <w:tc>
          <w:tcPr>
            <w:tcW w:w="1428" w:type="pct"/>
          </w:tcPr>
          <w:p w14:paraId="0FFAF580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</w:t>
            </w:r>
          </w:p>
        </w:tc>
        <w:tc>
          <w:tcPr>
            <w:tcW w:w="634" w:type="pct"/>
          </w:tcPr>
          <w:p w14:paraId="29A8E9DF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8" w:type="pct"/>
          </w:tcPr>
          <w:p w14:paraId="5020D698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0" w:type="pct"/>
          </w:tcPr>
          <w:p w14:paraId="16D5631B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1762" w:rsidRPr="00436B5E" w14:paraId="5595147C" w14:textId="77777777" w:rsidTr="00815543">
        <w:tc>
          <w:tcPr>
            <w:tcW w:w="1170" w:type="pct"/>
          </w:tcPr>
          <w:p w14:paraId="449598BF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CMA Infobase: Clinical Practice Guidelines</w:t>
            </w:r>
          </w:p>
        </w:tc>
        <w:tc>
          <w:tcPr>
            <w:tcW w:w="1428" w:type="pct"/>
          </w:tcPr>
          <w:p w14:paraId="3A11B9D8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psychosis, dementia</w:t>
            </w:r>
          </w:p>
        </w:tc>
        <w:tc>
          <w:tcPr>
            <w:tcW w:w="634" w:type="pct"/>
          </w:tcPr>
          <w:p w14:paraId="551360DE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8" w:type="pct"/>
          </w:tcPr>
          <w:p w14:paraId="637816D6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pct"/>
          </w:tcPr>
          <w:p w14:paraId="1111090E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1762" w:rsidRPr="00436B5E" w14:paraId="45A00568" w14:textId="77777777" w:rsidTr="00815543">
        <w:tc>
          <w:tcPr>
            <w:tcW w:w="1170" w:type="pct"/>
          </w:tcPr>
          <w:p w14:paraId="533FADF1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ECRI Guidelines Trust</w:t>
            </w:r>
          </w:p>
        </w:tc>
        <w:tc>
          <w:tcPr>
            <w:tcW w:w="1428" w:type="pct"/>
          </w:tcPr>
          <w:p w14:paraId="4D00C8AC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</w:t>
            </w:r>
          </w:p>
        </w:tc>
        <w:tc>
          <w:tcPr>
            <w:tcW w:w="634" w:type="pct"/>
          </w:tcPr>
          <w:p w14:paraId="321F4B52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8" w:type="pct"/>
          </w:tcPr>
          <w:p w14:paraId="759964A6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pct"/>
          </w:tcPr>
          <w:p w14:paraId="18B728AC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1762" w:rsidRPr="00436B5E" w14:paraId="2496803F" w14:textId="77777777" w:rsidTr="00815543">
        <w:tc>
          <w:tcPr>
            <w:tcW w:w="1170" w:type="pct"/>
          </w:tcPr>
          <w:p w14:paraId="26FC4618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European Public Assessment Reports (EPAR)</w:t>
            </w:r>
          </w:p>
        </w:tc>
        <w:tc>
          <w:tcPr>
            <w:tcW w:w="1428" w:type="pct"/>
          </w:tcPr>
          <w:p w14:paraId="3719BBFE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 NOT schizophrenia</w:t>
            </w:r>
          </w:p>
        </w:tc>
        <w:tc>
          <w:tcPr>
            <w:tcW w:w="634" w:type="pct"/>
          </w:tcPr>
          <w:p w14:paraId="714DDEBB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8" w:type="pct"/>
          </w:tcPr>
          <w:p w14:paraId="53669582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0" w:type="pct"/>
          </w:tcPr>
          <w:p w14:paraId="21827385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1762" w:rsidRPr="00436B5E" w14:paraId="257E246B" w14:textId="77777777" w:rsidTr="00815543">
        <w:tc>
          <w:tcPr>
            <w:tcW w:w="1170" w:type="pct"/>
          </w:tcPr>
          <w:p w14:paraId="3CC2BCF1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Evidence-Based Practice</w:t>
            </w:r>
          </w:p>
        </w:tc>
        <w:tc>
          <w:tcPr>
            <w:tcW w:w="1428" w:type="pct"/>
          </w:tcPr>
          <w:p w14:paraId="15D72B0A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</w:t>
            </w:r>
          </w:p>
        </w:tc>
        <w:tc>
          <w:tcPr>
            <w:tcW w:w="634" w:type="pct"/>
          </w:tcPr>
          <w:p w14:paraId="7A9AEF07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8" w:type="pct"/>
          </w:tcPr>
          <w:p w14:paraId="24D0DBED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0" w:type="pct"/>
          </w:tcPr>
          <w:p w14:paraId="7B91DAA7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81762" w:rsidRPr="00436B5E" w14:paraId="797B0225" w14:textId="77777777" w:rsidTr="00815543">
        <w:tc>
          <w:tcPr>
            <w:tcW w:w="1170" w:type="pct"/>
          </w:tcPr>
          <w:p w14:paraId="7347D823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Google™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Scholar</w:t>
            </w:r>
          </w:p>
        </w:tc>
        <w:tc>
          <w:tcPr>
            <w:tcW w:w="1428" w:type="pct"/>
          </w:tcPr>
          <w:p w14:paraId="263BAA8E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dementia; hallucinations AND dementia; delusions AND dementia</w:t>
            </w:r>
          </w:p>
        </w:tc>
        <w:tc>
          <w:tcPr>
            <w:tcW w:w="634" w:type="pct"/>
          </w:tcPr>
          <w:p w14:paraId="5A0ADC88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239000; 47000; 54100</w:t>
            </w:r>
          </w:p>
        </w:tc>
        <w:tc>
          <w:tcPr>
            <w:tcW w:w="718" w:type="pct"/>
          </w:tcPr>
          <w:p w14:paraId="6DBB2A2A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200; 200; 200</w:t>
            </w:r>
          </w:p>
        </w:tc>
        <w:tc>
          <w:tcPr>
            <w:tcW w:w="1050" w:type="pct"/>
          </w:tcPr>
          <w:p w14:paraId="404D8884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</w:tr>
      <w:tr w:rsidR="00581762" w:rsidRPr="00436B5E" w14:paraId="544AAD84" w14:textId="77777777" w:rsidTr="00815543">
        <w:tc>
          <w:tcPr>
            <w:tcW w:w="1170" w:type="pct"/>
          </w:tcPr>
          <w:p w14:paraId="7F0E4F9B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International Clinical Trials Registry Search Portal</w:t>
            </w:r>
          </w:p>
        </w:tc>
        <w:tc>
          <w:tcPr>
            <w:tcW w:w="1428" w:type="pct"/>
          </w:tcPr>
          <w:p w14:paraId="6310EB69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</w:t>
            </w:r>
          </w:p>
        </w:tc>
        <w:tc>
          <w:tcPr>
            <w:tcW w:w="634" w:type="pct"/>
          </w:tcPr>
          <w:p w14:paraId="1B240FF6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8" w:type="pct"/>
          </w:tcPr>
          <w:p w14:paraId="51850AA9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0" w:type="pct"/>
          </w:tcPr>
          <w:p w14:paraId="77F6DB5E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581762" w:rsidRPr="00436B5E" w14:paraId="150E1EE0" w14:textId="77777777" w:rsidTr="00815543">
        <w:tc>
          <w:tcPr>
            <w:tcW w:w="1170" w:type="pct"/>
          </w:tcPr>
          <w:p w14:paraId="4FEF9145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Trip Database - Clinical Search Engine</w:t>
            </w:r>
          </w:p>
        </w:tc>
        <w:tc>
          <w:tcPr>
            <w:tcW w:w="1428" w:type="pct"/>
          </w:tcPr>
          <w:p w14:paraId="34A4E89F" w14:textId="77777777" w:rsidR="00581762" w:rsidRPr="00436B5E" w:rsidRDefault="00581762" w:rsidP="0081554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36B5E">
              <w:rPr>
                <w:rFonts w:ascii="Calibri" w:hAnsi="Calibri" w:cs="Calibri"/>
                <w:color w:val="000000"/>
                <w:sz w:val="20"/>
                <w:szCs w:val="20"/>
              </w:rPr>
              <w:t>psychosis AND dementia; hallucinations AND dementia; delusions AND dementia</w:t>
            </w:r>
          </w:p>
        </w:tc>
        <w:tc>
          <w:tcPr>
            <w:tcW w:w="634" w:type="pct"/>
          </w:tcPr>
          <w:p w14:paraId="357CEC76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4607; 1553; 1055</w:t>
            </w:r>
          </w:p>
        </w:tc>
        <w:tc>
          <w:tcPr>
            <w:tcW w:w="718" w:type="pct"/>
          </w:tcPr>
          <w:p w14:paraId="14883666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/>
                <w:sz w:val="20"/>
                <w:szCs w:val="20"/>
              </w:rPr>
              <w:t>200; 200;200</w:t>
            </w:r>
          </w:p>
        </w:tc>
        <w:tc>
          <w:tcPr>
            <w:tcW w:w="1050" w:type="pct"/>
          </w:tcPr>
          <w:p w14:paraId="489B9E20" w14:textId="77777777" w:rsidR="00581762" w:rsidRPr="00436B5E" w:rsidRDefault="00581762" w:rsidP="008155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6B5E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5EC8420B" w14:textId="77777777" w:rsidR="00581762" w:rsidRDefault="00581762" w:rsidP="00556685">
      <w:pPr>
        <w:rPr>
          <w:b/>
          <w:bCs/>
        </w:rPr>
        <w:sectPr w:rsidR="00581762" w:rsidSect="00F43D3C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3450511" w14:textId="299F5BA5" w:rsidR="00556685" w:rsidRPr="002A6FB8" w:rsidRDefault="00556685" w:rsidP="00556685">
      <w:pPr>
        <w:rPr>
          <w:shd w:val="clear" w:color="auto" w:fill="FFFFFF"/>
        </w:rPr>
      </w:pPr>
      <w:r>
        <w:rPr>
          <w:b/>
          <w:bCs/>
        </w:rPr>
        <w:lastRenderedPageBreak/>
        <w:t xml:space="preserve">Supplementary </w:t>
      </w:r>
      <w:r w:rsidRPr="00915F0C">
        <w:rPr>
          <w:b/>
          <w:bCs/>
        </w:rPr>
        <w:t xml:space="preserve">Table </w:t>
      </w:r>
      <w:r w:rsidR="00D22753">
        <w:rPr>
          <w:b/>
          <w:bCs/>
        </w:rPr>
        <w:t>3</w:t>
      </w:r>
      <w:r w:rsidRPr="00915F0C">
        <w:rPr>
          <w:b/>
          <w:bCs/>
        </w:rPr>
        <w:t>.</w:t>
      </w:r>
      <w:r w:rsidRPr="002A6FB8">
        <w:t xml:space="preserve"> Study and participant characteristics of articles examining correlations between psychosis tools identified through the systematic review.</w:t>
      </w:r>
      <w:bookmarkEnd w:id="1"/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1178"/>
        <w:gridCol w:w="1130"/>
        <w:gridCol w:w="1005"/>
        <w:gridCol w:w="1462"/>
        <w:gridCol w:w="1150"/>
        <w:gridCol w:w="2273"/>
        <w:gridCol w:w="1362"/>
        <w:gridCol w:w="1379"/>
        <w:gridCol w:w="1431"/>
      </w:tblGrid>
      <w:tr w:rsidR="00556685" w:rsidRPr="00556685" w14:paraId="1036897C" w14:textId="77777777" w:rsidTr="00556685">
        <w:tc>
          <w:tcPr>
            <w:tcW w:w="0" w:type="auto"/>
          </w:tcPr>
          <w:p w14:paraId="39E05057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Author, Year, Country</w:t>
            </w:r>
          </w:p>
        </w:tc>
        <w:tc>
          <w:tcPr>
            <w:tcW w:w="1178" w:type="dxa"/>
          </w:tcPr>
          <w:p w14:paraId="6D76FA7C" w14:textId="119E9C04" w:rsidR="00556685" w:rsidRPr="00556685" w:rsidRDefault="00481058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</w:t>
            </w:r>
            <w:r w:rsidR="00556685" w:rsidRPr="00556685">
              <w:rPr>
                <w:rFonts w:cs="Times New Roman"/>
                <w:b/>
                <w:bCs/>
                <w:sz w:val="20"/>
                <w:szCs w:val="20"/>
              </w:rPr>
              <w:t xml:space="preserve"> total</w:t>
            </w:r>
            <w:r w:rsidR="00556685">
              <w:rPr>
                <w:rFonts w:cs="Times New Roman"/>
                <w:b/>
                <w:bCs/>
                <w:sz w:val="20"/>
                <w:szCs w:val="20"/>
              </w:rPr>
              <w:t>, % female</w:t>
            </w:r>
          </w:p>
        </w:tc>
        <w:tc>
          <w:tcPr>
            <w:tcW w:w="1130" w:type="dxa"/>
          </w:tcPr>
          <w:p w14:paraId="73DDBD1A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Age (mean (SD))</w:t>
            </w:r>
          </w:p>
        </w:tc>
        <w:tc>
          <w:tcPr>
            <w:tcW w:w="1005" w:type="dxa"/>
          </w:tcPr>
          <w:p w14:paraId="1CAC7FE4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1462" w:type="dxa"/>
          </w:tcPr>
          <w:p w14:paraId="20B3019B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Dementia type</w:t>
            </w:r>
          </w:p>
        </w:tc>
        <w:tc>
          <w:tcPr>
            <w:tcW w:w="1144" w:type="dxa"/>
          </w:tcPr>
          <w:p w14:paraId="0E515E7E" w14:textId="37F45244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MMSE Score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(mean (SD))</w:t>
            </w:r>
          </w:p>
        </w:tc>
        <w:tc>
          <w:tcPr>
            <w:tcW w:w="2273" w:type="dxa"/>
          </w:tcPr>
          <w:p w14:paraId="62A2D0AD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Tools evaluated</w:t>
            </w:r>
          </w:p>
        </w:tc>
        <w:tc>
          <w:tcPr>
            <w:tcW w:w="0" w:type="auto"/>
          </w:tcPr>
          <w:p w14:paraId="1B2C72F0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Prevalence of psychosis reported based on tool</w:t>
            </w:r>
          </w:p>
        </w:tc>
        <w:tc>
          <w:tcPr>
            <w:tcW w:w="0" w:type="auto"/>
          </w:tcPr>
          <w:p w14:paraId="13421EDB" w14:textId="23F1BDB5" w:rsidR="00556685" w:rsidRPr="00556685" w:rsidRDefault="00481058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Recruitment</w:t>
            </w:r>
            <w:r w:rsidR="00556685" w:rsidRPr="00556685">
              <w:rPr>
                <w:rFonts w:cs="Times New Roman"/>
                <w:b/>
                <w:bCs/>
                <w:sz w:val="20"/>
                <w:szCs w:val="20"/>
              </w:rPr>
              <w:t xml:space="preserve"> location &amp; Evaluation location</w:t>
            </w:r>
          </w:p>
        </w:tc>
        <w:tc>
          <w:tcPr>
            <w:tcW w:w="0" w:type="auto"/>
          </w:tcPr>
          <w:p w14:paraId="6AA67DD7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Evaluator &amp; Blinding of evaluator</w:t>
            </w:r>
          </w:p>
        </w:tc>
      </w:tr>
      <w:tr w:rsidR="00556685" w:rsidRPr="00556685" w14:paraId="4E07541D" w14:textId="77777777" w:rsidTr="00556685">
        <w:tc>
          <w:tcPr>
            <w:tcW w:w="0" w:type="auto"/>
            <w:shd w:val="clear" w:color="auto" w:fill="auto"/>
          </w:tcPr>
          <w:p w14:paraId="17450E80" w14:textId="3A0784C6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Boada, 2002, Spain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1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4F49FDAB" w14:textId="1F15DC58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60</w:t>
            </w:r>
            <w:r>
              <w:rPr>
                <w:rFonts w:cs="Times New Roman"/>
                <w:sz w:val="20"/>
                <w:szCs w:val="20"/>
              </w:rPr>
              <w:t>, NR</w:t>
            </w:r>
          </w:p>
        </w:tc>
        <w:tc>
          <w:tcPr>
            <w:tcW w:w="1130" w:type="dxa"/>
            <w:shd w:val="clear" w:color="auto" w:fill="auto"/>
          </w:tcPr>
          <w:p w14:paraId="556941DA" w14:textId="0D0A7B0C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76.4 (8.</w:t>
            </w:r>
            <w:r w:rsidR="00481058">
              <w:rPr>
                <w:rFonts w:cs="Times New Roman"/>
                <w:sz w:val="20"/>
                <w:szCs w:val="20"/>
              </w:rPr>
              <w:t>5</w:t>
            </w:r>
            <w:r w:rsidRPr="0055668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05" w:type="dxa"/>
            <w:shd w:val="clear" w:color="auto" w:fill="auto"/>
          </w:tcPr>
          <w:p w14:paraId="421032E5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  <w:shd w:val="clear" w:color="auto" w:fill="auto"/>
          </w:tcPr>
          <w:p w14:paraId="027D47D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AD</w:t>
            </w:r>
          </w:p>
        </w:tc>
        <w:tc>
          <w:tcPr>
            <w:tcW w:w="1144" w:type="dxa"/>
            <w:shd w:val="clear" w:color="auto" w:fill="auto"/>
          </w:tcPr>
          <w:p w14:paraId="1B39FC58" w14:textId="72F36808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18.</w:t>
            </w:r>
            <w:r w:rsidR="00481058">
              <w:rPr>
                <w:rFonts w:cs="Times New Roman"/>
                <w:sz w:val="20"/>
                <w:szCs w:val="20"/>
              </w:rPr>
              <w:t>1</w:t>
            </w:r>
            <w:r w:rsidRPr="00556685">
              <w:rPr>
                <w:rFonts w:cs="Times New Roman"/>
                <w:sz w:val="20"/>
                <w:szCs w:val="20"/>
              </w:rPr>
              <w:t xml:space="preserve"> (4.</w:t>
            </w:r>
            <w:r w:rsidR="00481058">
              <w:rPr>
                <w:rFonts w:cs="Times New Roman"/>
                <w:sz w:val="20"/>
                <w:szCs w:val="20"/>
              </w:rPr>
              <w:t>7</w:t>
            </w:r>
            <w:r w:rsidRPr="0055668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  <w:shd w:val="clear" w:color="auto" w:fill="auto"/>
          </w:tcPr>
          <w:p w14:paraId="7E2F1812" w14:textId="4FBE660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NPI-Q-Spanish version [delusions (total, emotional stress), hallucinations (total, emotional stress)]</w:t>
            </w:r>
          </w:p>
          <w:p w14:paraId="6FBB5995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NPI-Spanish version [delusions (frequency x severity, severity, distress), hallucinations (frequency x severity, severity, distress)]</w:t>
            </w:r>
          </w:p>
        </w:tc>
        <w:tc>
          <w:tcPr>
            <w:tcW w:w="0" w:type="auto"/>
            <w:shd w:val="clear" w:color="auto" w:fill="auto"/>
          </w:tcPr>
          <w:p w14:paraId="01688A7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2294A8E9" w14:textId="6ED1EC24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Cognitive and </w:t>
            </w:r>
            <w:proofErr w:type="spellStart"/>
            <w:r w:rsidR="00481058">
              <w:rPr>
                <w:rFonts w:cs="Times New Roman"/>
                <w:sz w:val="20"/>
                <w:szCs w:val="20"/>
              </w:rPr>
              <w:t>b</w:t>
            </w:r>
            <w:r w:rsidRPr="00556685">
              <w:rPr>
                <w:rFonts w:cs="Times New Roman"/>
                <w:sz w:val="20"/>
                <w:szCs w:val="20"/>
              </w:rPr>
              <w:t>ehavioural</w:t>
            </w:r>
            <w:proofErr w:type="spellEnd"/>
            <w:r w:rsidRPr="00556685">
              <w:rPr>
                <w:rFonts w:cs="Times New Roman"/>
                <w:sz w:val="20"/>
                <w:szCs w:val="20"/>
              </w:rPr>
              <w:t xml:space="preserve"> </w:t>
            </w:r>
            <w:r w:rsidR="00481058">
              <w:rPr>
                <w:rFonts w:cs="Times New Roman"/>
                <w:sz w:val="20"/>
                <w:szCs w:val="20"/>
              </w:rPr>
              <w:t>d</w:t>
            </w:r>
            <w:r w:rsidRPr="00556685">
              <w:rPr>
                <w:rFonts w:cs="Times New Roman"/>
                <w:sz w:val="20"/>
                <w:szCs w:val="20"/>
              </w:rPr>
              <w:t xml:space="preserve">isorders </w:t>
            </w:r>
            <w:r w:rsidR="00481058">
              <w:rPr>
                <w:rFonts w:cs="Times New Roman"/>
                <w:sz w:val="20"/>
                <w:szCs w:val="20"/>
              </w:rPr>
              <w:t>u</w:t>
            </w:r>
            <w:r w:rsidRPr="00556685">
              <w:rPr>
                <w:rFonts w:cs="Times New Roman"/>
                <w:sz w:val="20"/>
                <w:szCs w:val="20"/>
              </w:rPr>
              <w:t>nit</w:t>
            </w:r>
          </w:p>
        </w:tc>
        <w:tc>
          <w:tcPr>
            <w:tcW w:w="0" w:type="auto"/>
            <w:shd w:val="clear" w:color="auto" w:fill="auto"/>
          </w:tcPr>
          <w:p w14:paraId="3C20B688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</w:tr>
      <w:tr w:rsidR="00556685" w:rsidRPr="00556685" w14:paraId="1F51DC8B" w14:textId="77777777" w:rsidTr="00556685">
        <w:tc>
          <w:tcPr>
            <w:tcW w:w="0" w:type="auto"/>
            <w:shd w:val="clear" w:color="auto" w:fill="auto"/>
          </w:tcPr>
          <w:p w14:paraId="0A32B075" w14:textId="10D4174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Boada, 2005, Spain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&lt;EndNote&gt;&lt;Cite&gt;&lt;Author&gt;Boada&lt;/Author&gt;&lt;Year&gt;2005&lt;/Year&gt;&lt;IDText&gt;Neuropsychiatric inventory-nursing home version (NPI-NH): Spanish validation&lt;/IDText&gt;&lt;DisplayText&gt;&lt;style face="superscript"&gt;2&lt;/style&gt;&lt;/DisplayText&gt;&lt;record&gt;&lt;isbn&gt;0213-4853&lt;/isbn&gt;&lt;titles&gt;&lt;title&gt;Neuropsychiatric inventory-nursing home version (NPI-NH): Spanish validation&lt;/title&gt;&lt;secondary-title&gt;Neurologia (Barcelona, Spain)&lt;/secondary-title&gt;&lt;/titles&gt;&lt;pages&gt;665-673&lt;/pages&gt;&lt;number&gt;10&lt;/number&gt;&lt;contributors&gt;&lt;authors&gt;&lt;author&gt;Boada, M&lt;/author&gt;&lt;author&gt;Tárraga, L&lt;/author&gt;&lt;author&gt;Modinos, G&lt;/author&gt;&lt;author&gt;López, OL&lt;/author&gt;&lt;author&gt;Cummings, JL&lt;/author&gt;&lt;/authors&gt;&lt;/contributors&gt;&lt;added-date format="utc"&gt;1698176995&lt;/added-date&gt;&lt;ref-type name="Journal Article"&gt;17&lt;/ref-type&gt;&lt;dates&gt;&lt;year&gt;2005&lt;/year&gt;&lt;/dates&gt;&lt;rec-number&gt;815&lt;/rec-number&gt;&lt;last-updated-date format="utc"&gt;1698176995&lt;/last-updated-date&gt;&lt;volume&gt;20&lt;/volume&gt;&lt;/record&gt;&lt;/Cite&gt;&lt;/EndNote&gt;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2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55A83CC3" w14:textId="6519697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80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>73.</w:t>
            </w:r>
            <w:r w:rsidR="00481058">
              <w:rPr>
                <w:rFonts w:cs="Times New Roman"/>
                <w:sz w:val="20"/>
                <w:szCs w:val="20"/>
              </w:rPr>
              <w:t>8</w:t>
            </w:r>
            <w:r w:rsidRPr="0055668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0" w:type="dxa"/>
            <w:shd w:val="clear" w:color="auto" w:fill="auto"/>
          </w:tcPr>
          <w:p w14:paraId="74390B74" w14:textId="69E34B8A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8</w:t>
            </w:r>
            <w:r w:rsidR="00481058">
              <w:rPr>
                <w:rFonts w:cs="Times New Roman"/>
                <w:sz w:val="20"/>
                <w:szCs w:val="20"/>
              </w:rPr>
              <w:t>4</w:t>
            </w:r>
            <w:r w:rsidRPr="00556685">
              <w:rPr>
                <w:rFonts w:cs="Times New Roman"/>
                <w:sz w:val="20"/>
                <w:szCs w:val="20"/>
              </w:rPr>
              <w:t>.</w:t>
            </w:r>
            <w:r w:rsidR="00481058">
              <w:rPr>
                <w:rFonts w:cs="Times New Roman"/>
                <w:sz w:val="20"/>
                <w:szCs w:val="20"/>
              </w:rPr>
              <w:t>0</w:t>
            </w:r>
            <w:r w:rsidRPr="00556685">
              <w:rPr>
                <w:rFonts w:cs="Times New Roman"/>
                <w:sz w:val="20"/>
                <w:szCs w:val="20"/>
              </w:rPr>
              <w:t xml:space="preserve"> (9.9)</w:t>
            </w:r>
          </w:p>
        </w:tc>
        <w:tc>
          <w:tcPr>
            <w:tcW w:w="1005" w:type="dxa"/>
            <w:shd w:val="clear" w:color="auto" w:fill="auto"/>
          </w:tcPr>
          <w:p w14:paraId="4B795CEC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  <w:shd w:val="clear" w:color="auto" w:fill="auto"/>
          </w:tcPr>
          <w:p w14:paraId="09EEA646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144" w:type="dxa"/>
            <w:shd w:val="clear" w:color="auto" w:fill="auto"/>
          </w:tcPr>
          <w:p w14:paraId="236D8B6C" w14:textId="5B248340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11.5 (7.4)</w:t>
            </w:r>
          </w:p>
        </w:tc>
        <w:tc>
          <w:tcPr>
            <w:tcW w:w="2273" w:type="dxa"/>
            <w:shd w:val="clear" w:color="auto" w:fill="auto"/>
          </w:tcPr>
          <w:p w14:paraId="24858CC6" w14:textId="565C702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NPI-NH-Spanish version [delusions (total informant rated, total observer rated, occupational disruptiveness)]</w:t>
            </w:r>
          </w:p>
          <w:p w14:paraId="327647F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NPI-Q-Spanish version [delusions (total, emotional stress)]</w:t>
            </w:r>
          </w:p>
        </w:tc>
        <w:tc>
          <w:tcPr>
            <w:tcW w:w="0" w:type="auto"/>
            <w:shd w:val="clear" w:color="auto" w:fill="auto"/>
          </w:tcPr>
          <w:p w14:paraId="7EB4C0B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  <w:shd w:val="clear" w:color="auto" w:fill="auto"/>
          </w:tcPr>
          <w:p w14:paraId="7752772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Nursing homes</w:t>
            </w:r>
          </w:p>
        </w:tc>
        <w:tc>
          <w:tcPr>
            <w:tcW w:w="0" w:type="auto"/>
            <w:shd w:val="clear" w:color="auto" w:fill="auto"/>
          </w:tcPr>
          <w:p w14:paraId="31B246C6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Psychologists; NR</w:t>
            </w:r>
          </w:p>
        </w:tc>
      </w:tr>
      <w:tr w:rsidR="00556685" w:rsidRPr="00556685" w14:paraId="0BF988DC" w14:textId="77777777" w:rsidTr="00556685">
        <w:tc>
          <w:tcPr>
            <w:tcW w:w="0" w:type="auto"/>
          </w:tcPr>
          <w:p w14:paraId="22868655" w14:textId="19234A3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Cohen-Mansfield,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>2011, Israel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3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1DDC2972" w14:textId="22CC2371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74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 xml:space="preserve">76.7% [note: 73 respondents for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>BEHAVE-AD, 74 for NPI-NH, 37 for BRSD, 36 for CUSPAD]</w:t>
            </w:r>
          </w:p>
        </w:tc>
        <w:tc>
          <w:tcPr>
            <w:tcW w:w="1130" w:type="dxa"/>
          </w:tcPr>
          <w:p w14:paraId="77ABC923" w14:textId="49DB3C29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85.5 (6.</w:t>
            </w:r>
            <w:r w:rsidR="00481058">
              <w:rPr>
                <w:rFonts w:cs="Times New Roman"/>
                <w:sz w:val="20"/>
                <w:szCs w:val="20"/>
              </w:rPr>
              <w:t>3</w:t>
            </w:r>
            <w:r w:rsidRPr="00556685">
              <w:rPr>
                <w:rFonts w:cs="Times New Roman"/>
                <w:sz w:val="20"/>
                <w:szCs w:val="20"/>
              </w:rPr>
              <w:t xml:space="preserve"> SE)</w:t>
            </w:r>
          </w:p>
        </w:tc>
        <w:tc>
          <w:tcPr>
            <w:tcW w:w="1005" w:type="dxa"/>
          </w:tcPr>
          <w:p w14:paraId="1450496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Married: 18.9%</w:t>
            </w:r>
          </w:p>
        </w:tc>
        <w:tc>
          <w:tcPr>
            <w:tcW w:w="1462" w:type="dxa"/>
          </w:tcPr>
          <w:p w14:paraId="671C369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144" w:type="dxa"/>
          </w:tcPr>
          <w:p w14:paraId="40679167" w14:textId="5AA3EEF6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9</w:t>
            </w:r>
            <w:r w:rsidR="00481058">
              <w:rPr>
                <w:rFonts w:cs="Times New Roman"/>
                <w:sz w:val="20"/>
                <w:szCs w:val="20"/>
              </w:rPr>
              <w:t>.0</w:t>
            </w:r>
            <w:r w:rsidRPr="00556685">
              <w:rPr>
                <w:rFonts w:cs="Times New Roman"/>
                <w:sz w:val="20"/>
                <w:szCs w:val="20"/>
              </w:rPr>
              <w:t xml:space="preserve"> (6.</w:t>
            </w:r>
            <w:r w:rsidR="00481058">
              <w:rPr>
                <w:rFonts w:cs="Times New Roman"/>
                <w:sz w:val="20"/>
                <w:szCs w:val="20"/>
              </w:rPr>
              <w:t>8</w:t>
            </w:r>
            <w:r w:rsidRPr="00556685">
              <w:rPr>
                <w:rFonts w:cs="Times New Roman"/>
                <w:sz w:val="20"/>
                <w:szCs w:val="20"/>
              </w:rPr>
              <w:t xml:space="preserve"> SE)</w:t>
            </w:r>
          </w:p>
        </w:tc>
        <w:tc>
          <w:tcPr>
            <w:tcW w:w="2273" w:type="dxa"/>
          </w:tcPr>
          <w:p w14:paraId="5FECB87D" w14:textId="3220738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BEHAVE-AD [delusions, hallucinations] </w:t>
            </w:r>
          </w:p>
          <w:p w14:paraId="04DA6579" w14:textId="031AB1B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NPI-NH [delusions (total, frequency, severity), hallucinations (total, frequency, severity)]</w:t>
            </w:r>
          </w:p>
          <w:p w14:paraId="72044A75" w14:textId="7CB6926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BRSD-SF [delusions (total, frequency), hallucinations (total, frequency)]</w:t>
            </w:r>
          </w:p>
          <w:p w14:paraId="29A95521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CUSPAD [delusions (total, frequency, severity), hallucinations (total, severity)]</w:t>
            </w:r>
          </w:p>
        </w:tc>
        <w:tc>
          <w:tcPr>
            <w:tcW w:w="0" w:type="auto"/>
          </w:tcPr>
          <w:p w14:paraId="3677B559" w14:textId="21FDB94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 xml:space="preserve">BEHAVE-AD [delusions (56.2%),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 xml:space="preserve">hallucinations (23.3%)] </w:t>
            </w:r>
          </w:p>
          <w:p w14:paraId="2974E8A2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NPI-NH [delusions (52.7%), hallucinations (24.3%)]</w:t>
            </w:r>
          </w:p>
          <w:p w14:paraId="61289A58" w14:textId="02D2100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BRSD [delusions (16.2%), hallucinations (8.1%)]</w:t>
            </w:r>
          </w:p>
          <w:p w14:paraId="6DB5FF8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CUSPAD [delusions (75%), hallucinations (19.4%)]</w:t>
            </w:r>
          </w:p>
        </w:tc>
        <w:tc>
          <w:tcPr>
            <w:tcW w:w="0" w:type="auto"/>
          </w:tcPr>
          <w:p w14:paraId="7A19BF6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Nursing homes; NR</w:t>
            </w:r>
          </w:p>
        </w:tc>
        <w:tc>
          <w:tcPr>
            <w:tcW w:w="0" w:type="auto"/>
          </w:tcPr>
          <w:p w14:paraId="48D0C3E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Research assistant; NR</w:t>
            </w:r>
          </w:p>
        </w:tc>
      </w:tr>
      <w:tr w:rsidR="00556685" w:rsidRPr="00556685" w14:paraId="4EAEA815" w14:textId="77777777" w:rsidTr="00556685">
        <w:tc>
          <w:tcPr>
            <w:tcW w:w="0" w:type="auto"/>
          </w:tcPr>
          <w:p w14:paraId="7F041C03" w14:textId="782E7AE8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Cummings, 1994, USA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4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5BB392DA" w14:textId="5E1345EE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>45.0%</w:t>
            </w:r>
          </w:p>
        </w:tc>
        <w:tc>
          <w:tcPr>
            <w:tcW w:w="1130" w:type="dxa"/>
          </w:tcPr>
          <w:p w14:paraId="40C633C8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75.7 (56-90 range)</w:t>
            </w:r>
          </w:p>
        </w:tc>
        <w:tc>
          <w:tcPr>
            <w:tcW w:w="1005" w:type="dxa"/>
          </w:tcPr>
          <w:p w14:paraId="0EBD584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</w:tcPr>
          <w:p w14:paraId="10F130E2" w14:textId="5FAF7470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AD (50.0%), vascular </w:t>
            </w:r>
            <w:r w:rsidR="00481058">
              <w:rPr>
                <w:rFonts w:cs="Times New Roman"/>
                <w:sz w:val="20"/>
                <w:szCs w:val="20"/>
              </w:rPr>
              <w:t xml:space="preserve">dementia </w:t>
            </w:r>
            <w:r w:rsidRPr="00556685">
              <w:rPr>
                <w:rFonts w:cs="Times New Roman"/>
                <w:sz w:val="20"/>
                <w:szCs w:val="20"/>
              </w:rPr>
              <w:t>(22.5%), other (27.5%)</w:t>
            </w:r>
          </w:p>
        </w:tc>
        <w:tc>
          <w:tcPr>
            <w:tcW w:w="1144" w:type="dxa"/>
          </w:tcPr>
          <w:p w14:paraId="0FECF65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19.2 (0-29 range)</w:t>
            </w:r>
          </w:p>
        </w:tc>
        <w:tc>
          <w:tcPr>
            <w:tcW w:w="2273" w:type="dxa"/>
          </w:tcPr>
          <w:p w14:paraId="453F027A" w14:textId="35F46AEB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 [delusions (frequency x severity, frequency, severity), hallucinations (frequency x severity, frequency, severity)]</w:t>
            </w:r>
          </w:p>
          <w:p w14:paraId="1D4EE51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BEHAVE-AD [delusions, hallucinations]</w:t>
            </w:r>
          </w:p>
        </w:tc>
        <w:tc>
          <w:tcPr>
            <w:tcW w:w="0" w:type="auto"/>
          </w:tcPr>
          <w:p w14:paraId="76B6F32C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</w:tcPr>
          <w:p w14:paraId="639BE70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Outpatients of University or Veterans affairs dementia clinic or clinical trials program; NR</w:t>
            </w:r>
          </w:p>
        </w:tc>
        <w:tc>
          <w:tcPr>
            <w:tcW w:w="0" w:type="auto"/>
          </w:tcPr>
          <w:p w14:paraId="6EFBD88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NR; NR</w:t>
            </w:r>
          </w:p>
        </w:tc>
      </w:tr>
      <w:tr w:rsidR="00556685" w:rsidRPr="00556685" w14:paraId="24F0B9CA" w14:textId="77777777" w:rsidTr="00556685">
        <w:tc>
          <w:tcPr>
            <w:tcW w:w="0" w:type="auto"/>
          </w:tcPr>
          <w:p w14:paraId="1D72FCFB" w14:textId="502729C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de Medeiros, 2010, Argentina, Brazil, Canada, France,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>Greece, Hungary, Italy, USA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&lt;EndNote&gt;&lt;Cite&gt;&lt;Author&gt;de Medeiros&lt;/Author&gt;&lt;Year&gt;2010&lt;/Year&gt;&lt;IDText&gt;The Neuropsychiatric Inventory-Clinician rating scale (NPI-C): reliability and validity of a revised assessment of neuropsychiatric symptoms in dementia&lt;/IDText&gt;&lt;DisplayText&gt;&lt;style face="superscript"&gt;5&lt;/style&gt;&lt;/DisplayText&gt;&lt;record&gt;&lt;isbn&gt;1741-203X&lt;/isbn&gt;&lt;titles&gt;&lt;title&gt;The Neuropsychiatric Inventory-Clinician rating scale (NPI-C): reliability and validity of a revised assessment of neuropsychiatric symptoms in dementia&lt;/title&gt;&lt;secondary-title&gt;International psychogeriatrics&lt;/secondary-title&gt;&lt;/titles&gt;&lt;pages&gt;984-994&lt;/pages&gt;&lt;number&gt;6&lt;/number&gt;&lt;contributors&gt;&lt;authors&gt;&lt;author&gt;de Medeiros, Kate&lt;/author&gt;&lt;author&gt;Robert, P&lt;/author&gt;&lt;author&gt;Gauthier, S&lt;/author&gt;&lt;author&gt;Stella, F&lt;/author&gt;&lt;author&gt;Politis, A&lt;/author&gt;&lt;author&gt;Leoutsakos, J&lt;/author&gt;&lt;author&gt;Taragano, F&lt;/author&gt;&lt;author&gt;Kremer, J&lt;/author&gt;&lt;author&gt;Brugnolo, A&lt;/author&gt;&lt;author&gt;Porsteinsson, AP&lt;/author&gt;&lt;/authors&gt;&lt;/contributors&gt;&lt;added-date format="utc"&gt;1697836185&lt;/added-date&gt;&lt;ref-type name="Journal Article"&gt;17&lt;/ref-type&gt;&lt;dates&gt;&lt;year&gt;2010&lt;/year&gt;&lt;/dates&gt;&lt;rec-number&gt;807&lt;/rec-number&gt;&lt;last-updated-date format="utc"&gt;1697836185&lt;/last-updated-date&gt;&lt;volume&gt;22&lt;/volume&gt;&lt;/record&gt;&lt;/Cite&gt;&lt;/EndNote&gt;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5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5F5FEA5F" w14:textId="074A92BB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128</w:t>
            </w:r>
            <w:r>
              <w:rPr>
                <w:rFonts w:cs="Times New Roman"/>
                <w:sz w:val="20"/>
                <w:szCs w:val="20"/>
              </w:rPr>
              <w:t>, NR</w:t>
            </w:r>
          </w:p>
        </w:tc>
        <w:tc>
          <w:tcPr>
            <w:tcW w:w="1130" w:type="dxa"/>
          </w:tcPr>
          <w:p w14:paraId="416E448F" w14:textId="6912E099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75.7 (9.0)</w:t>
            </w:r>
          </w:p>
        </w:tc>
        <w:tc>
          <w:tcPr>
            <w:tcW w:w="1005" w:type="dxa"/>
          </w:tcPr>
          <w:p w14:paraId="3E48E802" w14:textId="0D9CB9E8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Married: 64.3%, widowed: 1</w:t>
            </w:r>
            <w:r w:rsidR="00481058">
              <w:rPr>
                <w:rFonts w:cs="Times New Roman"/>
                <w:sz w:val="20"/>
                <w:szCs w:val="20"/>
              </w:rPr>
              <w:t>4.0</w:t>
            </w:r>
            <w:r w:rsidRPr="00556685">
              <w:rPr>
                <w:rFonts w:cs="Times New Roman"/>
                <w:sz w:val="20"/>
                <w:szCs w:val="20"/>
              </w:rPr>
              <w:t>%, divorced: 7.</w:t>
            </w:r>
            <w:r w:rsidR="00481058">
              <w:rPr>
                <w:rFonts w:cs="Times New Roman"/>
                <w:sz w:val="20"/>
                <w:szCs w:val="20"/>
              </w:rPr>
              <w:t>8</w:t>
            </w:r>
            <w:r w:rsidRPr="00556685">
              <w:rPr>
                <w:rFonts w:cs="Times New Roman"/>
                <w:sz w:val="20"/>
                <w:szCs w:val="20"/>
              </w:rPr>
              <w:t xml:space="preserve">%, never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>married: 1</w:t>
            </w:r>
            <w:r w:rsidR="00481058">
              <w:rPr>
                <w:rFonts w:cs="Times New Roman"/>
                <w:sz w:val="20"/>
                <w:szCs w:val="20"/>
              </w:rPr>
              <w:t>4.0</w:t>
            </w:r>
            <w:r w:rsidRPr="0055668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462" w:type="dxa"/>
          </w:tcPr>
          <w:p w14:paraId="0DF96833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Probable AD</w:t>
            </w:r>
          </w:p>
        </w:tc>
        <w:tc>
          <w:tcPr>
            <w:tcW w:w="1144" w:type="dxa"/>
          </w:tcPr>
          <w:p w14:paraId="341F2D57" w14:textId="447E880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17.6 (7.0)</w:t>
            </w:r>
          </w:p>
        </w:tc>
        <w:tc>
          <w:tcPr>
            <w:tcW w:w="2273" w:type="dxa"/>
          </w:tcPr>
          <w:p w14:paraId="4F9A0B32" w14:textId="1C7E57A1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NPI-C (sum of clinician ratings)</w:t>
            </w:r>
          </w:p>
          <w:p w14:paraId="68139631" w14:textId="7EB5B8C5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 [delusions &amp; hallucinations (frequency x severity)]</w:t>
            </w:r>
          </w:p>
          <w:p w14:paraId="5275D74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BPRS [delusions &amp; hallucinations]</w:t>
            </w:r>
          </w:p>
        </w:tc>
        <w:tc>
          <w:tcPr>
            <w:tcW w:w="0" w:type="auto"/>
          </w:tcPr>
          <w:p w14:paraId="0DD093D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NR</w:t>
            </w:r>
          </w:p>
        </w:tc>
        <w:tc>
          <w:tcPr>
            <w:tcW w:w="0" w:type="auto"/>
          </w:tcPr>
          <w:p w14:paraId="15C458CE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Community, nursing homes, assisted living,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 xml:space="preserve">residential hospitals; NR </w:t>
            </w:r>
          </w:p>
        </w:tc>
        <w:tc>
          <w:tcPr>
            <w:tcW w:w="0" w:type="auto"/>
          </w:tcPr>
          <w:p w14:paraId="288F8512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 xml:space="preserve">Clinicians (includes physicians, research nurses, researchers with master's </w:t>
            </w:r>
            <w:r w:rsidRPr="00556685">
              <w:rPr>
                <w:rFonts w:cs="Times New Roman"/>
                <w:sz w:val="20"/>
                <w:szCs w:val="20"/>
              </w:rPr>
              <w:lastRenderedPageBreak/>
              <w:t>degree or higher, and clinical social worker); NR</w:t>
            </w:r>
          </w:p>
        </w:tc>
      </w:tr>
      <w:tr w:rsidR="00556685" w:rsidRPr="00556685" w14:paraId="08215971" w14:textId="77777777" w:rsidTr="00556685">
        <w:tc>
          <w:tcPr>
            <w:tcW w:w="0" w:type="auto"/>
          </w:tcPr>
          <w:p w14:paraId="42144157" w14:textId="4C31C14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Hu, 2023, Canada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&lt;EndNote&gt;&lt;Cite&gt;&lt;Author&gt;Hu&lt;/Author&gt;&lt;Year&gt;2023&lt;/Year&gt;&lt;IDText&gt;Validating the mild behavioral impairment checklist in a cognitive clinic: comparisons with the neuropsychiatric inventory questionnaire&lt;/IDText&gt;&lt;DisplayText&gt;&lt;style face="superscript"&gt;6&lt;/style&gt;&lt;/DisplayText&gt;&lt;record&gt;&lt;isbn&gt;0891-9887&lt;/isbn&gt;&lt;titles&gt;&lt;title&gt;Validating the mild behavioral impairment checklist in a cognitive clinic: comparisons with the neuropsychiatric inventory questionnaire&lt;/title&gt;&lt;secondary-title&gt;Journal of geriatric psychiatry and neurology&lt;/secondary-title&gt;&lt;/titles&gt;&lt;pages&gt;107-120&lt;/pages&gt;&lt;number&gt;2&lt;/number&gt;&lt;contributors&gt;&lt;authors&gt;&lt;author&gt;Hu, Sophie&lt;/author&gt;&lt;author&gt;Patten, Scott&lt;/author&gt;&lt;author&gt;Charlton, Anna&lt;/author&gt;&lt;author&gt;Fischer, Karyn&lt;/author&gt;&lt;author&gt;Fick, Gordon&lt;/author&gt;&lt;author&gt;Smith, Eric E&lt;/author&gt;&lt;author&gt;Ismail, Zahinoor&lt;/author&gt;&lt;/authors&gt;&lt;/contributors&gt;&lt;added-date format="utc"&gt;1697836135&lt;/added-date&gt;&lt;ref-type name="Journal Article"&gt;17&lt;/ref-type&gt;&lt;dates&gt;&lt;year&gt;2023&lt;/year&gt;&lt;/dates&gt;&lt;rec-number&gt;806&lt;/rec-number&gt;&lt;last-updated-date format="utc"&gt;1697836135&lt;/last-updated-date&gt;&lt;volume&gt;36&lt;/volume&gt;&lt;/record&gt;&lt;/Cite&gt;&lt;/EndNote&gt;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6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1E1B80F9" w14:textId="35B18AA6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169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>43.</w:t>
            </w:r>
            <w:r w:rsidR="00481058">
              <w:rPr>
                <w:rFonts w:cs="Times New Roman"/>
                <w:sz w:val="20"/>
                <w:szCs w:val="20"/>
              </w:rPr>
              <w:t>8</w:t>
            </w:r>
            <w:r w:rsidRPr="00556685">
              <w:rPr>
                <w:rFonts w:cs="Times New Roman"/>
                <w:sz w:val="20"/>
                <w:szCs w:val="20"/>
              </w:rPr>
              <w:t>% (MBI-C-psychosis), 405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>46.</w:t>
            </w:r>
            <w:r w:rsidR="00481058">
              <w:rPr>
                <w:rFonts w:cs="Times New Roman"/>
                <w:sz w:val="20"/>
                <w:szCs w:val="20"/>
              </w:rPr>
              <w:t>2</w:t>
            </w:r>
            <w:r w:rsidRPr="00556685">
              <w:rPr>
                <w:rFonts w:cs="Times New Roman"/>
                <w:sz w:val="20"/>
                <w:szCs w:val="20"/>
              </w:rPr>
              <w:t>% (NPI-Q-psychosis)</w:t>
            </w:r>
          </w:p>
        </w:tc>
        <w:tc>
          <w:tcPr>
            <w:tcW w:w="1130" w:type="dxa"/>
          </w:tcPr>
          <w:p w14:paraId="5A3B759D" w14:textId="44BB61EB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69.</w:t>
            </w:r>
            <w:r w:rsidR="00481058">
              <w:rPr>
                <w:rFonts w:cs="Times New Roman"/>
                <w:sz w:val="20"/>
                <w:szCs w:val="20"/>
              </w:rPr>
              <w:t>4</w:t>
            </w:r>
            <w:r w:rsidRPr="00556685">
              <w:rPr>
                <w:rFonts w:cs="Times New Roman"/>
                <w:sz w:val="20"/>
                <w:szCs w:val="20"/>
              </w:rPr>
              <w:t xml:space="preserve"> (9.</w:t>
            </w:r>
            <w:r w:rsidR="00481058">
              <w:rPr>
                <w:rFonts w:cs="Times New Roman"/>
                <w:sz w:val="20"/>
                <w:szCs w:val="20"/>
              </w:rPr>
              <w:t>4</w:t>
            </w:r>
            <w:r w:rsidRPr="00556685">
              <w:rPr>
                <w:rFonts w:cs="Times New Roman"/>
                <w:sz w:val="20"/>
                <w:szCs w:val="20"/>
              </w:rPr>
              <w:t>) (MBI-C-psychosis), 68.</w:t>
            </w:r>
            <w:r w:rsidR="00481058">
              <w:rPr>
                <w:rFonts w:cs="Times New Roman"/>
                <w:sz w:val="20"/>
                <w:szCs w:val="20"/>
              </w:rPr>
              <w:t>7</w:t>
            </w:r>
            <w:r w:rsidRPr="00556685">
              <w:rPr>
                <w:rFonts w:cs="Times New Roman"/>
                <w:sz w:val="20"/>
                <w:szCs w:val="20"/>
              </w:rPr>
              <w:t xml:space="preserve"> (10.0) (NPI-Q-psychosis)</w:t>
            </w:r>
          </w:p>
        </w:tc>
        <w:tc>
          <w:tcPr>
            <w:tcW w:w="1005" w:type="dxa"/>
          </w:tcPr>
          <w:p w14:paraId="361BFF3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</w:tcPr>
          <w:p w14:paraId="6B1BED5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144" w:type="dxa"/>
          </w:tcPr>
          <w:p w14:paraId="296D6AE4" w14:textId="757DFB35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MOCA: 18.5 (5.7) (MBI-C-psychosis), MOCA: 18.</w:t>
            </w:r>
            <w:r w:rsidR="00481058">
              <w:rPr>
                <w:rFonts w:cs="Times New Roman"/>
                <w:sz w:val="20"/>
                <w:szCs w:val="20"/>
              </w:rPr>
              <w:t>6</w:t>
            </w:r>
            <w:r w:rsidRPr="00556685">
              <w:rPr>
                <w:rFonts w:cs="Times New Roman"/>
                <w:sz w:val="20"/>
                <w:szCs w:val="20"/>
              </w:rPr>
              <w:t xml:space="preserve"> (5.5) (NPI-Q-psychosis)</w:t>
            </w:r>
          </w:p>
        </w:tc>
        <w:tc>
          <w:tcPr>
            <w:tcW w:w="2273" w:type="dxa"/>
          </w:tcPr>
          <w:p w14:paraId="57457F17" w14:textId="4B8D16EF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MBI-C [psychosis] </w:t>
            </w:r>
          </w:p>
          <w:p w14:paraId="20296E9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NPI-Q [delusions &amp; hallucinations]</w:t>
            </w:r>
          </w:p>
        </w:tc>
        <w:tc>
          <w:tcPr>
            <w:tcW w:w="0" w:type="auto"/>
          </w:tcPr>
          <w:p w14:paraId="7084A3DE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</w:tcPr>
          <w:p w14:paraId="2B8F7602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Registry data from cognitive neurosciences clinic; Clinic</w:t>
            </w:r>
          </w:p>
        </w:tc>
        <w:tc>
          <w:tcPr>
            <w:tcW w:w="0" w:type="auto"/>
          </w:tcPr>
          <w:p w14:paraId="39AEF608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NR; NR</w:t>
            </w:r>
          </w:p>
        </w:tc>
      </w:tr>
      <w:tr w:rsidR="00556685" w:rsidRPr="00556685" w14:paraId="77DB2D61" w14:textId="77777777" w:rsidTr="00556685">
        <w:tc>
          <w:tcPr>
            <w:tcW w:w="0" w:type="auto"/>
          </w:tcPr>
          <w:p w14:paraId="0270F0F0" w14:textId="6C8ABC3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6685">
              <w:rPr>
                <w:rFonts w:cs="Times New Roman"/>
                <w:sz w:val="20"/>
                <w:szCs w:val="20"/>
              </w:rPr>
              <w:t>Silveri</w:t>
            </w:r>
            <w:proofErr w:type="spellEnd"/>
            <w:r w:rsidRPr="00556685">
              <w:rPr>
                <w:rFonts w:cs="Times New Roman"/>
                <w:sz w:val="20"/>
                <w:szCs w:val="20"/>
              </w:rPr>
              <w:t>, 2004, NR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&lt;EndNote&gt;&lt;Cite&gt;&lt;Author&gt;Silveri&lt;/Author&gt;&lt;Year&gt;2004&lt;/Year&gt;&lt;IDText&gt;Behavior in degenerative dementias: mood disorders, psychotic symptoms and predictive value of neuropsychological deficits&lt;/IDText&gt;&lt;DisplayText&gt;&lt;style face="superscript"&gt;7&lt;/style&gt;&lt;/DisplayText&gt;&lt;record&gt;&lt;isbn&gt;0924-7947&lt;/isbn&gt;&lt;titles&gt;&lt;title&gt;Behavior in degenerative dementias: mood disorders, psychotic symptoms and predictive value of neuropsychological deficits&lt;/title&gt;&lt;secondary-title&gt;Archives of gerontology and geriatrics. Supplement&lt;/secondary-title&gt;&lt;/titles&gt;&lt;pages&gt;365-378&lt;/pages&gt;&lt;number&gt;9&lt;/number&gt;&lt;contributors&gt;&lt;authors&gt;&lt;author&gt;Silveri, MC&lt;/author&gt;&lt;author&gt;Salvigni, BL&lt;/author&gt;&lt;author&gt;Jenner, C&lt;/author&gt;&lt;author&gt;Colamonico, P&lt;/author&gt;&lt;/authors&gt;&lt;/contributors&gt;&lt;added-date format="utc"&gt;1697836125&lt;/added-date&gt;&lt;ref-type name="Journal Article"&gt;17&lt;/ref-type&gt;&lt;dates&gt;&lt;year&gt;2004&lt;/year&gt;&lt;/dates&gt;&lt;rec-number&gt;805&lt;/rec-number&gt;&lt;last-updated-date format="utc"&gt;1697836125&lt;/last-updated-date&gt;&lt;/record&gt;&lt;/Cite&gt;&lt;/EndNote&gt;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7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41D7D318" w14:textId="5E686D21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>, NR</w:t>
            </w:r>
          </w:p>
        </w:tc>
        <w:tc>
          <w:tcPr>
            <w:tcW w:w="1130" w:type="dxa"/>
            <w:shd w:val="clear" w:color="auto" w:fill="auto"/>
          </w:tcPr>
          <w:p w14:paraId="59CD0E65" w14:textId="15D86D5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75.74(7.1)</w:t>
            </w:r>
          </w:p>
        </w:tc>
        <w:tc>
          <w:tcPr>
            <w:tcW w:w="1005" w:type="dxa"/>
          </w:tcPr>
          <w:p w14:paraId="2AAE24B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</w:tcPr>
          <w:p w14:paraId="75C43DA6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Frontotemporal dementia (27.5%), AD (72.5%)</w:t>
            </w:r>
          </w:p>
        </w:tc>
        <w:tc>
          <w:tcPr>
            <w:tcW w:w="1144" w:type="dxa"/>
            <w:shd w:val="clear" w:color="auto" w:fill="auto"/>
          </w:tcPr>
          <w:p w14:paraId="047E0517" w14:textId="31B4379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18.3 (6.</w:t>
            </w:r>
            <w:r w:rsidR="00481058">
              <w:rPr>
                <w:rFonts w:cs="Times New Roman"/>
                <w:sz w:val="20"/>
                <w:szCs w:val="20"/>
              </w:rPr>
              <w:t>3</w:t>
            </w:r>
            <w:r w:rsidRPr="0055668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21929666" w14:textId="60ABC59B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 [delusions &amp; hallucinations]</w:t>
            </w:r>
          </w:p>
          <w:p w14:paraId="0FA07F5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SPAS [psychosis]</w:t>
            </w:r>
          </w:p>
        </w:tc>
        <w:tc>
          <w:tcPr>
            <w:tcW w:w="0" w:type="auto"/>
          </w:tcPr>
          <w:p w14:paraId="3535ED3C" w14:textId="1AA51E6E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NPI-psychosis (60%) </w:t>
            </w:r>
          </w:p>
          <w:p w14:paraId="70DAE758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SPAS-psychosis (40%)</w:t>
            </w:r>
          </w:p>
        </w:tc>
        <w:tc>
          <w:tcPr>
            <w:tcW w:w="0" w:type="auto"/>
          </w:tcPr>
          <w:p w14:paraId="18E9FEE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NR; NR</w:t>
            </w:r>
          </w:p>
        </w:tc>
        <w:tc>
          <w:tcPr>
            <w:tcW w:w="0" w:type="auto"/>
          </w:tcPr>
          <w:p w14:paraId="63E5898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Geriatrician; NR</w:t>
            </w:r>
          </w:p>
        </w:tc>
      </w:tr>
      <w:tr w:rsidR="00556685" w:rsidRPr="00556685" w14:paraId="2D9D725A" w14:textId="77777777" w:rsidTr="00556685">
        <w:tc>
          <w:tcPr>
            <w:tcW w:w="0" w:type="auto"/>
          </w:tcPr>
          <w:p w14:paraId="2E68DACD" w14:textId="5C39499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Stella, 2013, Brazil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&lt;EndNote&gt;&lt;Cite&gt;&lt;Author&gt;Stella&lt;/Author&gt;&lt;Year&gt;2013&lt;/Year&gt;&lt;IDText&gt;The Brazilian version of the Neuropsychiatric Inventory-Clinician rating scale (NPI-C): reliability and validity in dementia&lt;/IDText&gt;&lt;DisplayText&gt;&lt;style face="superscript"&gt;8&lt;/style&gt;&lt;/DisplayText&gt;&lt;record&gt;&lt;isbn&gt;1041-6102&lt;/isbn&gt;&lt;titles&gt;&lt;title&gt;The Brazilian version of the Neuropsychiatric Inventory-Clinician rating scale (NPI-C): reliability and validity in dementia&lt;/title&gt;&lt;secondary-title&gt;International psychogeriatrics&lt;/secondary-title&gt;&lt;/titles&gt;&lt;pages&gt;1503-1511&lt;/pages&gt;&lt;number&gt;9&lt;/number&gt;&lt;contributors&gt;&lt;authors&gt;&lt;author&gt;Stella, Florindo&lt;/author&gt;&lt;author&gt;Forlenza, Orestes Vicente&lt;/author&gt;&lt;author&gt;Laks, Jerson&lt;/author&gt;&lt;author&gt;De Andrade, Larissa Pires&lt;/author&gt;&lt;author&gt;Avendaño, Michelle A Ljubetic&lt;/author&gt;&lt;author&gt;Sé, Elisandra Villela Gasparetto&lt;/author&gt;&lt;author&gt;de Castilho Cação, João&lt;/author&gt;&lt;author&gt;Lyketsos, Constantine G&lt;/author&gt;&lt;author&gt;De Medeiros, Kate&lt;/author&gt;&lt;/authors&gt;&lt;/contributors&gt;&lt;added-date format="utc"&gt;1697836215&lt;/added-date&gt;&lt;ref-type name="Journal Article"&gt;17&lt;/ref-type&gt;&lt;dates&gt;&lt;year&gt;2013&lt;/year&gt;&lt;/dates&gt;&lt;rec-number&gt;808&lt;/rec-number&gt;&lt;last-updated-date format="utc"&gt;1697836215&lt;/last-updated-date&gt;&lt;volume&gt;25&lt;/volume&gt;&lt;/record&gt;&lt;/Cite&gt;&lt;/EndNote&gt;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8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079EA7FE" w14:textId="69C64D56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156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>73.7%</w:t>
            </w:r>
          </w:p>
        </w:tc>
        <w:tc>
          <w:tcPr>
            <w:tcW w:w="1130" w:type="dxa"/>
          </w:tcPr>
          <w:p w14:paraId="3C23650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76.7 (NR)</w:t>
            </w:r>
          </w:p>
        </w:tc>
        <w:tc>
          <w:tcPr>
            <w:tcW w:w="1005" w:type="dxa"/>
          </w:tcPr>
          <w:p w14:paraId="34E72498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</w:tcPr>
          <w:p w14:paraId="2273A26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Probable AD</w:t>
            </w:r>
          </w:p>
        </w:tc>
        <w:tc>
          <w:tcPr>
            <w:tcW w:w="1144" w:type="dxa"/>
          </w:tcPr>
          <w:p w14:paraId="492A1253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17.2 (NR)</w:t>
            </w:r>
          </w:p>
        </w:tc>
        <w:tc>
          <w:tcPr>
            <w:tcW w:w="2273" w:type="dxa"/>
          </w:tcPr>
          <w:p w14:paraId="22067A68" w14:textId="12E983B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NPI-C [delusions, hallucinations]</w:t>
            </w:r>
          </w:p>
          <w:p w14:paraId="6D92AE23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BPRS [delusions, hallucinations]</w:t>
            </w:r>
          </w:p>
        </w:tc>
        <w:tc>
          <w:tcPr>
            <w:tcW w:w="0" w:type="auto"/>
          </w:tcPr>
          <w:p w14:paraId="2F2F640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</w:tcPr>
          <w:p w14:paraId="481E6A4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Brazilian centers; NR</w:t>
            </w:r>
          </w:p>
        </w:tc>
        <w:tc>
          <w:tcPr>
            <w:tcW w:w="0" w:type="auto"/>
          </w:tcPr>
          <w:p w14:paraId="51E086B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Raters; Yes</w:t>
            </w:r>
          </w:p>
        </w:tc>
      </w:tr>
      <w:tr w:rsidR="00556685" w:rsidRPr="00556685" w14:paraId="477454D3" w14:textId="77777777" w:rsidTr="00556685">
        <w:tc>
          <w:tcPr>
            <w:tcW w:w="0" w:type="auto"/>
            <w:tcBorders>
              <w:bottom w:val="single" w:sz="4" w:space="0" w:color="auto"/>
            </w:tcBorders>
          </w:tcPr>
          <w:p w14:paraId="0C38A5F0" w14:textId="2B75C809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6685">
              <w:rPr>
                <w:rFonts w:cs="Times New Roman"/>
                <w:sz w:val="20"/>
                <w:szCs w:val="20"/>
              </w:rPr>
              <w:t>Youn</w:t>
            </w:r>
            <w:proofErr w:type="spellEnd"/>
            <w:r w:rsidRPr="00556685">
              <w:rPr>
                <w:rFonts w:cs="Times New Roman"/>
                <w:sz w:val="20"/>
                <w:szCs w:val="20"/>
              </w:rPr>
              <w:t>, 2008, South Korea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9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442A759" w14:textId="3267389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268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 xml:space="preserve">63.8% [note </w:t>
            </w:r>
            <w:r w:rsidR="002152C3">
              <w:rPr>
                <w:rFonts w:cs="Times New Roman"/>
                <w:sz w:val="20"/>
                <w:szCs w:val="20"/>
              </w:rPr>
              <w:t>n=</w:t>
            </w:r>
            <w:r w:rsidRPr="00556685">
              <w:rPr>
                <w:rFonts w:cs="Times New Roman"/>
                <w:sz w:val="20"/>
                <w:szCs w:val="20"/>
              </w:rPr>
              <w:t>24/268 were included in concurrent validation study]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3CBCE71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72.7 (9.7)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CBBB54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7826DBFA" w14:textId="0BC4CDD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Probable AD (5</w:t>
            </w:r>
            <w:r w:rsidR="00481058">
              <w:rPr>
                <w:rFonts w:cs="Times New Roman"/>
                <w:sz w:val="20"/>
                <w:szCs w:val="20"/>
              </w:rPr>
              <w:t>6.0</w:t>
            </w:r>
            <w:r w:rsidRPr="00556685">
              <w:rPr>
                <w:rFonts w:cs="Times New Roman"/>
                <w:sz w:val="20"/>
                <w:szCs w:val="20"/>
              </w:rPr>
              <w:t>%), possible AD (26.</w:t>
            </w:r>
            <w:r w:rsidR="00481058">
              <w:rPr>
                <w:rFonts w:cs="Times New Roman"/>
                <w:sz w:val="20"/>
                <w:szCs w:val="20"/>
              </w:rPr>
              <w:t>9</w:t>
            </w:r>
            <w:r w:rsidRPr="00556685">
              <w:rPr>
                <w:rFonts w:cs="Times New Roman"/>
                <w:sz w:val="20"/>
                <w:szCs w:val="20"/>
              </w:rPr>
              <w:t>%), mixed (4.</w:t>
            </w:r>
            <w:r w:rsidR="00481058">
              <w:rPr>
                <w:rFonts w:cs="Times New Roman"/>
                <w:sz w:val="20"/>
                <w:szCs w:val="20"/>
              </w:rPr>
              <w:t>9</w:t>
            </w:r>
            <w:r w:rsidRPr="00556685">
              <w:rPr>
                <w:rFonts w:cs="Times New Roman"/>
                <w:sz w:val="20"/>
                <w:szCs w:val="20"/>
              </w:rPr>
              <w:t xml:space="preserve">%), vascular </w:t>
            </w:r>
            <w:r w:rsidR="00481058">
              <w:rPr>
                <w:rFonts w:cs="Times New Roman"/>
                <w:sz w:val="20"/>
                <w:szCs w:val="20"/>
              </w:rPr>
              <w:t>dementia</w:t>
            </w:r>
            <w:r w:rsidR="002152C3">
              <w:rPr>
                <w:rFonts w:cs="Times New Roman"/>
                <w:sz w:val="20"/>
                <w:szCs w:val="20"/>
              </w:rPr>
              <w:t xml:space="preserve"> </w:t>
            </w:r>
            <w:r w:rsidRPr="00556685">
              <w:rPr>
                <w:rFonts w:cs="Times New Roman"/>
                <w:sz w:val="20"/>
                <w:szCs w:val="20"/>
              </w:rPr>
              <w:t>(4.</w:t>
            </w:r>
            <w:r w:rsidR="00481058">
              <w:rPr>
                <w:rFonts w:cs="Times New Roman"/>
                <w:sz w:val="20"/>
                <w:szCs w:val="20"/>
              </w:rPr>
              <w:t>5</w:t>
            </w:r>
            <w:r w:rsidRPr="00556685">
              <w:rPr>
                <w:rFonts w:cs="Times New Roman"/>
                <w:sz w:val="20"/>
                <w:szCs w:val="20"/>
              </w:rPr>
              <w:t>%), other (7.8%)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05D20F05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14.8 (5.9)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3AC3856" w14:textId="05E2964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BRSD-Korean [psychosis]</w:t>
            </w:r>
          </w:p>
          <w:p w14:paraId="40FA0BF1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NPI-Korean [delusions (frequency x severity, frequency, severity), hallucinations (frequency x severity, frequency, severity)]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A8E81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DC24B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Dementia clinics; NR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78D446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NR; NR</w:t>
            </w:r>
          </w:p>
        </w:tc>
      </w:tr>
      <w:tr w:rsidR="00556685" w:rsidRPr="00556685" w14:paraId="4B7F580B" w14:textId="77777777" w:rsidTr="00556685">
        <w:tc>
          <w:tcPr>
            <w:tcW w:w="0" w:type="auto"/>
            <w:tcBorders>
              <w:top w:val="single" w:sz="4" w:space="0" w:color="auto"/>
            </w:tcBorders>
          </w:tcPr>
          <w:p w14:paraId="54E702DC" w14:textId="2883796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lastRenderedPageBreak/>
              <w:t>Ismail, 2013, Canada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&lt;EndNote&gt;&lt;Cite&gt;&lt;Author&gt;Ismail&lt;/Author&gt;&lt;Year&gt;2013&lt;/Year&gt;&lt;IDText&gt;A comparison of the E-BEHAVE-AD, NBRS, and NPI in quantifying clinical improvement in the treatment of agitation and psychosis associated with dementia&lt;/IDText&gt;&lt;DisplayText&gt;&lt;style face="superscript"&gt;10&lt;/style&gt;&lt;/DisplayText&gt;&lt;record&gt;&lt;isbn&gt;1064-7481&lt;/isbn&gt;&lt;titles&gt;&lt;title&gt;A comparison of the E-BEHAVE-AD, NBRS, and NPI in quantifying clinical improvement in the treatment of agitation and psychosis associated with dementia&lt;/title&gt;&lt;secondary-title&gt;The American Journal of Geriatric Psychiatry&lt;/secondary-title&gt;&lt;/titles&gt;&lt;pages&gt;78-87&lt;/pages&gt;&lt;number&gt;1&lt;/number&gt;&lt;contributors&gt;&lt;authors&gt;&lt;author&gt;Ismail, Zahinoor&lt;/author&gt;&lt;author&gt;Emeremni, Chetachi A&lt;/author&gt;&lt;author&gt;Houck, Patricia R&lt;/author&gt;&lt;author&gt;Mazumdar, Sati&lt;/author&gt;&lt;author&gt;Rosen, Jules&lt;/author&gt;&lt;author&gt;Rajji, Tarek K&lt;/author&gt;&lt;author&gt;Pollock, Bruce G&lt;/author&gt;&lt;author&gt;Mulsant, Benoit H&lt;/author&gt;&lt;/authors&gt;&lt;/contributors&gt;&lt;added-date format="utc"&gt;1698177035&lt;/added-date&gt;&lt;ref-type name="Journal Article"&gt;17&lt;/ref-type&gt;&lt;dates&gt;&lt;year&gt;2013&lt;/year&gt;&lt;/dates&gt;&lt;rec-number&gt;817&lt;/rec-number&gt;&lt;last-updated-date format="utc"&gt;1698177035&lt;/last-updated-date&gt;&lt;volume&gt;21&lt;/volume&gt;&lt;/record&gt;&lt;/Cite&gt;&lt;/EndNote&gt;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10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3D659474" w14:textId="250F58DA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87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56685">
              <w:rPr>
                <w:rFonts w:cs="Times New Roman"/>
                <w:sz w:val="20"/>
                <w:szCs w:val="20"/>
              </w:rPr>
              <w:t>58.6%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10233B4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81.2 (8.5)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32A6A601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3E3B5492" w14:textId="23017ED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Probable AD (78.</w:t>
            </w:r>
            <w:r w:rsidR="00481058">
              <w:rPr>
                <w:rFonts w:cs="Times New Roman"/>
                <w:sz w:val="20"/>
                <w:szCs w:val="20"/>
              </w:rPr>
              <w:t>2</w:t>
            </w:r>
            <w:r w:rsidRPr="00556685">
              <w:rPr>
                <w:rFonts w:cs="Times New Roman"/>
                <w:sz w:val="20"/>
                <w:szCs w:val="20"/>
              </w:rPr>
              <w:t>%), Possible AD (14.9%), Probable DLB (9.2%), Possible DLB (21.8%) [note 24.1% were both possible AD and DLB]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05284793" w14:textId="334E6659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9.7 (7.9) [note only n=62</w:t>
            </w:r>
            <w:r w:rsidR="00481058">
              <w:rPr>
                <w:rFonts w:cs="Times New Roman"/>
                <w:sz w:val="20"/>
                <w:szCs w:val="20"/>
              </w:rPr>
              <w:t>/87</w:t>
            </w:r>
            <w:r w:rsidRPr="00556685">
              <w:rPr>
                <w:rFonts w:cs="Times New Roman"/>
                <w:sz w:val="20"/>
                <w:szCs w:val="20"/>
              </w:rPr>
              <w:t xml:space="preserve"> participants completed]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5FA103D9" w14:textId="1B002ABF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E-BEHAVE-AD [psychosis, delusions, hallucinations]</w:t>
            </w:r>
          </w:p>
          <w:p w14:paraId="6D00A210" w14:textId="7074914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 xml:space="preserve">NBRS [psychosis, delusions, hallucinations] </w:t>
            </w:r>
          </w:p>
          <w:p w14:paraId="4C562258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NPI [psychosis, delusions, hallucinations]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705E6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E2D72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Randomized control trial participants recruited from an inpatient unit; NR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65F545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NR; NR</w:t>
            </w:r>
          </w:p>
        </w:tc>
      </w:tr>
    </w:tbl>
    <w:p w14:paraId="6F618120" w14:textId="00C3CA76" w:rsidR="00556685" w:rsidRPr="00556685" w:rsidRDefault="00556685" w:rsidP="00556685">
      <w:pPr>
        <w:tabs>
          <w:tab w:val="left" w:pos="5685"/>
        </w:tabs>
        <w:rPr>
          <w:rFonts w:cs="Times New Roman"/>
          <w:color w:val="000000" w:themeColor="text1"/>
          <w:sz w:val="20"/>
          <w:szCs w:val="20"/>
          <w:shd w:val="clear" w:color="auto" w:fill="FFFFFF"/>
        </w:rPr>
      </w:pPr>
      <w:r w:rsidRPr="00556685">
        <w:rPr>
          <w:rFonts w:cs="Times New Roman"/>
          <w:sz w:val="20"/>
          <w:szCs w:val="20"/>
        </w:rPr>
        <w:t xml:space="preserve">AD: Alzheimer’s Disease; </w:t>
      </w:r>
      <w:r w:rsidRPr="00556685">
        <w:rPr>
          <w:rFonts w:cs="Times New Roman"/>
          <w:sz w:val="20"/>
          <w:szCs w:val="20"/>
          <w:shd w:val="clear" w:color="auto" w:fill="FFFFFF"/>
        </w:rPr>
        <w:t xml:space="preserve">BEHAVE-AD: Behavioral Pathology in Alzheimer’s Disease Rating Scale; BPRS: Brief Psychiatric Rating Scale; </w:t>
      </w:r>
      <w:r w:rsidRPr="00556685">
        <w:rPr>
          <w:rFonts w:cs="Times New Roman"/>
          <w:color w:val="000000" w:themeColor="text1"/>
          <w:sz w:val="20"/>
          <w:szCs w:val="20"/>
          <w:shd w:val="clear" w:color="auto" w:fill="FFFFFF"/>
        </w:rPr>
        <w:t>BRSD-SF: Behavior Rating Scale for Dementia-Short Form; BRSD-Korean: Behavior Rating Scale for Dementia-Korean Version; CUSPAD: Columbia University Scale for Psychopathology in Alzheimer’s Disease</w:t>
      </w:r>
      <w:r w:rsidRPr="00556685">
        <w:rPr>
          <w:rFonts w:cs="Times New Roman"/>
          <w:sz w:val="20"/>
          <w:szCs w:val="20"/>
          <w:shd w:val="clear" w:color="auto" w:fill="FFFFFF"/>
        </w:rPr>
        <w:t xml:space="preserve">; </w:t>
      </w:r>
      <w:r w:rsidRPr="00556685">
        <w:rPr>
          <w:rFonts w:cs="Times New Roman"/>
          <w:sz w:val="20"/>
          <w:szCs w:val="20"/>
        </w:rPr>
        <w:t>DLB: Dementia with Lewy Bodies</w:t>
      </w:r>
      <w:r w:rsidRPr="00556685">
        <w:rPr>
          <w:rFonts w:cs="Times New Roman"/>
          <w:sz w:val="20"/>
          <w:szCs w:val="20"/>
          <w:shd w:val="clear" w:color="auto" w:fill="FFFFFF"/>
        </w:rPr>
        <w:t xml:space="preserve">; MBI-C: Mild Behavioral Impairment Checklist; </w:t>
      </w:r>
      <w:r w:rsidRPr="00556685">
        <w:rPr>
          <w:rFonts w:cs="Times New Roman"/>
          <w:sz w:val="20"/>
          <w:szCs w:val="20"/>
        </w:rPr>
        <w:t xml:space="preserve">MMSE: Mini-Mental State Examination; MOCA: Montreal Cognitive Assessment; NBRS: Neurobehavioral Rating Scale; </w:t>
      </w:r>
      <w:r w:rsidR="00481058" w:rsidRPr="00556685">
        <w:rPr>
          <w:rFonts w:cs="Times New Roman"/>
          <w:color w:val="000000" w:themeColor="text1"/>
          <w:sz w:val="20"/>
          <w:szCs w:val="20"/>
          <w:shd w:val="clear" w:color="auto" w:fill="FFFFFF"/>
        </w:rPr>
        <w:t>NPI: Neuropsychiatric Inventory</w:t>
      </w:r>
      <w:r w:rsidR="00481058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 w:rsidRPr="00556685">
        <w:rPr>
          <w:rFonts w:cs="Times New Roman"/>
          <w:color w:val="000000" w:themeColor="text1"/>
          <w:sz w:val="20"/>
          <w:szCs w:val="20"/>
          <w:shd w:val="clear" w:color="auto" w:fill="FFFFFF"/>
        </w:rPr>
        <w:t>NPI-C: Neuropsychiatric Inventory-Clinic</w:t>
      </w:r>
      <w:r w:rsidR="00481058">
        <w:rPr>
          <w:rFonts w:cs="Times New Roman"/>
          <w:color w:val="000000" w:themeColor="text1"/>
          <w:sz w:val="20"/>
          <w:szCs w:val="20"/>
          <w:shd w:val="clear" w:color="auto" w:fill="FFFFFF"/>
        </w:rPr>
        <w:t>ian</w:t>
      </w:r>
      <w:r w:rsidRPr="0055668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Rating Scale; NPI-NH: Neuropsychiatric Inventory-Nursing Home; NPI-Q: Neuropsychiatric Inventory-Questionnaire; </w:t>
      </w:r>
      <w:r w:rsidRPr="00556685">
        <w:rPr>
          <w:rFonts w:cs="Times New Roman"/>
          <w:sz w:val="20"/>
          <w:szCs w:val="20"/>
        </w:rPr>
        <w:t>NR: Not reported; SE: Standard error;</w:t>
      </w:r>
      <w:r w:rsidRPr="00556685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SPAS: Survey Psychiatric Assessment Schedule</w:t>
      </w:r>
    </w:p>
    <w:p w14:paraId="7978BE85" w14:textId="77C570DE" w:rsidR="00556685" w:rsidRPr="002A4B54" w:rsidRDefault="00556685" w:rsidP="00556685">
      <w:r>
        <w:rPr>
          <w:sz w:val="16"/>
          <w:szCs w:val="16"/>
          <w:shd w:val="clear" w:color="auto" w:fill="FFFFFF"/>
        </w:rPr>
        <w:br w:type="column"/>
      </w:r>
      <w:bookmarkStart w:id="3" w:name="_Toc152160040"/>
      <w:r>
        <w:rPr>
          <w:b/>
          <w:bCs/>
        </w:rPr>
        <w:lastRenderedPageBreak/>
        <w:t>Supplementary Tabl</w:t>
      </w:r>
      <w:r w:rsidRPr="002A4B54">
        <w:rPr>
          <w:b/>
          <w:bCs/>
        </w:rPr>
        <w:t xml:space="preserve">e </w:t>
      </w:r>
      <w:r w:rsidR="00D22753">
        <w:rPr>
          <w:b/>
          <w:bCs/>
        </w:rPr>
        <w:t>4</w:t>
      </w:r>
      <w:r w:rsidRPr="002A4B54">
        <w:rPr>
          <w:b/>
          <w:bCs/>
        </w:rPr>
        <w:t>.</w:t>
      </w:r>
      <w:r w:rsidRPr="002A4B54">
        <w:t xml:space="preserve"> Risk of bias of </w:t>
      </w:r>
      <w:r w:rsidR="00BE5DF6">
        <w:t xml:space="preserve">included </w:t>
      </w:r>
      <w:r w:rsidRPr="002A4B54">
        <w:t>articles examining correlations between psychosis tools assessed using the COSMIN checklist.</w:t>
      </w:r>
      <w:bookmarkEnd w:id="3"/>
      <w:r w:rsidRPr="002A4B5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1391"/>
        <w:gridCol w:w="1665"/>
        <w:gridCol w:w="6463"/>
      </w:tblGrid>
      <w:tr w:rsidR="00556685" w:rsidRPr="00556685" w14:paraId="087F1341" w14:textId="77777777" w:rsidTr="00556685">
        <w:tc>
          <w:tcPr>
            <w:tcW w:w="0" w:type="auto"/>
          </w:tcPr>
          <w:p w14:paraId="2831EAEE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sz w:val="20"/>
                <w:szCs w:val="20"/>
              </w:rPr>
              <w:t>Author, Year, Country</w:t>
            </w:r>
          </w:p>
        </w:tc>
        <w:tc>
          <w:tcPr>
            <w:tcW w:w="0" w:type="auto"/>
          </w:tcPr>
          <w:p w14:paraId="1E0E749F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Box 6. Reliability</w:t>
            </w:r>
          </w:p>
        </w:tc>
        <w:tc>
          <w:tcPr>
            <w:tcW w:w="0" w:type="auto"/>
          </w:tcPr>
          <w:p w14:paraId="2B9CA82B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Box 8. Criterion Validity</w:t>
            </w:r>
          </w:p>
        </w:tc>
        <w:tc>
          <w:tcPr>
            <w:tcW w:w="0" w:type="auto"/>
          </w:tcPr>
          <w:p w14:paraId="33EC3A23" w14:textId="77777777" w:rsidR="00556685" w:rsidRPr="00556685" w:rsidRDefault="00556685" w:rsidP="0081554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5668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Box 9. Hypotheses Testing for Construct Validity [9a. Comparison with other outcome measurement instruments (convergent validity)]</w:t>
            </w:r>
          </w:p>
        </w:tc>
      </w:tr>
      <w:tr w:rsidR="00556685" w:rsidRPr="00556685" w14:paraId="24A23A6F" w14:textId="77777777" w:rsidTr="00556685">
        <w:tc>
          <w:tcPr>
            <w:tcW w:w="0" w:type="auto"/>
          </w:tcPr>
          <w:p w14:paraId="0E12637B" w14:textId="517CD215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Boada, 2002, Spain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1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27F285E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Doubtful</w:t>
            </w:r>
          </w:p>
        </w:tc>
        <w:tc>
          <w:tcPr>
            <w:tcW w:w="0" w:type="auto"/>
          </w:tcPr>
          <w:p w14:paraId="133C9151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159F8AF3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Adequate</w:t>
            </w:r>
          </w:p>
        </w:tc>
      </w:tr>
      <w:tr w:rsidR="00556685" w:rsidRPr="00556685" w14:paraId="0CC0FC42" w14:textId="77777777" w:rsidTr="00556685">
        <w:tc>
          <w:tcPr>
            <w:tcW w:w="0" w:type="auto"/>
          </w:tcPr>
          <w:p w14:paraId="7EA889F7" w14:textId="33FD83C5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Boada, 2005, Spain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&lt;EndNote&gt;&lt;Cite&gt;&lt;Author&gt;Boada&lt;/Author&gt;&lt;Year&gt;2005&lt;/Year&gt;&lt;IDText&gt;Neuropsychiatric inventory-nursing home version (NPI-NH): Spanish validation&lt;/IDText&gt;&lt;DisplayText&gt;&lt;style face="superscript"&gt;2&lt;/style&gt;&lt;/DisplayText&gt;&lt;record&gt;&lt;isbn&gt;0213-4853&lt;/isbn&gt;&lt;titles&gt;&lt;title&gt;Neuropsychiatric inventory-nursing home version (NPI-NH): Spanish validation&lt;/title&gt;&lt;secondary-title&gt;Neurologia (Barcelona, Spain)&lt;/secondary-title&gt;&lt;/titles&gt;&lt;pages&gt;665-673&lt;/pages&gt;&lt;number&gt;10&lt;/number&gt;&lt;contributors&gt;&lt;authors&gt;&lt;author&gt;Boada, M&lt;/author&gt;&lt;author&gt;Tárraga, L&lt;/author&gt;&lt;author&gt;Modinos, G&lt;/author&gt;&lt;author&gt;López, OL&lt;/author&gt;&lt;author&gt;Cummings, JL&lt;/author&gt;&lt;/authors&gt;&lt;/contributors&gt;&lt;added-date format="utc"&gt;1698176995&lt;/added-date&gt;&lt;ref-type name="Journal Article"&gt;17&lt;/ref-type&gt;&lt;dates&gt;&lt;year&gt;2005&lt;/year&gt;&lt;/dates&gt;&lt;rec-number&gt;815&lt;/rec-number&gt;&lt;last-updated-date format="utc"&gt;1698176995&lt;/last-updated-date&gt;&lt;volume&gt;20&lt;/volume&gt;&lt;/record&gt;&lt;/Cite&gt;&lt;/EndNote&gt;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2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C1BA2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Doubtful</w:t>
            </w:r>
          </w:p>
        </w:tc>
        <w:tc>
          <w:tcPr>
            <w:tcW w:w="0" w:type="auto"/>
            <w:vAlign w:val="bottom"/>
          </w:tcPr>
          <w:p w14:paraId="7D10041F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A7B06CE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Adequate</w:t>
            </w:r>
          </w:p>
        </w:tc>
      </w:tr>
      <w:tr w:rsidR="00556685" w:rsidRPr="00556685" w14:paraId="7EF9D437" w14:textId="77777777" w:rsidTr="00556685">
        <w:tc>
          <w:tcPr>
            <w:tcW w:w="0" w:type="auto"/>
          </w:tcPr>
          <w:p w14:paraId="629A2746" w14:textId="0190C64D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Cohen-Mansfield, 2011, Israel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3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E1843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Doubtful</w:t>
            </w:r>
          </w:p>
        </w:tc>
        <w:tc>
          <w:tcPr>
            <w:tcW w:w="0" w:type="auto"/>
          </w:tcPr>
          <w:p w14:paraId="3C9A1F60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FB2873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56685" w:rsidRPr="00556685" w14:paraId="7EC23F80" w14:textId="77777777" w:rsidTr="00556685">
        <w:tc>
          <w:tcPr>
            <w:tcW w:w="0" w:type="auto"/>
          </w:tcPr>
          <w:p w14:paraId="514F4BC6" w14:textId="6AE26322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Cummings, 1994, USA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4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1AC644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Doubtful</w:t>
            </w:r>
          </w:p>
        </w:tc>
        <w:tc>
          <w:tcPr>
            <w:tcW w:w="0" w:type="auto"/>
          </w:tcPr>
          <w:p w14:paraId="203508A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D99C25D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56685" w:rsidRPr="00556685" w14:paraId="5B386A5E" w14:textId="77777777" w:rsidTr="00556685">
        <w:tc>
          <w:tcPr>
            <w:tcW w:w="0" w:type="auto"/>
          </w:tcPr>
          <w:p w14:paraId="7D0B09E8" w14:textId="772BA348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de Medeiros, 2010, Argentina, Brazil, Canada, France, Greece, Hungary, Italy, USA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&lt;EndNote&gt;&lt;Cite&gt;&lt;Author&gt;de Medeiros&lt;/Author&gt;&lt;Year&gt;2010&lt;/Year&gt;&lt;IDText&gt;The Neuropsychiatric Inventory-Clinician rating scale (NPI-C): reliability and validity of a revised assessment of neuropsychiatric symptoms in dementia&lt;/IDText&gt;&lt;DisplayText&gt;&lt;style face="superscript"&gt;5&lt;/style&gt;&lt;/DisplayText&gt;&lt;record&gt;&lt;isbn&gt;1741-203X&lt;/isbn&gt;&lt;titles&gt;&lt;title&gt;The Neuropsychiatric Inventory-Clinician rating scale (NPI-C): reliability and validity of a revised assessment of neuropsychiatric symptoms in dementia&lt;/title&gt;&lt;secondary-title&gt;International psychogeriatrics&lt;/secondary-title&gt;&lt;/titles&gt;&lt;pages&gt;984-994&lt;/pages&gt;&lt;number&gt;6&lt;/number&gt;&lt;contributors&gt;&lt;authors&gt;&lt;author&gt;de Medeiros, Kate&lt;/author&gt;&lt;author&gt;Robert, P&lt;/author&gt;&lt;author&gt;Gauthier, S&lt;/author&gt;&lt;author&gt;Stella, F&lt;/author&gt;&lt;author&gt;Politis, A&lt;/author&gt;&lt;author&gt;Leoutsakos, J&lt;/author&gt;&lt;author&gt;Taragano, F&lt;/author&gt;&lt;author&gt;Kremer, J&lt;/author&gt;&lt;author&gt;Brugnolo, A&lt;/author&gt;&lt;author&gt;Porsteinsson, AP&lt;/author&gt;&lt;/authors&gt;&lt;/contributors&gt;&lt;added-date format="utc"&gt;1697836185&lt;/added-date&gt;&lt;ref-type name="Journal Article"&gt;17&lt;/ref-type&gt;&lt;dates&gt;&lt;year&gt;2010&lt;/year&gt;&lt;/dates&gt;&lt;rec-number&gt;807&lt;/rec-number&gt;&lt;last-updated-date format="utc"&gt;1697836185&lt;/last-updated-date&gt;&lt;volume&gt;22&lt;/volume&gt;&lt;/record&gt;&lt;/Cite&gt;&lt;/EndNote&gt;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5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880597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0" w:type="auto"/>
          </w:tcPr>
          <w:p w14:paraId="1C4B3285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BDDE8CB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556685" w:rsidRPr="00556685" w14:paraId="3EE65AEC" w14:textId="77777777" w:rsidTr="00556685">
        <w:tc>
          <w:tcPr>
            <w:tcW w:w="0" w:type="auto"/>
          </w:tcPr>
          <w:p w14:paraId="1E5581F3" w14:textId="6BC20240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Hu, 2023, Canada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&lt;EndNote&gt;&lt;Cite&gt;&lt;Author&gt;Hu&lt;/Author&gt;&lt;Year&gt;2023&lt;/Year&gt;&lt;IDText&gt;Validating the mild behavioral impairment checklist in a cognitive clinic: comparisons with the neuropsychiatric inventory questionnaire&lt;/IDText&gt;&lt;DisplayText&gt;&lt;style face="superscript"&gt;6&lt;/style&gt;&lt;/DisplayText&gt;&lt;record&gt;&lt;isbn&gt;0891-9887&lt;/isbn&gt;&lt;titles&gt;&lt;title&gt;Validating the mild behavioral impairment checklist in a cognitive clinic: comparisons with the neuropsychiatric inventory questionnaire&lt;/title&gt;&lt;secondary-title&gt;Journal of geriatric psychiatry and neurology&lt;/secondary-title&gt;&lt;/titles&gt;&lt;pages&gt;107-120&lt;/pages&gt;&lt;number&gt;2&lt;/number&gt;&lt;contributors&gt;&lt;authors&gt;&lt;author&gt;Hu, Sophie&lt;/author&gt;&lt;author&gt;Patten, Scott&lt;/author&gt;&lt;author&gt;Charlton, Anna&lt;/author&gt;&lt;author&gt;Fischer, Karyn&lt;/author&gt;&lt;author&gt;Fick, Gordon&lt;/author&gt;&lt;author&gt;Smith, Eric E&lt;/author&gt;&lt;author&gt;Ismail, Zahinoor&lt;/author&gt;&lt;/authors&gt;&lt;/contributors&gt;&lt;added-date format="utc"&gt;1697836135&lt;/added-date&gt;&lt;ref-type name="Journal Article"&gt;17&lt;/ref-type&gt;&lt;dates&gt;&lt;year&gt;2023&lt;/year&gt;&lt;/dates&gt;&lt;rec-number&gt;806&lt;/rec-number&gt;&lt;last-updated-date format="utc"&gt;1697836135&lt;/last-updated-date&gt;&lt;volume&gt;36&lt;/volume&gt;&lt;/record&gt;&lt;/Cite&gt;&lt;/EndNote&gt;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6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670D0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Doubtful</w:t>
            </w:r>
          </w:p>
        </w:tc>
        <w:tc>
          <w:tcPr>
            <w:tcW w:w="0" w:type="auto"/>
          </w:tcPr>
          <w:p w14:paraId="796BF03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CEBD8BB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Adequate</w:t>
            </w:r>
          </w:p>
        </w:tc>
      </w:tr>
      <w:tr w:rsidR="00556685" w:rsidRPr="00556685" w14:paraId="106B9962" w14:textId="77777777" w:rsidTr="00556685">
        <w:tc>
          <w:tcPr>
            <w:tcW w:w="0" w:type="auto"/>
          </w:tcPr>
          <w:p w14:paraId="263AD32C" w14:textId="2AC30870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Ismail, 2013, Canada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&lt;EndNote&gt;&lt;Cite&gt;&lt;Author&gt;Ismail&lt;/Author&gt;&lt;Year&gt;2013&lt;/Year&gt;&lt;IDText&gt;A comparison of the E-BEHAVE-AD, NBRS, and NPI in quantifying clinical improvement in the treatment of agitation and psychosis associated with dementia&lt;/IDText&gt;&lt;DisplayText&gt;&lt;style face="superscript"&gt;10&lt;/style&gt;&lt;/DisplayText&gt;&lt;record&gt;&lt;isbn&gt;1064-7481&lt;/isbn&gt;&lt;titles&gt;&lt;title&gt;A comparison of the E-BEHAVE-AD, NBRS, and NPI in quantifying clinical improvement in the treatment of agitation and psychosis associated with dementia&lt;/title&gt;&lt;secondary-title&gt;The American Journal of Geriatric Psychiatry&lt;/secondary-title&gt;&lt;/titles&gt;&lt;pages&gt;78-87&lt;/pages&gt;&lt;number&gt;1&lt;/number&gt;&lt;contributors&gt;&lt;authors&gt;&lt;author&gt;Ismail, Zahinoor&lt;/author&gt;&lt;author&gt;Emeremni, Chetachi A&lt;/author&gt;&lt;author&gt;Houck, Patricia R&lt;/author&gt;&lt;author&gt;Mazumdar, Sati&lt;/author&gt;&lt;author&gt;Rosen, Jules&lt;/author&gt;&lt;author&gt;Rajji, Tarek K&lt;/author&gt;&lt;author&gt;Pollock, Bruce G&lt;/author&gt;&lt;author&gt;Mulsant, Benoit H&lt;/author&gt;&lt;/authors&gt;&lt;/contributors&gt;&lt;added-date format="utc"&gt;1698177035&lt;/added-date&gt;&lt;ref-type name="Journal Article"&gt;17&lt;/ref-type&gt;&lt;dates&gt;&lt;year&gt;2013&lt;/year&gt;&lt;/dates&gt;&lt;rec-number&gt;817&lt;/rec-number&gt;&lt;last-updated-date format="utc"&gt;1698177035&lt;/last-updated-date&gt;&lt;volume&gt;21&lt;/volume&gt;&lt;/record&gt;&lt;/Cite&gt;&lt;/EndNote&gt;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10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C404BE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0" w:type="auto"/>
          </w:tcPr>
          <w:p w14:paraId="2FF6CAFC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0" w:type="auto"/>
          </w:tcPr>
          <w:p w14:paraId="29D5F6D9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Adequate</w:t>
            </w:r>
          </w:p>
        </w:tc>
      </w:tr>
      <w:tr w:rsidR="00556685" w:rsidRPr="00556685" w14:paraId="646AE2C4" w14:textId="77777777" w:rsidTr="00556685">
        <w:tc>
          <w:tcPr>
            <w:tcW w:w="0" w:type="auto"/>
          </w:tcPr>
          <w:p w14:paraId="0AE80112" w14:textId="28E689A3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6685">
              <w:rPr>
                <w:rFonts w:cs="Times New Roman"/>
                <w:sz w:val="20"/>
                <w:szCs w:val="20"/>
              </w:rPr>
              <w:t>Silveri</w:t>
            </w:r>
            <w:proofErr w:type="spellEnd"/>
            <w:r w:rsidRPr="00556685">
              <w:rPr>
                <w:rFonts w:cs="Times New Roman"/>
                <w:sz w:val="20"/>
                <w:szCs w:val="20"/>
              </w:rPr>
              <w:t>, 2004, NR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&lt;EndNote&gt;&lt;Cite&gt;&lt;Author&gt;Silveri&lt;/Author&gt;&lt;Year&gt;2004&lt;/Year&gt;&lt;IDText&gt;Behavior in degenerative dementias: mood disorders, psychotic symptoms and predictive value of neuropsychological deficits&lt;/IDText&gt;&lt;DisplayText&gt;&lt;style face="superscript"&gt;7&lt;/style&gt;&lt;/DisplayText&gt;&lt;record&gt;&lt;isbn&gt;0924-7947&lt;/isbn&gt;&lt;titles&gt;&lt;title&gt;Behavior in degenerative dementias: mood disorders, psychotic symptoms and predictive value of neuropsychological deficits&lt;/title&gt;&lt;secondary-title&gt;Archives of gerontology and geriatrics. Supplement&lt;/secondary-title&gt;&lt;/titles&gt;&lt;pages&gt;365-378&lt;/pages&gt;&lt;number&gt;9&lt;/number&gt;&lt;contributors&gt;&lt;authors&gt;&lt;author&gt;Silveri, MC&lt;/author&gt;&lt;author&gt;Salvigni, BL&lt;/author&gt;&lt;author&gt;Jenner, C&lt;/author&gt;&lt;author&gt;Colamonico, P&lt;/author&gt;&lt;/authors&gt;&lt;/contributors&gt;&lt;added-date format="utc"&gt;1697836125&lt;/added-date&gt;&lt;ref-type name="Journal Article"&gt;17&lt;/ref-type&gt;&lt;dates&gt;&lt;year&gt;2004&lt;/year&gt;&lt;/dates&gt;&lt;rec-number&gt;805&lt;/rec-number&gt;&lt;last-updated-date format="utc"&gt;1697836125&lt;/last-updated-date&gt;&lt;/record&gt;&lt;/Cite&gt;&lt;/EndNote&gt;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7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17DD96C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Doubtful</w:t>
            </w:r>
          </w:p>
        </w:tc>
        <w:tc>
          <w:tcPr>
            <w:tcW w:w="0" w:type="auto"/>
          </w:tcPr>
          <w:p w14:paraId="540ABB75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AC64C53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56685" w:rsidRPr="00556685" w14:paraId="593CFFF5" w14:textId="77777777" w:rsidTr="00556685">
        <w:tc>
          <w:tcPr>
            <w:tcW w:w="0" w:type="auto"/>
          </w:tcPr>
          <w:p w14:paraId="738A7881" w14:textId="51BE96A0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Stella, 2013, Brazil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&lt;EndNote&gt;&lt;Cite&gt;&lt;Author&gt;Stella&lt;/Author&gt;&lt;Year&gt;2013&lt;/Year&gt;&lt;IDText&gt;The Brazilian version of the Neuropsychiatric Inventory-Clinician rating scale (NPI-C): reliability and validity in dementia&lt;/IDText&gt;&lt;DisplayText&gt;&lt;style face="superscript"&gt;8&lt;/style&gt;&lt;/DisplayText&gt;&lt;record&gt;&lt;isbn&gt;1041-6102&lt;/isbn&gt;&lt;titles&gt;&lt;title&gt;The Brazilian version of the Neuropsychiatric Inventory-Clinician rating scale (NPI-C): reliability and validity in dementia&lt;/title&gt;&lt;secondary-title&gt;International psychogeriatrics&lt;/secondary-title&gt;&lt;/titles&gt;&lt;pages&gt;1503-1511&lt;/pages&gt;&lt;number&gt;9&lt;/number&gt;&lt;contributors&gt;&lt;authors&gt;&lt;author&gt;Stella, Florindo&lt;/author&gt;&lt;author&gt;Forlenza, Orestes Vicente&lt;/author&gt;&lt;author&gt;Laks, Jerson&lt;/author&gt;&lt;author&gt;De Andrade, Larissa Pires&lt;/author&gt;&lt;author&gt;Avendaño, Michelle A Ljubetic&lt;/author&gt;&lt;author&gt;Sé, Elisandra Villela Gasparetto&lt;/author&gt;&lt;author&gt;de Castilho Cação, João&lt;/author&gt;&lt;author&gt;Lyketsos, Constantine G&lt;/author&gt;&lt;author&gt;De Medeiros, Kate&lt;/author&gt;&lt;/authors&gt;&lt;/contributors&gt;&lt;added-date format="utc"&gt;1697836215&lt;/added-date&gt;&lt;ref-type name="Journal Article"&gt;17&lt;/ref-type&gt;&lt;dates&gt;&lt;year&gt;2013&lt;/year&gt;&lt;/dates&gt;&lt;rec-number&gt;808&lt;/rec-number&gt;&lt;last-updated-date format="utc"&gt;1697836215&lt;/last-updated-date&gt;&lt;volume&gt;25&lt;/volume&gt;&lt;/record&gt;&lt;/Cite&gt;&lt;/EndNote&gt;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8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3DDE02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0" w:type="auto"/>
          </w:tcPr>
          <w:p w14:paraId="3A7AB0FE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FE4D7F1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556685" w:rsidRPr="00556685" w14:paraId="261B20AD" w14:textId="77777777" w:rsidTr="00556685">
        <w:tc>
          <w:tcPr>
            <w:tcW w:w="0" w:type="auto"/>
          </w:tcPr>
          <w:p w14:paraId="143437D1" w14:textId="7D48736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6685">
              <w:rPr>
                <w:rFonts w:cs="Times New Roman"/>
                <w:sz w:val="20"/>
                <w:szCs w:val="20"/>
              </w:rPr>
              <w:t>Youn</w:t>
            </w:r>
            <w:proofErr w:type="spellEnd"/>
            <w:r w:rsidRPr="00556685">
              <w:rPr>
                <w:rFonts w:cs="Times New Roman"/>
                <w:sz w:val="20"/>
                <w:szCs w:val="20"/>
              </w:rPr>
              <w:t>, 2008, South Korea</w:t>
            </w:r>
            <w:r w:rsidRPr="00556685">
              <w:rPr>
                <w:rFonts w:cs="Times New Roman"/>
                <w:sz w:val="20"/>
                <w:szCs w:val="20"/>
              </w:rPr>
              <w:fldChar w:fldCharType="begin"/>
            </w:r>
            <w:r w:rsidR="00DE24AA">
              <w:rPr>
                <w:rFonts w:cs="Times New Roman"/>
                <w:sz w:val="20"/>
                <w:szCs w:val="20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556685">
              <w:rPr>
                <w:rFonts w:cs="Times New Roman"/>
                <w:sz w:val="20"/>
                <w:szCs w:val="20"/>
              </w:rPr>
              <w:fldChar w:fldCharType="separate"/>
            </w:r>
            <w:r w:rsidR="00DE24AA" w:rsidRPr="00DE24AA">
              <w:rPr>
                <w:rFonts w:cs="Times New Roman"/>
                <w:noProof/>
                <w:sz w:val="20"/>
                <w:szCs w:val="20"/>
                <w:vertAlign w:val="superscript"/>
              </w:rPr>
              <w:t>9</w:t>
            </w:r>
            <w:r w:rsidRPr="0055668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24E104A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0" w:type="auto"/>
            <w:vAlign w:val="bottom"/>
          </w:tcPr>
          <w:p w14:paraId="77D3A5AB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D879992" w14:textId="77777777" w:rsidR="00556685" w:rsidRPr="00556685" w:rsidRDefault="00556685" w:rsidP="00815543">
            <w:pPr>
              <w:rPr>
                <w:rFonts w:cs="Times New Roman"/>
                <w:sz w:val="20"/>
                <w:szCs w:val="20"/>
              </w:rPr>
            </w:pPr>
            <w:r w:rsidRPr="00556685">
              <w:rPr>
                <w:rFonts w:cs="Times New Roman"/>
                <w:color w:val="000000"/>
                <w:sz w:val="20"/>
                <w:szCs w:val="20"/>
              </w:rPr>
              <w:t>Very Good</w:t>
            </w:r>
          </w:p>
        </w:tc>
      </w:tr>
    </w:tbl>
    <w:p w14:paraId="79C14DE2" w14:textId="1E5D3743" w:rsidR="00DE24AA" w:rsidRDefault="00556685" w:rsidP="00556685">
      <w:pPr>
        <w:rPr>
          <w:rFonts w:cs="Times New Roman"/>
          <w:sz w:val="20"/>
          <w:szCs w:val="20"/>
        </w:rPr>
      </w:pPr>
      <w:r w:rsidRPr="00556685">
        <w:rPr>
          <w:rFonts w:cs="Times New Roman"/>
          <w:sz w:val="20"/>
          <w:szCs w:val="20"/>
        </w:rPr>
        <w:t xml:space="preserve">Note: Overall quality rating for each study for each box determined by the lowest rating to a </w:t>
      </w:r>
      <w:r w:rsidR="00DE24AA" w:rsidRPr="00556685">
        <w:rPr>
          <w:rFonts w:cs="Times New Roman"/>
          <w:sz w:val="20"/>
          <w:szCs w:val="20"/>
        </w:rPr>
        <w:t>signaling</w:t>
      </w:r>
      <w:r w:rsidRPr="00556685">
        <w:rPr>
          <w:rFonts w:cs="Times New Roman"/>
          <w:sz w:val="20"/>
          <w:szCs w:val="20"/>
        </w:rPr>
        <w:t xml:space="preserve"> question within the box.</w:t>
      </w:r>
    </w:p>
    <w:p w14:paraId="2EBF16B6" w14:textId="02874816" w:rsidR="00DE24AA" w:rsidRDefault="00DE24AA" w:rsidP="00DE24AA">
      <w:r>
        <w:rPr>
          <w:rFonts w:cs="Times New Roman"/>
        </w:rPr>
        <w:br w:type="column"/>
      </w:r>
      <w:bookmarkStart w:id="4" w:name="_Toc152160042"/>
      <w:r>
        <w:rPr>
          <w:b/>
          <w:bCs/>
        </w:rPr>
        <w:lastRenderedPageBreak/>
        <w:t xml:space="preserve">Supplementary Table </w:t>
      </w:r>
      <w:r w:rsidR="00D22753">
        <w:rPr>
          <w:b/>
          <w:bCs/>
        </w:rPr>
        <w:t>5</w:t>
      </w:r>
      <w:r w:rsidRPr="00915F0C">
        <w:rPr>
          <w:b/>
          <w:bCs/>
        </w:rPr>
        <w:t>.</w:t>
      </w:r>
      <w:r w:rsidRPr="002A6FB8">
        <w:t xml:space="preserve"> Matrix of correlation values between psychosis tools using Spearman’s or Pearson’s correlation coefficients from articles identified through the systematic review.</w:t>
      </w:r>
      <w:bookmarkEnd w:id="4"/>
      <w:r w:rsidRPr="002A6FB8">
        <w:t xml:space="preserve"> 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12"/>
        <w:gridCol w:w="611"/>
        <w:gridCol w:w="513"/>
        <w:gridCol w:w="483"/>
        <w:gridCol w:w="483"/>
        <w:gridCol w:w="611"/>
        <w:gridCol w:w="565"/>
        <w:gridCol w:w="646"/>
        <w:gridCol w:w="611"/>
        <w:gridCol w:w="646"/>
        <w:gridCol w:w="611"/>
        <w:gridCol w:w="646"/>
        <w:gridCol w:w="610"/>
        <w:gridCol w:w="611"/>
        <w:gridCol w:w="610"/>
        <w:gridCol w:w="703"/>
        <w:gridCol w:w="657"/>
        <w:gridCol w:w="657"/>
        <w:gridCol w:w="657"/>
        <w:gridCol w:w="657"/>
        <w:gridCol w:w="580"/>
      </w:tblGrid>
      <w:tr w:rsidR="006805E2" w:rsidRPr="00DE24AA" w14:paraId="474FCFA6" w14:textId="77777777" w:rsidTr="00815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</w:tcPr>
          <w:p w14:paraId="73D70754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410FBD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BEHAVE-AD DL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0580A1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BEHAVE-AD HL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247875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BPRS DL+HL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2DDD6D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BPRS DL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944590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BPRS HL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3D6A2D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BRSD-Korean Psychosis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1F080E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BRSD-SF DL (total score)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84D469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BRSD-SF DL (frequency)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D57306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BRSD-SF HL (total score)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AA6D78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BRSD-SF HL (frequency)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366897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CUSPAD DL (total score)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73415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CUSPAD DL (frequency)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75F18E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CUSPAD DL (severity)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C0ABF3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CUSPAD HL (total score)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91818A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CUSPAD HL (severity)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235310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NPI-Q DL+HL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36750A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NPI-Q-Spanish DL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34CD83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NPI-Q-Spanish DL (emotional stress)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BCDC01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NPI-Q-Spanish HL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50DBCB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Q-Spanish HL (emotional stress)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0CD4E3" w14:textId="77777777" w:rsidR="00DE24AA" w:rsidRPr="006805E2" w:rsidRDefault="00DE24AA" w:rsidP="00815543">
            <w:pPr>
              <w:tabs>
                <w:tab w:val="left" w:pos="56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SPAS Psychosis</w:t>
            </w:r>
          </w:p>
        </w:tc>
      </w:tr>
      <w:tr w:rsidR="006805E2" w:rsidRPr="00DE24AA" w14:paraId="5429180D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DDDC35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BEHAVE-AD DL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955D35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9994A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E7F77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0EAB8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D69B6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149DF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FC63D2" w14:textId="0DB5FBCF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0.521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8E4288" w14:textId="1A4E7E7B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0.456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9B540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F3EE6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0DDF7B" w14:textId="6B7A367F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0.580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432109" w14:textId="065833D0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0.682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574EAD" w14:textId="57EDCB2A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0.557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723F1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EAC26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309E9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41EBE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03512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4D68B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B7E23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6E43B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1A79DB75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8C90A0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BEHAVE-AD HL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95252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2BF8A5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2AC33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8FAA6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A89560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B6739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F7CEC9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8CAE4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E05A7D7" w14:textId="19A4EDC8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0.508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A04ADBB" w14:textId="14B2819F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0.409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(p≤0.05)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089DBD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C3992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D7430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339041" w14:textId="609E2D3B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0.598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731DB3D" w14:textId="491E6FE0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0.645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EB493E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09A7EC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FE4FD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448CF4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43D1A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CCE896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200725D0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E4E368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MBI-C Psychosis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F4E6B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43134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486C9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D7B44E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D0F66E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2EA7D1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CE7DE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4C1D65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B49DC3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B9224C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09A280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4FF96A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4337E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C5158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D6B55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F72B95" w14:textId="5C9BDF2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&lt;EndNote&gt;&lt;Cite&gt;&lt;Author&gt;Hu&lt;/Author&gt;&lt;Year&gt;2023&lt;/Year&gt;&lt;IDText&gt;Validating the mild behavioral impairment checklist in a cognitive clinic: comparisons with the neuropsychiatric inventory questionnaire&lt;/IDText&gt;&lt;DisplayText&gt;&lt;style face="superscript"&gt;6&lt;/style&gt;&lt;/DisplayText&gt;&lt;record&gt;&lt;isbn&gt;0891-9887&lt;/isbn&gt;&lt;titles&gt;&lt;title&gt;Validating the mild behavioral impairment checklist in a cognitive clinic: comparisons with the neuropsychiatric inventory questionnaire&lt;/title&gt;&lt;secondary-title&gt;Journal of geriatric psychiatry and neurology&lt;/secondary-title&gt;&lt;/titles&gt;&lt;pages&gt;107-120&lt;/pages&gt;&lt;number&gt;2&lt;/number&gt;&lt;contributors&gt;&lt;authors&gt;&lt;author&gt;Hu, Sophie&lt;/author&gt;&lt;author&gt;Patten, Scott&lt;/author&gt;&lt;author&gt;Charlton, Anna&lt;/author&gt;&lt;author&gt;Fischer, Karyn&lt;/author&gt;&lt;author&gt;Fick, Gordon&lt;/author&gt;&lt;author&gt;Smith, Eric E&lt;/author&gt;&lt;author&gt;Ismail, Zahinoor&lt;/author&gt;&lt;/authors&gt;&lt;/contributors&gt;&lt;added-date format="utc"&gt;1697836135&lt;/added-date&gt;&lt;ref-type name="Journal Article"&gt;17&lt;/ref-type&gt;&lt;dates&gt;&lt;year&gt;2023&lt;/year&gt;&lt;/dates&gt;&lt;rec-number&gt;806&lt;/rec-number&gt;&lt;last-updated-date format="utc"&gt;1697836135&lt;/last-updated-date&gt;&lt;volume&gt;36&lt;/volume&gt;&lt;/record&gt;&lt;/Cite&gt;&lt;/EndNote&gt;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6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84FEBA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11A2D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A00AB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C7B95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1E148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3D8BBDA3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426611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DL+HL 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527B4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250629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E2B768" w14:textId="6758639A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0.56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(95% CI: 0.39-0.69)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&lt;EndNote&gt;&lt;Cite&gt;&lt;Author&gt;de Medeiros&lt;/Author&gt;&lt;Year&gt;2010&lt;/Year&gt;&lt;IDText&gt;The Neuropsychiatric Inventory-Clinician rating scale (NPI-C): reliability and validity of a revised assessment of neuropsychiatric symptoms in dementia&lt;/IDText&gt;&lt;DisplayText&gt;&lt;style face="superscript"&gt;5&lt;/style&gt;&lt;/DisplayText&gt;&lt;record&gt;&lt;isbn&gt;1741-203X&lt;/isbn&gt;&lt;titles&gt;&lt;title&gt;The Neuropsychiatric Inventory-Clinician rating scale (NPI-C): reliability and validity of a revised assessment of neuropsychiatric symptoms in dementia&lt;/title&gt;&lt;secondary-title&gt;International psychogeriatrics&lt;/secondary-title&gt;&lt;/titles&gt;&lt;pages&gt;984-994&lt;/pages&gt;&lt;number&gt;6&lt;/number&gt;&lt;contributors&gt;&lt;authors&gt;&lt;author&gt;de Medeiros, Kate&lt;/author&gt;&lt;author&gt;Robert, P&lt;/author&gt;&lt;author&gt;Gauthier, S&lt;/author&gt;&lt;author&gt;Stella, F&lt;/author&gt;&lt;author&gt;Politis, A&lt;/author&gt;&lt;author&gt;Leoutsakos, J&lt;/author&gt;&lt;author&gt;Taragano, F&lt;/author&gt;&lt;author&gt;Kremer, J&lt;/author&gt;&lt;author&gt;Brugnolo, A&lt;/author&gt;&lt;author&gt;Porsteinsson, AP&lt;/author&gt;&lt;/authors&gt;&lt;/contributors&gt;&lt;added-date format="utc"&gt;1697836185&lt;/added-date&gt;&lt;ref-type name="Journal Article"&gt;17&lt;/ref-type&gt;&lt;dates&gt;&lt;year&gt;2010&lt;/year&gt;&lt;/dates&gt;&lt;rec-number&gt;807&lt;/rec-number&gt;&lt;last-updated-date format="utc"&gt;1697836185&lt;/last-updated-date&gt;&lt;volume&gt;22&lt;/volume&gt;&lt;/record&gt;&lt;/Cite&gt;&lt;/EndNote&gt;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4A3035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CC453C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2CE1F0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8847E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3C0B6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8EDAD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C6D60B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B2314D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BE3017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BD685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358872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646C4C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F7002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5CE6C9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B28466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320BE3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A2D5E8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9903D4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535C9A90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F6DED2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DL+HL (presence of sub-questions)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CEF88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08203B0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84CD5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54D2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2CC76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E9864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1D1AB9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3B15AA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5EEE65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06C01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304063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C6EB62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4FF2E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25785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487140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170EC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89ECCC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2291B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3DAFE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5927CF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D0410E" w14:textId="58495FCD" w:rsidR="00DE24AA" w:rsidRPr="006805E2" w:rsidRDefault="00DE24AA" w:rsidP="0081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NR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(NS)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&lt;EndNote&gt;&lt;Cite&gt;&lt;Author&gt;Silveri&lt;/Author&gt;&lt;Year&gt;2004&lt;/Year&gt;&lt;IDText&gt;Behavior in degenerative dementias: mood disorders, psychotic symptoms and predictive value of neuropsychological deficits&lt;/IDText&gt;&lt;DisplayText&gt;&lt;style face="superscript"&gt;7&lt;/style&gt;&lt;/DisplayText&gt;&lt;record&gt;&lt;isbn&gt;0924-7947&lt;/isbn&gt;&lt;titles&gt;&lt;title&gt;Behavior in degenerative dementias: mood disorders, psychotic symptoms and predictive value of neuropsychological deficits&lt;/title&gt;&lt;secondary-title&gt;Archives of gerontology and geriatrics. Supplement&lt;/secondary-title&gt;&lt;/titles&gt;&lt;pages&gt;365-378&lt;/pages&gt;&lt;number&gt;9&lt;/number&gt;&lt;contributors&gt;&lt;authors&gt;&lt;author&gt;Silveri, MC&lt;/author&gt;&lt;author&gt;Salvigni, BL&lt;/author&gt;&lt;author&gt;Jenner, C&lt;/author&gt;&lt;author&gt;Colamonico, P&lt;/author&gt;&lt;/authors&gt;&lt;/contributors&gt;&lt;added-date format="utc"&gt;1697836125&lt;/added-date&gt;&lt;ref-type name="Journal Article"&gt;17&lt;/ref-type&gt;&lt;dates&gt;&lt;year&gt;2004&lt;/year&gt;&lt;/dates&gt;&lt;rec-number&gt;805&lt;/rec-number&gt;&lt;last-updated-date format="utc"&gt;1697836125&lt;/last-updated-date&gt;&lt;/record&gt;&lt;/Cite&gt;&lt;/EndNote&gt;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7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6805E2" w:rsidRPr="00DE24AA" w14:paraId="4FABE8F5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A27668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NPI DL 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A5436E" w14:textId="6F11B82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0.76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818B00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625A09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C8E5C2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713C5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2409E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349DB7E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1A57EA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F87CB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BD4A31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78073F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5ED3AF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FD1CE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4BBD9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B414C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48D08F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19E48F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706320D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25F0FAB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28CFAB2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41E6D5F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6FCB011F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14D2A1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DL (frequency)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6E112DF" w14:textId="3FD011D0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39DF18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D4836F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726B6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E8FA3B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789688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5D7B8E8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16E30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112AA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9F67E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062953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040A1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0418C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F367C6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4E6E0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DFE5B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7DBD1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25CCA42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36C242D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558BD1D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6FFD9F0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1F6D7D7B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F6EEFB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DL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13B0299" w14:textId="300612B6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0.80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FDFAB9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C7353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5286E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0F388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F81B0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0F32F90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18733D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DD8E5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AA460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4DF4C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B5506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2D9BFC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A0138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193BC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116AA5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D929BA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4C6A6F3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2A38B1F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5C106B0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7CE6057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2C757114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738EE8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HL 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3E2F1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EA1C39A" w14:textId="12D8DB14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ED9A58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EB07A9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35CF74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08776F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17EC04E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485C34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A04F3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0B7FB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B306D8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BE75F5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40568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D446A6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B3112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A65BF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23C9A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40FD111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4784B8D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49B470D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2A58D1C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1D36D414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7FCA4F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HL (frequency)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180FB7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C3BB1A3" w14:textId="2A75818E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91A96E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1BE9D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5E6D9B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3AF7A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653BA80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CA9A64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5DB3A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C3270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5BC107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AD009B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1231D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70DBB1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CF935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5326C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02608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1D3EE20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10721A7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046DD44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047525C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4C6A3A24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72D11D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 HL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ECD3B2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263E792" w14:textId="7A0428EC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0.63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&lt;EndNote&gt;&lt;Cite&gt;&lt;Author&gt;Cummings&lt;/Author&gt;&lt;Year&gt;1994&lt;/Year&gt;&lt;IDText&gt;The Neuropsychiatric Inventory: comprehensive assessment of psychopathology in dementia&lt;/IDText&gt;&lt;DisplayText&gt;&lt;style face="superscript"&gt;4&lt;/style&gt;&lt;/DisplayText&gt;&lt;record&gt;&lt;isbn&gt;0028-3878&lt;/isbn&gt;&lt;titles&gt;&lt;title&gt;The Neuropsychiatric Inventory: comprehensive assessment of psychopathology in dementia&lt;/title&gt;&lt;secondary-title&gt;Neurology&lt;/secondary-title&gt;&lt;/titles&gt;&lt;pages&gt;2308-2308&lt;/pages&gt;&lt;number&gt;12&lt;/number&gt;&lt;contributors&gt;&lt;authors&gt;&lt;author&gt;Cummings, Jeffrey L&lt;/author&gt;&lt;author&gt;Mega, Michael&lt;/author&gt;&lt;author&gt;Gray, Katherine&lt;/author&gt;&lt;author&gt;Rosenberg-Thompson, Susan&lt;/author&gt;&lt;author&gt;Carusi, Daniela Anne&lt;/author&gt;&lt;author&gt;Gornbein, Jeffrey&lt;/author&gt;&lt;/authors&gt;&lt;/contributors&gt;&lt;added-date format="utc"&gt;1623179151&lt;/added-date&gt;&lt;ref-type name="Journal Article"&gt;17&lt;/ref-type&gt;&lt;dates&gt;&lt;year&gt;1994&lt;/year&gt;&lt;/dates&gt;&lt;rec-number&gt;519&lt;/rec-number&gt;&lt;last-updated-date format="utc"&gt;1623179151&lt;/last-updated-date&gt;&lt;volume&gt;44&lt;/volume&gt;&lt;/record&gt;&lt;/Cite&gt;&lt;/EndNote&gt;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DB784A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46A13B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82C0F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731EF7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01BC8E5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AE290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67CD1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334E3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14C2E3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29570C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A13A39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E77748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7BF4BD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CE6D2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A3E1B0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3BA0B02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1E93319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0FE1809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</w:tcPr>
          <w:p w14:paraId="590FC0F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02066EBA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454754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NPI-Korean DL 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CE299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E1EA26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484E3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EE3C5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68CFE8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0DCB6D" w14:textId="112C6992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0.393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(p=0.058)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41DF9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2BE9F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FBB8C7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9085BA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B0751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88333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021B29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CD8DD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3C67CE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B21B3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BCB8F8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4F34B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A6538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DF565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5FFD11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042C7E03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D28E97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NPI-Korean DL (frequency)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B5197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99EB63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C0F02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CC9433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252A7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D9FC20" w14:textId="0508AF10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0.334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(p=0.111)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1AA57F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FDF18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26B9F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B9A89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84F9E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472E47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6B4484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45C6E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8EC502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CBA7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51A6BA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9FD7C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C24E00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B443D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79C59C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36288AC7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EAE958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 xml:space="preserve">NPI-Korean </w:t>
            </w: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06ADE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F4A8E6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A46A9B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3E99B3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3F4364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AD2ABC3" w14:textId="072C6BB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0.340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(p=0.104)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F1448C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380A2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94AC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E5EC3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A3B77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EC361D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8D8C1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944022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12998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8E5A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1AFED9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539DE1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091EE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F3268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B1A2C7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7FC75F33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C60BAF3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NPI-Korean HL 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5F0E12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4F99B8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D19E5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2B4E7F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134DA7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ACA206" w14:textId="15986C64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0.927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0D0A7E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FC5570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0A87DC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AEE647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91A21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C0348D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50EDBD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15931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B9939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E60738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53BFFA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CC1AD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2F5EA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24F531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83336B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182EAFFA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E9C1B5E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NPI-Korean HL (frequency)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5D2B81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ED4D7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C23C9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F9ACBE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8CA04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EE85D5" w14:textId="3186CD22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0.892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29130B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07C64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4FA41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A569C3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B4852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364534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ADC84A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8DA69E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E1E0F1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360AC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E49105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04F0D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C97242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535FD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29062E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45F368E2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221D9EB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NPI-Korean HL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B1ECE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FD94BC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3CFB9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48DACA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25246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F1B9C4" w14:textId="15123A7D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0.723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&lt;EndNote&gt;&lt;Cite&gt;&lt;Author&gt;Youn&lt;/Author&gt;&lt;Year&gt;2008&lt;/Year&gt;&lt;IDText&gt;Development of a Korean version of the behavior rating scale for dementia (BRSD‐K)&lt;/IDText&gt;&lt;DisplayText&gt;&lt;style face="superscript"&gt;9&lt;/style&gt;&lt;/DisplayText&gt;&lt;record&gt;&lt;isbn&gt;0885-6230&lt;/isbn&gt;&lt;titles&gt;&lt;title&gt;Development of a Korean version of the behavior rating scale for dementia (BRSD‐K)&lt;/title&gt;&lt;secondary-title&gt;International Journal of Geriatric Psychiatry: A journal of the psychiatry of late life and allied sciences&lt;/secondary-title&gt;&lt;/titles&gt;&lt;pages&gt;677-684&lt;/pages&gt;&lt;number&gt;7&lt;/number&gt;&lt;contributors&gt;&lt;authors&gt;&lt;author&gt;Youn, Jong Chul&lt;/author&gt;&lt;author&gt;Lee, Dong Young&lt;/author&gt;&lt;author&gt;Lee, Jung Hie&lt;/author&gt;&lt;author&gt;Kim, Ki Woong&lt;/author&gt;&lt;author&gt;Jhoo, Jin Hyeong&lt;/author&gt;&lt;author&gt;Choo, Il Han&lt;/author&gt;&lt;author&gt;Paek, Yong Su&lt;/author&gt;&lt;author&gt;Jeon, Yong Ho&lt;/author&gt;&lt;author&gt;Seo, Kwan Woo&lt;/author&gt;&lt;author&gt;Woo, Jong Inn&lt;/author&gt;&lt;/authors&gt;&lt;/contributors&gt;&lt;added-date format="utc"&gt;1697836282&lt;/added-date&gt;&lt;ref-type name="Journal Article"&gt;17&lt;/ref-type&gt;&lt;dates&gt;&lt;year&gt;2008&lt;/year&gt;&lt;/dates&gt;&lt;rec-number&gt;810&lt;/rec-number&gt;&lt;last-updated-date format="utc"&gt;1697836282&lt;/last-updated-date&gt;&lt;volume&gt;23&lt;/volume&gt;&lt;/record&gt;&lt;/Cite&gt;&lt;/EndNote&gt;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D7058D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A0CF24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B7037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0C506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0767D4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CAFF2A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FD4B9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4A703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6BFF84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A5614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921A0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BFCE5E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00C3EE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0D542E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73CFB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530A2BE2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0B7231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NPI-Spanish DL 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2899E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0A5973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BA7512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E1312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627022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8B58D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DCA19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3054D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33389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0E97B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3DF8E1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25BDCC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30B95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44428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EB85CA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C6597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620C6F" w14:textId="459CA08B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0.929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983C3A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F4F85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E8F1C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16CD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365D60CB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424F86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NPI-Spanish DL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F19A0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9AEC9E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185323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E4F6F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3E46E4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66706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DF21EF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9BC36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EA3103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B10B3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308B1B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95DCA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33E7DC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6B50D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085DD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05850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5CD6205" w14:textId="007664EA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0.925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33612B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77BE9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8D823E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E5BBA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21355E1C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572523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NPI-Spanish DL (distress)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5387DF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344524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F16465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944BF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8326E7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C38B4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5C27B9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0CC33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1AA3A5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A8D3D9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810B8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CA4C21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7B6CA1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73B71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444967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64C751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35FAB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7DFC06D" w14:textId="3B834FFB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0.932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DE60B4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4CBD5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07FB0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54EF8746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681E9B" w14:textId="45B9B183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 xml:space="preserve">NPI-Spanish </w:t>
            </w:r>
            <w:r w:rsidR="00955FC5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 xml:space="preserve">HL </w:t>
            </w: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(frequency x 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06AF04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18FE68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8C692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AA73A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F23A4E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5795C6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BDB91C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1741A0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17EBF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C53A8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62286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BB5B4F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4EC39A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56B9D7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85D9F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07C7D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8AB80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BC3E45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51B2BED" w14:textId="5F41E81F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0.908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E7112E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EE8EF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01481C04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2577B4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NPI-Spanish HL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6DDDC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DE0F2C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9CEA8F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33E79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A475A2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595D2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557B81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13D842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03781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225BA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123CF7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AFD5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35EF2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923E75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16F7F9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7E0B5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786A3E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4AFEA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8C02F" w14:textId="59D2284B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0.922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391B1A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75920B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5B29B1F9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6786A4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NPI-Spanish HL (distress)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A51C7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541F33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E1BA99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64508C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6F743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BCB4B3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11248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B3BEB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A9351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967C5A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162D8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6DE2F3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C57B1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710DB6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CBCFBE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91849F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3DB924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86A08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CA325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3FAFE44" w14:textId="0EFD49C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0.919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†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&lt;EndNote&gt;&lt;Cite&gt;&lt;Author&gt;Boada&lt;/Author&gt;&lt;Year&gt;2002&lt;/Year&gt;&lt;IDText&gt;Neuropsychiatric inventory questionnaire (NPI-Q): Spanish validation of an abridged form of the Neuropsychiatric Inventory (NPI)&lt;/IDText&gt;&lt;DisplayText&gt;&lt;style face="superscript"&gt;1&lt;/style&gt;&lt;/DisplayText&gt;&lt;record&gt;&lt;isbn&gt;0213-4853&lt;/isbn&gt;&lt;titles&gt;&lt;title&gt;Neuropsychiatric inventory questionnaire (NPI-Q): Spanish validation of an abridged form of the Neuropsychiatric Inventory (NPI)&lt;/title&gt;&lt;secondary-title&gt;Neurologia (Barcelona, Spain)&lt;/secondary-title&gt;&lt;/titles&gt;&lt;pages&gt;317-323&lt;/pages&gt;&lt;number&gt;6&lt;/number&gt;&lt;contributors&gt;&lt;authors&gt;&lt;author&gt;Boada, Merce&lt;/author&gt;&lt;author&gt;Cejudo, Juan Carlos&lt;/author&gt;&lt;author&gt;Tarraga, Lluis&lt;/author&gt;&lt;author&gt;Lopez, OL&lt;/author&gt;&lt;author&gt;Kaufer, Daniel&lt;/author&gt;&lt;/authors&gt;&lt;/contributors&gt;&lt;added-date format="utc"&gt;1698176986&lt;/added-date&gt;&lt;ref-type name="Journal Article"&gt;17&lt;/ref-type&gt;&lt;dates&gt;&lt;year&gt;2002&lt;/year&gt;&lt;/dates&gt;&lt;rec-number&gt;814&lt;/rec-number&gt;&lt;last-updated-date format="utc"&gt;1698176986&lt;/last-updated-date&gt;&lt;volume&gt;17&lt;/volume&gt;&lt;/record&gt;&lt;/Cite&gt;&lt;/EndNote&gt;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EF9406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7F3B1D1D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9D7A84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 xml:space="preserve">NPI-C DL+HL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9720AB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7121CD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E968CD" w14:textId="22097434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0.60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(95% CI: 0.47- 0.70)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&lt;EndNote&gt;&lt;Cite&gt;&lt;Author&gt;de Medeiros&lt;/Author&gt;&lt;Year&gt;2010&lt;/Year&gt;&lt;IDText&gt;The Neuropsychiatric Inventory-Clinician rating scale (NPI-C): reliability and validity of a revised assessment of neuropsychiatric symptoms in dementia&lt;/IDText&gt;&lt;DisplayText&gt;&lt;style face="superscript"&gt;5&lt;/style&gt;&lt;/DisplayText&gt;&lt;record&gt;&lt;isbn&gt;1741-203X&lt;/isbn&gt;&lt;titles&gt;&lt;title&gt;The Neuropsychiatric Inventory-Clinician rating scale (NPI-C): reliability and validity of a revised assessment of neuropsychiatric symptoms in dementia&lt;/title&gt;&lt;secondary-title&gt;International psychogeriatrics&lt;/secondary-title&gt;&lt;/titles&gt;&lt;pages&gt;984-994&lt;/pages&gt;&lt;number&gt;6&lt;/number&gt;&lt;contributors&gt;&lt;authors&gt;&lt;author&gt;de Medeiros, Kate&lt;/author&gt;&lt;author&gt;Robert, P&lt;/author&gt;&lt;author&gt;Gauthier, S&lt;/author&gt;&lt;author&gt;Stella, F&lt;/author&gt;&lt;author&gt;Politis, A&lt;/author&gt;&lt;author&gt;Leoutsakos, J&lt;/author&gt;&lt;author&gt;Taragano, F&lt;/author&gt;&lt;author&gt;Kremer, J&lt;/author&gt;&lt;author&gt;Brugnolo, A&lt;/author&gt;&lt;author&gt;Porsteinsson, AP&lt;/author&gt;&lt;/authors&gt;&lt;/contributors&gt;&lt;added-date format="utc"&gt;1697836185&lt;/added-date&gt;&lt;ref-type name="Journal Article"&gt;17&lt;/ref-type&gt;&lt;dates&gt;&lt;year&gt;2010&lt;/year&gt;&lt;/dates&gt;&lt;rec-number&gt;807&lt;/rec-number&gt;&lt;last-updated-date format="utc"&gt;1697836185&lt;/last-updated-date&gt;&lt;volume&gt;22&lt;/volume&gt;&lt;/record&gt;&lt;/Cite&gt;&lt;/EndNote&gt;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166749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294735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419B55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94D81C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7950B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21B568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D23F7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5D8D52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A76F43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084C0A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FDF56C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10EC2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0888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C2A69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7ED3B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8DD96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DABCF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8FC9B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2EC538EA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D8F05A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NPI-C DL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89684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71BBB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23A379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E74525B" w14:textId="344745F6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0.713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(95% CI: 0.626-0.783)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&lt;EndNote&gt;&lt;Cite&gt;&lt;Author&gt;Stella&lt;/Author&gt;&lt;Year&gt;2013&lt;/Year&gt;&lt;IDText&gt;The Brazilian version of the Neuropsychiatric Inventory-Clinician rating scale (NPI-C): reliability and validity in dementia&lt;/IDText&gt;&lt;DisplayText&gt;&lt;style face="superscript"&gt;8&lt;/style&gt;&lt;/DisplayText&gt;&lt;record&gt;&lt;isbn&gt;1041-6102&lt;/isbn&gt;&lt;titles&gt;&lt;title&gt;The Brazilian version of the Neuropsychiatric Inventory-Clinician rating scale (NPI-C): reliability and validity in dementia&lt;/title&gt;&lt;secondary-title&gt;International psychogeriatrics&lt;/secondary-title&gt;&lt;/titles&gt;&lt;pages&gt;1503-1511&lt;/pages&gt;&lt;number&gt;9&lt;/number&gt;&lt;contributors&gt;&lt;authors&gt;&lt;author&gt;Stella, Florindo&lt;/author&gt;&lt;author&gt;Forlenza, Orestes Vicente&lt;/author&gt;&lt;author&gt;Laks, Jerson&lt;/author&gt;&lt;author&gt;De Andrade, Larissa Pires&lt;/author&gt;&lt;author&gt;Avendaño, Michelle A Ljubetic&lt;/author&gt;&lt;author&gt;Sé, Elisandra Villela Gasparetto&lt;/author&gt;&lt;author&gt;de Castilho Cação, João&lt;/author&gt;&lt;author&gt;Lyketsos, Constantine G&lt;/author&gt;&lt;author&gt;De Medeiros, Kate&lt;/author&gt;&lt;/authors&gt;&lt;/contributors&gt;&lt;added-date format="utc"&gt;1697836215&lt;/added-date&gt;&lt;ref-type name="Journal Article"&gt;17&lt;/ref-type&gt;&lt;dates&gt;&lt;year&gt;2013&lt;/year&gt;&lt;/dates&gt;&lt;rec-number&gt;808&lt;/rec-number&gt;&lt;last-updated-date format="utc"&gt;1697836215&lt;/last-updated-date&gt;&lt;volume&gt;25&lt;/volume&gt;&lt;/record&gt;&lt;/Cite&gt;&lt;/EndNote&gt;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F88627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E3687A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CFE3D3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7F98B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12524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BEAAD8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50F0D8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878BF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411C0A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819720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337834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B5133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AFE51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AF3E28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946C3C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AD104C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FB21B1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2C157C27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252566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NPI-C HL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F18A35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3EAF3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2D4F22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E5A90D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3737DAC" w14:textId="28D831E2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0.432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(95% CI: 0.295-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0.552)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&lt;EndNote&gt;&lt;Cite&gt;&lt;Author&gt;Stella&lt;/Author&gt;&lt;Year&gt;2013&lt;/Year&gt;&lt;IDText&gt;The Brazilian version of the Neuropsychiatric Inventory-Clinician rating scale (NPI-C): reliability and validity in dementia&lt;/IDText&gt;&lt;DisplayText&gt;&lt;style face="superscript"&gt;8&lt;/style&gt;&lt;/DisplayText&gt;&lt;record&gt;&lt;isbn&gt;1041-6102&lt;/isbn&gt;&lt;titles&gt;&lt;title&gt;The Brazilian version of the Neuropsychiatric Inventory-Clinician rating scale (NPI-C): reliability and validity in dementia&lt;/title&gt;&lt;secondary-title&gt;International psychogeriatrics&lt;/secondary-title&gt;&lt;/titles&gt;&lt;pages&gt;1503-1511&lt;/pages&gt;&lt;number&gt;9&lt;/number&gt;&lt;contributors&gt;&lt;authors&gt;&lt;author&gt;Stella, Florindo&lt;/author&gt;&lt;author&gt;Forlenza, Orestes Vicente&lt;/author&gt;&lt;author&gt;Laks, Jerson&lt;/author&gt;&lt;author&gt;De Andrade, Larissa Pires&lt;/author&gt;&lt;author&gt;Avendaño, Michelle A Ljubetic&lt;/author&gt;&lt;author&gt;Sé, Elisandra Villela Gasparetto&lt;/author&gt;&lt;author&gt;de Castilho Cação, João&lt;/author&gt;&lt;author&gt;Lyketsos, Constantine G&lt;/author&gt;&lt;author&gt;De Medeiros, Kate&lt;/author&gt;&lt;/authors&gt;&lt;/contributors&gt;&lt;added-date format="utc"&gt;1697836215&lt;/added-date&gt;&lt;ref-type name="Journal Article"&gt;17&lt;/ref-type&gt;&lt;dates&gt;&lt;year&gt;2013&lt;/year&gt;&lt;/dates&gt;&lt;rec-number&gt;808&lt;/rec-number&gt;&lt;last-updated-date format="utc"&gt;1697836215&lt;/last-updated-date&gt;&lt;volume&gt;25&lt;/volume&gt;&lt;/record&gt;&lt;/Cite&gt;&lt;/EndNote&gt;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0A8F9B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81A1B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261CF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30D7C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2D3277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9ECEC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C6FCFD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84FDE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0DC42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2C388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381A41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F816C7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32ABDBD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9BDD17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219282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A26584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748FEF98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48AE6C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 DL (total score informant rated)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583F4D" w14:textId="01B2ACB4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0.746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E812D2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CAF577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BB3F9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382F85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27D165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DE191" w14:textId="3E86C72F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0.527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 (p&lt;0.01)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C533DB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7428C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4CCE6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963DA6" w14:textId="51F86484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0.824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2C7DE0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9E5CE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5F155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C3458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4F6DD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34A49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</w:tcPr>
          <w:p w14:paraId="769C3C5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</w:tcPr>
          <w:p w14:paraId="62C44BA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F97CC7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D8AE56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649DDDF0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E77D20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 DL (frequency)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B80579" w14:textId="63486D54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0.739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DB6CC6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8CD206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61E39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650A9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D53606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2A60F5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A70765" w14:textId="6CFD454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0.492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6DD38D8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7E933B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872760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A27F138" w14:textId="202C3BE5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0.742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95DCE2E" w14:textId="5A0EC122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0.745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EBB969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D8C536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6873A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128BFD4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</w:tcPr>
          <w:p w14:paraId="035407C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</w:tcPr>
          <w:p w14:paraId="49BB160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9485E3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5233E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0B6D12E4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5822CC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 DL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B3BA116" w14:textId="5E3D0724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0.877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99F8C9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E0DD7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59CCD9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87C58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2B2150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DC80F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A4D112B" w14:textId="37376819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0.509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998A5B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01A4A8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A8F56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BDC4A36" w14:textId="1E57986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0.726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D17DDDF" w14:textId="4545DDEF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0.702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07A78F3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2D738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B6511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150F48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</w:tcPr>
          <w:p w14:paraId="59C0F85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</w:tcPr>
          <w:p w14:paraId="5B03142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028855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D8F3EE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0FD3EDEE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7A68AD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NPI-NH-Spanish DL (total score informant rated)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0EA95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68419A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D8A60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65771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976BF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515300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DF715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0B6A9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4063E1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E87BFA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8D073B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FF2F0B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0A7FA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CF8F8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4C1AC1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4F3F93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EABE343" w14:textId="5868EE3E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0.372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(p=0.001)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&lt;EndNote&gt;&lt;Cite&gt;&lt;Author&gt;Boada&lt;/Author&gt;&lt;Year&gt;2005&lt;/Year&gt;&lt;IDText&gt;Neuropsychiatric inventory-nursing home version (NPI-NH): Spanish validation&lt;/IDText&gt;&lt;DisplayText&gt;&lt;style face="superscript"&gt;2&lt;/style&gt;&lt;/DisplayText&gt;&lt;record&gt;&lt;isbn&gt;0213-4853&lt;/isbn&gt;&lt;titles&gt;&lt;title&gt;Neuropsychiatric inventory-nursing home version (NPI-NH): Spanish validation&lt;/title&gt;&lt;secondary-title&gt;Neurologia (Barcelona, Spain)&lt;/secondary-title&gt;&lt;/titles&gt;&lt;pages&gt;665-673&lt;/pages&gt;&lt;number&gt;10&lt;/number&gt;&lt;contributors&gt;&lt;authors&gt;&lt;author&gt;Boada, M&lt;/author&gt;&lt;author&gt;Tárraga, L&lt;/author&gt;&lt;author&gt;Modinos, G&lt;/author&gt;&lt;author&gt;López, OL&lt;/author&gt;&lt;author&gt;Cummings, JL&lt;/author&gt;&lt;/authors&gt;&lt;/contributors&gt;&lt;added-date format="utc"&gt;1698176995&lt;/added-date&gt;&lt;ref-type name="Journal Article"&gt;17&lt;/ref-type&gt;&lt;dates&gt;&lt;year&gt;2005&lt;/year&gt;&lt;/dates&gt;&lt;rec-number&gt;815&lt;/rec-number&gt;&lt;last-updated-date format="utc"&gt;1698176995&lt;/last-updated-date&gt;&lt;volume&gt;20&lt;/volume&gt;&lt;/record&gt;&lt;/Cite&gt;&lt;/EndNote&gt;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33A2A9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82193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F0D10F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351AFD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75376F19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5B6B9F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NPI-NH-Spanish DL (total score observer rated)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E3C9A6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5FBA9D2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2AEBFA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4FBEFE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02FDA5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6D74E6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E8DF9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D5FE2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84837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EB3A5B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CE986F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5EBAD2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5DF7D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8FA1B6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DF9CA2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2CE347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BC0307F" w14:textId="0B632D1C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0.631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&lt;EndNote&gt;&lt;Cite&gt;&lt;Author&gt;Boada&lt;/Author&gt;&lt;Year&gt;2005&lt;/Year&gt;&lt;IDText&gt;Neuropsychiatric inventory-nursing home version (NPI-NH): Spanish validation&lt;/IDText&gt;&lt;DisplayText&gt;&lt;style face="superscript"&gt;2&lt;/style&gt;&lt;/DisplayText&gt;&lt;record&gt;&lt;isbn&gt;0213-4853&lt;/isbn&gt;&lt;titles&gt;&lt;title&gt;Neuropsychiatric inventory-nursing home version (NPI-NH): Spanish validation&lt;/title&gt;&lt;secondary-title&gt;Neurologia (Barcelona, Spain)&lt;/secondary-title&gt;&lt;/titles&gt;&lt;pages&gt;665-673&lt;/pages&gt;&lt;number&gt;10&lt;/number&gt;&lt;contributors&gt;&lt;authors&gt;&lt;author&gt;Boada, M&lt;/author&gt;&lt;author&gt;Tárraga, L&lt;/author&gt;&lt;author&gt;Modinos, G&lt;/author&gt;&lt;author&gt;López, OL&lt;/author&gt;&lt;author&gt;Cummings, JL&lt;/author&gt;&lt;/authors&gt;&lt;/contributors&gt;&lt;added-date format="utc"&gt;1698176995&lt;/added-date&gt;&lt;ref-type name="Journal Article"&gt;17&lt;/ref-type&gt;&lt;dates&gt;&lt;year&gt;2005&lt;/year&gt;&lt;/dates&gt;&lt;rec-number&gt;815&lt;/rec-number&gt;&lt;last-updated-date format="utc"&gt;1698176995&lt;/last-updated-date&gt;&lt;volume&gt;20&lt;/volume&gt;&lt;/record&gt;&lt;/Cite&gt;&lt;/EndNote&gt;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7113B8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B245C4B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CF564F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2F28A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596442E6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AE0984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 xml:space="preserve">NPI-NH-Spanish DL (occupational </w:t>
            </w: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disruptiveness)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1AFFB7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14:paraId="474F27B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2B3CB1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682CD8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313994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1EBD51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F5BACB3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AFD2FD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E21094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E794F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D30973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C26698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AA671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C42709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BE54AE2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76A2A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049F53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0515369" w14:textId="695E1AEC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0.573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‡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&lt;EndNote&gt;&lt;Cite&gt;&lt;Author&gt;Boada&lt;/Author&gt;&lt;Year&gt;2005&lt;/Year&gt;&lt;IDText&gt;Neuropsychiatric inventory-nursing home version (NPI-NH): Spanish validation&lt;/IDText&gt;&lt;DisplayText&gt;&lt;style face="superscript"&gt;2&lt;/style&gt;&lt;/DisplayText&gt;&lt;record&gt;&lt;isbn&gt;0213-4853&lt;/isbn&gt;&lt;titles&gt;&lt;title&gt;Neuropsychiatric inventory-nursing home version (NPI-NH): Spanish validation&lt;/title&gt;&lt;secondary-title&gt;Neurologia (Barcelona, Spain)&lt;/secondary-title&gt;&lt;/titles&gt;&lt;pages&gt;665-673&lt;/pages&gt;&lt;number&gt;10&lt;/number&gt;&lt;contributors&gt;&lt;authors&gt;&lt;author&gt;Boada, M&lt;/author&gt;&lt;author&gt;Tárraga, L&lt;/author&gt;&lt;author&gt;Modinos, G&lt;/author&gt;&lt;author&gt;López, OL&lt;/author&gt;&lt;author&gt;Cummings, JL&lt;/author&gt;&lt;/authors&gt;&lt;/contributors&gt;&lt;added-date format="utc"&gt;1698176995&lt;/added-date&gt;&lt;ref-type name="Journal Article"&gt;17&lt;/ref-type&gt;&lt;dates&gt;&lt;year&gt;2005&lt;/year&gt;&lt;/dates&gt;&lt;rec-number&gt;815&lt;/rec-number&gt;&lt;last-updated-date format="utc"&gt;1698176995&lt;/last-updated-date&gt;&lt;volume&gt;20&lt;/volume&gt;&lt;/record&gt;&lt;/Cite&gt;&lt;/EndNote&gt;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2AF9DCE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9C6A20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1A0302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17A60B62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675F9F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 HL (total score)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CC5071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736FEA8" w14:textId="36B86022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0.797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3D4336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EC484A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421E82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3D36F1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159A02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662712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9BD5B6" w14:textId="3E20FEAF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0.549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A6285AE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0AF208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97FBD5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48FE52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F5729F6" w14:textId="196511EB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0.573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§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(p&lt;0.001)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DF1BAED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D9CF9F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2ECA8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1C8DA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273667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02E7D1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2815BA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73F4509B" w14:textId="77777777" w:rsidTr="0081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0F6FCA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 HL (frequency)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407345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A930492" w14:textId="1865ADD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0.772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35231B19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ED3618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E52456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53D3877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8AC01FA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9D4980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BD8437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2A0212A" w14:textId="305AC00B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0.442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74251D4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E1F308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D354EA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11720D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F543046" w14:textId="69ECB2D9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0.545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1BCCC88C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A36518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0E2FB31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ECB5B66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7E0E4E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0F78D4B" w14:textId="77777777" w:rsidR="00DE24AA" w:rsidRPr="006805E2" w:rsidRDefault="00DE24AA" w:rsidP="00815543">
            <w:pPr>
              <w:tabs>
                <w:tab w:val="left" w:pos="56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805E2" w:rsidRPr="00DE24AA" w14:paraId="3CA602A4" w14:textId="77777777" w:rsidTr="00815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4CC1" w14:textId="77777777" w:rsidR="00DE24AA" w:rsidRPr="006805E2" w:rsidRDefault="00DE24AA" w:rsidP="00815543">
            <w:pPr>
              <w:tabs>
                <w:tab w:val="left" w:pos="5685"/>
              </w:tabs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  <w:t>NPI-NH HL (severity)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21E917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9BF0D66" w14:textId="1DDB7806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0.798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171B814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2AFAFA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8F38CE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272AE27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48FD56C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CFB8679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8629BB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9FC6119" w14:textId="5556BBBD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0.425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5225B69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BDB0678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C93D8DF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EF3D47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B2A4047" w14:textId="3760615A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>0.58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¶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t xml:space="preserve"> (p≤0.001)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begin"/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instrText xml:space="preserve"> ADDIN EN.CITE &lt;EndNote&gt;&lt;Cite&gt;&lt;Author&gt;Cohen-Mansfield&lt;/Author&gt;&lt;Year&gt;2011&lt;/Year&gt;&lt;IDText&gt;The measurement of psychosis in dementia: a comparison of assessment tools&lt;/IDText&gt;&lt;DisplayText&gt;&lt;style face="superscript"&gt;3&lt;/style&gt;&lt;/DisplayText&gt;&lt;record&gt;&lt;isbn&gt;0893-0341&lt;/isbn&gt;&lt;titles&gt;&lt;title&gt;The measurement of psychosis in dementia: a comparison of assessment tools&lt;/title&gt;&lt;secondary-title&gt;Alzheimer Disease &amp;amp; Associated Disorders&lt;/secondary-title&gt;&lt;/titles&gt;&lt;pages&gt;101-108&lt;/pages&gt;&lt;number&gt;2&lt;/number&gt;&lt;contributors&gt;&lt;authors&gt;&lt;author&gt;Cohen-Mansfield, Jiska&lt;/author&gt;&lt;author&gt;Golander, Hava&lt;/author&gt;&lt;/authors&gt;&lt;/contributors&gt;&lt;added-date format="utc"&gt;1697836309&lt;/added-date&gt;&lt;ref-type name="Journal Article"&gt;17&lt;/ref-type&gt;&lt;dates&gt;&lt;year&gt;2011&lt;/year&gt;&lt;/dates&gt;&lt;rec-number&gt;811&lt;/rec-number&gt;&lt;last-updated-date format="utc"&gt;1697836309&lt;/last-updated-date&gt;&lt;volume&gt;25&lt;/volume&gt;&lt;/record&gt;&lt;/Cite&gt;&lt;/EndNote&gt;</w:instrTex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separate"/>
            </w:r>
            <w:r w:rsidRPr="006805E2">
              <w:rPr>
                <w:rFonts w:cstheme="minorHAnsi"/>
                <w:noProof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805E2">
              <w:rPr>
                <w:rFonts w:cstheme="minorHAnsi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14:paraId="4EF0D16A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079E9F76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6B581E13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E869F30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D95B7A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3B33285" w14:textId="77777777" w:rsidR="00DE24AA" w:rsidRPr="006805E2" w:rsidRDefault="00DE24AA" w:rsidP="00815543">
            <w:pPr>
              <w:tabs>
                <w:tab w:val="left" w:pos="56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0FCC86E" w14:textId="77777777" w:rsidR="00BC7E0A" w:rsidRDefault="00DE24AA" w:rsidP="00556685">
      <w:pPr>
        <w:rPr>
          <w:rFonts w:cstheme="minorHAnsi"/>
          <w:color w:val="000000" w:themeColor="text1"/>
          <w:sz w:val="18"/>
          <w:szCs w:val="18"/>
          <w:shd w:val="clear" w:color="auto" w:fill="FFFFFF"/>
        </w:rPr>
        <w:sectPr w:rsidR="00BC7E0A" w:rsidSect="00F43D3C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Note: </w:t>
      </w:r>
      <w:r w:rsidRPr="00DE24AA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†: Spearman’s Correlation Coefficient; ‡: Pearson’s Correlation Coefficient; </w:t>
      </w:r>
      <w:r w:rsidRPr="00DE24AA">
        <w:rPr>
          <w:rFonts w:cstheme="minorHAnsi"/>
          <w:color w:val="202124"/>
          <w:sz w:val="18"/>
          <w:szCs w:val="18"/>
          <w:shd w:val="clear" w:color="auto" w:fill="FFFFFF"/>
        </w:rPr>
        <w:t xml:space="preserve">§: Spearman correlations among % of items; </w:t>
      </w:r>
      <w:r w:rsidRPr="00DE24AA">
        <w:rPr>
          <w:rFonts w:cstheme="minorHAnsi"/>
          <w:color w:val="000000" w:themeColor="text1"/>
          <w:sz w:val="18"/>
          <w:szCs w:val="18"/>
          <w:shd w:val="clear" w:color="auto" w:fill="FFFFFF"/>
        </w:rPr>
        <w:t>¶</w:t>
      </w:r>
      <w:r w:rsidRPr="00DE24AA">
        <w:rPr>
          <w:rFonts w:cstheme="minorHAnsi"/>
          <w:sz w:val="18"/>
          <w:szCs w:val="18"/>
          <w:shd w:val="clear" w:color="auto" w:fill="FFFFFF"/>
        </w:rPr>
        <w:t xml:space="preserve">: Spearman correlations among severity  items; BEHAVE-AD: Behavioral Pathology in Alzheimer’s Disease Rating Scale; BPRS: Brief Psychiatric Rating Scale; </w:t>
      </w:r>
      <w:r w:rsidRPr="00DE24AA">
        <w:rPr>
          <w:rFonts w:cstheme="minorHAnsi"/>
          <w:color w:val="000000" w:themeColor="text1"/>
          <w:sz w:val="18"/>
          <w:szCs w:val="18"/>
          <w:shd w:val="clear" w:color="auto" w:fill="FFFFFF"/>
        </w:rPr>
        <w:t>BRSD-SF: Behavior Rating Scale for Dementia-Short Form; BRSD-Korean: Behavior Rating Scale for Dementia-Korean Version; CUSPAD: Columbia University Scale for Psychopathology in Alzheimer’s Disease</w:t>
      </w:r>
      <w:r w:rsidRPr="00DE24AA">
        <w:rPr>
          <w:rFonts w:cstheme="minorHAnsi"/>
          <w:sz w:val="18"/>
          <w:szCs w:val="18"/>
          <w:shd w:val="clear" w:color="auto" w:fill="FFFFFF"/>
        </w:rPr>
        <w:t xml:space="preserve">; DL: delusions; HL: hallucinations; MBI-C: Mild Behavioral Impairment Checklist; </w:t>
      </w:r>
      <w:r w:rsidRPr="00DE24AA">
        <w:rPr>
          <w:rFonts w:cstheme="minorHAnsi"/>
          <w:color w:val="000000" w:themeColor="text1"/>
          <w:sz w:val="18"/>
          <w:szCs w:val="18"/>
          <w:shd w:val="clear" w:color="auto" w:fill="FFFFFF"/>
        </w:rPr>
        <w:t>NPI-C: Neuropsychiatric Inventory-Clinical Rating Scale; NPI-NH: Neuropsychiatric Inventory-Nursing Home; NPI: Neuropsychiatric Inventory; NPI-Q: Neuropsychiatric Inventory-Questionnaire; SPAS: Survey Psychiatric Assessment Schedule; 95%CI: 95% Confidence Interval</w:t>
      </w:r>
      <w:r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1C83E37A" w14:textId="4C38C706" w:rsidR="00DE24AA" w:rsidRPr="00DE24AA" w:rsidRDefault="00BC7E0A" w:rsidP="00BC7E0A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lastRenderedPageBreak/>
        <w:t>References</w:t>
      </w:r>
    </w:p>
    <w:p w14:paraId="4D6FD486" w14:textId="49E0947A" w:rsidR="00DE24AA" w:rsidRPr="00BC7E0A" w:rsidRDefault="00DE24AA" w:rsidP="00DE24AA">
      <w:pPr>
        <w:rPr>
          <w:noProof/>
          <w:szCs w:val="24"/>
        </w:rPr>
      </w:pPr>
      <w:r w:rsidRPr="00BC7E0A">
        <w:rPr>
          <w:szCs w:val="24"/>
        </w:rPr>
        <w:fldChar w:fldCharType="begin"/>
      </w:r>
      <w:r w:rsidRPr="00BC7E0A">
        <w:rPr>
          <w:szCs w:val="24"/>
        </w:rPr>
        <w:instrText xml:space="preserve"> ADDIN EN.REFLIST </w:instrText>
      </w:r>
      <w:r w:rsidRPr="00BC7E0A">
        <w:rPr>
          <w:szCs w:val="24"/>
        </w:rPr>
        <w:fldChar w:fldCharType="separate"/>
      </w:r>
      <w:r w:rsidRPr="00BC7E0A">
        <w:rPr>
          <w:noProof/>
          <w:szCs w:val="24"/>
        </w:rPr>
        <w:t xml:space="preserve">1. Boada M, Cejudo JC, Tarraga L, Lopez O, Kaufer D. Neuropsychiatric inventory questionnaire (NPI-Q): Spanish validation of an abridged form of the Neuropsychiatric Inventory (NPI). </w:t>
      </w:r>
      <w:r w:rsidRPr="00BC7E0A">
        <w:rPr>
          <w:i/>
          <w:noProof/>
          <w:szCs w:val="24"/>
        </w:rPr>
        <w:t>Neurologia (Barcelona, Spain)</w:t>
      </w:r>
      <w:r w:rsidRPr="00BC7E0A">
        <w:rPr>
          <w:noProof/>
          <w:szCs w:val="24"/>
        </w:rPr>
        <w:t xml:space="preserve">. 2002;17(6):317-323. </w:t>
      </w:r>
    </w:p>
    <w:p w14:paraId="19E54311" w14:textId="4F95BDE3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2. Boada M, Tárraga L, Modinos G, López O, Cummings J. Neuropsychiatric inventory-nursing home version (NPI-NH): Spanish validation. </w:t>
      </w:r>
      <w:r w:rsidRPr="00BC7E0A">
        <w:rPr>
          <w:i/>
          <w:noProof/>
          <w:szCs w:val="24"/>
        </w:rPr>
        <w:t>Neurologia (Barcelona, Spain)</w:t>
      </w:r>
      <w:r w:rsidRPr="00BC7E0A">
        <w:rPr>
          <w:noProof/>
          <w:szCs w:val="24"/>
        </w:rPr>
        <w:t xml:space="preserve">. 2005;20(10):665-673. </w:t>
      </w:r>
    </w:p>
    <w:p w14:paraId="22C851CA" w14:textId="7F412992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3. Cohen-Mansfield J, Golander H. The measurement of psychosis in dementia: a comparison of assessment tools. </w:t>
      </w:r>
      <w:r w:rsidRPr="00BC7E0A">
        <w:rPr>
          <w:i/>
          <w:noProof/>
          <w:szCs w:val="24"/>
        </w:rPr>
        <w:t>Alzheimer Disease &amp; Associated Disorders</w:t>
      </w:r>
      <w:r w:rsidRPr="00BC7E0A">
        <w:rPr>
          <w:noProof/>
          <w:szCs w:val="24"/>
        </w:rPr>
        <w:t xml:space="preserve">. 2011;25(2):101-108. </w:t>
      </w:r>
    </w:p>
    <w:p w14:paraId="752E398E" w14:textId="3E06A7C2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4. Cummings JL, Mega M, Gray K, Rosenberg-Thompson S, Carusi DA, Gornbein J. The Neuropsychiatric Inventory: comprehensive assessment of psychopathology in dementia. </w:t>
      </w:r>
      <w:r w:rsidRPr="00BC7E0A">
        <w:rPr>
          <w:i/>
          <w:noProof/>
          <w:szCs w:val="24"/>
        </w:rPr>
        <w:t>Neurology</w:t>
      </w:r>
      <w:r w:rsidRPr="00BC7E0A">
        <w:rPr>
          <w:noProof/>
          <w:szCs w:val="24"/>
        </w:rPr>
        <w:t xml:space="preserve">. 1994;44(12):2308-2308. </w:t>
      </w:r>
    </w:p>
    <w:p w14:paraId="39FF72A4" w14:textId="65EE9D79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5. de Medeiros K, Robert P, Gauthier S, et al. The Neuropsychiatric Inventory-Clinician rating scale (NPI-C): reliability and validity of a revised assessment of neuropsychiatric symptoms in dementia. </w:t>
      </w:r>
      <w:r w:rsidRPr="00BC7E0A">
        <w:rPr>
          <w:i/>
          <w:noProof/>
          <w:szCs w:val="24"/>
        </w:rPr>
        <w:t>International psychogeriatrics</w:t>
      </w:r>
      <w:r w:rsidRPr="00BC7E0A">
        <w:rPr>
          <w:noProof/>
          <w:szCs w:val="24"/>
        </w:rPr>
        <w:t xml:space="preserve">. 2010;22(6):984-994. </w:t>
      </w:r>
    </w:p>
    <w:p w14:paraId="11ABA5A1" w14:textId="65DF4189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6. Hu S, Patten S, Charlton A, et al. Validating the mild behavioral impairment checklist in a cognitive clinic: comparisons with the neuropsychiatric inventory questionnaire. </w:t>
      </w:r>
      <w:r w:rsidRPr="00BC7E0A">
        <w:rPr>
          <w:i/>
          <w:noProof/>
          <w:szCs w:val="24"/>
        </w:rPr>
        <w:t>Journal of geriatric psychiatry and neurology</w:t>
      </w:r>
      <w:r w:rsidRPr="00BC7E0A">
        <w:rPr>
          <w:noProof/>
          <w:szCs w:val="24"/>
        </w:rPr>
        <w:t xml:space="preserve">. 2023;36(2):107-120. </w:t>
      </w:r>
    </w:p>
    <w:p w14:paraId="22929A87" w14:textId="3BE29676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7. Silveri M, Salvigni B, Jenner C, Colamonico P. Behavior in degenerative dementias: mood disorders, psychotic symptoms and predictive value of neuropsychological deficits. </w:t>
      </w:r>
      <w:r w:rsidRPr="00BC7E0A">
        <w:rPr>
          <w:i/>
          <w:noProof/>
          <w:szCs w:val="24"/>
        </w:rPr>
        <w:t>Archives of gerontology and geriatrics Supplement</w:t>
      </w:r>
      <w:r w:rsidRPr="00BC7E0A">
        <w:rPr>
          <w:noProof/>
          <w:szCs w:val="24"/>
        </w:rPr>
        <w:t xml:space="preserve">. 2004;(9):365-378. </w:t>
      </w:r>
    </w:p>
    <w:p w14:paraId="22199A54" w14:textId="342F29C6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8. Stella F, Forlenza OV, Laks J, et al. The Brazilian version of the Neuropsychiatric Inventory-Clinician rating scale (NPI-C): reliability and validity in dementia. </w:t>
      </w:r>
      <w:r w:rsidRPr="00BC7E0A">
        <w:rPr>
          <w:i/>
          <w:noProof/>
          <w:szCs w:val="24"/>
        </w:rPr>
        <w:t>International psychogeriatrics</w:t>
      </w:r>
      <w:r w:rsidRPr="00BC7E0A">
        <w:rPr>
          <w:noProof/>
          <w:szCs w:val="24"/>
        </w:rPr>
        <w:t xml:space="preserve">. 2013;25(9):1503-1511. </w:t>
      </w:r>
    </w:p>
    <w:p w14:paraId="757F3D87" w14:textId="284574A8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9. Youn JC, Lee DY, Lee JH, et al. Development of a Korean version of the behavior rating scale for dementia (BRSD‐K). </w:t>
      </w:r>
      <w:r w:rsidRPr="00BC7E0A">
        <w:rPr>
          <w:i/>
          <w:noProof/>
          <w:szCs w:val="24"/>
        </w:rPr>
        <w:t>International Journal of Geriatric Psychiatry: A journal of the psychiatry of late life and allied sciences</w:t>
      </w:r>
      <w:r w:rsidRPr="00BC7E0A">
        <w:rPr>
          <w:noProof/>
          <w:szCs w:val="24"/>
        </w:rPr>
        <w:t xml:space="preserve">. 2008;23(7):677-684. </w:t>
      </w:r>
    </w:p>
    <w:p w14:paraId="47DC2921" w14:textId="577A86F1" w:rsidR="00DE24AA" w:rsidRPr="00BC7E0A" w:rsidRDefault="00DE24AA" w:rsidP="00DE24AA">
      <w:pPr>
        <w:rPr>
          <w:noProof/>
          <w:szCs w:val="24"/>
        </w:rPr>
      </w:pPr>
      <w:r w:rsidRPr="00BC7E0A">
        <w:rPr>
          <w:noProof/>
          <w:szCs w:val="24"/>
        </w:rPr>
        <w:t xml:space="preserve">10. Ismail Z, Emeremni CA, Houck PR, et al. A comparison of the E-BEHAVE-AD, NBRS, and NPI in quantifying clinical improvement in the treatment of agitation and psychosis associated with dementia. </w:t>
      </w:r>
      <w:r w:rsidRPr="00BC7E0A">
        <w:rPr>
          <w:i/>
          <w:noProof/>
          <w:szCs w:val="24"/>
        </w:rPr>
        <w:t>The American Journal of Geriatric Psychiatry</w:t>
      </w:r>
      <w:r w:rsidRPr="00BC7E0A">
        <w:rPr>
          <w:noProof/>
          <w:szCs w:val="24"/>
        </w:rPr>
        <w:t xml:space="preserve">. 2013;21(1):78-87. </w:t>
      </w:r>
    </w:p>
    <w:p w14:paraId="4E80A902" w14:textId="19E02AF1" w:rsidR="00556685" w:rsidRPr="00556685" w:rsidRDefault="00DE24AA" w:rsidP="00DE24AA">
      <w:r w:rsidRPr="00BC7E0A">
        <w:rPr>
          <w:szCs w:val="24"/>
        </w:rPr>
        <w:fldChar w:fldCharType="end"/>
      </w:r>
    </w:p>
    <w:sectPr w:rsidR="00556685" w:rsidRPr="00556685" w:rsidSect="00F43D3C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12E9" w14:textId="77777777" w:rsidR="0056066C" w:rsidRDefault="0056066C" w:rsidP="00117666">
      <w:pPr>
        <w:spacing w:after="0"/>
      </w:pPr>
      <w:r>
        <w:separator/>
      </w:r>
    </w:p>
  </w:endnote>
  <w:endnote w:type="continuationSeparator" w:id="0">
    <w:p w14:paraId="558CFD08" w14:textId="77777777" w:rsidR="0056066C" w:rsidRDefault="005606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52567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2567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52567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52567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2567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52567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6D87" w14:textId="77777777" w:rsidR="0056066C" w:rsidRDefault="0056066C" w:rsidP="00117666">
      <w:pPr>
        <w:spacing w:after="0"/>
      </w:pPr>
      <w:r>
        <w:separator/>
      </w:r>
    </w:p>
  </w:footnote>
  <w:footnote w:type="continuationSeparator" w:id="0">
    <w:p w14:paraId="480CAEFF" w14:textId="77777777" w:rsidR="0056066C" w:rsidRDefault="005606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52567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52567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52C3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012"/>
    <w:rsid w:val="00401590"/>
    <w:rsid w:val="00447801"/>
    <w:rsid w:val="00452E9C"/>
    <w:rsid w:val="004735C8"/>
    <w:rsid w:val="00481058"/>
    <w:rsid w:val="004961FF"/>
    <w:rsid w:val="00517A89"/>
    <w:rsid w:val="005250F2"/>
    <w:rsid w:val="00525675"/>
    <w:rsid w:val="00556685"/>
    <w:rsid w:val="0056066C"/>
    <w:rsid w:val="00563BB1"/>
    <w:rsid w:val="00581762"/>
    <w:rsid w:val="00593EEA"/>
    <w:rsid w:val="005A5EEE"/>
    <w:rsid w:val="006375C7"/>
    <w:rsid w:val="00654E8F"/>
    <w:rsid w:val="00660D05"/>
    <w:rsid w:val="006805E2"/>
    <w:rsid w:val="006820B1"/>
    <w:rsid w:val="006A6DBB"/>
    <w:rsid w:val="006B7D14"/>
    <w:rsid w:val="00701727"/>
    <w:rsid w:val="0070566C"/>
    <w:rsid w:val="00714C50"/>
    <w:rsid w:val="00725A7D"/>
    <w:rsid w:val="007501BE"/>
    <w:rsid w:val="00766E89"/>
    <w:rsid w:val="00790BB3"/>
    <w:rsid w:val="007928C3"/>
    <w:rsid w:val="007C206C"/>
    <w:rsid w:val="00803D24"/>
    <w:rsid w:val="00817DD6"/>
    <w:rsid w:val="0083726F"/>
    <w:rsid w:val="008672FC"/>
    <w:rsid w:val="00885156"/>
    <w:rsid w:val="009151AA"/>
    <w:rsid w:val="00932735"/>
    <w:rsid w:val="0093429D"/>
    <w:rsid w:val="00943573"/>
    <w:rsid w:val="00955FC5"/>
    <w:rsid w:val="00970F7D"/>
    <w:rsid w:val="00994A3D"/>
    <w:rsid w:val="00996B47"/>
    <w:rsid w:val="009C2B12"/>
    <w:rsid w:val="009C70F3"/>
    <w:rsid w:val="00A174D9"/>
    <w:rsid w:val="00A569CD"/>
    <w:rsid w:val="00A57771"/>
    <w:rsid w:val="00A87837"/>
    <w:rsid w:val="00AB5EE2"/>
    <w:rsid w:val="00AB6715"/>
    <w:rsid w:val="00AE1E68"/>
    <w:rsid w:val="00B1671E"/>
    <w:rsid w:val="00B25EB8"/>
    <w:rsid w:val="00B354E1"/>
    <w:rsid w:val="00B37F4D"/>
    <w:rsid w:val="00BC7E0A"/>
    <w:rsid w:val="00BE5DF6"/>
    <w:rsid w:val="00C52A7B"/>
    <w:rsid w:val="00C56BAF"/>
    <w:rsid w:val="00C653D7"/>
    <w:rsid w:val="00C679AA"/>
    <w:rsid w:val="00C75972"/>
    <w:rsid w:val="00CC0A3A"/>
    <w:rsid w:val="00CD066B"/>
    <w:rsid w:val="00CE4FEE"/>
    <w:rsid w:val="00D22753"/>
    <w:rsid w:val="00DB59C3"/>
    <w:rsid w:val="00DC0AC3"/>
    <w:rsid w:val="00DC259A"/>
    <w:rsid w:val="00DE23E8"/>
    <w:rsid w:val="00DE24AA"/>
    <w:rsid w:val="00E52377"/>
    <w:rsid w:val="00E64E17"/>
    <w:rsid w:val="00E866C9"/>
    <w:rsid w:val="00EA3D3C"/>
    <w:rsid w:val="00F3780C"/>
    <w:rsid w:val="00F4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4">
    <w:name w:val="Plain Table 4"/>
    <w:basedOn w:val="TableNormal"/>
    <w:uiPriority w:val="44"/>
    <w:rsid w:val="00DE24AA"/>
    <w:pPr>
      <w:spacing w:after="0" w:line="240" w:lineRule="auto"/>
    </w:pPr>
    <w:rPr>
      <w:kern w:val="2"/>
      <w:sz w:val="24"/>
      <w:szCs w:val="24"/>
      <w:lang w:val="en-CA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DE24AA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24AA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DE24AA"/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DE24A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107</TotalTime>
  <Pages>16</Pages>
  <Words>14037</Words>
  <Characters>80017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2024-06-04T18:34:00Z</cp:lastPrinted>
  <dcterms:created xsi:type="dcterms:W3CDTF">2024-06-04T18:15:00Z</dcterms:created>
  <dcterms:modified xsi:type="dcterms:W3CDTF">2024-06-07T03:03:00Z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