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916FCC9" w14:textId="704AA47D" w:rsidR="00994A3D" w:rsidRPr="001549D3" w:rsidRDefault="005A2F36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54B43" wp14:editId="1ED62B37">
                <wp:simplePos x="0" y="0"/>
                <wp:positionH relativeFrom="page">
                  <wp:align>center</wp:align>
                </wp:positionH>
                <wp:positionV relativeFrom="paragraph">
                  <wp:posOffset>283210</wp:posOffset>
                </wp:positionV>
                <wp:extent cx="2400300" cy="594360"/>
                <wp:effectExtent l="0" t="0" r="19050" b="15240"/>
                <wp:wrapNone/>
                <wp:docPr id="69883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DB120" w14:textId="6688C8AD" w:rsidR="005A2F36" w:rsidRDefault="005A2F36" w:rsidP="005A2F36">
                            <w:pPr>
                              <w:jc w:val="center"/>
                            </w:pPr>
                            <w:r>
                              <w:t xml:space="preserve">Assessed for eligibility (n = </w:t>
                            </w:r>
                            <w:r w:rsidR="00DC2FB4">
                              <w:t>57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54B43" id="Rectangle 1" o:spid="_x0000_s1026" style="position:absolute;margin-left:0;margin-top:22.3pt;width:189pt;height:46.8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" fillcolor="white [3201]" strokecolor="black [3200]" strokeweight=".5pt">
                <v:textbox>
                  <w:txbxContent>
                    <w:p w14:paraId="275DB120" w14:textId="6688C8AD" w:rsidR="005A2F36" w:rsidRDefault="005A2F36" w:rsidP="005A2F36">
                      <w:pPr>
                        <w:jc w:val="center"/>
                      </w:pPr>
                      <w:r>
                        <w:t xml:space="preserve">Assessed for eligibility (n = </w:t>
                      </w:r>
                      <w:r w:rsidR="00DC2FB4">
                        <w:t>57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EC8DA1" w14:textId="2EB073C5" w:rsidR="00994A3D" w:rsidRPr="001549D3" w:rsidRDefault="005A2F36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819C5" wp14:editId="22120030">
                <wp:simplePos x="0" y="0"/>
                <wp:positionH relativeFrom="margin">
                  <wp:posOffset>83820</wp:posOffset>
                </wp:positionH>
                <wp:positionV relativeFrom="paragraph">
                  <wp:posOffset>8890</wp:posOffset>
                </wp:positionV>
                <wp:extent cx="1104900" cy="441960"/>
                <wp:effectExtent l="0" t="0" r="19050" b="15240"/>
                <wp:wrapNone/>
                <wp:docPr id="334170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3E7FE" w14:textId="456F53C6" w:rsidR="005A2F36" w:rsidRDefault="005A2F36" w:rsidP="005A2F36">
                            <w:pPr>
                              <w:jc w:val="center"/>
                            </w:pPr>
                            <w: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819C5" id="_x0000_s1027" style="position:absolute;left:0;text-align:left;margin-left:6.6pt;margin-top:.7pt;width:87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" fillcolor="#4f81bd [3204]" strokecolor="#365f91 [2404]" strokeweight="2pt">
                <v:textbox>
                  <w:txbxContent>
                    <w:p w14:paraId="0323E7FE" w14:textId="456F53C6" w:rsidR="005A2F36" w:rsidRDefault="005A2F36" w:rsidP="005A2F36">
                      <w:pPr>
                        <w:jc w:val="center"/>
                      </w:pPr>
                      <w:r>
                        <w:t>Enrollment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FBEFE5" w14:textId="7891EE13" w:rsidR="005A2F36" w:rsidRDefault="00DC2FB4" w:rsidP="002B4A57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739AE" wp14:editId="1C9B6660">
                <wp:simplePos x="0" y="0"/>
                <wp:positionH relativeFrom="column">
                  <wp:posOffset>3058683</wp:posOffset>
                </wp:positionH>
                <wp:positionV relativeFrom="paragraph">
                  <wp:posOffset>221801</wp:posOffset>
                </wp:positionV>
                <wp:extent cx="4482" cy="1431663"/>
                <wp:effectExtent l="76200" t="0" r="71755" b="54610"/>
                <wp:wrapNone/>
                <wp:docPr id="134836951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2" cy="143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E08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0.85pt;margin-top:17.45pt;width:.35pt;height:112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" strokecolor="black [3040]">
                <v:stroke endarrow="block"/>
              </v:shape>
            </w:pict>
          </mc:Fallback>
        </mc:AlternateContent>
      </w:r>
    </w:p>
    <w:p w14:paraId="72CBAAF7" w14:textId="6CBDB806" w:rsidR="005A2F36" w:rsidRDefault="0072007A" w:rsidP="002B4A57">
      <w:pPr>
        <w:keepNext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BB4E3" wp14:editId="56A7A206">
                <wp:simplePos x="0" y="0"/>
                <wp:positionH relativeFrom="page">
                  <wp:posOffset>4701540</wp:posOffset>
                </wp:positionH>
                <wp:positionV relativeFrom="paragraph">
                  <wp:posOffset>229870</wp:posOffset>
                </wp:positionV>
                <wp:extent cx="2506980" cy="891540"/>
                <wp:effectExtent l="0" t="0" r="26670" b="22860"/>
                <wp:wrapNone/>
                <wp:docPr id="2130617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2ACF0" w14:textId="72DB777F" w:rsidR="0072007A" w:rsidRDefault="0072007A" w:rsidP="00DC2FB4">
                            <w:pPr>
                              <w:spacing w:before="0" w:after="0"/>
                            </w:pPr>
                            <w:r>
                              <w:t xml:space="preserve">Excluded (n = </w:t>
                            </w:r>
                            <w:r w:rsidR="00DC2FB4">
                              <w:t>2</w:t>
                            </w:r>
                            <w:r>
                              <w:t>)</w:t>
                            </w:r>
                          </w:p>
                          <w:p w14:paraId="42848A71" w14:textId="56FD76A3" w:rsidR="0072007A" w:rsidRDefault="0072007A" w:rsidP="007200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/>
                            </w:pPr>
                            <w:r>
                              <w:t>Withdr</w:t>
                            </w:r>
                            <w:r w:rsidR="00DC2FB4">
                              <w:t>e</w:t>
                            </w:r>
                            <w:r>
                              <w:t>w from participation after initial consent</w:t>
                            </w:r>
                            <w:r w:rsidR="00DC2FB4">
                              <w:t>, before the intervention started</w:t>
                            </w:r>
                            <w:r>
                              <w:t xml:space="preserve"> (n =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BB4E3" id="_x0000_s1028" style="position:absolute;margin-left:370.2pt;margin-top:18.1pt;width:197.4pt;height:70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" fillcolor="white [3201]" strokecolor="black [3200]" strokeweight=".5pt">
                <v:textbox>
                  <w:txbxContent>
                    <w:p w14:paraId="23C2ACF0" w14:textId="72DB777F" w:rsidR="0072007A" w:rsidRDefault="0072007A" w:rsidP="00DC2FB4">
                      <w:pPr>
                        <w:spacing w:before="0" w:after="0"/>
                      </w:pPr>
                      <w:r>
                        <w:t xml:space="preserve">Excluded (n = </w:t>
                      </w:r>
                      <w:r w:rsidR="00DC2FB4">
                        <w:t>2</w:t>
                      </w:r>
                      <w:r>
                        <w:t>)</w:t>
                      </w:r>
                    </w:p>
                    <w:p w14:paraId="42848A71" w14:textId="56FD76A3" w:rsidR="0072007A" w:rsidRDefault="0072007A" w:rsidP="007200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/>
                      </w:pPr>
                      <w:r>
                        <w:t>Withdr</w:t>
                      </w:r>
                      <w:r w:rsidR="00DC2FB4">
                        <w:t>e</w:t>
                      </w:r>
                      <w:r>
                        <w:t>w from participation after initial consent</w:t>
                      </w:r>
                      <w:r w:rsidR="00DC2FB4">
                        <w:t>, before the intervention started</w:t>
                      </w:r>
                      <w:r>
                        <w:t xml:space="preserve"> (n = 2)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941814C" w14:textId="25BA077B" w:rsidR="005A2F36" w:rsidRDefault="005A2F36" w:rsidP="002B4A57">
      <w:pPr>
        <w:keepNext/>
        <w:rPr>
          <w:rFonts w:cs="Times New Roman"/>
          <w:b/>
          <w:szCs w:val="24"/>
        </w:rPr>
      </w:pPr>
    </w:p>
    <w:p w14:paraId="1D350D7A" w14:textId="19BEC224" w:rsidR="005A2F36" w:rsidRDefault="00DC2FB4" w:rsidP="002B4A57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A9C25" wp14:editId="76811C15">
                <wp:simplePos x="0" y="0"/>
                <wp:positionH relativeFrom="column">
                  <wp:posOffset>3058683</wp:posOffset>
                </wp:positionH>
                <wp:positionV relativeFrom="paragraph">
                  <wp:posOffset>11579</wp:posOffset>
                </wp:positionV>
                <wp:extent cx="842682" cy="8965"/>
                <wp:effectExtent l="0" t="57150" r="33655" b="86360"/>
                <wp:wrapNone/>
                <wp:docPr id="1244090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82" cy="8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37B7F" id="Straight Arrow Connector 4" o:spid="_x0000_s1026" type="#_x0000_t32" style="position:absolute;margin-left:240.85pt;margin-top:.9pt;width:66.35pt;height: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" strokecolor="black [3040]">
                <v:stroke endarrow="block"/>
              </v:shape>
            </w:pict>
          </mc:Fallback>
        </mc:AlternateContent>
      </w:r>
    </w:p>
    <w:p w14:paraId="5B422408" w14:textId="394E1B7D" w:rsidR="005A2F36" w:rsidRDefault="005A2F36" w:rsidP="002B4A57">
      <w:pPr>
        <w:keepNext/>
        <w:rPr>
          <w:rFonts w:cs="Times New Roman"/>
          <w:b/>
          <w:szCs w:val="24"/>
        </w:rPr>
      </w:pPr>
    </w:p>
    <w:p w14:paraId="5BD33977" w14:textId="04816B5F" w:rsidR="005A2F36" w:rsidRDefault="0072007A" w:rsidP="002B4A57">
      <w:pPr>
        <w:keepNext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9CDF7" wp14:editId="7400D0A2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2026920" cy="464820"/>
                <wp:effectExtent l="0" t="0" r="11430" b="11430"/>
                <wp:wrapNone/>
                <wp:docPr id="2012067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648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89A66" w14:textId="1854B81D" w:rsidR="0072007A" w:rsidRDefault="0072007A" w:rsidP="0072007A">
                            <w:pPr>
                              <w:jc w:val="center"/>
                            </w:pPr>
                            <w:r>
                              <w:t>Recruited</w:t>
                            </w:r>
                            <w:r>
                              <w:t xml:space="preserve"> (n = </w:t>
                            </w:r>
                            <w:r>
                              <w:t>55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9CDF7" id="_x0000_s1029" style="position:absolute;margin-left:0;margin-top:.7pt;width:159.6pt;height:36.6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" fillcolor="white [3201]" strokecolor="black [3200]" strokeweight=".5pt">
                <v:textbox>
                  <w:txbxContent>
                    <w:p w14:paraId="14489A66" w14:textId="1854B81D" w:rsidR="0072007A" w:rsidRDefault="0072007A" w:rsidP="0072007A">
                      <w:pPr>
                        <w:jc w:val="center"/>
                      </w:pPr>
                      <w:r>
                        <w:t>Recruited</w:t>
                      </w:r>
                      <w:r>
                        <w:t xml:space="preserve"> (n = </w:t>
                      </w:r>
                      <w:r>
                        <w:t>55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02EE655" w14:textId="77777777" w:rsidR="005A2F36" w:rsidRDefault="005A2F36" w:rsidP="002B4A57">
      <w:pPr>
        <w:keepNext/>
        <w:rPr>
          <w:rFonts w:cs="Times New Roman"/>
          <w:b/>
          <w:szCs w:val="24"/>
        </w:rPr>
      </w:pPr>
    </w:p>
    <w:p w14:paraId="3B020E77" w14:textId="70D96CC6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T</w:t>
      </w:r>
      <w:r w:rsidR="00620BAC">
        <w:rPr>
          <w:rFonts w:cs="Times New Roman"/>
          <w:szCs w:val="24"/>
        </w:rPr>
        <w:t>he CONSORT flow diagram</w:t>
      </w:r>
      <w:r w:rsidRPr="001549D3">
        <w:rPr>
          <w:rFonts w:cs="Times New Roman"/>
          <w:szCs w:val="24"/>
        </w:rPr>
        <w:t xml:space="preserve">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E2B75" w14:textId="77777777" w:rsidR="00EF36EB" w:rsidRDefault="00EF36EB" w:rsidP="00117666">
      <w:pPr>
        <w:spacing w:after="0"/>
      </w:pPr>
      <w:r>
        <w:separator/>
      </w:r>
    </w:p>
  </w:endnote>
  <w:endnote w:type="continuationSeparator" w:id="0">
    <w:p w14:paraId="2696D2BF" w14:textId="77777777" w:rsidR="00EF36EB" w:rsidRDefault="00EF36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6119" w14:textId="77777777" w:rsidR="00EF36EB" w:rsidRDefault="00EF36EB" w:rsidP="00117666">
      <w:pPr>
        <w:spacing w:after="0"/>
      </w:pPr>
      <w:r>
        <w:separator/>
      </w:r>
    </w:p>
  </w:footnote>
  <w:footnote w:type="continuationSeparator" w:id="0">
    <w:p w14:paraId="219CCD82" w14:textId="77777777" w:rsidR="00EF36EB" w:rsidRDefault="00EF36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76277"/>
    <w:multiLevelType w:val="hybridMultilevel"/>
    <w:tmpl w:val="89C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70193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275D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2F36"/>
    <w:rsid w:val="005A5EEE"/>
    <w:rsid w:val="00620BAC"/>
    <w:rsid w:val="006375C7"/>
    <w:rsid w:val="00654E8F"/>
    <w:rsid w:val="00660D05"/>
    <w:rsid w:val="006820B1"/>
    <w:rsid w:val="006A4501"/>
    <w:rsid w:val="006B7D14"/>
    <w:rsid w:val="00701727"/>
    <w:rsid w:val="0070566C"/>
    <w:rsid w:val="00714C50"/>
    <w:rsid w:val="0072007A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11013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C2FB4"/>
    <w:rsid w:val="00DE23E8"/>
    <w:rsid w:val="00E52377"/>
    <w:rsid w:val="00E64E17"/>
    <w:rsid w:val="00E866C9"/>
    <w:rsid w:val="00EA3D3C"/>
    <w:rsid w:val="00EF36EB"/>
    <w:rsid w:val="00F46900"/>
    <w:rsid w:val="00F508F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Claudia Iuliana</cp:lastModifiedBy>
  <cp:revision>9</cp:revision>
  <cp:lastPrinted>2013-10-03T12:51:00Z</cp:lastPrinted>
  <dcterms:created xsi:type="dcterms:W3CDTF">2022-11-17T16:58:00Z</dcterms:created>
  <dcterms:modified xsi:type="dcterms:W3CDTF">2024-05-30T08:26:00Z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