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77777777" w:rsidR="00EA3D3C" w:rsidRPr="00994A3D" w:rsidRDefault="00654E8F" w:rsidP="0001436A">
      <w:pPr>
        <w:pStyle w:val="Ttulo1"/>
      </w:pPr>
      <w:r w:rsidRPr="00994A3D">
        <w:t>Supplementary Data</w:t>
      </w:r>
    </w:p>
    <w:p w14:paraId="74201742" w14:textId="77777777" w:rsidR="00BB575D" w:rsidRPr="00A43319" w:rsidRDefault="00BB575D" w:rsidP="00BB575D">
      <w:pPr>
        <w:pStyle w:val="Predeterminado"/>
        <w:spacing w:before="0" w:line="240" w:lineRule="auto"/>
        <w:jc w:val="both"/>
        <w:rPr>
          <w:rStyle w:val="Ninguno"/>
          <w:rFonts w:ascii="Georgia" w:eastAsia="Georgia" w:hAnsi="Georgia" w:cs="Georgia"/>
          <w:sz w:val="22"/>
          <w:szCs w:val="22"/>
          <w:lang w:val="en-US"/>
        </w:rPr>
      </w:pPr>
      <w:r>
        <w:rPr>
          <w:rStyle w:val="Ninguno"/>
          <w:rFonts w:ascii="Georgia" w:hAnsi="Georgia"/>
          <w:sz w:val="22"/>
          <w:szCs w:val="22"/>
          <w:lang w:val="en-US"/>
        </w:rPr>
        <w:t>Survey</w:t>
      </w:r>
    </w:p>
    <w:p w14:paraId="0E292C4D" w14:textId="77777777" w:rsidR="00BB575D" w:rsidRPr="00A43319" w:rsidRDefault="00BB575D" w:rsidP="00BB575D">
      <w:pPr>
        <w:pStyle w:val="COBItextonormal"/>
        <w:tabs>
          <w:tab w:val="clear" w:pos="940"/>
          <w:tab w:val="clear" w:pos="1440"/>
        </w:tabs>
        <w:jc w:val="center"/>
        <w:rPr>
          <w:rStyle w:val="Ninguno"/>
          <w:rFonts w:hint="eastAsia"/>
          <w:sz w:val="24"/>
          <w:szCs w:val="24"/>
          <w:lang w:val="en-US"/>
        </w:rPr>
      </w:pPr>
      <w:r w:rsidRPr="00C13B8D">
        <w:rPr>
          <w:rStyle w:val="Ninguno"/>
          <w:sz w:val="24"/>
          <w:szCs w:val="24"/>
          <w:lang w:val="en-US"/>
        </w:rPr>
        <w:t>Survey to identify the teachings, knowledge, and communication channels of current and future generations</w:t>
      </w:r>
    </w:p>
    <w:p w14:paraId="5C953A0C" w14:textId="77777777" w:rsidR="00BB575D" w:rsidRPr="00A43319" w:rsidRDefault="00BB575D" w:rsidP="00BB575D">
      <w:pPr>
        <w:pStyle w:val="COBItextonormal"/>
        <w:tabs>
          <w:tab w:val="clear" w:pos="940"/>
          <w:tab w:val="clear" w:pos="1440"/>
        </w:tabs>
        <w:rPr>
          <w:rStyle w:val="Ninguno"/>
          <w:rFonts w:hint="eastAsia"/>
          <w:lang w:val="en-US"/>
        </w:rPr>
      </w:pPr>
    </w:p>
    <w:p w14:paraId="63E0C16A" w14:textId="1627CE13" w:rsidR="00BB575D" w:rsidRPr="00A43319" w:rsidRDefault="00BB575D" w:rsidP="00BB575D">
      <w:pPr>
        <w:pStyle w:val="COBItextonormal"/>
        <w:tabs>
          <w:tab w:val="clear" w:pos="940"/>
          <w:tab w:val="clear" w:pos="1440"/>
        </w:tabs>
        <w:rPr>
          <w:rStyle w:val="Ninguno"/>
          <w:rFonts w:hint="eastAsia"/>
          <w:lang w:val="en-US"/>
        </w:rPr>
      </w:pPr>
      <w:r>
        <w:rPr>
          <w:rStyle w:val="Ninguno"/>
          <w:lang w:val="en-US"/>
        </w:rPr>
        <w:t>Date</w:t>
      </w:r>
      <w:r w:rsidRPr="00A43319">
        <w:rPr>
          <w:rStyle w:val="Ninguno"/>
          <w:lang w:val="en-US"/>
        </w:rPr>
        <w:t xml:space="preserve"> (dd/mm/</w:t>
      </w:r>
      <w:r w:rsidR="00E2204A">
        <w:rPr>
          <w:rStyle w:val="Ninguno"/>
          <w:lang w:val="en-US"/>
        </w:rPr>
        <w:t>yyyy</w:t>
      </w:r>
      <w:r w:rsidRPr="00A43319">
        <w:rPr>
          <w:rStyle w:val="Ninguno"/>
          <w:lang w:val="en-US"/>
        </w:rPr>
        <w:t xml:space="preserve">): ______________ </w:t>
      </w:r>
    </w:p>
    <w:p w14:paraId="4068DE4B" w14:textId="77777777" w:rsidR="00BB575D" w:rsidRPr="00A43319" w:rsidRDefault="00BB575D" w:rsidP="00BB575D">
      <w:pPr>
        <w:pStyle w:val="COBItextonormal"/>
        <w:tabs>
          <w:tab w:val="clear" w:pos="940"/>
          <w:tab w:val="clear" w:pos="1440"/>
        </w:tabs>
        <w:rPr>
          <w:rStyle w:val="Ninguno"/>
          <w:rFonts w:hint="eastAsia"/>
          <w:lang w:val="en-US"/>
        </w:rPr>
      </w:pPr>
      <w:r>
        <w:rPr>
          <w:rStyle w:val="Ninguno"/>
          <w:lang w:val="en-US"/>
        </w:rPr>
        <w:t>Location</w:t>
      </w:r>
      <w:r w:rsidRPr="00A43319">
        <w:rPr>
          <w:rStyle w:val="Ninguno"/>
          <w:lang w:val="en-US"/>
        </w:rPr>
        <w:t>: ________________________</w:t>
      </w:r>
    </w:p>
    <w:p w14:paraId="1224B479" w14:textId="77777777" w:rsidR="00BB575D" w:rsidRPr="00A43319" w:rsidRDefault="00BB575D" w:rsidP="00BB575D">
      <w:pPr>
        <w:pStyle w:val="COBItextonormal"/>
        <w:tabs>
          <w:tab w:val="clear" w:pos="940"/>
          <w:tab w:val="clear" w:pos="1440"/>
        </w:tabs>
        <w:rPr>
          <w:rStyle w:val="Ninguno"/>
          <w:rFonts w:hint="eastAsia"/>
          <w:lang w:val="en-US"/>
        </w:rPr>
      </w:pPr>
    </w:p>
    <w:p w14:paraId="252C358A" w14:textId="77777777" w:rsidR="00BB575D" w:rsidRPr="00A43319" w:rsidRDefault="00BB575D" w:rsidP="00BB575D">
      <w:pPr>
        <w:pStyle w:val="Cuerpo"/>
        <w:spacing w:after="240"/>
        <w:jc w:val="both"/>
        <w:rPr>
          <w:rStyle w:val="Ninguno"/>
          <w:rFonts w:ascii="IowanOldSt BT Roman" w:eastAsia="IowanOldSt BT Roman" w:hAnsi="IowanOldSt BT Roman" w:cs="IowanOldSt BT Roman"/>
          <w:lang w:val="en-US"/>
        </w:rPr>
      </w:pPr>
      <w:r>
        <w:rPr>
          <w:rStyle w:val="Ninguno"/>
          <w:rFonts w:ascii="IowanOldSt BT Roman" w:hAnsi="IowanOldSt BT Roman"/>
          <w:lang w:val="en-US"/>
        </w:rPr>
        <w:t>Good morning, my name is</w:t>
      </w:r>
      <w:r w:rsidRPr="00A43319">
        <w:rPr>
          <w:rStyle w:val="Ninguno"/>
          <w:rFonts w:ascii="IowanOldSt BT Roman" w:hAnsi="IowanOldSt BT Roman"/>
          <w:lang w:val="en-US"/>
        </w:rPr>
        <w:t xml:space="preserve"> __________________________________ </w:t>
      </w:r>
      <w:r>
        <w:rPr>
          <w:rStyle w:val="Ninguno"/>
          <w:rFonts w:ascii="IowanOldSt BT Roman" w:hAnsi="IowanOldSt BT Roman"/>
          <w:lang w:val="en-US"/>
        </w:rPr>
        <w:t xml:space="preserve">and I am part of the organization </w:t>
      </w:r>
      <w:proofErr w:type="spellStart"/>
      <w:r w:rsidRPr="00A43319">
        <w:rPr>
          <w:rStyle w:val="Ninguno"/>
          <w:rFonts w:ascii="IowanOldSt BT Roman" w:hAnsi="IowanOldSt BT Roman"/>
          <w:lang w:val="en-US"/>
        </w:rPr>
        <w:t>Comunidad</w:t>
      </w:r>
      <w:proofErr w:type="spellEnd"/>
      <w:r w:rsidRPr="00A43319">
        <w:rPr>
          <w:rStyle w:val="Ninguno"/>
          <w:rFonts w:ascii="IowanOldSt BT Roman" w:hAnsi="IowanOldSt BT Roman"/>
          <w:lang w:val="en-US"/>
        </w:rPr>
        <w:t xml:space="preserve"> y </w:t>
      </w:r>
      <w:proofErr w:type="spellStart"/>
      <w:r w:rsidRPr="00A43319">
        <w:rPr>
          <w:rStyle w:val="Ninguno"/>
          <w:rFonts w:ascii="IowanOldSt BT Roman" w:hAnsi="IowanOldSt BT Roman"/>
          <w:lang w:val="en-US"/>
        </w:rPr>
        <w:t>Biodiversidad</w:t>
      </w:r>
      <w:proofErr w:type="spellEnd"/>
      <w:r w:rsidRPr="00A43319">
        <w:rPr>
          <w:rStyle w:val="Ninguno"/>
          <w:rFonts w:ascii="IowanOldSt BT Roman" w:hAnsi="IowanOldSt BT Roman"/>
          <w:lang w:val="en-US"/>
        </w:rPr>
        <w:t xml:space="preserve">, A.C. (COBI). </w:t>
      </w:r>
      <w:r w:rsidRPr="00C13B8D">
        <w:rPr>
          <w:rStyle w:val="Ninguno"/>
          <w:rFonts w:ascii="IowanOldSt BT Roman" w:hAnsi="IowanOldSt BT Roman"/>
          <w:lang w:val="en-US"/>
        </w:rPr>
        <w:t>We are surveying community members to conduct a study to identify knowledge and the best routes to communicate scientific information to the entire community. Your participation is voluntary and the information you provide us will be treated confidentially. Your name, opinions, and any information you provide us will only be available to COBI and will be used solely for this purpose. You can decide not to answer any question at any time</w:t>
      </w:r>
      <w:r w:rsidRPr="00A43319">
        <w:rPr>
          <w:rStyle w:val="Ninguno"/>
          <w:rFonts w:ascii="IowanOldSt BT Roman" w:hAnsi="IowanOldSt BT Roman"/>
          <w:lang w:val="en-US"/>
        </w:rPr>
        <w:t>.</w:t>
      </w:r>
    </w:p>
    <w:p w14:paraId="2C0EAFB9" w14:textId="77777777" w:rsidR="00BB575D" w:rsidRPr="00A43319" w:rsidRDefault="00BB575D" w:rsidP="00BB575D">
      <w:pPr>
        <w:pStyle w:val="Cuerpo"/>
        <w:spacing w:line="276" w:lineRule="auto"/>
        <w:jc w:val="both"/>
        <w:rPr>
          <w:rStyle w:val="Ninguno"/>
          <w:rFonts w:ascii="IowanOldSt BT Roman" w:eastAsia="IowanOldSt BT Roman" w:hAnsi="IowanOldSt BT Roman" w:cs="IowanOldSt BT Roman"/>
          <w:color w:val="0D0D0D"/>
          <w:u w:color="0D0D0D"/>
          <w:lang w:val="en-US"/>
        </w:rPr>
      </w:pPr>
      <w:r w:rsidRPr="00BB5C81">
        <w:rPr>
          <w:rStyle w:val="Ninguno"/>
          <w:rFonts w:ascii="IowanOldSt BT Roman" w:hAnsi="IowanOldSt BT Roman"/>
          <w:color w:val="0D0D0D"/>
          <w:u w:color="0D0D0D"/>
          <w:lang w:val="en-US"/>
        </w:rPr>
        <w:t>Respondent information. Next, I will ask you for personal information. If you object to providing certain information, please indicate your preference</w:t>
      </w:r>
      <w:r w:rsidRPr="00A43319">
        <w:rPr>
          <w:rStyle w:val="Ninguno"/>
          <w:rFonts w:ascii="IowanOldSt BT Roman" w:hAnsi="IowanOldSt BT Roman"/>
          <w:lang w:val="en-US"/>
        </w:rPr>
        <w:t xml:space="preserve">. </w:t>
      </w:r>
    </w:p>
    <w:p w14:paraId="4A7815B6" w14:textId="77777777" w:rsidR="00BB575D" w:rsidRPr="00A43319" w:rsidRDefault="00BB575D" w:rsidP="00BB575D">
      <w:pPr>
        <w:pStyle w:val="Prrafodelista"/>
        <w:spacing w:line="276" w:lineRule="auto"/>
        <w:rPr>
          <w:rStyle w:val="Ninguno"/>
          <w:color w:val="0D0D0D"/>
          <w:u w:color="0D0D0D"/>
        </w:rPr>
      </w:pPr>
    </w:p>
    <w:p w14:paraId="7BE5C839" w14:textId="77777777" w:rsidR="00BB575D" w:rsidRPr="00A43319" w:rsidRDefault="00BB575D" w:rsidP="00BB575D">
      <w:pPr>
        <w:pStyle w:val="Cuerpo"/>
        <w:rPr>
          <w:rStyle w:val="Ninguno"/>
          <w:rFonts w:ascii="IowanOldSt BT Roman" w:eastAsia="IowanOldSt BT Roman" w:hAnsi="IowanOldSt BT Roman" w:cs="IowanOldSt BT Roman"/>
          <w:lang w:val="en-US"/>
        </w:rPr>
      </w:pPr>
      <w:r w:rsidRPr="00A43319">
        <w:rPr>
          <w:rStyle w:val="Ninguno"/>
          <w:rFonts w:ascii="IowanOldSt BT Roman" w:hAnsi="IowanOldSt BT Roman"/>
          <w:lang w:val="en-US"/>
        </w:rPr>
        <w:t>N</w:t>
      </w:r>
      <w:r>
        <w:rPr>
          <w:rStyle w:val="Ninguno"/>
          <w:rFonts w:ascii="IowanOldSt BT Roman" w:hAnsi="IowanOldSt BT Roman"/>
          <w:lang w:val="en-US"/>
        </w:rPr>
        <w:t>ame</w:t>
      </w:r>
      <w:r w:rsidRPr="00A43319">
        <w:rPr>
          <w:rStyle w:val="Ninguno"/>
          <w:rFonts w:ascii="IowanOldSt BT Roman" w:hAnsi="IowanOldSt BT Roman"/>
          <w:lang w:val="en-US"/>
        </w:rPr>
        <w:t xml:space="preserve">: ______________________________________ </w:t>
      </w:r>
      <w:r>
        <w:rPr>
          <w:rStyle w:val="Ninguno"/>
          <w:rFonts w:ascii="IowanOldSt BT Roman" w:hAnsi="IowanOldSt BT Roman"/>
          <w:lang w:val="en-US"/>
        </w:rPr>
        <w:t>Age</w:t>
      </w:r>
      <w:r w:rsidRPr="00A43319">
        <w:rPr>
          <w:rStyle w:val="Ninguno"/>
          <w:rFonts w:ascii="IowanOldSt BT Roman" w:hAnsi="IowanOldSt BT Roman"/>
          <w:lang w:val="en-US"/>
        </w:rPr>
        <w:t>: _________ G</w:t>
      </w:r>
      <w:r>
        <w:rPr>
          <w:rStyle w:val="Ninguno"/>
          <w:rFonts w:ascii="IowanOldSt BT Roman" w:hAnsi="IowanOldSt BT Roman"/>
          <w:lang w:val="en-US"/>
        </w:rPr>
        <w:t>ender</w:t>
      </w:r>
      <w:r w:rsidRPr="00A43319">
        <w:rPr>
          <w:rStyle w:val="Ninguno"/>
          <w:rFonts w:ascii="IowanOldSt BT Roman" w:hAnsi="IowanOldSt BT Roman"/>
          <w:lang w:val="en-US"/>
        </w:rPr>
        <w:t>/</w:t>
      </w:r>
      <w:r>
        <w:rPr>
          <w:rStyle w:val="Ninguno"/>
          <w:rFonts w:ascii="IowanOldSt BT Roman" w:hAnsi="IowanOldSt BT Roman"/>
          <w:lang w:val="en-US"/>
        </w:rPr>
        <w:t>Sex</w:t>
      </w:r>
      <w:r w:rsidRPr="00A43319">
        <w:rPr>
          <w:rStyle w:val="Ninguno"/>
          <w:rFonts w:ascii="IowanOldSt BT Roman" w:hAnsi="IowanOldSt BT Roman"/>
          <w:lang w:val="en-US"/>
        </w:rPr>
        <w:t>: _______</w:t>
      </w:r>
    </w:p>
    <w:p w14:paraId="393F1C22" w14:textId="77777777" w:rsidR="00BB575D" w:rsidRPr="00A43319" w:rsidRDefault="00BB575D" w:rsidP="00BB575D">
      <w:pPr>
        <w:pStyle w:val="Cuerpo"/>
        <w:rPr>
          <w:rStyle w:val="Ninguno"/>
          <w:rFonts w:ascii="IowanOldSt BT Roman" w:eastAsia="IowanOldSt BT Roman" w:hAnsi="IowanOldSt BT Roman" w:cs="IowanOldSt BT Roman"/>
          <w:lang w:val="en-US"/>
        </w:rPr>
      </w:pPr>
      <w:r w:rsidRPr="00A43319">
        <w:rPr>
          <w:rStyle w:val="Ninguno"/>
          <w:rFonts w:ascii="IowanOldSt BT Roman" w:hAnsi="IowanOldSt BT Roman"/>
          <w:lang w:val="en-US"/>
        </w:rPr>
        <w:t>Oc</w:t>
      </w:r>
      <w:r>
        <w:rPr>
          <w:rStyle w:val="Ninguno"/>
          <w:rFonts w:ascii="IowanOldSt BT Roman" w:hAnsi="IowanOldSt BT Roman"/>
          <w:lang w:val="en-US"/>
        </w:rPr>
        <w:t>cupation</w:t>
      </w:r>
      <w:r w:rsidRPr="00A43319">
        <w:rPr>
          <w:rStyle w:val="Ninguno"/>
          <w:rFonts w:ascii="IowanOldSt BT Roman" w:hAnsi="IowanOldSt BT Roman"/>
          <w:lang w:val="en-US"/>
        </w:rPr>
        <w:t xml:space="preserve">: _________________________ </w:t>
      </w:r>
      <w:r>
        <w:rPr>
          <w:rStyle w:val="Ninguno"/>
          <w:rFonts w:ascii="IowanOldSt BT Roman" w:hAnsi="IowanOldSt BT Roman"/>
          <w:lang w:val="en-US"/>
        </w:rPr>
        <w:t>Number of years in the occupation</w:t>
      </w:r>
      <w:r w:rsidRPr="00A43319">
        <w:rPr>
          <w:rStyle w:val="Ninguno"/>
          <w:rFonts w:ascii="IowanOldSt BT Roman" w:hAnsi="IowanOldSt BT Roman"/>
          <w:lang w:val="en-US"/>
        </w:rPr>
        <w:t>: ______________</w:t>
      </w:r>
    </w:p>
    <w:p w14:paraId="45270DB5" w14:textId="77777777" w:rsidR="00BB575D" w:rsidRPr="00A43319" w:rsidRDefault="00BB575D" w:rsidP="00BB575D">
      <w:pPr>
        <w:pStyle w:val="Cuerpo"/>
        <w:rPr>
          <w:rStyle w:val="Ninguno"/>
          <w:rFonts w:ascii="IowanOldSt BT Roman" w:eastAsia="IowanOldSt BT Roman" w:hAnsi="IowanOldSt BT Roman" w:cs="IowanOldSt BT Roman"/>
          <w:lang w:val="en-US"/>
        </w:rPr>
      </w:pPr>
      <w:r w:rsidRPr="00A43319">
        <w:rPr>
          <w:rStyle w:val="Ninguno"/>
          <w:rFonts w:ascii="IowanOldSt BT Roman" w:hAnsi="IowanOldSt BT Roman"/>
          <w:lang w:val="en-US"/>
        </w:rPr>
        <w:t>Organization/Cooperative: __________________ P</w:t>
      </w:r>
      <w:r>
        <w:rPr>
          <w:rStyle w:val="Ninguno"/>
          <w:rFonts w:ascii="IowanOldSt BT Roman" w:hAnsi="IowanOldSt BT Roman"/>
          <w:lang w:val="en-US"/>
        </w:rPr>
        <w:t>o</w:t>
      </w:r>
      <w:r w:rsidRPr="00A43319">
        <w:rPr>
          <w:rStyle w:val="Ninguno"/>
          <w:rFonts w:ascii="IowanOldSt BT Roman" w:hAnsi="IowanOldSt BT Roman"/>
          <w:lang w:val="en-US"/>
        </w:rPr>
        <w:t>st/Func</w:t>
      </w:r>
      <w:r>
        <w:rPr>
          <w:rStyle w:val="Ninguno"/>
          <w:rFonts w:ascii="IowanOldSt BT Roman" w:hAnsi="IowanOldSt BT Roman"/>
          <w:lang w:val="en-US"/>
        </w:rPr>
        <w:t>tion</w:t>
      </w:r>
      <w:r w:rsidRPr="00A43319">
        <w:rPr>
          <w:rStyle w:val="Ninguno"/>
          <w:rFonts w:ascii="IowanOldSt BT Roman" w:hAnsi="IowanOldSt BT Roman"/>
          <w:lang w:val="en-US"/>
        </w:rPr>
        <w:t>: ________________________</w:t>
      </w:r>
    </w:p>
    <w:p w14:paraId="0645ABEE" w14:textId="77777777" w:rsidR="00BB575D" w:rsidRPr="00A43319" w:rsidRDefault="00BB575D" w:rsidP="00BB575D">
      <w:pPr>
        <w:pStyle w:val="Cuerpo"/>
        <w:rPr>
          <w:rStyle w:val="Ninguno"/>
          <w:rFonts w:ascii="IowanOldSt BT Roman" w:eastAsia="IowanOldSt BT Roman" w:hAnsi="IowanOldSt BT Roman" w:cs="IowanOldSt BT Roman"/>
          <w:lang w:val="en-US"/>
        </w:rPr>
      </w:pPr>
    </w:p>
    <w:p w14:paraId="39E16E67" w14:textId="77777777" w:rsidR="00BB575D" w:rsidRPr="00A43319" w:rsidRDefault="00BB575D" w:rsidP="00BB575D">
      <w:pPr>
        <w:pStyle w:val="Cuerpo"/>
        <w:spacing w:after="240"/>
        <w:jc w:val="both"/>
        <w:rPr>
          <w:rStyle w:val="Ninguno"/>
          <w:rFonts w:ascii="IowanOldSt BT Roman" w:eastAsia="IowanOldSt BT Roman" w:hAnsi="IowanOldSt BT Roman" w:cs="IowanOldSt BT Roman"/>
          <w:lang w:val="en-US"/>
        </w:rPr>
      </w:pPr>
      <w:r w:rsidRPr="00C01646">
        <w:rPr>
          <w:rStyle w:val="Ninguno"/>
          <w:rFonts w:ascii="IowanOldSt BT Roman" w:hAnsi="IowanOldSt BT Roman"/>
          <w:lang w:val="en-US"/>
        </w:rPr>
        <w:t>Traditional Ecological Knowledge. Perception and prior knowledge. Next, I will ask you a series of knowledge and perception questions about fishing in your area. *When we refer to knowledge, we mean the traditional or empirical knowledge transmitted or acquired</w:t>
      </w:r>
      <w:r w:rsidRPr="00A43319">
        <w:rPr>
          <w:rStyle w:val="Ninguno"/>
          <w:rFonts w:ascii="IowanOldSt BT Roman" w:hAnsi="IowanOldSt BT Roman"/>
          <w:lang w:val="en-US"/>
        </w:rPr>
        <w:t xml:space="preserve">. </w:t>
      </w:r>
    </w:p>
    <w:p w14:paraId="18552DF4"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7C2D5E">
        <w:rPr>
          <w:rStyle w:val="Ninguno"/>
          <w:sz w:val="22"/>
          <w:szCs w:val="22"/>
        </w:rPr>
        <w:t>What traditional knowledge do you think your community has of fishing?</w:t>
      </w:r>
    </w:p>
    <w:p w14:paraId="16D09687" w14:textId="77777777" w:rsidR="00BB575D" w:rsidRPr="007C2D5E" w:rsidRDefault="00BB575D" w:rsidP="00BB575D">
      <w:pPr>
        <w:pStyle w:val="Cuerpo"/>
        <w:rPr>
          <w:rStyle w:val="Ninguno"/>
          <w:sz w:val="22"/>
          <w:szCs w:val="22"/>
          <w:lang w:val="en-US"/>
        </w:rPr>
      </w:pPr>
    </w:p>
    <w:p w14:paraId="5B2B64F3"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7C2D5E">
        <w:rPr>
          <w:rStyle w:val="Ninguno"/>
          <w:sz w:val="22"/>
          <w:szCs w:val="22"/>
        </w:rPr>
        <w:t>How did you learn this knowledge?</w:t>
      </w:r>
    </w:p>
    <w:p w14:paraId="2ACCA90D" w14:textId="77777777" w:rsidR="00BB575D" w:rsidRPr="007C2D5E" w:rsidRDefault="00BB575D" w:rsidP="00BB575D">
      <w:pPr>
        <w:pStyle w:val="Cuerpo"/>
        <w:rPr>
          <w:rStyle w:val="Ninguno"/>
          <w:rFonts w:ascii="IowanOldSt BT Roman" w:eastAsia="IowanOldSt BT Roman" w:hAnsi="IowanOldSt BT Roman" w:cs="IowanOldSt BT Roman"/>
          <w:sz w:val="22"/>
          <w:szCs w:val="22"/>
          <w:lang w:val="en-US"/>
        </w:rPr>
      </w:pPr>
    </w:p>
    <w:p w14:paraId="087E2B59"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7C2D5E">
        <w:rPr>
          <w:rStyle w:val="Ninguno"/>
          <w:sz w:val="22"/>
          <w:szCs w:val="22"/>
        </w:rPr>
        <w:t>Do you believe that knowledge of fishing has been lost? Why?</w:t>
      </w:r>
    </w:p>
    <w:p w14:paraId="6B519DB7" w14:textId="77777777" w:rsidR="00BB575D" w:rsidRPr="007C2D5E" w:rsidRDefault="00BB575D" w:rsidP="00BB575D">
      <w:pPr>
        <w:pStyle w:val="Cuerpo"/>
        <w:rPr>
          <w:rStyle w:val="Ninguno"/>
          <w:sz w:val="22"/>
          <w:szCs w:val="22"/>
          <w:lang w:val="en-US"/>
        </w:rPr>
      </w:pPr>
    </w:p>
    <w:p w14:paraId="351C7203"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7C2D5E">
        <w:rPr>
          <w:rStyle w:val="Ninguno"/>
          <w:sz w:val="22"/>
          <w:szCs w:val="22"/>
        </w:rPr>
        <w:t>What knowledge has been lost?</w:t>
      </w:r>
    </w:p>
    <w:p w14:paraId="1F4EB2BC" w14:textId="77777777" w:rsidR="00BB575D" w:rsidRPr="007C2D5E" w:rsidRDefault="00BB575D" w:rsidP="00BB575D">
      <w:pPr>
        <w:pStyle w:val="Cuerpo"/>
        <w:rPr>
          <w:rStyle w:val="Ninguno"/>
          <w:sz w:val="22"/>
          <w:szCs w:val="22"/>
          <w:lang w:val="en-US"/>
        </w:rPr>
      </w:pPr>
    </w:p>
    <w:p w14:paraId="292BA160"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7C2D5E">
        <w:rPr>
          <w:rStyle w:val="Ninguno"/>
          <w:sz w:val="22"/>
          <w:szCs w:val="22"/>
        </w:rPr>
        <w:t xml:space="preserve">If you are 29 years old or older, what knowledge would you like to transmit to younger generations? </w:t>
      </w:r>
    </w:p>
    <w:p w14:paraId="09DAB9DE" w14:textId="77777777" w:rsidR="00BB575D" w:rsidRPr="007C2D5E" w:rsidRDefault="00BB575D" w:rsidP="00BB575D">
      <w:pPr>
        <w:pStyle w:val="Cuerpo"/>
        <w:rPr>
          <w:sz w:val="22"/>
          <w:szCs w:val="22"/>
          <w:lang w:val="en-US"/>
        </w:rPr>
      </w:pPr>
    </w:p>
    <w:p w14:paraId="271932E5" w14:textId="77777777" w:rsidR="00BB575D" w:rsidRPr="007C2D5E" w:rsidRDefault="00BB575D" w:rsidP="00BB575D">
      <w:pPr>
        <w:pStyle w:val="Cuerpo"/>
        <w:jc w:val="both"/>
        <w:rPr>
          <w:rStyle w:val="Ninguno"/>
          <w:rFonts w:ascii="IowanOldSt BT Roman" w:eastAsia="IowanOldSt BT Roman" w:hAnsi="IowanOldSt BT Roman" w:cs="IowanOldSt BT Roman"/>
          <w:sz w:val="22"/>
          <w:szCs w:val="22"/>
          <w:lang w:val="en-US"/>
        </w:rPr>
      </w:pPr>
      <w:r w:rsidRPr="007C2D5E">
        <w:rPr>
          <w:rStyle w:val="Ninguno"/>
          <w:rFonts w:ascii="IowanOldSt BT Roman" w:hAnsi="IowanOldSt BT Roman"/>
          <w:sz w:val="22"/>
          <w:szCs w:val="22"/>
          <w:lang w:val="en-US"/>
        </w:rPr>
        <w:t>5b. What tools or capabilities do you think you can learn from younger generations?</w:t>
      </w:r>
    </w:p>
    <w:p w14:paraId="0CC24C58" w14:textId="77777777" w:rsidR="00BB575D" w:rsidRPr="007C2D5E" w:rsidRDefault="00BB575D" w:rsidP="00BB575D">
      <w:pPr>
        <w:pStyle w:val="Cuerpo"/>
        <w:rPr>
          <w:sz w:val="22"/>
          <w:szCs w:val="22"/>
          <w:lang w:val="en-US"/>
        </w:rPr>
      </w:pPr>
    </w:p>
    <w:p w14:paraId="14F77495" w14:textId="77777777" w:rsidR="00BB575D" w:rsidRPr="007C2D5E" w:rsidRDefault="00BB575D" w:rsidP="00BB575D">
      <w:pPr>
        <w:pStyle w:val="Cuerpo"/>
        <w:jc w:val="both"/>
        <w:rPr>
          <w:sz w:val="22"/>
          <w:szCs w:val="22"/>
          <w:lang w:val="en-US"/>
        </w:rPr>
      </w:pPr>
    </w:p>
    <w:p w14:paraId="74403CD6"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7C2D5E">
        <w:rPr>
          <w:rStyle w:val="Ninguno"/>
          <w:sz w:val="22"/>
          <w:szCs w:val="22"/>
        </w:rPr>
        <w:t>If you are less than 29 years old, what knowledge would you like to share with the current generation of fishers?</w:t>
      </w:r>
    </w:p>
    <w:p w14:paraId="5F6ACD3C" w14:textId="77777777" w:rsidR="00BB575D" w:rsidRPr="007C2D5E" w:rsidRDefault="00BB575D" w:rsidP="00BB575D">
      <w:pPr>
        <w:pStyle w:val="Cuerpo"/>
        <w:jc w:val="both"/>
        <w:rPr>
          <w:sz w:val="22"/>
          <w:szCs w:val="22"/>
          <w:lang w:val="en-US"/>
        </w:rPr>
      </w:pPr>
    </w:p>
    <w:p w14:paraId="1F505B6E" w14:textId="77777777" w:rsidR="00BB575D" w:rsidRPr="007C2D5E" w:rsidRDefault="00BB575D" w:rsidP="00BB575D">
      <w:pPr>
        <w:pStyle w:val="Cuerpo"/>
        <w:jc w:val="both"/>
        <w:rPr>
          <w:sz w:val="22"/>
          <w:szCs w:val="22"/>
          <w:lang w:val="en-US"/>
        </w:rPr>
      </w:pPr>
    </w:p>
    <w:p w14:paraId="68D03C43" w14:textId="77777777" w:rsidR="00BB575D" w:rsidRPr="007C2D5E" w:rsidRDefault="00BB575D" w:rsidP="00BB575D">
      <w:pPr>
        <w:pStyle w:val="Cuerpo"/>
        <w:jc w:val="both"/>
        <w:rPr>
          <w:rStyle w:val="Ninguno"/>
          <w:rFonts w:ascii="IowanOldSt BT Roman" w:eastAsia="IowanOldSt BT Roman" w:hAnsi="IowanOldSt BT Roman" w:cs="IowanOldSt BT Roman"/>
          <w:sz w:val="22"/>
          <w:szCs w:val="22"/>
          <w:lang w:val="en-US"/>
        </w:rPr>
      </w:pPr>
      <w:r w:rsidRPr="007C2D5E">
        <w:rPr>
          <w:rStyle w:val="Ninguno"/>
          <w:rFonts w:ascii="IowanOldSt BT Roman" w:hAnsi="IowanOldSt BT Roman"/>
          <w:sz w:val="22"/>
          <w:szCs w:val="22"/>
          <w:lang w:val="en-US"/>
        </w:rPr>
        <w:t xml:space="preserve">6b. </w:t>
      </w:r>
      <w:r w:rsidRPr="00AF0C3C">
        <w:rPr>
          <w:rStyle w:val="Ninguno"/>
          <w:rFonts w:ascii="IowanOldSt BT Roman" w:hAnsi="IowanOldSt BT Roman"/>
          <w:sz w:val="22"/>
          <w:szCs w:val="22"/>
          <w:lang w:val="en-US"/>
        </w:rPr>
        <w:t>What tools or capabilities can you learn from the current generation of fishers</w:t>
      </w:r>
      <w:r w:rsidRPr="007C2D5E">
        <w:rPr>
          <w:rStyle w:val="Ninguno"/>
          <w:rFonts w:ascii="IowanOldSt BT Roman" w:hAnsi="IowanOldSt BT Roman"/>
          <w:sz w:val="22"/>
          <w:szCs w:val="22"/>
          <w:lang w:val="en-US"/>
        </w:rPr>
        <w:t>?</w:t>
      </w:r>
    </w:p>
    <w:p w14:paraId="17A4C41D" w14:textId="77777777" w:rsidR="00BB575D" w:rsidRPr="007C2D5E" w:rsidRDefault="00BB575D" w:rsidP="00BB575D">
      <w:pPr>
        <w:pStyle w:val="Prrafodelista"/>
        <w:ind w:left="284"/>
        <w:rPr>
          <w:rStyle w:val="Ninguno"/>
          <w:sz w:val="22"/>
          <w:szCs w:val="22"/>
        </w:rPr>
      </w:pPr>
    </w:p>
    <w:p w14:paraId="270443FC"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43483A">
        <w:rPr>
          <w:rStyle w:val="Ninguno"/>
          <w:color w:val="0D0D0D"/>
          <w:u w:color="0D0D0D"/>
        </w:rPr>
        <w:t>How do you imagine the fisher</w:t>
      </w:r>
      <w:r>
        <w:rPr>
          <w:rStyle w:val="Ninguno"/>
          <w:color w:val="0D0D0D"/>
          <w:u w:color="0D0D0D"/>
        </w:rPr>
        <w:t>s</w:t>
      </w:r>
      <w:r w:rsidRPr="0043483A">
        <w:rPr>
          <w:rStyle w:val="Ninguno"/>
          <w:color w:val="0D0D0D"/>
          <w:u w:color="0D0D0D"/>
        </w:rPr>
        <w:t xml:space="preserve"> of the future?</w:t>
      </w:r>
    </w:p>
    <w:p w14:paraId="69B0DDE8" w14:textId="77777777" w:rsidR="00BB575D" w:rsidRPr="007C2D5E" w:rsidRDefault="00BB575D" w:rsidP="00BB575D">
      <w:pPr>
        <w:pStyle w:val="Cuerpo"/>
        <w:jc w:val="both"/>
        <w:rPr>
          <w:rStyle w:val="Ninguno"/>
          <w:rFonts w:ascii="IowanOldSt BT Roman" w:eastAsia="IowanOldSt BT Roman" w:hAnsi="IowanOldSt BT Roman" w:cs="IowanOldSt BT Roman"/>
          <w:sz w:val="22"/>
          <w:szCs w:val="22"/>
          <w:lang w:val="en-US"/>
        </w:rPr>
      </w:pPr>
    </w:p>
    <w:p w14:paraId="413DF26F" w14:textId="77777777" w:rsidR="00BB575D" w:rsidRPr="007C2D5E" w:rsidRDefault="00BB575D" w:rsidP="00BB575D">
      <w:pPr>
        <w:pStyle w:val="Cuerpo"/>
        <w:jc w:val="both"/>
        <w:rPr>
          <w:rStyle w:val="Ninguno"/>
          <w:rFonts w:ascii="IowanOldSt BT Roman" w:eastAsia="IowanOldSt BT Roman" w:hAnsi="IowanOldSt BT Roman" w:cs="IowanOldSt BT Roman"/>
          <w:sz w:val="22"/>
          <w:szCs w:val="22"/>
          <w:lang w:val="en-US"/>
        </w:rPr>
      </w:pPr>
      <w:r w:rsidRPr="00A15551">
        <w:rPr>
          <w:rStyle w:val="Ninguno"/>
          <w:rFonts w:ascii="IowanOldSt BT Roman" w:hAnsi="IowanOldSt BT Roman"/>
          <w:sz w:val="22"/>
          <w:szCs w:val="22"/>
          <w:lang w:val="en-US"/>
        </w:rPr>
        <w:t>Prior knowledge. Next, I will list different topics related to conservation and fishing</w:t>
      </w:r>
      <w:r w:rsidRPr="007C2D5E">
        <w:rPr>
          <w:rStyle w:val="Ninguno"/>
          <w:rFonts w:ascii="IowanOldSt BT Roman" w:hAnsi="IowanOldSt BT Roman"/>
          <w:sz w:val="22"/>
          <w:szCs w:val="22"/>
          <w:lang w:val="en-US"/>
        </w:rPr>
        <w:t>.</w:t>
      </w:r>
    </w:p>
    <w:p w14:paraId="008A6E69" w14:textId="77777777" w:rsidR="00BB575D" w:rsidRPr="007C2D5E" w:rsidRDefault="00BB575D" w:rsidP="00BB575D">
      <w:pPr>
        <w:pStyle w:val="Prrafodelista"/>
        <w:numPr>
          <w:ilvl w:val="0"/>
          <w:numId w:val="21"/>
        </w:numPr>
        <w:pBdr>
          <w:top w:val="nil"/>
          <w:left w:val="nil"/>
          <w:bottom w:val="nil"/>
          <w:right w:val="nil"/>
          <w:between w:val="nil"/>
          <w:bar w:val="nil"/>
        </w:pBdr>
        <w:spacing w:before="0" w:after="0"/>
        <w:contextualSpacing w:val="0"/>
        <w:jc w:val="both"/>
        <w:rPr>
          <w:sz w:val="22"/>
          <w:szCs w:val="22"/>
        </w:rPr>
      </w:pPr>
      <w:r w:rsidRPr="00C06A01">
        <w:rPr>
          <w:rStyle w:val="Ninguno"/>
        </w:rPr>
        <w:t>Which of the following topics do you already know? Interviewer: Put an E if you have heard and understood it and an L if you have read and understood it. You can mention both options</w:t>
      </w:r>
      <w:r w:rsidRPr="007C2D5E">
        <w:rPr>
          <w:rStyle w:val="Ninguno"/>
          <w:sz w:val="22"/>
          <w:szCs w:val="22"/>
        </w:rPr>
        <w:t>.</w:t>
      </w:r>
    </w:p>
    <w:p w14:paraId="59BA5CB4" w14:textId="77777777" w:rsidR="00BB575D" w:rsidRPr="00A43319" w:rsidRDefault="00BB575D" w:rsidP="00BB575D">
      <w:pPr>
        <w:pStyle w:val="Prrafodelista"/>
        <w:ind w:left="284"/>
        <w:rPr>
          <w:rStyle w:val="Ninguno"/>
        </w:rPr>
      </w:pPr>
    </w:p>
    <w:tbl>
      <w:tblPr>
        <w:tblStyle w:val="TableNormal1"/>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643"/>
        <w:gridCol w:w="614"/>
        <w:gridCol w:w="2261"/>
        <w:gridCol w:w="574"/>
        <w:gridCol w:w="3036"/>
        <w:gridCol w:w="506"/>
      </w:tblGrid>
      <w:tr w:rsidR="00BB575D" w:rsidRPr="00A43319" w14:paraId="62EB2F48" w14:textId="77777777" w:rsidTr="00D2477C">
        <w:trPr>
          <w:trHeight w:val="29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345D3" w14:textId="77777777" w:rsidR="00BB575D" w:rsidRPr="00A43319" w:rsidRDefault="00BB575D" w:rsidP="00D2477C">
            <w:pPr>
              <w:pStyle w:val="Cuerpo"/>
              <w:jc w:val="center"/>
              <w:rPr>
                <w:lang w:val="en-US"/>
              </w:rPr>
            </w:pPr>
            <w:r w:rsidRPr="00F11903">
              <w:rPr>
                <w:rStyle w:val="Ninguno"/>
                <w:rFonts w:ascii="IowanOldSt BT Roman" w:hAnsi="IowanOldSt BT Roman"/>
                <w:sz w:val="22"/>
                <w:szCs w:val="22"/>
                <w:lang w:val="en-US"/>
              </w:rPr>
              <w:t xml:space="preserve">Global </w:t>
            </w:r>
            <w:r>
              <w:rPr>
                <w:rStyle w:val="Ninguno"/>
                <w:rFonts w:ascii="IowanOldSt BT Roman" w:hAnsi="IowanOldSt BT Roman"/>
                <w:sz w:val="22"/>
                <w:szCs w:val="22"/>
                <w:lang w:val="en-US"/>
              </w:rPr>
              <w:t>w</w:t>
            </w:r>
            <w:r w:rsidRPr="00F11903">
              <w:rPr>
                <w:rStyle w:val="Ninguno"/>
                <w:rFonts w:ascii="IowanOldSt BT Roman" w:hAnsi="IowanOldSt BT Roman"/>
                <w:sz w:val="22"/>
                <w:szCs w:val="22"/>
                <w:lang w:val="en-US"/>
              </w:rPr>
              <w:t xml:space="preserve">arming </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A8C31"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F3CA" w14:textId="77777777" w:rsidR="00BB575D" w:rsidRPr="00A43319" w:rsidRDefault="00BB575D" w:rsidP="00D2477C">
            <w:pPr>
              <w:pStyle w:val="Cuerpo"/>
              <w:jc w:val="center"/>
              <w:rPr>
                <w:lang w:val="en-US"/>
              </w:rPr>
            </w:pPr>
            <w:r w:rsidRPr="00F11903">
              <w:rPr>
                <w:rStyle w:val="Ninguno"/>
                <w:rFonts w:ascii="IowanOldSt BT Roman" w:hAnsi="IowanOldSt BT Roman"/>
                <w:sz w:val="22"/>
                <w:szCs w:val="22"/>
                <w:lang w:val="en-US"/>
              </w:rPr>
              <w:t xml:space="preserve">Vulnerable </w:t>
            </w:r>
            <w:r>
              <w:rPr>
                <w:rStyle w:val="Ninguno"/>
                <w:rFonts w:ascii="IowanOldSt BT Roman" w:hAnsi="IowanOldSt BT Roman"/>
                <w:sz w:val="22"/>
                <w:szCs w:val="22"/>
                <w:lang w:val="en-US"/>
              </w:rPr>
              <w:t>s</w:t>
            </w:r>
            <w:r w:rsidRPr="00F11903">
              <w:rPr>
                <w:rStyle w:val="Ninguno"/>
                <w:rFonts w:ascii="IowanOldSt BT Roman" w:hAnsi="IowanOldSt BT Roman"/>
                <w:sz w:val="22"/>
                <w:szCs w:val="22"/>
                <w:lang w:val="en-US"/>
              </w:rPr>
              <w:t>pecies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56ADF"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1A25D"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Ecosystem services</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89DA" w14:textId="77777777" w:rsidR="00BB575D" w:rsidRPr="00A43319" w:rsidRDefault="00BB575D" w:rsidP="00D2477C"/>
        </w:tc>
      </w:tr>
      <w:tr w:rsidR="00BB575D" w:rsidRPr="00A43319" w14:paraId="38499540" w14:textId="77777777" w:rsidTr="00D2477C">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1DB1C" w14:textId="77777777" w:rsidR="00BB575D" w:rsidRPr="00A43319" w:rsidRDefault="00BB575D" w:rsidP="00D2477C">
            <w:pPr>
              <w:pStyle w:val="Cuerpo"/>
              <w:jc w:val="center"/>
              <w:rPr>
                <w:lang w:val="en-US"/>
              </w:rPr>
            </w:pPr>
            <w:r w:rsidRPr="00F11903">
              <w:rPr>
                <w:rStyle w:val="Ninguno"/>
                <w:rFonts w:ascii="IowanOldSt BT Roman" w:hAnsi="IowanOldSt BT Roman"/>
                <w:sz w:val="22"/>
                <w:szCs w:val="22"/>
                <w:lang w:val="en-US"/>
              </w:rPr>
              <w:t>Adaptation to change and collective action</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FA7F9" w14:textId="77777777" w:rsidR="00BB575D" w:rsidRPr="00D60F4B" w:rsidRDefault="00BB575D" w:rsidP="00D2477C">
            <w:pPr>
              <w:rPr>
                <w:lang w:val="en-US"/>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BDD63" w14:textId="2186A9AD" w:rsidR="00BB575D" w:rsidRPr="00A43319" w:rsidRDefault="00D60F4B" w:rsidP="00D2477C">
            <w:pPr>
              <w:pStyle w:val="Cuerpo"/>
              <w:jc w:val="center"/>
              <w:rPr>
                <w:lang w:val="en-US"/>
              </w:rPr>
            </w:pPr>
            <w:r>
              <w:rPr>
                <w:rStyle w:val="Ninguno"/>
                <w:rFonts w:ascii="IowanOldSt BT Roman" w:hAnsi="IowanOldSt BT Roman"/>
                <w:sz w:val="22"/>
                <w:szCs w:val="22"/>
                <w:lang w:val="en-US"/>
              </w:rPr>
              <w:t>F</w:t>
            </w:r>
            <w:r w:rsidR="00BB575D">
              <w:rPr>
                <w:rStyle w:val="Ninguno"/>
                <w:rFonts w:ascii="IowanOldSt BT Roman" w:hAnsi="IowanOldSt BT Roman"/>
                <w:sz w:val="22"/>
                <w:szCs w:val="22"/>
                <w:lang w:val="en-US"/>
              </w:rPr>
              <w:t>unctional species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90850"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0CDE3"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Payments for ecosystem services</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75BCC" w14:textId="77777777" w:rsidR="00BB575D" w:rsidRPr="00A43319" w:rsidRDefault="00BB575D" w:rsidP="00D2477C"/>
        </w:tc>
      </w:tr>
      <w:tr w:rsidR="00BB575D" w:rsidRPr="00A43319" w14:paraId="17B13985" w14:textId="77777777" w:rsidTr="00D2477C">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80B4" w14:textId="77777777" w:rsidR="00BB575D" w:rsidRPr="00A43319" w:rsidRDefault="00BB575D" w:rsidP="00D2477C">
            <w:pPr>
              <w:pStyle w:val="Cuerpo"/>
              <w:jc w:val="center"/>
              <w:rPr>
                <w:lang w:val="en-US"/>
              </w:rPr>
            </w:pPr>
            <w:r w:rsidRPr="00F11903">
              <w:rPr>
                <w:rStyle w:val="Ninguno"/>
                <w:rFonts w:ascii="IowanOldSt BT Roman" w:hAnsi="IowanOldSt BT Roman"/>
                <w:sz w:val="22"/>
                <w:szCs w:val="22"/>
                <w:lang w:val="en-US"/>
              </w:rPr>
              <w:t>Adaptation and resilience of the fishing sector</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96C07" w14:textId="77777777" w:rsidR="00BB575D" w:rsidRPr="00D60F4B" w:rsidRDefault="00BB575D" w:rsidP="00D2477C">
            <w:pPr>
              <w:rPr>
                <w:lang w:val="en-US"/>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24572" w14:textId="77777777" w:rsidR="00BB575D" w:rsidRPr="00A43319" w:rsidRDefault="00BB575D" w:rsidP="00D2477C">
            <w:pPr>
              <w:pStyle w:val="Cuerpo"/>
              <w:jc w:val="center"/>
              <w:rPr>
                <w:rStyle w:val="Ninguno"/>
                <w:rFonts w:ascii="IowanOldSt BT Roman" w:eastAsia="IowanOldSt BT Roman" w:hAnsi="IowanOldSt BT Roman" w:cs="IowanOldSt BT Roman"/>
                <w:sz w:val="22"/>
                <w:szCs w:val="22"/>
                <w:lang w:val="en-US"/>
              </w:rPr>
            </w:pPr>
          </w:p>
          <w:p w14:paraId="61CF1ED2"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Trophic networks</w:t>
            </w:r>
            <w:r w:rsidRPr="00A43319">
              <w:rPr>
                <w:rStyle w:val="Ninguno"/>
                <w:rFonts w:ascii="IowanOldSt BT Roman" w:hAnsi="IowanOldSt BT Roman"/>
                <w:sz w:val="22"/>
                <w:szCs w:val="22"/>
                <w:lang w:val="en-US"/>
              </w:rPr>
              <w:t xml:space="preserve"> </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5A98"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602C"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Impacts of changes in temperature and oxygen on fisheries</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4417D" w14:textId="77777777" w:rsidR="00BB575D" w:rsidRPr="00D60F4B" w:rsidRDefault="00BB575D" w:rsidP="00D2477C">
            <w:pPr>
              <w:rPr>
                <w:lang w:val="en-US"/>
              </w:rPr>
            </w:pPr>
          </w:p>
        </w:tc>
      </w:tr>
      <w:tr w:rsidR="00BB575D" w:rsidRPr="00A43319" w14:paraId="4A547110" w14:textId="77777777" w:rsidTr="00D2477C">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6662"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Resource variability</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C6085"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F9A84"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Social, ecological, and economic vulnerability</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7AFBE" w14:textId="77777777" w:rsidR="00BB575D" w:rsidRPr="00D60F4B" w:rsidRDefault="00BB575D" w:rsidP="00D2477C">
            <w:pPr>
              <w:rPr>
                <w:lang w:val="en-US"/>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DD42E" w14:textId="77777777" w:rsidR="00BB575D" w:rsidRPr="00A43319" w:rsidRDefault="00BB575D" w:rsidP="00D2477C">
            <w:pPr>
              <w:pStyle w:val="Cuerpo"/>
              <w:jc w:val="center"/>
              <w:rPr>
                <w:rStyle w:val="Ninguno"/>
                <w:rFonts w:ascii="IowanOldSt BT Roman" w:eastAsia="IowanOldSt BT Roman" w:hAnsi="IowanOldSt BT Roman" w:cs="IowanOldSt BT Roman"/>
                <w:sz w:val="22"/>
                <w:szCs w:val="22"/>
                <w:lang w:val="en-US"/>
              </w:rPr>
            </w:pPr>
          </w:p>
          <w:p w14:paraId="3311BF7B"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Gender roles</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9232" w14:textId="77777777" w:rsidR="00BB575D" w:rsidRPr="00A43319" w:rsidRDefault="00BB575D" w:rsidP="00D2477C"/>
        </w:tc>
      </w:tr>
      <w:tr w:rsidR="00BB575D" w:rsidRPr="00A43319" w14:paraId="15E94C09" w14:textId="77777777" w:rsidTr="00D2477C">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2580B"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Protected natural areas</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860AF"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1E661"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Oceanographic processes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D1AF"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BF420"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Gender equality</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14963" w14:textId="77777777" w:rsidR="00BB575D" w:rsidRPr="00A43319" w:rsidRDefault="00BB575D" w:rsidP="00D2477C"/>
        </w:tc>
      </w:tr>
      <w:tr w:rsidR="00BB575D" w:rsidRPr="00A43319" w14:paraId="67587A77" w14:textId="77777777" w:rsidTr="00D2477C">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6AC6B"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Marine reserves</w:t>
            </w:r>
            <w:r w:rsidRPr="00A43319">
              <w:rPr>
                <w:rStyle w:val="Ninguno"/>
                <w:rFonts w:ascii="IowanOldSt BT Roman" w:hAnsi="IowanOldSt BT Roman"/>
                <w:sz w:val="22"/>
                <w:szCs w:val="22"/>
                <w:lang w:val="en-US"/>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52B9"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F527C"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Ocean acidification</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C1944"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224B6"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Participation of m</w:t>
            </w:r>
            <w:r w:rsidRPr="004D4BA8">
              <w:rPr>
                <w:rStyle w:val="Ninguno"/>
                <w:rFonts w:ascii="IowanOldSt BT Roman" w:hAnsi="IowanOldSt BT Roman"/>
                <w:sz w:val="22"/>
                <w:szCs w:val="22"/>
                <w:lang w:val="en-US"/>
              </w:rPr>
              <w:t xml:space="preserve">en and women in </w:t>
            </w:r>
            <w:r>
              <w:rPr>
                <w:rStyle w:val="Ninguno"/>
                <w:rFonts w:ascii="IowanOldSt BT Roman" w:hAnsi="IowanOldSt BT Roman"/>
                <w:sz w:val="22"/>
                <w:szCs w:val="22"/>
                <w:lang w:val="en-US"/>
              </w:rPr>
              <w:t>resource</w:t>
            </w:r>
            <w:r w:rsidRPr="004D4BA8">
              <w:rPr>
                <w:rStyle w:val="Ninguno"/>
                <w:rFonts w:ascii="IowanOldSt BT Roman" w:hAnsi="IowanOldSt BT Roman"/>
                <w:sz w:val="22"/>
                <w:szCs w:val="22"/>
                <w:lang w:val="en-US"/>
              </w:rPr>
              <w:t xml:space="preserve"> management and care </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7403E" w14:textId="77777777" w:rsidR="00BB575D" w:rsidRPr="0083159C" w:rsidRDefault="00BB575D" w:rsidP="00D2477C">
            <w:pPr>
              <w:rPr>
                <w:lang w:val="en-US"/>
              </w:rPr>
            </w:pPr>
          </w:p>
        </w:tc>
      </w:tr>
      <w:tr w:rsidR="00BB575D" w:rsidRPr="00A43319" w14:paraId="4655B15E" w14:textId="77777777" w:rsidTr="00D2477C">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F0F75"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Fishing refuge zones</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C862"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41904" w14:textId="77777777" w:rsidR="00BB575D" w:rsidRPr="00A43319" w:rsidRDefault="00BB575D" w:rsidP="00D2477C">
            <w:pPr>
              <w:pStyle w:val="Cuerpo"/>
              <w:jc w:val="center"/>
              <w:rPr>
                <w:rStyle w:val="Ninguno"/>
                <w:rFonts w:ascii="IowanOldSt BT Roman" w:eastAsia="IowanOldSt BT Roman" w:hAnsi="IowanOldSt BT Roman" w:cs="IowanOldSt BT Roman"/>
                <w:sz w:val="22"/>
                <w:szCs w:val="22"/>
                <w:lang w:val="en-US"/>
              </w:rPr>
            </w:pPr>
          </w:p>
          <w:p w14:paraId="2BF077E3"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El Niño</w:t>
            </w:r>
            <w:r>
              <w:rPr>
                <w:rStyle w:val="Ninguno"/>
                <w:rFonts w:ascii="IowanOldSt BT Roman" w:hAnsi="IowanOldSt BT Roman"/>
                <w:sz w:val="22"/>
                <w:szCs w:val="22"/>
                <w:lang w:val="en-US"/>
              </w:rPr>
              <w:t xml:space="preserve"> effects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0A3E"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9D101"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Decision-making</w:t>
            </w:r>
            <w:r w:rsidRPr="00A43319">
              <w:rPr>
                <w:rStyle w:val="Ninguno"/>
                <w:rFonts w:ascii="IowanOldSt BT Roman" w:hAnsi="IowanOldSt BT Roman"/>
                <w:sz w:val="22"/>
                <w:szCs w:val="22"/>
                <w:lang w:val="en-US"/>
              </w:rPr>
              <w:t xml:space="preserve"> (individual, cooperativ</w:t>
            </w:r>
            <w:r>
              <w:rPr>
                <w:rStyle w:val="Ninguno"/>
                <w:rFonts w:ascii="IowanOldSt BT Roman" w:hAnsi="IowanOldSt BT Roman"/>
                <w:sz w:val="22"/>
                <w:szCs w:val="22"/>
                <w:lang w:val="en-US"/>
              </w:rPr>
              <w:t>e</w:t>
            </w:r>
            <w:r w:rsidRPr="00A43319">
              <w:rPr>
                <w:rStyle w:val="Ninguno"/>
                <w:rFonts w:ascii="IowanOldSt BT Roman" w:hAnsi="IowanOldSt BT Roman"/>
                <w:sz w:val="22"/>
                <w:szCs w:val="22"/>
                <w:lang w:val="en-US"/>
              </w:rPr>
              <w:t>, com</w:t>
            </w:r>
            <w:r>
              <w:rPr>
                <w:rStyle w:val="Ninguno"/>
                <w:rFonts w:ascii="IowanOldSt BT Roman" w:hAnsi="IowanOldSt BT Roman"/>
                <w:sz w:val="22"/>
                <w:szCs w:val="22"/>
                <w:lang w:val="en-US"/>
              </w:rPr>
              <w:t>munity</w:t>
            </w:r>
            <w:r w:rsidRPr="00A43319">
              <w:rPr>
                <w:rStyle w:val="Ninguno"/>
                <w:rFonts w:ascii="IowanOldSt BT Roman" w:hAnsi="IowanOldSt BT Roman"/>
                <w:sz w:val="22"/>
                <w:szCs w:val="22"/>
                <w:lang w:val="en-US"/>
              </w:rPr>
              <w:t>)</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3DD17" w14:textId="77777777" w:rsidR="00BB575D" w:rsidRPr="00D60F4B" w:rsidRDefault="00BB575D" w:rsidP="00D2477C">
            <w:pPr>
              <w:rPr>
                <w:lang w:val="en-US"/>
              </w:rPr>
            </w:pPr>
          </w:p>
        </w:tc>
      </w:tr>
      <w:tr w:rsidR="00BB575D" w:rsidRPr="00A43319" w14:paraId="6205D398" w14:textId="77777777" w:rsidTr="00D2477C">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24035"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Larval distributions and recruitment</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2204"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401D1"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Fishery certifications and ecolabels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68D43"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111E"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Science communication</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B7435" w14:textId="77777777" w:rsidR="00BB575D" w:rsidRPr="00A43319" w:rsidRDefault="00BB575D" w:rsidP="00D2477C"/>
        </w:tc>
      </w:tr>
      <w:tr w:rsidR="00BB575D" w:rsidRPr="00A43319" w14:paraId="05089BCD" w14:textId="77777777" w:rsidTr="00D2477C">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34CDB"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Maximum sustainable yield</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30D7"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ACA7"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Fishery improvement projects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A68F2"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8E36E"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Citizen science</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9D2CB" w14:textId="77777777" w:rsidR="00BB575D" w:rsidRPr="00A43319" w:rsidRDefault="00BB575D" w:rsidP="00D2477C"/>
        </w:tc>
      </w:tr>
      <w:tr w:rsidR="00BB575D" w:rsidRPr="00A43319" w14:paraId="03EE592E" w14:textId="77777777" w:rsidTr="00D2477C">
        <w:trPr>
          <w:trHeight w:val="85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DCA16"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Species connectivity</w:t>
            </w:r>
            <w:r w:rsidRPr="00A43319">
              <w:rPr>
                <w:rStyle w:val="Ninguno"/>
                <w:rFonts w:ascii="IowanOldSt BT Roman" w:hAnsi="IowanOldSt BT Roman"/>
                <w:sz w:val="22"/>
                <w:szCs w:val="22"/>
                <w:lang w:val="en-US"/>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73D3"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4A95"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Criteria for certification standards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0034E"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BA4A0"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 xml:space="preserve">Ecological fishery knowledge </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4713" w14:textId="77777777" w:rsidR="00BB575D" w:rsidRPr="00A43319" w:rsidRDefault="00BB575D" w:rsidP="00D2477C"/>
        </w:tc>
      </w:tr>
      <w:tr w:rsidR="00BB575D" w:rsidRPr="00A43319" w14:paraId="6AB2E768" w14:textId="77777777" w:rsidTr="00D2477C">
        <w:trPr>
          <w:trHeight w:val="570"/>
        </w:trPr>
        <w:tc>
          <w:tcPr>
            <w:tcW w:w="2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FF2CE"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lastRenderedPageBreak/>
              <w:t>Ecosystem-based management</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2B269" w14:textId="77777777" w:rsidR="00BB575D" w:rsidRPr="00A43319" w:rsidRDefault="00BB575D" w:rsidP="00D2477C"/>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3D5C"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Fishery management tools</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5DCC0" w14:textId="77777777" w:rsidR="00BB575D" w:rsidRPr="00A43319" w:rsidRDefault="00BB575D" w:rsidP="00D2477C"/>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5BA2" w14:textId="77777777" w:rsidR="00BB575D" w:rsidRPr="00A43319" w:rsidRDefault="00BB575D" w:rsidP="00D2477C"/>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2444B" w14:textId="77777777" w:rsidR="00BB575D" w:rsidRPr="00A43319" w:rsidRDefault="00BB575D" w:rsidP="00D2477C"/>
        </w:tc>
      </w:tr>
    </w:tbl>
    <w:p w14:paraId="6C646BDA" w14:textId="77777777" w:rsidR="00BB575D" w:rsidRPr="00A43319" w:rsidRDefault="00BB575D" w:rsidP="00BB575D">
      <w:pPr>
        <w:pStyle w:val="Prrafodelista"/>
        <w:widowControl w:val="0"/>
        <w:rPr>
          <w:rStyle w:val="Ninguno"/>
        </w:rPr>
      </w:pPr>
    </w:p>
    <w:p w14:paraId="638A79B0" w14:textId="77777777" w:rsidR="00BB575D" w:rsidRPr="00A43319" w:rsidRDefault="00BB575D" w:rsidP="00BB575D">
      <w:pPr>
        <w:pStyle w:val="Cuerpo"/>
        <w:spacing w:line="259" w:lineRule="auto"/>
        <w:rPr>
          <w:rStyle w:val="Ninguno"/>
          <w:rFonts w:ascii="IowanOldSt BT Roman" w:eastAsia="IowanOldSt BT Roman" w:hAnsi="IowanOldSt BT Roman" w:cs="IowanOldSt BT Roman"/>
          <w:lang w:val="en-US"/>
        </w:rPr>
      </w:pPr>
    </w:p>
    <w:p w14:paraId="526B3991" w14:textId="77777777" w:rsidR="00BB575D" w:rsidRPr="00A43319" w:rsidRDefault="00BB575D" w:rsidP="00BB575D">
      <w:pPr>
        <w:pStyle w:val="Prrafodelista"/>
        <w:numPr>
          <w:ilvl w:val="0"/>
          <w:numId w:val="22"/>
        </w:numPr>
        <w:pBdr>
          <w:top w:val="nil"/>
          <w:left w:val="nil"/>
          <w:bottom w:val="nil"/>
          <w:right w:val="nil"/>
          <w:between w:val="nil"/>
          <w:bar w:val="nil"/>
        </w:pBdr>
        <w:spacing w:before="0" w:after="0"/>
        <w:contextualSpacing w:val="0"/>
        <w:jc w:val="both"/>
      </w:pPr>
      <w:r w:rsidRPr="00A31DFA">
        <w:rPr>
          <w:rStyle w:val="Ninguno"/>
        </w:rPr>
        <w:t>How did you learn about the topics you mentioned? You can select more than one. In the case of WhatsApp and Face</w:t>
      </w:r>
      <w:r>
        <w:rPr>
          <w:rStyle w:val="Ninguno"/>
        </w:rPr>
        <w:t>b</w:t>
      </w:r>
      <w:r w:rsidRPr="00A31DFA">
        <w:rPr>
          <w:rStyle w:val="Ninguno"/>
        </w:rPr>
        <w:t>ook, indicate by UNDERLINING if you acquired the information by video, image, or text</w:t>
      </w:r>
      <w:r w:rsidRPr="00A43319">
        <w:rPr>
          <w:rStyle w:val="Ninguno"/>
        </w:rPr>
        <w:t>.</w:t>
      </w:r>
    </w:p>
    <w:p w14:paraId="768C4757" w14:textId="77777777" w:rsidR="00BB575D" w:rsidRPr="00A43319" w:rsidRDefault="00BB575D" w:rsidP="00BB575D">
      <w:pPr>
        <w:pStyle w:val="Cuerpo"/>
        <w:jc w:val="center"/>
        <w:rPr>
          <w:rStyle w:val="Ninguno"/>
          <w:rFonts w:ascii="IowanOldSt BT Roman" w:eastAsia="IowanOldSt BT Roman" w:hAnsi="IowanOldSt BT Roman" w:cs="IowanOldSt BT Roman"/>
          <w:lang w:val="en-US"/>
        </w:rPr>
      </w:pPr>
    </w:p>
    <w:tbl>
      <w:tblPr>
        <w:tblStyle w:val="TableNormal1"/>
        <w:tblW w:w="8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259"/>
        <w:gridCol w:w="430"/>
        <w:gridCol w:w="2126"/>
        <w:gridCol w:w="525"/>
        <w:gridCol w:w="2593"/>
        <w:gridCol w:w="415"/>
      </w:tblGrid>
      <w:tr w:rsidR="00BB575D" w:rsidRPr="00A43319" w14:paraId="5B015399" w14:textId="77777777" w:rsidTr="00D2477C">
        <w:trPr>
          <w:trHeight w:val="57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9C25F"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Social networks</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2BAC2"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Traditional means of communication</w:t>
            </w:r>
          </w:p>
        </w:tc>
        <w:tc>
          <w:tcPr>
            <w:tcW w:w="3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3953F"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In-person or written</w:t>
            </w:r>
          </w:p>
        </w:tc>
      </w:tr>
      <w:tr w:rsidR="00BB575D" w:rsidRPr="00A43319" w14:paraId="31A56980" w14:textId="77777777" w:rsidTr="00D2477C">
        <w:trPr>
          <w:trHeight w:val="85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0F9E2" w14:textId="77777777" w:rsidR="00BB575D" w:rsidRPr="00A43319" w:rsidRDefault="00BB575D" w:rsidP="00D2477C">
            <w:pPr>
              <w:pStyle w:val="Cuerpo"/>
              <w:jc w:val="center"/>
              <w:rPr>
                <w:rStyle w:val="Ninguno"/>
                <w:rFonts w:ascii="IowanOldSt BT Roman" w:eastAsia="IowanOldSt BT Roman" w:hAnsi="IowanOldSt BT Roman" w:cs="IowanOldSt BT Roman"/>
                <w:sz w:val="22"/>
                <w:szCs w:val="22"/>
                <w:lang w:val="en-US"/>
              </w:rPr>
            </w:pPr>
            <w:r w:rsidRPr="00A43319">
              <w:rPr>
                <w:rStyle w:val="Ninguno"/>
                <w:rFonts w:ascii="IowanOldSt BT Roman" w:hAnsi="IowanOldSt BT Roman"/>
                <w:sz w:val="22"/>
                <w:szCs w:val="22"/>
                <w:lang w:val="en-US"/>
              </w:rPr>
              <w:t>Whats</w:t>
            </w:r>
            <w:r>
              <w:rPr>
                <w:rStyle w:val="Ninguno"/>
                <w:rFonts w:ascii="IowanOldSt BT Roman" w:hAnsi="IowanOldSt BT Roman"/>
                <w:sz w:val="22"/>
                <w:szCs w:val="22"/>
                <w:lang w:val="en-US"/>
              </w:rPr>
              <w:t>A</w:t>
            </w:r>
            <w:r w:rsidRPr="00A43319">
              <w:rPr>
                <w:rStyle w:val="Ninguno"/>
                <w:rFonts w:ascii="IowanOldSt BT Roman" w:hAnsi="IowanOldSt BT Roman"/>
                <w:sz w:val="22"/>
                <w:szCs w:val="22"/>
                <w:lang w:val="en-US"/>
              </w:rPr>
              <w:t>pp</w:t>
            </w:r>
          </w:p>
          <w:p w14:paraId="23AF431F"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 xml:space="preserve">(Video, image, </w:t>
            </w:r>
            <w:r>
              <w:rPr>
                <w:rStyle w:val="Ninguno"/>
                <w:rFonts w:ascii="IowanOldSt BT Roman" w:hAnsi="IowanOldSt BT Roman"/>
                <w:sz w:val="22"/>
                <w:szCs w:val="22"/>
                <w:lang w:val="en-US"/>
              </w:rPr>
              <w:t xml:space="preserve">or </w:t>
            </w:r>
            <w:r w:rsidRPr="00A43319">
              <w:rPr>
                <w:rStyle w:val="Ninguno"/>
                <w:rFonts w:ascii="IowanOldSt BT Roman" w:hAnsi="IowanOldSt BT Roman"/>
                <w:sz w:val="22"/>
                <w:szCs w:val="22"/>
                <w:lang w:val="en-US"/>
              </w:rPr>
              <w:t>text)</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C4F2" w14:textId="77777777" w:rsidR="00BB575D" w:rsidRPr="00D60F4B" w:rsidRDefault="00BB575D" w:rsidP="00D2477C">
            <w:pPr>
              <w:rPr>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632BB"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Printed newspaper</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52054"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5FBAD"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Workshop</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E86C" w14:textId="77777777" w:rsidR="00BB575D" w:rsidRPr="00A43319" w:rsidRDefault="00BB575D" w:rsidP="00D2477C"/>
        </w:tc>
      </w:tr>
      <w:tr w:rsidR="00BB575D" w:rsidRPr="00A43319" w14:paraId="6CEDB92E" w14:textId="77777777" w:rsidTr="00D2477C">
        <w:trPr>
          <w:trHeight w:val="85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D2D7D" w14:textId="77777777" w:rsidR="00BB575D" w:rsidRPr="00A43319" w:rsidRDefault="00BB575D" w:rsidP="00D2477C">
            <w:pPr>
              <w:pStyle w:val="Cuerpo"/>
              <w:jc w:val="center"/>
              <w:rPr>
                <w:rStyle w:val="Ninguno"/>
                <w:rFonts w:ascii="IowanOldSt BT Roman" w:eastAsia="IowanOldSt BT Roman" w:hAnsi="IowanOldSt BT Roman" w:cs="IowanOldSt BT Roman"/>
                <w:sz w:val="22"/>
                <w:szCs w:val="22"/>
                <w:lang w:val="en-US"/>
              </w:rPr>
            </w:pPr>
            <w:r w:rsidRPr="00A43319">
              <w:rPr>
                <w:rStyle w:val="Ninguno"/>
                <w:rFonts w:ascii="IowanOldSt BT Roman" w:hAnsi="IowanOldSt BT Roman"/>
                <w:sz w:val="22"/>
                <w:szCs w:val="22"/>
                <w:lang w:val="en-US"/>
              </w:rPr>
              <w:t>Facebook</w:t>
            </w:r>
          </w:p>
          <w:p w14:paraId="2756F405"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 xml:space="preserve">(Video, image, </w:t>
            </w:r>
            <w:r>
              <w:rPr>
                <w:rStyle w:val="Ninguno"/>
                <w:rFonts w:ascii="IowanOldSt BT Roman" w:hAnsi="IowanOldSt BT Roman"/>
                <w:sz w:val="22"/>
                <w:szCs w:val="22"/>
                <w:lang w:val="en-US"/>
              </w:rPr>
              <w:t xml:space="preserve">or </w:t>
            </w:r>
            <w:r w:rsidRPr="00A43319">
              <w:rPr>
                <w:rStyle w:val="Ninguno"/>
                <w:rFonts w:ascii="IowanOldSt BT Roman" w:hAnsi="IowanOldSt BT Roman"/>
                <w:sz w:val="22"/>
                <w:szCs w:val="22"/>
                <w:lang w:val="en-US"/>
              </w:rPr>
              <w:t>text)</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C34F7" w14:textId="77777777" w:rsidR="00BB575D" w:rsidRPr="00D60F4B" w:rsidRDefault="00BB575D" w:rsidP="00D2477C">
            <w:pPr>
              <w:rPr>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8B6B5" w14:textId="77777777" w:rsidR="00BB575D" w:rsidRPr="00A31DFA" w:rsidRDefault="00BB575D" w:rsidP="00D2477C">
            <w:pPr>
              <w:pStyle w:val="Cuerpo"/>
              <w:jc w:val="center"/>
              <w:rPr>
                <w:rStyle w:val="Ninguno"/>
                <w:rFonts w:ascii="IowanOldSt BT Roman" w:hAnsi="IowanOldSt BT Roman" w:hint="eastAsia"/>
                <w:sz w:val="22"/>
                <w:szCs w:val="22"/>
                <w:lang w:val="en-US"/>
              </w:rPr>
            </w:pPr>
          </w:p>
          <w:p w14:paraId="61B60276" w14:textId="77777777" w:rsidR="00BB575D" w:rsidRPr="00A31DFA" w:rsidRDefault="00BB575D" w:rsidP="00D2477C">
            <w:pPr>
              <w:pStyle w:val="Cuerpo"/>
              <w:jc w:val="center"/>
              <w:rPr>
                <w:rStyle w:val="Ninguno"/>
                <w:rFonts w:ascii="IowanOldSt BT Roman" w:hAnsi="IowanOldSt BT Roman" w:hint="eastAsia"/>
                <w:sz w:val="22"/>
                <w:szCs w:val="22"/>
                <w:lang w:val="en-US"/>
              </w:rPr>
            </w:pPr>
          </w:p>
          <w:p w14:paraId="1E89585D" w14:textId="77777777" w:rsidR="00BB575D" w:rsidRPr="00A43319" w:rsidRDefault="00BB575D" w:rsidP="00D2477C">
            <w:pPr>
              <w:pStyle w:val="Cuerpo"/>
              <w:jc w:val="center"/>
              <w:rPr>
                <w:lang w:val="en-US"/>
              </w:rPr>
            </w:pPr>
            <w:r w:rsidRPr="00A31DFA">
              <w:rPr>
                <w:rStyle w:val="Ninguno"/>
                <w:rFonts w:ascii="IowanOldSt BT Roman" w:hAnsi="IowanOldSt BT Roman"/>
                <w:sz w:val="22"/>
                <w:szCs w:val="22"/>
                <w:lang w:val="en-US"/>
              </w:rPr>
              <w:t>Brochures</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FA60E"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21863"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Presenta</w:t>
            </w:r>
            <w:r>
              <w:rPr>
                <w:rStyle w:val="Ninguno"/>
                <w:rFonts w:ascii="IowanOldSt BT Roman" w:hAnsi="IowanOldSt BT Roman"/>
                <w:sz w:val="22"/>
                <w:szCs w:val="22"/>
                <w:lang w:val="en-US"/>
              </w:rPr>
              <w:t>tion</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E7BBC" w14:textId="77777777" w:rsidR="00BB575D" w:rsidRPr="00A43319" w:rsidRDefault="00BB575D" w:rsidP="00D2477C"/>
        </w:tc>
      </w:tr>
      <w:tr w:rsidR="00BB575D" w:rsidRPr="00A43319" w14:paraId="301177C6" w14:textId="77777777" w:rsidTr="00D2477C">
        <w:trPr>
          <w:trHeight w:val="29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60A66"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Web page</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9F273" w14:textId="77777777" w:rsidR="00BB575D" w:rsidRPr="00A43319" w:rsidRDefault="00BB575D" w:rsidP="00D2477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7084F"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Posters</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69325"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7C11D"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Course</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86B19" w14:textId="77777777" w:rsidR="00BB575D" w:rsidRPr="00A43319" w:rsidRDefault="00BB575D" w:rsidP="00D2477C"/>
        </w:tc>
      </w:tr>
      <w:tr w:rsidR="00BB575D" w:rsidRPr="00A43319" w14:paraId="5B417DEB" w14:textId="77777777" w:rsidTr="00D2477C">
        <w:trPr>
          <w:trHeight w:val="29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CAAAB"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YouTube</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C1D64" w14:textId="77777777" w:rsidR="00BB575D" w:rsidRPr="00A43319" w:rsidRDefault="00BB575D" w:rsidP="00D2477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052CE"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Radio</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57BA1"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4C4AE"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Printed report</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9FDFB" w14:textId="77777777" w:rsidR="00BB575D" w:rsidRPr="00A43319" w:rsidRDefault="00BB575D" w:rsidP="00D2477C"/>
        </w:tc>
      </w:tr>
      <w:tr w:rsidR="00BB575D" w:rsidRPr="00A43319" w14:paraId="7CC89B43" w14:textId="77777777" w:rsidTr="00D2477C">
        <w:trPr>
          <w:trHeight w:val="29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88466"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Email</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29B3" w14:textId="77777777" w:rsidR="00BB575D" w:rsidRPr="00A43319" w:rsidRDefault="00BB575D" w:rsidP="00D2477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8A08E"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Televis</w:t>
            </w:r>
            <w:r>
              <w:rPr>
                <w:rStyle w:val="Ninguno"/>
                <w:rFonts w:ascii="IowanOldSt BT Roman" w:hAnsi="IowanOldSt BT Roman"/>
                <w:sz w:val="22"/>
                <w:szCs w:val="22"/>
                <w:lang w:val="en-US"/>
              </w:rPr>
              <w:t>ion</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429F9"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0CBF"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Scientific article</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4ECAE" w14:textId="77777777" w:rsidR="00BB575D" w:rsidRPr="00A43319" w:rsidRDefault="00BB575D" w:rsidP="00D2477C"/>
        </w:tc>
      </w:tr>
      <w:tr w:rsidR="00BB575D" w:rsidRPr="00A43319" w14:paraId="3B994A82" w14:textId="77777777" w:rsidTr="00D2477C">
        <w:trPr>
          <w:trHeight w:val="29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94131"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Instagram</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6C55A" w14:textId="77777777" w:rsidR="00BB575D" w:rsidRPr="00A43319" w:rsidRDefault="00BB575D" w:rsidP="00D2477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CB4A"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Documentary</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C9533"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8BA8"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Book</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ACD6" w14:textId="77777777" w:rsidR="00BB575D" w:rsidRPr="00A43319" w:rsidRDefault="00BB575D" w:rsidP="00D2477C"/>
        </w:tc>
      </w:tr>
      <w:tr w:rsidR="00BB575D" w:rsidRPr="00A43319" w14:paraId="700B0FEA" w14:textId="77777777" w:rsidTr="00D2477C">
        <w:trPr>
          <w:trHeight w:val="290"/>
          <w:jc w:val="center"/>
        </w:trPr>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C42FC"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Twitter</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26448" w14:textId="77777777" w:rsidR="00BB575D" w:rsidRPr="00A43319" w:rsidRDefault="00BB575D" w:rsidP="00D2477C"/>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E1AD7"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Movie</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87E40" w14:textId="77777777" w:rsidR="00BB575D" w:rsidRPr="00A43319" w:rsidRDefault="00BB575D" w:rsidP="00D2477C"/>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0366A"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Magazine</w:t>
            </w:r>
          </w:p>
        </w:tc>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46031" w14:textId="77777777" w:rsidR="00BB575D" w:rsidRPr="00A43319" w:rsidRDefault="00BB575D" w:rsidP="00D2477C"/>
        </w:tc>
      </w:tr>
      <w:tr w:rsidR="00BB575D" w:rsidRPr="00A43319" w14:paraId="4A6D50F3" w14:textId="77777777" w:rsidTr="00D2477C">
        <w:trPr>
          <w:trHeight w:val="85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E7539" w14:textId="77777777" w:rsidR="00BB575D" w:rsidRPr="00A43319" w:rsidRDefault="00BB575D" w:rsidP="00D2477C">
            <w:pPr>
              <w:pStyle w:val="Cuerpo"/>
              <w:rPr>
                <w:rStyle w:val="Ninguno"/>
                <w:rFonts w:ascii="IowanOldSt BT Roman" w:eastAsia="IowanOldSt BT Roman" w:hAnsi="IowanOldSt BT Roman" w:cs="IowanOldSt BT Roman"/>
                <w:sz w:val="22"/>
                <w:szCs w:val="22"/>
                <w:lang w:val="en-US"/>
              </w:rPr>
            </w:pPr>
            <w:r w:rsidRPr="00A43319">
              <w:rPr>
                <w:rStyle w:val="Ninguno"/>
                <w:rFonts w:ascii="IowanOldSt BT Roman" w:hAnsi="IowanOldSt BT Roman"/>
                <w:sz w:val="22"/>
                <w:szCs w:val="22"/>
                <w:lang w:val="en-US"/>
              </w:rPr>
              <w:t>Ot</w:t>
            </w:r>
            <w:r>
              <w:rPr>
                <w:rStyle w:val="Ninguno"/>
                <w:rFonts w:ascii="IowanOldSt BT Roman" w:hAnsi="IowanOldSt BT Roman"/>
                <w:sz w:val="22"/>
                <w:szCs w:val="22"/>
                <w:lang w:val="en-US"/>
              </w:rPr>
              <w:t>her</w:t>
            </w:r>
            <w:r w:rsidRPr="00A43319">
              <w:rPr>
                <w:rStyle w:val="Ninguno"/>
                <w:rFonts w:ascii="IowanOldSt BT Roman" w:hAnsi="IowanOldSt BT Roman"/>
                <w:sz w:val="22"/>
                <w:szCs w:val="22"/>
                <w:lang w:val="en-US"/>
              </w:rPr>
              <w:t>:</w:t>
            </w:r>
          </w:p>
          <w:p w14:paraId="6F93F73A" w14:textId="77777777" w:rsidR="00BB575D" w:rsidRPr="00A43319" w:rsidRDefault="00BB575D" w:rsidP="00D2477C">
            <w:pPr>
              <w:pStyle w:val="Cuerpo"/>
              <w:jc w:val="center"/>
              <w:rPr>
                <w:lang w:val="en-US"/>
              </w:rPr>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05F16" w14:textId="77777777" w:rsidR="00BB575D" w:rsidRPr="00A43319" w:rsidRDefault="00BB575D" w:rsidP="00D2477C">
            <w:pPr>
              <w:pStyle w:val="Cuerpo"/>
              <w:rPr>
                <w:lang w:val="en-US"/>
              </w:rPr>
            </w:pPr>
            <w:r w:rsidRPr="00A43319">
              <w:rPr>
                <w:rStyle w:val="Ninguno"/>
                <w:rFonts w:ascii="IowanOldSt BT Roman" w:hAnsi="IowanOldSt BT Roman"/>
                <w:sz w:val="22"/>
                <w:szCs w:val="22"/>
                <w:lang w:val="en-US"/>
              </w:rPr>
              <w:t>Ot</w:t>
            </w:r>
            <w:r>
              <w:rPr>
                <w:rStyle w:val="Ninguno"/>
                <w:rFonts w:ascii="IowanOldSt BT Roman" w:hAnsi="IowanOldSt BT Roman"/>
                <w:sz w:val="22"/>
                <w:szCs w:val="22"/>
                <w:lang w:val="en-US"/>
              </w:rPr>
              <w:t>he</w:t>
            </w:r>
            <w:r w:rsidRPr="00A43319">
              <w:rPr>
                <w:rStyle w:val="Ninguno"/>
                <w:rFonts w:ascii="IowanOldSt BT Roman" w:hAnsi="IowanOldSt BT Roman"/>
                <w:sz w:val="22"/>
                <w:szCs w:val="22"/>
                <w:lang w:val="en-US"/>
              </w:rPr>
              <w:t>r:</w:t>
            </w:r>
          </w:p>
        </w:tc>
        <w:tc>
          <w:tcPr>
            <w:tcW w:w="3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A1F0" w14:textId="77777777" w:rsidR="00BB575D" w:rsidRPr="00A43319" w:rsidRDefault="00BB575D" w:rsidP="00D2477C">
            <w:pPr>
              <w:pStyle w:val="Cuerpo"/>
              <w:rPr>
                <w:lang w:val="en-US"/>
              </w:rPr>
            </w:pPr>
            <w:r w:rsidRPr="00A43319">
              <w:rPr>
                <w:rStyle w:val="Ninguno"/>
                <w:rFonts w:ascii="IowanOldSt BT Roman" w:hAnsi="IowanOldSt BT Roman"/>
                <w:sz w:val="22"/>
                <w:szCs w:val="22"/>
                <w:lang w:val="en-US"/>
              </w:rPr>
              <w:t>Ot</w:t>
            </w:r>
            <w:r>
              <w:rPr>
                <w:rStyle w:val="Ninguno"/>
                <w:rFonts w:ascii="IowanOldSt BT Roman" w:hAnsi="IowanOldSt BT Roman"/>
                <w:sz w:val="22"/>
                <w:szCs w:val="22"/>
                <w:lang w:val="en-US"/>
              </w:rPr>
              <w:t>he</w:t>
            </w:r>
            <w:r w:rsidRPr="00A43319">
              <w:rPr>
                <w:rStyle w:val="Ninguno"/>
                <w:rFonts w:ascii="IowanOldSt BT Roman" w:hAnsi="IowanOldSt BT Roman"/>
                <w:sz w:val="22"/>
                <w:szCs w:val="22"/>
                <w:lang w:val="en-US"/>
              </w:rPr>
              <w:t>r:</w:t>
            </w:r>
          </w:p>
        </w:tc>
      </w:tr>
    </w:tbl>
    <w:p w14:paraId="5EC74F2B" w14:textId="77777777" w:rsidR="00BB575D" w:rsidRPr="00A43319" w:rsidRDefault="00BB575D" w:rsidP="00BB575D">
      <w:pPr>
        <w:pStyle w:val="Cuerpo"/>
        <w:widowControl w:val="0"/>
        <w:jc w:val="center"/>
        <w:rPr>
          <w:rStyle w:val="Ninguno"/>
          <w:rFonts w:ascii="IowanOldSt BT Roman" w:eastAsia="IowanOldSt BT Roman" w:hAnsi="IowanOldSt BT Roman" w:cs="IowanOldSt BT Roman"/>
          <w:lang w:val="en-US"/>
        </w:rPr>
      </w:pPr>
    </w:p>
    <w:p w14:paraId="1F351D1C" w14:textId="77777777" w:rsidR="00BB575D" w:rsidRPr="00A43319" w:rsidRDefault="00BB575D" w:rsidP="00BB575D">
      <w:pPr>
        <w:pStyle w:val="Prrafodelista"/>
        <w:numPr>
          <w:ilvl w:val="0"/>
          <w:numId w:val="23"/>
        </w:numPr>
        <w:pBdr>
          <w:top w:val="nil"/>
          <w:left w:val="nil"/>
          <w:bottom w:val="nil"/>
          <w:right w:val="nil"/>
          <w:between w:val="nil"/>
          <w:bar w:val="nil"/>
        </w:pBdr>
        <w:spacing w:before="240" w:after="160"/>
        <w:contextualSpacing w:val="0"/>
        <w:jc w:val="both"/>
      </w:pPr>
      <w:r w:rsidRPr="00373FA2">
        <w:rPr>
          <w:rStyle w:val="Ninguno"/>
        </w:rPr>
        <w:t>If any institute or organization was involved in sharing the topics above, could you indicate which ones?</w:t>
      </w:r>
      <w:r w:rsidRPr="00A43319">
        <w:rPr>
          <w:rStyle w:val="Ninguno"/>
        </w:rPr>
        <w:t xml:space="preserve"> </w:t>
      </w:r>
    </w:p>
    <w:tbl>
      <w:tblPr>
        <w:tblStyle w:val="TableNormal1"/>
        <w:tblW w:w="86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45"/>
        <w:gridCol w:w="1000"/>
        <w:gridCol w:w="6196"/>
      </w:tblGrid>
      <w:tr w:rsidR="00BB575D" w:rsidRPr="00A43319" w14:paraId="1DB19CF5" w14:textId="77777777" w:rsidTr="00D2477C">
        <w:trPr>
          <w:trHeight w:val="57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A71A5" w14:textId="77777777" w:rsidR="00BB575D" w:rsidRPr="00A43319" w:rsidRDefault="00BB575D" w:rsidP="00D2477C">
            <w:pPr>
              <w:pStyle w:val="Cuerpo"/>
              <w:spacing w:after="160"/>
              <w:jc w:val="center"/>
              <w:rPr>
                <w:lang w:val="en-US"/>
              </w:rPr>
            </w:pPr>
            <w:r w:rsidRPr="00A43319">
              <w:rPr>
                <w:rStyle w:val="Ninguno"/>
                <w:rFonts w:ascii="IowanOldSt BT Roman" w:hAnsi="IowanOldSt BT Roman"/>
                <w:sz w:val="22"/>
                <w:szCs w:val="22"/>
                <w:lang w:val="en-US"/>
              </w:rPr>
              <w:t>Actor</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A2CE" w14:textId="77777777" w:rsidR="00BB575D" w:rsidRPr="00A43319" w:rsidRDefault="00BB575D" w:rsidP="00D2477C">
            <w:pPr>
              <w:pStyle w:val="Cuerpo"/>
              <w:spacing w:after="160"/>
              <w:jc w:val="center"/>
              <w:rPr>
                <w:lang w:val="en-US"/>
              </w:rPr>
            </w:pPr>
            <w:r w:rsidRPr="00A43319">
              <w:rPr>
                <w:rStyle w:val="Ninguno"/>
                <w:rFonts w:ascii="IowanOldSt BT Roman" w:hAnsi="IowanOldSt BT Roman"/>
                <w:sz w:val="22"/>
                <w:szCs w:val="22"/>
                <w:lang w:val="en-US"/>
              </w:rPr>
              <w:t>Mar</w:t>
            </w:r>
            <w:r>
              <w:rPr>
                <w:rStyle w:val="Ninguno"/>
                <w:rFonts w:ascii="IowanOldSt BT Roman" w:hAnsi="IowanOldSt BT Roman"/>
                <w:sz w:val="22"/>
                <w:szCs w:val="22"/>
                <w:lang w:val="en-US"/>
              </w:rPr>
              <w:t xml:space="preserve">k with </w:t>
            </w:r>
            <w:r w:rsidRPr="00A43319">
              <w:rPr>
                <w:rStyle w:val="Ninguno"/>
                <w:rFonts w:ascii="IowanOldSt BT Roman" w:hAnsi="IowanOldSt BT Roman"/>
                <w:sz w:val="22"/>
                <w:szCs w:val="22"/>
                <w:lang w:val="en-US"/>
              </w:rPr>
              <w:t>X</w:t>
            </w:r>
          </w:p>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086D6" w14:textId="77777777" w:rsidR="00BB575D" w:rsidRPr="00A43319" w:rsidRDefault="00BB575D" w:rsidP="00D2477C">
            <w:pPr>
              <w:pStyle w:val="Cuerpo"/>
              <w:spacing w:after="160"/>
              <w:jc w:val="center"/>
              <w:rPr>
                <w:lang w:val="en-US"/>
              </w:rPr>
            </w:pPr>
            <w:r>
              <w:rPr>
                <w:rStyle w:val="Ninguno"/>
                <w:rFonts w:ascii="IowanOldSt BT Roman" w:hAnsi="IowanOldSt BT Roman"/>
                <w:sz w:val="22"/>
                <w:szCs w:val="22"/>
                <w:lang w:val="en-US"/>
              </w:rPr>
              <w:t>Institution</w:t>
            </w:r>
            <w:r w:rsidRPr="00A43319">
              <w:rPr>
                <w:rStyle w:val="Ninguno"/>
                <w:rFonts w:ascii="IowanOldSt BT Roman" w:hAnsi="IowanOldSt BT Roman"/>
                <w:sz w:val="22"/>
                <w:szCs w:val="22"/>
                <w:lang w:val="en-US"/>
              </w:rPr>
              <w:t>/</w:t>
            </w:r>
            <w:r>
              <w:rPr>
                <w:rStyle w:val="Ninguno"/>
                <w:rFonts w:ascii="IowanOldSt BT Roman" w:hAnsi="IowanOldSt BT Roman"/>
                <w:sz w:val="22"/>
                <w:szCs w:val="22"/>
                <w:lang w:val="en-US"/>
              </w:rPr>
              <w:t>Organization</w:t>
            </w:r>
            <w:r w:rsidRPr="00A43319">
              <w:rPr>
                <w:rStyle w:val="Ninguno"/>
                <w:rFonts w:ascii="IowanOldSt BT Roman" w:hAnsi="IowanOldSt BT Roman"/>
                <w:sz w:val="22"/>
                <w:szCs w:val="22"/>
                <w:lang w:val="en-US"/>
              </w:rPr>
              <w:t>, etc</w:t>
            </w:r>
            <w:r>
              <w:rPr>
                <w:rStyle w:val="Ninguno"/>
                <w:rFonts w:ascii="IowanOldSt BT Roman" w:hAnsi="IowanOldSt BT Roman"/>
                <w:sz w:val="22"/>
                <w:szCs w:val="22"/>
                <w:lang w:val="en-US"/>
              </w:rPr>
              <w:t>.</w:t>
            </w:r>
          </w:p>
        </w:tc>
      </w:tr>
      <w:tr w:rsidR="00BB575D" w:rsidRPr="00A43319" w14:paraId="72837FF2"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14FB"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lastRenderedPageBreak/>
              <w:t>NGO</w:t>
            </w:r>
            <w:r w:rsidRPr="00A43319">
              <w:rPr>
                <w:rStyle w:val="Ninguno"/>
                <w:rFonts w:ascii="IowanOldSt BT Roman" w:hAnsi="IowanOldSt BT Roman"/>
                <w:sz w:val="22"/>
                <w:szCs w:val="22"/>
                <w:lang w:val="en-US"/>
              </w:rPr>
              <w:t>/C</w:t>
            </w:r>
            <w:r>
              <w:rPr>
                <w:rStyle w:val="Ninguno"/>
                <w:rFonts w:ascii="IowanOldSt BT Roman" w:hAnsi="IowanOldSt BT Roman"/>
                <w:sz w:val="22"/>
                <w:szCs w:val="22"/>
                <w:lang w:val="en-US"/>
              </w:rPr>
              <w:t>SO</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4C0F2"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BCA2" w14:textId="77777777" w:rsidR="00BB575D" w:rsidRPr="00A43319" w:rsidRDefault="00BB575D" w:rsidP="00D2477C"/>
        </w:tc>
      </w:tr>
      <w:tr w:rsidR="00BB575D" w:rsidRPr="00A43319" w14:paraId="1AB9E1ED"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052BD"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Academia</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2DED3"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0709" w14:textId="77777777" w:rsidR="00BB575D" w:rsidRPr="00A43319" w:rsidRDefault="00BB575D" w:rsidP="00D2477C"/>
        </w:tc>
      </w:tr>
      <w:tr w:rsidR="00BB575D" w:rsidRPr="00A43319" w14:paraId="02943A25"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D0C19"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Govern</w:t>
            </w:r>
            <w:r>
              <w:rPr>
                <w:rStyle w:val="Ninguno"/>
                <w:rFonts w:ascii="IowanOldSt BT Roman" w:hAnsi="IowanOldSt BT Roman"/>
                <w:sz w:val="22"/>
                <w:szCs w:val="22"/>
                <w:lang w:val="en-US"/>
              </w:rPr>
              <w:t>ment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61477"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BFCF7" w14:textId="77777777" w:rsidR="00BB575D" w:rsidRPr="00A43319" w:rsidRDefault="00BB575D" w:rsidP="00D2477C"/>
        </w:tc>
      </w:tr>
      <w:tr w:rsidR="00BB575D" w:rsidRPr="00A43319" w14:paraId="3CF5D09B"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74994"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Cooperativ</w:t>
            </w:r>
            <w:r>
              <w:rPr>
                <w:rStyle w:val="Ninguno"/>
                <w:rFonts w:ascii="IowanOldSt BT Roman" w:hAnsi="IowanOldSt BT Roman"/>
                <w:sz w:val="22"/>
                <w:szCs w:val="22"/>
                <w:lang w:val="en-US"/>
              </w:rPr>
              <w:t>e</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65B8"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12219" w14:textId="77777777" w:rsidR="00BB575D" w:rsidRPr="00A43319" w:rsidRDefault="00BB575D" w:rsidP="00D2477C"/>
        </w:tc>
      </w:tr>
      <w:tr w:rsidR="00BB575D" w:rsidRPr="00A43319" w14:paraId="719B465E"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094A3" w14:textId="77777777" w:rsidR="00BB575D" w:rsidRPr="00A43319" w:rsidRDefault="00BB575D" w:rsidP="00D2477C">
            <w:pPr>
              <w:pStyle w:val="Cuerpo"/>
              <w:jc w:val="center"/>
              <w:rPr>
                <w:lang w:val="en-US"/>
              </w:rPr>
            </w:pPr>
            <w:r>
              <w:rPr>
                <w:rStyle w:val="Ninguno"/>
                <w:rFonts w:ascii="IowanOldSt BT Roman" w:hAnsi="IowanOldSt BT Roman"/>
                <w:sz w:val="22"/>
                <w:szCs w:val="22"/>
                <w:lang w:val="en-US"/>
              </w:rPr>
              <w:t>Company</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3123F"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FDD59" w14:textId="77777777" w:rsidR="00BB575D" w:rsidRPr="00A43319" w:rsidRDefault="00BB575D" w:rsidP="00D2477C"/>
        </w:tc>
      </w:tr>
      <w:tr w:rsidR="00BB575D" w:rsidRPr="00A43319" w14:paraId="3B8B6B50"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77656"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Famil</w:t>
            </w:r>
            <w:r>
              <w:rPr>
                <w:rStyle w:val="Ninguno"/>
                <w:rFonts w:ascii="IowanOldSt BT Roman" w:hAnsi="IowanOldSt BT Roman"/>
                <w:sz w:val="22"/>
                <w:szCs w:val="22"/>
                <w:lang w:val="en-US"/>
              </w:rPr>
              <w:t>y</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3BA8E"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900F" w14:textId="77777777" w:rsidR="00BB575D" w:rsidRPr="00A43319" w:rsidRDefault="00BB575D" w:rsidP="00D2477C"/>
        </w:tc>
      </w:tr>
      <w:tr w:rsidR="00BB575D" w:rsidRPr="00A43319" w14:paraId="45B8C113" w14:textId="77777777" w:rsidTr="00D2477C">
        <w:trPr>
          <w:trHeight w:val="29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0AA0F" w14:textId="77777777" w:rsidR="00BB575D" w:rsidRPr="00A43319" w:rsidRDefault="00BB575D" w:rsidP="00D2477C">
            <w:pPr>
              <w:pStyle w:val="Cuerpo"/>
              <w:jc w:val="center"/>
              <w:rPr>
                <w:lang w:val="en-US"/>
              </w:rPr>
            </w:pPr>
            <w:r w:rsidRPr="00A43319">
              <w:rPr>
                <w:rStyle w:val="Ninguno"/>
                <w:rFonts w:ascii="IowanOldSt BT Roman" w:hAnsi="IowanOldSt BT Roman"/>
                <w:sz w:val="22"/>
                <w:szCs w:val="22"/>
                <w:lang w:val="en-US"/>
              </w:rPr>
              <w:t>Ot</w:t>
            </w:r>
            <w:r>
              <w:rPr>
                <w:rStyle w:val="Ninguno"/>
                <w:rFonts w:ascii="IowanOldSt BT Roman" w:hAnsi="IowanOldSt BT Roman"/>
                <w:sz w:val="22"/>
                <w:szCs w:val="22"/>
                <w:lang w:val="en-US"/>
              </w:rPr>
              <w:t>her</w:t>
            </w:r>
            <w:r w:rsidRPr="00A43319">
              <w:rPr>
                <w:rStyle w:val="Ninguno"/>
                <w:rFonts w:ascii="IowanOldSt BT Roman" w:hAnsi="IowanOldSt BT Roman"/>
                <w:sz w:val="22"/>
                <w:szCs w:val="22"/>
                <w:lang w:val="en-US"/>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90506" w14:textId="77777777" w:rsidR="00BB575D" w:rsidRPr="00A43319" w:rsidRDefault="00BB575D" w:rsidP="00D2477C"/>
        </w:tc>
        <w:tc>
          <w:tcPr>
            <w:tcW w:w="6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28F86" w14:textId="77777777" w:rsidR="00BB575D" w:rsidRPr="00A43319" w:rsidRDefault="00BB575D" w:rsidP="00D2477C"/>
        </w:tc>
      </w:tr>
    </w:tbl>
    <w:p w14:paraId="5BD3D4FD" w14:textId="77777777" w:rsidR="00BB575D" w:rsidRPr="00A43319" w:rsidRDefault="00BB575D" w:rsidP="00BB575D">
      <w:pPr>
        <w:pStyle w:val="Prrafodelista"/>
        <w:widowControl w:val="0"/>
        <w:numPr>
          <w:ilvl w:val="0"/>
          <w:numId w:val="23"/>
        </w:numPr>
        <w:pBdr>
          <w:top w:val="nil"/>
          <w:left w:val="nil"/>
          <w:bottom w:val="nil"/>
          <w:right w:val="nil"/>
          <w:between w:val="nil"/>
          <w:bar w:val="nil"/>
        </w:pBdr>
        <w:spacing w:before="240" w:after="160"/>
        <w:contextualSpacing w:val="0"/>
        <w:jc w:val="center"/>
      </w:pPr>
    </w:p>
    <w:p w14:paraId="689ECBA5" w14:textId="77777777" w:rsidR="00BB575D" w:rsidRPr="00373FA2" w:rsidRDefault="00BB575D" w:rsidP="00BB575D">
      <w:pPr>
        <w:pStyle w:val="Prrafodelista"/>
        <w:numPr>
          <w:ilvl w:val="0"/>
          <w:numId w:val="24"/>
        </w:numPr>
        <w:pBdr>
          <w:top w:val="nil"/>
          <w:left w:val="nil"/>
          <w:bottom w:val="nil"/>
          <w:right w:val="nil"/>
          <w:between w:val="nil"/>
          <w:bar w:val="nil"/>
        </w:pBdr>
        <w:spacing w:before="240" w:after="160"/>
        <w:contextualSpacing w:val="0"/>
        <w:jc w:val="both"/>
        <w:rPr>
          <w:rStyle w:val="Ninguno"/>
        </w:rPr>
      </w:pPr>
      <w:r w:rsidRPr="00373FA2">
        <w:rPr>
          <w:rStyle w:val="Ninguno"/>
        </w:rPr>
        <w:t>Of the topics you mentioned, which ones have influenced your cooperative or community? Why?</w:t>
      </w:r>
    </w:p>
    <w:p w14:paraId="2EF75BB3" w14:textId="77777777" w:rsidR="00BB575D" w:rsidRPr="00A43319" w:rsidRDefault="00BB575D" w:rsidP="00BB575D">
      <w:pPr>
        <w:pStyle w:val="Prrafodelista"/>
        <w:numPr>
          <w:ilvl w:val="0"/>
          <w:numId w:val="23"/>
        </w:numPr>
        <w:pBdr>
          <w:top w:val="nil"/>
          <w:left w:val="nil"/>
          <w:bottom w:val="nil"/>
          <w:right w:val="nil"/>
          <w:between w:val="nil"/>
          <w:bar w:val="nil"/>
        </w:pBdr>
        <w:spacing w:before="0" w:after="0"/>
        <w:contextualSpacing w:val="0"/>
        <w:jc w:val="both"/>
      </w:pPr>
      <w:r w:rsidRPr="00373FA2">
        <w:rPr>
          <w:rStyle w:val="Ninguno"/>
        </w:rPr>
        <w:t>Tell me what knowledge or lesson you have shared</w:t>
      </w:r>
      <w:r>
        <w:rPr>
          <w:rStyle w:val="Ninguno"/>
        </w:rPr>
        <w:t>.</w:t>
      </w:r>
    </w:p>
    <w:p w14:paraId="6285A4F0" w14:textId="77777777" w:rsidR="00BB575D" w:rsidRPr="00A43319" w:rsidRDefault="00BB575D" w:rsidP="00BB575D">
      <w:pPr>
        <w:pStyle w:val="Cuerpo"/>
        <w:rPr>
          <w:rStyle w:val="Ninguno"/>
          <w:b/>
          <w:bCs/>
          <w:lang w:val="en-US"/>
        </w:rPr>
      </w:pPr>
    </w:p>
    <w:p w14:paraId="3C156CE5" w14:textId="77777777" w:rsidR="00BB575D" w:rsidRPr="00A43319" w:rsidRDefault="00BB575D" w:rsidP="00BB575D">
      <w:pPr>
        <w:pStyle w:val="Prrafodelista"/>
        <w:numPr>
          <w:ilvl w:val="0"/>
          <w:numId w:val="0"/>
        </w:numPr>
        <w:pBdr>
          <w:top w:val="nil"/>
          <w:left w:val="nil"/>
          <w:bottom w:val="nil"/>
          <w:right w:val="nil"/>
          <w:between w:val="nil"/>
          <w:bar w:val="nil"/>
        </w:pBdr>
        <w:spacing w:before="0" w:after="0"/>
        <w:ind w:left="284" w:hanging="284"/>
        <w:contextualSpacing w:val="0"/>
        <w:jc w:val="both"/>
      </w:pPr>
      <w:r>
        <w:rPr>
          <w:rStyle w:val="Ninguno"/>
        </w:rPr>
        <w:t>How have you shared it?</w:t>
      </w:r>
      <w:r w:rsidRPr="00A43319">
        <w:rPr>
          <w:rStyle w:val="Ninguno"/>
        </w:rPr>
        <w:t xml:space="preserve"> </w:t>
      </w:r>
    </w:p>
    <w:p w14:paraId="1CFF61A3" w14:textId="77777777" w:rsidR="00BB575D" w:rsidRPr="00A43319" w:rsidRDefault="00BB575D" w:rsidP="00BB575D">
      <w:pPr>
        <w:pStyle w:val="Cuerpo"/>
        <w:rPr>
          <w:lang w:val="en-US"/>
        </w:rPr>
      </w:pPr>
    </w:p>
    <w:p w14:paraId="0C5178E5" w14:textId="77777777" w:rsidR="00BB575D" w:rsidRPr="00A43319" w:rsidRDefault="00BB575D" w:rsidP="00BB575D">
      <w:pPr>
        <w:pStyle w:val="Prrafodelista"/>
        <w:numPr>
          <w:ilvl w:val="0"/>
          <w:numId w:val="0"/>
        </w:numPr>
        <w:pBdr>
          <w:top w:val="nil"/>
          <w:left w:val="nil"/>
          <w:bottom w:val="nil"/>
          <w:right w:val="nil"/>
          <w:between w:val="nil"/>
          <w:bar w:val="nil"/>
        </w:pBdr>
        <w:spacing w:before="0" w:after="0"/>
        <w:ind w:left="284" w:hanging="284"/>
        <w:contextualSpacing w:val="0"/>
        <w:jc w:val="both"/>
      </w:pPr>
      <w:r>
        <w:rPr>
          <w:rStyle w:val="Ninguno"/>
        </w:rPr>
        <w:t>Who did you teach?</w:t>
      </w:r>
    </w:p>
    <w:p w14:paraId="2C979207" w14:textId="77777777" w:rsidR="00BB575D" w:rsidRPr="00A43319" w:rsidRDefault="00BB575D" w:rsidP="00BB575D">
      <w:pPr>
        <w:pStyle w:val="Cuerpo"/>
        <w:rPr>
          <w:rStyle w:val="Ninguno"/>
          <w:rFonts w:ascii="IowanOldSt BT Roman" w:eastAsia="IowanOldSt BT Roman" w:hAnsi="IowanOldSt BT Roman" w:cs="IowanOldSt BT Roman"/>
          <w:lang w:val="en-US"/>
        </w:rPr>
      </w:pPr>
    </w:p>
    <w:p w14:paraId="4DC9F028" w14:textId="77777777" w:rsidR="00BB575D" w:rsidRPr="00A43319" w:rsidRDefault="00BB575D" w:rsidP="00BB575D">
      <w:pPr>
        <w:pStyle w:val="Prrafodelista"/>
        <w:numPr>
          <w:ilvl w:val="0"/>
          <w:numId w:val="25"/>
        </w:numPr>
        <w:pBdr>
          <w:top w:val="nil"/>
          <w:left w:val="nil"/>
          <w:bottom w:val="nil"/>
          <w:right w:val="nil"/>
          <w:between w:val="nil"/>
          <w:bar w:val="nil"/>
        </w:pBdr>
        <w:spacing w:before="0" w:after="160"/>
        <w:contextualSpacing w:val="0"/>
        <w:jc w:val="both"/>
      </w:pPr>
      <w:r w:rsidRPr="00373FA2">
        <w:rPr>
          <w:rStyle w:val="Ninguno"/>
        </w:rPr>
        <w:t xml:space="preserve">Do you consider that the lesson or knowledge you shared impacted the person who taught it to you? If yes, could you explain why? If no, go to question </w:t>
      </w:r>
      <w:r w:rsidRPr="00A43319">
        <w:rPr>
          <w:rStyle w:val="Ninguno"/>
        </w:rPr>
        <w:t>14</w:t>
      </w:r>
      <w:r>
        <w:rPr>
          <w:rStyle w:val="Ninguno"/>
        </w:rPr>
        <w:t>.</w:t>
      </w:r>
    </w:p>
    <w:p w14:paraId="570F11A9" w14:textId="77777777" w:rsidR="00BB575D" w:rsidRPr="00A43319" w:rsidRDefault="00BB575D" w:rsidP="00BB575D">
      <w:pPr>
        <w:pStyle w:val="COBItextonormal"/>
        <w:numPr>
          <w:ilvl w:val="0"/>
          <w:numId w:val="26"/>
        </w:numPr>
        <w:rPr>
          <w:rFonts w:hint="eastAsia"/>
          <w:lang w:val="en-US"/>
        </w:rPr>
      </w:pPr>
      <w:r w:rsidRPr="00373FA2">
        <w:rPr>
          <w:rStyle w:val="Ninguno"/>
          <w:lang w:val="en-US"/>
        </w:rPr>
        <w:t>What do you think is the best way to communicate knowledge or information?</w:t>
      </w:r>
      <w:r w:rsidRPr="00A43319">
        <w:rPr>
          <w:rStyle w:val="Ninguno"/>
          <w:lang w:val="en-US"/>
        </w:rPr>
        <w:t xml:space="preserve">? </w:t>
      </w:r>
    </w:p>
    <w:p w14:paraId="78256625" w14:textId="77777777" w:rsidR="00BB575D" w:rsidRPr="00A43319" w:rsidRDefault="00BB575D" w:rsidP="00BB575D">
      <w:pPr>
        <w:pStyle w:val="COBItextonormal"/>
        <w:tabs>
          <w:tab w:val="left" w:pos="426"/>
        </w:tabs>
        <w:rPr>
          <w:rStyle w:val="Ninguno"/>
          <w:rFonts w:hint="eastAsia"/>
          <w:lang w:val="en-US"/>
        </w:rPr>
      </w:pPr>
    </w:p>
    <w:p w14:paraId="4DCC8CE8" w14:textId="77777777" w:rsidR="00BB575D" w:rsidRPr="00A43319" w:rsidRDefault="00BB575D" w:rsidP="00BB575D">
      <w:pPr>
        <w:pStyle w:val="COBItextonormal"/>
        <w:tabs>
          <w:tab w:val="num" w:pos="567"/>
        </w:tabs>
        <w:ind w:left="426" w:hanging="426"/>
        <w:rPr>
          <w:rFonts w:hint="eastAsia"/>
          <w:lang w:val="en-US"/>
        </w:rPr>
      </w:pPr>
      <w:r w:rsidRPr="00373FA2">
        <w:rPr>
          <w:rStyle w:val="Ninguno"/>
          <w:lang w:val="en-US"/>
        </w:rPr>
        <w:t>If you are 25 years old or older, how would you communicate knowledge to younger generations</w:t>
      </w:r>
      <w:r w:rsidRPr="00A43319">
        <w:rPr>
          <w:rStyle w:val="Ninguno"/>
          <w:lang w:val="en-US"/>
        </w:rPr>
        <w:t>?</w:t>
      </w:r>
    </w:p>
    <w:p w14:paraId="3B4676AD" w14:textId="77777777" w:rsidR="00BB575D" w:rsidRPr="00A43319" w:rsidRDefault="00BB575D" w:rsidP="00BB575D">
      <w:pPr>
        <w:pStyle w:val="COBItextonormal"/>
        <w:tabs>
          <w:tab w:val="left" w:pos="284"/>
        </w:tabs>
        <w:rPr>
          <w:rStyle w:val="Ninguno"/>
          <w:rFonts w:hint="eastAsia"/>
          <w:lang w:val="en-US"/>
        </w:rPr>
      </w:pPr>
    </w:p>
    <w:p w14:paraId="19438EE3" w14:textId="77777777" w:rsidR="00BB575D" w:rsidRPr="00A43319" w:rsidRDefault="00BB575D" w:rsidP="00BB575D">
      <w:pPr>
        <w:pStyle w:val="COBItextonormal"/>
        <w:numPr>
          <w:ilvl w:val="0"/>
          <w:numId w:val="28"/>
        </w:numPr>
        <w:rPr>
          <w:rFonts w:hint="eastAsia"/>
          <w:lang w:val="en-US"/>
        </w:rPr>
      </w:pPr>
      <w:r w:rsidRPr="00373FA2">
        <w:rPr>
          <w:rStyle w:val="Ninguno"/>
          <w:lang w:val="en-US"/>
        </w:rPr>
        <w:t>If you are under 25 years old, how would you communicate knowledge to the current generation of fishers?</w:t>
      </w:r>
    </w:p>
    <w:p w14:paraId="4FCD4B3E" w14:textId="77777777" w:rsidR="00BB575D" w:rsidRPr="00A43319" w:rsidRDefault="00BB575D" w:rsidP="00BB575D">
      <w:pPr>
        <w:pStyle w:val="Cuerpo"/>
        <w:spacing w:after="160"/>
        <w:rPr>
          <w:rStyle w:val="Ninguno"/>
          <w:rFonts w:ascii="IowanOldSt BT Roman" w:eastAsia="IowanOldSt BT Roman" w:hAnsi="IowanOldSt BT Roman" w:cs="IowanOldSt BT Roman"/>
          <w:lang w:val="en-US"/>
        </w:rPr>
      </w:pPr>
    </w:p>
    <w:p w14:paraId="11CC6CE2" w14:textId="77777777" w:rsidR="00BB575D" w:rsidRPr="00A43319" w:rsidRDefault="00BB575D" w:rsidP="00BB575D">
      <w:pPr>
        <w:pStyle w:val="Prrafodelista"/>
        <w:numPr>
          <w:ilvl w:val="0"/>
          <w:numId w:val="29"/>
        </w:numPr>
        <w:pBdr>
          <w:top w:val="nil"/>
          <w:left w:val="nil"/>
          <w:bottom w:val="nil"/>
          <w:right w:val="nil"/>
          <w:between w:val="nil"/>
          <w:bar w:val="nil"/>
        </w:pBdr>
        <w:spacing w:before="0" w:after="160"/>
        <w:contextualSpacing w:val="0"/>
        <w:jc w:val="both"/>
      </w:pPr>
      <w:r w:rsidRPr="00373FA2">
        <w:rPr>
          <w:rStyle w:val="Ninguno"/>
          <w:color w:val="0D0D0D"/>
          <w:u w:color="0D0D0D"/>
        </w:rPr>
        <w:t>Do you know if any research and/or conservation projects are being conducted in your community? By whom</w:t>
      </w:r>
      <w:r w:rsidRPr="00A43319">
        <w:rPr>
          <w:rStyle w:val="Ninguno"/>
          <w:color w:val="0D0D0D"/>
          <w:u w:color="0D0D0D"/>
        </w:rPr>
        <w:t>?</w:t>
      </w:r>
    </w:p>
    <w:tbl>
      <w:tblPr>
        <w:tblStyle w:val="TableNormal1"/>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680"/>
        <w:gridCol w:w="4670"/>
      </w:tblGrid>
      <w:tr w:rsidR="00BB575D" w:rsidRPr="00A43319" w14:paraId="414E9E2B" w14:textId="77777777" w:rsidTr="00D2477C">
        <w:trPr>
          <w:trHeight w:val="29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9C808" w14:textId="77777777" w:rsidR="00BB575D" w:rsidRPr="00A43319" w:rsidRDefault="00BB575D" w:rsidP="00D2477C">
            <w:pPr>
              <w:pStyle w:val="COBItextonormal"/>
              <w:jc w:val="center"/>
              <w:rPr>
                <w:rFonts w:hint="eastAsia"/>
                <w:lang w:val="en-US"/>
              </w:rPr>
            </w:pPr>
            <w:r>
              <w:rPr>
                <w:rStyle w:val="Ninguno"/>
                <w:lang w:val="en-US"/>
              </w:rPr>
              <w:t>Project Name/Topic</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BC202" w14:textId="77777777" w:rsidR="00BB575D" w:rsidRPr="00A43319" w:rsidRDefault="00BB575D" w:rsidP="00D2477C">
            <w:pPr>
              <w:pStyle w:val="COBItextonormal"/>
              <w:jc w:val="center"/>
              <w:rPr>
                <w:rFonts w:hint="eastAsia"/>
                <w:lang w:val="en-US"/>
              </w:rPr>
            </w:pPr>
            <w:r>
              <w:rPr>
                <w:rStyle w:val="Ninguno"/>
                <w:lang w:val="en-US"/>
              </w:rPr>
              <w:t>Person responsible</w:t>
            </w:r>
          </w:p>
        </w:tc>
      </w:tr>
      <w:tr w:rsidR="00BB575D" w:rsidRPr="00A43319" w14:paraId="44209FF2" w14:textId="77777777" w:rsidTr="00D2477C">
        <w:trPr>
          <w:trHeight w:val="29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6B07E" w14:textId="77777777" w:rsidR="00BB575D" w:rsidRPr="00A43319" w:rsidRDefault="00BB575D" w:rsidP="00D2477C"/>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D6F39" w14:textId="77777777" w:rsidR="00BB575D" w:rsidRPr="00A43319" w:rsidRDefault="00BB575D" w:rsidP="00D2477C"/>
        </w:tc>
      </w:tr>
      <w:tr w:rsidR="00BB575D" w:rsidRPr="00A43319" w14:paraId="039BDFDC" w14:textId="77777777" w:rsidTr="00D2477C">
        <w:trPr>
          <w:trHeight w:val="29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4DDED" w14:textId="77777777" w:rsidR="00BB575D" w:rsidRPr="00A43319" w:rsidRDefault="00BB575D" w:rsidP="00D2477C"/>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28F2E" w14:textId="77777777" w:rsidR="00BB575D" w:rsidRPr="00A43319" w:rsidRDefault="00BB575D" w:rsidP="00D2477C"/>
        </w:tc>
      </w:tr>
    </w:tbl>
    <w:p w14:paraId="0DE7B00D" w14:textId="77777777" w:rsidR="00BB575D" w:rsidRPr="00A43319" w:rsidRDefault="00BB575D" w:rsidP="00BB575D">
      <w:pPr>
        <w:pStyle w:val="Cuerpo"/>
        <w:jc w:val="both"/>
        <w:rPr>
          <w:rStyle w:val="Ninguno"/>
          <w:rFonts w:ascii="IowanOldSt BT Roman" w:eastAsia="IowanOldSt BT Roman" w:hAnsi="IowanOldSt BT Roman" w:cs="IowanOldSt BT Roman"/>
          <w:lang w:val="en-US"/>
        </w:rPr>
      </w:pPr>
    </w:p>
    <w:p w14:paraId="0C598DE3" w14:textId="77777777" w:rsidR="00BB575D" w:rsidRPr="00A43319" w:rsidRDefault="00BB575D" w:rsidP="00BB575D">
      <w:pPr>
        <w:pStyle w:val="Cuerpo"/>
        <w:spacing w:after="240"/>
        <w:jc w:val="both"/>
        <w:rPr>
          <w:rStyle w:val="Ninguno"/>
          <w:rFonts w:ascii="IowanOldSt BT Roman" w:eastAsia="IowanOldSt BT Roman" w:hAnsi="IowanOldSt BT Roman" w:cs="IowanOldSt BT Roman"/>
          <w:color w:val="0D0D0D"/>
          <w:u w:color="0D0D0D"/>
          <w:lang w:val="en-US"/>
        </w:rPr>
      </w:pPr>
      <w:r w:rsidRPr="006C3EBE">
        <w:rPr>
          <w:rStyle w:val="Ninguno"/>
          <w:rFonts w:ascii="IowanOldSt BT Roman" w:hAnsi="IowanOldSt BT Roman"/>
          <w:color w:val="0D0D0D"/>
          <w:u w:color="0D0D0D"/>
          <w:lang w:val="en-US"/>
        </w:rPr>
        <w:t xml:space="preserve">Media. Next, I will ask you some questions regarding the main media outlets you use in your community to learn about fishing and scientific information. Tell me which ones you use to learn about general topics and which you use to learn about specific fishing, research, </w:t>
      </w:r>
      <w:r>
        <w:rPr>
          <w:rStyle w:val="Ninguno"/>
          <w:rFonts w:ascii="IowanOldSt BT Roman" w:hAnsi="IowanOldSt BT Roman"/>
          <w:color w:val="0D0D0D"/>
          <w:u w:color="0D0D0D"/>
          <w:lang w:val="en-US"/>
        </w:rPr>
        <w:t xml:space="preserve">and </w:t>
      </w:r>
      <w:r w:rsidRPr="006C3EBE">
        <w:rPr>
          <w:rStyle w:val="Ninguno"/>
          <w:rFonts w:ascii="IowanOldSt BT Roman" w:hAnsi="IowanOldSt BT Roman"/>
          <w:color w:val="0D0D0D"/>
          <w:u w:color="0D0D0D"/>
          <w:lang w:val="en-US"/>
        </w:rPr>
        <w:t>conservation topics</w:t>
      </w:r>
      <w:r>
        <w:rPr>
          <w:rStyle w:val="Ninguno"/>
          <w:rFonts w:ascii="IowanOldSt BT Roman" w:hAnsi="IowanOldSt BT Roman"/>
          <w:color w:val="0D0D0D"/>
          <w:u w:color="0D0D0D"/>
          <w:lang w:val="en-US"/>
        </w:rPr>
        <w:t xml:space="preserve"> and the like</w:t>
      </w:r>
      <w:r w:rsidRPr="00A43319">
        <w:rPr>
          <w:rStyle w:val="Ninguno"/>
          <w:rFonts w:ascii="IowanOldSt BT Roman" w:hAnsi="IowanOldSt BT Roman"/>
          <w:color w:val="0D0D0D"/>
          <w:u w:color="0D0D0D"/>
          <w:lang w:val="en-US"/>
        </w:rPr>
        <w:t>.</w:t>
      </w:r>
    </w:p>
    <w:p w14:paraId="62A4E28D" w14:textId="77777777" w:rsidR="00BB575D" w:rsidRPr="00A43319" w:rsidRDefault="00BB575D" w:rsidP="00BB575D">
      <w:pPr>
        <w:pStyle w:val="Prrafodelista"/>
        <w:numPr>
          <w:ilvl w:val="0"/>
          <w:numId w:val="30"/>
        </w:numPr>
        <w:pBdr>
          <w:top w:val="nil"/>
          <w:left w:val="nil"/>
          <w:bottom w:val="nil"/>
          <w:right w:val="nil"/>
          <w:between w:val="nil"/>
          <w:bar w:val="nil"/>
        </w:pBdr>
        <w:spacing w:before="0" w:after="160"/>
        <w:contextualSpacing w:val="0"/>
        <w:jc w:val="both"/>
      </w:pPr>
      <w:r w:rsidRPr="006C3EBE">
        <w:rPr>
          <w:rStyle w:val="Ninguno"/>
        </w:rPr>
        <w:t>How do you report the news? Interviewer: Indicate with an x ​​if you consult the media for general topics or for fishing topics</w:t>
      </w:r>
      <w:r>
        <w:rPr>
          <w:rStyle w:val="Ninguno"/>
        </w:rPr>
        <w:t>.</w:t>
      </w:r>
    </w:p>
    <w:tbl>
      <w:tblPr>
        <w:tblStyle w:val="TableNormal1"/>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17"/>
        <w:gridCol w:w="1230"/>
        <w:gridCol w:w="1221"/>
        <w:gridCol w:w="4782"/>
      </w:tblGrid>
      <w:tr w:rsidR="00BB575D" w:rsidRPr="00A43319" w14:paraId="1D909F04" w14:textId="77777777" w:rsidTr="00D2477C">
        <w:trPr>
          <w:trHeight w:val="85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4380D" w14:textId="77777777" w:rsidR="00BB575D" w:rsidRPr="00A43319" w:rsidRDefault="00BB575D" w:rsidP="00D2477C">
            <w:pPr>
              <w:pStyle w:val="Cuerpo"/>
              <w:jc w:val="center"/>
              <w:rPr>
                <w:rStyle w:val="Ninguno"/>
                <w:rFonts w:ascii="IowanOldSt BT Roman" w:eastAsia="IowanOldSt BT Roman" w:hAnsi="IowanOldSt BT Roman" w:cs="IowanOldSt BT Roman"/>
                <w:color w:val="0D0D0D"/>
                <w:sz w:val="22"/>
                <w:szCs w:val="22"/>
                <w:u w:color="0D0D0D"/>
                <w:lang w:val="en-US"/>
              </w:rPr>
            </w:pPr>
          </w:p>
          <w:p w14:paraId="53373C17" w14:textId="77777777" w:rsidR="00BB575D" w:rsidRPr="00A43319" w:rsidRDefault="00BB575D" w:rsidP="00D2477C">
            <w:pPr>
              <w:pStyle w:val="Cuerpo"/>
              <w:jc w:val="center"/>
              <w:rPr>
                <w:lang w:val="en-US"/>
              </w:rPr>
            </w:pPr>
            <w:r w:rsidRPr="00A43319">
              <w:rPr>
                <w:rStyle w:val="Ninguno"/>
                <w:rFonts w:ascii="IowanOldSt BT Roman" w:hAnsi="IowanOldSt BT Roman"/>
                <w:color w:val="0D0D0D"/>
                <w:sz w:val="22"/>
                <w:szCs w:val="22"/>
                <w:u w:color="0D0D0D"/>
                <w:lang w:val="en-US"/>
              </w:rPr>
              <w:t>Medi</w:t>
            </w:r>
            <w:r>
              <w:rPr>
                <w:rStyle w:val="Ninguno"/>
                <w:rFonts w:ascii="IowanOldSt BT Roman" w:hAnsi="IowanOldSt BT Roman"/>
                <w:color w:val="0D0D0D"/>
                <w:sz w:val="22"/>
                <w:szCs w:val="22"/>
                <w:u w:color="0D0D0D"/>
                <w:lang w:val="en-US"/>
              </w:rPr>
              <w:t>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1161" w14:textId="77777777" w:rsidR="00BB575D" w:rsidRPr="00A43319" w:rsidRDefault="00BB575D" w:rsidP="00D2477C">
            <w:pPr>
              <w:pStyle w:val="Cuerpo"/>
              <w:jc w:val="center"/>
              <w:rPr>
                <w:lang w:val="en-US"/>
              </w:rPr>
            </w:pPr>
            <w:r>
              <w:rPr>
                <w:rStyle w:val="Ninguno"/>
                <w:rFonts w:ascii="IowanOldSt BT Roman" w:hAnsi="IowanOldSt BT Roman"/>
                <w:color w:val="0D0D0D"/>
                <w:sz w:val="22"/>
                <w:szCs w:val="22"/>
                <w:u w:color="0D0D0D"/>
                <w:lang w:val="en-US"/>
              </w:rPr>
              <w:t>General topics</w:t>
            </w:r>
            <w:r w:rsidRPr="00A43319">
              <w:rPr>
                <w:rStyle w:val="Ninguno"/>
                <w:rFonts w:ascii="IowanOldSt BT Roman" w:hAnsi="IowanOldSt BT Roman"/>
                <w:color w:val="0D0D0D"/>
                <w:sz w:val="22"/>
                <w:szCs w:val="22"/>
                <w:u w:color="0D0D0D"/>
                <w:lang w:val="en-US"/>
              </w:rPr>
              <w:t xml:space="preserve"> </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C739B" w14:textId="77777777" w:rsidR="00BB575D" w:rsidRPr="00A43319" w:rsidRDefault="00BB575D" w:rsidP="00D2477C">
            <w:pPr>
              <w:pStyle w:val="Cuerpo"/>
              <w:jc w:val="center"/>
              <w:rPr>
                <w:lang w:val="en-US"/>
              </w:rPr>
            </w:pPr>
            <w:r>
              <w:rPr>
                <w:rStyle w:val="Ninguno"/>
                <w:rFonts w:ascii="IowanOldSt BT Roman" w:hAnsi="IowanOldSt BT Roman"/>
                <w:color w:val="0D0D0D"/>
                <w:sz w:val="22"/>
                <w:szCs w:val="22"/>
                <w:u w:color="0D0D0D"/>
                <w:lang w:val="en-US"/>
              </w:rPr>
              <w:t>Fishing topics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BD214" w14:textId="77777777" w:rsidR="00BB575D" w:rsidRPr="00FA7BAE" w:rsidRDefault="00BB575D" w:rsidP="00D2477C">
            <w:pPr>
              <w:pStyle w:val="Cuerpo"/>
              <w:jc w:val="center"/>
              <w:rPr>
                <w:rStyle w:val="Ninguno"/>
                <w:rFonts w:ascii="IowanOldSt BT Roman" w:hAnsi="IowanOldSt BT Roman" w:hint="eastAsia"/>
                <w:color w:val="0D0D0D"/>
                <w:sz w:val="22"/>
                <w:szCs w:val="22"/>
                <w:u w:color="0D0D0D"/>
                <w:lang w:val="en-US"/>
              </w:rPr>
            </w:pPr>
            <w:r w:rsidRPr="00FA7BAE">
              <w:rPr>
                <w:rStyle w:val="Ninguno"/>
                <w:rFonts w:ascii="IowanOldSt BT Roman" w:hAnsi="IowanOldSt BT Roman"/>
                <w:color w:val="0D0D0D"/>
                <w:sz w:val="22"/>
                <w:szCs w:val="22"/>
                <w:u w:color="0D0D0D"/>
                <w:lang w:val="en-US"/>
              </w:rPr>
              <w:t>Frequency of use/</w:t>
            </w:r>
            <w:r>
              <w:rPr>
                <w:rStyle w:val="Ninguno"/>
                <w:rFonts w:ascii="IowanOldSt BT Roman" w:hAnsi="IowanOldSt BT Roman"/>
                <w:color w:val="0D0D0D"/>
                <w:sz w:val="22"/>
                <w:szCs w:val="22"/>
                <w:u w:color="0D0D0D"/>
                <w:lang w:val="en-US"/>
              </w:rPr>
              <w:t>participation</w:t>
            </w:r>
          </w:p>
          <w:p w14:paraId="3B574220" w14:textId="77777777" w:rsidR="00BB575D" w:rsidRPr="00A43319" w:rsidRDefault="00BB575D" w:rsidP="00D2477C">
            <w:pPr>
              <w:pStyle w:val="Cuerpo"/>
              <w:jc w:val="center"/>
              <w:rPr>
                <w:lang w:val="en-US"/>
              </w:rPr>
            </w:pPr>
            <w:r w:rsidRPr="00FA7BAE">
              <w:rPr>
                <w:rStyle w:val="Ninguno"/>
                <w:rFonts w:ascii="IowanOldSt BT Roman" w:hAnsi="IowanOldSt BT Roman"/>
                <w:color w:val="0D0D0D"/>
                <w:sz w:val="22"/>
                <w:szCs w:val="22"/>
                <w:u w:color="0D0D0D"/>
                <w:lang w:val="en-US"/>
              </w:rPr>
              <w:t>(</w:t>
            </w:r>
            <w:r>
              <w:rPr>
                <w:rStyle w:val="Ninguno"/>
                <w:rFonts w:ascii="IowanOldSt BT Roman" w:hAnsi="IowanOldSt BT Roman"/>
                <w:color w:val="0D0D0D"/>
                <w:sz w:val="22"/>
                <w:szCs w:val="22"/>
                <w:u w:color="0D0D0D"/>
                <w:lang w:val="en-US"/>
              </w:rPr>
              <w:t xml:space="preserve">number of </w:t>
            </w:r>
            <w:r w:rsidRPr="00FA7BAE">
              <w:rPr>
                <w:rStyle w:val="Ninguno"/>
                <w:rFonts w:ascii="IowanOldSt BT Roman" w:hAnsi="IowanOldSt BT Roman"/>
                <w:color w:val="0D0D0D"/>
                <w:sz w:val="22"/>
                <w:szCs w:val="22"/>
                <w:u w:color="0D0D0D"/>
                <w:lang w:val="en-US"/>
              </w:rPr>
              <w:t>times</w:t>
            </w:r>
            <w:r>
              <w:rPr>
                <w:rStyle w:val="Ninguno"/>
                <w:rFonts w:ascii="IowanOldSt BT Roman" w:hAnsi="IowanOldSt BT Roman"/>
                <w:color w:val="0D0D0D"/>
                <w:sz w:val="22"/>
                <w:szCs w:val="22"/>
                <w:u w:color="0D0D0D"/>
                <w:lang w:val="en-US"/>
              </w:rPr>
              <w:t xml:space="preserve"> per</w:t>
            </w:r>
            <w:r w:rsidRPr="00FA7BAE">
              <w:rPr>
                <w:rStyle w:val="Ninguno"/>
                <w:rFonts w:ascii="IowanOldSt BT Roman" w:hAnsi="IowanOldSt BT Roman"/>
                <w:color w:val="0D0D0D"/>
                <w:sz w:val="22"/>
                <w:szCs w:val="22"/>
                <w:u w:color="0D0D0D"/>
                <w:lang w:val="en-US"/>
              </w:rPr>
              <w:t xml:space="preserve"> week)</w:t>
            </w:r>
          </w:p>
        </w:tc>
      </w:tr>
      <w:tr w:rsidR="00BB575D" w:rsidRPr="00A43319" w14:paraId="58D768BC" w14:textId="77777777" w:rsidTr="00D2477C">
        <w:trPr>
          <w:trHeight w:val="29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80" w:type="dxa"/>
            </w:tcMar>
          </w:tcPr>
          <w:p w14:paraId="50312AAD" w14:textId="77777777" w:rsidR="00BB575D" w:rsidRPr="00A43319" w:rsidRDefault="00BB575D" w:rsidP="00D2477C">
            <w:pPr>
              <w:pStyle w:val="Cuerpo"/>
              <w:ind w:left="24"/>
              <w:jc w:val="center"/>
              <w:rPr>
                <w:lang w:val="en-US"/>
              </w:rPr>
            </w:pPr>
            <w:r w:rsidRPr="00A43319">
              <w:rPr>
                <w:rStyle w:val="Ninguno"/>
                <w:rFonts w:ascii="IowanOldSt BT Roman" w:hAnsi="IowanOldSt BT Roman"/>
                <w:color w:val="0D0D0D"/>
                <w:sz w:val="22"/>
                <w:szCs w:val="22"/>
                <w:u w:color="0D0D0D"/>
                <w:lang w:val="en-US"/>
              </w:rPr>
              <w:t>Televisi</w:t>
            </w:r>
            <w:r>
              <w:rPr>
                <w:rStyle w:val="Ninguno"/>
                <w:rFonts w:ascii="IowanOldSt BT Roman" w:hAnsi="IowanOldSt BT Roman"/>
                <w:color w:val="0D0D0D"/>
                <w:sz w:val="22"/>
                <w:szCs w:val="22"/>
                <w:u w:color="0D0D0D"/>
                <w:lang w:val="en-US"/>
              </w:rPr>
              <w:t>o</w:t>
            </w:r>
            <w:r w:rsidRPr="00A43319">
              <w:rPr>
                <w:rStyle w:val="Ninguno"/>
                <w:rFonts w:ascii="IowanOldSt BT Roman" w:hAnsi="IowanOldSt BT Roman"/>
                <w:color w:val="0D0D0D"/>
                <w:sz w:val="22"/>
                <w:szCs w:val="22"/>
                <w:u w:color="0D0D0D"/>
                <w:lang w:val="en-US"/>
              </w:rPr>
              <w:t>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F20F8"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06FB5"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53A3" w14:textId="77777777" w:rsidR="00BB575D" w:rsidRPr="00A43319" w:rsidRDefault="00BB575D" w:rsidP="00D2477C"/>
        </w:tc>
      </w:tr>
      <w:tr w:rsidR="00BB575D" w:rsidRPr="00A43319" w14:paraId="18C9717B" w14:textId="77777777" w:rsidTr="00D2477C">
        <w:trPr>
          <w:trHeight w:val="29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5AD9C9F0" w14:textId="77777777" w:rsidR="00BB575D" w:rsidRPr="00A43319" w:rsidRDefault="00BB575D" w:rsidP="00D2477C">
            <w:pPr>
              <w:pStyle w:val="Cuerpo"/>
              <w:ind w:left="79"/>
              <w:jc w:val="center"/>
              <w:rPr>
                <w:lang w:val="en-US"/>
              </w:rPr>
            </w:pPr>
            <w:r>
              <w:rPr>
                <w:rStyle w:val="Ninguno"/>
                <w:rFonts w:ascii="IowanOldSt BT Roman" w:hAnsi="IowanOldSt BT Roman"/>
                <w:color w:val="0D0D0D"/>
                <w:sz w:val="22"/>
                <w:szCs w:val="22"/>
                <w:u w:color="0D0D0D"/>
                <w:lang w:val="en-US"/>
              </w:rPr>
              <w:t>Printed newspaper</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4EDA0"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137A"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10F02" w14:textId="77777777" w:rsidR="00BB575D" w:rsidRPr="00A43319" w:rsidRDefault="00BB575D" w:rsidP="00D2477C"/>
        </w:tc>
      </w:tr>
      <w:tr w:rsidR="00BB575D" w:rsidRPr="00A43319" w14:paraId="44104198" w14:textId="77777777" w:rsidTr="00D2477C">
        <w:trPr>
          <w:trHeight w:val="29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0313468A" w14:textId="77777777" w:rsidR="00BB575D" w:rsidRPr="00A43319" w:rsidRDefault="00BB575D" w:rsidP="00D2477C">
            <w:pPr>
              <w:pStyle w:val="Cuerpo"/>
              <w:ind w:left="79"/>
              <w:jc w:val="center"/>
              <w:rPr>
                <w:lang w:val="en-US"/>
              </w:rPr>
            </w:pPr>
            <w:r w:rsidRPr="00A43319">
              <w:rPr>
                <w:rStyle w:val="Ninguno"/>
                <w:rFonts w:ascii="IowanOldSt BT Roman" w:hAnsi="IowanOldSt BT Roman"/>
                <w:color w:val="0D0D0D"/>
                <w:sz w:val="22"/>
                <w:szCs w:val="22"/>
                <w:u w:color="0D0D0D"/>
                <w:lang w:val="en-US"/>
              </w:rPr>
              <w:t>Radio</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5E138"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DE6F4"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205AB" w14:textId="77777777" w:rsidR="00BB575D" w:rsidRPr="00A43319" w:rsidRDefault="00BB575D" w:rsidP="00D2477C"/>
        </w:tc>
      </w:tr>
      <w:tr w:rsidR="00BB575D" w:rsidRPr="00A43319" w14:paraId="66C35771" w14:textId="77777777" w:rsidTr="00D2477C">
        <w:trPr>
          <w:trHeight w:val="29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3EB14135" w14:textId="77777777" w:rsidR="00BB575D" w:rsidRPr="00A43319" w:rsidRDefault="00BB575D" w:rsidP="00D2477C">
            <w:pPr>
              <w:pStyle w:val="Cuerpo"/>
              <w:ind w:left="79"/>
              <w:jc w:val="center"/>
              <w:rPr>
                <w:lang w:val="en-US"/>
              </w:rPr>
            </w:pPr>
            <w:r w:rsidRPr="00A43319">
              <w:rPr>
                <w:rStyle w:val="Ninguno"/>
                <w:rFonts w:ascii="IowanOldSt BT Roman" w:hAnsi="IowanOldSt BT Roman"/>
                <w:color w:val="0D0D0D"/>
                <w:sz w:val="22"/>
                <w:szCs w:val="22"/>
                <w:u w:color="0D0D0D"/>
                <w:lang w:val="en-US"/>
              </w:rPr>
              <w:t>Facebook</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F51B1"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B910"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15268" w14:textId="77777777" w:rsidR="00BB575D" w:rsidRPr="00A43319" w:rsidRDefault="00BB575D" w:rsidP="00D2477C"/>
        </w:tc>
      </w:tr>
      <w:tr w:rsidR="00BB575D" w:rsidRPr="00A43319" w14:paraId="7D17ED55" w14:textId="77777777" w:rsidTr="00D2477C">
        <w:trPr>
          <w:trHeight w:val="29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6EFE6709" w14:textId="77777777" w:rsidR="00BB575D" w:rsidRPr="00A43319" w:rsidRDefault="00BB575D" w:rsidP="00D2477C">
            <w:pPr>
              <w:pStyle w:val="Cuerpo"/>
              <w:ind w:left="79"/>
              <w:jc w:val="center"/>
              <w:rPr>
                <w:lang w:val="en-US"/>
              </w:rPr>
            </w:pPr>
            <w:r w:rsidRPr="00A43319">
              <w:rPr>
                <w:rStyle w:val="Ninguno"/>
                <w:rFonts w:ascii="IowanOldSt BT Roman" w:hAnsi="IowanOldSt BT Roman"/>
                <w:color w:val="0D0D0D"/>
                <w:sz w:val="22"/>
                <w:szCs w:val="22"/>
                <w:u w:color="0D0D0D"/>
                <w:lang w:val="en-US"/>
              </w:rPr>
              <w:t>WhatsApp</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AE12"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9AE4C"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07792" w14:textId="77777777" w:rsidR="00BB575D" w:rsidRPr="00A43319" w:rsidRDefault="00BB575D" w:rsidP="00D2477C"/>
        </w:tc>
      </w:tr>
      <w:tr w:rsidR="00BB575D" w:rsidRPr="00A43319" w14:paraId="4785C6B6" w14:textId="77777777" w:rsidTr="00D2477C">
        <w:trPr>
          <w:trHeight w:val="57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19F8D928" w14:textId="77777777" w:rsidR="00BB575D" w:rsidRPr="00A43319" w:rsidRDefault="00BB575D" w:rsidP="00D2477C">
            <w:pPr>
              <w:pStyle w:val="Cuerpo"/>
              <w:ind w:left="79"/>
              <w:jc w:val="center"/>
              <w:rPr>
                <w:lang w:val="en-US"/>
              </w:rPr>
            </w:pPr>
            <w:r>
              <w:rPr>
                <w:rStyle w:val="Ninguno"/>
                <w:rFonts w:ascii="IowanOldSt BT Roman" w:hAnsi="IowanOldSt BT Roman"/>
                <w:color w:val="0D0D0D"/>
                <w:sz w:val="22"/>
                <w:szCs w:val="22"/>
                <w:u w:color="0D0D0D"/>
                <w:lang w:val="en-US"/>
              </w:rPr>
              <w:t>Fishing cooperative assemblies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F8FFF"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19E1"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AA79" w14:textId="77777777" w:rsidR="00BB575D" w:rsidRPr="00A43319" w:rsidRDefault="00BB575D" w:rsidP="00D2477C"/>
        </w:tc>
      </w:tr>
      <w:tr w:rsidR="00BB575D" w:rsidRPr="00A43319" w14:paraId="3FBF94BB" w14:textId="77777777" w:rsidTr="00D2477C">
        <w:trPr>
          <w:trHeight w:val="85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72251D64" w14:textId="77777777" w:rsidR="00BB575D" w:rsidRPr="00A43319" w:rsidRDefault="00BB575D" w:rsidP="00D2477C">
            <w:pPr>
              <w:pStyle w:val="Cuerpo"/>
              <w:ind w:left="79"/>
              <w:jc w:val="center"/>
              <w:rPr>
                <w:lang w:val="en-US"/>
              </w:rPr>
            </w:pPr>
            <w:r>
              <w:rPr>
                <w:rStyle w:val="Ninguno"/>
                <w:rFonts w:ascii="IowanOldSt BT Roman" w:hAnsi="IowanOldSt BT Roman"/>
                <w:color w:val="0D0D0D"/>
                <w:sz w:val="22"/>
                <w:szCs w:val="22"/>
                <w:u w:color="0D0D0D"/>
                <w:lang w:val="en-US"/>
              </w:rPr>
              <w:t>Meetings with government representatives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5670A"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E98B7"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57328" w14:textId="77777777" w:rsidR="00BB575D" w:rsidRPr="00A43319" w:rsidRDefault="00BB575D" w:rsidP="00D2477C"/>
        </w:tc>
      </w:tr>
      <w:tr w:rsidR="00BB575D" w:rsidRPr="00A43319" w14:paraId="63AAE6FB" w14:textId="77777777" w:rsidTr="00D2477C">
        <w:trPr>
          <w:trHeight w:val="57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33B9A38D" w14:textId="77777777" w:rsidR="00BB575D" w:rsidRPr="00A43319" w:rsidRDefault="00BB575D" w:rsidP="00D2477C">
            <w:pPr>
              <w:pStyle w:val="Cuerpo"/>
              <w:ind w:left="79"/>
              <w:jc w:val="center"/>
              <w:rPr>
                <w:lang w:val="en-US"/>
              </w:rPr>
            </w:pPr>
            <w:r>
              <w:rPr>
                <w:rStyle w:val="Ninguno"/>
                <w:rFonts w:ascii="IowanOldSt BT Roman" w:hAnsi="IowanOldSt BT Roman"/>
                <w:color w:val="0D0D0D"/>
                <w:sz w:val="22"/>
                <w:szCs w:val="22"/>
                <w:u w:color="0D0D0D"/>
                <w:lang w:val="en-US"/>
              </w:rPr>
              <w:t>Meetings with researchers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414FD"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613AA"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D2E03" w14:textId="77777777" w:rsidR="00BB575D" w:rsidRPr="00A43319" w:rsidRDefault="00BB575D" w:rsidP="00D2477C"/>
        </w:tc>
      </w:tr>
      <w:tr w:rsidR="00BB575D" w:rsidRPr="00A43319" w14:paraId="279902BE" w14:textId="77777777" w:rsidTr="00D2477C">
        <w:trPr>
          <w:trHeight w:val="85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59" w:type="dxa"/>
              <w:bottom w:w="80" w:type="dxa"/>
              <w:right w:w="80" w:type="dxa"/>
            </w:tcMar>
          </w:tcPr>
          <w:p w14:paraId="2E6C065F" w14:textId="77777777" w:rsidR="00BB575D" w:rsidRPr="00A43319" w:rsidRDefault="00BB575D" w:rsidP="00D2477C">
            <w:pPr>
              <w:pStyle w:val="Cuerpo"/>
              <w:ind w:left="79"/>
              <w:jc w:val="center"/>
              <w:rPr>
                <w:lang w:val="en-US"/>
              </w:rPr>
            </w:pPr>
            <w:r>
              <w:rPr>
                <w:rStyle w:val="Ninguno"/>
                <w:rFonts w:ascii="IowanOldSt BT Roman" w:hAnsi="IowanOldSt BT Roman"/>
                <w:color w:val="0D0D0D"/>
                <w:sz w:val="22"/>
                <w:szCs w:val="22"/>
                <w:u w:color="0D0D0D"/>
                <w:lang w:val="en-US"/>
              </w:rPr>
              <w:t>Meetings with</w:t>
            </w:r>
            <w:r w:rsidRPr="00A43319">
              <w:rPr>
                <w:rStyle w:val="Ninguno"/>
                <w:rFonts w:ascii="IowanOldSt BT Roman" w:hAnsi="IowanOldSt BT Roman"/>
                <w:color w:val="0D0D0D"/>
                <w:sz w:val="22"/>
                <w:szCs w:val="22"/>
                <w:u w:color="0D0D0D"/>
                <w:lang w:val="en-US"/>
              </w:rPr>
              <w:t xml:space="preserve"> </w:t>
            </w:r>
            <w:r>
              <w:rPr>
                <w:rStyle w:val="Ninguno"/>
                <w:rFonts w:ascii="IowanOldSt BT Roman" w:hAnsi="IowanOldSt BT Roman"/>
                <w:color w:val="0D0D0D"/>
                <w:sz w:val="22"/>
                <w:szCs w:val="22"/>
                <w:u w:color="0D0D0D"/>
                <w:lang w:val="en-US"/>
              </w:rPr>
              <w:t>NGO</w:t>
            </w:r>
            <w:r w:rsidRPr="00A43319">
              <w:rPr>
                <w:rStyle w:val="Ninguno"/>
                <w:rFonts w:ascii="IowanOldSt BT Roman" w:hAnsi="IowanOldSt BT Roman"/>
                <w:color w:val="0D0D0D"/>
                <w:sz w:val="22"/>
                <w:szCs w:val="22"/>
                <w:u w:color="0D0D0D"/>
                <w:lang w:val="en-US"/>
              </w:rPr>
              <w:t>s/C</w:t>
            </w:r>
            <w:r>
              <w:rPr>
                <w:rStyle w:val="Ninguno"/>
                <w:rFonts w:ascii="IowanOldSt BT Roman" w:hAnsi="IowanOldSt BT Roman"/>
                <w:color w:val="0D0D0D"/>
                <w:sz w:val="22"/>
                <w:szCs w:val="22"/>
                <w:u w:color="0D0D0D"/>
                <w:lang w:val="en-US"/>
              </w:rPr>
              <w:t>SOs</w:t>
            </w:r>
            <w:r w:rsidRPr="00A43319">
              <w:rPr>
                <w:rStyle w:val="Ninguno"/>
                <w:rFonts w:ascii="IowanOldSt BT Roman" w:hAnsi="IowanOldSt BT Roman"/>
                <w:color w:val="0D0D0D"/>
                <w:sz w:val="22"/>
                <w:szCs w:val="22"/>
                <w:u w:color="0D0D0D"/>
                <w:lang w:val="en-US"/>
              </w:rPr>
              <w:t xml:space="preserve"> /</w:t>
            </w:r>
            <w:r>
              <w:rPr>
                <w:rStyle w:val="Ninguno"/>
                <w:rFonts w:ascii="IowanOldSt BT Roman" w:hAnsi="IowanOldSt BT Roman"/>
                <w:color w:val="0D0D0D"/>
                <w:sz w:val="22"/>
                <w:szCs w:val="22"/>
                <w:u w:color="0D0D0D"/>
                <w:lang w:val="en-US"/>
              </w:rPr>
              <w:t>private companies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D4687" w14:textId="77777777" w:rsidR="00BB575D" w:rsidRPr="00D60F4B" w:rsidRDefault="00BB575D" w:rsidP="00D2477C">
            <w:pPr>
              <w:rPr>
                <w:lang w:val="en-US"/>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75E9E" w14:textId="77777777" w:rsidR="00BB575D" w:rsidRPr="00D60F4B" w:rsidRDefault="00BB575D" w:rsidP="00D2477C">
            <w:pPr>
              <w:rPr>
                <w:lang w:val="en-US"/>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5A85E" w14:textId="77777777" w:rsidR="00BB575D" w:rsidRPr="00D60F4B" w:rsidRDefault="00BB575D" w:rsidP="00D2477C">
            <w:pPr>
              <w:rPr>
                <w:lang w:val="en-US"/>
              </w:rPr>
            </w:pPr>
          </w:p>
        </w:tc>
      </w:tr>
      <w:tr w:rsidR="00BB575D" w:rsidRPr="00A43319" w14:paraId="3FB042FD" w14:textId="77777777" w:rsidTr="00D2477C">
        <w:trPr>
          <w:trHeight w:val="57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80" w:type="dxa"/>
            </w:tcMar>
          </w:tcPr>
          <w:p w14:paraId="340AF410" w14:textId="77777777" w:rsidR="00BB575D" w:rsidRPr="00A43319" w:rsidRDefault="00BB575D" w:rsidP="00D2477C">
            <w:pPr>
              <w:pStyle w:val="Cuerpo"/>
              <w:ind w:left="24"/>
              <w:jc w:val="center"/>
              <w:rPr>
                <w:lang w:val="en-US"/>
              </w:rPr>
            </w:pPr>
            <w:r w:rsidRPr="00A43319">
              <w:rPr>
                <w:rStyle w:val="Ninguno"/>
                <w:rFonts w:ascii="IowanOldSt BT Roman" w:hAnsi="IowanOldSt BT Roman"/>
                <w:color w:val="0D0D0D"/>
                <w:sz w:val="22"/>
                <w:szCs w:val="22"/>
                <w:u w:color="0D0D0D"/>
                <w:lang w:val="en-US"/>
              </w:rPr>
              <w:lastRenderedPageBreak/>
              <w:t>O</w:t>
            </w:r>
            <w:r>
              <w:rPr>
                <w:rStyle w:val="Ninguno"/>
                <w:rFonts w:ascii="IowanOldSt BT Roman" w:hAnsi="IowanOldSt BT Roman"/>
                <w:color w:val="0D0D0D"/>
                <w:sz w:val="22"/>
                <w:szCs w:val="22"/>
                <w:u w:color="0D0D0D"/>
                <w:lang w:val="en-US"/>
              </w:rPr>
              <w:t>ther</w:t>
            </w:r>
            <w:r w:rsidRPr="00A43319">
              <w:rPr>
                <w:rStyle w:val="Ninguno"/>
                <w:rFonts w:ascii="IowanOldSt BT Roman" w:hAnsi="IowanOldSt BT Roman"/>
                <w:color w:val="0D0D0D"/>
                <w:sz w:val="22"/>
                <w:szCs w:val="22"/>
                <w:u w:color="0D0D0D"/>
                <w:lang w:val="en-US"/>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1D6C4" w14:textId="77777777" w:rsidR="00BB575D" w:rsidRPr="00A43319" w:rsidRDefault="00BB575D" w:rsidP="00D2477C"/>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E596" w14:textId="77777777" w:rsidR="00BB575D" w:rsidRPr="00A43319" w:rsidRDefault="00BB575D" w:rsidP="00D2477C"/>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C70CD" w14:textId="77777777" w:rsidR="00BB575D" w:rsidRPr="00A43319" w:rsidRDefault="00BB575D" w:rsidP="00D2477C"/>
        </w:tc>
      </w:tr>
    </w:tbl>
    <w:p w14:paraId="6806A791" w14:textId="77777777" w:rsidR="00BB575D" w:rsidRPr="00A43319" w:rsidRDefault="00BB575D" w:rsidP="00BB575D">
      <w:pPr>
        <w:pStyle w:val="Prrafodelista"/>
        <w:widowControl w:val="0"/>
        <w:numPr>
          <w:ilvl w:val="0"/>
          <w:numId w:val="0"/>
        </w:numPr>
        <w:spacing w:after="160"/>
        <w:ind w:left="426"/>
        <w:jc w:val="both"/>
      </w:pPr>
    </w:p>
    <w:p w14:paraId="625766B3" w14:textId="77777777" w:rsidR="00BB575D" w:rsidRPr="00A43319" w:rsidRDefault="00BB575D" w:rsidP="00BB575D">
      <w:pPr>
        <w:pStyle w:val="COBItextonormal"/>
        <w:rPr>
          <w:rStyle w:val="Ninguno"/>
          <w:rFonts w:hint="eastAsia"/>
          <w:lang w:val="en-US"/>
        </w:rPr>
      </w:pPr>
    </w:p>
    <w:p w14:paraId="4E0BD8FD" w14:textId="77777777" w:rsidR="00BB575D" w:rsidRPr="00A43319" w:rsidRDefault="00BB575D" w:rsidP="00BB575D">
      <w:pPr>
        <w:pStyle w:val="COBItextonormal"/>
        <w:rPr>
          <w:rStyle w:val="Ninguno"/>
          <w:rFonts w:hint="eastAsia"/>
          <w:lang w:val="en-US"/>
        </w:rPr>
      </w:pPr>
    </w:p>
    <w:p w14:paraId="37903455" w14:textId="77777777" w:rsidR="00BB575D" w:rsidRPr="00A43319" w:rsidRDefault="00BB575D" w:rsidP="00BB575D">
      <w:pPr>
        <w:pStyle w:val="COBItextonormal"/>
        <w:numPr>
          <w:ilvl w:val="0"/>
          <w:numId w:val="31"/>
        </w:numPr>
        <w:rPr>
          <w:rFonts w:hint="eastAsia"/>
          <w:lang w:val="en-US"/>
        </w:rPr>
      </w:pPr>
      <w:r w:rsidRPr="00FA7BAE">
        <w:rPr>
          <w:rStyle w:val="Ninguno"/>
          <w:lang w:val="en-US"/>
        </w:rPr>
        <w:t>Do you use social networks? If yes, continue with question 18. If not, go to question 19.</w:t>
      </w:r>
    </w:p>
    <w:p w14:paraId="3234733A" w14:textId="77777777" w:rsidR="00BB575D" w:rsidRPr="00A43319" w:rsidRDefault="00BB575D" w:rsidP="00BB575D">
      <w:pPr>
        <w:pStyle w:val="COBItextonormal"/>
        <w:jc w:val="center"/>
        <w:rPr>
          <w:rStyle w:val="Ninguno"/>
          <w:rFonts w:hint="eastAsia"/>
          <w:lang w:val="en-US"/>
        </w:rPr>
      </w:pPr>
      <w:r w:rsidRPr="00A43319">
        <w:rPr>
          <w:rStyle w:val="Ninguno"/>
          <w:lang w:val="en-US"/>
        </w:rPr>
        <w:t xml:space="preserve">a) </w:t>
      </w:r>
      <w:r>
        <w:rPr>
          <w:rStyle w:val="Ninguno"/>
          <w:lang w:val="en-US"/>
        </w:rPr>
        <w:t>Yes</w:t>
      </w:r>
      <w:r w:rsidRPr="00A43319">
        <w:rPr>
          <w:rStyle w:val="Ninguno"/>
          <w:lang w:val="en-US"/>
        </w:rPr>
        <w:t xml:space="preserve">             b) No</w:t>
      </w:r>
    </w:p>
    <w:p w14:paraId="21354373" w14:textId="77777777" w:rsidR="00BB575D" w:rsidRPr="00A43319" w:rsidRDefault="00BB575D" w:rsidP="00BB575D">
      <w:pPr>
        <w:pStyle w:val="COBItextonormal"/>
        <w:rPr>
          <w:rStyle w:val="Ninguno"/>
          <w:rFonts w:hint="eastAsia"/>
          <w:lang w:val="en-US"/>
        </w:rPr>
      </w:pPr>
    </w:p>
    <w:p w14:paraId="13696248" w14:textId="77777777" w:rsidR="00BB575D" w:rsidRPr="00A43319" w:rsidRDefault="00BB575D" w:rsidP="00BB575D">
      <w:pPr>
        <w:pStyle w:val="COBItextonormal"/>
        <w:numPr>
          <w:ilvl w:val="0"/>
          <w:numId w:val="31"/>
        </w:numPr>
        <w:spacing w:after="240"/>
        <w:rPr>
          <w:rFonts w:hint="eastAsia"/>
          <w:lang w:val="en-US"/>
        </w:rPr>
      </w:pPr>
      <w:r w:rsidRPr="00272808">
        <w:rPr>
          <w:rStyle w:val="Ninguno"/>
          <w:lang w:val="en-US"/>
        </w:rPr>
        <w:t>What social networks do you use? Tell me which 3 you use most frequently (indicate from highest to lowest, with 1 being most important and 3 being least important) and which device you use to access it</w:t>
      </w:r>
      <w:r w:rsidRPr="00A43319">
        <w:rPr>
          <w:rStyle w:val="Ninguno"/>
          <w:lang w:val="en-US"/>
        </w:rPr>
        <w:t>:</w:t>
      </w:r>
    </w:p>
    <w:tbl>
      <w:tblPr>
        <w:tblStyle w:val="TableNormal1"/>
        <w:tblW w:w="50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243"/>
        <w:gridCol w:w="1507"/>
        <w:gridCol w:w="2268"/>
      </w:tblGrid>
      <w:tr w:rsidR="00BB575D" w:rsidRPr="00A43319" w14:paraId="042574C6" w14:textId="77777777" w:rsidTr="00D2477C">
        <w:trPr>
          <w:trHeight w:val="57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C0CEB" w14:textId="77777777" w:rsidR="00BB575D" w:rsidRPr="00A43319" w:rsidRDefault="00BB575D" w:rsidP="00D2477C">
            <w:pPr>
              <w:pStyle w:val="COBItextonormal"/>
              <w:jc w:val="center"/>
              <w:rPr>
                <w:rFonts w:hint="eastAsia"/>
                <w:lang w:val="en-US"/>
              </w:rPr>
            </w:pPr>
            <w:r>
              <w:rPr>
                <w:rStyle w:val="Ninguno"/>
                <w:lang w:val="en-US"/>
              </w:rPr>
              <w:t>Social network</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6605" w14:textId="77777777" w:rsidR="00BB575D" w:rsidRPr="00A43319" w:rsidRDefault="00BB575D" w:rsidP="00D2477C">
            <w:pPr>
              <w:pStyle w:val="COBItextonormal"/>
              <w:jc w:val="center"/>
              <w:rPr>
                <w:rFonts w:hint="eastAsia"/>
                <w:lang w:val="en-US"/>
              </w:rPr>
            </w:pPr>
            <w:r>
              <w:rPr>
                <w:rStyle w:val="Ninguno"/>
                <w:lang w:val="en-US"/>
              </w:rPr>
              <w:t>Rank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8EB4" w14:textId="77777777" w:rsidR="00BB575D" w:rsidRPr="00A43319" w:rsidRDefault="00BB575D" w:rsidP="00D2477C">
            <w:pPr>
              <w:pStyle w:val="COBItextonormal"/>
              <w:jc w:val="center"/>
              <w:rPr>
                <w:rFonts w:hint="eastAsia"/>
                <w:lang w:val="en-US"/>
              </w:rPr>
            </w:pPr>
            <w:r>
              <w:rPr>
                <w:rStyle w:val="Ninguno"/>
                <w:lang w:val="en-US"/>
              </w:rPr>
              <w:t>Through the phone, computer, or other device</w:t>
            </w:r>
          </w:p>
        </w:tc>
      </w:tr>
      <w:tr w:rsidR="00BB575D" w:rsidRPr="00A43319" w14:paraId="59D783B1"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D7A31" w14:textId="77777777" w:rsidR="00BB575D" w:rsidRPr="00A43319" w:rsidRDefault="00BB575D" w:rsidP="00D2477C">
            <w:pPr>
              <w:pStyle w:val="COBItextonormal"/>
              <w:jc w:val="center"/>
              <w:rPr>
                <w:rFonts w:hint="eastAsia"/>
                <w:lang w:val="en-US"/>
              </w:rPr>
            </w:pPr>
            <w:r w:rsidRPr="00A43319">
              <w:rPr>
                <w:rStyle w:val="Ninguno"/>
                <w:lang w:val="en-US"/>
              </w:rPr>
              <w:t>Facebook</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56E5C"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7A0FB" w14:textId="77777777" w:rsidR="00BB575D" w:rsidRPr="00A43319" w:rsidRDefault="00BB575D" w:rsidP="00D2477C"/>
        </w:tc>
      </w:tr>
      <w:tr w:rsidR="00BB575D" w:rsidRPr="00A43319" w14:paraId="7CC0F764"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3F438" w14:textId="77777777" w:rsidR="00BB575D" w:rsidRPr="00A43319" w:rsidRDefault="00BB575D" w:rsidP="00D2477C">
            <w:pPr>
              <w:pStyle w:val="COBItextonormal"/>
              <w:jc w:val="center"/>
              <w:rPr>
                <w:rFonts w:hint="eastAsia"/>
                <w:lang w:val="en-US"/>
              </w:rPr>
            </w:pPr>
            <w:r w:rsidRPr="00A43319">
              <w:rPr>
                <w:rStyle w:val="Ninguno"/>
                <w:lang w:val="en-US"/>
              </w:rPr>
              <w:t>WhatsApp</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CD6CB"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90A67" w14:textId="77777777" w:rsidR="00BB575D" w:rsidRPr="00A43319" w:rsidRDefault="00BB575D" w:rsidP="00D2477C"/>
        </w:tc>
      </w:tr>
      <w:tr w:rsidR="00BB575D" w:rsidRPr="00A43319" w14:paraId="7516F173"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FBFC7" w14:textId="77777777" w:rsidR="00BB575D" w:rsidRPr="00A43319" w:rsidRDefault="00BB575D" w:rsidP="00D2477C">
            <w:pPr>
              <w:pStyle w:val="COBItextonormal"/>
              <w:jc w:val="center"/>
              <w:rPr>
                <w:rFonts w:hint="eastAsia"/>
                <w:lang w:val="en-US"/>
              </w:rPr>
            </w:pPr>
            <w:r w:rsidRPr="00A43319">
              <w:rPr>
                <w:rStyle w:val="Ninguno"/>
                <w:lang w:val="en-US"/>
              </w:rPr>
              <w:t>Twitter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CDFED"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76E81" w14:textId="77777777" w:rsidR="00BB575D" w:rsidRPr="00A43319" w:rsidRDefault="00BB575D" w:rsidP="00D2477C"/>
        </w:tc>
      </w:tr>
      <w:tr w:rsidR="00BB575D" w:rsidRPr="00A43319" w14:paraId="4F75A795"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B787" w14:textId="77777777" w:rsidR="00BB575D" w:rsidRPr="00A43319" w:rsidRDefault="00BB575D" w:rsidP="00D2477C">
            <w:pPr>
              <w:pStyle w:val="COBItextonormal"/>
              <w:jc w:val="center"/>
              <w:rPr>
                <w:rFonts w:hint="eastAsia"/>
                <w:lang w:val="en-US"/>
              </w:rPr>
            </w:pPr>
            <w:proofErr w:type="spellStart"/>
            <w:r w:rsidRPr="00A43319">
              <w:rPr>
                <w:rStyle w:val="Ninguno"/>
                <w:lang w:val="en-US"/>
              </w:rPr>
              <w:t>Youtube</w:t>
            </w:r>
            <w:proofErr w:type="spellEnd"/>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26C12"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8A098" w14:textId="77777777" w:rsidR="00BB575D" w:rsidRPr="00A43319" w:rsidRDefault="00BB575D" w:rsidP="00D2477C"/>
        </w:tc>
      </w:tr>
      <w:tr w:rsidR="00BB575D" w:rsidRPr="00A43319" w14:paraId="23E8CB5C"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ADA17" w14:textId="77777777" w:rsidR="00BB575D" w:rsidRPr="00A43319" w:rsidRDefault="00BB575D" w:rsidP="00D2477C">
            <w:pPr>
              <w:pStyle w:val="COBItextonormal"/>
              <w:jc w:val="center"/>
              <w:rPr>
                <w:rFonts w:hint="eastAsia"/>
                <w:lang w:val="en-US"/>
              </w:rPr>
            </w:pPr>
            <w:r w:rsidRPr="00A43319">
              <w:rPr>
                <w:rStyle w:val="Ninguno"/>
                <w:lang w:val="en-US"/>
              </w:rPr>
              <w:t>Instagram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D91D4"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3407" w14:textId="77777777" w:rsidR="00BB575D" w:rsidRPr="00A43319" w:rsidRDefault="00BB575D" w:rsidP="00D2477C"/>
        </w:tc>
      </w:tr>
      <w:tr w:rsidR="00BB575D" w:rsidRPr="00A43319" w14:paraId="1E39E681"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4198" w14:textId="77777777" w:rsidR="00BB575D" w:rsidRPr="00A43319" w:rsidRDefault="00BB575D" w:rsidP="00D2477C">
            <w:pPr>
              <w:pStyle w:val="COBItextonormal"/>
              <w:jc w:val="center"/>
              <w:rPr>
                <w:rFonts w:hint="eastAsia"/>
                <w:lang w:val="en-US"/>
              </w:rPr>
            </w:pPr>
            <w:proofErr w:type="spellStart"/>
            <w:r w:rsidRPr="00A43319">
              <w:rPr>
                <w:rStyle w:val="Ninguno"/>
                <w:lang w:val="en-US"/>
              </w:rPr>
              <w:t>Tiktok</w:t>
            </w:r>
            <w:proofErr w:type="spellEnd"/>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72E65"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BD226" w14:textId="77777777" w:rsidR="00BB575D" w:rsidRPr="00A43319" w:rsidRDefault="00BB575D" w:rsidP="00D2477C"/>
        </w:tc>
      </w:tr>
      <w:tr w:rsidR="00BB575D" w:rsidRPr="00A43319" w14:paraId="64FE676D" w14:textId="77777777" w:rsidTr="00D2477C">
        <w:trPr>
          <w:trHeight w:val="290"/>
          <w:jc w:val="center"/>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CAF84" w14:textId="77777777" w:rsidR="00BB575D" w:rsidRPr="00A43319" w:rsidRDefault="00BB575D" w:rsidP="00D2477C">
            <w:pPr>
              <w:pStyle w:val="COBItextonormal"/>
              <w:jc w:val="center"/>
              <w:rPr>
                <w:rFonts w:hint="eastAsia"/>
                <w:lang w:val="en-US"/>
              </w:rPr>
            </w:pPr>
            <w:proofErr w:type="spellStart"/>
            <w:r w:rsidRPr="00A43319">
              <w:rPr>
                <w:rStyle w:val="Ninguno"/>
                <w:lang w:val="en-US"/>
              </w:rPr>
              <w:t>Otros</w:t>
            </w:r>
            <w:proofErr w:type="spellEnd"/>
            <w:r w:rsidRPr="00A43319">
              <w:rPr>
                <w:rStyle w:val="Ninguno"/>
                <w:lang w:val="en-US"/>
              </w:rPr>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62DD3" w14:textId="77777777" w:rsidR="00BB575D" w:rsidRPr="00A43319" w:rsidRDefault="00BB575D" w:rsidP="00D247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8CD72" w14:textId="77777777" w:rsidR="00BB575D" w:rsidRPr="00A43319" w:rsidRDefault="00BB575D" w:rsidP="00D2477C"/>
        </w:tc>
      </w:tr>
    </w:tbl>
    <w:p w14:paraId="0ED2B8B6" w14:textId="77777777" w:rsidR="00BB575D" w:rsidRPr="00A43319" w:rsidRDefault="00BB575D" w:rsidP="00BB575D">
      <w:pPr>
        <w:pStyle w:val="COBItextonormal"/>
        <w:spacing w:after="240"/>
        <w:rPr>
          <w:rFonts w:hint="eastAsia"/>
          <w:lang w:val="en-US"/>
        </w:rPr>
      </w:pPr>
    </w:p>
    <w:p w14:paraId="4504D81D" w14:textId="77777777" w:rsidR="00BB575D" w:rsidRPr="00A43319" w:rsidRDefault="00BB575D" w:rsidP="00BB575D">
      <w:pPr>
        <w:pStyle w:val="COBItextonormal"/>
        <w:rPr>
          <w:rStyle w:val="Ninguno"/>
          <w:rFonts w:hint="eastAsia"/>
          <w:lang w:val="en-US"/>
        </w:rPr>
      </w:pPr>
    </w:p>
    <w:p w14:paraId="65E39AA3" w14:textId="77777777" w:rsidR="00BB575D" w:rsidRPr="00A43319" w:rsidRDefault="00BB575D" w:rsidP="00BB575D">
      <w:pPr>
        <w:pStyle w:val="COBItextonormal"/>
        <w:numPr>
          <w:ilvl w:val="0"/>
          <w:numId w:val="32"/>
        </w:numPr>
        <w:rPr>
          <w:rFonts w:hint="eastAsia"/>
          <w:lang w:val="en-US"/>
        </w:rPr>
      </w:pPr>
      <w:r w:rsidRPr="00F11D8E">
        <w:rPr>
          <w:rStyle w:val="Ninguno"/>
          <w:lang w:val="en-US"/>
        </w:rPr>
        <w:t>Finally, what would be the best way to inform the community about topics of interest, conservation projects, and scientific activities that take place in the community</w:t>
      </w:r>
      <w:r w:rsidRPr="00A43319">
        <w:rPr>
          <w:rStyle w:val="Ninguno"/>
          <w:lang w:val="en-US"/>
        </w:rPr>
        <w:t>?</w:t>
      </w:r>
    </w:p>
    <w:p w14:paraId="67B051B4" w14:textId="77777777" w:rsidR="00BB575D" w:rsidRPr="00A43319" w:rsidRDefault="00BB575D" w:rsidP="00BB575D">
      <w:pPr>
        <w:pStyle w:val="Cuerpo"/>
        <w:jc w:val="both"/>
        <w:rPr>
          <w:rStyle w:val="Ninguno"/>
          <w:rFonts w:ascii="IowanOldSt BT Roman" w:eastAsia="IowanOldSt BT Roman" w:hAnsi="IowanOldSt BT Roman" w:cs="IowanOldSt BT Roman"/>
          <w:lang w:val="en-US"/>
        </w:rPr>
      </w:pPr>
    </w:p>
    <w:p w14:paraId="723B5535" w14:textId="77777777" w:rsidR="00BB575D" w:rsidRPr="00A43319" w:rsidRDefault="00BB575D" w:rsidP="00BB575D">
      <w:pPr>
        <w:pStyle w:val="Cuerpo"/>
        <w:jc w:val="both"/>
        <w:rPr>
          <w:rStyle w:val="Ninguno"/>
          <w:rFonts w:ascii="IowanOldSt BT Roman" w:eastAsia="IowanOldSt BT Roman" w:hAnsi="IowanOldSt BT Roman" w:cs="IowanOldSt BT Roman"/>
          <w:lang w:val="en-US"/>
        </w:rPr>
      </w:pPr>
      <w:r w:rsidRPr="00F11D8E">
        <w:rPr>
          <w:rStyle w:val="Ninguno"/>
          <w:rFonts w:ascii="IowanOldSt BT Roman" w:hAnsi="IowanOldSt BT Roman"/>
          <w:lang w:val="en-US"/>
        </w:rPr>
        <w:t>For my part, that is all. I appreciate your time and availability to answer the interview questions. The results will strengthen the exchange of knowledge between the fishing sector and other institutions so that all interested and involved parties in the fishing sector are aware of what is happening within the fishing communities. Thank you</w:t>
      </w:r>
      <w:r w:rsidRPr="00A43319">
        <w:rPr>
          <w:rStyle w:val="Ninguno"/>
          <w:rFonts w:ascii="IowanOldSt BT Roman" w:hAnsi="IowanOldSt BT Roman"/>
          <w:lang w:val="en-US"/>
        </w:rPr>
        <w:t>.</w:t>
      </w:r>
    </w:p>
    <w:p w14:paraId="5E584EE8" w14:textId="77777777" w:rsidR="00994A3D" w:rsidRPr="00994A3D" w:rsidRDefault="00654E8F" w:rsidP="0001436A">
      <w:pPr>
        <w:pStyle w:val="Ttulo1"/>
      </w:pPr>
      <w:r w:rsidRPr="00994A3D">
        <w:lastRenderedPageBreak/>
        <w:t>Supplementary Figures and Tables</w:t>
      </w:r>
    </w:p>
    <w:p w14:paraId="65583312" w14:textId="4ABEB3B2" w:rsidR="00BB575D" w:rsidRPr="00A43319" w:rsidRDefault="00BB575D" w:rsidP="00BB575D">
      <w:pPr>
        <w:pStyle w:val="Predeterminado"/>
        <w:spacing w:before="0" w:line="240" w:lineRule="auto"/>
        <w:jc w:val="both"/>
        <w:rPr>
          <w:rStyle w:val="Ninguno"/>
          <w:rFonts w:ascii="Georgia" w:eastAsia="Georgia" w:hAnsi="Georgia" w:cs="Georgia"/>
          <w:sz w:val="22"/>
          <w:szCs w:val="22"/>
          <w:lang w:val="en-US"/>
        </w:rPr>
      </w:pPr>
      <w:r>
        <w:rPr>
          <w:rStyle w:val="Ninguno"/>
          <w:rFonts w:ascii="Georgia" w:hAnsi="Georgia"/>
          <w:sz w:val="22"/>
          <w:szCs w:val="22"/>
          <w:lang w:val="en-US"/>
        </w:rPr>
        <w:t>Interviewees</w:t>
      </w:r>
      <w:r w:rsidR="003A4D2B">
        <w:rPr>
          <w:rStyle w:val="Ninguno"/>
          <w:rFonts w:ascii="Georgia" w:hAnsi="Georgia"/>
          <w:sz w:val="22"/>
          <w:szCs w:val="22"/>
          <w:lang w:val="en-US"/>
        </w:rPr>
        <w:t xml:space="preserve"> Region</w:t>
      </w:r>
      <w:r w:rsidR="002D3867">
        <w:rPr>
          <w:rStyle w:val="Ninguno"/>
          <w:rFonts w:ascii="Georgia" w:hAnsi="Georgia"/>
          <w:sz w:val="22"/>
          <w:szCs w:val="22"/>
          <w:lang w:val="en-US"/>
        </w:rPr>
        <w:t xml:space="preserve">s: </w:t>
      </w:r>
      <w:r w:rsidR="002D3867" w:rsidRPr="002D3867">
        <w:rPr>
          <w:rStyle w:val="Ninguno"/>
          <w:rFonts w:ascii="Georgia" w:hAnsi="Georgia"/>
          <w:sz w:val="22"/>
          <w:szCs w:val="22"/>
          <w:lang w:val="en-US"/>
        </w:rPr>
        <w:t>Pacific coast of Baja California</w:t>
      </w:r>
      <w:r w:rsidR="002D3867">
        <w:rPr>
          <w:rStyle w:val="Ninguno"/>
          <w:rFonts w:ascii="Georgia" w:hAnsi="Georgia"/>
          <w:sz w:val="22"/>
          <w:szCs w:val="22"/>
          <w:lang w:val="en-US"/>
        </w:rPr>
        <w:t xml:space="preserve"> (PB),</w:t>
      </w:r>
      <w:r w:rsidR="003A4D2B">
        <w:rPr>
          <w:rStyle w:val="Ninguno"/>
          <w:rFonts w:ascii="Georgia" w:hAnsi="Georgia"/>
          <w:sz w:val="22"/>
          <w:szCs w:val="22"/>
          <w:lang w:val="en-US"/>
        </w:rPr>
        <w:t xml:space="preserve"> Gulf of California (GC), </w:t>
      </w:r>
      <w:r w:rsidR="003A4D2B" w:rsidRPr="003A4D2B">
        <w:rPr>
          <w:rStyle w:val="Ninguno"/>
          <w:rFonts w:ascii="Georgia" w:hAnsi="Georgia"/>
          <w:sz w:val="22"/>
          <w:szCs w:val="22"/>
          <w:lang w:val="en-US"/>
        </w:rPr>
        <w:t>Mexican Caribbean</w:t>
      </w:r>
      <w:r w:rsidR="003A4D2B">
        <w:rPr>
          <w:rStyle w:val="Ninguno"/>
          <w:rFonts w:ascii="Georgia" w:hAnsi="Georgia"/>
          <w:sz w:val="22"/>
          <w:szCs w:val="22"/>
          <w:lang w:val="en-US"/>
        </w:rPr>
        <w:t xml:space="preserve"> (MC)</w:t>
      </w:r>
      <w:r w:rsidR="002D3867">
        <w:rPr>
          <w:rStyle w:val="Ninguno"/>
          <w:rFonts w:ascii="Georgia" w:hAnsi="Georgia"/>
          <w:sz w:val="22"/>
          <w:szCs w:val="22"/>
          <w:lang w:val="en-US"/>
        </w:rPr>
        <w:t xml:space="preserve">. Gender: Man (M), Woman (F). Number: </w:t>
      </w:r>
      <w:r w:rsidR="002D3867" w:rsidRPr="002D3867">
        <w:rPr>
          <w:rStyle w:val="Ninguno"/>
          <w:rFonts w:ascii="Georgia" w:hAnsi="Georgia"/>
          <w:sz w:val="22"/>
          <w:szCs w:val="22"/>
          <w:lang w:val="en-US"/>
        </w:rPr>
        <w:t>Consecutive interview number</w:t>
      </w:r>
      <w:r w:rsidR="002D3867">
        <w:rPr>
          <w:rStyle w:val="Ninguno"/>
          <w:rFonts w:ascii="Georgia" w:hAnsi="Georgia"/>
          <w:sz w:val="22"/>
          <w:szCs w:val="22"/>
          <w:lang w:val="en-US"/>
        </w:rPr>
        <w:t>.</w:t>
      </w:r>
    </w:p>
    <w:p w14:paraId="03AC24D7" w14:textId="77777777" w:rsidR="00BB575D" w:rsidRPr="00A43319" w:rsidRDefault="00BB575D" w:rsidP="00BB575D">
      <w:pPr>
        <w:pStyle w:val="Predeterminado"/>
        <w:spacing w:before="0" w:line="240" w:lineRule="auto"/>
        <w:jc w:val="both"/>
        <w:rPr>
          <w:rStyle w:val="Ninguno"/>
          <w:rFonts w:ascii="Georgia" w:eastAsia="Georgia" w:hAnsi="Georgia" w:cs="Georgia"/>
          <w:sz w:val="22"/>
          <w:szCs w:val="22"/>
          <w:lang w:val="en-US"/>
        </w:rPr>
      </w:pPr>
      <w:r w:rsidRPr="00A43319">
        <w:rPr>
          <w:rStyle w:val="Ninguno"/>
          <w:rFonts w:ascii="Georgia" w:hAnsi="Georgia"/>
          <w:sz w:val="22"/>
          <w:szCs w:val="22"/>
          <w:lang w:val="en-US"/>
        </w:rPr>
        <w:t xml:space="preserve"> </w:t>
      </w:r>
    </w:p>
    <w:tbl>
      <w:tblPr>
        <w:tblStyle w:val="TableNormal1"/>
        <w:tblW w:w="4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00"/>
        <w:gridCol w:w="1840"/>
        <w:gridCol w:w="1300"/>
      </w:tblGrid>
      <w:tr w:rsidR="00BB575D" w:rsidRPr="00A43319" w14:paraId="18A5ECAF"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E0E03C6" w14:textId="77777777" w:rsidR="00BB575D" w:rsidRPr="00A43319" w:rsidRDefault="00BB575D" w:rsidP="00D2477C">
            <w:pPr>
              <w:pStyle w:val="CuerpoA"/>
              <w:jc w:val="both"/>
              <w:rPr>
                <w:lang w:val="en-US"/>
              </w:rPr>
            </w:pPr>
            <w:r w:rsidRPr="00A43319">
              <w:rPr>
                <w:rStyle w:val="Ninguno"/>
                <w:rFonts w:ascii="Georgia" w:hAnsi="Georgia"/>
                <w:lang w:val="en-US"/>
              </w:rPr>
              <w:t>Region</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AB3C18E" w14:textId="3277137F" w:rsidR="00BB575D" w:rsidRPr="00A43319" w:rsidRDefault="00BB575D" w:rsidP="00D2477C">
            <w:pPr>
              <w:pStyle w:val="CuerpoA"/>
              <w:jc w:val="both"/>
              <w:rPr>
                <w:lang w:val="en-US"/>
              </w:rPr>
            </w:pPr>
            <w:r w:rsidRPr="00A43319">
              <w:rPr>
                <w:rStyle w:val="Ninguno"/>
                <w:rFonts w:ascii="Georgia" w:hAnsi="Georgia"/>
                <w:lang w:val="en-US"/>
              </w:rPr>
              <w:t>G</w:t>
            </w:r>
            <w:r w:rsidR="00D60F4B">
              <w:rPr>
                <w:rStyle w:val="Ninguno"/>
                <w:rFonts w:ascii="Georgia" w:hAnsi="Georgia"/>
                <w:lang w:val="en-US"/>
              </w:rPr>
              <w:t>ender</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D1563E3" w14:textId="5E6F67D1" w:rsidR="00BB575D" w:rsidRPr="00A43319" w:rsidRDefault="00BB575D" w:rsidP="00D2477C">
            <w:pPr>
              <w:pStyle w:val="CuerpoA"/>
              <w:jc w:val="both"/>
              <w:rPr>
                <w:lang w:val="en-US"/>
              </w:rPr>
            </w:pPr>
            <w:r w:rsidRPr="00A43319">
              <w:rPr>
                <w:rStyle w:val="Ninguno"/>
                <w:rFonts w:ascii="Georgia" w:hAnsi="Georgia"/>
                <w:lang w:val="en-US"/>
              </w:rPr>
              <w:t>Num</w:t>
            </w:r>
            <w:r w:rsidR="00D60F4B">
              <w:rPr>
                <w:rStyle w:val="Ninguno"/>
                <w:rFonts w:ascii="Georgia" w:hAnsi="Georgia"/>
                <w:lang w:val="en-US"/>
              </w:rPr>
              <w:t>ber</w:t>
            </w:r>
          </w:p>
        </w:tc>
      </w:tr>
      <w:tr w:rsidR="00D60F4B" w:rsidRPr="00A43319" w14:paraId="2D505081"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075BAA9"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F86AB01" w14:textId="54DA88EC"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C5B1563" w14:textId="77777777" w:rsidR="00D60F4B" w:rsidRPr="00A43319" w:rsidRDefault="00D60F4B" w:rsidP="00D60F4B">
            <w:pPr>
              <w:pStyle w:val="CuerpoA"/>
              <w:jc w:val="both"/>
              <w:rPr>
                <w:lang w:val="en-US"/>
              </w:rPr>
            </w:pPr>
            <w:r w:rsidRPr="00A43319">
              <w:rPr>
                <w:rStyle w:val="Ninguno"/>
                <w:rFonts w:ascii="Georgia" w:hAnsi="Georgia"/>
                <w:lang w:val="en-US"/>
              </w:rPr>
              <w:t>1</w:t>
            </w:r>
          </w:p>
        </w:tc>
      </w:tr>
      <w:tr w:rsidR="00D60F4B" w:rsidRPr="00A43319" w14:paraId="25A8AB4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D2D4106"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C246D0E" w14:textId="14CA39AD"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C787EE4" w14:textId="77777777" w:rsidR="00D60F4B" w:rsidRPr="00A43319" w:rsidRDefault="00D60F4B" w:rsidP="00D60F4B">
            <w:pPr>
              <w:pStyle w:val="CuerpoA"/>
              <w:jc w:val="both"/>
              <w:rPr>
                <w:lang w:val="en-US"/>
              </w:rPr>
            </w:pPr>
            <w:r w:rsidRPr="00A43319">
              <w:rPr>
                <w:rStyle w:val="Ninguno"/>
                <w:rFonts w:ascii="Georgia" w:hAnsi="Georgia"/>
                <w:lang w:val="en-US"/>
              </w:rPr>
              <w:t>2</w:t>
            </w:r>
          </w:p>
        </w:tc>
      </w:tr>
      <w:tr w:rsidR="00D60F4B" w:rsidRPr="00A43319" w14:paraId="224C11B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2BF69FB"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4519BF3" w14:textId="5C1E8768"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9D883FC" w14:textId="77777777" w:rsidR="00D60F4B" w:rsidRPr="00A43319" w:rsidRDefault="00D60F4B" w:rsidP="00D60F4B">
            <w:pPr>
              <w:pStyle w:val="CuerpoA"/>
              <w:jc w:val="both"/>
              <w:rPr>
                <w:lang w:val="en-US"/>
              </w:rPr>
            </w:pPr>
            <w:r w:rsidRPr="00A43319">
              <w:rPr>
                <w:rStyle w:val="Ninguno"/>
                <w:rFonts w:ascii="Georgia" w:hAnsi="Georgia"/>
                <w:lang w:val="en-US"/>
              </w:rPr>
              <w:t>3</w:t>
            </w:r>
          </w:p>
        </w:tc>
      </w:tr>
      <w:tr w:rsidR="00D60F4B" w:rsidRPr="00A43319" w14:paraId="529964AD"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B4FA783"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9DA423B" w14:textId="44D22935"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52B8BA7" w14:textId="77777777" w:rsidR="00D60F4B" w:rsidRPr="00A43319" w:rsidRDefault="00D60F4B" w:rsidP="00D60F4B">
            <w:pPr>
              <w:pStyle w:val="CuerpoA"/>
              <w:jc w:val="both"/>
              <w:rPr>
                <w:lang w:val="en-US"/>
              </w:rPr>
            </w:pPr>
            <w:r w:rsidRPr="00A43319">
              <w:rPr>
                <w:rStyle w:val="Ninguno"/>
                <w:rFonts w:ascii="Georgia" w:hAnsi="Georgia"/>
                <w:lang w:val="en-US"/>
              </w:rPr>
              <w:t>4</w:t>
            </w:r>
          </w:p>
        </w:tc>
      </w:tr>
      <w:tr w:rsidR="00D60F4B" w:rsidRPr="00A43319" w14:paraId="6F92A25D"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1B826F9"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0BC0E66" w14:textId="51044F02"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9814720" w14:textId="77777777" w:rsidR="00D60F4B" w:rsidRPr="00A43319" w:rsidRDefault="00D60F4B" w:rsidP="00D60F4B">
            <w:pPr>
              <w:pStyle w:val="CuerpoA"/>
              <w:jc w:val="both"/>
              <w:rPr>
                <w:lang w:val="en-US"/>
              </w:rPr>
            </w:pPr>
            <w:r w:rsidRPr="00A43319">
              <w:rPr>
                <w:rStyle w:val="Ninguno"/>
                <w:rFonts w:ascii="Georgia" w:hAnsi="Georgia"/>
                <w:lang w:val="en-US"/>
              </w:rPr>
              <w:t>5</w:t>
            </w:r>
          </w:p>
        </w:tc>
      </w:tr>
      <w:tr w:rsidR="00D60F4B" w:rsidRPr="00A43319" w14:paraId="448506B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76BC0D8"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BD21070" w14:textId="2155FDEA"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4CD56BB" w14:textId="77777777" w:rsidR="00D60F4B" w:rsidRPr="00A43319" w:rsidRDefault="00D60F4B" w:rsidP="00D60F4B">
            <w:pPr>
              <w:pStyle w:val="CuerpoA"/>
              <w:jc w:val="both"/>
              <w:rPr>
                <w:lang w:val="en-US"/>
              </w:rPr>
            </w:pPr>
            <w:r w:rsidRPr="00A43319">
              <w:rPr>
                <w:rStyle w:val="Ninguno"/>
                <w:rFonts w:ascii="Georgia" w:hAnsi="Georgia"/>
                <w:lang w:val="en-US"/>
              </w:rPr>
              <w:t>6</w:t>
            </w:r>
          </w:p>
        </w:tc>
      </w:tr>
      <w:tr w:rsidR="00D60F4B" w:rsidRPr="00A43319" w14:paraId="523929B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E5EAE6F"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156B503" w14:textId="010E9AFF"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66B0205" w14:textId="77777777" w:rsidR="00D60F4B" w:rsidRPr="00A43319" w:rsidRDefault="00D60F4B" w:rsidP="00D60F4B">
            <w:pPr>
              <w:pStyle w:val="CuerpoA"/>
              <w:jc w:val="both"/>
              <w:rPr>
                <w:lang w:val="en-US"/>
              </w:rPr>
            </w:pPr>
            <w:r w:rsidRPr="00A43319">
              <w:rPr>
                <w:rStyle w:val="Ninguno"/>
                <w:rFonts w:ascii="Georgia" w:hAnsi="Georgia"/>
                <w:lang w:val="en-US"/>
              </w:rPr>
              <w:t>7</w:t>
            </w:r>
          </w:p>
        </w:tc>
      </w:tr>
      <w:tr w:rsidR="00D60F4B" w:rsidRPr="00A43319" w14:paraId="5AF5F41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6016E1F"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FEAA103" w14:textId="0A78789D"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72FAC68" w14:textId="77777777" w:rsidR="00D60F4B" w:rsidRPr="00A43319" w:rsidRDefault="00D60F4B" w:rsidP="00D60F4B">
            <w:pPr>
              <w:pStyle w:val="CuerpoA"/>
              <w:jc w:val="both"/>
              <w:rPr>
                <w:lang w:val="en-US"/>
              </w:rPr>
            </w:pPr>
            <w:r w:rsidRPr="00A43319">
              <w:rPr>
                <w:rStyle w:val="Ninguno"/>
                <w:rFonts w:ascii="Georgia" w:hAnsi="Georgia"/>
                <w:lang w:val="en-US"/>
              </w:rPr>
              <w:t>8</w:t>
            </w:r>
          </w:p>
        </w:tc>
      </w:tr>
      <w:tr w:rsidR="00D60F4B" w:rsidRPr="00A43319" w14:paraId="6D45B533"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8A1D5D2"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394AD5B" w14:textId="08491662"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9CB749E" w14:textId="77777777" w:rsidR="00D60F4B" w:rsidRPr="00A43319" w:rsidRDefault="00D60F4B" w:rsidP="00D60F4B">
            <w:pPr>
              <w:pStyle w:val="CuerpoA"/>
              <w:jc w:val="both"/>
              <w:rPr>
                <w:lang w:val="en-US"/>
              </w:rPr>
            </w:pPr>
            <w:r w:rsidRPr="00A43319">
              <w:rPr>
                <w:rStyle w:val="Ninguno"/>
                <w:rFonts w:ascii="Georgia" w:hAnsi="Georgia"/>
                <w:lang w:val="en-US"/>
              </w:rPr>
              <w:t>9</w:t>
            </w:r>
          </w:p>
        </w:tc>
      </w:tr>
      <w:tr w:rsidR="00D60F4B" w:rsidRPr="00A43319" w14:paraId="7C10F47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64563A2"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F0C0C4D" w14:textId="65B109CC"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C40C6A2" w14:textId="77777777" w:rsidR="00D60F4B" w:rsidRPr="00A43319" w:rsidRDefault="00D60F4B" w:rsidP="00D60F4B">
            <w:pPr>
              <w:pStyle w:val="CuerpoA"/>
              <w:jc w:val="both"/>
              <w:rPr>
                <w:lang w:val="en-US"/>
              </w:rPr>
            </w:pPr>
            <w:r w:rsidRPr="00A43319">
              <w:rPr>
                <w:rStyle w:val="Ninguno"/>
                <w:rFonts w:ascii="Georgia" w:hAnsi="Georgia"/>
                <w:lang w:val="en-US"/>
              </w:rPr>
              <w:t>10</w:t>
            </w:r>
          </w:p>
        </w:tc>
      </w:tr>
      <w:tr w:rsidR="00D60F4B" w:rsidRPr="00A43319" w14:paraId="7DE41133"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17F5B3D"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DDBFD1C" w14:textId="31A8C77B"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B8A2616" w14:textId="77777777" w:rsidR="00D60F4B" w:rsidRPr="00A43319" w:rsidRDefault="00D60F4B" w:rsidP="00D60F4B">
            <w:pPr>
              <w:pStyle w:val="CuerpoA"/>
              <w:jc w:val="both"/>
              <w:rPr>
                <w:lang w:val="en-US"/>
              </w:rPr>
            </w:pPr>
            <w:r w:rsidRPr="00A43319">
              <w:rPr>
                <w:rStyle w:val="Ninguno"/>
                <w:rFonts w:ascii="Georgia" w:hAnsi="Georgia"/>
                <w:lang w:val="en-US"/>
              </w:rPr>
              <w:t>11</w:t>
            </w:r>
          </w:p>
        </w:tc>
      </w:tr>
      <w:tr w:rsidR="00D60F4B" w:rsidRPr="00A43319" w14:paraId="1385955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174D16E"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9934532" w14:textId="29DCE187"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1D28001" w14:textId="77777777" w:rsidR="00D60F4B" w:rsidRPr="00A43319" w:rsidRDefault="00D60F4B" w:rsidP="00D60F4B">
            <w:pPr>
              <w:pStyle w:val="CuerpoA"/>
              <w:jc w:val="both"/>
              <w:rPr>
                <w:lang w:val="en-US"/>
              </w:rPr>
            </w:pPr>
            <w:r w:rsidRPr="00A43319">
              <w:rPr>
                <w:rStyle w:val="Ninguno"/>
                <w:rFonts w:ascii="Georgia" w:hAnsi="Georgia"/>
                <w:lang w:val="en-US"/>
              </w:rPr>
              <w:t>12</w:t>
            </w:r>
          </w:p>
        </w:tc>
      </w:tr>
      <w:tr w:rsidR="00D60F4B" w:rsidRPr="00A43319" w14:paraId="1494233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6BEB819"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DA93EDE" w14:textId="2D3EED96"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0DDB5CC" w14:textId="77777777" w:rsidR="00D60F4B" w:rsidRPr="00A43319" w:rsidRDefault="00D60F4B" w:rsidP="00D60F4B">
            <w:pPr>
              <w:pStyle w:val="CuerpoA"/>
              <w:jc w:val="both"/>
              <w:rPr>
                <w:lang w:val="en-US"/>
              </w:rPr>
            </w:pPr>
            <w:r w:rsidRPr="00A43319">
              <w:rPr>
                <w:rStyle w:val="Ninguno"/>
                <w:rFonts w:ascii="Georgia" w:hAnsi="Georgia"/>
                <w:lang w:val="en-US"/>
              </w:rPr>
              <w:t>13</w:t>
            </w:r>
          </w:p>
        </w:tc>
      </w:tr>
      <w:tr w:rsidR="00D60F4B" w:rsidRPr="00A43319" w14:paraId="0D95681E"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21788C4"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BE678E2" w14:textId="03832AA9"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3B839FD" w14:textId="77777777" w:rsidR="00D60F4B" w:rsidRPr="00A43319" w:rsidRDefault="00D60F4B" w:rsidP="00D60F4B">
            <w:pPr>
              <w:pStyle w:val="CuerpoA"/>
              <w:jc w:val="both"/>
              <w:rPr>
                <w:lang w:val="en-US"/>
              </w:rPr>
            </w:pPr>
            <w:r w:rsidRPr="00A43319">
              <w:rPr>
                <w:rStyle w:val="Ninguno"/>
                <w:rFonts w:ascii="Georgia" w:hAnsi="Georgia"/>
                <w:lang w:val="en-US"/>
              </w:rPr>
              <w:t>14</w:t>
            </w:r>
          </w:p>
        </w:tc>
      </w:tr>
      <w:tr w:rsidR="00D60F4B" w:rsidRPr="00A43319" w14:paraId="13765F89"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7C80C22"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08647E6" w14:textId="08624166"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A810A57" w14:textId="77777777" w:rsidR="00D60F4B" w:rsidRPr="00A43319" w:rsidRDefault="00D60F4B" w:rsidP="00D60F4B">
            <w:pPr>
              <w:pStyle w:val="CuerpoA"/>
              <w:jc w:val="both"/>
              <w:rPr>
                <w:lang w:val="en-US"/>
              </w:rPr>
            </w:pPr>
            <w:r w:rsidRPr="00A43319">
              <w:rPr>
                <w:rStyle w:val="Ninguno"/>
                <w:rFonts w:ascii="Georgia" w:hAnsi="Georgia"/>
                <w:lang w:val="en-US"/>
              </w:rPr>
              <w:t>15</w:t>
            </w:r>
          </w:p>
        </w:tc>
      </w:tr>
      <w:tr w:rsidR="00D60F4B" w:rsidRPr="00A43319" w14:paraId="311E6E35"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F3BB986"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14930B4" w14:textId="38E452F1"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FDE603B" w14:textId="77777777" w:rsidR="00D60F4B" w:rsidRPr="00A43319" w:rsidRDefault="00D60F4B" w:rsidP="00D60F4B">
            <w:pPr>
              <w:pStyle w:val="CuerpoA"/>
              <w:jc w:val="both"/>
              <w:rPr>
                <w:lang w:val="en-US"/>
              </w:rPr>
            </w:pPr>
            <w:r w:rsidRPr="00A43319">
              <w:rPr>
                <w:rStyle w:val="Ninguno"/>
                <w:rFonts w:ascii="Georgia" w:hAnsi="Georgia"/>
                <w:lang w:val="en-US"/>
              </w:rPr>
              <w:t>16</w:t>
            </w:r>
          </w:p>
        </w:tc>
      </w:tr>
      <w:tr w:rsidR="00D60F4B" w:rsidRPr="00A43319" w14:paraId="44753A07"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776B89F"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095B602" w14:textId="2A6F2A3A"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A742326" w14:textId="77777777" w:rsidR="00D60F4B" w:rsidRPr="00A43319" w:rsidRDefault="00D60F4B" w:rsidP="00D60F4B">
            <w:pPr>
              <w:pStyle w:val="CuerpoA"/>
              <w:jc w:val="both"/>
              <w:rPr>
                <w:lang w:val="en-US"/>
              </w:rPr>
            </w:pPr>
            <w:r w:rsidRPr="00A43319">
              <w:rPr>
                <w:rStyle w:val="Ninguno"/>
                <w:rFonts w:ascii="Georgia" w:hAnsi="Georgia"/>
                <w:lang w:val="en-US"/>
              </w:rPr>
              <w:t>17</w:t>
            </w:r>
          </w:p>
        </w:tc>
      </w:tr>
      <w:tr w:rsidR="00D60F4B" w:rsidRPr="00A43319" w14:paraId="56BF5AF8"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03FF47C"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0932000" w14:textId="5A0303C5"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73F6980" w14:textId="77777777" w:rsidR="00D60F4B" w:rsidRPr="00A43319" w:rsidRDefault="00D60F4B" w:rsidP="00D60F4B">
            <w:pPr>
              <w:pStyle w:val="CuerpoA"/>
              <w:jc w:val="both"/>
              <w:rPr>
                <w:lang w:val="en-US"/>
              </w:rPr>
            </w:pPr>
            <w:r w:rsidRPr="00A43319">
              <w:rPr>
                <w:rStyle w:val="Ninguno"/>
                <w:rFonts w:ascii="Georgia" w:hAnsi="Georgia"/>
                <w:lang w:val="en-US"/>
              </w:rPr>
              <w:t>18</w:t>
            </w:r>
          </w:p>
        </w:tc>
      </w:tr>
      <w:tr w:rsidR="00D60F4B" w:rsidRPr="00A43319" w14:paraId="20A6AB85"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611C586"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2D34898" w14:textId="66A80005"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E94E1C9" w14:textId="77777777" w:rsidR="00D60F4B" w:rsidRPr="00A43319" w:rsidRDefault="00D60F4B" w:rsidP="00D60F4B">
            <w:pPr>
              <w:pStyle w:val="CuerpoA"/>
              <w:jc w:val="both"/>
              <w:rPr>
                <w:lang w:val="en-US"/>
              </w:rPr>
            </w:pPr>
            <w:r w:rsidRPr="00A43319">
              <w:rPr>
                <w:rStyle w:val="Ninguno"/>
                <w:rFonts w:ascii="Georgia" w:hAnsi="Georgia"/>
                <w:lang w:val="en-US"/>
              </w:rPr>
              <w:t>19</w:t>
            </w:r>
          </w:p>
        </w:tc>
      </w:tr>
      <w:tr w:rsidR="00D60F4B" w:rsidRPr="00A43319" w14:paraId="12663264"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50EDC71"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62BADB3" w14:textId="1871F426"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4B36CEB" w14:textId="77777777" w:rsidR="00D60F4B" w:rsidRPr="00A43319" w:rsidRDefault="00D60F4B" w:rsidP="00D60F4B">
            <w:pPr>
              <w:pStyle w:val="CuerpoA"/>
              <w:jc w:val="both"/>
              <w:rPr>
                <w:lang w:val="en-US"/>
              </w:rPr>
            </w:pPr>
            <w:r w:rsidRPr="00A43319">
              <w:rPr>
                <w:rStyle w:val="Ninguno"/>
                <w:rFonts w:ascii="Georgia" w:hAnsi="Georgia"/>
                <w:lang w:val="en-US"/>
              </w:rPr>
              <w:t>20</w:t>
            </w:r>
          </w:p>
        </w:tc>
      </w:tr>
      <w:tr w:rsidR="00D60F4B" w:rsidRPr="00A43319" w14:paraId="5BBFC38D"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5A7D096"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1F9F56A" w14:textId="0ED8ED5C"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D48C524" w14:textId="77777777" w:rsidR="00D60F4B" w:rsidRPr="00A43319" w:rsidRDefault="00D60F4B" w:rsidP="00D60F4B">
            <w:pPr>
              <w:pStyle w:val="CuerpoA"/>
              <w:jc w:val="both"/>
              <w:rPr>
                <w:lang w:val="en-US"/>
              </w:rPr>
            </w:pPr>
            <w:r w:rsidRPr="00A43319">
              <w:rPr>
                <w:rStyle w:val="Ninguno"/>
                <w:rFonts w:ascii="Georgia" w:hAnsi="Georgia"/>
                <w:lang w:val="en-US"/>
              </w:rPr>
              <w:t>21</w:t>
            </w:r>
          </w:p>
        </w:tc>
      </w:tr>
      <w:tr w:rsidR="00D60F4B" w:rsidRPr="00A43319" w14:paraId="69C9CAAB"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6BDF161"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FE20B6E" w14:textId="05DA5AB6"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DDD31BC" w14:textId="77777777" w:rsidR="00D60F4B" w:rsidRPr="00A43319" w:rsidRDefault="00D60F4B" w:rsidP="00D60F4B">
            <w:pPr>
              <w:pStyle w:val="CuerpoA"/>
              <w:jc w:val="both"/>
              <w:rPr>
                <w:lang w:val="en-US"/>
              </w:rPr>
            </w:pPr>
            <w:r w:rsidRPr="00A43319">
              <w:rPr>
                <w:rStyle w:val="Ninguno"/>
                <w:rFonts w:ascii="Georgia" w:hAnsi="Georgia"/>
                <w:lang w:val="en-US"/>
              </w:rPr>
              <w:t>22</w:t>
            </w:r>
          </w:p>
        </w:tc>
      </w:tr>
      <w:tr w:rsidR="00D60F4B" w:rsidRPr="00A43319" w14:paraId="02EDB2A8"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D70E5FF"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F346CB5" w14:textId="5B11716C"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93B4C5F" w14:textId="77777777" w:rsidR="00D60F4B" w:rsidRPr="00A43319" w:rsidRDefault="00D60F4B" w:rsidP="00D60F4B">
            <w:pPr>
              <w:pStyle w:val="CuerpoA"/>
              <w:jc w:val="both"/>
              <w:rPr>
                <w:lang w:val="en-US"/>
              </w:rPr>
            </w:pPr>
            <w:r w:rsidRPr="00A43319">
              <w:rPr>
                <w:rStyle w:val="Ninguno"/>
                <w:rFonts w:ascii="Georgia" w:hAnsi="Georgia"/>
                <w:lang w:val="en-US"/>
              </w:rPr>
              <w:t>1</w:t>
            </w:r>
          </w:p>
        </w:tc>
      </w:tr>
      <w:tr w:rsidR="00D60F4B" w:rsidRPr="00A43319" w14:paraId="2D5AF5F3"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3EB77D9"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B61AF1B" w14:textId="779CFFB4"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D875F2C" w14:textId="77777777" w:rsidR="00D60F4B" w:rsidRPr="00A43319" w:rsidRDefault="00D60F4B" w:rsidP="00D60F4B">
            <w:pPr>
              <w:pStyle w:val="CuerpoA"/>
              <w:jc w:val="both"/>
              <w:rPr>
                <w:lang w:val="en-US"/>
              </w:rPr>
            </w:pPr>
            <w:r w:rsidRPr="00A43319">
              <w:rPr>
                <w:rStyle w:val="Ninguno"/>
                <w:rFonts w:ascii="Georgia" w:hAnsi="Georgia"/>
                <w:lang w:val="en-US"/>
              </w:rPr>
              <w:t>2</w:t>
            </w:r>
          </w:p>
        </w:tc>
      </w:tr>
      <w:tr w:rsidR="00D60F4B" w:rsidRPr="00A43319" w14:paraId="6F63B27E"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59A3263"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78BC1E7" w14:textId="7B65821E"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79A8EC4" w14:textId="77777777" w:rsidR="00D60F4B" w:rsidRPr="00A43319" w:rsidRDefault="00D60F4B" w:rsidP="00D60F4B">
            <w:pPr>
              <w:pStyle w:val="CuerpoA"/>
              <w:jc w:val="both"/>
              <w:rPr>
                <w:lang w:val="en-US"/>
              </w:rPr>
            </w:pPr>
            <w:r w:rsidRPr="00A43319">
              <w:rPr>
                <w:rStyle w:val="Ninguno"/>
                <w:rFonts w:ascii="Georgia" w:hAnsi="Georgia"/>
                <w:lang w:val="en-US"/>
              </w:rPr>
              <w:t>3</w:t>
            </w:r>
          </w:p>
        </w:tc>
      </w:tr>
      <w:tr w:rsidR="00D60F4B" w:rsidRPr="00A43319" w14:paraId="38E3A5FB"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EC37BF1"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0C76A33F" w14:textId="59D658EB"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E61616F" w14:textId="77777777" w:rsidR="00D60F4B" w:rsidRPr="00A43319" w:rsidRDefault="00D60F4B" w:rsidP="00D60F4B">
            <w:pPr>
              <w:pStyle w:val="CuerpoA"/>
              <w:jc w:val="both"/>
              <w:rPr>
                <w:lang w:val="en-US"/>
              </w:rPr>
            </w:pPr>
            <w:r w:rsidRPr="00A43319">
              <w:rPr>
                <w:rStyle w:val="Ninguno"/>
                <w:rFonts w:ascii="Georgia" w:hAnsi="Georgia"/>
                <w:lang w:val="en-US"/>
              </w:rPr>
              <w:t>4</w:t>
            </w:r>
          </w:p>
        </w:tc>
      </w:tr>
      <w:tr w:rsidR="00D60F4B" w:rsidRPr="00A43319" w14:paraId="3B27018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063730A"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2410CD7" w14:textId="11E9336C"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4967584" w14:textId="77777777" w:rsidR="00D60F4B" w:rsidRPr="00A43319" w:rsidRDefault="00D60F4B" w:rsidP="00D60F4B">
            <w:pPr>
              <w:pStyle w:val="CuerpoA"/>
              <w:jc w:val="both"/>
              <w:rPr>
                <w:lang w:val="en-US"/>
              </w:rPr>
            </w:pPr>
            <w:r w:rsidRPr="00A43319">
              <w:rPr>
                <w:rStyle w:val="Ninguno"/>
                <w:rFonts w:ascii="Georgia" w:hAnsi="Georgia"/>
                <w:lang w:val="en-US"/>
              </w:rPr>
              <w:t>5</w:t>
            </w:r>
          </w:p>
        </w:tc>
      </w:tr>
      <w:tr w:rsidR="00D60F4B" w:rsidRPr="00A43319" w14:paraId="7231DB97"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27250D6" w14:textId="77777777" w:rsidR="00D60F4B" w:rsidRPr="00A43319" w:rsidRDefault="00D60F4B" w:rsidP="00D60F4B">
            <w:pPr>
              <w:pStyle w:val="CuerpoA"/>
              <w:jc w:val="both"/>
              <w:rPr>
                <w:lang w:val="en-US"/>
              </w:rPr>
            </w:pPr>
            <w:r w:rsidRPr="00A43319">
              <w:rPr>
                <w:rStyle w:val="Ninguno"/>
                <w:rFonts w:ascii="Georgia" w:hAnsi="Georgia"/>
                <w:lang w:val="en-US"/>
              </w:rPr>
              <w:lastRenderedPageBreak/>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69415CE" w14:textId="095EF559"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A15678A" w14:textId="77777777" w:rsidR="00D60F4B" w:rsidRPr="00A43319" w:rsidRDefault="00D60F4B" w:rsidP="00D60F4B">
            <w:pPr>
              <w:pStyle w:val="CuerpoA"/>
              <w:jc w:val="both"/>
              <w:rPr>
                <w:lang w:val="en-US"/>
              </w:rPr>
            </w:pPr>
            <w:r w:rsidRPr="00A43319">
              <w:rPr>
                <w:rStyle w:val="Ninguno"/>
                <w:rFonts w:ascii="Georgia" w:hAnsi="Georgia"/>
                <w:lang w:val="en-US"/>
              </w:rPr>
              <w:t>6</w:t>
            </w:r>
          </w:p>
        </w:tc>
      </w:tr>
      <w:tr w:rsidR="00D60F4B" w:rsidRPr="00A43319" w14:paraId="70071381"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DC2347A"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E6419A5" w14:textId="13B10A00"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1388305" w14:textId="77777777" w:rsidR="00D60F4B" w:rsidRPr="00A43319" w:rsidRDefault="00D60F4B" w:rsidP="00D60F4B">
            <w:pPr>
              <w:pStyle w:val="CuerpoA"/>
              <w:jc w:val="both"/>
              <w:rPr>
                <w:lang w:val="en-US"/>
              </w:rPr>
            </w:pPr>
            <w:r w:rsidRPr="00A43319">
              <w:rPr>
                <w:rStyle w:val="Ninguno"/>
                <w:rFonts w:ascii="Georgia" w:hAnsi="Georgia"/>
                <w:lang w:val="en-US"/>
              </w:rPr>
              <w:t>7</w:t>
            </w:r>
          </w:p>
        </w:tc>
      </w:tr>
      <w:tr w:rsidR="00D60F4B" w:rsidRPr="00A43319" w14:paraId="56017A5E"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A844103"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EBEECEE" w14:textId="755730F5"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D941BF6" w14:textId="77777777" w:rsidR="00D60F4B" w:rsidRPr="00A43319" w:rsidRDefault="00D60F4B" w:rsidP="00D60F4B">
            <w:pPr>
              <w:pStyle w:val="CuerpoA"/>
              <w:jc w:val="both"/>
              <w:rPr>
                <w:lang w:val="en-US"/>
              </w:rPr>
            </w:pPr>
            <w:r w:rsidRPr="00A43319">
              <w:rPr>
                <w:rStyle w:val="Ninguno"/>
                <w:rFonts w:ascii="Georgia" w:hAnsi="Georgia"/>
                <w:lang w:val="en-US"/>
              </w:rPr>
              <w:t>8</w:t>
            </w:r>
          </w:p>
        </w:tc>
      </w:tr>
      <w:tr w:rsidR="00D60F4B" w:rsidRPr="00A43319" w14:paraId="366D46AB"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1C0455D"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831B2C4" w14:textId="2DA308E2"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5A3C299" w14:textId="77777777" w:rsidR="00D60F4B" w:rsidRPr="00A43319" w:rsidRDefault="00D60F4B" w:rsidP="00D60F4B">
            <w:pPr>
              <w:pStyle w:val="CuerpoA"/>
              <w:jc w:val="both"/>
              <w:rPr>
                <w:lang w:val="en-US"/>
              </w:rPr>
            </w:pPr>
            <w:r w:rsidRPr="00A43319">
              <w:rPr>
                <w:rStyle w:val="Ninguno"/>
                <w:rFonts w:ascii="Georgia" w:hAnsi="Georgia"/>
                <w:lang w:val="en-US"/>
              </w:rPr>
              <w:t>9</w:t>
            </w:r>
          </w:p>
        </w:tc>
      </w:tr>
      <w:tr w:rsidR="00D60F4B" w:rsidRPr="00A43319" w14:paraId="58540FB3"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93CD4DB"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DBE9B04" w14:textId="13149F8C"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44DD0E8" w14:textId="77777777" w:rsidR="00D60F4B" w:rsidRPr="00A43319" w:rsidRDefault="00D60F4B" w:rsidP="00D60F4B">
            <w:pPr>
              <w:pStyle w:val="CuerpoA"/>
              <w:jc w:val="both"/>
              <w:rPr>
                <w:lang w:val="en-US"/>
              </w:rPr>
            </w:pPr>
            <w:r w:rsidRPr="00A43319">
              <w:rPr>
                <w:rStyle w:val="Ninguno"/>
                <w:rFonts w:ascii="Georgia" w:hAnsi="Georgia"/>
                <w:lang w:val="en-US"/>
              </w:rPr>
              <w:t>10</w:t>
            </w:r>
          </w:p>
        </w:tc>
      </w:tr>
      <w:tr w:rsidR="00D60F4B" w:rsidRPr="00A43319" w14:paraId="53E6DF58"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BEB2171"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66EB69A" w14:textId="4C0B5E6C"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06027E3" w14:textId="77777777" w:rsidR="00D60F4B" w:rsidRPr="00A43319" w:rsidRDefault="00D60F4B" w:rsidP="00D60F4B">
            <w:pPr>
              <w:pStyle w:val="CuerpoA"/>
              <w:jc w:val="both"/>
              <w:rPr>
                <w:lang w:val="en-US"/>
              </w:rPr>
            </w:pPr>
            <w:r w:rsidRPr="00A43319">
              <w:rPr>
                <w:rStyle w:val="Ninguno"/>
                <w:rFonts w:ascii="Georgia" w:hAnsi="Georgia"/>
                <w:lang w:val="en-US"/>
              </w:rPr>
              <w:t>11</w:t>
            </w:r>
          </w:p>
        </w:tc>
      </w:tr>
      <w:tr w:rsidR="00D60F4B" w:rsidRPr="00A43319" w14:paraId="359A2ABE"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B130F6E"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0543CE59" w14:textId="7FC617C0"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54FE894" w14:textId="77777777" w:rsidR="00D60F4B" w:rsidRPr="00A43319" w:rsidRDefault="00D60F4B" w:rsidP="00D60F4B">
            <w:pPr>
              <w:pStyle w:val="CuerpoA"/>
              <w:jc w:val="both"/>
              <w:rPr>
                <w:lang w:val="en-US"/>
              </w:rPr>
            </w:pPr>
            <w:r w:rsidRPr="00A43319">
              <w:rPr>
                <w:rStyle w:val="Ninguno"/>
                <w:rFonts w:ascii="Georgia" w:hAnsi="Georgia"/>
                <w:lang w:val="en-US"/>
              </w:rPr>
              <w:t>12</w:t>
            </w:r>
          </w:p>
        </w:tc>
      </w:tr>
      <w:tr w:rsidR="00D60F4B" w:rsidRPr="00A43319" w14:paraId="051B9F9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6667E9B"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513FA5E" w14:textId="6804F80A"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A78BDF0" w14:textId="77777777" w:rsidR="00D60F4B" w:rsidRPr="00A43319" w:rsidRDefault="00D60F4B" w:rsidP="00D60F4B">
            <w:pPr>
              <w:pStyle w:val="CuerpoA"/>
              <w:jc w:val="both"/>
              <w:rPr>
                <w:lang w:val="en-US"/>
              </w:rPr>
            </w:pPr>
            <w:r w:rsidRPr="00A43319">
              <w:rPr>
                <w:rStyle w:val="Ninguno"/>
                <w:rFonts w:ascii="Georgia" w:hAnsi="Georgia"/>
                <w:lang w:val="en-US"/>
              </w:rPr>
              <w:t>13</w:t>
            </w:r>
          </w:p>
        </w:tc>
      </w:tr>
      <w:tr w:rsidR="00D60F4B" w:rsidRPr="00A43319" w14:paraId="3F013B48"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FC54F6D"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F84C298" w14:textId="72DCDA58"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32A0B53" w14:textId="77777777" w:rsidR="00D60F4B" w:rsidRPr="00A43319" w:rsidRDefault="00D60F4B" w:rsidP="00D60F4B">
            <w:pPr>
              <w:pStyle w:val="CuerpoA"/>
              <w:jc w:val="both"/>
              <w:rPr>
                <w:lang w:val="en-US"/>
              </w:rPr>
            </w:pPr>
            <w:r w:rsidRPr="00A43319">
              <w:rPr>
                <w:rStyle w:val="Ninguno"/>
                <w:rFonts w:ascii="Georgia" w:hAnsi="Georgia"/>
                <w:lang w:val="en-US"/>
              </w:rPr>
              <w:t>14</w:t>
            </w:r>
          </w:p>
        </w:tc>
      </w:tr>
      <w:tr w:rsidR="00D60F4B" w:rsidRPr="00A43319" w14:paraId="4685238A"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D4C019D"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7E6B050" w14:textId="3A29B70F"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806C374" w14:textId="77777777" w:rsidR="00D60F4B" w:rsidRPr="00A43319" w:rsidRDefault="00D60F4B" w:rsidP="00D60F4B">
            <w:pPr>
              <w:pStyle w:val="CuerpoA"/>
              <w:jc w:val="both"/>
              <w:rPr>
                <w:lang w:val="en-US"/>
              </w:rPr>
            </w:pPr>
            <w:r w:rsidRPr="00A43319">
              <w:rPr>
                <w:rStyle w:val="Ninguno"/>
                <w:rFonts w:ascii="Georgia" w:hAnsi="Georgia"/>
                <w:lang w:val="en-US"/>
              </w:rPr>
              <w:t>15</w:t>
            </w:r>
          </w:p>
        </w:tc>
      </w:tr>
      <w:tr w:rsidR="00D60F4B" w:rsidRPr="00A43319" w14:paraId="5B5B76E7"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CB13C45"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6622CC9" w14:textId="2B17A439"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F5CEF76" w14:textId="77777777" w:rsidR="00D60F4B" w:rsidRPr="00A43319" w:rsidRDefault="00D60F4B" w:rsidP="00D60F4B">
            <w:pPr>
              <w:pStyle w:val="CuerpoA"/>
              <w:jc w:val="both"/>
              <w:rPr>
                <w:lang w:val="en-US"/>
              </w:rPr>
            </w:pPr>
            <w:r w:rsidRPr="00A43319">
              <w:rPr>
                <w:rStyle w:val="Ninguno"/>
                <w:rFonts w:ascii="Georgia" w:hAnsi="Georgia"/>
                <w:lang w:val="en-US"/>
              </w:rPr>
              <w:t>16</w:t>
            </w:r>
          </w:p>
        </w:tc>
      </w:tr>
      <w:tr w:rsidR="00D60F4B" w:rsidRPr="00A43319" w14:paraId="2D9A03D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EED71A1"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62D150A" w14:textId="425D7BCF"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A8CFB86" w14:textId="77777777" w:rsidR="00D60F4B" w:rsidRPr="00A43319" w:rsidRDefault="00D60F4B" w:rsidP="00D60F4B">
            <w:pPr>
              <w:pStyle w:val="CuerpoA"/>
              <w:jc w:val="both"/>
              <w:rPr>
                <w:lang w:val="en-US"/>
              </w:rPr>
            </w:pPr>
            <w:r w:rsidRPr="00A43319">
              <w:rPr>
                <w:rStyle w:val="Ninguno"/>
                <w:rFonts w:ascii="Georgia" w:hAnsi="Georgia"/>
                <w:lang w:val="en-US"/>
              </w:rPr>
              <w:t>17</w:t>
            </w:r>
          </w:p>
        </w:tc>
      </w:tr>
      <w:tr w:rsidR="00D60F4B" w:rsidRPr="00A43319" w14:paraId="66A65BB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891555A"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A840ACD" w14:textId="632A11D6"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69F41A6" w14:textId="77777777" w:rsidR="00D60F4B" w:rsidRPr="00A43319" w:rsidRDefault="00D60F4B" w:rsidP="00D60F4B">
            <w:pPr>
              <w:pStyle w:val="CuerpoA"/>
              <w:jc w:val="both"/>
              <w:rPr>
                <w:lang w:val="en-US"/>
              </w:rPr>
            </w:pPr>
            <w:r w:rsidRPr="00A43319">
              <w:rPr>
                <w:rStyle w:val="Ninguno"/>
                <w:rFonts w:ascii="Georgia" w:hAnsi="Georgia"/>
                <w:lang w:val="en-US"/>
              </w:rPr>
              <w:t>18</w:t>
            </w:r>
          </w:p>
        </w:tc>
      </w:tr>
      <w:tr w:rsidR="00D60F4B" w:rsidRPr="00A43319" w14:paraId="5EA4A869"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719503A"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1278541" w14:textId="3FD0D374"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42FF3B2" w14:textId="77777777" w:rsidR="00D60F4B" w:rsidRPr="00A43319" w:rsidRDefault="00D60F4B" w:rsidP="00D60F4B">
            <w:pPr>
              <w:pStyle w:val="CuerpoA"/>
              <w:jc w:val="both"/>
              <w:rPr>
                <w:lang w:val="en-US"/>
              </w:rPr>
            </w:pPr>
            <w:r w:rsidRPr="00A43319">
              <w:rPr>
                <w:rStyle w:val="Ninguno"/>
                <w:rFonts w:ascii="Georgia" w:hAnsi="Georgia"/>
                <w:lang w:val="en-US"/>
              </w:rPr>
              <w:t>19</w:t>
            </w:r>
          </w:p>
        </w:tc>
      </w:tr>
      <w:tr w:rsidR="00D60F4B" w:rsidRPr="00A43319" w14:paraId="6B344C2D"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DDDBF8D"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F0A6447" w14:textId="27F12EBC"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CB5F2E6" w14:textId="77777777" w:rsidR="00D60F4B" w:rsidRPr="00A43319" w:rsidRDefault="00D60F4B" w:rsidP="00D60F4B">
            <w:pPr>
              <w:pStyle w:val="CuerpoA"/>
              <w:jc w:val="both"/>
              <w:rPr>
                <w:lang w:val="en-US"/>
              </w:rPr>
            </w:pPr>
            <w:r w:rsidRPr="00A43319">
              <w:rPr>
                <w:rStyle w:val="Ninguno"/>
                <w:rFonts w:ascii="Georgia" w:hAnsi="Georgia"/>
                <w:lang w:val="en-US"/>
              </w:rPr>
              <w:t>20</w:t>
            </w:r>
          </w:p>
        </w:tc>
      </w:tr>
      <w:tr w:rsidR="00D60F4B" w:rsidRPr="00A43319" w14:paraId="7F4D9BE6"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05B4678"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8AB47A1" w14:textId="491A0B76"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DE7C3C1" w14:textId="77777777" w:rsidR="00D60F4B" w:rsidRPr="00A43319" w:rsidRDefault="00D60F4B" w:rsidP="00D60F4B">
            <w:pPr>
              <w:pStyle w:val="CuerpoA"/>
              <w:jc w:val="both"/>
              <w:rPr>
                <w:lang w:val="en-US"/>
              </w:rPr>
            </w:pPr>
            <w:r w:rsidRPr="00A43319">
              <w:rPr>
                <w:rStyle w:val="Ninguno"/>
                <w:rFonts w:ascii="Georgia" w:hAnsi="Georgia"/>
                <w:lang w:val="en-US"/>
              </w:rPr>
              <w:t>21</w:t>
            </w:r>
          </w:p>
        </w:tc>
      </w:tr>
      <w:tr w:rsidR="00D60F4B" w:rsidRPr="00A43319" w14:paraId="648BD6E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F62D01F" w14:textId="77777777" w:rsidR="00D60F4B" w:rsidRPr="00A43319" w:rsidRDefault="00D60F4B" w:rsidP="00D60F4B">
            <w:pPr>
              <w:pStyle w:val="CuerpoA"/>
              <w:jc w:val="both"/>
              <w:rPr>
                <w:lang w:val="en-US"/>
              </w:rPr>
            </w:pPr>
            <w:r w:rsidRPr="00A43319">
              <w:rPr>
                <w:rStyle w:val="Ninguno"/>
                <w:rFonts w:ascii="Georgia" w:hAnsi="Georgia"/>
                <w:lang w:val="en-US"/>
              </w:rPr>
              <w:t>GC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CD721FB" w14:textId="5285367A" w:rsidR="00D60F4B" w:rsidRPr="00A43319" w:rsidRDefault="00D60F4B" w:rsidP="00D60F4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43F8988" w14:textId="77777777" w:rsidR="00D60F4B" w:rsidRPr="00A43319" w:rsidRDefault="00D60F4B" w:rsidP="00D60F4B">
            <w:pPr>
              <w:pStyle w:val="CuerpoA"/>
              <w:jc w:val="both"/>
              <w:rPr>
                <w:lang w:val="en-US"/>
              </w:rPr>
            </w:pPr>
            <w:r w:rsidRPr="00A43319">
              <w:rPr>
                <w:rStyle w:val="Ninguno"/>
                <w:rFonts w:ascii="Georgia" w:hAnsi="Georgia"/>
                <w:lang w:val="en-US"/>
              </w:rPr>
              <w:t>22</w:t>
            </w:r>
          </w:p>
        </w:tc>
      </w:tr>
      <w:tr w:rsidR="00D60F4B" w:rsidRPr="00A43319" w14:paraId="4F497772"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3BF89F2" w14:textId="1784BDF2" w:rsidR="00D60F4B" w:rsidRPr="00A43319" w:rsidRDefault="003A4D2B" w:rsidP="00D60F4B">
            <w:pPr>
              <w:pStyle w:val="CuerpoA"/>
              <w:jc w:val="both"/>
              <w:rPr>
                <w:lang w:val="en-US"/>
              </w:rPr>
            </w:pPr>
            <w:r>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61BEDB1" w14:textId="0228B377"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87A84E8" w14:textId="77777777" w:rsidR="00D60F4B" w:rsidRPr="00A43319" w:rsidRDefault="00D60F4B" w:rsidP="00D60F4B">
            <w:pPr>
              <w:pStyle w:val="CuerpoA"/>
              <w:jc w:val="both"/>
              <w:rPr>
                <w:lang w:val="en-US"/>
              </w:rPr>
            </w:pPr>
            <w:r w:rsidRPr="00A43319">
              <w:rPr>
                <w:rStyle w:val="Ninguno"/>
                <w:rFonts w:ascii="Georgia" w:hAnsi="Georgia"/>
                <w:lang w:val="en-US"/>
              </w:rPr>
              <w:t>1</w:t>
            </w:r>
          </w:p>
        </w:tc>
      </w:tr>
      <w:tr w:rsidR="003A4D2B" w:rsidRPr="00A43319" w14:paraId="78E393A4"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0782EF9" w14:textId="74ADB688"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DAEE924" w14:textId="4AE6894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A32C606" w14:textId="77777777" w:rsidR="003A4D2B" w:rsidRPr="00A43319" w:rsidRDefault="003A4D2B" w:rsidP="003A4D2B">
            <w:pPr>
              <w:pStyle w:val="CuerpoA"/>
              <w:jc w:val="both"/>
              <w:rPr>
                <w:lang w:val="en-US"/>
              </w:rPr>
            </w:pPr>
            <w:r w:rsidRPr="00A43319">
              <w:rPr>
                <w:rStyle w:val="Ninguno"/>
                <w:rFonts w:ascii="Georgia" w:hAnsi="Georgia"/>
                <w:lang w:val="en-US"/>
              </w:rPr>
              <w:t>2</w:t>
            </w:r>
          </w:p>
        </w:tc>
      </w:tr>
      <w:tr w:rsidR="003A4D2B" w:rsidRPr="00A43319" w14:paraId="67BE15AC"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DA3F503" w14:textId="1174C986"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5FB4670" w14:textId="1D0AD52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3CA0211" w14:textId="77777777" w:rsidR="003A4D2B" w:rsidRPr="00A43319" w:rsidRDefault="003A4D2B" w:rsidP="003A4D2B">
            <w:pPr>
              <w:pStyle w:val="CuerpoA"/>
              <w:jc w:val="both"/>
              <w:rPr>
                <w:lang w:val="en-US"/>
              </w:rPr>
            </w:pPr>
            <w:r w:rsidRPr="00A43319">
              <w:rPr>
                <w:rStyle w:val="Ninguno"/>
                <w:rFonts w:ascii="Georgia" w:hAnsi="Georgia"/>
                <w:lang w:val="en-US"/>
              </w:rPr>
              <w:t>3</w:t>
            </w:r>
          </w:p>
        </w:tc>
      </w:tr>
      <w:tr w:rsidR="003A4D2B" w:rsidRPr="00A43319" w14:paraId="213A0C0C"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2525CFA" w14:textId="3968D631"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CC58F1B" w14:textId="608FABF8"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20FBFB3" w14:textId="77777777" w:rsidR="003A4D2B" w:rsidRPr="00A43319" w:rsidRDefault="003A4D2B" w:rsidP="003A4D2B">
            <w:pPr>
              <w:pStyle w:val="CuerpoA"/>
              <w:jc w:val="both"/>
              <w:rPr>
                <w:lang w:val="en-US"/>
              </w:rPr>
            </w:pPr>
            <w:r w:rsidRPr="00A43319">
              <w:rPr>
                <w:rStyle w:val="Ninguno"/>
                <w:rFonts w:ascii="Georgia" w:hAnsi="Georgia"/>
                <w:lang w:val="en-US"/>
              </w:rPr>
              <w:t>4</w:t>
            </w:r>
          </w:p>
        </w:tc>
      </w:tr>
      <w:tr w:rsidR="003A4D2B" w:rsidRPr="00A43319" w14:paraId="05D2AD33"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AECEFEA" w14:textId="15318B31"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EBCCFC0" w14:textId="61D9A57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C7B0099" w14:textId="77777777" w:rsidR="003A4D2B" w:rsidRPr="00A43319" w:rsidRDefault="003A4D2B" w:rsidP="003A4D2B">
            <w:pPr>
              <w:pStyle w:val="CuerpoA"/>
              <w:jc w:val="both"/>
              <w:rPr>
                <w:lang w:val="en-US"/>
              </w:rPr>
            </w:pPr>
            <w:r w:rsidRPr="00A43319">
              <w:rPr>
                <w:rStyle w:val="Ninguno"/>
                <w:rFonts w:ascii="Georgia" w:hAnsi="Georgia"/>
                <w:lang w:val="en-US"/>
              </w:rPr>
              <w:t>5</w:t>
            </w:r>
          </w:p>
        </w:tc>
      </w:tr>
      <w:tr w:rsidR="003A4D2B" w:rsidRPr="00A43319" w14:paraId="6341FE97"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E4B392B" w14:textId="5852AE48"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6DD16F1" w14:textId="315E7D5D"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AC5D9D2" w14:textId="77777777" w:rsidR="003A4D2B" w:rsidRPr="00A43319" w:rsidRDefault="003A4D2B" w:rsidP="003A4D2B">
            <w:pPr>
              <w:pStyle w:val="CuerpoA"/>
              <w:jc w:val="both"/>
              <w:rPr>
                <w:lang w:val="en-US"/>
              </w:rPr>
            </w:pPr>
            <w:r w:rsidRPr="00A43319">
              <w:rPr>
                <w:rStyle w:val="Ninguno"/>
                <w:rFonts w:ascii="Georgia" w:hAnsi="Georgia"/>
                <w:lang w:val="en-US"/>
              </w:rPr>
              <w:t>6</w:t>
            </w:r>
          </w:p>
        </w:tc>
      </w:tr>
      <w:tr w:rsidR="003A4D2B" w:rsidRPr="00A43319" w14:paraId="51CD6503"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5D0D49F" w14:textId="2C6FA563"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779DBEF" w14:textId="368531EB"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8F7498C" w14:textId="77777777" w:rsidR="003A4D2B" w:rsidRPr="00A43319" w:rsidRDefault="003A4D2B" w:rsidP="003A4D2B">
            <w:pPr>
              <w:pStyle w:val="CuerpoA"/>
              <w:jc w:val="both"/>
              <w:rPr>
                <w:lang w:val="en-US"/>
              </w:rPr>
            </w:pPr>
            <w:r w:rsidRPr="00A43319">
              <w:rPr>
                <w:rStyle w:val="Ninguno"/>
                <w:rFonts w:ascii="Georgia" w:hAnsi="Georgia"/>
                <w:lang w:val="en-US"/>
              </w:rPr>
              <w:t>7</w:t>
            </w:r>
          </w:p>
        </w:tc>
      </w:tr>
      <w:tr w:rsidR="003A4D2B" w:rsidRPr="00A43319" w14:paraId="48D0978D"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FA9062C" w14:textId="769A8AF6"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25E96E9" w14:textId="4F789ECF"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1D022B7" w14:textId="77777777" w:rsidR="003A4D2B" w:rsidRPr="00A43319" w:rsidRDefault="003A4D2B" w:rsidP="003A4D2B">
            <w:pPr>
              <w:pStyle w:val="CuerpoA"/>
              <w:jc w:val="both"/>
              <w:rPr>
                <w:lang w:val="en-US"/>
              </w:rPr>
            </w:pPr>
            <w:r w:rsidRPr="00A43319">
              <w:rPr>
                <w:rStyle w:val="Ninguno"/>
                <w:rFonts w:ascii="Georgia" w:hAnsi="Georgia"/>
                <w:lang w:val="en-US"/>
              </w:rPr>
              <w:t>8</w:t>
            </w:r>
          </w:p>
        </w:tc>
      </w:tr>
      <w:tr w:rsidR="003A4D2B" w:rsidRPr="00A43319" w14:paraId="5EE5C178"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552EA99" w14:textId="0DA5B40D"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8FE920C" w14:textId="50C02A52"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935C57B" w14:textId="77777777" w:rsidR="003A4D2B" w:rsidRPr="00A43319" w:rsidRDefault="003A4D2B" w:rsidP="003A4D2B">
            <w:pPr>
              <w:pStyle w:val="CuerpoA"/>
              <w:jc w:val="both"/>
              <w:rPr>
                <w:lang w:val="en-US"/>
              </w:rPr>
            </w:pPr>
            <w:r w:rsidRPr="00A43319">
              <w:rPr>
                <w:rStyle w:val="Ninguno"/>
                <w:rFonts w:ascii="Georgia" w:hAnsi="Georgia"/>
                <w:lang w:val="en-US"/>
              </w:rPr>
              <w:t>9</w:t>
            </w:r>
          </w:p>
        </w:tc>
      </w:tr>
      <w:tr w:rsidR="003A4D2B" w:rsidRPr="00A43319" w14:paraId="4891C1A6"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F3C04DE" w14:textId="76CC63E4"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C937E2F" w14:textId="4E15F83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15C9A21" w14:textId="77777777" w:rsidR="003A4D2B" w:rsidRPr="00A43319" w:rsidRDefault="003A4D2B" w:rsidP="003A4D2B">
            <w:pPr>
              <w:pStyle w:val="CuerpoA"/>
              <w:jc w:val="both"/>
              <w:rPr>
                <w:lang w:val="en-US"/>
              </w:rPr>
            </w:pPr>
            <w:r w:rsidRPr="00A43319">
              <w:rPr>
                <w:rStyle w:val="Ninguno"/>
                <w:rFonts w:ascii="Georgia" w:hAnsi="Georgia"/>
                <w:lang w:val="en-US"/>
              </w:rPr>
              <w:t>10</w:t>
            </w:r>
          </w:p>
        </w:tc>
      </w:tr>
      <w:tr w:rsidR="003A4D2B" w:rsidRPr="00A43319" w14:paraId="593B7C98"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ABED918" w14:textId="04D8766F"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69B34C1" w14:textId="2FF40310"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B438B15" w14:textId="77777777" w:rsidR="003A4D2B" w:rsidRPr="00A43319" w:rsidRDefault="003A4D2B" w:rsidP="003A4D2B">
            <w:pPr>
              <w:pStyle w:val="CuerpoA"/>
              <w:jc w:val="both"/>
              <w:rPr>
                <w:lang w:val="en-US"/>
              </w:rPr>
            </w:pPr>
            <w:r w:rsidRPr="00A43319">
              <w:rPr>
                <w:rStyle w:val="Ninguno"/>
                <w:rFonts w:ascii="Georgia" w:hAnsi="Georgia"/>
                <w:lang w:val="en-US"/>
              </w:rPr>
              <w:t>11</w:t>
            </w:r>
          </w:p>
        </w:tc>
      </w:tr>
      <w:tr w:rsidR="003A4D2B" w:rsidRPr="00A43319" w14:paraId="0F13CE72"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A27B67F" w14:textId="77C8E287"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09119D4" w14:textId="3DBD0BFF"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9989EE1" w14:textId="77777777" w:rsidR="003A4D2B" w:rsidRPr="00A43319" w:rsidRDefault="003A4D2B" w:rsidP="003A4D2B">
            <w:pPr>
              <w:pStyle w:val="CuerpoA"/>
              <w:jc w:val="both"/>
              <w:rPr>
                <w:lang w:val="en-US"/>
              </w:rPr>
            </w:pPr>
            <w:r w:rsidRPr="00A43319">
              <w:rPr>
                <w:rStyle w:val="Ninguno"/>
                <w:rFonts w:ascii="Georgia" w:hAnsi="Georgia"/>
                <w:lang w:val="en-US"/>
              </w:rPr>
              <w:t>12</w:t>
            </w:r>
          </w:p>
        </w:tc>
      </w:tr>
      <w:tr w:rsidR="003A4D2B" w:rsidRPr="00A43319" w14:paraId="5DD01CF2"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5E3A171" w14:textId="5DA3AD76"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08B51E1B" w14:textId="4D1D751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750B22D" w14:textId="77777777" w:rsidR="003A4D2B" w:rsidRPr="00A43319" w:rsidRDefault="003A4D2B" w:rsidP="003A4D2B">
            <w:pPr>
              <w:pStyle w:val="CuerpoA"/>
              <w:jc w:val="both"/>
              <w:rPr>
                <w:lang w:val="en-US"/>
              </w:rPr>
            </w:pPr>
            <w:r w:rsidRPr="00A43319">
              <w:rPr>
                <w:rStyle w:val="Ninguno"/>
                <w:rFonts w:ascii="Georgia" w:hAnsi="Georgia"/>
                <w:lang w:val="en-US"/>
              </w:rPr>
              <w:t>13</w:t>
            </w:r>
          </w:p>
        </w:tc>
      </w:tr>
      <w:tr w:rsidR="003A4D2B" w:rsidRPr="00A43319" w14:paraId="01B98993"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3F35D63" w14:textId="6E99982E" w:rsidR="003A4D2B" w:rsidRPr="00A43319" w:rsidRDefault="003A4D2B" w:rsidP="003A4D2B">
            <w:pPr>
              <w:pStyle w:val="CuerpoA"/>
              <w:jc w:val="both"/>
              <w:rPr>
                <w:lang w:val="en-US"/>
              </w:rPr>
            </w:pPr>
            <w:r w:rsidRPr="004608FC">
              <w:rPr>
                <w:rStyle w:val="Ninguno"/>
                <w:rFonts w:ascii="Georgia" w:hAnsi="Georgia"/>
                <w:lang w:val="en-US"/>
              </w:rPr>
              <w:lastRenderedPageBreak/>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A5260E6" w14:textId="67F3BA20"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55C51C3" w14:textId="77777777" w:rsidR="003A4D2B" w:rsidRPr="00A43319" w:rsidRDefault="003A4D2B" w:rsidP="003A4D2B">
            <w:pPr>
              <w:pStyle w:val="CuerpoA"/>
              <w:jc w:val="both"/>
              <w:rPr>
                <w:lang w:val="en-US"/>
              </w:rPr>
            </w:pPr>
            <w:r w:rsidRPr="00A43319">
              <w:rPr>
                <w:rStyle w:val="Ninguno"/>
                <w:rFonts w:ascii="Georgia" w:hAnsi="Georgia"/>
                <w:lang w:val="en-US"/>
              </w:rPr>
              <w:t>14</w:t>
            </w:r>
          </w:p>
        </w:tc>
      </w:tr>
      <w:tr w:rsidR="003A4D2B" w:rsidRPr="00A43319" w14:paraId="364612C2"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5DF76D0" w14:textId="06436F17"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8DDDC10" w14:textId="6438DBF4"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2501BC4" w14:textId="77777777" w:rsidR="003A4D2B" w:rsidRPr="00A43319" w:rsidRDefault="003A4D2B" w:rsidP="003A4D2B">
            <w:pPr>
              <w:pStyle w:val="CuerpoA"/>
              <w:jc w:val="both"/>
              <w:rPr>
                <w:lang w:val="en-US"/>
              </w:rPr>
            </w:pPr>
            <w:r w:rsidRPr="00A43319">
              <w:rPr>
                <w:rStyle w:val="Ninguno"/>
                <w:rFonts w:ascii="Georgia" w:hAnsi="Georgia"/>
                <w:lang w:val="en-US"/>
              </w:rPr>
              <w:t>15</w:t>
            </w:r>
          </w:p>
        </w:tc>
      </w:tr>
      <w:tr w:rsidR="003A4D2B" w:rsidRPr="00A43319" w14:paraId="5F759A85"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94A6D2D" w14:textId="5A92B35E"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74B22DF" w14:textId="6166B240"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885C8D0" w14:textId="77777777" w:rsidR="003A4D2B" w:rsidRPr="00A43319" w:rsidRDefault="003A4D2B" w:rsidP="003A4D2B">
            <w:pPr>
              <w:pStyle w:val="CuerpoA"/>
              <w:jc w:val="both"/>
              <w:rPr>
                <w:lang w:val="en-US"/>
              </w:rPr>
            </w:pPr>
            <w:r w:rsidRPr="00A43319">
              <w:rPr>
                <w:rStyle w:val="Ninguno"/>
                <w:rFonts w:ascii="Georgia" w:hAnsi="Georgia"/>
                <w:lang w:val="en-US"/>
              </w:rPr>
              <w:t>16</w:t>
            </w:r>
          </w:p>
        </w:tc>
      </w:tr>
      <w:tr w:rsidR="003A4D2B" w:rsidRPr="00A43319" w14:paraId="6A374FCC"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DB5BAAE" w14:textId="6F321265"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FC7814B" w14:textId="6264B7DE"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3B82384" w14:textId="77777777" w:rsidR="003A4D2B" w:rsidRPr="00A43319" w:rsidRDefault="003A4D2B" w:rsidP="003A4D2B">
            <w:pPr>
              <w:pStyle w:val="CuerpoA"/>
              <w:jc w:val="both"/>
              <w:rPr>
                <w:lang w:val="en-US"/>
              </w:rPr>
            </w:pPr>
            <w:r w:rsidRPr="00A43319">
              <w:rPr>
                <w:rStyle w:val="Ninguno"/>
                <w:rFonts w:ascii="Georgia" w:hAnsi="Georgia"/>
                <w:lang w:val="en-US"/>
              </w:rPr>
              <w:t>17</w:t>
            </w:r>
          </w:p>
        </w:tc>
      </w:tr>
      <w:tr w:rsidR="003A4D2B" w:rsidRPr="00A43319" w14:paraId="07B88527"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6FD44EF" w14:textId="51D4A3F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D4A8062" w14:textId="7AFB85A1"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E2BF73C" w14:textId="77777777" w:rsidR="003A4D2B" w:rsidRPr="00A43319" w:rsidRDefault="003A4D2B" w:rsidP="003A4D2B">
            <w:pPr>
              <w:pStyle w:val="CuerpoA"/>
              <w:jc w:val="both"/>
              <w:rPr>
                <w:lang w:val="en-US"/>
              </w:rPr>
            </w:pPr>
            <w:r w:rsidRPr="00A43319">
              <w:rPr>
                <w:rStyle w:val="Ninguno"/>
                <w:rFonts w:ascii="Georgia" w:hAnsi="Georgia"/>
                <w:lang w:val="en-US"/>
              </w:rPr>
              <w:t>18</w:t>
            </w:r>
          </w:p>
        </w:tc>
      </w:tr>
      <w:tr w:rsidR="003A4D2B" w:rsidRPr="00A43319" w14:paraId="75CC2C5A"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CD8E02A" w14:textId="524F79C0"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71C9189" w14:textId="725BCFB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E080C49" w14:textId="77777777" w:rsidR="003A4D2B" w:rsidRPr="00A43319" w:rsidRDefault="003A4D2B" w:rsidP="003A4D2B">
            <w:pPr>
              <w:pStyle w:val="CuerpoA"/>
              <w:jc w:val="both"/>
              <w:rPr>
                <w:lang w:val="en-US"/>
              </w:rPr>
            </w:pPr>
            <w:r w:rsidRPr="00A43319">
              <w:rPr>
                <w:rStyle w:val="Ninguno"/>
                <w:rFonts w:ascii="Georgia" w:hAnsi="Georgia"/>
                <w:lang w:val="en-US"/>
              </w:rPr>
              <w:t>19</w:t>
            </w:r>
          </w:p>
        </w:tc>
      </w:tr>
      <w:tr w:rsidR="003A4D2B" w:rsidRPr="00A43319" w14:paraId="77BEC541"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4CE5EC0" w14:textId="39D97F10"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C15AE82" w14:textId="0515C30A"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6D4AB5D" w14:textId="77777777" w:rsidR="003A4D2B" w:rsidRPr="00A43319" w:rsidRDefault="003A4D2B" w:rsidP="003A4D2B">
            <w:pPr>
              <w:pStyle w:val="CuerpoA"/>
              <w:jc w:val="both"/>
              <w:rPr>
                <w:lang w:val="en-US"/>
              </w:rPr>
            </w:pPr>
            <w:r w:rsidRPr="00A43319">
              <w:rPr>
                <w:rStyle w:val="Ninguno"/>
                <w:rFonts w:ascii="Georgia" w:hAnsi="Georgia"/>
                <w:lang w:val="en-US"/>
              </w:rPr>
              <w:t>20</w:t>
            </w:r>
          </w:p>
        </w:tc>
      </w:tr>
      <w:tr w:rsidR="003A4D2B" w:rsidRPr="00A43319" w14:paraId="3ACB36CF"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CA250D6" w14:textId="73046D2A"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A041642" w14:textId="1679CA1D"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9D6A6D5" w14:textId="77777777" w:rsidR="003A4D2B" w:rsidRPr="00A43319" w:rsidRDefault="003A4D2B" w:rsidP="003A4D2B">
            <w:pPr>
              <w:pStyle w:val="CuerpoA"/>
              <w:jc w:val="both"/>
              <w:rPr>
                <w:lang w:val="en-US"/>
              </w:rPr>
            </w:pPr>
            <w:r w:rsidRPr="00A43319">
              <w:rPr>
                <w:rStyle w:val="Ninguno"/>
                <w:rFonts w:ascii="Georgia" w:hAnsi="Georgia"/>
                <w:lang w:val="en-US"/>
              </w:rPr>
              <w:t>21</w:t>
            </w:r>
          </w:p>
        </w:tc>
      </w:tr>
      <w:tr w:rsidR="003A4D2B" w:rsidRPr="00A43319" w14:paraId="6AE2C42B"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1027FBD" w14:textId="326F290C"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7EB35A5" w14:textId="40D8F77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575FFCB" w14:textId="77777777" w:rsidR="003A4D2B" w:rsidRPr="00A43319" w:rsidRDefault="003A4D2B" w:rsidP="003A4D2B">
            <w:pPr>
              <w:pStyle w:val="CuerpoA"/>
              <w:jc w:val="both"/>
              <w:rPr>
                <w:lang w:val="en-US"/>
              </w:rPr>
            </w:pPr>
            <w:r w:rsidRPr="00A43319">
              <w:rPr>
                <w:rStyle w:val="Ninguno"/>
                <w:rFonts w:ascii="Georgia" w:hAnsi="Georgia"/>
                <w:lang w:val="en-US"/>
              </w:rPr>
              <w:t>22</w:t>
            </w:r>
          </w:p>
        </w:tc>
      </w:tr>
      <w:tr w:rsidR="003A4D2B" w:rsidRPr="00A43319" w14:paraId="078FADD5"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88C9305" w14:textId="5E68CBC2"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3F0E1C8" w14:textId="57734103"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B12B3FD" w14:textId="77777777" w:rsidR="003A4D2B" w:rsidRPr="00A43319" w:rsidRDefault="003A4D2B" w:rsidP="003A4D2B">
            <w:pPr>
              <w:pStyle w:val="CuerpoA"/>
              <w:jc w:val="both"/>
              <w:rPr>
                <w:lang w:val="en-US"/>
              </w:rPr>
            </w:pPr>
            <w:r w:rsidRPr="00A43319">
              <w:rPr>
                <w:rStyle w:val="Ninguno"/>
                <w:rFonts w:ascii="Georgia" w:hAnsi="Georgia"/>
                <w:lang w:val="en-US"/>
              </w:rPr>
              <w:t>23</w:t>
            </w:r>
          </w:p>
        </w:tc>
      </w:tr>
      <w:tr w:rsidR="003A4D2B" w:rsidRPr="00A43319" w14:paraId="60C75904"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E0C6B58" w14:textId="265C8A45"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D7ED3D4" w14:textId="2B125B3E"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5914314" w14:textId="77777777" w:rsidR="003A4D2B" w:rsidRPr="00A43319" w:rsidRDefault="003A4D2B" w:rsidP="003A4D2B">
            <w:pPr>
              <w:pStyle w:val="CuerpoA"/>
              <w:jc w:val="both"/>
              <w:rPr>
                <w:lang w:val="en-US"/>
              </w:rPr>
            </w:pPr>
            <w:r w:rsidRPr="00A43319">
              <w:rPr>
                <w:rStyle w:val="Ninguno"/>
                <w:rFonts w:ascii="Georgia" w:hAnsi="Georgia"/>
                <w:lang w:val="en-US"/>
              </w:rPr>
              <w:t>24</w:t>
            </w:r>
          </w:p>
        </w:tc>
      </w:tr>
      <w:tr w:rsidR="003A4D2B" w:rsidRPr="00A43319" w14:paraId="0685197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AAEC6F1" w14:textId="4943AB98"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E12F93E" w14:textId="7C4D6887"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8F0BCBB" w14:textId="77777777" w:rsidR="003A4D2B" w:rsidRPr="00A43319" w:rsidRDefault="003A4D2B" w:rsidP="003A4D2B">
            <w:pPr>
              <w:pStyle w:val="CuerpoA"/>
              <w:jc w:val="both"/>
              <w:rPr>
                <w:lang w:val="en-US"/>
              </w:rPr>
            </w:pPr>
            <w:r w:rsidRPr="00A43319">
              <w:rPr>
                <w:rStyle w:val="Ninguno"/>
                <w:rFonts w:ascii="Georgia" w:hAnsi="Georgia"/>
                <w:lang w:val="en-US"/>
              </w:rPr>
              <w:t>25</w:t>
            </w:r>
          </w:p>
        </w:tc>
      </w:tr>
      <w:tr w:rsidR="003A4D2B" w:rsidRPr="00A43319" w14:paraId="221C6F50"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B2FBC28" w14:textId="4F4CE7E2"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1522C04" w14:textId="3957323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86F54FE" w14:textId="77777777" w:rsidR="003A4D2B" w:rsidRPr="00A43319" w:rsidRDefault="003A4D2B" w:rsidP="003A4D2B">
            <w:pPr>
              <w:pStyle w:val="CuerpoA"/>
              <w:jc w:val="both"/>
              <w:rPr>
                <w:lang w:val="en-US"/>
              </w:rPr>
            </w:pPr>
            <w:r w:rsidRPr="00A43319">
              <w:rPr>
                <w:rStyle w:val="Ninguno"/>
                <w:rFonts w:ascii="Georgia" w:hAnsi="Georgia"/>
                <w:lang w:val="en-US"/>
              </w:rPr>
              <w:t>26</w:t>
            </w:r>
          </w:p>
        </w:tc>
      </w:tr>
      <w:tr w:rsidR="003A4D2B" w:rsidRPr="00A43319" w14:paraId="5E055547"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7E71E23" w14:textId="4CA49035"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87C08E5" w14:textId="38B66732"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96E0D6A" w14:textId="77777777" w:rsidR="003A4D2B" w:rsidRPr="00A43319" w:rsidRDefault="003A4D2B" w:rsidP="003A4D2B">
            <w:pPr>
              <w:pStyle w:val="CuerpoA"/>
              <w:jc w:val="both"/>
              <w:rPr>
                <w:lang w:val="en-US"/>
              </w:rPr>
            </w:pPr>
            <w:r w:rsidRPr="00A43319">
              <w:rPr>
                <w:rStyle w:val="Ninguno"/>
                <w:rFonts w:ascii="Georgia" w:hAnsi="Georgia"/>
                <w:lang w:val="en-US"/>
              </w:rPr>
              <w:t>27</w:t>
            </w:r>
          </w:p>
        </w:tc>
      </w:tr>
      <w:tr w:rsidR="003A4D2B" w:rsidRPr="00A43319" w14:paraId="2FB7D96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DA5605C" w14:textId="220EC75C"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C6E5B8D" w14:textId="013E697A"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0BAF78E" w14:textId="77777777" w:rsidR="003A4D2B" w:rsidRPr="00A43319" w:rsidRDefault="003A4D2B" w:rsidP="003A4D2B">
            <w:pPr>
              <w:pStyle w:val="CuerpoA"/>
              <w:jc w:val="both"/>
              <w:rPr>
                <w:lang w:val="en-US"/>
              </w:rPr>
            </w:pPr>
            <w:r w:rsidRPr="00A43319">
              <w:rPr>
                <w:rStyle w:val="Ninguno"/>
                <w:rFonts w:ascii="Georgia" w:hAnsi="Georgia"/>
                <w:lang w:val="en-US"/>
              </w:rPr>
              <w:t>28</w:t>
            </w:r>
          </w:p>
        </w:tc>
      </w:tr>
      <w:tr w:rsidR="003A4D2B" w:rsidRPr="00A43319" w14:paraId="021D77E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B1D1871" w14:textId="051FAD2D"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63F8BD4" w14:textId="75534B56"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EE4299F" w14:textId="77777777" w:rsidR="003A4D2B" w:rsidRPr="00A43319" w:rsidRDefault="003A4D2B" w:rsidP="003A4D2B">
            <w:pPr>
              <w:pStyle w:val="CuerpoA"/>
              <w:jc w:val="both"/>
              <w:rPr>
                <w:lang w:val="en-US"/>
              </w:rPr>
            </w:pPr>
            <w:r w:rsidRPr="00A43319">
              <w:rPr>
                <w:rStyle w:val="Ninguno"/>
                <w:rFonts w:ascii="Georgia" w:hAnsi="Georgia"/>
                <w:lang w:val="en-US"/>
              </w:rPr>
              <w:t>29</w:t>
            </w:r>
          </w:p>
        </w:tc>
      </w:tr>
      <w:tr w:rsidR="003A4D2B" w:rsidRPr="00A43319" w14:paraId="1C7BED5D"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F8E9DA8" w14:textId="4CFF7054"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D4318B6" w14:textId="5CE54232"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217F76C" w14:textId="77777777" w:rsidR="003A4D2B" w:rsidRPr="00A43319" w:rsidRDefault="003A4D2B" w:rsidP="003A4D2B">
            <w:pPr>
              <w:pStyle w:val="CuerpoA"/>
              <w:jc w:val="both"/>
              <w:rPr>
                <w:lang w:val="en-US"/>
              </w:rPr>
            </w:pPr>
            <w:r w:rsidRPr="00A43319">
              <w:rPr>
                <w:rStyle w:val="Ninguno"/>
                <w:rFonts w:ascii="Georgia" w:hAnsi="Georgia"/>
                <w:lang w:val="en-US"/>
              </w:rPr>
              <w:t>30</w:t>
            </w:r>
          </w:p>
        </w:tc>
      </w:tr>
      <w:tr w:rsidR="003A4D2B" w:rsidRPr="00A43319" w14:paraId="4BEB33E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94DB777" w14:textId="53B2DAAE"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584304B" w14:textId="6666E018"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B3D5B7B" w14:textId="77777777" w:rsidR="003A4D2B" w:rsidRPr="00A43319" w:rsidRDefault="003A4D2B" w:rsidP="003A4D2B">
            <w:pPr>
              <w:pStyle w:val="CuerpoA"/>
              <w:jc w:val="both"/>
              <w:rPr>
                <w:lang w:val="en-US"/>
              </w:rPr>
            </w:pPr>
            <w:r w:rsidRPr="00A43319">
              <w:rPr>
                <w:rStyle w:val="Ninguno"/>
                <w:rFonts w:ascii="Georgia" w:hAnsi="Georgia"/>
                <w:lang w:val="en-US"/>
              </w:rPr>
              <w:t>31</w:t>
            </w:r>
          </w:p>
        </w:tc>
      </w:tr>
      <w:tr w:rsidR="003A4D2B" w:rsidRPr="00A43319" w14:paraId="42FE10E6"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9341EC9" w14:textId="27588C0D"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F8DB904" w14:textId="5D5850A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AFFD0E6" w14:textId="77777777" w:rsidR="003A4D2B" w:rsidRPr="00A43319" w:rsidRDefault="003A4D2B" w:rsidP="003A4D2B">
            <w:pPr>
              <w:pStyle w:val="CuerpoA"/>
              <w:jc w:val="both"/>
              <w:rPr>
                <w:lang w:val="en-US"/>
              </w:rPr>
            </w:pPr>
            <w:r w:rsidRPr="00A43319">
              <w:rPr>
                <w:rStyle w:val="Ninguno"/>
                <w:rFonts w:ascii="Georgia" w:hAnsi="Georgia"/>
                <w:lang w:val="en-US"/>
              </w:rPr>
              <w:t>32</w:t>
            </w:r>
          </w:p>
        </w:tc>
      </w:tr>
      <w:tr w:rsidR="003A4D2B" w:rsidRPr="00A43319" w14:paraId="3C0AA54D"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7DB1F73" w14:textId="58D7B78E"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C5234BA" w14:textId="51818787"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8BD9505" w14:textId="77777777" w:rsidR="003A4D2B" w:rsidRPr="00A43319" w:rsidRDefault="003A4D2B" w:rsidP="003A4D2B">
            <w:pPr>
              <w:pStyle w:val="CuerpoA"/>
              <w:jc w:val="both"/>
              <w:rPr>
                <w:lang w:val="en-US"/>
              </w:rPr>
            </w:pPr>
            <w:r w:rsidRPr="00A43319">
              <w:rPr>
                <w:rStyle w:val="Ninguno"/>
                <w:rFonts w:ascii="Georgia" w:hAnsi="Georgia"/>
                <w:lang w:val="en-US"/>
              </w:rPr>
              <w:t>33</w:t>
            </w:r>
          </w:p>
        </w:tc>
      </w:tr>
      <w:tr w:rsidR="003A4D2B" w:rsidRPr="00A43319" w14:paraId="7E2085B0"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F74558F" w14:textId="1386D769"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D033FF1" w14:textId="370D5856"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0B8D717" w14:textId="77777777" w:rsidR="003A4D2B" w:rsidRPr="00A43319" w:rsidRDefault="003A4D2B" w:rsidP="003A4D2B">
            <w:pPr>
              <w:pStyle w:val="CuerpoA"/>
              <w:jc w:val="both"/>
              <w:rPr>
                <w:lang w:val="en-US"/>
              </w:rPr>
            </w:pPr>
            <w:r w:rsidRPr="00A43319">
              <w:rPr>
                <w:rStyle w:val="Ninguno"/>
                <w:rFonts w:ascii="Georgia" w:hAnsi="Georgia"/>
                <w:lang w:val="en-US"/>
              </w:rPr>
              <w:t>34</w:t>
            </w:r>
          </w:p>
        </w:tc>
      </w:tr>
      <w:tr w:rsidR="003A4D2B" w:rsidRPr="00A43319" w14:paraId="50231DFF"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0B5A65A" w14:textId="79FF6B3D"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3BB9673" w14:textId="7EAAD22A"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E8785C2" w14:textId="77777777" w:rsidR="003A4D2B" w:rsidRPr="00A43319" w:rsidRDefault="003A4D2B" w:rsidP="003A4D2B">
            <w:pPr>
              <w:pStyle w:val="CuerpoA"/>
              <w:jc w:val="both"/>
              <w:rPr>
                <w:lang w:val="en-US"/>
              </w:rPr>
            </w:pPr>
            <w:r w:rsidRPr="00A43319">
              <w:rPr>
                <w:rStyle w:val="Ninguno"/>
                <w:rFonts w:ascii="Georgia" w:hAnsi="Georgia"/>
                <w:lang w:val="en-US"/>
              </w:rPr>
              <w:t>35</w:t>
            </w:r>
          </w:p>
        </w:tc>
      </w:tr>
      <w:tr w:rsidR="003A4D2B" w:rsidRPr="00A43319" w14:paraId="52C82C75"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E429427" w14:textId="698F74F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0B3A982E" w14:textId="0A63848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1ECC180" w14:textId="77777777" w:rsidR="003A4D2B" w:rsidRPr="00A43319" w:rsidRDefault="003A4D2B" w:rsidP="003A4D2B">
            <w:pPr>
              <w:pStyle w:val="CuerpoA"/>
              <w:jc w:val="both"/>
              <w:rPr>
                <w:lang w:val="en-US"/>
              </w:rPr>
            </w:pPr>
            <w:r w:rsidRPr="00A43319">
              <w:rPr>
                <w:rStyle w:val="Ninguno"/>
                <w:rFonts w:ascii="Georgia" w:hAnsi="Georgia"/>
                <w:lang w:val="en-US"/>
              </w:rPr>
              <w:t>36</w:t>
            </w:r>
          </w:p>
        </w:tc>
      </w:tr>
      <w:tr w:rsidR="003A4D2B" w:rsidRPr="00A43319" w14:paraId="30D0B7C8"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45E5FFD" w14:textId="54F071B3"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39564CC" w14:textId="028409EC"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548B18F" w14:textId="77777777" w:rsidR="003A4D2B" w:rsidRPr="00A43319" w:rsidRDefault="003A4D2B" w:rsidP="003A4D2B">
            <w:pPr>
              <w:pStyle w:val="CuerpoA"/>
              <w:jc w:val="both"/>
              <w:rPr>
                <w:lang w:val="en-US"/>
              </w:rPr>
            </w:pPr>
            <w:r w:rsidRPr="00A43319">
              <w:rPr>
                <w:rStyle w:val="Ninguno"/>
                <w:rFonts w:ascii="Georgia" w:hAnsi="Georgia"/>
                <w:lang w:val="en-US"/>
              </w:rPr>
              <w:t>37</w:t>
            </w:r>
          </w:p>
        </w:tc>
      </w:tr>
      <w:tr w:rsidR="003A4D2B" w:rsidRPr="00A43319" w14:paraId="6C23EEE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2273EA9" w14:textId="5E66B60E"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69BAC6A" w14:textId="4B38921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D32423C" w14:textId="77777777" w:rsidR="003A4D2B" w:rsidRPr="00A43319" w:rsidRDefault="003A4D2B" w:rsidP="003A4D2B">
            <w:pPr>
              <w:pStyle w:val="CuerpoA"/>
              <w:jc w:val="both"/>
              <w:rPr>
                <w:lang w:val="en-US"/>
              </w:rPr>
            </w:pPr>
            <w:r w:rsidRPr="00A43319">
              <w:rPr>
                <w:rStyle w:val="Ninguno"/>
                <w:rFonts w:ascii="Georgia" w:hAnsi="Georgia"/>
                <w:lang w:val="en-US"/>
              </w:rPr>
              <w:t>38</w:t>
            </w:r>
          </w:p>
        </w:tc>
      </w:tr>
      <w:tr w:rsidR="003A4D2B" w:rsidRPr="00A43319" w14:paraId="2EBA64F1"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9921952" w14:textId="64004C1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4E2382E" w14:textId="10D1F43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5920AEF" w14:textId="77777777" w:rsidR="003A4D2B" w:rsidRPr="00A43319" w:rsidRDefault="003A4D2B" w:rsidP="003A4D2B">
            <w:pPr>
              <w:pStyle w:val="CuerpoA"/>
              <w:jc w:val="both"/>
              <w:rPr>
                <w:lang w:val="en-US"/>
              </w:rPr>
            </w:pPr>
            <w:r w:rsidRPr="00A43319">
              <w:rPr>
                <w:rStyle w:val="Ninguno"/>
                <w:rFonts w:ascii="Georgia" w:hAnsi="Georgia"/>
                <w:lang w:val="en-US"/>
              </w:rPr>
              <w:t>39</w:t>
            </w:r>
          </w:p>
        </w:tc>
      </w:tr>
      <w:tr w:rsidR="003A4D2B" w:rsidRPr="00A43319" w14:paraId="7915DF0A"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FBF3D87" w14:textId="64115E4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6A844ED" w14:textId="476F77E7"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0690C9E" w14:textId="77777777" w:rsidR="003A4D2B" w:rsidRPr="00A43319" w:rsidRDefault="003A4D2B" w:rsidP="003A4D2B">
            <w:pPr>
              <w:pStyle w:val="CuerpoA"/>
              <w:jc w:val="both"/>
              <w:rPr>
                <w:lang w:val="en-US"/>
              </w:rPr>
            </w:pPr>
            <w:r w:rsidRPr="00A43319">
              <w:rPr>
                <w:rStyle w:val="Ninguno"/>
                <w:rFonts w:ascii="Georgia" w:hAnsi="Georgia"/>
                <w:lang w:val="en-US"/>
              </w:rPr>
              <w:t>40</w:t>
            </w:r>
          </w:p>
        </w:tc>
      </w:tr>
      <w:tr w:rsidR="003A4D2B" w:rsidRPr="00A43319" w14:paraId="711E159D"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71A7413" w14:textId="0D06BDE0"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CE3D70B" w14:textId="317FED81"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BBD882E" w14:textId="77777777" w:rsidR="003A4D2B" w:rsidRPr="00A43319" w:rsidRDefault="003A4D2B" w:rsidP="003A4D2B">
            <w:pPr>
              <w:pStyle w:val="CuerpoA"/>
              <w:jc w:val="both"/>
              <w:rPr>
                <w:lang w:val="en-US"/>
              </w:rPr>
            </w:pPr>
            <w:r w:rsidRPr="00A43319">
              <w:rPr>
                <w:rStyle w:val="Ninguno"/>
                <w:rFonts w:ascii="Georgia" w:hAnsi="Georgia"/>
                <w:lang w:val="en-US"/>
              </w:rPr>
              <w:t>1</w:t>
            </w:r>
          </w:p>
        </w:tc>
      </w:tr>
      <w:tr w:rsidR="003A4D2B" w:rsidRPr="00A43319" w14:paraId="1196616C"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A301E20" w14:textId="0E15EAD2"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3006F4B" w14:textId="5BEEDA67"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2BA5688" w14:textId="77777777" w:rsidR="003A4D2B" w:rsidRPr="00A43319" w:rsidRDefault="003A4D2B" w:rsidP="003A4D2B">
            <w:pPr>
              <w:pStyle w:val="CuerpoA"/>
              <w:jc w:val="both"/>
              <w:rPr>
                <w:lang w:val="en-US"/>
              </w:rPr>
            </w:pPr>
            <w:r w:rsidRPr="00A43319">
              <w:rPr>
                <w:rStyle w:val="Ninguno"/>
                <w:rFonts w:ascii="Georgia" w:hAnsi="Georgia"/>
                <w:lang w:val="en-US"/>
              </w:rPr>
              <w:t>2</w:t>
            </w:r>
          </w:p>
        </w:tc>
      </w:tr>
      <w:tr w:rsidR="003A4D2B" w:rsidRPr="00A43319" w14:paraId="7A8A1CF0"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12420AF" w14:textId="5DCD7002"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206B91B" w14:textId="53AE3923"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6F8315B" w14:textId="77777777" w:rsidR="003A4D2B" w:rsidRPr="00A43319" w:rsidRDefault="003A4D2B" w:rsidP="003A4D2B">
            <w:pPr>
              <w:pStyle w:val="CuerpoA"/>
              <w:jc w:val="both"/>
              <w:rPr>
                <w:lang w:val="en-US"/>
              </w:rPr>
            </w:pPr>
            <w:r w:rsidRPr="00A43319">
              <w:rPr>
                <w:rStyle w:val="Ninguno"/>
                <w:rFonts w:ascii="Georgia" w:hAnsi="Georgia"/>
                <w:lang w:val="en-US"/>
              </w:rPr>
              <w:t>3</w:t>
            </w:r>
          </w:p>
        </w:tc>
      </w:tr>
      <w:tr w:rsidR="003A4D2B" w:rsidRPr="00A43319" w14:paraId="624A3BDA"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F851BD3" w14:textId="476FE8F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0893236" w14:textId="7D9CF5CD"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A58232D" w14:textId="77777777" w:rsidR="003A4D2B" w:rsidRPr="00A43319" w:rsidRDefault="003A4D2B" w:rsidP="003A4D2B">
            <w:pPr>
              <w:pStyle w:val="CuerpoA"/>
              <w:jc w:val="both"/>
              <w:rPr>
                <w:lang w:val="en-US"/>
              </w:rPr>
            </w:pPr>
            <w:r w:rsidRPr="00A43319">
              <w:rPr>
                <w:rStyle w:val="Ninguno"/>
                <w:rFonts w:ascii="Georgia" w:hAnsi="Georgia"/>
                <w:lang w:val="en-US"/>
              </w:rPr>
              <w:t>4</w:t>
            </w:r>
          </w:p>
        </w:tc>
      </w:tr>
      <w:tr w:rsidR="003A4D2B" w:rsidRPr="00A43319" w14:paraId="14C237B0"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4E71779" w14:textId="48C488BF" w:rsidR="003A4D2B" w:rsidRPr="00A43319" w:rsidRDefault="003A4D2B" w:rsidP="003A4D2B">
            <w:pPr>
              <w:pStyle w:val="CuerpoA"/>
              <w:jc w:val="both"/>
              <w:rPr>
                <w:lang w:val="en-US"/>
              </w:rPr>
            </w:pPr>
            <w:r w:rsidRPr="004608FC">
              <w:rPr>
                <w:rStyle w:val="Ninguno"/>
                <w:rFonts w:ascii="Georgia" w:hAnsi="Georgia"/>
                <w:lang w:val="en-US"/>
              </w:rPr>
              <w:lastRenderedPageBreak/>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07C71C5" w14:textId="45811C0F"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125733A" w14:textId="77777777" w:rsidR="003A4D2B" w:rsidRPr="00A43319" w:rsidRDefault="003A4D2B" w:rsidP="003A4D2B">
            <w:pPr>
              <w:pStyle w:val="CuerpoA"/>
              <w:jc w:val="both"/>
              <w:rPr>
                <w:lang w:val="en-US"/>
              </w:rPr>
            </w:pPr>
            <w:r w:rsidRPr="00A43319">
              <w:rPr>
                <w:rStyle w:val="Ninguno"/>
                <w:rFonts w:ascii="Georgia" w:hAnsi="Georgia"/>
                <w:lang w:val="en-US"/>
              </w:rPr>
              <w:t>5</w:t>
            </w:r>
          </w:p>
        </w:tc>
      </w:tr>
      <w:tr w:rsidR="003A4D2B" w:rsidRPr="00A43319" w14:paraId="5AE447D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9DF1694" w14:textId="5388831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E722795" w14:textId="732472C5"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C657271" w14:textId="77777777" w:rsidR="003A4D2B" w:rsidRPr="00A43319" w:rsidRDefault="003A4D2B" w:rsidP="003A4D2B">
            <w:pPr>
              <w:pStyle w:val="CuerpoA"/>
              <w:jc w:val="both"/>
              <w:rPr>
                <w:lang w:val="en-US"/>
              </w:rPr>
            </w:pPr>
            <w:r w:rsidRPr="00A43319">
              <w:rPr>
                <w:rStyle w:val="Ninguno"/>
                <w:rFonts w:ascii="Georgia" w:hAnsi="Georgia"/>
                <w:lang w:val="en-US"/>
              </w:rPr>
              <w:t>6</w:t>
            </w:r>
          </w:p>
        </w:tc>
      </w:tr>
      <w:tr w:rsidR="003A4D2B" w:rsidRPr="00A43319" w14:paraId="16D38D5E"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2A6025E" w14:textId="0CEACC77"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5B58726" w14:textId="26C34E82"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00E7CB9" w14:textId="77777777" w:rsidR="003A4D2B" w:rsidRPr="00A43319" w:rsidRDefault="003A4D2B" w:rsidP="003A4D2B">
            <w:pPr>
              <w:pStyle w:val="CuerpoA"/>
              <w:jc w:val="both"/>
              <w:rPr>
                <w:lang w:val="en-US"/>
              </w:rPr>
            </w:pPr>
            <w:r w:rsidRPr="00A43319">
              <w:rPr>
                <w:rStyle w:val="Ninguno"/>
                <w:rFonts w:ascii="Georgia" w:hAnsi="Georgia"/>
                <w:lang w:val="en-US"/>
              </w:rPr>
              <w:t>7</w:t>
            </w:r>
          </w:p>
        </w:tc>
      </w:tr>
      <w:tr w:rsidR="003A4D2B" w:rsidRPr="00A43319" w14:paraId="53507069"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CE2FF8D" w14:textId="2E824422"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B72AB1A" w14:textId="11AB7BC2"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91AC6FB" w14:textId="77777777" w:rsidR="003A4D2B" w:rsidRPr="00A43319" w:rsidRDefault="003A4D2B" w:rsidP="003A4D2B">
            <w:pPr>
              <w:pStyle w:val="CuerpoA"/>
              <w:jc w:val="both"/>
              <w:rPr>
                <w:lang w:val="en-US"/>
              </w:rPr>
            </w:pPr>
            <w:r w:rsidRPr="00A43319">
              <w:rPr>
                <w:rStyle w:val="Ninguno"/>
                <w:rFonts w:ascii="Georgia" w:hAnsi="Georgia"/>
                <w:lang w:val="en-US"/>
              </w:rPr>
              <w:t>8</w:t>
            </w:r>
          </w:p>
        </w:tc>
      </w:tr>
      <w:tr w:rsidR="003A4D2B" w:rsidRPr="00A43319" w14:paraId="20DC12B0"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FF55531" w14:textId="0681FD2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1D22BF8" w14:textId="6EDCFA78"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6ED838A" w14:textId="77777777" w:rsidR="003A4D2B" w:rsidRPr="00A43319" w:rsidRDefault="003A4D2B" w:rsidP="003A4D2B">
            <w:pPr>
              <w:pStyle w:val="CuerpoA"/>
              <w:jc w:val="both"/>
              <w:rPr>
                <w:lang w:val="en-US"/>
              </w:rPr>
            </w:pPr>
            <w:r w:rsidRPr="00A43319">
              <w:rPr>
                <w:rStyle w:val="Ninguno"/>
                <w:rFonts w:ascii="Georgia" w:hAnsi="Georgia"/>
                <w:lang w:val="en-US"/>
              </w:rPr>
              <w:t>9</w:t>
            </w:r>
          </w:p>
        </w:tc>
      </w:tr>
      <w:tr w:rsidR="003A4D2B" w:rsidRPr="00A43319" w14:paraId="7915CE77"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35C59D57" w14:textId="1DB7F9A3"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931DD4E" w14:textId="424E390D"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903FD37" w14:textId="77777777" w:rsidR="003A4D2B" w:rsidRPr="00A43319" w:rsidRDefault="003A4D2B" w:rsidP="003A4D2B">
            <w:pPr>
              <w:pStyle w:val="CuerpoA"/>
              <w:jc w:val="both"/>
              <w:rPr>
                <w:lang w:val="en-US"/>
              </w:rPr>
            </w:pPr>
            <w:r w:rsidRPr="00A43319">
              <w:rPr>
                <w:rStyle w:val="Ninguno"/>
                <w:rFonts w:ascii="Georgia" w:hAnsi="Georgia"/>
                <w:lang w:val="en-US"/>
              </w:rPr>
              <w:t>10</w:t>
            </w:r>
          </w:p>
        </w:tc>
      </w:tr>
      <w:tr w:rsidR="003A4D2B" w:rsidRPr="00A43319" w14:paraId="7F36F3F5"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49EA0DE" w14:textId="6D884C7B"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48E4561" w14:textId="75EBBE45"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108872F" w14:textId="77777777" w:rsidR="003A4D2B" w:rsidRPr="00A43319" w:rsidRDefault="003A4D2B" w:rsidP="003A4D2B">
            <w:pPr>
              <w:pStyle w:val="CuerpoA"/>
              <w:jc w:val="both"/>
              <w:rPr>
                <w:lang w:val="en-US"/>
              </w:rPr>
            </w:pPr>
            <w:r w:rsidRPr="00A43319">
              <w:rPr>
                <w:rStyle w:val="Ninguno"/>
                <w:rFonts w:ascii="Georgia" w:hAnsi="Georgia"/>
                <w:lang w:val="en-US"/>
              </w:rPr>
              <w:t>11</w:t>
            </w:r>
          </w:p>
        </w:tc>
      </w:tr>
      <w:tr w:rsidR="003A4D2B" w:rsidRPr="00A43319" w14:paraId="5EE5A088"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A39EEB1" w14:textId="744135E2"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B8703B3" w14:textId="4ADD28A1"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5A5A632" w14:textId="77777777" w:rsidR="003A4D2B" w:rsidRPr="00A43319" w:rsidRDefault="003A4D2B" w:rsidP="003A4D2B">
            <w:pPr>
              <w:pStyle w:val="CuerpoA"/>
              <w:jc w:val="both"/>
              <w:rPr>
                <w:lang w:val="en-US"/>
              </w:rPr>
            </w:pPr>
            <w:r w:rsidRPr="00A43319">
              <w:rPr>
                <w:rStyle w:val="Ninguno"/>
                <w:rFonts w:ascii="Georgia" w:hAnsi="Georgia"/>
                <w:lang w:val="en-US"/>
              </w:rPr>
              <w:t>12</w:t>
            </w:r>
          </w:p>
        </w:tc>
      </w:tr>
      <w:tr w:rsidR="003A4D2B" w:rsidRPr="00A43319" w14:paraId="745DD293"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A4C6F7A" w14:textId="6202D793"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15D6EA4" w14:textId="5AD661ED"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86A62D2" w14:textId="77777777" w:rsidR="003A4D2B" w:rsidRPr="00A43319" w:rsidRDefault="003A4D2B" w:rsidP="003A4D2B">
            <w:pPr>
              <w:pStyle w:val="CuerpoA"/>
              <w:jc w:val="both"/>
              <w:rPr>
                <w:lang w:val="en-US"/>
              </w:rPr>
            </w:pPr>
            <w:r w:rsidRPr="00A43319">
              <w:rPr>
                <w:rStyle w:val="Ninguno"/>
                <w:rFonts w:ascii="Georgia" w:hAnsi="Georgia"/>
                <w:lang w:val="en-US"/>
              </w:rPr>
              <w:t>13</w:t>
            </w:r>
          </w:p>
        </w:tc>
      </w:tr>
      <w:tr w:rsidR="003A4D2B" w:rsidRPr="00A43319" w14:paraId="31AAE5B4"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E644BC2" w14:textId="1A0F48D8"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8BB4324" w14:textId="24F207A6"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30BAAF9" w14:textId="77777777" w:rsidR="003A4D2B" w:rsidRPr="00A43319" w:rsidRDefault="003A4D2B" w:rsidP="003A4D2B">
            <w:pPr>
              <w:pStyle w:val="CuerpoA"/>
              <w:jc w:val="both"/>
              <w:rPr>
                <w:lang w:val="en-US"/>
              </w:rPr>
            </w:pPr>
            <w:r w:rsidRPr="00A43319">
              <w:rPr>
                <w:rStyle w:val="Ninguno"/>
                <w:rFonts w:ascii="Georgia" w:hAnsi="Georgia"/>
                <w:lang w:val="en-US"/>
              </w:rPr>
              <w:t>14</w:t>
            </w:r>
          </w:p>
        </w:tc>
      </w:tr>
      <w:tr w:rsidR="003A4D2B" w:rsidRPr="00A43319" w14:paraId="7A27C445" w14:textId="77777777" w:rsidTr="00246943">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43AFCAA" w14:textId="244307CD" w:rsidR="003A4D2B" w:rsidRPr="00A43319" w:rsidRDefault="003A4D2B" w:rsidP="003A4D2B">
            <w:pPr>
              <w:pStyle w:val="CuerpoA"/>
              <w:jc w:val="both"/>
              <w:rPr>
                <w:lang w:val="en-US"/>
              </w:rPr>
            </w:pPr>
            <w:r w:rsidRPr="004608FC">
              <w:rPr>
                <w:rStyle w:val="Ninguno"/>
                <w:rFonts w:ascii="Georgia" w:hAnsi="Georgia"/>
                <w:lang w:val="en-US"/>
              </w:rPr>
              <w:t>PB</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5FBCA2A" w14:textId="786AD294"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787A73F" w14:textId="77777777" w:rsidR="003A4D2B" w:rsidRPr="00A43319" w:rsidRDefault="003A4D2B" w:rsidP="003A4D2B">
            <w:pPr>
              <w:pStyle w:val="CuerpoA"/>
              <w:jc w:val="both"/>
              <w:rPr>
                <w:lang w:val="en-US"/>
              </w:rPr>
            </w:pPr>
            <w:r w:rsidRPr="00A43319">
              <w:rPr>
                <w:rStyle w:val="Ninguno"/>
                <w:rFonts w:ascii="Georgia" w:hAnsi="Georgia"/>
                <w:lang w:val="en-US"/>
              </w:rPr>
              <w:t>15</w:t>
            </w:r>
          </w:p>
        </w:tc>
      </w:tr>
      <w:tr w:rsidR="00D60F4B" w:rsidRPr="00A43319" w14:paraId="38F355CB" w14:textId="77777777" w:rsidTr="00D2477C">
        <w:trPr>
          <w:trHeight w:val="260"/>
        </w:trPr>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2A18798" w14:textId="43C283B7" w:rsidR="00D60F4B" w:rsidRPr="00A43319" w:rsidRDefault="003A4D2B" w:rsidP="00D60F4B">
            <w:pPr>
              <w:pStyle w:val="CuerpoA"/>
              <w:jc w:val="both"/>
              <w:rPr>
                <w:lang w:val="en-US"/>
              </w:rPr>
            </w:pPr>
            <w:r>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9DBCE39" w14:textId="482E2438" w:rsidR="00D60F4B" w:rsidRPr="00A43319" w:rsidRDefault="00D60F4B" w:rsidP="00D60F4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30835226" w14:textId="77777777" w:rsidR="00D60F4B" w:rsidRPr="00A43319" w:rsidRDefault="00D60F4B" w:rsidP="00D60F4B">
            <w:pPr>
              <w:pStyle w:val="CuerpoA"/>
              <w:jc w:val="both"/>
              <w:rPr>
                <w:lang w:val="en-US"/>
              </w:rPr>
            </w:pPr>
            <w:r w:rsidRPr="00A43319">
              <w:rPr>
                <w:rStyle w:val="Ninguno"/>
                <w:rFonts w:ascii="Georgia" w:hAnsi="Georgia"/>
                <w:lang w:val="en-US"/>
              </w:rPr>
              <w:t>1</w:t>
            </w:r>
          </w:p>
        </w:tc>
      </w:tr>
      <w:tr w:rsidR="003A4D2B" w:rsidRPr="00A43319" w14:paraId="12D44C25"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A2F2C5A" w14:textId="1FC9B994"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EC57035" w14:textId="3015DA8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76E703A" w14:textId="77777777" w:rsidR="003A4D2B" w:rsidRPr="00A43319" w:rsidRDefault="003A4D2B" w:rsidP="003A4D2B">
            <w:pPr>
              <w:pStyle w:val="CuerpoA"/>
              <w:jc w:val="both"/>
              <w:rPr>
                <w:lang w:val="en-US"/>
              </w:rPr>
            </w:pPr>
            <w:r w:rsidRPr="00A43319">
              <w:rPr>
                <w:rStyle w:val="Ninguno"/>
                <w:rFonts w:ascii="Georgia" w:hAnsi="Georgia"/>
                <w:lang w:val="en-US"/>
              </w:rPr>
              <w:t>2</w:t>
            </w:r>
          </w:p>
        </w:tc>
      </w:tr>
      <w:tr w:rsidR="003A4D2B" w:rsidRPr="00A43319" w14:paraId="017084AA"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579F092" w14:textId="0DD73D6F"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20EF5AA" w14:textId="70749F7E"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2F378DC" w14:textId="77777777" w:rsidR="003A4D2B" w:rsidRPr="00A43319" w:rsidRDefault="003A4D2B" w:rsidP="003A4D2B">
            <w:pPr>
              <w:pStyle w:val="CuerpoA"/>
              <w:jc w:val="both"/>
              <w:rPr>
                <w:lang w:val="en-US"/>
              </w:rPr>
            </w:pPr>
            <w:r w:rsidRPr="00A43319">
              <w:rPr>
                <w:rStyle w:val="Ninguno"/>
                <w:rFonts w:ascii="Georgia" w:hAnsi="Georgia"/>
                <w:lang w:val="en-US"/>
              </w:rPr>
              <w:t>3</w:t>
            </w:r>
          </w:p>
        </w:tc>
      </w:tr>
      <w:tr w:rsidR="003A4D2B" w:rsidRPr="00A43319" w14:paraId="3D668DFC"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49E213C" w14:textId="169945BF"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16DCC78" w14:textId="354691D5"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C49FC72" w14:textId="77777777" w:rsidR="003A4D2B" w:rsidRPr="00A43319" w:rsidRDefault="003A4D2B" w:rsidP="003A4D2B">
            <w:pPr>
              <w:pStyle w:val="CuerpoA"/>
              <w:jc w:val="both"/>
              <w:rPr>
                <w:lang w:val="en-US"/>
              </w:rPr>
            </w:pPr>
            <w:r w:rsidRPr="00A43319">
              <w:rPr>
                <w:rStyle w:val="Ninguno"/>
                <w:rFonts w:ascii="Georgia" w:hAnsi="Georgia"/>
                <w:lang w:val="en-US"/>
              </w:rPr>
              <w:t>4</w:t>
            </w:r>
          </w:p>
        </w:tc>
      </w:tr>
      <w:tr w:rsidR="003A4D2B" w:rsidRPr="00A43319" w14:paraId="1994B838"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261DE08" w14:textId="7C3A8BBD"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F8F9873" w14:textId="3A651307"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2D82873" w14:textId="77777777" w:rsidR="003A4D2B" w:rsidRPr="00A43319" w:rsidRDefault="003A4D2B" w:rsidP="003A4D2B">
            <w:pPr>
              <w:pStyle w:val="CuerpoA"/>
              <w:jc w:val="both"/>
              <w:rPr>
                <w:lang w:val="en-US"/>
              </w:rPr>
            </w:pPr>
            <w:r w:rsidRPr="00A43319">
              <w:rPr>
                <w:rStyle w:val="Ninguno"/>
                <w:rFonts w:ascii="Georgia" w:hAnsi="Georgia"/>
                <w:lang w:val="en-US"/>
              </w:rPr>
              <w:t>5</w:t>
            </w:r>
          </w:p>
        </w:tc>
      </w:tr>
      <w:tr w:rsidR="003A4D2B" w:rsidRPr="00A43319" w14:paraId="51DE36AF"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96BFA28" w14:textId="12BC3F6B"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E68CB1D" w14:textId="236D08C3"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544F7AB" w14:textId="77777777" w:rsidR="003A4D2B" w:rsidRPr="00A43319" w:rsidRDefault="003A4D2B" w:rsidP="003A4D2B">
            <w:pPr>
              <w:pStyle w:val="CuerpoA"/>
              <w:jc w:val="both"/>
              <w:rPr>
                <w:lang w:val="en-US"/>
              </w:rPr>
            </w:pPr>
            <w:r w:rsidRPr="00A43319">
              <w:rPr>
                <w:rStyle w:val="Ninguno"/>
                <w:rFonts w:ascii="Georgia" w:hAnsi="Georgia"/>
                <w:lang w:val="en-US"/>
              </w:rPr>
              <w:t>6</w:t>
            </w:r>
          </w:p>
        </w:tc>
      </w:tr>
      <w:tr w:rsidR="003A4D2B" w:rsidRPr="00A43319" w14:paraId="203FDF06"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4E4B010" w14:textId="69F0E8EF"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4434381" w14:textId="79FBB7CD"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381A913" w14:textId="77777777" w:rsidR="003A4D2B" w:rsidRPr="00A43319" w:rsidRDefault="003A4D2B" w:rsidP="003A4D2B">
            <w:pPr>
              <w:pStyle w:val="CuerpoA"/>
              <w:jc w:val="both"/>
              <w:rPr>
                <w:lang w:val="en-US"/>
              </w:rPr>
            </w:pPr>
            <w:r w:rsidRPr="00A43319">
              <w:rPr>
                <w:rStyle w:val="Ninguno"/>
                <w:rFonts w:ascii="Georgia" w:hAnsi="Georgia"/>
                <w:lang w:val="en-US"/>
              </w:rPr>
              <w:t>7</w:t>
            </w:r>
          </w:p>
        </w:tc>
      </w:tr>
      <w:tr w:rsidR="003A4D2B" w:rsidRPr="00A43319" w14:paraId="4B58487C"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D5BA798" w14:textId="580AE395"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03957D2" w14:textId="1C97CB4A"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42EAF8D1" w14:textId="77777777" w:rsidR="003A4D2B" w:rsidRPr="00A43319" w:rsidRDefault="003A4D2B" w:rsidP="003A4D2B">
            <w:pPr>
              <w:pStyle w:val="CuerpoA"/>
              <w:jc w:val="both"/>
              <w:rPr>
                <w:lang w:val="en-US"/>
              </w:rPr>
            </w:pPr>
            <w:r w:rsidRPr="00A43319">
              <w:rPr>
                <w:rStyle w:val="Ninguno"/>
                <w:rFonts w:ascii="Georgia" w:hAnsi="Georgia"/>
                <w:lang w:val="en-US"/>
              </w:rPr>
              <w:t>8</w:t>
            </w:r>
          </w:p>
        </w:tc>
      </w:tr>
      <w:tr w:rsidR="003A4D2B" w:rsidRPr="00A43319" w14:paraId="02BC7DF7"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4E19FBB" w14:textId="37BC04E7"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2EB984E1" w14:textId="733006F2"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E2B6B34" w14:textId="77777777" w:rsidR="003A4D2B" w:rsidRPr="00A43319" w:rsidRDefault="003A4D2B" w:rsidP="003A4D2B">
            <w:pPr>
              <w:pStyle w:val="CuerpoA"/>
              <w:jc w:val="both"/>
              <w:rPr>
                <w:lang w:val="en-US"/>
              </w:rPr>
            </w:pPr>
            <w:r w:rsidRPr="00A43319">
              <w:rPr>
                <w:rStyle w:val="Ninguno"/>
                <w:rFonts w:ascii="Georgia" w:hAnsi="Georgia"/>
                <w:lang w:val="en-US"/>
              </w:rPr>
              <w:t>9</w:t>
            </w:r>
          </w:p>
        </w:tc>
      </w:tr>
      <w:tr w:rsidR="003A4D2B" w:rsidRPr="00A43319" w14:paraId="172DC867"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4391891" w14:textId="1471857B"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D70301E" w14:textId="295D2FA7"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3F2DDA5" w14:textId="77777777" w:rsidR="003A4D2B" w:rsidRPr="00A43319" w:rsidRDefault="003A4D2B" w:rsidP="003A4D2B">
            <w:pPr>
              <w:pStyle w:val="CuerpoA"/>
              <w:jc w:val="both"/>
              <w:rPr>
                <w:lang w:val="en-US"/>
              </w:rPr>
            </w:pPr>
            <w:r w:rsidRPr="00A43319">
              <w:rPr>
                <w:rStyle w:val="Ninguno"/>
                <w:rFonts w:ascii="Georgia" w:hAnsi="Georgia"/>
                <w:lang w:val="en-US"/>
              </w:rPr>
              <w:t>10</w:t>
            </w:r>
          </w:p>
        </w:tc>
      </w:tr>
      <w:tr w:rsidR="003A4D2B" w:rsidRPr="00A43319" w14:paraId="32B5319D"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526DD981" w14:textId="2B4DC2BE"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B3E0BA5" w14:textId="6B1CD522"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651945A" w14:textId="77777777" w:rsidR="003A4D2B" w:rsidRPr="00A43319" w:rsidRDefault="003A4D2B" w:rsidP="003A4D2B">
            <w:pPr>
              <w:pStyle w:val="CuerpoA"/>
              <w:jc w:val="both"/>
              <w:rPr>
                <w:lang w:val="en-US"/>
              </w:rPr>
            </w:pPr>
            <w:r w:rsidRPr="00A43319">
              <w:rPr>
                <w:rStyle w:val="Ninguno"/>
                <w:rFonts w:ascii="Georgia" w:hAnsi="Georgia"/>
                <w:lang w:val="en-US"/>
              </w:rPr>
              <w:t>11</w:t>
            </w:r>
          </w:p>
        </w:tc>
      </w:tr>
      <w:tr w:rsidR="003A4D2B" w:rsidRPr="00A43319" w14:paraId="4E514524"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C3D23AE" w14:textId="3D87FB4A"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008ECDA4" w14:textId="6BD8E8F9"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173B0C6" w14:textId="77777777" w:rsidR="003A4D2B" w:rsidRPr="00A43319" w:rsidRDefault="003A4D2B" w:rsidP="003A4D2B">
            <w:pPr>
              <w:pStyle w:val="CuerpoA"/>
              <w:jc w:val="both"/>
              <w:rPr>
                <w:lang w:val="en-US"/>
              </w:rPr>
            </w:pPr>
            <w:r w:rsidRPr="00A43319">
              <w:rPr>
                <w:rStyle w:val="Ninguno"/>
                <w:rFonts w:ascii="Georgia" w:hAnsi="Georgia"/>
                <w:lang w:val="en-US"/>
              </w:rPr>
              <w:t>12</w:t>
            </w:r>
          </w:p>
        </w:tc>
      </w:tr>
      <w:tr w:rsidR="003A4D2B" w:rsidRPr="00A43319" w14:paraId="4F8A08B0"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ED657AC" w14:textId="7B4E39B3"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FEE27B2" w14:textId="58DB6B7E"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E7592B6" w14:textId="77777777" w:rsidR="003A4D2B" w:rsidRPr="00A43319" w:rsidRDefault="003A4D2B" w:rsidP="003A4D2B">
            <w:pPr>
              <w:pStyle w:val="CuerpoA"/>
              <w:jc w:val="both"/>
              <w:rPr>
                <w:lang w:val="en-US"/>
              </w:rPr>
            </w:pPr>
            <w:r w:rsidRPr="00A43319">
              <w:rPr>
                <w:rStyle w:val="Ninguno"/>
                <w:rFonts w:ascii="Georgia" w:hAnsi="Georgia"/>
                <w:lang w:val="en-US"/>
              </w:rPr>
              <w:t>13</w:t>
            </w:r>
          </w:p>
        </w:tc>
      </w:tr>
      <w:tr w:rsidR="003A4D2B" w:rsidRPr="00A43319" w14:paraId="592F7AC1"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D7C2718" w14:textId="7AB241EB"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EF4B7C9" w14:textId="45E3A5FA"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2D3B5B6F" w14:textId="77777777" w:rsidR="003A4D2B" w:rsidRPr="00A43319" w:rsidRDefault="003A4D2B" w:rsidP="003A4D2B">
            <w:pPr>
              <w:pStyle w:val="CuerpoA"/>
              <w:jc w:val="both"/>
              <w:rPr>
                <w:lang w:val="en-US"/>
              </w:rPr>
            </w:pPr>
            <w:r w:rsidRPr="00A43319">
              <w:rPr>
                <w:rStyle w:val="Ninguno"/>
                <w:rFonts w:ascii="Georgia" w:hAnsi="Georgia"/>
                <w:lang w:val="en-US"/>
              </w:rPr>
              <w:t>14</w:t>
            </w:r>
          </w:p>
        </w:tc>
      </w:tr>
      <w:tr w:rsidR="003A4D2B" w:rsidRPr="00A43319" w14:paraId="4FCA942D"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D851841" w14:textId="0FDA7580"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46003CCC" w14:textId="029DE242"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2292705" w14:textId="77777777" w:rsidR="003A4D2B" w:rsidRPr="00A43319" w:rsidRDefault="003A4D2B" w:rsidP="003A4D2B">
            <w:pPr>
              <w:pStyle w:val="CuerpoA"/>
              <w:jc w:val="both"/>
              <w:rPr>
                <w:lang w:val="en-US"/>
              </w:rPr>
            </w:pPr>
            <w:r w:rsidRPr="00A43319">
              <w:rPr>
                <w:rStyle w:val="Ninguno"/>
                <w:rFonts w:ascii="Georgia" w:hAnsi="Georgia"/>
                <w:lang w:val="en-US"/>
              </w:rPr>
              <w:t>15</w:t>
            </w:r>
          </w:p>
        </w:tc>
      </w:tr>
      <w:tr w:rsidR="003A4D2B" w:rsidRPr="00A43319" w14:paraId="427E2430"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29A36661" w14:textId="3955A880"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7C9B5D85" w14:textId="06099DCA"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6F5F9FB0" w14:textId="77777777" w:rsidR="003A4D2B" w:rsidRPr="00A43319" w:rsidRDefault="003A4D2B" w:rsidP="003A4D2B">
            <w:pPr>
              <w:pStyle w:val="CuerpoA"/>
              <w:jc w:val="both"/>
              <w:rPr>
                <w:lang w:val="en-US"/>
              </w:rPr>
            </w:pPr>
            <w:r w:rsidRPr="00A43319">
              <w:rPr>
                <w:rStyle w:val="Ninguno"/>
                <w:rFonts w:ascii="Georgia" w:hAnsi="Georgia"/>
                <w:lang w:val="en-US"/>
              </w:rPr>
              <w:t>16</w:t>
            </w:r>
          </w:p>
        </w:tc>
      </w:tr>
      <w:tr w:rsidR="003A4D2B" w:rsidRPr="00A43319" w14:paraId="600A9275"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7C3F2C03" w14:textId="4CBD733D"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E88627B" w14:textId="5209BDDF" w:rsidR="003A4D2B" w:rsidRPr="00A43319" w:rsidRDefault="003A4D2B" w:rsidP="003A4D2B">
            <w:pPr>
              <w:pStyle w:val="CuerpoA"/>
              <w:jc w:val="both"/>
              <w:rPr>
                <w:lang w:val="en-US"/>
              </w:rPr>
            </w:pPr>
            <w:r>
              <w:rPr>
                <w:rFonts w:ascii="Calibri" w:hAnsi="Calibri" w:cs="Calibri"/>
                <w:sz w:val="22"/>
                <w:szCs w:val="22"/>
              </w:rPr>
              <w:t>M</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7136D808" w14:textId="77777777" w:rsidR="003A4D2B" w:rsidRPr="00A43319" w:rsidRDefault="003A4D2B" w:rsidP="003A4D2B">
            <w:pPr>
              <w:pStyle w:val="CuerpoA"/>
              <w:jc w:val="both"/>
              <w:rPr>
                <w:lang w:val="en-US"/>
              </w:rPr>
            </w:pPr>
            <w:r w:rsidRPr="00A43319">
              <w:rPr>
                <w:rStyle w:val="Ninguno"/>
                <w:rFonts w:ascii="Georgia" w:hAnsi="Georgia"/>
                <w:lang w:val="en-US"/>
              </w:rPr>
              <w:t>17</w:t>
            </w:r>
          </w:p>
        </w:tc>
      </w:tr>
      <w:tr w:rsidR="003A4D2B" w:rsidRPr="00A43319" w14:paraId="67461C90"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10A16D8C" w14:textId="226FB6A6"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1BF43B93" w14:textId="781FC065"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39E3439" w14:textId="77777777" w:rsidR="003A4D2B" w:rsidRPr="00A43319" w:rsidRDefault="003A4D2B" w:rsidP="003A4D2B">
            <w:pPr>
              <w:pStyle w:val="CuerpoA"/>
              <w:jc w:val="both"/>
              <w:rPr>
                <w:lang w:val="en-US"/>
              </w:rPr>
            </w:pPr>
            <w:r w:rsidRPr="00A43319">
              <w:rPr>
                <w:rStyle w:val="Ninguno"/>
                <w:rFonts w:ascii="Georgia" w:hAnsi="Georgia"/>
                <w:lang w:val="en-US"/>
              </w:rPr>
              <w:t>1</w:t>
            </w:r>
          </w:p>
        </w:tc>
      </w:tr>
      <w:tr w:rsidR="003A4D2B" w:rsidRPr="00A43319" w14:paraId="7C980764"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07C2A073" w14:textId="58B43775"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509210FA" w14:textId="24073298"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0EA21F50" w14:textId="77777777" w:rsidR="003A4D2B" w:rsidRPr="00A43319" w:rsidRDefault="003A4D2B" w:rsidP="003A4D2B">
            <w:pPr>
              <w:pStyle w:val="CuerpoA"/>
              <w:jc w:val="both"/>
              <w:rPr>
                <w:lang w:val="en-US"/>
              </w:rPr>
            </w:pPr>
            <w:r w:rsidRPr="00A43319">
              <w:rPr>
                <w:rStyle w:val="Ninguno"/>
                <w:rFonts w:ascii="Georgia" w:hAnsi="Georgia"/>
                <w:lang w:val="en-US"/>
              </w:rPr>
              <w:t>2</w:t>
            </w:r>
          </w:p>
        </w:tc>
      </w:tr>
      <w:tr w:rsidR="003A4D2B" w:rsidRPr="00A43319" w14:paraId="6C66E2E8"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6F608488" w14:textId="3356A44E" w:rsidR="003A4D2B" w:rsidRPr="00A43319" w:rsidRDefault="003A4D2B" w:rsidP="003A4D2B">
            <w:pPr>
              <w:pStyle w:val="CuerpoA"/>
              <w:jc w:val="both"/>
              <w:rPr>
                <w:lang w:val="en-US"/>
              </w:rPr>
            </w:pPr>
            <w:r w:rsidRPr="008F7241">
              <w:rPr>
                <w:rStyle w:val="Ninguno"/>
                <w:rFonts w:ascii="Georgia" w:hAnsi="Georgia"/>
                <w:lang w:val="en-US"/>
              </w:rPr>
              <w:lastRenderedPageBreak/>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64C94353" w14:textId="2609EC0F"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1828B2FA" w14:textId="77777777" w:rsidR="003A4D2B" w:rsidRPr="00A43319" w:rsidRDefault="003A4D2B" w:rsidP="003A4D2B">
            <w:pPr>
              <w:pStyle w:val="CuerpoA"/>
              <w:jc w:val="both"/>
              <w:rPr>
                <w:lang w:val="en-US"/>
              </w:rPr>
            </w:pPr>
            <w:r w:rsidRPr="00A43319">
              <w:rPr>
                <w:rStyle w:val="Ninguno"/>
                <w:rFonts w:ascii="Georgia" w:hAnsi="Georgia"/>
                <w:lang w:val="en-US"/>
              </w:rPr>
              <w:t>3</w:t>
            </w:r>
          </w:p>
        </w:tc>
      </w:tr>
      <w:tr w:rsidR="003A4D2B" w:rsidRPr="00A43319" w14:paraId="49FCAB97" w14:textId="77777777" w:rsidTr="009A0BD2">
        <w:trPr>
          <w:trHeight w:val="260"/>
        </w:trPr>
        <w:tc>
          <w:tcPr>
            <w:tcW w:w="1300" w:type="dxa"/>
            <w:tcBorders>
              <w:top w:val="nil"/>
              <w:left w:val="nil"/>
              <w:bottom w:val="nil"/>
              <w:right w:val="nil"/>
            </w:tcBorders>
            <w:shd w:val="clear" w:color="auto" w:fill="auto"/>
            <w:tcMar>
              <w:top w:w="80" w:type="dxa"/>
              <w:left w:w="80" w:type="dxa"/>
              <w:bottom w:w="80" w:type="dxa"/>
              <w:right w:w="80" w:type="dxa"/>
            </w:tcMar>
          </w:tcPr>
          <w:p w14:paraId="421BC010" w14:textId="37FF2841" w:rsidR="003A4D2B" w:rsidRPr="00A43319" w:rsidRDefault="003A4D2B" w:rsidP="003A4D2B">
            <w:pPr>
              <w:pStyle w:val="CuerpoA"/>
              <w:jc w:val="both"/>
              <w:rPr>
                <w:lang w:val="en-US"/>
              </w:rPr>
            </w:pPr>
            <w:r w:rsidRPr="008F7241">
              <w:rPr>
                <w:rStyle w:val="Ninguno"/>
                <w:rFonts w:ascii="Georgia" w:hAnsi="Georgia"/>
                <w:lang w:val="en-US"/>
              </w:rPr>
              <w:t>MC</w:t>
            </w:r>
          </w:p>
        </w:tc>
        <w:tc>
          <w:tcPr>
            <w:tcW w:w="1840" w:type="dxa"/>
            <w:tcBorders>
              <w:top w:val="nil"/>
              <w:left w:val="nil"/>
              <w:bottom w:val="nil"/>
              <w:right w:val="nil"/>
            </w:tcBorders>
            <w:shd w:val="clear" w:color="auto" w:fill="auto"/>
            <w:tcMar>
              <w:top w:w="80" w:type="dxa"/>
              <w:left w:w="80" w:type="dxa"/>
              <w:bottom w:w="80" w:type="dxa"/>
              <w:right w:w="80" w:type="dxa"/>
            </w:tcMar>
            <w:vAlign w:val="bottom"/>
          </w:tcPr>
          <w:p w14:paraId="3DA4014D" w14:textId="6DAA3F18" w:rsidR="003A4D2B" w:rsidRPr="00A43319" w:rsidRDefault="003A4D2B" w:rsidP="003A4D2B">
            <w:pPr>
              <w:pStyle w:val="CuerpoA"/>
              <w:jc w:val="both"/>
              <w:rPr>
                <w:lang w:val="en-US"/>
              </w:rPr>
            </w:pPr>
            <w:r>
              <w:rPr>
                <w:rFonts w:ascii="Calibri" w:hAnsi="Calibri" w:cs="Calibri"/>
                <w:sz w:val="22"/>
                <w:szCs w:val="22"/>
              </w:rPr>
              <w:t>W</w:t>
            </w:r>
          </w:p>
        </w:tc>
        <w:tc>
          <w:tcPr>
            <w:tcW w:w="1300" w:type="dxa"/>
            <w:tcBorders>
              <w:top w:val="nil"/>
              <w:left w:val="nil"/>
              <w:bottom w:val="nil"/>
              <w:right w:val="nil"/>
            </w:tcBorders>
            <w:shd w:val="clear" w:color="auto" w:fill="auto"/>
            <w:tcMar>
              <w:top w:w="80" w:type="dxa"/>
              <w:left w:w="80" w:type="dxa"/>
              <w:bottom w:w="80" w:type="dxa"/>
              <w:right w:w="80" w:type="dxa"/>
            </w:tcMar>
            <w:vAlign w:val="bottom"/>
          </w:tcPr>
          <w:p w14:paraId="57D2B87E" w14:textId="77777777" w:rsidR="003A4D2B" w:rsidRPr="00A43319" w:rsidRDefault="003A4D2B" w:rsidP="003A4D2B">
            <w:pPr>
              <w:pStyle w:val="CuerpoA"/>
              <w:jc w:val="both"/>
              <w:rPr>
                <w:lang w:val="en-US"/>
              </w:rPr>
            </w:pPr>
            <w:r w:rsidRPr="00A43319">
              <w:rPr>
                <w:rStyle w:val="Ninguno"/>
                <w:rFonts w:ascii="Georgia" w:hAnsi="Georgia"/>
                <w:lang w:val="en-US"/>
              </w:rPr>
              <w:t>4</w:t>
            </w:r>
          </w:p>
        </w:tc>
      </w:tr>
    </w:tbl>
    <w:p w14:paraId="7D4F9652" w14:textId="77777777" w:rsidR="00BB575D" w:rsidRPr="00A43319" w:rsidRDefault="00BB575D" w:rsidP="00BB575D">
      <w:pPr>
        <w:pStyle w:val="Predeterminado"/>
        <w:widowControl w:val="0"/>
        <w:spacing w:before="0" w:line="240" w:lineRule="auto"/>
        <w:jc w:val="both"/>
        <w:rPr>
          <w:rStyle w:val="Ninguno"/>
          <w:rFonts w:ascii="Georgia" w:eastAsia="Georgia" w:hAnsi="Georgia" w:cs="Georgia"/>
          <w:sz w:val="22"/>
          <w:szCs w:val="22"/>
          <w:lang w:val="en-US"/>
        </w:rPr>
      </w:pPr>
    </w:p>
    <w:p w14:paraId="7146B927" w14:textId="77777777" w:rsidR="00BB575D" w:rsidRPr="00A43319" w:rsidRDefault="00BB575D" w:rsidP="00BB575D">
      <w:pPr>
        <w:pStyle w:val="CuerpoA"/>
        <w:jc w:val="both"/>
        <w:rPr>
          <w:rStyle w:val="Ninguno"/>
          <w:rFonts w:ascii="Georgia" w:eastAsia="Georgia" w:hAnsi="Georgia" w:cs="Georgia"/>
          <w:lang w:val="en-US"/>
        </w:rPr>
      </w:pPr>
    </w:p>
    <w:p w14:paraId="5C7BA790" w14:textId="77777777" w:rsidR="00BB575D" w:rsidRPr="00A43319" w:rsidRDefault="00BB575D" w:rsidP="00BB575D">
      <w:pPr>
        <w:pStyle w:val="Ttulo1"/>
        <w:rPr>
          <w:rStyle w:val="Ninguno"/>
          <w:rFonts w:ascii="Georgia" w:eastAsia="Georgia" w:hAnsi="Georgia" w:cs="Georgia"/>
          <w:sz w:val="22"/>
          <w:szCs w:val="22"/>
        </w:rPr>
      </w:pPr>
      <w:r>
        <w:rPr>
          <w:rStyle w:val="Ninguno"/>
          <w:rFonts w:ascii="Georgia" w:hAnsi="Georgia"/>
          <w:sz w:val="22"/>
          <w:szCs w:val="22"/>
        </w:rPr>
        <w:t xml:space="preserve">Important topics identified in the leadership program </w:t>
      </w:r>
      <w:r w:rsidRPr="00A43319">
        <w:rPr>
          <w:rStyle w:val="Ninguno"/>
          <w:rFonts w:ascii="Georgia" w:hAnsi="Georgia"/>
          <w:sz w:val="22"/>
          <w:szCs w:val="22"/>
        </w:rPr>
        <w:t xml:space="preserve">(COBI 2020, Fernández et al. 2022). </w:t>
      </w:r>
    </w:p>
    <w:p w14:paraId="0ED82FC8" w14:textId="77777777" w:rsidR="00BB575D" w:rsidRPr="00A43319" w:rsidRDefault="00BB575D" w:rsidP="00BB575D">
      <w:pPr>
        <w:pStyle w:val="CuerpoA"/>
        <w:rPr>
          <w:rStyle w:val="Ninguno"/>
          <w:rFonts w:ascii="Georgia" w:eastAsia="Georgia" w:hAnsi="Georgia" w:cs="Georgia"/>
          <w:lang w:val="en-US"/>
        </w:rPr>
      </w:pPr>
    </w:p>
    <w:tbl>
      <w:tblPr>
        <w:tblStyle w:val="TableNormal1"/>
        <w:tblW w:w="5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740"/>
      </w:tblGrid>
      <w:tr w:rsidR="00BB575D" w:rsidRPr="00A43319" w14:paraId="263C027A"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bottom"/>
          </w:tcPr>
          <w:p w14:paraId="16ADD7C9" w14:textId="77777777" w:rsidR="00BB575D" w:rsidRPr="00A43319" w:rsidRDefault="00BB575D" w:rsidP="00D2477C">
            <w:pPr>
              <w:pStyle w:val="Cuerpo"/>
              <w:rPr>
                <w:lang w:val="en-US"/>
              </w:rPr>
            </w:pPr>
            <w:r w:rsidRPr="00A43319">
              <w:rPr>
                <w:rStyle w:val="Ninguno"/>
                <w:rFonts w:ascii="Georgia" w:hAnsi="Georgia"/>
                <w:sz w:val="22"/>
                <w:szCs w:val="22"/>
                <w:lang w:val="en-US"/>
              </w:rPr>
              <w:t>T</w:t>
            </w:r>
            <w:r>
              <w:rPr>
                <w:rStyle w:val="Ninguno"/>
                <w:rFonts w:ascii="Georgia" w:hAnsi="Georgia"/>
                <w:sz w:val="22"/>
                <w:szCs w:val="22"/>
                <w:lang w:val="en-US"/>
              </w:rPr>
              <w:t>opic</w:t>
            </w:r>
          </w:p>
        </w:tc>
      </w:tr>
      <w:tr w:rsidR="00BB575D" w:rsidRPr="00A43319" w14:paraId="62FD99F9" w14:textId="77777777" w:rsidTr="00D2477C">
        <w:trPr>
          <w:trHeight w:val="27"/>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6737CE98" w14:textId="77777777" w:rsidR="00BB575D" w:rsidRPr="00A43319" w:rsidRDefault="00BB575D" w:rsidP="00D2477C">
            <w:pPr>
              <w:pStyle w:val="Cuerpo"/>
              <w:rPr>
                <w:lang w:val="en-US"/>
              </w:rPr>
            </w:pPr>
            <w:r w:rsidRPr="009563A0">
              <w:rPr>
                <w:rStyle w:val="Ninguno"/>
                <w:rFonts w:ascii="Georgia" w:hAnsi="Georgia"/>
                <w:sz w:val="22"/>
                <w:szCs w:val="22"/>
                <w:lang w:val="en-US"/>
              </w:rPr>
              <w:t xml:space="preserve">Global warming </w:t>
            </w:r>
          </w:p>
        </w:tc>
      </w:tr>
      <w:tr w:rsidR="00BB575D" w:rsidRPr="00A43319" w14:paraId="0B1ADBB4"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3608CFDB" w14:textId="77777777" w:rsidR="00BB575D" w:rsidRPr="00A43319" w:rsidRDefault="00BB575D" w:rsidP="00D2477C">
            <w:pPr>
              <w:pStyle w:val="Cuerpo"/>
              <w:rPr>
                <w:lang w:val="en-US"/>
              </w:rPr>
            </w:pPr>
            <w:r w:rsidRPr="009563A0">
              <w:rPr>
                <w:rStyle w:val="Ninguno"/>
                <w:rFonts w:ascii="Georgia" w:hAnsi="Georgia"/>
                <w:sz w:val="22"/>
                <w:szCs w:val="22"/>
                <w:lang w:val="en-US"/>
              </w:rPr>
              <w:t>Protected natural areas</w:t>
            </w:r>
          </w:p>
        </w:tc>
      </w:tr>
      <w:tr w:rsidR="00BB575D" w:rsidRPr="00A43319" w14:paraId="4E5194E5"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06B4562" w14:textId="77777777" w:rsidR="00BB575D" w:rsidRPr="00A43319" w:rsidRDefault="00BB575D" w:rsidP="00D2477C">
            <w:pPr>
              <w:pStyle w:val="Cuerpo"/>
              <w:rPr>
                <w:lang w:val="en-US"/>
              </w:rPr>
            </w:pPr>
            <w:r>
              <w:rPr>
                <w:rStyle w:val="Ninguno"/>
                <w:rFonts w:ascii="Georgia" w:hAnsi="Georgia"/>
                <w:sz w:val="22"/>
                <w:szCs w:val="22"/>
                <w:lang w:val="en-US"/>
              </w:rPr>
              <w:t>Gender equality</w:t>
            </w:r>
          </w:p>
        </w:tc>
      </w:tr>
      <w:tr w:rsidR="00BB575D" w:rsidRPr="00A43319" w14:paraId="21E0A0B1"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AC9FC4B" w14:textId="77777777" w:rsidR="00BB575D" w:rsidRPr="00A43319" w:rsidRDefault="00BB575D" w:rsidP="00D2477C">
            <w:pPr>
              <w:pStyle w:val="Cuerpo"/>
              <w:rPr>
                <w:lang w:val="en-US"/>
              </w:rPr>
            </w:pPr>
            <w:r w:rsidRPr="00A43319">
              <w:rPr>
                <w:rStyle w:val="Ninguno"/>
                <w:rFonts w:ascii="Georgia" w:hAnsi="Georgia"/>
                <w:sz w:val="22"/>
                <w:szCs w:val="22"/>
                <w:lang w:val="en-US"/>
              </w:rPr>
              <w:t>E</w:t>
            </w:r>
            <w:r>
              <w:rPr>
                <w:rStyle w:val="Ninguno"/>
                <w:rFonts w:ascii="Georgia" w:hAnsi="Georgia"/>
                <w:sz w:val="22"/>
                <w:szCs w:val="22"/>
                <w:lang w:val="en-US"/>
              </w:rPr>
              <w:t xml:space="preserve">l </w:t>
            </w:r>
            <w:r w:rsidRPr="00A43319">
              <w:rPr>
                <w:rStyle w:val="Ninguno"/>
                <w:rFonts w:ascii="Georgia" w:hAnsi="Georgia"/>
                <w:sz w:val="22"/>
                <w:szCs w:val="22"/>
                <w:lang w:val="en-US"/>
              </w:rPr>
              <w:t>Niño</w:t>
            </w:r>
            <w:r>
              <w:rPr>
                <w:rStyle w:val="Ninguno"/>
                <w:rFonts w:ascii="Georgia" w:hAnsi="Georgia"/>
                <w:sz w:val="22"/>
                <w:szCs w:val="22"/>
                <w:lang w:val="en-US"/>
              </w:rPr>
              <w:t xml:space="preserve"> effects</w:t>
            </w:r>
          </w:p>
        </w:tc>
      </w:tr>
      <w:tr w:rsidR="00BB575D" w:rsidRPr="00A43319" w14:paraId="1A389AA6"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418158CD" w14:textId="77777777" w:rsidR="00BB575D" w:rsidRPr="00A43319" w:rsidRDefault="00BB575D" w:rsidP="00D2477C">
            <w:pPr>
              <w:pStyle w:val="Cuerpo"/>
              <w:rPr>
                <w:lang w:val="en-US"/>
              </w:rPr>
            </w:pPr>
            <w:r>
              <w:rPr>
                <w:rStyle w:val="Ninguno"/>
                <w:rFonts w:ascii="Georgia" w:hAnsi="Georgia"/>
                <w:sz w:val="22"/>
                <w:szCs w:val="22"/>
                <w:lang w:val="en-US"/>
              </w:rPr>
              <w:t>Marine reserves</w:t>
            </w:r>
          </w:p>
        </w:tc>
      </w:tr>
      <w:tr w:rsidR="00BB575D" w:rsidRPr="00A43319" w14:paraId="53FC61DA"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0891948C" w14:textId="77777777" w:rsidR="00BB575D" w:rsidRPr="00A43319" w:rsidRDefault="00BB575D" w:rsidP="00D2477C">
            <w:pPr>
              <w:pStyle w:val="Cuerpo"/>
              <w:rPr>
                <w:lang w:val="en-US"/>
              </w:rPr>
            </w:pPr>
            <w:r>
              <w:rPr>
                <w:rStyle w:val="Ninguno"/>
                <w:rFonts w:ascii="Georgia" w:hAnsi="Georgia"/>
                <w:sz w:val="22"/>
                <w:szCs w:val="22"/>
                <w:lang w:val="en-US"/>
              </w:rPr>
              <w:t>Governance</w:t>
            </w:r>
          </w:p>
        </w:tc>
      </w:tr>
      <w:tr w:rsidR="00BB575D" w:rsidRPr="00A43319" w14:paraId="5F1AD073"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1442BB5E" w14:textId="77777777" w:rsidR="00BB575D" w:rsidRPr="00A43319" w:rsidRDefault="00BB575D" w:rsidP="00D2477C">
            <w:pPr>
              <w:pStyle w:val="Cuerpo"/>
              <w:rPr>
                <w:lang w:val="en-US"/>
              </w:rPr>
            </w:pPr>
            <w:r>
              <w:rPr>
                <w:rStyle w:val="Ninguno"/>
                <w:rFonts w:ascii="Georgia" w:hAnsi="Georgia"/>
                <w:sz w:val="22"/>
                <w:szCs w:val="22"/>
                <w:lang w:val="en-US"/>
              </w:rPr>
              <w:t>Vulnerable species</w:t>
            </w:r>
          </w:p>
        </w:tc>
      </w:tr>
      <w:tr w:rsidR="00BB575D" w:rsidRPr="00A43319" w14:paraId="16F52BBC"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2BBBAAC" w14:textId="77777777" w:rsidR="00BB575D" w:rsidRPr="00A43319" w:rsidRDefault="00BB575D" w:rsidP="00D2477C">
            <w:pPr>
              <w:pStyle w:val="Cuerpo"/>
              <w:rPr>
                <w:lang w:val="en-US"/>
              </w:rPr>
            </w:pPr>
            <w:r>
              <w:rPr>
                <w:rStyle w:val="Ninguno"/>
                <w:rFonts w:ascii="Georgia" w:hAnsi="Georgia"/>
                <w:sz w:val="22"/>
                <w:szCs w:val="22"/>
                <w:lang w:val="en-US"/>
              </w:rPr>
              <w:t>Sustainable fisheries</w:t>
            </w:r>
          </w:p>
        </w:tc>
      </w:tr>
      <w:tr w:rsidR="00BB575D" w:rsidRPr="00A43319" w14:paraId="2538F0AA"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569B7734" w14:textId="77777777" w:rsidR="00BB575D" w:rsidRPr="00A43319" w:rsidRDefault="00BB575D" w:rsidP="00D2477C">
            <w:pPr>
              <w:pStyle w:val="Cuerpo"/>
              <w:rPr>
                <w:lang w:val="en-US"/>
              </w:rPr>
            </w:pPr>
            <w:r>
              <w:rPr>
                <w:rStyle w:val="Ninguno"/>
                <w:rFonts w:ascii="Georgia" w:hAnsi="Georgia"/>
                <w:sz w:val="22"/>
                <w:szCs w:val="22"/>
                <w:lang w:val="en-US"/>
              </w:rPr>
              <w:t>Fishery resource management</w:t>
            </w:r>
          </w:p>
        </w:tc>
      </w:tr>
      <w:tr w:rsidR="00BB575D" w:rsidRPr="00A43319" w14:paraId="7A57C0FC"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14757D61" w14:textId="77777777" w:rsidR="00BB575D" w:rsidRPr="00A43319" w:rsidRDefault="00BB575D" w:rsidP="00D2477C">
            <w:pPr>
              <w:pStyle w:val="Cuerpo"/>
              <w:rPr>
                <w:lang w:val="en-US"/>
              </w:rPr>
            </w:pPr>
            <w:r>
              <w:rPr>
                <w:rStyle w:val="Ninguno"/>
                <w:rFonts w:ascii="Georgia" w:hAnsi="Georgia"/>
                <w:sz w:val="22"/>
                <w:szCs w:val="22"/>
                <w:lang w:val="en-US"/>
              </w:rPr>
              <w:t>Fishing refuge zones</w:t>
            </w:r>
          </w:p>
        </w:tc>
      </w:tr>
      <w:tr w:rsidR="00BB575D" w:rsidRPr="00A43319" w14:paraId="1CA554E9"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13938015" w14:textId="77777777" w:rsidR="00BB575D" w:rsidRPr="00A43319" w:rsidRDefault="00BB575D" w:rsidP="00D2477C">
            <w:pPr>
              <w:pStyle w:val="Cuerpo"/>
              <w:rPr>
                <w:lang w:val="en-US"/>
              </w:rPr>
            </w:pPr>
            <w:r>
              <w:rPr>
                <w:rStyle w:val="Ninguno"/>
                <w:rFonts w:ascii="Georgia" w:hAnsi="Georgia"/>
                <w:sz w:val="22"/>
                <w:szCs w:val="22"/>
                <w:lang w:val="en-US"/>
              </w:rPr>
              <w:t>Fishery improvement projects</w:t>
            </w:r>
          </w:p>
        </w:tc>
      </w:tr>
      <w:tr w:rsidR="00BB575D" w:rsidRPr="00A43319" w14:paraId="492E4832"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0DB739BA" w14:textId="77777777" w:rsidR="00BB575D" w:rsidRPr="00A43319" w:rsidRDefault="00BB575D" w:rsidP="00D2477C">
            <w:pPr>
              <w:pStyle w:val="Cuerpo"/>
              <w:rPr>
                <w:lang w:val="en-US"/>
              </w:rPr>
            </w:pPr>
            <w:r>
              <w:rPr>
                <w:rStyle w:val="Ninguno"/>
                <w:rFonts w:ascii="Georgia" w:hAnsi="Georgia"/>
                <w:sz w:val="22"/>
                <w:szCs w:val="22"/>
                <w:lang w:val="en-US"/>
              </w:rPr>
              <w:t>Ecological fishery knowledge</w:t>
            </w:r>
          </w:p>
        </w:tc>
      </w:tr>
      <w:tr w:rsidR="00BB575D" w:rsidRPr="00A43319" w14:paraId="4FDCCE14"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0F9485C7" w14:textId="77777777" w:rsidR="00BB575D" w:rsidRPr="00A43319" w:rsidRDefault="00BB575D" w:rsidP="00D2477C">
            <w:pPr>
              <w:pStyle w:val="Cuerpo"/>
              <w:rPr>
                <w:lang w:val="en-US"/>
              </w:rPr>
            </w:pPr>
            <w:r>
              <w:rPr>
                <w:rStyle w:val="Ninguno"/>
                <w:rFonts w:ascii="Georgia" w:hAnsi="Georgia"/>
                <w:sz w:val="22"/>
                <w:szCs w:val="22"/>
                <w:lang w:val="en-US"/>
              </w:rPr>
              <w:t>Fishery management tools</w:t>
            </w:r>
          </w:p>
        </w:tc>
      </w:tr>
      <w:tr w:rsidR="00BB575D" w:rsidRPr="00A43319" w14:paraId="32DBA33C"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64DAA43D" w14:textId="77777777" w:rsidR="00BB575D" w:rsidRPr="00A43319" w:rsidRDefault="00BB575D" w:rsidP="00D2477C">
            <w:pPr>
              <w:pStyle w:val="Cuerpo"/>
              <w:rPr>
                <w:lang w:val="en-US"/>
              </w:rPr>
            </w:pPr>
            <w:r>
              <w:rPr>
                <w:rStyle w:val="Ninguno"/>
                <w:rFonts w:ascii="Georgia" w:hAnsi="Georgia"/>
                <w:sz w:val="22"/>
                <w:szCs w:val="22"/>
                <w:lang w:val="en-US"/>
              </w:rPr>
              <w:t>Larval distributions and recruitment</w:t>
            </w:r>
          </w:p>
        </w:tc>
      </w:tr>
      <w:tr w:rsidR="00BB575D" w:rsidRPr="00A43319" w14:paraId="604751BA"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F11FDEE" w14:textId="77777777" w:rsidR="00BB575D" w:rsidRPr="00A43319" w:rsidRDefault="00BB575D" w:rsidP="00D2477C">
            <w:pPr>
              <w:pStyle w:val="Cuerpo"/>
              <w:rPr>
                <w:lang w:val="en-US"/>
              </w:rPr>
            </w:pPr>
            <w:r w:rsidRPr="00803996">
              <w:rPr>
                <w:rStyle w:val="Ninguno"/>
                <w:rFonts w:ascii="Georgia" w:hAnsi="Georgia"/>
                <w:sz w:val="22"/>
                <w:szCs w:val="22"/>
                <w:lang w:val="en-US"/>
              </w:rPr>
              <w:t>Resource variability</w:t>
            </w:r>
          </w:p>
        </w:tc>
      </w:tr>
      <w:tr w:rsidR="00BB575D" w:rsidRPr="00A43319" w14:paraId="31D5FF91"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B17243D" w14:textId="77777777" w:rsidR="00BB575D" w:rsidRPr="00A43319" w:rsidRDefault="00BB575D" w:rsidP="00D2477C">
            <w:pPr>
              <w:pStyle w:val="Cuerpo"/>
              <w:rPr>
                <w:lang w:val="en-US"/>
              </w:rPr>
            </w:pPr>
            <w:r>
              <w:rPr>
                <w:rStyle w:val="Ninguno"/>
                <w:rFonts w:ascii="Georgia" w:hAnsi="Georgia"/>
                <w:sz w:val="22"/>
                <w:szCs w:val="22"/>
                <w:lang w:val="en-US"/>
              </w:rPr>
              <w:t>Impacts of climate change on fisheries</w:t>
            </w:r>
          </w:p>
        </w:tc>
      </w:tr>
      <w:tr w:rsidR="00BB575D" w:rsidRPr="00A43319" w14:paraId="7888EDC4"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79BA3B7C" w14:textId="77777777" w:rsidR="00BB575D" w:rsidRPr="00A43319" w:rsidRDefault="00BB575D" w:rsidP="00D2477C">
            <w:pPr>
              <w:pStyle w:val="Cuerpo"/>
              <w:rPr>
                <w:lang w:val="en-US"/>
              </w:rPr>
            </w:pPr>
            <w:r w:rsidRPr="007F31F6">
              <w:rPr>
                <w:rStyle w:val="Ninguno"/>
                <w:rFonts w:ascii="Georgia" w:hAnsi="Georgia"/>
                <w:sz w:val="22"/>
                <w:szCs w:val="22"/>
                <w:lang w:val="en-US"/>
              </w:rPr>
              <w:t>Fishery certifications and ecolabels</w:t>
            </w:r>
          </w:p>
        </w:tc>
      </w:tr>
      <w:tr w:rsidR="00BB575D" w:rsidRPr="00A43319" w14:paraId="52CAEBDF"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381683CC" w14:textId="77777777" w:rsidR="00BB575D" w:rsidRPr="00A43319" w:rsidRDefault="00BB575D" w:rsidP="00D2477C">
            <w:pPr>
              <w:pStyle w:val="Cuerpo"/>
              <w:rPr>
                <w:lang w:val="en-US"/>
              </w:rPr>
            </w:pPr>
            <w:r>
              <w:rPr>
                <w:rStyle w:val="Ninguno"/>
                <w:rFonts w:ascii="Georgia" w:hAnsi="Georgia"/>
                <w:sz w:val="22"/>
                <w:szCs w:val="22"/>
                <w:lang w:val="en-US"/>
              </w:rPr>
              <w:t>Gender roles</w:t>
            </w:r>
          </w:p>
        </w:tc>
      </w:tr>
      <w:tr w:rsidR="00BB575D" w:rsidRPr="00A43319" w14:paraId="7DFCDE57"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4DC79DC8" w14:textId="77777777" w:rsidR="00BB575D" w:rsidRPr="00A43319" w:rsidRDefault="00BB575D" w:rsidP="00D2477C">
            <w:pPr>
              <w:pStyle w:val="Cuerpo"/>
              <w:rPr>
                <w:lang w:val="en-US"/>
              </w:rPr>
            </w:pPr>
            <w:r>
              <w:rPr>
                <w:rStyle w:val="Ninguno"/>
                <w:rFonts w:ascii="Georgia" w:hAnsi="Georgia"/>
                <w:sz w:val="22"/>
                <w:szCs w:val="22"/>
                <w:lang w:val="en-US"/>
              </w:rPr>
              <w:t>Vulnerable communities</w:t>
            </w:r>
          </w:p>
        </w:tc>
      </w:tr>
      <w:tr w:rsidR="00BB575D" w:rsidRPr="00A43319" w14:paraId="0C9E5E70"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68EAA3E4" w14:textId="77777777" w:rsidR="00BB575D" w:rsidRPr="00A43319" w:rsidRDefault="00BB575D" w:rsidP="00D2477C">
            <w:pPr>
              <w:pStyle w:val="Cuerpo"/>
              <w:rPr>
                <w:lang w:val="en-US"/>
              </w:rPr>
            </w:pPr>
            <w:r>
              <w:rPr>
                <w:rStyle w:val="Ninguno"/>
                <w:rFonts w:ascii="Georgia" w:hAnsi="Georgia"/>
                <w:sz w:val="22"/>
                <w:szCs w:val="22"/>
                <w:lang w:val="en-US"/>
              </w:rPr>
              <w:t>Adaptation to climate change</w:t>
            </w:r>
          </w:p>
        </w:tc>
      </w:tr>
      <w:tr w:rsidR="00BB575D" w:rsidRPr="00A43319" w14:paraId="4B539267"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3299A4C9" w14:textId="77777777" w:rsidR="00BB575D" w:rsidRPr="00A43319" w:rsidRDefault="00BB575D" w:rsidP="00D2477C">
            <w:pPr>
              <w:pStyle w:val="Cuerpo"/>
              <w:rPr>
                <w:lang w:val="en-US"/>
              </w:rPr>
            </w:pPr>
            <w:r>
              <w:rPr>
                <w:rStyle w:val="Ninguno"/>
                <w:rFonts w:ascii="Georgia" w:hAnsi="Georgia"/>
                <w:sz w:val="22"/>
                <w:szCs w:val="22"/>
                <w:lang w:val="en-US"/>
              </w:rPr>
              <w:t>Adaptation and resilience of the fishing sector</w:t>
            </w:r>
          </w:p>
        </w:tc>
      </w:tr>
      <w:tr w:rsidR="00BB575D" w:rsidRPr="00A43319" w14:paraId="6DEB2D84"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60245C06" w14:textId="77777777" w:rsidR="00BB575D" w:rsidRPr="00A43319" w:rsidRDefault="00BB575D" w:rsidP="00D2477C">
            <w:pPr>
              <w:pStyle w:val="Cuerpo"/>
              <w:rPr>
                <w:lang w:val="en-US"/>
              </w:rPr>
            </w:pPr>
            <w:r>
              <w:rPr>
                <w:rStyle w:val="Ninguno"/>
                <w:rFonts w:ascii="Georgia" w:hAnsi="Georgia"/>
                <w:sz w:val="22"/>
                <w:szCs w:val="22"/>
                <w:lang w:val="en-US"/>
              </w:rPr>
              <w:t>Science communication</w:t>
            </w:r>
          </w:p>
        </w:tc>
      </w:tr>
      <w:tr w:rsidR="00BB575D" w:rsidRPr="00A43319" w14:paraId="513513C3"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723E0AE6" w14:textId="77777777" w:rsidR="00BB575D" w:rsidRPr="00A43319" w:rsidRDefault="00BB575D" w:rsidP="00D2477C">
            <w:pPr>
              <w:pStyle w:val="Cuerpo"/>
              <w:rPr>
                <w:lang w:val="en-US"/>
              </w:rPr>
            </w:pPr>
            <w:r>
              <w:rPr>
                <w:rStyle w:val="Ninguno"/>
                <w:rFonts w:ascii="Georgia" w:hAnsi="Georgia"/>
                <w:sz w:val="22"/>
                <w:szCs w:val="22"/>
                <w:lang w:val="en-US"/>
              </w:rPr>
              <w:t>Ecological connectivity</w:t>
            </w:r>
          </w:p>
        </w:tc>
      </w:tr>
      <w:tr w:rsidR="00BB575D" w:rsidRPr="00A43319" w14:paraId="5849C8D0"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7C440391" w14:textId="77777777" w:rsidR="00BB575D" w:rsidRPr="00A43319" w:rsidRDefault="00BB575D" w:rsidP="00D2477C">
            <w:pPr>
              <w:pStyle w:val="Cuerpo"/>
              <w:rPr>
                <w:lang w:val="en-US"/>
              </w:rPr>
            </w:pPr>
            <w:r>
              <w:rPr>
                <w:rStyle w:val="Ninguno"/>
                <w:rFonts w:ascii="Georgia" w:hAnsi="Georgia"/>
                <w:sz w:val="22"/>
                <w:szCs w:val="22"/>
                <w:lang w:val="en-US"/>
              </w:rPr>
              <w:t>Oceanographic processes</w:t>
            </w:r>
          </w:p>
        </w:tc>
      </w:tr>
      <w:tr w:rsidR="00BB575D" w:rsidRPr="00A43319" w14:paraId="045A2682"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1A9A636" w14:textId="77777777" w:rsidR="00BB575D" w:rsidRPr="00A43319" w:rsidRDefault="00BB575D" w:rsidP="00D2477C">
            <w:pPr>
              <w:pStyle w:val="Cuerpo"/>
              <w:rPr>
                <w:lang w:val="en-US"/>
              </w:rPr>
            </w:pPr>
            <w:r>
              <w:rPr>
                <w:rStyle w:val="Ninguno"/>
                <w:rFonts w:ascii="Georgia" w:hAnsi="Georgia"/>
                <w:sz w:val="22"/>
                <w:szCs w:val="22"/>
                <w:lang w:val="en-US"/>
              </w:rPr>
              <w:lastRenderedPageBreak/>
              <w:t>Citizen science</w:t>
            </w:r>
          </w:p>
        </w:tc>
      </w:tr>
      <w:tr w:rsidR="00BB575D" w:rsidRPr="00A43319" w14:paraId="113D0326"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1184083F" w14:textId="77777777" w:rsidR="00BB575D" w:rsidRPr="00A43319" w:rsidRDefault="00BB575D" w:rsidP="00D2477C">
            <w:pPr>
              <w:pStyle w:val="Cuerpo"/>
              <w:rPr>
                <w:lang w:val="en-US"/>
              </w:rPr>
            </w:pPr>
            <w:r>
              <w:rPr>
                <w:rStyle w:val="Ninguno"/>
                <w:rFonts w:ascii="Georgia" w:hAnsi="Georgia"/>
                <w:sz w:val="22"/>
                <w:szCs w:val="22"/>
                <w:lang w:val="en-US"/>
              </w:rPr>
              <w:t>Ecosystem-based management</w:t>
            </w:r>
          </w:p>
        </w:tc>
      </w:tr>
      <w:tr w:rsidR="00BB575D" w:rsidRPr="00A43319" w14:paraId="7F720A57"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6CAE8D5D" w14:textId="77777777" w:rsidR="00BB575D" w:rsidRPr="00A43319" w:rsidRDefault="00BB575D" w:rsidP="00D2477C">
            <w:pPr>
              <w:pStyle w:val="Cuerpo"/>
              <w:rPr>
                <w:lang w:val="en-US"/>
              </w:rPr>
            </w:pPr>
            <w:r>
              <w:rPr>
                <w:rStyle w:val="Ninguno"/>
                <w:rFonts w:ascii="Georgia" w:hAnsi="Georgia"/>
                <w:sz w:val="22"/>
                <w:szCs w:val="22"/>
                <w:lang w:val="en-US"/>
              </w:rPr>
              <w:t>Maximum sustainable yield</w:t>
            </w:r>
          </w:p>
        </w:tc>
      </w:tr>
      <w:tr w:rsidR="00BB575D" w:rsidRPr="00A43319" w14:paraId="0603170F"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550398A0" w14:textId="73540D04" w:rsidR="00BB575D" w:rsidRPr="00A43319" w:rsidRDefault="00D60F4B" w:rsidP="00D2477C">
            <w:pPr>
              <w:pStyle w:val="Cuerpo"/>
              <w:rPr>
                <w:lang w:val="en-US"/>
              </w:rPr>
            </w:pPr>
            <w:r>
              <w:rPr>
                <w:rStyle w:val="Ninguno"/>
                <w:rFonts w:ascii="Georgia" w:hAnsi="Georgia"/>
                <w:sz w:val="22"/>
                <w:szCs w:val="22"/>
                <w:lang w:val="en-US"/>
              </w:rPr>
              <w:t>F</w:t>
            </w:r>
            <w:r w:rsidR="00BB575D">
              <w:rPr>
                <w:rStyle w:val="Ninguno"/>
                <w:rFonts w:ascii="Georgia" w:hAnsi="Georgia"/>
                <w:sz w:val="22"/>
                <w:szCs w:val="22"/>
                <w:lang w:val="en-US"/>
              </w:rPr>
              <w:t>unctional species</w:t>
            </w:r>
          </w:p>
        </w:tc>
      </w:tr>
      <w:tr w:rsidR="00BB575D" w:rsidRPr="00A43319" w14:paraId="4F0C84A0"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3F984143" w14:textId="77777777" w:rsidR="00BB575D" w:rsidRPr="00A43319" w:rsidRDefault="00BB575D" w:rsidP="00D2477C">
            <w:pPr>
              <w:pStyle w:val="Cuerpo"/>
              <w:rPr>
                <w:lang w:val="en-US"/>
              </w:rPr>
            </w:pPr>
            <w:r>
              <w:rPr>
                <w:rStyle w:val="Ninguno"/>
                <w:rFonts w:ascii="Georgia" w:hAnsi="Georgia"/>
                <w:sz w:val="22"/>
                <w:szCs w:val="22"/>
                <w:lang w:val="en-US"/>
              </w:rPr>
              <w:t>Ocean acidification</w:t>
            </w:r>
          </w:p>
        </w:tc>
      </w:tr>
      <w:tr w:rsidR="00BB575D" w:rsidRPr="00A43319" w14:paraId="39FDF6F6"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2E48CD6F" w14:textId="77777777" w:rsidR="00BB575D" w:rsidRPr="00A43319" w:rsidRDefault="00BB575D" w:rsidP="00D2477C">
            <w:pPr>
              <w:pStyle w:val="Cuerpo"/>
              <w:rPr>
                <w:lang w:val="en-US"/>
              </w:rPr>
            </w:pPr>
            <w:r>
              <w:rPr>
                <w:rStyle w:val="Ninguno"/>
                <w:rFonts w:ascii="Georgia" w:hAnsi="Georgia"/>
                <w:sz w:val="22"/>
                <w:szCs w:val="22"/>
                <w:lang w:val="en-US"/>
              </w:rPr>
              <w:t>Trophic networks</w:t>
            </w:r>
          </w:p>
        </w:tc>
      </w:tr>
      <w:tr w:rsidR="00BB575D" w:rsidRPr="00A43319" w14:paraId="6F29FA39"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5EF81AD3" w14:textId="77777777" w:rsidR="00BB575D" w:rsidRPr="00A43319" w:rsidRDefault="00BB575D" w:rsidP="00D2477C">
            <w:pPr>
              <w:pStyle w:val="Cuerpo"/>
              <w:rPr>
                <w:lang w:val="en-US"/>
              </w:rPr>
            </w:pPr>
            <w:r>
              <w:rPr>
                <w:rStyle w:val="Ninguno"/>
                <w:rFonts w:ascii="Georgia" w:hAnsi="Georgia"/>
                <w:sz w:val="22"/>
                <w:szCs w:val="22"/>
                <w:lang w:val="en-US"/>
              </w:rPr>
              <w:t>Ecosystem services</w:t>
            </w:r>
          </w:p>
        </w:tc>
      </w:tr>
      <w:tr w:rsidR="00BB575D" w:rsidRPr="00A43319" w14:paraId="6FA18CD7" w14:textId="77777777" w:rsidTr="00D2477C">
        <w:trPr>
          <w:trHeight w:val="260"/>
        </w:trPr>
        <w:tc>
          <w:tcPr>
            <w:tcW w:w="5740" w:type="dxa"/>
            <w:tcBorders>
              <w:top w:val="nil"/>
              <w:left w:val="nil"/>
              <w:bottom w:val="nil"/>
              <w:right w:val="nil"/>
            </w:tcBorders>
            <w:shd w:val="clear" w:color="auto" w:fill="auto"/>
            <w:tcMar>
              <w:top w:w="80" w:type="dxa"/>
              <w:left w:w="80" w:type="dxa"/>
              <w:bottom w:w="80" w:type="dxa"/>
              <w:right w:w="80" w:type="dxa"/>
            </w:tcMar>
            <w:vAlign w:val="center"/>
          </w:tcPr>
          <w:p w14:paraId="38715A4A" w14:textId="77777777" w:rsidR="00BB575D" w:rsidRPr="00A43319" w:rsidRDefault="00BB575D" w:rsidP="00D2477C">
            <w:pPr>
              <w:pStyle w:val="Cuerpo"/>
              <w:rPr>
                <w:lang w:val="en-US"/>
              </w:rPr>
            </w:pPr>
            <w:r>
              <w:rPr>
                <w:rStyle w:val="Ninguno"/>
                <w:rFonts w:ascii="Georgia" w:hAnsi="Georgia"/>
                <w:sz w:val="22"/>
                <w:szCs w:val="22"/>
                <w:lang w:val="en-US"/>
              </w:rPr>
              <w:t>Payments for ecosystem services</w:t>
            </w:r>
          </w:p>
        </w:tc>
      </w:tr>
    </w:tbl>
    <w:p w14:paraId="36D346B5" w14:textId="77777777" w:rsidR="00BB575D" w:rsidRDefault="00BB575D" w:rsidP="00654E8F">
      <w:pPr>
        <w:spacing w:before="240"/>
      </w:pPr>
    </w:p>
    <w:p w14:paraId="58EDA0D8" w14:textId="77777777" w:rsidR="00BB575D" w:rsidRPr="00A43319" w:rsidRDefault="00BB575D" w:rsidP="00BB575D">
      <w:pPr>
        <w:pStyle w:val="Ttulo1"/>
        <w:rPr>
          <w:rStyle w:val="Ninguno"/>
          <w:rFonts w:ascii="Georgia" w:eastAsia="Georgia" w:hAnsi="Georgia" w:cs="Georgia"/>
          <w:sz w:val="22"/>
          <w:szCs w:val="22"/>
        </w:rPr>
      </w:pPr>
      <w:r w:rsidRPr="008D5713">
        <w:rPr>
          <w:rStyle w:val="Ninguno"/>
          <w:rFonts w:ascii="Georgia" w:hAnsi="Georgia"/>
          <w:sz w:val="22"/>
          <w:szCs w:val="22"/>
        </w:rPr>
        <w:t>External actors that transfer knowledge to fishing communities</w:t>
      </w:r>
      <w:r w:rsidRPr="00A43319">
        <w:rPr>
          <w:rStyle w:val="Ninguno"/>
          <w:rFonts w:ascii="Georgia" w:hAnsi="Georgia"/>
          <w:sz w:val="22"/>
          <w:szCs w:val="22"/>
        </w:rPr>
        <w:t>.</w:t>
      </w:r>
    </w:p>
    <w:p w14:paraId="2F40516A" w14:textId="77777777" w:rsidR="00BB575D" w:rsidRPr="00A43319" w:rsidRDefault="00BB575D" w:rsidP="00BB575D">
      <w:pPr>
        <w:pStyle w:val="CuerpoA"/>
        <w:jc w:val="both"/>
        <w:rPr>
          <w:rStyle w:val="Ninguno"/>
          <w:rFonts w:ascii="Georgia" w:eastAsia="Georgia" w:hAnsi="Georgia" w:cs="Georgia"/>
          <w:lang w:val="en-US"/>
        </w:rPr>
      </w:pPr>
    </w:p>
    <w:tbl>
      <w:tblPr>
        <w:tblStyle w:val="TableNormal1"/>
        <w:tblW w:w="95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222"/>
        <w:gridCol w:w="1368"/>
      </w:tblGrid>
      <w:tr w:rsidR="00BB575D" w:rsidRPr="00A43319" w14:paraId="551CDA7D" w14:textId="77777777" w:rsidTr="00D2477C">
        <w:trPr>
          <w:trHeight w:val="495"/>
        </w:trPr>
        <w:tc>
          <w:tcPr>
            <w:tcW w:w="8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1802C45" w14:textId="77777777" w:rsidR="00BB575D" w:rsidRPr="00A43319" w:rsidRDefault="00BB575D" w:rsidP="00D2477C">
            <w:pPr>
              <w:pStyle w:val="Cuerpo"/>
              <w:rPr>
                <w:lang w:val="en-US"/>
              </w:rPr>
            </w:pPr>
            <w:r w:rsidRPr="00A43319">
              <w:rPr>
                <w:rStyle w:val="Ninguno"/>
                <w:rFonts w:ascii="Georgia" w:hAnsi="Georgia"/>
                <w:b/>
                <w:bCs/>
                <w:sz w:val="22"/>
                <w:szCs w:val="22"/>
                <w:lang w:val="en-US"/>
              </w:rPr>
              <w:t>Academia</w:t>
            </w:r>
          </w:p>
        </w:tc>
        <w:tc>
          <w:tcPr>
            <w:tcW w:w="136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D2F27F6" w14:textId="77777777" w:rsidR="00BB575D" w:rsidRPr="00A43319" w:rsidRDefault="00BB575D" w:rsidP="00D2477C">
            <w:pPr>
              <w:pStyle w:val="Cuerpo"/>
              <w:rPr>
                <w:lang w:val="en-US"/>
              </w:rPr>
            </w:pPr>
            <w:r w:rsidRPr="00A43319">
              <w:rPr>
                <w:rStyle w:val="Ninguno"/>
                <w:rFonts w:ascii="Georgia" w:hAnsi="Georgia"/>
                <w:b/>
                <w:bCs/>
                <w:sz w:val="22"/>
                <w:szCs w:val="22"/>
                <w:lang w:val="en-US"/>
              </w:rPr>
              <w:t>Men</w:t>
            </w:r>
            <w:r>
              <w:rPr>
                <w:rStyle w:val="Ninguno"/>
                <w:rFonts w:ascii="Georgia" w:hAnsi="Georgia"/>
                <w:b/>
                <w:bCs/>
                <w:sz w:val="22"/>
                <w:szCs w:val="22"/>
                <w:lang w:val="en-US"/>
              </w:rPr>
              <w:t>tions</w:t>
            </w:r>
          </w:p>
        </w:tc>
      </w:tr>
      <w:tr w:rsidR="00BB575D" w:rsidRPr="00A43319" w14:paraId="2A71C9C1" w14:textId="77777777" w:rsidTr="00D2477C">
        <w:trPr>
          <w:trHeight w:val="255"/>
        </w:trPr>
        <w:tc>
          <w:tcPr>
            <w:tcW w:w="822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EF6CA3F" w14:textId="77777777" w:rsidR="00BB575D" w:rsidRPr="00D60F4B" w:rsidRDefault="00BB575D" w:rsidP="00D2477C">
            <w:pPr>
              <w:pStyle w:val="Cuerpo"/>
            </w:pPr>
            <w:r w:rsidRPr="00D60F4B">
              <w:rPr>
                <w:rStyle w:val="Ninguno"/>
                <w:rFonts w:ascii="Georgia" w:hAnsi="Georgia"/>
                <w:sz w:val="22"/>
                <w:szCs w:val="22"/>
              </w:rPr>
              <w:t>Universidad Autonoma de Baja California (UABC)</w:t>
            </w:r>
          </w:p>
        </w:tc>
        <w:tc>
          <w:tcPr>
            <w:tcW w:w="1368"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CB9AEBF" w14:textId="7A330796" w:rsidR="00BB575D" w:rsidRPr="00A43319" w:rsidRDefault="00BB575D" w:rsidP="00D2477C">
            <w:pPr>
              <w:pStyle w:val="Cuerpo"/>
              <w:jc w:val="right"/>
              <w:rPr>
                <w:lang w:val="en-US"/>
              </w:rPr>
            </w:pPr>
            <w:r w:rsidRPr="00A43319">
              <w:rPr>
                <w:rStyle w:val="Ninguno"/>
                <w:rFonts w:ascii="Georgia" w:hAnsi="Georgia"/>
                <w:sz w:val="22"/>
                <w:szCs w:val="22"/>
                <w:lang w:val="en-US"/>
              </w:rPr>
              <w:t>1</w:t>
            </w:r>
            <w:r w:rsidR="00D60F4B">
              <w:rPr>
                <w:rStyle w:val="Ninguno"/>
                <w:rFonts w:ascii="Georgia" w:hAnsi="Georgia"/>
                <w:sz w:val="22"/>
                <w:szCs w:val="22"/>
                <w:lang w:val="en-US"/>
              </w:rPr>
              <w:t>8</w:t>
            </w:r>
          </w:p>
        </w:tc>
      </w:tr>
      <w:tr w:rsidR="00BB575D" w:rsidRPr="00A43319" w14:paraId="1DE64968"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6A55A809" w14:textId="544FF9B6" w:rsidR="00BB575D" w:rsidRPr="00A43319" w:rsidRDefault="00BB575D" w:rsidP="00D2477C">
            <w:pPr>
              <w:pStyle w:val="Cuerpo"/>
              <w:rPr>
                <w:lang w:val="en-US"/>
              </w:rPr>
            </w:pPr>
            <w:r w:rsidRPr="00A43319">
              <w:rPr>
                <w:rStyle w:val="Ninguno"/>
                <w:rFonts w:ascii="Georgia" w:hAnsi="Georgia"/>
                <w:sz w:val="22"/>
                <w:szCs w:val="22"/>
                <w:lang w:val="en-US"/>
              </w:rPr>
              <w:t>Stanford</w:t>
            </w:r>
            <w:r>
              <w:rPr>
                <w:rStyle w:val="Ninguno"/>
                <w:rFonts w:ascii="Georgia" w:hAnsi="Georgia"/>
                <w:sz w:val="22"/>
                <w:szCs w:val="22"/>
                <w:lang w:val="en-US"/>
              </w:rPr>
              <w:t xml:space="preserve"> </w:t>
            </w:r>
            <w:r w:rsidR="000361FC">
              <w:rPr>
                <w:rStyle w:val="Ninguno"/>
                <w:rFonts w:ascii="Georgia" w:hAnsi="Georgia"/>
                <w:sz w:val="22"/>
                <w:szCs w:val="22"/>
                <w:lang w:val="en-US"/>
              </w:rPr>
              <w:t>University</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31C4093"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15</w:t>
            </w:r>
          </w:p>
        </w:tc>
      </w:tr>
      <w:tr w:rsidR="00BB575D" w:rsidRPr="00A43319" w14:paraId="59CCA86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269AD3F4" w14:textId="77777777" w:rsidR="00BB575D" w:rsidRPr="00D60F4B" w:rsidRDefault="00BB575D" w:rsidP="00D2477C">
            <w:pPr>
              <w:pStyle w:val="Cuerpo"/>
            </w:pPr>
            <w:r w:rsidRPr="00D60F4B">
              <w:rPr>
                <w:rStyle w:val="Ninguno"/>
                <w:rFonts w:ascii="Georgia" w:hAnsi="Georgia"/>
                <w:sz w:val="22"/>
                <w:szCs w:val="22"/>
              </w:rPr>
              <w:t>Centro de Investigacion Cientifica y de Educacion Superior de Ensenada (CICESE)</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CC201D2"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9</w:t>
            </w:r>
          </w:p>
        </w:tc>
      </w:tr>
      <w:tr w:rsidR="00BB575D" w:rsidRPr="00A43319" w14:paraId="3B5D3CFF"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1B64A24D" w14:textId="77777777" w:rsidR="00BB575D" w:rsidRPr="00D60F4B" w:rsidRDefault="00BB575D" w:rsidP="00D2477C">
            <w:pPr>
              <w:pStyle w:val="Cuerpo"/>
            </w:pPr>
            <w:r w:rsidRPr="00D60F4B">
              <w:rPr>
                <w:rStyle w:val="Ninguno"/>
                <w:rFonts w:ascii="Georgia" w:hAnsi="Georgia"/>
                <w:sz w:val="22"/>
                <w:szCs w:val="22"/>
              </w:rPr>
              <w:t>Universidad Autonoma de Baja California Sur (UABCS)</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EB3309F"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7</w:t>
            </w:r>
          </w:p>
        </w:tc>
      </w:tr>
      <w:tr w:rsidR="00BB575D" w:rsidRPr="00A43319" w14:paraId="1E81385A"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2F9D895" w14:textId="77777777" w:rsidR="00BB575D" w:rsidRPr="00A43319" w:rsidRDefault="00BB575D" w:rsidP="00D2477C">
            <w:pPr>
              <w:pStyle w:val="Cuerpo"/>
              <w:rPr>
                <w:lang w:val="en-US"/>
              </w:rPr>
            </w:pPr>
            <w:r w:rsidRPr="00A43319">
              <w:rPr>
                <w:rStyle w:val="Ninguno"/>
                <w:rFonts w:ascii="Georgia" w:hAnsi="Georgia"/>
                <w:sz w:val="22"/>
                <w:szCs w:val="22"/>
                <w:lang w:val="en-US"/>
              </w:rPr>
              <w:t xml:space="preserve">Universidad </w:t>
            </w:r>
            <w:r>
              <w:rPr>
                <w:rStyle w:val="Ninguno"/>
                <w:rFonts w:ascii="Georgia" w:hAnsi="Georgia"/>
                <w:sz w:val="22"/>
                <w:szCs w:val="22"/>
                <w:lang w:val="en-US"/>
              </w:rPr>
              <w:t xml:space="preserve">of California, </w:t>
            </w:r>
            <w:r w:rsidRPr="00A43319">
              <w:rPr>
                <w:rStyle w:val="Ninguno"/>
                <w:rFonts w:ascii="Georgia" w:hAnsi="Georgia"/>
                <w:sz w:val="22"/>
                <w:szCs w:val="22"/>
                <w:lang w:val="en-US"/>
              </w:rPr>
              <w:t>San Diego (UCSD)</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5F68CB8"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7B2E0F3F"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5E5BA671" w14:textId="77777777" w:rsidR="00BB575D" w:rsidRPr="00D60F4B" w:rsidRDefault="00BB575D" w:rsidP="00D2477C">
            <w:pPr>
              <w:pStyle w:val="Cuerpo"/>
            </w:pPr>
            <w:r w:rsidRPr="00D60F4B">
              <w:rPr>
                <w:rStyle w:val="Ninguno"/>
                <w:rFonts w:ascii="Georgia" w:hAnsi="Georgia"/>
                <w:sz w:val="22"/>
                <w:szCs w:val="22"/>
              </w:rPr>
              <w:t>Centro de Investigaciones Biológicas del Noroeste (CIBNOR)</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D0D1D68"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6D6E48B1"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E950D09" w14:textId="77777777" w:rsidR="00BB575D" w:rsidRPr="00D60F4B" w:rsidRDefault="00BB575D" w:rsidP="00D2477C">
            <w:pPr>
              <w:pStyle w:val="Cuerpo"/>
            </w:pPr>
            <w:r w:rsidRPr="00D60F4B">
              <w:rPr>
                <w:rStyle w:val="Ninguno"/>
                <w:rFonts w:ascii="Georgia" w:hAnsi="Georgia"/>
                <w:sz w:val="22"/>
                <w:szCs w:val="22"/>
              </w:rPr>
              <w:t>Universidad of California, Santa Cruz (UCSC)</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721F98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4B45365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AE7A55D" w14:textId="77777777" w:rsidR="00BB575D" w:rsidRPr="00D60F4B" w:rsidRDefault="00BB575D" w:rsidP="00D2477C">
            <w:pPr>
              <w:pStyle w:val="Cuerpo"/>
            </w:pPr>
            <w:r w:rsidRPr="00D60F4B">
              <w:rPr>
                <w:rStyle w:val="Ninguno"/>
                <w:rFonts w:ascii="Georgia" w:hAnsi="Georgia"/>
                <w:sz w:val="22"/>
                <w:szCs w:val="22"/>
              </w:rPr>
              <w:t>Univerisdad Nacional Autonoma de México (UNAM)</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3BFAC63"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6C923336"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9439D46" w14:textId="77777777" w:rsidR="00BB575D" w:rsidRPr="00A43319" w:rsidRDefault="00BB575D" w:rsidP="00D2477C">
            <w:pPr>
              <w:pStyle w:val="Cuerpo"/>
              <w:rPr>
                <w:lang w:val="en-US"/>
              </w:rPr>
            </w:pPr>
            <w:r w:rsidRPr="00885F8C">
              <w:rPr>
                <w:rStyle w:val="Ninguno"/>
                <w:rFonts w:ascii="Georgia" w:hAnsi="Georgia"/>
                <w:sz w:val="22"/>
                <w:szCs w:val="22"/>
                <w:lang w:val="en-US"/>
              </w:rPr>
              <w:t>University of Georgia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1F55A32"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5BE8CEE7"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FC392FB" w14:textId="77777777" w:rsidR="00BB575D" w:rsidRPr="00D60F4B" w:rsidRDefault="00BB575D" w:rsidP="00D2477C">
            <w:pPr>
              <w:pStyle w:val="Cuerpo"/>
            </w:pPr>
            <w:r w:rsidRPr="00D60F4B">
              <w:rPr>
                <w:rStyle w:val="Ninguno"/>
                <w:rFonts w:ascii="Georgia" w:hAnsi="Georgia"/>
                <w:sz w:val="22"/>
                <w:szCs w:val="22"/>
              </w:rPr>
              <w:t>Centro de Investigación en Alimentación y Desarrollo (CIAD)</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CEA8478"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2A57C19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D564F8F" w14:textId="77777777" w:rsidR="00BB575D" w:rsidRPr="00A43319" w:rsidRDefault="00BB575D" w:rsidP="00D2477C">
            <w:pPr>
              <w:pStyle w:val="Cuerpo"/>
              <w:rPr>
                <w:lang w:val="en-US"/>
              </w:rPr>
            </w:pPr>
            <w:r w:rsidRPr="00A43319">
              <w:rPr>
                <w:rStyle w:val="Ninguno"/>
                <w:rFonts w:ascii="Georgia" w:hAnsi="Georgia"/>
                <w:sz w:val="22"/>
                <w:szCs w:val="22"/>
                <w:lang w:val="en-US"/>
              </w:rPr>
              <w:t>Instituto Mauren</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336DA0B"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CCEAF5B" w14:textId="77777777" w:rsidTr="00D2477C">
        <w:trPr>
          <w:trHeight w:val="255"/>
        </w:trPr>
        <w:tc>
          <w:tcPr>
            <w:tcW w:w="8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3A9D542" w14:textId="77777777" w:rsidR="00BB575D" w:rsidRPr="00A43319" w:rsidRDefault="00BB575D" w:rsidP="00D2477C">
            <w:pPr>
              <w:pStyle w:val="Cuerpo"/>
              <w:rPr>
                <w:lang w:val="en-US"/>
              </w:rPr>
            </w:pPr>
            <w:r w:rsidRPr="00A43319">
              <w:rPr>
                <w:rStyle w:val="Ninguno"/>
                <w:rFonts w:ascii="Georgia" w:hAnsi="Georgia"/>
                <w:sz w:val="22"/>
                <w:szCs w:val="22"/>
                <w:lang w:val="en-US"/>
              </w:rPr>
              <w:t>Universidad de Quintana Roo</w:t>
            </w:r>
          </w:p>
        </w:tc>
        <w:tc>
          <w:tcPr>
            <w:tcW w:w="136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56708F0"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217C673" w14:textId="77777777" w:rsidTr="00D2477C">
        <w:trPr>
          <w:trHeight w:val="250"/>
        </w:trPr>
        <w:tc>
          <w:tcPr>
            <w:tcW w:w="822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02A43E6" w14:textId="77777777" w:rsidR="00BB575D" w:rsidRPr="00A43319" w:rsidRDefault="00BB575D" w:rsidP="00D2477C">
            <w:pPr>
              <w:pStyle w:val="Cuerpo"/>
              <w:rPr>
                <w:lang w:val="en-US"/>
              </w:rPr>
            </w:pPr>
            <w:r>
              <w:rPr>
                <w:rStyle w:val="Ninguno"/>
                <w:rFonts w:ascii="Georgia" w:hAnsi="Georgia"/>
                <w:b/>
                <w:bCs/>
                <w:sz w:val="22"/>
                <w:szCs w:val="22"/>
                <w:lang w:val="en-US"/>
              </w:rPr>
              <w:t>Civil society organizations</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07BA28D" w14:textId="77777777" w:rsidR="00BB575D" w:rsidRPr="00A43319" w:rsidRDefault="00BB575D" w:rsidP="00D2477C"/>
        </w:tc>
      </w:tr>
      <w:tr w:rsidR="00BB575D" w:rsidRPr="00A43319" w14:paraId="082AAD3F" w14:textId="77777777" w:rsidTr="00D2477C">
        <w:trPr>
          <w:trHeight w:val="255"/>
        </w:trPr>
        <w:tc>
          <w:tcPr>
            <w:tcW w:w="822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52511B5"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Comunidad</w:t>
            </w:r>
            <w:proofErr w:type="spellEnd"/>
            <w:r w:rsidRPr="00A43319">
              <w:rPr>
                <w:rStyle w:val="Ninguno"/>
                <w:rFonts w:ascii="Georgia" w:hAnsi="Georgia"/>
                <w:sz w:val="22"/>
                <w:szCs w:val="22"/>
                <w:lang w:val="en-US"/>
              </w:rPr>
              <w:t xml:space="preserve"> y </w:t>
            </w:r>
            <w:proofErr w:type="spellStart"/>
            <w:r w:rsidRPr="00A43319">
              <w:rPr>
                <w:rStyle w:val="Ninguno"/>
                <w:rFonts w:ascii="Georgia" w:hAnsi="Georgia"/>
                <w:sz w:val="22"/>
                <w:szCs w:val="22"/>
                <w:lang w:val="en-US"/>
              </w:rPr>
              <w:t>Biodiversidad</w:t>
            </w:r>
            <w:proofErr w:type="spellEnd"/>
            <w:r w:rsidRPr="00A43319">
              <w:rPr>
                <w:rStyle w:val="Ninguno"/>
                <w:rFonts w:ascii="Georgia" w:hAnsi="Georgia"/>
                <w:sz w:val="22"/>
                <w:szCs w:val="22"/>
                <w:lang w:val="en-US"/>
              </w:rPr>
              <w:t xml:space="preserve"> (COBI)</w:t>
            </w:r>
          </w:p>
        </w:tc>
        <w:tc>
          <w:tcPr>
            <w:tcW w:w="1368"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A24FDD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76</w:t>
            </w:r>
          </w:p>
        </w:tc>
      </w:tr>
      <w:tr w:rsidR="00BB575D" w:rsidRPr="00A43319" w14:paraId="6466500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68450DB2" w14:textId="77777777" w:rsidR="00BB575D" w:rsidRPr="00A43319" w:rsidRDefault="00BB575D" w:rsidP="00D2477C">
            <w:pPr>
              <w:pStyle w:val="Cuerpo"/>
              <w:rPr>
                <w:lang w:val="en-US"/>
              </w:rPr>
            </w:pPr>
            <w:r w:rsidRPr="00A43319">
              <w:rPr>
                <w:rStyle w:val="Ninguno"/>
                <w:rFonts w:ascii="Georgia" w:hAnsi="Georgia"/>
                <w:sz w:val="22"/>
                <w:szCs w:val="22"/>
                <w:lang w:val="en-US"/>
              </w:rPr>
              <w:t>Ocean Revolution</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3C2B4E44"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29</w:t>
            </w:r>
          </w:p>
        </w:tc>
      </w:tr>
      <w:tr w:rsidR="00BB575D" w:rsidRPr="00A43319" w14:paraId="0895C9B6"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441A229F" w14:textId="77777777" w:rsidR="00BB575D" w:rsidRPr="00D60F4B" w:rsidRDefault="00BB575D" w:rsidP="00D2477C">
            <w:pPr>
              <w:pStyle w:val="Cuerpo"/>
            </w:pPr>
            <w:r w:rsidRPr="00D60F4B">
              <w:rPr>
                <w:rStyle w:val="Ninguno"/>
                <w:rFonts w:ascii="Georgia" w:hAnsi="Georgia"/>
                <w:sz w:val="22"/>
                <w:szCs w:val="22"/>
              </w:rPr>
              <w:t>Grupo de Ecología y Conservación de Islas (GECI)</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39AEF911"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25</w:t>
            </w:r>
          </w:p>
        </w:tc>
      </w:tr>
      <w:tr w:rsidR="00BB575D" w:rsidRPr="00A43319" w14:paraId="4EA543FD"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567F7FF" w14:textId="77777777" w:rsidR="00BB575D" w:rsidRPr="00A43319" w:rsidRDefault="00BB575D" w:rsidP="00D2477C">
            <w:pPr>
              <w:pStyle w:val="Cuerpo"/>
              <w:rPr>
                <w:lang w:val="en-US"/>
              </w:rPr>
            </w:pPr>
            <w:r w:rsidRPr="00A43319">
              <w:rPr>
                <w:rStyle w:val="Ninguno"/>
                <w:rFonts w:ascii="Georgia" w:hAnsi="Georgia"/>
                <w:sz w:val="22"/>
                <w:szCs w:val="22"/>
                <w:lang w:val="en-US"/>
              </w:rPr>
              <w:t>Prescott College</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30A1EA46"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19</w:t>
            </w:r>
          </w:p>
        </w:tc>
      </w:tr>
      <w:tr w:rsidR="00BB575D" w:rsidRPr="00A43319" w14:paraId="345BE85D"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52E2278"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lastRenderedPageBreak/>
              <w:t>Smartfish</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5ED1C1A"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15</w:t>
            </w:r>
          </w:p>
        </w:tc>
      </w:tr>
      <w:tr w:rsidR="00BB575D" w:rsidRPr="00A43319" w14:paraId="0454A41F"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44EE063C" w14:textId="77777777" w:rsidR="00BB575D" w:rsidRPr="00A43319" w:rsidRDefault="00BB575D" w:rsidP="00D2477C">
            <w:pPr>
              <w:pStyle w:val="Cuerpo"/>
              <w:rPr>
                <w:lang w:val="en-US"/>
              </w:rPr>
            </w:pPr>
            <w:r w:rsidRPr="00A43319">
              <w:rPr>
                <w:rStyle w:val="Ninguno"/>
                <w:rFonts w:ascii="Georgia" w:hAnsi="Georgia"/>
                <w:sz w:val="22"/>
                <w:szCs w:val="22"/>
                <w:lang w:val="en-US"/>
              </w:rPr>
              <w:t xml:space="preserve">Grupo </w:t>
            </w:r>
            <w:proofErr w:type="spellStart"/>
            <w:r>
              <w:rPr>
                <w:rStyle w:val="Ninguno"/>
                <w:rFonts w:ascii="Georgia" w:hAnsi="Georgia"/>
                <w:sz w:val="22"/>
                <w:szCs w:val="22"/>
                <w:lang w:val="en-US"/>
              </w:rPr>
              <w:t>T</w:t>
            </w:r>
            <w:r w:rsidRPr="00A43319">
              <w:rPr>
                <w:rStyle w:val="Ninguno"/>
                <w:rFonts w:ascii="Georgia" w:hAnsi="Georgia"/>
                <w:sz w:val="22"/>
                <w:szCs w:val="22"/>
                <w:lang w:val="en-US"/>
              </w:rPr>
              <w:t>ortuguero</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A720C73"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13</w:t>
            </w:r>
          </w:p>
        </w:tc>
      </w:tr>
      <w:tr w:rsidR="00BB575D" w:rsidRPr="00A43319" w14:paraId="0F02763F"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E28F4FB" w14:textId="77777777" w:rsidR="00BB575D" w:rsidRPr="00D60F4B" w:rsidRDefault="00BB575D" w:rsidP="00D2477C">
            <w:pPr>
              <w:pStyle w:val="Cuerpo"/>
            </w:pPr>
            <w:r w:rsidRPr="00D60F4B">
              <w:rPr>
                <w:rStyle w:val="Ninguno"/>
                <w:rFonts w:ascii="Georgia" w:hAnsi="Georgia"/>
                <w:sz w:val="22"/>
                <w:szCs w:val="22"/>
              </w:rPr>
              <w:t>Sociedad de Historia Natural Niparaja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44B121B"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7</w:t>
            </w:r>
          </w:p>
        </w:tc>
      </w:tr>
      <w:tr w:rsidR="00BB575D" w:rsidRPr="00A43319" w14:paraId="7880ABC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6C7EF998"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Alianza</w:t>
            </w:r>
            <w:proofErr w:type="spellEnd"/>
            <w:r w:rsidRPr="00A43319">
              <w:rPr>
                <w:rStyle w:val="Ninguno"/>
                <w:rFonts w:ascii="Georgia" w:hAnsi="Georgia"/>
                <w:sz w:val="22"/>
                <w:szCs w:val="22"/>
                <w:lang w:val="en-US"/>
              </w:rPr>
              <w:t xml:space="preserve"> </w:t>
            </w:r>
            <w:proofErr w:type="spellStart"/>
            <w:r w:rsidRPr="00A43319">
              <w:rPr>
                <w:rStyle w:val="Ninguno"/>
                <w:rFonts w:ascii="Georgia" w:hAnsi="Georgia"/>
                <w:sz w:val="22"/>
                <w:szCs w:val="22"/>
                <w:lang w:val="en-US"/>
              </w:rPr>
              <w:t>Kanan</w:t>
            </w:r>
            <w:proofErr w:type="spellEnd"/>
            <w:r w:rsidRPr="00A43319">
              <w:rPr>
                <w:rStyle w:val="Ninguno"/>
                <w:rFonts w:ascii="Georgia" w:hAnsi="Georgia"/>
                <w:sz w:val="22"/>
                <w:szCs w:val="22"/>
                <w:lang w:val="en-US"/>
              </w:rPr>
              <w:t xml:space="preserve"> Kay (AKK)</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5E3A2A96"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7</w:t>
            </w:r>
          </w:p>
        </w:tc>
      </w:tr>
      <w:tr w:rsidR="00BB575D" w:rsidRPr="00A43319" w14:paraId="39732D54"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B4A278F" w14:textId="77777777" w:rsidR="00BB575D" w:rsidRPr="00A43319" w:rsidRDefault="00BB575D" w:rsidP="00D2477C">
            <w:pPr>
              <w:pStyle w:val="Cuerpo"/>
              <w:rPr>
                <w:lang w:val="en-US"/>
              </w:rPr>
            </w:pPr>
            <w:r w:rsidRPr="00A43319">
              <w:rPr>
                <w:rStyle w:val="Ninguno"/>
                <w:rFonts w:ascii="Georgia" w:hAnsi="Georgia"/>
                <w:sz w:val="22"/>
                <w:szCs w:val="22"/>
                <w:lang w:val="en-US"/>
              </w:rPr>
              <w:t>Christensen Fund</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6DCA357"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3</w:t>
            </w:r>
          </w:p>
        </w:tc>
      </w:tr>
      <w:tr w:rsidR="00BB575D" w:rsidRPr="00A43319" w14:paraId="452AC2ED"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129EB880" w14:textId="77777777" w:rsidR="00BB575D" w:rsidRPr="00A43319" w:rsidRDefault="00BB575D" w:rsidP="00D2477C">
            <w:pPr>
              <w:pStyle w:val="Cuerpo"/>
              <w:rPr>
                <w:lang w:val="en-US"/>
              </w:rPr>
            </w:pPr>
            <w:r w:rsidRPr="00A43319">
              <w:rPr>
                <w:rStyle w:val="Ninguno"/>
                <w:rFonts w:ascii="Georgia" w:hAnsi="Georgia"/>
                <w:sz w:val="22"/>
                <w:szCs w:val="22"/>
                <w:lang w:val="en-US"/>
              </w:rPr>
              <w:t>Environmental Defense Fund (EDF)</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E18B6D4"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0B34644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1484C4C2" w14:textId="77777777" w:rsidR="00BB575D" w:rsidRPr="00A43319" w:rsidRDefault="00BB575D" w:rsidP="00D2477C">
            <w:pPr>
              <w:pStyle w:val="Cuerpo"/>
              <w:rPr>
                <w:lang w:val="en-US"/>
              </w:rPr>
            </w:pPr>
            <w:r w:rsidRPr="00A43319">
              <w:rPr>
                <w:rStyle w:val="Ninguno"/>
                <w:rFonts w:ascii="Georgia" w:hAnsi="Georgia"/>
                <w:sz w:val="22"/>
                <w:szCs w:val="22"/>
                <w:lang w:val="en-US"/>
              </w:rPr>
              <w:t>Reef Check</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47D04F8"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39C93638"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3F8BF60" w14:textId="77777777" w:rsidR="00BB575D" w:rsidRPr="00A43319" w:rsidRDefault="00BB575D" w:rsidP="00D2477C">
            <w:pPr>
              <w:pStyle w:val="Cuerpo"/>
              <w:rPr>
                <w:lang w:val="en-US"/>
              </w:rPr>
            </w:pPr>
            <w:r w:rsidRPr="00A43319">
              <w:rPr>
                <w:rStyle w:val="Ninguno"/>
                <w:rFonts w:ascii="Georgia" w:hAnsi="Georgia"/>
                <w:sz w:val="22"/>
                <w:szCs w:val="22"/>
                <w:lang w:val="en-US"/>
              </w:rPr>
              <w:t>Four North American Wild Sheep</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8D2CB2D"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3</w:t>
            </w:r>
          </w:p>
        </w:tc>
      </w:tr>
      <w:tr w:rsidR="00BB575D" w:rsidRPr="00A43319" w14:paraId="349F9665"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731D702" w14:textId="77777777" w:rsidR="00BB575D" w:rsidRPr="00A43319" w:rsidRDefault="00BB575D" w:rsidP="00D2477C">
            <w:pPr>
              <w:pStyle w:val="Cuerpo"/>
              <w:rPr>
                <w:lang w:val="en-US"/>
              </w:rPr>
            </w:pPr>
            <w:r w:rsidRPr="00A43319">
              <w:rPr>
                <w:rStyle w:val="Ninguno"/>
                <w:rFonts w:ascii="Georgia" w:hAnsi="Georgia"/>
                <w:sz w:val="22"/>
                <w:szCs w:val="22"/>
                <w:lang w:val="en-US"/>
              </w:rPr>
              <w:t xml:space="preserve">Amigos de Sian </w:t>
            </w:r>
            <w:proofErr w:type="spellStart"/>
            <w:r w:rsidRPr="00A43319">
              <w:rPr>
                <w:rStyle w:val="Ninguno"/>
                <w:rFonts w:ascii="Georgia" w:hAnsi="Georgia"/>
                <w:sz w:val="22"/>
                <w:szCs w:val="22"/>
                <w:lang w:val="en-US"/>
              </w:rPr>
              <w:t>Ka'an</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E1271AB"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6AE5982C"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69598265" w14:textId="77777777" w:rsidR="00BB575D" w:rsidRPr="00D60F4B" w:rsidRDefault="00BB575D" w:rsidP="00D2477C">
            <w:pPr>
              <w:pStyle w:val="Cuerpo"/>
            </w:pPr>
            <w:r w:rsidRPr="00D60F4B">
              <w:rPr>
                <w:rStyle w:val="Ninguno"/>
                <w:rFonts w:ascii="Georgia" w:hAnsi="Georgia"/>
                <w:sz w:val="22"/>
                <w:szCs w:val="22"/>
              </w:rPr>
              <w:t>Centro Intercultural de Estudios de Desiertos y Océanos (CEDO)</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9EC5780"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1D9295F6"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50BC58D"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Conservación</w:t>
            </w:r>
            <w:proofErr w:type="spellEnd"/>
            <w:r w:rsidRPr="00A43319">
              <w:rPr>
                <w:rStyle w:val="Ninguno"/>
                <w:rFonts w:ascii="Georgia" w:hAnsi="Georgia"/>
                <w:sz w:val="22"/>
                <w:szCs w:val="22"/>
                <w:lang w:val="en-US"/>
              </w:rPr>
              <w:t xml:space="preserve"> y </w:t>
            </w:r>
            <w:proofErr w:type="spellStart"/>
            <w:r w:rsidRPr="00A43319">
              <w:rPr>
                <w:rStyle w:val="Ninguno"/>
                <w:rFonts w:ascii="Georgia" w:hAnsi="Georgia"/>
                <w:sz w:val="22"/>
                <w:szCs w:val="22"/>
                <w:lang w:val="en-US"/>
              </w:rPr>
              <w:t>Manejo</w:t>
            </w:r>
            <w:proofErr w:type="spellEnd"/>
            <w:r w:rsidRPr="00A43319">
              <w:rPr>
                <w:rStyle w:val="Ninguno"/>
                <w:rFonts w:ascii="Georgia" w:hAnsi="Georgia"/>
                <w:sz w:val="22"/>
                <w:szCs w:val="22"/>
                <w:lang w:val="en-US"/>
              </w:rPr>
              <w:t xml:space="preserve"> </w:t>
            </w:r>
            <w:proofErr w:type="spellStart"/>
            <w:r w:rsidRPr="00A43319">
              <w:rPr>
                <w:rStyle w:val="Ninguno"/>
                <w:rFonts w:ascii="Georgia" w:hAnsi="Georgia"/>
                <w:sz w:val="22"/>
                <w:szCs w:val="22"/>
                <w:lang w:val="en-US"/>
              </w:rPr>
              <w:t>Cmiique</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FA6658D"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44B6AC19"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1B8FB9A3" w14:textId="77777777" w:rsidR="00BB575D" w:rsidRPr="00D60F4B" w:rsidRDefault="00BB575D" w:rsidP="00D2477C">
            <w:pPr>
              <w:pStyle w:val="Cuerpo"/>
            </w:pPr>
            <w:r w:rsidRPr="00D60F4B">
              <w:rPr>
                <w:rStyle w:val="Ninguno"/>
                <w:rFonts w:ascii="Georgia" w:hAnsi="Georgia"/>
                <w:sz w:val="22"/>
                <w:szCs w:val="22"/>
              </w:rPr>
              <w:t>Fondo Mexicano para la Conservacion de la Naturaleza (FMCN)</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3D16FB0"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89FD221"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2EF509FC" w14:textId="77777777" w:rsidR="00BB575D" w:rsidRPr="00A43319" w:rsidRDefault="00BB575D" w:rsidP="00D2477C">
            <w:pPr>
              <w:pStyle w:val="Cuerpo"/>
              <w:rPr>
                <w:lang w:val="en-US"/>
              </w:rPr>
            </w:pPr>
            <w:r w:rsidRPr="00A43319">
              <w:rPr>
                <w:rStyle w:val="Ninguno"/>
                <w:rFonts w:ascii="Georgia" w:hAnsi="Georgia"/>
                <w:sz w:val="22"/>
                <w:szCs w:val="22"/>
                <w:lang w:val="en-US"/>
              </w:rPr>
              <w:t>Laura Monti</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098CC64B"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2BB93AE4"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264D469C" w14:textId="77777777" w:rsidR="00BB575D" w:rsidRPr="00A43319" w:rsidRDefault="00BB575D" w:rsidP="00D2477C">
            <w:pPr>
              <w:pStyle w:val="Cuerpo"/>
              <w:rPr>
                <w:lang w:val="en-US"/>
              </w:rPr>
            </w:pPr>
            <w:r w:rsidRPr="00A43319">
              <w:rPr>
                <w:rStyle w:val="Ninguno"/>
                <w:rFonts w:ascii="Georgia" w:hAnsi="Georgia"/>
                <w:sz w:val="22"/>
                <w:szCs w:val="22"/>
                <w:lang w:val="en-US"/>
              </w:rPr>
              <w:t>NextGen</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D9A83A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1EB38109"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C1510AB"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Pronatura</w:t>
            </w:r>
            <w:proofErr w:type="spellEnd"/>
            <w:r w:rsidRPr="00A43319">
              <w:rPr>
                <w:rStyle w:val="Ninguno"/>
                <w:rFonts w:ascii="Georgia" w:hAnsi="Georgia"/>
                <w:sz w:val="22"/>
                <w:szCs w:val="22"/>
                <w:lang w:val="en-US"/>
              </w:rPr>
              <w:t xml:space="preserve"> </w:t>
            </w:r>
            <w:proofErr w:type="spellStart"/>
            <w:r w:rsidRPr="00A43319">
              <w:rPr>
                <w:rStyle w:val="Ninguno"/>
                <w:rFonts w:ascii="Georgia" w:hAnsi="Georgia"/>
                <w:sz w:val="22"/>
                <w:szCs w:val="22"/>
                <w:lang w:val="en-US"/>
              </w:rPr>
              <w:t>Noroeste</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F2D7A23"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3653D33"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6769F475" w14:textId="77777777" w:rsidR="00BB575D" w:rsidRPr="00A43319" w:rsidRDefault="00BB575D" w:rsidP="00D2477C">
            <w:pPr>
              <w:pStyle w:val="Cuerpo"/>
              <w:rPr>
                <w:lang w:val="en-US"/>
              </w:rPr>
            </w:pPr>
            <w:r w:rsidRPr="00A43319">
              <w:rPr>
                <w:rStyle w:val="Ninguno"/>
                <w:rFonts w:ascii="Georgia" w:hAnsi="Georgia"/>
                <w:sz w:val="22"/>
                <w:szCs w:val="22"/>
                <w:lang w:val="en-US"/>
              </w:rPr>
              <w:t>Oceanus</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6D42390"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3205DE5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DE9D154"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Pelagicos</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5E104A79"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5BCC2201"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262ECBE1" w14:textId="77777777" w:rsidR="00BB575D" w:rsidRPr="00A43319" w:rsidRDefault="00BB575D" w:rsidP="00D2477C">
            <w:pPr>
              <w:pStyle w:val="Cuerpo"/>
              <w:rPr>
                <w:lang w:val="en-US"/>
              </w:rPr>
            </w:pPr>
            <w:r w:rsidRPr="00A43319">
              <w:rPr>
                <w:rStyle w:val="Ninguno"/>
                <w:rFonts w:ascii="Georgia" w:hAnsi="Georgia"/>
                <w:sz w:val="22"/>
                <w:szCs w:val="22"/>
                <w:lang w:val="en-US"/>
              </w:rPr>
              <w:t>The Nature Conservancy (TNC)</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C503347"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696F1C23" w14:textId="77777777" w:rsidTr="00D2477C">
        <w:trPr>
          <w:trHeight w:val="255"/>
        </w:trPr>
        <w:tc>
          <w:tcPr>
            <w:tcW w:w="8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14159E7" w14:textId="77777777" w:rsidR="00BB575D" w:rsidRPr="00A43319" w:rsidRDefault="00BB575D" w:rsidP="00D2477C">
            <w:pPr>
              <w:pStyle w:val="Cuerpo"/>
              <w:rPr>
                <w:lang w:val="en-US"/>
              </w:rPr>
            </w:pPr>
            <w:r w:rsidRPr="00A43319">
              <w:rPr>
                <w:rStyle w:val="Ninguno"/>
                <w:rFonts w:ascii="Georgia" w:hAnsi="Georgia"/>
                <w:sz w:val="22"/>
                <w:szCs w:val="22"/>
                <w:lang w:val="en-US"/>
              </w:rPr>
              <w:t>WILD COAST</w:t>
            </w:r>
          </w:p>
        </w:tc>
        <w:tc>
          <w:tcPr>
            <w:tcW w:w="136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322CF1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2A4C13D1" w14:textId="77777777" w:rsidTr="00D2477C">
        <w:trPr>
          <w:trHeight w:val="250"/>
        </w:trPr>
        <w:tc>
          <w:tcPr>
            <w:tcW w:w="822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6975DCE" w14:textId="77777777" w:rsidR="00BB575D" w:rsidRPr="00A43319" w:rsidRDefault="00BB575D" w:rsidP="00D2477C">
            <w:pPr>
              <w:pStyle w:val="Cuerpo"/>
              <w:rPr>
                <w:lang w:val="en-US"/>
              </w:rPr>
            </w:pPr>
            <w:r>
              <w:rPr>
                <w:rStyle w:val="Ninguno"/>
                <w:rFonts w:ascii="Georgia" w:hAnsi="Georgia"/>
                <w:b/>
                <w:bCs/>
                <w:sz w:val="22"/>
                <w:szCs w:val="22"/>
                <w:lang w:val="en-US"/>
              </w:rPr>
              <w:t>Government institutions</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7F698AD" w14:textId="77777777" w:rsidR="00BB575D" w:rsidRPr="00A43319" w:rsidRDefault="00BB575D" w:rsidP="00D2477C"/>
        </w:tc>
      </w:tr>
      <w:tr w:rsidR="00BB575D" w:rsidRPr="00A43319" w14:paraId="55C30E37" w14:textId="77777777" w:rsidTr="00D2477C">
        <w:trPr>
          <w:trHeight w:val="255"/>
        </w:trPr>
        <w:tc>
          <w:tcPr>
            <w:tcW w:w="822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3A11324" w14:textId="77777777" w:rsidR="00BB575D" w:rsidRPr="00D60F4B" w:rsidRDefault="00BB575D" w:rsidP="00D2477C">
            <w:pPr>
              <w:pStyle w:val="Cuerpo"/>
            </w:pPr>
            <w:r w:rsidRPr="00D60F4B">
              <w:rPr>
                <w:rStyle w:val="Ninguno"/>
                <w:rFonts w:ascii="Georgia" w:hAnsi="Georgia"/>
                <w:sz w:val="22"/>
                <w:szCs w:val="22"/>
              </w:rPr>
              <w:t>Comisión Nacional de Áreas Naturales Protegidas (CONANP)</w:t>
            </w:r>
          </w:p>
        </w:tc>
        <w:tc>
          <w:tcPr>
            <w:tcW w:w="1368"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5681A3B"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59</w:t>
            </w:r>
          </w:p>
        </w:tc>
      </w:tr>
      <w:tr w:rsidR="00BB575D" w:rsidRPr="00A43319" w14:paraId="327992F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7054A71" w14:textId="77777777" w:rsidR="00BB575D" w:rsidRPr="00D60F4B" w:rsidRDefault="00BB575D" w:rsidP="00D2477C">
            <w:pPr>
              <w:pStyle w:val="Cuerpo"/>
            </w:pPr>
            <w:r w:rsidRPr="00D60F4B">
              <w:rPr>
                <w:rStyle w:val="Ninguno"/>
                <w:rFonts w:ascii="Georgia" w:hAnsi="Georgia"/>
                <w:sz w:val="22"/>
                <w:szCs w:val="22"/>
              </w:rPr>
              <w:t>Instituto Nacional de los Pueblos Indígenas (INPI)</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105B18F"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28</w:t>
            </w:r>
          </w:p>
        </w:tc>
      </w:tr>
      <w:tr w:rsidR="00BB575D" w:rsidRPr="00A43319" w14:paraId="1A216EC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D08DE28" w14:textId="77777777" w:rsidR="00BB575D" w:rsidRPr="00D60F4B" w:rsidRDefault="00BB575D" w:rsidP="00D2477C">
            <w:pPr>
              <w:pStyle w:val="Cuerpo"/>
            </w:pPr>
            <w:r w:rsidRPr="00D60F4B">
              <w:rPr>
                <w:rStyle w:val="Ninguno"/>
                <w:rFonts w:ascii="Georgia" w:hAnsi="Georgia"/>
                <w:sz w:val="22"/>
                <w:szCs w:val="22"/>
              </w:rPr>
              <w:t>Comisión Nacional de Acuacultura y Pesca (CONAPESCA)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583F9419"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18</w:t>
            </w:r>
          </w:p>
        </w:tc>
      </w:tr>
      <w:tr w:rsidR="00BB575D" w:rsidRPr="00A43319" w14:paraId="20E2FC78"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FA2BCA1" w14:textId="77777777" w:rsidR="00BB575D" w:rsidRPr="00D60F4B" w:rsidRDefault="00BB575D" w:rsidP="00D2477C">
            <w:pPr>
              <w:pStyle w:val="Cuerpo"/>
            </w:pPr>
            <w:r w:rsidRPr="00D60F4B">
              <w:rPr>
                <w:rStyle w:val="Ninguno"/>
                <w:rFonts w:ascii="Georgia" w:hAnsi="Georgia"/>
                <w:sz w:val="22"/>
                <w:szCs w:val="22"/>
              </w:rPr>
              <w:t>Instituto Nacional de Pesca y Acuacultura (INAPESCA)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12B302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17</w:t>
            </w:r>
          </w:p>
        </w:tc>
      </w:tr>
      <w:tr w:rsidR="00BB575D" w:rsidRPr="00A43319" w14:paraId="750853D5"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EFC5957" w14:textId="77777777" w:rsidR="00BB575D" w:rsidRPr="00D60F4B" w:rsidRDefault="00BB575D" w:rsidP="00D2477C">
            <w:pPr>
              <w:pStyle w:val="Cuerpo"/>
            </w:pPr>
            <w:r w:rsidRPr="00D60F4B">
              <w:rPr>
                <w:rStyle w:val="Ninguno"/>
                <w:rFonts w:ascii="Georgia" w:hAnsi="Georgia"/>
                <w:sz w:val="22"/>
                <w:szCs w:val="22"/>
              </w:rPr>
              <w:t>Secretaría de Agricultura y Desarrollo Rural (SADER)</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1FC3EF6"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12</w:t>
            </w:r>
          </w:p>
        </w:tc>
      </w:tr>
      <w:tr w:rsidR="00BB575D" w:rsidRPr="00A43319" w14:paraId="5026BCA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5B8504F1" w14:textId="77777777" w:rsidR="00BB575D" w:rsidRPr="00D60F4B" w:rsidRDefault="00BB575D" w:rsidP="00D2477C">
            <w:pPr>
              <w:pStyle w:val="Cuerpo"/>
            </w:pPr>
            <w:r w:rsidRPr="00D60F4B">
              <w:rPr>
                <w:rStyle w:val="Ninguno"/>
                <w:rFonts w:ascii="Georgia" w:hAnsi="Georgia"/>
                <w:sz w:val="22"/>
                <w:szCs w:val="22"/>
              </w:rPr>
              <w:t>Comisión de Ecología y Desarrollo Sustentable del Estado de Sonora (CEDES)</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91B876A"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6</w:t>
            </w:r>
          </w:p>
        </w:tc>
      </w:tr>
      <w:tr w:rsidR="00BB575D" w:rsidRPr="00A43319" w14:paraId="5566DB7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91F657F" w14:textId="77777777" w:rsidR="00BB575D" w:rsidRPr="00D60F4B" w:rsidRDefault="00BB575D" w:rsidP="00D2477C">
            <w:pPr>
              <w:pStyle w:val="Cuerpo"/>
            </w:pPr>
            <w:r w:rsidRPr="00D60F4B">
              <w:rPr>
                <w:rStyle w:val="Ninguno"/>
                <w:rFonts w:ascii="Georgia" w:hAnsi="Georgia"/>
                <w:sz w:val="22"/>
                <w:szCs w:val="22"/>
              </w:rPr>
              <w:t>Procuraduría Federal de Protección al Ambiente (PROFEPA)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485A063"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3</w:t>
            </w:r>
          </w:p>
        </w:tc>
      </w:tr>
      <w:tr w:rsidR="00BB575D" w:rsidRPr="00A43319" w14:paraId="44D31A41"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65FF4F55" w14:textId="77777777" w:rsidR="00BB575D" w:rsidRPr="00D60F4B" w:rsidRDefault="00BB575D" w:rsidP="00D2477C">
            <w:pPr>
              <w:pStyle w:val="Cuerpo"/>
            </w:pPr>
            <w:r w:rsidRPr="00D60F4B">
              <w:rPr>
                <w:rStyle w:val="Ninguno"/>
                <w:rFonts w:ascii="Georgia" w:hAnsi="Georgia"/>
                <w:sz w:val="22"/>
                <w:szCs w:val="22"/>
              </w:rPr>
              <w:t>Secretaria Pesca y Acucultura Estatla (SEPESCA) Baja California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0E935290"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3</w:t>
            </w:r>
          </w:p>
        </w:tc>
      </w:tr>
      <w:tr w:rsidR="00BB575D" w:rsidRPr="00A43319" w14:paraId="2A5FCB9C"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1A31570" w14:textId="77777777" w:rsidR="00BB575D" w:rsidRPr="00D60F4B" w:rsidRDefault="00BB575D" w:rsidP="00D2477C">
            <w:pPr>
              <w:pStyle w:val="Cuerpo"/>
            </w:pPr>
            <w:r w:rsidRPr="00D60F4B">
              <w:rPr>
                <w:rStyle w:val="Ninguno"/>
                <w:rFonts w:ascii="Georgia" w:hAnsi="Georgia"/>
                <w:sz w:val="22"/>
                <w:szCs w:val="22"/>
              </w:rPr>
              <w:t>Comisión Nacional para el Conocimiento y Uso de la Biodiversidad (CONABIO)</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87A6420"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39756D4"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812EB0D" w14:textId="77777777" w:rsidR="00BB575D" w:rsidRPr="00D60F4B" w:rsidRDefault="00BB575D" w:rsidP="00D2477C">
            <w:pPr>
              <w:pStyle w:val="Cuerpo"/>
            </w:pPr>
            <w:r w:rsidRPr="00D60F4B">
              <w:rPr>
                <w:rStyle w:val="Ninguno"/>
                <w:rFonts w:ascii="Georgia" w:hAnsi="Georgia"/>
                <w:sz w:val="22"/>
                <w:szCs w:val="22"/>
              </w:rPr>
              <w:t>Fondo para la Protección de Recursos Marinos (FONMAR)</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8D02139"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B1D9635"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FEAFC07" w14:textId="77777777" w:rsidR="00BB575D" w:rsidRPr="00D60F4B" w:rsidRDefault="00BB575D" w:rsidP="00D2477C">
            <w:pPr>
              <w:pStyle w:val="Cuerpo"/>
            </w:pPr>
            <w:r w:rsidRPr="00D60F4B">
              <w:rPr>
                <w:rStyle w:val="Ninguno"/>
                <w:rFonts w:ascii="Georgia" w:hAnsi="Georgia"/>
                <w:sz w:val="22"/>
                <w:szCs w:val="22"/>
              </w:rPr>
              <w:lastRenderedPageBreak/>
              <w:t>Instituto de Acuacultura del Estado de Sonora (IAES) Sonora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4D35981"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8A5B011"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918621F" w14:textId="77777777" w:rsidR="00BB575D" w:rsidRPr="00D60F4B" w:rsidRDefault="00BB575D" w:rsidP="00D2477C">
            <w:pPr>
              <w:pStyle w:val="Cuerpo"/>
            </w:pPr>
            <w:r w:rsidRPr="00D60F4B">
              <w:rPr>
                <w:rStyle w:val="Ninguno"/>
                <w:rFonts w:ascii="Georgia" w:hAnsi="Georgia"/>
                <w:sz w:val="22"/>
                <w:szCs w:val="22"/>
              </w:rPr>
              <w:t>Secretaría de Desarrollo Agropecuario, Rural y Pesca (SEDARPE) Quintana Roo</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779044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50E44237"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76076B0" w14:textId="77777777" w:rsidR="00BB575D" w:rsidRPr="00D60F4B" w:rsidRDefault="00BB575D" w:rsidP="00D2477C">
            <w:pPr>
              <w:pStyle w:val="Cuerpo"/>
            </w:pPr>
            <w:r w:rsidRPr="00D60F4B">
              <w:rPr>
                <w:rStyle w:val="Ninguno"/>
                <w:rFonts w:ascii="Georgia" w:hAnsi="Georgia"/>
                <w:sz w:val="22"/>
                <w:szCs w:val="22"/>
              </w:rPr>
              <w:t>Secretaría de Medio Ambiente y Recursos Naturales (SEMARNAT)</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AB5F0D1"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40395149"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5FCD0BF9" w14:textId="77777777" w:rsidR="00BB575D" w:rsidRPr="00D60F4B" w:rsidRDefault="00BB575D" w:rsidP="00D2477C">
            <w:pPr>
              <w:pStyle w:val="Cuerpo"/>
            </w:pPr>
            <w:r w:rsidRPr="00D60F4B">
              <w:rPr>
                <w:rStyle w:val="Ninguno"/>
                <w:rFonts w:ascii="Georgia" w:hAnsi="Georgia"/>
                <w:sz w:val="22"/>
                <w:szCs w:val="22"/>
              </w:rPr>
              <w:t>Servicio Nacional de Sanidad, Inocuidad y Calidad Agroalimentaria (SENASICA)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5851410C"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06DF49CC"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1F034E2" w14:textId="77777777" w:rsidR="00BB575D" w:rsidRPr="00A43319" w:rsidRDefault="00BB575D" w:rsidP="00D2477C">
            <w:pPr>
              <w:pStyle w:val="Cuerpo"/>
              <w:rPr>
                <w:lang w:val="en-US"/>
              </w:rPr>
            </w:pPr>
            <w:r w:rsidRPr="00A43319">
              <w:rPr>
                <w:rStyle w:val="Ninguno"/>
                <w:rFonts w:ascii="Georgia" w:hAnsi="Georgia"/>
                <w:sz w:val="22"/>
                <w:szCs w:val="22"/>
                <w:lang w:val="en-US"/>
              </w:rPr>
              <w:t>SEPESCA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729BA5D"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6C0C7577" w14:textId="77777777" w:rsidTr="00D2477C">
        <w:trPr>
          <w:trHeight w:val="255"/>
        </w:trPr>
        <w:tc>
          <w:tcPr>
            <w:tcW w:w="8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F1EB994" w14:textId="77777777" w:rsidR="00BB575D" w:rsidRPr="00A43319" w:rsidRDefault="00BB575D" w:rsidP="00D2477C">
            <w:pPr>
              <w:pStyle w:val="Cuerpo"/>
              <w:rPr>
                <w:lang w:val="en-US"/>
              </w:rPr>
            </w:pPr>
            <w:r w:rsidRPr="00A43319">
              <w:rPr>
                <w:rStyle w:val="Ninguno"/>
                <w:rFonts w:ascii="Georgia" w:hAnsi="Georgia"/>
                <w:sz w:val="22"/>
                <w:szCs w:val="22"/>
                <w:lang w:val="en-US"/>
              </w:rPr>
              <w:t>Vida Silvestre (SEMARNAT)</w:t>
            </w:r>
          </w:p>
        </w:tc>
        <w:tc>
          <w:tcPr>
            <w:tcW w:w="136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8C22B86"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EED35FA" w14:textId="77777777" w:rsidTr="00D2477C">
        <w:trPr>
          <w:trHeight w:val="250"/>
        </w:trPr>
        <w:tc>
          <w:tcPr>
            <w:tcW w:w="822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5034281" w14:textId="77777777" w:rsidR="00BB575D" w:rsidRPr="00A43319" w:rsidRDefault="00BB575D" w:rsidP="00D2477C">
            <w:pPr>
              <w:pStyle w:val="Cuerpo"/>
              <w:rPr>
                <w:lang w:val="en-US"/>
              </w:rPr>
            </w:pPr>
            <w:r>
              <w:rPr>
                <w:rStyle w:val="Ninguno"/>
                <w:rFonts w:ascii="Georgia" w:hAnsi="Georgia"/>
                <w:b/>
                <w:bCs/>
                <w:sz w:val="22"/>
                <w:szCs w:val="22"/>
                <w:lang w:val="en-US"/>
              </w:rPr>
              <w:t>Fishing cooperatives</w:t>
            </w:r>
          </w:p>
        </w:tc>
        <w:tc>
          <w:tcPr>
            <w:tcW w:w="1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91B1478" w14:textId="77777777" w:rsidR="00BB575D" w:rsidRPr="00A43319" w:rsidRDefault="00BB575D" w:rsidP="00D2477C"/>
        </w:tc>
      </w:tr>
      <w:tr w:rsidR="00BB575D" w:rsidRPr="00A43319" w14:paraId="1FC0AFF8" w14:textId="77777777" w:rsidTr="00D2477C">
        <w:trPr>
          <w:trHeight w:val="255"/>
        </w:trPr>
        <w:tc>
          <w:tcPr>
            <w:tcW w:w="822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D3CB7B8" w14:textId="77777777" w:rsidR="00BB575D" w:rsidRPr="00D60F4B" w:rsidRDefault="00BB575D" w:rsidP="00D2477C">
            <w:pPr>
              <w:pStyle w:val="Cuerpo"/>
            </w:pPr>
            <w:r w:rsidRPr="00D60F4B">
              <w:rPr>
                <w:rStyle w:val="Ninguno"/>
                <w:rFonts w:ascii="Georgia" w:hAnsi="Georgia"/>
                <w:sz w:val="22"/>
                <w:szCs w:val="22"/>
              </w:rPr>
              <w:t>Cooperativa Buzos y Pescadores de la Baja California</w:t>
            </w:r>
          </w:p>
        </w:tc>
        <w:tc>
          <w:tcPr>
            <w:tcW w:w="1368"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D611071"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16</w:t>
            </w:r>
          </w:p>
        </w:tc>
      </w:tr>
      <w:tr w:rsidR="00BB575D" w:rsidRPr="00A43319" w14:paraId="181ED682"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E2B8CAB" w14:textId="77777777" w:rsidR="00BB575D" w:rsidRPr="00D60F4B" w:rsidRDefault="00BB575D" w:rsidP="00D2477C">
            <w:pPr>
              <w:pStyle w:val="Cuerpo"/>
            </w:pPr>
            <w:r w:rsidRPr="00D60F4B">
              <w:rPr>
                <w:rStyle w:val="Ninguno"/>
                <w:rFonts w:ascii="Georgia" w:hAnsi="Georgia"/>
                <w:sz w:val="22"/>
                <w:szCs w:val="22"/>
              </w:rPr>
              <w:t>Federación Regional de Sociedades Cooperativas Pesqueras (FEDECOOP)</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7C05237"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10</w:t>
            </w:r>
          </w:p>
        </w:tc>
      </w:tr>
      <w:tr w:rsidR="00BB575D" w:rsidRPr="00A43319" w14:paraId="7546663B"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217FA7D"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Cooeprativa</w:t>
            </w:r>
            <w:proofErr w:type="spellEnd"/>
            <w:r w:rsidRPr="00A43319">
              <w:rPr>
                <w:rStyle w:val="Ninguno"/>
                <w:rFonts w:ascii="Georgia" w:hAnsi="Georgia"/>
                <w:sz w:val="22"/>
                <w:szCs w:val="22"/>
                <w:lang w:val="en-US"/>
              </w:rPr>
              <w:t xml:space="preserve"> Ensenada</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CF16F45"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8</w:t>
            </w:r>
          </w:p>
        </w:tc>
      </w:tr>
      <w:tr w:rsidR="00BB575D" w:rsidRPr="00A43319" w14:paraId="35CCBE94"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28CCE02B"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Purísima</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56C0997A"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5</w:t>
            </w:r>
          </w:p>
        </w:tc>
      </w:tr>
      <w:tr w:rsidR="00BB575D" w:rsidRPr="00A43319" w14:paraId="7B92DB79"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AB804C4"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Banco </w:t>
            </w:r>
            <w:proofErr w:type="spellStart"/>
            <w:r w:rsidRPr="00A43319">
              <w:rPr>
                <w:rStyle w:val="Ninguno"/>
                <w:rFonts w:ascii="Georgia" w:hAnsi="Georgia"/>
                <w:sz w:val="22"/>
                <w:szCs w:val="22"/>
                <w:lang w:val="en-US"/>
              </w:rPr>
              <w:t>Chinchorro</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509B943D"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3</w:t>
            </w:r>
          </w:p>
        </w:tc>
      </w:tr>
      <w:tr w:rsidR="00BB575D" w:rsidRPr="00A43319" w14:paraId="2EFB4A49"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4BFA9FB3"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Jovenes </w:t>
            </w:r>
            <w:proofErr w:type="spellStart"/>
            <w:r w:rsidRPr="00A43319">
              <w:rPr>
                <w:rStyle w:val="Ninguno"/>
                <w:rFonts w:ascii="Georgia" w:hAnsi="Georgia"/>
                <w:sz w:val="22"/>
                <w:szCs w:val="22"/>
                <w:lang w:val="en-US"/>
              </w:rPr>
              <w:t>Ecopescadores</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68CD81D9"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4998DD80"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95D8DEF"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California San Ignacio</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51B0B9A"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3401FA2A"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08764714" w14:textId="77777777" w:rsidR="00BB575D" w:rsidRPr="00D60F4B" w:rsidRDefault="00BB575D" w:rsidP="00D2477C">
            <w:pPr>
              <w:pStyle w:val="Cuerpo"/>
            </w:pPr>
            <w:r w:rsidRPr="00D60F4B">
              <w:rPr>
                <w:rStyle w:val="Ninguno"/>
                <w:rFonts w:ascii="Georgia" w:hAnsi="Georgia"/>
                <w:sz w:val="22"/>
                <w:szCs w:val="22"/>
              </w:rPr>
              <w:t>Cooperativa Pescadores de Vigía Chico</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3C9179FF"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3809585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4AE6DE85"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w:t>
            </w:r>
            <w:proofErr w:type="spellStart"/>
            <w:r w:rsidRPr="00A43319">
              <w:rPr>
                <w:rStyle w:val="Ninguno"/>
                <w:rFonts w:ascii="Georgia" w:hAnsi="Georgia"/>
                <w:sz w:val="22"/>
                <w:szCs w:val="22"/>
                <w:lang w:val="en-US"/>
              </w:rPr>
              <w:t>Emancipación</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15F3762D"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5B9D59D6"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598FD494"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Bahía Tortugas</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7DDB2813"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2</w:t>
            </w:r>
          </w:p>
        </w:tc>
      </w:tr>
      <w:tr w:rsidR="00BB575D" w:rsidRPr="00A43319" w14:paraId="7E00A93D"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E8C472D" w14:textId="77777777" w:rsidR="00BB575D" w:rsidRPr="00D60F4B" w:rsidRDefault="00BB575D" w:rsidP="00D2477C">
            <w:pPr>
              <w:pStyle w:val="Cuerpo"/>
            </w:pPr>
            <w:r w:rsidRPr="00D60F4B">
              <w:rPr>
                <w:rStyle w:val="Ninguno"/>
                <w:rFonts w:ascii="Georgia" w:hAnsi="Georgia"/>
                <w:sz w:val="22"/>
                <w:szCs w:val="22"/>
              </w:rPr>
              <w:t>Cooperativa Pescadores Nacionales de Abulón</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6935A6C"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620E2AC9"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7A69785A"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José María </w:t>
            </w:r>
            <w:proofErr w:type="spellStart"/>
            <w:r w:rsidRPr="00A43319">
              <w:rPr>
                <w:rStyle w:val="Ninguno"/>
                <w:rFonts w:ascii="Georgia" w:hAnsi="Georgia"/>
                <w:sz w:val="22"/>
                <w:szCs w:val="22"/>
                <w:lang w:val="en-US"/>
              </w:rPr>
              <w:t>Azcorra</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3B3B03D1"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7CC5688A"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548C5442"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w:t>
            </w:r>
            <w:proofErr w:type="spellStart"/>
            <w:r w:rsidRPr="00A43319">
              <w:rPr>
                <w:rStyle w:val="Ninguno"/>
                <w:rFonts w:ascii="Georgia" w:hAnsi="Georgia"/>
                <w:sz w:val="22"/>
                <w:szCs w:val="22"/>
                <w:lang w:val="en-US"/>
              </w:rPr>
              <w:t>Langosteros</w:t>
            </w:r>
            <w:proofErr w:type="spellEnd"/>
            <w:r w:rsidRPr="00A43319">
              <w:rPr>
                <w:rStyle w:val="Ninguno"/>
                <w:rFonts w:ascii="Georgia" w:hAnsi="Georgia"/>
                <w:sz w:val="22"/>
                <w:szCs w:val="22"/>
                <w:lang w:val="en-US"/>
              </w:rPr>
              <w:t xml:space="preserve"> del Caribe</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6894FC1"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5B5D7BD4"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3C4876A3"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Punta </w:t>
            </w:r>
            <w:proofErr w:type="spellStart"/>
            <w:r w:rsidRPr="00A43319">
              <w:rPr>
                <w:rStyle w:val="Ninguno"/>
                <w:rFonts w:ascii="Georgia" w:hAnsi="Georgia"/>
                <w:sz w:val="22"/>
                <w:szCs w:val="22"/>
                <w:lang w:val="en-US"/>
              </w:rPr>
              <w:t>Abreojos</w:t>
            </w:r>
            <w:proofErr w:type="spellEnd"/>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42FC1279"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50068D9E" w14:textId="77777777" w:rsidTr="00D2477C">
        <w:trPr>
          <w:trHeight w:val="260"/>
        </w:trPr>
        <w:tc>
          <w:tcPr>
            <w:tcW w:w="8222" w:type="dxa"/>
            <w:tcBorders>
              <w:top w:val="nil"/>
              <w:left w:val="nil"/>
              <w:bottom w:val="nil"/>
              <w:right w:val="nil"/>
            </w:tcBorders>
            <w:shd w:val="clear" w:color="auto" w:fill="auto"/>
            <w:tcMar>
              <w:top w:w="80" w:type="dxa"/>
              <w:left w:w="80" w:type="dxa"/>
              <w:bottom w:w="80" w:type="dxa"/>
              <w:right w:w="80" w:type="dxa"/>
            </w:tcMar>
            <w:vAlign w:val="bottom"/>
          </w:tcPr>
          <w:p w14:paraId="2C6465FC" w14:textId="77777777" w:rsidR="00BB575D" w:rsidRPr="00D60F4B" w:rsidRDefault="00BB575D" w:rsidP="00D2477C">
            <w:pPr>
              <w:pStyle w:val="Cuerpo"/>
            </w:pPr>
            <w:r w:rsidRPr="00D60F4B">
              <w:rPr>
                <w:rStyle w:val="Ninguno"/>
                <w:rFonts w:ascii="Georgia" w:hAnsi="Georgia"/>
                <w:sz w:val="22"/>
                <w:szCs w:val="22"/>
              </w:rPr>
              <w:t>Comité de Pesca y Acucultura de Puerto Libertad</w:t>
            </w:r>
          </w:p>
        </w:tc>
        <w:tc>
          <w:tcPr>
            <w:tcW w:w="1368" w:type="dxa"/>
            <w:tcBorders>
              <w:top w:val="nil"/>
              <w:left w:val="nil"/>
              <w:bottom w:val="nil"/>
              <w:right w:val="nil"/>
            </w:tcBorders>
            <w:shd w:val="clear" w:color="auto" w:fill="auto"/>
            <w:tcMar>
              <w:top w:w="80" w:type="dxa"/>
              <w:left w:w="80" w:type="dxa"/>
              <w:bottom w:w="80" w:type="dxa"/>
              <w:right w:w="80" w:type="dxa"/>
            </w:tcMar>
            <w:vAlign w:val="bottom"/>
          </w:tcPr>
          <w:p w14:paraId="22A93297"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r w:rsidR="00BB575D" w:rsidRPr="00A43319" w14:paraId="35DF04A0" w14:textId="77777777" w:rsidTr="00D2477C">
        <w:trPr>
          <w:trHeight w:val="255"/>
        </w:trPr>
        <w:tc>
          <w:tcPr>
            <w:tcW w:w="822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673BA2C" w14:textId="77777777" w:rsidR="00BB575D" w:rsidRPr="00A43319" w:rsidRDefault="00BB575D" w:rsidP="00D2477C">
            <w:pPr>
              <w:pStyle w:val="Cuerpo"/>
              <w:rPr>
                <w:lang w:val="en-US"/>
              </w:rPr>
            </w:pPr>
            <w:proofErr w:type="spellStart"/>
            <w:r w:rsidRPr="00A43319">
              <w:rPr>
                <w:rStyle w:val="Ninguno"/>
                <w:rFonts w:ascii="Georgia" w:hAnsi="Georgia"/>
                <w:sz w:val="22"/>
                <w:szCs w:val="22"/>
                <w:lang w:val="en-US"/>
              </w:rPr>
              <w:t>Cooperativa</w:t>
            </w:r>
            <w:proofErr w:type="spellEnd"/>
            <w:r w:rsidRPr="00A43319">
              <w:rPr>
                <w:rStyle w:val="Ninguno"/>
                <w:rFonts w:ascii="Georgia" w:hAnsi="Georgia"/>
                <w:sz w:val="22"/>
                <w:szCs w:val="22"/>
                <w:lang w:val="en-US"/>
              </w:rPr>
              <w:t xml:space="preserve"> </w:t>
            </w:r>
            <w:proofErr w:type="spellStart"/>
            <w:r w:rsidRPr="00A43319">
              <w:rPr>
                <w:rStyle w:val="Ninguno"/>
                <w:rFonts w:ascii="Georgia" w:hAnsi="Georgia"/>
                <w:sz w:val="22"/>
                <w:szCs w:val="22"/>
                <w:lang w:val="en-US"/>
              </w:rPr>
              <w:t>Progreso</w:t>
            </w:r>
            <w:proofErr w:type="spellEnd"/>
          </w:p>
        </w:tc>
        <w:tc>
          <w:tcPr>
            <w:tcW w:w="136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0B9E04F" w14:textId="77777777" w:rsidR="00BB575D" w:rsidRPr="00A43319" w:rsidRDefault="00BB575D" w:rsidP="00D2477C">
            <w:pPr>
              <w:pStyle w:val="Cuerpo"/>
              <w:jc w:val="right"/>
              <w:rPr>
                <w:lang w:val="en-US"/>
              </w:rPr>
            </w:pPr>
            <w:r w:rsidRPr="00A43319">
              <w:rPr>
                <w:rStyle w:val="Ninguno"/>
                <w:rFonts w:ascii="Georgia" w:hAnsi="Georgia"/>
                <w:sz w:val="22"/>
                <w:szCs w:val="22"/>
                <w:lang w:val="en-US"/>
              </w:rPr>
              <w:t>1</w:t>
            </w:r>
          </w:p>
        </w:tc>
      </w:tr>
    </w:tbl>
    <w:p w14:paraId="549450D3" w14:textId="77777777" w:rsidR="00BB575D" w:rsidRPr="001549D3" w:rsidRDefault="00BB575D" w:rsidP="00654E8F">
      <w:pPr>
        <w:spacing w:before="240"/>
      </w:pPr>
    </w:p>
    <w:sectPr w:rsidR="00BB575D" w:rsidRPr="001549D3" w:rsidSect="00B265B5">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0D50" w14:textId="77777777" w:rsidR="002518AC" w:rsidRDefault="002518AC" w:rsidP="00117666">
      <w:pPr>
        <w:spacing w:after="0"/>
      </w:pPr>
      <w:r>
        <w:separator/>
      </w:r>
    </w:p>
  </w:endnote>
  <w:endnote w:type="continuationSeparator" w:id="0">
    <w:p w14:paraId="4830AC29" w14:textId="77777777" w:rsidR="002518AC" w:rsidRDefault="002518A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IowanOldSt BT Roman">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890B1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90B1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890B1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890B1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90B1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890B1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E3F8" w14:textId="77777777" w:rsidR="002518AC" w:rsidRDefault="002518AC" w:rsidP="00117666">
      <w:pPr>
        <w:spacing w:after="0"/>
      </w:pPr>
      <w:r>
        <w:separator/>
      </w:r>
    </w:p>
  </w:footnote>
  <w:footnote w:type="continuationSeparator" w:id="0">
    <w:p w14:paraId="028D128F" w14:textId="77777777" w:rsidR="002518AC" w:rsidRDefault="002518A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890B1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890B1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216357750" name="Picture 1216357750"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2A224B"/>
    <w:multiLevelType w:val="hybridMultilevel"/>
    <w:tmpl w:val="C46279F2"/>
    <w:styleLink w:val="Estiloimportado2"/>
    <w:lvl w:ilvl="0" w:tplc="96D876B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8EEB674">
      <w:start w:val="1"/>
      <w:numFmt w:val="lowerLetter"/>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42EDC6">
      <w:start w:val="1"/>
      <w:numFmt w:val="lowerRoman"/>
      <w:lvlText w:val="%3."/>
      <w:lvlJc w:val="left"/>
      <w:pPr>
        <w:ind w:left="208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76A0A42">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A74839A">
      <w:start w:val="1"/>
      <w:numFmt w:val="lowerLetter"/>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60A54EE">
      <w:start w:val="1"/>
      <w:numFmt w:val="lowerRoman"/>
      <w:lvlText w:val="%6."/>
      <w:lvlJc w:val="left"/>
      <w:pPr>
        <w:ind w:left="424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CA6D758">
      <w:start w:val="1"/>
      <w:numFmt w:val="decimal"/>
      <w:lvlText w:val="%7."/>
      <w:lvlJc w:val="left"/>
      <w:pPr>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EA25032">
      <w:start w:val="1"/>
      <w:numFmt w:val="lowerLetter"/>
      <w:lvlText w:val="%8."/>
      <w:lvlJc w:val="left"/>
      <w:pPr>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70EBC4">
      <w:start w:val="1"/>
      <w:numFmt w:val="lowerRoman"/>
      <w:lvlText w:val="%9."/>
      <w:lvlJc w:val="left"/>
      <w:pPr>
        <w:ind w:left="640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1F028BC"/>
    <w:multiLevelType w:val="hybridMultilevel"/>
    <w:tmpl w:val="C46279F2"/>
    <w:numStyleLink w:val="Estiloimportado2"/>
  </w:abstractNum>
  <w:abstractNum w:abstractNumId="5"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1765B9"/>
    <w:multiLevelType w:val="hybridMultilevel"/>
    <w:tmpl w:val="2416C7E8"/>
    <w:numStyleLink w:val="Estiloimportado4"/>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B67E5"/>
    <w:multiLevelType w:val="hybridMultilevel"/>
    <w:tmpl w:val="2416C7E8"/>
    <w:styleLink w:val="Estiloimportado4"/>
    <w:lvl w:ilvl="0" w:tplc="B55C3EEC">
      <w:start w:val="1"/>
      <w:numFmt w:val="lowerLetter"/>
      <w:lvlText w:val="%1)"/>
      <w:lvlJc w:val="left"/>
      <w:pPr>
        <w:tabs>
          <w:tab w:val="num" w:pos="284"/>
          <w:tab w:val="left" w:pos="940"/>
          <w:tab w:val="left" w:pos="14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62AA4FC">
      <w:start w:val="1"/>
      <w:numFmt w:val="lowerLetter"/>
      <w:lvlText w:val="%2."/>
      <w:lvlJc w:val="left"/>
      <w:pPr>
        <w:tabs>
          <w:tab w:val="left" w:pos="284"/>
          <w:tab w:val="num" w:pos="940"/>
          <w:tab w:val="left" w:pos="1440"/>
        </w:tabs>
        <w:ind w:left="1082" w:hanging="362"/>
      </w:pPr>
      <w:rPr>
        <w:rFonts w:hAnsi="Arial Unicode MS"/>
        <w:caps w:val="0"/>
        <w:smallCaps w:val="0"/>
        <w:strike w:val="0"/>
        <w:dstrike w:val="0"/>
        <w:outline w:val="0"/>
        <w:emboss w:val="0"/>
        <w:imprint w:val="0"/>
        <w:spacing w:val="0"/>
        <w:w w:val="100"/>
        <w:kern w:val="0"/>
        <w:position w:val="0"/>
        <w:highlight w:val="none"/>
        <w:vertAlign w:val="baseline"/>
      </w:rPr>
    </w:lvl>
    <w:lvl w:ilvl="2" w:tplc="E2B61330">
      <w:start w:val="1"/>
      <w:numFmt w:val="lowerRoman"/>
      <w:lvlText w:val="%3."/>
      <w:lvlJc w:val="left"/>
      <w:pPr>
        <w:tabs>
          <w:tab w:val="left" w:pos="284"/>
          <w:tab w:val="left" w:pos="940"/>
          <w:tab w:val="left" w:pos="1440"/>
          <w:tab w:val="num" w:pos="1866"/>
        </w:tabs>
        <w:ind w:left="2008" w:hanging="510"/>
      </w:pPr>
      <w:rPr>
        <w:rFonts w:hAnsi="Arial Unicode MS"/>
        <w:caps w:val="0"/>
        <w:smallCaps w:val="0"/>
        <w:strike w:val="0"/>
        <w:dstrike w:val="0"/>
        <w:outline w:val="0"/>
        <w:emboss w:val="0"/>
        <w:imprint w:val="0"/>
        <w:spacing w:val="0"/>
        <w:w w:val="100"/>
        <w:kern w:val="0"/>
        <w:position w:val="0"/>
        <w:highlight w:val="none"/>
        <w:vertAlign w:val="baseline"/>
      </w:rPr>
    </w:lvl>
    <w:lvl w:ilvl="3" w:tplc="8B1C326A">
      <w:start w:val="1"/>
      <w:numFmt w:val="decimal"/>
      <w:lvlText w:val="%4."/>
      <w:lvlJc w:val="left"/>
      <w:pPr>
        <w:tabs>
          <w:tab w:val="left" w:pos="284"/>
          <w:tab w:val="left" w:pos="940"/>
          <w:tab w:val="left" w:pos="1440"/>
          <w:tab w:val="num" w:pos="2586"/>
        </w:tabs>
        <w:ind w:left="2728"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6B54F468">
      <w:start w:val="1"/>
      <w:numFmt w:val="lowerLetter"/>
      <w:lvlText w:val="%5."/>
      <w:lvlJc w:val="left"/>
      <w:pPr>
        <w:tabs>
          <w:tab w:val="left" w:pos="284"/>
          <w:tab w:val="left" w:pos="940"/>
          <w:tab w:val="left" w:pos="1440"/>
          <w:tab w:val="num" w:pos="3306"/>
        </w:tabs>
        <w:ind w:left="3448"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C3540474">
      <w:start w:val="1"/>
      <w:numFmt w:val="lowerRoman"/>
      <w:lvlText w:val="%6."/>
      <w:lvlJc w:val="left"/>
      <w:pPr>
        <w:tabs>
          <w:tab w:val="left" w:pos="284"/>
          <w:tab w:val="left" w:pos="940"/>
          <w:tab w:val="left" w:pos="1440"/>
          <w:tab w:val="num" w:pos="4026"/>
        </w:tabs>
        <w:ind w:left="4168" w:hanging="510"/>
      </w:pPr>
      <w:rPr>
        <w:rFonts w:hAnsi="Arial Unicode MS"/>
        <w:caps w:val="0"/>
        <w:smallCaps w:val="0"/>
        <w:strike w:val="0"/>
        <w:dstrike w:val="0"/>
        <w:outline w:val="0"/>
        <w:emboss w:val="0"/>
        <w:imprint w:val="0"/>
        <w:spacing w:val="0"/>
        <w:w w:val="100"/>
        <w:kern w:val="0"/>
        <w:position w:val="0"/>
        <w:highlight w:val="none"/>
        <w:vertAlign w:val="baseline"/>
      </w:rPr>
    </w:lvl>
    <w:lvl w:ilvl="6" w:tplc="4BD224AC">
      <w:start w:val="1"/>
      <w:numFmt w:val="decimal"/>
      <w:lvlText w:val="%7."/>
      <w:lvlJc w:val="left"/>
      <w:pPr>
        <w:tabs>
          <w:tab w:val="left" w:pos="284"/>
          <w:tab w:val="left" w:pos="940"/>
          <w:tab w:val="left" w:pos="1440"/>
          <w:tab w:val="num" w:pos="4746"/>
        </w:tabs>
        <w:ind w:left="48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648A6BBA">
      <w:start w:val="1"/>
      <w:numFmt w:val="lowerLetter"/>
      <w:lvlText w:val="%8."/>
      <w:lvlJc w:val="left"/>
      <w:pPr>
        <w:tabs>
          <w:tab w:val="left" w:pos="284"/>
          <w:tab w:val="left" w:pos="940"/>
          <w:tab w:val="left" w:pos="1440"/>
          <w:tab w:val="num" w:pos="5466"/>
        </w:tabs>
        <w:ind w:left="5608"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4D9232E2">
      <w:start w:val="1"/>
      <w:numFmt w:val="lowerRoman"/>
      <w:lvlText w:val="%9."/>
      <w:lvlJc w:val="left"/>
      <w:pPr>
        <w:tabs>
          <w:tab w:val="left" w:pos="284"/>
          <w:tab w:val="left" w:pos="940"/>
          <w:tab w:val="left" w:pos="1440"/>
          <w:tab w:val="num" w:pos="6186"/>
        </w:tabs>
        <w:ind w:left="6328" w:hanging="5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7"/>
  </w:num>
  <w:num w:numId="3" w16cid:durableId="615480040">
    <w:abstractNumId w:val="2"/>
  </w:num>
  <w:num w:numId="4" w16cid:durableId="1566183234">
    <w:abstractNumId w:val="9"/>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0"/>
  </w:num>
  <w:num w:numId="8" w16cid:durableId="1559510671">
    <w:abstractNumId w:val="10"/>
  </w:num>
  <w:num w:numId="9" w16cid:durableId="1734543462">
    <w:abstractNumId w:val="10"/>
  </w:num>
  <w:num w:numId="10" w16cid:durableId="708839681">
    <w:abstractNumId w:val="10"/>
  </w:num>
  <w:num w:numId="11" w16cid:durableId="2046978920">
    <w:abstractNumId w:val="10"/>
  </w:num>
  <w:num w:numId="12" w16cid:durableId="2124614653">
    <w:abstractNumId w:val="10"/>
  </w:num>
  <w:num w:numId="13" w16cid:durableId="150105246">
    <w:abstractNumId w:val="5"/>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975527428">
    <w:abstractNumId w:val="1"/>
  </w:num>
  <w:num w:numId="21" w16cid:durableId="239365030">
    <w:abstractNumId w:val="4"/>
  </w:num>
  <w:num w:numId="22" w16cid:durableId="1757314175">
    <w:abstractNumId w:val="4"/>
    <w:lvlOverride w:ilvl="0">
      <w:startOverride w:val="9"/>
    </w:lvlOverride>
  </w:num>
  <w:num w:numId="23" w16cid:durableId="1676035412">
    <w:abstractNumId w:val="4"/>
    <w:lvlOverride w:ilvl="0">
      <w:startOverride w:val="10"/>
      <w:lvl w:ilvl="0" w:tplc="BE58BB7E">
        <w:start w:val="10"/>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2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3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5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57429737">
    <w:abstractNumId w:val="4"/>
    <w:lvlOverride w:ilvl="0">
      <w:startOverride w:val="11"/>
      <w:lvl w:ilvl="0" w:tplc="BE58BB7E">
        <w:start w:val="1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2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3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5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579481219">
    <w:abstractNumId w:val="4"/>
    <w:lvlOverride w:ilvl="0">
      <w:startOverride w:val="13"/>
      <w:lvl w:ilvl="0" w:tplc="BE58BB7E">
        <w:start w:val="13"/>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2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3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5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767850516">
    <w:abstractNumId w:val="4"/>
    <w:lvlOverride w:ilvl="0">
      <w:lvl w:ilvl="0" w:tplc="BE58BB7E">
        <w:start w:val="1"/>
        <w:numFmt w:val="decimal"/>
        <w:lvlText w:val="%1."/>
        <w:lvlJc w:val="left"/>
        <w:pPr>
          <w:tabs>
            <w:tab w:val="left" w:pos="426"/>
            <w:tab w:val="left" w:pos="940"/>
            <w:tab w:val="left" w:pos="144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C01BD6">
        <w:start w:val="1"/>
        <w:numFmt w:val="lowerLetter"/>
        <w:lvlText w:val="%2."/>
        <w:lvlJc w:val="left"/>
        <w:pPr>
          <w:tabs>
            <w:tab w:val="left" w:pos="426"/>
            <w:tab w:val="left" w:pos="940"/>
            <w:tab w:val="left" w:pos="1440"/>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EE9132">
        <w:start w:val="1"/>
        <w:numFmt w:val="lowerRoman"/>
        <w:lvlText w:val="%3."/>
        <w:lvlJc w:val="left"/>
        <w:pPr>
          <w:tabs>
            <w:tab w:val="left" w:pos="426"/>
            <w:tab w:val="left" w:pos="940"/>
            <w:tab w:val="left" w:pos="1440"/>
          </w:tabs>
          <w:ind w:left="20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402712">
        <w:start w:val="1"/>
        <w:numFmt w:val="decimal"/>
        <w:lvlText w:val="%4."/>
        <w:lvlJc w:val="left"/>
        <w:pPr>
          <w:tabs>
            <w:tab w:val="left" w:pos="426"/>
            <w:tab w:val="left" w:pos="940"/>
            <w:tab w:val="left" w:pos="1440"/>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5623FE">
        <w:start w:val="1"/>
        <w:numFmt w:val="lowerLetter"/>
        <w:lvlText w:val="%5."/>
        <w:lvlJc w:val="left"/>
        <w:pPr>
          <w:tabs>
            <w:tab w:val="left" w:pos="426"/>
            <w:tab w:val="left" w:pos="940"/>
            <w:tab w:val="left" w:pos="1440"/>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1214F0">
        <w:start w:val="1"/>
        <w:numFmt w:val="lowerRoman"/>
        <w:lvlText w:val="%6."/>
        <w:lvlJc w:val="left"/>
        <w:pPr>
          <w:tabs>
            <w:tab w:val="left" w:pos="426"/>
            <w:tab w:val="left" w:pos="940"/>
            <w:tab w:val="left" w:pos="1440"/>
          </w:tabs>
          <w:ind w:left="42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848354">
        <w:start w:val="1"/>
        <w:numFmt w:val="decimal"/>
        <w:lvlText w:val="%7."/>
        <w:lvlJc w:val="left"/>
        <w:pPr>
          <w:tabs>
            <w:tab w:val="left" w:pos="426"/>
            <w:tab w:val="left" w:pos="940"/>
            <w:tab w:val="left" w:pos="1440"/>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669DD4">
        <w:start w:val="1"/>
        <w:numFmt w:val="lowerLetter"/>
        <w:lvlText w:val="%8."/>
        <w:lvlJc w:val="left"/>
        <w:pPr>
          <w:tabs>
            <w:tab w:val="left" w:pos="426"/>
            <w:tab w:val="left" w:pos="940"/>
            <w:tab w:val="left" w:pos="1440"/>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5EB10A">
        <w:start w:val="1"/>
        <w:numFmt w:val="lowerRoman"/>
        <w:lvlText w:val="%9."/>
        <w:lvlJc w:val="left"/>
        <w:pPr>
          <w:tabs>
            <w:tab w:val="left" w:pos="426"/>
            <w:tab w:val="left" w:pos="940"/>
            <w:tab w:val="left" w:pos="1440"/>
          </w:tabs>
          <w:ind w:left="640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258907890">
    <w:abstractNumId w:val="8"/>
  </w:num>
  <w:num w:numId="28" w16cid:durableId="2027244037">
    <w:abstractNumId w:val="6"/>
    <w:lvlOverride w:ilvl="0">
      <w:lvl w:ilvl="0" w:tplc="76787C98">
        <w:start w:val="1"/>
        <w:numFmt w:val="lowerLetter"/>
        <w:lvlText w:val="%1)"/>
        <w:lvlJc w:val="left"/>
        <w:pPr>
          <w:tabs>
            <w:tab w:val="left" w:pos="940"/>
            <w:tab w:val="left" w:pos="144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2C70EC">
        <w:start w:val="1"/>
        <w:numFmt w:val="lowerLetter"/>
        <w:lvlText w:val="%2."/>
        <w:lvlJc w:val="left"/>
        <w:pPr>
          <w:tabs>
            <w:tab w:val="left" w:pos="284"/>
            <w:tab w:val="left" w:pos="940"/>
            <w:tab w:val="left" w:pos="1440"/>
          </w:tabs>
          <w:ind w:left="7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A25570">
        <w:start w:val="1"/>
        <w:numFmt w:val="lowerRoman"/>
        <w:lvlText w:val="%3."/>
        <w:lvlJc w:val="left"/>
        <w:pPr>
          <w:tabs>
            <w:tab w:val="left" w:pos="284"/>
            <w:tab w:val="left" w:pos="940"/>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AEE299A">
        <w:start w:val="1"/>
        <w:numFmt w:val="decimal"/>
        <w:lvlText w:val="%4."/>
        <w:lvlJc w:val="left"/>
        <w:pPr>
          <w:tabs>
            <w:tab w:val="left" w:pos="284"/>
            <w:tab w:val="left" w:pos="940"/>
            <w:tab w:val="left" w:pos="1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C2BC4C">
        <w:start w:val="1"/>
        <w:numFmt w:val="lowerLetter"/>
        <w:lvlText w:val="%5."/>
        <w:lvlJc w:val="left"/>
        <w:pPr>
          <w:tabs>
            <w:tab w:val="left" w:pos="284"/>
            <w:tab w:val="left" w:pos="940"/>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861E1A">
        <w:start w:val="1"/>
        <w:numFmt w:val="lowerRoman"/>
        <w:lvlText w:val="%6."/>
        <w:lvlJc w:val="left"/>
        <w:pPr>
          <w:tabs>
            <w:tab w:val="left" w:pos="284"/>
            <w:tab w:val="left" w:pos="940"/>
            <w:tab w:val="left" w:pos="1440"/>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A80A7E">
        <w:start w:val="1"/>
        <w:numFmt w:val="decimal"/>
        <w:lvlText w:val="%7."/>
        <w:lvlJc w:val="left"/>
        <w:pPr>
          <w:tabs>
            <w:tab w:val="left" w:pos="284"/>
            <w:tab w:val="left" w:pos="940"/>
            <w:tab w:val="left" w:pos="14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6E07D0">
        <w:start w:val="1"/>
        <w:numFmt w:val="lowerLetter"/>
        <w:lvlText w:val="%8."/>
        <w:lvlJc w:val="left"/>
        <w:pPr>
          <w:tabs>
            <w:tab w:val="left" w:pos="284"/>
            <w:tab w:val="left" w:pos="940"/>
            <w:tab w:val="left" w:pos="14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98AA72">
        <w:start w:val="1"/>
        <w:numFmt w:val="lowerRoman"/>
        <w:lvlText w:val="%9."/>
        <w:lvlJc w:val="left"/>
        <w:pPr>
          <w:tabs>
            <w:tab w:val="left" w:pos="284"/>
            <w:tab w:val="left" w:pos="940"/>
            <w:tab w:val="left" w:pos="1440"/>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171991996">
    <w:abstractNumId w:val="4"/>
    <w:lvlOverride w:ilvl="0">
      <w:startOverride w:val="15"/>
      <w:lvl w:ilvl="0" w:tplc="BE58BB7E">
        <w:start w:val="1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2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3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5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328949151">
    <w:abstractNumId w:val="4"/>
    <w:lvlOverride w:ilvl="0">
      <w:startOverride w:val="16"/>
      <w:lvl w:ilvl="0" w:tplc="BE58BB7E">
        <w:start w:val="16"/>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2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3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5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360400100">
    <w:abstractNumId w:val="4"/>
    <w:lvlOverride w:ilvl="0">
      <w:startOverride w:val="17"/>
      <w:lvl w:ilvl="0" w:tplc="BE58BB7E">
        <w:start w:val="17"/>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2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3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5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340469075">
    <w:abstractNumId w:val="4"/>
    <w:lvlOverride w:ilvl="0">
      <w:startOverride w:val="19"/>
      <w:lvl w:ilvl="0" w:tplc="BE58BB7E">
        <w:start w:val="19"/>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C01BD6">
        <w:start w:val="1"/>
        <w:numFmt w:val="lowerLetter"/>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E9132">
        <w:start w:val="1"/>
        <w:numFmt w:val="lowerRoman"/>
        <w:lvlText w:val="%3."/>
        <w:lvlJc w:val="left"/>
        <w:pPr>
          <w:ind w:left="20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402712">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5623FE">
        <w:start w:val="1"/>
        <w:numFmt w:val="lowerLetter"/>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1214F0">
        <w:start w:val="1"/>
        <w:numFmt w:val="lowerRoman"/>
        <w:lvlText w:val="%6."/>
        <w:lvlJc w:val="left"/>
        <w:pPr>
          <w:ind w:left="42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848354">
        <w:start w:val="1"/>
        <w:numFmt w:val="decimal"/>
        <w:lvlText w:val="%7."/>
        <w:lvlJc w:val="left"/>
        <w:pPr>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2669DD4">
        <w:start w:val="1"/>
        <w:numFmt w:val="lowerLetter"/>
        <w:lvlText w:val="%8."/>
        <w:lvlJc w:val="left"/>
        <w:pPr>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5EB10A">
        <w:start w:val="1"/>
        <w:numFmt w:val="lowerRoman"/>
        <w:lvlText w:val="%9."/>
        <w:lvlJc w:val="left"/>
        <w:pPr>
          <w:ind w:left="640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MzEzNjUxNTK2MDVQ0lEKTi0uzszPAykwrAUAet6IOywAAAA="/>
  </w:docVars>
  <w:rsids>
    <w:rsidRoot w:val="00803D24"/>
    <w:rsid w:val="0001436A"/>
    <w:rsid w:val="00034304"/>
    <w:rsid w:val="00035434"/>
    <w:rsid w:val="000361FC"/>
    <w:rsid w:val="00052A14"/>
    <w:rsid w:val="00077D53"/>
    <w:rsid w:val="00105FD9"/>
    <w:rsid w:val="00117666"/>
    <w:rsid w:val="001404E2"/>
    <w:rsid w:val="001549D3"/>
    <w:rsid w:val="00160065"/>
    <w:rsid w:val="00177D84"/>
    <w:rsid w:val="002518AC"/>
    <w:rsid w:val="00267D18"/>
    <w:rsid w:val="002868E2"/>
    <w:rsid w:val="002869C3"/>
    <w:rsid w:val="002936E4"/>
    <w:rsid w:val="002B4A57"/>
    <w:rsid w:val="002C74CA"/>
    <w:rsid w:val="002D3867"/>
    <w:rsid w:val="003544FB"/>
    <w:rsid w:val="003A4D2B"/>
    <w:rsid w:val="003D2D47"/>
    <w:rsid w:val="003D2F2D"/>
    <w:rsid w:val="00401590"/>
    <w:rsid w:val="00447801"/>
    <w:rsid w:val="00452E9C"/>
    <w:rsid w:val="0046382C"/>
    <w:rsid w:val="004735C8"/>
    <w:rsid w:val="004961FF"/>
    <w:rsid w:val="00517A89"/>
    <w:rsid w:val="005250F2"/>
    <w:rsid w:val="00593EEA"/>
    <w:rsid w:val="005A5EEE"/>
    <w:rsid w:val="006375C7"/>
    <w:rsid w:val="00654E8F"/>
    <w:rsid w:val="00660D05"/>
    <w:rsid w:val="006747F9"/>
    <w:rsid w:val="006820B1"/>
    <w:rsid w:val="006B7D14"/>
    <w:rsid w:val="00701727"/>
    <w:rsid w:val="0070566C"/>
    <w:rsid w:val="00714C50"/>
    <w:rsid w:val="00725A7D"/>
    <w:rsid w:val="007501BE"/>
    <w:rsid w:val="00790BB3"/>
    <w:rsid w:val="007C206C"/>
    <w:rsid w:val="00803D24"/>
    <w:rsid w:val="00817DD6"/>
    <w:rsid w:val="0083159C"/>
    <w:rsid w:val="00885156"/>
    <w:rsid w:val="00890B10"/>
    <w:rsid w:val="009151AA"/>
    <w:rsid w:val="0093429D"/>
    <w:rsid w:val="00943573"/>
    <w:rsid w:val="00970F7D"/>
    <w:rsid w:val="00994A3D"/>
    <w:rsid w:val="009C2B12"/>
    <w:rsid w:val="009C70F3"/>
    <w:rsid w:val="00A174D9"/>
    <w:rsid w:val="00A569CD"/>
    <w:rsid w:val="00A941DD"/>
    <w:rsid w:val="00AB5EE2"/>
    <w:rsid w:val="00AB6715"/>
    <w:rsid w:val="00B1671E"/>
    <w:rsid w:val="00B25EB8"/>
    <w:rsid w:val="00B265B5"/>
    <w:rsid w:val="00B354E1"/>
    <w:rsid w:val="00B37F4D"/>
    <w:rsid w:val="00BB575D"/>
    <w:rsid w:val="00C52A7B"/>
    <w:rsid w:val="00C56BAF"/>
    <w:rsid w:val="00C679AA"/>
    <w:rsid w:val="00C75972"/>
    <w:rsid w:val="00CC0A3A"/>
    <w:rsid w:val="00CD066B"/>
    <w:rsid w:val="00CE4FEE"/>
    <w:rsid w:val="00D60F4B"/>
    <w:rsid w:val="00DB59C3"/>
    <w:rsid w:val="00DC259A"/>
    <w:rsid w:val="00DE23E8"/>
    <w:rsid w:val="00E2204A"/>
    <w:rsid w:val="00E52377"/>
    <w:rsid w:val="00E64E17"/>
    <w:rsid w:val="00E866C9"/>
    <w:rsid w:val="00EA3D3C"/>
    <w:rsid w:val="00F46900"/>
    <w:rsid w:val="00F61D89"/>
    <w:rsid w:val="00FD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unhideWhenUsed/>
    <w:rsid w:val="00AB6715"/>
    <w:rPr>
      <w:sz w:val="20"/>
      <w:szCs w:val="20"/>
    </w:rPr>
  </w:style>
  <w:style w:type="character" w:customStyle="1" w:styleId="TextocomentarioCar">
    <w:name w:val="Texto comentario Car"/>
    <w:basedOn w:val="Fuentedeprrafopredeter"/>
    <w:link w:val="Textocomentario"/>
    <w:uiPriority w:val="99"/>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paragraph" w:customStyle="1" w:styleId="Cuerpo">
    <w:name w:val="Cuerpo"/>
    <w:uiPriority w:val="1"/>
    <w:qFormat/>
    <w:rsid w:val="00BB575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MX" w:eastAsia="es-ES_tradnl"/>
      <w14:textOutline w14:w="0" w14:cap="flat" w14:cmpd="sng" w14:algn="ctr">
        <w14:noFill/>
        <w14:prstDash w14:val="solid"/>
        <w14:bevel/>
      </w14:textOutline>
    </w:rPr>
  </w:style>
  <w:style w:type="character" w:customStyle="1" w:styleId="Ninguno">
    <w:name w:val="Ninguno"/>
    <w:rsid w:val="00BB575D"/>
  </w:style>
  <w:style w:type="paragraph" w:customStyle="1" w:styleId="Predeterminado">
    <w:name w:val="Predeterminado"/>
    <w:rsid w:val="00BB575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s-ES_tradnl" w:eastAsia="es-ES_tradnl"/>
      <w14:textOutline w14:w="0" w14:cap="flat" w14:cmpd="sng" w14:algn="ctr">
        <w14:noFill/>
        <w14:prstDash w14:val="solid"/>
        <w14:bevel/>
      </w14:textOutline>
    </w:rPr>
  </w:style>
  <w:style w:type="table" w:customStyle="1" w:styleId="TableNormal1">
    <w:name w:val="Table Normal1"/>
    <w:rsid w:val="00BB575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ES_tradnl"/>
    </w:rPr>
    <w:tblPr>
      <w:tblInd w:w="0" w:type="dxa"/>
      <w:tblCellMar>
        <w:top w:w="0" w:type="dxa"/>
        <w:left w:w="0" w:type="dxa"/>
        <w:bottom w:w="0" w:type="dxa"/>
        <w:right w:w="0" w:type="dxa"/>
      </w:tblCellMar>
    </w:tblPr>
  </w:style>
  <w:style w:type="paragraph" w:customStyle="1" w:styleId="COBItextonormal">
    <w:name w:val="COBI texto normal"/>
    <w:rsid w:val="00BB575D"/>
    <w:pPr>
      <w:widowControl w:val="0"/>
      <w:pBdr>
        <w:top w:val="nil"/>
        <w:left w:val="nil"/>
        <w:bottom w:val="nil"/>
        <w:right w:val="nil"/>
        <w:between w:val="nil"/>
        <w:bar w:val="nil"/>
      </w:pBdr>
      <w:tabs>
        <w:tab w:val="left" w:pos="940"/>
        <w:tab w:val="left" w:pos="1440"/>
      </w:tabs>
      <w:spacing w:after="0" w:line="240" w:lineRule="auto"/>
      <w:jc w:val="both"/>
    </w:pPr>
    <w:rPr>
      <w:rFonts w:ascii="IowanOldSt BT Roman" w:eastAsia="Arial Unicode MS" w:hAnsi="IowanOldSt BT Roman" w:cs="Arial Unicode MS"/>
      <w:color w:val="000000"/>
      <w:u w:color="000000"/>
      <w:bdr w:val="nil"/>
      <w:lang w:val="es-ES_tradnl" w:eastAsia="es-ES_tradnl"/>
    </w:rPr>
  </w:style>
  <w:style w:type="numbering" w:customStyle="1" w:styleId="Estiloimportado2">
    <w:name w:val="Estilo importado 2"/>
    <w:rsid w:val="00BB575D"/>
    <w:pPr>
      <w:numPr>
        <w:numId w:val="20"/>
      </w:numPr>
    </w:pPr>
  </w:style>
  <w:style w:type="numbering" w:customStyle="1" w:styleId="Estiloimportado4">
    <w:name w:val="Estilo importado 4"/>
    <w:rsid w:val="00BB575D"/>
    <w:pPr>
      <w:numPr>
        <w:numId w:val="27"/>
      </w:numPr>
    </w:pPr>
  </w:style>
  <w:style w:type="paragraph" w:customStyle="1" w:styleId="CuerpoA">
    <w:name w:val="Cuerpo A"/>
    <w:rsid w:val="00BB575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20</TotalTime>
  <Pages>14</Pages>
  <Words>1813</Words>
  <Characters>9974</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Microsoft Office User</cp:lastModifiedBy>
  <cp:revision>6</cp:revision>
  <cp:lastPrinted>2013-10-03T12:51:00Z</cp:lastPrinted>
  <dcterms:created xsi:type="dcterms:W3CDTF">2024-01-31T16:49:00Z</dcterms:created>
  <dcterms:modified xsi:type="dcterms:W3CDTF">2024-02-11T21:21:00Z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