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E442" w14:textId="465B5318" w:rsidR="00CF6A57" w:rsidRPr="00CF6A57" w:rsidRDefault="00EC449F" w:rsidP="00CF6A57">
      <w:pPr>
        <w:pStyle w:val="Heading1"/>
      </w:pPr>
      <w:r>
        <w:t>Tables in Appendix</w:t>
      </w:r>
      <w:r w:rsidR="00CF6A57" w:rsidRPr="00CF6A57">
        <w:t xml:space="preserve"> </w:t>
      </w:r>
    </w:p>
    <w:p w14:paraId="1609F684" w14:textId="106B9D9C" w:rsidR="00CF6A57" w:rsidRPr="00CF6A57" w:rsidRDefault="00CF6A57" w:rsidP="006B2D5B">
      <w:pPr>
        <w:rPr>
          <w:rFonts w:cs="Times New Roman"/>
          <w:szCs w:val="24"/>
        </w:rPr>
      </w:pPr>
    </w:p>
    <w:p w14:paraId="060A2DA7" w14:textId="77777777" w:rsidR="00B37B97" w:rsidRPr="00B37B97" w:rsidRDefault="00B37B97" w:rsidP="00B37B97">
      <w:pPr>
        <w:rPr>
          <w:rFonts w:cs="Times New Roman"/>
          <w:i/>
          <w:szCs w:val="24"/>
          <w:lang w:val="en-GB"/>
        </w:rPr>
      </w:pPr>
      <w:r w:rsidRPr="00B37B97">
        <w:rPr>
          <w:rFonts w:cs="Times New Roman"/>
          <w:b/>
          <w:szCs w:val="24"/>
        </w:rPr>
        <w:t>Table 1:</w:t>
      </w:r>
      <w:r w:rsidRPr="00B37B97">
        <w:rPr>
          <w:rFonts w:cs="Times New Roman"/>
          <w:szCs w:val="24"/>
        </w:rPr>
        <w:t xml:space="preserve"> </w:t>
      </w:r>
      <w:r w:rsidRPr="00B37B97">
        <w:rPr>
          <w:rFonts w:cs="Times New Roman"/>
          <w:i/>
          <w:szCs w:val="24"/>
        </w:rPr>
        <w:t xml:space="preserve">Results </w:t>
      </w:r>
      <w:r w:rsidRPr="00B37B97">
        <w:rPr>
          <w:rFonts w:cs="Times New Roman"/>
          <w:i/>
          <w:szCs w:val="24"/>
          <w:lang w:val="en-GB"/>
        </w:rPr>
        <w:t>Wilcoxon-Mann-Whitney Test comparison log data and think aloud data</w:t>
      </w:r>
    </w:p>
    <w:tbl>
      <w:tblPr>
        <w:tblStyle w:val="TableGrid"/>
        <w:tblpPr w:leftFromText="180" w:rightFromText="180" w:vertAnchor="text" w:tblpY="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B37B97" w:rsidRPr="00B37B97" w14:paraId="6FA0510A" w14:textId="77777777" w:rsidTr="00C26A18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F860090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2D0642F" w14:textId="77777777" w:rsidR="00B37B97" w:rsidRPr="00B37B97" w:rsidRDefault="00B37B97" w:rsidP="00B37B97">
            <w:pPr>
              <w:rPr>
                <w:rFonts w:cs="Times New Roman"/>
                <w:i/>
                <w:szCs w:val="24"/>
              </w:rPr>
            </w:pPr>
            <w:r w:rsidRPr="00B37B97">
              <w:rPr>
                <w:rFonts w:cs="Times New Roman"/>
                <w:i/>
                <w:szCs w:val="24"/>
              </w:rPr>
              <w:t>Z</w:t>
            </w:r>
          </w:p>
        </w:tc>
      </w:tr>
      <w:tr w:rsidR="00B37B97" w:rsidRPr="00B37B97" w14:paraId="37A00989" w14:textId="77777777" w:rsidTr="00C26A18">
        <w:tc>
          <w:tcPr>
            <w:tcW w:w="5954" w:type="dxa"/>
            <w:tcBorders>
              <w:top w:val="single" w:sz="4" w:space="0" w:color="auto"/>
            </w:tcBorders>
          </w:tcPr>
          <w:p w14:paraId="7451D109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TECHNICAL_ ORIENTATION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CD2F66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-3.35***</w:t>
            </w:r>
          </w:p>
        </w:tc>
      </w:tr>
      <w:tr w:rsidR="00B37B97" w:rsidRPr="00B37B97" w14:paraId="21213156" w14:textId="77777777" w:rsidTr="00C26A18">
        <w:tc>
          <w:tcPr>
            <w:tcW w:w="5954" w:type="dxa"/>
          </w:tcPr>
          <w:p w14:paraId="119AB06E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CHECKING_PLAN</w:t>
            </w:r>
          </w:p>
        </w:tc>
        <w:tc>
          <w:tcPr>
            <w:tcW w:w="3827" w:type="dxa"/>
          </w:tcPr>
          <w:p w14:paraId="766F2667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6.06***</w:t>
            </w:r>
          </w:p>
        </w:tc>
      </w:tr>
      <w:tr w:rsidR="00B37B97" w:rsidRPr="00B37B97" w14:paraId="0367B059" w14:textId="77777777" w:rsidTr="00C26A18">
        <w:tc>
          <w:tcPr>
            <w:tcW w:w="5954" w:type="dxa"/>
          </w:tcPr>
          <w:p w14:paraId="116E63B9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MONITORING_ UNDERSTANDING_MISTAKE</w:t>
            </w:r>
          </w:p>
        </w:tc>
        <w:tc>
          <w:tcPr>
            <w:tcW w:w="3827" w:type="dxa"/>
          </w:tcPr>
          <w:p w14:paraId="52F45B84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4.20***</w:t>
            </w:r>
          </w:p>
        </w:tc>
      </w:tr>
      <w:tr w:rsidR="00B37B97" w:rsidRPr="00B37B97" w14:paraId="10D9665A" w14:textId="77777777" w:rsidTr="00C26A18">
        <w:tc>
          <w:tcPr>
            <w:tcW w:w="5954" w:type="dxa"/>
          </w:tcPr>
          <w:p w14:paraId="3BE4EE32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CHECK_ CONSTRUCTION</w:t>
            </w:r>
          </w:p>
        </w:tc>
        <w:tc>
          <w:tcPr>
            <w:tcW w:w="3827" w:type="dxa"/>
          </w:tcPr>
          <w:p w14:paraId="5892BFEA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-0.74</w:t>
            </w:r>
          </w:p>
        </w:tc>
      </w:tr>
      <w:tr w:rsidR="00B37B97" w:rsidRPr="00B37B97" w14:paraId="7B92BB24" w14:textId="77777777" w:rsidTr="00C26A18">
        <w:tc>
          <w:tcPr>
            <w:tcW w:w="5954" w:type="dxa"/>
          </w:tcPr>
          <w:p w14:paraId="7F384536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SEARCH_SORT_ MAKESPACE</w:t>
            </w:r>
          </w:p>
        </w:tc>
        <w:tc>
          <w:tcPr>
            <w:tcW w:w="3827" w:type="dxa"/>
          </w:tcPr>
          <w:p w14:paraId="2CC42380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4.46***</w:t>
            </w:r>
          </w:p>
        </w:tc>
      </w:tr>
      <w:tr w:rsidR="00B37B97" w:rsidRPr="00B37B97" w14:paraId="759024AF" w14:textId="77777777" w:rsidTr="00C26A18">
        <w:tc>
          <w:tcPr>
            <w:tcW w:w="5954" w:type="dxa"/>
          </w:tcPr>
          <w:p w14:paraId="47224585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SEEKING_HELP</w:t>
            </w:r>
          </w:p>
        </w:tc>
        <w:tc>
          <w:tcPr>
            <w:tcW w:w="3827" w:type="dxa"/>
          </w:tcPr>
          <w:p w14:paraId="08D1D975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0.16</w:t>
            </w:r>
          </w:p>
        </w:tc>
      </w:tr>
      <w:tr w:rsidR="00B37B97" w:rsidRPr="00B37B97" w14:paraId="558BEDB3" w14:textId="77777777" w:rsidTr="00C26A18">
        <w:tc>
          <w:tcPr>
            <w:tcW w:w="5954" w:type="dxa"/>
          </w:tcPr>
          <w:p w14:paraId="35DC3CD8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CORRECT_ MISTAKE</w:t>
            </w:r>
          </w:p>
        </w:tc>
        <w:tc>
          <w:tcPr>
            <w:tcW w:w="3827" w:type="dxa"/>
          </w:tcPr>
          <w:p w14:paraId="5D16FA44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7.39***</w:t>
            </w:r>
          </w:p>
        </w:tc>
      </w:tr>
      <w:tr w:rsidR="00B37B97" w:rsidRPr="00B37B97" w14:paraId="0409E0E7" w14:textId="77777777" w:rsidTr="00C26A18">
        <w:tc>
          <w:tcPr>
            <w:tcW w:w="5954" w:type="dxa"/>
            <w:tcBorders>
              <w:bottom w:val="single" w:sz="4" w:space="0" w:color="auto"/>
            </w:tcBorders>
          </w:tcPr>
          <w:p w14:paraId="742AD48D" w14:textId="77777777" w:rsidR="00B37B97" w:rsidRPr="00B37B97" w:rsidRDefault="00B37B97" w:rsidP="00B37B97">
            <w:pPr>
              <w:rPr>
                <w:rFonts w:cs="Times New Roman"/>
                <w:szCs w:val="24"/>
              </w:rPr>
            </w:pPr>
            <w:r w:rsidRPr="00B37B97">
              <w:rPr>
                <w:rFonts w:cs="Times New Roman"/>
                <w:szCs w:val="24"/>
              </w:rPr>
              <w:t>CHANGE_ STRATEGY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A290DF9" w14:textId="77777777" w:rsidR="00B37B97" w:rsidRPr="00B37B97" w:rsidRDefault="00B37B97" w:rsidP="00B37B97">
            <w:pPr>
              <w:rPr>
                <w:rFonts w:cs="Times New Roman"/>
                <w:szCs w:val="24"/>
                <w:lang w:val="en-GB"/>
              </w:rPr>
            </w:pPr>
            <w:r w:rsidRPr="00B37B97">
              <w:rPr>
                <w:rFonts w:cs="Times New Roman"/>
                <w:szCs w:val="24"/>
                <w:lang w:val="en-GB"/>
              </w:rPr>
              <w:t>3.74***</w:t>
            </w:r>
          </w:p>
        </w:tc>
      </w:tr>
    </w:tbl>
    <w:p w14:paraId="0A05B06C" w14:textId="77777777" w:rsidR="00B37B97" w:rsidRPr="00B37B97" w:rsidRDefault="00B37B97" w:rsidP="00B37B97">
      <w:pPr>
        <w:rPr>
          <w:rFonts w:cs="Times New Roman"/>
          <w:szCs w:val="24"/>
        </w:rPr>
      </w:pPr>
      <w:r w:rsidRPr="00B37B97">
        <w:rPr>
          <w:rFonts w:cs="Times New Roman"/>
          <w:i/>
          <w:szCs w:val="24"/>
        </w:rPr>
        <w:t>Note.</w:t>
      </w:r>
      <w:r w:rsidRPr="00B37B97">
        <w:rPr>
          <w:rFonts w:cs="Times New Roman"/>
          <w:szCs w:val="24"/>
        </w:rPr>
        <w:t xml:space="preserve"> Statistical comparison was done with the use of the Wilcoxon signed rank tests for pair-wise comparison (use Bonferroni correction); Legend:</w:t>
      </w:r>
      <w:r w:rsidRPr="00B37B97">
        <w:rPr>
          <w:rFonts w:cs="Times New Roman"/>
          <w:szCs w:val="24"/>
          <w:vertAlign w:val="superscript"/>
        </w:rPr>
        <w:t xml:space="preserve"> </w:t>
      </w:r>
      <w:r w:rsidRPr="00B37B97">
        <w:rPr>
          <w:rFonts w:cs="Times New Roman"/>
          <w:szCs w:val="24"/>
        </w:rPr>
        <w:t xml:space="preserve">differences between total frequencies; </w:t>
      </w:r>
    </w:p>
    <w:p w14:paraId="174DE30C" w14:textId="77777777" w:rsidR="00B37B97" w:rsidRPr="00B37B97" w:rsidRDefault="00B37B97" w:rsidP="00B37B97">
      <w:pPr>
        <w:rPr>
          <w:rFonts w:cs="Times New Roman"/>
          <w:szCs w:val="24"/>
        </w:rPr>
      </w:pPr>
      <w:r w:rsidRPr="00B37B97">
        <w:rPr>
          <w:rFonts w:cs="Times New Roman"/>
          <w:szCs w:val="24"/>
        </w:rPr>
        <w:t>* p &lt; 0.05; *</w:t>
      </w:r>
      <w:proofErr w:type="gramStart"/>
      <w:r w:rsidRPr="00B37B97">
        <w:rPr>
          <w:rFonts w:cs="Times New Roman"/>
          <w:szCs w:val="24"/>
        </w:rPr>
        <w:t>*  p</w:t>
      </w:r>
      <w:proofErr w:type="gramEnd"/>
      <w:r w:rsidRPr="00B37B97">
        <w:rPr>
          <w:rFonts w:cs="Times New Roman"/>
          <w:szCs w:val="24"/>
        </w:rPr>
        <w:t xml:space="preserve"> &lt; 0.01; and *** p &lt; 0.001</w:t>
      </w:r>
    </w:p>
    <w:p w14:paraId="16D1E074" w14:textId="65D12C72" w:rsidR="00CF6A57" w:rsidRPr="00CF6A57" w:rsidRDefault="00CF6A57" w:rsidP="006B2D5B">
      <w:pPr>
        <w:rPr>
          <w:rFonts w:cs="Times New Roman"/>
          <w:szCs w:val="24"/>
        </w:rPr>
      </w:pPr>
    </w:p>
    <w:p w14:paraId="24A2EDE1" w14:textId="0AA893EC" w:rsidR="00CF6A57" w:rsidRPr="00CF6A57" w:rsidRDefault="00CF6A57" w:rsidP="006B2D5B">
      <w:pPr>
        <w:rPr>
          <w:rFonts w:cs="Times New Roman"/>
          <w:szCs w:val="24"/>
        </w:rPr>
      </w:pPr>
    </w:p>
    <w:p w14:paraId="003F7D76" w14:textId="37D4D134" w:rsidR="00CF6A57" w:rsidRDefault="00CF6A57" w:rsidP="006B2D5B">
      <w:pPr>
        <w:rPr>
          <w:rFonts w:cs="Times New Roman"/>
          <w:color w:val="FF0000"/>
          <w:szCs w:val="24"/>
        </w:rPr>
      </w:pPr>
    </w:p>
    <w:p w14:paraId="7A6A9BFE" w14:textId="29D4ED7D" w:rsidR="00CF6A57" w:rsidRDefault="00CF6A57" w:rsidP="006B2D5B">
      <w:pPr>
        <w:rPr>
          <w:rFonts w:cs="Times New Roman"/>
          <w:color w:val="FF0000"/>
          <w:szCs w:val="24"/>
        </w:rPr>
      </w:pPr>
    </w:p>
    <w:p w14:paraId="68A79F09" w14:textId="77777777" w:rsidR="00CF6A57" w:rsidRDefault="00CF6A57" w:rsidP="006B2D5B">
      <w:pPr>
        <w:rPr>
          <w:rFonts w:cs="Times New Roman"/>
          <w:color w:val="FF0000"/>
          <w:szCs w:val="24"/>
        </w:rPr>
        <w:sectPr w:rsidR="00CF6A57" w:rsidSect="001B5A6F">
          <w:footerReference w:type="even" r:id="rId12"/>
          <w:footerReference w:type="default" r:id="rId13"/>
          <w:headerReference w:type="first" r:id="rId14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2B954E2F" w14:textId="6337E2B3" w:rsidR="0052296F" w:rsidRPr="00CF6A57" w:rsidRDefault="0052296F" w:rsidP="005229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val="en-GB" w:eastAsia="en-GB"/>
        </w:rPr>
      </w:pPr>
      <w:r w:rsidRPr="00CF6A57">
        <w:rPr>
          <w:rFonts w:eastAsia="Times New Roman" w:cs="Times New Roman"/>
          <w:b/>
          <w:szCs w:val="20"/>
          <w:lang w:val="en-GB" w:eastAsia="en-GB"/>
        </w:rPr>
        <w:lastRenderedPageBreak/>
        <w:t xml:space="preserve">Table </w:t>
      </w:r>
      <w:r w:rsidR="00CF6A57" w:rsidRPr="00CF6A57">
        <w:rPr>
          <w:rFonts w:eastAsia="Times New Roman" w:cs="Times New Roman"/>
          <w:b/>
          <w:szCs w:val="20"/>
          <w:lang w:val="en-GB" w:eastAsia="en-GB"/>
        </w:rPr>
        <w:t>2:</w:t>
      </w:r>
      <w:r w:rsidRPr="00CF6A57">
        <w:rPr>
          <w:rFonts w:eastAsia="Times New Roman" w:cs="Times New Roman"/>
          <w:szCs w:val="20"/>
          <w:lang w:val="en-GB" w:eastAsia="en-GB"/>
        </w:rPr>
        <w:t xml:space="preserve"> </w:t>
      </w:r>
      <w:r w:rsidRPr="00CF6A57">
        <w:rPr>
          <w:rFonts w:eastAsia="Times New Roman" w:cs="Times New Roman"/>
          <w:i/>
          <w:iCs/>
          <w:szCs w:val="20"/>
          <w:lang w:val="en-GB" w:eastAsia="en-GB"/>
        </w:rPr>
        <w:t>Means, standard deviations, and correlations with confidence intervals</w:t>
      </w:r>
    </w:p>
    <w:p w14:paraId="19E521D1" w14:textId="77777777" w:rsidR="0052296F" w:rsidRPr="0052296F" w:rsidRDefault="0052296F" w:rsidP="005229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6"/>
          <w:szCs w:val="6"/>
          <w:lang w:val="en-GB" w:eastAsia="en-GB"/>
        </w:rPr>
      </w:pPr>
      <w:r w:rsidRPr="0052296F">
        <w:rPr>
          <w:rFonts w:eastAsia="Times New Roman" w:cs="Times New Roman"/>
          <w:szCs w:val="24"/>
          <w:lang w:val="en-GB" w:eastAsia="en-GB"/>
        </w:rPr>
        <w:t xml:space="preserve"> </w:t>
      </w:r>
    </w:p>
    <w:tbl>
      <w:tblPr>
        <w:tblW w:w="13892" w:type="dxa"/>
        <w:tblInd w:w="100" w:type="dxa"/>
        <w:tblBorders>
          <w:top w:val="single" w:sz="6" w:space="0" w:color="auto"/>
          <w:bottom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680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52296F" w:rsidRPr="0052296F" w14:paraId="3F855352" w14:textId="77777777" w:rsidTr="00CF6A57">
        <w:trPr>
          <w:trHeight w:val="151"/>
        </w:trPr>
        <w:tc>
          <w:tcPr>
            <w:tcW w:w="156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4F0002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Variable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BFFF3B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i/>
                <w:iCs/>
                <w:sz w:val="18"/>
                <w:szCs w:val="18"/>
                <w:lang w:val="en-GB" w:eastAsia="en-GB"/>
              </w:rPr>
              <w:t>M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AF3E3F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i/>
                <w:iCs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F3B920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11C9FA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7E755A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68EF5C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0B38B65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F7559E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59C6384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A2A5FC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9C65EBA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2D0FE3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75D4B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52DA51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8E27A0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92E290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7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0AAC6C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</w:t>
            </w:r>
          </w:p>
        </w:tc>
      </w:tr>
      <w:tr w:rsidR="0052296F" w:rsidRPr="0052296F" w14:paraId="76093D9A" w14:textId="77777777" w:rsidTr="00CF6A57">
        <w:trPr>
          <w:trHeight w:val="74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8DA5172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  <w:p w14:paraId="6A736864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1. Technical Orientation (TAP)</w:t>
            </w:r>
          </w:p>
          <w:p w14:paraId="6878A668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94DB1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1.13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24A4FB9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685560D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E70274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F9F206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6AB4BA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648190D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599E862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318CB41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DE6E71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1E3B874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6CC0FA9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425975B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D062D8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10D360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22DFC94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vAlign w:val="center"/>
          </w:tcPr>
          <w:p w14:paraId="7E39449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0AD6E33E" w14:textId="77777777" w:rsidTr="00EB0DD4">
        <w:trPr>
          <w:trHeight w:val="497"/>
        </w:trPr>
        <w:tc>
          <w:tcPr>
            <w:tcW w:w="1560" w:type="dxa"/>
            <w:vAlign w:val="center"/>
          </w:tcPr>
          <w:p w14:paraId="5B8D3AC0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2. Checking Plan (TAP)</w:t>
            </w:r>
          </w:p>
        </w:tc>
        <w:tc>
          <w:tcPr>
            <w:tcW w:w="567" w:type="dxa"/>
            <w:vAlign w:val="center"/>
          </w:tcPr>
          <w:p w14:paraId="5413B0B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3.06</w:t>
            </w:r>
          </w:p>
        </w:tc>
        <w:tc>
          <w:tcPr>
            <w:tcW w:w="680" w:type="dxa"/>
            <w:vAlign w:val="center"/>
          </w:tcPr>
          <w:p w14:paraId="126E411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2.97</w:t>
            </w:r>
          </w:p>
        </w:tc>
        <w:tc>
          <w:tcPr>
            <w:tcW w:w="739" w:type="dxa"/>
            <w:vAlign w:val="center"/>
          </w:tcPr>
          <w:p w14:paraId="2AC380B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.18    [-.05, .39]</w:t>
            </w:r>
          </w:p>
        </w:tc>
        <w:tc>
          <w:tcPr>
            <w:tcW w:w="739" w:type="dxa"/>
            <w:vAlign w:val="center"/>
          </w:tcPr>
          <w:p w14:paraId="292EE91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7B1F38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0D91EE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4840E2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91F3CB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E6916D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09D1DB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6894AB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C03735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B6DBBC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BC9D14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86F7B8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7E2838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7DC55D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74DBB01D" w14:textId="77777777" w:rsidTr="00EB0DD4">
        <w:trPr>
          <w:trHeight w:val="652"/>
        </w:trPr>
        <w:tc>
          <w:tcPr>
            <w:tcW w:w="1560" w:type="dxa"/>
            <w:vAlign w:val="center"/>
          </w:tcPr>
          <w:p w14:paraId="70D880D6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3. Monitoring Understanding and Mistakes (TAP)</w:t>
            </w:r>
          </w:p>
          <w:p w14:paraId="3CD37E3D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89EC49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6.90</w:t>
            </w:r>
          </w:p>
        </w:tc>
        <w:tc>
          <w:tcPr>
            <w:tcW w:w="680" w:type="dxa"/>
            <w:vAlign w:val="center"/>
          </w:tcPr>
          <w:p w14:paraId="1DE904A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6.90</w:t>
            </w:r>
          </w:p>
        </w:tc>
        <w:tc>
          <w:tcPr>
            <w:tcW w:w="739" w:type="dxa"/>
            <w:vAlign w:val="center"/>
          </w:tcPr>
          <w:p w14:paraId="0F63C00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.36** [.15, .54]</w:t>
            </w:r>
          </w:p>
        </w:tc>
        <w:tc>
          <w:tcPr>
            <w:tcW w:w="739" w:type="dxa"/>
            <w:vAlign w:val="center"/>
          </w:tcPr>
          <w:p w14:paraId="00C9913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.58** [.41, .71]</w:t>
            </w:r>
          </w:p>
        </w:tc>
        <w:tc>
          <w:tcPr>
            <w:tcW w:w="739" w:type="dxa"/>
            <w:vAlign w:val="center"/>
          </w:tcPr>
          <w:p w14:paraId="4FD50DA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B79804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F3A38F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7A7750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E40801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B7E5B8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9892E5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EC3AEB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412D75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1DCAA5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97F446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2705F9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C0EF50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218111C0" w14:textId="77777777" w:rsidTr="00EB0DD4">
        <w:trPr>
          <w:trHeight w:val="510"/>
        </w:trPr>
        <w:tc>
          <w:tcPr>
            <w:tcW w:w="1560" w:type="dxa"/>
            <w:vAlign w:val="center"/>
          </w:tcPr>
          <w:p w14:paraId="2B0031D0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4. Check Construction (TAP)</w:t>
            </w:r>
          </w:p>
          <w:p w14:paraId="4183B3FB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49C7F9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0.66</w:t>
            </w:r>
          </w:p>
        </w:tc>
        <w:tc>
          <w:tcPr>
            <w:tcW w:w="680" w:type="dxa"/>
            <w:vAlign w:val="center"/>
          </w:tcPr>
          <w:p w14:paraId="32D7DB2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739" w:type="dxa"/>
            <w:vAlign w:val="center"/>
          </w:tcPr>
          <w:p w14:paraId="1DFE9D5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-.06 [-.28, .16]</w:t>
            </w:r>
          </w:p>
        </w:tc>
        <w:tc>
          <w:tcPr>
            <w:tcW w:w="739" w:type="dxa"/>
            <w:vAlign w:val="center"/>
          </w:tcPr>
          <w:p w14:paraId="4BE7D5D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.15 [-.07, .37]</w:t>
            </w:r>
          </w:p>
        </w:tc>
        <w:tc>
          <w:tcPr>
            <w:tcW w:w="739" w:type="dxa"/>
            <w:vAlign w:val="center"/>
          </w:tcPr>
          <w:p w14:paraId="1803B03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.31** [.09, .50]</w:t>
            </w:r>
          </w:p>
        </w:tc>
        <w:tc>
          <w:tcPr>
            <w:tcW w:w="739" w:type="dxa"/>
            <w:vAlign w:val="center"/>
          </w:tcPr>
          <w:p w14:paraId="608CD5C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5F2D17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F59D03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394B01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A34E08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995E03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5C7D45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E2A853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04681C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BEE6CF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4D805B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E61302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521AA946" w14:textId="77777777" w:rsidTr="00EB0DD4">
        <w:trPr>
          <w:trHeight w:val="734"/>
        </w:trPr>
        <w:tc>
          <w:tcPr>
            <w:tcW w:w="1560" w:type="dxa"/>
            <w:vAlign w:val="center"/>
          </w:tcPr>
          <w:p w14:paraId="6F92B49C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5. Search, Sort and Make Space (TAP)</w:t>
            </w:r>
          </w:p>
        </w:tc>
        <w:tc>
          <w:tcPr>
            <w:tcW w:w="567" w:type="dxa"/>
            <w:vAlign w:val="center"/>
          </w:tcPr>
          <w:p w14:paraId="6A27B7E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2.66</w:t>
            </w:r>
          </w:p>
        </w:tc>
        <w:tc>
          <w:tcPr>
            <w:tcW w:w="680" w:type="dxa"/>
            <w:vAlign w:val="center"/>
          </w:tcPr>
          <w:p w14:paraId="10C74D9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2.34</w:t>
            </w:r>
          </w:p>
        </w:tc>
        <w:tc>
          <w:tcPr>
            <w:tcW w:w="739" w:type="dxa"/>
            <w:vAlign w:val="center"/>
          </w:tcPr>
          <w:p w14:paraId="48F7B16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.48** [.29, .64]</w:t>
            </w:r>
          </w:p>
        </w:tc>
        <w:tc>
          <w:tcPr>
            <w:tcW w:w="739" w:type="dxa"/>
            <w:vAlign w:val="center"/>
          </w:tcPr>
          <w:p w14:paraId="615DB4A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.56** [.38, .70]</w:t>
            </w:r>
          </w:p>
        </w:tc>
        <w:tc>
          <w:tcPr>
            <w:tcW w:w="739" w:type="dxa"/>
            <w:vAlign w:val="center"/>
          </w:tcPr>
          <w:p w14:paraId="62E93F2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.39** [.18, .56]</w:t>
            </w:r>
          </w:p>
        </w:tc>
        <w:tc>
          <w:tcPr>
            <w:tcW w:w="739" w:type="dxa"/>
            <w:vAlign w:val="center"/>
          </w:tcPr>
          <w:p w14:paraId="2928304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-.03 [-.25, .20]</w:t>
            </w:r>
          </w:p>
        </w:tc>
        <w:tc>
          <w:tcPr>
            <w:tcW w:w="739" w:type="dxa"/>
            <w:vAlign w:val="center"/>
          </w:tcPr>
          <w:p w14:paraId="05D1ED3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186186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062A41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33F136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5D81DA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EF745B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F3A95F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597CA6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B3D52C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A9E337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229A13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0F9968DC" w14:textId="77777777" w:rsidTr="00EB0DD4">
        <w:trPr>
          <w:trHeight w:val="162"/>
        </w:trPr>
        <w:tc>
          <w:tcPr>
            <w:tcW w:w="1560" w:type="dxa"/>
            <w:vAlign w:val="center"/>
          </w:tcPr>
          <w:p w14:paraId="63DCCAA7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0"/>
                <w:szCs w:val="10"/>
                <w:lang w:val="en-GB" w:eastAsia="en-GB"/>
              </w:rPr>
            </w:pPr>
          </w:p>
          <w:p w14:paraId="28575BE9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6. Seeking Help (TAP)</w:t>
            </w:r>
          </w:p>
          <w:p w14:paraId="3A6DBB0F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0"/>
                <w:szCs w:val="10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EADF7E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0.88</w:t>
            </w:r>
          </w:p>
        </w:tc>
        <w:tc>
          <w:tcPr>
            <w:tcW w:w="680" w:type="dxa"/>
            <w:vAlign w:val="center"/>
          </w:tcPr>
          <w:p w14:paraId="130B4CE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1.46</w:t>
            </w:r>
          </w:p>
        </w:tc>
        <w:tc>
          <w:tcPr>
            <w:tcW w:w="739" w:type="dxa"/>
            <w:vAlign w:val="center"/>
          </w:tcPr>
          <w:p w14:paraId="33911AE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.33** [.11, .51]</w:t>
            </w:r>
          </w:p>
        </w:tc>
        <w:tc>
          <w:tcPr>
            <w:tcW w:w="739" w:type="dxa"/>
            <w:vAlign w:val="center"/>
          </w:tcPr>
          <w:p w14:paraId="60C298A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.01 [-.21, .23]</w:t>
            </w:r>
          </w:p>
        </w:tc>
        <w:tc>
          <w:tcPr>
            <w:tcW w:w="739" w:type="dxa"/>
            <w:vAlign w:val="center"/>
          </w:tcPr>
          <w:p w14:paraId="24669B4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.26* [.04, .46]</w:t>
            </w:r>
          </w:p>
        </w:tc>
        <w:tc>
          <w:tcPr>
            <w:tcW w:w="739" w:type="dxa"/>
            <w:vAlign w:val="center"/>
          </w:tcPr>
          <w:p w14:paraId="0F60BD0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.14 [-.09, .35]</w:t>
            </w:r>
          </w:p>
        </w:tc>
        <w:tc>
          <w:tcPr>
            <w:tcW w:w="739" w:type="dxa"/>
            <w:vAlign w:val="center"/>
          </w:tcPr>
          <w:p w14:paraId="0D3F95A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.04 [-.19, .26]</w:t>
            </w:r>
          </w:p>
        </w:tc>
        <w:tc>
          <w:tcPr>
            <w:tcW w:w="739" w:type="dxa"/>
            <w:vAlign w:val="center"/>
          </w:tcPr>
          <w:p w14:paraId="5B5CC35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0BDD53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DAA64B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CE5CAD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6A3939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C60E61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C67AD9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07C2EC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71BAB4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B8605C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345B0D93" w14:textId="77777777" w:rsidTr="00EB0DD4">
        <w:trPr>
          <w:trHeight w:val="397"/>
        </w:trPr>
        <w:tc>
          <w:tcPr>
            <w:tcW w:w="1560" w:type="dxa"/>
            <w:vAlign w:val="center"/>
          </w:tcPr>
          <w:p w14:paraId="0B587C3E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7. Correct Mistake (TAP)</w:t>
            </w:r>
          </w:p>
          <w:p w14:paraId="5CA31277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708450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2.94</w:t>
            </w:r>
          </w:p>
        </w:tc>
        <w:tc>
          <w:tcPr>
            <w:tcW w:w="680" w:type="dxa"/>
            <w:vAlign w:val="center"/>
          </w:tcPr>
          <w:p w14:paraId="134E248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3.29</w:t>
            </w:r>
          </w:p>
        </w:tc>
        <w:tc>
          <w:tcPr>
            <w:tcW w:w="739" w:type="dxa"/>
            <w:vAlign w:val="center"/>
          </w:tcPr>
          <w:p w14:paraId="37DBD4A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.28* [.07, .48]</w:t>
            </w:r>
          </w:p>
        </w:tc>
        <w:tc>
          <w:tcPr>
            <w:tcW w:w="739" w:type="dxa"/>
            <w:vAlign w:val="center"/>
          </w:tcPr>
          <w:p w14:paraId="077A492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.70** [.57, .80]</w:t>
            </w:r>
          </w:p>
        </w:tc>
        <w:tc>
          <w:tcPr>
            <w:tcW w:w="739" w:type="dxa"/>
            <w:vAlign w:val="center"/>
          </w:tcPr>
          <w:p w14:paraId="7954933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.73** [.60, .82]</w:t>
            </w:r>
          </w:p>
        </w:tc>
        <w:tc>
          <w:tcPr>
            <w:tcW w:w="739" w:type="dxa"/>
            <w:vAlign w:val="center"/>
          </w:tcPr>
          <w:p w14:paraId="3CA0741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.18 [-.04, .39]</w:t>
            </w:r>
          </w:p>
        </w:tc>
        <w:tc>
          <w:tcPr>
            <w:tcW w:w="739" w:type="dxa"/>
            <w:vAlign w:val="center"/>
          </w:tcPr>
          <w:p w14:paraId="7293027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.54** [.36, .68]</w:t>
            </w:r>
          </w:p>
        </w:tc>
        <w:tc>
          <w:tcPr>
            <w:tcW w:w="739" w:type="dxa"/>
            <w:vAlign w:val="center"/>
          </w:tcPr>
          <w:p w14:paraId="0CD2036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-.02 [-.24, .21]</w:t>
            </w:r>
          </w:p>
        </w:tc>
        <w:tc>
          <w:tcPr>
            <w:tcW w:w="739" w:type="dxa"/>
            <w:vAlign w:val="center"/>
          </w:tcPr>
          <w:p w14:paraId="6FD8F8D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1CFC81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B3D09B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FAB14E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14D2D0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8C4E9A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544F83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1F377E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44BA08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1D3A7E6A" w14:textId="77777777" w:rsidTr="00EB0DD4">
        <w:trPr>
          <w:trHeight w:val="334"/>
        </w:trPr>
        <w:tc>
          <w:tcPr>
            <w:tcW w:w="1560" w:type="dxa"/>
            <w:vAlign w:val="center"/>
          </w:tcPr>
          <w:p w14:paraId="24249DC4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8. Change Strategy (TAP)</w:t>
            </w:r>
          </w:p>
          <w:p w14:paraId="2BC5281E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5A0DE6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0.58</w:t>
            </w:r>
          </w:p>
        </w:tc>
        <w:tc>
          <w:tcPr>
            <w:tcW w:w="680" w:type="dxa"/>
            <w:vAlign w:val="center"/>
          </w:tcPr>
          <w:p w14:paraId="4781685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0.94</w:t>
            </w:r>
          </w:p>
        </w:tc>
        <w:tc>
          <w:tcPr>
            <w:tcW w:w="739" w:type="dxa"/>
            <w:vAlign w:val="center"/>
          </w:tcPr>
          <w:p w14:paraId="4A8CB7A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.16 [-.07, .37]</w:t>
            </w:r>
          </w:p>
        </w:tc>
        <w:tc>
          <w:tcPr>
            <w:tcW w:w="739" w:type="dxa"/>
            <w:vAlign w:val="center"/>
          </w:tcPr>
          <w:p w14:paraId="136E910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.28* [.06, .47]</w:t>
            </w:r>
          </w:p>
        </w:tc>
        <w:tc>
          <w:tcPr>
            <w:tcW w:w="739" w:type="dxa"/>
            <w:vAlign w:val="center"/>
          </w:tcPr>
          <w:p w14:paraId="13BDBF9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.54** [.36, .68]</w:t>
            </w:r>
          </w:p>
        </w:tc>
        <w:tc>
          <w:tcPr>
            <w:tcW w:w="739" w:type="dxa"/>
            <w:vAlign w:val="center"/>
          </w:tcPr>
          <w:p w14:paraId="716AB5E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.29* [.07, .48]</w:t>
            </w:r>
          </w:p>
        </w:tc>
        <w:tc>
          <w:tcPr>
            <w:tcW w:w="739" w:type="dxa"/>
            <w:vAlign w:val="center"/>
          </w:tcPr>
          <w:p w14:paraId="25D045E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.13 [-.10, .34]</w:t>
            </w:r>
          </w:p>
        </w:tc>
        <w:tc>
          <w:tcPr>
            <w:tcW w:w="739" w:type="dxa"/>
            <w:vAlign w:val="center"/>
          </w:tcPr>
          <w:p w14:paraId="4216FF7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.16 [-.07, .37]</w:t>
            </w:r>
          </w:p>
        </w:tc>
        <w:tc>
          <w:tcPr>
            <w:tcW w:w="739" w:type="dxa"/>
            <w:vAlign w:val="center"/>
          </w:tcPr>
          <w:p w14:paraId="07527F4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.27* [.05, .46]</w:t>
            </w:r>
          </w:p>
        </w:tc>
        <w:tc>
          <w:tcPr>
            <w:tcW w:w="739" w:type="dxa"/>
            <w:vAlign w:val="center"/>
          </w:tcPr>
          <w:p w14:paraId="02EA5A0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38BB89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2349B9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7411B6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7C5702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C6C35F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E5E847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B0BC2B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754341D8" w14:textId="77777777" w:rsidTr="00EB0DD4">
        <w:trPr>
          <w:trHeight w:val="583"/>
        </w:trPr>
        <w:tc>
          <w:tcPr>
            <w:tcW w:w="1560" w:type="dxa"/>
            <w:vAlign w:val="center"/>
          </w:tcPr>
          <w:p w14:paraId="6810735C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9. Technical Orientation </w:t>
            </w:r>
          </w:p>
          <w:p w14:paraId="5A267BDE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(Log data)</w:t>
            </w:r>
          </w:p>
          <w:p w14:paraId="116ADFA0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4C11A6C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80" w:type="dxa"/>
            <w:vAlign w:val="center"/>
          </w:tcPr>
          <w:p w14:paraId="5C38468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0.51</w:t>
            </w:r>
          </w:p>
        </w:tc>
        <w:tc>
          <w:tcPr>
            <w:tcW w:w="739" w:type="dxa"/>
            <w:vAlign w:val="center"/>
          </w:tcPr>
          <w:p w14:paraId="75F7B81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.07 [-.16, .29]</w:t>
            </w:r>
          </w:p>
        </w:tc>
        <w:tc>
          <w:tcPr>
            <w:tcW w:w="739" w:type="dxa"/>
            <w:vAlign w:val="center"/>
          </w:tcPr>
          <w:p w14:paraId="3B5EF40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-.09 [-.31, .14]</w:t>
            </w:r>
          </w:p>
        </w:tc>
        <w:tc>
          <w:tcPr>
            <w:tcW w:w="739" w:type="dxa"/>
            <w:vAlign w:val="center"/>
          </w:tcPr>
          <w:p w14:paraId="44C53D2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-.13 [-.35, .09]</w:t>
            </w:r>
          </w:p>
        </w:tc>
        <w:tc>
          <w:tcPr>
            <w:tcW w:w="739" w:type="dxa"/>
            <w:vAlign w:val="center"/>
          </w:tcPr>
          <w:p w14:paraId="5DC82EB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-.12 [-.34, .10]</w:t>
            </w:r>
          </w:p>
        </w:tc>
        <w:tc>
          <w:tcPr>
            <w:tcW w:w="739" w:type="dxa"/>
            <w:vAlign w:val="center"/>
          </w:tcPr>
          <w:p w14:paraId="63B47CF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-.04 [-.26, .18]</w:t>
            </w:r>
          </w:p>
        </w:tc>
        <w:tc>
          <w:tcPr>
            <w:tcW w:w="739" w:type="dxa"/>
            <w:vAlign w:val="center"/>
          </w:tcPr>
          <w:p w14:paraId="1E2A035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-.06 [-.28, .17]</w:t>
            </w:r>
          </w:p>
        </w:tc>
        <w:tc>
          <w:tcPr>
            <w:tcW w:w="739" w:type="dxa"/>
            <w:vAlign w:val="center"/>
          </w:tcPr>
          <w:p w14:paraId="4CCE052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-.05 [-.27, .18]</w:t>
            </w:r>
          </w:p>
        </w:tc>
        <w:tc>
          <w:tcPr>
            <w:tcW w:w="739" w:type="dxa"/>
            <w:vAlign w:val="center"/>
          </w:tcPr>
          <w:p w14:paraId="16A7A08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-.06 [-.28, .17]</w:t>
            </w:r>
          </w:p>
        </w:tc>
        <w:tc>
          <w:tcPr>
            <w:tcW w:w="739" w:type="dxa"/>
            <w:vAlign w:val="center"/>
          </w:tcPr>
          <w:p w14:paraId="37C51C5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FDD77F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E5045A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88DDCD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55EA3B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ABA608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B15900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1A21D641" w14:textId="77777777" w:rsidTr="00EB0DD4">
        <w:trPr>
          <w:trHeight w:val="662"/>
        </w:trPr>
        <w:tc>
          <w:tcPr>
            <w:tcW w:w="1560" w:type="dxa"/>
            <w:vAlign w:val="center"/>
          </w:tcPr>
          <w:p w14:paraId="3041EB7D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10. Checking Plan </w:t>
            </w:r>
          </w:p>
          <w:p w14:paraId="6BF3E32A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(Log data)</w:t>
            </w:r>
          </w:p>
          <w:p w14:paraId="065EAA69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8BC443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8.68</w:t>
            </w:r>
          </w:p>
        </w:tc>
        <w:tc>
          <w:tcPr>
            <w:tcW w:w="680" w:type="dxa"/>
            <w:vAlign w:val="center"/>
          </w:tcPr>
          <w:p w14:paraId="6991525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6.77</w:t>
            </w:r>
          </w:p>
        </w:tc>
        <w:tc>
          <w:tcPr>
            <w:tcW w:w="739" w:type="dxa"/>
            <w:vAlign w:val="center"/>
          </w:tcPr>
          <w:p w14:paraId="07117AC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.18 [-.05, .39]</w:t>
            </w:r>
          </w:p>
        </w:tc>
        <w:tc>
          <w:tcPr>
            <w:tcW w:w="739" w:type="dxa"/>
            <w:vAlign w:val="center"/>
          </w:tcPr>
          <w:p w14:paraId="449EDDB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.62** [.45, .74]</w:t>
            </w:r>
          </w:p>
        </w:tc>
        <w:tc>
          <w:tcPr>
            <w:tcW w:w="739" w:type="dxa"/>
            <w:vAlign w:val="center"/>
          </w:tcPr>
          <w:p w14:paraId="1DAD41C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.49** [.30, .64]</w:t>
            </w:r>
          </w:p>
        </w:tc>
        <w:tc>
          <w:tcPr>
            <w:tcW w:w="739" w:type="dxa"/>
            <w:vAlign w:val="center"/>
          </w:tcPr>
          <w:p w14:paraId="1AC21A6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.28* [.06, .48]</w:t>
            </w:r>
          </w:p>
        </w:tc>
        <w:tc>
          <w:tcPr>
            <w:tcW w:w="739" w:type="dxa"/>
            <w:vAlign w:val="center"/>
          </w:tcPr>
          <w:p w14:paraId="237BE5D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.32** [.10, .51]</w:t>
            </w:r>
          </w:p>
        </w:tc>
        <w:tc>
          <w:tcPr>
            <w:tcW w:w="739" w:type="dxa"/>
            <w:vAlign w:val="center"/>
          </w:tcPr>
          <w:p w14:paraId="632C5B3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.23* [.01, .43]</w:t>
            </w:r>
          </w:p>
        </w:tc>
        <w:tc>
          <w:tcPr>
            <w:tcW w:w="739" w:type="dxa"/>
            <w:vAlign w:val="center"/>
          </w:tcPr>
          <w:p w14:paraId="37B33F9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.41** [.20, .58]</w:t>
            </w:r>
          </w:p>
        </w:tc>
        <w:tc>
          <w:tcPr>
            <w:tcW w:w="739" w:type="dxa"/>
            <w:vAlign w:val="center"/>
          </w:tcPr>
          <w:p w14:paraId="729B670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.26* [.04, .46]</w:t>
            </w:r>
          </w:p>
        </w:tc>
        <w:tc>
          <w:tcPr>
            <w:tcW w:w="739" w:type="dxa"/>
            <w:vAlign w:val="center"/>
          </w:tcPr>
          <w:p w14:paraId="4ECD972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-.24* [-.44, -.02]</w:t>
            </w:r>
          </w:p>
        </w:tc>
        <w:tc>
          <w:tcPr>
            <w:tcW w:w="739" w:type="dxa"/>
            <w:vAlign w:val="center"/>
          </w:tcPr>
          <w:p w14:paraId="402D3C0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2265294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DEDFE0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E37664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E5C794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CA67D4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0AEB8E77" w14:textId="77777777" w:rsidTr="00EB0DD4">
        <w:trPr>
          <w:trHeight w:val="840"/>
        </w:trPr>
        <w:tc>
          <w:tcPr>
            <w:tcW w:w="1560" w:type="dxa"/>
            <w:vAlign w:val="center"/>
          </w:tcPr>
          <w:p w14:paraId="1F254904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11.</w:t>
            </w:r>
            <w:r w:rsidRPr="0052296F">
              <w:rPr>
                <w:rFonts w:eastAsia="Times New Roman" w:cs="Times New Roman"/>
                <w:sz w:val="12"/>
                <w:szCs w:val="12"/>
                <w:lang w:val="en-GB" w:eastAsia="en-GB"/>
              </w:rPr>
              <w:t xml:space="preserve"> </w:t>
            </w: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Monitoring </w:t>
            </w:r>
          </w:p>
          <w:p w14:paraId="746EEA47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Understanding and Mistakes </w:t>
            </w:r>
          </w:p>
          <w:p w14:paraId="5E1E9F1A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(Log data)</w:t>
            </w:r>
          </w:p>
          <w:p w14:paraId="57CA8548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F67F70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15.64</w:t>
            </w:r>
          </w:p>
        </w:tc>
        <w:tc>
          <w:tcPr>
            <w:tcW w:w="680" w:type="dxa"/>
            <w:vAlign w:val="center"/>
          </w:tcPr>
          <w:p w14:paraId="227C48D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16.04</w:t>
            </w:r>
          </w:p>
        </w:tc>
        <w:tc>
          <w:tcPr>
            <w:tcW w:w="739" w:type="dxa"/>
            <w:vAlign w:val="center"/>
          </w:tcPr>
          <w:p w14:paraId="1502572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.24* [.01, .44]</w:t>
            </w:r>
          </w:p>
        </w:tc>
        <w:tc>
          <w:tcPr>
            <w:tcW w:w="739" w:type="dxa"/>
            <w:vAlign w:val="center"/>
          </w:tcPr>
          <w:p w14:paraId="15D5B20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.41** [.21, .58]</w:t>
            </w:r>
          </w:p>
        </w:tc>
        <w:tc>
          <w:tcPr>
            <w:tcW w:w="739" w:type="dxa"/>
            <w:vAlign w:val="center"/>
          </w:tcPr>
          <w:p w14:paraId="421CA2D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.62** [.45, .74]</w:t>
            </w:r>
          </w:p>
        </w:tc>
        <w:tc>
          <w:tcPr>
            <w:tcW w:w="739" w:type="dxa"/>
            <w:vAlign w:val="center"/>
          </w:tcPr>
          <w:p w14:paraId="5FA0178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.21 [-.01, .42]</w:t>
            </w:r>
          </w:p>
        </w:tc>
        <w:tc>
          <w:tcPr>
            <w:tcW w:w="739" w:type="dxa"/>
            <w:vAlign w:val="center"/>
          </w:tcPr>
          <w:p w14:paraId="1BB4695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.18 [-.04, .39]</w:t>
            </w:r>
          </w:p>
        </w:tc>
        <w:tc>
          <w:tcPr>
            <w:tcW w:w="739" w:type="dxa"/>
            <w:vAlign w:val="center"/>
          </w:tcPr>
          <w:p w14:paraId="7339343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.37** [.16, .55]</w:t>
            </w:r>
          </w:p>
        </w:tc>
        <w:tc>
          <w:tcPr>
            <w:tcW w:w="739" w:type="dxa"/>
            <w:vAlign w:val="center"/>
          </w:tcPr>
          <w:p w14:paraId="74963D5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.36** [.15, .54]</w:t>
            </w:r>
          </w:p>
        </w:tc>
        <w:tc>
          <w:tcPr>
            <w:tcW w:w="739" w:type="dxa"/>
            <w:vAlign w:val="center"/>
          </w:tcPr>
          <w:p w14:paraId="42BBEE2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.53** [.35, .67]</w:t>
            </w:r>
          </w:p>
        </w:tc>
        <w:tc>
          <w:tcPr>
            <w:tcW w:w="739" w:type="dxa"/>
            <w:vAlign w:val="center"/>
          </w:tcPr>
          <w:p w14:paraId="3EACF76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-.18 [-.39, .05]</w:t>
            </w:r>
          </w:p>
        </w:tc>
        <w:tc>
          <w:tcPr>
            <w:tcW w:w="739" w:type="dxa"/>
            <w:vAlign w:val="center"/>
          </w:tcPr>
          <w:p w14:paraId="0C9C406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.67** [.53, .78]</w:t>
            </w:r>
          </w:p>
        </w:tc>
        <w:tc>
          <w:tcPr>
            <w:tcW w:w="739" w:type="dxa"/>
            <w:vAlign w:val="center"/>
          </w:tcPr>
          <w:p w14:paraId="616061C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994C4E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6B5273B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52DE3E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5C8C3C2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428B507F" w14:textId="77777777" w:rsidTr="00EB0DD4">
        <w:trPr>
          <w:trHeight w:val="746"/>
        </w:trPr>
        <w:tc>
          <w:tcPr>
            <w:tcW w:w="1560" w:type="dxa"/>
            <w:vAlign w:val="center"/>
          </w:tcPr>
          <w:p w14:paraId="09C521DB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12. Check Construction </w:t>
            </w:r>
          </w:p>
          <w:p w14:paraId="6AB091FE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(Log data)</w:t>
            </w:r>
          </w:p>
          <w:p w14:paraId="12DDA966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CB865A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0.71</w:t>
            </w:r>
          </w:p>
        </w:tc>
        <w:tc>
          <w:tcPr>
            <w:tcW w:w="680" w:type="dxa"/>
            <w:vAlign w:val="center"/>
          </w:tcPr>
          <w:p w14:paraId="292088F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1.34</w:t>
            </w:r>
          </w:p>
        </w:tc>
        <w:tc>
          <w:tcPr>
            <w:tcW w:w="739" w:type="dxa"/>
            <w:vAlign w:val="center"/>
          </w:tcPr>
          <w:p w14:paraId="603348A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.01 [-.22, .23]</w:t>
            </w:r>
          </w:p>
        </w:tc>
        <w:tc>
          <w:tcPr>
            <w:tcW w:w="739" w:type="dxa"/>
            <w:vAlign w:val="center"/>
          </w:tcPr>
          <w:p w14:paraId="2A769E6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.37** [.16, .55]</w:t>
            </w:r>
          </w:p>
        </w:tc>
        <w:tc>
          <w:tcPr>
            <w:tcW w:w="739" w:type="dxa"/>
            <w:vAlign w:val="center"/>
          </w:tcPr>
          <w:p w14:paraId="23A7EC0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.31** [.09, .50]</w:t>
            </w:r>
          </w:p>
        </w:tc>
        <w:tc>
          <w:tcPr>
            <w:tcW w:w="739" w:type="dxa"/>
            <w:vAlign w:val="center"/>
          </w:tcPr>
          <w:p w14:paraId="7C167FC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.18 [-.04, .39]</w:t>
            </w:r>
          </w:p>
        </w:tc>
        <w:tc>
          <w:tcPr>
            <w:tcW w:w="739" w:type="dxa"/>
            <w:vAlign w:val="center"/>
          </w:tcPr>
          <w:p w14:paraId="0630570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.10 [-.13, .32]</w:t>
            </w:r>
          </w:p>
        </w:tc>
        <w:tc>
          <w:tcPr>
            <w:tcW w:w="739" w:type="dxa"/>
            <w:vAlign w:val="center"/>
          </w:tcPr>
          <w:p w14:paraId="07874C5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.14 [-.09, .35]</w:t>
            </w:r>
          </w:p>
        </w:tc>
        <w:tc>
          <w:tcPr>
            <w:tcW w:w="739" w:type="dxa"/>
            <w:vAlign w:val="center"/>
          </w:tcPr>
          <w:p w14:paraId="6C8839D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.19 [-.04, .40]</w:t>
            </w:r>
          </w:p>
        </w:tc>
        <w:tc>
          <w:tcPr>
            <w:tcW w:w="739" w:type="dxa"/>
            <w:vAlign w:val="center"/>
          </w:tcPr>
          <w:p w14:paraId="411FA23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.22 [-.01, .42]</w:t>
            </w:r>
          </w:p>
        </w:tc>
        <w:tc>
          <w:tcPr>
            <w:tcW w:w="739" w:type="dxa"/>
            <w:vAlign w:val="center"/>
          </w:tcPr>
          <w:p w14:paraId="759F830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6"/>
                <w:szCs w:val="16"/>
                <w:lang w:val="en-GB" w:eastAsia="en-GB"/>
              </w:rPr>
              <w:t>-</w:t>
            </w: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.29** [-.48, -.07]</w:t>
            </w:r>
          </w:p>
        </w:tc>
        <w:tc>
          <w:tcPr>
            <w:tcW w:w="739" w:type="dxa"/>
            <w:vAlign w:val="center"/>
          </w:tcPr>
          <w:p w14:paraId="03729C5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.68** [.54, .79]</w:t>
            </w:r>
          </w:p>
        </w:tc>
        <w:tc>
          <w:tcPr>
            <w:tcW w:w="739" w:type="dxa"/>
            <w:vAlign w:val="center"/>
          </w:tcPr>
          <w:p w14:paraId="5EE414D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.40** [.19, .57]</w:t>
            </w:r>
          </w:p>
        </w:tc>
        <w:tc>
          <w:tcPr>
            <w:tcW w:w="739" w:type="dxa"/>
            <w:vAlign w:val="center"/>
          </w:tcPr>
          <w:p w14:paraId="6F012DA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1B41A24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3FFA8D2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0A06D0F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436A87EC" w14:textId="77777777" w:rsidTr="00EB0DD4">
        <w:trPr>
          <w:trHeight w:val="716"/>
        </w:trPr>
        <w:tc>
          <w:tcPr>
            <w:tcW w:w="1560" w:type="dxa"/>
            <w:vAlign w:val="center"/>
          </w:tcPr>
          <w:p w14:paraId="759BFDE3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13. Search, Sort and Make Space (Log data)</w:t>
            </w:r>
          </w:p>
          <w:p w14:paraId="7C67E0ED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382CE0D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5.77</w:t>
            </w:r>
          </w:p>
        </w:tc>
        <w:tc>
          <w:tcPr>
            <w:tcW w:w="680" w:type="dxa"/>
            <w:vAlign w:val="center"/>
          </w:tcPr>
          <w:p w14:paraId="2CBAF5A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5.07</w:t>
            </w:r>
          </w:p>
        </w:tc>
        <w:tc>
          <w:tcPr>
            <w:tcW w:w="739" w:type="dxa"/>
            <w:vAlign w:val="center"/>
          </w:tcPr>
          <w:p w14:paraId="1B6F7F3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.16 [-.06, .37]</w:t>
            </w:r>
          </w:p>
        </w:tc>
        <w:tc>
          <w:tcPr>
            <w:tcW w:w="739" w:type="dxa"/>
            <w:vAlign w:val="center"/>
          </w:tcPr>
          <w:p w14:paraId="1F70D9A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.30** [.08, .49]</w:t>
            </w:r>
          </w:p>
        </w:tc>
        <w:tc>
          <w:tcPr>
            <w:tcW w:w="739" w:type="dxa"/>
            <w:vAlign w:val="center"/>
          </w:tcPr>
          <w:p w14:paraId="475B49C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.47** [.28, .63]</w:t>
            </w:r>
          </w:p>
        </w:tc>
        <w:tc>
          <w:tcPr>
            <w:tcW w:w="739" w:type="dxa"/>
            <w:vAlign w:val="center"/>
          </w:tcPr>
          <w:p w14:paraId="142AADF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.22 [-.01, .42]</w:t>
            </w:r>
          </w:p>
        </w:tc>
        <w:tc>
          <w:tcPr>
            <w:tcW w:w="739" w:type="dxa"/>
            <w:vAlign w:val="center"/>
          </w:tcPr>
          <w:p w14:paraId="44609F9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.25* [.03, .45]</w:t>
            </w:r>
          </w:p>
        </w:tc>
        <w:tc>
          <w:tcPr>
            <w:tcW w:w="739" w:type="dxa"/>
            <w:vAlign w:val="center"/>
          </w:tcPr>
          <w:p w14:paraId="49D6586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.13 [-.10, .34]</w:t>
            </w:r>
          </w:p>
        </w:tc>
        <w:tc>
          <w:tcPr>
            <w:tcW w:w="739" w:type="dxa"/>
            <w:vAlign w:val="center"/>
          </w:tcPr>
          <w:p w14:paraId="3F0AB31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.33** [.12, .52]</w:t>
            </w:r>
          </w:p>
        </w:tc>
        <w:tc>
          <w:tcPr>
            <w:tcW w:w="739" w:type="dxa"/>
            <w:vAlign w:val="center"/>
          </w:tcPr>
          <w:p w14:paraId="1884AE3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.44** [.24, .61]</w:t>
            </w:r>
          </w:p>
        </w:tc>
        <w:tc>
          <w:tcPr>
            <w:tcW w:w="739" w:type="dxa"/>
            <w:vAlign w:val="center"/>
          </w:tcPr>
          <w:p w14:paraId="351BD39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-.06 [-.28, .17]</w:t>
            </w:r>
          </w:p>
        </w:tc>
        <w:tc>
          <w:tcPr>
            <w:tcW w:w="739" w:type="dxa"/>
            <w:vAlign w:val="center"/>
          </w:tcPr>
          <w:p w14:paraId="0791F5E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.38** [.18, .56]</w:t>
            </w:r>
          </w:p>
        </w:tc>
        <w:tc>
          <w:tcPr>
            <w:tcW w:w="739" w:type="dxa"/>
            <w:vAlign w:val="center"/>
          </w:tcPr>
          <w:p w14:paraId="05930D1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.54** [.37, .68]</w:t>
            </w:r>
          </w:p>
        </w:tc>
        <w:tc>
          <w:tcPr>
            <w:tcW w:w="739" w:type="dxa"/>
            <w:vAlign w:val="center"/>
          </w:tcPr>
          <w:p w14:paraId="7569D5FD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.20 [-.03, .41]</w:t>
            </w:r>
          </w:p>
        </w:tc>
        <w:tc>
          <w:tcPr>
            <w:tcW w:w="739" w:type="dxa"/>
            <w:vAlign w:val="center"/>
          </w:tcPr>
          <w:p w14:paraId="7843324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44EDF40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7B705E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2298D6CB" w14:textId="77777777" w:rsidTr="00EB0DD4">
        <w:trPr>
          <w:trHeight w:val="558"/>
        </w:trPr>
        <w:tc>
          <w:tcPr>
            <w:tcW w:w="1560" w:type="dxa"/>
            <w:vAlign w:val="center"/>
          </w:tcPr>
          <w:p w14:paraId="68ED3F46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14. Seeking Help (Log data)</w:t>
            </w:r>
          </w:p>
          <w:p w14:paraId="70A158C3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8D7261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0.60</w:t>
            </w:r>
          </w:p>
        </w:tc>
        <w:tc>
          <w:tcPr>
            <w:tcW w:w="680" w:type="dxa"/>
            <w:vAlign w:val="center"/>
          </w:tcPr>
          <w:p w14:paraId="70DD979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739" w:type="dxa"/>
            <w:vAlign w:val="center"/>
          </w:tcPr>
          <w:p w14:paraId="000EA96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-.02 [-.24, .21]</w:t>
            </w:r>
          </w:p>
        </w:tc>
        <w:tc>
          <w:tcPr>
            <w:tcW w:w="739" w:type="dxa"/>
            <w:vAlign w:val="center"/>
          </w:tcPr>
          <w:p w14:paraId="4D86550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-.03 [-.26, .19]</w:t>
            </w:r>
          </w:p>
        </w:tc>
        <w:tc>
          <w:tcPr>
            <w:tcW w:w="739" w:type="dxa"/>
            <w:vAlign w:val="center"/>
          </w:tcPr>
          <w:p w14:paraId="35798BC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-.00 [-.22, .22]</w:t>
            </w:r>
          </w:p>
        </w:tc>
        <w:tc>
          <w:tcPr>
            <w:tcW w:w="739" w:type="dxa"/>
            <w:vAlign w:val="center"/>
          </w:tcPr>
          <w:p w14:paraId="12F3E6F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-.02</w:t>
            </w:r>
            <w:r w:rsidRPr="0052296F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</w:t>
            </w: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[-.25, .20]</w:t>
            </w:r>
          </w:p>
        </w:tc>
        <w:tc>
          <w:tcPr>
            <w:tcW w:w="739" w:type="dxa"/>
            <w:vAlign w:val="center"/>
          </w:tcPr>
          <w:p w14:paraId="31EFBEB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-.03 [-.25, .19]</w:t>
            </w:r>
          </w:p>
        </w:tc>
        <w:tc>
          <w:tcPr>
            <w:tcW w:w="739" w:type="dxa"/>
            <w:vAlign w:val="center"/>
          </w:tcPr>
          <w:p w14:paraId="55741C1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.09 [-.13, .31]</w:t>
            </w:r>
          </w:p>
        </w:tc>
        <w:tc>
          <w:tcPr>
            <w:tcW w:w="739" w:type="dxa"/>
            <w:vAlign w:val="center"/>
          </w:tcPr>
          <w:p w14:paraId="62658AB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-.04 [-.26, .19]</w:t>
            </w:r>
          </w:p>
        </w:tc>
        <w:tc>
          <w:tcPr>
            <w:tcW w:w="739" w:type="dxa"/>
            <w:vAlign w:val="center"/>
          </w:tcPr>
          <w:p w14:paraId="6C88A1A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-.07 [-.29, .16]</w:t>
            </w:r>
          </w:p>
        </w:tc>
        <w:tc>
          <w:tcPr>
            <w:tcW w:w="739" w:type="dxa"/>
            <w:vAlign w:val="center"/>
          </w:tcPr>
          <w:p w14:paraId="50AF069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6"/>
                <w:szCs w:val="16"/>
                <w:lang w:val="en-GB" w:eastAsia="en-GB"/>
              </w:rPr>
              <w:t>-</w:t>
            </w: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.60** [-.73, -.43]</w:t>
            </w:r>
          </w:p>
        </w:tc>
        <w:tc>
          <w:tcPr>
            <w:tcW w:w="739" w:type="dxa"/>
            <w:vAlign w:val="center"/>
          </w:tcPr>
          <w:p w14:paraId="659DD20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.17 [-.06, .38]</w:t>
            </w:r>
          </w:p>
        </w:tc>
        <w:tc>
          <w:tcPr>
            <w:tcW w:w="739" w:type="dxa"/>
            <w:vAlign w:val="center"/>
          </w:tcPr>
          <w:p w14:paraId="728E852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.14 [-.09, .35]</w:t>
            </w:r>
          </w:p>
        </w:tc>
        <w:tc>
          <w:tcPr>
            <w:tcW w:w="739" w:type="dxa"/>
            <w:vAlign w:val="center"/>
          </w:tcPr>
          <w:p w14:paraId="6097B8C8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.15 [-.08, .36]</w:t>
            </w:r>
          </w:p>
        </w:tc>
        <w:tc>
          <w:tcPr>
            <w:tcW w:w="739" w:type="dxa"/>
            <w:vAlign w:val="center"/>
          </w:tcPr>
          <w:p w14:paraId="3798BBB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.16 [-.06, .37]</w:t>
            </w:r>
          </w:p>
        </w:tc>
        <w:tc>
          <w:tcPr>
            <w:tcW w:w="739" w:type="dxa"/>
            <w:vAlign w:val="center"/>
          </w:tcPr>
          <w:p w14:paraId="7966BE0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39" w:type="dxa"/>
            <w:vAlign w:val="center"/>
          </w:tcPr>
          <w:p w14:paraId="7596507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10E3ABB5" w14:textId="77777777" w:rsidTr="00EB0DD4">
        <w:trPr>
          <w:trHeight w:val="746"/>
        </w:trPr>
        <w:tc>
          <w:tcPr>
            <w:tcW w:w="1560" w:type="dxa"/>
            <w:vAlign w:val="center"/>
          </w:tcPr>
          <w:p w14:paraId="5C74F832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15. Correct Mistakes </w:t>
            </w:r>
          </w:p>
          <w:p w14:paraId="0E6276D3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(Log data)</w:t>
            </w:r>
          </w:p>
          <w:p w14:paraId="72753C44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695DEB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12.66</w:t>
            </w:r>
          </w:p>
        </w:tc>
        <w:tc>
          <w:tcPr>
            <w:tcW w:w="680" w:type="dxa"/>
            <w:vAlign w:val="center"/>
          </w:tcPr>
          <w:p w14:paraId="0E8DB613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12.29</w:t>
            </w:r>
          </w:p>
        </w:tc>
        <w:tc>
          <w:tcPr>
            <w:tcW w:w="739" w:type="dxa"/>
            <w:vAlign w:val="center"/>
          </w:tcPr>
          <w:p w14:paraId="6D8EB51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.26* [.04, .46]</w:t>
            </w:r>
          </w:p>
        </w:tc>
        <w:tc>
          <w:tcPr>
            <w:tcW w:w="739" w:type="dxa"/>
            <w:vAlign w:val="center"/>
          </w:tcPr>
          <w:p w14:paraId="16C62A6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.44**</w:t>
            </w:r>
            <w:r w:rsidRPr="0052296F">
              <w:rPr>
                <w:rFonts w:ascii="Calibri" w:eastAsia="Times New Roman" w:hAnsi="Calibri" w:cs="Times New Roman"/>
                <w:sz w:val="18"/>
                <w:szCs w:val="18"/>
                <w:lang w:val="en-GB" w:eastAsia="en-GB"/>
              </w:rPr>
              <w:t xml:space="preserve"> </w:t>
            </w: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[.24, .61]</w:t>
            </w:r>
          </w:p>
        </w:tc>
        <w:tc>
          <w:tcPr>
            <w:tcW w:w="739" w:type="dxa"/>
            <w:vAlign w:val="center"/>
          </w:tcPr>
          <w:p w14:paraId="4B56167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.59** [.43, .72]</w:t>
            </w:r>
          </w:p>
        </w:tc>
        <w:tc>
          <w:tcPr>
            <w:tcW w:w="739" w:type="dxa"/>
            <w:vAlign w:val="center"/>
          </w:tcPr>
          <w:p w14:paraId="40A9045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.22 [-.01, .42]</w:t>
            </w:r>
          </w:p>
        </w:tc>
        <w:tc>
          <w:tcPr>
            <w:tcW w:w="739" w:type="dxa"/>
            <w:vAlign w:val="center"/>
          </w:tcPr>
          <w:p w14:paraId="2F19268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.20 [-.03, .40]</w:t>
            </w:r>
          </w:p>
        </w:tc>
        <w:tc>
          <w:tcPr>
            <w:tcW w:w="739" w:type="dxa"/>
            <w:vAlign w:val="center"/>
          </w:tcPr>
          <w:p w14:paraId="72E89CA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.37** [.16, .55]</w:t>
            </w:r>
          </w:p>
        </w:tc>
        <w:tc>
          <w:tcPr>
            <w:tcW w:w="739" w:type="dxa"/>
            <w:vAlign w:val="center"/>
          </w:tcPr>
          <w:p w14:paraId="60CDA92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.38** [.17, .56]</w:t>
            </w:r>
          </w:p>
        </w:tc>
        <w:tc>
          <w:tcPr>
            <w:tcW w:w="739" w:type="dxa"/>
            <w:vAlign w:val="center"/>
          </w:tcPr>
          <w:p w14:paraId="4CDFF15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.49** [.30, .64]</w:t>
            </w:r>
          </w:p>
        </w:tc>
        <w:tc>
          <w:tcPr>
            <w:tcW w:w="739" w:type="dxa"/>
            <w:vAlign w:val="center"/>
          </w:tcPr>
          <w:p w14:paraId="463AC08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-.16 [-.37, .07]</w:t>
            </w:r>
          </w:p>
        </w:tc>
        <w:tc>
          <w:tcPr>
            <w:tcW w:w="739" w:type="dxa"/>
            <w:vAlign w:val="center"/>
          </w:tcPr>
          <w:p w14:paraId="56F96CD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.69** [.55, .79]</w:t>
            </w:r>
          </w:p>
        </w:tc>
        <w:tc>
          <w:tcPr>
            <w:tcW w:w="739" w:type="dxa"/>
            <w:vAlign w:val="center"/>
          </w:tcPr>
          <w:p w14:paraId="39D12D80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.99** [.98, .99]</w:t>
            </w:r>
          </w:p>
        </w:tc>
        <w:tc>
          <w:tcPr>
            <w:tcW w:w="739" w:type="dxa"/>
            <w:vAlign w:val="center"/>
          </w:tcPr>
          <w:p w14:paraId="28CB669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.40** [.19, .57]</w:t>
            </w:r>
          </w:p>
        </w:tc>
        <w:tc>
          <w:tcPr>
            <w:tcW w:w="739" w:type="dxa"/>
            <w:vAlign w:val="center"/>
          </w:tcPr>
          <w:p w14:paraId="1E2B4F3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.47** [.28, .63]</w:t>
            </w:r>
          </w:p>
        </w:tc>
        <w:tc>
          <w:tcPr>
            <w:tcW w:w="739" w:type="dxa"/>
            <w:vAlign w:val="center"/>
          </w:tcPr>
          <w:p w14:paraId="7E8B2986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.11 [-.11, .33]</w:t>
            </w:r>
          </w:p>
        </w:tc>
        <w:tc>
          <w:tcPr>
            <w:tcW w:w="739" w:type="dxa"/>
            <w:vAlign w:val="center"/>
          </w:tcPr>
          <w:p w14:paraId="3BC5087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52296F" w:rsidRPr="0052296F" w14:paraId="2BF686FA" w14:textId="77777777" w:rsidTr="00EB0DD4">
        <w:trPr>
          <w:trHeight w:val="60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3F01BE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 xml:space="preserve">16. Change Strategy </w:t>
            </w:r>
          </w:p>
          <w:p w14:paraId="51329856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(Log data)</w:t>
            </w:r>
          </w:p>
          <w:p w14:paraId="1D0AEB91" w14:textId="77777777" w:rsidR="0052296F" w:rsidRPr="0052296F" w:rsidRDefault="0052296F" w:rsidP="005229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8"/>
                <w:szCs w:val="8"/>
                <w:lang w:val="en-GB" w:eastAsia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FBE8BA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2.23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91BF33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4.02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04FA342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.26* [.04, .46]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A36FFF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.36** [.14, .54]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B07145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.55** [.37, .69]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9A3B3A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.19 [-.03, .40]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830F9E5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.21 [-.02, .41]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9EF9E4F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.38** [.17, .56]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899078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.27* [.05, .47]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1C397AC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.44** [.24, .61]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79E671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-.24* [-.44, -.01]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2E5D3BE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.58** [.41, .71]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5F8F991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.87** [.80, .92]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B8AE579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.34** [.12, .52]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A923CD4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.33** [.12, .52]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734841B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.09 [-.14, .31]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4BCD9A7" w14:textId="77777777" w:rsidR="0052296F" w:rsidRPr="0052296F" w:rsidRDefault="0052296F" w:rsidP="0052296F">
            <w:pPr>
              <w:widowControl w:val="0"/>
              <w:tabs>
                <w:tab w:val="decimal" w:leader="dot" w:pos="42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52296F">
              <w:rPr>
                <w:rFonts w:eastAsia="Times New Roman" w:cs="Times New Roman"/>
                <w:sz w:val="18"/>
                <w:szCs w:val="18"/>
                <w:lang w:val="en-GB" w:eastAsia="en-GB"/>
              </w:rPr>
              <w:t>.84** [.76, .90]</w:t>
            </w:r>
          </w:p>
        </w:tc>
      </w:tr>
    </w:tbl>
    <w:p w14:paraId="2BA4FE36" w14:textId="77777777" w:rsidR="0052296F" w:rsidRPr="0052296F" w:rsidRDefault="0052296F" w:rsidP="005229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8"/>
          <w:szCs w:val="8"/>
          <w:lang w:val="en-GB" w:eastAsia="en-GB"/>
        </w:rPr>
      </w:pPr>
    </w:p>
    <w:p w14:paraId="73B92BD7" w14:textId="77777777" w:rsidR="0052296F" w:rsidRPr="0052296F" w:rsidRDefault="0052296F" w:rsidP="0052296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val="en-GB" w:eastAsia="en-GB"/>
        </w:rPr>
      </w:pPr>
      <w:r w:rsidRPr="0052296F">
        <w:rPr>
          <w:rFonts w:eastAsia="Times New Roman" w:cs="Times New Roman"/>
          <w:i/>
          <w:iCs/>
          <w:sz w:val="20"/>
          <w:szCs w:val="20"/>
          <w:lang w:val="en-GB" w:eastAsia="en-GB"/>
        </w:rPr>
        <w:t>Note.</w:t>
      </w:r>
      <w:r w:rsidRPr="0052296F">
        <w:rPr>
          <w:rFonts w:eastAsia="Times New Roman" w:cs="Times New Roman"/>
          <w:sz w:val="20"/>
          <w:szCs w:val="20"/>
          <w:lang w:val="en-GB" w:eastAsia="en-GB"/>
        </w:rPr>
        <w:t xml:space="preserve"> </w:t>
      </w:r>
      <w:r w:rsidRPr="0052296F">
        <w:rPr>
          <w:rFonts w:eastAsia="Times New Roman" w:cs="Times New Roman"/>
          <w:i/>
          <w:iCs/>
          <w:sz w:val="20"/>
          <w:szCs w:val="20"/>
          <w:lang w:val="en-GB" w:eastAsia="en-GB"/>
        </w:rPr>
        <w:t>M</w:t>
      </w:r>
      <w:r w:rsidRPr="0052296F">
        <w:rPr>
          <w:rFonts w:eastAsia="Times New Roman" w:cs="Times New Roman"/>
          <w:sz w:val="20"/>
          <w:szCs w:val="20"/>
          <w:lang w:val="en-GB" w:eastAsia="en-GB"/>
        </w:rPr>
        <w:t xml:space="preserve"> and </w:t>
      </w:r>
      <w:r w:rsidRPr="0052296F">
        <w:rPr>
          <w:rFonts w:eastAsia="Times New Roman" w:cs="Times New Roman"/>
          <w:i/>
          <w:iCs/>
          <w:sz w:val="20"/>
          <w:szCs w:val="20"/>
          <w:lang w:val="en-GB" w:eastAsia="en-GB"/>
        </w:rPr>
        <w:t>SD</w:t>
      </w:r>
      <w:r w:rsidRPr="0052296F">
        <w:rPr>
          <w:rFonts w:eastAsia="Times New Roman" w:cs="Times New Roman"/>
          <w:sz w:val="20"/>
          <w:szCs w:val="20"/>
          <w:lang w:val="en-GB" w:eastAsia="en-GB"/>
        </w:rPr>
        <w:t xml:space="preserve"> are used to represent mean and standard deviation, respectively. Values in square brackets indicate the 95% confidence interval for each correlation. The confidence interval is a plausible range of population correlations that could have caused the sample correlation (Cumming, 2014). * indicates </w:t>
      </w:r>
      <w:r w:rsidRPr="0052296F">
        <w:rPr>
          <w:rFonts w:eastAsia="Times New Roman" w:cs="Times New Roman"/>
          <w:i/>
          <w:iCs/>
          <w:sz w:val="20"/>
          <w:szCs w:val="20"/>
          <w:lang w:val="en-GB" w:eastAsia="en-GB"/>
        </w:rPr>
        <w:t>p</w:t>
      </w:r>
      <w:r w:rsidRPr="0052296F">
        <w:rPr>
          <w:rFonts w:eastAsia="Times New Roman" w:cs="Times New Roman"/>
          <w:sz w:val="20"/>
          <w:szCs w:val="20"/>
          <w:lang w:val="en-GB" w:eastAsia="en-GB"/>
        </w:rPr>
        <w:t xml:space="preserve"> &lt; .05. ** indicates </w:t>
      </w:r>
      <w:r w:rsidRPr="0052296F">
        <w:rPr>
          <w:rFonts w:eastAsia="Times New Roman" w:cs="Times New Roman"/>
          <w:i/>
          <w:iCs/>
          <w:sz w:val="20"/>
          <w:szCs w:val="20"/>
          <w:lang w:val="en-GB" w:eastAsia="en-GB"/>
        </w:rPr>
        <w:t>p</w:t>
      </w:r>
      <w:r w:rsidRPr="0052296F">
        <w:rPr>
          <w:rFonts w:eastAsia="Times New Roman" w:cs="Times New Roman"/>
          <w:sz w:val="20"/>
          <w:szCs w:val="20"/>
          <w:lang w:val="en-GB" w:eastAsia="en-GB"/>
        </w:rPr>
        <w:t xml:space="preserve"> &lt; .01.</w:t>
      </w:r>
    </w:p>
    <w:p w14:paraId="4862EF50" w14:textId="7FFA02C8" w:rsidR="001419D7" w:rsidRDefault="001419D7" w:rsidP="006B2D5B">
      <w:pPr>
        <w:rPr>
          <w:rFonts w:cs="Times New Roman"/>
          <w:color w:val="FF0000"/>
          <w:szCs w:val="24"/>
        </w:rPr>
      </w:pPr>
    </w:p>
    <w:p w14:paraId="145614EA" w14:textId="77777777" w:rsidR="0052296F" w:rsidRDefault="0052296F">
      <w:pPr>
        <w:spacing w:after="200" w:line="276" w:lineRule="auto"/>
        <w:rPr>
          <w:rFonts w:cs="Times New Roman"/>
          <w:color w:val="FF0000"/>
          <w:szCs w:val="24"/>
        </w:rPr>
      </w:pPr>
    </w:p>
    <w:p w14:paraId="1DBECE8F" w14:textId="77777777" w:rsidR="000B2278" w:rsidRDefault="000B2278" w:rsidP="000B2278">
      <w:pPr>
        <w:spacing w:before="120" w:after="240"/>
        <w:contextualSpacing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Table 3</w:t>
      </w:r>
    </w:p>
    <w:p w14:paraId="3C0716D2" w14:textId="77777777" w:rsidR="000B2278" w:rsidRDefault="000B2278" w:rsidP="000B2278">
      <w:pPr>
        <w:spacing w:before="120" w:after="240"/>
        <w:contextualSpacing/>
        <w:rPr>
          <w:rFonts w:cs="Times New Roman"/>
          <w:i/>
          <w:sz w:val="22"/>
        </w:rPr>
      </w:pPr>
      <w:r>
        <w:rPr>
          <w:rFonts w:cs="Times New Roman"/>
          <w:i/>
        </w:rPr>
        <w:t>Descriptive Statistics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418"/>
        <w:gridCol w:w="1559"/>
      </w:tblGrid>
      <w:tr w:rsidR="000B2278" w14:paraId="0C21429C" w14:textId="77777777" w:rsidTr="000B2278">
        <w:trPr>
          <w:trHeight w:val="464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034C14" w14:textId="77777777" w:rsidR="000B2278" w:rsidRDefault="000B2278">
            <w:pPr>
              <w:spacing w:line="240" w:lineRule="auto"/>
              <w:rPr>
                <w:rFonts w:asciiTheme="majorHAnsi" w:hAnsiTheme="majorHAns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8A9AA5" w14:textId="77777777" w:rsidR="000B2278" w:rsidRDefault="000B2278">
            <w:pPr>
              <w:spacing w:before="120" w:after="240"/>
              <w:contextualSpacing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5B7DB0" w14:textId="77777777" w:rsidR="000B2278" w:rsidRDefault="000B2278">
            <w:pPr>
              <w:spacing w:before="120" w:after="240"/>
              <w:contextualSpacing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F1A94C" w14:textId="77777777" w:rsidR="000B2278" w:rsidRDefault="000B2278">
            <w:pPr>
              <w:spacing w:before="120" w:after="240"/>
              <w:contextualSpacing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F892B6" w14:textId="77777777" w:rsidR="000B2278" w:rsidRDefault="000B2278">
            <w:pPr>
              <w:spacing w:before="120" w:after="240"/>
              <w:contextualSpacing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Missing</w:t>
            </w:r>
          </w:p>
        </w:tc>
      </w:tr>
      <w:tr w:rsidR="000B2278" w14:paraId="09B3C466" w14:textId="77777777" w:rsidTr="000B2278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3052320" w14:textId="77777777" w:rsidR="000B2278" w:rsidRDefault="000B2278">
            <w:pPr>
              <w:spacing w:before="120" w:after="240" w:line="240" w:lineRule="auto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Grade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217544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9C883F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23AADC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5E88D3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</w:tr>
      <w:tr w:rsidR="000B2278" w14:paraId="02DADAA2" w14:textId="77777777" w:rsidTr="000B2278">
        <w:trPr>
          <w:trHeight w:val="567"/>
        </w:trPr>
        <w:tc>
          <w:tcPr>
            <w:tcW w:w="3686" w:type="dxa"/>
            <w:noWrap/>
            <w:hideMark/>
          </w:tcPr>
          <w:p w14:paraId="508223F1" w14:textId="77777777" w:rsidR="000B2278" w:rsidRDefault="000B2278">
            <w:pPr>
              <w:spacing w:before="120" w:after="240" w:line="240" w:lineRule="auto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Grade 3</w:t>
            </w:r>
          </w:p>
        </w:tc>
        <w:tc>
          <w:tcPr>
            <w:tcW w:w="1559" w:type="dxa"/>
            <w:noWrap/>
            <w:hideMark/>
          </w:tcPr>
          <w:p w14:paraId="2BA9B8CE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t>25</w:t>
            </w:r>
          </w:p>
        </w:tc>
        <w:tc>
          <w:tcPr>
            <w:tcW w:w="1559" w:type="dxa"/>
            <w:noWrap/>
            <w:hideMark/>
          </w:tcPr>
          <w:p w14:paraId="29239206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54A5CC31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77974FBC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</w:tr>
      <w:tr w:rsidR="000B2278" w14:paraId="2B56C5C5" w14:textId="77777777" w:rsidTr="000B2278">
        <w:trPr>
          <w:trHeight w:val="567"/>
        </w:trPr>
        <w:tc>
          <w:tcPr>
            <w:tcW w:w="3686" w:type="dxa"/>
            <w:noWrap/>
            <w:hideMark/>
          </w:tcPr>
          <w:p w14:paraId="21022BBB" w14:textId="77777777" w:rsidR="000B2278" w:rsidRDefault="000B2278">
            <w:pPr>
              <w:spacing w:before="120" w:after="240" w:line="240" w:lineRule="auto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Grade 4</w:t>
            </w:r>
          </w:p>
        </w:tc>
        <w:tc>
          <w:tcPr>
            <w:tcW w:w="1559" w:type="dxa"/>
            <w:noWrap/>
            <w:hideMark/>
          </w:tcPr>
          <w:p w14:paraId="6B546539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t>14</w:t>
            </w:r>
          </w:p>
        </w:tc>
        <w:tc>
          <w:tcPr>
            <w:tcW w:w="1559" w:type="dxa"/>
            <w:noWrap/>
            <w:hideMark/>
          </w:tcPr>
          <w:p w14:paraId="1FBC26B5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1025AFEB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559" w:type="dxa"/>
            <w:noWrap/>
            <w:hideMark/>
          </w:tcPr>
          <w:p w14:paraId="10DA8CC3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0B2278" w14:paraId="2F64C2C7" w14:textId="77777777" w:rsidTr="000B2278">
        <w:trPr>
          <w:trHeight w:val="567"/>
        </w:trPr>
        <w:tc>
          <w:tcPr>
            <w:tcW w:w="3686" w:type="dxa"/>
            <w:noWrap/>
            <w:hideMark/>
          </w:tcPr>
          <w:p w14:paraId="3AEDE17F" w14:textId="77777777" w:rsidR="000B2278" w:rsidRDefault="000B2278">
            <w:pPr>
              <w:spacing w:before="120" w:after="240" w:line="240" w:lineRule="auto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Grade 5</w:t>
            </w:r>
          </w:p>
        </w:tc>
        <w:tc>
          <w:tcPr>
            <w:tcW w:w="1559" w:type="dxa"/>
            <w:noWrap/>
            <w:hideMark/>
          </w:tcPr>
          <w:p w14:paraId="52F09130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t>33</w:t>
            </w:r>
          </w:p>
        </w:tc>
        <w:tc>
          <w:tcPr>
            <w:tcW w:w="1559" w:type="dxa"/>
            <w:noWrap/>
            <w:hideMark/>
          </w:tcPr>
          <w:p w14:paraId="71FEC649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5609D548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52480140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0B2278" w14:paraId="00D3982D" w14:textId="77777777" w:rsidTr="000B2278">
        <w:trPr>
          <w:trHeight w:val="567"/>
        </w:trPr>
        <w:tc>
          <w:tcPr>
            <w:tcW w:w="3686" w:type="dxa"/>
            <w:noWrap/>
            <w:hideMark/>
          </w:tcPr>
          <w:p w14:paraId="47910D8E" w14:textId="77777777" w:rsidR="000B2278" w:rsidRDefault="000B2278">
            <w:pPr>
              <w:spacing w:before="120" w:after="240" w:line="240" w:lineRule="auto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Total </w:t>
            </w:r>
          </w:p>
        </w:tc>
        <w:tc>
          <w:tcPr>
            <w:tcW w:w="1559" w:type="dxa"/>
            <w:noWrap/>
            <w:hideMark/>
          </w:tcPr>
          <w:p w14:paraId="22C1E272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</w:t>
            </w:r>
          </w:p>
        </w:tc>
        <w:tc>
          <w:tcPr>
            <w:tcW w:w="1559" w:type="dxa"/>
            <w:noWrap/>
            <w:hideMark/>
          </w:tcPr>
          <w:p w14:paraId="0318EB70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  <w:tc>
          <w:tcPr>
            <w:tcW w:w="1418" w:type="dxa"/>
            <w:noWrap/>
            <w:hideMark/>
          </w:tcPr>
          <w:p w14:paraId="6E0CC7C1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</w:t>
            </w:r>
          </w:p>
        </w:tc>
        <w:tc>
          <w:tcPr>
            <w:tcW w:w="1559" w:type="dxa"/>
            <w:noWrap/>
            <w:hideMark/>
          </w:tcPr>
          <w:p w14:paraId="7B582D6D" w14:textId="77777777" w:rsidR="000B2278" w:rsidRDefault="000B2278">
            <w:pPr>
              <w:spacing w:before="120" w:after="24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</w:tr>
    </w:tbl>
    <w:p w14:paraId="772FF407" w14:textId="77777777" w:rsidR="000B2278" w:rsidRDefault="000B2278">
      <w:pPr>
        <w:spacing w:after="200" w:line="276" w:lineRule="auto"/>
        <w:rPr>
          <w:rFonts w:cs="Times New Roman"/>
          <w:color w:val="FF0000"/>
          <w:szCs w:val="24"/>
        </w:rPr>
      </w:pPr>
    </w:p>
    <w:p w14:paraId="202EBFA5" w14:textId="77777777" w:rsidR="0052296F" w:rsidRDefault="0052296F">
      <w:pPr>
        <w:spacing w:after="200" w:line="276" w:lineRule="auto"/>
        <w:rPr>
          <w:rFonts w:cs="Times New Roman"/>
          <w:color w:val="FF0000"/>
          <w:szCs w:val="24"/>
        </w:rPr>
      </w:pPr>
    </w:p>
    <w:p w14:paraId="4E98022B" w14:textId="77777777" w:rsidR="0052296F" w:rsidRDefault="0052296F">
      <w:pPr>
        <w:spacing w:after="200" w:line="276" w:lineRule="auto"/>
        <w:rPr>
          <w:rFonts w:cs="Times New Roman"/>
          <w:color w:val="FF0000"/>
          <w:szCs w:val="24"/>
        </w:rPr>
      </w:pPr>
    </w:p>
    <w:p w14:paraId="171B4C39" w14:textId="3C725F22" w:rsidR="003B3C40" w:rsidRPr="0052296F" w:rsidRDefault="003B3C40" w:rsidP="0052296F">
      <w:pPr>
        <w:spacing w:before="240"/>
        <w:outlineLvl w:val="0"/>
        <w:rPr>
          <w:b/>
          <w:vanish/>
        </w:rPr>
      </w:pPr>
    </w:p>
    <w:p w14:paraId="530E8C15" w14:textId="3A173AFE" w:rsidR="0088513A" w:rsidRDefault="0088513A" w:rsidP="006B2D5B">
      <w:pPr>
        <w:rPr>
          <w:rFonts w:cs="Times New Roman"/>
          <w:szCs w:val="24"/>
        </w:rPr>
      </w:pPr>
    </w:p>
    <w:p w14:paraId="283EFFC9" w14:textId="075EE090" w:rsidR="00AA4526" w:rsidRDefault="00AA4526" w:rsidP="00AB47E1">
      <w:pPr>
        <w:pStyle w:val="CitaviBibliographyEntry"/>
      </w:pPr>
    </w:p>
    <w:p w14:paraId="36F9FC88" w14:textId="77777777" w:rsidR="00AA4526" w:rsidRPr="0088513A" w:rsidRDefault="00AA4526" w:rsidP="00AA4526"/>
    <w:sectPr w:rsidR="00AA4526" w:rsidRPr="0088513A" w:rsidSect="001B5A6F"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F896" w14:textId="77777777" w:rsidR="00CB5650" w:rsidRDefault="00CB5650" w:rsidP="00117666">
      <w:r>
        <w:separator/>
      </w:r>
    </w:p>
  </w:endnote>
  <w:endnote w:type="continuationSeparator" w:id="0">
    <w:p w14:paraId="4E2CCD99" w14:textId="77777777" w:rsidR="00CB5650" w:rsidRDefault="00CB5650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CB79" w14:textId="0FB410F6" w:rsidR="00CF6A57" w:rsidRPr="00577C4C" w:rsidRDefault="00CF6A57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09FB740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27A72A58" w:rsidR="00CF6A57" w:rsidRPr="00577C4C" w:rsidRDefault="00CF6A5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B2278" w:rsidRPr="000B227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B86276A" w14:textId="27A72A58" w:rsidR="00CF6A57" w:rsidRPr="00577C4C" w:rsidRDefault="00CF6A57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B2278" w:rsidRPr="000B227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A60F" w14:textId="77777777" w:rsidR="00CF6A57" w:rsidRPr="00577C4C" w:rsidRDefault="00CF6A57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569BB6B2" w:rsidR="00CF6A57" w:rsidRPr="00577C4C" w:rsidRDefault="00CF6A57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B2278" w:rsidRPr="000B227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4C0BEFB" w14:textId="569BB6B2" w:rsidR="00CF6A57" w:rsidRPr="00577C4C" w:rsidRDefault="00CF6A57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B2278" w:rsidRPr="000B227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6D7E0" w14:textId="77777777" w:rsidR="00CB5650" w:rsidRDefault="00CB5650" w:rsidP="00117666">
      <w:r>
        <w:separator/>
      </w:r>
    </w:p>
  </w:footnote>
  <w:footnote w:type="continuationSeparator" w:id="0">
    <w:p w14:paraId="2FC09773" w14:textId="77777777" w:rsidR="00CB5650" w:rsidRDefault="00CB5650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DC69" w14:textId="7FF89B3C" w:rsidR="00CF6A57" w:rsidRDefault="00CF6A57" w:rsidP="00A53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D431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DE00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66B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F6B6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2A2A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8A5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ECE4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01F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E9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24E8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3972CC"/>
    <w:multiLevelType w:val="hybridMultilevel"/>
    <w:tmpl w:val="CDBE9FDA"/>
    <w:lvl w:ilvl="0" w:tplc="CB70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01D72"/>
    <w:multiLevelType w:val="hybridMultilevel"/>
    <w:tmpl w:val="EB1669D0"/>
    <w:lvl w:ilvl="0" w:tplc="DE6461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A75E5"/>
    <w:multiLevelType w:val="hybridMultilevel"/>
    <w:tmpl w:val="76B8D142"/>
    <w:lvl w:ilvl="0" w:tplc="B67C6B4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87AA8"/>
    <w:multiLevelType w:val="hybridMultilevel"/>
    <w:tmpl w:val="CE3C7264"/>
    <w:lvl w:ilvl="0" w:tplc="33D2734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2A7CAC"/>
    <w:multiLevelType w:val="multilevel"/>
    <w:tmpl w:val="C6A8CCEA"/>
    <w:numStyleLink w:val="Headings"/>
  </w:abstractNum>
  <w:abstractNum w:abstractNumId="20" w15:restartNumberingAfterBreak="0">
    <w:nsid w:val="31E976ED"/>
    <w:multiLevelType w:val="multilevel"/>
    <w:tmpl w:val="727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261420"/>
    <w:multiLevelType w:val="hybridMultilevel"/>
    <w:tmpl w:val="FEF4701A"/>
    <w:lvl w:ilvl="0" w:tplc="61927C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C3716"/>
    <w:multiLevelType w:val="hybridMultilevel"/>
    <w:tmpl w:val="A774A548"/>
    <w:lvl w:ilvl="0" w:tplc="4614F32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961CC5"/>
    <w:multiLevelType w:val="hybridMultilevel"/>
    <w:tmpl w:val="5492E1C4"/>
    <w:lvl w:ilvl="0" w:tplc="77964B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9409B"/>
    <w:multiLevelType w:val="hybridMultilevel"/>
    <w:tmpl w:val="D67A7D12"/>
    <w:lvl w:ilvl="0" w:tplc="A09E481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70639"/>
    <w:multiLevelType w:val="hybridMultilevel"/>
    <w:tmpl w:val="93968CCA"/>
    <w:lvl w:ilvl="0" w:tplc="42C8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05F82"/>
    <w:multiLevelType w:val="hybridMultilevel"/>
    <w:tmpl w:val="63C4B1DC"/>
    <w:lvl w:ilvl="0" w:tplc="2294D5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826EC"/>
    <w:multiLevelType w:val="hybridMultilevel"/>
    <w:tmpl w:val="82E4E004"/>
    <w:lvl w:ilvl="0" w:tplc="CD84F6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6578F"/>
    <w:multiLevelType w:val="hybridMultilevel"/>
    <w:tmpl w:val="6AC8DAB0"/>
    <w:lvl w:ilvl="0" w:tplc="CD84F6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6F29"/>
    <w:multiLevelType w:val="multilevel"/>
    <w:tmpl w:val="C6A8CCEA"/>
    <w:numStyleLink w:val="Headings"/>
  </w:abstractNum>
  <w:abstractNum w:abstractNumId="4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12134781">
    <w:abstractNumId w:val="10"/>
  </w:num>
  <w:num w:numId="2" w16cid:durableId="909190472">
    <w:abstractNumId w:val="32"/>
  </w:num>
  <w:num w:numId="3" w16cid:durableId="435369483">
    <w:abstractNumId w:val="13"/>
  </w:num>
  <w:num w:numId="4" w16cid:durableId="1656029792">
    <w:abstractNumId w:val="35"/>
  </w:num>
  <w:num w:numId="5" w16cid:durableId="181362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0739379">
    <w:abstractNumId w:val="27"/>
  </w:num>
  <w:num w:numId="7" w16cid:durableId="562329450">
    <w:abstractNumId w:val="25"/>
  </w:num>
  <w:num w:numId="8" w16cid:durableId="238903481">
    <w:abstractNumId w:val="21"/>
  </w:num>
  <w:num w:numId="9" w16cid:durableId="1566793948">
    <w:abstractNumId w:val="26"/>
  </w:num>
  <w:num w:numId="10" w16cid:durableId="695617784">
    <w:abstractNumId w:val="22"/>
  </w:num>
  <w:num w:numId="11" w16cid:durableId="120076403">
    <w:abstractNumId w:val="16"/>
  </w:num>
  <w:num w:numId="12" w16cid:durableId="690691887">
    <w:abstractNumId w:val="40"/>
  </w:num>
  <w:num w:numId="13" w16cid:durableId="931468552">
    <w:abstractNumId w:val="29"/>
  </w:num>
  <w:num w:numId="14" w16cid:durableId="718937524">
    <w:abstractNumId w:val="18"/>
  </w:num>
  <w:num w:numId="15" w16cid:durableId="212350829">
    <w:abstractNumId w:val="28"/>
  </w:num>
  <w:num w:numId="16" w16cid:durableId="2018802091">
    <w:abstractNumId w:val="34"/>
  </w:num>
  <w:num w:numId="17" w16cid:durableId="2115468997">
    <w:abstractNumId w:val="1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4853914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4708510">
    <w:abstractNumId w:val="19"/>
  </w:num>
  <w:num w:numId="20" w16cid:durableId="127475037">
    <w:abstractNumId w:val="39"/>
  </w:num>
  <w:num w:numId="21" w16cid:durableId="164711834">
    <w:abstractNumId w:val="17"/>
  </w:num>
  <w:num w:numId="22" w16cid:durableId="1582520812">
    <w:abstractNumId w:val="1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717556657">
    <w:abstractNumId w:val="24"/>
  </w:num>
  <w:num w:numId="24" w16cid:durableId="1901473768">
    <w:abstractNumId w:val="30"/>
  </w:num>
  <w:num w:numId="25" w16cid:durableId="1496074407">
    <w:abstractNumId w:val="36"/>
  </w:num>
  <w:num w:numId="26" w16cid:durableId="1208954254">
    <w:abstractNumId w:val="15"/>
  </w:num>
  <w:num w:numId="27" w16cid:durableId="288248389">
    <w:abstractNumId w:val="17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 w16cid:durableId="125244925">
    <w:abstractNumId w:val="12"/>
  </w:num>
  <w:num w:numId="29" w16cid:durableId="219441929">
    <w:abstractNumId w:val="23"/>
  </w:num>
  <w:num w:numId="30" w16cid:durableId="679089511">
    <w:abstractNumId w:val="14"/>
  </w:num>
  <w:num w:numId="31" w16cid:durableId="1102602174">
    <w:abstractNumId w:val="33"/>
  </w:num>
  <w:num w:numId="32" w16cid:durableId="1734741763">
    <w:abstractNumId w:val="31"/>
  </w:num>
  <w:num w:numId="33" w16cid:durableId="1771122975">
    <w:abstractNumId w:val="37"/>
  </w:num>
  <w:num w:numId="34" w16cid:durableId="1744596651">
    <w:abstractNumId w:val="38"/>
  </w:num>
  <w:num w:numId="35" w16cid:durableId="1496995691">
    <w:abstractNumId w:val="0"/>
  </w:num>
  <w:num w:numId="36" w16cid:durableId="1864517263">
    <w:abstractNumId w:val="1"/>
  </w:num>
  <w:num w:numId="37" w16cid:durableId="1841579816">
    <w:abstractNumId w:val="2"/>
  </w:num>
  <w:num w:numId="38" w16cid:durableId="793136747">
    <w:abstractNumId w:val="3"/>
  </w:num>
  <w:num w:numId="39" w16cid:durableId="2137486790">
    <w:abstractNumId w:val="4"/>
  </w:num>
  <w:num w:numId="40" w16cid:durableId="580333607">
    <w:abstractNumId w:val="5"/>
  </w:num>
  <w:num w:numId="41" w16cid:durableId="1172330730">
    <w:abstractNumId w:val="6"/>
  </w:num>
  <w:num w:numId="42" w16cid:durableId="815726605">
    <w:abstractNumId w:val="7"/>
  </w:num>
  <w:num w:numId="43" w16cid:durableId="2102949135">
    <w:abstractNumId w:val="8"/>
  </w:num>
  <w:num w:numId="44" w16cid:durableId="590747546">
    <w:abstractNumId w:val="9"/>
  </w:num>
  <w:num w:numId="45" w16cid:durableId="1800954753">
    <w:abstractNumId w:val="20"/>
  </w:num>
  <w:num w:numId="46" w16cid:durableId="334382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420"/>
    <w:rsid w:val="000001BE"/>
    <w:rsid w:val="00000D75"/>
    <w:rsid w:val="000028E8"/>
    <w:rsid w:val="00005597"/>
    <w:rsid w:val="00015CEE"/>
    <w:rsid w:val="00015D7B"/>
    <w:rsid w:val="00020177"/>
    <w:rsid w:val="000202D7"/>
    <w:rsid w:val="0002273A"/>
    <w:rsid w:val="00027FC6"/>
    <w:rsid w:val="000326E8"/>
    <w:rsid w:val="00032EFC"/>
    <w:rsid w:val="000337A7"/>
    <w:rsid w:val="00034304"/>
    <w:rsid w:val="000344B8"/>
    <w:rsid w:val="00034997"/>
    <w:rsid w:val="00035434"/>
    <w:rsid w:val="000363BD"/>
    <w:rsid w:val="00041E0D"/>
    <w:rsid w:val="00044BF7"/>
    <w:rsid w:val="00045678"/>
    <w:rsid w:val="000458E4"/>
    <w:rsid w:val="00045A50"/>
    <w:rsid w:val="0005203F"/>
    <w:rsid w:val="000521FF"/>
    <w:rsid w:val="00052ED5"/>
    <w:rsid w:val="00063D84"/>
    <w:rsid w:val="00064764"/>
    <w:rsid w:val="0006636D"/>
    <w:rsid w:val="00066995"/>
    <w:rsid w:val="00070BC9"/>
    <w:rsid w:val="00071E90"/>
    <w:rsid w:val="00077D53"/>
    <w:rsid w:val="00080C6F"/>
    <w:rsid w:val="00081394"/>
    <w:rsid w:val="00081AF7"/>
    <w:rsid w:val="00085CF9"/>
    <w:rsid w:val="00086332"/>
    <w:rsid w:val="000875B6"/>
    <w:rsid w:val="00092F4E"/>
    <w:rsid w:val="0009374D"/>
    <w:rsid w:val="000A0F6A"/>
    <w:rsid w:val="000A1A92"/>
    <w:rsid w:val="000A1EB6"/>
    <w:rsid w:val="000A2141"/>
    <w:rsid w:val="000A759E"/>
    <w:rsid w:val="000B2278"/>
    <w:rsid w:val="000B34BD"/>
    <w:rsid w:val="000B5D16"/>
    <w:rsid w:val="000C24BF"/>
    <w:rsid w:val="000C50AC"/>
    <w:rsid w:val="000C7E2A"/>
    <w:rsid w:val="000C7EA5"/>
    <w:rsid w:val="000D1817"/>
    <w:rsid w:val="000D4FC0"/>
    <w:rsid w:val="000E1F25"/>
    <w:rsid w:val="000E3F62"/>
    <w:rsid w:val="000F0726"/>
    <w:rsid w:val="000F0A24"/>
    <w:rsid w:val="000F130F"/>
    <w:rsid w:val="000F4CFB"/>
    <w:rsid w:val="000F5D59"/>
    <w:rsid w:val="000F7B15"/>
    <w:rsid w:val="000F7F9B"/>
    <w:rsid w:val="0010028B"/>
    <w:rsid w:val="001004CD"/>
    <w:rsid w:val="00100938"/>
    <w:rsid w:val="0010516E"/>
    <w:rsid w:val="00112A10"/>
    <w:rsid w:val="00116D50"/>
    <w:rsid w:val="00117666"/>
    <w:rsid w:val="001223A7"/>
    <w:rsid w:val="0012368A"/>
    <w:rsid w:val="001301D6"/>
    <w:rsid w:val="00131441"/>
    <w:rsid w:val="00131644"/>
    <w:rsid w:val="00131C9B"/>
    <w:rsid w:val="00134256"/>
    <w:rsid w:val="00134EEC"/>
    <w:rsid w:val="001369ED"/>
    <w:rsid w:val="001419D7"/>
    <w:rsid w:val="001462F2"/>
    <w:rsid w:val="00147395"/>
    <w:rsid w:val="00152161"/>
    <w:rsid w:val="00152F3E"/>
    <w:rsid w:val="001552C9"/>
    <w:rsid w:val="0016007D"/>
    <w:rsid w:val="0016272E"/>
    <w:rsid w:val="00163697"/>
    <w:rsid w:val="001641A5"/>
    <w:rsid w:val="00165A9F"/>
    <w:rsid w:val="001728C2"/>
    <w:rsid w:val="00174FDC"/>
    <w:rsid w:val="00176A38"/>
    <w:rsid w:val="001778F7"/>
    <w:rsid w:val="00177D84"/>
    <w:rsid w:val="0018197D"/>
    <w:rsid w:val="00183B6A"/>
    <w:rsid w:val="0018704F"/>
    <w:rsid w:val="00187A0B"/>
    <w:rsid w:val="001916C5"/>
    <w:rsid w:val="001964EF"/>
    <w:rsid w:val="0019784F"/>
    <w:rsid w:val="001A0F34"/>
    <w:rsid w:val="001B1A2C"/>
    <w:rsid w:val="001B2D28"/>
    <w:rsid w:val="001B45BA"/>
    <w:rsid w:val="001B5A6F"/>
    <w:rsid w:val="001B644E"/>
    <w:rsid w:val="001C109D"/>
    <w:rsid w:val="001C14A9"/>
    <w:rsid w:val="001C3837"/>
    <w:rsid w:val="001C40C7"/>
    <w:rsid w:val="001C565D"/>
    <w:rsid w:val="001D41E8"/>
    <w:rsid w:val="001D482E"/>
    <w:rsid w:val="001D4EEB"/>
    <w:rsid w:val="001D5C23"/>
    <w:rsid w:val="001D6918"/>
    <w:rsid w:val="001E1935"/>
    <w:rsid w:val="001E2C77"/>
    <w:rsid w:val="001E4F08"/>
    <w:rsid w:val="001E6208"/>
    <w:rsid w:val="001F11D5"/>
    <w:rsid w:val="001F4C07"/>
    <w:rsid w:val="001F4D13"/>
    <w:rsid w:val="001F6702"/>
    <w:rsid w:val="001F67E3"/>
    <w:rsid w:val="002026E4"/>
    <w:rsid w:val="00202F84"/>
    <w:rsid w:val="0020424C"/>
    <w:rsid w:val="00204A8A"/>
    <w:rsid w:val="00205F50"/>
    <w:rsid w:val="00206322"/>
    <w:rsid w:val="002073C9"/>
    <w:rsid w:val="00210302"/>
    <w:rsid w:val="0021270B"/>
    <w:rsid w:val="002175EA"/>
    <w:rsid w:val="00217BA1"/>
    <w:rsid w:val="002201FF"/>
    <w:rsid w:val="00220AEA"/>
    <w:rsid w:val="002257D8"/>
    <w:rsid w:val="00226954"/>
    <w:rsid w:val="00233855"/>
    <w:rsid w:val="00235B64"/>
    <w:rsid w:val="002368CB"/>
    <w:rsid w:val="00237BC7"/>
    <w:rsid w:val="00240E69"/>
    <w:rsid w:val="002456B3"/>
    <w:rsid w:val="002500B3"/>
    <w:rsid w:val="00251847"/>
    <w:rsid w:val="002518EF"/>
    <w:rsid w:val="00252A55"/>
    <w:rsid w:val="002574DC"/>
    <w:rsid w:val="00257ED3"/>
    <w:rsid w:val="00261192"/>
    <w:rsid w:val="0026170E"/>
    <w:rsid w:val="00262902"/>
    <w:rsid w:val="002629A3"/>
    <w:rsid w:val="00265660"/>
    <w:rsid w:val="00266766"/>
    <w:rsid w:val="002677A0"/>
    <w:rsid w:val="00267D18"/>
    <w:rsid w:val="002704BA"/>
    <w:rsid w:val="00274081"/>
    <w:rsid w:val="00276126"/>
    <w:rsid w:val="002769D4"/>
    <w:rsid w:val="002771E1"/>
    <w:rsid w:val="0027737F"/>
    <w:rsid w:val="00284CA4"/>
    <w:rsid w:val="00285099"/>
    <w:rsid w:val="002868E2"/>
    <w:rsid w:val="002869C3"/>
    <w:rsid w:val="002936E4"/>
    <w:rsid w:val="002948DD"/>
    <w:rsid w:val="002957FE"/>
    <w:rsid w:val="00296B88"/>
    <w:rsid w:val="00297D7A"/>
    <w:rsid w:val="002A06E2"/>
    <w:rsid w:val="002A0BF1"/>
    <w:rsid w:val="002A157A"/>
    <w:rsid w:val="002A260D"/>
    <w:rsid w:val="002A2F40"/>
    <w:rsid w:val="002A4363"/>
    <w:rsid w:val="002A545B"/>
    <w:rsid w:val="002A54C2"/>
    <w:rsid w:val="002A5A4C"/>
    <w:rsid w:val="002B6E6C"/>
    <w:rsid w:val="002C1BE5"/>
    <w:rsid w:val="002C21AF"/>
    <w:rsid w:val="002C3B9D"/>
    <w:rsid w:val="002C681E"/>
    <w:rsid w:val="002C72F6"/>
    <w:rsid w:val="002C74CA"/>
    <w:rsid w:val="002C76CD"/>
    <w:rsid w:val="002D21B5"/>
    <w:rsid w:val="002D28CF"/>
    <w:rsid w:val="002E3578"/>
    <w:rsid w:val="002E70B1"/>
    <w:rsid w:val="002E788A"/>
    <w:rsid w:val="002F389F"/>
    <w:rsid w:val="002F7034"/>
    <w:rsid w:val="002F744D"/>
    <w:rsid w:val="0030004F"/>
    <w:rsid w:val="00302015"/>
    <w:rsid w:val="003038CD"/>
    <w:rsid w:val="00303DE6"/>
    <w:rsid w:val="00303F83"/>
    <w:rsid w:val="003053FC"/>
    <w:rsid w:val="0030631A"/>
    <w:rsid w:val="003100D0"/>
    <w:rsid w:val="00310124"/>
    <w:rsid w:val="003151B8"/>
    <w:rsid w:val="00321630"/>
    <w:rsid w:val="00322306"/>
    <w:rsid w:val="0032314F"/>
    <w:rsid w:val="003304B3"/>
    <w:rsid w:val="00332AE7"/>
    <w:rsid w:val="00340403"/>
    <w:rsid w:val="00344469"/>
    <w:rsid w:val="00344C42"/>
    <w:rsid w:val="003544FB"/>
    <w:rsid w:val="0035759E"/>
    <w:rsid w:val="00363CF9"/>
    <w:rsid w:val="003659DF"/>
    <w:rsid w:val="00365D63"/>
    <w:rsid w:val="00366BB5"/>
    <w:rsid w:val="00367734"/>
    <w:rsid w:val="0036793B"/>
    <w:rsid w:val="00371506"/>
    <w:rsid w:val="00372682"/>
    <w:rsid w:val="00372C25"/>
    <w:rsid w:val="00376CC5"/>
    <w:rsid w:val="00382AEA"/>
    <w:rsid w:val="003916DB"/>
    <w:rsid w:val="003920A9"/>
    <w:rsid w:val="00392B59"/>
    <w:rsid w:val="00393F57"/>
    <w:rsid w:val="0039693B"/>
    <w:rsid w:val="00397A05"/>
    <w:rsid w:val="003A1617"/>
    <w:rsid w:val="003A6EBF"/>
    <w:rsid w:val="003B3C40"/>
    <w:rsid w:val="003B562A"/>
    <w:rsid w:val="003B5E41"/>
    <w:rsid w:val="003B71CB"/>
    <w:rsid w:val="003B752F"/>
    <w:rsid w:val="003C2B77"/>
    <w:rsid w:val="003C315F"/>
    <w:rsid w:val="003C33AF"/>
    <w:rsid w:val="003C4F10"/>
    <w:rsid w:val="003C6B8D"/>
    <w:rsid w:val="003D006F"/>
    <w:rsid w:val="003D2F2D"/>
    <w:rsid w:val="003D36E7"/>
    <w:rsid w:val="003D4F91"/>
    <w:rsid w:val="003D5E49"/>
    <w:rsid w:val="003D685E"/>
    <w:rsid w:val="003E2803"/>
    <w:rsid w:val="003E36C1"/>
    <w:rsid w:val="003E7AA5"/>
    <w:rsid w:val="003F17D9"/>
    <w:rsid w:val="003F2CA4"/>
    <w:rsid w:val="003F3C8B"/>
    <w:rsid w:val="003F662A"/>
    <w:rsid w:val="003F7BE4"/>
    <w:rsid w:val="003F7D27"/>
    <w:rsid w:val="003F7F1D"/>
    <w:rsid w:val="004012C9"/>
    <w:rsid w:val="00401590"/>
    <w:rsid w:val="00404295"/>
    <w:rsid w:val="00404911"/>
    <w:rsid w:val="00405A08"/>
    <w:rsid w:val="004060BA"/>
    <w:rsid w:val="004078C9"/>
    <w:rsid w:val="00412428"/>
    <w:rsid w:val="0042667B"/>
    <w:rsid w:val="00431BC1"/>
    <w:rsid w:val="00431EA5"/>
    <w:rsid w:val="00433832"/>
    <w:rsid w:val="004338C6"/>
    <w:rsid w:val="00433AEF"/>
    <w:rsid w:val="00435F27"/>
    <w:rsid w:val="0043602E"/>
    <w:rsid w:val="004379CF"/>
    <w:rsid w:val="0044038A"/>
    <w:rsid w:val="004414B1"/>
    <w:rsid w:val="00445E23"/>
    <w:rsid w:val="0044679F"/>
    <w:rsid w:val="00446E4C"/>
    <w:rsid w:val="004518BE"/>
    <w:rsid w:val="0045293B"/>
    <w:rsid w:val="00460961"/>
    <w:rsid w:val="004615CC"/>
    <w:rsid w:val="00462C4E"/>
    <w:rsid w:val="00463E3D"/>
    <w:rsid w:val="004645AE"/>
    <w:rsid w:val="00466882"/>
    <w:rsid w:val="004705A1"/>
    <w:rsid w:val="00472D22"/>
    <w:rsid w:val="00476BF9"/>
    <w:rsid w:val="00476F69"/>
    <w:rsid w:val="00477670"/>
    <w:rsid w:val="00477992"/>
    <w:rsid w:val="00481BD9"/>
    <w:rsid w:val="00482CC4"/>
    <w:rsid w:val="00487A07"/>
    <w:rsid w:val="00494652"/>
    <w:rsid w:val="004976DC"/>
    <w:rsid w:val="004A4388"/>
    <w:rsid w:val="004A4C5E"/>
    <w:rsid w:val="004B3534"/>
    <w:rsid w:val="004B40CE"/>
    <w:rsid w:val="004B5139"/>
    <w:rsid w:val="004B6785"/>
    <w:rsid w:val="004B7504"/>
    <w:rsid w:val="004C17A9"/>
    <w:rsid w:val="004C49D8"/>
    <w:rsid w:val="004C4AE9"/>
    <w:rsid w:val="004C4DB7"/>
    <w:rsid w:val="004C524C"/>
    <w:rsid w:val="004D1D55"/>
    <w:rsid w:val="004D310B"/>
    <w:rsid w:val="004D3E33"/>
    <w:rsid w:val="004D497A"/>
    <w:rsid w:val="004D6C73"/>
    <w:rsid w:val="004E04C3"/>
    <w:rsid w:val="004E1AFC"/>
    <w:rsid w:val="004E4FC1"/>
    <w:rsid w:val="004E59B1"/>
    <w:rsid w:val="004E6DCB"/>
    <w:rsid w:val="004E71A0"/>
    <w:rsid w:val="004F74BC"/>
    <w:rsid w:val="00502284"/>
    <w:rsid w:val="005022BB"/>
    <w:rsid w:val="00510770"/>
    <w:rsid w:val="00514030"/>
    <w:rsid w:val="005175CD"/>
    <w:rsid w:val="0052252B"/>
    <w:rsid w:val="0052296F"/>
    <w:rsid w:val="005250F2"/>
    <w:rsid w:val="00525208"/>
    <w:rsid w:val="00526D4D"/>
    <w:rsid w:val="00535743"/>
    <w:rsid w:val="00536E0C"/>
    <w:rsid w:val="00540842"/>
    <w:rsid w:val="00541D58"/>
    <w:rsid w:val="00542225"/>
    <w:rsid w:val="00545CAC"/>
    <w:rsid w:val="00545F75"/>
    <w:rsid w:val="00546B78"/>
    <w:rsid w:val="005472DA"/>
    <w:rsid w:val="005504C9"/>
    <w:rsid w:val="005565A0"/>
    <w:rsid w:val="00560B3E"/>
    <w:rsid w:val="0056108B"/>
    <w:rsid w:val="00562499"/>
    <w:rsid w:val="0056270E"/>
    <w:rsid w:val="00563A82"/>
    <w:rsid w:val="00572357"/>
    <w:rsid w:val="0058316E"/>
    <w:rsid w:val="00583B54"/>
    <w:rsid w:val="00583D08"/>
    <w:rsid w:val="00587580"/>
    <w:rsid w:val="00590236"/>
    <w:rsid w:val="00592AC7"/>
    <w:rsid w:val="005957D9"/>
    <w:rsid w:val="0059596E"/>
    <w:rsid w:val="005A1D84"/>
    <w:rsid w:val="005A3F62"/>
    <w:rsid w:val="005A4F1E"/>
    <w:rsid w:val="005A6F4F"/>
    <w:rsid w:val="005A70EA"/>
    <w:rsid w:val="005B4081"/>
    <w:rsid w:val="005C369A"/>
    <w:rsid w:val="005C3963"/>
    <w:rsid w:val="005C43ED"/>
    <w:rsid w:val="005C6424"/>
    <w:rsid w:val="005D1840"/>
    <w:rsid w:val="005D35E4"/>
    <w:rsid w:val="005D7910"/>
    <w:rsid w:val="005E3199"/>
    <w:rsid w:val="005E5047"/>
    <w:rsid w:val="005E54E6"/>
    <w:rsid w:val="005E7078"/>
    <w:rsid w:val="005E70F8"/>
    <w:rsid w:val="005E7BA5"/>
    <w:rsid w:val="005F2112"/>
    <w:rsid w:val="005F6712"/>
    <w:rsid w:val="005F7B28"/>
    <w:rsid w:val="00606E07"/>
    <w:rsid w:val="00606E78"/>
    <w:rsid w:val="00607290"/>
    <w:rsid w:val="00610E61"/>
    <w:rsid w:val="00612957"/>
    <w:rsid w:val="00614C68"/>
    <w:rsid w:val="0062154F"/>
    <w:rsid w:val="0062488F"/>
    <w:rsid w:val="00626026"/>
    <w:rsid w:val="00631A8C"/>
    <w:rsid w:val="00632CBF"/>
    <w:rsid w:val="00634292"/>
    <w:rsid w:val="00637103"/>
    <w:rsid w:val="00642A4B"/>
    <w:rsid w:val="00644313"/>
    <w:rsid w:val="00647E50"/>
    <w:rsid w:val="00651CA2"/>
    <w:rsid w:val="00652BA5"/>
    <w:rsid w:val="00652C4C"/>
    <w:rsid w:val="00653C82"/>
    <w:rsid w:val="00653D60"/>
    <w:rsid w:val="00653D68"/>
    <w:rsid w:val="0065699A"/>
    <w:rsid w:val="00660A47"/>
    <w:rsid w:val="00660D05"/>
    <w:rsid w:val="0066511A"/>
    <w:rsid w:val="006661FA"/>
    <w:rsid w:val="006670AC"/>
    <w:rsid w:val="00671D9A"/>
    <w:rsid w:val="00672EDD"/>
    <w:rsid w:val="00673952"/>
    <w:rsid w:val="00674185"/>
    <w:rsid w:val="00677F40"/>
    <w:rsid w:val="00680EBC"/>
    <w:rsid w:val="00682363"/>
    <w:rsid w:val="00686C9D"/>
    <w:rsid w:val="00690A90"/>
    <w:rsid w:val="006921E2"/>
    <w:rsid w:val="00697D2E"/>
    <w:rsid w:val="006A2600"/>
    <w:rsid w:val="006A36CE"/>
    <w:rsid w:val="006A4373"/>
    <w:rsid w:val="006A71BB"/>
    <w:rsid w:val="006B1378"/>
    <w:rsid w:val="006B2D5B"/>
    <w:rsid w:val="006B389E"/>
    <w:rsid w:val="006B3F1D"/>
    <w:rsid w:val="006B597A"/>
    <w:rsid w:val="006B7D14"/>
    <w:rsid w:val="006C186D"/>
    <w:rsid w:val="006C486E"/>
    <w:rsid w:val="006D0524"/>
    <w:rsid w:val="006D2137"/>
    <w:rsid w:val="006D2689"/>
    <w:rsid w:val="006D3FE9"/>
    <w:rsid w:val="006D4A23"/>
    <w:rsid w:val="006D5B93"/>
    <w:rsid w:val="006D7A9A"/>
    <w:rsid w:val="006E18DE"/>
    <w:rsid w:val="006E54C5"/>
    <w:rsid w:val="006E5E8F"/>
    <w:rsid w:val="006F03C6"/>
    <w:rsid w:val="006F242A"/>
    <w:rsid w:val="006F3577"/>
    <w:rsid w:val="006F4AB3"/>
    <w:rsid w:val="006F78DA"/>
    <w:rsid w:val="00705599"/>
    <w:rsid w:val="00710E80"/>
    <w:rsid w:val="0071262D"/>
    <w:rsid w:val="00717A10"/>
    <w:rsid w:val="00720CEF"/>
    <w:rsid w:val="007218CA"/>
    <w:rsid w:val="007223BF"/>
    <w:rsid w:val="00725A7D"/>
    <w:rsid w:val="00726373"/>
    <w:rsid w:val="00726E48"/>
    <w:rsid w:val="00727081"/>
    <w:rsid w:val="00727093"/>
    <w:rsid w:val="0073085C"/>
    <w:rsid w:val="00732E7F"/>
    <w:rsid w:val="00746505"/>
    <w:rsid w:val="00750940"/>
    <w:rsid w:val="00752FD1"/>
    <w:rsid w:val="00761F69"/>
    <w:rsid w:val="007670A9"/>
    <w:rsid w:val="00767871"/>
    <w:rsid w:val="00772134"/>
    <w:rsid w:val="007735DD"/>
    <w:rsid w:val="00781684"/>
    <w:rsid w:val="00782940"/>
    <w:rsid w:val="00782B42"/>
    <w:rsid w:val="00784351"/>
    <w:rsid w:val="00786FA5"/>
    <w:rsid w:val="00790BB3"/>
    <w:rsid w:val="00792043"/>
    <w:rsid w:val="007957A5"/>
    <w:rsid w:val="00797EDD"/>
    <w:rsid w:val="007A0072"/>
    <w:rsid w:val="007A351A"/>
    <w:rsid w:val="007A3CC6"/>
    <w:rsid w:val="007A5617"/>
    <w:rsid w:val="007A6A64"/>
    <w:rsid w:val="007A7070"/>
    <w:rsid w:val="007A766A"/>
    <w:rsid w:val="007B0322"/>
    <w:rsid w:val="007B0F15"/>
    <w:rsid w:val="007B4E90"/>
    <w:rsid w:val="007C045E"/>
    <w:rsid w:val="007C0A2D"/>
    <w:rsid w:val="007C0E3F"/>
    <w:rsid w:val="007C206C"/>
    <w:rsid w:val="007C3A45"/>
    <w:rsid w:val="007C5729"/>
    <w:rsid w:val="007D2FAD"/>
    <w:rsid w:val="007D3620"/>
    <w:rsid w:val="007E11FB"/>
    <w:rsid w:val="007E22BB"/>
    <w:rsid w:val="007E4B35"/>
    <w:rsid w:val="007E782D"/>
    <w:rsid w:val="007F08A2"/>
    <w:rsid w:val="007F2B19"/>
    <w:rsid w:val="007F3CDA"/>
    <w:rsid w:val="007F4596"/>
    <w:rsid w:val="00802624"/>
    <w:rsid w:val="00805A4E"/>
    <w:rsid w:val="00810ECC"/>
    <w:rsid w:val="008111E4"/>
    <w:rsid w:val="0081218A"/>
    <w:rsid w:val="0081301C"/>
    <w:rsid w:val="008136B2"/>
    <w:rsid w:val="00814108"/>
    <w:rsid w:val="00815F4D"/>
    <w:rsid w:val="00817DD6"/>
    <w:rsid w:val="0082346B"/>
    <w:rsid w:val="0082368F"/>
    <w:rsid w:val="0082539A"/>
    <w:rsid w:val="0083077F"/>
    <w:rsid w:val="00833755"/>
    <w:rsid w:val="00834560"/>
    <w:rsid w:val="00835A6C"/>
    <w:rsid w:val="00835CDE"/>
    <w:rsid w:val="00844299"/>
    <w:rsid w:val="00844A32"/>
    <w:rsid w:val="00845ADD"/>
    <w:rsid w:val="00847B32"/>
    <w:rsid w:val="00851C2D"/>
    <w:rsid w:val="00851E1A"/>
    <w:rsid w:val="00852A88"/>
    <w:rsid w:val="00855D7A"/>
    <w:rsid w:val="00856B17"/>
    <w:rsid w:val="0086014C"/>
    <w:rsid w:val="008602BE"/>
    <w:rsid w:val="00860B0F"/>
    <w:rsid w:val="00860CFF"/>
    <w:rsid w:val="008629A9"/>
    <w:rsid w:val="00862A22"/>
    <w:rsid w:val="00863D13"/>
    <w:rsid w:val="008658A1"/>
    <w:rsid w:val="008725ED"/>
    <w:rsid w:val="0088513A"/>
    <w:rsid w:val="008852C1"/>
    <w:rsid w:val="008854BB"/>
    <w:rsid w:val="00891951"/>
    <w:rsid w:val="00893367"/>
    <w:rsid w:val="00893C19"/>
    <w:rsid w:val="00895308"/>
    <w:rsid w:val="008A0240"/>
    <w:rsid w:val="008A508D"/>
    <w:rsid w:val="008B09F2"/>
    <w:rsid w:val="008B1AA1"/>
    <w:rsid w:val="008B69A8"/>
    <w:rsid w:val="008C628A"/>
    <w:rsid w:val="008C6D83"/>
    <w:rsid w:val="008C70AD"/>
    <w:rsid w:val="008D32C1"/>
    <w:rsid w:val="008D60C3"/>
    <w:rsid w:val="008D6C8D"/>
    <w:rsid w:val="008D73B9"/>
    <w:rsid w:val="008E0515"/>
    <w:rsid w:val="008E2B54"/>
    <w:rsid w:val="008E30AE"/>
    <w:rsid w:val="008E35AF"/>
    <w:rsid w:val="008E4404"/>
    <w:rsid w:val="008E58C7"/>
    <w:rsid w:val="008E65BE"/>
    <w:rsid w:val="008F0512"/>
    <w:rsid w:val="008F5021"/>
    <w:rsid w:val="008F56BF"/>
    <w:rsid w:val="008F7D3E"/>
    <w:rsid w:val="00900A46"/>
    <w:rsid w:val="009050A7"/>
    <w:rsid w:val="0090734B"/>
    <w:rsid w:val="00910543"/>
    <w:rsid w:val="00920A6C"/>
    <w:rsid w:val="009272A3"/>
    <w:rsid w:val="00927391"/>
    <w:rsid w:val="009337B5"/>
    <w:rsid w:val="00933EA8"/>
    <w:rsid w:val="00936EC5"/>
    <w:rsid w:val="00941F1A"/>
    <w:rsid w:val="00943573"/>
    <w:rsid w:val="00952BE1"/>
    <w:rsid w:val="009532DE"/>
    <w:rsid w:val="00954AC0"/>
    <w:rsid w:val="00955B6E"/>
    <w:rsid w:val="00957B03"/>
    <w:rsid w:val="00957E81"/>
    <w:rsid w:val="00957F39"/>
    <w:rsid w:val="0096027C"/>
    <w:rsid w:val="009602AB"/>
    <w:rsid w:val="009676BA"/>
    <w:rsid w:val="0097118E"/>
    <w:rsid w:val="00971B61"/>
    <w:rsid w:val="00971C98"/>
    <w:rsid w:val="00973E90"/>
    <w:rsid w:val="009752C3"/>
    <w:rsid w:val="00976049"/>
    <w:rsid w:val="00980C31"/>
    <w:rsid w:val="009833A4"/>
    <w:rsid w:val="00991535"/>
    <w:rsid w:val="009949E8"/>
    <w:rsid w:val="009955FF"/>
    <w:rsid w:val="00997EC0"/>
    <w:rsid w:val="009A62C7"/>
    <w:rsid w:val="009A6DFC"/>
    <w:rsid w:val="009B0B05"/>
    <w:rsid w:val="009B568E"/>
    <w:rsid w:val="009C1415"/>
    <w:rsid w:val="009C2A87"/>
    <w:rsid w:val="009C3D8B"/>
    <w:rsid w:val="009C504F"/>
    <w:rsid w:val="009C5DF7"/>
    <w:rsid w:val="009C6A48"/>
    <w:rsid w:val="009D0C9F"/>
    <w:rsid w:val="009D259D"/>
    <w:rsid w:val="009D7545"/>
    <w:rsid w:val="009E0FC9"/>
    <w:rsid w:val="009E4C55"/>
    <w:rsid w:val="009E5B8F"/>
    <w:rsid w:val="009E7152"/>
    <w:rsid w:val="009F12C5"/>
    <w:rsid w:val="009F3890"/>
    <w:rsid w:val="009F4F7F"/>
    <w:rsid w:val="00A00487"/>
    <w:rsid w:val="00A00CF5"/>
    <w:rsid w:val="00A02E15"/>
    <w:rsid w:val="00A050B6"/>
    <w:rsid w:val="00A059A5"/>
    <w:rsid w:val="00A1045C"/>
    <w:rsid w:val="00A140DC"/>
    <w:rsid w:val="00A168D1"/>
    <w:rsid w:val="00A17DBE"/>
    <w:rsid w:val="00A25877"/>
    <w:rsid w:val="00A2704E"/>
    <w:rsid w:val="00A30881"/>
    <w:rsid w:val="00A32262"/>
    <w:rsid w:val="00A33A21"/>
    <w:rsid w:val="00A353B4"/>
    <w:rsid w:val="00A42AC5"/>
    <w:rsid w:val="00A42F01"/>
    <w:rsid w:val="00A44DF2"/>
    <w:rsid w:val="00A453A0"/>
    <w:rsid w:val="00A50D9D"/>
    <w:rsid w:val="00A53000"/>
    <w:rsid w:val="00A545C6"/>
    <w:rsid w:val="00A60818"/>
    <w:rsid w:val="00A615A5"/>
    <w:rsid w:val="00A61A75"/>
    <w:rsid w:val="00A64045"/>
    <w:rsid w:val="00A67EBF"/>
    <w:rsid w:val="00A70171"/>
    <w:rsid w:val="00A70235"/>
    <w:rsid w:val="00A70B51"/>
    <w:rsid w:val="00A71802"/>
    <w:rsid w:val="00A74753"/>
    <w:rsid w:val="00A75425"/>
    <w:rsid w:val="00A75F87"/>
    <w:rsid w:val="00A8231C"/>
    <w:rsid w:val="00A82EDE"/>
    <w:rsid w:val="00A869E7"/>
    <w:rsid w:val="00A904AF"/>
    <w:rsid w:val="00A9218B"/>
    <w:rsid w:val="00A93C95"/>
    <w:rsid w:val="00A95D8B"/>
    <w:rsid w:val="00A9660A"/>
    <w:rsid w:val="00AA0ADB"/>
    <w:rsid w:val="00AA1F54"/>
    <w:rsid w:val="00AA28E4"/>
    <w:rsid w:val="00AA3D5E"/>
    <w:rsid w:val="00AA4526"/>
    <w:rsid w:val="00AA6ABF"/>
    <w:rsid w:val="00AB3B68"/>
    <w:rsid w:val="00AB417C"/>
    <w:rsid w:val="00AB47E1"/>
    <w:rsid w:val="00AB4F2E"/>
    <w:rsid w:val="00AB70B4"/>
    <w:rsid w:val="00AC0270"/>
    <w:rsid w:val="00AC3EA3"/>
    <w:rsid w:val="00AC5CB7"/>
    <w:rsid w:val="00AC792D"/>
    <w:rsid w:val="00AD442E"/>
    <w:rsid w:val="00AD4A45"/>
    <w:rsid w:val="00AD75AB"/>
    <w:rsid w:val="00AD789F"/>
    <w:rsid w:val="00AE0D27"/>
    <w:rsid w:val="00AF1A99"/>
    <w:rsid w:val="00AF1E83"/>
    <w:rsid w:val="00AF4F30"/>
    <w:rsid w:val="00B00351"/>
    <w:rsid w:val="00B06AC9"/>
    <w:rsid w:val="00B126A6"/>
    <w:rsid w:val="00B15FA3"/>
    <w:rsid w:val="00B200A6"/>
    <w:rsid w:val="00B23108"/>
    <w:rsid w:val="00B23B8B"/>
    <w:rsid w:val="00B261F1"/>
    <w:rsid w:val="00B30E46"/>
    <w:rsid w:val="00B341BD"/>
    <w:rsid w:val="00B35C01"/>
    <w:rsid w:val="00B369E9"/>
    <w:rsid w:val="00B37B97"/>
    <w:rsid w:val="00B37F8F"/>
    <w:rsid w:val="00B402A8"/>
    <w:rsid w:val="00B42E99"/>
    <w:rsid w:val="00B44AC1"/>
    <w:rsid w:val="00B44C85"/>
    <w:rsid w:val="00B4539C"/>
    <w:rsid w:val="00B45994"/>
    <w:rsid w:val="00B45A34"/>
    <w:rsid w:val="00B46693"/>
    <w:rsid w:val="00B47476"/>
    <w:rsid w:val="00B5502D"/>
    <w:rsid w:val="00B55B2E"/>
    <w:rsid w:val="00B62A9A"/>
    <w:rsid w:val="00B64531"/>
    <w:rsid w:val="00B657B8"/>
    <w:rsid w:val="00B66779"/>
    <w:rsid w:val="00B7281B"/>
    <w:rsid w:val="00B75AF5"/>
    <w:rsid w:val="00B76C64"/>
    <w:rsid w:val="00B80589"/>
    <w:rsid w:val="00B82446"/>
    <w:rsid w:val="00B833B6"/>
    <w:rsid w:val="00B84920"/>
    <w:rsid w:val="00B8556A"/>
    <w:rsid w:val="00B872B5"/>
    <w:rsid w:val="00B87F3E"/>
    <w:rsid w:val="00B9147B"/>
    <w:rsid w:val="00B92F2C"/>
    <w:rsid w:val="00B93045"/>
    <w:rsid w:val="00B953CB"/>
    <w:rsid w:val="00B95A3E"/>
    <w:rsid w:val="00BA19DF"/>
    <w:rsid w:val="00BA4AB0"/>
    <w:rsid w:val="00BA7C00"/>
    <w:rsid w:val="00BB0616"/>
    <w:rsid w:val="00BB41CE"/>
    <w:rsid w:val="00BB436E"/>
    <w:rsid w:val="00BB4BE7"/>
    <w:rsid w:val="00BB6949"/>
    <w:rsid w:val="00BB78AF"/>
    <w:rsid w:val="00BC060E"/>
    <w:rsid w:val="00BC2587"/>
    <w:rsid w:val="00BC2FB9"/>
    <w:rsid w:val="00BC3790"/>
    <w:rsid w:val="00BC4DE9"/>
    <w:rsid w:val="00BC5738"/>
    <w:rsid w:val="00BC7266"/>
    <w:rsid w:val="00BD1462"/>
    <w:rsid w:val="00BD3557"/>
    <w:rsid w:val="00BD6952"/>
    <w:rsid w:val="00BD6CBE"/>
    <w:rsid w:val="00BE3864"/>
    <w:rsid w:val="00BE58EA"/>
    <w:rsid w:val="00BE7BAA"/>
    <w:rsid w:val="00BF2685"/>
    <w:rsid w:val="00BF5309"/>
    <w:rsid w:val="00BF5390"/>
    <w:rsid w:val="00BF6F80"/>
    <w:rsid w:val="00C00AAB"/>
    <w:rsid w:val="00C012A3"/>
    <w:rsid w:val="00C0362B"/>
    <w:rsid w:val="00C039EE"/>
    <w:rsid w:val="00C05D11"/>
    <w:rsid w:val="00C07ACC"/>
    <w:rsid w:val="00C1573F"/>
    <w:rsid w:val="00C16F19"/>
    <w:rsid w:val="00C20510"/>
    <w:rsid w:val="00C20D63"/>
    <w:rsid w:val="00C244AC"/>
    <w:rsid w:val="00C24CD8"/>
    <w:rsid w:val="00C26679"/>
    <w:rsid w:val="00C30E8E"/>
    <w:rsid w:val="00C30EB1"/>
    <w:rsid w:val="00C315C2"/>
    <w:rsid w:val="00C31DC0"/>
    <w:rsid w:val="00C35140"/>
    <w:rsid w:val="00C3654F"/>
    <w:rsid w:val="00C3714F"/>
    <w:rsid w:val="00C416E6"/>
    <w:rsid w:val="00C44026"/>
    <w:rsid w:val="00C47EE2"/>
    <w:rsid w:val="00C50E96"/>
    <w:rsid w:val="00C51F16"/>
    <w:rsid w:val="00C52A7B"/>
    <w:rsid w:val="00C54E5C"/>
    <w:rsid w:val="00C560F2"/>
    <w:rsid w:val="00C60BD3"/>
    <w:rsid w:val="00C6293C"/>
    <w:rsid w:val="00C6324C"/>
    <w:rsid w:val="00C640B5"/>
    <w:rsid w:val="00C67588"/>
    <w:rsid w:val="00C679AA"/>
    <w:rsid w:val="00C7110A"/>
    <w:rsid w:val="00C724CF"/>
    <w:rsid w:val="00C75972"/>
    <w:rsid w:val="00C775F7"/>
    <w:rsid w:val="00C808A4"/>
    <w:rsid w:val="00C81AD8"/>
    <w:rsid w:val="00C82792"/>
    <w:rsid w:val="00C84129"/>
    <w:rsid w:val="00C90EC0"/>
    <w:rsid w:val="00C9225E"/>
    <w:rsid w:val="00C92916"/>
    <w:rsid w:val="00C948FD"/>
    <w:rsid w:val="00CA37C8"/>
    <w:rsid w:val="00CB0889"/>
    <w:rsid w:val="00CB2220"/>
    <w:rsid w:val="00CB3394"/>
    <w:rsid w:val="00CB33CE"/>
    <w:rsid w:val="00CB3CF1"/>
    <w:rsid w:val="00CB43D5"/>
    <w:rsid w:val="00CB4548"/>
    <w:rsid w:val="00CB5650"/>
    <w:rsid w:val="00CB7085"/>
    <w:rsid w:val="00CC0105"/>
    <w:rsid w:val="00CC211D"/>
    <w:rsid w:val="00CC76F9"/>
    <w:rsid w:val="00CC7B41"/>
    <w:rsid w:val="00CD066B"/>
    <w:rsid w:val="00CD0E05"/>
    <w:rsid w:val="00CD1A44"/>
    <w:rsid w:val="00CD2ED3"/>
    <w:rsid w:val="00CD3ECE"/>
    <w:rsid w:val="00CD46E2"/>
    <w:rsid w:val="00CE0BA8"/>
    <w:rsid w:val="00CE370E"/>
    <w:rsid w:val="00CE5975"/>
    <w:rsid w:val="00CF0B9D"/>
    <w:rsid w:val="00CF0F21"/>
    <w:rsid w:val="00CF1059"/>
    <w:rsid w:val="00CF321A"/>
    <w:rsid w:val="00CF39A2"/>
    <w:rsid w:val="00CF53E0"/>
    <w:rsid w:val="00CF5510"/>
    <w:rsid w:val="00CF64B8"/>
    <w:rsid w:val="00CF6A57"/>
    <w:rsid w:val="00CF7014"/>
    <w:rsid w:val="00D00D0B"/>
    <w:rsid w:val="00D04B69"/>
    <w:rsid w:val="00D10003"/>
    <w:rsid w:val="00D16677"/>
    <w:rsid w:val="00D172D7"/>
    <w:rsid w:val="00D17FBC"/>
    <w:rsid w:val="00D20CB1"/>
    <w:rsid w:val="00D2123B"/>
    <w:rsid w:val="00D22A53"/>
    <w:rsid w:val="00D25DB3"/>
    <w:rsid w:val="00D27A6A"/>
    <w:rsid w:val="00D314D1"/>
    <w:rsid w:val="00D40206"/>
    <w:rsid w:val="00D40420"/>
    <w:rsid w:val="00D406EE"/>
    <w:rsid w:val="00D5066C"/>
    <w:rsid w:val="00D537FA"/>
    <w:rsid w:val="00D55109"/>
    <w:rsid w:val="00D63C76"/>
    <w:rsid w:val="00D65A3D"/>
    <w:rsid w:val="00D80D99"/>
    <w:rsid w:val="00D81166"/>
    <w:rsid w:val="00D8382D"/>
    <w:rsid w:val="00D91B03"/>
    <w:rsid w:val="00D9290E"/>
    <w:rsid w:val="00D9503C"/>
    <w:rsid w:val="00D96263"/>
    <w:rsid w:val="00D963D0"/>
    <w:rsid w:val="00DA1EBD"/>
    <w:rsid w:val="00DA2A1A"/>
    <w:rsid w:val="00DA3B30"/>
    <w:rsid w:val="00DA3F7B"/>
    <w:rsid w:val="00DB0E3F"/>
    <w:rsid w:val="00DB124A"/>
    <w:rsid w:val="00DB7B86"/>
    <w:rsid w:val="00DC1CDD"/>
    <w:rsid w:val="00DC4F61"/>
    <w:rsid w:val="00DD05A7"/>
    <w:rsid w:val="00DD1F94"/>
    <w:rsid w:val="00DD2F2A"/>
    <w:rsid w:val="00DD3A7D"/>
    <w:rsid w:val="00DD6657"/>
    <w:rsid w:val="00DD7271"/>
    <w:rsid w:val="00DD73EF"/>
    <w:rsid w:val="00DE23E8"/>
    <w:rsid w:val="00DE5B1A"/>
    <w:rsid w:val="00DF187F"/>
    <w:rsid w:val="00DF2491"/>
    <w:rsid w:val="00DF2CDC"/>
    <w:rsid w:val="00DF6BA6"/>
    <w:rsid w:val="00E0128B"/>
    <w:rsid w:val="00E05904"/>
    <w:rsid w:val="00E06EFA"/>
    <w:rsid w:val="00E11C78"/>
    <w:rsid w:val="00E1646E"/>
    <w:rsid w:val="00E16A31"/>
    <w:rsid w:val="00E16D4F"/>
    <w:rsid w:val="00E23A74"/>
    <w:rsid w:val="00E24118"/>
    <w:rsid w:val="00E243DE"/>
    <w:rsid w:val="00E26AF5"/>
    <w:rsid w:val="00E32A77"/>
    <w:rsid w:val="00E35CB8"/>
    <w:rsid w:val="00E368F2"/>
    <w:rsid w:val="00E37836"/>
    <w:rsid w:val="00E53B3E"/>
    <w:rsid w:val="00E64E17"/>
    <w:rsid w:val="00E6713E"/>
    <w:rsid w:val="00E676DB"/>
    <w:rsid w:val="00E72EF7"/>
    <w:rsid w:val="00E744EE"/>
    <w:rsid w:val="00E7490C"/>
    <w:rsid w:val="00E8299A"/>
    <w:rsid w:val="00E83F24"/>
    <w:rsid w:val="00E852EA"/>
    <w:rsid w:val="00E93546"/>
    <w:rsid w:val="00E94076"/>
    <w:rsid w:val="00E94448"/>
    <w:rsid w:val="00E94586"/>
    <w:rsid w:val="00EA251F"/>
    <w:rsid w:val="00EA3D3C"/>
    <w:rsid w:val="00EA626A"/>
    <w:rsid w:val="00EA7FC6"/>
    <w:rsid w:val="00EB0DD4"/>
    <w:rsid w:val="00EB434C"/>
    <w:rsid w:val="00EB43FF"/>
    <w:rsid w:val="00EB53B0"/>
    <w:rsid w:val="00EC449F"/>
    <w:rsid w:val="00EC4802"/>
    <w:rsid w:val="00EC7CC3"/>
    <w:rsid w:val="00ED21E9"/>
    <w:rsid w:val="00ED3F02"/>
    <w:rsid w:val="00EE15B9"/>
    <w:rsid w:val="00EE1E1C"/>
    <w:rsid w:val="00EE2068"/>
    <w:rsid w:val="00EE499B"/>
    <w:rsid w:val="00EE5B73"/>
    <w:rsid w:val="00EE650D"/>
    <w:rsid w:val="00EE693F"/>
    <w:rsid w:val="00EF04B5"/>
    <w:rsid w:val="00EF3006"/>
    <w:rsid w:val="00EF5C3B"/>
    <w:rsid w:val="00EF736D"/>
    <w:rsid w:val="00F008E1"/>
    <w:rsid w:val="00F01730"/>
    <w:rsid w:val="00F03294"/>
    <w:rsid w:val="00F032A2"/>
    <w:rsid w:val="00F03708"/>
    <w:rsid w:val="00F0501A"/>
    <w:rsid w:val="00F07228"/>
    <w:rsid w:val="00F10519"/>
    <w:rsid w:val="00F11F40"/>
    <w:rsid w:val="00F158C2"/>
    <w:rsid w:val="00F17F2F"/>
    <w:rsid w:val="00F254A4"/>
    <w:rsid w:val="00F307E0"/>
    <w:rsid w:val="00F3093E"/>
    <w:rsid w:val="00F31438"/>
    <w:rsid w:val="00F32CAB"/>
    <w:rsid w:val="00F3756D"/>
    <w:rsid w:val="00F37CE7"/>
    <w:rsid w:val="00F4308B"/>
    <w:rsid w:val="00F4366F"/>
    <w:rsid w:val="00F46494"/>
    <w:rsid w:val="00F4735F"/>
    <w:rsid w:val="00F478CA"/>
    <w:rsid w:val="00F533A1"/>
    <w:rsid w:val="00F558AB"/>
    <w:rsid w:val="00F56841"/>
    <w:rsid w:val="00F568F5"/>
    <w:rsid w:val="00F61D89"/>
    <w:rsid w:val="00F635EF"/>
    <w:rsid w:val="00F66138"/>
    <w:rsid w:val="00F67834"/>
    <w:rsid w:val="00F67EF3"/>
    <w:rsid w:val="00F70E83"/>
    <w:rsid w:val="00F73422"/>
    <w:rsid w:val="00F73A57"/>
    <w:rsid w:val="00F73D0C"/>
    <w:rsid w:val="00F86ABB"/>
    <w:rsid w:val="00F92C17"/>
    <w:rsid w:val="00F940F3"/>
    <w:rsid w:val="00F94FAD"/>
    <w:rsid w:val="00F97039"/>
    <w:rsid w:val="00FA27EA"/>
    <w:rsid w:val="00FB154E"/>
    <w:rsid w:val="00FB5AAB"/>
    <w:rsid w:val="00FB696B"/>
    <w:rsid w:val="00FC2391"/>
    <w:rsid w:val="00FC2C21"/>
    <w:rsid w:val="00FC3566"/>
    <w:rsid w:val="00FC5AA1"/>
    <w:rsid w:val="00FC7934"/>
    <w:rsid w:val="00FD051F"/>
    <w:rsid w:val="00FD06E7"/>
    <w:rsid w:val="00FD1745"/>
    <w:rsid w:val="00FD3E48"/>
    <w:rsid w:val="00FD7648"/>
    <w:rsid w:val="00FE113C"/>
    <w:rsid w:val="00FE2770"/>
    <w:rsid w:val="00FE46A7"/>
    <w:rsid w:val="00FE47DC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0892A807-2C59-4C38-83A2-3736788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24"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A45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A45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45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45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4526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AA4526"/>
    <w:pPr>
      <w:tabs>
        <w:tab w:val="left" w:pos="720"/>
      </w:tabs>
      <w:ind w:left="720" w:hanging="720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AA4526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AA4526"/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AA4526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AA4526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AA4526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AA4526"/>
    <w:pPr>
      <w:outlineLvl w:val="9"/>
    </w:p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AA4526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AA4526"/>
    <w:pPr>
      <w:outlineLvl w:val="9"/>
    </w:p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AA452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AA4526"/>
    <w:pPr>
      <w:outlineLvl w:val="9"/>
    </w:p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AA4526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AA4526"/>
    <w:pPr>
      <w:outlineLvl w:val="9"/>
    </w:p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AA4526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AA4526"/>
    <w:pPr>
      <w:outlineLvl w:val="9"/>
    </w:p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AA4526"/>
    <w:rPr>
      <w:rFonts w:eastAsiaTheme="majorEastAsia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526"/>
    <w:rPr>
      <w:rFonts w:eastAsiaTheme="majorEastAsia" w:cstheme="majorBidi"/>
      <w:color w:val="243F60" w:themeColor="accent1" w:themeShade="7F"/>
      <w:sz w:val="24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AA4526"/>
    <w:pPr>
      <w:outlineLvl w:val="9"/>
    </w:p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AA4526"/>
    <w:rPr>
      <w:rFonts w:eastAsiaTheme="majorEastAsia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526"/>
    <w:rPr>
      <w:rFonts w:eastAsiaTheme="majorEastAsia" w:cstheme="majorBidi"/>
      <w:i/>
      <w:iCs/>
      <w:color w:val="243F60" w:themeColor="accent1" w:themeShade="7F"/>
      <w:sz w:val="24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AA4526"/>
    <w:pPr>
      <w:outlineLvl w:val="9"/>
    </w:p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AA452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526"/>
    <w:rPr>
      <w:rFonts w:eastAsiaTheme="majorEastAsia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AA4526"/>
    <w:pPr>
      <w:outlineLvl w:val="9"/>
    </w:p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AA452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52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E5C"/>
    <w:pPr>
      <w:keepNext/>
      <w:keepLines/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4E5C"/>
  </w:style>
  <w:style w:type="character" w:styleId="SubtleReference">
    <w:name w:val="Subtle Reference"/>
    <w:basedOn w:val="DefaultParagraphFont"/>
    <w:uiPriority w:val="31"/>
    <w:qFormat/>
    <w:rsid w:val="00C54E5C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E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E5C"/>
    <w:rPr>
      <w:rFonts w:ascii="Times New Roman" w:hAnsi="Times New Roman"/>
      <w:i/>
      <w:iCs/>
      <w:color w:val="4F81BD" w:themeColor="accent1"/>
      <w:sz w:val="24"/>
    </w:rPr>
  </w:style>
  <w:style w:type="table" w:styleId="MediumList1-Accent1">
    <w:name w:val="Medium List 1 Accent 1"/>
    <w:basedOn w:val="TableNormal"/>
    <w:uiPriority w:val="65"/>
    <w:semiHidden/>
    <w:unhideWhenUsed/>
    <w:rsid w:val="00C54E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54E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urfulGrid">
    <w:name w:val="Colorful Grid"/>
    <w:basedOn w:val="TableNormal"/>
    <w:uiPriority w:val="73"/>
    <w:semiHidden/>
    <w:unhideWhenUsed/>
    <w:rsid w:val="00C54E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54E5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54E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54E5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54E5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C54E5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C54E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54E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54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C54E5C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C54E5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54E5C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4E5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4E5C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54E5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54E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54E5C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C54E5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4E5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4E5C"/>
    <w:rPr>
      <w:rFonts w:ascii="Times New Roman" w:hAnsi="Times New Roman"/>
      <w:i/>
      <w:iCs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C54E5C"/>
  </w:style>
  <w:style w:type="paragraph" w:styleId="PlainText">
    <w:name w:val="Plain Text"/>
    <w:basedOn w:val="Normal"/>
    <w:link w:val="PlainTextChar"/>
    <w:uiPriority w:val="99"/>
    <w:semiHidden/>
    <w:unhideWhenUsed/>
    <w:rsid w:val="00C54E5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4E5C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54E5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E5C"/>
    <w:rPr>
      <w:rFonts w:ascii="Segoe UI" w:hAnsi="Segoe UI" w:cs="Segoe UI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C54E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4E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4E5C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4E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4E5C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4E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4E5C"/>
    <w:rPr>
      <w:rFonts w:ascii="Times New Roman" w:hAnsi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4E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4E5C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4E5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4E5C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4E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4E5C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4E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4E5C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E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E5C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4E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4E5C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4E5C"/>
  </w:style>
  <w:style w:type="character" w:customStyle="1" w:styleId="DateChar">
    <w:name w:val="Date Char"/>
    <w:basedOn w:val="DefaultParagraphFont"/>
    <w:link w:val="Date"/>
    <w:uiPriority w:val="99"/>
    <w:semiHidden/>
    <w:rsid w:val="00C54E5C"/>
    <w:rPr>
      <w:rFonts w:ascii="Times New Roman" w:hAnsi="Times New Roman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4E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4E5C"/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4E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4E5C"/>
    <w:rPr>
      <w:rFonts w:eastAsiaTheme="majorEastAsia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C54E5C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4E5C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4E5C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4E5C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54E5C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C54E5C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4E5C"/>
    <w:rPr>
      <w:rFonts w:ascii="Times New Roman" w:hAnsi="Times New Roman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C54E5C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4E5C"/>
    <w:rPr>
      <w:rFonts w:ascii="Times New Roman" w:hAnsi="Times New Roman"/>
      <w:sz w:val="24"/>
    </w:rPr>
  </w:style>
  <w:style w:type="paragraph" w:styleId="ListNumber5">
    <w:name w:val="List Number 5"/>
    <w:basedOn w:val="Normal"/>
    <w:uiPriority w:val="99"/>
    <w:semiHidden/>
    <w:unhideWhenUsed/>
    <w:rsid w:val="00C54E5C"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4E5C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4E5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4E5C"/>
    <w:pPr>
      <w:numPr>
        <w:numId w:val="3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4E5C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4E5C"/>
    <w:pPr>
      <w:numPr>
        <w:numId w:val="4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4E5C"/>
    <w:pPr>
      <w:numPr>
        <w:numId w:val="4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4E5C"/>
    <w:pPr>
      <w:numPr>
        <w:numId w:val="42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C54E5C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4E5C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4E5C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4E5C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C54E5C"/>
    <w:pPr>
      <w:numPr>
        <w:numId w:val="43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54E5C"/>
    <w:pPr>
      <w:numPr>
        <w:numId w:val="44"/>
      </w:numPr>
      <w:contextualSpacing/>
    </w:pPr>
  </w:style>
  <w:style w:type="paragraph" w:styleId="List">
    <w:name w:val="List"/>
    <w:basedOn w:val="Normal"/>
    <w:uiPriority w:val="99"/>
    <w:semiHidden/>
    <w:unhideWhenUsed/>
    <w:rsid w:val="00C54E5C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C54E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croText">
    <w:name w:val="macro"/>
    <w:link w:val="MacroTextChar"/>
    <w:uiPriority w:val="99"/>
    <w:semiHidden/>
    <w:unhideWhenUsed/>
    <w:rsid w:val="00C54E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4E5C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4E5C"/>
    <w:pPr>
      <w:ind w:left="240" w:hanging="240"/>
    </w:pPr>
  </w:style>
  <w:style w:type="character" w:styleId="PageNumber">
    <w:name w:val="page number"/>
    <w:basedOn w:val="DefaultParagraphFont"/>
    <w:uiPriority w:val="99"/>
    <w:semiHidden/>
    <w:unhideWhenUsed/>
    <w:rsid w:val="00C54E5C"/>
  </w:style>
  <w:style w:type="paragraph" w:styleId="EnvelopeReturn">
    <w:name w:val="envelope return"/>
    <w:basedOn w:val="Normal"/>
    <w:uiPriority w:val="99"/>
    <w:semiHidden/>
    <w:unhideWhenUsed/>
    <w:rsid w:val="00C54E5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54E5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54E5C"/>
  </w:style>
  <w:style w:type="paragraph" w:styleId="Index1">
    <w:name w:val="index 1"/>
    <w:basedOn w:val="Normal"/>
    <w:next w:val="Normal"/>
    <w:autoRedefine/>
    <w:uiPriority w:val="99"/>
    <w:semiHidden/>
    <w:unhideWhenUsed/>
    <w:rsid w:val="00C54E5C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4E5C"/>
    <w:rPr>
      <w:rFonts w:asciiTheme="majorHAnsi" w:eastAsiaTheme="majorEastAsia" w:hAnsiTheme="majorHAnsi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C54E5C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54E5C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54E5C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54E5C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54E5C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54E5C"/>
    <w:pPr>
      <w:spacing w:after="100"/>
      <w:ind w:left="9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54E5C"/>
    <w:pPr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54E5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54E5C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54E5C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54E5C"/>
    <w:pPr>
      <w:spacing w:line="240" w:lineRule="auto"/>
      <w:ind w:left="216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54E5C"/>
    <w:pPr>
      <w:spacing w:line="240" w:lineRule="auto"/>
      <w:ind w:left="192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54E5C"/>
    <w:pPr>
      <w:spacing w:line="240" w:lineRule="auto"/>
      <w:ind w:left="168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54E5C"/>
    <w:pPr>
      <w:spacing w:line="240" w:lineRule="auto"/>
      <w:ind w:left="144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54E5C"/>
    <w:pPr>
      <w:spacing w:line="240" w:lineRule="auto"/>
      <w:ind w:left="120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54E5C"/>
    <w:pPr>
      <w:spacing w:line="240" w:lineRule="auto"/>
      <w:ind w:left="96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54E5C"/>
    <w:pPr>
      <w:spacing w:line="240" w:lineRule="auto"/>
      <w:ind w:left="72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54E5C"/>
    <w:pPr>
      <w:spacing w:line="240" w:lineRule="auto"/>
      <w:ind w:left="48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E11798-BFEA-42C7-9149-F33A9D832F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Lorn Fraser</cp:lastModifiedBy>
  <cp:revision>4</cp:revision>
  <cp:lastPrinted>2024-02-10T17:30:00Z</cp:lastPrinted>
  <dcterms:created xsi:type="dcterms:W3CDTF">2024-02-16T16:07:00Z</dcterms:created>
  <dcterms:modified xsi:type="dcterms:W3CDTF">2024-10-07T11:21:00Z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itaviDocumentProperty_7">
    <vt:lpwstr>PuS-SeL Literatur 20230223</vt:lpwstr>
  </property>
  <property fmtid="{D5CDD505-2E9C-101B-9397-08002B2CF9AE}" pid="11" name="CitaviDocumentProperty_8">
    <vt:lpwstr>CloudProjectKey=vtw70h1a692jsh8w46hmazmvdjku6h9sw4pmjig7; ProjectName=PuS-SeL Literatur 20230223</vt:lpwstr>
  </property>
  <property fmtid="{D5CDD505-2E9C-101B-9397-08002B2CF9AE}" pid="12" name="CitaviDocumentProperty_0">
    <vt:lpwstr>a497688b-32bf-4a30-a6ed-cca847fabde3</vt:lpwstr>
  </property>
  <property fmtid="{D5CDD505-2E9C-101B-9397-08002B2CF9AE}" pid="13" name="CitaviDocumentProperty_6">
    <vt:lpwstr>True</vt:lpwstr>
  </property>
  <property fmtid="{D5CDD505-2E9C-101B-9397-08002B2CF9AE}" pid="14" name="CitaviDocumentProperty_1">
    <vt:lpwstr>6.14.4.0</vt:lpwstr>
  </property>
</Properties>
</file>