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45C18973" w:rsidR="00EA3D3C" w:rsidRPr="00994A3D" w:rsidRDefault="001522F7" w:rsidP="0001436A">
      <w:pPr>
        <w:pStyle w:val="Heading1"/>
      </w:pPr>
      <w:r>
        <w:t>Justification for exclusion of articles from the analysis with examples of articles excluded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789"/>
        <w:gridCol w:w="6978"/>
      </w:tblGrid>
      <w:tr w:rsidR="001522F7" w:rsidRPr="00BC04DD" w14:paraId="537CD1C6" w14:textId="77777777" w:rsidTr="00DC399D">
        <w:trPr>
          <w:tblHeader/>
        </w:trPr>
        <w:tc>
          <w:tcPr>
            <w:tcW w:w="1428" w:type="pct"/>
          </w:tcPr>
          <w:p w14:paraId="13F074D5" w14:textId="77777777" w:rsidR="001522F7" w:rsidRPr="00BC04DD" w:rsidRDefault="001522F7" w:rsidP="00DC399D">
            <w:pPr>
              <w:rPr>
                <w:rFonts w:ascii="Arial" w:hAnsi="Arial" w:cs="Arial"/>
                <w:b/>
                <w:bCs/>
                <w:szCs w:val="24"/>
              </w:rPr>
            </w:pPr>
            <w:r w:rsidRPr="00BC04DD">
              <w:rPr>
                <w:rFonts w:ascii="Arial" w:hAnsi="Arial" w:cs="Arial"/>
                <w:b/>
                <w:bCs/>
                <w:szCs w:val="24"/>
              </w:rPr>
              <w:t>Reason for exclusion</w:t>
            </w:r>
          </w:p>
        </w:tc>
        <w:tc>
          <w:tcPr>
            <w:tcW w:w="3572" w:type="pct"/>
          </w:tcPr>
          <w:p w14:paraId="0ABEC449" w14:textId="77777777" w:rsidR="001522F7" w:rsidRPr="00BC04DD" w:rsidRDefault="001522F7" w:rsidP="00DC399D">
            <w:pPr>
              <w:rPr>
                <w:rFonts w:ascii="Arial" w:hAnsi="Arial" w:cs="Arial"/>
                <w:b/>
                <w:bCs/>
                <w:szCs w:val="24"/>
              </w:rPr>
            </w:pPr>
            <w:r w:rsidRPr="00BC04DD">
              <w:rPr>
                <w:rFonts w:ascii="Arial" w:hAnsi="Arial" w:cs="Arial"/>
                <w:b/>
                <w:bCs/>
                <w:szCs w:val="24"/>
              </w:rPr>
              <w:t>Article title</w:t>
            </w:r>
          </w:p>
        </w:tc>
      </w:tr>
      <w:tr w:rsidR="001522F7" w:rsidRPr="00BC04DD" w14:paraId="69CBAAE6" w14:textId="77777777" w:rsidTr="00DC399D">
        <w:tc>
          <w:tcPr>
            <w:tcW w:w="1428" w:type="pct"/>
            <w:vMerge w:val="restart"/>
          </w:tcPr>
          <w:p w14:paraId="76888E0A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Remote sensing / Mapping</w:t>
            </w:r>
          </w:p>
        </w:tc>
        <w:tc>
          <w:tcPr>
            <w:tcW w:w="3572" w:type="pct"/>
          </w:tcPr>
          <w:p w14:paraId="6FBE1229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Segmenting mangrove ecosystems drone images using SLIC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superpixels</w:t>
            </w:r>
            <w:proofErr w:type="spellEnd"/>
          </w:p>
        </w:tc>
      </w:tr>
      <w:tr w:rsidR="001522F7" w:rsidRPr="00BC04DD" w14:paraId="3B230DA0" w14:textId="77777777" w:rsidTr="00DC399D">
        <w:tc>
          <w:tcPr>
            <w:tcW w:w="1428" w:type="pct"/>
            <w:vMerge/>
          </w:tcPr>
          <w:p w14:paraId="45682B12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4849327F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A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WebGIS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>-Based Study for Managing Mangroves of Godavari Wetland, Andhra Pradesh, India</w:t>
            </w:r>
          </w:p>
        </w:tc>
      </w:tr>
      <w:tr w:rsidR="001522F7" w:rsidRPr="00BC04DD" w14:paraId="3ED4ABF2" w14:textId="77777777" w:rsidTr="00DC399D">
        <w:tc>
          <w:tcPr>
            <w:tcW w:w="1428" w:type="pct"/>
            <w:vMerge/>
          </w:tcPr>
          <w:p w14:paraId="4ACE84A6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6FC39FC1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Mangrove Mapping and Above-Ground Biomass Change Detection using Satellite Images in Coastal Areas of Thai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Binh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Province, Vietnam</w:t>
            </w:r>
          </w:p>
        </w:tc>
      </w:tr>
      <w:tr w:rsidR="001522F7" w:rsidRPr="00BC04DD" w14:paraId="4D31AAFD" w14:textId="77777777" w:rsidTr="00DC399D">
        <w:tc>
          <w:tcPr>
            <w:tcW w:w="1428" w:type="pct"/>
            <w:vMerge/>
          </w:tcPr>
          <w:p w14:paraId="7FD52E10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30552322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Understanding Dynamics of Mangrove Forest on Protected Areas of Hainan Island, China: 30 Years of Evidence from Remote Sensing</w:t>
            </w:r>
          </w:p>
        </w:tc>
      </w:tr>
      <w:tr w:rsidR="001522F7" w:rsidRPr="00BC04DD" w14:paraId="32DE566D" w14:textId="77777777" w:rsidTr="00DC399D">
        <w:tc>
          <w:tcPr>
            <w:tcW w:w="1428" w:type="pct"/>
            <w:vMerge/>
          </w:tcPr>
          <w:p w14:paraId="05798B5F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22E47EB9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Application of Sentinel-2 Multispectral Data for Habitat Mapping of Pacific Islands: Palau Republic (Micronesia, Pacific Ocean)</w:t>
            </w:r>
          </w:p>
        </w:tc>
      </w:tr>
      <w:tr w:rsidR="001522F7" w:rsidRPr="00BC04DD" w14:paraId="0B8B61BE" w14:textId="77777777" w:rsidTr="00DC399D">
        <w:tc>
          <w:tcPr>
            <w:tcW w:w="1428" w:type="pct"/>
            <w:vMerge/>
          </w:tcPr>
          <w:p w14:paraId="16A6578F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0679D920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Application of Sentinel-2 Multispectral Data for Habitat Mapping of Pacific Islands: Palau Republic (Micronesia, Pacific Ocean)</w:t>
            </w:r>
          </w:p>
        </w:tc>
      </w:tr>
      <w:tr w:rsidR="001522F7" w:rsidRPr="00BC04DD" w14:paraId="4B493516" w14:textId="77777777" w:rsidTr="00DC399D">
        <w:tc>
          <w:tcPr>
            <w:tcW w:w="1428" w:type="pct"/>
            <w:vMerge/>
          </w:tcPr>
          <w:p w14:paraId="7D316394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6AC60F63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Mapping Height and Aboveground Biomass of Mangrove Forests on Hainan Island Using UAV-LiDAR Sampling</w:t>
            </w:r>
          </w:p>
        </w:tc>
      </w:tr>
      <w:tr w:rsidR="001522F7" w:rsidRPr="00BC04DD" w14:paraId="5C98B4FD" w14:textId="77777777" w:rsidTr="00DC399D">
        <w:tc>
          <w:tcPr>
            <w:tcW w:w="1428" w:type="pct"/>
            <w:vMerge w:val="restart"/>
          </w:tcPr>
          <w:p w14:paraId="52866B07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Habitat complexity, Structure and productivity</w:t>
            </w:r>
          </w:p>
        </w:tc>
        <w:tc>
          <w:tcPr>
            <w:tcW w:w="3572" w:type="pct"/>
          </w:tcPr>
          <w:p w14:paraId="09C4C3D0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Impact of deforestation on mangrove tree diversity, biomass and community dynamics in the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Segara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Anakan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L</w:t>
            </w:r>
            <w:r w:rsidRPr="00BC04DD">
              <w:rPr>
                <w:rFonts w:ascii="Arial" w:hAnsi="Arial" w:cs="Arial"/>
                <w:szCs w:val="24"/>
              </w:rPr>
              <w:t>agoon, Java, Indonesia: A ten-year perspective</w:t>
            </w:r>
          </w:p>
        </w:tc>
      </w:tr>
      <w:tr w:rsidR="001522F7" w:rsidRPr="00BC04DD" w14:paraId="477236F5" w14:textId="77777777" w:rsidTr="00DC399D">
        <w:tc>
          <w:tcPr>
            <w:tcW w:w="1428" w:type="pct"/>
            <w:vMerge/>
          </w:tcPr>
          <w:p w14:paraId="6964311D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43BD1242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Climatic Controls on the Distribution of Foundation Plant Species in Coastal Wetlands of the Conterminous United States: Knowledge Gaps and Emerging Research Needs</w:t>
            </w:r>
          </w:p>
        </w:tc>
      </w:tr>
      <w:tr w:rsidR="001522F7" w:rsidRPr="00BC04DD" w14:paraId="1AB46D10" w14:textId="77777777" w:rsidTr="00DC399D">
        <w:tc>
          <w:tcPr>
            <w:tcW w:w="1428" w:type="pct"/>
            <w:vMerge/>
          </w:tcPr>
          <w:p w14:paraId="03B32BB3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0BA02B93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Structural characteristics, above-ground biomass and productivity of mangrove forest situated in areas with different levels of pollution in the Niger Delta, Nigeria</w:t>
            </w:r>
          </w:p>
        </w:tc>
      </w:tr>
      <w:tr w:rsidR="001522F7" w:rsidRPr="00BC04DD" w14:paraId="2EADF8E7" w14:textId="77777777" w:rsidTr="00DC399D">
        <w:tc>
          <w:tcPr>
            <w:tcW w:w="1428" w:type="pct"/>
            <w:vMerge/>
          </w:tcPr>
          <w:p w14:paraId="16C8BD4E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2E131F8C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Classification of Mangrove Species Using Combined WordView-3 and LiDAR Data in Mai Po Nature Reserve, Hong Kong</w:t>
            </w:r>
          </w:p>
        </w:tc>
      </w:tr>
      <w:tr w:rsidR="001522F7" w:rsidRPr="00BC04DD" w14:paraId="631BC6C2" w14:textId="77777777" w:rsidTr="00DC399D">
        <w:tc>
          <w:tcPr>
            <w:tcW w:w="1428" w:type="pct"/>
            <w:vMerge/>
          </w:tcPr>
          <w:p w14:paraId="633294DA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26854E5B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Detrital traits affect substitutability of a range-expanding foundation species across latitude</w:t>
            </w:r>
          </w:p>
        </w:tc>
      </w:tr>
      <w:tr w:rsidR="001522F7" w:rsidRPr="00BC04DD" w14:paraId="07C3493F" w14:textId="77777777" w:rsidTr="00DC399D">
        <w:tc>
          <w:tcPr>
            <w:tcW w:w="1428" w:type="pct"/>
            <w:vMerge/>
          </w:tcPr>
          <w:p w14:paraId="3BA4E82E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406BEF2C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Responses of soil and plants to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spatio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>-temporal changes in landscape under different land use in Imo watershed, southern Nigeria</w:t>
            </w:r>
          </w:p>
        </w:tc>
      </w:tr>
      <w:tr w:rsidR="001522F7" w:rsidRPr="00BC04DD" w14:paraId="6B41E7AF" w14:textId="77777777" w:rsidTr="00DC399D">
        <w:tc>
          <w:tcPr>
            <w:tcW w:w="1428" w:type="pct"/>
            <w:vMerge/>
          </w:tcPr>
          <w:p w14:paraId="69DDBCB1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7A9CC516" w14:textId="77777777" w:rsidR="001522F7" w:rsidRPr="00BC04DD" w:rsidRDefault="001522F7" w:rsidP="00DC399D">
            <w:pPr>
              <w:tabs>
                <w:tab w:val="left" w:pos="490"/>
              </w:tabs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A general framework for propagule dispersal in mangroves</w:t>
            </w:r>
            <w:r w:rsidRPr="00BC04DD">
              <w:rPr>
                <w:rFonts w:ascii="Arial" w:hAnsi="Arial" w:cs="Arial"/>
                <w:szCs w:val="24"/>
              </w:rPr>
              <w:tab/>
            </w:r>
          </w:p>
        </w:tc>
      </w:tr>
      <w:tr w:rsidR="001522F7" w:rsidRPr="00BC04DD" w14:paraId="4780C3BA" w14:textId="77777777" w:rsidTr="00DC399D">
        <w:tc>
          <w:tcPr>
            <w:tcW w:w="1428" w:type="pct"/>
            <w:vMerge/>
          </w:tcPr>
          <w:p w14:paraId="5A6206CE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7DABEBC4" w14:textId="77777777" w:rsidR="001522F7" w:rsidRPr="00BC04DD" w:rsidRDefault="001522F7" w:rsidP="00DC399D">
            <w:pPr>
              <w:tabs>
                <w:tab w:val="left" w:pos="490"/>
              </w:tabs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Microclimate Influences Mangrove Freeze Damage: Implications for Range Expansion in Response to Changing Macroclimate</w:t>
            </w:r>
          </w:p>
        </w:tc>
      </w:tr>
      <w:tr w:rsidR="001522F7" w:rsidRPr="00BC04DD" w14:paraId="66E145CF" w14:textId="77777777" w:rsidTr="00DC399D">
        <w:tc>
          <w:tcPr>
            <w:tcW w:w="1428" w:type="pct"/>
            <w:vMerge/>
          </w:tcPr>
          <w:p w14:paraId="31E1846C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33A1F282" w14:textId="77777777" w:rsidR="001522F7" w:rsidRPr="00BC04DD" w:rsidRDefault="001522F7" w:rsidP="00DC399D">
            <w:pPr>
              <w:tabs>
                <w:tab w:val="left" w:pos="490"/>
              </w:tabs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Structure and regeneration status of mangrove patches along the estuarine and coastal stretches of Kerala, India</w:t>
            </w:r>
          </w:p>
        </w:tc>
      </w:tr>
      <w:tr w:rsidR="001522F7" w:rsidRPr="00BC04DD" w14:paraId="41AFF142" w14:textId="77777777" w:rsidTr="00DC399D">
        <w:tc>
          <w:tcPr>
            <w:tcW w:w="1428" w:type="pct"/>
            <w:vMerge w:val="restart"/>
          </w:tcPr>
          <w:p w14:paraId="6B3FF535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Land Use Land Cover Changes (LULCC)</w:t>
            </w:r>
          </w:p>
        </w:tc>
        <w:tc>
          <w:tcPr>
            <w:tcW w:w="3572" w:type="pct"/>
          </w:tcPr>
          <w:p w14:paraId="0FAED862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Land use-induced change in trophic state of Shenzhen Bay (South China) over the past half-century</w:t>
            </w:r>
          </w:p>
        </w:tc>
      </w:tr>
      <w:tr w:rsidR="001522F7" w:rsidRPr="00BC04DD" w14:paraId="537CDF02" w14:textId="77777777" w:rsidTr="00DC399D">
        <w:tc>
          <w:tcPr>
            <w:tcW w:w="1428" w:type="pct"/>
            <w:vMerge/>
          </w:tcPr>
          <w:p w14:paraId="15C739A9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16FBC337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Land-based and climatic stressors of mangrove cover change in the Auckland Region, New Zealand</w:t>
            </w:r>
          </w:p>
        </w:tc>
      </w:tr>
      <w:tr w:rsidR="001522F7" w:rsidRPr="00BC04DD" w14:paraId="0961DB12" w14:textId="77777777" w:rsidTr="00DC399D">
        <w:tc>
          <w:tcPr>
            <w:tcW w:w="1428" w:type="pct"/>
            <w:vMerge/>
          </w:tcPr>
          <w:p w14:paraId="78843B3F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03E1D2D5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The effect of anthropogenic drivers on spatial patterns of mangrove land use on the Amazon coast</w:t>
            </w:r>
          </w:p>
        </w:tc>
      </w:tr>
      <w:tr w:rsidR="001522F7" w:rsidRPr="00BC04DD" w14:paraId="54A93A91" w14:textId="77777777" w:rsidTr="00DC399D">
        <w:tc>
          <w:tcPr>
            <w:tcW w:w="1428" w:type="pct"/>
            <w:vMerge/>
          </w:tcPr>
          <w:p w14:paraId="0A1E0308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3C66F3F1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What Happened to the Forests of Sierra Leone?</w:t>
            </w:r>
          </w:p>
        </w:tc>
      </w:tr>
      <w:tr w:rsidR="001522F7" w:rsidRPr="00BC04DD" w14:paraId="2A71995D" w14:textId="77777777" w:rsidTr="00DC399D">
        <w:tc>
          <w:tcPr>
            <w:tcW w:w="1428" w:type="pct"/>
            <w:vMerge/>
          </w:tcPr>
          <w:p w14:paraId="7B38BA98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4A5B44F7" w14:textId="77777777" w:rsidR="001522F7" w:rsidRPr="00BC04DD" w:rsidRDefault="001522F7" w:rsidP="00DC399D">
            <w:pPr>
              <w:tabs>
                <w:tab w:val="left" w:pos="490"/>
              </w:tabs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Monitoring mangrove forest cover declination at kilim karst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geoforest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park, Langkawi from 2005 to 2017 using geospatial technology</w:t>
            </w:r>
          </w:p>
        </w:tc>
      </w:tr>
      <w:tr w:rsidR="001522F7" w:rsidRPr="00BC04DD" w14:paraId="0E75B88B" w14:textId="77777777" w:rsidTr="00DC399D">
        <w:tc>
          <w:tcPr>
            <w:tcW w:w="1428" w:type="pct"/>
            <w:vMerge w:val="restart"/>
          </w:tcPr>
          <w:p w14:paraId="63155242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Analysis of Physicochemical </w:t>
            </w:r>
            <w:r w:rsidRPr="00BC04DD">
              <w:rPr>
                <w:rFonts w:ascii="Arial" w:hAnsi="Arial" w:cs="Arial"/>
                <w:szCs w:val="24"/>
              </w:rPr>
              <w:lastRenderedPageBreak/>
              <w:t>parameters and/ or Biogeochemistry</w:t>
            </w:r>
          </w:p>
        </w:tc>
        <w:tc>
          <w:tcPr>
            <w:tcW w:w="3572" w:type="pct"/>
          </w:tcPr>
          <w:p w14:paraId="4401A723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lastRenderedPageBreak/>
              <w:t xml:space="preserve">The Physiochemical Condition of Mangrove Ecosystems in The Coastal District of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Sulamo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Kupang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>, East Nusa Tenggara, Indonesia</w:t>
            </w:r>
          </w:p>
        </w:tc>
      </w:tr>
      <w:tr w:rsidR="001522F7" w:rsidRPr="00BC04DD" w14:paraId="1078EF92" w14:textId="77777777" w:rsidTr="00DC399D">
        <w:tc>
          <w:tcPr>
            <w:tcW w:w="1428" w:type="pct"/>
            <w:vMerge/>
          </w:tcPr>
          <w:p w14:paraId="55356345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7C2E1F6F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Bioavailability and sequential extraction of mercury in soils and organisms of a mangrove contaminated by a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chlor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>-alkali plant</w:t>
            </w:r>
          </w:p>
        </w:tc>
      </w:tr>
      <w:tr w:rsidR="001522F7" w:rsidRPr="00BC04DD" w14:paraId="4658944C" w14:textId="77777777" w:rsidTr="00DC399D">
        <w:tc>
          <w:tcPr>
            <w:tcW w:w="1428" w:type="pct"/>
            <w:vMerge/>
          </w:tcPr>
          <w:p w14:paraId="0A8B6C77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21CCBC17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Stable isotopes indicate ecosystem restructuring following climate-driven mangrove dieback</w:t>
            </w:r>
          </w:p>
        </w:tc>
      </w:tr>
      <w:tr w:rsidR="001522F7" w:rsidRPr="00BC04DD" w14:paraId="0A84FA09" w14:textId="77777777" w:rsidTr="00DC399D">
        <w:tc>
          <w:tcPr>
            <w:tcW w:w="1428" w:type="pct"/>
            <w:vMerge/>
          </w:tcPr>
          <w:p w14:paraId="4F3E0E8F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1AC173D2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The application of delta C-13, TOC and C/N geochemistry of mangrove sediments to reconstruct Holocene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paleoenvironments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and relative sea levels, Puerto Rico</w:t>
            </w:r>
          </w:p>
        </w:tc>
      </w:tr>
      <w:tr w:rsidR="001522F7" w:rsidRPr="00BC04DD" w14:paraId="6FE57D18" w14:textId="77777777" w:rsidTr="00DC399D">
        <w:tc>
          <w:tcPr>
            <w:tcW w:w="1428" w:type="pct"/>
            <w:vMerge/>
          </w:tcPr>
          <w:p w14:paraId="2A78EE55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7C5BFC28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Mangrove Sediment Microbiome: Adaptive Microbial Assemblages and Their Routed Biogeochemical Processes in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Yunxiao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Mangrove National Nature Reserve, China</w:t>
            </w:r>
          </w:p>
        </w:tc>
      </w:tr>
      <w:tr w:rsidR="001522F7" w:rsidRPr="00BC04DD" w14:paraId="19081622" w14:textId="77777777" w:rsidTr="00DC399D">
        <w:tc>
          <w:tcPr>
            <w:tcW w:w="1428" w:type="pct"/>
            <w:vMerge w:val="restart"/>
          </w:tcPr>
          <w:p w14:paraId="51FCF795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Spatial planning and</w:t>
            </w:r>
            <w:r>
              <w:rPr>
                <w:rFonts w:ascii="Arial" w:hAnsi="Arial" w:cs="Arial"/>
                <w:szCs w:val="24"/>
              </w:rPr>
              <w:t>/</w:t>
            </w:r>
            <w:r w:rsidRPr="00BC04DD">
              <w:rPr>
                <w:rFonts w:ascii="Arial" w:hAnsi="Arial" w:cs="Arial"/>
                <w:szCs w:val="24"/>
              </w:rPr>
              <w:t>or Mangrove management</w:t>
            </w:r>
          </w:p>
        </w:tc>
        <w:tc>
          <w:tcPr>
            <w:tcW w:w="3572" w:type="pct"/>
          </w:tcPr>
          <w:p w14:paraId="70B2DE53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Indonesia Provincial Spatial Plans on mangroves in era of decentralization: Application of content analysis to 27 provinces and blue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carbonas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overlooked components</w:t>
            </w:r>
          </w:p>
        </w:tc>
      </w:tr>
      <w:tr w:rsidR="001522F7" w:rsidRPr="00BC04DD" w14:paraId="4BE8D2C5" w14:textId="77777777" w:rsidTr="00DC399D">
        <w:tc>
          <w:tcPr>
            <w:tcW w:w="1428" w:type="pct"/>
            <w:vMerge/>
          </w:tcPr>
          <w:p w14:paraId="6645D31E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1FC10BA7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Sustainable Management of Coastal Wetlands in Taiwan: A Review for Invasion, Conservation, and Removal of Mangroves</w:t>
            </w:r>
          </w:p>
        </w:tc>
      </w:tr>
      <w:tr w:rsidR="001522F7" w:rsidRPr="00BC04DD" w14:paraId="5FCFE6AB" w14:textId="77777777" w:rsidTr="00DC399D">
        <w:tc>
          <w:tcPr>
            <w:tcW w:w="1428" w:type="pct"/>
            <w:vMerge/>
          </w:tcPr>
          <w:p w14:paraId="3DEAA5E2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6DEAB287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Conservation of mangroves in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kuala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perlis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malaysia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>-a case study of socio-economic attributes of fishermen driving valuation in sustaining livelihoods through forest management</w:t>
            </w:r>
          </w:p>
        </w:tc>
      </w:tr>
      <w:tr w:rsidR="001522F7" w:rsidRPr="00BC04DD" w14:paraId="2279B577" w14:textId="77777777" w:rsidTr="00DC399D">
        <w:tc>
          <w:tcPr>
            <w:tcW w:w="1428" w:type="pct"/>
            <w:vMerge/>
          </w:tcPr>
          <w:p w14:paraId="45D11140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008FAA02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Community Perception and Participation of Mangrove Ecosystem in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Ngurah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Rai Forest Park Bali, Indonesia</w:t>
            </w:r>
          </w:p>
        </w:tc>
      </w:tr>
      <w:tr w:rsidR="001522F7" w:rsidRPr="00BC04DD" w14:paraId="742EA04B" w14:textId="77777777" w:rsidTr="00DC399D">
        <w:tc>
          <w:tcPr>
            <w:tcW w:w="1428" w:type="pct"/>
            <w:vMerge/>
          </w:tcPr>
          <w:p w14:paraId="32336C8D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79D825CA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Socio-ecological assessment for environmental planning in coastal fishery areas: A case study in Brazilian mangroves</w:t>
            </w:r>
          </w:p>
        </w:tc>
      </w:tr>
      <w:tr w:rsidR="001522F7" w:rsidRPr="00BC04DD" w14:paraId="4154DD06" w14:textId="77777777" w:rsidTr="00DC399D">
        <w:tc>
          <w:tcPr>
            <w:tcW w:w="1428" w:type="pct"/>
            <w:vMerge w:val="restart"/>
          </w:tcPr>
          <w:p w14:paraId="3BC840AD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Pollution</w:t>
            </w:r>
          </w:p>
        </w:tc>
        <w:tc>
          <w:tcPr>
            <w:tcW w:w="3572" w:type="pct"/>
          </w:tcPr>
          <w:p w14:paraId="0C660830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Predicting the exposure of coastal species to plastic pollution in a complex island archipelago</w:t>
            </w:r>
          </w:p>
        </w:tc>
      </w:tr>
      <w:tr w:rsidR="001522F7" w:rsidRPr="00BC04DD" w14:paraId="7EE167C3" w14:textId="77777777" w:rsidTr="00DC399D">
        <w:tc>
          <w:tcPr>
            <w:tcW w:w="1428" w:type="pct"/>
            <w:vMerge/>
          </w:tcPr>
          <w:p w14:paraId="6FB002DF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4E6B2118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Organochlorine concentrations in aquatic organisms from different trophic levels of the Sundarbans mangrove ecosystem and their implications for human consumption</w:t>
            </w:r>
          </w:p>
        </w:tc>
      </w:tr>
      <w:tr w:rsidR="001522F7" w:rsidRPr="00BC04DD" w14:paraId="3F9E4C0C" w14:textId="77777777" w:rsidTr="00DC399D">
        <w:tc>
          <w:tcPr>
            <w:tcW w:w="1428" w:type="pct"/>
            <w:vMerge/>
          </w:tcPr>
          <w:p w14:paraId="2856A013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1E47B2AD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Metals Content In Edible Gastropod From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Blanakan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Silvofishery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Ponds</w:t>
            </w:r>
          </w:p>
        </w:tc>
      </w:tr>
      <w:tr w:rsidR="001522F7" w:rsidRPr="00BC04DD" w14:paraId="3099BBE3" w14:textId="77777777" w:rsidTr="00DC399D">
        <w:tc>
          <w:tcPr>
            <w:tcW w:w="1428" w:type="pct"/>
            <w:vMerge/>
          </w:tcPr>
          <w:p w14:paraId="36D840DA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213CB287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proofErr w:type="spellStart"/>
            <w:r w:rsidRPr="00BC04DD">
              <w:rPr>
                <w:rFonts w:ascii="Arial" w:hAnsi="Arial" w:cs="Arial"/>
                <w:szCs w:val="24"/>
              </w:rPr>
              <w:t>Microplastic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Contamination on </w:t>
            </w:r>
            <w:proofErr w:type="spellStart"/>
            <w:r w:rsidRPr="00BC04DD">
              <w:rPr>
                <w:rFonts w:ascii="Arial" w:hAnsi="Arial" w:cs="Arial"/>
                <w:i/>
                <w:iCs/>
                <w:szCs w:val="24"/>
              </w:rPr>
              <w:t>Cerithidea</w:t>
            </w:r>
            <w:proofErr w:type="spellEnd"/>
            <w:r w:rsidRPr="00BC04DD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proofErr w:type="spellStart"/>
            <w:r w:rsidRPr="00BC04DD">
              <w:rPr>
                <w:rFonts w:ascii="Arial" w:hAnsi="Arial" w:cs="Arial"/>
                <w:i/>
                <w:iCs/>
                <w:szCs w:val="24"/>
              </w:rPr>
              <w:t>obtusa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(Lamarck 1822) in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Pangkal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Babu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Mangrove Forest Area,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Tanjung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Jabung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Barat District, Jambi</w:t>
            </w:r>
          </w:p>
        </w:tc>
      </w:tr>
      <w:tr w:rsidR="001522F7" w:rsidRPr="00BC04DD" w14:paraId="4EA7FDE7" w14:textId="77777777" w:rsidTr="00DC399D">
        <w:tc>
          <w:tcPr>
            <w:tcW w:w="1428" w:type="pct"/>
            <w:vMerge/>
          </w:tcPr>
          <w:p w14:paraId="14C9BAF3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1A15BAB2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Interrogating pollution sources in a mangrove food web using multiple stable isotopes</w:t>
            </w:r>
          </w:p>
        </w:tc>
      </w:tr>
      <w:tr w:rsidR="001522F7" w:rsidRPr="00BC04DD" w14:paraId="5E1A4623" w14:textId="77777777" w:rsidTr="00DC399D">
        <w:tc>
          <w:tcPr>
            <w:tcW w:w="1428" w:type="pct"/>
            <w:vMerge w:val="restart"/>
          </w:tcPr>
          <w:p w14:paraId="1DC46C73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Impacts of Aquaculture /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mariculture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/ Farming</w:t>
            </w:r>
          </w:p>
        </w:tc>
        <w:tc>
          <w:tcPr>
            <w:tcW w:w="3572" w:type="pct"/>
          </w:tcPr>
          <w:p w14:paraId="13812FFA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Is Super-Intensification the Solution to Shrimp Production and Export Sustainability?</w:t>
            </w:r>
          </w:p>
        </w:tc>
      </w:tr>
      <w:tr w:rsidR="001522F7" w:rsidRPr="00BC04DD" w14:paraId="4764C603" w14:textId="77777777" w:rsidTr="00DC399D">
        <w:tc>
          <w:tcPr>
            <w:tcW w:w="1428" w:type="pct"/>
            <w:vMerge/>
          </w:tcPr>
          <w:p w14:paraId="31018F06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23D898A5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Domestic duck (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Anas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platyrhynchos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>) farming in mangrove forests in southern China: Unsustainable and sustainable patterns</w:t>
            </w:r>
          </w:p>
        </w:tc>
      </w:tr>
      <w:tr w:rsidR="001522F7" w:rsidRPr="00BC04DD" w14:paraId="523D56E5" w14:textId="77777777" w:rsidTr="00DC399D">
        <w:tc>
          <w:tcPr>
            <w:tcW w:w="1428" w:type="pct"/>
            <w:vMerge/>
          </w:tcPr>
          <w:p w14:paraId="000D334A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15755B54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Ecological impact of salt farming in mangroves on the habitat and food sources of </w:t>
            </w:r>
            <w:proofErr w:type="spellStart"/>
            <w:r w:rsidRPr="007B2EA4">
              <w:rPr>
                <w:rFonts w:ascii="Arial" w:hAnsi="Arial" w:cs="Arial"/>
                <w:i/>
                <w:iCs/>
                <w:szCs w:val="24"/>
              </w:rPr>
              <w:t>Austruca</w:t>
            </w:r>
            <w:proofErr w:type="spellEnd"/>
            <w:r w:rsidRPr="007B2EA4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proofErr w:type="spellStart"/>
            <w:r w:rsidRPr="007B2EA4">
              <w:rPr>
                <w:rFonts w:ascii="Arial" w:hAnsi="Arial" w:cs="Arial"/>
                <w:i/>
                <w:iCs/>
                <w:szCs w:val="24"/>
              </w:rPr>
              <w:t>occidentalis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and </w:t>
            </w:r>
            <w:proofErr w:type="spellStart"/>
            <w:r w:rsidRPr="007B2EA4">
              <w:rPr>
                <w:rFonts w:ascii="Arial" w:hAnsi="Arial" w:cs="Arial"/>
                <w:i/>
                <w:iCs/>
                <w:szCs w:val="24"/>
              </w:rPr>
              <w:t>Littoraria</w:t>
            </w:r>
            <w:proofErr w:type="spellEnd"/>
            <w:r w:rsidRPr="007B2EA4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proofErr w:type="spellStart"/>
            <w:r w:rsidRPr="007B2EA4">
              <w:rPr>
                <w:rFonts w:ascii="Arial" w:hAnsi="Arial" w:cs="Arial"/>
                <w:i/>
                <w:iCs/>
                <w:szCs w:val="24"/>
              </w:rPr>
              <w:t>subvittata</w:t>
            </w:r>
            <w:proofErr w:type="spellEnd"/>
          </w:p>
        </w:tc>
      </w:tr>
      <w:tr w:rsidR="001522F7" w:rsidRPr="00BC04DD" w14:paraId="4587CD7D" w14:textId="77777777" w:rsidTr="00DC399D">
        <w:tc>
          <w:tcPr>
            <w:tcW w:w="1428" w:type="pct"/>
            <w:vMerge w:val="restart"/>
          </w:tcPr>
          <w:p w14:paraId="163B6B3A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Restoration/ rehabilitation</w:t>
            </w:r>
          </w:p>
        </w:tc>
        <w:tc>
          <w:tcPr>
            <w:tcW w:w="3572" w:type="pct"/>
          </w:tcPr>
          <w:p w14:paraId="008D3DC8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Jump-starting coastal wetland restoration: a comparison of marsh and mangrove foundation species</w:t>
            </w:r>
          </w:p>
        </w:tc>
      </w:tr>
      <w:tr w:rsidR="001522F7" w:rsidRPr="00BC04DD" w14:paraId="44ACCCCC" w14:textId="77777777" w:rsidTr="00DC399D">
        <w:tc>
          <w:tcPr>
            <w:tcW w:w="1428" w:type="pct"/>
            <w:vMerge/>
          </w:tcPr>
          <w:p w14:paraId="05E31838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7424D92F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Species richness accelerates marine ecosystem restoration in the Coral Triangle</w:t>
            </w:r>
          </w:p>
        </w:tc>
      </w:tr>
      <w:tr w:rsidR="001522F7" w:rsidRPr="00BC04DD" w14:paraId="000F0A2A" w14:textId="77777777" w:rsidTr="00DC399D">
        <w:tc>
          <w:tcPr>
            <w:tcW w:w="1428" w:type="pct"/>
            <w:vMerge/>
          </w:tcPr>
          <w:p w14:paraId="3439772A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1B9D63EC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Mangrove rehabilitation along urban coastlines: A Singapore case study</w:t>
            </w:r>
          </w:p>
        </w:tc>
      </w:tr>
      <w:tr w:rsidR="001522F7" w:rsidRPr="00BC04DD" w14:paraId="3724C791" w14:textId="77777777" w:rsidTr="00DC399D">
        <w:tc>
          <w:tcPr>
            <w:tcW w:w="1428" w:type="pct"/>
            <w:vMerge/>
          </w:tcPr>
          <w:p w14:paraId="5C058DED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5C229E6E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Assessing mangrove clearance methods to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minimise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adverse impacts and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maximise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the potential to achieve restoration objectives</w:t>
            </w:r>
          </w:p>
        </w:tc>
      </w:tr>
      <w:tr w:rsidR="001522F7" w:rsidRPr="00BC04DD" w14:paraId="08613E71" w14:textId="77777777" w:rsidTr="00DC399D">
        <w:tc>
          <w:tcPr>
            <w:tcW w:w="1428" w:type="pct"/>
            <w:vMerge w:val="restart"/>
          </w:tcPr>
          <w:p w14:paraId="1908C4D8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Genetics</w:t>
            </w:r>
          </w:p>
        </w:tc>
        <w:tc>
          <w:tcPr>
            <w:tcW w:w="3572" w:type="pct"/>
          </w:tcPr>
          <w:p w14:paraId="00744AAB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The complete chloroplast genome sequence of </w:t>
            </w:r>
            <w:proofErr w:type="spellStart"/>
            <w:r w:rsidRPr="007B2EA4">
              <w:rPr>
                <w:rFonts w:ascii="Arial" w:hAnsi="Arial" w:cs="Arial"/>
                <w:i/>
                <w:iCs/>
                <w:szCs w:val="24"/>
              </w:rPr>
              <w:t>Pemphis</w:t>
            </w:r>
            <w:proofErr w:type="spellEnd"/>
            <w:r w:rsidRPr="007B2EA4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proofErr w:type="spellStart"/>
            <w:r w:rsidRPr="007B2EA4">
              <w:rPr>
                <w:rFonts w:ascii="Arial" w:hAnsi="Arial" w:cs="Arial"/>
                <w:i/>
                <w:iCs/>
                <w:szCs w:val="24"/>
              </w:rPr>
              <w:t>acidula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Lythraceae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>)</w:t>
            </w:r>
          </w:p>
        </w:tc>
      </w:tr>
      <w:tr w:rsidR="001522F7" w:rsidRPr="00BC04DD" w14:paraId="51F403AA" w14:textId="77777777" w:rsidTr="00DC399D">
        <w:tc>
          <w:tcPr>
            <w:tcW w:w="1428" w:type="pct"/>
            <w:vMerge/>
          </w:tcPr>
          <w:p w14:paraId="15A530FF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7D557199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Genetic population structure of the mangrove snails </w:t>
            </w:r>
            <w:proofErr w:type="spellStart"/>
            <w:r w:rsidRPr="007B2EA4">
              <w:rPr>
                <w:rFonts w:ascii="Arial" w:hAnsi="Arial" w:cs="Arial"/>
                <w:i/>
                <w:iCs/>
                <w:szCs w:val="24"/>
              </w:rPr>
              <w:t>Littoraria</w:t>
            </w:r>
            <w:proofErr w:type="spellEnd"/>
            <w:r w:rsidRPr="007B2EA4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proofErr w:type="spellStart"/>
            <w:r w:rsidRPr="007B2EA4">
              <w:rPr>
                <w:rFonts w:ascii="Arial" w:hAnsi="Arial" w:cs="Arial"/>
                <w:i/>
                <w:iCs/>
                <w:szCs w:val="24"/>
              </w:rPr>
              <w:t>subvittata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and </w:t>
            </w:r>
            <w:r w:rsidRPr="007B2EA4">
              <w:rPr>
                <w:rFonts w:ascii="Arial" w:hAnsi="Arial" w:cs="Arial"/>
                <w:i/>
                <w:iCs/>
                <w:szCs w:val="24"/>
              </w:rPr>
              <w:t xml:space="preserve">L. </w:t>
            </w:r>
            <w:proofErr w:type="spellStart"/>
            <w:r w:rsidRPr="007B2EA4">
              <w:rPr>
                <w:rFonts w:ascii="Arial" w:hAnsi="Arial" w:cs="Arial"/>
                <w:i/>
                <w:iCs/>
                <w:szCs w:val="24"/>
              </w:rPr>
              <w:t>pallescens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in the Western Indian Ocean</w:t>
            </w:r>
          </w:p>
        </w:tc>
      </w:tr>
      <w:tr w:rsidR="001522F7" w:rsidRPr="00BC04DD" w14:paraId="297F7E80" w14:textId="77777777" w:rsidTr="00DC399D">
        <w:tc>
          <w:tcPr>
            <w:tcW w:w="1428" w:type="pct"/>
            <w:vMerge w:val="restart"/>
          </w:tcPr>
          <w:p w14:paraId="193D6368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Physiological and /or Biological studies</w:t>
            </w:r>
          </w:p>
        </w:tc>
        <w:tc>
          <w:tcPr>
            <w:tcW w:w="3572" w:type="pct"/>
          </w:tcPr>
          <w:p w14:paraId="631B4DAB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A general framework for propagule dispersal in mangroves</w:t>
            </w:r>
          </w:p>
        </w:tc>
      </w:tr>
      <w:tr w:rsidR="001522F7" w:rsidRPr="00BC04DD" w14:paraId="7C24E9A1" w14:textId="77777777" w:rsidTr="00DC399D">
        <w:tc>
          <w:tcPr>
            <w:tcW w:w="1428" w:type="pct"/>
            <w:vMerge/>
          </w:tcPr>
          <w:p w14:paraId="1B24C520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6CAB212F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Global-scale dispersal and connectivity in mangroves</w:t>
            </w:r>
          </w:p>
        </w:tc>
      </w:tr>
      <w:tr w:rsidR="001522F7" w:rsidRPr="00BC04DD" w14:paraId="6F866DB4" w14:textId="77777777" w:rsidTr="00DC399D">
        <w:tc>
          <w:tcPr>
            <w:tcW w:w="1428" w:type="pct"/>
            <w:vMerge w:val="restart"/>
          </w:tcPr>
          <w:p w14:paraId="2F23B283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Archaeology</w:t>
            </w:r>
          </w:p>
        </w:tc>
        <w:tc>
          <w:tcPr>
            <w:tcW w:w="3572" w:type="pct"/>
          </w:tcPr>
          <w:p w14:paraId="07840A29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The sub-fossils of leaf fragments in sediments as an indicator of mangrove development in the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Yingluo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Bay, Guangxi, Southwest China over the last 130 years</w:t>
            </w:r>
          </w:p>
        </w:tc>
      </w:tr>
      <w:tr w:rsidR="001522F7" w:rsidRPr="00BC04DD" w14:paraId="3656C50F" w14:textId="77777777" w:rsidTr="00DC399D">
        <w:tc>
          <w:tcPr>
            <w:tcW w:w="1428" w:type="pct"/>
            <w:vMerge/>
          </w:tcPr>
          <w:p w14:paraId="132B960B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0A27DD05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Mangrove response to sea level rise: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palaeoecological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insights from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macrotidal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systems in northern Australia</w:t>
            </w:r>
          </w:p>
        </w:tc>
      </w:tr>
      <w:tr w:rsidR="001522F7" w:rsidRPr="00BC04DD" w14:paraId="60AB28C9" w14:textId="77777777" w:rsidTr="00DC399D">
        <w:tc>
          <w:tcPr>
            <w:tcW w:w="1428" w:type="pct"/>
            <w:vMerge w:val="restart"/>
          </w:tcPr>
          <w:p w14:paraId="39D2ABCA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>Experimental studies/Isotope analysis</w:t>
            </w:r>
          </w:p>
        </w:tc>
        <w:tc>
          <w:tcPr>
            <w:tcW w:w="3572" w:type="pct"/>
          </w:tcPr>
          <w:p w14:paraId="621527F7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Utilization of SDS-PAGE and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histochemistry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for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pharmacognostical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studies on selected mangroves and halophytes from the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Pichavaram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>, South India</w:t>
            </w:r>
          </w:p>
        </w:tc>
      </w:tr>
      <w:tr w:rsidR="001522F7" w:rsidRPr="00BC04DD" w14:paraId="4ABB2DA4" w14:textId="77777777" w:rsidTr="00DC399D">
        <w:tc>
          <w:tcPr>
            <w:tcW w:w="1428" w:type="pct"/>
            <w:vMerge/>
          </w:tcPr>
          <w:p w14:paraId="2148A31A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7AA5EE7D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Carbon isotope fractionation in the mangrove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Avicennia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marina has implications for food web and blue carbon research</w:t>
            </w:r>
          </w:p>
        </w:tc>
      </w:tr>
      <w:tr w:rsidR="001522F7" w:rsidRPr="00BC04DD" w14:paraId="78BF14B3" w14:textId="77777777" w:rsidTr="00DC399D">
        <w:tc>
          <w:tcPr>
            <w:tcW w:w="1428" w:type="pct"/>
            <w:vMerge/>
          </w:tcPr>
          <w:p w14:paraId="09D2CCB7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72" w:type="pct"/>
          </w:tcPr>
          <w:p w14:paraId="77043DAD" w14:textId="77777777" w:rsidR="001522F7" w:rsidRPr="00BC04DD" w:rsidRDefault="001522F7" w:rsidP="00DC399D">
            <w:pPr>
              <w:rPr>
                <w:rFonts w:ascii="Arial" w:hAnsi="Arial" w:cs="Arial"/>
                <w:szCs w:val="24"/>
              </w:rPr>
            </w:pPr>
            <w:r w:rsidRPr="00BC04DD">
              <w:rPr>
                <w:rFonts w:ascii="Arial" w:hAnsi="Arial" w:cs="Arial"/>
                <w:szCs w:val="24"/>
              </w:rPr>
              <w:t xml:space="preserve">Mangrove expansion into temperate marshes alters habitat quality for recruiting </w:t>
            </w:r>
            <w:proofErr w:type="spellStart"/>
            <w:r w:rsidRPr="00BC04DD">
              <w:rPr>
                <w:rFonts w:ascii="Arial" w:hAnsi="Arial" w:cs="Arial"/>
                <w:szCs w:val="24"/>
              </w:rPr>
              <w:t>Callinectes</w:t>
            </w:r>
            <w:proofErr w:type="spellEnd"/>
            <w:r w:rsidRPr="00BC04DD">
              <w:rPr>
                <w:rFonts w:ascii="Arial" w:hAnsi="Arial" w:cs="Arial"/>
                <w:szCs w:val="24"/>
              </w:rPr>
              <w:t xml:space="preserve"> spp.</w:t>
            </w:r>
          </w:p>
        </w:tc>
      </w:tr>
    </w:tbl>
    <w:p w14:paraId="58F1AED1" w14:textId="77777777" w:rsidR="00DE23E8" w:rsidRPr="001549D3" w:rsidRDefault="00DE23E8" w:rsidP="00654E8F">
      <w:pPr>
        <w:spacing w:before="240"/>
      </w:pPr>
      <w:bookmarkStart w:id="0" w:name="_GoBack"/>
      <w:bookmarkEnd w:id="0"/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46E6B" w14:textId="77777777" w:rsidR="00FA4814" w:rsidRDefault="00FA4814" w:rsidP="00117666">
      <w:pPr>
        <w:spacing w:after="0"/>
      </w:pPr>
      <w:r>
        <w:separator/>
      </w:r>
    </w:p>
  </w:endnote>
  <w:endnote w:type="continuationSeparator" w:id="0">
    <w:p w14:paraId="78B1ADBC" w14:textId="77777777" w:rsidR="00FA4814" w:rsidRDefault="00FA481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200CDF48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522F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200CDF48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522F7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152A86AD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522F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152A86AD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522F7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26298" w14:textId="77777777" w:rsidR="00FA4814" w:rsidRDefault="00FA4814" w:rsidP="00117666">
      <w:pPr>
        <w:spacing w:after="0"/>
      </w:pPr>
      <w:r>
        <w:separator/>
      </w:r>
    </w:p>
  </w:footnote>
  <w:footnote w:type="continuationSeparator" w:id="0">
    <w:p w14:paraId="39DCB50E" w14:textId="77777777" w:rsidR="00FA4814" w:rsidRDefault="00FA481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22F7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A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3">
    <w:name w:val="Table Grid3"/>
    <w:basedOn w:val="TableNormal"/>
    <w:next w:val="TableGrid"/>
    <w:uiPriority w:val="39"/>
    <w:rsid w:val="001522F7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ACE439-BB7F-40FE-B5C0-D4BC0BAF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5</Pages>
  <Words>869</Words>
  <Characters>5637</Characters>
  <Application>Microsoft Office Word</Application>
  <DocSecurity>0</DocSecurity>
  <Lines>216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Amina Hamza</cp:lastModifiedBy>
  <cp:revision>2</cp:revision>
  <cp:lastPrinted>2013-10-03T12:51:00Z</cp:lastPrinted>
  <dcterms:created xsi:type="dcterms:W3CDTF">2024-02-29T17:00:00Z</dcterms:created>
  <dcterms:modified xsi:type="dcterms:W3CDTF">2024-02-29T17:00:00Z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