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7970E94" w14:textId="0BAFAB77" w:rsidR="00994A3D" w:rsidRPr="001549D3" w:rsidRDefault="00994A3D" w:rsidP="00410E16">
      <w:pPr>
        <w:pStyle w:val="Ttulo2"/>
        <w:numPr>
          <w:ilvl w:val="0"/>
          <w:numId w:val="0"/>
        </w:numPr>
        <w:ind w:left="567" w:hanging="567"/>
      </w:pPr>
    </w:p>
    <w:tbl>
      <w:tblPr>
        <w:tblW w:w="8494" w:type="dxa"/>
        <w:tblLayout w:type="fixed"/>
        <w:tblLook w:val="0400" w:firstRow="0" w:lastRow="0" w:firstColumn="0" w:lastColumn="0" w:noHBand="0" w:noVBand="1"/>
      </w:tblPr>
      <w:tblGrid>
        <w:gridCol w:w="1113"/>
        <w:gridCol w:w="1430"/>
        <w:gridCol w:w="2199"/>
        <w:gridCol w:w="1789"/>
        <w:gridCol w:w="513"/>
        <w:gridCol w:w="496"/>
        <w:gridCol w:w="482"/>
        <w:gridCol w:w="472"/>
      </w:tblGrid>
      <w:tr w:rsidR="00410E16" w:rsidRPr="00410E16" w14:paraId="76026865" w14:textId="77777777" w:rsidTr="00116DC4">
        <w:trPr>
          <w:trHeight w:val="1020"/>
        </w:trPr>
        <w:tc>
          <w:tcPr>
            <w:tcW w:w="849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1CFE9" w14:textId="331C3068" w:rsidR="00410E16" w:rsidRPr="00410E16" w:rsidRDefault="00410E16" w:rsidP="00116DC4">
            <w:pPr>
              <w:spacing w:after="0"/>
              <w:jc w:val="center"/>
              <w:rPr>
                <w:rFonts w:eastAsia="Times New Roman" w:cs="Times New Roman"/>
                <w:szCs w:val="24"/>
                <w:lang w:val="es-PE"/>
              </w:rPr>
            </w:pP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lang w:val="es-PE"/>
              </w:rPr>
              <w:t>EDIMA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(Escala de Difusión de Imágenes Íntimas entre Adolescentes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versión en español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>)</w:t>
            </w:r>
          </w:p>
          <w:p w14:paraId="79B707BB" w14:textId="77777777" w:rsidR="00410E16" w:rsidRP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  <w:lang w:val="es-PE"/>
              </w:rPr>
            </w:pP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A continuación, te presentamos una serie de conductas que se realizan a través de las </w:t>
            </w: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val="es-PE"/>
              </w:rPr>
              <w:t>redes sociales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y que tienen que ver con la </w:t>
            </w: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val="es-PE"/>
              </w:rPr>
              <w:t>difusión de imágenes de contenido íntimo y/o personal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. Por favor señala en cada uno de los ítems que te presentamos </w:t>
            </w: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lang w:val="es-PE"/>
              </w:rPr>
              <w:t xml:space="preserve">la frecuencia con la que has realizado cada uno de los comportamientos 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>de acuerdo a la siguiente escala:</w:t>
            </w:r>
          </w:p>
          <w:p w14:paraId="7DB07842" w14:textId="77777777" w:rsidR="00410E16" w:rsidRPr="00410E16" w:rsidRDefault="00410E16" w:rsidP="00116DC4">
            <w:pPr>
              <w:rPr>
                <w:rFonts w:eastAsia="Times New Roman" w:cs="Times New Roman"/>
                <w:szCs w:val="24"/>
                <w:lang w:val="es-PE"/>
              </w:rPr>
            </w:pPr>
          </w:p>
        </w:tc>
      </w:tr>
      <w:tr w:rsidR="00410E16" w14:paraId="04B8BB62" w14:textId="77777777" w:rsidTr="00116DC4">
        <w:trPr>
          <w:trHeight w:val="80"/>
        </w:trPr>
        <w:tc>
          <w:tcPr>
            <w:tcW w:w="111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E499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1. Nunca</w:t>
            </w:r>
          </w:p>
        </w:tc>
        <w:tc>
          <w:tcPr>
            <w:tcW w:w="1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DAFCE" w14:textId="77777777" w:rsidR="00410E16" w:rsidRP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  <w:lang w:val="es-PE"/>
              </w:rPr>
            </w:pP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lang w:val="es-PE"/>
              </w:rPr>
              <w:t>2. Rara vez</w:t>
            </w:r>
          </w:p>
          <w:p w14:paraId="1EBE2CBB" w14:textId="77777777" w:rsidR="00410E16" w:rsidRPr="00410E16" w:rsidRDefault="00410E16" w:rsidP="00116DC4">
            <w:pPr>
              <w:spacing w:after="0"/>
              <w:ind w:hanging="40"/>
              <w:jc w:val="both"/>
              <w:rPr>
                <w:rFonts w:eastAsia="Times New Roman" w:cs="Times New Roman"/>
                <w:szCs w:val="24"/>
                <w:lang w:val="es-PE"/>
              </w:rPr>
            </w:pP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>(1 o 2 veces al mes)</w:t>
            </w:r>
          </w:p>
        </w:tc>
        <w:tc>
          <w:tcPr>
            <w:tcW w:w="2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6D2EF" w14:textId="77777777" w:rsidR="00410E16" w:rsidRP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  <w:lang w:val="es-PE"/>
              </w:rPr>
            </w:pP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lang w:val="es-PE"/>
              </w:rPr>
              <w:t>3. Ocasionalmente</w:t>
            </w:r>
          </w:p>
          <w:p w14:paraId="6696DBDC" w14:textId="77777777" w:rsidR="00410E16" w:rsidRP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  <w:lang w:val="es-PE"/>
              </w:rPr>
            </w:pP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>(2 o 3 veces al mes)</w:t>
            </w:r>
          </w:p>
        </w:tc>
        <w:tc>
          <w:tcPr>
            <w:tcW w:w="1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7A3D" w14:textId="77777777" w:rsidR="00410E16" w:rsidRP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  <w:lang w:val="es-PE"/>
              </w:rPr>
            </w:pP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lang w:val="es-PE"/>
              </w:rPr>
              <w:t>4.   A menudo</w:t>
            </w:r>
          </w:p>
          <w:p w14:paraId="1CC74A02" w14:textId="77777777" w:rsidR="00410E16" w:rsidRPr="00410E16" w:rsidRDefault="00410E16" w:rsidP="00116DC4">
            <w:pPr>
              <w:spacing w:after="0"/>
              <w:ind w:left="-40" w:firstLine="40"/>
              <w:jc w:val="both"/>
              <w:rPr>
                <w:rFonts w:eastAsia="Times New Roman" w:cs="Times New Roman"/>
                <w:szCs w:val="24"/>
                <w:lang w:val="es-PE"/>
              </w:rPr>
            </w:pP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>(2 o 3 veces por semana)</w:t>
            </w:r>
          </w:p>
        </w:tc>
        <w:tc>
          <w:tcPr>
            <w:tcW w:w="1963" w:type="dxa"/>
            <w:gridSpan w:val="4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EC05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5. Frecuentemente</w:t>
            </w:r>
          </w:p>
          <w:p w14:paraId="4E61459F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Todos los días</w:t>
            </w:r>
          </w:p>
        </w:tc>
      </w:tr>
      <w:tr w:rsidR="00410E16" w:rsidRPr="00410E16" w14:paraId="4313B38F" w14:textId="77777777" w:rsidTr="00116DC4">
        <w:trPr>
          <w:trHeight w:val="380"/>
        </w:trPr>
        <w:tc>
          <w:tcPr>
            <w:tcW w:w="849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9512E" w14:textId="77777777" w:rsidR="00410E16" w:rsidRPr="00410E16" w:rsidRDefault="00410E16" w:rsidP="00116DC4">
            <w:pPr>
              <w:spacing w:after="0"/>
              <w:rPr>
                <w:rFonts w:eastAsia="Times New Roman" w:cs="Times New Roman"/>
                <w:szCs w:val="24"/>
                <w:lang w:val="es-PE"/>
              </w:rPr>
            </w:pPr>
          </w:p>
          <w:p w14:paraId="20AC1C7E" w14:textId="77777777" w:rsidR="00410E16" w:rsidRP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  <w:lang w:val="es-PE"/>
              </w:rPr>
            </w:pP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Los datos recogidos son totalmente </w:t>
            </w: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val="es-PE"/>
              </w:rPr>
              <w:t>CONFIDENCIALES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y ni los profesores ni tus padres tendrán acceso a ellos por lo que te pedimos que seas </w:t>
            </w: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u w:val="single"/>
                <w:lang w:val="es-PE"/>
              </w:rPr>
              <w:t>TOTALMENTE SINCERO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en tus manifestaciones</w:t>
            </w:r>
          </w:p>
          <w:p w14:paraId="05CDCBE5" w14:textId="77777777" w:rsidR="00410E16" w:rsidRPr="00410E16" w:rsidRDefault="00410E16" w:rsidP="00116DC4">
            <w:pPr>
              <w:spacing w:after="0"/>
              <w:rPr>
                <w:rFonts w:eastAsia="Times New Roman" w:cs="Times New Roman"/>
                <w:szCs w:val="24"/>
                <w:lang w:val="es-PE"/>
              </w:rPr>
            </w:pPr>
          </w:p>
        </w:tc>
      </w:tr>
      <w:tr w:rsidR="00410E16" w:rsidRPr="00410E16" w14:paraId="4E407EA4" w14:textId="77777777" w:rsidTr="00116DC4">
        <w:tc>
          <w:tcPr>
            <w:tcW w:w="8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4499" w14:textId="77777777" w:rsidR="00410E16" w:rsidRP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  <w:lang w:val="es-PE"/>
              </w:rPr>
            </w:pP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A través del teléfono celular</w:t>
            </w: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lang w:val="es-PE"/>
              </w:rPr>
              <w:t xml:space="preserve"> 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>(chats)</w:t>
            </w:r>
          </w:p>
        </w:tc>
      </w:tr>
      <w:tr w:rsidR="00410E16" w14:paraId="48F2ACF5" w14:textId="77777777" w:rsidTr="00116DC4">
        <w:tc>
          <w:tcPr>
            <w:tcW w:w="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74A59" w14:textId="77777777" w:rsidR="00410E16" w:rsidRPr="00410E16" w:rsidRDefault="00410E16" w:rsidP="00116DC4">
            <w:pPr>
              <w:spacing w:after="0"/>
              <w:ind w:left="360" w:hanging="360"/>
              <w:jc w:val="both"/>
              <w:rPr>
                <w:rFonts w:eastAsia="Times New Roman" w:cs="Times New Roman"/>
                <w:szCs w:val="24"/>
                <w:lang w:val="es-PE"/>
              </w:rPr>
            </w:pP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>1.   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ab/>
              <w:t xml:space="preserve">He </w:t>
            </w: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lang w:val="es-PE"/>
              </w:rPr>
              <w:t>recibido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</w:t>
            </w:r>
            <w:r w:rsidRPr="00410E16">
              <w:rPr>
                <w:rFonts w:eastAsia="Times New Roman" w:cs="Times New Roman"/>
                <w:i/>
                <w:color w:val="000000"/>
                <w:sz w:val="20"/>
                <w:szCs w:val="20"/>
                <w:lang w:val="es-PE"/>
              </w:rPr>
              <w:t>imágenes/videos insinuantes o provocativas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BF9F9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17D6E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B2BC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6C4F8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F1C70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10E16" w14:paraId="4AA840EF" w14:textId="77777777" w:rsidTr="00116DC4">
        <w:tc>
          <w:tcPr>
            <w:tcW w:w="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21CA8" w14:textId="77777777" w:rsidR="00410E16" w:rsidRPr="00410E16" w:rsidRDefault="00410E16" w:rsidP="00116DC4">
            <w:pPr>
              <w:spacing w:after="0"/>
              <w:ind w:left="360" w:hanging="360"/>
              <w:jc w:val="both"/>
              <w:rPr>
                <w:rFonts w:eastAsia="Times New Roman" w:cs="Times New Roman"/>
                <w:szCs w:val="24"/>
                <w:lang w:val="es-PE"/>
              </w:rPr>
            </w:pP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>2.   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ab/>
              <w:t xml:space="preserve">He </w:t>
            </w: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lang w:val="es-PE"/>
              </w:rPr>
              <w:t>enviado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</w:t>
            </w:r>
            <w:r w:rsidRPr="00410E16">
              <w:rPr>
                <w:rFonts w:eastAsia="Times New Roman" w:cs="Times New Roman"/>
                <w:i/>
                <w:color w:val="000000"/>
                <w:sz w:val="20"/>
                <w:szCs w:val="20"/>
                <w:lang w:val="es-PE"/>
              </w:rPr>
              <w:t>imágenes/videos insinuantes o provocativas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</w:t>
            </w:r>
            <w:r w:rsidRPr="00410E16">
              <w:rPr>
                <w:rFonts w:eastAsia="Times New Roman" w:cs="Times New Roman"/>
                <w:i/>
                <w:color w:val="000000"/>
                <w:sz w:val="20"/>
                <w:szCs w:val="20"/>
                <w:lang w:val="es-PE"/>
              </w:rPr>
              <w:t>míos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210DB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D6166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E569B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D35E7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99E3D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10E16" w14:paraId="37F44165" w14:textId="77777777" w:rsidTr="00116DC4">
        <w:tc>
          <w:tcPr>
            <w:tcW w:w="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FE233" w14:textId="77777777" w:rsidR="00410E16" w:rsidRPr="00410E16" w:rsidRDefault="00410E16" w:rsidP="00116DC4">
            <w:pPr>
              <w:spacing w:after="0"/>
              <w:ind w:left="360" w:hanging="360"/>
              <w:jc w:val="both"/>
              <w:rPr>
                <w:rFonts w:eastAsia="Times New Roman" w:cs="Times New Roman"/>
                <w:szCs w:val="24"/>
                <w:lang w:val="es-PE"/>
              </w:rPr>
            </w:pP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>3.   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ab/>
              <w:t xml:space="preserve">He </w:t>
            </w: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lang w:val="es-PE"/>
              </w:rPr>
              <w:t>reenviado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</w:t>
            </w:r>
            <w:r w:rsidRPr="00410E16">
              <w:rPr>
                <w:rFonts w:eastAsia="Times New Roman" w:cs="Times New Roman"/>
                <w:i/>
                <w:color w:val="000000"/>
                <w:sz w:val="20"/>
                <w:szCs w:val="20"/>
                <w:lang w:val="es-PE"/>
              </w:rPr>
              <w:t>imágenes/videos insinuantes o provocativas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7C0B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490B5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3A02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E38CA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583F6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10E16" w14:paraId="492470E7" w14:textId="77777777" w:rsidTr="00116DC4">
        <w:tc>
          <w:tcPr>
            <w:tcW w:w="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D8F0B" w14:textId="77777777" w:rsidR="00410E16" w:rsidRPr="00410E16" w:rsidRDefault="00410E16" w:rsidP="00116DC4">
            <w:pPr>
              <w:spacing w:after="0"/>
              <w:ind w:left="360" w:hanging="360"/>
              <w:jc w:val="both"/>
              <w:rPr>
                <w:rFonts w:eastAsia="Times New Roman" w:cs="Times New Roman"/>
                <w:szCs w:val="24"/>
                <w:lang w:val="es-PE"/>
              </w:rPr>
            </w:pP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>4.   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ab/>
              <w:t xml:space="preserve">He </w:t>
            </w: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lang w:val="es-PE"/>
              </w:rPr>
              <w:t>pedido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</w:t>
            </w:r>
            <w:r w:rsidRPr="00410E16">
              <w:rPr>
                <w:rFonts w:eastAsia="Times New Roman" w:cs="Times New Roman"/>
                <w:i/>
                <w:color w:val="000000"/>
                <w:sz w:val="20"/>
                <w:szCs w:val="20"/>
                <w:lang w:val="es-PE"/>
              </w:rPr>
              <w:t>imágenes/videos insinuantes o provocativas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55A2F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97F7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F9EDF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E9712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66102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10E16" w14:paraId="4DA4F405" w14:textId="77777777" w:rsidTr="00116DC4">
        <w:tc>
          <w:tcPr>
            <w:tcW w:w="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C2C55" w14:textId="77777777" w:rsidR="00410E16" w:rsidRPr="00410E16" w:rsidRDefault="00410E16" w:rsidP="00116DC4">
            <w:pPr>
              <w:spacing w:after="0"/>
              <w:ind w:left="360" w:hanging="360"/>
              <w:jc w:val="both"/>
              <w:rPr>
                <w:rFonts w:eastAsia="Times New Roman" w:cs="Times New Roman"/>
                <w:szCs w:val="24"/>
                <w:lang w:val="es-PE"/>
              </w:rPr>
            </w:pP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>5.   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ab/>
              <w:t xml:space="preserve">He </w:t>
            </w: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lang w:val="es-PE"/>
              </w:rPr>
              <w:t>recibido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</w:t>
            </w:r>
            <w:r w:rsidRPr="00410E16">
              <w:rPr>
                <w:rFonts w:eastAsia="Times New Roman" w:cs="Times New Roman"/>
                <w:i/>
                <w:color w:val="000000"/>
                <w:sz w:val="20"/>
                <w:szCs w:val="20"/>
                <w:lang w:val="es-PE"/>
              </w:rPr>
              <w:t>imágenes/videos íntimos o provocativos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de mi </w:t>
            </w: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lang w:val="es-PE"/>
              </w:rPr>
              <w:t>pareja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6742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F3986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EAEE8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8E355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00AF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10E16" w14:paraId="7DD07451" w14:textId="77777777" w:rsidTr="00116DC4">
        <w:tc>
          <w:tcPr>
            <w:tcW w:w="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315E" w14:textId="77777777" w:rsidR="00410E16" w:rsidRPr="00410E16" w:rsidRDefault="00410E16" w:rsidP="00116DC4">
            <w:pPr>
              <w:spacing w:after="0"/>
              <w:ind w:left="360" w:hanging="360"/>
              <w:jc w:val="both"/>
              <w:rPr>
                <w:rFonts w:eastAsia="Times New Roman" w:cs="Times New Roman"/>
                <w:szCs w:val="24"/>
                <w:lang w:val="es-PE"/>
              </w:rPr>
            </w:pP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>6.   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ab/>
              <w:t xml:space="preserve">He </w:t>
            </w: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lang w:val="es-PE"/>
              </w:rPr>
              <w:t>enviado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</w:t>
            </w:r>
            <w:r w:rsidRPr="00410E16">
              <w:rPr>
                <w:rFonts w:eastAsia="Times New Roman" w:cs="Times New Roman"/>
                <w:i/>
                <w:color w:val="000000"/>
                <w:sz w:val="20"/>
                <w:szCs w:val="20"/>
                <w:lang w:val="es-PE"/>
              </w:rPr>
              <w:t>imágenes/videos íntimos o provocativos míos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a mi </w:t>
            </w: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lang w:val="es-PE"/>
              </w:rPr>
              <w:t>pareja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CBCEA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27B6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84EA1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D4457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38CE0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10E16" w14:paraId="111E0EBB" w14:textId="77777777" w:rsidTr="00116DC4">
        <w:tc>
          <w:tcPr>
            <w:tcW w:w="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B4CE0" w14:textId="77777777" w:rsidR="00410E16" w:rsidRPr="00410E16" w:rsidRDefault="00410E16" w:rsidP="00116DC4">
            <w:pPr>
              <w:spacing w:after="0"/>
              <w:ind w:left="360" w:hanging="360"/>
              <w:jc w:val="both"/>
              <w:rPr>
                <w:rFonts w:eastAsia="Times New Roman" w:cs="Times New Roman"/>
                <w:szCs w:val="24"/>
                <w:lang w:val="es-PE"/>
              </w:rPr>
            </w:pP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>7.   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ab/>
              <w:t xml:space="preserve">He </w:t>
            </w: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lang w:val="es-PE"/>
              </w:rPr>
              <w:t>reenviado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</w:t>
            </w:r>
            <w:r w:rsidRPr="00410E16">
              <w:rPr>
                <w:rFonts w:eastAsia="Times New Roman" w:cs="Times New Roman"/>
                <w:i/>
                <w:color w:val="000000"/>
                <w:sz w:val="20"/>
                <w:szCs w:val="20"/>
                <w:lang w:val="es-PE"/>
              </w:rPr>
              <w:t>imágenes/videos íntimos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</w:t>
            </w:r>
            <w:r w:rsidRPr="00410E16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val="es-PE"/>
              </w:rPr>
              <w:t>de mi pareja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</w:t>
            </w:r>
            <w:r w:rsidRPr="00410E16">
              <w:rPr>
                <w:rFonts w:eastAsia="Times New Roman" w:cs="Times New Roman"/>
                <w:i/>
                <w:color w:val="000000"/>
                <w:sz w:val="20"/>
                <w:szCs w:val="20"/>
                <w:lang w:val="es-PE"/>
              </w:rPr>
              <w:t>sin su permiso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a una </w:t>
            </w: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lang w:val="es-PE"/>
              </w:rPr>
              <w:t>tercera persona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0F42E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47B7F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2C1D4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2C43E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F83BF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10E16" w14:paraId="00764F99" w14:textId="77777777" w:rsidTr="00116DC4">
        <w:tc>
          <w:tcPr>
            <w:tcW w:w="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D554" w14:textId="77777777" w:rsidR="00410E16" w:rsidRPr="00410E16" w:rsidRDefault="00410E16" w:rsidP="00116DC4">
            <w:pPr>
              <w:spacing w:after="0"/>
              <w:ind w:left="360" w:hanging="360"/>
              <w:jc w:val="both"/>
              <w:rPr>
                <w:rFonts w:eastAsia="Times New Roman" w:cs="Times New Roman"/>
                <w:szCs w:val="24"/>
                <w:lang w:val="es-PE"/>
              </w:rPr>
            </w:pP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>8.   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ab/>
              <w:t xml:space="preserve">He </w:t>
            </w: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lang w:val="es-PE"/>
              </w:rPr>
              <w:t xml:space="preserve">pedido </w:t>
            </w:r>
            <w:r w:rsidRPr="00410E16">
              <w:rPr>
                <w:rFonts w:eastAsia="Times New Roman" w:cs="Times New Roman"/>
                <w:i/>
                <w:color w:val="000000"/>
                <w:sz w:val="20"/>
                <w:szCs w:val="20"/>
                <w:lang w:val="es-PE"/>
              </w:rPr>
              <w:t xml:space="preserve">imágenes/videos insinuantes o provocativas 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>a mi pareja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FD69A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98AD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610AB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58A5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79AB1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10E16" w14:paraId="3B0CA660" w14:textId="77777777" w:rsidTr="00116DC4">
        <w:tc>
          <w:tcPr>
            <w:tcW w:w="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4525" w14:textId="77777777" w:rsidR="00410E16" w:rsidRPr="00410E16" w:rsidRDefault="00410E16" w:rsidP="00116DC4">
            <w:pPr>
              <w:spacing w:after="0"/>
              <w:ind w:left="360" w:hanging="360"/>
              <w:jc w:val="both"/>
              <w:rPr>
                <w:rFonts w:eastAsia="Times New Roman" w:cs="Times New Roman"/>
                <w:szCs w:val="24"/>
                <w:lang w:val="es-PE"/>
              </w:rPr>
            </w:pP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>9.   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ab/>
              <w:t xml:space="preserve">He </w:t>
            </w: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lang w:val="es-PE"/>
              </w:rPr>
              <w:t>recibido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imágenes/vídeos íntimos o provocativos de un </w:t>
            </w: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lang w:val="es-PE"/>
              </w:rPr>
              <w:t>desconocido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18EDB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25AE0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0BC1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0D6C8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CB79B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10E16" w14:paraId="26C3C2ED" w14:textId="77777777" w:rsidTr="00116DC4">
        <w:tc>
          <w:tcPr>
            <w:tcW w:w="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78E62" w14:textId="77777777" w:rsidR="00410E16" w:rsidRPr="00410E16" w:rsidRDefault="00410E16" w:rsidP="00116DC4">
            <w:pPr>
              <w:spacing w:after="0"/>
              <w:ind w:left="360" w:hanging="360"/>
              <w:jc w:val="both"/>
              <w:rPr>
                <w:rFonts w:eastAsia="Times New Roman" w:cs="Times New Roman"/>
                <w:szCs w:val="24"/>
                <w:lang w:val="es-PE"/>
              </w:rPr>
            </w:pP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>10.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ab/>
              <w:t xml:space="preserve">He </w:t>
            </w: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lang w:val="es-PE"/>
              </w:rPr>
              <w:t>enviado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imágenes/videos íntimos o provocativos míos a un </w:t>
            </w: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lang w:val="es-PE"/>
              </w:rPr>
              <w:t>desconocido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E39D2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CD647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522FA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BD212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6E31D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10E16" w14:paraId="7523090E" w14:textId="77777777" w:rsidTr="00116DC4">
        <w:tc>
          <w:tcPr>
            <w:tcW w:w="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9CD72" w14:textId="77777777" w:rsidR="00410E16" w:rsidRPr="00410E16" w:rsidRDefault="00410E16" w:rsidP="00116DC4">
            <w:pPr>
              <w:spacing w:after="0"/>
              <w:ind w:left="360" w:hanging="360"/>
              <w:jc w:val="both"/>
              <w:rPr>
                <w:rFonts w:eastAsia="Times New Roman" w:cs="Times New Roman"/>
                <w:szCs w:val="24"/>
                <w:lang w:val="es-PE"/>
              </w:rPr>
            </w:pP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>11.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ab/>
              <w:t xml:space="preserve">He </w:t>
            </w: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lang w:val="es-PE"/>
              </w:rPr>
              <w:t>reenviado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imágenes/videos íntimos de un desconocido </w:t>
            </w:r>
            <w:r w:rsidRPr="00410E16">
              <w:rPr>
                <w:rFonts w:eastAsia="Times New Roman" w:cs="Times New Roman"/>
                <w:i/>
                <w:color w:val="000000"/>
                <w:sz w:val="20"/>
                <w:szCs w:val="20"/>
                <w:lang w:val="es-PE"/>
              </w:rPr>
              <w:t>sin su permiso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a una tercera persona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75F7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95F9E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16E7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961F9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0874A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10E16" w14:paraId="6FE326E4" w14:textId="77777777" w:rsidTr="00116DC4">
        <w:trPr>
          <w:trHeight w:val="40"/>
        </w:trPr>
        <w:tc>
          <w:tcPr>
            <w:tcW w:w="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F62DC" w14:textId="77777777" w:rsidR="00410E16" w:rsidRPr="00410E16" w:rsidRDefault="00410E16" w:rsidP="00116DC4">
            <w:pPr>
              <w:spacing w:after="0"/>
              <w:ind w:left="360" w:hanging="360"/>
              <w:jc w:val="both"/>
              <w:rPr>
                <w:rFonts w:eastAsia="Times New Roman" w:cs="Times New Roman"/>
                <w:szCs w:val="24"/>
                <w:lang w:val="es-PE"/>
              </w:rPr>
            </w:pP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lastRenderedPageBreak/>
              <w:t>12.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ab/>
              <w:t xml:space="preserve">He </w:t>
            </w: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lang w:val="es-PE"/>
              </w:rPr>
              <w:t>pedido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</w:t>
            </w:r>
            <w:r w:rsidRPr="00410E16">
              <w:rPr>
                <w:rFonts w:eastAsia="Times New Roman" w:cs="Times New Roman"/>
                <w:i/>
                <w:color w:val="000000"/>
                <w:sz w:val="20"/>
                <w:szCs w:val="20"/>
                <w:lang w:val="es-PE"/>
              </w:rPr>
              <w:t xml:space="preserve">imágenes/videos insinuantes o provocativas 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>a un desconocido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066AB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F724E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FF6B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3609E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88CE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10E16" w14:paraId="4F43697D" w14:textId="77777777" w:rsidTr="00116DC4">
        <w:tc>
          <w:tcPr>
            <w:tcW w:w="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7F3C8" w14:textId="77777777" w:rsidR="00410E16" w:rsidRPr="00410E16" w:rsidRDefault="00410E16" w:rsidP="00116DC4">
            <w:pPr>
              <w:spacing w:after="0"/>
              <w:ind w:left="360" w:hanging="360"/>
              <w:jc w:val="both"/>
              <w:rPr>
                <w:rFonts w:eastAsia="Times New Roman" w:cs="Times New Roman"/>
                <w:szCs w:val="24"/>
                <w:lang w:val="es-PE"/>
              </w:rPr>
            </w:pP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>13.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ab/>
              <w:t xml:space="preserve">He </w:t>
            </w: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lang w:val="es-PE"/>
              </w:rPr>
              <w:t>recibido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imágenes/videos íntimos o provocativos de un </w:t>
            </w: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lang w:val="es-PE"/>
              </w:rPr>
              <w:t>amigo/a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o conocido/a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042B4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E7C2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B454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0AC7E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3D88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10E16" w14:paraId="7D6DD001" w14:textId="77777777" w:rsidTr="00116DC4">
        <w:trPr>
          <w:trHeight w:val="640"/>
        </w:trPr>
        <w:tc>
          <w:tcPr>
            <w:tcW w:w="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2CD94" w14:textId="77777777" w:rsidR="00410E16" w:rsidRPr="00410E16" w:rsidRDefault="00410E16" w:rsidP="00116DC4">
            <w:pPr>
              <w:spacing w:after="0"/>
              <w:ind w:left="360" w:hanging="360"/>
              <w:jc w:val="both"/>
              <w:rPr>
                <w:rFonts w:eastAsia="Times New Roman" w:cs="Times New Roman"/>
                <w:szCs w:val="24"/>
                <w:lang w:val="es-PE"/>
              </w:rPr>
            </w:pP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>14.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ab/>
              <w:t xml:space="preserve">He </w:t>
            </w: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lang w:val="es-PE"/>
              </w:rPr>
              <w:t>enviado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imágenes/videos íntimos o provocativos míos a un </w:t>
            </w: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lang w:val="es-PE"/>
              </w:rPr>
              <w:t>amigo/a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o conocido/a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5998F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0C0EA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5B32A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73816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780F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10E16" w14:paraId="3A615851" w14:textId="77777777" w:rsidTr="00116DC4">
        <w:tc>
          <w:tcPr>
            <w:tcW w:w="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1C087" w14:textId="77777777" w:rsidR="00410E16" w:rsidRPr="00410E16" w:rsidRDefault="00410E16" w:rsidP="00116DC4">
            <w:pPr>
              <w:spacing w:after="0"/>
              <w:ind w:left="360" w:hanging="360"/>
              <w:jc w:val="both"/>
              <w:rPr>
                <w:rFonts w:eastAsia="Times New Roman" w:cs="Times New Roman"/>
                <w:szCs w:val="24"/>
                <w:lang w:val="es-PE"/>
              </w:rPr>
            </w:pP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>15.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ab/>
              <w:t xml:space="preserve">He </w:t>
            </w: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lang w:val="es-PE"/>
              </w:rPr>
              <w:t>reenviado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imágenes/videos íntimos de un amigo/a o conocido/a una tercera persona sin su permiso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3F926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9F541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29F46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5000B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F8801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10E16" w14:paraId="782051B6" w14:textId="77777777" w:rsidTr="00116DC4">
        <w:tc>
          <w:tcPr>
            <w:tcW w:w="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5FFFB" w14:textId="77777777" w:rsidR="00410E16" w:rsidRPr="00410E16" w:rsidRDefault="00410E16" w:rsidP="00116DC4">
            <w:pPr>
              <w:spacing w:after="0"/>
              <w:ind w:left="360" w:hanging="360"/>
              <w:jc w:val="both"/>
              <w:rPr>
                <w:rFonts w:eastAsia="Times New Roman" w:cs="Times New Roman"/>
                <w:szCs w:val="24"/>
                <w:lang w:val="es-PE"/>
              </w:rPr>
            </w:pP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>16.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ab/>
              <w:t xml:space="preserve">He </w:t>
            </w: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lang w:val="es-PE"/>
              </w:rPr>
              <w:t>pedido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</w:t>
            </w:r>
            <w:r w:rsidRPr="00410E16">
              <w:rPr>
                <w:rFonts w:eastAsia="Times New Roman" w:cs="Times New Roman"/>
                <w:i/>
                <w:color w:val="000000"/>
                <w:sz w:val="20"/>
                <w:szCs w:val="20"/>
                <w:lang w:val="es-PE"/>
              </w:rPr>
              <w:t xml:space="preserve">imágenes/videos insinuantes o provocativas 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a un </w:t>
            </w: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lang w:val="es-PE"/>
              </w:rPr>
              <w:t>amigo/a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o conocido/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10E3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679A2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4F2EC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834FC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54BB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10E16" w:rsidRPr="00410E16" w14:paraId="0F5C61C3" w14:textId="77777777" w:rsidTr="00116DC4">
        <w:tc>
          <w:tcPr>
            <w:tcW w:w="84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B3C6" w14:textId="77777777" w:rsidR="00410E16" w:rsidRP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  <w:lang w:val="es-PE"/>
              </w:rPr>
            </w:pP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En las </w:t>
            </w:r>
            <w:r w:rsidRPr="00410E16">
              <w:rPr>
                <w:rFonts w:eastAsia="Times New Roman" w:cs="Times New Roman"/>
                <w:b/>
                <w:color w:val="000000"/>
                <w:sz w:val="20"/>
                <w:szCs w:val="20"/>
                <w:lang w:val="es-PE"/>
              </w:rPr>
              <w:t>redes sociales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(Instagram, Facebook)</w:t>
            </w:r>
          </w:p>
        </w:tc>
      </w:tr>
      <w:tr w:rsidR="00410E16" w14:paraId="4E52CAC7" w14:textId="77777777" w:rsidTr="00116DC4">
        <w:tc>
          <w:tcPr>
            <w:tcW w:w="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F3D78" w14:textId="77777777" w:rsidR="00410E16" w:rsidRPr="00410E16" w:rsidRDefault="00410E16" w:rsidP="00116DC4">
            <w:pPr>
              <w:spacing w:after="0"/>
              <w:ind w:left="360" w:hanging="360"/>
              <w:jc w:val="both"/>
              <w:rPr>
                <w:rFonts w:eastAsia="Times New Roman" w:cs="Times New Roman"/>
                <w:szCs w:val="24"/>
                <w:lang w:val="es-PE"/>
              </w:rPr>
            </w:pPr>
            <w:r w:rsidRPr="00410E16">
              <w:rPr>
                <w:rFonts w:eastAsia="Times New Roman" w:cs="Times New Roman"/>
                <w:sz w:val="20"/>
                <w:szCs w:val="20"/>
                <w:lang w:val="es-PE"/>
              </w:rPr>
              <w:t>17.</w:t>
            </w:r>
            <w:r w:rsidRPr="00410E16">
              <w:rPr>
                <w:rFonts w:eastAsia="Times New Roman" w:cs="Times New Roman"/>
                <w:sz w:val="20"/>
                <w:szCs w:val="20"/>
                <w:lang w:val="es-PE"/>
              </w:rPr>
              <w:tab/>
              <w:t>He publicado imágenes/vídeos míos atrevidas o provocativas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174F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90F0F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398B9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6EF16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FED4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10E16" w14:paraId="529336F2" w14:textId="77777777" w:rsidTr="00116DC4">
        <w:tc>
          <w:tcPr>
            <w:tcW w:w="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A243C" w14:textId="77777777" w:rsidR="00410E16" w:rsidRPr="00410E16" w:rsidRDefault="00410E16" w:rsidP="00116DC4">
            <w:pPr>
              <w:spacing w:after="0"/>
              <w:ind w:left="360" w:hanging="360"/>
              <w:jc w:val="both"/>
              <w:rPr>
                <w:rFonts w:eastAsia="Times New Roman" w:cs="Times New Roman"/>
                <w:szCs w:val="24"/>
                <w:lang w:val="es-PE"/>
              </w:rPr>
            </w:pPr>
            <w:r w:rsidRPr="00410E16">
              <w:rPr>
                <w:rFonts w:eastAsia="Times New Roman" w:cs="Times New Roman"/>
                <w:sz w:val="20"/>
                <w:szCs w:val="20"/>
                <w:lang w:val="es-PE"/>
              </w:rPr>
              <w:t>18.</w:t>
            </w:r>
            <w:r w:rsidRPr="00410E16">
              <w:rPr>
                <w:rFonts w:eastAsia="Times New Roman" w:cs="Times New Roman"/>
                <w:sz w:val="20"/>
                <w:szCs w:val="20"/>
                <w:lang w:val="es-PE"/>
              </w:rPr>
              <w:tab/>
              <w:t>He publicado imágenes/vídeos atrevidas o provocativas de mi pareja sin su permiso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CF9E0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AC552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07E14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1B44E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1C08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10E16" w14:paraId="022F674B" w14:textId="77777777" w:rsidTr="00116DC4">
        <w:tc>
          <w:tcPr>
            <w:tcW w:w="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CC29" w14:textId="77777777" w:rsidR="00410E16" w:rsidRPr="00410E16" w:rsidRDefault="00410E16" w:rsidP="00116DC4">
            <w:pPr>
              <w:spacing w:after="0"/>
              <w:ind w:left="360" w:hanging="360"/>
              <w:jc w:val="both"/>
              <w:rPr>
                <w:rFonts w:eastAsia="Times New Roman" w:cs="Times New Roman"/>
                <w:szCs w:val="24"/>
                <w:lang w:val="es-PE"/>
              </w:rPr>
            </w:pPr>
            <w:r w:rsidRPr="00410E16">
              <w:rPr>
                <w:rFonts w:eastAsia="Times New Roman" w:cs="Times New Roman"/>
                <w:sz w:val="20"/>
                <w:szCs w:val="20"/>
                <w:lang w:val="es-PE"/>
              </w:rPr>
              <w:t>19.</w:t>
            </w:r>
            <w:r w:rsidRPr="00410E16">
              <w:rPr>
                <w:rFonts w:eastAsia="Times New Roman" w:cs="Times New Roman"/>
                <w:sz w:val="20"/>
                <w:szCs w:val="20"/>
                <w:lang w:val="es-PE"/>
              </w:rPr>
              <w:tab/>
              <w:t>He publicado imágenes/vídeos atrevidas o provocativas de un desconocido sin su permiso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3077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0A8A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92AA6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5E5F8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40F66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410E16" w14:paraId="70A25C78" w14:textId="77777777" w:rsidTr="00116DC4">
        <w:tc>
          <w:tcPr>
            <w:tcW w:w="4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A544E" w14:textId="77777777" w:rsidR="00410E16" w:rsidRPr="00410E16" w:rsidRDefault="00410E16" w:rsidP="00116DC4">
            <w:pPr>
              <w:spacing w:after="0"/>
              <w:ind w:left="360" w:hanging="360"/>
              <w:jc w:val="both"/>
              <w:rPr>
                <w:rFonts w:eastAsia="Times New Roman" w:cs="Times New Roman"/>
                <w:szCs w:val="24"/>
                <w:lang w:val="es-PE"/>
              </w:rPr>
            </w:pP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>20.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ab/>
              <w:t xml:space="preserve">He publicado imágenes/vídeos </w:t>
            </w:r>
            <w:r w:rsidRPr="00410E16">
              <w:rPr>
                <w:rFonts w:eastAsia="Times New Roman" w:cs="Times New Roman"/>
                <w:sz w:val="20"/>
                <w:szCs w:val="20"/>
                <w:lang w:val="es-PE"/>
              </w:rPr>
              <w:t>atrevidas</w:t>
            </w:r>
            <w:r w:rsidRPr="00410E16">
              <w:rPr>
                <w:rFonts w:eastAsia="Times New Roman" w:cs="Times New Roman"/>
                <w:color w:val="000000"/>
                <w:sz w:val="20"/>
                <w:szCs w:val="20"/>
                <w:lang w:val="es-PE"/>
              </w:rPr>
              <w:t xml:space="preserve"> o provocativas de un conocido/a o amigo/a sin su permiso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1DAF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C7D64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355B8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C5F5E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365B9" w14:textId="77777777" w:rsidR="00410E16" w:rsidRDefault="00410E16" w:rsidP="00116DC4">
            <w:pPr>
              <w:spacing w:after="0"/>
              <w:jc w:val="both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14:paraId="542E135E" w14:textId="77777777" w:rsidR="009C41CF" w:rsidRPr="009C41CF" w:rsidRDefault="009C41CF" w:rsidP="00994A3D">
      <w:pPr>
        <w:keepNext/>
        <w:rPr>
          <w:rFonts w:cs="Times New Roman"/>
          <w:szCs w:val="24"/>
        </w:rPr>
      </w:pPr>
    </w:p>
    <w:p w14:paraId="3BF7419A" w14:textId="77777777" w:rsidR="009C41CF" w:rsidRPr="009C41CF" w:rsidRDefault="009C41CF" w:rsidP="00994A3D">
      <w:pPr>
        <w:keepNext/>
        <w:rPr>
          <w:rFonts w:cs="Times New Roman"/>
          <w:szCs w:val="24"/>
        </w:rPr>
      </w:pPr>
    </w:p>
    <w:p w14:paraId="4FAC35ED" w14:textId="43E1C785" w:rsidR="009C41CF" w:rsidRPr="009C41CF" w:rsidRDefault="009C41CF" w:rsidP="00994A3D">
      <w:pPr>
        <w:keepNext/>
        <w:rPr>
          <w:rFonts w:cs="Times New Roman"/>
          <w:szCs w:val="24"/>
        </w:rPr>
      </w:pPr>
    </w:p>
    <w:p w14:paraId="49EFAACA" w14:textId="77777777" w:rsidR="009C41CF" w:rsidRPr="009C41CF" w:rsidRDefault="009C41CF" w:rsidP="00994A3D">
      <w:pPr>
        <w:keepNext/>
        <w:rPr>
          <w:rFonts w:cs="Times New Roman"/>
          <w:szCs w:val="24"/>
        </w:rPr>
      </w:pPr>
    </w:p>
    <w:p w14:paraId="322AEED9" w14:textId="77777777" w:rsidR="009C41CF" w:rsidRPr="009C41CF" w:rsidRDefault="009C41CF" w:rsidP="00994A3D">
      <w:pPr>
        <w:keepNext/>
        <w:rPr>
          <w:rFonts w:cs="Times New Roman"/>
          <w:szCs w:val="24"/>
        </w:rPr>
      </w:pPr>
    </w:p>
    <w:p w14:paraId="5CF8280E" w14:textId="77777777" w:rsidR="009C41CF" w:rsidRPr="009C41CF" w:rsidRDefault="009C41CF" w:rsidP="00994A3D">
      <w:pPr>
        <w:keepNext/>
        <w:rPr>
          <w:rFonts w:cs="Times New Roman"/>
          <w:szCs w:val="24"/>
        </w:rPr>
      </w:pPr>
    </w:p>
    <w:p w14:paraId="332BF04E" w14:textId="77777777" w:rsidR="009C41CF" w:rsidRPr="009C41CF" w:rsidRDefault="009C41CF" w:rsidP="00994A3D">
      <w:pPr>
        <w:keepNext/>
        <w:rPr>
          <w:rFonts w:cs="Times New Roman"/>
          <w:szCs w:val="24"/>
        </w:rPr>
      </w:pPr>
    </w:p>
    <w:p w14:paraId="459C1CD9" w14:textId="77777777" w:rsidR="009C41CF" w:rsidRPr="009C41CF" w:rsidRDefault="009C41CF" w:rsidP="00994A3D">
      <w:pPr>
        <w:keepNext/>
        <w:rPr>
          <w:rFonts w:cs="Times New Roman"/>
          <w:szCs w:val="24"/>
        </w:rPr>
      </w:pPr>
    </w:p>
    <w:p w14:paraId="010D8E98" w14:textId="77777777" w:rsidR="009C41CF" w:rsidRPr="009C41CF" w:rsidRDefault="009C41CF" w:rsidP="00994A3D">
      <w:pPr>
        <w:keepNext/>
        <w:rPr>
          <w:rFonts w:cs="Times New Roman"/>
          <w:szCs w:val="24"/>
        </w:rPr>
      </w:pPr>
    </w:p>
    <w:p w14:paraId="0267D0ED" w14:textId="77777777" w:rsidR="009C41CF" w:rsidRPr="009C41CF" w:rsidRDefault="009C41CF" w:rsidP="00994A3D">
      <w:pPr>
        <w:keepNext/>
        <w:rPr>
          <w:rFonts w:cs="Times New Roman"/>
          <w:szCs w:val="24"/>
        </w:rPr>
      </w:pPr>
    </w:p>
    <w:p w14:paraId="5E65830D" w14:textId="77777777" w:rsidR="009C41CF" w:rsidRPr="009C41CF" w:rsidRDefault="009C41CF" w:rsidP="00994A3D">
      <w:pPr>
        <w:keepNext/>
        <w:rPr>
          <w:rFonts w:cs="Times New Roman"/>
          <w:szCs w:val="24"/>
        </w:rPr>
      </w:pPr>
    </w:p>
    <w:p w14:paraId="6F68EF25" w14:textId="77777777" w:rsidR="009C41CF" w:rsidRPr="009C41CF" w:rsidRDefault="009C41CF" w:rsidP="00994A3D">
      <w:pPr>
        <w:keepNext/>
        <w:rPr>
          <w:rFonts w:cs="Times New Roman"/>
          <w:szCs w:val="24"/>
        </w:rPr>
      </w:pPr>
    </w:p>
    <w:sectPr w:rsidR="009C41CF" w:rsidRPr="009C41CF" w:rsidSect="00BE584E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564AA" w14:textId="77777777" w:rsidR="00BE584E" w:rsidRDefault="00BE584E" w:rsidP="00117666">
      <w:pPr>
        <w:spacing w:after="0"/>
      </w:pPr>
      <w:r>
        <w:separator/>
      </w:r>
    </w:p>
  </w:endnote>
  <w:endnote w:type="continuationSeparator" w:id="0">
    <w:p w14:paraId="452EC04C" w14:textId="77777777" w:rsidR="00BE584E" w:rsidRDefault="00BE584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C15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C15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C15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C15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C15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C15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F6909" w14:textId="77777777" w:rsidR="00BE584E" w:rsidRDefault="00BE584E" w:rsidP="00117666">
      <w:pPr>
        <w:spacing w:after="0"/>
      </w:pPr>
      <w:r>
        <w:separator/>
      </w:r>
    </w:p>
  </w:footnote>
  <w:footnote w:type="continuationSeparator" w:id="0">
    <w:p w14:paraId="0DA069A1" w14:textId="77777777" w:rsidR="00BE584E" w:rsidRDefault="00BE584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C15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C15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80CFA"/>
    <w:multiLevelType w:val="hybridMultilevel"/>
    <w:tmpl w:val="39BC4B22"/>
    <w:lvl w:ilvl="0" w:tplc="E10E67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5"/>
  </w:num>
  <w:num w:numId="3" w16cid:durableId="615480040">
    <w:abstractNumId w:val="1"/>
  </w:num>
  <w:num w:numId="4" w16cid:durableId="1566183234">
    <w:abstractNumId w:val="6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4"/>
  </w:num>
  <w:num w:numId="7" w16cid:durableId="1359550598">
    <w:abstractNumId w:val="7"/>
  </w:num>
  <w:num w:numId="8" w16cid:durableId="1559510671">
    <w:abstractNumId w:val="7"/>
  </w:num>
  <w:num w:numId="9" w16cid:durableId="1734543462">
    <w:abstractNumId w:val="7"/>
  </w:num>
  <w:num w:numId="10" w16cid:durableId="708839681">
    <w:abstractNumId w:val="7"/>
  </w:num>
  <w:num w:numId="11" w16cid:durableId="2046978920">
    <w:abstractNumId w:val="7"/>
  </w:num>
  <w:num w:numId="12" w16cid:durableId="2124614653">
    <w:abstractNumId w:val="7"/>
  </w:num>
  <w:num w:numId="13" w16cid:durableId="150105246">
    <w:abstractNumId w:val="4"/>
  </w:num>
  <w:num w:numId="14" w16cid:durableId="515769853">
    <w:abstractNumId w:val="3"/>
  </w:num>
  <w:num w:numId="15" w16cid:durableId="1753046014">
    <w:abstractNumId w:val="3"/>
  </w:num>
  <w:num w:numId="16" w16cid:durableId="665939894">
    <w:abstractNumId w:val="3"/>
  </w:num>
  <w:num w:numId="17" w16cid:durableId="2078749421">
    <w:abstractNumId w:val="3"/>
  </w:num>
  <w:num w:numId="18" w16cid:durableId="825047625">
    <w:abstractNumId w:val="3"/>
  </w:num>
  <w:num w:numId="19" w16cid:durableId="803810417">
    <w:abstractNumId w:val="3"/>
  </w:num>
  <w:num w:numId="20" w16cid:durableId="1862088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60ED3"/>
    <w:rsid w:val="003D2D47"/>
    <w:rsid w:val="003D2F2D"/>
    <w:rsid w:val="00401590"/>
    <w:rsid w:val="00410E16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75C35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156A"/>
    <w:rsid w:val="009C2B12"/>
    <w:rsid w:val="009C41CF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E584E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D672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paragraph" w:styleId="Revisi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17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Joel Figueroa QUIÑONES</cp:lastModifiedBy>
  <cp:revision>4</cp:revision>
  <cp:lastPrinted>2013-10-03T12:51:00Z</cp:lastPrinted>
  <dcterms:created xsi:type="dcterms:W3CDTF">2024-02-20T16:50:00Z</dcterms:created>
  <dcterms:modified xsi:type="dcterms:W3CDTF">2024-03-11T21:11:00Z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