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549D3" w:rsidRDefault="00654E8F" w:rsidP="0001436A">
      <w:pPr>
        <w:pStyle w:val="SupplementaryMaterial"/>
        <w:rPr>
          <w:b w:val="0"/>
        </w:rPr>
      </w:pPr>
      <w:r w:rsidRPr="001549D3">
        <w:t>Supplementary Material</w:t>
      </w:r>
    </w:p>
    <w:p w14:paraId="29026311" w14:textId="77777777" w:rsidR="00EA3D3C" w:rsidRPr="00994A3D" w:rsidRDefault="00654E8F" w:rsidP="0001436A">
      <w:pPr>
        <w:pStyle w:val="1"/>
      </w:pPr>
      <w:r w:rsidRPr="00994A3D">
        <w:t>Supplementary Data</w:t>
      </w:r>
    </w:p>
    <w:p w14:paraId="5B9F45C9" w14:textId="77777777" w:rsidR="00994A3D" w:rsidRPr="00994A3D" w:rsidRDefault="00994A3D" w:rsidP="00994A3D">
      <w:pPr>
        <w:jc w:val="both"/>
        <w:rPr>
          <w:rFonts w:cs="Times New Roman"/>
          <w:szCs w:val="24"/>
        </w:rPr>
      </w:pPr>
      <w:r w:rsidRPr="00994A3D">
        <w:rPr>
          <w:rFonts w:cs="Times New Roman"/>
          <w:szCs w:val="24"/>
        </w:rPr>
        <w:t xml:space="preserve">Supplementary Material should be uploaded separately on submission. Please include any supplementary data, figures and/or tables. </w:t>
      </w:r>
    </w:p>
    <w:p w14:paraId="08451C38" w14:textId="77777777" w:rsidR="00994A3D" w:rsidRPr="00994A3D" w:rsidRDefault="00994A3D" w:rsidP="00994A3D">
      <w:pPr>
        <w:spacing w:before="100" w:beforeAutospacing="1" w:after="100" w:afterAutospacing="1"/>
        <w:jc w:val="both"/>
        <w:rPr>
          <w:rFonts w:eastAsia="Times New Roman" w:cs="Times New Roman"/>
          <w:szCs w:val="24"/>
          <w:lang w:val="en-GB" w:eastAsia="en-GB"/>
        </w:rPr>
      </w:pPr>
      <w:r w:rsidRPr="00994A3D">
        <w:rPr>
          <w:rFonts w:eastAsia="Times New Roman" w:cs="Times New Roman"/>
          <w:szCs w:val="24"/>
          <w:lang w:val="en-GB" w:eastAsia="en-GB"/>
        </w:rPr>
        <w:t xml:space="preserve">Supplementary material is not typeset so please ensure that all information is clearly presented, the appropriate caption is included in the file and not in the manuscript, and that the style conforms to the rest of the article. </w:t>
      </w:r>
    </w:p>
    <w:p w14:paraId="5E584EE8" w14:textId="77777777" w:rsidR="00994A3D" w:rsidRPr="00994A3D" w:rsidRDefault="00654E8F" w:rsidP="0001436A">
      <w:pPr>
        <w:pStyle w:val="1"/>
      </w:pPr>
      <w:r w:rsidRPr="00994A3D">
        <w:t>Supplementary Figures and Tables</w:t>
      </w:r>
    </w:p>
    <w:p w14:paraId="7CD80DD1" w14:textId="4E7E194D" w:rsidR="00994A3D" w:rsidRPr="002B4A57" w:rsidRDefault="002B4A57" w:rsidP="002B4A57">
      <w:pPr>
        <w:rPr>
          <w:rFonts w:cs="Times New Roman"/>
          <w:szCs w:val="24"/>
          <w:u w:val="single"/>
        </w:rPr>
      </w:pPr>
      <w:r>
        <w:t xml:space="preserve">For more information on Supplementary Material and </w:t>
      </w:r>
      <w:r w:rsidRPr="00376CC5">
        <w:rPr>
          <w:rFonts w:cs="Times New Roman"/>
          <w:szCs w:val="24"/>
        </w:rPr>
        <w:t>for details on th</w:t>
      </w:r>
      <w:r>
        <w:rPr>
          <w:rFonts w:cs="Times New Roman"/>
          <w:szCs w:val="24"/>
        </w:rPr>
        <w:t xml:space="preserve">e different file types accepted, </w:t>
      </w:r>
      <w:r>
        <w:t xml:space="preserve">please see </w:t>
      </w:r>
      <w:hyperlink r:id="rId12" w:anchor="supplementary-material" w:history="1">
        <w:r w:rsidRPr="002B4A57">
          <w:rPr>
            <w:rStyle w:val="afc"/>
          </w:rPr>
          <w:t>here</w:t>
        </w:r>
      </w:hyperlink>
      <w:r>
        <w:t>.</w:t>
      </w:r>
    </w:p>
    <w:p w14:paraId="07970E94" w14:textId="77777777" w:rsidR="00994A3D" w:rsidRPr="001549D3" w:rsidRDefault="00994A3D" w:rsidP="0001436A">
      <w:pPr>
        <w:pStyle w:val="2"/>
      </w:pPr>
      <w:r w:rsidRPr="0001436A">
        <w:t>Supplementary</w:t>
      </w:r>
      <w:r w:rsidRPr="001549D3">
        <w:t xml:space="preserve"> Figures</w:t>
      </w:r>
    </w:p>
    <w:p w14:paraId="4916FCC9" w14:textId="77777777" w:rsidR="00994A3D" w:rsidRPr="001549D3" w:rsidRDefault="00994A3D" w:rsidP="00994A3D">
      <w:pPr>
        <w:keepNext/>
        <w:rPr>
          <w:rFonts w:cs="Times New Roman"/>
          <w:szCs w:val="24"/>
        </w:rPr>
      </w:pPr>
    </w:p>
    <w:p w14:paraId="11EC8DA1" w14:textId="77777777" w:rsidR="00994A3D" w:rsidRPr="001549D3" w:rsidRDefault="00994A3D" w:rsidP="00994A3D">
      <w:pPr>
        <w:keepNext/>
        <w:jc w:val="center"/>
        <w:rPr>
          <w:rFonts w:cs="Times New Roman"/>
          <w:szCs w:val="24"/>
        </w:rPr>
      </w:pPr>
      <w:r w:rsidRPr="001549D3">
        <w:rPr>
          <w:b/>
          <w:noProof/>
          <w:lang w:val="en-GB" w:eastAsia="en-GB"/>
        </w:rPr>
        <w:drawing>
          <wp:inline distT="0" distB="0" distL="0" distR="0" wp14:anchorId="4ACC5B9F" wp14:editId="0D660F09">
            <wp:extent cx="4199467" cy="39270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12185" t="4959" r="11620" b="3633"/>
                    <a:stretch/>
                  </pic:blipFill>
                  <pic:spPr bwMode="auto">
                    <a:xfrm>
                      <a:off x="0" y="0"/>
                      <a:ext cx="4216431" cy="3942874"/>
                    </a:xfrm>
                    <a:prstGeom prst="rect">
                      <a:avLst/>
                    </a:prstGeom>
                    <a:noFill/>
                    <a:ln>
                      <a:noFill/>
                    </a:ln>
                    <a:extLst>
                      <a:ext uri="{53640926-AAD7-44D8-BBD7-CCE9431645EC}">
                        <a14:shadowObscured xmlns:a14="http://schemas.microsoft.com/office/drawing/2010/main"/>
                      </a:ext>
                    </a:extLst>
                  </pic:spPr>
                </pic:pic>
              </a:graphicData>
            </a:graphic>
          </wp:inline>
        </w:drawing>
      </w:r>
    </w:p>
    <w:p w14:paraId="3B020E77" w14:textId="0B891552" w:rsidR="00994A3D" w:rsidRPr="002B4A57" w:rsidRDefault="00994A3D" w:rsidP="002B4A57">
      <w:pPr>
        <w:keepNext/>
        <w:rPr>
          <w:rFonts w:cs="Times New Roman"/>
          <w:b/>
          <w:szCs w:val="24"/>
        </w:rPr>
      </w:pPr>
      <w:r w:rsidRPr="0001436A">
        <w:rPr>
          <w:rFonts w:cs="Times New Roman"/>
          <w:b/>
          <w:szCs w:val="24"/>
        </w:rPr>
        <w:t xml:space="preserve">Supplementary Figure </w:t>
      </w:r>
      <w:r w:rsidR="007134B0">
        <w:rPr>
          <w:rFonts w:cs="Times New Roman" w:hint="eastAsia"/>
          <w:b/>
          <w:szCs w:val="24"/>
          <w:lang w:eastAsia="zh-CN"/>
        </w:rPr>
        <w:t>S</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803D24">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7134B0" w:rsidRPr="00D81B06">
        <w:rPr>
          <w:rFonts w:asciiTheme="majorBidi" w:hAnsiTheme="majorBidi" w:cstheme="majorBidi" w:hint="eastAsia"/>
        </w:rPr>
        <w:t>Sensitivity analysis results.</w:t>
      </w:r>
    </w:p>
    <w:p w14:paraId="1EFCBCC7" w14:textId="1AD71BF8" w:rsidR="007134B0" w:rsidRPr="001549D3" w:rsidRDefault="007134B0" w:rsidP="007134B0">
      <w:pPr>
        <w:pStyle w:val="2"/>
        <w:numPr>
          <w:ilvl w:val="1"/>
          <w:numId w:val="14"/>
        </w:numPr>
      </w:pPr>
      <w:r w:rsidRPr="0001436A">
        <w:t>Supplementary</w:t>
      </w:r>
      <w:r w:rsidRPr="001549D3">
        <w:t xml:space="preserve"> </w:t>
      </w:r>
      <w:r w:rsidRPr="007134B0">
        <w:rPr>
          <w:rFonts w:hint="eastAsia"/>
        </w:rPr>
        <w:t>Table</w:t>
      </w:r>
      <w:r w:rsidRPr="001549D3">
        <w:t>s</w:t>
      </w:r>
    </w:p>
    <w:p w14:paraId="1623DB02" w14:textId="0663242E" w:rsidR="007134B0" w:rsidRDefault="007134B0" w:rsidP="007134B0">
      <w:pPr>
        <w:spacing w:before="240"/>
        <w:rPr>
          <w:rFonts w:asciiTheme="majorBidi" w:hAnsiTheme="majorBidi" w:cstheme="majorBidi"/>
          <w:szCs w:val="21"/>
        </w:rPr>
      </w:pPr>
      <w:r w:rsidRPr="0001436A">
        <w:rPr>
          <w:rFonts w:cs="Times New Roman"/>
          <w:b/>
          <w:szCs w:val="24"/>
        </w:rPr>
        <w:lastRenderedPageBreak/>
        <w:t xml:space="preserve">Supplementary </w:t>
      </w:r>
      <w:r>
        <w:rPr>
          <w:rFonts w:cs="Times New Roman" w:hint="eastAsia"/>
          <w:b/>
          <w:szCs w:val="24"/>
          <w:lang w:eastAsia="zh-CN"/>
        </w:rPr>
        <w:t>Table</w:t>
      </w:r>
      <w:r w:rsidRPr="0001436A">
        <w:rPr>
          <w:rFonts w:cs="Times New Roman"/>
          <w:b/>
          <w:szCs w:val="24"/>
        </w:rPr>
        <w:t xml:space="preserve"> </w:t>
      </w:r>
      <w:r>
        <w:rPr>
          <w:rFonts w:cs="Times New Roman" w:hint="eastAsia"/>
          <w:b/>
          <w:szCs w:val="24"/>
          <w:lang w:eastAsia="zh-CN"/>
        </w:rPr>
        <w:t>S</w:t>
      </w:r>
      <w:r w:rsidR="00B928FC">
        <w:rPr>
          <w:rFonts w:cs="Times New Roman" w:hint="eastAsia"/>
          <w:b/>
          <w:szCs w:val="24"/>
          <w:lang w:eastAsia="zh-CN"/>
        </w:rPr>
        <w:t>1</w:t>
      </w:r>
      <w:r>
        <w:rPr>
          <w:rFonts w:cs="Times New Roman" w:hint="eastAsia"/>
          <w:b/>
          <w:szCs w:val="24"/>
          <w:lang w:eastAsia="zh-CN"/>
        </w:rPr>
        <w:t>.</w:t>
      </w:r>
      <w:r>
        <w:rPr>
          <w:rFonts w:cs="Times New Roman"/>
          <w:b/>
          <w:szCs w:val="24"/>
          <w:lang w:eastAsia="zh-CN"/>
        </w:rPr>
        <w:t xml:space="preserve"> </w:t>
      </w:r>
      <w:r w:rsidRPr="00E154C8">
        <w:rPr>
          <w:rFonts w:asciiTheme="majorBidi" w:hAnsiTheme="majorBidi" w:cstheme="majorBidi"/>
        </w:rPr>
        <w:t>Publications included in the analysis.</w:t>
      </w:r>
    </w:p>
    <w:tbl>
      <w:tblPr>
        <w:tblStyle w:val="aff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611"/>
        <w:gridCol w:w="1696"/>
        <w:gridCol w:w="1069"/>
        <w:gridCol w:w="1134"/>
        <w:gridCol w:w="1269"/>
      </w:tblGrid>
      <w:tr w:rsidR="007134B0" w:rsidRPr="00E154C8" w14:paraId="35A361D2" w14:textId="77777777" w:rsidTr="002E3898">
        <w:tc>
          <w:tcPr>
            <w:tcW w:w="1294" w:type="dxa"/>
            <w:tcBorders>
              <w:top w:val="single" w:sz="4" w:space="0" w:color="auto"/>
              <w:bottom w:val="single" w:sz="4" w:space="0" w:color="auto"/>
            </w:tcBorders>
          </w:tcPr>
          <w:p w14:paraId="76C5E9B2" w14:textId="77777777" w:rsidR="007134B0" w:rsidRPr="00E154C8" w:rsidRDefault="007134B0" w:rsidP="002E3898">
            <w:pPr>
              <w:rPr>
                <w:rFonts w:asciiTheme="majorBidi" w:hAnsiTheme="majorBidi" w:cstheme="majorBidi"/>
              </w:rPr>
            </w:pPr>
            <w:r w:rsidRPr="00E154C8">
              <w:rPr>
                <w:rFonts w:asciiTheme="majorBidi" w:hAnsiTheme="majorBidi" w:cstheme="majorBidi"/>
              </w:rPr>
              <w:t>Publications</w:t>
            </w:r>
          </w:p>
        </w:tc>
        <w:tc>
          <w:tcPr>
            <w:tcW w:w="1611" w:type="dxa"/>
            <w:tcBorders>
              <w:top w:val="single" w:sz="4" w:space="0" w:color="auto"/>
              <w:bottom w:val="single" w:sz="4" w:space="0" w:color="auto"/>
            </w:tcBorders>
          </w:tcPr>
          <w:p w14:paraId="21A34DD3" w14:textId="77777777" w:rsidR="007134B0" w:rsidRPr="00E154C8" w:rsidRDefault="007134B0" w:rsidP="002E3898">
            <w:pPr>
              <w:rPr>
                <w:rFonts w:asciiTheme="majorBidi" w:hAnsiTheme="majorBidi" w:cstheme="majorBidi"/>
              </w:rPr>
            </w:pPr>
            <w:r w:rsidRPr="00E154C8">
              <w:rPr>
                <w:rFonts w:asciiTheme="majorBidi" w:hAnsiTheme="majorBidi" w:cstheme="majorBidi"/>
              </w:rPr>
              <w:t>Sampling years</w:t>
            </w:r>
          </w:p>
        </w:tc>
        <w:tc>
          <w:tcPr>
            <w:tcW w:w="1696" w:type="dxa"/>
            <w:tcBorders>
              <w:top w:val="single" w:sz="4" w:space="0" w:color="auto"/>
              <w:bottom w:val="single" w:sz="4" w:space="0" w:color="auto"/>
            </w:tcBorders>
          </w:tcPr>
          <w:p w14:paraId="10ED4A62" w14:textId="77777777" w:rsidR="007134B0" w:rsidRPr="00E154C8" w:rsidRDefault="007134B0" w:rsidP="002E3898">
            <w:pPr>
              <w:rPr>
                <w:rFonts w:asciiTheme="majorBidi" w:hAnsiTheme="majorBidi" w:cstheme="majorBidi"/>
              </w:rPr>
            </w:pPr>
            <w:r w:rsidRPr="00E154C8">
              <w:rPr>
                <w:rFonts w:asciiTheme="majorBidi" w:hAnsiTheme="majorBidi" w:cstheme="majorBidi"/>
              </w:rPr>
              <w:t>Area</w:t>
            </w:r>
          </w:p>
        </w:tc>
        <w:tc>
          <w:tcPr>
            <w:tcW w:w="1069" w:type="dxa"/>
            <w:tcBorders>
              <w:top w:val="single" w:sz="4" w:space="0" w:color="auto"/>
              <w:bottom w:val="single" w:sz="4" w:space="0" w:color="auto"/>
            </w:tcBorders>
          </w:tcPr>
          <w:p w14:paraId="7A4B43F3" w14:textId="77777777" w:rsidR="007134B0" w:rsidRPr="00E154C8" w:rsidRDefault="007134B0" w:rsidP="002E3898">
            <w:pPr>
              <w:rPr>
                <w:rFonts w:asciiTheme="majorBidi" w:hAnsiTheme="majorBidi" w:cstheme="majorBidi"/>
              </w:rPr>
            </w:pPr>
            <w:r>
              <w:rPr>
                <w:rFonts w:asciiTheme="majorBidi" w:hAnsiTheme="majorBidi" w:cstheme="majorBidi" w:hint="eastAsia"/>
              </w:rPr>
              <w:t>S</w:t>
            </w:r>
            <w:r w:rsidRPr="00E154C8">
              <w:rPr>
                <w:rFonts w:asciiTheme="majorBidi" w:hAnsiTheme="majorBidi" w:cstheme="majorBidi"/>
              </w:rPr>
              <w:t>ample</w:t>
            </w:r>
          </w:p>
        </w:tc>
        <w:tc>
          <w:tcPr>
            <w:tcW w:w="1134" w:type="dxa"/>
            <w:tcBorders>
              <w:top w:val="single" w:sz="4" w:space="0" w:color="auto"/>
              <w:bottom w:val="single" w:sz="4" w:space="0" w:color="auto"/>
            </w:tcBorders>
          </w:tcPr>
          <w:p w14:paraId="347AC3E1" w14:textId="77777777" w:rsidR="007134B0" w:rsidRPr="00E154C8" w:rsidRDefault="007134B0" w:rsidP="002E3898">
            <w:pPr>
              <w:rPr>
                <w:rFonts w:asciiTheme="majorBidi" w:hAnsiTheme="majorBidi" w:cstheme="majorBidi"/>
              </w:rPr>
            </w:pPr>
            <w:r>
              <w:rPr>
                <w:rFonts w:asciiTheme="majorBidi" w:hAnsiTheme="majorBidi" w:cstheme="majorBidi" w:hint="eastAsia"/>
              </w:rPr>
              <w:t>Infection</w:t>
            </w:r>
          </w:p>
        </w:tc>
        <w:tc>
          <w:tcPr>
            <w:tcW w:w="1134" w:type="dxa"/>
            <w:tcBorders>
              <w:top w:val="single" w:sz="4" w:space="0" w:color="auto"/>
              <w:bottom w:val="single" w:sz="4" w:space="0" w:color="auto"/>
            </w:tcBorders>
          </w:tcPr>
          <w:p w14:paraId="64B9594A" w14:textId="77777777" w:rsidR="007134B0" w:rsidRPr="00E154C8" w:rsidRDefault="007134B0" w:rsidP="002E3898">
            <w:pPr>
              <w:rPr>
                <w:rFonts w:asciiTheme="majorBidi" w:hAnsiTheme="majorBidi" w:cstheme="majorBidi"/>
              </w:rPr>
            </w:pPr>
            <w:r w:rsidRPr="00E154C8">
              <w:rPr>
                <w:rFonts w:asciiTheme="majorBidi" w:hAnsiTheme="majorBidi" w:cstheme="majorBidi"/>
              </w:rPr>
              <w:t>Prevalence</w:t>
            </w:r>
          </w:p>
        </w:tc>
      </w:tr>
      <w:tr w:rsidR="007134B0" w:rsidRPr="00E154C8" w14:paraId="144F4AC0" w14:textId="77777777" w:rsidTr="002E3898">
        <w:tc>
          <w:tcPr>
            <w:tcW w:w="1294" w:type="dxa"/>
            <w:tcBorders>
              <w:top w:val="single" w:sz="4" w:space="0" w:color="auto"/>
            </w:tcBorders>
          </w:tcPr>
          <w:p w14:paraId="57EC8B61" w14:textId="5B4DE488" w:rsidR="007134B0" w:rsidRPr="00E154C8" w:rsidRDefault="007134B0" w:rsidP="002E3898">
            <w:pPr>
              <w:rPr>
                <w:rFonts w:asciiTheme="majorBidi" w:hAnsiTheme="majorBidi" w:cstheme="majorBidi"/>
              </w:rPr>
            </w:pPr>
            <w:r w:rsidRPr="00E154C8">
              <w:rPr>
                <w:rFonts w:asciiTheme="majorBidi" w:hAnsiTheme="majorBidi" w:cstheme="majorBidi"/>
              </w:rPr>
              <w:t>Zheng</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&lt;EndNote&gt;&lt;Cite&gt;&lt;Author&gt;Dan&lt;/Author&gt;&lt;Year&gt;2023&lt;/Year&gt;&lt;RecNum&gt;904&lt;/RecNum&gt;&lt;DisplayText&gt;(Dan et al., 2023)&lt;/DisplayText&gt;&lt;record&gt;&lt;rec-number&gt;904&lt;/rec-number&gt;&lt;foreign-keys&gt;&lt;key app="EN" db-id="edtesx90602taoe9zas5ezpgzaap5w222awf" timestamp="1708391016"&gt;904&lt;/key&gt;&lt;/foreign-keys&gt;&lt;ref-type name="Journal Article"&gt;17&lt;/ref-type&gt;&lt;contributors&gt;&lt;authors&gt;&lt;author&gt;Zheng Dan&lt;/author&gt;&lt;author&gt;Lin Chen-xin&lt;/author&gt;&lt;author&gt;Cai Wu-wei&lt;/author&gt;&lt;author&gt;Xie Han-guo&lt;/author&gt;&lt;/authors&gt;&lt;/contributors&gt;&lt;titles&gt;&lt;title&gt;Investigation of Anisakis spp. infection in marine fish in Fujian Province, 2019-2021&lt;/title&gt;&lt;secondary-title&gt;Chinese Journal of Parasitology and Parasitic Diseases&lt;/secondary-title&gt;&lt;/titles&gt;&lt;periodical&gt;&lt;full-title&gt;Chinese Journal of Parasitology and Parasitic Diseases&lt;/full-title&gt;&lt;/periodical&gt;&lt;pages&gt;238-240&lt;/pages&gt;&lt;volume&gt;41&lt;/volume&gt;&lt;number&gt;2&lt;/number&gt;&lt;dates&gt;&lt;year&gt;2023&lt;/year&gt;&lt;/dates&gt;&lt;urls&gt;&lt;/urls&gt;&lt;electronic-resource-num&gt;10.12140/j.issn.1000-7423.2023.02.019. (In Chinese)&lt;/electronic-resource-num&gt;&lt;/record&gt;&lt;/Cite&gt;&lt;/EndNote&gt;</w:instrText>
            </w:r>
            <w:r w:rsidRPr="00E154C8">
              <w:rPr>
                <w:rFonts w:asciiTheme="majorBidi" w:hAnsiTheme="majorBidi" w:cstheme="majorBidi"/>
              </w:rPr>
              <w:fldChar w:fldCharType="separate"/>
            </w:r>
            <w:r>
              <w:rPr>
                <w:rFonts w:asciiTheme="majorBidi" w:hAnsiTheme="majorBidi" w:cstheme="majorBidi"/>
                <w:noProof/>
              </w:rPr>
              <w:t>(Dan et al., 2023)</w:t>
            </w:r>
            <w:r w:rsidRPr="00E154C8">
              <w:rPr>
                <w:rFonts w:asciiTheme="majorBidi" w:hAnsiTheme="majorBidi" w:cstheme="majorBidi"/>
              </w:rPr>
              <w:fldChar w:fldCharType="end"/>
            </w:r>
          </w:p>
        </w:tc>
        <w:tc>
          <w:tcPr>
            <w:tcW w:w="1611" w:type="dxa"/>
            <w:tcBorders>
              <w:top w:val="single" w:sz="4" w:space="0" w:color="auto"/>
            </w:tcBorders>
          </w:tcPr>
          <w:p w14:paraId="28ABFD21" w14:textId="77777777" w:rsidR="007134B0" w:rsidRPr="00E154C8" w:rsidRDefault="007134B0" w:rsidP="002E3898">
            <w:pPr>
              <w:rPr>
                <w:rFonts w:asciiTheme="majorBidi" w:hAnsiTheme="majorBidi" w:cstheme="majorBidi"/>
              </w:rPr>
            </w:pPr>
            <w:r w:rsidRPr="00E154C8">
              <w:rPr>
                <w:rFonts w:asciiTheme="majorBidi" w:hAnsiTheme="majorBidi" w:cstheme="majorBidi"/>
              </w:rPr>
              <w:t>2019-2021</w:t>
            </w:r>
          </w:p>
        </w:tc>
        <w:tc>
          <w:tcPr>
            <w:tcW w:w="1696" w:type="dxa"/>
            <w:tcBorders>
              <w:top w:val="single" w:sz="4" w:space="0" w:color="auto"/>
            </w:tcBorders>
          </w:tcPr>
          <w:p w14:paraId="691A9C40" w14:textId="77777777" w:rsidR="007134B0" w:rsidRPr="00E154C8" w:rsidRDefault="007134B0" w:rsidP="002E3898">
            <w:pPr>
              <w:rPr>
                <w:rFonts w:asciiTheme="majorBidi" w:hAnsiTheme="majorBidi" w:cstheme="majorBidi"/>
              </w:rPr>
            </w:pPr>
            <w:r w:rsidRPr="00E154C8">
              <w:rPr>
                <w:rFonts w:asciiTheme="majorBidi" w:hAnsiTheme="majorBidi" w:cstheme="majorBidi"/>
              </w:rPr>
              <w:t>East China Sea</w:t>
            </w:r>
          </w:p>
        </w:tc>
        <w:tc>
          <w:tcPr>
            <w:tcW w:w="1069" w:type="dxa"/>
            <w:tcBorders>
              <w:top w:val="single" w:sz="4" w:space="0" w:color="auto"/>
            </w:tcBorders>
          </w:tcPr>
          <w:p w14:paraId="3CE9251B" w14:textId="77777777" w:rsidR="007134B0" w:rsidRPr="00E154C8" w:rsidRDefault="007134B0" w:rsidP="002E3898">
            <w:pPr>
              <w:rPr>
                <w:rFonts w:asciiTheme="majorBidi" w:hAnsiTheme="majorBidi" w:cstheme="majorBidi"/>
              </w:rPr>
            </w:pPr>
            <w:r w:rsidRPr="00E154C8">
              <w:rPr>
                <w:rFonts w:asciiTheme="majorBidi" w:hAnsiTheme="majorBidi" w:cstheme="majorBidi"/>
              </w:rPr>
              <w:t>512</w:t>
            </w:r>
          </w:p>
        </w:tc>
        <w:tc>
          <w:tcPr>
            <w:tcW w:w="1134" w:type="dxa"/>
            <w:tcBorders>
              <w:top w:val="single" w:sz="4" w:space="0" w:color="auto"/>
            </w:tcBorders>
          </w:tcPr>
          <w:p w14:paraId="57415F30" w14:textId="77777777" w:rsidR="007134B0" w:rsidRPr="00E154C8" w:rsidRDefault="007134B0" w:rsidP="002E3898">
            <w:pPr>
              <w:rPr>
                <w:rFonts w:asciiTheme="majorBidi" w:hAnsiTheme="majorBidi" w:cstheme="majorBidi"/>
              </w:rPr>
            </w:pPr>
            <w:r w:rsidRPr="00E154C8">
              <w:rPr>
                <w:rFonts w:asciiTheme="majorBidi" w:hAnsiTheme="majorBidi" w:cstheme="majorBidi"/>
              </w:rPr>
              <w:t>182</w:t>
            </w:r>
          </w:p>
        </w:tc>
        <w:tc>
          <w:tcPr>
            <w:tcW w:w="1134" w:type="dxa"/>
            <w:tcBorders>
              <w:top w:val="single" w:sz="4" w:space="0" w:color="auto"/>
            </w:tcBorders>
          </w:tcPr>
          <w:p w14:paraId="01EDA13D" w14:textId="77777777" w:rsidR="007134B0" w:rsidRPr="00E860BC" w:rsidRDefault="007134B0" w:rsidP="002E3898">
            <w:pPr>
              <w:rPr>
                <w:rFonts w:asciiTheme="majorBidi" w:hAnsiTheme="majorBidi" w:cstheme="majorBidi"/>
              </w:rPr>
            </w:pPr>
            <w:r w:rsidRPr="00E860BC">
              <w:rPr>
                <w:rFonts w:asciiTheme="majorBidi" w:hAnsiTheme="majorBidi" w:cstheme="majorBidi"/>
              </w:rPr>
              <w:t>35.55%</w:t>
            </w:r>
          </w:p>
        </w:tc>
      </w:tr>
      <w:tr w:rsidR="007134B0" w:rsidRPr="00E154C8" w14:paraId="672A5222" w14:textId="77777777" w:rsidTr="002E3898">
        <w:tc>
          <w:tcPr>
            <w:tcW w:w="1294" w:type="dxa"/>
          </w:tcPr>
          <w:p w14:paraId="40F353F6" w14:textId="204BDE1A" w:rsidR="007134B0" w:rsidRPr="00E154C8" w:rsidRDefault="007134B0" w:rsidP="002E3898">
            <w:pPr>
              <w:rPr>
                <w:rFonts w:asciiTheme="majorBidi" w:hAnsiTheme="majorBidi" w:cstheme="majorBidi"/>
              </w:rPr>
            </w:pPr>
            <w:r w:rsidRPr="00E154C8">
              <w:rPr>
                <w:rFonts w:asciiTheme="majorBidi" w:hAnsiTheme="majorBidi" w:cstheme="majorBidi"/>
              </w:rPr>
              <w:t>Ren</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&lt;EndNote&gt;&lt;Cite&gt;&lt;Author&gt;Yan-yan&lt;/Author&gt;&lt;Year&gt;2023&lt;/Year&gt;&lt;RecNum&gt;839&lt;/RecNum&gt;&lt;DisplayText&gt;(Yan-yan et al., 2023)&lt;/DisplayText&gt;&lt;record&gt;&lt;rec-number&gt;839&lt;/rec-number&gt;&lt;foreign-keys&gt;&lt;key app="EN" db-id="edtesx90602taoe9zas5ezpgzaap5w222awf" timestamp="1702520366"&gt;839&lt;/key&gt;&lt;/foreign-keys&gt;&lt;ref-type name="Journal Article"&gt;17&lt;/ref-type&gt;&lt;contributors&gt;&lt;authors&gt;&lt;author&gt;Ren Yan-yan&lt;/author&gt;&lt;author&gt;Du Bo&lt;/author&gt;&lt;author&gt;Cai Nan-nan&lt;/author&gt;&lt;author&gt;Xiu Min&lt;/author&gt;&lt;author&gt;Liu Wen-xin&lt;/author&gt;&lt;/authors&gt;&lt;/contributors&gt;&lt;titles&gt;&lt;title&gt;Investigation and molecular identification of Anisakis infection in marine fish sold in Fuxin, Liaoning Province&lt;/title&gt;&lt;secondary-title&gt;China Tropical Medicine&lt;/secondary-title&gt;&lt;/titles&gt;&lt;periodical&gt;&lt;full-title&gt;China Tropical Medi</w:instrText>
            </w:r>
            <w:r>
              <w:rPr>
                <w:rFonts w:asciiTheme="majorBidi" w:hAnsiTheme="majorBidi" w:cstheme="majorBidi" w:hint="eastAsia"/>
              </w:rPr>
              <w:instrText>cine&lt;/full-title&gt;&lt;/periodical&gt;&lt;pages&gt;489-494&lt;/pages&gt;&lt;volume&gt;23&lt;/volume&gt;&lt;number&gt;05&lt;/number&gt;&lt;keywords&gt;&lt;keyword&gt;</w:instrText>
            </w:r>
            <w:r>
              <w:rPr>
                <w:rFonts w:asciiTheme="majorBidi" w:hAnsiTheme="majorBidi" w:cstheme="majorBidi" w:hint="eastAsia"/>
              </w:rPr>
              <w:instrText>异尖线虫</w:instrText>
            </w:r>
            <w:r>
              <w:rPr>
                <w:rFonts w:asciiTheme="majorBidi" w:hAnsiTheme="majorBidi" w:cstheme="majorBidi" w:hint="eastAsia"/>
              </w:rPr>
              <w:instrText>&lt;/keyword&gt;&lt;keyword&gt;</w:instrText>
            </w:r>
            <w:r>
              <w:rPr>
                <w:rFonts w:asciiTheme="majorBidi" w:hAnsiTheme="majorBidi" w:cstheme="majorBidi" w:hint="eastAsia"/>
              </w:rPr>
              <w:instrText>分子鉴定</w:instrText>
            </w:r>
            <w:r>
              <w:rPr>
                <w:rFonts w:asciiTheme="majorBidi" w:hAnsiTheme="majorBidi" w:cstheme="majorBidi" w:hint="eastAsia"/>
              </w:rPr>
              <w:instrText>&lt;/keyword&gt;&lt;keyword&gt;</w:instrText>
            </w:r>
            <w:r>
              <w:rPr>
                <w:rFonts w:asciiTheme="majorBidi" w:hAnsiTheme="majorBidi" w:cstheme="majorBidi" w:hint="eastAsia"/>
              </w:rPr>
              <w:instrText>食品安全</w:instrText>
            </w:r>
            <w:r>
              <w:rPr>
                <w:rFonts w:asciiTheme="majorBidi" w:hAnsiTheme="majorBidi" w:cstheme="majorBidi" w:hint="eastAsia"/>
              </w:rPr>
              <w:instrText>&lt;/keyword&gt;&lt;keyword&gt;</w:instrText>
            </w:r>
            <w:r>
              <w:rPr>
                <w:rFonts w:asciiTheme="majorBidi" w:hAnsiTheme="majorBidi" w:cstheme="majorBidi" w:hint="eastAsia"/>
              </w:rPr>
              <w:instrText>寄生虫</w:instrText>
            </w:r>
            <w:r>
              <w:rPr>
                <w:rFonts w:asciiTheme="majorBidi" w:hAnsiTheme="majorBidi" w:cstheme="majorBidi" w:hint="eastAsia"/>
              </w:rPr>
              <w:instrText>&lt;/keyword&gt;&lt;/keywords&gt;&lt;dates&gt;&lt;year&gt;2023&lt;/year&gt;&lt;pub-dates&gt;&lt;date&gt;2023-02-13&lt;/</w:instrText>
            </w:r>
            <w:r>
              <w:rPr>
                <w:rFonts w:asciiTheme="majorBidi" w:hAnsiTheme="majorBidi" w:cstheme="majorBidi"/>
              </w:rPr>
              <w:instrText>date&gt;&lt;/pub-dates&gt;&lt;/dates&gt;&lt;isbn&gt;1009-9727&lt;/isbn&gt;&lt;urls&gt;&lt;related-urls&gt;&lt;url&gt;https://kns.cnki.net/kcms2/article/abstract?v=jeDOxXNM7l78k-LX25y8j6ikeDA1gvOBEmTLVY9DdAI2Au5_toFW-rVu96Ze_uCdihyQ7Ck5IWcG6p-9cVojSn9RlMsWIXheCuYeI7wqO2YfjraU15Pxa7cVBCA3Q3WHecEIT6jQPvftSmESXgTkjg==&amp;amp;uniplatform=NZKPT&amp;amp;language=CHS&lt;/url&gt;&lt;/related-urls&gt;&lt;/urls&gt;&lt;electronic-resource-num&gt;10.13604/j.cnki.46-1064/r.2023.05.09. (In Chinese)&lt;/electronic-resource-num&gt;&lt;remote-database-provider&gt;&lt;style face="normal" font="default" charset="1</w:instrText>
            </w:r>
            <w:r>
              <w:rPr>
                <w:rFonts w:asciiTheme="majorBidi" w:hAnsiTheme="majorBidi" w:cstheme="majorBidi" w:hint="eastAsia"/>
              </w:rPr>
              <w:instrText>34" size="100%"&gt;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(Yan-yan et al., 2023)</w:t>
            </w:r>
            <w:r w:rsidRPr="00E154C8">
              <w:rPr>
                <w:rFonts w:asciiTheme="majorBidi" w:hAnsiTheme="majorBidi" w:cstheme="majorBidi"/>
              </w:rPr>
              <w:fldChar w:fldCharType="end"/>
            </w:r>
          </w:p>
        </w:tc>
        <w:tc>
          <w:tcPr>
            <w:tcW w:w="1611" w:type="dxa"/>
          </w:tcPr>
          <w:p w14:paraId="51E8D54A" w14:textId="77777777" w:rsidR="007134B0" w:rsidRPr="00E154C8" w:rsidRDefault="007134B0" w:rsidP="002E3898">
            <w:pPr>
              <w:rPr>
                <w:rFonts w:asciiTheme="majorBidi" w:hAnsiTheme="majorBidi" w:cstheme="majorBidi"/>
              </w:rPr>
            </w:pPr>
            <w:r w:rsidRPr="00E154C8">
              <w:rPr>
                <w:rFonts w:asciiTheme="majorBidi" w:hAnsiTheme="majorBidi" w:cstheme="majorBidi"/>
              </w:rPr>
              <w:t>2018-2021</w:t>
            </w:r>
          </w:p>
        </w:tc>
        <w:tc>
          <w:tcPr>
            <w:tcW w:w="1696" w:type="dxa"/>
          </w:tcPr>
          <w:p w14:paraId="6C4B5850" w14:textId="77777777" w:rsidR="007134B0" w:rsidRPr="00E154C8" w:rsidRDefault="007134B0" w:rsidP="002E3898">
            <w:pPr>
              <w:rPr>
                <w:rFonts w:asciiTheme="majorBidi" w:hAnsiTheme="majorBidi" w:cstheme="majorBidi"/>
              </w:rPr>
            </w:pPr>
            <w:r w:rsidRPr="00E154C8">
              <w:rPr>
                <w:rFonts w:asciiTheme="majorBidi" w:hAnsiTheme="majorBidi" w:cstheme="majorBidi"/>
              </w:rPr>
              <w:t>Bohai Sea</w:t>
            </w:r>
          </w:p>
        </w:tc>
        <w:tc>
          <w:tcPr>
            <w:tcW w:w="1069" w:type="dxa"/>
          </w:tcPr>
          <w:p w14:paraId="2187EC80" w14:textId="77777777" w:rsidR="007134B0" w:rsidRPr="00E154C8" w:rsidRDefault="007134B0" w:rsidP="002E3898">
            <w:pPr>
              <w:rPr>
                <w:rFonts w:asciiTheme="majorBidi" w:hAnsiTheme="majorBidi" w:cstheme="majorBidi"/>
              </w:rPr>
            </w:pPr>
            <w:r w:rsidRPr="00E154C8">
              <w:rPr>
                <w:rFonts w:asciiTheme="majorBidi" w:hAnsiTheme="majorBidi" w:cstheme="majorBidi"/>
              </w:rPr>
              <w:t>289</w:t>
            </w:r>
          </w:p>
        </w:tc>
        <w:tc>
          <w:tcPr>
            <w:tcW w:w="1134" w:type="dxa"/>
          </w:tcPr>
          <w:p w14:paraId="7688B2A7" w14:textId="77777777" w:rsidR="007134B0" w:rsidRPr="00E154C8" w:rsidRDefault="007134B0" w:rsidP="002E3898">
            <w:pPr>
              <w:rPr>
                <w:rFonts w:asciiTheme="majorBidi" w:hAnsiTheme="majorBidi" w:cstheme="majorBidi"/>
              </w:rPr>
            </w:pPr>
            <w:r w:rsidRPr="00E154C8">
              <w:rPr>
                <w:rFonts w:asciiTheme="majorBidi" w:hAnsiTheme="majorBidi" w:cstheme="majorBidi"/>
              </w:rPr>
              <w:t>84</w:t>
            </w:r>
          </w:p>
        </w:tc>
        <w:tc>
          <w:tcPr>
            <w:tcW w:w="1134" w:type="dxa"/>
          </w:tcPr>
          <w:p w14:paraId="753AADCC" w14:textId="77777777" w:rsidR="007134B0" w:rsidRPr="00E860BC" w:rsidRDefault="007134B0" w:rsidP="002E3898">
            <w:pPr>
              <w:rPr>
                <w:rFonts w:asciiTheme="majorBidi" w:hAnsiTheme="majorBidi" w:cstheme="majorBidi"/>
              </w:rPr>
            </w:pPr>
            <w:r w:rsidRPr="00E860BC">
              <w:rPr>
                <w:rFonts w:asciiTheme="majorBidi" w:hAnsiTheme="majorBidi" w:cstheme="majorBidi"/>
              </w:rPr>
              <w:t>29.07%</w:t>
            </w:r>
          </w:p>
        </w:tc>
      </w:tr>
      <w:tr w:rsidR="007134B0" w:rsidRPr="00E154C8" w14:paraId="560A74F6" w14:textId="77777777" w:rsidTr="002E3898">
        <w:tc>
          <w:tcPr>
            <w:tcW w:w="1294" w:type="dxa"/>
          </w:tcPr>
          <w:p w14:paraId="5D9DD943" w14:textId="30D7FE30" w:rsidR="007134B0" w:rsidRPr="00E154C8" w:rsidRDefault="007134B0" w:rsidP="002E3898">
            <w:pPr>
              <w:rPr>
                <w:rFonts w:asciiTheme="majorBidi" w:hAnsiTheme="majorBidi" w:cstheme="majorBidi"/>
              </w:rPr>
            </w:pPr>
            <w:r w:rsidRPr="00E154C8">
              <w:rPr>
                <w:rFonts w:asciiTheme="majorBidi" w:hAnsiTheme="majorBidi" w:cstheme="majorBidi"/>
              </w:rPr>
              <w:t>Cai</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&lt;EndNote&gt;&lt;Cite&gt;&lt;Author&gt;Wu-wei&lt;/Author&gt;&lt;Year&gt;2023&lt;/Year&gt;&lt;RecNum&gt;844&lt;/RecNum&gt;&lt;DisplayText&gt;(Wu-wei et al., 2023)&lt;/DisplayText&gt;&lt;record&gt;&lt;rec-number&gt;844&lt;/rec-number&gt;&lt;foreign-keys&gt;&lt;key app="EN" db-id="edtesx90602taoe9zas5ezpgzaap5w222awf" timestamp="1702520366"&gt;844&lt;/key&gt;&lt;/foreign-keys&gt;&lt;ref-type name="Journal Article"&gt;17&lt;/ref-type&gt;&lt;contributors&gt;&lt;authors&gt;&lt;author&gt;Cai Wu-wei&lt;/author&gt;&lt;author&gt;Lin Chen-xin&lt;/author&gt;&lt;author&gt;Zheng Dan&lt;/author&gt;&lt;author&gt;Xie Han-guo&lt;/author&gt;&lt;/authors&gt;&lt;/contributors&gt;&lt;titles&gt;&lt;title&gt;Prevalence of Anisakis infections in marine fishes in Eastern Fujian Fishing Groud of Fujian Province&lt;/title&gt;&lt;secondary-title&gt;Chinese Journal of Schistosomiasis Control&lt;/secondary-title&gt;&lt;/titles&gt;&lt;periodical&gt;&lt;full-title&gt;Chinese Journal of Schistosomiasi</w:instrText>
            </w:r>
            <w:r>
              <w:rPr>
                <w:rFonts w:asciiTheme="majorBidi" w:hAnsiTheme="majorBidi" w:cstheme="majorBidi" w:hint="eastAsia"/>
              </w:rPr>
              <w:instrText>s Control&lt;/full-title&gt;&lt;/periodical&gt;&lt;pages&gt;78-81&lt;/pages&gt;&lt;volume&gt;35&lt;/volume&gt;&lt;number&gt;01&lt;/number&gt;&lt;keywords&gt;&lt;keyword&gt;</w:instrText>
            </w:r>
            <w:r>
              <w:rPr>
                <w:rFonts w:asciiTheme="majorBidi" w:hAnsiTheme="majorBidi" w:cstheme="majorBidi" w:hint="eastAsia"/>
              </w:rPr>
              <w:instrText>异尖线虫</w:instrText>
            </w:r>
            <w:r>
              <w:rPr>
                <w:rFonts w:asciiTheme="majorBidi" w:hAnsiTheme="majorBidi" w:cstheme="majorBidi" w:hint="eastAsia"/>
              </w:rPr>
              <w:instrText>&lt;/keyword&gt;&lt;keyword&gt;</w:instrText>
            </w:r>
            <w:r>
              <w:rPr>
                <w:rFonts w:asciiTheme="majorBidi" w:hAnsiTheme="majorBidi" w:cstheme="majorBidi" w:hint="eastAsia"/>
              </w:rPr>
              <w:instrText>海鱼</w:instrText>
            </w:r>
            <w:r>
              <w:rPr>
                <w:rFonts w:asciiTheme="majorBidi" w:hAnsiTheme="majorBidi" w:cstheme="majorBidi" w:hint="eastAsia"/>
              </w:rPr>
              <w:instrText>&lt;/keyword&gt;&lt;keyword&gt;</w:instrText>
            </w:r>
            <w:r>
              <w:rPr>
                <w:rFonts w:asciiTheme="majorBidi" w:hAnsiTheme="majorBidi" w:cstheme="majorBidi" w:hint="eastAsia"/>
              </w:rPr>
              <w:instrText>福建省</w:instrText>
            </w:r>
            <w:r>
              <w:rPr>
                <w:rFonts w:asciiTheme="majorBidi" w:hAnsiTheme="majorBidi" w:cstheme="majorBidi" w:hint="eastAsia"/>
              </w:rPr>
              <w:instrText>&lt;/keyword&gt;&lt;/keywords&gt;&lt;dates&gt;&lt;year&gt;2023&lt;/year&gt;&lt;pub-dates&gt;&lt;date&gt;2023-02-02&lt;/date&gt;&lt;/pub-dates&gt;&lt;/dat</w:instrText>
            </w:r>
            <w:r>
              <w:rPr>
                <w:rFonts w:asciiTheme="majorBidi" w:hAnsiTheme="majorBidi" w:cstheme="majorBidi"/>
              </w:rPr>
              <w:instrText>es&gt;&lt;isbn&gt;1005-6661&lt;/isbn&gt;&lt;urls&gt;&lt;related-urls&gt;&lt;url&gt;https://kns.cnki.net/kcms2/article/abstract?v=jeDOxXNM7l5bQ-1InNRT3PuKK02ZRoAmgc0BXgwnj28B2-2EDAESH4a_748bFwr2SsA1h0DiVj6yxA6eRfWRrbE01Wj2VyxDF4YMWD8-H7pfTA9BwGs7a-bnaVVL7kwDsy1lplva-YiaXFXaDnIWuA==&amp;amp;un</w:instrText>
            </w:r>
            <w:r>
              <w:rPr>
                <w:rFonts w:asciiTheme="majorBidi" w:hAnsiTheme="majorBidi" w:cstheme="majorBidi" w:hint="eastAsia"/>
              </w:rPr>
              <w:instrText>iplatform=NZKPT&amp;amp;language=CHS&lt;/url&gt;&lt;/related-urls&gt;&lt;/urls&gt;&lt;electronic-resource-num&gt;10.16250/j.32.1374.2022119. (In Chinese)&lt;/electronic-resource-num&gt;&lt;remote-database-provider&gt;&lt;style face="normal" font="default" charset="134" size="100%"&gt;</w:instrText>
            </w:r>
            <w:r>
              <w:rPr>
                <w:rFonts w:asciiTheme="majorBidi" w:hAnsiTheme="majorBidi" w:cstheme="majorBidi" w:hint="eastAsia"/>
              </w:rPr>
              <w:instrText>期刊</w:instrText>
            </w:r>
            <w:r>
              <w:rPr>
                <w:rFonts w:asciiTheme="majorBidi" w:hAnsiTheme="majorBidi" w:cstheme="majorBidi" w:hint="eastAsia"/>
              </w:rPr>
              <w:instrText>&lt;/style&gt;&lt;/remo</w:instrText>
            </w:r>
            <w:r>
              <w:rPr>
                <w:rFonts w:asciiTheme="majorBidi" w:hAnsiTheme="majorBidi" w:cstheme="majorBidi"/>
              </w:rPr>
              <w:instrText>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(Wu-wei et al., 2023)</w:t>
            </w:r>
            <w:r w:rsidRPr="00E154C8">
              <w:rPr>
                <w:rFonts w:asciiTheme="majorBidi" w:hAnsiTheme="majorBidi" w:cstheme="majorBidi"/>
              </w:rPr>
              <w:fldChar w:fldCharType="end"/>
            </w:r>
          </w:p>
        </w:tc>
        <w:tc>
          <w:tcPr>
            <w:tcW w:w="1611" w:type="dxa"/>
          </w:tcPr>
          <w:p w14:paraId="0BA4C34C" w14:textId="77777777" w:rsidR="007134B0" w:rsidRPr="00E154C8" w:rsidRDefault="007134B0" w:rsidP="002E3898">
            <w:pPr>
              <w:rPr>
                <w:rFonts w:asciiTheme="majorBidi" w:hAnsiTheme="majorBidi" w:cstheme="majorBidi"/>
              </w:rPr>
            </w:pPr>
            <w:r w:rsidRPr="00E154C8">
              <w:rPr>
                <w:rFonts w:asciiTheme="majorBidi" w:hAnsiTheme="majorBidi" w:cstheme="majorBidi"/>
              </w:rPr>
              <w:t>2021</w:t>
            </w:r>
          </w:p>
        </w:tc>
        <w:tc>
          <w:tcPr>
            <w:tcW w:w="1696" w:type="dxa"/>
          </w:tcPr>
          <w:p w14:paraId="4AE4F9EC" w14:textId="77777777" w:rsidR="007134B0" w:rsidRPr="00E154C8" w:rsidRDefault="007134B0" w:rsidP="002E3898">
            <w:pPr>
              <w:rPr>
                <w:rFonts w:asciiTheme="majorBidi" w:hAnsiTheme="majorBidi" w:cstheme="majorBidi"/>
              </w:rPr>
            </w:pPr>
            <w:r w:rsidRPr="00E154C8">
              <w:rPr>
                <w:rFonts w:asciiTheme="majorBidi" w:hAnsiTheme="majorBidi" w:cstheme="majorBidi"/>
              </w:rPr>
              <w:t>East China Sea</w:t>
            </w:r>
          </w:p>
        </w:tc>
        <w:tc>
          <w:tcPr>
            <w:tcW w:w="1069" w:type="dxa"/>
          </w:tcPr>
          <w:p w14:paraId="4D54BF3B" w14:textId="77777777" w:rsidR="007134B0" w:rsidRPr="00E154C8" w:rsidRDefault="007134B0" w:rsidP="002E3898">
            <w:pPr>
              <w:rPr>
                <w:rFonts w:asciiTheme="majorBidi" w:hAnsiTheme="majorBidi" w:cstheme="majorBidi"/>
              </w:rPr>
            </w:pPr>
            <w:r w:rsidRPr="00E154C8">
              <w:rPr>
                <w:rFonts w:asciiTheme="majorBidi" w:hAnsiTheme="majorBidi" w:cstheme="majorBidi"/>
              </w:rPr>
              <w:t>177</w:t>
            </w:r>
          </w:p>
        </w:tc>
        <w:tc>
          <w:tcPr>
            <w:tcW w:w="1134" w:type="dxa"/>
          </w:tcPr>
          <w:p w14:paraId="473914DF" w14:textId="77777777" w:rsidR="007134B0" w:rsidRPr="00E154C8" w:rsidRDefault="007134B0" w:rsidP="002E3898">
            <w:pPr>
              <w:rPr>
                <w:rFonts w:asciiTheme="majorBidi" w:hAnsiTheme="majorBidi" w:cstheme="majorBidi"/>
              </w:rPr>
            </w:pPr>
            <w:r w:rsidRPr="00E154C8">
              <w:rPr>
                <w:rFonts w:asciiTheme="majorBidi" w:hAnsiTheme="majorBidi" w:cstheme="majorBidi"/>
              </w:rPr>
              <w:t>73</w:t>
            </w:r>
          </w:p>
        </w:tc>
        <w:tc>
          <w:tcPr>
            <w:tcW w:w="1134" w:type="dxa"/>
          </w:tcPr>
          <w:p w14:paraId="73E29210" w14:textId="77777777" w:rsidR="007134B0" w:rsidRPr="00E860BC" w:rsidRDefault="007134B0" w:rsidP="002E3898">
            <w:pPr>
              <w:rPr>
                <w:rFonts w:asciiTheme="majorBidi" w:hAnsiTheme="majorBidi" w:cstheme="majorBidi"/>
              </w:rPr>
            </w:pPr>
            <w:r w:rsidRPr="00E860BC">
              <w:rPr>
                <w:rFonts w:asciiTheme="majorBidi" w:hAnsiTheme="majorBidi" w:cstheme="majorBidi"/>
              </w:rPr>
              <w:t>41.24%</w:t>
            </w:r>
          </w:p>
        </w:tc>
      </w:tr>
      <w:tr w:rsidR="007134B0" w:rsidRPr="00E154C8" w14:paraId="7908C297" w14:textId="77777777" w:rsidTr="002E3898">
        <w:tc>
          <w:tcPr>
            <w:tcW w:w="1294" w:type="dxa"/>
          </w:tcPr>
          <w:p w14:paraId="6A35D2AA" w14:textId="49D49257" w:rsidR="007134B0" w:rsidRPr="00E154C8" w:rsidRDefault="007134B0" w:rsidP="002E3898">
            <w:pPr>
              <w:rPr>
                <w:rFonts w:asciiTheme="majorBidi" w:hAnsiTheme="majorBidi" w:cstheme="majorBidi"/>
              </w:rPr>
            </w:pPr>
            <w:r w:rsidRPr="00E154C8">
              <w:rPr>
                <w:rFonts w:asciiTheme="majorBidi" w:hAnsiTheme="majorBidi" w:cstheme="majorBidi"/>
              </w:rPr>
              <w:t>Wei</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&lt;EndNote&gt;&lt;Cite&gt;&lt;Author&gt;Zhuo-chao&lt;/Author&gt;&lt;Year&gt;2020&lt;/Year&gt;&lt;RecNum&gt;852&lt;/RecNum&gt;&lt;DisplayText&gt;(Zhuo-chao et al., 2020)&lt;/DisplayText&gt;&lt;record&gt;&lt;rec-number&gt;852&lt;/rec-number&gt;&lt;foreign-keys&gt;&lt;key app="EN" db-id="edtesx90602taoe9zas5ezpgzaap5w222awf" timestamp="1702520366"&gt;852&lt;/key&gt;&lt;/foreign-keys&gt;&lt;ref-type name="Journal Article"&gt;17&lt;/ref-type&gt;&lt;contributors&gt;&lt;authors&gt;&lt;author&gt;Wei Zhuo-chao&lt;/author&gt;&lt;author&gt;Zhang Wei&lt;/author&gt;&lt;author&gt;Deng Xiao-li&lt;/author&gt;&lt;/authors&gt;&lt;/contributors&gt;&lt;titles&gt;&lt;title&gt;Investigation of Anisakis larvae infection in marine fish in markets of Anshan City, Liaoning Province&lt;/title&gt;&lt;secondary-title&gt;Chinese Journal of Parasitology and Parasitic Diseases&lt;/secondary-title&gt;&lt;/titles&gt;&lt;periodical&gt;&lt;full-title&gt;Chinese Journal of Parasitology and Par</w:instrText>
            </w:r>
            <w:r>
              <w:rPr>
                <w:rFonts w:asciiTheme="majorBidi" w:hAnsiTheme="majorBidi" w:cstheme="majorBidi" w:hint="eastAsia"/>
              </w:rPr>
              <w:instrText>asitic Diseases&lt;/full-title&gt;&lt;/periodical&gt;&lt;pages&gt;789-791&lt;/pages&gt;&lt;volume&gt;38&lt;/volume&gt;&lt;number&gt;06&lt;/number&gt;&lt;keywords&gt;&lt;keyword&gt;</w:instrText>
            </w:r>
            <w:r>
              <w:rPr>
                <w:rFonts w:asciiTheme="majorBidi" w:hAnsiTheme="majorBidi" w:cstheme="majorBidi" w:hint="eastAsia"/>
              </w:rPr>
              <w:instrText>异尖线虫</w:instrText>
            </w:r>
            <w:r>
              <w:rPr>
                <w:rFonts w:asciiTheme="majorBidi" w:hAnsiTheme="majorBidi" w:cstheme="majorBidi" w:hint="eastAsia"/>
              </w:rPr>
              <w:instrText>&lt;/keyword&gt;&lt;keyword&gt;</w:instrText>
            </w:r>
            <w:r>
              <w:rPr>
                <w:rFonts w:asciiTheme="majorBidi" w:hAnsiTheme="majorBidi" w:cstheme="majorBidi" w:hint="eastAsia"/>
              </w:rPr>
              <w:instrText>海鱼</w:instrText>
            </w:r>
            <w:r>
              <w:rPr>
                <w:rFonts w:asciiTheme="majorBidi" w:hAnsiTheme="majorBidi" w:cstheme="majorBidi" w:hint="eastAsia"/>
              </w:rPr>
              <w:instrText>&lt;/keyword&gt;&lt;keyword&gt;</w:instrText>
            </w:r>
            <w:r>
              <w:rPr>
                <w:rFonts w:asciiTheme="majorBidi" w:hAnsiTheme="majorBidi" w:cstheme="majorBidi" w:hint="eastAsia"/>
              </w:rPr>
              <w:instrText>感染</w:instrText>
            </w:r>
            <w:r>
              <w:rPr>
                <w:rFonts w:asciiTheme="majorBidi" w:hAnsiTheme="majorBidi" w:cstheme="majorBidi" w:hint="eastAsia"/>
              </w:rPr>
              <w:instrText>&lt;/keyword&gt;&lt;/keywords&gt;&lt;dates&gt;&lt;year&gt;2020&lt;/year&gt;&lt;pub-dates&gt;&lt;date&gt;2020-11-24&lt;/date&gt;&lt;/pub-date</w:instrText>
            </w:r>
            <w:r>
              <w:rPr>
                <w:rFonts w:asciiTheme="majorBidi" w:hAnsiTheme="majorBidi" w:cstheme="majorBidi"/>
              </w:rPr>
              <w:instrText>s&gt;&lt;/dates&gt;&lt;isbn&gt;1000-7423&lt;/isbn&gt;&lt;urls&gt;&lt;related-urls&gt;&lt;url&gt;https://kns.cnki.net/kcms2/article/abstract?v=jeDOxXNM7l6f9XNkqiDp2mLSllpi6D15RAEwsBd5LwzoBHanQxOLy2C4zcbK8ql6BtTyFd1ymSmov89FddEtWN4DqKFa9Lkr8Ql1PNlgXE88VSJGq3R56aNpuwHsUjy0n-NFccfkd4eFI1TBFAFLTA==&amp;amp;uniplatform=NZKPT&amp;amp;language=CHS&lt;/url&gt;&lt;/related-urls&gt;&lt;/urls&gt;&lt;electronic-resource-num&gt;10.12140/j.issn.1000-7423.2020.06.020. (In Chinese)&lt;/electronic-resource-num&gt;&lt;remote-database-provider&gt;&lt;style face="normal" font="default" charset="134" size="100%</w:instrText>
            </w:r>
            <w:r>
              <w:rPr>
                <w:rFonts w:asciiTheme="majorBidi" w:hAnsiTheme="majorBidi" w:cstheme="majorBidi" w:hint="eastAsia"/>
              </w:rPr>
              <w:instrText>"&gt;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(Zhuo-chao et al., 2020)</w:t>
            </w:r>
            <w:r w:rsidRPr="00E154C8">
              <w:rPr>
                <w:rFonts w:asciiTheme="majorBidi" w:hAnsiTheme="majorBidi" w:cstheme="majorBidi"/>
              </w:rPr>
              <w:fldChar w:fldCharType="end"/>
            </w:r>
          </w:p>
        </w:tc>
        <w:tc>
          <w:tcPr>
            <w:tcW w:w="1611" w:type="dxa"/>
          </w:tcPr>
          <w:p w14:paraId="2DDFA0AC" w14:textId="77777777" w:rsidR="007134B0" w:rsidRPr="00E154C8" w:rsidRDefault="007134B0" w:rsidP="002E3898">
            <w:pPr>
              <w:rPr>
                <w:rFonts w:asciiTheme="majorBidi" w:hAnsiTheme="majorBidi" w:cstheme="majorBidi"/>
              </w:rPr>
            </w:pPr>
            <w:r w:rsidRPr="00E154C8">
              <w:rPr>
                <w:rFonts w:asciiTheme="majorBidi" w:hAnsiTheme="majorBidi" w:cstheme="majorBidi"/>
              </w:rPr>
              <w:t>2015-2018</w:t>
            </w:r>
          </w:p>
        </w:tc>
        <w:tc>
          <w:tcPr>
            <w:tcW w:w="1696" w:type="dxa"/>
          </w:tcPr>
          <w:p w14:paraId="7723A2F3" w14:textId="77777777" w:rsidR="007134B0" w:rsidRPr="00E154C8" w:rsidRDefault="007134B0" w:rsidP="002E3898">
            <w:pPr>
              <w:rPr>
                <w:rFonts w:asciiTheme="majorBidi" w:hAnsiTheme="majorBidi" w:cstheme="majorBidi"/>
              </w:rPr>
            </w:pPr>
            <w:r w:rsidRPr="00E154C8">
              <w:rPr>
                <w:rFonts w:asciiTheme="majorBidi" w:hAnsiTheme="majorBidi" w:cstheme="majorBidi"/>
              </w:rPr>
              <w:t>Bohai Sea</w:t>
            </w:r>
          </w:p>
        </w:tc>
        <w:tc>
          <w:tcPr>
            <w:tcW w:w="1069" w:type="dxa"/>
          </w:tcPr>
          <w:p w14:paraId="2D2F3485" w14:textId="77777777" w:rsidR="007134B0" w:rsidRPr="00E154C8" w:rsidRDefault="007134B0" w:rsidP="002E3898">
            <w:pPr>
              <w:rPr>
                <w:rFonts w:asciiTheme="majorBidi" w:hAnsiTheme="majorBidi" w:cstheme="majorBidi"/>
              </w:rPr>
            </w:pPr>
            <w:r w:rsidRPr="00E154C8">
              <w:rPr>
                <w:rFonts w:asciiTheme="majorBidi" w:hAnsiTheme="majorBidi" w:cstheme="majorBidi"/>
              </w:rPr>
              <w:t>303</w:t>
            </w:r>
          </w:p>
        </w:tc>
        <w:tc>
          <w:tcPr>
            <w:tcW w:w="1134" w:type="dxa"/>
          </w:tcPr>
          <w:p w14:paraId="06FEB00E" w14:textId="77777777" w:rsidR="007134B0" w:rsidRPr="00E154C8" w:rsidRDefault="007134B0" w:rsidP="002E3898">
            <w:pPr>
              <w:rPr>
                <w:rFonts w:asciiTheme="majorBidi" w:hAnsiTheme="majorBidi" w:cstheme="majorBidi"/>
              </w:rPr>
            </w:pPr>
            <w:r w:rsidRPr="00E154C8">
              <w:rPr>
                <w:rFonts w:asciiTheme="majorBidi" w:hAnsiTheme="majorBidi" w:cstheme="majorBidi"/>
              </w:rPr>
              <w:t>158</w:t>
            </w:r>
          </w:p>
        </w:tc>
        <w:tc>
          <w:tcPr>
            <w:tcW w:w="1134" w:type="dxa"/>
          </w:tcPr>
          <w:p w14:paraId="73B4C57A" w14:textId="77777777" w:rsidR="007134B0" w:rsidRPr="00E860BC" w:rsidRDefault="007134B0" w:rsidP="002E3898">
            <w:pPr>
              <w:rPr>
                <w:rFonts w:asciiTheme="majorBidi" w:hAnsiTheme="majorBidi" w:cstheme="majorBidi"/>
              </w:rPr>
            </w:pPr>
            <w:r w:rsidRPr="00E860BC">
              <w:rPr>
                <w:rFonts w:asciiTheme="majorBidi" w:hAnsiTheme="majorBidi" w:cstheme="majorBidi"/>
              </w:rPr>
              <w:t>52.15%</w:t>
            </w:r>
          </w:p>
        </w:tc>
      </w:tr>
      <w:tr w:rsidR="007134B0" w:rsidRPr="00E154C8" w14:paraId="4688AFFD" w14:textId="77777777" w:rsidTr="002E3898">
        <w:tc>
          <w:tcPr>
            <w:tcW w:w="1294" w:type="dxa"/>
          </w:tcPr>
          <w:p w14:paraId="601E2300" w14:textId="26C99631" w:rsidR="007134B0" w:rsidRPr="00E154C8" w:rsidRDefault="007134B0" w:rsidP="002E3898">
            <w:pPr>
              <w:rPr>
                <w:rFonts w:asciiTheme="majorBidi" w:hAnsiTheme="majorBidi" w:cstheme="majorBidi"/>
              </w:rPr>
            </w:pPr>
            <w:r w:rsidRPr="00E154C8">
              <w:rPr>
                <w:rFonts w:asciiTheme="majorBidi" w:hAnsiTheme="majorBidi" w:cstheme="majorBidi"/>
              </w:rPr>
              <w:t>Zhang</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&lt;EndNote&gt;&lt;Cite&gt;&lt;Author&gt;Xue-yan&lt;/Author&gt;&lt;Year&gt;2020&lt;/Year&gt;&lt;RecNum&gt;842&lt;/RecNum&gt;&lt;DisplayText&gt;(Xue-yan et al., 2020)&lt;/DisplayText&gt;&lt;record&gt;&lt;rec-number&gt;842&lt;/rec-number&gt;&lt;foreign-keys&gt;&lt;key app="EN" db-id="edtesx90602taoe9zas5ezpgzaap5w222awf" timestamp="1702520366"&gt;842&lt;/key&gt;&lt;/foreign-keys&gt;&lt;ref-type name="Journal Article"&gt;17&lt;/ref-type&gt;&lt;contributors&gt;&lt;authors&gt;&lt;author&gt;Zhang Xue-yan&lt;/author&gt;&lt;author&gt;Yu Min&lt;/author&gt;&lt;author&gt;Zhao Qing-qing&lt;/author&gt;&lt;author&gt;Wang Ying&lt;/author&gt;&lt;author&gt;Sun Bo-chao&lt;/author&gt;&lt;/authors&gt;&lt;/contributors&gt;&lt;titles&gt;&lt;title&gt;Investigation of Anisakis infections in market⁃available marine fish in Dongtai City&lt;/title&gt;&lt;secondary-title&gt;Chinese Journal of Schistosomiasis Control&lt;/secondary-title&gt;&lt;/titles&gt;&lt;periodical&gt;&lt;full-title&gt;Chinese Journal of S</w:instrText>
            </w:r>
            <w:r>
              <w:rPr>
                <w:rFonts w:asciiTheme="majorBidi" w:hAnsiTheme="majorBidi" w:cstheme="majorBidi" w:hint="eastAsia"/>
              </w:rPr>
              <w:instrText>chistosomiasis Control&lt;/full-title&gt;&lt;/periodical&gt;&lt;pages&gt;426-427+440&lt;/pages&gt;&lt;volume&gt;32&lt;/volume&gt;&lt;number&gt;04&lt;/number&gt;&lt;keywords&gt;&lt;keyword&gt;</w:instrText>
            </w:r>
            <w:r>
              <w:rPr>
                <w:rFonts w:asciiTheme="majorBidi" w:hAnsiTheme="majorBidi" w:cstheme="majorBidi" w:hint="eastAsia"/>
              </w:rPr>
              <w:instrText>异尖线虫</w:instrText>
            </w:r>
            <w:r>
              <w:rPr>
                <w:rFonts w:asciiTheme="majorBidi" w:hAnsiTheme="majorBidi" w:cstheme="majorBidi" w:hint="eastAsia"/>
              </w:rPr>
              <w:instrText>&lt;/keyword&gt;&lt;keyword&gt;</w:instrText>
            </w:r>
            <w:r>
              <w:rPr>
                <w:rFonts w:asciiTheme="majorBidi" w:hAnsiTheme="majorBidi" w:cstheme="majorBidi" w:hint="eastAsia"/>
              </w:rPr>
              <w:instrText>海鱼</w:instrText>
            </w:r>
            <w:r>
              <w:rPr>
                <w:rFonts w:asciiTheme="majorBidi" w:hAnsiTheme="majorBidi" w:cstheme="majorBidi" w:hint="eastAsia"/>
              </w:rPr>
              <w:instrText>&lt;/keyword&gt;&lt;keyword&gt;</w:instrText>
            </w:r>
            <w:r>
              <w:rPr>
                <w:rFonts w:asciiTheme="majorBidi" w:hAnsiTheme="majorBidi" w:cstheme="majorBidi" w:hint="eastAsia"/>
              </w:rPr>
              <w:instrText>东台市</w:instrText>
            </w:r>
            <w:r>
              <w:rPr>
                <w:rFonts w:asciiTheme="majorBidi" w:hAnsiTheme="majorBidi" w:cstheme="majorBidi" w:hint="eastAsia"/>
              </w:rPr>
              <w:instrText>&lt;/keyword&gt;&lt;/keywords&gt;&lt;dates&gt;&lt;year&gt;2020&lt;/year&gt;&lt;pub-dates&gt;&lt;date&gt;2020-04-07&lt;/dat</w:instrText>
            </w:r>
            <w:r>
              <w:rPr>
                <w:rFonts w:asciiTheme="majorBidi" w:hAnsiTheme="majorBidi" w:cstheme="majorBidi"/>
              </w:rPr>
              <w:instrText>e&gt;&lt;/pub-dates&gt;&lt;/dates&gt;&lt;isbn&gt;1005-6661&lt;/isbn&gt;&lt;urls&gt;&lt;related-urls&gt;&lt;url&gt;https://kns.cnki.net/kcms2/article/abstract?v=jeDOxXNM7l48_-ff4VmP8wnOnXseQZDyDKkVVvqcsq6tmGEij24VsaeY1fNR2IGmg61t1tyhlks54PGuKGqrh4xQGM8dkW0oeLiIiWDW-4CDG2hNVLtnIMxwGvX6Y6IXskoCrN26GzPAd87xUKot_g==&amp;amp;uniplatform=NZKPT&amp;amp;language=CHS&lt;/url&gt;&lt;/related-urls&gt;&lt;/urls&gt;&lt;electronic-resource-num&gt;10.16250/j.32.1374.2019267. (In Chinese)&lt;/electronic-resource-num&gt;&lt;remote-database-provider&gt;&lt;style face="normal" font="default" charset="134" size="100</w:instrText>
            </w:r>
            <w:r>
              <w:rPr>
                <w:rFonts w:asciiTheme="majorBidi" w:hAnsiTheme="majorBidi" w:cstheme="majorBidi" w:hint="eastAsia"/>
              </w:rPr>
              <w:instrText>%"&gt;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(Xue-yan et al., 2020)</w:t>
            </w:r>
            <w:r w:rsidRPr="00E154C8">
              <w:rPr>
                <w:rFonts w:asciiTheme="majorBidi" w:hAnsiTheme="majorBidi" w:cstheme="majorBidi"/>
              </w:rPr>
              <w:fldChar w:fldCharType="end"/>
            </w:r>
          </w:p>
        </w:tc>
        <w:tc>
          <w:tcPr>
            <w:tcW w:w="1611" w:type="dxa"/>
          </w:tcPr>
          <w:p w14:paraId="7F31927C" w14:textId="77777777" w:rsidR="007134B0" w:rsidRPr="00E154C8" w:rsidRDefault="007134B0" w:rsidP="002E3898">
            <w:pPr>
              <w:rPr>
                <w:rFonts w:asciiTheme="majorBidi" w:hAnsiTheme="majorBidi" w:cstheme="majorBidi"/>
              </w:rPr>
            </w:pPr>
            <w:r w:rsidRPr="00E154C8">
              <w:rPr>
                <w:rFonts w:asciiTheme="majorBidi" w:hAnsiTheme="majorBidi" w:cstheme="majorBidi"/>
              </w:rPr>
              <w:t>2018</w:t>
            </w:r>
          </w:p>
        </w:tc>
        <w:tc>
          <w:tcPr>
            <w:tcW w:w="1696" w:type="dxa"/>
          </w:tcPr>
          <w:p w14:paraId="2BCD96EF" w14:textId="77777777" w:rsidR="007134B0" w:rsidRPr="00E154C8" w:rsidRDefault="007134B0" w:rsidP="002E3898">
            <w:pPr>
              <w:rPr>
                <w:rFonts w:asciiTheme="majorBidi" w:hAnsiTheme="majorBidi" w:cstheme="majorBidi"/>
              </w:rPr>
            </w:pPr>
            <w:r w:rsidRPr="00E154C8">
              <w:rPr>
                <w:rFonts w:asciiTheme="majorBidi" w:hAnsiTheme="majorBidi" w:cstheme="majorBidi"/>
              </w:rPr>
              <w:t>Yellow Sea</w:t>
            </w:r>
          </w:p>
        </w:tc>
        <w:tc>
          <w:tcPr>
            <w:tcW w:w="1069" w:type="dxa"/>
          </w:tcPr>
          <w:p w14:paraId="09241A48" w14:textId="77777777" w:rsidR="007134B0" w:rsidRPr="00E154C8" w:rsidRDefault="007134B0" w:rsidP="002E3898">
            <w:pPr>
              <w:rPr>
                <w:rFonts w:asciiTheme="majorBidi" w:hAnsiTheme="majorBidi" w:cstheme="majorBidi"/>
              </w:rPr>
            </w:pPr>
            <w:r w:rsidRPr="00E154C8">
              <w:rPr>
                <w:rFonts w:asciiTheme="majorBidi" w:hAnsiTheme="majorBidi" w:cstheme="majorBidi"/>
              </w:rPr>
              <w:t>143</w:t>
            </w:r>
          </w:p>
        </w:tc>
        <w:tc>
          <w:tcPr>
            <w:tcW w:w="1134" w:type="dxa"/>
          </w:tcPr>
          <w:p w14:paraId="4910EC43" w14:textId="77777777" w:rsidR="007134B0" w:rsidRPr="00E154C8" w:rsidRDefault="007134B0" w:rsidP="002E3898">
            <w:pPr>
              <w:rPr>
                <w:rFonts w:asciiTheme="majorBidi" w:hAnsiTheme="majorBidi" w:cstheme="majorBidi"/>
              </w:rPr>
            </w:pPr>
            <w:r w:rsidRPr="00E154C8">
              <w:rPr>
                <w:rFonts w:asciiTheme="majorBidi" w:hAnsiTheme="majorBidi" w:cstheme="majorBidi"/>
              </w:rPr>
              <w:t>84</w:t>
            </w:r>
          </w:p>
        </w:tc>
        <w:tc>
          <w:tcPr>
            <w:tcW w:w="1134" w:type="dxa"/>
          </w:tcPr>
          <w:p w14:paraId="29449158" w14:textId="77777777" w:rsidR="007134B0" w:rsidRPr="00E860BC" w:rsidRDefault="007134B0" w:rsidP="002E3898">
            <w:pPr>
              <w:rPr>
                <w:rFonts w:asciiTheme="majorBidi" w:hAnsiTheme="majorBidi" w:cstheme="majorBidi"/>
              </w:rPr>
            </w:pPr>
            <w:r w:rsidRPr="00E860BC">
              <w:rPr>
                <w:rFonts w:asciiTheme="majorBidi" w:hAnsiTheme="majorBidi" w:cstheme="majorBidi"/>
              </w:rPr>
              <w:t>58.74%</w:t>
            </w:r>
          </w:p>
        </w:tc>
      </w:tr>
      <w:tr w:rsidR="007134B0" w:rsidRPr="00E154C8" w14:paraId="337E9563" w14:textId="77777777" w:rsidTr="002E3898">
        <w:tc>
          <w:tcPr>
            <w:tcW w:w="1294" w:type="dxa"/>
          </w:tcPr>
          <w:p w14:paraId="04D460A5" w14:textId="1FDA30B5" w:rsidR="007134B0" w:rsidRPr="00E154C8" w:rsidRDefault="007134B0" w:rsidP="002E3898">
            <w:pPr>
              <w:rPr>
                <w:rFonts w:asciiTheme="majorBidi" w:hAnsiTheme="majorBidi" w:cstheme="majorBidi"/>
              </w:rPr>
            </w:pPr>
            <w:r w:rsidRPr="00E154C8">
              <w:rPr>
                <w:rFonts w:asciiTheme="majorBidi" w:hAnsiTheme="majorBidi" w:cstheme="majorBidi"/>
              </w:rPr>
              <w:t>Lin</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&lt;EndNote&gt;&lt;Cite&gt;&lt;Author&gt;Chen-xin&lt;/Author&gt;&lt;Year&gt;2019&lt;/Year&gt;&lt;RecNum&gt;851&lt;/RecNum&gt;&lt;DisplayText&gt;(Chen-xin et al., 2019)&lt;/DisplayText&gt;&lt;record&gt;&lt;rec-number&gt;851&lt;/rec-number&gt;&lt;foreign-keys&gt;&lt;key app="EN" db-id="edtesx90602taoe9zas5ezpgzaap5w222awf" timestamp="1702520366"&gt;851&lt;/key&gt;&lt;/foreign-keys&gt;&lt;ref-type name="Journal Article"&gt;17&lt;/ref-type&gt;&lt;contributors&gt;&lt;authors&gt;&lt;author&gt;Lin Chen-xin&lt;/author&gt;&lt;author&gt;Huang Shu-ling&lt;/author&gt;&lt;author&gt;Lin Shi-han&lt;/author&gt;&lt;author&gt;Jiang Dian-wei&lt;/author&gt;&lt;author&gt;Xie Han-guo&lt;/author&gt;&lt;/authors&gt;&lt;/contributors&gt;&lt;titles&gt;&lt;title&gt;Infection and species identification of Anisakis larvae in sea fishes along Fujian coast&lt;/title&gt;&lt;secondary-title&gt;Chinese journal of parasitiology and parasitic disease&lt;/secondary-title&gt;&lt;/titles&gt;&lt;periodical&gt;&lt;full</w:instrText>
            </w:r>
            <w:r>
              <w:rPr>
                <w:rFonts w:asciiTheme="majorBidi" w:hAnsiTheme="majorBidi" w:cstheme="majorBidi" w:hint="eastAsia"/>
              </w:rPr>
              <w:instrText>-title&gt;Chinese journal of parasitiology and parasitic disease&lt;/full-title&gt;&lt;/periodical&gt;&lt;pages&gt;417-421&lt;/pages&gt;&lt;volume&gt;37&lt;/volume&gt;&lt;number&gt;04&lt;/number&gt;&lt;keywords&gt;&lt;keyword&gt;</w:instrText>
            </w:r>
            <w:r>
              <w:rPr>
                <w:rFonts w:asciiTheme="majorBidi" w:hAnsiTheme="majorBidi" w:cstheme="majorBidi" w:hint="eastAsia"/>
              </w:rPr>
              <w:instrText>异尖线虫</w:instrText>
            </w:r>
            <w:r>
              <w:rPr>
                <w:rFonts w:asciiTheme="majorBidi" w:hAnsiTheme="majorBidi" w:cstheme="majorBidi" w:hint="eastAsia"/>
              </w:rPr>
              <w:instrText>&lt;/keyword&gt;&lt;keyword&gt;</w:instrText>
            </w:r>
            <w:r>
              <w:rPr>
                <w:rFonts w:asciiTheme="majorBidi" w:hAnsiTheme="majorBidi" w:cstheme="majorBidi" w:hint="eastAsia"/>
              </w:rPr>
              <w:instrText>感染率</w:instrText>
            </w:r>
            <w:r>
              <w:rPr>
                <w:rFonts w:asciiTheme="majorBidi" w:hAnsiTheme="majorBidi" w:cstheme="majorBidi" w:hint="eastAsia"/>
              </w:rPr>
              <w:instrText>&lt;/keyword&gt;&lt;keyword&gt;</w:instrText>
            </w:r>
            <w:r>
              <w:rPr>
                <w:rFonts w:asciiTheme="majorBidi" w:hAnsiTheme="majorBidi" w:cstheme="majorBidi" w:hint="eastAsia"/>
              </w:rPr>
              <w:instrText>虫种鉴定</w:instrText>
            </w:r>
            <w:r>
              <w:rPr>
                <w:rFonts w:asciiTheme="majorBidi" w:hAnsiTheme="majorBidi" w:cstheme="majorBidi" w:hint="eastAsia"/>
              </w:rPr>
              <w:instrText>&lt;/keyword&gt;&lt;keyword&gt;</w:instrText>
            </w:r>
            <w:r>
              <w:rPr>
                <w:rFonts w:asciiTheme="majorBidi" w:hAnsiTheme="majorBidi" w:cstheme="majorBidi" w:hint="eastAsia"/>
              </w:rPr>
              <w:instrText>福建省</w:instrText>
            </w:r>
            <w:r>
              <w:rPr>
                <w:rFonts w:asciiTheme="majorBidi" w:hAnsiTheme="majorBidi" w:cstheme="majorBidi" w:hint="eastAsia"/>
              </w:rPr>
              <w:instrText>&lt;/keyword&gt;&lt;/keywor</w:instrText>
            </w:r>
            <w:r>
              <w:rPr>
                <w:rFonts w:asciiTheme="majorBidi" w:hAnsiTheme="majorBidi" w:cstheme="majorBidi"/>
              </w:rPr>
              <w:instrText>ds&gt;&lt;dates&gt;&lt;year&gt;2019&lt;/year&gt;&lt;pub-dates&gt;&lt;date&gt;2019-08-02&lt;/date&gt;&lt;/pub-dates&gt;&lt;/dates&gt;&lt;isbn&gt;1000-7423&lt;/isbn&gt;&lt;urls&gt;&lt;related-urls&gt;&lt;url&gt;https://kns.cnki.net/kcms2/article/abstract?v=jeDOxXNM7l75PxunpEQXkinz8F7KmgAmdKkjWRfmqzzYUYGMm8_SDrUTMR8h0Uo7azh7-TPwXKrnJC-0n6-N_Bx4LFIEdLZ1t4KwGQOwWBnyFaWw3cLMDoOQVOj82I7gTIT8tasnM-Hx6RU1FdPsVQ==&amp;amp;uniplatform=NZKPT&amp;amp;language=CHS&lt;/url&gt;&lt;/related-urls&gt;&lt;/urls&gt;&lt;electronic-resource-num&gt;10.12140/j.issn.1000-7423.2019.04.008. (In Chinese)&lt;/electronic-resource-num&gt;&lt;remote-databas</w:instrText>
            </w:r>
            <w:r>
              <w:rPr>
                <w:rFonts w:asciiTheme="majorBidi" w:hAnsiTheme="majorBidi" w:cstheme="majorBidi" w:hint="eastAsia"/>
              </w:rPr>
              <w:instrText>e-provider&gt;&lt;style face="normal" font="default" charset="134" size="100%"&gt;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(Chen-xin et al., 2019)</w:t>
            </w:r>
            <w:r w:rsidRPr="00E154C8">
              <w:rPr>
                <w:rFonts w:asciiTheme="majorBidi" w:hAnsiTheme="majorBidi" w:cstheme="majorBidi"/>
              </w:rPr>
              <w:fldChar w:fldCharType="end"/>
            </w:r>
          </w:p>
        </w:tc>
        <w:tc>
          <w:tcPr>
            <w:tcW w:w="1611" w:type="dxa"/>
          </w:tcPr>
          <w:p w14:paraId="628C4459" w14:textId="77777777" w:rsidR="007134B0" w:rsidRPr="00E154C8" w:rsidRDefault="007134B0" w:rsidP="002E3898">
            <w:pPr>
              <w:rPr>
                <w:rFonts w:asciiTheme="majorBidi" w:hAnsiTheme="majorBidi" w:cstheme="majorBidi"/>
              </w:rPr>
            </w:pPr>
            <w:r w:rsidRPr="00E154C8">
              <w:rPr>
                <w:rFonts w:asciiTheme="majorBidi" w:hAnsiTheme="majorBidi" w:cstheme="majorBidi"/>
              </w:rPr>
              <w:t>2016-2018</w:t>
            </w:r>
          </w:p>
        </w:tc>
        <w:tc>
          <w:tcPr>
            <w:tcW w:w="1696" w:type="dxa"/>
          </w:tcPr>
          <w:p w14:paraId="3A270331" w14:textId="77777777" w:rsidR="007134B0" w:rsidRPr="00E154C8" w:rsidRDefault="007134B0" w:rsidP="002E3898">
            <w:pPr>
              <w:rPr>
                <w:rFonts w:asciiTheme="majorBidi" w:hAnsiTheme="majorBidi" w:cstheme="majorBidi"/>
              </w:rPr>
            </w:pPr>
            <w:r w:rsidRPr="00E154C8">
              <w:rPr>
                <w:rFonts w:asciiTheme="majorBidi" w:hAnsiTheme="majorBidi" w:cstheme="majorBidi"/>
              </w:rPr>
              <w:t>East China Sea</w:t>
            </w:r>
          </w:p>
        </w:tc>
        <w:tc>
          <w:tcPr>
            <w:tcW w:w="1069" w:type="dxa"/>
          </w:tcPr>
          <w:p w14:paraId="05B2481F" w14:textId="77777777" w:rsidR="007134B0" w:rsidRPr="00E154C8" w:rsidRDefault="007134B0" w:rsidP="002E3898">
            <w:pPr>
              <w:rPr>
                <w:rFonts w:asciiTheme="majorBidi" w:hAnsiTheme="majorBidi" w:cstheme="majorBidi"/>
              </w:rPr>
            </w:pPr>
            <w:r w:rsidRPr="00E154C8">
              <w:rPr>
                <w:rFonts w:asciiTheme="majorBidi" w:hAnsiTheme="majorBidi" w:cstheme="majorBidi"/>
              </w:rPr>
              <w:t>810</w:t>
            </w:r>
          </w:p>
        </w:tc>
        <w:tc>
          <w:tcPr>
            <w:tcW w:w="1134" w:type="dxa"/>
          </w:tcPr>
          <w:p w14:paraId="23856E28" w14:textId="77777777" w:rsidR="007134B0" w:rsidRPr="00E154C8" w:rsidRDefault="007134B0" w:rsidP="002E3898">
            <w:pPr>
              <w:rPr>
                <w:rFonts w:asciiTheme="majorBidi" w:hAnsiTheme="majorBidi" w:cstheme="majorBidi"/>
              </w:rPr>
            </w:pPr>
            <w:r w:rsidRPr="00E154C8">
              <w:rPr>
                <w:rFonts w:asciiTheme="majorBidi" w:hAnsiTheme="majorBidi" w:cstheme="majorBidi"/>
              </w:rPr>
              <w:t>277</w:t>
            </w:r>
          </w:p>
        </w:tc>
        <w:tc>
          <w:tcPr>
            <w:tcW w:w="1134" w:type="dxa"/>
          </w:tcPr>
          <w:p w14:paraId="50DFC467" w14:textId="77777777" w:rsidR="007134B0" w:rsidRPr="00E860BC" w:rsidRDefault="007134B0" w:rsidP="002E3898">
            <w:pPr>
              <w:rPr>
                <w:rFonts w:asciiTheme="majorBidi" w:hAnsiTheme="majorBidi" w:cstheme="majorBidi"/>
              </w:rPr>
            </w:pPr>
            <w:r w:rsidRPr="00E860BC">
              <w:rPr>
                <w:rFonts w:asciiTheme="majorBidi" w:hAnsiTheme="majorBidi" w:cstheme="majorBidi"/>
              </w:rPr>
              <w:t>34.20%</w:t>
            </w:r>
          </w:p>
        </w:tc>
      </w:tr>
      <w:tr w:rsidR="007134B0" w:rsidRPr="00E154C8" w14:paraId="38AF530F" w14:textId="77777777" w:rsidTr="002E3898">
        <w:tc>
          <w:tcPr>
            <w:tcW w:w="1294" w:type="dxa"/>
          </w:tcPr>
          <w:p w14:paraId="1A35B502" w14:textId="6139AF77" w:rsidR="007134B0" w:rsidRPr="00E154C8" w:rsidRDefault="007134B0" w:rsidP="002E3898">
            <w:pPr>
              <w:rPr>
                <w:rFonts w:asciiTheme="majorBidi" w:hAnsiTheme="majorBidi" w:cstheme="majorBidi"/>
              </w:rPr>
            </w:pPr>
            <w:r w:rsidRPr="00E154C8">
              <w:rPr>
                <w:rFonts w:asciiTheme="majorBidi" w:hAnsiTheme="majorBidi" w:cstheme="majorBidi"/>
              </w:rPr>
              <w:t>Li</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&lt;EndNote&gt;&lt;Cite&gt;&lt;Author&gt;Ai-hua&lt;/Author&gt;&lt;Year&gt;2022&lt;/Year&gt;&lt;RecNum&gt;843&lt;/RecNum&gt;&lt;DisplayText&gt;(Ai-hua et al., 2022)&lt;/DisplayText&gt;&lt;record&gt;&lt;rec-number&gt;843&lt;/rec-number&gt;&lt;foreign-keys&gt;&lt;key app="EN" db-id="edtesx90602taoe9zas5ezpgzaap5w222awf" timestamp="1702520366"&gt;843&lt;/key&gt;&lt;/foreign-keys&gt;&lt;ref-type name="Journal Article"&gt;17&lt;/ref-type&gt;&lt;contributors&gt;&lt;authors&gt;&lt;author&gt;Li Ai-hua&lt;/author&gt;&lt;author&gt;Wang Lin&lt;/author&gt;&lt;author&gt;Li Sha-sha&lt;/author&gt;&lt;author&gt;Zhang Wan-jun&lt;/author&gt;&lt;/authors&gt;&lt;/contributors&gt;&lt;titles&gt;&lt;title&gt;Prevalence of parasitic infections in fish from markets in Zhenjiang City from 2017 to 2020&lt;/title&gt;&lt;secondary-title&gt;Chinese Journal of Schistosomiasis Control&lt;/secondary-title&gt;&lt;/titles&gt;&lt;periodical&gt;&lt;full-title&gt;Chinese Journal of Schistosomiasis Control&lt;/f</w:instrText>
            </w:r>
            <w:r>
              <w:rPr>
                <w:rFonts w:asciiTheme="majorBidi" w:hAnsiTheme="majorBidi" w:cstheme="majorBidi" w:hint="eastAsia"/>
              </w:rPr>
              <w:instrText>ull-title&gt;&lt;/periodical&gt;&lt;pages&gt;527-530&lt;/pages&gt;&lt;volume&gt;34&lt;/volume&gt;&lt;number&gt;05&lt;/number&gt;&lt;keywords&gt;&lt;keyword&gt;</w:instrText>
            </w:r>
            <w:r>
              <w:rPr>
                <w:rFonts w:asciiTheme="majorBidi" w:hAnsiTheme="majorBidi" w:cstheme="majorBidi" w:hint="eastAsia"/>
              </w:rPr>
              <w:instrText>寄生虫</w:instrText>
            </w:r>
            <w:r>
              <w:rPr>
                <w:rFonts w:asciiTheme="majorBidi" w:hAnsiTheme="majorBidi" w:cstheme="majorBidi" w:hint="eastAsia"/>
              </w:rPr>
              <w:instrText>&lt;/keyword&gt;&lt;keyword&gt;</w:instrText>
            </w:r>
            <w:r>
              <w:rPr>
                <w:rFonts w:asciiTheme="majorBidi" w:hAnsiTheme="majorBidi" w:cstheme="majorBidi" w:hint="eastAsia"/>
              </w:rPr>
              <w:instrText>淡水鱼</w:instrText>
            </w:r>
            <w:r>
              <w:rPr>
                <w:rFonts w:asciiTheme="majorBidi" w:hAnsiTheme="majorBidi" w:cstheme="majorBidi" w:hint="eastAsia"/>
              </w:rPr>
              <w:instrText>&lt;/keyword&gt;&lt;keyword&gt;</w:instrText>
            </w:r>
            <w:r>
              <w:rPr>
                <w:rFonts w:asciiTheme="majorBidi" w:hAnsiTheme="majorBidi" w:cstheme="majorBidi" w:hint="eastAsia"/>
              </w:rPr>
              <w:instrText>海鱼</w:instrText>
            </w:r>
            <w:r>
              <w:rPr>
                <w:rFonts w:asciiTheme="majorBidi" w:hAnsiTheme="majorBidi" w:cstheme="majorBidi" w:hint="eastAsia"/>
              </w:rPr>
              <w:instrText>&lt;/keyword&gt;&lt;keyword&gt;</w:instrText>
            </w:r>
            <w:r>
              <w:rPr>
                <w:rFonts w:asciiTheme="majorBidi" w:hAnsiTheme="majorBidi" w:cstheme="majorBidi" w:hint="eastAsia"/>
              </w:rPr>
              <w:instrText>镇江市</w:instrText>
            </w:r>
            <w:r>
              <w:rPr>
                <w:rFonts w:asciiTheme="majorBidi" w:hAnsiTheme="majorBidi" w:cstheme="majorBidi" w:hint="eastAsia"/>
              </w:rPr>
              <w:instrText>&lt;/keyword&gt;&lt;/keywords&gt;&lt;dates&gt;&lt;year&gt;2022&lt;/year&gt;&lt;pub-dates&gt;&lt;date&gt;2022-04-22&lt;/date&gt;&lt;/pub-</w:instrText>
            </w:r>
            <w:r>
              <w:rPr>
                <w:rFonts w:asciiTheme="majorBidi" w:hAnsiTheme="majorBidi" w:cstheme="majorBidi"/>
              </w:rPr>
              <w:instrText>dates&gt;&lt;/dates&gt;&lt;isbn&gt;1005-6661&lt;/isbn&gt;&lt;urls&gt;&lt;related-urls&gt;&lt;url&gt;https://kns.cnki.net/kcms2/article/abstract?v=jeDOxXNM7l4x3yjXD9K7hR-yNiFxlnu3AK1NbPRHV3meA9fj-m7hYvwJdlwKQ50ueKTA1mLxI8XcIbu316c4DJKjvaYhD6PiVDoRxdRHtZNbyERyMOr5vNoeJYwIeRLyKBVLTNPMLivHlgcBRaB8</w:instrText>
            </w:r>
            <w:r>
              <w:rPr>
                <w:rFonts w:asciiTheme="majorBidi" w:hAnsiTheme="majorBidi" w:cstheme="majorBidi" w:hint="eastAsia"/>
              </w:rPr>
              <w:instrText>jw==&amp;amp;uniplatform=NZKPT&amp;amp;language=CHS&lt;/url&gt;&lt;/related-urls&gt;&lt;/urls&gt;&lt;electronic-resource-num&gt;10.16250/j.32.1374.2021178. (In Chinese)&lt;/electronic-resource-num&gt;&lt;remote-database-provider&gt;&lt;style face="normal" font="default" charset="134" size="100%"&gt;</w:instrText>
            </w:r>
            <w:r>
              <w:rPr>
                <w:rFonts w:asciiTheme="majorBidi" w:hAnsiTheme="majorBidi" w:cstheme="majorBidi" w:hint="eastAsia"/>
              </w:rPr>
              <w:instrText>期刊</w:instrText>
            </w:r>
            <w:r>
              <w:rPr>
                <w:rFonts w:asciiTheme="majorBidi" w:hAnsiTheme="majorBidi" w:cstheme="majorBidi" w:hint="eastAsia"/>
              </w:rPr>
              <w:instrText>&lt;/s</w:instrText>
            </w:r>
            <w:r>
              <w:rPr>
                <w:rFonts w:asciiTheme="majorBidi" w:hAnsiTheme="majorBidi" w:cstheme="majorBidi"/>
              </w:rPr>
              <w:instrText>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(Ai-hua et al., 2022)</w:t>
            </w:r>
            <w:r w:rsidRPr="00E154C8">
              <w:rPr>
                <w:rFonts w:asciiTheme="majorBidi" w:hAnsiTheme="majorBidi" w:cstheme="majorBidi"/>
              </w:rPr>
              <w:fldChar w:fldCharType="end"/>
            </w:r>
          </w:p>
        </w:tc>
        <w:tc>
          <w:tcPr>
            <w:tcW w:w="1611" w:type="dxa"/>
          </w:tcPr>
          <w:p w14:paraId="196DD07E" w14:textId="77777777" w:rsidR="007134B0" w:rsidRPr="00E154C8" w:rsidRDefault="007134B0" w:rsidP="002E3898">
            <w:pPr>
              <w:rPr>
                <w:rFonts w:asciiTheme="majorBidi" w:hAnsiTheme="majorBidi" w:cstheme="majorBidi"/>
              </w:rPr>
            </w:pPr>
            <w:r w:rsidRPr="00E154C8">
              <w:rPr>
                <w:rFonts w:asciiTheme="majorBidi" w:hAnsiTheme="majorBidi" w:cstheme="majorBidi"/>
              </w:rPr>
              <w:t>2017-2020</w:t>
            </w:r>
          </w:p>
        </w:tc>
        <w:tc>
          <w:tcPr>
            <w:tcW w:w="1696" w:type="dxa"/>
          </w:tcPr>
          <w:p w14:paraId="24E41F2F" w14:textId="77777777" w:rsidR="007134B0" w:rsidRPr="00E154C8" w:rsidRDefault="007134B0" w:rsidP="002E3898">
            <w:pPr>
              <w:rPr>
                <w:rFonts w:asciiTheme="majorBidi" w:hAnsiTheme="majorBidi" w:cstheme="majorBidi"/>
              </w:rPr>
            </w:pPr>
            <w:r w:rsidRPr="00E154C8">
              <w:rPr>
                <w:rFonts w:asciiTheme="majorBidi" w:hAnsiTheme="majorBidi" w:cstheme="majorBidi"/>
              </w:rPr>
              <w:t>Yellow Sea</w:t>
            </w:r>
          </w:p>
        </w:tc>
        <w:tc>
          <w:tcPr>
            <w:tcW w:w="1069" w:type="dxa"/>
          </w:tcPr>
          <w:p w14:paraId="5E8D0465" w14:textId="77777777" w:rsidR="007134B0" w:rsidRPr="00E154C8" w:rsidRDefault="007134B0" w:rsidP="002E3898">
            <w:pPr>
              <w:rPr>
                <w:rFonts w:asciiTheme="majorBidi" w:hAnsiTheme="majorBidi" w:cstheme="majorBidi"/>
              </w:rPr>
            </w:pPr>
            <w:r w:rsidRPr="00E154C8">
              <w:rPr>
                <w:rFonts w:asciiTheme="majorBidi" w:hAnsiTheme="majorBidi" w:cstheme="majorBidi"/>
              </w:rPr>
              <w:t>388</w:t>
            </w:r>
          </w:p>
        </w:tc>
        <w:tc>
          <w:tcPr>
            <w:tcW w:w="1134" w:type="dxa"/>
          </w:tcPr>
          <w:p w14:paraId="62EE8AFA" w14:textId="77777777" w:rsidR="007134B0" w:rsidRPr="00E154C8" w:rsidRDefault="007134B0" w:rsidP="002E3898">
            <w:pPr>
              <w:rPr>
                <w:rFonts w:asciiTheme="majorBidi" w:hAnsiTheme="majorBidi" w:cstheme="majorBidi"/>
              </w:rPr>
            </w:pPr>
            <w:r w:rsidRPr="00E154C8">
              <w:rPr>
                <w:rFonts w:asciiTheme="majorBidi" w:hAnsiTheme="majorBidi" w:cstheme="majorBidi"/>
              </w:rPr>
              <w:t>91</w:t>
            </w:r>
          </w:p>
        </w:tc>
        <w:tc>
          <w:tcPr>
            <w:tcW w:w="1134" w:type="dxa"/>
          </w:tcPr>
          <w:p w14:paraId="7456956C" w14:textId="77777777" w:rsidR="007134B0" w:rsidRPr="00E860BC" w:rsidRDefault="007134B0" w:rsidP="002E3898">
            <w:pPr>
              <w:rPr>
                <w:rFonts w:asciiTheme="majorBidi" w:hAnsiTheme="majorBidi" w:cstheme="majorBidi"/>
              </w:rPr>
            </w:pPr>
            <w:r w:rsidRPr="00E860BC">
              <w:rPr>
                <w:rFonts w:asciiTheme="majorBidi" w:hAnsiTheme="majorBidi" w:cstheme="majorBidi"/>
              </w:rPr>
              <w:t>23.45%</w:t>
            </w:r>
          </w:p>
        </w:tc>
      </w:tr>
      <w:tr w:rsidR="007134B0" w:rsidRPr="00E154C8" w14:paraId="7B727B35" w14:textId="77777777" w:rsidTr="002E3898">
        <w:tc>
          <w:tcPr>
            <w:tcW w:w="1294" w:type="dxa"/>
          </w:tcPr>
          <w:p w14:paraId="391245FC" w14:textId="6DD318FB" w:rsidR="007134B0" w:rsidRPr="00E154C8" w:rsidRDefault="007134B0" w:rsidP="002E3898">
            <w:pPr>
              <w:rPr>
                <w:rFonts w:asciiTheme="majorBidi" w:hAnsiTheme="majorBidi" w:cstheme="majorBidi"/>
              </w:rPr>
            </w:pPr>
            <w:r w:rsidRPr="00E154C8">
              <w:rPr>
                <w:rFonts w:asciiTheme="majorBidi" w:hAnsiTheme="majorBidi" w:cstheme="majorBidi"/>
              </w:rPr>
              <w:t>Chen</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&lt;EndNote&gt;&lt;Cite&gt;&lt;Author&gt;Jun-hua&lt;/Author&gt;&lt;Year&gt;2014&lt;/Year&gt;&lt;RecNum&gt;849&lt;/RecNum&gt;&lt;DisplayText&gt;(Jun-hua et al., 2014)&lt;/DisplayText&gt;&lt;record&gt;&lt;rec-number&gt;849&lt;/rec-number&gt;&lt;foreign-keys&gt;&lt;key app="EN" db-id="edtesx90602taoe9zas5ezpgzaap5w222awf" timestamp="1702520366"&gt;849&lt;/key&gt;&lt;/foreign-keys&gt;&lt;ref-type name="Journal Article"&gt;17&lt;/ref-type&gt;&lt;contributors&gt;&lt;authors&gt;&lt;author&gt;Chen Jun-hua&lt;/author&gt;&lt;author&gt;Xu Zhi-xia&lt;/author&gt;&lt;author&gt;Xu Guang-xing&lt;/author&gt;&lt;author&gt;Huang Jian-yun&lt;/author&gt;&lt;author&gt;Chen Hong-hui&lt;/author&gt;&lt;author&gt;Shi Shi-zun&lt;/author&gt;&lt;author&gt;Wu Xiu-yang&lt;/author&gt;&lt;author&gt;Liang Jing-jing&lt;/author&gt;&lt;/authors&gt;&lt;/contributors&gt;&lt;titles&gt;&lt;title&gt;Anisakis simplex larvae: Infection status in marine fished for sale in Shantou&lt;/title&gt;&lt;secondary-title&gt;Chinese journal of par</w:instrText>
            </w:r>
            <w:r>
              <w:rPr>
                <w:rFonts w:asciiTheme="majorBidi" w:hAnsiTheme="majorBidi" w:cstheme="majorBidi" w:hint="eastAsia"/>
              </w:rPr>
              <w:instrText>asitiology and parasitic disease&lt;/secondary-title&gt;&lt;/titles&gt;&lt;periodical&gt;&lt;full-title&gt;Chinese journal of parasitiology and parasitic disease&lt;/full-title&gt;&lt;/periodical&gt;&lt;pages&gt;212-216&lt;/pages&gt;&lt;volume&gt;32&lt;/volume&gt;&lt;number&gt;03&lt;/number&gt;&lt;keywords&gt;&lt;keyword&gt;</w:instrText>
            </w:r>
            <w:r>
              <w:rPr>
                <w:rFonts w:asciiTheme="majorBidi" w:hAnsiTheme="majorBidi" w:cstheme="majorBidi" w:hint="eastAsia"/>
              </w:rPr>
              <w:instrText>海鱼</w:instrText>
            </w:r>
            <w:r>
              <w:rPr>
                <w:rFonts w:asciiTheme="majorBidi" w:hAnsiTheme="majorBidi" w:cstheme="majorBidi" w:hint="eastAsia"/>
              </w:rPr>
              <w:instrText>&lt;/keyword&gt;&lt;keyword&gt;</w:instrText>
            </w:r>
            <w:r>
              <w:rPr>
                <w:rFonts w:asciiTheme="majorBidi" w:hAnsiTheme="majorBidi" w:cstheme="majorBidi" w:hint="eastAsia"/>
              </w:rPr>
              <w:instrText>简单异尖线虫</w:instrText>
            </w:r>
            <w:r>
              <w:rPr>
                <w:rFonts w:asciiTheme="majorBidi" w:hAnsiTheme="majorBidi" w:cstheme="majorBidi" w:hint="eastAsia"/>
              </w:rPr>
              <w:instrText>&lt;/keyword&gt;&lt;keyword&gt;</w:instrText>
            </w:r>
            <w:r>
              <w:rPr>
                <w:rFonts w:asciiTheme="majorBidi" w:hAnsiTheme="majorBidi" w:cstheme="majorBidi" w:hint="eastAsia"/>
              </w:rPr>
              <w:instrText>感染</w:instrText>
            </w:r>
            <w:r>
              <w:rPr>
                <w:rFonts w:asciiTheme="majorBidi" w:hAnsiTheme="majorBidi" w:cstheme="majorBidi" w:hint="eastAsia"/>
              </w:rPr>
              <w:instrText>&lt;/keyword&gt;&lt;/keywords&gt;&lt;dates&gt;&lt;year&gt;2014&lt;/year&gt;&lt;pub-dates&gt;&lt;date&gt;2014-06-30&lt;/date&gt;&lt;/pub-dates&gt;&lt;/dates&gt;&lt;isbn&gt;1000-7423&lt;/isbn&gt;&lt;urls&gt;&lt;related-urls&gt;&lt;url&gt;https://kns.cnki.net/kcms2/article/abstract?v=jeDOxXNM7l5jN-1miWZMhpgF7IfH</w:instrText>
            </w:r>
            <w:r>
              <w:rPr>
                <w:rFonts w:asciiTheme="majorBidi" w:hAnsiTheme="majorBidi" w:cstheme="majorBidi"/>
              </w:rPr>
              <w:instrText>OXLoUXQaX2zvVqdv9aEu8t1UDR31rJeLxKmnGvnYKpY0HBQnRKWI4_wZMKiPCfYo_6nzNSZn2hXCWUxsjEzUUqiv8zI3htY6Nus0955MZdcrNZc=&amp;amp;uniplatform=NZKPT&amp;amp;language=CHS&lt;/url&gt;&lt;/related-urls&gt;&lt;/urls&gt;&lt;electronic-resource-num&gt;CNKI:SUN:ZJSB.0.2014-03-014. (In Chinese)&lt;/electron</w:instrText>
            </w:r>
            <w:r>
              <w:rPr>
                <w:rFonts w:asciiTheme="majorBidi" w:hAnsiTheme="majorBidi" w:cstheme="majorBidi" w:hint="eastAsia"/>
              </w:rPr>
              <w:instrText>ic-resource-num&gt;&lt;remote-database-provider&gt;&lt;style face="normal" font="default" charset="134" size="100%"&gt;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(Jun-hua et al., 2014)</w:t>
            </w:r>
            <w:r w:rsidRPr="00E154C8">
              <w:rPr>
                <w:rFonts w:asciiTheme="majorBidi" w:hAnsiTheme="majorBidi" w:cstheme="majorBidi"/>
              </w:rPr>
              <w:fldChar w:fldCharType="end"/>
            </w:r>
          </w:p>
        </w:tc>
        <w:tc>
          <w:tcPr>
            <w:tcW w:w="1611" w:type="dxa"/>
          </w:tcPr>
          <w:p w14:paraId="0D139EBB" w14:textId="77777777" w:rsidR="007134B0" w:rsidRPr="00E154C8" w:rsidRDefault="007134B0" w:rsidP="002E3898">
            <w:pPr>
              <w:rPr>
                <w:rFonts w:asciiTheme="majorBidi" w:hAnsiTheme="majorBidi" w:cstheme="majorBidi"/>
              </w:rPr>
            </w:pPr>
            <w:r w:rsidRPr="00E154C8">
              <w:rPr>
                <w:rFonts w:asciiTheme="majorBidi" w:hAnsiTheme="majorBidi" w:cstheme="majorBidi"/>
              </w:rPr>
              <w:t>2013</w:t>
            </w:r>
          </w:p>
        </w:tc>
        <w:tc>
          <w:tcPr>
            <w:tcW w:w="1696" w:type="dxa"/>
          </w:tcPr>
          <w:p w14:paraId="44BD18AA" w14:textId="77777777" w:rsidR="007134B0" w:rsidRPr="00E154C8" w:rsidRDefault="007134B0" w:rsidP="002E3898">
            <w:pPr>
              <w:rPr>
                <w:rFonts w:asciiTheme="majorBidi" w:hAnsiTheme="majorBidi" w:cstheme="majorBidi"/>
              </w:rPr>
            </w:pPr>
            <w:r w:rsidRPr="00E154C8">
              <w:rPr>
                <w:rFonts w:asciiTheme="majorBidi" w:hAnsiTheme="majorBidi" w:cstheme="majorBidi"/>
              </w:rPr>
              <w:t>South China Sea</w:t>
            </w:r>
          </w:p>
        </w:tc>
        <w:tc>
          <w:tcPr>
            <w:tcW w:w="1069" w:type="dxa"/>
          </w:tcPr>
          <w:p w14:paraId="25681C75" w14:textId="77777777" w:rsidR="007134B0" w:rsidRPr="00E154C8" w:rsidRDefault="007134B0" w:rsidP="002E3898">
            <w:pPr>
              <w:rPr>
                <w:rFonts w:asciiTheme="majorBidi" w:hAnsiTheme="majorBidi" w:cstheme="majorBidi"/>
              </w:rPr>
            </w:pPr>
            <w:r w:rsidRPr="00E154C8">
              <w:rPr>
                <w:rFonts w:asciiTheme="majorBidi" w:hAnsiTheme="majorBidi" w:cstheme="majorBidi"/>
              </w:rPr>
              <w:t>382</w:t>
            </w:r>
          </w:p>
        </w:tc>
        <w:tc>
          <w:tcPr>
            <w:tcW w:w="1134" w:type="dxa"/>
          </w:tcPr>
          <w:p w14:paraId="26188128" w14:textId="77777777" w:rsidR="007134B0" w:rsidRPr="00E154C8" w:rsidRDefault="007134B0" w:rsidP="002E3898">
            <w:pPr>
              <w:rPr>
                <w:rFonts w:asciiTheme="majorBidi" w:hAnsiTheme="majorBidi" w:cstheme="majorBidi"/>
              </w:rPr>
            </w:pPr>
            <w:r w:rsidRPr="00E154C8">
              <w:rPr>
                <w:rFonts w:asciiTheme="majorBidi" w:hAnsiTheme="majorBidi" w:cstheme="majorBidi"/>
              </w:rPr>
              <w:t>181</w:t>
            </w:r>
          </w:p>
        </w:tc>
        <w:tc>
          <w:tcPr>
            <w:tcW w:w="1134" w:type="dxa"/>
          </w:tcPr>
          <w:p w14:paraId="151FAE68" w14:textId="77777777" w:rsidR="007134B0" w:rsidRPr="00E860BC" w:rsidRDefault="007134B0" w:rsidP="002E3898">
            <w:pPr>
              <w:rPr>
                <w:rFonts w:asciiTheme="majorBidi" w:hAnsiTheme="majorBidi" w:cstheme="majorBidi"/>
              </w:rPr>
            </w:pPr>
            <w:r w:rsidRPr="00E860BC">
              <w:rPr>
                <w:rFonts w:asciiTheme="majorBidi" w:hAnsiTheme="majorBidi" w:cstheme="majorBidi"/>
              </w:rPr>
              <w:t>47.38%</w:t>
            </w:r>
          </w:p>
        </w:tc>
      </w:tr>
      <w:tr w:rsidR="007134B0" w:rsidRPr="00E154C8" w14:paraId="10792D20" w14:textId="77777777" w:rsidTr="002E3898">
        <w:tc>
          <w:tcPr>
            <w:tcW w:w="1294" w:type="dxa"/>
          </w:tcPr>
          <w:p w14:paraId="71ED9FA1" w14:textId="1F281BA6" w:rsidR="007134B0" w:rsidRPr="00E154C8" w:rsidRDefault="007134B0" w:rsidP="002E3898">
            <w:pPr>
              <w:rPr>
                <w:rFonts w:asciiTheme="majorBidi" w:hAnsiTheme="majorBidi" w:cstheme="majorBidi"/>
              </w:rPr>
            </w:pPr>
            <w:r w:rsidRPr="00E154C8">
              <w:rPr>
                <w:rFonts w:asciiTheme="majorBidi" w:hAnsiTheme="majorBidi" w:cstheme="majorBidi"/>
              </w:rPr>
              <w:t>Zhang</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&lt;EndNote&gt;&lt;Cite&gt;&lt;Author&gt;Jun-he&lt;/Author&gt;&lt;Year&gt;2010&lt;/Year&gt;&lt;RecNum&gt;829&lt;/RecNum&gt;&lt;DisplayText&gt;(Jun-he et al., 2010)&lt;/DisplayText&gt;&lt;record&gt;&lt;rec-number&gt;829&lt;/rec-number&gt;&lt;foreign-keys&gt;&lt;key app="EN" db-id="edtesx90602taoe9zas5ezpgzaap5w222awf" timestamp="1702520366"&gt;829&lt;/key&gt;&lt;/foreign-keys&gt;&lt;ref-type name="Journal Article"&gt;17&lt;/ref-type&gt;&lt;contributors&gt;&lt;authors&gt;&lt;author&gt;Zhang Jun-he&lt;/author&gt;&lt;author&gt;Lin Qi&lt;/author&gt;&lt;author&gt;Zhang Qian-tong&lt;/author&gt;&lt;author&gt;He Wei-xian&lt;/author&gt;&lt;author&gt;Li Ke-fengh&lt;/author&gt;&lt;author&gt;Xu Xu&lt;/author&gt;&lt;/authors&gt;&lt;/contributors&gt;&lt;titles&gt;&lt;title&gt;A study of the infection and physicochemical characteristics of the marine fish infected by Anisakis L3 caught in Zhoushan Fishery&lt;/title&gt;&lt;secondary-title&gt;Chinese Journal of Preventive Medicine&lt;/secondary-title&gt;&lt;/titles&gt;&lt;periodical&gt;&lt;full-title&gt;Chinese Journal of Preventive Medicine&lt;/full-title&gt;&lt;/periodical&gt;&lt;pages&gt;6&lt;/pages&gt;&lt;volume&gt;44&lt;/volume&gt;&lt;number&gt;11&lt;/number&gt;&lt;dates&gt;&lt;year&gt;2010&lt;/year&gt;&lt;pub-dates&gt;&lt;date&gt;2010-01-01&lt;/date&gt;&lt;/pub-dates&gt;&lt;/dates&gt;&lt;urls&gt;&lt;/urls&gt;&lt;electronic-resource-num&gt;10.3760/cma.j.issn.0253-9624.2010.11.018. (In Chinese)&lt;/electronic-resource-num&gt;&lt;/record&gt;&lt;/Cite&gt;&lt;/EndNote&gt;</w:instrText>
            </w:r>
            <w:r w:rsidRPr="00E154C8">
              <w:rPr>
                <w:rFonts w:asciiTheme="majorBidi" w:hAnsiTheme="majorBidi" w:cstheme="majorBidi"/>
              </w:rPr>
              <w:fldChar w:fldCharType="separate"/>
            </w:r>
            <w:r>
              <w:rPr>
                <w:rFonts w:asciiTheme="majorBidi" w:hAnsiTheme="majorBidi" w:cstheme="majorBidi"/>
                <w:noProof/>
              </w:rPr>
              <w:t>(Jun-he et al., 2010)</w:t>
            </w:r>
            <w:r w:rsidRPr="00E154C8">
              <w:rPr>
                <w:rFonts w:asciiTheme="majorBidi" w:hAnsiTheme="majorBidi" w:cstheme="majorBidi"/>
              </w:rPr>
              <w:fldChar w:fldCharType="end"/>
            </w:r>
          </w:p>
        </w:tc>
        <w:tc>
          <w:tcPr>
            <w:tcW w:w="1611" w:type="dxa"/>
          </w:tcPr>
          <w:p w14:paraId="4411DB99" w14:textId="77777777" w:rsidR="007134B0" w:rsidRPr="00E154C8" w:rsidRDefault="007134B0" w:rsidP="002E3898">
            <w:pPr>
              <w:rPr>
                <w:rFonts w:asciiTheme="majorBidi" w:hAnsiTheme="majorBidi" w:cstheme="majorBidi"/>
              </w:rPr>
            </w:pPr>
            <w:r w:rsidRPr="00E154C8">
              <w:rPr>
                <w:rFonts w:asciiTheme="majorBidi" w:hAnsiTheme="majorBidi" w:cstheme="majorBidi"/>
              </w:rPr>
              <w:t>2007-2009</w:t>
            </w:r>
          </w:p>
        </w:tc>
        <w:tc>
          <w:tcPr>
            <w:tcW w:w="1696" w:type="dxa"/>
          </w:tcPr>
          <w:p w14:paraId="7C225D03" w14:textId="77777777" w:rsidR="007134B0" w:rsidRPr="00E154C8" w:rsidRDefault="007134B0" w:rsidP="002E3898">
            <w:pPr>
              <w:rPr>
                <w:rFonts w:asciiTheme="majorBidi" w:hAnsiTheme="majorBidi" w:cstheme="majorBidi"/>
              </w:rPr>
            </w:pPr>
            <w:r w:rsidRPr="00E154C8">
              <w:rPr>
                <w:rFonts w:asciiTheme="majorBidi" w:hAnsiTheme="majorBidi" w:cstheme="majorBidi"/>
              </w:rPr>
              <w:t>East China Sea</w:t>
            </w:r>
          </w:p>
        </w:tc>
        <w:tc>
          <w:tcPr>
            <w:tcW w:w="1069" w:type="dxa"/>
          </w:tcPr>
          <w:p w14:paraId="4D573386" w14:textId="77777777" w:rsidR="007134B0" w:rsidRPr="00E154C8" w:rsidRDefault="007134B0" w:rsidP="002E3898">
            <w:pPr>
              <w:rPr>
                <w:rFonts w:asciiTheme="majorBidi" w:hAnsiTheme="majorBidi" w:cstheme="majorBidi"/>
              </w:rPr>
            </w:pPr>
            <w:r w:rsidRPr="00E154C8">
              <w:rPr>
                <w:rFonts w:asciiTheme="majorBidi" w:hAnsiTheme="majorBidi" w:cstheme="majorBidi"/>
              </w:rPr>
              <w:t>444</w:t>
            </w:r>
          </w:p>
        </w:tc>
        <w:tc>
          <w:tcPr>
            <w:tcW w:w="1134" w:type="dxa"/>
          </w:tcPr>
          <w:p w14:paraId="25608A33" w14:textId="77777777" w:rsidR="007134B0" w:rsidRPr="00E154C8" w:rsidRDefault="007134B0" w:rsidP="002E3898">
            <w:pPr>
              <w:rPr>
                <w:rFonts w:asciiTheme="majorBidi" w:hAnsiTheme="majorBidi" w:cstheme="majorBidi"/>
              </w:rPr>
            </w:pPr>
            <w:r w:rsidRPr="00E154C8">
              <w:rPr>
                <w:rFonts w:asciiTheme="majorBidi" w:hAnsiTheme="majorBidi" w:cstheme="majorBidi"/>
              </w:rPr>
              <w:t>218</w:t>
            </w:r>
          </w:p>
        </w:tc>
        <w:tc>
          <w:tcPr>
            <w:tcW w:w="1134" w:type="dxa"/>
          </w:tcPr>
          <w:p w14:paraId="03A29D4C" w14:textId="77777777" w:rsidR="007134B0" w:rsidRPr="00E860BC" w:rsidRDefault="007134B0" w:rsidP="002E3898">
            <w:pPr>
              <w:rPr>
                <w:rFonts w:asciiTheme="majorBidi" w:hAnsiTheme="majorBidi" w:cstheme="majorBidi"/>
              </w:rPr>
            </w:pPr>
            <w:r w:rsidRPr="00E860BC">
              <w:rPr>
                <w:rFonts w:asciiTheme="majorBidi" w:hAnsiTheme="majorBidi" w:cstheme="majorBidi"/>
              </w:rPr>
              <w:t>49.10%</w:t>
            </w:r>
          </w:p>
        </w:tc>
      </w:tr>
      <w:tr w:rsidR="007134B0" w:rsidRPr="00E154C8" w14:paraId="2C28CDEA" w14:textId="77777777" w:rsidTr="002E3898">
        <w:tc>
          <w:tcPr>
            <w:tcW w:w="1294" w:type="dxa"/>
          </w:tcPr>
          <w:p w14:paraId="13C4E72A" w14:textId="4FB92DEF" w:rsidR="007134B0" w:rsidRPr="00E154C8" w:rsidRDefault="007134B0" w:rsidP="002E3898">
            <w:pPr>
              <w:rPr>
                <w:rFonts w:asciiTheme="majorBidi" w:hAnsiTheme="majorBidi" w:cstheme="majorBidi"/>
              </w:rPr>
            </w:pPr>
            <w:r w:rsidRPr="00E154C8">
              <w:rPr>
                <w:rFonts w:asciiTheme="majorBidi" w:hAnsiTheme="majorBidi" w:cstheme="majorBidi"/>
              </w:rPr>
              <w:t>Lu</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&lt;EndNote&gt;&lt;Cite&gt;&lt;Author&gt;Lu&lt;/Author&gt;&lt;Year&gt;2018&lt;/Year&gt;&lt;RecNum&gt;905&lt;/RecNum&gt;&lt;DisplayText&gt;(Lu et al., 2018)&lt;/DisplayText&gt;&lt;record&gt;&lt;rec-number&gt;905&lt;/rec-number&gt;&lt;foreign-keys&gt;&lt;key app="EN" db-id="edtesx90602taoe9zas5ezpgzaap5w222awf" timestamp="1708393324"&gt;905&lt;/key&gt;&lt;/foreign-keys&gt;&lt;ref-type name="Journal Article"&gt;17&lt;/ref-type&gt;&lt;contributors&gt;&lt;authors&gt;&lt;author&gt;Lu Lu&lt;/author&gt;&lt;author&gt;Jiang Shou-fu&lt;/author&gt;&lt;author&gt;He Yan-yan&lt;/author&gt;&lt;author&gt;Zhang Xiao-ping&lt;/author&gt;&lt;author&gt;Ma Xiao-jiang&lt;/author&gt;&lt;author&gt;Han Ying-jun&lt;/author&gt;&lt;author&gt;Shen Fu-jie&lt;/author&gt;&lt;author&gt;Zhou Mei&lt;/author&gt;&lt;author&gt;Chen Jun&lt;/author&gt;&lt;/authors&gt;&lt;/contributors&gt;&lt;titles&gt;&lt;title&gt;Investigation on the animal foods contaminated with parasites in markets in Huangpu Distric of Shanghai from 2015 to 2017&lt;/title&gt;&lt;secondary-title&gt;Journal of Tropical Diseases and Parasitology&lt;/secondary-title&gt;&lt;/titles&gt;&lt;periodical&gt;&lt;full-title&gt;Journal of Tropical Diseases and Parasitology&lt;/full-title&gt;&lt;/periodical&gt;&lt;pages&gt;3&lt;/pages&gt;&lt;volume&gt;16&lt;/volume&gt;&lt;number&gt;1&lt;/number&gt;&lt;dates&gt;&lt;year&gt;2018&lt;/year&gt;&lt;/dates&gt;&lt;urls&gt;&lt;/urls&gt;&lt;electronic-resource-num&gt;10.3969/j.issn.1672—2302.2018.01.007. (In Chinese)&lt;/electronic-resource-num&gt;&lt;/record&gt;&lt;/Cite&gt;&lt;/EndNote&gt;</w:instrText>
            </w:r>
            <w:r w:rsidRPr="00E154C8">
              <w:rPr>
                <w:rFonts w:asciiTheme="majorBidi" w:hAnsiTheme="majorBidi" w:cstheme="majorBidi"/>
              </w:rPr>
              <w:fldChar w:fldCharType="separate"/>
            </w:r>
            <w:r>
              <w:rPr>
                <w:rFonts w:asciiTheme="majorBidi" w:hAnsiTheme="majorBidi" w:cstheme="majorBidi"/>
                <w:noProof/>
              </w:rPr>
              <w:t>(Lu et al., 2018)</w:t>
            </w:r>
            <w:r w:rsidRPr="00E154C8">
              <w:rPr>
                <w:rFonts w:asciiTheme="majorBidi" w:hAnsiTheme="majorBidi" w:cstheme="majorBidi"/>
              </w:rPr>
              <w:fldChar w:fldCharType="end"/>
            </w:r>
          </w:p>
        </w:tc>
        <w:tc>
          <w:tcPr>
            <w:tcW w:w="1611" w:type="dxa"/>
          </w:tcPr>
          <w:p w14:paraId="03E4F520" w14:textId="77777777" w:rsidR="007134B0" w:rsidRPr="00E154C8" w:rsidRDefault="007134B0" w:rsidP="002E3898">
            <w:pPr>
              <w:rPr>
                <w:rFonts w:asciiTheme="majorBidi" w:hAnsiTheme="majorBidi" w:cstheme="majorBidi"/>
              </w:rPr>
            </w:pPr>
            <w:r w:rsidRPr="00E154C8">
              <w:rPr>
                <w:rFonts w:asciiTheme="majorBidi" w:hAnsiTheme="majorBidi" w:cstheme="majorBidi"/>
              </w:rPr>
              <w:t>2015-2017</w:t>
            </w:r>
          </w:p>
        </w:tc>
        <w:tc>
          <w:tcPr>
            <w:tcW w:w="1696" w:type="dxa"/>
          </w:tcPr>
          <w:p w14:paraId="019C8F51" w14:textId="77777777" w:rsidR="007134B0" w:rsidRPr="00E154C8" w:rsidRDefault="007134B0" w:rsidP="002E3898">
            <w:pPr>
              <w:rPr>
                <w:rFonts w:asciiTheme="majorBidi" w:hAnsiTheme="majorBidi" w:cstheme="majorBidi"/>
              </w:rPr>
            </w:pPr>
            <w:r w:rsidRPr="00E154C8">
              <w:rPr>
                <w:rFonts w:asciiTheme="majorBidi" w:hAnsiTheme="majorBidi" w:cstheme="majorBidi"/>
              </w:rPr>
              <w:t>East China Sea</w:t>
            </w:r>
          </w:p>
        </w:tc>
        <w:tc>
          <w:tcPr>
            <w:tcW w:w="1069" w:type="dxa"/>
          </w:tcPr>
          <w:p w14:paraId="6E32BCDD" w14:textId="77777777" w:rsidR="007134B0" w:rsidRPr="00E154C8" w:rsidRDefault="007134B0" w:rsidP="002E3898">
            <w:pPr>
              <w:rPr>
                <w:rFonts w:asciiTheme="majorBidi" w:hAnsiTheme="majorBidi" w:cstheme="majorBidi"/>
              </w:rPr>
            </w:pPr>
            <w:r w:rsidRPr="00E154C8">
              <w:rPr>
                <w:rFonts w:asciiTheme="majorBidi" w:hAnsiTheme="majorBidi" w:cstheme="majorBidi"/>
              </w:rPr>
              <w:t>684</w:t>
            </w:r>
          </w:p>
        </w:tc>
        <w:tc>
          <w:tcPr>
            <w:tcW w:w="1134" w:type="dxa"/>
          </w:tcPr>
          <w:p w14:paraId="2B844B18" w14:textId="77777777" w:rsidR="007134B0" w:rsidRPr="00E154C8" w:rsidRDefault="007134B0" w:rsidP="002E3898">
            <w:pPr>
              <w:rPr>
                <w:rFonts w:asciiTheme="majorBidi" w:hAnsiTheme="majorBidi" w:cstheme="majorBidi"/>
              </w:rPr>
            </w:pPr>
            <w:r w:rsidRPr="00E154C8">
              <w:rPr>
                <w:rFonts w:asciiTheme="majorBidi" w:hAnsiTheme="majorBidi" w:cstheme="majorBidi"/>
              </w:rPr>
              <w:t>204</w:t>
            </w:r>
          </w:p>
        </w:tc>
        <w:tc>
          <w:tcPr>
            <w:tcW w:w="1134" w:type="dxa"/>
          </w:tcPr>
          <w:p w14:paraId="0D41B0D0" w14:textId="77777777" w:rsidR="007134B0" w:rsidRPr="00E860BC" w:rsidRDefault="007134B0" w:rsidP="002E3898">
            <w:pPr>
              <w:rPr>
                <w:rFonts w:asciiTheme="majorBidi" w:hAnsiTheme="majorBidi" w:cstheme="majorBidi"/>
              </w:rPr>
            </w:pPr>
            <w:r w:rsidRPr="00E860BC">
              <w:rPr>
                <w:rFonts w:asciiTheme="majorBidi" w:hAnsiTheme="majorBidi" w:cstheme="majorBidi"/>
              </w:rPr>
              <w:t>29.82%</w:t>
            </w:r>
          </w:p>
        </w:tc>
      </w:tr>
      <w:tr w:rsidR="007134B0" w:rsidRPr="00E154C8" w14:paraId="4BFB597D" w14:textId="77777777" w:rsidTr="002E3898">
        <w:tc>
          <w:tcPr>
            <w:tcW w:w="1294" w:type="dxa"/>
          </w:tcPr>
          <w:p w14:paraId="3470663F" w14:textId="601C39A0" w:rsidR="007134B0" w:rsidRPr="00E154C8" w:rsidRDefault="007134B0" w:rsidP="002E3898">
            <w:pPr>
              <w:rPr>
                <w:rFonts w:asciiTheme="majorBidi" w:hAnsiTheme="majorBidi" w:cstheme="majorBidi"/>
              </w:rPr>
            </w:pPr>
            <w:r w:rsidRPr="00E154C8">
              <w:rPr>
                <w:rFonts w:asciiTheme="majorBidi" w:hAnsiTheme="majorBidi" w:cstheme="majorBidi"/>
              </w:rPr>
              <w:t>Gong</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&lt;EndNote&gt;&lt;Cite&gt;&lt;Author&gt;Chun-bo&lt;/Author&gt;&lt;Year&gt;2018&lt;/Year&gt;&lt;RecNum&gt;835&lt;/RecNum&gt;&lt;DisplayText&gt;(Chun-bo et al., 2018)&lt;/DisplayText&gt;&lt;record&gt;&lt;rec-number&gt;835&lt;/rec-number&gt;&lt;foreign-keys&gt;&lt;key app="EN" db-id="edtesx90602taoe9zas5ezpgzaap5w222awf" timestamp="1702520366"&gt;835&lt;/key&gt;&lt;/foreign-keys&gt;&lt;ref-type name="Journal Article"&gt;17&lt;/ref-type&gt;&lt;contributors&gt;&lt;authors&gt;&lt;author&gt;Gong Chun-bo&lt;/author&gt;&lt;author&gt;Wang Zhao-xia&lt;/author&gt;&lt;author&gt;Dong Feng-guang&lt;/author&gt;&lt;author&gt;Xing Yu-fang&lt;/author&gt;&lt;author&gt;Sun Yue-lin&lt;/author&gt;&lt;/authors&gt;&lt;/contributors&gt;&lt;titles&gt;&lt;title&gt;&lt;style face="normal" font="default" size="100%"&gt;Investigation on infection of Anisakis sp. 3&lt;/style&gt;&lt;style face="superscript" font="default" size="100%"&gt;rd&lt;/style&gt;&lt;style face="normal" font="default" size="100%"&gt; stage larvae in fresh marine fish for sale in Yantai from 2016 to 2017&lt;/style&gt;&lt;/title&gt;&lt;secondary-title&gt;Modern Preventive Medcine&lt;/secondary-title&gt;&lt;/titles&gt;&lt;periodical&gt;&lt;full-title&gt;Modern Preventive Medcine&lt;/full-title&gt;&lt;/periodical&gt;&lt;pages&gt;1766-1768&lt;/pages&gt;&lt;</w:instrText>
            </w:r>
            <w:r>
              <w:rPr>
                <w:rFonts w:asciiTheme="majorBidi" w:hAnsiTheme="majorBidi" w:cstheme="majorBidi" w:hint="eastAsia"/>
              </w:rPr>
              <w:instrText>volume&gt;45&lt;/volume&gt;&lt;number&gt;10&lt;/number&gt;&lt;keywords&gt;&lt;keyword&gt;</w:instrText>
            </w:r>
            <w:r>
              <w:rPr>
                <w:rFonts w:asciiTheme="majorBidi" w:hAnsiTheme="majorBidi" w:cstheme="majorBidi" w:hint="eastAsia"/>
              </w:rPr>
              <w:instrText>鲜活海鱼</w:instrText>
            </w:r>
            <w:r>
              <w:rPr>
                <w:rFonts w:asciiTheme="majorBidi" w:hAnsiTheme="majorBidi" w:cstheme="majorBidi" w:hint="eastAsia"/>
              </w:rPr>
              <w:instrText>&lt;/keyword&gt;&lt;keyword&gt;</w:instrText>
            </w:r>
            <w:r>
              <w:rPr>
                <w:rFonts w:asciiTheme="majorBidi" w:hAnsiTheme="majorBidi" w:cstheme="majorBidi" w:hint="eastAsia"/>
              </w:rPr>
              <w:instrText>异尖线虫Ⅲ期幼虫</w:instrText>
            </w:r>
            <w:r>
              <w:rPr>
                <w:rFonts w:asciiTheme="majorBidi" w:hAnsiTheme="majorBidi" w:cstheme="majorBidi" w:hint="eastAsia"/>
              </w:rPr>
              <w:instrText>&lt;/keyword&gt;&lt;keyword&gt;</w:instrText>
            </w:r>
            <w:r>
              <w:rPr>
                <w:rFonts w:asciiTheme="majorBidi" w:hAnsiTheme="majorBidi" w:cstheme="majorBidi" w:hint="eastAsia"/>
              </w:rPr>
              <w:instrText>污染</w:instrText>
            </w:r>
            <w:r>
              <w:rPr>
                <w:rFonts w:asciiTheme="majorBidi" w:hAnsiTheme="majorBidi" w:cstheme="majorBidi" w:hint="eastAsia"/>
              </w:rPr>
              <w:instrText>&lt;/keyword&gt;&lt;/keywords&gt;&lt;dates&gt;&lt;year&gt;2018&lt;/year&gt;&lt;pub-dates&gt;&lt;date&gt;2018-01-01&lt;/date&gt;&lt;/pub-dates&gt;&lt;/dates&gt;&lt;urls&gt;&lt;related-urls&gt;&lt;url&gt;https://kns.cnki.net/kc</w:instrText>
            </w:r>
            <w:r>
              <w:rPr>
                <w:rFonts w:asciiTheme="majorBidi" w:hAnsiTheme="majorBidi" w:cstheme="majorBidi"/>
              </w:rPr>
              <w:instrText>ms2/article/abstract?v=jeDOxXNM7l6C29bprJAHAL9PkdwKonDXINCPhTPlGPJSkDsbf11k7gl1P2LwnOx-5Zwje-kNJPulAQ-T3j8SPqp2XsKJ0HoNvHP1V6hij_EwKofPA_oJz4ADs4YjlEIGDTzn-5xNpdWUUI40MolZng==&amp;amp;uniplatform=NZKPT&amp;amp;language=CHS&lt;/url&gt;&lt;/related-urls&gt;&lt;/urls&gt;&lt;electronic-r</w:instrText>
            </w:r>
            <w:r>
              <w:rPr>
                <w:rFonts w:asciiTheme="majorBidi" w:hAnsiTheme="majorBidi" w:cstheme="majorBidi" w:hint="eastAsia"/>
              </w:rPr>
              <w:instrText>esource-num&gt;CNKI:SUN:XDYF.0.2018-10-011. (In Chinese)&lt;/electronic-resource-num&gt;&lt;remote-database-provider&gt;&lt;style face="normal" font="default" charset="134" size="100%"&gt;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(Chun-bo et al., 2018)</w:t>
            </w:r>
            <w:r w:rsidRPr="00E154C8">
              <w:rPr>
                <w:rFonts w:asciiTheme="majorBidi" w:hAnsiTheme="majorBidi" w:cstheme="majorBidi"/>
              </w:rPr>
              <w:fldChar w:fldCharType="end"/>
            </w:r>
          </w:p>
        </w:tc>
        <w:tc>
          <w:tcPr>
            <w:tcW w:w="1611" w:type="dxa"/>
          </w:tcPr>
          <w:p w14:paraId="570F495D" w14:textId="77777777" w:rsidR="007134B0" w:rsidRPr="00E154C8" w:rsidRDefault="007134B0" w:rsidP="002E3898">
            <w:pPr>
              <w:rPr>
                <w:rFonts w:asciiTheme="majorBidi" w:hAnsiTheme="majorBidi" w:cstheme="majorBidi"/>
              </w:rPr>
            </w:pPr>
            <w:r w:rsidRPr="00E154C8">
              <w:rPr>
                <w:rFonts w:asciiTheme="majorBidi" w:hAnsiTheme="majorBidi" w:cstheme="majorBidi"/>
              </w:rPr>
              <w:t>2016-2017</w:t>
            </w:r>
          </w:p>
        </w:tc>
        <w:tc>
          <w:tcPr>
            <w:tcW w:w="1696" w:type="dxa"/>
          </w:tcPr>
          <w:p w14:paraId="007E63C2" w14:textId="77777777" w:rsidR="007134B0" w:rsidRPr="00E154C8" w:rsidRDefault="007134B0" w:rsidP="002E3898">
            <w:pPr>
              <w:rPr>
                <w:rFonts w:asciiTheme="majorBidi" w:hAnsiTheme="majorBidi" w:cstheme="majorBidi"/>
              </w:rPr>
            </w:pPr>
            <w:r w:rsidRPr="00E154C8">
              <w:rPr>
                <w:rFonts w:asciiTheme="majorBidi" w:hAnsiTheme="majorBidi" w:cstheme="majorBidi"/>
              </w:rPr>
              <w:t>Bohai Sea</w:t>
            </w:r>
          </w:p>
        </w:tc>
        <w:tc>
          <w:tcPr>
            <w:tcW w:w="1069" w:type="dxa"/>
          </w:tcPr>
          <w:p w14:paraId="0BC5BD55" w14:textId="77777777" w:rsidR="007134B0" w:rsidRPr="00E154C8" w:rsidRDefault="007134B0" w:rsidP="002E3898">
            <w:pPr>
              <w:rPr>
                <w:rFonts w:asciiTheme="majorBidi" w:hAnsiTheme="majorBidi" w:cstheme="majorBidi"/>
              </w:rPr>
            </w:pPr>
            <w:r w:rsidRPr="00E154C8">
              <w:rPr>
                <w:rFonts w:asciiTheme="majorBidi" w:hAnsiTheme="majorBidi" w:cstheme="majorBidi"/>
              </w:rPr>
              <w:t>708</w:t>
            </w:r>
          </w:p>
        </w:tc>
        <w:tc>
          <w:tcPr>
            <w:tcW w:w="1134" w:type="dxa"/>
          </w:tcPr>
          <w:p w14:paraId="3BFD0DAB" w14:textId="77777777" w:rsidR="007134B0" w:rsidRPr="00E154C8" w:rsidRDefault="007134B0" w:rsidP="002E3898">
            <w:pPr>
              <w:rPr>
                <w:rFonts w:asciiTheme="majorBidi" w:hAnsiTheme="majorBidi" w:cstheme="majorBidi"/>
              </w:rPr>
            </w:pPr>
            <w:r w:rsidRPr="00E154C8">
              <w:rPr>
                <w:rFonts w:asciiTheme="majorBidi" w:hAnsiTheme="majorBidi" w:cstheme="majorBidi"/>
              </w:rPr>
              <w:t>112</w:t>
            </w:r>
          </w:p>
        </w:tc>
        <w:tc>
          <w:tcPr>
            <w:tcW w:w="1134" w:type="dxa"/>
          </w:tcPr>
          <w:p w14:paraId="76022967" w14:textId="77777777" w:rsidR="007134B0" w:rsidRPr="00E860BC" w:rsidRDefault="007134B0" w:rsidP="002E3898">
            <w:pPr>
              <w:rPr>
                <w:rFonts w:asciiTheme="majorBidi" w:hAnsiTheme="majorBidi" w:cstheme="majorBidi"/>
              </w:rPr>
            </w:pPr>
            <w:r w:rsidRPr="00E860BC">
              <w:rPr>
                <w:rFonts w:asciiTheme="majorBidi" w:hAnsiTheme="majorBidi" w:cstheme="majorBidi"/>
              </w:rPr>
              <w:t>15.82%</w:t>
            </w:r>
          </w:p>
        </w:tc>
      </w:tr>
      <w:tr w:rsidR="007134B0" w:rsidRPr="00E154C8" w14:paraId="7A261773" w14:textId="77777777" w:rsidTr="002E3898">
        <w:tc>
          <w:tcPr>
            <w:tcW w:w="1294" w:type="dxa"/>
          </w:tcPr>
          <w:p w14:paraId="04A50108" w14:textId="5BA2F16F" w:rsidR="007134B0" w:rsidRPr="00E154C8" w:rsidRDefault="007134B0" w:rsidP="002E3898">
            <w:pPr>
              <w:rPr>
                <w:rFonts w:asciiTheme="majorBidi" w:hAnsiTheme="majorBidi" w:cstheme="majorBidi"/>
              </w:rPr>
            </w:pPr>
            <w:r w:rsidRPr="00E154C8">
              <w:rPr>
                <w:rFonts w:asciiTheme="majorBidi" w:hAnsiTheme="majorBidi" w:cstheme="majorBidi"/>
              </w:rPr>
              <w:lastRenderedPageBreak/>
              <w:t>Li</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&lt;EndNote&gt;&lt;Cite&gt;&lt;Author&gt;Xiao-jun&lt;/Author&gt;&lt;Year&gt;2009&lt;/Year&gt;&lt;RecNum&gt;858&lt;/RecNum&gt;&lt;DisplayText&gt;(Xiao-jun et al., 2009)&lt;/DisplayText&gt;&lt;record&gt;&lt;rec-number&gt;858&lt;/rec-number&gt;&lt;foreign-keys&gt;&lt;key app="EN" db-id="edtesx90602taoe9zas5ezpgzaap5w222awf" timestamp="1702520366"&gt;858&lt;/key&gt;&lt;/foreign-keys&gt;&lt;ref-type name="Journal Article"&gt;17&lt;/ref-type&gt;&lt;contributors&gt;&lt;authors&gt;&lt;author&gt;Li Xiao-jun&lt;/author&gt;&lt;author&gt;Cao Ting-sheng&lt;/author&gt;&lt;author&gt;Du Ai-fang&lt;/author&gt;&lt;author&gt;Cai Wei-ming&lt;/author&gt;&lt;/authors&gt;&lt;/contributors&gt;&lt;titles&gt;&lt;title&gt;Preliminary survey of Anisakis larvae infections in marine fish from the East China Sea&lt;/title&gt;&lt;secondary-title&gt;Chinese Journal of Veterinary Medicine&lt;/secondary-title&gt;&lt;/titles&gt;&lt;periodical&gt;&lt;full-title&gt;Chinese Journal of Veterinary Medicine&lt;/fu</w:instrText>
            </w:r>
            <w:r>
              <w:rPr>
                <w:rFonts w:asciiTheme="majorBidi" w:hAnsiTheme="majorBidi" w:cstheme="majorBidi" w:hint="eastAsia"/>
              </w:rPr>
              <w:instrText>ll-title&gt;&lt;/periodical&gt;&lt;pages&gt;76-77&lt;/pages&gt;&lt;volume&gt;45&lt;/volume&gt;&lt;number&gt;10&lt;/number&gt;&lt;keywords&gt;&lt;keyword&gt;</w:instrText>
            </w:r>
            <w:r>
              <w:rPr>
                <w:rFonts w:asciiTheme="majorBidi" w:hAnsiTheme="majorBidi" w:cstheme="majorBidi" w:hint="eastAsia"/>
              </w:rPr>
              <w:instrText>异尖线虫</w:instrText>
            </w:r>
            <w:r>
              <w:rPr>
                <w:rFonts w:asciiTheme="majorBidi" w:hAnsiTheme="majorBidi" w:cstheme="majorBidi" w:hint="eastAsia"/>
              </w:rPr>
              <w:instrText>&lt;/keyword&gt;&lt;keyword&gt;</w:instrText>
            </w:r>
            <w:r>
              <w:rPr>
                <w:rFonts w:asciiTheme="majorBidi" w:hAnsiTheme="majorBidi" w:cstheme="majorBidi" w:hint="eastAsia"/>
              </w:rPr>
              <w:instrText>感染强度</w:instrText>
            </w:r>
            <w:r>
              <w:rPr>
                <w:rFonts w:asciiTheme="majorBidi" w:hAnsiTheme="majorBidi" w:cstheme="majorBidi" w:hint="eastAsia"/>
              </w:rPr>
              <w:instrText>&lt;/keyword&gt;&lt;keyword&gt;</w:instrText>
            </w:r>
            <w:r>
              <w:rPr>
                <w:rFonts w:asciiTheme="majorBidi" w:hAnsiTheme="majorBidi" w:cstheme="majorBidi" w:hint="eastAsia"/>
              </w:rPr>
              <w:instrText>东海海域</w:instrText>
            </w:r>
            <w:r>
              <w:rPr>
                <w:rFonts w:asciiTheme="majorBidi" w:hAnsiTheme="majorBidi" w:cstheme="majorBidi" w:hint="eastAsia"/>
              </w:rPr>
              <w:instrText>&lt;/keyword&gt;&lt;keyword&gt;</w:instrText>
            </w:r>
            <w:r>
              <w:rPr>
                <w:rFonts w:asciiTheme="majorBidi" w:hAnsiTheme="majorBidi" w:cstheme="majorBidi" w:hint="eastAsia"/>
              </w:rPr>
              <w:instrText>初步调查</w:instrText>
            </w:r>
            <w:r>
              <w:rPr>
                <w:rFonts w:asciiTheme="majorBidi" w:hAnsiTheme="majorBidi" w:cstheme="majorBidi" w:hint="eastAsia"/>
              </w:rPr>
              <w:instrText>&lt;/keyword&gt;&lt;/keywords&gt;&lt;dates&gt;&lt;year&gt;2009&lt;/year&gt;&lt;pub-dates&gt;&lt;date&gt;2009-10-15&lt;/date&gt;&lt;/pu</w:instrText>
            </w:r>
            <w:r>
              <w:rPr>
                <w:rFonts w:asciiTheme="majorBidi" w:hAnsiTheme="majorBidi" w:cstheme="majorBidi"/>
              </w:rPr>
              <w:instrText>b-dates&gt;&lt;/dates&gt;&lt;isbn&gt;0529-6005&lt;/isbn&gt;&lt;urls&gt;&lt;related-urls&gt;&lt;url&gt;https://kns.cnki.net/kcms2/article/abstract?v=jeDOxXNM7l54uiIu40HmG8yyLFK-t0nBFHYpAfhhGt4P-g8u58UPyID9B-4GAfG2rLM-I7IUEFvEYdA59-veFnVyLFJCC8OTHZ9boWJB5SUhFPKu3hFCbNzxToHyxH5TCMZDGY05ZXA=&amp;amp;u</w:instrText>
            </w:r>
            <w:r>
              <w:rPr>
                <w:rFonts w:asciiTheme="majorBidi" w:hAnsiTheme="majorBidi" w:cstheme="majorBidi" w:hint="eastAsia"/>
              </w:rPr>
              <w:instrText>niplatform=NZKPT&amp;amp;language=CHS&lt;/url&gt;&lt;/related-urls&gt;&lt;/urls&gt;&lt;electronic-resource-num&gt;CNKI:SUN:ZSYZ.0.2009-10-035. (In Chinese)&lt;/electronic-resource-num&gt;&lt;remote-database-provider&gt;&lt;style face="normal" font="default" charset="134" size="100%"&gt;</w:instrText>
            </w:r>
            <w:r>
              <w:rPr>
                <w:rFonts w:asciiTheme="majorBidi" w:hAnsiTheme="majorBidi" w:cstheme="majorBidi" w:hint="eastAsia"/>
              </w:rPr>
              <w:instrText>期刊</w:instrText>
            </w:r>
            <w:r>
              <w:rPr>
                <w:rFonts w:asciiTheme="majorBidi" w:hAnsiTheme="majorBidi" w:cstheme="majorBidi" w:hint="eastAsia"/>
              </w:rPr>
              <w:instrText>&lt;/style&gt;&lt;/re</w:instrText>
            </w:r>
            <w:r>
              <w:rPr>
                <w:rFonts w:asciiTheme="majorBidi" w:hAnsiTheme="majorBidi" w:cstheme="majorBidi"/>
              </w:rPr>
              <w:instrText>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(Xiao-jun et al., 2009)</w:t>
            </w:r>
            <w:r w:rsidRPr="00E154C8">
              <w:rPr>
                <w:rFonts w:asciiTheme="majorBidi" w:hAnsiTheme="majorBidi" w:cstheme="majorBidi"/>
              </w:rPr>
              <w:fldChar w:fldCharType="end"/>
            </w:r>
          </w:p>
        </w:tc>
        <w:tc>
          <w:tcPr>
            <w:tcW w:w="1611" w:type="dxa"/>
          </w:tcPr>
          <w:p w14:paraId="4925439B" w14:textId="77777777" w:rsidR="007134B0" w:rsidRPr="00E154C8" w:rsidRDefault="007134B0" w:rsidP="002E3898">
            <w:pPr>
              <w:rPr>
                <w:rFonts w:asciiTheme="majorBidi" w:hAnsiTheme="majorBidi" w:cstheme="majorBidi"/>
              </w:rPr>
            </w:pPr>
            <w:r w:rsidRPr="00E154C8">
              <w:rPr>
                <w:rFonts w:asciiTheme="majorBidi" w:hAnsiTheme="majorBidi" w:cstheme="majorBidi"/>
              </w:rPr>
              <w:t>2005-2008</w:t>
            </w:r>
          </w:p>
        </w:tc>
        <w:tc>
          <w:tcPr>
            <w:tcW w:w="1696" w:type="dxa"/>
          </w:tcPr>
          <w:p w14:paraId="359F77E3" w14:textId="77777777" w:rsidR="007134B0" w:rsidRPr="00E154C8" w:rsidRDefault="007134B0" w:rsidP="002E3898">
            <w:pPr>
              <w:rPr>
                <w:rFonts w:asciiTheme="majorBidi" w:hAnsiTheme="majorBidi" w:cstheme="majorBidi"/>
              </w:rPr>
            </w:pPr>
            <w:r w:rsidRPr="00E154C8">
              <w:rPr>
                <w:rFonts w:asciiTheme="majorBidi" w:hAnsiTheme="majorBidi" w:cstheme="majorBidi"/>
              </w:rPr>
              <w:t>East China Sea</w:t>
            </w:r>
          </w:p>
        </w:tc>
        <w:tc>
          <w:tcPr>
            <w:tcW w:w="1069" w:type="dxa"/>
          </w:tcPr>
          <w:p w14:paraId="41C70C7E" w14:textId="77777777" w:rsidR="007134B0" w:rsidRPr="00E154C8" w:rsidRDefault="007134B0" w:rsidP="002E3898">
            <w:pPr>
              <w:rPr>
                <w:rFonts w:asciiTheme="majorBidi" w:hAnsiTheme="majorBidi" w:cstheme="majorBidi"/>
              </w:rPr>
            </w:pPr>
            <w:r w:rsidRPr="00E154C8">
              <w:rPr>
                <w:rFonts w:asciiTheme="majorBidi" w:hAnsiTheme="majorBidi" w:cstheme="majorBidi"/>
              </w:rPr>
              <w:t>206</w:t>
            </w:r>
          </w:p>
        </w:tc>
        <w:tc>
          <w:tcPr>
            <w:tcW w:w="1134" w:type="dxa"/>
          </w:tcPr>
          <w:p w14:paraId="0C370D20" w14:textId="77777777" w:rsidR="007134B0" w:rsidRPr="00E154C8" w:rsidRDefault="007134B0" w:rsidP="002E3898">
            <w:pPr>
              <w:rPr>
                <w:rFonts w:asciiTheme="majorBidi" w:hAnsiTheme="majorBidi" w:cstheme="majorBidi"/>
              </w:rPr>
            </w:pPr>
            <w:r w:rsidRPr="00E154C8">
              <w:rPr>
                <w:rFonts w:asciiTheme="majorBidi" w:hAnsiTheme="majorBidi" w:cstheme="majorBidi"/>
              </w:rPr>
              <w:t>134</w:t>
            </w:r>
          </w:p>
        </w:tc>
        <w:tc>
          <w:tcPr>
            <w:tcW w:w="1134" w:type="dxa"/>
          </w:tcPr>
          <w:p w14:paraId="36FF45D0" w14:textId="77777777" w:rsidR="007134B0" w:rsidRPr="00E860BC" w:rsidRDefault="007134B0" w:rsidP="002E3898">
            <w:pPr>
              <w:rPr>
                <w:rFonts w:asciiTheme="majorBidi" w:hAnsiTheme="majorBidi" w:cstheme="majorBidi"/>
              </w:rPr>
            </w:pPr>
            <w:r w:rsidRPr="00E860BC">
              <w:rPr>
                <w:rFonts w:asciiTheme="majorBidi" w:hAnsiTheme="majorBidi" w:cstheme="majorBidi"/>
              </w:rPr>
              <w:t>65.05%</w:t>
            </w:r>
          </w:p>
        </w:tc>
      </w:tr>
      <w:tr w:rsidR="007134B0" w:rsidRPr="00E154C8" w14:paraId="5B9BABAB" w14:textId="77777777" w:rsidTr="002E3898">
        <w:tc>
          <w:tcPr>
            <w:tcW w:w="1294" w:type="dxa"/>
          </w:tcPr>
          <w:p w14:paraId="225E7D48" w14:textId="4BAE83C2" w:rsidR="007134B0" w:rsidRPr="00E154C8" w:rsidRDefault="007134B0" w:rsidP="002E3898">
            <w:pPr>
              <w:rPr>
                <w:rFonts w:asciiTheme="majorBidi" w:hAnsiTheme="majorBidi" w:cstheme="majorBidi"/>
              </w:rPr>
            </w:pPr>
            <w:r w:rsidRPr="00E154C8">
              <w:rPr>
                <w:rFonts w:asciiTheme="majorBidi" w:hAnsiTheme="majorBidi" w:cstheme="majorBidi"/>
              </w:rPr>
              <w:t>Ye</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&lt;EndNote&gt;&lt;Cite&gt;&lt;Author&gt;Li-ping&lt;/Author&gt;&lt;Year&gt;2006&lt;/Year&gt;&lt;RecNum&gt;859&lt;/RecNum&gt;&lt;DisplayText&gt;(Li-ping et al., 2006)&lt;/DisplayText&gt;&lt;record&gt;&lt;rec-number&gt;859&lt;/rec-number&gt;&lt;foreign-keys&gt;&lt;key app="EN" db-id="edtesx90602taoe9zas5ezpgzaap5w222awf" timestamp="1702520366"&gt;859&lt;/key&gt;&lt;/foreign-keys&gt;&lt;ref-type name="Journal Article"&gt;17&lt;/ref-type&gt;&lt;contributors&gt;&lt;authors&gt;&lt;author&gt;Ye Li-ping&lt;/author&gt;&lt;author&gt;Sun Feng&lt;/author&gt;&lt;author&gt;Xu Guo-zhang&lt;/author&gt;&lt;author&gt;Lu Feng&lt;/author&gt;&lt;author&gt;Cheng Zhi-hua&lt;/author&gt;&lt;/authors&gt;&lt;/contributors&gt;&lt;titles&gt;&lt;title&gt;A survey of the infection of fish in the East China Sea with Anisakis larvae&lt;/title&gt;&lt;secondary-title&gt;China Preventive Medicine Journal&lt;/secondary-title&gt;&lt;/titles&gt;&lt;periodical&gt;&lt;full-title&gt;China Preventive Medicine Journal&lt;/full-</w:instrText>
            </w:r>
            <w:r>
              <w:rPr>
                <w:rFonts w:asciiTheme="majorBidi" w:hAnsiTheme="majorBidi" w:cstheme="majorBidi" w:hint="eastAsia"/>
              </w:rPr>
              <w:instrText>title&gt;&lt;/periodical&gt;&lt;pages&gt;31+34&lt;/pages&gt;&lt;volume&gt;18&lt;/volume&gt;&lt;number&gt;07&lt;/number&gt;&lt;keywords&gt;&lt;keyword&gt;</w:instrText>
            </w:r>
            <w:r>
              <w:rPr>
                <w:rFonts w:asciiTheme="majorBidi" w:hAnsiTheme="majorBidi" w:cstheme="majorBidi" w:hint="eastAsia"/>
              </w:rPr>
              <w:instrText>异尖线虫</w:instrText>
            </w:r>
            <w:r>
              <w:rPr>
                <w:rFonts w:asciiTheme="majorBidi" w:hAnsiTheme="majorBidi" w:cstheme="majorBidi" w:hint="eastAsia"/>
              </w:rPr>
              <w:instrText>&lt;/keyword&gt;&lt;keyword&gt;</w:instrText>
            </w:r>
            <w:r>
              <w:rPr>
                <w:rFonts w:asciiTheme="majorBidi" w:hAnsiTheme="majorBidi" w:cstheme="majorBidi" w:hint="eastAsia"/>
              </w:rPr>
              <w:instrText>感染率</w:instrText>
            </w:r>
            <w:r>
              <w:rPr>
                <w:rFonts w:asciiTheme="majorBidi" w:hAnsiTheme="majorBidi" w:cstheme="majorBidi" w:hint="eastAsia"/>
              </w:rPr>
              <w:instrText>&lt;/keyword&gt;&lt;keyword&gt;</w:instrText>
            </w:r>
            <w:r>
              <w:rPr>
                <w:rFonts w:asciiTheme="majorBidi" w:hAnsiTheme="majorBidi" w:cstheme="majorBidi" w:hint="eastAsia"/>
              </w:rPr>
              <w:instrText>异尖线虫病</w:instrText>
            </w:r>
            <w:r>
              <w:rPr>
                <w:rFonts w:asciiTheme="majorBidi" w:hAnsiTheme="majorBidi" w:cstheme="majorBidi" w:hint="eastAsia"/>
              </w:rPr>
              <w:instrText>&lt;/keyword&gt;&lt;keyword&gt;</w:instrText>
            </w:r>
            <w:r>
              <w:rPr>
                <w:rFonts w:asciiTheme="majorBidi" w:hAnsiTheme="majorBidi" w:cstheme="majorBidi" w:hint="eastAsia"/>
              </w:rPr>
              <w:instrText>龙头鱼</w:instrText>
            </w:r>
            <w:r>
              <w:rPr>
                <w:rFonts w:asciiTheme="majorBidi" w:hAnsiTheme="majorBidi" w:cstheme="majorBidi" w:hint="eastAsia"/>
              </w:rPr>
              <w:instrText>&lt;/keyword&gt;&lt;keyword&gt;</w:instrText>
            </w:r>
            <w:r>
              <w:rPr>
                <w:rFonts w:asciiTheme="majorBidi" w:hAnsiTheme="majorBidi" w:cstheme="majorBidi" w:hint="eastAsia"/>
              </w:rPr>
              <w:instrText>黑鳃梅童鱼</w:instrText>
            </w:r>
            <w:r>
              <w:rPr>
                <w:rFonts w:asciiTheme="majorBidi" w:hAnsiTheme="majorBidi" w:cstheme="majorBidi" w:hint="eastAsia"/>
              </w:rPr>
              <w:instrText>&lt;/keyword&gt;&lt;/keywords&gt;&lt;dates&gt;&lt;year&gt;2006&lt;/year&gt;&lt;pub-dates&gt;&lt;date&gt;2</w:instrText>
            </w:r>
            <w:r>
              <w:rPr>
                <w:rFonts w:asciiTheme="majorBidi" w:hAnsiTheme="majorBidi" w:cstheme="majorBidi"/>
              </w:rPr>
              <w:instrText>006-07-10&lt;/date&gt;&lt;/pub-dates&gt;&lt;/dates&gt;&lt;isbn&gt;1007-0931&lt;/isbn&gt;&lt;urls&gt;&lt;related-urls&gt;&lt;url&gt;https://kns.cnki.net/kcms2/article/abstract?v=jeDOxXNM7l7ALdymDgs3LZR1mYIbTWm3jFgQrSzseSa5HPw9knnsAWwlnNcw9liVwetVMzKqzT-hTm3X-sB4Fvlngny6keT5nDFwfrRMcoOqkYbuUkGdauiZY1SxmYlqOcxe-TmjLlI=&amp;amp;uniplatform=NZKPT&amp;amp;language=CHS&lt;/url&gt;&lt;/related-urls&gt;&lt;/urls&gt;&lt;electronic-resource-num&gt;10.19485/j.cnki.issn1007-0931.2006.07.019. (In Chinese)&lt;/electronic-resource-num&gt;&lt;remote-database-provider&gt;&lt;style face="normal" font="default" charse</w:instrText>
            </w:r>
            <w:r>
              <w:rPr>
                <w:rFonts w:asciiTheme="majorBidi" w:hAnsiTheme="majorBidi" w:cstheme="majorBidi" w:hint="eastAsia"/>
              </w:rPr>
              <w:instrText>t="134" size="100%"&gt;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(Li-ping et al., 2006)</w:t>
            </w:r>
            <w:r w:rsidRPr="00E154C8">
              <w:rPr>
                <w:rFonts w:asciiTheme="majorBidi" w:hAnsiTheme="majorBidi" w:cstheme="majorBidi"/>
              </w:rPr>
              <w:fldChar w:fldCharType="end"/>
            </w:r>
          </w:p>
        </w:tc>
        <w:tc>
          <w:tcPr>
            <w:tcW w:w="1611" w:type="dxa"/>
          </w:tcPr>
          <w:p w14:paraId="1DF8F937" w14:textId="77777777" w:rsidR="007134B0" w:rsidRPr="00E154C8" w:rsidRDefault="007134B0" w:rsidP="002E3898">
            <w:pPr>
              <w:rPr>
                <w:rFonts w:asciiTheme="majorBidi" w:hAnsiTheme="majorBidi" w:cstheme="majorBidi"/>
              </w:rPr>
            </w:pPr>
            <w:r w:rsidRPr="00E154C8">
              <w:rPr>
                <w:rFonts w:asciiTheme="majorBidi" w:hAnsiTheme="majorBidi" w:cstheme="majorBidi"/>
              </w:rPr>
              <w:t>2004-2005</w:t>
            </w:r>
          </w:p>
        </w:tc>
        <w:tc>
          <w:tcPr>
            <w:tcW w:w="1696" w:type="dxa"/>
          </w:tcPr>
          <w:p w14:paraId="737D8673" w14:textId="77777777" w:rsidR="007134B0" w:rsidRPr="00E154C8" w:rsidRDefault="007134B0" w:rsidP="002E3898">
            <w:pPr>
              <w:rPr>
                <w:rFonts w:asciiTheme="majorBidi" w:hAnsiTheme="majorBidi" w:cstheme="majorBidi"/>
              </w:rPr>
            </w:pPr>
            <w:r w:rsidRPr="00E154C8">
              <w:rPr>
                <w:rFonts w:asciiTheme="majorBidi" w:hAnsiTheme="majorBidi" w:cstheme="majorBidi"/>
              </w:rPr>
              <w:t>East China Sea</w:t>
            </w:r>
          </w:p>
        </w:tc>
        <w:tc>
          <w:tcPr>
            <w:tcW w:w="1069" w:type="dxa"/>
          </w:tcPr>
          <w:p w14:paraId="319BD0F4" w14:textId="77777777" w:rsidR="007134B0" w:rsidRPr="00E154C8" w:rsidRDefault="007134B0" w:rsidP="002E3898">
            <w:pPr>
              <w:rPr>
                <w:rFonts w:asciiTheme="majorBidi" w:hAnsiTheme="majorBidi" w:cstheme="majorBidi"/>
              </w:rPr>
            </w:pPr>
            <w:r w:rsidRPr="00E154C8">
              <w:rPr>
                <w:rFonts w:asciiTheme="majorBidi" w:hAnsiTheme="majorBidi" w:cstheme="majorBidi"/>
              </w:rPr>
              <w:t>310</w:t>
            </w:r>
          </w:p>
        </w:tc>
        <w:tc>
          <w:tcPr>
            <w:tcW w:w="1134" w:type="dxa"/>
          </w:tcPr>
          <w:p w14:paraId="41ABFF20" w14:textId="77777777" w:rsidR="007134B0" w:rsidRPr="00E154C8" w:rsidRDefault="007134B0" w:rsidP="002E3898">
            <w:pPr>
              <w:rPr>
                <w:rFonts w:asciiTheme="majorBidi" w:hAnsiTheme="majorBidi" w:cstheme="majorBidi"/>
              </w:rPr>
            </w:pPr>
            <w:r w:rsidRPr="00E154C8">
              <w:rPr>
                <w:rFonts w:asciiTheme="majorBidi" w:hAnsiTheme="majorBidi" w:cstheme="majorBidi"/>
              </w:rPr>
              <w:t>135</w:t>
            </w:r>
          </w:p>
        </w:tc>
        <w:tc>
          <w:tcPr>
            <w:tcW w:w="1134" w:type="dxa"/>
          </w:tcPr>
          <w:p w14:paraId="7E674A55" w14:textId="77777777" w:rsidR="007134B0" w:rsidRPr="00E860BC" w:rsidRDefault="007134B0" w:rsidP="002E3898">
            <w:pPr>
              <w:rPr>
                <w:rFonts w:asciiTheme="majorBidi" w:hAnsiTheme="majorBidi" w:cstheme="majorBidi"/>
              </w:rPr>
            </w:pPr>
            <w:r w:rsidRPr="00E860BC">
              <w:rPr>
                <w:rFonts w:asciiTheme="majorBidi" w:hAnsiTheme="majorBidi" w:cstheme="majorBidi"/>
              </w:rPr>
              <w:t>43.55%</w:t>
            </w:r>
          </w:p>
        </w:tc>
      </w:tr>
      <w:tr w:rsidR="007134B0" w:rsidRPr="00E154C8" w14:paraId="15EB9F1B" w14:textId="77777777" w:rsidTr="002E3898">
        <w:tc>
          <w:tcPr>
            <w:tcW w:w="1294" w:type="dxa"/>
          </w:tcPr>
          <w:p w14:paraId="7E15A4A5" w14:textId="4C59D5CE" w:rsidR="007134B0" w:rsidRPr="00E154C8" w:rsidRDefault="007134B0" w:rsidP="002E3898">
            <w:pPr>
              <w:rPr>
                <w:rFonts w:asciiTheme="majorBidi" w:hAnsiTheme="majorBidi" w:cstheme="majorBidi"/>
              </w:rPr>
            </w:pPr>
            <w:r w:rsidRPr="00E154C8">
              <w:rPr>
                <w:rFonts w:asciiTheme="majorBidi" w:hAnsiTheme="majorBidi" w:cstheme="majorBidi"/>
              </w:rPr>
              <w:t>Lin</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&lt;EndNote&gt;&lt;Cite&gt;&lt;Author&gt;Chen-xin&lt;/Author&gt;&lt;Year&gt;2017&lt;/Year&gt;&lt;RecNum&gt;854&lt;/RecNum&gt;&lt;DisplayText&gt;(Chen-xin et al., 2017)&lt;/DisplayText&gt;&lt;record&gt;&lt;rec-number&gt;854&lt;/rec-number&gt;&lt;foreign-keys&gt;&lt;key app="EN" db-id="edtesx90602taoe9zas5ezpgzaap5w222awf" timestamp="1702520366"&gt;854&lt;/key&gt;&lt;/foreign-keys&gt;&lt;ref-type name="Journal Article"&gt;17&lt;/ref-type&gt;&lt;contributors&gt;&lt;authors&gt;&lt;author&gt;Lin Chen-xin&lt;/author&gt;&lt;author&gt;Lin Shi-han&lt;/author&gt;&lt;author&gt;Chen Wei-wei&lt;/author&gt;&lt;author&gt;Huang Shu-ling&lt;/author&gt;&lt;author&gt;Jiang Dian-wei&lt;/author&gt;&lt;/authors&gt;&lt;/contributors&gt;&lt;titles&gt;&lt;title&gt;Parasite pollution in aquatic products marketed in Fujian Province&lt;/title&gt;&lt;secondary-title&gt;Chinese Journal of Zoonoses&lt;/secondary-title&gt;&lt;/titles&gt;&lt;periodical&gt;&lt;full-title&gt;Chinese Journal of Zoonoses&lt;/full-title&gt;&lt;</w:instrText>
            </w:r>
            <w:r>
              <w:rPr>
                <w:rFonts w:asciiTheme="majorBidi" w:hAnsiTheme="majorBidi" w:cstheme="majorBidi" w:hint="eastAsia"/>
              </w:rPr>
              <w:instrText>/periodical&gt;&lt;pages&gt;564-568&lt;/pages&gt;&lt;volume&gt;33&lt;/volume&gt;&lt;number&gt;06&lt;/number&gt;&lt;keywords&gt;&lt;keyword&gt;</w:instrText>
            </w:r>
            <w:r>
              <w:rPr>
                <w:rFonts w:asciiTheme="majorBidi" w:hAnsiTheme="majorBidi" w:cstheme="majorBidi" w:hint="eastAsia"/>
              </w:rPr>
              <w:instrText>水产品</w:instrText>
            </w:r>
            <w:r>
              <w:rPr>
                <w:rFonts w:asciiTheme="majorBidi" w:hAnsiTheme="majorBidi" w:cstheme="majorBidi" w:hint="eastAsia"/>
              </w:rPr>
              <w:instrText>&lt;/keyword&gt;&lt;keyword&gt;</w:instrText>
            </w:r>
            <w:r>
              <w:rPr>
                <w:rFonts w:asciiTheme="majorBidi" w:hAnsiTheme="majorBidi" w:cstheme="majorBidi" w:hint="eastAsia"/>
              </w:rPr>
              <w:instrText>寄生虫</w:instrText>
            </w:r>
            <w:r>
              <w:rPr>
                <w:rFonts w:asciiTheme="majorBidi" w:hAnsiTheme="majorBidi" w:cstheme="majorBidi" w:hint="eastAsia"/>
              </w:rPr>
              <w:instrText>&lt;/keyword&gt;&lt;keyword&gt;</w:instrText>
            </w:r>
            <w:r>
              <w:rPr>
                <w:rFonts w:asciiTheme="majorBidi" w:hAnsiTheme="majorBidi" w:cstheme="majorBidi" w:hint="eastAsia"/>
              </w:rPr>
              <w:instrText>感染</w:instrText>
            </w:r>
            <w:r>
              <w:rPr>
                <w:rFonts w:asciiTheme="majorBidi" w:hAnsiTheme="majorBidi" w:cstheme="majorBidi" w:hint="eastAsia"/>
              </w:rPr>
              <w:instrText>&lt;/keyword&gt;&lt;keyword&gt;</w:instrText>
            </w:r>
            <w:r>
              <w:rPr>
                <w:rFonts w:asciiTheme="majorBidi" w:hAnsiTheme="majorBidi" w:cstheme="majorBidi" w:hint="eastAsia"/>
              </w:rPr>
              <w:instrText>调查</w:instrText>
            </w:r>
            <w:r>
              <w:rPr>
                <w:rFonts w:asciiTheme="majorBidi" w:hAnsiTheme="majorBidi" w:cstheme="majorBidi" w:hint="eastAsia"/>
              </w:rPr>
              <w:instrText>&lt;/keyword&gt;&lt;keyword&gt;</w:instrText>
            </w:r>
            <w:r>
              <w:rPr>
                <w:rFonts w:asciiTheme="majorBidi" w:hAnsiTheme="majorBidi" w:cstheme="majorBidi" w:hint="eastAsia"/>
              </w:rPr>
              <w:instrText>福建省</w:instrText>
            </w:r>
            <w:r>
              <w:rPr>
                <w:rFonts w:asciiTheme="majorBidi" w:hAnsiTheme="majorBidi" w:cstheme="majorBidi" w:hint="eastAsia"/>
              </w:rPr>
              <w:instrText>&lt;/keyword&gt;&lt;/keywords&gt;&lt;dates&gt;&lt;year&gt;2017&lt;/year&gt;&lt;pub-dates&gt;&lt;date&gt;2017-06-15&lt;/d</w:instrText>
            </w:r>
            <w:r>
              <w:rPr>
                <w:rFonts w:asciiTheme="majorBidi" w:hAnsiTheme="majorBidi" w:cstheme="majorBidi"/>
              </w:rPr>
              <w:instrText>ate&gt;&lt;/pub-dates&gt;&lt;/dates&gt;&lt;isbn&gt;1002-2694&lt;/isbn&gt;&lt;urls&gt;&lt;related-urls&gt;&lt;url&gt;https://kns.cnki.net/kcms2/article/abstract?v=jeDOxXNM7l4mujFDK4mlRkeZbZA9GnWvay7r8gLvbpgUWjrw_alzYwmagRY9fYbeG7sRNmlLsQPy4n6_eSjCckxFK6znjSQOzDFj9TgdaSv-7soawFA3h1FCx2RBzxwOeadqjgnO5vDrdodL1az3GA==&amp;amp;uniplatform=NZKPT&amp;amp;language=CHS&lt;/url&gt;&lt;/related-urls&gt;&lt;/urls&gt;&lt;electronic-resource-num&gt;10.3969/j.issn.1002-2694.2017.06.018. (In Chinese)&lt;/electronic-resource-num&gt;&lt;remote-database-provider&gt;&lt;style face="normal" font="default" charset="13</w:instrText>
            </w:r>
            <w:r>
              <w:rPr>
                <w:rFonts w:asciiTheme="majorBidi" w:hAnsiTheme="majorBidi" w:cstheme="majorBidi" w:hint="eastAsia"/>
              </w:rPr>
              <w:instrText>4" size="100%"&gt;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(Chen-xin et al., 2017)</w:t>
            </w:r>
            <w:r w:rsidRPr="00E154C8">
              <w:rPr>
                <w:rFonts w:asciiTheme="majorBidi" w:hAnsiTheme="majorBidi" w:cstheme="majorBidi"/>
              </w:rPr>
              <w:fldChar w:fldCharType="end"/>
            </w:r>
          </w:p>
        </w:tc>
        <w:tc>
          <w:tcPr>
            <w:tcW w:w="1611" w:type="dxa"/>
          </w:tcPr>
          <w:p w14:paraId="1F5A52DE" w14:textId="77777777" w:rsidR="007134B0" w:rsidRPr="00E154C8" w:rsidRDefault="007134B0" w:rsidP="002E3898">
            <w:pPr>
              <w:rPr>
                <w:rFonts w:asciiTheme="majorBidi" w:hAnsiTheme="majorBidi" w:cstheme="majorBidi"/>
              </w:rPr>
            </w:pPr>
            <w:r w:rsidRPr="00E154C8">
              <w:rPr>
                <w:rFonts w:asciiTheme="majorBidi" w:hAnsiTheme="majorBidi" w:cstheme="majorBidi"/>
              </w:rPr>
              <w:t>2012-2016</w:t>
            </w:r>
          </w:p>
        </w:tc>
        <w:tc>
          <w:tcPr>
            <w:tcW w:w="1696" w:type="dxa"/>
          </w:tcPr>
          <w:p w14:paraId="6729CB1D" w14:textId="77777777" w:rsidR="007134B0" w:rsidRPr="00E154C8" w:rsidRDefault="007134B0" w:rsidP="002E3898">
            <w:pPr>
              <w:rPr>
                <w:rFonts w:asciiTheme="majorBidi" w:hAnsiTheme="majorBidi" w:cstheme="majorBidi"/>
              </w:rPr>
            </w:pPr>
            <w:r w:rsidRPr="00E154C8">
              <w:rPr>
                <w:rFonts w:asciiTheme="majorBidi" w:hAnsiTheme="majorBidi" w:cstheme="majorBidi"/>
              </w:rPr>
              <w:t>East China Sea</w:t>
            </w:r>
          </w:p>
        </w:tc>
        <w:tc>
          <w:tcPr>
            <w:tcW w:w="1069" w:type="dxa"/>
          </w:tcPr>
          <w:p w14:paraId="496207C7" w14:textId="77777777" w:rsidR="007134B0" w:rsidRPr="00E154C8" w:rsidRDefault="007134B0" w:rsidP="002E3898">
            <w:pPr>
              <w:rPr>
                <w:rFonts w:asciiTheme="majorBidi" w:hAnsiTheme="majorBidi" w:cstheme="majorBidi"/>
              </w:rPr>
            </w:pPr>
            <w:r w:rsidRPr="00E154C8">
              <w:rPr>
                <w:rFonts w:asciiTheme="majorBidi" w:hAnsiTheme="majorBidi" w:cstheme="majorBidi"/>
              </w:rPr>
              <w:t>492</w:t>
            </w:r>
          </w:p>
        </w:tc>
        <w:tc>
          <w:tcPr>
            <w:tcW w:w="1134" w:type="dxa"/>
          </w:tcPr>
          <w:p w14:paraId="50D13AE1" w14:textId="77777777" w:rsidR="007134B0" w:rsidRPr="00E154C8" w:rsidRDefault="007134B0" w:rsidP="002E3898">
            <w:pPr>
              <w:rPr>
                <w:rFonts w:asciiTheme="majorBidi" w:hAnsiTheme="majorBidi" w:cstheme="majorBidi"/>
              </w:rPr>
            </w:pPr>
            <w:r w:rsidRPr="00E154C8">
              <w:rPr>
                <w:rFonts w:asciiTheme="majorBidi" w:hAnsiTheme="majorBidi" w:cstheme="majorBidi"/>
              </w:rPr>
              <w:t>88</w:t>
            </w:r>
          </w:p>
        </w:tc>
        <w:tc>
          <w:tcPr>
            <w:tcW w:w="1134" w:type="dxa"/>
          </w:tcPr>
          <w:p w14:paraId="05CC9E90" w14:textId="77777777" w:rsidR="007134B0" w:rsidRPr="00E860BC" w:rsidRDefault="007134B0" w:rsidP="002E3898">
            <w:pPr>
              <w:rPr>
                <w:rFonts w:asciiTheme="majorBidi" w:hAnsiTheme="majorBidi" w:cstheme="majorBidi"/>
              </w:rPr>
            </w:pPr>
            <w:r w:rsidRPr="00E860BC">
              <w:rPr>
                <w:rFonts w:asciiTheme="majorBidi" w:hAnsiTheme="majorBidi" w:cstheme="majorBidi"/>
              </w:rPr>
              <w:t>17.89%</w:t>
            </w:r>
          </w:p>
        </w:tc>
      </w:tr>
      <w:tr w:rsidR="007134B0" w:rsidRPr="00E154C8" w14:paraId="27E6600D" w14:textId="77777777" w:rsidTr="002E3898">
        <w:tc>
          <w:tcPr>
            <w:tcW w:w="1294" w:type="dxa"/>
          </w:tcPr>
          <w:p w14:paraId="0B438968" w14:textId="33C37148" w:rsidR="007134B0" w:rsidRPr="00E154C8" w:rsidRDefault="007134B0" w:rsidP="002E3898">
            <w:pPr>
              <w:rPr>
                <w:rFonts w:asciiTheme="majorBidi" w:hAnsiTheme="majorBidi" w:cstheme="majorBidi"/>
              </w:rPr>
            </w:pPr>
            <w:r w:rsidRPr="00E154C8">
              <w:rPr>
                <w:rFonts w:asciiTheme="majorBidi" w:hAnsiTheme="majorBidi" w:cstheme="majorBidi"/>
              </w:rPr>
              <w:t>Leng</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&lt;EndNote&gt;&lt;Cite&gt;&lt;Author&gt;Shu-zhen&lt;/Author&gt;&lt;Year&gt;2009&lt;/Year&gt;&lt;RecNum&gt;827&lt;/RecNum&gt;&lt;DisplayText&gt;(Shu-zhen, 2009)&lt;/DisplayText&gt;&lt;record&gt;&lt;rec-number&gt;827&lt;/rec-number&gt;&lt;foreign-keys&gt;&lt;key app="EN" db-id="edtesx90602taoe9zas5ezpgzaap5w222awf" timestamp="</w:instrText>
            </w:r>
            <w:r>
              <w:rPr>
                <w:rFonts w:asciiTheme="majorBidi" w:hAnsiTheme="majorBidi" w:cstheme="majorBidi" w:hint="eastAsia"/>
              </w:rPr>
              <w:instrText>1702520366"&gt;827&lt;/key&gt;&lt;/foreign-keys&gt;&lt;ref-type name="Thesis"&gt;32&lt;/ref-type&gt;&lt;contributors&gt;&lt;authors&gt;&lt;author&gt;Leng Shu-zhen&lt;/author&gt;&lt;/authors&gt;&lt;/contributors&gt;&lt;auth-address&gt;&lt;style face="normal" font="default" charset="134" size="100%"&gt;</w:instrText>
            </w:r>
            <w:r>
              <w:rPr>
                <w:rFonts w:asciiTheme="majorBidi" w:hAnsiTheme="majorBidi" w:cstheme="majorBidi" w:hint="eastAsia"/>
              </w:rPr>
              <w:instrText>福建农林大学</w:instrText>
            </w:r>
            <w:r>
              <w:rPr>
                <w:rFonts w:asciiTheme="majorBidi" w:hAnsiTheme="majorBidi" w:cstheme="majorBidi" w:hint="eastAsia"/>
              </w:rPr>
              <w:instrText>&lt;/style&gt;&lt;/auth-address&gt;&lt;titles&gt;&lt;title&gt;Studies on the Identification Method of Anisakid Nematodes in Sea Fish and Investigates on the Infection of Fujian Coast&lt;/title&gt;&lt;/titles&gt;&lt;pages&gt;97&lt;/pages&gt;&lt;number&gt;12&lt;/number&gt;&lt;keywords&gt;&lt;keyword&gt;</w:instrText>
            </w:r>
            <w:r>
              <w:rPr>
                <w:rFonts w:asciiTheme="majorBidi" w:hAnsiTheme="majorBidi" w:cstheme="majorBidi" w:hint="eastAsia"/>
              </w:rPr>
              <w:instrText>异尖线虫</w:instrText>
            </w:r>
            <w:r>
              <w:rPr>
                <w:rFonts w:asciiTheme="majorBidi" w:hAnsiTheme="majorBidi" w:cstheme="majorBidi" w:hint="eastAsia"/>
              </w:rPr>
              <w:instrText>&lt;/keyword&gt;&lt;keyword&gt;</w:instrText>
            </w:r>
            <w:r>
              <w:rPr>
                <w:rFonts w:asciiTheme="majorBidi" w:hAnsiTheme="majorBidi" w:cstheme="majorBidi" w:hint="eastAsia"/>
              </w:rPr>
              <w:instrText>感染调查</w:instrText>
            </w:r>
            <w:r>
              <w:rPr>
                <w:rFonts w:asciiTheme="majorBidi" w:hAnsiTheme="majorBidi" w:cstheme="majorBidi" w:hint="eastAsia"/>
              </w:rPr>
              <w:instrText>&lt;/keyword&gt;&lt;keyword&gt;</w:instrText>
            </w:r>
            <w:r>
              <w:rPr>
                <w:rFonts w:asciiTheme="majorBidi" w:hAnsiTheme="majorBidi" w:cstheme="majorBidi" w:hint="eastAsia"/>
              </w:rPr>
              <w:instrText>形态学鉴定</w:instrText>
            </w:r>
            <w:r>
              <w:rPr>
                <w:rFonts w:asciiTheme="majorBidi" w:hAnsiTheme="majorBidi" w:cstheme="majorBidi" w:hint="eastAsia"/>
              </w:rPr>
              <w:instrText>&lt;/keyword&gt;&lt;keyword&gt;</w:instrText>
            </w:r>
            <w:r>
              <w:rPr>
                <w:rFonts w:asciiTheme="majorBidi" w:hAnsiTheme="majorBidi" w:cstheme="majorBidi" w:hint="eastAsia"/>
              </w:rPr>
              <w:instrText>核糖体</w:instrText>
            </w:r>
            <w:r>
              <w:rPr>
                <w:rFonts w:asciiTheme="majorBidi" w:hAnsiTheme="majorBidi" w:cstheme="majorBidi" w:hint="eastAsia"/>
              </w:rPr>
              <w:instrText>DNA&lt;/keyword&gt;&lt;keyword&gt;</w:instrText>
            </w:r>
            <w:r>
              <w:rPr>
                <w:rFonts w:asciiTheme="majorBidi" w:hAnsiTheme="majorBidi" w:cstheme="majorBidi" w:hint="eastAsia"/>
              </w:rPr>
              <w:instrText>内转录间隔区</w:instrText>
            </w:r>
            <w:r>
              <w:rPr>
                <w:rFonts w:asciiTheme="majorBidi" w:hAnsiTheme="majorBidi" w:cstheme="majorBidi" w:hint="eastAsia"/>
              </w:rPr>
              <w:instrText>&lt;/keyword&gt;&lt;keyword&gt;</w:instrText>
            </w:r>
            <w:r>
              <w:rPr>
                <w:rFonts w:asciiTheme="majorBidi" w:hAnsiTheme="majorBidi" w:cstheme="majorBidi" w:hint="eastAsia"/>
              </w:rPr>
              <w:instrText>序列分析</w:instrText>
            </w:r>
            <w:r>
              <w:rPr>
                <w:rFonts w:asciiTheme="majorBidi" w:hAnsiTheme="majorBidi" w:cstheme="majorBidi" w:hint="eastAsia"/>
              </w:rPr>
              <w:instrText>&lt;/keyword&gt;&lt;keyword&gt;PCR&lt;/keyword&gt;&lt;keyword&gt;PCR-RFLP&lt;/keyword&gt;&lt;keyword&gt;</w:instrText>
            </w:r>
            <w:r>
              <w:rPr>
                <w:rFonts w:asciiTheme="majorBidi" w:hAnsiTheme="majorBidi" w:cstheme="majorBidi" w:hint="eastAsia"/>
              </w:rPr>
              <w:instrText>特异</w:instrText>
            </w:r>
            <w:r>
              <w:rPr>
                <w:rFonts w:asciiTheme="majorBidi" w:hAnsiTheme="majorBidi" w:cstheme="majorBidi" w:hint="eastAsia"/>
              </w:rPr>
              <w:instrText>PCR&lt;/keyword&gt;&lt;/keywords&gt;&lt;dates&gt;&lt;year&gt;2009&lt;/year&gt;&lt;pub-dates&gt;&lt;date&gt;2009-04-01&lt;/date&gt;&lt;/pub-dates&gt;&lt;/dates&gt;&lt;publi</w:instrText>
            </w:r>
            <w:r>
              <w:rPr>
                <w:rFonts w:asciiTheme="majorBidi" w:hAnsiTheme="majorBidi" w:cstheme="majorBidi"/>
              </w:rPr>
              <w:instrText>sher&gt;Fujian Agriculture and Forestry University&lt;/publisher&gt;&lt;urls&gt;&lt;related-urls&gt;&lt;url&gt;https://kns.cnki.net/kcms2/article/abstract?v=jeDOxXNM7l7k74loYA09T6obhzBGDsqB_s8gM2O-oWFZ9RxdRKvZqcc5ppa3NYz7M3v6lo5sAsad3Qmp3IkrhyNaDRNvpXVmppncVdJ8Yi6-14VVcqoyAiC_SWifu</w:instrText>
            </w:r>
            <w:r>
              <w:rPr>
                <w:rFonts w:asciiTheme="majorBidi" w:hAnsiTheme="majorBidi" w:cstheme="majorBidi" w:hint="eastAsia"/>
              </w:rPr>
              <w:instrText>SJnfK4x_hy5cZLk9VKE0bWc7w==&amp;amp;uniplatform=NZKPT&amp;amp;language=CHS&lt;/url&gt;&lt;/related-urls&gt;&lt;/urls&gt;&lt;remote-database-provider&gt;&lt;style face="normal" font="default" charset="134" size="100%"&gt;</w:instrText>
            </w:r>
            <w:r>
              <w:rPr>
                <w:rFonts w:asciiTheme="majorBidi" w:hAnsiTheme="majorBidi" w:cstheme="majorBidi" w:hint="eastAsia"/>
              </w:rPr>
              <w:instrText>硕士</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(Shu-zhen, 2009)</w:t>
            </w:r>
            <w:r w:rsidRPr="00E154C8">
              <w:rPr>
                <w:rFonts w:asciiTheme="majorBidi" w:hAnsiTheme="majorBidi" w:cstheme="majorBidi"/>
              </w:rPr>
              <w:fldChar w:fldCharType="end"/>
            </w:r>
          </w:p>
        </w:tc>
        <w:tc>
          <w:tcPr>
            <w:tcW w:w="1611" w:type="dxa"/>
          </w:tcPr>
          <w:p w14:paraId="38FB0FE8" w14:textId="77777777" w:rsidR="007134B0" w:rsidRPr="00E154C8" w:rsidRDefault="007134B0" w:rsidP="002E3898">
            <w:pPr>
              <w:rPr>
                <w:rFonts w:asciiTheme="majorBidi" w:hAnsiTheme="majorBidi" w:cstheme="majorBidi"/>
              </w:rPr>
            </w:pPr>
            <w:r w:rsidRPr="00E154C8">
              <w:rPr>
                <w:rFonts w:asciiTheme="majorBidi" w:hAnsiTheme="majorBidi" w:cstheme="majorBidi"/>
              </w:rPr>
              <w:t>2008</w:t>
            </w:r>
          </w:p>
        </w:tc>
        <w:tc>
          <w:tcPr>
            <w:tcW w:w="1696" w:type="dxa"/>
          </w:tcPr>
          <w:p w14:paraId="129E08CE" w14:textId="77777777" w:rsidR="007134B0" w:rsidRPr="00E154C8" w:rsidRDefault="007134B0" w:rsidP="002E3898">
            <w:pPr>
              <w:rPr>
                <w:rFonts w:asciiTheme="majorBidi" w:hAnsiTheme="majorBidi" w:cstheme="majorBidi"/>
              </w:rPr>
            </w:pPr>
            <w:r w:rsidRPr="00E154C8">
              <w:rPr>
                <w:rFonts w:asciiTheme="majorBidi" w:hAnsiTheme="majorBidi" w:cstheme="majorBidi"/>
              </w:rPr>
              <w:t>East China Sea</w:t>
            </w:r>
          </w:p>
        </w:tc>
        <w:tc>
          <w:tcPr>
            <w:tcW w:w="1069" w:type="dxa"/>
          </w:tcPr>
          <w:p w14:paraId="53C4924A" w14:textId="77777777" w:rsidR="007134B0" w:rsidRPr="00E154C8" w:rsidRDefault="007134B0" w:rsidP="002E3898">
            <w:pPr>
              <w:rPr>
                <w:rFonts w:asciiTheme="majorBidi" w:hAnsiTheme="majorBidi" w:cstheme="majorBidi"/>
              </w:rPr>
            </w:pPr>
            <w:r w:rsidRPr="00E154C8">
              <w:rPr>
                <w:rFonts w:asciiTheme="majorBidi" w:hAnsiTheme="majorBidi" w:cstheme="majorBidi"/>
              </w:rPr>
              <w:t>399</w:t>
            </w:r>
          </w:p>
        </w:tc>
        <w:tc>
          <w:tcPr>
            <w:tcW w:w="1134" w:type="dxa"/>
          </w:tcPr>
          <w:p w14:paraId="372CF75A" w14:textId="77777777" w:rsidR="007134B0" w:rsidRPr="00E154C8" w:rsidRDefault="007134B0" w:rsidP="002E3898">
            <w:pPr>
              <w:rPr>
                <w:rFonts w:asciiTheme="majorBidi" w:hAnsiTheme="majorBidi" w:cstheme="majorBidi"/>
              </w:rPr>
            </w:pPr>
            <w:r w:rsidRPr="00E154C8">
              <w:rPr>
                <w:rFonts w:asciiTheme="majorBidi" w:hAnsiTheme="majorBidi" w:cstheme="majorBidi"/>
              </w:rPr>
              <w:t>110</w:t>
            </w:r>
          </w:p>
        </w:tc>
        <w:tc>
          <w:tcPr>
            <w:tcW w:w="1134" w:type="dxa"/>
          </w:tcPr>
          <w:p w14:paraId="531A02B3" w14:textId="77777777" w:rsidR="007134B0" w:rsidRPr="00E860BC" w:rsidRDefault="007134B0" w:rsidP="002E3898">
            <w:pPr>
              <w:rPr>
                <w:rFonts w:asciiTheme="majorBidi" w:hAnsiTheme="majorBidi" w:cstheme="majorBidi"/>
              </w:rPr>
            </w:pPr>
            <w:r w:rsidRPr="00E860BC">
              <w:rPr>
                <w:rFonts w:asciiTheme="majorBidi" w:hAnsiTheme="majorBidi" w:cstheme="majorBidi"/>
              </w:rPr>
              <w:t>27.57%</w:t>
            </w:r>
          </w:p>
        </w:tc>
      </w:tr>
      <w:tr w:rsidR="007134B0" w:rsidRPr="00E154C8" w14:paraId="0802A79E" w14:textId="77777777" w:rsidTr="002E3898">
        <w:tc>
          <w:tcPr>
            <w:tcW w:w="1294" w:type="dxa"/>
          </w:tcPr>
          <w:p w14:paraId="4BFF9017" w14:textId="17047A56" w:rsidR="007134B0" w:rsidRPr="00E154C8" w:rsidRDefault="007134B0" w:rsidP="002E3898">
            <w:pPr>
              <w:rPr>
                <w:rFonts w:asciiTheme="majorBidi" w:hAnsiTheme="majorBidi" w:cstheme="majorBidi"/>
              </w:rPr>
            </w:pPr>
            <w:r w:rsidRPr="00E154C8">
              <w:rPr>
                <w:rFonts w:asciiTheme="majorBidi" w:hAnsiTheme="majorBidi" w:cstheme="majorBidi"/>
              </w:rPr>
              <w:t>Li</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&lt;EndNote&gt;&lt;Cite&gt;&lt;Author&gt;Liang&lt;/Author&gt;&lt;Year&gt;2007&lt;/Year&gt;&lt;RecNum&gt;848&lt;/RecNum&gt;&lt;DisplayText&gt;(Liang et al., 2007)&lt;/DisplayText&gt;&lt;record&gt;&lt;rec-number&gt;848&lt;/rec-number&gt;&lt;foreign-keys&gt;&lt;key app="EN" db-id="edtesx90602taoe9zas5ezpgzaap5w222awf" timestamp="1702520366"&gt;848&lt;/key&gt;&lt;/foreign-keys&gt;&lt;ref-type name="Journal Article"&gt;17&lt;/ref-type&gt;&lt;contributors&gt;&lt;authors&gt;&lt;author&gt;Li Liang&lt;/author&gt;&lt;author&gt;Xu Zhen&lt;/author&gt;&lt;author&gt;Zhang Lu-ping&lt;/author&gt;&lt;/authors&gt;&lt;/contributors&gt;&lt;titles&gt;&lt;title&gt;&lt;style face="normal" font="default" size="100%"&gt;Investigation on the nematode of &lt;/style&gt;&lt;style face="italic" font="default" size="100%"&gt;Hysterothylacium aduncum&lt;/style&gt;&lt;style face="normal" font="default" size="100%"&gt; (Anisakisdae) from Bohai Sea and Yellow Sea in China&lt;/style&gt;&lt;/title&gt;&lt;secondary-title&gt;Chinese journal of parasitiology and parasitic disease&lt;/secondary-title&gt;&lt;/titles&gt;&lt;periodical&gt;&lt;full-title&gt;Chinese journal of parasitiology and parasitic disease&lt;/full-title&gt;&lt;/periodical&gt;&lt;pages&gt;364-367&lt;/pages&gt;&lt;volume&gt;25&lt;/volume&gt;&lt;number&gt;05&lt;</w:instrText>
            </w:r>
            <w:r>
              <w:rPr>
                <w:rFonts w:asciiTheme="majorBidi" w:hAnsiTheme="majorBidi" w:cstheme="majorBidi" w:hint="eastAsia"/>
              </w:rPr>
              <w:instrText>/number&gt;&lt;keywords&gt;&lt;keyword&gt;</w:instrText>
            </w:r>
            <w:r>
              <w:rPr>
                <w:rFonts w:asciiTheme="majorBidi" w:hAnsiTheme="majorBidi" w:cstheme="majorBidi" w:hint="eastAsia"/>
              </w:rPr>
              <w:instrText>异尖科</w:instrText>
            </w:r>
            <w:r>
              <w:rPr>
                <w:rFonts w:asciiTheme="majorBidi" w:hAnsiTheme="majorBidi" w:cstheme="majorBidi" w:hint="eastAsia"/>
              </w:rPr>
              <w:instrText>&lt;/keyword&gt;&lt;keyword&gt;</w:instrText>
            </w:r>
            <w:r>
              <w:rPr>
                <w:rFonts w:asciiTheme="majorBidi" w:hAnsiTheme="majorBidi" w:cstheme="majorBidi" w:hint="eastAsia"/>
              </w:rPr>
              <w:instrText>内弯宫脂线虫</w:instrText>
            </w:r>
            <w:r>
              <w:rPr>
                <w:rFonts w:asciiTheme="majorBidi" w:hAnsiTheme="majorBidi" w:cstheme="majorBidi" w:hint="eastAsia"/>
              </w:rPr>
              <w:instrText>&lt;/keyword&gt;&lt;keyword&gt;</w:instrText>
            </w:r>
            <w:r>
              <w:rPr>
                <w:rFonts w:asciiTheme="majorBidi" w:hAnsiTheme="majorBidi" w:cstheme="majorBidi" w:hint="eastAsia"/>
              </w:rPr>
              <w:instrText>扫描电镜</w:instrText>
            </w:r>
            <w:r>
              <w:rPr>
                <w:rFonts w:asciiTheme="majorBidi" w:hAnsiTheme="majorBidi" w:cstheme="majorBidi" w:hint="eastAsia"/>
              </w:rPr>
              <w:instrText>&lt;/keyword&gt;&lt;keyword&gt;</w:instrText>
            </w:r>
            <w:r>
              <w:rPr>
                <w:rFonts w:asciiTheme="majorBidi" w:hAnsiTheme="majorBidi" w:cstheme="majorBidi" w:hint="eastAsia"/>
              </w:rPr>
              <w:instrText>异尖线虫病</w:instrText>
            </w:r>
            <w:r>
              <w:rPr>
                <w:rFonts w:asciiTheme="majorBidi" w:hAnsiTheme="majorBidi" w:cstheme="majorBidi" w:hint="eastAsia"/>
              </w:rPr>
              <w:instrText>&lt;/keyword&gt;&lt;/keywords&gt;&lt;dates&gt;&lt;year&gt;2007&lt;/year&gt;&lt;pub-dates&gt;&lt;date&gt;2007-10-30&lt;/date&gt;&lt;/pub-dates&gt;&lt;/dates&gt;&lt;isbn&gt;1000-7423&lt;/isbn&gt;&lt;urls&gt;&lt;related-urls&gt;&lt;url&gt;https:/</w:instrText>
            </w:r>
            <w:r>
              <w:rPr>
                <w:rFonts w:asciiTheme="majorBidi" w:hAnsiTheme="majorBidi" w:cstheme="majorBidi"/>
              </w:rPr>
              <w:instrText>/kns.cnki.net/kcms2/article/abstract?v=jeDOxXNM7l7816XILHgssGXOSFacyZbvZM5fe_UynFDz9gc12uSoWPcn-MADFJl12kTdz_5A6vUTiW7RgC266PIfc3NtgdGJRCE1OLgpvMkPX2JHNf-A6q40A_b7HXz1HwHrf3hZDIg=&amp;amp;uniplatform=NZKPT&amp;amp;language=CHS&lt;/url&gt;&lt;/related-urls&gt;&lt;/urls&gt;&lt;electron</w:instrText>
            </w:r>
            <w:r>
              <w:rPr>
                <w:rFonts w:asciiTheme="majorBidi" w:hAnsiTheme="majorBidi" w:cstheme="majorBidi" w:hint="eastAsia"/>
              </w:rPr>
              <w:instrText>ic-resource-num&gt;10.3969/j.issn.1000-7423.2007.05.002. (In Chinese)&lt;/electronic-resource-num&gt;&lt;remote-database-provider&gt;&lt;style face="normal" font="default" charset="134" size="100%"&gt;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(Liang et al., 2007)</w:t>
            </w:r>
            <w:r w:rsidRPr="00E154C8">
              <w:rPr>
                <w:rFonts w:asciiTheme="majorBidi" w:hAnsiTheme="majorBidi" w:cstheme="majorBidi"/>
              </w:rPr>
              <w:fldChar w:fldCharType="end"/>
            </w:r>
          </w:p>
        </w:tc>
        <w:tc>
          <w:tcPr>
            <w:tcW w:w="1611" w:type="dxa"/>
          </w:tcPr>
          <w:p w14:paraId="26479321" w14:textId="77777777" w:rsidR="007134B0" w:rsidRPr="00E154C8" w:rsidRDefault="007134B0" w:rsidP="002E3898">
            <w:pPr>
              <w:rPr>
                <w:rFonts w:asciiTheme="majorBidi" w:hAnsiTheme="majorBidi" w:cstheme="majorBidi"/>
              </w:rPr>
            </w:pPr>
            <w:r w:rsidRPr="00E154C8">
              <w:rPr>
                <w:rFonts w:asciiTheme="majorBidi" w:hAnsiTheme="majorBidi" w:cstheme="majorBidi"/>
              </w:rPr>
              <w:t>2005-2006</w:t>
            </w:r>
          </w:p>
        </w:tc>
        <w:tc>
          <w:tcPr>
            <w:tcW w:w="1696" w:type="dxa"/>
          </w:tcPr>
          <w:p w14:paraId="22E42B7D" w14:textId="77777777" w:rsidR="007134B0" w:rsidRPr="00E154C8" w:rsidRDefault="007134B0" w:rsidP="002E3898">
            <w:pPr>
              <w:rPr>
                <w:rFonts w:asciiTheme="majorBidi" w:hAnsiTheme="majorBidi" w:cstheme="majorBidi"/>
              </w:rPr>
            </w:pPr>
            <w:r w:rsidRPr="00E154C8">
              <w:rPr>
                <w:rFonts w:asciiTheme="majorBidi" w:hAnsiTheme="majorBidi" w:cstheme="majorBidi"/>
              </w:rPr>
              <w:t>Bohai Sea</w:t>
            </w:r>
          </w:p>
        </w:tc>
        <w:tc>
          <w:tcPr>
            <w:tcW w:w="1069" w:type="dxa"/>
          </w:tcPr>
          <w:p w14:paraId="26650D5D" w14:textId="77777777" w:rsidR="007134B0" w:rsidRPr="00E154C8" w:rsidRDefault="007134B0" w:rsidP="002E3898">
            <w:pPr>
              <w:rPr>
                <w:rFonts w:asciiTheme="majorBidi" w:hAnsiTheme="majorBidi" w:cstheme="majorBidi"/>
              </w:rPr>
            </w:pPr>
            <w:r w:rsidRPr="00E154C8">
              <w:rPr>
                <w:rFonts w:asciiTheme="majorBidi" w:hAnsiTheme="majorBidi" w:cstheme="majorBidi"/>
              </w:rPr>
              <w:t>396</w:t>
            </w:r>
          </w:p>
        </w:tc>
        <w:tc>
          <w:tcPr>
            <w:tcW w:w="1134" w:type="dxa"/>
          </w:tcPr>
          <w:p w14:paraId="0DBE700C" w14:textId="77777777" w:rsidR="007134B0" w:rsidRPr="00E154C8" w:rsidRDefault="007134B0" w:rsidP="002E3898">
            <w:pPr>
              <w:rPr>
                <w:rFonts w:asciiTheme="majorBidi" w:hAnsiTheme="majorBidi" w:cstheme="majorBidi"/>
              </w:rPr>
            </w:pPr>
            <w:r w:rsidRPr="00E154C8">
              <w:rPr>
                <w:rFonts w:asciiTheme="majorBidi" w:hAnsiTheme="majorBidi" w:cstheme="majorBidi"/>
              </w:rPr>
              <w:t>162</w:t>
            </w:r>
          </w:p>
        </w:tc>
        <w:tc>
          <w:tcPr>
            <w:tcW w:w="1134" w:type="dxa"/>
          </w:tcPr>
          <w:p w14:paraId="5DDD25DE" w14:textId="77777777" w:rsidR="007134B0" w:rsidRPr="00E860BC" w:rsidRDefault="007134B0" w:rsidP="002E3898">
            <w:pPr>
              <w:rPr>
                <w:rFonts w:asciiTheme="majorBidi" w:hAnsiTheme="majorBidi" w:cstheme="majorBidi"/>
              </w:rPr>
            </w:pPr>
            <w:r w:rsidRPr="00E860BC">
              <w:rPr>
                <w:rFonts w:asciiTheme="majorBidi" w:hAnsiTheme="majorBidi" w:cstheme="majorBidi"/>
              </w:rPr>
              <w:t>40.91%</w:t>
            </w:r>
          </w:p>
        </w:tc>
      </w:tr>
      <w:tr w:rsidR="007134B0" w:rsidRPr="00E154C8" w14:paraId="79A506F9" w14:textId="77777777" w:rsidTr="002E3898">
        <w:tc>
          <w:tcPr>
            <w:tcW w:w="1294" w:type="dxa"/>
          </w:tcPr>
          <w:p w14:paraId="68E51670" w14:textId="65ED0192" w:rsidR="007134B0" w:rsidRPr="00E154C8" w:rsidRDefault="007134B0" w:rsidP="002E3898">
            <w:pPr>
              <w:rPr>
                <w:rFonts w:asciiTheme="majorBidi" w:hAnsiTheme="majorBidi" w:cstheme="majorBidi"/>
              </w:rPr>
            </w:pPr>
            <w:r w:rsidRPr="00E154C8">
              <w:rPr>
                <w:rFonts w:asciiTheme="majorBidi" w:hAnsiTheme="majorBidi" w:cstheme="majorBidi"/>
              </w:rPr>
              <w:t>Guan</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&lt;EndNote&gt;&lt;Cite&gt;&lt;Author&gt;Bo-yu&lt;/Author&gt;&lt;Year&gt;2017&lt;/Year&gt;&lt;RecNum&gt;831&lt;/RecNum&gt;&lt;DisplayText&gt;(Bo-yu et al., 2017)&lt;/DisplayText&gt;&lt;record&gt;&lt;rec-number&gt;831&lt;/rec-number&gt;&lt;foreign-keys&gt;&lt;key app="EN" db-id="edtesx90602taoe9zas5ezpgzaap5w222awf" timestamp="1702520366"&gt;831&lt;/key&gt;&lt;/foreign-keys&gt;&lt;ref-type name="Journal Article"&gt;17&lt;/ref-type&gt;&lt;contributors&gt;&lt;authors&gt;&lt;author&gt;Guang Bo-yu&lt;/author&gt;&lt;author&gt;Liang Bai-nian&lt;/author&gt;&lt;author&gt;Zhao Xiu-yun&lt;/author&gt;&lt;author&gt;&lt;style face="normal" font="default" size="100%"&gt;Zhong&lt;/style&gt;&lt;style face="normal" font="default" charset="134" size="100%"&gt; &lt;/style&gt;&lt;style face="normal" font="default" size="100%"&gt;Rui-mei&lt;/style&gt;&lt;/author&gt;&lt;author&gt;Wu Er-ming&lt;/author&gt;&lt;author&gt;Feng Jiong-bu&lt;/author&gt;&lt;author&gt;Pan Dong-hua&lt;/author&gt;&lt;/authors&gt;&lt;/contributors&gt;&lt;titles&gt;&lt;title&gt;Survey on parasite contamination of food sold in Jiangmen City&lt;/title&gt;&lt;secondary-title&gt;Journal of Diseases Monitor and Control&lt;/secondary-title&gt;&lt;/titles&gt;&lt;periodical&gt;&lt;full-title&gt;Journal of Diseases Monitor and Control&lt;/full-title&gt;&lt;/pe</w:instrText>
            </w:r>
            <w:r>
              <w:rPr>
                <w:rFonts w:asciiTheme="majorBidi" w:hAnsiTheme="majorBidi" w:cstheme="majorBidi" w:hint="eastAsia"/>
              </w:rPr>
              <w:instrText>riodical&gt;&lt;pages&gt;3&lt;/pages&gt;&lt;volume&gt;11&lt;/volume&gt;&lt;number&gt;3&lt;/number&gt;&lt;keywords&gt;&lt;keyword&gt;</w:instrText>
            </w:r>
            <w:r>
              <w:rPr>
                <w:rFonts w:asciiTheme="majorBidi" w:hAnsiTheme="majorBidi" w:cstheme="majorBidi" w:hint="eastAsia"/>
              </w:rPr>
              <w:instrText>市售食品</w:instrText>
            </w:r>
            <w:r>
              <w:rPr>
                <w:rFonts w:asciiTheme="majorBidi" w:hAnsiTheme="majorBidi" w:cstheme="majorBidi" w:hint="eastAsia"/>
              </w:rPr>
              <w:instrText>&lt;/keyword&gt;&lt;keyword&gt;</w:instrText>
            </w:r>
            <w:r>
              <w:rPr>
                <w:rFonts w:asciiTheme="majorBidi" w:hAnsiTheme="majorBidi" w:cstheme="majorBidi" w:hint="eastAsia"/>
              </w:rPr>
              <w:instrText>食源性</w:instrText>
            </w:r>
            <w:r>
              <w:rPr>
                <w:rFonts w:asciiTheme="majorBidi" w:hAnsiTheme="majorBidi" w:cstheme="majorBidi" w:hint="eastAsia"/>
              </w:rPr>
              <w:instrText>&lt;/keyword&gt;&lt;keyword&gt;</w:instrText>
            </w:r>
            <w:r>
              <w:rPr>
                <w:rFonts w:asciiTheme="majorBidi" w:hAnsiTheme="majorBidi" w:cstheme="majorBidi" w:hint="eastAsia"/>
              </w:rPr>
              <w:instrText>寄生虫</w:instrText>
            </w:r>
            <w:r>
              <w:rPr>
                <w:rFonts w:asciiTheme="majorBidi" w:hAnsiTheme="majorBidi" w:cstheme="majorBidi" w:hint="eastAsia"/>
              </w:rPr>
              <w:instrText>&lt;/keyword&gt;&lt;keyword&gt;</w:instrText>
            </w:r>
            <w:r>
              <w:rPr>
                <w:rFonts w:asciiTheme="majorBidi" w:hAnsiTheme="majorBidi" w:cstheme="majorBidi" w:hint="eastAsia"/>
              </w:rPr>
              <w:instrText>污染</w:instrText>
            </w:r>
            <w:r>
              <w:rPr>
                <w:rFonts w:asciiTheme="majorBidi" w:hAnsiTheme="majorBidi" w:cstheme="majorBidi" w:hint="eastAsia"/>
              </w:rPr>
              <w:instrText>&lt;/keyword&gt;&lt;/keywords&gt;&lt;dates&gt;&lt;year&gt;2017&lt;/year&gt;&lt;pub-dates&gt;&lt;date&gt;2017-01-01&lt;/date&gt;&lt;/pub-dates&gt;&lt;/dates&gt;&lt;urls&gt;</w:instrText>
            </w:r>
            <w:r>
              <w:rPr>
                <w:rFonts w:asciiTheme="majorBidi" w:hAnsiTheme="majorBidi" w:cstheme="majorBidi"/>
              </w:rPr>
              <w:instrText>&lt;related-urls&gt;&lt;url&gt;https://kns.cnki.net/kcms2/article/abstract?v=jeDOxXNM7l6-fxlU6h_DpIk_NL7-VcD4TU94xLAu_DdPyq_a1vfmBMNubTYWMBKHz6Lm3LgkgKY_dZhi6_HRwN5QD5pP7qZkyOOQ0hm7cr-pT0NfxpRBFB6ADZnKikJVGrQ2-gIQEKz7d7jNHKU_oA==&amp;amp;uniplatform=NZKPT&amp;amp;language=CH</w:instrText>
            </w:r>
            <w:r>
              <w:rPr>
                <w:rFonts w:asciiTheme="majorBidi" w:hAnsiTheme="majorBidi" w:cstheme="majorBidi" w:hint="eastAsia"/>
              </w:rPr>
              <w:instrText>S&lt;/url&gt;&lt;/related-urls&gt;&lt;/urls&gt;&lt;electronic-resource-num&gt;(In Chinese)&lt;/electronic-resource-num&gt;&lt;remote-database-provider&gt;&lt;style face="normal" font="default" charset="134" size="100%"&gt;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(Bo-yu et al., 2017)</w:t>
            </w:r>
            <w:r w:rsidRPr="00E154C8">
              <w:rPr>
                <w:rFonts w:asciiTheme="majorBidi" w:hAnsiTheme="majorBidi" w:cstheme="majorBidi"/>
              </w:rPr>
              <w:fldChar w:fldCharType="end"/>
            </w:r>
          </w:p>
        </w:tc>
        <w:tc>
          <w:tcPr>
            <w:tcW w:w="1611" w:type="dxa"/>
          </w:tcPr>
          <w:p w14:paraId="379AAFD0" w14:textId="77777777" w:rsidR="007134B0" w:rsidRPr="00E154C8" w:rsidRDefault="007134B0" w:rsidP="002E3898">
            <w:pPr>
              <w:rPr>
                <w:rFonts w:asciiTheme="majorBidi" w:hAnsiTheme="majorBidi" w:cstheme="majorBidi"/>
              </w:rPr>
            </w:pPr>
            <w:r w:rsidRPr="00E154C8">
              <w:rPr>
                <w:rFonts w:asciiTheme="majorBidi" w:hAnsiTheme="majorBidi" w:cstheme="majorBidi"/>
              </w:rPr>
              <w:t>2011-2016</w:t>
            </w:r>
          </w:p>
        </w:tc>
        <w:tc>
          <w:tcPr>
            <w:tcW w:w="1696" w:type="dxa"/>
          </w:tcPr>
          <w:p w14:paraId="44579255" w14:textId="77777777" w:rsidR="007134B0" w:rsidRPr="00E154C8" w:rsidRDefault="007134B0" w:rsidP="002E3898">
            <w:pPr>
              <w:rPr>
                <w:rFonts w:asciiTheme="majorBidi" w:hAnsiTheme="majorBidi" w:cstheme="majorBidi"/>
              </w:rPr>
            </w:pPr>
            <w:r w:rsidRPr="00E154C8">
              <w:rPr>
                <w:rFonts w:asciiTheme="majorBidi" w:hAnsiTheme="majorBidi" w:cstheme="majorBidi"/>
              </w:rPr>
              <w:t>South China Sea</w:t>
            </w:r>
          </w:p>
        </w:tc>
        <w:tc>
          <w:tcPr>
            <w:tcW w:w="1069" w:type="dxa"/>
          </w:tcPr>
          <w:p w14:paraId="6E95A390" w14:textId="77777777" w:rsidR="007134B0" w:rsidRPr="00E154C8" w:rsidRDefault="007134B0" w:rsidP="002E3898">
            <w:pPr>
              <w:rPr>
                <w:rFonts w:asciiTheme="majorBidi" w:hAnsiTheme="majorBidi" w:cstheme="majorBidi"/>
              </w:rPr>
            </w:pPr>
            <w:r w:rsidRPr="00E154C8">
              <w:rPr>
                <w:rFonts w:asciiTheme="majorBidi" w:hAnsiTheme="majorBidi" w:cstheme="majorBidi"/>
              </w:rPr>
              <w:t>144</w:t>
            </w:r>
          </w:p>
        </w:tc>
        <w:tc>
          <w:tcPr>
            <w:tcW w:w="1134" w:type="dxa"/>
          </w:tcPr>
          <w:p w14:paraId="7DB0BF99" w14:textId="77777777" w:rsidR="007134B0" w:rsidRPr="00E154C8" w:rsidRDefault="007134B0" w:rsidP="002E3898">
            <w:pPr>
              <w:rPr>
                <w:rFonts w:asciiTheme="majorBidi" w:hAnsiTheme="majorBidi" w:cstheme="majorBidi"/>
              </w:rPr>
            </w:pPr>
            <w:r w:rsidRPr="00E154C8">
              <w:rPr>
                <w:rFonts w:asciiTheme="majorBidi" w:hAnsiTheme="majorBidi" w:cstheme="majorBidi"/>
              </w:rPr>
              <w:t>0</w:t>
            </w:r>
          </w:p>
        </w:tc>
        <w:tc>
          <w:tcPr>
            <w:tcW w:w="1134" w:type="dxa"/>
          </w:tcPr>
          <w:p w14:paraId="00B34D31" w14:textId="77777777" w:rsidR="007134B0" w:rsidRPr="00E860BC" w:rsidRDefault="007134B0" w:rsidP="002E3898">
            <w:pPr>
              <w:rPr>
                <w:rFonts w:asciiTheme="majorBidi" w:hAnsiTheme="majorBidi" w:cstheme="majorBidi"/>
              </w:rPr>
            </w:pPr>
            <w:r w:rsidRPr="00E860BC">
              <w:rPr>
                <w:rFonts w:asciiTheme="majorBidi" w:hAnsiTheme="majorBidi" w:cstheme="majorBidi"/>
              </w:rPr>
              <w:t>0.00%</w:t>
            </w:r>
          </w:p>
        </w:tc>
      </w:tr>
      <w:tr w:rsidR="007134B0" w:rsidRPr="00E154C8" w14:paraId="4D4D4AD1" w14:textId="77777777" w:rsidTr="002E3898">
        <w:tc>
          <w:tcPr>
            <w:tcW w:w="1294" w:type="dxa"/>
          </w:tcPr>
          <w:p w14:paraId="4B0964CF" w14:textId="5D2490FA" w:rsidR="007134B0" w:rsidRPr="00E154C8" w:rsidRDefault="007134B0" w:rsidP="002E3898">
            <w:pPr>
              <w:rPr>
                <w:rFonts w:asciiTheme="majorBidi" w:hAnsiTheme="majorBidi" w:cstheme="majorBidi"/>
              </w:rPr>
            </w:pPr>
            <w:r w:rsidRPr="00E154C8">
              <w:rPr>
                <w:rFonts w:asciiTheme="majorBidi" w:hAnsiTheme="majorBidi" w:cstheme="majorBidi"/>
              </w:rPr>
              <w:t>Bao</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&lt;EndNote&gt;&lt;Cite&gt;&lt;Author&gt;Min&lt;/Author&gt;&lt;Year&gt;2012&lt;/Year&gt;&lt;RecNum&gt;853&lt;/RecNum&gt;&lt;DisplayText&gt;(Min and Kai-shuai, 2012)&lt;/DisplayText&gt;&lt;record&gt;&lt;rec-number&gt;853&lt;/rec-number&gt;&lt;foreign-keys&gt;&lt;key app="EN" db-id="edtesx90602taoe9zas5ezpgzaap5w222awf" timestamp="1702520366"&gt;853&lt;/key&gt;&lt;/foreign-keys&gt;&lt;ref-type name="Journal Article"&gt;17&lt;/ref-type&gt;&lt;contributors&gt;&lt;authors&gt;&lt;author&gt;Bao Min&lt;/author&gt;&lt;author&gt;Shi Kai-shuai&lt;/author&gt;&lt;/authors&gt;&lt;/contributors&gt;&lt;titles&gt;&lt;title&gt;Anisakidae infection investigation of commercial marine fish in Jinzhou&lt;/title&gt;&lt;secondary-title&gt;Chinese Journal of Zoonoses&lt;/secondary-title&gt;&lt;/titles&gt;&lt;periodical&gt;&lt;full-title&gt;Chinese Journal of Zoonoses&lt;/full-title&gt;&lt;/periodical&gt;&lt;pages&gt;513-514+516&lt;/pages&gt;&lt;volume&gt;28&lt;/volume&gt;&lt;number&gt;05&lt;/number&gt;&lt;keywords&gt;&lt;keywo</w:instrText>
            </w:r>
            <w:r>
              <w:rPr>
                <w:rFonts w:asciiTheme="majorBidi" w:hAnsiTheme="majorBidi" w:cstheme="majorBidi" w:hint="eastAsia"/>
              </w:rPr>
              <w:instrText>rd&gt;</w:instrText>
            </w:r>
            <w:r>
              <w:rPr>
                <w:rFonts w:asciiTheme="majorBidi" w:hAnsiTheme="majorBidi" w:cstheme="majorBidi" w:hint="eastAsia"/>
              </w:rPr>
              <w:instrText>海水鱼</w:instrText>
            </w:r>
            <w:r>
              <w:rPr>
                <w:rFonts w:asciiTheme="majorBidi" w:hAnsiTheme="majorBidi" w:cstheme="majorBidi" w:hint="eastAsia"/>
              </w:rPr>
              <w:instrText>&lt;/keyword&gt;&lt;keyword&gt;</w:instrText>
            </w:r>
            <w:r>
              <w:rPr>
                <w:rFonts w:asciiTheme="majorBidi" w:hAnsiTheme="majorBidi" w:cstheme="majorBidi" w:hint="eastAsia"/>
              </w:rPr>
              <w:instrText>异尖科线虫</w:instrText>
            </w:r>
            <w:r>
              <w:rPr>
                <w:rFonts w:asciiTheme="majorBidi" w:hAnsiTheme="majorBidi" w:cstheme="majorBidi" w:hint="eastAsia"/>
              </w:rPr>
              <w:instrText>&lt;/keyword&gt;&lt;keyword&gt;</w:instrText>
            </w:r>
            <w:r>
              <w:rPr>
                <w:rFonts w:asciiTheme="majorBidi" w:hAnsiTheme="majorBidi" w:cstheme="majorBidi" w:hint="eastAsia"/>
              </w:rPr>
              <w:instrText>幼虫</w:instrText>
            </w:r>
            <w:r>
              <w:rPr>
                <w:rFonts w:asciiTheme="majorBidi" w:hAnsiTheme="majorBidi" w:cstheme="majorBidi" w:hint="eastAsia"/>
              </w:rPr>
              <w:instrText>&lt;/keyword&gt;&lt;keyword&gt;</w:instrText>
            </w:r>
            <w:r>
              <w:rPr>
                <w:rFonts w:asciiTheme="majorBidi" w:hAnsiTheme="majorBidi" w:cstheme="majorBidi" w:hint="eastAsia"/>
              </w:rPr>
              <w:instrText>感染率</w:instrText>
            </w:r>
            <w:r>
              <w:rPr>
                <w:rFonts w:asciiTheme="majorBidi" w:hAnsiTheme="majorBidi" w:cstheme="majorBidi" w:hint="eastAsia"/>
              </w:rPr>
              <w:instrText>&lt;/keyword&gt;&lt;keyword&gt;</w:instrText>
            </w:r>
            <w:r>
              <w:rPr>
                <w:rFonts w:asciiTheme="majorBidi" w:hAnsiTheme="majorBidi" w:cstheme="majorBidi" w:hint="eastAsia"/>
              </w:rPr>
              <w:instrText>感染强度</w:instrText>
            </w:r>
            <w:r>
              <w:rPr>
                <w:rFonts w:asciiTheme="majorBidi" w:hAnsiTheme="majorBidi" w:cstheme="majorBidi" w:hint="eastAsia"/>
              </w:rPr>
              <w:instrText>&lt;/keyword&gt;&lt;/keywords&gt;&lt;dates&gt;&lt;year&gt;2012&lt;/year&gt;&lt;pub-dates&gt;&lt;date&gt;2012-05-15&lt;/date&gt;&lt;/pub-dates&gt;&lt;/dates&gt;&lt;isbn&gt;1002-2694&lt;/isbn&gt;&lt;urls&gt;&lt;related-urls&gt;&lt;url&gt;https://kns.c</w:instrText>
            </w:r>
            <w:r>
              <w:rPr>
                <w:rFonts w:asciiTheme="majorBidi" w:hAnsiTheme="majorBidi" w:cstheme="majorBidi"/>
              </w:rPr>
              <w:instrText>nki.net/kcms2/article/abstract?v=jeDOxXNM7l7ARoLqq_Sz2rw8F_tlYJMXZe-q5XwhwV22Mu-fqUs-cmQW_c_zqONb39ClXDo7iv1g0mRUI1cxwj8tquZu0KFj8KuaLsVqBCyPZr-lnJshpUsJVI9Qc9_2xzwVxADveBo=&amp;amp;uniplatform=NZKPT&amp;amp;language=CHS&lt;/url&gt;&lt;/related-urls&gt;&lt;/urls&gt;&lt;electronic-res</w:instrText>
            </w:r>
            <w:r>
              <w:rPr>
                <w:rFonts w:asciiTheme="majorBidi" w:hAnsiTheme="majorBidi" w:cstheme="majorBidi" w:hint="eastAsia"/>
              </w:rPr>
              <w:instrText>ource-num&gt;(In Chinese)&lt;/electronic-resource-num&gt;&lt;remote-database-provider&gt;&lt;style face="normal" font="default" charset="134" size="100%"&gt;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(Min and Kai-shuai, 2012)</w:t>
            </w:r>
            <w:r w:rsidRPr="00E154C8">
              <w:rPr>
                <w:rFonts w:asciiTheme="majorBidi" w:hAnsiTheme="majorBidi" w:cstheme="majorBidi"/>
              </w:rPr>
              <w:fldChar w:fldCharType="end"/>
            </w:r>
          </w:p>
        </w:tc>
        <w:tc>
          <w:tcPr>
            <w:tcW w:w="1611" w:type="dxa"/>
          </w:tcPr>
          <w:p w14:paraId="426D4339" w14:textId="77777777" w:rsidR="007134B0" w:rsidRPr="00E154C8" w:rsidRDefault="007134B0" w:rsidP="002E3898">
            <w:pPr>
              <w:rPr>
                <w:rFonts w:asciiTheme="majorBidi" w:hAnsiTheme="majorBidi" w:cstheme="majorBidi"/>
              </w:rPr>
            </w:pPr>
            <w:r w:rsidRPr="00E154C8">
              <w:rPr>
                <w:rFonts w:asciiTheme="majorBidi" w:hAnsiTheme="majorBidi" w:cstheme="majorBidi"/>
              </w:rPr>
              <w:t>2011</w:t>
            </w:r>
          </w:p>
        </w:tc>
        <w:tc>
          <w:tcPr>
            <w:tcW w:w="1696" w:type="dxa"/>
          </w:tcPr>
          <w:p w14:paraId="74B8BC5E" w14:textId="77777777" w:rsidR="007134B0" w:rsidRPr="00E154C8" w:rsidRDefault="007134B0" w:rsidP="002E3898">
            <w:pPr>
              <w:rPr>
                <w:rFonts w:asciiTheme="majorBidi" w:hAnsiTheme="majorBidi" w:cstheme="majorBidi"/>
              </w:rPr>
            </w:pPr>
            <w:r w:rsidRPr="00E154C8">
              <w:rPr>
                <w:rFonts w:asciiTheme="majorBidi" w:hAnsiTheme="majorBidi" w:cstheme="majorBidi"/>
              </w:rPr>
              <w:t>Bohai Sea</w:t>
            </w:r>
          </w:p>
        </w:tc>
        <w:tc>
          <w:tcPr>
            <w:tcW w:w="1069" w:type="dxa"/>
          </w:tcPr>
          <w:p w14:paraId="6E1F5A1B" w14:textId="77777777" w:rsidR="007134B0" w:rsidRPr="00E154C8" w:rsidRDefault="007134B0" w:rsidP="002E3898">
            <w:pPr>
              <w:rPr>
                <w:rFonts w:asciiTheme="majorBidi" w:hAnsiTheme="majorBidi" w:cstheme="majorBidi"/>
              </w:rPr>
            </w:pPr>
            <w:r w:rsidRPr="00E154C8">
              <w:rPr>
                <w:rFonts w:asciiTheme="majorBidi" w:hAnsiTheme="majorBidi" w:cstheme="majorBidi"/>
              </w:rPr>
              <w:t>491</w:t>
            </w:r>
          </w:p>
        </w:tc>
        <w:tc>
          <w:tcPr>
            <w:tcW w:w="1134" w:type="dxa"/>
          </w:tcPr>
          <w:p w14:paraId="43D0B6AB" w14:textId="77777777" w:rsidR="007134B0" w:rsidRPr="00E154C8" w:rsidRDefault="007134B0" w:rsidP="002E3898">
            <w:pPr>
              <w:rPr>
                <w:rFonts w:asciiTheme="majorBidi" w:hAnsiTheme="majorBidi" w:cstheme="majorBidi"/>
              </w:rPr>
            </w:pPr>
            <w:r w:rsidRPr="00E154C8">
              <w:rPr>
                <w:rFonts w:asciiTheme="majorBidi" w:hAnsiTheme="majorBidi" w:cstheme="majorBidi"/>
              </w:rPr>
              <w:t>182</w:t>
            </w:r>
          </w:p>
        </w:tc>
        <w:tc>
          <w:tcPr>
            <w:tcW w:w="1134" w:type="dxa"/>
          </w:tcPr>
          <w:p w14:paraId="38FC9783" w14:textId="77777777" w:rsidR="007134B0" w:rsidRPr="00E860BC" w:rsidRDefault="007134B0" w:rsidP="002E3898">
            <w:pPr>
              <w:rPr>
                <w:rFonts w:asciiTheme="majorBidi" w:hAnsiTheme="majorBidi" w:cstheme="majorBidi"/>
              </w:rPr>
            </w:pPr>
            <w:r w:rsidRPr="00E860BC">
              <w:rPr>
                <w:rFonts w:asciiTheme="majorBidi" w:hAnsiTheme="majorBidi" w:cstheme="majorBidi"/>
              </w:rPr>
              <w:t>37.07%</w:t>
            </w:r>
          </w:p>
        </w:tc>
      </w:tr>
      <w:tr w:rsidR="007134B0" w:rsidRPr="00E154C8" w14:paraId="74C2D38C" w14:textId="77777777" w:rsidTr="002E3898">
        <w:tc>
          <w:tcPr>
            <w:tcW w:w="1294" w:type="dxa"/>
          </w:tcPr>
          <w:p w14:paraId="293BFFAE" w14:textId="3166EC1F" w:rsidR="007134B0" w:rsidRPr="00E154C8" w:rsidRDefault="007134B0" w:rsidP="002E3898">
            <w:pPr>
              <w:rPr>
                <w:rFonts w:asciiTheme="majorBidi" w:hAnsiTheme="majorBidi" w:cstheme="majorBidi"/>
              </w:rPr>
            </w:pPr>
            <w:r w:rsidRPr="00E154C8">
              <w:rPr>
                <w:rFonts w:asciiTheme="majorBidi" w:hAnsiTheme="majorBidi" w:cstheme="majorBidi"/>
              </w:rPr>
              <w:t>Xu</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&lt;EndNote&gt;&lt;Cite&gt;&lt;Author&gt;Yang&lt;/Author&gt;&lt;Year&gt;2018&lt;/Year&gt;&lt;RecNum&gt;599&lt;/RecNum&gt;&lt;DisplayText&gt;(Yang et al., 2018)&lt;/DisplayText&gt;&lt;record&gt;&lt;rec-number&gt;599&lt;/rec-number&gt;&lt;foreign-keys&gt;&lt;key app="EN" db-id="edtesx90602taoe9zas5ezpgzaap5w222awf" timestamp="1614933872"&gt;599&lt;/key&gt;&lt;/foreign-keys&gt;&lt;ref-type name="Journal Article"&gt;17&lt;/ref-type&gt;&lt;contributors&gt;&lt;authors&gt;&lt;author&gt;Xu Yang&lt;/author&gt;&lt;author&gt;Zeng Qiao-ying&lt;/author&gt;&lt;author&gt;Sun Zhi-hua&lt;/author&gt;&lt;author&gt;Zhang Li-Xiao&lt;/author&gt;&lt;author&gt;Wang Nan&lt;/author&gt;&lt;author&gt;Liu Xiao-lei&lt;/author&gt;&lt;author&gt;Bai Xue&lt;/author&gt;&lt;author&gt;Wang Guang-ming&lt;/author&gt;&lt;author&gt;Liu Ming-yuan&lt;/author&gt;&lt;/authors&gt;&lt;/contributors&gt;&lt;titles&gt;&lt;title&gt;Preliminary investigation of Anisakis infection in commercial marine fish in Lianyungang City&lt;/title&gt;&lt;secondary-title&gt;&lt;style face="normal" font="default" charset="134" size="100%"&gt;Chinese Journal of Veterinary Science&lt;/style&gt;&lt;/secondary-title&gt;&lt;/titles&gt;&lt;periodical&gt;&lt;full-title&gt;Chinese Journal of Veterinary Science&lt;/full-title&gt;&lt;/periodical&gt;&lt;pages&gt;2343-2347&lt;/pages&gt;&lt;volume&gt;38&lt;/volume&gt;&lt;number&gt;12&lt;/number&gt;&lt;dates&gt;&lt;year&gt;2018&lt;/year&gt;&lt;/dates&gt;&lt;urls&gt;&lt;/urls&gt;&lt;electronic-resource-num&gt;10.16303/j.cnki.1005-4545.2018.12.20. (In Chinese)&lt;/electronic-resource-num&gt;&lt;/record&gt;&lt;/Cite&gt;&lt;/EndNote&gt;</w:instrText>
            </w:r>
            <w:r w:rsidRPr="00E154C8">
              <w:rPr>
                <w:rFonts w:asciiTheme="majorBidi" w:hAnsiTheme="majorBidi" w:cstheme="majorBidi"/>
              </w:rPr>
              <w:fldChar w:fldCharType="separate"/>
            </w:r>
            <w:r>
              <w:rPr>
                <w:rFonts w:asciiTheme="majorBidi" w:hAnsiTheme="majorBidi" w:cstheme="majorBidi"/>
                <w:noProof/>
              </w:rPr>
              <w:t>(Yang et al., 2018)</w:t>
            </w:r>
            <w:r w:rsidRPr="00E154C8">
              <w:rPr>
                <w:rFonts w:asciiTheme="majorBidi" w:hAnsiTheme="majorBidi" w:cstheme="majorBidi"/>
              </w:rPr>
              <w:fldChar w:fldCharType="end"/>
            </w:r>
          </w:p>
        </w:tc>
        <w:tc>
          <w:tcPr>
            <w:tcW w:w="1611" w:type="dxa"/>
          </w:tcPr>
          <w:p w14:paraId="7DCC822F" w14:textId="77777777" w:rsidR="007134B0" w:rsidRPr="00E154C8" w:rsidRDefault="007134B0" w:rsidP="002E3898">
            <w:pPr>
              <w:rPr>
                <w:rFonts w:asciiTheme="majorBidi" w:hAnsiTheme="majorBidi" w:cstheme="majorBidi"/>
              </w:rPr>
            </w:pPr>
            <w:r w:rsidRPr="00E154C8">
              <w:rPr>
                <w:rFonts w:asciiTheme="majorBidi" w:hAnsiTheme="majorBidi" w:cstheme="majorBidi"/>
              </w:rPr>
              <w:t>2017</w:t>
            </w:r>
          </w:p>
        </w:tc>
        <w:tc>
          <w:tcPr>
            <w:tcW w:w="1696" w:type="dxa"/>
          </w:tcPr>
          <w:p w14:paraId="29AB4C52" w14:textId="77777777" w:rsidR="007134B0" w:rsidRPr="00E154C8" w:rsidRDefault="007134B0" w:rsidP="002E3898">
            <w:pPr>
              <w:rPr>
                <w:rFonts w:asciiTheme="majorBidi" w:hAnsiTheme="majorBidi" w:cstheme="majorBidi"/>
              </w:rPr>
            </w:pPr>
            <w:r w:rsidRPr="00E154C8">
              <w:rPr>
                <w:rFonts w:asciiTheme="majorBidi" w:hAnsiTheme="majorBidi" w:cstheme="majorBidi"/>
              </w:rPr>
              <w:t>Yellow Sea</w:t>
            </w:r>
          </w:p>
        </w:tc>
        <w:tc>
          <w:tcPr>
            <w:tcW w:w="1069" w:type="dxa"/>
          </w:tcPr>
          <w:p w14:paraId="2B9BBA62" w14:textId="77777777" w:rsidR="007134B0" w:rsidRPr="00E154C8" w:rsidRDefault="007134B0" w:rsidP="002E3898">
            <w:pPr>
              <w:rPr>
                <w:rFonts w:asciiTheme="majorBidi" w:hAnsiTheme="majorBidi" w:cstheme="majorBidi"/>
              </w:rPr>
            </w:pPr>
            <w:r w:rsidRPr="00E154C8">
              <w:rPr>
                <w:rFonts w:asciiTheme="majorBidi" w:hAnsiTheme="majorBidi" w:cstheme="majorBidi"/>
              </w:rPr>
              <w:t>380</w:t>
            </w:r>
          </w:p>
        </w:tc>
        <w:tc>
          <w:tcPr>
            <w:tcW w:w="1134" w:type="dxa"/>
          </w:tcPr>
          <w:p w14:paraId="104A1E37" w14:textId="77777777" w:rsidR="007134B0" w:rsidRPr="00E154C8" w:rsidRDefault="007134B0" w:rsidP="002E3898">
            <w:pPr>
              <w:rPr>
                <w:rFonts w:asciiTheme="majorBidi" w:hAnsiTheme="majorBidi" w:cstheme="majorBidi"/>
              </w:rPr>
            </w:pPr>
            <w:r w:rsidRPr="00E154C8">
              <w:rPr>
                <w:rFonts w:asciiTheme="majorBidi" w:hAnsiTheme="majorBidi" w:cstheme="majorBidi"/>
              </w:rPr>
              <w:t>138</w:t>
            </w:r>
          </w:p>
        </w:tc>
        <w:tc>
          <w:tcPr>
            <w:tcW w:w="1134" w:type="dxa"/>
          </w:tcPr>
          <w:p w14:paraId="0675EAF1" w14:textId="77777777" w:rsidR="007134B0" w:rsidRPr="00E860BC" w:rsidRDefault="007134B0" w:rsidP="002E3898">
            <w:pPr>
              <w:rPr>
                <w:rFonts w:asciiTheme="majorBidi" w:hAnsiTheme="majorBidi" w:cstheme="majorBidi"/>
              </w:rPr>
            </w:pPr>
            <w:r w:rsidRPr="00E860BC">
              <w:rPr>
                <w:rFonts w:asciiTheme="majorBidi" w:hAnsiTheme="majorBidi" w:cstheme="majorBidi"/>
              </w:rPr>
              <w:t>36.32%</w:t>
            </w:r>
          </w:p>
        </w:tc>
      </w:tr>
      <w:tr w:rsidR="007134B0" w:rsidRPr="00E154C8" w14:paraId="0F4BCAEC" w14:textId="77777777" w:rsidTr="002E3898">
        <w:tc>
          <w:tcPr>
            <w:tcW w:w="1294" w:type="dxa"/>
          </w:tcPr>
          <w:p w14:paraId="713AA44F" w14:textId="62DFDD77" w:rsidR="007134B0" w:rsidRPr="00E154C8" w:rsidRDefault="007134B0" w:rsidP="002E3898">
            <w:pPr>
              <w:rPr>
                <w:rFonts w:asciiTheme="majorBidi" w:hAnsiTheme="majorBidi" w:cstheme="majorBidi"/>
              </w:rPr>
            </w:pPr>
            <w:r w:rsidRPr="00E154C8">
              <w:rPr>
                <w:rFonts w:asciiTheme="majorBidi" w:hAnsiTheme="majorBidi" w:cstheme="majorBidi"/>
              </w:rPr>
              <w:t>Huang</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&lt;EndNote&gt;&lt;Cite&gt;&lt;Author&gt;Guang-ping&lt;/Author&gt;&lt;Year&gt;2013&lt;/Year&gt;&lt;RecNum&gt;821&lt;/RecNum&gt;&lt;DisplayText&gt;(Guang-ping, 2013)&lt;/DisplayText&gt;&lt;record&gt;&lt;rec-number&gt;821&lt;/rec-number&gt;&lt;foreign-keys&gt;&lt;key app="EN" db-id="edtesx90602taoe9zas5ezpgzaap5w222awf" timesta</w:instrText>
            </w:r>
            <w:r>
              <w:rPr>
                <w:rFonts w:asciiTheme="majorBidi" w:hAnsiTheme="majorBidi" w:cstheme="majorBidi" w:hint="eastAsia"/>
              </w:rPr>
              <w:instrText>mp="1702520366"&gt;821&lt;/key&gt;&lt;/foreign-keys&gt;&lt;ref-type name="Thesis"&gt;32&lt;/ref-type&gt;&lt;contributors&gt;&lt;authors&gt;&lt;author&gt;Huang Guang-ping&lt;/author&gt;&lt;/authors&gt;&lt;/contributors&gt;&lt;auth-address&gt;&lt;style face="normal" font="default" charset="134" size="100%"&gt;</w:instrText>
            </w:r>
            <w:r>
              <w:rPr>
                <w:rFonts w:asciiTheme="majorBidi" w:hAnsiTheme="majorBidi" w:cstheme="majorBidi" w:hint="eastAsia"/>
              </w:rPr>
              <w:instrText>河北师范大学</w:instrText>
            </w:r>
            <w:r>
              <w:rPr>
                <w:rFonts w:asciiTheme="majorBidi" w:hAnsiTheme="majorBidi" w:cstheme="majorBidi" w:hint="eastAsia"/>
              </w:rPr>
              <w:instrText>&lt;/style&gt;&lt;/auth-address&gt;&lt;titles&gt;&lt;title&gt;Molecular identification and phylogenetic analysis of Anisakidae larvae from the marine fishes of Perciformes in the South China Sea&lt;/title&gt;&lt;/titles&gt;&lt;number&gt;12&lt;/number&gt;&lt;keywords&gt;&lt;keyword&gt;</w:instrText>
            </w:r>
            <w:r>
              <w:rPr>
                <w:rFonts w:asciiTheme="majorBidi" w:hAnsiTheme="majorBidi" w:cstheme="majorBidi" w:hint="eastAsia"/>
              </w:rPr>
              <w:instrText>南海</w:instrText>
            </w:r>
            <w:r>
              <w:rPr>
                <w:rFonts w:asciiTheme="majorBidi" w:hAnsiTheme="majorBidi" w:cstheme="majorBidi" w:hint="eastAsia"/>
              </w:rPr>
              <w:instrText>&lt;/keyword&gt;&lt;keyword&gt;</w:instrText>
            </w:r>
            <w:r>
              <w:rPr>
                <w:rFonts w:asciiTheme="majorBidi" w:hAnsiTheme="majorBidi" w:cstheme="majorBidi" w:hint="eastAsia"/>
              </w:rPr>
              <w:instrText>鱼类</w:instrText>
            </w:r>
            <w:r>
              <w:rPr>
                <w:rFonts w:asciiTheme="majorBidi" w:hAnsiTheme="majorBidi" w:cstheme="majorBidi" w:hint="eastAsia"/>
              </w:rPr>
              <w:instrText>&lt;/keyword&gt;&lt;keyword&gt;</w:instrText>
            </w:r>
            <w:r>
              <w:rPr>
                <w:rFonts w:asciiTheme="majorBidi" w:hAnsiTheme="majorBidi" w:cstheme="majorBidi" w:hint="eastAsia"/>
              </w:rPr>
              <w:instrText>线虫</w:instrText>
            </w:r>
            <w:r>
              <w:rPr>
                <w:rFonts w:asciiTheme="majorBidi" w:hAnsiTheme="majorBidi" w:cstheme="majorBidi" w:hint="eastAsia"/>
              </w:rPr>
              <w:instrText>&lt;/keyword&gt;&lt;keyword&gt;</w:instrText>
            </w:r>
            <w:r>
              <w:rPr>
                <w:rFonts w:asciiTheme="majorBidi" w:hAnsiTheme="majorBidi" w:cstheme="majorBidi" w:hint="eastAsia"/>
              </w:rPr>
              <w:instrText>异尖科</w:instrText>
            </w:r>
            <w:r>
              <w:rPr>
                <w:rFonts w:asciiTheme="majorBidi" w:hAnsiTheme="majorBidi" w:cstheme="majorBidi" w:hint="eastAsia"/>
              </w:rPr>
              <w:instrText>&lt;/keyword&gt;&lt;keyword&gt;</w:instrText>
            </w:r>
            <w:r>
              <w:rPr>
                <w:rFonts w:asciiTheme="majorBidi" w:hAnsiTheme="majorBidi" w:cstheme="majorBidi" w:hint="eastAsia"/>
              </w:rPr>
              <w:instrText>幼虫</w:instrText>
            </w:r>
            <w:r>
              <w:rPr>
                <w:rFonts w:asciiTheme="majorBidi" w:hAnsiTheme="majorBidi" w:cstheme="majorBidi" w:hint="eastAsia"/>
              </w:rPr>
              <w:instrText>&lt;/keyword&gt;&lt;keyword&gt;</w:instrText>
            </w:r>
            <w:r>
              <w:rPr>
                <w:rFonts w:asciiTheme="majorBidi" w:hAnsiTheme="majorBidi" w:cstheme="majorBidi" w:hint="eastAsia"/>
              </w:rPr>
              <w:instrText>核糖体</w:instrText>
            </w:r>
            <w:r>
              <w:rPr>
                <w:rFonts w:asciiTheme="majorBidi" w:hAnsiTheme="majorBidi" w:cstheme="majorBidi" w:hint="eastAsia"/>
              </w:rPr>
              <w:instrText>DNA&lt;/keyword&gt;&lt;keyword&gt;PCR&lt;/keyword&gt;&lt;keyword&gt;</w:instrText>
            </w:r>
            <w:r>
              <w:rPr>
                <w:rFonts w:asciiTheme="majorBidi" w:hAnsiTheme="majorBidi" w:cstheme="majorBidi" w:hint="eastAsia"/>
              </w:rPr>
              <w:instrText>分子鉴定</w:instrText>
            </w:r>
            <w:r>
              <w:rPr>
                <w:rFonts w:asciiTheme="majorBidi" w:hAnsiTheme="majorBidi" w:cstheme="majorBidi" w:hint="eastAsia"/>
              </w:rPr>
              <w:instrText>&lt;/keyword&gt;&lt;keyword&gt;</w:instrText>
            </w:r>
            <w:r>
              <w:rPr>
                <w:rFonts w:asciiTheme="majorBidi" w:hAnsiTheme="majorBidi" w:cstheme="majorBidi" w:hint="eastAsia"/>
              </w:rPr>
              <w:instrText>形态分类</w:instrText>
            </w:r>
            <w:r>
              <w:rPr>
                <w:rFonts w:asciiTheme="majorBidi" w:hAnsiTheme="majorBidi" w:cstheme="majorBidi" w:hint="eastAsia"/>
              </w:rPr>
              <w:instrText>&lt;/keyword&gt;&lt;keyword&gt;</w:instrText>
            </w:r>
            <w:r>
              <w:rPr>
                <w:rFonts w:asciiTheme="majorBidi" w:hAnsiTheme="majorBidi" w:cstheme="majorBidi" w:hint="eastAsia"/>
              </w:rPr>
              <w:instrText>系统分析</w:instrText>
            </w:r>
            <w:r>
              <w:rPr>
                <w:rFonts w:asciiTheme="majorBidi" w:hAnsiTheme="majorBidi" w:cstheme="majorBidi" w:hint="eastAsia"/>
              </w:rPr>
              <w:instrText>&lt;/keyword&gt;&lt;/keywords&gt;&lt;dates&gt;&lt;year&gt;2013&lt;/year&gt;&lt;pub-dates&gt;&lt;date&gt;2013-03-07&lt;/date&gt;&lt;/pub-dates&gt;&lt;/date</w:instrText>
            </w:r>
            <w:r>
              <w:rPr>
                <w:rFonts w:asciiTheme="majorBidi" w:hAnsiTheme="majorBidi" w:cstheme="majorBidi"/>
              </w:rPr>
              <w:instrText>s&gt;&lt;publisher&gt;Hebei Normal University&lt;/publisher&gt;&lt;urls&gt;&lt;related-urls&gt;&lt;url&gt;https://kns.cnki.net/kcms2/article/abstract?v=jeDOxXNM7l4P3nhbgoC3qO3maPurRdD9wZx955zrROkavohVLAMy6wRVhmuqS6yDrVNbT1gNjUR2taLDPpfyqHcC3oGF8MyiSVeI0CvnTQrLje11yqug1W9DYL6eeb61gPpo92oe</w:instrText>
            </w:r>
            <w:r>
              <w:rPr>
                <w:rFonts w:asciiTheme="majorBidi" w:hAnsiTheme="majorBidi" w:cstheme="majorBidi" w:hint="eastAsia"/>
              </w:rPr>
              <w:instrText>nhefeSASBJp2rA==&amp;amp;uniplatform=NZKPT&amp;amp;language=CHS&lt;/url&gt;&lt;/related-urls&gt;&lt;/urls&gt;&lt;remote-database-provider&gt;&lt;style face="normal" font="default" charset="134" size="100%"&gt;</w:instrText>
            </w:r>
            <w:r>
              <w:rPr>
                <w:rFonts w:asciiTheme="majorBidi" w:hAnsiTheme="majorBidi" w:cstheme="majorBidi" w:hint="eastAsia"/>
              </w:rPr>
              <w:instrText>硕士</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(Guang-ping, 2013)</w:t>
            </w:r>
            <w:r w:rsidRPr="00E154C8">
              <w:rPr>
                <w:rFonts w:asciiTheme="majorBidi" w:hAnsiTheme="majorBidi" w:cstheme="majorBidi"/>
              </w:rPr>
              <w:fldChar w:fldCharType="end"/>
            </w:r>
          </w:p>
        </w:tc>
        <w:tc>
          <w:tcPr>
            <w:tcW w:w="1611" w:type="dxa"/>
          </w:tcPr>
          <w:p w14:paraId="71BE4DAD" w14:textId="77777777" w:rsidR="007134B0" w:rsidRPr="00E154C8" w:rsidRDefault="007134B0" w:rsidP="002E3898">
            <w:pPr>
              <w:rPr>
                <w:rFonts w:asciiTheme="majorBidi" w:hAnsiTheme="majorBidi" w:cstheme="majorBidi"/>
              </w:rPr>
            </w:pPr>
            <w:r w:rsidRPr="00E154C8">
              <w:rPr>
                <w:rFonts w:asciiTheme="majorBidi" w:hAnsiTheme="majorBidi" w:cstheme="majorBidi"/>
              </w:rPr>
              <w:t>2010</w:t>
            </w:r>
          </w:p>
        </w:tc>
        <w:tc>
          <w:tcPr>
            <w:tcW w:w="1696" w:type="dxa"/>
          </w:tcPr>
          <w:p w14:paraId="2CB6E41A" w14:textId="77777777" w:rsidR="007134B0" w:rsidRPr="00E154C8" w:rsidRDefault="007134B0" w:rsidP="002E3898">
            <w:pPr>
              <w:rPr>
                <w:rFonts w:asciiTheme="majorBidi" w:hAnsiTheme="majorBidi" w:cstheme="majorBidi"/>
              </w:rPr>
            </w:pPr>
            <w:r w:rsidRPr="00E154C8">
              <w:rPr>
                <w:rFonts w:asciiTheme="majorBidi" w:hAnsiTheme="majorBidi" w:cstheme="majorBidi"/>
              </w:rPr>
              <w:t>South China Sea</w:t>
            </w:r>
          </w:p>
        </w:tc>
        <w:tc>
          <w:tcPr>
            <w:tcW w:w="1069" w:type="dxa"/>
          </w:tcPr>
          <w:p w14:paraId="7F5995D4" w14:textId="77777777" w:rsidR="007134B0" w:rsidRPr="00E154C8" w:rsidRDefault="007134B0" w:rsidP="002E3898">
            <w:pPr>
              <w:rPr>
                <w:rFonts w:asciiTheme="majorBidi" w:hAnsiTheme="majorBidi" w:cstheme="majorBidi"/>
              </w:rPr>
            </w:pPr>
            <w:r w:rsidRPr="00E154C8">
              <w:rPr>
                <w:rFonts w:asciiTheme="majorBidi" w:hAnsiTheme="majorBidi" w:cstheme="majorBidi"/>
              </w:rPr>
              <w:t>409</w:t>
            </w:r>
          </w:p>
        </w:tc>
        <w:tc>
          <w:tcPr>
            <w:tcW w:w="1134" w:type="dxa"/>
          </w:tcPr>
          <w:p w14:paraId="2AD5E4CC" w14:textId="77777777" w:rsidR="007134B0" w:rsidRPr="00E154C8" w:rsidRDefault="007134B0" w:rsidP="002E3898">
            <w:pPr>
              <w:rPr>
                <w:rFonts w:asciiTheme="majorBidi" w:hAnsiTheme="majorBidi" w:cstheme="majorBidi"/>
              </w:rPr>
            </w:pPr>
            <w:r w:rsidRPr="00E154C8">
              <w:rPr>
                <w:rFonts w:asciiTheme="majorBidi" w:hAnsiTheme="majorBidi" w:cstheme="majorBidi"/>
              </w:rPr>
              <w:t>226</w:t>
            </w:r>
          </w:p>
        </w:tc>
        <w:tc>
          <w:tcPr>
            <w:tcW w:w="1134" w:type="dxa"/>
          </w:tcPr>
          <w:p w14:paraId="6AB72678" w14:textId="77777777" w:rsidR="007134B0" w:rsidRPr="00E860BC" w:rsidRDefault="007134B0" w:rsidP="002E3898">
            <w:pPr>
              <w:rPr>
                <w:rFonts w:asciiTheme="majorBidi" w:hAnsiTheme="majorBidi" w:cstheme="majorBidi"/>
              </w:rPr>
            </w:pPr>
            <w:r w:rsidRPr="00E860BC">
              <w:rPr>
                <w:rFonts w:asciiTheme="majorBidi" w:hAnsiTheme="majorBidi" w:cstheme="majorBidi"/>
              </w:rPr>
              <w:t>55.26%</w:t>
            </w:r>
          </w:p>
        </w:tc>
      </w:tr>
      <w:tr w:rsidR="007134B0" w:rsidRPr="00E154C8" w14:paraId="52E5A4C4" w14:textId="77777777" w:rsidTr="002E3898">
        <w:tc>
          <w:tcPr>
            <w:tcW w:w="1294" w:type="dxa"/>
          </w:tcPr>
          <w:p w14:paraId="69B486D7" w14:textId="6E149AB5" w:rsidR="007134B0" w:rsidRPr="00E154C8" w:rsidRDefault="007134B0" w:rsidP="002E3898">
            <w:pPr>
              <w:rPr>
                <w:rFonts w:asciiTheme="majorBidi" w:hAnsiTheme="majorBidi" w:cstheme="majorBidi"/>
              </w:rPr>
            </w:pPr>
            <w:r w:rsidRPr="00E154C8">
              <w:rPr>
                <w:rFonts w:asciiTheme="majorBidi" w:hAnsiTheme="majorBidi" w:cstheme="majorBidi"/>
              </w:rPr>
              <w:t>Ye</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&lt;EndNote&gt;&lt;Cite&gt;&lt;Author&gt;Bing&lt;/Author&gt;&lt;Year&gt;2017&lt;/Year&gt;&lt;RecNum&gt;845&lt;/RecNum&gt;&lt;DisplayText&gt;(Bing et al., 2017)&lt;/DisplayText&gt;&lt;record&gt;&lt;rec-number&gt;845&lt;/rec-number&gt;&lt;foreign-keys&gt;&lt;key app="EN" db-id="edtesx90602taoe9zas5ezpgzaap5w222awf" timestamp="1702520366"&gt;845&lt;/key&gt;&lt;/foreign-keys&gt;&lt;ref-type name="Journal Article"&gt;17&lt;/ref-type&gt;&lt;contributors&gt;&lt;authors&gt;&lt;author&gt;Ye Bing&lt;/author&gt;&lt;author&gt;Sun Zhong-qing&lt;/author&gt;&lt;author&gt;Song Xu-yan&lt;/author&gt;&lt;author&gt;Shi Xue-xiang&lt;/author&gt;&lt;author&gt;Li Dan-dan&lt;/author&gt;&lt;author&gt;Xiao Nan&lt;/author&gt;&lt;author&gt;Wang Ben-li&lt;/author&gt;&lt;/authors&gt;&lt;/contributors&gt;&lt;titles&gt;&lt;title&gt;&lt;style face="normal" font="default" size="100%"&gt;Research&lt;/style&gt;&lt;style face="normal" font="default" charset="134" size="100%"&gt; &lt;/style&gt;&lt;style face="normal" font="default" size="100%"&gt;Anisakis infecting in marine fish in Shandong Qingdao&lt;/style&gt;&lt;/title&gt;&lt;secondary-title&gt;Journal of Medical Pest Control&lt;/secondary-title&gt;&lt;/titles&gt;&lt;periodical&gt;&lt;full-title&gt;Journal of Medical Pest Control&lt;/full-title&gt;&lt;/periodical&gt;&lt;pages&gt;985-986&lt;/page</w:instrText>
            </w:r>
            <w:r>
              <w:rPr>
                <w:rFonts w:asciiTheme="majorBidi" w:hAnsiTheme="majorBidi" w:cstheme="majorBidi" w:hint="eastAsia"/>
              </w:rPr>
              <w:instrText>s&gt;&lt;volume&gt;33&lt;/volume&gt;&lt;number&gt;09&lt;/number&gt;&lt;keywords&gt;&lt;keyword&gt;</w:instrText>
            </w:r>
            <w:r>
              <w:rPr>
                <w:rFonts w:asciiTheme="majorBidi" w:hAnsiTheme="majorBidi" w:cstheme="majorBidi" w:hint="eastAsia"/>
              </w:rPr>
              <w:instrText>海鱼</w:instrText>
            </w:r>
            <w:r>
              <w:rPr>
                <w:rFonts w:asciiTheme="majorBidi" w:hAnsiTheme="majorBidi" w:cstheme="majorBidi" w:hint="eastAsia"/>
              </w:rPr>
              <w:instrText>&lt;/keyword&gt;&lt;keyword&gt;</w:instrText>
            </w:r>
            <w:r>
              <w:rPr>
                <w:rFonts w:asciiTheme="majorBidi" w:hAnsiTheme="majorBidi" w:cstheme="majorBidi" w:hint="eastAsia"/>
              </w:rPr>
              <w:instrText>异尖线虫</w:instrText>
            </w:r>
            <w:r>
              <w:rPr>
                <w:rFonts w:asciiTheme="majorBidi" w:hAnsiTheme="majorBidi" w:cstheme="majorBidi" w:hint="eastAsia"/>
              </w:rPr>
              <w:instrText>&lt;/keyword&gt;&lt;keyword&gt;</w:instrText>
            </w:r>
            <w:r>
              <w:rPr>
                <w:rFonts w:asciiTheme="majorBidi" w:hAnsiTheme="majorBidi" w:cstheme="majorBidi" w:hint="eastAsia"/>
              </w:rPr>
              <w:instrText>感染</w:instrText>
            </w:r>
            <w:r>
              <w:rPr>
                <w:rFonts w:asciiTheme="majorBidi" w:hAnsiTheme="majorBidi" w:cstheme="majorBidi" w:hint="eastAsia"/>
              </w:rPr>
              <w:instrText>&lt;/keyword&gt;&lt;/keywords&gt;&lt;dates&gt;&lt;year&gt;2017&lt;/year&gt;&lt;pub-dates&gt;&lt;date&gt;2017-09-25&lt;/date&gt;&lt;/pub-dates&gt;&lt;/dates&gt;&lt;isbn&gt;1003-6245&lt;/isbn&gt;&lt;urls&gt;&lt;related-urls&gt;&lt;url&gt;http</w:instrText>
            </w:r>
            <w:r>
              <w:rPr>
                <w:rFonts w:asciiTheme="majorBidi" w:hAnsiTheme="majorBidi" w:cstheme="majorBidi"/>
              </w:rPr>
              <w:instrText>s://kns.cnki.net/kcms2/article/abstract?v=jeDOxXNM7l5TwEqFNJTi-ugwyuqMkw9EFOhonU5-D81bQ35zRoepDld1Nn9wNjfFrLhtaEcaEP5bqDoXUnAO_dUZ6X4aRHzqKoahCNBCOIaGukb8p8N0qa8B92kOwomyUGXXj2wSs6a0IHBVqGHeMA==&amp;amp;uniplatform=NZKPT&amp;amp;language=CHS&lt;/url&gt;&lt;/related-urls&gt;&lt;</w:instrText>
            </w:r>
            <w:r>
              <w:rPr>
                <w:rFonts w:asciiTheme="majorBidi" w:hAnsiTheme="majorBidi" w:cstheme="majorBidi" w:hint="eastAsia"/>
              </w:rPr>
              <w:instrText>/urls&gt;&lt;electronic-resource-num&gt;CNKI:SUN:YXDZ.0.2017-09-024. (In Chinese)&lt;/electronic-resource-num&gt;&lt;remote-database-provider&gt;&lt;style face="normal" font="default" charset="134" size="100%"&gt;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(Bing et al., 2017)</w:t>
            </w:r>
            <w:r w:rsidRPr="00E154C8">
              <w:rPr>
                <w:rFonts w:asciiTheme="majorBidi" w:hAnsiTheme="majorBidi" w:cstheme="majorBidi"/>
              </w:rPr>
              <w:fldChar w:fldCharType="end"/>
            </w:r>
          </w:p>
        </w:tc>
        <w:tc>
          <w:tcPr>
            <w:tcW w:w="1611" w:type="dxa"/>
          </w:tcPr>
          <w:p w14:paraId="4DA5CE68" w14:textId="77777777" w:rsidR="007134B0" w:rsidRPr="00E154C8" w:rsidRDefault="007134B0" w:rsidP="002E3898">
            <w:pPr>
              <w:rPr>
                <w:rFonts w:asciiTheme="majorBidi" w:hAnsiTheme="majorBidi" w:cstheme="majorBidi"/>
              </w:rPr>
            </w:pPr>
            <w:r w:rsidRPr="00E154C8">
              <w:rPr>
                <w:rFonts w:asciiTheme="majorBidi" w:hAnsiTheme="majorBidi" w:cstheme="majorBidi"/>
              </w:rPr>
              <w:t>2017</w:t>
            </w:r>
          </w:p>
        </w:tc>
        <w:tc>
          <w:tcPr>
            <w:tcW w:w="1696" w:type="dxa"/>
          </w:tcPr>
          <w:p w14:paraId="6CEC3FA0" w14:textId="77777777" w:rsidR="007134B0" w:rsidRPr="00E154C8" w:rsidRDefault="007134B0" w:rsidP="002E3898">
            <w:pPr>
              <w:rPr>
                <w:rFonts w:asciiTheme="majorBidi" w:hAnsiTheme="majorBidi" w:cstheme="majorBidi"/>
              </w:rPr>
            </w:pPr>
            <w:r w:rsidRPr="00E154C8">
              <w:rPr>
                <w:rFonts w:asciiTheme="majorBidi" w:hAnsiTheme="majorBidi" w:cstheme="majorBidi"/>
              </w:rPr>
              <w:t>Yellow Sea</w:t>
            </w:r>
          </w:p>
        </w:tc>
        <w:tc>
          <w:tcPr>
            <w:tcW w:w="1069" w:type="dxa"/>
          </w:tcPr>
          <w:p w14:paraId="3E51C0C8" w14:textId="77777777" w:rsidR="007134B0" w:rsidRPr="00E154C8" w:rsidRDefault="007134B0" w:rsidP="002E3898">
            <w:pPr>
              <w:rPr>
                <w:rFonts w:asciiTheme="majorBidi" w:hAnsiTheme="majorBidi" w:cstheme="majorBidi"/>
              </w:rPr>
            </w:pPr>
            <w:r w:rsidRPr="00E154C8">
              <w:rPr>
                <w:rFonts w:asciiTheme="majorBidi" w:hAnsiTheme="majorBidi" w:cstheme="majorBidi"/>
              </w:rPr>
              <w:t>169</w:t>
            </w:r>
          </w:p>
        </w:tc>
        <w:tc>
          <w:tcPr>
            <w:tcW w:w="1134" w:type="dxa"/>
          </w:tcPr>
          <w:p w14:paraId="615D829C" w14:textId="77777777" w:rsidR="007134B0" w:rsidRPr="00E154C8" w:rsidRDefault="007134B0" w:rsidP="002E3898">
            <w:pPr>
              <w:rPr>
                <w:rFonts w:asciiTheme="majorBidi" w:hAnsiTheme="majorBidi" w:cstheme="majorBidi"/>
              </w:rPr>
            </w:pPr>
            <w:r w:rsidRPr="00E154C8">
              <w:rPr>
                <w:rFonts w:asciiTheme="majorBidi" w:hAnsiTheme="majorBidi" w:cstheme="majorBidi"/>
              </w:rPr>
              <w:t>28</w:t>
            </w:r>
          </w:p>
        </w:tc>
        <w:tc>
          <w:tcPr>
            <w:tcW w:w="1134" w:type="dxa"/>
          </w:tcPr>
          <w:p w14:paraId="5B687F39" w14:textId="77777777" w:rsidR="007134B0" w:rsidRPr="00E860BC" w:rsidRDefault="007134B0" w:rsidP="002E3898">
            <w:pPr>
              <w:rPr>
                <w:rFonts w:asciiTheme="majorBidi" w:hAnsiTheme="majorBidi" w:cstheme="majorBidi"/>
              </w:rPr>
            </w:pPr>
            <w:r w:rsidRPr="00E860BC">
              <w:rPr>
                <w:rFonts w:asciiTheme="majorBidi" w:hAnsiTheme="majorBidi" w:cstheme="majorBidi"/>
              </w:rPr>
              <w:t>16.57%</w:t>
            </w:r>
          </w:p>
        </w:tc>
      </w:tr>
      <w:tr w:rsidR="007134B0" w:rsidRPr="00E154C8" w14:paraId="0779EFE7" w14:textId="77777777" w:rsidTr="002E3898">
        <w:tc>
          <w:tcPr>
            <w:tcW w:w="1294" w:type="dxa"/>
          </w:tcPr>
          <w:p w14:paraId="4EEEE518" w14:textId="6EEF4872" w:rsidR="007134B0" w:rsidRPr="00E154C8" w:rsidRDefault="007134B0" w:rsidP="002E3898">
            <w:pPr>
              <w:rPr>
                <w:rFonts w:asciiTheme="majorBidi" w:hAnsiTheme="majorBidi" w:cstheme="majorBidi"/>
              </w:rPr>
            </w:pPr>
            <w:r w:rsidRPr="00E154C8">
              <w:rPr>
                <w:rFonts w:asciiTheme="majorBidi" w:hAnsiTheme="majorBidi" w:cstheme="majorBidi"/>
              </w:rPr>
              <w:t>Zhang</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&lt;EndNote&gt;&lt;Cite&gt;&lt;Author&gt;Xiao-ping&lt;/Author&gt;&lt;Year&gt;2012&lt;/Year&gt;&lt;RecNum&gt;834&lt;/RecNum&gt;&lt;DisplayText&gt;(Xiao-ping et al., 2012)&lt;/DisplayText&gt;&lt;record&gt;&lt;rec-number&gt;834&lt;/rec-number&gt;&lt;foreign-keys&gt;&lt;key app="EN" db-id="edtesx90602taoe9zas5ezpgzaap5w222awf" timestamp="1702520366"&gt;834&lt;/key&gt;&lt;/foreign-keys&gt;&lt;ref-type name="Journal Article"&gt;17&lt;/ref-type&gt;&lt;contributors&gt;&lt;authors&gt;&lt;author&gt;Zhang Xiao-ping&lt;/author&gt;&lt;author&gt;Jiang Shou-fu&lt;/author&gt;&lt;author&gt;Hong Guo-bao&lt;/author&gt;&lt;author&gt;Fu Ying-hua&lt;/author&gt;&lt;author&gt;He Yan-yan&lt;/author&gt;&lt;author&gt;Ma Xiao-jiang&lt;/author&gt;&lt;author&gt;Wang Zhen-yu&lt;/author&gt;&lt;author&gt;Zhang Yao-guang&lt;/author&gt;&lt;author&gt;Zhu Qian&lt;/author&gt;&lt;author&gt;Ma Xing-bao&lt;/author&gt;&lt;/authors&gt;&lt;/contributors&gt;&lt;titles&gt;&lt;title&gt;Investigation on food contamination with parasites in Shanghai market&lt;/title&gt;&lt;secondary-title&gt;Chinese Journal of Schistosomiasis Control&lt;/secondary-title&gt;&lt;/titles&gt;&lt;periodical&gt;&lt;full-title&gt;Chinese Journal of Schistosomiasis Control&lt;/full-title&gt;&lt;/periodical&gt;&lt;pages&gt;6&lt;/pages&gt;&lt;volume&gt;24&lt;/volume&gt;&lt;number&gt;4&lt;/number&gt;&lt;keywords&gt;&lt;ke</w:instrText>
            </w:r>
            <w:r>
              <w:rPr>
                <w:rFonts w:asciiTheme="majorBidi" w:hAnsiTheme="majorBidi" w:cstheme="majorBidi" w:hint="eastAsia"/>
              </w:rPr>
              <w:instrText>yword&gt;</w:instrText>
            </w:r>
            <w:r>
              <w:rPr>
                <w:rFonts w:asciiTheme="majorBidi" w:hAnsiTheme="majorBidi" w:cstheme="majorBidi" w:hint="eastAsia"/>
              </w:rPr>
              <w:instrText>食源性寄生虫</w:instrText>
            </w:r>
            <w:r>
              <w:rPr>
                <w:rFonts w:asciiTheme="majorBidi" w:hAnsiTheme="majorBidi" w:cstheme="majorBidi" w:hint="eastAsia"/>
              </w:rPr>
              <w:instrText>&lt;/keyword&gt;&lt;keyword&gt;</w:instrText>
            </w:r>
            <w:r>
              <w:rPr>
                <w:rFonts w:asciiTheme="majorBidi" w:hAnsiTheme="majorBidi" w:cstheme="majorBidi" w:hint="eastAsia"/>
              </w:rPr>
              <w:instrText>市售食品</w:instrText>
            </w:r>
            <w:r>
              <w:rPr>
                <w:rFonts w:asciiTheme="majorBidi" w:hAnsiTheme="majorBidi" w:cstheme="majorBidi" w:hint="eastAsia"/>
              </w:rPr>
              <w:instrText>&lt;/keyword&gt;&lt;keyword&gt;</w:instrText>
            </w:r>
            <w:r>
              <w:rPr>
                <w:rFonts w:asciiTheme="majorBidi" w:hAnsiTheme="majorBidi" w:cstheme="majorBidi" w:hint="eastAsia"/>
              </w:rPr>
              <w:instrText>抽样调查</w:instrText>
            </w:r>
            <w:r>
              <w:rPr>
                <w:rFonts w:asciiTheme="majorBidi" w:hAnsiTheme="majorBidi" w:cstheme="majorBidi" w:hint="eastAsia"/>
              </w:rPr>
              <w:instrText>&lt;/keyword&gt;&lt;keyword&gt;</w:instrText>
            </w:r>
            <w:r>
              <w:rPr>
                <w:rFonts w:asciiTheme="majorBidi" w:hAnsiTheme="majorBidi" w:cstheme="majorBidi" w:hint="eastAsia"/>
              </w:rPr>
              <w:instrText>上海市</w:instrText>
            </w:r>
            <w:r>
              <w:rPr>
                <w:rFonts w:asciiTheme="majorBidi" w:hAnsiTheme="majorBidi" w:cstheme="majorBidi" w:hint="eastAsia"/>
              </w:rPr>
              <w:instrText>&lt;/keyword&gt;&lt;/keywords&gt;&lt;dates&gt;&lt;year&gt;2012&lt;/year&gt;&lt;pub-dates&gt;&lt;date&gt;2012-01-01&lt;/date&gt;&lt;/pub-dates&gt;&lt;/dates&gt;&lt;urls&gt;&lt;related-urls&gt;&lt;url&gt;https://kns.cnki.net/kcms2/article/abstract?v=jeDOx</w:instrText>
            </w:r>
            <w:r>
              <w:rPr>
                <w:rFonts w:asciiTheme="majorBidi" w:hAnsiTheme="majorBidi" w:cstheme="majorBidi"/>
              </w:rPr>
              <w:instrText>XNM7l42RMiZRFHthc8lvupY6eBAphmJefeJzRfdEJVIvi92HFcCV-3xVA8SgX1C79_Ufsm4hFHn4_9A4WmtG40LmXADNzDe0pGZuXlVxDUnqxDf-WQKc_P9OiY0-f56kT_jqcw=&amp;amp;uniplatform=NZKPT&amp;amp;language=CHS&lt;/url&gt;&lt;/related-urls&gt;&lt;/urls&gt;&lt;electronic-resource-num&gt;10.16250/j.32.1374.2012.04.0</w:instrText>
            </w:r>
            <w:r>
              <w:rPr>
                <w:rFonts w:asciiTheme="majorBidi" w:hAnsiTheme="majorBidi" w:cstheme="majorBidi" w:hint="eastAsia"/>
              </w:rPr>
              <w:instrText>06. (In Chinese)&lt;/electronic-resource-num&gt;&lt;remote-database-provider&gt;&lt;style face="normal" font="default" charset="134" size="100%"&gt;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(Xiao-ping et al., 2012)</w:t>
            </w:r>
            <w:r w:rsidRPr="00E154C8">
              <w:rPr>
                <w:rFonts w:asciiTheme="majorBidi" w:hAnsiTheme="majorBidi" w:cstheme="majorBidi"/>
              </w:rPr>
              <w:fldChar w:fldCharType="end"/>
            </w:r>
          </w:p>
        </w:tc>
        <w:tc>
          <w:tcPr>
            <w:tcW w:w="1611" w:type="dxa"/>
          </w:tcPr>
          <w:p w14:paraId="3DD7A728" w14:textId="77777777" w:rsidR="007134B0" w:rsidRPr="00E154C8" w:rsidRDefault="007134B0" w:rsidP="002E3898">
            <w:pPr>
              <w:rPr>
                <w:rFonts w:asciiTheme="majorBidi" w:hAnsiTheme="majorBidi" w:cstheme="majorBidi"/>
              </w:rPr>
            </w:pPr>
            <w:r w:rsidRPr="00E154C8">
              <w:rPr>
                <w:rFonts w:asciiTheme="majorBidi" w:hAnsiTheme="majorBidi" w:cstheme="majorBidi"/>
              </w:rPr>
              <w:t>2005-2010</w:t>
            </w:r>
          </w:p>
        </w:tc>
        <w:tc>
          <w:tcPr>
            <w:tcW w:w="1696" w:type="dxa"/>
          </w:tcPr>
          <w:p w14:paraId="1534706B" w14:textId="77777777" w:rsidR="007134B0" w:rsidRPr="00E154C8" w:rsidRDefault="007134B0" w:rsidP="002E3898">
            <w:pPr>
              <w:rPr>
                <w:rFonts w:asciiTheme="majorBidi" w:hAnsiTheme="majorBidi" w:cstheme="majorBidi"/>
              </w:rPr>
            </w:pPr>
            <w:r w:rsidRPr="00E154C8">
              <w:rPr>
                <w:rFonts w:asciiTheme="majorBidi" w:hAnsiTheme="majorBidi" w:cstheme="majorBidi"/>
              </w:rPr>
              <w:t>East China Sea</w:t>
            </w:r>
          </w:p>
        </w:tc>
        <w:tc>
          <w:tcPr>
            <w:tcW w:w="1069" w:type="dxa"/>
          </w:tcPr>
          <w:p w14:paraId="17C965E8" w14:textId="77777777" w:rsidR="007134B0" w:rsidRPr="00E154C8" w:rsidRDefault="007134B0" w:rsidP="002E3898">
            <w:pPr>
              <w:rPr>
                <w:rFonts w:asciiTheme="majorBidi" w:hAnsiTheme="majorBidi" w:cstheme="majorBidi"/>
              </w:rPr>
            </w:pPr>
            <w:r w:rsidRPr="00E154C8">
              <w:rPr>
                <w:rFonts w:asciiTheme="majorBidi" w:hAnsiTheme="majorBidi" w:cstheme="majorBidi"/>
              </w:rPr>
              <w:t>433</w:t>
            </w:r>
          </w:p>
        </w:tc>
        <w:tc>
          <w:tcPr>
            <w:tcW w:w="1134" w:type="dxa"/>
          </w:tcPr>
          <w:p w14:paraId="24572F21" w14:textId="77777777" w:rsidR="007134B0" w:rsidRPr="00E154C8" w:rsidRDefault="007134B0" w:rsidP="002E3898">
            <w:pPr>
              <w:rPr>
                <w:rFonts w:asciiTheme="majorBidi" w:hAnsiTheme="majorBidi" w:cstheme="majorBidi"/>
              </w:rPr>
            </w:pPr>
            <w:r w:rsidRPr="00E154C8">
              <w:rPr>
                <w:rFonts w:asciiTheme="majorBidi" w:hAnsiTheme="majorBidi" w:cstheme="majorBidi"/>
              </w:rPr>
              <w:t>55</w:t>
            </w:r>
          </w:p>
        </w:tc>
        <w:tc>
          <w:tcPr>
            <w:tcW w:w="1134" w:type="dxa"/>
          </w:tcPr>
          <w:p w14:paraId="3FB7C128" w14:textId="77777777" w:rsidR="007134B0" w:rsidRPr="00E860BC" w:rsidRDefault="007134B0" w:rsidP="002E3898">
            <w:pPr>
              <w:rPr>
                <w:rFonts w:asciiTheme="majorBidi" w:hAnsiTheme="majorBidi" w:cstheme="majorBidi"/>
              </w:rPr>
            </w:pPr>
            <w:r w:rsidRPr="00E860BC">
              <w:rPr>
                <w:rFonts w:asciiTheme="majorBidi" w:hAnsiTheme="majorBidi" w:cstheme="majorBidi"/>
              </w:rPr>
              <w:t>12.70%</w:t>
            </w:r>
          </w:p>
        </w:tc>
      </w:tr>
      <w:tr w:rsidR="007134B0" w:rsidRPr="00E154C8" w14:paraId="18B14FD1" w14:textId="77777777" w:rsidTr="002E3898">
        <w:tc>
          <w:tcPr>
            <w:tcW w:w="1294" w:type="dxa"/>
          </w:tcPr>
          <w:p w14:paraId="6BF5389F" w14:textId="189CDBD6" w:rsidR="007134B0" w:rsidRPr="00E154C8" w:rsidRDefault="007134B0" w:rsidP="002E3898">
            <w:pPr>
              <w:rPr>
                <w:rFonts w:asciiTheme="majorBidi" w:hAnsiTheme="majorBidi" w:cstheme="majorBidi"/>
              </w:rPr>
            </w:pPr>
            <w:r w:rsidRPr="00E154C8">
              <w:rPr>
                <w:rFonts w:asciiTheme="majorBidi" w:hAnsiTheme="majorBidi" w:cstheme="majorBidi"/>
              </w:rPr>
              <w:t>Li</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&lt;EndNote&gt;&lt;Cite&gt;&lt;Author&gt;Yu-tao&lt;/Author&gt;&lt;Year&gt;2014&lt;/Year&gt;&lt;RecNum&gt;840&lt;/RecNum&gt;&lt;DisplayText&gt;(Yu-tao et al., 2014)&lt;/DisplayText&gt;&lt;record&gt;&lt;rec-number&gt;840&lt;/rec-number&gt;&lt;foreign-keys&gt;&lt;key app="EN" db-id="edtesx90602taoe9zas5ezpgzaap5w222awf" timestamp="1702520366"&gt;840&lt;/key&gt;&lt;/foreign-keys&gt;&lt;ref-type name="Journal Article"&gt;17&lt;/ref-type&gt;&lt;contributors&gt;&lt;authors&gt;&lt;author&gt;Li Yu-tao&lt;/author&gt;&lt;author&gt;Yu Wei-jiang&lt;/author&gt;&lt;author&gt;Lu Chao-chao&lt;/author&gt;&lt;author&gt;Huang Hu-yan&lt;/author&gt;&lt;author&gt;Zhu Si-hui&lt;/author&gt;&lt;author&gt;Qi Xin&lt;/author&gt;&lt;/authors&gt;&lt;/contributors&gt;&lt;titles&gt;&lt;title&gt;A Survey on infection of Anisakis in export seafood from Taizhou&lt;/title&gt;&lt;secondary-title&gt;Tianjin Agricultural Sciences&lt;/secondary-title&gt;&lt;/titles&gt;&lt;periodical&gt;&lt;full-title&gt;Tianjin Agricultural Sciences&lt;</w:instrText>
            </w:r>
            <w:r>
              <w:rPr>
                <w:rFonts w:asciiTheme="majorBidi" w:hAnsiTheme="majorBidi" w:cstheme="majorBidi" w:hint="eastAsia"/>
              </w:rPr>
              <w:instrText>/full-title&gt;&lt;/periodical&gt;&lt;pages&gt;74-76&lt;/pages&gt;&lt;volume&gt;20&lt;/volume&gt;&lt;number&gt;05&lt;/number&gt;&lt;keywords&gt;&lt;keyword&gt;</w:instrText>
            </w:r>
            <w:r>
              <w:rPr>
                <w:rFonts w:asciiTheme="majorBidi" w:hAnsiTheme="majorBidi" w:cstheme="majorBidi" w:hint="eastAsia"/>
              </w:rPr>
              <w:instrText>出口海产品</w:instrText>
            </w:r>
            <w:r>
              <w:rPr>
                <w:rFonts w:asciiTheme="majorBidi" w:hAnsiTheme="majorBidi" w:cstheme="majorBidi" w:hint="eastAsia"/>
              </w:rPr>
              <w:instrText>&lt;/keyword&gt;&lt;keyword&gt;</w:instrText>
            </w:r>
            <w:r>
              <w:rPr>
                <w:rFonts w:asciiTheme="majorBidi" w:hAnsiTheme="majorBidi" w:cstheme="majorBidi" w:hint="eastAsia"/>
              </w:rPr>
              <w:instrText>异尖线虫</w:instrText>
            </w:r>
            <w:r>
              <w:rPr>
                <w:rFonts w:asciiTheme="majorBidi" w:hAnsiTheme="majorBidi" w:cstheme="majorBidi" w:hint="eastAsia"/>
              </w:rPr>
              <w:instrText>&lt;/keyword&gt;&lt;keyword&gt;</w:instrText>
            </w:r>
            <w:r>
              <w:rPr>
                <w:rFonts w:asciiTheme="majorBidi" w:hAnsiTheme="majorBidi" w:cstheme="majorBidi" w:hint="eastAsia"/>
              </w:rPr>
              <w:instrText>感染率</w:instrText>
            </w:r>
            <w:r>
              <w:rPr>
                <w:rFonts w:asciiTheme="majorBidi" w:hAnsiTheme="majorBidi" w:cstheme="majorBidi" w:hint="eastAsia"/>
              </w:rPr>
              <w:instrText>&lt;/keyword&gt;&lt;keyword&gt;</w:instrText>
            </w:r>
            <w:r>
              <w:rPr>
                <w:rFonts w:asciiTheme="majorBidi" w:hAnsiTheme="majorBidi" w:cstheme="majorBidi" w:hint="eastAsia"/>
              </w:rPr>
              <w:instrText>统计分析</w:instrText>
            </w:r>
            <w:r>
              <w:rPr>
                <w:rFonts w:asciiTheme="majorBidi" w:hAnsiTheme="majorBidi" w:cstheme="majorBidi" w:hint="eastAsia"/>
              </w:rPr>
              <w:instrText>&lt;/keyword&gt;&lt;/keywords&gt;&lt;dates&gt;&lt;year&gt;2014&lt;/year&gt;&lt;pub-dates&gt;&lt;date&gt;2014-05-01&lt;/date&gt;&lt;</w:instrText>
            </w:r>
            <w:r>
              <w:rPr>
                <w:rFonts w:asciiTheme="majorBidi" w:hAnsiTheme="majorBidi" w:cstheme="majorBidi"/>
              </w:rPr>
              <w:instrText>/pub-dates&gt;&lt;/dates&gt;&lt;isbn&gt;1006-6500&lt;/isbn&gt;&lt;urls&gt;&lt;related-urls&gt;&lt;url&gt;https://kns.cnki.net/kcms2/article/abstract?v=jeDOxXNM7l7-BDJ-7VHXIyFViV1MQrBZ55Yl0B6XLtW65QxOA9wTSAuudVVUxA-doKOnAsW0q6QRIemxuRQgGlwpu_UA6o6-jh-L7BXs6Bs67esHFrvrNbZeJX211o4y6wednpgpKCQ=&amp;am</w:instrText>
            </w:r>
            <w:r>
              <w:rPr>
                <w:rFonts w:asciiTheme="majorBidi" w:hAnsiTheme="majorBidi" w:cstheme="majorBidi" w:hint="eastAsia"/>
              </w:rPr>
              <w:instrText>p;uniplatform=NZKPT&amp;amp;language=CHS&lt;/url&gt;&lt;/related-urls&gt;&lt;/urls&gt;&lt;electronic-resource-num&gt;10.3969/j.issn.1006-6500.2014.5.016. (In Chinese)&lt;/electronic-resource-num&gt;&lt;remote-database-provider&gt;&lt;style face="normal" font="default" charset="134" size="100%"&gt;</w:instrText>
            </w:r>
            <w:r>
              <w:rPr>
                <w:rFonts w:asciiTheme="majorBidi" w:hAnsiTheme="majorBidi" w:cstheme="majorBidi" w:hint="eastAsia"/>
              </w:rPr>
              <w:instrText>期刊</w:instrText>
            </w:r>
            <w:r>
              <w:rPr>
                <w:rFonts w:asciiTheme="majorBidi" w:hAnsiTheme="majorBidi" w:cstheme="majorBidi" w:hint="eastAsia"/>
              </w:rPr>
              <w:instrText>&lt;</w:instrText>
            </w:r>
            <w:r>
              <w:rPr>
                <w:rFonts w:asciiTheme="majorBidi" w:hAnsiTheme="majorBidi" w:cstheme="majorBidi"/>
              </w:rPr>
              <w:instrTex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(Yu-tao et al., 2014)</w:t>
            </w:r>
            <w:r w:rsidRPr="00E154C8">
              <w:rPr>
                <w:rFonts w:asciiTheme="majorBidi" w:hAnsiTheme="majorBidi" w:cstheme="majorBidi"/>
              </w:rPr>
              <w:fldChar w:fldCharType="end"/>
            </w:r>
          </w:p>
        </w:tc>
        <w:tc>
          <w:tcPr>
            <w:tcW w:w="1611" w:type="dxa"/>
          </w:tcPr>
          <w:p w14:paraId="398A2572" w14:textId="77777777" w:rsidR="007134B0" w:rsidRPr="00E154C8" w:rsidRDefault="007134B0" w:rsidP="002E3898">
            <w:pPr>
              <w:rPr>
                <w:rFonts w:asciiTheme="majorBidi" w:hAnsiTheme="majorBidi" w:cstheme="majorBidi"/>
              </w:rPr>
            </w:pPr>
            <w:r w:rsidRPr="00E154C8">
              <w:rPr>
                <w:rFonts w:asciiTheme="majorBidi" w:hAnsiTheme="majorBidi" w:cstheme="majorBidi"/>
              </w:rPr>
              <w:t>2014</w:t>
            </w:r>
          </w:p>
        </w:tc>
        <w:tc>
          <w:tcPr>
            <w:tcW w:w="1696" w:type="dxa"/>
          </w:tcPr>
          <w:p w14:paraId="03CB5FA8" w14:textId="77777777" w:rsidR="007134B0" w:rsidRPr="00E154C8" w:rsidRDefault="007134B0" w:rsidP="002E3898">
            <w:pPr>
              <w:rPr>
                <w:rFonts w:asciiTheme="majorBidi" w:hAnsiTheme="majorBidi" w:cstheme="majorBidi"/>
              </w:rPr>
            </w:pPr>
            <w:r w:rsidRPr="00E154C8">
              <w:rPr>
                <w:rFonts w:asciiTheme="majorBidi" w:hAnsiTheme="majorBidi" w:cstheme="majorBidi"/>
              </w:rPr>
              <w:t>East China Sea</w:t>
            </w:r>
          </w:p>
        </w:tc>
        <w:tc>
          <w:tcPr>
            <w:tcW w:w="1069" w:type="dxa"/>
          </w:tcPr>
          <w:p w14:paraId="2C217052" w14:textId="77777777" w:rsidR="007134B0" w:rsidRPr="00E154C8" w:rsidRDefault="007134B0" w:rsidP="002E3898">
            <w:pPr>
              <w:rPr>
                <w:rFonts w:asciiTheme="majorBidi" w:hAnsiTheme="majorBidi" w:cstheme="majorBidi"/>
              </w:rPr>
            </w:pPr>
            <w:r w:rsidRPr="00E154C8">
              <w:rPr>
                <w:rFonts w:asciiTheme="majorBidi" w:hAnsiTheme="majorBidi" w:cstheme="majorBidi"/>
              </w:rPr>
              <w:t>708</w:t>
            </w:r>
          </w:p>
        </w:tc>
        <w:tc>
          <w:tcPr>
            <w:tcW w:w="1134" w:type="dxa"/>
          </w:tcPr>
          <w:p w14:paraId="19DECDC9" w14:textId="77777777" w:rsidR="007134B0" w:rsidRPr="00E154C8" w:rsidRDefault="007134B0" w:rsidP="002E3898">
            <w:pPr>
              <w:rPr>
                <w:rFonts w:asciiTheme="majorBidi" w:hAnsiTheme="majorBidi" w:cstheme="majorBidi"/>
              </w:rPr>
            </w:pPr>
            <w:r w:rsidRPr="00E154C8">
              <w:rPr>
                <w:rFonts w:asciiTheme="majorBidi" w:hAnsiTheme="majorBidi" w:cstheme="majorBidi"/>
              </w:rPr>
              <w:t>517</w:t>
            </w:r>
          </w:p>
        </w:tc>
        <w:tc>
          <w:tcPr>
            <w:tcW w:w="1134" w:type="dxa"/>
          </w:tcPr>
          <w:p w14:paraId="13896340" w14:textId="77777777" w:rsidR="007134B0" w:rsidRPr="00E860BC" w:rsidRDefault="007134B0" w:rsidP="002E3898">
            <w:pPr>
              <w:rPr>
                <w:rFonts w:asciiTheme="majorBidi" w:hAnsiTheme="majorBidi" w:cstheme="majorBidi"/>
              </w:rPr>
            </w:pPr>
            <w:r w:rsidRPr="00E860BC">
              <w:rPr>
                <w:rFonts w:asciiTheme="majorBidi" w:hAnsiTheme="majorBidi" w:cstheme="majorBidi"/>
              </w:rPr>
              <w:t>73.02%</w:t>
            </w:r>
          </w:p>
        </w:tc>
      </w:tr>
      <w:tr w:rsidR="007134B0" w:rsidRPr="00E154C8" w14:paraId="5A4BB506" w14:textId="77777777" w:rsidTr="002E3898">
        <w:tc>
          <w:tcPr>
            <w:tcW w:w="1294" w:type="dxa"/>
          </w:tcPr>
          <w:p w14:paraId="654FB5ED" w14:textId="168A081C" w:rsidR="007134B0" w:rsidRPr="00E154C8" w:rsidRDefault="007134B0" w:rsidP="002E3898">
            <w:pPr>
              <w:rPr>
                <w:rFonts w:asciiTheme="majorBidi" w:hAnsiTheme="majorBidi" w:cstheme="majorBidi"/>
              </w:rPr>
            </w:pPr>
            <w:r w:rsidRPr="00E154C8">
              <w:rPr>
                <w:rFonts w:asciiTheme="majorBidi" w:hAnsiTheme="majorBidi" w:cstheme="majorBidi"/>
              </w:rPr>
              <w:t>Zhang</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&lt;EndNote&gt;&lt;Cite&gt;&lt;Author&gt;Chun-ling&lt;/Author&gt;&lt;Year&gt;2021&lt;/Year&gt;&lt;RecNum&gt;824&lt;/RecNum&gt;&lt;DisplayText&gt;(Chun-ling, 2021)&lt;/DisplayText&gt;&lt;record&gt;&lt;rec-number&gt;824&lt;/rec-number&gt;&lt;foreign-keys&gt;&lt;key app="EN" db-id="edtesx90602taoe9zas5ezpgzaap5w222awf" timestamp</w:instrText>
            </w:r>
            <w:r>
              <w:rPr>
                <w:rFonts w:asciiTheme="majorBidi" w:hAnsiTheme="majorBidi" w:cstheme="majorBidi" w:hint="eastAsia"/>
              </w:rPr>
              <w:instrText>="1702520366"&gt;824&lt;/key&gt;&lt;/foreign-keys&gt;&lt;ref-type name="Thesis"&gt;32&lt;/ref-type&gt;&lt;contributors&gt;&lt;authors&gt;&lt;author&gt;Zhang Chun-ling&lt;/author&gt;&lt;/authors&gt;&lt;/contributors&gt;&lt;auth-address&gt;&lt;style face="normal" font="default" charset="134" size="100%"&gt;</w:instrText>
            </w:r>
            <w:r>
              <w:rPr>
                <w:rFonts w:asciiTheme="majorBidi" w:hAnsiTheme="majorBidi" w:cstheme="majorBidi" w:hint="eastAsia"/>
              </w:rPr>
              <w:instrText>吉林大学</w:instrText>
            </w:r>
            <w:r>
              <w:rPr>
                <w:rFonts w:asciiTheme="majorBidi" w:hAnsiTheme="majorBidi" w:cstheme="majorBidi" w:hint="eastAsia"/>
              </w:rPr>
              <w:instrText>&lt;/style&gt;&lt;/auth-address&gt;&lt;titles&gt;&lt;title&gt;Investigation of Anisakis infection in coastal fishes of China and establishmen of detection methods&lt;/title&gt;&lt;/titles&gt;&lt;pages&gt;73&lt;/pages&gt;&lt;number&gt;01&lt;/number&gt;&lt;keywords&gt;&lt;keyword&gt;</w:instrText>
            </w:r>
            <w:r>
              <w:rPr>
                <w:rFonts w:asciiTheme="majorBidi" w:hAnsiTheme="majorBidi" w:cstheme="majorBidi" w:hint="eastAsia"/>
              </w:rPr>
              <w:instrText>异尖线虫</w:instrText>
            </w:r>
            <w:r>
              <w:rPr>
                <w:rFonts w:asciiTheme="majorBidi" w:hAnsiTheme="majorBidi" w:cstheme="majorBidi" w:hint="eastAsia"/>
              </w:rPr>
              <w:instrText>&lt;/keyword&gt;&lt;keyword&gt;</w:instrText>
            </w:r>
            <w:r>
              <w:rPr>
                <w:rFonts w:asciiTheme="majorBidi" w:hAnsiTheme="majorBidi" w:cstheme="majorBidi" w:hint="eastAsia"/>
              </w:rPr>
              <w:instrText>快速化检测</w:instrText>
            </w:r>
            <w:r>
              <w:rPr>
                <w:rFonts w:asciiTheme="majorBidi" w:hAnsiTheme="majorBidi" w:cstheme="majorBidi" w:hint="eastAsia"/>
              </w:rPr>
              <w:instrText>&lt;/keyword&gt;&lt;keyword&gt;PCR-RFLP&lt;/keyword&gt;&lt;keyword&gt;PCR&lt;/keyword&gt;&lt;keyword&gt;</w:instrText>
            </w:r>
            <w:r>
              <w:rPr>
                <w:rFonts w:asciiTheme="majorBidi" w:hAnsiTheme="majorBidi" w:cstheme="majorBidi" w:hint="eastAsia"/>
              </w:rPr>
              <w:instrText>重组酶聚合酶扩增</w:instrText>
            </w:r>
            <w:r>
              <w:rPr>
                <w:rFonts w:asciiTheme="majorBidi" w:hAnsiTheme="majorBidi" w:cstheme="majorBidi" w:hint="eastAsia"/>
              </w:rPr>
              <w:instrText>&lt;/keyword&gt;&lt;/keywords&gt;&lt;dates&gt;&lt;year&gt;2021&lt;/year&gt;&lt;pub-dates&gt;&lt;date&gt;2021-06-01&lt;/date&gt;&lt;/pub-dates&gt;&lt;/dates&gt;&lt;publisher&gt;Jilin University&lt;/publisher&gt;&lt;urls&gt;&lt;related-urls&gt;&lt;url&gt;https://kns.cnki.net/kcms2/article/abstract?v=jeDOxXN</w:instrText>
            </w:r>
            <w:r>
              <w:rPr>
                <w:rFonts w:asciiTheme="majorBidi" w:hAnsiTheme="majorBidi" w:cstheme="majorBidi"/>
              </w:rPr>
              <w:instrText>M7l5SZmrknz4FGK71UJKEySs7mZnruI5J-bvkhilGmDAflRgS2wjEuMFIqe1p415Y4FMPbawZXXwEXvA-pv3GqABh5xlj6qgDB4McK_ZEgL59mlqU7cZFLIRQPJE2XhGpM7V0gbrdm57a5A==&amp;amp;uniplatform=NZKPT&amp;amp;language=CHS&lt;/url&gt;&lt;/related-urls&gt;&lt;/urls&gt;&lt;electronic-resource-num&gt;10.27162/d.cnki.gj</w:instrText>
            </w:r>
            <w:r>
              <w:rPr>
                <w:rFonts w:asciiTheme="majorBidi" w:hAnsiTheme="majorBidi" w:cstheme="majorBidi" w:hint="eastAsia"/>
              </w:rPr>
              <w:instrText>lin.2021.001827. (In Chinese)&lt;/electronic-resource-num&gt;&lt;remote-database-provider&gt;&lt;style face="normal" font="default" charset="134" size="100%"&gt;</w:instrText>
            </w:r>
            <w:r>
              <w:rPr>
                <w:rFonts w:asciiTheme="majorBidi" w:hAnsiTheme="majorBidi" w:cstheme="majorBidi" w:hint="eastAsia"/>
              </w:rPr>
              <w:instrText>硕士</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(Chun-ling, 2021)</w:t>
            </w:r>
            <w:r w:rsidRPr="00E154C8">
              <w:rPr>
                <w:rFonts w:asciiTheme="majorBidi" w:hAnsiTheme="majorBidi" w:cstheme="majorBidi"/>
              </w:rPr>
              <w:fldChar w:fldCharType="end"/>
            </w:r>
          </w:p>
        </w:tc>
        <w:tc>
          <w:tcPr>
            <w:tcW w:w="1611" w:type="dxa"/>
          </w:tcPr>
          <w:p w14:paraId="3E033D5C" w14:textId="77777777" w:rsidR="007134B0" w:rsidRPr="00E154C8" w:rsidRDefault="007134B0" w:rsidP="002E3898">
            <w:pPr>
              <w:rPr>
                <w:rFonts w:asciiTheme="majorBidi" w:hAnsiTheme="majorBidi" w:cstheme="majorBidi"/>
              </w:rPr>
            </w:pPr>
            <w:r w:rsidRPr="00E154C8">
              <w:rPr>
                <w:rFonts w:asciiTheme="majorBidi" w:hAnsiTheme="majorBidi" w:cstheme="majorBidi"/>
              </w:rPr>
              <w:t>2019-2020</w:t>
            </w:r>
          </w:p>
        </w:tc>
        <w:tc>
          <w:tcPr>
            <w:tcW w:w="1696" w:type="dxa"/>
          </w:tcPr>
          <w:p w14:paraId="1D55BA5B" w14:textId="77777777" w:rsidR="007134B0" w:rsidRPr="00E154C8" w:rsidRDefault="007134B0" w:rsidP="002E3898">
            <w:pPr>
              <w:rPr>
                <w:rFonts w:asciiTheme="majorBidi" w:hAnsiTheme="majorBidi" w:cstheme="majorBidi"/>
              </w:rPr>
            </w:pPr>
            <w:r w:rsidRPr="00E154C8">
              <w:rPr>
                <w:rFonts w:asciiTheme="majorBidi" w:hAnsiTheme="majorBidi" w:cstheme="majorBidi"/>
              </w:rPr>
              <w:t>Multi-sea areas</w:t>
            </w:r>
          </w:p>
        </w:tc>
        <w:tc>
          <w:tcPr>
            <w:tcW w:w="1069" w:type="dxa"/>
          </w:tcPr>
          <w:p w14:paraId="7CDAF6EB" w14:textId="77777777" w:rsidR="007134B0" w:rsidRPr="00E154C8" w:rsidRDefault="007134B0" w:rsidP="002E3898">
            <w:pPr>
              <w:rPr>
                <w:rFonts w:asciiTheme="majorBidi" w:hAnsiTheme="majorBidi" w:cstheme="majorBidi"/>
              </w:rPr>
            </w:pPr>
            <w:r w:rsidRPr="00E154C8">
              <w:rPr>
                <w:rFonts w:asciiTheme="majorBidi" w:hAnsiTheme="majorBidi" w:cstheme="majorBidi"/>
              </w:rPr>
              <w:t>851</w:t>
            </w:r>
          </w:p>
        </w:tc>
        <w:tc>
          <w:tcPr>
            <w:tcW w:w="1134" w:type="dxa"/>
          </w:tcPr>
          <w:p w14:paraId="773F889C" w14:textId="77777777" w:rsidR="007134B0" w:rsidRPr="00E154C8" w:rsidRDefault="007134B0" w:rsidP="002E3898">
            <w:pPr>
              <w:rPr>
                <w:rFonts w:asciiTheme="majorBidi" w:hAnsiTheme="majorBidi" w:cstheme="majorBidi"/>
              </w:rPr>
            </w:pPr>
            <w:r w:rsidRPr="00E154C8">
              <w:rPr>
                <w:rFonts w:asciiTheme="majorBidi" w:hAnsiTheme="majorBidi" w:cstheme="majorBidi"/>
              </w:rPr>
              <w:t>296</w:t>
            </w:r>
          </w:p>
        </w:tc>
        <w:tc>
          <w:tcPr>
            <w:tcW w:w="1134" w:type="dxa"/>
          </w:tcPr>
          <w:p w14:paraId="5B68B099" w14:textId="77777777" w:rsidR="007134B0" w:rsidRPr="00E860BC" w:rsidRDefault="007134B0" w:rsidP="002E3898">
            <w:pPr>
              <w:rPr>
                <w:rFonts w:asciiTheme="majorBidi" w:hAnsiTheme="majorBidi" w:cstheme="majorBidi"/>
              </w:rPr>
            </w:pPr>
            <w:r w:rsidRPr="00E860BC">
              <w:rPr>
                <w:rFonts w:asciiTheme="majorBidi" w:hAnsiTheme="majorBidi" w:cstheme="majorBidi"/>
              </w:rPr>
              <w:t>34.78%</w:t>
            </w:r>
          </w:p>
        </w:tc>
      </w:tr>
      <w:tr w:rsidR="007134B0" w:rsidRPr="00E154C8" w14:paraId="3FCAEFBA" w14:textId="77777777" w:rsidTr="002E3898">
        <w:tc>
          <w:tcPr>
            <w:tcW w:w="1294" w:type="dxa"/>
          </w:tcPr>
          <w:p w14:paraId="256C800C" w14:textId="1685F16C" w:rsidR="007134B0" w:rsidRPr="00E154C8" w:rsidRDefault="007134B0" w:rsidP="002E3898">
            <w:pPr>
              <w:rPr>
                <w:rFonts w:asciiTheme="majorBidi" w:hAnsiTheme="majorBidi" w:cstheme="majorBidi"/>
              </w:rPr>
            </w:pPr>
            <w:r w:rsidRPr="00E154C8">
              <w:rPr>
                <w:rFonts w:asciiTheme="majorBidi" w:hAnsiTheme="majorBidi" w:cstheme="majorBidi"/>
              </w:rPr>
              <w:lastRenderedPageBreak/>
              <w:t>Zhang</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&lt;EndNote&gt;&lt;Cite&gt;&lt;Author&gt;Wen-qian&lt;/Author&gt;&lt;Year&gt;2017&lt;/Year&gt;&lt;RecNum&gt;850&lt;/RecNum&gt;&lt;DisplayText&gt;(Wen-qian et al., 2017)&lt;/DisplayText&gt;&lt;record&gt;&lt;rec-number&gt;850&lt;/rec-number&gt;&lt;foreign-keys&gt;&lt;key app="EN" db-id="edtesx90602taoe9zas5ezpgzaap5w222awf" timestamp="1702520366"&gt;850&lt;/key&gt;&lt;/foreign-keys&gt;&lt;ref-type name="Journal Article"&gt;17&lt;/ref-type&gt;&lt;contributors&gt;&lt;authors&gt;&lt;author&gt;Zhang Wen-qian&lt;/author&gt;&lt;author&gt;Ren Xiao-tong&lt;/author&gt;&lt;author&gt;Zhao Yu-qi&lt;/author&gt;&lt;author&gt;Gai Xin-xin&lt;/author&gt;&lt;author&gt;Zhang Yu-mei&lt;/author&gt;&lt;author&gt;Bai Xue-lian&lt;/author&gt;&lt;/authors&gt;&lt;/contributors&gt;&lt;titles&gt;&lt;title&gt;Investigation of Aniksakis spp. larva infection in marine fish for sale in Yantai City&lt;/title&gt;&lt;secondary-title&gt;Chinese journal of parasitiology and parasitic disease&lt;/secondary-title&gt;&lt;</w:instrText>
            </w:r>
            <w:r>
              <w:rPr>
                <w:rFonts w:asciiTheme="majorBidi" w:hAnsiTheme="majorBidi" w:cstheme="majorBidi" w:hint="eastAsia"/>
              </w:rPr>
              <w:instrText>/titles&gt;&lt;periodical&gt;&lt;full-title&gt;Chinese journal of parasitiology and parasitic disease&lt;/full-title&gt;&lt;/periodical&gt;&lt;pages&gt;472-477&lt;/pages&gt;&lt;volume&gt;35&lt;/volume&gt;&lt;number&gt;05&lt;/number&gt;&lt;keywords&gt;&lt;keyword&gt;</w:instrText>
            </w:r>
            <w:r>
              <w:rPr>
                <w:rFonts w:asciiTheme="majorBidi" w:hAnsiTheme="majorBidi" w:cstheme="majorBidi" w:hint="eastAsia"/>
              </w:rPr>
              <w:instrText>海鱼</w:instrText>
            </w:r>
            <w:r>
              <w:rPr>
                <w:rFonts w:asciiTheme="majorBidi" w:hAnsiTheme="majorBidi" w:cstheme="majorBidi" w:hint="eastAsia"/>
              </w:rPr>
              <w:instrText>&lt;/keyword&gt;&lt;keyword&gt;</w:instrText>
            </w:r>
            <w:r>
              <w:rPr>
                <w:rFonts w:asciiTheme="majorBidi" w:hAnsiTheme="majorBidi" w:cstheme="majorBidi" w:hint="eastAsia"/>
              </w:rPr>
              <w:instrText>异尖线虫</w:instrText>
            </w:r>
            <w:r>
              <w:rPr>
                <w:rFonts w:asciiTheme="majorBidi" w:hAnsiTheme="majorBidi" w:cstheme="majorBidi" w:hint="eastAsia"/>
              </w:rPr>
              <w:instrText>&lt;/keyword&gt;&lt;keyword&gt;</w:instrText>
            </w:r>
            <w:r>
              <w:rPr>
                <w:rFonts w:asciiTheme="majorBidi" w:hAnsiTheme="majorBidi" w:cstheme="majorBidi" w:hint="eastAsia"/>
              </w:rPr>
              <w:instrText>感染</w:instrText>
            </w:r>
            <w:r>
              <w:rPr>
                <w:rFonts w:asciiTheme="majorBidi" w:hAnsiTheme="majorBidi" w:cstheme="majorBidi" w:hint="eastAsia"/>
              </w:rPr>
              <w:instrText>&lt;/keyword&gt;&lt;keyword&gt;</w:instrText>
            </w:r>
            <w:r>
              <w:rPr>
                <w:rFonts w:asciiTheme="majorBidi" w:hAnsiTheme="majorBidi" w:cstheme="majorBidi" w:hint="eastAsia"/>
              </w:rPr>
              <w:instrText>烟台市</w:instrText>
            </w:r>
            <w:r>
              <w:rPr>
                <w:rFonts w:asciiTheme="majorBidi" w:hAnsiTheme="majorBidi" w:cstheme="majorBidi" w:hint="eastAsia"/>
              </w:rPr>
              <w:instrText>&lt;/keyword&gt;&lt;/keywords&gt;&lt;dates&gt;&lt;year&gt;2017&lt;/year&gt;&lt;pub-dates&gt;&lt;date&gt;2017-10-30&lt;/date&gt;&lt;/pub-dates&gt;&lt;/dates&gt;&lt;isbn&gt;1000-7423&lt;/isbn&gt;&lt;urls&gt;&lt;related-urls&gt;&lt;url&gt;https://kns.cnki.net/kcms2/article/abstract?v=jeDOxXNM7l4dnOVsJno3RzFPDTmQszFkzebhh_XdIhvG8BqNdB0e0M5Ti8w</w:instrText>
            </w:r>
            <w:r>
              <w:rPr>
                <w:rFonts w:asciiTheme="majorBidi" w:hAnsiTheme="majorBidi" w:cstheme="majorBidi"/>
              </w:rPr>
              <w:instrText>zSmeTUOJ6D0QSM4O0EMaPH4Nmr6dAz7OCMdJ1SOFh5PKxp-A-OLgSAB1oydn7atdAmBX0hRAq_4rPuRwYMnGACUKKvg==&amp;amp;uniplatform=NZKPT&amp;amp;language=CHS&lt;/url&gt;&lt;/related-urls&gt;&lt;/urls&gt;&lt;electronic-resource-num&gt;CNKI:SUN:ZJSB.0.2017-05-013. (In Chinese)&lt;/electronic-resource-num&gt;&lt;re</w:instrText>
            </w:r>
            <w:r>
              <w:rPr>
                <w:rFonts w:asciiTheme="majorBidi" w:hAnsiTheme="majorBidi" w:cstheme="majorBidi" w:hint="eastAsia"/>
              </w:rPr>
              <w:instrText>mote-database-provider&gt;&lt;style face="normal" font="default" charset="134" size="100%"&gt;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(Wen-qian et al., 2017)</w:t>
            </w:r>
            <w:r w:rsidRPr="00E154C8">
              <w:rPr>
                <w:rFonts w:asciiTheme="majorBidi" w:hAnsiTheme="majorBidi" w:cstheme="majorBidi"/>
              </w:rPr>
              <w:fldChar w:fldCharType="end"/>
            </w:r>
          </w:p>
        </w:tc>
        <w:tc>
          <w:tcPr>
            <w:tcW w:w="1611" w:type="dxa"/>
          </w:tcPr>
          <w:p w14:paraId="4E79102B" w14:textId="77777777" w:rsidR="007134B0" w:rsidRPr="00E154C8" w:rsidRDefault="007134B0" w:rsidP="002E3898">
            <w:pPr>
              <w:rPr>
                <w:rFonts w:asciiTheme="majorBidi" w:hAnsiTheme="majorBidi" w:cstheme="majorBidi"/>
              </w:rPr>
            </w:pPr>
            <w:r w:rsidRPr="00E154C8">
              <w:rPr>
                <w:rFonts w:asciiTheme="majorBidi" w:hAnsiTheme="majorBidi" w:cstheme="majorBidi"/>
              </w:rPr>
              <w:t>2016</w:t>
            </w:r>
          </w:p>
        </w:tc>
        <w:tc>
          <w:tcPr>
            <w:tcW w:w="1696" w:type="dxa"/>
          </w:tcPr>
          <w:p w14:paraId="156E2A39" w14:textId="77777777" w:rsidR="007134B0" w:rsidRPr="00E154C8" w:rsidRDefault="007134B0" w:rsidP="002E3898">
            <w:pPr>
              <w:rPr>
                <w:rFonts w:asciiTheme="majorBidi" w:hAnsiTheme="majorBidi" w:cstheme="majorBidi"/>
              </w:rPr>
            </w:pPr>
            <w:r w:rsidRPr="00E154C8">
              <w:rPr>
                <w:rFonts w:asciiTheme="majorBidi" w:hAnsiTheme="majorBidi" w:cstheme="majorBidi"/>
              </w:rPr>
              <w:t>Bohai Sea</w:t>
            </w:r>
          </w:p>
        </w:tc>
        <w:tc>
          <w:tcPr>
            <w:tcW w:w="1069" w:type="dxa"/>
          </w:tcPr>
          <w:p w14:paraId="3E569610" w14:textId="77777777" w:rsidR="007134B0" w:rsidRPr="00E154C8" w:rsidRDefault="007134B0" w:rsidP="002E3898">
            <w:pPr>
              <w:rPr>
                <w:rFonts w:asciiTheme="majorBidi" w:hAnsiTheme="majorBidi" w:cstheme="majorBidi"/>
              </w:rPr>
            </w:pPr>
            <w:r w:rsidRPr="00E154C8">
              <w:rPr>
                <w:rFonts w:asciiTheme="majorBidi" w:hAnsiTheme="majorBidi" w:cstheme="majorBidi"/>
              </w:rPr>
              <w:t>256</w:t>
            </w:r>
          </w:p>
        </w:tc>
        <w:tc>
          <w:tcPr>
            <w:tcW w:w="1134" w:type="dxa"/>
          </w:tcPr>
          <w:p w14:paraId="1AC7B6FC" w14:textId="77777777" w:rsidR="007134B0" w:rsidRPr="00E154C8" w:rsidRDefault="007134B0" w:rsidP="002E3898">
            <w:pPr>
              <w:rPr>
                <w:rFonts w:asciiTheme="majorBidi" w:hAnsiTheme="majorBidi" w:cstheme="majorBidi"/>
              </w:rPr>
            </w:pPr>
            <w:r w:rsidRPr="00E154C8">
              <w:rPr>
                <w:rFonts w:asciiTheme="majorBidi" w:hAnsiTheme="majorBidi" w:cstheme="majorBidi"/>
              </w:rPr>
              <w:t>170</w:t>
            </w:r>
          </w:p>
        </w:tc>
        <w:tc>
          <w:tcPr>
            <w:tcW w:w="1134" w:type="dxa"/>
          </w:tcPr>
          <w:p w14:paraId="7AC3ACD9" w14:textId="77777777" w:rsidR="007134B0" w:rsidRPr="00E860BC" w:rsidRDefault="007134B0" w:rsidP="002E3898">
            <w:pPr>
              <w:rPr>
                <w:rFonts w:asciiTheme="majorBidi" w:hAnsiTheme="majorBidi" w:cstheme="majorBidi"/>
              </w:rPr>
            </w:pPr>
            <w:r w:rsidRPr="00E860BC">
              <w:rPr>
                <w:rFonts w:asciiTheme="majorBidi" w:hAnsiTheme="majorBidi" w:cstheme="majorBidi"/>
              </w:rPr>
              <w:t>66.41%</w:t>
            </w:r>
          </w:p>
        </w:tc>
      </w:tr>
      <w:tr w:rsidR="007134B0" w:rsidRPr="00E154C8" w14:paraId="754400E8" w14:textId="77777777" w:rsidTr="002E3898">
        <w:tc>
          <w:tcPr>
            <w:tcW w:w="1294" w:type="dxa"/>
          </w:tcPr>
          <w:p w14:paraId="675B85D0" w14:textId="2287CF9E" w:rsidR="007134B0" w:rsidRPr="00E154C8" w:rsidRDefault="007134B0" w:rsidP="002E3898">
            <w:pPr>
              <w:rPr>
                <w:rFonts w:asciiTheme="majorBidi" w:hAnsiTheme="majorBidi" w:cstheme="majorBidi"/>
              </w:rPr>
            </w:pPr>
            <w:r w:rsidRPr="00E154C8">
              <w:rPr>
                <w:rFonts w:asciiTheme="majorBidi" w:hAnsiTheme="majorBidi" w:cstheme="majorBidi"/>
              </w:rPr>
              <w:t>Feng</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&lt;EndNote&gt;&lt;Cite&gt;&lt;Author&gt;Long-ji&lt;/Author&gt;&lt;Year&gt;2022&lt;/Year&gt;&lt;RecNum&gt;826&lt;/RecNum&gt;&lt;DisplayText&gt;(Long-ji, 2022)&lt;/DisplayText&gt;&lt;record&gt;&lt;rec-number&gt;826&lt;/rec-number&gt;&lt;foreign-keys&gt;&lt;key app="EN" db-id="edtesx90602taoe9zas5ezpgzaap5w222awf" timestamp="17</w:instrText>
            </w:r>
            <w:r>
              <w:rPr>
                <w:rFonts w:asciiTheme="majorBidi" w:hAnsiTheme="majorBidi" w:cstheme="majorBidi" w:hint="eastAsia"/>
              </w:rPr>
              <w:instrText>02520366"&gt;826&lt;/key&gt;&lt;/foreign-keys&gt;&lt;ref-type name="Thesis"&gt;32&lt;/ref-type&gt;&lt;contributors&gt;&lt;authors&gt;&lt;author&gt;Feng Long-ji&lt;/author&gt;&lt;/authors&gt;&lt;/contributors&gt;&lt;auth-address&gt;&lt;style face="normal" font="default" charset="134" size="100%"&gt;</w:instrText>
            </w:r>
            <w:r>
              <w:rPr>
                <w:rFonts w:asciiTheme="majorBidi" w:hAnsiTheme="majorBidi" w:cstheme="majorBidi" w:hint="eastAsia"/>
              </w:rPr>
              <w:instrText>新疆农业大学</w:instrText>
            </w:r>
            <w:r>
              <w:rPr>
                <w:rFonts w:asciiTheme="majorBidi" w:hAnsiTheme="majorBidi" w:cstheme="majorBidi" w:hint="eastAsia"/>
              </w:rPr>
              <w:instrText>&lt;/style&gt;&lt;/auth-address&gt;&lt;t</w:instrText>
            </w:r>
            <w:r>
              <w:rPr>
                <w:rFonts w:asciiTheme="majorBidi" w:hAnsiTheme="majorBidi" w:cstheme="majorBidi"/>
              </w:rPr>
              <w:instrText>itles&gt;&lt;title&gt;&lt;style face="normal" font="default" size="100%"&gt;Species identification and infection analysis of parasitic nematodes of &lt;/style&gt;&lt;style face="italic" font="default" size="100%"&gt;Schizothorax&lt;/style&gt;&lt;style face="normal" font="default" size="100%</w:instrText>
            </w:r>
            <w:r>
              <w:rPr>
                <w:rFonts w:asciiTheme="majorBidi" w:hAnsiTheme="majorBidi" w:cstheme="majorBidi" w:hint="eastAsia"/>
              </w:rPr>
              <w:instrText>"&gt; from Yarkand river basin&lt;/style&gt;&lt;/title&gt;&lt;/titles&gt;&lt;pages&gt;84&lt;/pages&gt;&lt;number&gt;03&lt;/number&gt;&lt;keywords&gt;&lt;keyword&gt;</w:instrText>
            </w:r>
            <w:r>
              <w:rPr>
                <w:rFonts w:asciiTheme="majorBidi" w:hAnsiTheme="majorBidi" w:cstheme="majorBidi" w:hint="eastAsia"/>
              </w:rPr>
              <w:instrText>裂腹鱼</w:instrText>
            </w:r>
            <w:r>
              <w:rPr>
                <w:rFonts w:asciiTheme="majorBidi" w:hAnsiTheme="majorBidi" w:cstheme="majorBidi" w:hint="eastAsia"/>
              </w:rPr>
              <w:instrText>&lt;/keyword&gt;&lt;keyword&gt;</w:instrText>
            </w:r>
            <w:r>
              <w:rPr>
                <w:rFonts w:asciiTheme="majorBidi" w:hAnsiTheme="majorBidi" w:cstheme="majorBidi" w:hint="eastAsia"/>
              </w:rPr>
              <w:instrText>线虫</w:instrText>
            </w:r>
            <w:r>
              <w:rPr>
                <w:rFonts w:asciiTheme="majorBidi" w:hAnsiTheme="majorBidi" w:cstheme="majorBidi" w:hint="eastAsia"/>
              </w:rPr>
              <w:instrText>&lt;/keyword&gt;&lt;keyword&gt;</w:instrText>
            </w:r>
            <w:r>
              <w:rPr>
                <w:rFonts w:asciiTheme="majorBidi" w:hAnsiTheme="majorBidi" w:cstheme="majorBidi" w:hint="eastAsia"/>
              </w:rPr>
              <w:instrText>分布类型</w:instrText>
            </w:r>
            <w:r>
              <w:rPr>
                <w:rFonts w:asciiTheme="majorBidi" w:hAnsiTheme="majorBidi" w:cstheme="majorBidi" w:hint="eastAsia"/>
              </w:rPr>
              <w:instrText>&lt;/keyword&gt;&lt;keyword&gt;</w:instrText>
            </w:r>
            <w:r>
              <w:rPr>
                <w:rFonts w:asciiTheme="majorBidi" w:hAnsiTheme="majorBidi" w:cstheme="majorBidi" w:hint="eastAsia"/>
              </w:rPr>
              <w:instrText>流行病学</w:instrText>
            </w:r>
            <w:r>
              <w:rPr>
                <w:rFonts w:asciiTheme="majorBidi" w:hAnsiTheme="majorBidi" w:cstheme="majorBidi" w:hint="eastAsia"/>
              </w:rPr>
              <w:instrText>&lt;/keyword&gt;&lt;keyword&gt;</w:instrText>
            </w:r>
            <w:r>
              <w:rPr>
                <w:rFonts w:asciiTheme="majorBidi" w:hAnsiTheme="majorBidi" w:cstheme="majorBidi" w:hint="eastAsia"/>
              </w:rPr>
              <w:instrText>叶尔羌河</w:instrText>
            </w:r>
            <w:r>
              <w:rPr>
                <w:rFonts w:asciiTheme="majorBidi" w:hAnsiTheme="majorBidi" w:cstheme="majorBidi" w:hint="eastAsia"/>
              </w:rPr>
              <w:instrText>&lt;/keyword&gt;&lt;/keywords&gt;&lt;dates&gt;&lt;year&gt;2022&lt;/year&gt;&lt;pub-dates</w:instrText>
            </w:r>
            <w:r>
              <w:rPr>
                <w:rFonts w:asciiTheme="majorBidi" w:hAnsiTheme="majorBidi" w:cstheme="majorBidi"/>
              </w:rPr>
              <w:instrText>&gt;&lt;date&gt;2022-06-01&lt;/date&gt;&lt;/pub-dates&gt;&lt;/dates&gt;&lt;publisher&gt;Xinjiang Agricultural University&lt;/publisher&gt;&lt;urls&gt;&lt;related-urls&gt;&lt;url&gt;https://kns.cnki.net/kcms2/article/abstract?v=jeDOxXNM7l6G6T4xFRQy72CTseqc1aKQSXn6QsTEdqwLk2tyLglOqMzO8bch4huqYo9mqr5GwC8np8DoJthhG66Bjau49QYKtn8B79GHDlPZKoztu0G0uMJrRjwAo9d4n8uXxUNdfw1N-UJJWaEQZw==&amp;amp;uniplatform=NZKPT&amp;amp;language=CHS&lt;/url&gt;&lt;/related-urls&gt;&lt;/urls&gt;&lt;electronic-resource-num&gt;10.27431/d.cnki.gxnyu.2022.000636. (In Chinese)&lt;/electronic-resource-num&gt;&lt;remote-database-provid</w:instrText>
            </w:r>
            <w:r>
              <w:rPr>
                <w:rFonts w:asciiTheme="majorBidi" w:hAnsiTheme="majorBidi" w:cstheme="majorBidi" w:hint="eastAsia"/>
              </w:rPr>
              <w:instrText>er&gt;&lt;style face="normal" font="default" charset="134" size="100%"&gt;</w:instrText>
            </w:r>
            <w:r>
              <w:rPr>
                <w:rFonts w:asciiTheme="majorBidi" w:hAnsiTheme="majorBidi" w:cstheme="majorBidi" w:hint="eastAsia"/>
              </w:rPr>
              <w:instrText>硕士</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(Long-ji, 2022)</w:t>
            </w:r>
            <w:r w:rsidRPr="00E154C8">
              <w:rPr>
                <w:rFonts w:asciiTheme="majorBidi" w:hAnsiTheme="majorBidi" w:cstheme="majorBidi"/>
              </w:rPr>
              <w:fldChar w:fldCharType="end"/>
            </w:r>
          </w:p>
        </w:tc>
        <w:tc>
          <w:tcPr>
            <w:tcW w:w="1611" w:type="dxa"/>
          </w:tcPr>
          <w:p w14:paraId="3D297533" w14:textId="77777777" w:rsidR="007134B0" w:rsidRPr="00E154C8" w:rsidRDefault="007134B0" w:rsidP="002E3898">
            <w:pPr>
              <w:rPr>
                <w:rFonts w:asciiTheme="majorBidi" w:hAnsiTheme="majorBidi" w:cstheme="majorBidi"/>
              </w:rPr>
            </w:pPr>
            <w:r w:rsidRPr="00E154C8">
              <w:rPr>
                <w:rFonts w:asciiTheme="majorBidi" w:hAnsiTheme="majorBidi" w:cstheme="majorBidi"/>
              </w:rPr>
              <w:t>2022</w:t>
            </w:r>
          </w:p>
        </w:tc>
        <w:tc>
          <w:tcPr>
            <w:tcW w:w="1696" w:type="dxa"/>
          </w:tcPr>
          <w:p w14:paraId="7A81E9EF" w14:textId="77777777" w:rsidR="007134B0" w:rsidRPr="00E154C8" w:rsidRDefault="007134B0" w:rsidP="002E3898">
            <w:pPr>
              <w:rPr>
                <w:rFonts w:asciiTheme="majorBidi" w:hAnsiTheme="majorBidi" w:cstheme="majorBidi"/>
              </w:rPr>
            </w:pPr>
            <w:r w:rsidRPr="00E154C8">
              <w:rPr>
                <w:rFonts w:asciiTheme="majorBidi" w:hAnsiTheme="majorBidi" w:cstheme="majorBidi"/>
              </w:rPr>
              <w:t>Inland</w:t>
            </w:r>
          </w:p>
        </w:tc>
        <w:tc>
          <w:tcPr>
            <w:tcW w:w="1069" w:type="dxa"/>
          </w:tcPr>
          <w:p w14:paraId="64F86FCE" w14:textId="77777777" w:rsidR="007134B0" w:rsidRPr="00E154C8" w:rsidRDefault="007134B0" w:rsidP="002E3898">
            <w:pPr>
              <w:rPr>
                <w:rFonts w:asciiTheme="majorBidi" w:hAnsiTheme="majorBidi" w:cstheme="majorBidi"/>
              </w:rPr>
            </w:pPr>
            <w:r w:rsidRPr="00E154C8">
              <w:rPr>
                <w:rFonts w:asciiTheme="majorBidi" w:hAnsiTheme="majorBidi" w:cstheme="majorBidi"/>
              </w:rPr>
              <w:t>431</w:t>
            </w:r>
          </w:p>
        </w:tc>
        <w:tc>
          <w:tcPr>
            <w:tcW w:w="1134" w:type="dxa"/>
          </w:tcPr>
          <w:p w14:paraId="29E626F3" w14:textId="77777777" w:rsidR="007134B0" w:rsidRPr="00E154C8" w:rsidRDefault="007134B0" w:rsidP="002E3898">
            <w:pPr>
              <w:rPr>
                <w:rFonts w:asciiTheme="majorBidi" w:hAnsiTheme="majorBidi" w:cstheme="majorBidi"/>
              </w:rPr>
            </w:pPr>
            <w:r w:rsidRPr="00E154C8">
              <w:rPr>
                <w:rFonts w:asciiTheme="majorBidi" w:hAnsiTheme="majorBidi" w:cstheme="majorBidi"/>
              </w:rPr>
              <w:t>99</w:t>
            </w:r>
          </w:p>
        </w:tc>
        <w:tc>
          <w:tcPr>
            <w:tcW w:w="1134" w:type="dxa"/>
          </w:tcPr>
          <w:p w14:paraId="7D710E71" w14:textId="77777777" w:rsidR="007134B0" w:rsidRPr="00E860BC" w:rsidRDefault="007134B0" w:rsidP="002E3898">
            <w:pPr>
              <w:rPr>
                <w:rFonts w:asciiTheme="majorBidi" w:hAnsiTheme="majorBidi" w:cstheme="majorBidi"/>
              </w:rPr>
            </w:pPr>
            <w:r w:rsidRPr="00E860BC">
              <w:rPr>
                <w:rFonts w:asciiTheme="majorBidi" w:hAnsiTheme="majorBidi" w:cstheme="majorBidi"/>
              </w:rPr>
              <w:t>22.97%</w:t>
            </w:r>
          </w:p>
        </w:tc>
      </w:tr>
      <w:tr w:rsidR="007134B0" w:rsidRPr="00E154C8" w14:paraId="41918042" w14:textId="77777777" w:rsidTr="002E3898">
        <w:tc>
          <w:tcPr>
            <w:tcW w:w="1294" w:type="dxa"/>
          </w:tcPr>
          <w:p w14:paraId="4CE3A7DC" w14:textId="5260F79D" w:rsidR="007134B0" w:rsidRPr="00E154C8" w:rsidRDefault="007134B0" w:rsidP="002E3898">
            <w:pPr>
              <w:rPr>
                <w:rFonts w:asciiTheme="majorBidi" w:hAnsiTheme="majorBidi" w:cstheme="majorBidi"/>
              </w:rPr>
            </w:pPr>
            <w:r w:rsidRPr="00E154C8">
              <w:rPr>
                <w:rFonts w:asciiTheme="majorBidi" w:hAnsiTheme="majorBidi" w:cstheme="majorBidi"/>
              </w:rPr>
              <w:t>Cao</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&lt;EndNote&gt;&lt;Cite&gt;&lt;Author&gt;Ting-sheng&lt;/Author&gt;&lt;Year&gt;2009&lt;/Year&gt;&lt;RecNum&gt;828&lt;/RecNum&gt;&lt;DisplayText&gt;(Ting-sheng, 2009)&lt;/DisplayText&gt;&lt;record&gt;&lt;rec-number&gt;828&lt;/rec-number&gt;&lt;foreign-keys&gt;&lt;key app="EN" db-id="edtesx90602taoe9zas5ezpgzaap5w222awf" timesta</w:instrText>
            </w:r>
            <w:r>
              <w:rPr>
                <w:rFonts w:asciiTheme="majorBidi" w:hAnsiTheme="majorBidi" w:cstheme="majorBidi" w:hint="eastAsia"/>
              </w:rPr>
              <w:instrText>mp="1702520366"&gt;828&lt;/key&gt;&lt;/foreign-keys&gt;&lt;ref-type name="Thesis"&gt;32&lt;/ref-type&gt;&lt;contributors&gt;&lt;authors&gt;&lt;author&gt;Cao Ting-sheng&lt;/author&gt;&lt;/authors&gt;&lt;/contributors&gt;&lt;auth-address&gt;&lt;style face="normal" font="default" charset="134" size="100%"&gt;</w:instrText>
            </w:r>
            <w:r>
              <w:rPr>
                <w:rFonts w:asciiTheme="majorBidi" w:hAnsiTheme="majorBidi" w:cstheme="majorBidi" w:hint="eastAsia"/>
              </w:rPr>
              <w:instrText>浙江大学</w:instrText>
            </w:r>
            <w:r>
              <w:rPr>
                <w:rFonts w:asciiTheme="majorBidi" w:hAnsiTheme="majorBidi" w:cstheme="majorBidi" w:hint="eastAsia"/>
              </w:rPr>
              <w:instrText>&lt;/style&gt;&lt;/auth-address&gt;&lt;titles&gt;&lt;title&gt;Study on the detection method of the fish Anisakis&lt;/title&gt;&lt;/titles&gt;&lt;pages&gt;84&lt;/pages&gt;&lt;number&gt;S1&lt;/number&gt;&lt;keywords&gt;&lt;keyword&gt;</w:instrText>
            </w:r>
            <w:r>
              <w:rPr>
                <w:rFonts w:asciiTheme="majorBidi" w:hAnsiTheme="majorBidi" w:cstheme="majorBidi" w:hint="eastAsia"/>
              </w:rPr>
              <w:instrText>异尖线虫</w:instrText>
            </w:r>
            <w:r>
              <w:rPr>
                <w:rFonts w:asciiTheme="majorBidi" w:hAnsiTheme="majorBidi" w:cstheme="majorBidi" w:hint="eastAsia"/>
              </w:rPr>
              <w:instrText>&lt;/keyword&gt;&lt;keyword&gt;</w:instrText>
            </w:r>
            <w:r>
              <w:rPr>
                <w:rFonts w:asciiTheme="majorBidi" w:hAnsiTheme="majorBidi" w:cstheme="majorBidi" w:hint="eastAsia"/>
              </w:rPr>
              <w:instrText>对盲囊线虫</w:instrText>
            </w:r>
            <w:r>
              <w:rPr>
                <w:rFonts w:asciiTheme="majorBidi" w:hAnsiTheme="majorBidi" w:cstheme="majorBidi" w:hint="eastAsia"/>
              </w:rPr>
              <w:instrText>&lt;/keyword&gt;&lt;keyword&gt;</w:instrText>
            </w:r>
            <w:r>
              <w:rPr>
                <w:rFonts w:asciiTheme="majorBidi" w:hAnsiTheme="majorBidi" w:cstheme="majorBidi" w:hint="eastAsia"/>
              </w:rPr>
              <w:instrText>宫脂线虫</w:instrText>
            </w:r>
            <w:r>
              <w:rPr>
                <w:rFonts w:asciiTheme="majorBidi" w:hAnsiTheme="majorBidi" w:cstheme="majorBidi" w:hint="eastAsia"/>
              </w:rPr>
              <w:instrText>&lt;/keyword&gt;&lt;keyword&gt;PCR</w:instrText>
            </w:r>
            <w:r>
              <w:rPr>
                <w:rFonts w:asciiTheme="majorBidi" w:hAnsiTheme="majorBidi" w:cstheme="majorBidi" w:hint="eastAsia"/>
              </w:rPr>
              <w:instrText>检测</w:instrText>
            </w:r>
            <w:r>
              <w:rPr>
                <w:rFonts w:asciiTheme="majorBidi" w:hAnsiTheme="majorBidi" w:cstheme="majorBidi" w:hint="eastAsia"/>
              </w:rPr>
              <w:instrText>&lt;/keyword&gt;&lt;keyword&gt;</w:instrText>
            </w:r>
            <w:r>
              <w:rPr>
                <w:rFonts w:asciiTheme="majorBidi" w:hAnsiTheme="majorBidi" w:cstheme="majorBidi" w:hint="eastAsia"/>
              </w:rPr>
              <w:instrText>多重</w:instrText>
            </w:r>
            <w:r>
              <w:rPr>
                <w:rFonts w:asciiTheme="majorBidi" w:hAnsiTheme="majorBidi" w:cstheme="majorBidi" w:hint="eastAsia"/>
              </w:rPr>
              <w:instrText>PCR</w:instrText>
            </w:r>
            <w:r>
              <w:rPr>
                <w:rFonts w:asciiTheme="majorBidi" w:hAnsiTheme="majorBidi" w:cstheme="majorBidi" w:hint="eastAsia"/>
              </w:rPr>
              <w:instrText>检测</w:instrText>
            </w:r>
            <w:r>
              <w:rPr>
                <w:rFonts w:asciiTheme="majorBidi" w:hAnsiTheme="majorBidi" w:cstheme="majorBidi" w:hint="eastAsia"/>
              </w:rPr>
              <w:instrText>&lt;/keyword&gt;&lt;keyword&gt;Ani s 4</w:instrText>
            </w:r>
            <w:r>
              <w:rPr>
                <w:rFonts w:asciiTheme="majorBidi" w:hAnsiTheme="majorBidi" w:cstheme="majorBidi" w:hint="eastAsia"/>
              </w:rPr>
              <w:instrText>抗原基因</w:instrText>
            </w:r>
            <w:r>
              <w:rPr>
                <w:rFonts w:asciiTheme="majorBidi" w:hAnsiTheme="majorBidi" w:cstheme="majorBidi" w:hint="eastAsia"/>
              </w:rPr>
              <w:instrText>&lt;/keyword&gt;&lt;/keywords&gt;&lt;dates&gt;&lt;year&gt;2009&lt;/year&gt;&lt;pub-dates&gt;&lt;date&gt;2009-05-01&lt;/date&gt;&lt;/pub-dates&gt;&lt;/dates&gt;&lt;publisher&gt;Zhejiang University&lt;/publisher&gt;&lt;urls&gt;&lt;related-urls&gt;&lt;url&gt;https://kns.cnki.net/kcms2/article/abstract?v=jeDOxXNM7l7D0RezyuabtmUiYt</w:instrText>
            </w:r>
            <w:r>
              <w:rPr>
                <w:rFonts w:asciiTheme="majorBidi" w:hAnsiTheme="majorBidi" w:cstheme="majorBidi"/>
              </w:rPr>
              <w:instrText>DScEz0iLqPsUTIDBpmoC3-M3Fsn0Q-ddcNHyrTMFXOvgnLaZx1INuiMRLX7kUHQj26DMJX0DOyqh0M3pplVQohOvTVGemOOj12NDyvqploOFQOhr_6YQVvClS0ow==&amp;amp;uniplatform=NZKPT&amp;amp;language=CHS&lt;/url&gt;&lt;/related-urls&gt;&lt;/urls&gt;&lt;electronic-resource-num&gt;(In Chinese)&lt;/electronic-resource-num</w:instrText>
            </w:r>
            <w:r>
              <w:rPr>
                <w:rFonts w:asciiTheme="majorBidi" w:hAnsiTheme="majorBidi" w:cstheme="majorBidi" w:hint="eastAsia"/>
              </w:rPr>
              <w:instrText>&gt;&lt;remote-database-provider&gt;&lt;style face="normal" font="default" charset="134" size="100%"&gt;</w:instrText>
            </w:r>
            <w:r>
              <w:rPr>
                <w:rFonts w:asciiTheme="majorBidi" w:hAnsiTheme="majorBidi" w:cstheme="majorBidi" w:hint="eastAsia"/>
              </w:rPr>
              <w:instrText>硕士</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(Ting-sheng, 2009)</w:t>
            </w:r>
            <w:r w:rsidRPr="00E154C8">
              <w:rPr>
                <w:rFonts w:asciiTheme="majorBidi" w:hAnsiTheme="majorBidi" w:cstheme="majorBidi"/>
              </w:rPr>
              <w:fldChar w:fldCharType="end"/>
            </w:r>
          </w:p>
        </w:tc>
        <w:tc>
          <w:tcPr>
            <w:tcW w:w="1611" w:type="dxa"/>
          </w:tcPr>
          <w:p w14:paraId="54AB8C32" w14:textId="77777777" w:rsidR="007134B0" w:rsidRPr="00E154C8" w:rsidRDefault="007134B0" w:rsidP="002E3898">
            <w:pPr>
              <w:rPr>
                <w:rFonts w:asciiTheme="majorBidi" w:hAnsiTheme="majorBidi" w:cstheme="majorBidi"/>
              </w:rPr>
            </w:pPr>
            <w:r w:rsidRPr="00E154C8">
              <w:rPr>
                <w:rFonts w:asciiTheme="majorBidi" w:hAnsiTheme="majorBidi" w:cstheme="majorBidi"/>
              </w:rPr>
              <w:t>2007-2008</w:t>
            </w:r>
          </w:p>
        </w:tc>
        <w:tc>
          <w:tcPr>
            <w:tcW w:w="1696" w:type="dxa"/>
          </w:tcPr>
          <w:p w14:paraId="542E3BDF" w14:textId="77777777" w:rsidR="007134B0" w:rsidRPr="00E154C8" w:rsidRDefault="007134B0" w:rsidP="002E3898">
            <w:pPr>
              <w:rPr>
                <w:rFonts w:asciiTheme="majorBidi" w:hAnsiTheme="majorBidi" w:cstheme="majorBidi"/>
              </w:rPr>
            </w:pPr>
            <w:r w:rsidRPr="00E154C8">
              <w:rPr>
                <w:rFonts w:asciiTheme="majorBidi" w:hAnsiTheme="majorBidi" w:cstheme="majorBidi"/>
              </w:rPr>
              <w:t>East China Sea</w:t>
            </w:r>
          </w:p>
        </w:tc>
        <w:tc>
          <w:tcPr>
            <w:tcW w:w="1069" w:type="dxa"/>
          </w:tcPr>
          <w:p w14:paraId="0CBBAE76" w14:textId="77777777" w:rsidR="007134B0" w:rsidRPr="00E154C8" w:rsidRDefault="007134B0" w:rsidP="002E3898">
            <w:pPr>
              <w:rPr>
                <w:rFonts w:asciiTheme="majorBidi" w:hAnsiTheme="majorBidi" w:cstheme="majorBidi"/>
              </w:rPr>
            </w:pPr>
            <w:r w:rsidRPr="00E154C8">
              <w:rPr>
                <w:rFonts w:asciiTheme="majorBidi" w:hAnsiTheme="majorBidi" w:cstheme="majorBidi"/>
              </w:rPr>
              <w:t>196</w:t>
            </w:r>
          </w:p>
        </w:tc>
        <w:tc>
          <w:tcPr>
            <w:tcW w:w="1134" w:type="dxa"/>
          </w:tcPr>
          <w:p w14:paraId="17208D2E" w14:textId="77777777" w:rsidR="007134B0" w:rsidRPr="00E154C8" w:rsidRDefault="007134B0" w:rsidP="002E3898">
            <w:pPr>
              <w:rPr>
                <w:rFonts w:asciiTheme="majorBidi" w:hAnsiTheme="majorBidi" w:cstheme="majorBidi"/>
              </w:rPr>
            </w:pPr>
            <w:r w:rsidRPr="00E154C8">
              <w:rPr>
                <w:rFonts w:asciiTheme="majorBidi" w:hAnsiTheme="majorBidi" w:cstheme="majorBidi"/>
              </w:rPr>
              <w:t>134</w:t>
            </w:r>
          </w:p>
        </w:tc>
        <w:tc>
          <w:tcPr>
            <w:tcW w:w="1134" w:type="dxa"/>
          </w:tcPr>
          <w:p w14:paraId="56D4ECE9" w14:textId="77777777" w:rsidR="007134B0" w:rsidRPr="00E860BC" w:rsidRDefault="007134B0" w:rsidP="002E3898">
            <w:pPr>
              <w:rPr>
                <w:rFonts w:asciiTheme="majorBidi" w:hAnsiTheme="majorBidi" w:cstheme="majorBidi"/>
              </w:rPr>
            </w:pPr>
            <w:r w:rsidRPr="00E860BC">
              <w:rPr>
                <w:rFonts w:asciiTheme="majorBidi" w:hAnsiTheme="majorBidi" w:cstheme="majorBidi"/>
              </w:rPr>
              <w:t>68.37%</w:t>
            </w:r>
          </w:p>
        </w:tc>
      </w:tr>
      <w:tr w:rsidR="007134B0" w:rsidRPr="00E154C8" w14:paraId="5A56F4CF" w14:textId="77777777" w:rsidTr="002E3898">
        <w:tc>
          <w:tcPr>
            <w:tcW w:w="1294" w:type="dxa"/>
          </w:tcPr>
          <w:p w14:paraId="05F2471C" w14:textId="46FDC306" w:rsidR="007134B0" w:rsidRPr="00E154C8" w:rsidRDefault="007134B0" w:rsidP="002E3898">
            <w:pPr>
              <w:rPr>
                <w:rFonts w:asciiTheme="majorBidi" w:hAnsiTheme="majorBidi" w:cstheme="majorBidi"/>
              </w:rPr>
            </w:pPr>
            <w:r w:rsidRPr="00E154C8">
              <w:rPr>
                <w:rFonts w:asciiTheme="majorBidi" w:hAnsiTheme="majorBidi" w:cstheme="majorBidi"/>
              </w:rPr>
              <w:t>Li</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&lt;EndNote&gt;&lt;Cite&gt;&lt;Author&gt;Xiao-jun&lt;/Author&gt;&lt;Year&gt;2016&lt;/Year&gt;&lt;RecNum&gt;841&lt;/RecNum&gt;&lt;DisplayText&gt;(Xiao-jun et al., 2016)&lt;/DisplayText&gt;&lt;record&gt;&lt;rec-number&gt;841&lt;/rec-number&gt;&lt;foreign-keys&gt;&lt;key app="EN" db-id="edtesx90602taoe9zas5ezpgzaap5w222awf" timestamp="1702520366"&gt;841&lt;/key&gt;&lt;/foreign-keys&gt;&lt;ref-type name="Journal Article"&gt;17&lt;/ref-type&gt;&lt;contributors&gt;&lt;authors&gt;&lt;author&gt;Li Xiao-jun&lt;/author&gt;&lt;author&gt;Shen Yuan-yuan&lt;/author&gt;&lt;author&gt;Bai jie&lt;/author&gt;&lt;author&gt;Chen Lu-min&lt;/author&gt;&lt;author&gt;Zhou yuan&lt;/author&gt;&lt;author&gt;Shan Chang-lin&lt;/author&gt;&lt;author&gt;Shen Biao&lt;/author&gt;&lt;author&gt;Yang Sai-jun&lt;/author&gt;&lt;/authors&gt;&lt;/contributors&gt;&lt;titles&gt;&lt;title&gt;Survey on the larval infection of Anisakis in marine fish entering and leaving the port of Zhoushan.&lt;/title&gt;&lt;secondary-title&gt;Animal Hus</w:instrText>
            </w:r>
            <w:r>
              <w:rPr>
                <w:rFonts w:asciiTheme="majorBidi" w:hAnsiTheme="majorBidi" w:cstheme="majorBidi" w:hint="eastAsia"/>
              </w:rPr>
              <w:instrText>bandry and Veterinary Medicine&lt;/secondary-title&gt;&lt;/titles&gt;&lt;periodical&gt;&lt;full-title&gt;Animal Husbandry and Veterinary Medicine&lt;/full-title&gt;&lt;/periodical&gt;&lt;pages&gt;119-122&lt;/pages&gt;&lt;volume&gt;48&lt;/volume&gt;&lt;number&gt;05&lt;/number&gt;&lt;keywords&gt;&lt;keyword&gt;</w:instrText>
            </w:r>
            <w:r>
              <w:rPr>
                <w:rFonts w:asciiTheme="majorBidi" w:hAnsiTheme="majorBidi" w:cstheme="majorBidi" w:hint="eastAsia"/>
              </w:rPr>
              <w:instrText>进出境</w:instrText>
            </w:r>
            <w:r>
              <w:rPr>
                <w:rFonts w:asciiTheme="majorBidi" w:hAnsiTheme="majorBidi" w:cstheme="majorBidi" w:hint="eastAsia"/>
              </w:rPr>
              <w:instrText>&lt;/keyword&gt;&lt;keyword&gt;</w:instrText>
            </w:r>
            <w:r>
              <w:rPr>
                <w:rFonts w:asciiTheme="majorBidi" w:hAnsiTheme="majorBidi" w:cstheme="majorBidi" w:hint="eastAsia"/>
              </w:rPr>
              <w:instrText>异尖线虫</w:instrText>
            </w:r>
            <w:r>
              <w:rPr>
                <w:rFonts w:asciiTheme="majorBidi" w:hAnsiTheme="majorBidi" w:cstheme="majorBidi" w:hint="eastAsia"/>
              </w:rPr>
              <w:instrText>&lt;/keyword&gt;&lt;keyword&gt;</w:instrText>
            </w:r>
            <w:r>
              <w:rPr>
                <w:rFonts w:asciiTheme="majorBidi" w:hAnsiTheme="majorBidi" w:cstheme="majorBidi" w:hint="eastAsia"/>
              </w:rPr>
              <w:instrText>幼虫</w:instrText>
            </w:r>
            <w:r>
              <w:rPr>
                <w:rFonts w:asciiTheme="majorBidi" w:hAnsiTheme="majorBidi" w:cstheme="majorBidi" w:hint="eastAsia"/>
              </w:rPr>
              <w:instrText>&lt;/keyword&gt;&lt;keyword&gt;</w:instrText>
            </w:r>
            <w:r>
              <w:rPr>
                <w:rFonts w:asciiTheme="majorBidi" w:hAnsiTheme="majorBidi" w:cstheme="majorBidi" w:hint="eastAsia"/>
              </w:rPr>
              <w:instrText>感染</w:instrText>
            </w:r>
            <w:r>
              <w:rPr>
                <w:rFonts w:asciiTheme="majorBidi" w:hAnsiTheme="majorBidi" w:cstheme="majorBidi" w:hint="eastAsia"/>
              </w:rPr>
              <w:instrText>&lt;/keyword&gt;&lt;keyword&gt;</w:instrText>
            </w:r>
            <w:r>
              <w:rPr>
                <w:rFonts w:asciiTheme="majorBidi" w:hAnsiTheme="majorBidi" w:cstheme="majorBidi" w:hint="eastAsia"/>
              </w:rPr>
              <w:instrText>调查</w:instrText>
            </w:r>
            <w:r>
              <w:rPr>
                <w:rFonts w:asciiTheme="majorBidi" w:hAnsiTheme="majorBidi" w:cstheme="majorBidi" w:hint="eastAsia"/>
              </w:rPr>
              <w:instrText>&lt;/keyword&gt;&lt;/keywords&gt;&lt;dates&gt;&lt;year&gt;2016&lt;/year&gt;&lt;pub-dates&gt;&lt;date&gt;2016-05-10&lt;/date&gt;&lt;/pub-dates&gt;&lt;/dates&gt;&lt;isbn&gt;0529-5130&lt;/isbn&gt;&lt;urls&gt;&lt;related-urls&gt;&lt;url&gt;https://kns.cnki.net/kcms2/article/abstract?v=jeD</w:instrText>
            </w:r>
            <w:r>
              <w:rPr>
                <w:rFonts w:asciiTheme="majorBidi" w:hAnsiTheme="majorBidi" w:cstheme="majorBidi"/>
              </w:rPr>
              <w:instrText>OxXNM7l6F6w-30fai8atxvg8DnEX-2YBmu7n-D8m5fOF1Q0RYU0vfn5KLXzG29OU5hHSm3h0ZhNb4UkaQ17my8zRFckckziTt2RjfQ68pzmy0p4ObNBCdD02EdMhGcBqIJEMvhCKsLPKNwmUmUw==&amp;amp;uniplatform=NZKPT&amp;amp;language=CHS&lt;/url&gt;&lt;/related-urls&gt;&lt;/urls&gt;&lt;electronic-resource-num&gt;CNKI:SUN:XMYS.</w:instrText>
            </w:r>
            <w:r>
              <w:rPr>
                <w:rFonts w:asciiTheme="majorBidi" w:hAnsiTheme="majorBidi" w:cstheme="majorBidi" w:hint="eastAsia"/>
              </w:rPr>
              <w:instrText>0.2016-05-028. (In Chinese)&lt;/electronic-resource-num&gt;&lt;remote-database-provider&gt;&lt;style face="normal" font="default" charset="134" size="100%"&gt;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(Xiao-jun et al., 2016)</w:t>
            </w:r>
            <w:r w:rsidRPr="00E154C8">
              <w:rPr>
                <w:rFonts w:asciiTheme="majorBidi" w:hAnsiTheme="majorBidi" w:cstheme="majorBidi"/>
              </w:rPr>
              <w:fldChar w:fldCharType="end"/>
            </w:r>
          </w:p>
        </w:tc>
        <w:tc>
          <w:tcPr>
            <w:tcW w:w="1611" w:type="dxa"/>
          </w:tcPr>
          <w:p w14:paraId="3A9EBC90" w14:textId="77777777" w:rsidR="007134B0" w:rsidRPr="00E154C8" w:rsidRDefault="007134B0" w:rsidP="002E3898">
            <w:pPr>
              <w:rPr>
                <w:rFonts w:asciiTheme="majorBidi" w:hAnsiTheme="majorBidi" w:cstheme="majorBidi"/>
              </w:rPr>
            </w:pPr>
            <w:r w:rsidRPr="00E154C8">
              <w:rPr>
                <w:rFonts w:asciiTheme="majorBidi" w:hAnsiTheme="majorBidi" w:cstheme="majorBidi"/>
              </w:rPr>
              <w:t>2008-2010</w:t>
            </w:r>
          </w:p>
        </w:tc>
        <w:tc>
          <w:tcPr>
            <w:tcW w:w="1696" w:type="dxa"/>
          </w:tcPr>
          <w:p w14:paraId="76B4AD69" w14:textId="77777777" w:rsidR="007134B0" w:rsidRPr="00E154C8" w:rsidRDefault="007134B0" w:rsidP="002E3898">
            <w:pPr>
              <w:rPr>
                <w:rFonts w:asciiTheme="majorBidi" w:hAnsiTheme="majorBidi" w:cstheme="majorBidi"/>
              </w:rPr>
            </w:pPr>
            <w:r w:rsidRPr="00E154C8">
              <w:rPr>
                <w:rFonts w:asciiTheme="majorBidi" w:hAnsiTheme="majorBidi" w:cstheme="majorBidi"/>
              </w:rPr>
              <w:t>East China Sea</w:t>
            </w:r>
          </w:p>
        </w:tc>
        <w:tc>
          <w:tcPr>
            <w:tcW w:w="1069" w:type="dxa"/>
          </w:tcPr>
          <w:p w14:paraId="0C6D91D4" w14:textId="77777777" w:rsidR="007134B0" w:rsidRPr="00E154C8" w:rsidRDefault="007134B0" w:rsidP="002E3898">
            <w:pPr>
              <w:rPr>
                <w:rFonts w:asciiTheme="majorBidi" w:hAnsiTheme="majorBidi" w:cstheme="majorBidi"/>
              </w:rPr>
            </w:pPr>
            <w:r w:rsidRPr="00E154C8">
              <w:rPr>
                <w:rFonts w:asciiTheme="majorBidi" w:hAnsiTheme="majorBidi" w:cstheme="majorBidi"/>
              </w:rPr>
              <w:t>378</w:t>
            </w:r>
          </w:p>
        </w:tc>
        <w:tc>
          <w:tcPr>
            <w:tcW w:w="1134" w:type="dxa"/>
          </w:tcPr>
          <w:p w14:paraId="62802F15" w14:textId="77777777" w:rsidR="007134B0" w:rsidRPr="00E154C8" w:rsidRDefault="007134B0" w:rsidP="002E3898">
            <w:pPr>
              <w:rPr>
                <w:rFonts w:asciiTheme="majorBidi" w:hAnsiTheme="majorBidi" w:cstheme="majorBidi"/>
              </w:rPr>
            </w:pPr>
            <w:r w:rsidRPr="00E154C8">
              <w:rPr>
                <w:rFonts w:asciiTheme="majorBidi" w:hAnsiTheme="majorBidi" w:cstheme="majorBidi"/>
              </w:rPr>
              <w:t>219</w:t>
            </w:r>
          </w:p>
        </w:tc>
        <w:tc>
          <w:tcPr>
            <w:tcW w:w="1134" w:type="dxa"/>
          </w:tcPr>
          <w:p w14:paraId="6A9B13E4" w14:textId="77777777" w:rsidR="007134B0" w:rsidRPr="00E860BC" w:rsidRDefault="007134B0" w:rsidP="002E3898">
            <w:pPr>
              <w:rPr>
                <w:rFonts w:asciiTheme="majorBidi" w:hAnsiTheme="majorBidi" w:cstheme="majorBidi"/>
              </w:rPr>
            </w:pPr>
            <w:r w:rsidRPr="00E860BC">
              <w:rPr>
                <w:rFonts w:asciiTheme="majorBidi" w:hAnsiTheme="majorBidi" w:cstheme="majorBidi"/>
              </w:rPr>
              <w:t>57.94%</w:t>
            </w:r>
          </w:p>
        </w:tc>
      </w:tr>
      <w:tr w:rsidR="007134B0" w:rsidRPr="00E154C8" w14:paraId="13C3B021" w14:textId="77777777" w:rsidTr="002E3898">
        <w:tc>
          <w:tcPr>
            <w:tcW w:w="1294" w:type="dxa"/>
          </w:tcPr>
          <w:p w14:paraId="54FA8104" w14:textId="2E42FFF9" w:rsidR="007134B0" w:rsidRPr="00E154C8" w:rsidRDefault="007134B0" w:rsidP="002E3898">
            <w:pPr>
              <w:rPr>
                <w:rFonts w:asciiTheme="majorBidi" w:hAnsiTheme="majorBidi" w:cstheme="majorBidi"/>
              </w:rPr>
            </w:pPr>
            <w:r w:rsidRPr="00E154C8">
              <w:rPr>
                <w:rFonts w:asciiTheme="majorBidi" w:hAnsiTheme="majorBidi" w:cstheme="majorBidi"/>
              </w:rPr>
              <w:t>Zhou</w:t>
            </w:r>
            <w:r w:rsidRPr="00E154C8">
              <w:rPr>
                <w:rFonts w:asciiTheme="majorBidi" w:hAnsiTheme="majorBidi" w:cstheme="majorBidi"/>
              </w:rPr>
              <w:fldChar w:fldCharType="begin"/>
            </w:r>
            <w:r>
              <w:rPr>
                <w:rFonts w:asciiTheme="majorBidi" w:hAnsiTheme="majorBidi" w:cstheme="majorBidi"/>
              </w:rPr>
              <w:instrText xml:space="preserve"> ADDIN EN.CITE &lt;EndNote&gt;&lt;Cite&gt;&lt;Author&gt;Jing-yao&lt;/Author&gt;&lt;Year&gt;2017&lt;/Year&gt;&lt;RecNum&gt;860&lt;/RecNum&gt;&lt;DisplayText&gt;(Jing-yao et al., 2017)&lt;/DisplayText&gt;&lt;record&gt;&lt;rec-number&gt;860&lt;/rec-number&gt;&lt;foreign-keys&gt;&lt;key app="EN" db-id="edtesx90602taoe9zas5ezpgzaap5w222awf" timestamp="1702520366"&gt;860&lt;/key&gt;&lt;/foreign-keys&gt;&lt;ref-type name="Journal Article"&gt;17&lt;/ref-type&gt;&lt;contributors&gt;&lt;authors&gt;&lt;author&gt;Zhou Jing-yao&lt;/author&gt;&lt;author&gt;Lin Qi&lt;/author&gt;&lt;author&gt;Zhang Hui&lt;/author&gt;&lt;author&gt;Zhang Jun-he&lt;/author&gt;&lt;author&gt;Gu Zhou-xia&lt;/author&gt;&lt;/authors&gt;&lt;/contributors&gt;&lt;titles&gt;&lt;title&gt;Investigation and molecular identification of Anisakis infection in marine fish from Zhoushan fishery&lt;/title&gt;&lt;secondary-title&gt;&lt;style face="normal" font="default" charset="134" size="100%"&gt;China Preventive Medicine Journal&lt;</w:instrText>
            </w:r>
            <w:r>
              <w:rPr>
                <w:rFonts w:asciiTheme="majorBidi" w:hAnsiTheme="majorBidi" w:cstheme="majorBidi" w:hint="eastAsia"/>
              </w:rPr>
              <w:instrText>/style&gt;&lt;/secondary-title&gt;&lt;/titles&gt;&lt;periodical&gt;&lt;full-title&gt;China Preventive Medicine Journal&lt;/full-title&gt;&lt;/periodical&gt;&lt;pages&gt;694-697+701&lt;/pages&gt;&lt;volume&gt;29&lt;/volume&gt;&lt;number&gt;07&lt;/number&gt;&lt;keywords&gt;&lt;keyword&gt;</w:instrText>
            </w:r>
            <w:r>
              <w:rPr>
                <w:rFonts w:asciiTheme="majorBidi" w:hAnsiTheme="majorBidi" w:cstheme="majorBidi" w:hint="eastAsia"/>
              </w:rPr>
              <w:instrText>舟山渔场</w:instrText>
            </w:r>
            <w:r>
              <w:rPr>
                <w:rFonts w:asciiTheme="majorBidi" w:hAnsiTheme="majorBidi" w:cstheme="majorBidi" w:hint="eastAsia"/>
              </w:rPr>
              <w:instrText>&lt;/keyword&gt;&lt;keyword&gt;</w:instrText>
            </w:r>
            <w:r>
              <w:rPr>
                <w:rFonts w:asciiTheme="majorBidi" w:hAnsiTheme="majorBidi" w:cstheme="majorBidi" w:hint="eastAsia"/>
              </w:rPr>
              <w:instrText>异尖线虫</w:instrText>
            </w:r>
            <w:r>
              <w:rPr>
                <w:rFonts w:asciiTheme="majorBidi" w:hAnsiTheme="majorBidi" w:cstheme="majorBidi" w:hint="eastAsia"/>
              </w:rPr>
              <w:instrText>&lt;/keyword&gt;&lt;keyword&gt;</w:instrText>
            </w:r>
            <w:r>
              <w:rPr>
                <w:rFonts w:asciiTheme="majorBidi" w:hAnsiTheme="majorBidi" w:cstheme="majorBidi" w:hint="eastAsia"/>
              </w:rPr>
              <w:instrText>分子鉴定</w:instrText>
            </w:r>
            <w:r>
              <w:rPr>
                <w:rFonts w:asciiTheme="majorBidi" w:hAnsiTheme="majorBidi" w:cstheme="majorBidi" w:hint="eastAsia"/>
              </w:rPr>
              <w:instrText>&lt;/key</w:instrText>
            </w:r>
            <w:r>
              <w:rPr>
                <w:rFonts w:asciiTheme="majorBidi" w:hAnsiTheme="majorBidi" w:cstheme="majorBidi"/>
              </w:rPr>
              <w:instrText>word&gt;&lt;/keywords&gt;&lt;dates&gt;&lt;year&gt;2017&lt;/year&gt;&lt;pub-dates&gt;&lt;date&gt;2017-07-10&lt;/date&gt;&lt;/pub-dates&gt;&lt;/dates&gt;&lt;isbn&gt;1007-0931&lt;/isbn&gt;&lt;urls&gt;&lt;related-urls&gt;&lt;url&gt;https://kns.cnki.net/kcms2/article/abstract?v=jeDOxXNM7l67CsJjFWYAZ-4Ds_sG3mRAZslIdcEsmBBOvHtk13H4YzSiWRHCsBYaeqNfo94wm5ORgp4b_O4w95areGjL7EZJweE3oKXmgrsXoCT_nzb7FID3Zpza9oySl-pzcWHw-UWVO7bWkQgCCA==&amp;amp;uniplatform=NZKPT&amp;amp;language=CHS&lt;/url&gt;&lt;/related-urls&gt;&lt;/urls&gt;&lt;electronic-resource-num&gt;10.19485/j.cnki.issn1007-0931.2017.07.010. (In Chinese)&lt;/electronic-resource-nu</w:instrText>
            </w:r>
            <w:r>
              <w:rPr>
                <w:rFonts w:asciiTheme="majorBidi" w:hAnsiTheme="majorBidi" w:cstheme="majorBidi" w:hint="eastAsia"/>
              </w:rPr>
              <w:instrText>m&gt;&lt;remote-database-provider&gt;&lt;style face="normal" font="default" charset="134" size="100%"&gt;</w:instrText>
            </w:r>
            <w:r>
              <w:rPr>
                <w:rFonts w:asciiTheme="majorBidi" w:hAnsiTheme="majorBidi" w:cstheme="majorBidi" w:hint="eastAsia"/>
              </w:rPr>
              <w:instrText>期刊</w:instrText>
            </w:r>
            <w:r>
              <w:rPr>
                <w:rFonts w:asciiTheme="majorBidi" w:hAnsiTheme="majorBidi" w:cstheme="majorBidi" w:hint="eastAsia"/>
              </w:rPr>
              <w:instrText>&lt;/style&gt;&lt;/remote-database-provider&gt;&lt;/record&gt;&lt;/Cite&gt;&lt;/EndNote&gt;</w:instrText>
            </w:r>
            <w:r w:rsidRPr="00E154C8">
              <w:rPr>
                <w:rFonts w:asciiTheme="majorBidi" w:hAnsiTheme="majorBidi" w:cstheme="majorBidi"/>
              </w:rPr>
              <w:fldChar w:fldCharType="separate"/>
            </w:r>
            <w:r>
              <w:rPr>
                <w:rFonts w:asciiTheme="majorBidi" w:hAnsiTheme="majorBidi" w:cstheme="majorBidi"/>
                <w:noProof/>
              </w:rPr>
              <w:t>(Jing-yao et al., 2017)</w:t>
            </w:r>
            <w:r w:rsidRPr="00E154C8">
              <w:rPr>
                <w:rFonts w:asciiTheme="majorBidi" w:hAnsiTheme="majorBidi" w:cstheme="majorBidi"/>
              </w:rPr>
              <w:fldChar w:fldCharType="end"/>
            </w:r>
          </w:p>
        </w:tc>
        <w:tc>
          <w:tcPr>
            <w:tcW w:w="1611" w:type="dxa"/>
          </w:tcPr>
          <w:p w14:paraId="29344BCC" w14:textId="77777777" w:rsidR="007134B0" w:rsidRPr="00E154C8" w:rsidRDefault="007134B0" w:rsidP="002E3898">
            <w:pPr>
              <w:rPr>
                <w:rFonts w:asciiTheme="majorBidi" w:hAnsiTheme="majorBidi" w:cstheme="majorBidi"/>
              </w:rPr>
            </w:pPr>
            <w:r w:rsidRPr="00E154C8">
              <w:rPr>
                <w:rFonts w:asciiTheme="majorBidi" w:hAnsiTheme="majorBidi" w:cstheme="majorBidi"/>
              </w:rPr>
              <w:t>2013-2014</w:t>
            </w:r>
          </w:p>
        </w:tc>
        <w:tc>
          <w:tcPr>
            <w:tcW w:w="1696" w:type="dxa"/>
          </w:tcPr>
          <w:p w14:paraId="564CA6AD" w14:textId="77777777" w:rsidR="007134B0" w:rsidRPr="00E154C8" w:rsidRDefault="007134B0" w:rsidP="002E3898">
            <w:pPr>
              <w:rPr>
                <w:rFonts w:asciiTheme="majorBidi" w:hAnsiTheme="majorBidi" w:cstheme="majorBidi"/>
              </w:rPr>
            </w:pPr>
            <w:r w:rsidRPr="00E154C8">
              <w:rPr>
                <w:rFonts w:asciiTheme="majorBidi" w:hAnsiTheme="majorBidi" w:cstheme="majorBidi"/>
              </w:rPr>
              <w:t>East China Sea</w:t>
            </w:r>
          </w:p>
        </w:tc>
        <w:tc>
          <w:tcPr>
            <w:tcW w:w="1069" w:type="dxa"/>
          </w:tcPr>
          <w:p w14:paraId="55A32552" w14:textId="77777777" w:rsidR="007134B0" w:rsidRPr="00E154C8" w:rsidRDefault="007134B0" w:rsidP="002E3898">
            <w:pPr>
              <w:rPr>
                <w:rFonts w:asciiTheme="majorBidi" w:hAnsiTheme="majorBidi" w:cstheme="majorBidi"/>
              </w:rPr>
            </w:pPr>
            <w:r w:rsidRPr="00E154C8">
              <w:rPr>
                <w:rFonts w:asciiTheme="majorBidi" w:hAnsiTheme="majorBidi" w:cstheme="majorBidi"/>
              </w:rPr>
              <w:t>89</w:t>
            </w:r>
          </w:p>
        </w:tc>
        <w:tc>
          <w:tcPr>
            <w:tcW w:w="1134" w:type="dxa"/>
          </w:tcPr>
          <w:p w14:paraId="6EDB98E5" w14:textId="77777777" w:rsidR="007134B0" w:rsidRPr="00E154C8" w:rsidRDefault="007134B0" w:rsidP="002E3898">
            <w:pPr>
              <w:rPr>
                <w:rFonts w:asciiTheme="majorBidi" w:hAnsiTheme="majorBidi" w:cstheme="majorBidi"/>
              </w:rPr>
            </w:pPr>
            <w:r w:rsidRPr="00E154C8">
              <w:rPr>
                <w:rFonts w:asciiTheme="majorBidi" w:hAnsiTheme="majorBidi" w:cstheme="majorBidi"/>
              </w:rPr>
              <w:t>82</w:t>
            </w:r>
          </w:p>
        </w:tc>
        <w:tc>
          <w:tcPr>
            <w:tcW w:w="1134" w:type="dxa"/>
          </w:tcPr>
          <w:p w14:paraId="79858EC9" w14:textId="77777777" w:rsidR="007134B0" w:rsidRPr="00E860BC" w:rsidRDefault="007134B0" w:rsidP="002E3898">
            <w:pPr>
              <w:rPr>
                <w:rFonts w:asciiTheme="majorBidi" w:hAnsiTheme="majorBidi" w:cstheme="majorBidi"/>
              </w:rPr>
            </w:pPr>
            <w:r w:rsidRPr="00E860BC">
              <w:rPr>
                <w:rFonts w:asciiTheme="majorBidi" w:hAnsiTheme="majorBidi" w:cstheme="majorBidi"/>
              </w:rPr>
              <w:t>92.13%</w:t>
            </w:r>
          </w:p>
        </w:tc>
      </w:tr>
      <w:tr w:rsidR="007134B0" w:rsidRPr="00E154C8" w14:paraId="26557378" w14:textId="77777777" w:rsidTr="002E3898">
        <w:tc>
          <w:tcPr>
            <w:tcW w:w="1294" w:type="dxa"/>
          </w:tcPr>
          <w:p w14:paraId="5548A63F" w14:textId="21BA4299" w:rsidR="007134B0" w:rsidRPr="00E154C8" w:rsidRDefault="007134B0" w:rsidP="002E3898">
            <w:pPr>
              <w:rPr>
                <w:rFonts w:asciiTheme="majorBidi" w:hAnsiTheme="majorBidi" w:cstheme="majorBidi"/>
              </w:rPr>
            </w:pPr>
            <w:r w:rsidRPr="00E154C8">
              <w:rPr>
                <w:rFonts w:asciiTheme="majorBidi" w:hAnsiTheme="majorBidi" w:cstheme="majorBidi"/>
              </w:rPr>
              <w:t>Chen</w:t>
            </w:r>
            <w:r w:rsidRPr="00E154C8">
              <w:rPr>
                <w:rFonts w:asciiTheme="majorBidi" w:hAnsiTheme="majorBidi" w:cstheme="majorBidi"/>
              </w:rPr>
              <w:fldChar w:fldCharType="begin">
                <w:fldData xml:space="preserve">PEVuZE5vdGU+PENpdGU+PEF1dGhvcj5DaGVuPC9BdXRob3I+PFllYXI+MjAxODwvWWVhcj48UmVj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</w:fldData>
              </w:fldChar>
            </w:r>
            <w:r>
              <w:rPr>
                <w:rFonts w:asciiTheme="majorBidi" w:hAnsiTheme="majorBidi" w:cstheme="majorBidi"/>
              </w:rPr>
              <w:instrText xml:space="preserve"> ADDIN EN.CITE </w:instrText>
            </w:r>
            <w:r>
              <w:rPr>
                <w:rFonts w:asciiTheme="majorBidi" w:hAnsiTheme="majorBidi" w:cstheme="majorBidi"/>
              </w:rPr>
              <w:fldChar w:fldCharType="begin">
                <w:fldData xml:space="preserve">PEVuZE5vdGU+PENpdGU+PEF1dGhvcj5DaGVuPC9BdXRob3I+PFllYXI+MjAxODwvWWVhcj48UmVj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</w:fldData>
              </w:fldChar>
            </w:r>
            <w:r>
              <w:rPr>
                <w:rFonts w:asciiTheme="majorBidi" w:hAnsiTheme="majorBidi" w:cstheme="majorBidi"/>
              </w:rPr>
              <w:instrText xml:space="preserve"> ADDIN EN.CITE.DATA </w:instrText>
            </w:r>
            <w:r>
              <w:rPr>
                <w:rFonts w:asciiTheme="majorBidi" w:hAnsiTheme="majorBidi" w:cstheme="majorBidi"/>
              </w:rPr>
            </w:r>
            <w:r>
              <w:rPr>
                <w:rFonts w:asciiTheme="majorBidi" w:hAnsiTheme="majorBidi" w:cstheme="majorBidi"/>
              </w:rPr>
              <w:fldChar w:fldCharType="end"/>
            </w:r>
            <w:r w:rsidRPr="00E154C8">
              <w:rPr>
                <w:rFonts w:asciiTheme="majorBidi" w:hAnsiTheme="majorBidi" w:cstheme="majorBidi"/>
              </w:rPr>
            </w:r>
            <w:r w:rsidRPr="00E154C8">
              <w:rPr>
                <w:rFonts w:asciiTheme="majorBidi" w:hAnsiTheme="majorBidi" w:cstheme="majorBidi"/>
              </w:rPr>
              <w:fldChar w:fldCharType="separate"/>
            </w:r>
            <w:r>
              <w:rPr>
                <w:rFonts w:asciiTheme="majorBidi" w:hAnsiTheme="majorBidi" w:cstheme="majorBidi"/>
                <w:noProof/>
              </w:rPr>
              <w:t>(Chen et al., 2018)</w:t>
            </w:r>
            <w:r w:rsidRPr="00E154C8">
              <w:rPr>
                <w:rFonts w:asciiTheme="majorBidi" w:hAnsiTheme="majorBidi" w:cstheme="majorBidi"/>
              </w:rPr>
              <w:fldChar w:fldCharType="end"/>
            </w:r>
          </w:p>
        </w:tc>
        <w:tc>
          <w:tcPr>
            <w:tcW w:w="1611" w:type="dxa"/>
          </w:tcPr>
          <w:p w14:paraId="5F1EAAEF" w14:textId="77777777" w:rsidR="007134B0" w:rsidRPr="00E154C8" w:rsidRDefault="007134B0" w:rsidP="002E3898">
            <w:pPr>
              <w:rPr>
                <w:rFonts w:asciiTheme="majorBidi" w:hAnsiTheme="majorBidi" w:cstheme="majorBidi"/>
              </w:rPr>
            </w:pPr>
            <w:r>
              <w:rPr>
                <w:rFonts w:asciiTheme="majorBidi" w:hAnsiTheme="majorBidi" w:cstheme="majorBidi" w:hint="eastAsia"/>
              </w:rPr>
              <w:t>2</w:t>
            </w:r>
            <w:r>
              <w:rPr>
                <w:rFonts w:asciiTheme="majorBidi" w:hAnsiTheme="majorBidi" w:cstheme="majorBidi"/>
              </w:rPr>
              <w:t>017</w:t>
            </w:r>
          </w:p>
        </w:tc>
        <w:tc>
          <w:tcPr>
            <w:tcW w:w="1696" w:type="dxa"/>
          </w:tcPr>
          <w:p w14:paraId="369069D1" w14:textId="77777777" w:rsidR="007134B0" w:rsidRPr="00E154C8" w:rsidRDefault="007134B0" w:rsidP="002E3898">
            <w:pPr>
              <w:rPr>
                <w:rFonts w:asciiTheme="majorBidi" w:hAnsiTheme="majorBidi" w:cstheme="majorBidi"/>
              </w:rPr>
            </w:pPr>
            <w:r w:rsidRPr="00E154C8">
              <w:rPr>
                <w:rFonts w:asciiTheme="majorBidi" w:hAnsiTheme="majorBidi" w:cstheme="majorBidi"/>
              </w:rPr>
              <w:t>East China Sea</w:t>
            </w:r>
          </w:p>
        </w:tc>
        <w:tc>
          <w:tcPr>
            <w:tcW w:w="1069" w:type="dxa"/>
          </w:tcPr>
          <w:p w14:paraId="5D384C58" w14:textId="77777777" w:rsidR="007134B0" w:rsidRPr="00E154C8" w:rsidRDefault="007134B0" w:rsidP="002E3898">
            <w:pPr>
              <w:rPr>
                <w:rFonts w:asciiTheme="majorBidi" w:hAnsiTheme="majorBidi" w:cstheme="majorBidi"/>
              </w:rPr>
            </w:pPr>
            <w:r>
              <w:rPr>
                <w:rFonts w:asciiTheme="majorBidi" w:hAnsiTheme="majorBidi" w:cstheme="majorBidi" w:hint="eastAsia"/>
              </w:rPr>
              <w:t>2</w:t>
            </w:r>
            <w:r>
              <w:rPr>
                <w:rFonts w:asciiTheme="majorBidi" w:hAnsiTheme="majorBidi" w:cstheme="majorBidi"/>
              </w:rPr>
              <w:t>04</w:t>
            </w:r>
          </w:p>
        </w:tc>
        <w:tc>
          <w:tcPr>
            <w:tcW w:w="1134" w:type="dxa"/>
          </w:tcPr>
          <w:p w14:paraId="53D5A881" w14:textId="77777777" w:rsidR="007134B0" w:rsidRPr="00E154C8" w:rsidRDefault="007134B0" w:rsidP="002E3898">
            <w:pPr>
              <w:rPr>
                <w:rFonts w:asciiTheme="majorBidi" w:hAnsiTheme="majorBidi" w:cstheme="majorBidi"/>
              </w:rPr>
            </w:pPr>
            <w:r>
              <w:rPr>
                <w:rFonts w:asciiTheme="majorBidi" w:hAnsiTheme="majorBidi" w:cstheme="majorBidi" w:hint="eastAsia"/>
              </w:rPr>
              <w:t>2</w:t>
            </w:r>
            <w:r>
              <w:rPr>
                <w:rFonts w:asciiTheme="majorBidi" w:hAnsiTheme="majorBidi" w:cstheme="majorBidi"/>
              </w:rPr>
              <w:t>04</w:t>
            </w:r>
          </w:p>
        </w:tc>
        <w:tc>
          <w:tcPr>
            <w:tcW w:w="1134" w:type="dxa"/>
          </w:tcPr>
          <w:p w14:paraId="46AE4337" w14:textId="77777777" w:rsidR="007134B0" w:rsidRPr="00E860BC" w:rsidRDefault="007134B0" w:rsidP="002E3898">
            <w:pPr>
              <w:rPr>
                <w:rFonts w:asciiTheme="majorBidi" w:hAnsiTheme="majorBidi" w:cstheme="majorBidi"/>
              </w:rPr>
            </w:pPr>
            <w:r w:rsidRPr="00E860BC">
              <w:rPr>
                <w:rFonts w:asciiTheme="majorBidi" w:hAnsiTheme="majorBidi" w:cstheme="majorBidi"/>
              </w:rPr>
              <w:t>100.00%</w:t>
            </w:r>
          </w:p>
        </w:tc>
      </w:tr>
      <w:tr w:rsidR="007134B0" w:rsidRPr="00E154C8" w14:paraId="1B899446" w14:textId="77777777" w:rsidTr="002E3898">
        <w:tc>
          <w:tcPr>
            <w:tcW w:w="1294" w:type="dxa"/>
          </w:tcPr>
          <w:p w14:paraId="373B77F2" w14:textId="2498035E" w:rsidR="007134B0" w:rsidRPr="00E154C8" w:rsidRDefault="007134B0" w:rsidP="002E3898">
            <w:pPr>
              <w:rPr>
                <w:rFonts w:asciiTheme="majorBidi" w:hAnsiTheme="majorBidi" w:cstheme="majorBidi"/>
              </w:rPr>
            </w:pPr>
            <w:r w:rsidRPr="00E154C8">
              <w:rPr>
                <w:rFonts w:asciiTheme="majorBidi" w:hAnsiTheme="majorBidi" w:cstheme="majorBidi"/>
              </w:rPr>
              <w:t>Li</w:t>
            </w:r>
            <w:r w:rsidRPr="00E154C8">
              <w:rPr>
                <w:rFonts w:asciiTheme="majorBidi" w:hAnsiTheme="majorBidi" w:cstheme="majorBidi"/>
              </w:rPr>
              <w:fldChar w:fldCharType="begin">
                <w:fldData xml:space="preserve">PEVuZE5vdGU+PENpdGU+PEF1dGhvcj5MaTwvQXV0aG9yPjxZZWFyPjIwMTc8L1llYXI+PFJlY051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</w:fldData>
              </w:fldChar>
            </w:r>
            <w:r>
              <w:rPr>
                <w:rFonts w:asciiTheme="majorBidi" w:hAnsiTheme="majorBidi" w:cstheme="majorBidi"/>
              </w:rPr>
              <w:instrText xml:space="preserve"> ADDIN EN.CITE </w:instrText>
            </w:r>
            <w:r>
              <w:rPr>
                <w:rFonts w:asciiTheme="majorBidi" w:hAnsiTheme="majorBidi" w:cstheme="majorBidi"/>
              </w:rPr>
              <w:fldChar w:fldCharType="begin">
                <w:fldData xml:space="preserve">PEVuZE5vdGU+PENpdGU+PEF1dGhvcj5MaTwvQXV0aG9yPjxZZWFyPjIwMTc8L1llYXI+PFJlY051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</w:fldData>
              </w:fldChar>
            </w:r>
            <w:r>
              <w:rPr>
                <w:rFonts w:asciiTheme="majorBidi" w:hAnsiTheme="majorBidi" w:cstheme="majorBidi"/>
              </w:rPr>
              <w:instrText xml:space="preserve"> ADDIN EN.CITE.DATA </w:instrText>
            </w:r>
            <w:r>
              <w:rPr>
                <w:rFonts w:asciiTheme="majorBidi" w:hAnsiTheme="majorBidi" w:cstheme="majorBidi"/>
              </w:rPr>
            </w:r>
            <w:r>
              <w:rPr>
                <w:rFonts w:asciiTheme="majorBidi" w:hAnsiTheme="majorBidi" w:cstheme="majorBidi"/>
              </w:rPr>
              <w:fldChar w:fldCharType="end"/>
            </w:r>
            <w:r w:rsidRPr="00E154C8">
              <w:rPr>
                <w:rFonts w:asciiTheme="majorBidi" w:hAnsiTheme="majorBidi" w:cstheme="majorBidi"/>
              </w:rPr>
            </w:r>
            <w:r w:rsidRPr="00E154C8">
              <w:rPr>
                <w:rFonts w:asciiTheme="majorBidi" w:hAnsiTheme="majorBidi" w:cstheme="majorBidi"/>
              </w:rPr>
              <w:fldChar w:fldCharType="separate"/>
            </w:r>
            <w:r>
              <w:rPr>
                <w:rFonts w:asciiTheme="majorBidi" w:hAnsiTheme="majorBidi" w:cstheme="majorBidi"/>
                <w:noProof/>
              </w:rPr>
              <w:t>(Li et al., 2017)</w:t>
            </w:r>
            <w:r w:rsidRPr="00E154C8">
              <w:rPr>
                <w:rFonts w:asciiTheme="majorBidi" w:hAnsiTheme="majorBidi" w:cstheme="majorBidi"/>
              </w:rPr>
              <w:fldChar w:fldCharType="end"/>
            </w:r>
          </w:p>
        </w:tc>
        <w:tc>
          <w:tcPr>
            <w:tcW w:w="1611" w:type="dxa"/>
          </w:tcPr>
          <w:p w14:paraId="7F753EF9" w14:textId="77777777" w:rsidR="007134B0" w:rsidRPr="00E154C8" w:rsidRDefault="007134B0" w:rsidP="002E3898">
            <w:pPr>
              <w:rPr>
                <w:rFonts w:asciiTheme="majorBidi" w:hAnsiTheme="majorBidi" w:cstheme="majorBidi"/>
              </w:rPr>
            </w:pPr>
            <w:r>
              <w:rPr>
                <w:rFonts w:asciiTheme="majorBidi" w:hAnsiTheme="majorBidi" w:cstheme="majorBidi" w:hint="eastAsia"/>
              </w:rPr>
              <w:t>2</w:t>
            </w:r>
            <w:r>
              <w:rPr>
                <w:rFonts w:asciiTheme="majorBidi" w:hAnsiTheme="majorBidi" w:cstheme="majorBidi"/>
              </w:rPr>
              <w:t>011</w:t>
            </w:r>
          </w:p>
        </w:tc>
        <w:tc>
          <w:tcPr>
            <w:tcW w:w="1696" w:type="dxa"/>
          </w:tcPr>
          <w:p w14:paraId="4FFDE246" w14:textId="77777777" w:rsidR="007134B0" w:rsidRPr="00E154C8" w:rsidRDefault="007134B0" w:rsidP="002E3898">
            <w:pPr>
              <w:rPr>
                <w:rFonts w:asciiTheme="majorBidi" w:hAnsiTheme="majorBidi" w:cstheme="majorBidi"/>
              </w:rPr>
            </w:pPr>
            <w:r>
              <w:rPr>
                <w:rFonts w:asciiTheme="majorBidi" w:hAnsiTheme="majorBidi" w:cstheme="majorBidi" w:hint="eastAsia"/>
              </w:rPr>
              <w:t>Y</w:t>
            </w:r>
            <w:r>
              <w:rPr>
                <w:rFonts w:asciiTheme="majorBidi" w:hAnsiTheme="majorBidi" w:cstheme="majorBidi"/>
              </w:rPr>
              <w:t>ellow Sea</w:t>
            </w:r>
          </w:p>
        </w:tc>
        <w:tc>
          <w:tcPr>
            <w:tcW w:w="1069" w:type="dxa"/>
          </w:tcPr>
          <w:p w14:paraId="59DE6F2B" w14:textId="77777777" w:rsidR="007134B0" w:rsidRPr="00E154C8" w:rsidRDefault="007134B0" w:rsidP="002E3898">
            <w:pPr>
              <w:rPr>
                <w:rFonts w:asciiTheme="majorBidi" w:hAnsiTheme="majorBidi" w:cstheme="majorBidi"/>
              </w:rPr>
            </w:pPr>
            <w:r>
              <w:rPr>
                <w:rFonts w:asciiTheme="majorBidi" w:hAnsiTheme="majorBidi" w:cstheme="majorBidi" w:hint="eastAsia"/>
              </w:rPr>
              <w:t>8</w:t>
            </w:r>
            <w:r>
              <w:rPr>
                <w:rFonts w:asciiTheme="majorBidi" w:hAnsiTheme="majorBidi" w:cstheme="majorBidi"/>
              </w:rPr>
              <w:t>5</w:t>
            </w:r>
          </w:p>
        </w:tc>
        <w:tc>
          <w:tcPr>
            <w:tcW w:w="1134" w:type="dxa"/>
          </w:tcPr>
          <w:p w14:paraId="455BB95C" w14:textId="77777777" w:rsidR="007134B0" w:rsidRPr="00E154C8" w:rsidRDefault="007134B0" w:rsidP="002E3898">
            <w:pPr>
              <w:rPr>
                <w:rFonts w:asciiTheme="majorBidi" w:hAnsiTheme="majorBidi" w:cstheme="majorBidi"/>
              </w:rPr>
            </w:pPr>
            <w:r>
              <w:rPr>
                <w:rFonts w:asciiTheme="majorBidi" w:hAnsiTheme="majorBidi" w:cstheme="majorBidi" w:hint="eastAsia"/>
              </w:rPr>
              <w:t>8</w:t>
            </w:r>
            <w:r>
              <w:rPr>
                <w:rFonts w:asciiTheme="majorBidi" w:hAnsiTheme="majorBidi" w:cstheme="majorBidi"/>
              </w:rPr>
              <w:t>5</w:t>
            </w:r>
          </w:p>
        </w:tc>
        <w:tc>
          <w:tcPr>
            <w:tcW w:w="1134" w:type="dxa"/>
          </w:tcPr>
          <w:p w14:paraId="6AE2D81C" w14:textId="77777777" w:rsidR="007134B0" w:rsidRPr="00E860BC" w:rsidRDefault="007134B0" w:rsidP="002E3898">
            <w:pPr>
              <w:rPr>
                <w:rFonts w:asciiTheme="majorBidi" w:hAnsiTheme="majorBidi" w:cstheme="majorBidi"/>
              </w:rPr>
            </w:pPr>
            <w:r w:rsidRPr="00E860BC">
              <w:rPr>
                <w:rFonts w:asciiTheme="majorBidi" w:hAnsiTheme="majorBidi" w:cstheme="majorBidi"/>
              </w:rPr>
              <w:t>100.00%</w:t>
            </w:r>
          </w:p>
        </w:tc>
      </w:tr>
      <w:tr w:rsidR="007134B0" w:rsidRPr="00E154C8" w14:paraId="59659E36" w14:textId="77777777" w:rsidTr="002E3898">
        <w:tc>
          <w:tcPr>
            <w:tcW w:w="1294" w:type="dxa"/>
          </w:tcPr>
          <w:p w14:paraId="0809FCB4" w14:textId="77777777" w:rsidR="007134B0" w:rsidRPr="00E154C8" w:rsidRDefault="007134B0" w:rsidP="002E3898">
            <w:pPr>
              <w:rPr>
                <w:rFonts w:asciiTheme="majorBidi" w:hAnsiTheme="majorBidi" w:cstheme="majorBidi"/>
              </w:rPr>
            </w:pPr>
            <w:r>
              <w:rPr>
                <w:rFonts w:asciiTheme="majorBidi" w:hAnsiTheme="majorBidi" w:cstheme="majorBidi" w:hint="eastAsia"/>
              </w:rPr>
              <w:t>T</w:t>
            </w:r>
            <w:r>
              <w:rPr>
                <w:rFonts w:asciiTheme="majorBidi" w:hAnsiTheme="majorBidi" w:cstheme="majorBidi"/>
              </w:rPr>
              <w:t>his study</w:t>
            </w:r>
          </w:p>
        </w:tc>
        <w:tc>
          <w:tcPr>
            <w:tcW w:w="1611" w:type="dxa"/>
          </w:tcPr>
          <w:p w14:paraId="02302C82" w14:textId="77777777" w:rsidR="007134B0" w:rsidRPr="00E154C8" w:rsidRDefault="007134B0" w:rsidP="002E3898">
            <w:pPr>
              <w:rPr>
                <w:rFonts w:asciiTheme="majorBidi" w:hAnsiTheme="majorBidi" w:cstheme="majorBidi"/>
              </w:rPr>
            </w:pPr>
            <w:r>
              <w:rPr>
                <w:rFonts w:asciiTheme="majorBidi" w:hAnsiTheme="majorBidi" w:cstheme="majorBidi" w:hint="eastAsia"/>
              </w:rPr>
              <w:t>2</w:t>
            </w:r>
            <w:r>
              <w:rPr>
                <w:rFonts w:asciiTheme="majorBidi" w:hAnsiTheme="majorBidi" w:cstheme="majorBidi"/>
              </w:rPr>
              <w:t>023</w:t>
            </w:r>
          </w:p>
        </w:tc>
        <w:tc>
          <w:tcPr>
            <w:tcW w:w="1696" w:type="dxa"/>
          </w:tcPr>
          <w:p w14:paraId="0D2823AA" w14:textId="77777777" w:rsidR="007134B0" w:rsidRPr="00E154C8" w:rsidRDefault="007134B0" w:rsidP="002E3898">
            <w:pPr>
              <w:rPr>
                <w:rFonts w:asciiTheme="majorBidi" w:hAnsiTheme="majorBidi" w:cstheme="majorBidi"/>
              </w:rPr>
            </w:pPr>
            <w:r w:rsidRPr="00E154C8">
              <w:rPr>
                <w:rFonts w:asciiTheme="majorBidi" w:hAnsiTheme="majorBidi" w:cstheme="majorBidi"/>
              </w:rPr>
              <w:t>Multi-sea areas</w:t>
            </w:r>
          </w:p>
        </w:tc>
        <w:tc>
          <w:tcPr>
            <w:tcW w:w="1069" w:type="dxa"/>
          </w:tcPr>
          <w:p w14:paraId="57ECD938" w14:textId="77777777" w:rsidR="007134B0" w:rsidRPr="00E154C8" w:rsidRDefault="007134B0" w:rsidP="002E3898">
            <w:pPr>
              <w:rPr>
                <w:rFonts w:asciiTheme="majorBidi" w:hAnsiTheme="majorBidi" w:cstheme="majorBidi"/>
              </w:rPr>
            </w:pPr>
            <w:r>
              <w:rPr>
                <w:rFonts w:asciiTheme="majorBidi" w:hAnsiTheme="majorBidi" w:cstheme="majorBidi" w:hint="eastAsia"/>
              </w:rPr>
              <w:t>1</w:t>
            </w:r>
            <w:r>
              <w:rPr>
                <w:rFonts w:asciiTheme="majorBidi" w:hAnsiTheme="majorBidi" w:cstheme="majorBidi"/>
              </w:rPr>
              <w:t>87</w:t>
            </w:r>
          </w:p>
        </w:tc>
        <w:tc>
          <w:tcPr>
            <w:tcW w:w="1134" w:type="dxa"/>
          </w:tcPr>
          <w:p w14:paraId="34562D79" w14:textId="77777777" w:rsidR="007134B0" w:rsidRPr="00E154C8" w:rsidRDefault="007134B0" w:rsidP="002E3898">
            <w:pPr>
              <w:rPr>
                <w:rFonts w:asciiTheme="majorBidi" w:hAnsiTheme="majorBidi" w:cstheme="majorBidi"/>
              </w:rPr>
            </w:pPr>
            <w:r>
              <w:rPr>
                <w:rFonts w:asciiTheme="majorBidi" w:hAnsiTheme="majorBidi" w:cstheme="majorBidi" w:hint="eastAsia"/>
              </w:rPr>
              <w:t>7</w:t>
            </w:r>
            <w:r>
              <w:rPr>
                <w:rFonts w:asciiTheme="majorBidi" w:hAnsiTheme="majorBidi" w:cstheme="majorBidi"/>
              </w:rPr>
              <w:t>9</w:t>
            </w:r>
          </w:p>
        </w:tc>
        <w:tc>
          <w:tcPr>
            <w:tcW w:w="1134" w:type="dxa"/>
          </w:tcPr>
          <w:p w14:paraId="691B5A57" w14:textId="77777777" w:rsidR="007134B0" w:rsidRPr="00E860BC" w:rsidRDefault="007134B0" w:rsidP="002E3898">
            <w:pPr>
              <w:rPr>
                <w:rFonts w:asciiTheme="majorBidi" w:hAnsiTheme="majorBidi" w:cstheme="majorBidi"/>
              </w:rPr>
            </w:pPr>
            <w:r w:rsidRPr="00E860BC">
              <w:rPr>
                <w:rFonts w:asciiTheme="majorBidi" w:hAnsiTheme="majorBidi" w:cstheme="majorBidi"/>
              </w:rPr>
              <w:t>42.25%</w:t>
            </w:r>
          </w:p>
        </w:tc>
      </w:tr>
    </w:tbl>
    <w:p w14:paraId="08E7144B" w14:textId="01630944" w:rsidR="007134B0" w:rsidRDefault="007134B0" w:rsidP="007134B0">
      <w:pPr>
        <w:pStyle w:val="EndNoteBibliography"/>
        <w:spacing w:after="0"/>
        <w:ind w:left="720" w:hanging="720"/>
      </w:pPr>
      <w:r>
        <w:t>Reference</w:t>
      </w:r>
    </w:p>
    <w:p w14:paraId="2E95299D" w14:textId="21D1CE61" w:rsidR="007134B0" w:rsidRPr="007134B0" w:rsidRDefault="007134B0" w:rsidP="007134B0">
      <w:pPr>
        <w:pStyle w:val="EndNoteBibliography"/>
        <w:spacing w:after="0"/>
        <w:ind w:left="720" w:hanging="720"/>
      </w:pPr>
      <w:r>
        <w:fldChar w:fldCharType="begin"/>
      </w:r>
      <w:r>
        <w:instrText xml:space="preserve"> ADDIN EN.REFLIST </w:instrText>
      </w:r>
      <w:r>
        <w:fldChar w:fldCharType="separate"/>
      </w:r>
      <w:r w:rsidRPr="007134B0">
        <w:t xml:space="preserve">Ai-hua, L., Lin, W., Sha-sha, L., and Wan-jun, Z. (2022). Prevalence of parasitic infections in fish from markets in Zhenjiang City from 2017 to 2020. </w:t>
      </w:r>
      <w:r w:rsidRPr="007134B0">
        <w:rPr>
          <w:i/>
        </w:rPr>
        <w:t>Chinese Journal of Schistosomiasis Control</w:t>
      </w:r>
      <w:r w:rsidRPr="007134B0">
        <w:t xml:space="preserve"> 34(05)</w:t>
      </w:r>
      <w:r w:rsidRPr="007134B0">
        <w:rPr>
          <w:b/>
        </w:rPr>
        <w:t>,</w:t>
      </w:r>
      <w:r w:rsidRPr="007134B0">
        <w:t xml:space="preserve"> 527-530. doi: 10.16250/j.32.1374.2021178. (In Chinese).</w:t>
      </w:r>
    </w:p>
    <w:p w14:paraId="22478AC1" w14:textId="77777777" w:rsidR="007134B0" w:rsidRPr="007134B0" w:rsidRDefault="007134B0" w:rsidP="007134B0">
      <w:pPr>
        <w:pStyle w:val="EndNoteBibliography"/>
        <w:spacing w:after="0"/>
        <w:ind w:left="720" w:hanging="720"/>
      </w:pPr>
      <w:r w:rsidRPr="007134B0">
        <w:t xml:space="preserve">Bing, Y., Zhong-qing, S., Xu-yan, S., Xue-xiang, S., Dan-dan, L., Nan, X., et al. (2017). Research Anisakis infecting in marine fish in Shandong Qingdao. </w:t>
      </w:r>
      <w:r w:rsidRPr="007134B0">
        <w:rPr>
          <w:i/>
        </w:rPr>
        <w:t>Journal of Medical Pest Control</w:t>
      </w:r>
      <w:r w:rsidRPr="007134B0">
        <w:t xml:space="preserve"> 33(09)</w:t>
      </w:r>
      <w:r w:rsidRPr="007134B0">
        <w:rPr>
          <w:b/>
        </w:rPr>
        <w:t>,</w:t>
      </w:r>
      <w:r w:rsidRPr="007134B0">
        <w:t xml:space="preserve"> 985-986. doi: CNKI:SUN:YXDZ.0.2017-09-024. (In Chinese).</w:t>
      </w:r>
    </w:p>
    <w:p w14:paraId="0C709D7E" w14:textId="77777777" w:rsidR="007134B0" w:rsidRPr="007134B0" w:rsidRDefault="007134B0" w:rsidP="007134B0">
      <w:pPr>
        <w:pStyle w:val="EndNoteBibliography"/>
        <w:spacing w:after="0"/>
        <w:ind w:left="720" w:hanging="720"/>
      </w:pPr>
      <w:r w:rsidRPr="007134B0">
        <w:t xml:space="preserve">Bo-yu, G., Bai-nian, L., Xiu-yun, Z., Rui-mei, Z., Er-ming, W., Jiong-bu, F., et al. (2017). Survey on parasite contamination of food sold in Jiangmen City. </w:t>
      </w:r>
      <w:r w:rsidRPr="007134B0">
        <w:rPr>
          <w:i/>
        </w:rPr>
        <w:t>Journal of Diseases Monitor and Control</w:t>
      </w:r>
      <w:r w:rsidRPr="007134B0">
        <w:t xml:space="preserve"> 11(3)</w:t>
      </w:r>
      <w:r w:rsidRPr="007134B0">
        <w:rPr>
          <w:b/>
        </w:rPr>
        <w:t>,</w:t>
      </w:r>
      <w:r w:rsidRPr="007134B0">
        <w:t xml:space="preserve"> 3. doi: (In Chinese).</w:t>
      </w:r>
    </w:p>
    <w:p w14:paraId="7E514E4E" w14:textId="77777777" w:rsidR="007134B0" w:rsidRPr="007134B0" w:rsidRDefault="007134B0" w:rsidP="007134B0">
      <w:pPr>
        <w:pStyle w:val="EndNoteBibliography"/>
        <w:spacing w:after="0"/>
        <w:ind w:left="720" w:hanging="720"/>
      </w:pPr>
      <w:r w:rsidRPr="007134B0">
        <w:t xml:space="preserve">Chen-xin, L., Shi-han, L., Wei-wei, C., Shu-ling, H., and Dian-wei, J. (2017). Parasite pollution in aquatic products marketed in Fujian Province. </w:t>
      </w:r>
      <w:r w:rsidRPr="007134B0">
        <w:rPr>
          <w:i/>
        </w:rPr>
        <w:t>Chinese Journal of Zoonoses</w:t>
      </w:r>
      <w:r w:rsidRPr="007134B0">
        <w:t xml:space="preserve"> 33(06)</w:t>
      </w:r>
      <w:r w:rsidRPr="007134B0">
        <w:rPr>
          <w:b/>
        </w:rPr>
        <w:t>,</w:t>
      </w:r>
      <w:r w:rsidRPr="007134B0">
        <w:t xml:space="preserve"> 564-568. doi: 10.3969/j.issn.1002-2694.2017.06.018. (In Chinese).</w:t>
      </w:r>
    </w:p>
    <w:p w14:paraId="684D6F85" w14:textId="77777777" w:rsidR="007134B0" w:rsidRPr="007134B0" w:rsidRDefault="007134B0" w:rsidP="007134B0">
      <w:pPr>
        <w:pStyle w:val="EndNoteBibliography"/>
        <w:spacing w:after="0"/>
        <w:ind w:left="720" w:hanging="720"/>
      </w:pPr>
      <w:r w:rsidRPr="007134B0">
        <w:t xml:space="preserve">Chen-xin, L., Shu-ling, H., Shi-han, L., Dian-wei, J., and Han-guo, X. (2019). Infection and species identification of Anisakis larvae in sea fishes along Fujian coast. </w:t>
      </w:r>
      <w:r w:rsidRPr="007134B0">
        <w:rPr>
          <w:i/>
        </w:rPr>
        <w:t>Chinese journal of parasitiology and parasitic disease</w:t>
      </w:r>
      <w:r w:rsidRPr="007134B0">
        <w:t xml:space="preserve"> 37(04)</w:t>
      </w:r>
      <w:r w:rsidRPr="007134B0">
        <w:rPr>
          <w:b/>
        </w:rPr>
        <w:t>,</w:t>
      </w:r>
      <w:r w:rsidRPr="007134B0">
        <w:t xml:space="preserve"> 417-421. doi: 10.12140/j.issn.1000-7423.2019.04.008. (In Chinese).</w:t>
      </w:r>
    </w:p>
    <w:p w14:paraId="78717E92" w14:textId="77777777" w:rsidR="007134B0" w:rsidRPr="007134B0" w:rsidRDefault="007134B0" w:rsidP="007134B0">
      <w:pPr>
        <w:pStyle w:val="EndNoteBibliography"/>
        <w:spacing w:after="0"/>
        <w:ind w:left="720" w:hanging="720"/>
      </w:pPr>
      <w:r w:rsidRPr="007134B0">
        <w:lastRenderedPageBreak/>
        <w:t xml:space="preserve">Chen, H.X., Zhang, L.P., Gibson, D.I., Lü, L., Xu, Z., Li, H.T., et al. (2018). Detection of ascaridoid nematode parasites in the important marine food-fish Conger myriaster (Brevoort) (Anguilliformes: Congridae) from the Zhoushan Fishery, China. </w:t>
      </w:r>
      <w:r w:rsidRPr="007134B0">
        <w:rPr>
          <w:i/>
        </w:rPr>
        <w:t>Parasit Vectors</w:t>
      </w:r>
      <w:r w:rsidRPr="007134B0">
        <w:t xml:space="preserve"> 11(1)</w:t>
      </w:r>
      <w:r w:rsidRPr="007134B0">
        <w:rPr>
          <w:b/>
        </w:rPr>
        <w:t>,</w:t>
      </w:r>
      <w:r w:rsidRPr="007134B0">
        <w:t xml:space="preserve"> 274. doi: 10.1186/s13071-018-2850-4.</w:t>
      </w:r>
    </w:p>
    <w:p w14:paraId="1BF8C089" w14:textId="77777777" w:rsidR="007134B0" w:rsidRPr="007134B0" w:rsidRDefault="007134B0" w:rsidP="007134B0">
      <w:pPr>
        <w:pStyle w:val="EndNoteBibliography"/>
        <w:spacing w:after="0"/>
        <w:ind w:left="720" w:hanging="720"/>
      </w:pPr>
      <w:r w:rsidRPr="007134B0">
        <w:t>Chun-bo, G., Zhao-xia, W., Feng-guang, D., Yu-fang, X., and Yue-lin, S. (2018). Investigation on infection of Anisakis sp. 3</w:t>
      </w:r>
      <w:r w:rsidRPr="007134B0">
        <w:rPr>
          <w:vertAlign w:val="superscript"/>
        </w:rPr>
        <w:t>rd</w:t>
      </w:r>
      <w:r w:rsidRPr="007134B0">
        <w:t xml:space="preserve"> stage larvae in fresh marine fish for sale in Yantai from 2016 to 2017. </w:t>
      </w:r>
      <w:r w:rsidRPr="007134B0">
        <w:rPr>
          <w:i/>
        </w:rPr>
        <w:t>Modern Preventive Medcine</w:t>
      </w:r>
      <w:r w:rsidRPr="007134B0">
        <w:t xml:space="preserve"> 45(10)</w:t>
      </w:r>
      <w:r w:rsidRPr="007134B0">
        <w:rPr>
          <w:b/>
        </w:rPr>
        <w:t>,</w:t>
      </w:r>
      <w:r w:rsidRPr="007134B0">
        <w:t xml:space="preserve"> 1766-1768. doi: CNKI:SUN:XDYF.0.2018-10-011. (In Chinese).</w:t>
      </w:r>
    </w:p>
    <w:p w14:paraId="41FC3CEC" w14:textId="77777777" w:rsidR="007134B0" w:rsidRPr="007134B0" w:rsidRDefault="007134B0" w:rsidP="007134B0">
      <w:pPr>
        <w:pStyle w:val="EndNoteBibliography"/>
        <w:spacing w:after="0"/>
        <w:ind w:left="720" w:hanging="720"/>
      </w:pPr>
      <w:r w:rsidRPr="007134B0">
        <w:t xml:space="preserve">Chun-ling, Z. (2021). </w:t>
      </w:r>
      <w:r w:rsidRPr="007134B0">
        <w:rPr>
          <w:i/>
        </w:rPr>
        <w:t>Investigation of Anisakis infection in coastal fishes of China and establishmen of detection methods.</w:t>
      </w:r>
      <w:r w:rsidRPr="007134B0">
        <w:t xml:space="preserve"> Jilin University.</w:t>
      </w:r>
    </w:p>
    <w:p w14:paraId="24949E31" w14:textId="77777777" w:rsidR="007134B0" w:rsidRPr="007134B0" w:rsidRDefault="007134B0" w:rsidP="007134B0">
      <w:pPr>
        <w:pStyle w:val="EndNoteBibliography"/>
        <w:spacing w:after="0"/>
        <w:ind w:left="720" w:hanging="720"/>
      </w:pPr>
      <w:r w:rsidRPr="007134B0">
        <w:t xml:space="preserve">Dan, Z., Chen-xin, L., Wu-wei, C., and Han-guo, X. (2023). Investigation of Anisakis spp. infection in marine fish in Fujian Province, 2019-2021. </w:t>
      </w:r>
      <w:r w:rsidRPr="007134B0">
        <w:rPr>
          <w:i/>
        </w:rPr>
        <w:t>Chinese Journal of Parasitology and Parasitic Diseases</w:t>
      </w:r>
      <w:r w:rsidRPr="007134B0">
        <w:t xml:space="preserve"> 41(2)</w:t>
      </w:r>
      <w:r w:rsidRPr="007134B0">
        <w:rPr>
          <w:b/>
        </w:rPr>
        <w:t>,</w:t>
      </w:r>
      <w:r w:rsidRPr="007134B0">
        <w:t xml:space="preserve"> 238-240. doi: 10.12140/j.issn.1000-7423.2023.02.019. (In Chinese).</w:t>
      </w:r>
    </w:p>
    <w:p w14:paraId="424B54F1" w14:textId="77777777" w:rsidR="007134B0" w:rsidRPr="007134B0" w:rsidRDefault="007134B0" w:rsidP="007134B0">
      <w:pPr>
        <w:pStyle w:val="EndNoteBibliography"/>
        <w:spacing w:after="0"/>
        <w:ind w:left="720" w:hanging="720"/>
      </w:pPr>
      <w:r w:rsidRPr="007134B0">
        <w:t xml:space="preserve">Guang-ping, H. (2013). </w:t>
      </w:r>
      <w:r w:rsidRPr="007134B0">
        <w:rPr>
          <w:i/>
        </w:rPr>
        <w:t>Molecular identification and phylogenetic analysis of Anisakidae larvae from the marine fishes of Perciformes in the South China Sea.</w:t>
      </w:r>
      <w:r w:rsidRPr="007134B0">
        <w:t xml:space="preserve"> Hebei Normal University.</w:t>
      </w:r>
    </w:p>
    <w:p w14:paraId="5FEE5054" w14:textId="77777777" w:rsidR="007134B0" w:rsidRPr="007134B0" w:rsidRDefault="007134B0" w:rsidP="007134B0">
      <w:pPr>
        <w:pStyle w:val="EndNoteBibliography"/>
        <w:spacing w:after="0"/>
        <w:ind w:left="720" w:hanging="720"/>
      </w:pPr>
      <w:r w:rsidRPr="007134B0">
        <w:t xml:space="preserve">Jing-yao, Z., Qi, L., Hui, Z., Jun-he, Z., and Zhou-xia, G. (2017). Investigation and molecular identification of Anisakis infection in marine fish from Zhoushan fishery. </w:t>
      </w:r>
      <w:r w:rsidRPr="007134B0">
        <w:rPr>
          <w:i/>
        </w:rPr>
        <w:t>China Preventive Medicine Journal</w:t>
      </w:r>
      <w:r w:rsidRPr="007134B0">
        <w:t xml:space="preserve"> 29(07)</w:t>
      </w:r>
      <w:r w:rsidRPr="007134B0">
        <w:rPr>
          <w:b/>
        </w:rPr>
        <w:t>,</w:t>
      </w:r>
      <w:r w:rsidRPr="007134B0">
        <w:t xml:space="preserve"> 694-697+701. doi: 10.19485/j.cnki.issn1007-0931.2017.07.010. (In Chinese).</w:t>
      </w:r>
    </w:p>
    <w:p w14:paraId="3E1F6339" w14:textId="77777777" w:rsidR="007134B0" w:rsidRPr="007134B0" w:rsidRDefault="007134B0" w:rsidP="007134B0">
      <w:pPr>
        <w:pStyle w:val="EndNoteBibliography"/>
        <w:spacing w:after="0"/>
        <w:ind w:left="720" w:hanging="720"/>
      </w:pPr>
      <w:r w:rsidRPr="007134B0">
        <w:t xml:space="preserve">Jun-he, Z., Qi, L., Qian-tong, Z., Wei-xian, H., Ke-fengh, L., and Xu, X. (2010). A study of the infection and physicochemical characteristics of the marine fish infected by Anisakis L3 caught in Zhoushan Fishery. </w:t>
      </w:r>
      <w:r w:rsidRPr="007134B0">
        <w:rPr>
          <w:i/>
        </w:rPr>
        <w:t>Chinese Journal of Preventive Medicine</w:t>
      </w:r>
      <w:r w:rsidRPr="007134B0">
        <w:t xml:space="preserve"> 44(11)</w:t>
      </w:r>
      <w:r w:rsidRPr="007134B0">
        <w:rPr>
          <w:b/>
        </w:rPr>
        <w:t>,</w:t>
      </w:r>
      <w:r w:rsidRPr="007134B0">
        <w:t xml:space="preserve"> 6. doi: 10.3760/cma.j.issn.0253-9624.2010.11.018. (In Chinese).</w:t>
      </w:r>
    </w:p>
    <w:p w14:paraId="6CD5703D" w14:textId="77777777" w:rsidR="007134B0" w:rsidRPr="007134B0" w:rsidRDefault="007134B0" w:rsidP="007134B0">
      <w:pPr>
        <w:pStyle w:val="EndNoteBibliography"/>
        <w:spacing w:after="0"/>
        <w:ind w:left="720" w:hanging="720"/>
      </w:pPr>
      <w:r w:rsidRPr="007134B0">
        <w:t xml:space="preserve">Jun-hua, C., Zhi-xia, X., Guang-xing, X., Jian-yun, H., Hong-hui, C., Shi-zun, S., et al. (2014). Anisakis simplex larvae: Infection status in marine fished for sale in Shantou. </w:t>
      </w:r>
      <w:r w:rsidRPr="007134B0">
        <w:rPr>
          <w:i/>
        </w:rPr>
        <w:t>Chinese journal of parasitiology and parasitic disease</w:t>
      </w:r>
      <w:r w:rsidRPr="007134B0">
        <w:t xml:space="preserve"> 32(03)</w:t>
      </w:r>
      <w:r w:rsidRPr="007134B0">
        <w:rPr>
          <w:b/>
        </w:rPr>
        <w:t>,</w:t>
      </w:r>
      <w:r w:rsidRPr="007134B0">
        <w:t xml:space="preserve"> 212-216. doi: CNKI:SUN:ZJSB.0.2014-03-014. (In Chinese).</w:t>
      </w:r>
    </w:p>
    <w:p w14:paraId="038659C4" w14:textId="77777777" w:rsidR="007134B0" w:rsidRPr="007134B0" w:rsidRDefault="007134B0" w:rsidP="007134B0">
      <w:pPr>
        <w:pStyle w:val="EndNoteBibliography"/>
        <w:spacing w:after="0"/>
        <w:ind w:left="720" w:hanging="720"/>
      </w:pPr>
      <w:r w:rsidRPr="007134B0">
        <w:t xml:space="preserve">Li-ping, Y., Feng, S., Guo-zhang, X., Feng, L., and Zhi-hua, C. (2006). A survey of the infection of fish in the East China Sea with Anisakis larvae. </w:t>
      </w:r>
      <w:r w:rsidRPr="007134B0">
        <w:rPr>
          <w:i/>
        </w:rPr>
        <w:t>China Preventive Medicine Journal</w:t>
      </w:r>
      <w:r w:rsidRPr="007134B0">
        <w:t xml:space="preserve"> 18(07)</w:t>
      </w:r>
      <w:r w:rsidRPr="007134B0">
        <w:rPr>
          <w:b/>
        </w:rPr>
        <w:t>,</w:t>
      </w:r>
      <w:r w:rsidRPr="007134B0">
        <w:t xml:space="preserve"> 31+34. doi: 10.19485/j.cnki.issn1007-0931.2006.07.019. (In Chinese).</w:t>
      </w:r>
    </w:p>
    <w:p w14:paraId="30ADF876" w14:textId="77777777" w:rsidR="007134B0" w:rsidRPr="007134B0" w:rsidRDefault="007134B0" w:rsidP="007134B0">
      <w:pPr>
        <w:pStyle w:val="EndNoteBibliography"/>
        <w:spacing w:after="0"/>
        <w:ind w:left="720" w:hanging="720"/>
      </w:pPr>
      <w:r w:rsidRPr="007134B0">
        <w:t xml:space="preserve">Li, L., Zhao, J.Y., Chen, H.X., Ju, H.D., An, M., Xu, Z., et al. (2017). Survey for the presence of ascaridoid larvae in the cinnamon flounder Pseudorhombus cinnamoneus (Temminck &amp; Schlegel) (Pleuronectiformes: Paralichthyidae). </w:t>
      </w:r>
      <w:r w:rsidRPr="007134B0">
        <w:rPr>
          <w:i/>
        </w:rPr>
        <w:t>Int J Food Microbiol</w:t>
      </w:r>
      <w:r w:rsidRPr="007134B0">
        <w:t xml:space="preserve"> 241</w:t>
      </w:r>
      <w:r w:rsidRPr="007134B0">
        <w:rPr>
          <w:b/>
        </w:rPr>
        <w:t>,</w:t>
      </w:r>
      <w:r w:rsidRPr="007134B0">
        <w:t xml:space="preserve"> 108-116. doi: 10.1016/j.ijfoodmicro.2016.10.018.</w:t>
      </w:r>
    </w:p>
    <w:p w14:paraId="6F8904C6" w14:textId="77777777" w:rsidR="007134B0" w:rsidRPr="007134B0" w:rsidRDefault="007134B0" w:rsidP="007134B0">
      <w:pPr>
        <w:pStyle w:val="EndNoteBibliography"/>
        <w:spacing w:after="0"/>
        <w:ind w:left="720" w:hanging="720"/>
      </w:pPr>
      <w:r w:rsidRPr="007134B0">
        <w:t xml:space="preserve">Liang, L., Zhen, X., and Lu-ping, Z. (2007). Investigation on the nematode of </w:t>
      </w:r>
      <w:r w:rsidRPr="007134B0">
        <w:rPr>
          <w:i/>
        </w:rPr>
        <w:t>Hysterothylacium aduncum</w:t>
      </w:r>
      <w:r w:rsidRPr="007134B0">
        <w:t xml:space="preserve"> (Anisakisdae) from Bohai Sea and Yellow Sea in China. </w:t>
      </w:r>
      <w:r w:rsidRPr="007134B0">
        <w:rPr>
          <w:i/>
        </w:rPr>
        <w:t>Chinese journal of parasitiology and parasitic disease</w:t>
      </w:r>
      <w:r w:rsidRPr="007134B0">
        <w:t xml:space="preserve"> 25(05)</w:t>
      </w:r>
      <w:r w:rsidRPr="007134B0">
        <w:rPr>
          <w:b/>
        </w:rPr>
        <w:t>,</w:t>
      </w:r>
      <w:r w:rsidRPr="007134B0">
        <w:t xml:space="preserve"> 364-367. doi: 10.3969/j.issn.1000-7423.2007.05.002. (In Chinese).</w:t>
      </w:r>
    </w:p>
    <w:p w14:paraId="6DAD8070" w14:textId="77777777" w:rsidR="007134B0" w:rsidRPr="007134B0" w:rsidRDefault="007134B0" w:rsidP="007134B0">
      <w:pPr>
        <w:pStyle w:val="EndNoteBibliography"/>
        <w:spacing w:after="0"/>
        <w:ind w:left="720" w:hanging="720"/>
      </w:pPr>
      <w:r w:rsidRPr="007134B0">
        <w:t xml:space="preserve">Long-ji, F. (2022). </w:t>
      </w:r>
      <w:r w:rsidRPr="007134B0">
        <w:rPr>
          <w:i/>
        </w:rPr>
        <w:t>Species identification and infection analysis of parasitic nematodes of Schizothorax from Yarkand river basin.</w:t>
      </w:r>
      <w:r w:rsidRPr="007134B0">
        <w:t xml:space="preserve"> Xinjiang Agricultural University.</w:t>
      </w:r>
    </w:p>
    <w:p w14:paraId="24767572" w14:textId="77777777" w:rsidR="007134B0" w:rsidRPr="007134B0" w:rsidRDefault="007134B0" w:rsidP="007134B0">
      <w:pPr>
        <w:pStyle w:val="EndNoteBibliography"/>
        <w:spacing w:after="0"/>
        <w:ind w:left="720" w:hanging="720"/>
      </w:pPr>
      <w:r w:rsidRPr="007134B0">
        <w:t xml:space="preserve">Lu, L., Shou-fu, J., Yan-yan, H., Xiao-ping, Z., Xiao-jiang, M., Ying-jun, H., et al. (2018). Investigation on the animal foods contaminated with parasites in markets in Huangpu Distric </w:t>
      </w:r>
      <w:r w:rsidRPr="007134B0">
        <w:lastRenderedPageBreak/>
        <w:t xml:space="preserve">of Shanghai from 2015 to 2017. </w:t>
      </w:r>
      <w:r w:rsidRPr="007134B0">
        <w:rPr>
          <w:i/>
        </w:rPr>
        <w:t>Journal of Tropical Diseases and Parasitology</w:t>
      </w:r>
      <w:r w:rsidRPr="007134B0">
        <w:t xml:space="preserve"> 16(1)</w:t>
      </w:r>
      <w:r w:rsidRPr="007134B0">
        <w:rPr>
          <w:b/>
        </w:rPr>
        <w:t>,</w:t>
      </w:r>
      <w:r w:rsidRPr="007134B0">
        <w:t xml:space="preserve"> 3. doi: 10.3969/j.issn.1672—2302.2018.01.007. (In Chinese).</w:t>
      </w:r>
    </w:p>
    <w:p w14:paraId="58ED15AF" w14:textId="77777777" w:rsidR="007134B0" w:rsidRPr="007134B0" w:rsidRDefault="007134B0" w:rsidP="007134B0">
      <w:pPr>
        <w:pStyle w:val="EndNoteBibliography"/>
        <w:spacing w:after="0"/>
        <w:ind w:left="720" w:hanging="720"/>
      </w:pPr>
      <w:r w:rsidRPr="007134B0">
        <w:t xml:space="preserve">Min, B., and Kai-shuai, S. (2012). Anisakidae infection investigation of commercial marine fish in Jinzhou. </w:t>
      </w:r>
      <w:r w:rsidRPr="007134B0">
        <w:rPr>
          <w:i/>
        </w:rPr>
        <w:t>Chinese Journal of Zoonoses</w:t>
      </w:r>
      <w:r w:rsidRPr="007134B0">
        <w:t xml:space="preserve"> 28(05)</w:t>
      </w:r>
      <w:r w:rsidRPr="007134B0">
        <w:rPr>
          <w:b/>
        </w:rPr>
        <w:t>,</w:t>
      </w:r>
      <w:r w:rsidRPr="007134B0">
        <w:t xml:space="preserve"> 513-514+516. doi: (In Chinese).</w:t>
      </w:r>
    </w:p>
    <w:p w14:paraId="6EAFF4F4" w14:textId="77777777" w:rsidR="007134B0" w:rsidRPr="007134B0" w:rsidRDefault="007134B0" w:rsidP="007134B0">
      <w:pPr>
        <w:pStyle w:val="EndNoteBibliography"/>
        <w:spacing w:after="0"/>
        <w:ind w:left="720" w:hanging="720"/>
      </w:pPr>
      <w:r w:rsidRPr="007134B0">
        <w:t xml:space="preserve">Shu-zhen, L. (2009). </w:t>
      </w:r>
      <w:r w:rsidRPr="007134B0">
        <w:rPr>
          <w:i/>
        </w:rPr>
        <w:t>Studies on the Identification Method of Anisakid Nematodes in Sea Fish and Investigates on the Infection of Fujian Coast.</w:t>
      </w:r>
      <w:r w:rsidRPr="007134B0">
        <w:t xml:space="preserve"> Fujian Agriculture and Forestry University.</w:t>
      </w:r>
    </w:p>
    <w:p w14:paraId="324F1A6D" w14:textId="77777777" w:rsidR="007134B0" w:rsidRPr="007134B0" w:rsidRDefault="007134B0" w:rsidP="007134B0">
      <w:pPr>
        <w:pStyle w:val="EndNoteBibliography"/>
        <w:spacing w:after="0"/>
        <w:ind w:left="720" w:hanging="720"/>
      </w:pPr>
      <w:r w:rsidRPr="007134B0">
        <w:t xml:space="preserve">Ting-sheng, C. (2009). </w:t>
      </w:r>
      <w:r w:rsidRPr="007134B0">
        <w:rPr>
          <w:i/>
        </w:rPr>
        <w:t>Study on the detection method of the fish Anisakis.</w:t>
      </w:r>
      <w:r w:rsidRPr="007134B0">
        <w:t xml:space="preserve"> Zhejiang University.</w:t>
      </w:r>
    </w:p>
    <w:p w14:paraId="4791B36C" w14:textId="77777777" w:rsidR="007134B0" w:rsidRPr="007134B0" w:rsidRDefault="007134B0" w:rsidP="007134B0">
      <w:pPr>
        <w:pStyle w:val="EndNoteBibliography"/>
        <w:spacing w:after="0"/>
        <w:ind w:left="720" w:hanging="720"/>
      </w:pPr>
      <w:r w:rsidRPr="007134B0">
        <w:t xml:space="preserve">Wen-qian, Z., Xiao-tong, R., Yu-qi, Z., Xin-xin, G., Yu-mei, Z., and Xue-lian, B. (2017). Investigation of Aniksakis spp. larva infection in marine fish for sale in Yantai City. </w:t>
      </w:r>
      <w:r w:rsidRPr="007134B0">
        <w:rPr>
          <w:i/>
        </w:rPr>
        <w:t>Chinese journal of parasitiology and parasitic disease</w:t>
      </w:r>
      <w:r w:rsidRPr="007134B0">
        <w:t xml:space="preserve"> 35(05)</w:t>
      </w:r>
      <w:r w:rsidRPr="007134B0">
        <w:rPr>
          <w:b/>
        </w:rPr>
        <w:t>,</w:t>
      </w:r>
      <w:r w:rsidRPr="007134B0">
        <w:t xml:space="preserve"> 472-477. doi: CNKI:SUN:ZJSB.0.2017-05-013. (In Chinese).</w:t>
      </w:r>
    </w:p>
    <w:p w14:paraId="7BC6C1E0" w14:textId="77777777" w:rsidR="007134B0" w:rsidRPr="007134B0" w:rsidRDefault="007134B0" w:rsidP="007134B0">
      <w:pPr>
        <w:pStyle w:val="EndNoteBibliography"/>
        <w:spacing w:after="0"/>
        <w:ind w:left="720" w:hanging="720"/>
      </w:pPr>
      <w:r w:rsidRPr="007134B0">
        <w:t xml:space="preserve">Wu-wei, C., Chen-xin, L., Dan, Z., and Han-guo, X. (2023). Prevalence of Anisakis infections in marine fishes in Eastern Fujian Fishing Groud of Fujian Province. </w:t>
      </w:r>
      <w:r w:rsidRPr="007134B0">
        <w:rPr>
          <w:i/>
        </w:rPr>
        <w:t>Chinese Journal of Schistosomiasis Control</w:t>
      </w:r>
      <w:r w:rsidRPr="007134B0">
        <w:t xml:space="preserve"> 35(01)</w:t>
      </w:r>
      <w:r w:rsidRPr="007134B0">
        <w:rPr>
          <w:b/>
        </w:rPr>
        <w:t>,</w:t>
      </w:r>
      <w:r w:rsidRPr="007134B0">
        <w:t xml:space="preserve"> 78-81. doi: 10.16250/j.32.1374.2022119. (In Chinese).</w:t>
      </w:r>
    </w:p>
    <w:p w14:paraId="1299E148" w14:textId="77777777" w:rsidR="007134B0" w:rsidRPr="007134B0" w:rsidRDefault="007134B0" w:rsidP="007134B0">
      <w:pPr>
        <w:pStyle w:val="EndNoteBibliography"/>
        <w:spacing w:after="0"/>
        <w:ind w:left="720" w:hanging="720"/>
      </w:pPr>
      <w:r w:rsidRPr="007134B0">
        <w:t xml:space="preserve">Xiao-jun, L., Ting-sheng, C., Ai-fang, D., and Wei-ming, C. (2009). Preliminary survey of Anisakis larvae infections in marine fish from the East China Sea. </w:t>
      </w:r>
      <w:r w:rsidRPr="007134B0">
        <w:rPr>
          <w:i/>
        </w:rPr>
        <w:t>Chinese Journal of Veterinary Medicine</w:t>
      </w:r>
      <w:r w:rsidRPr="007134B0">
        <w:t xml:space="preserve"> 45(10)</w:t>
      </w:r>
      <w:r w:rsidRPr="007134B0">
        <w:rPr>
          <w:b/>
        </w:rPr>
        <w:t>,</w:t>
      </w:r>
      <w:r w:rsidRPr="007134B0">
        <w:t xml:space="preserve"> 76-77. doi: CNKI:SUN:ZSYZ.0.2009-10-035. (In Chinese).</w:t>
      </w:r>
    </w:p>
    <w:p w14:paraId="52650AC4" w14:textId="77777777" w:rsidR="007134B0" w:rsidRPr="007134B0" w:rsidRDefault="007134B0" w:rsidP="007134B0">
      <w:pPr>
        <w:pStyle w:val="EndNoteBibliography"/>
        <w:spacing w:after="0"/>
        <w:ind w:left="720" w:hanging="720"/>
      </w:pPr>
      <w:r w:rsidRPr="007134B0">
        <w:t xml:space="preserve">Xiao-jun, L., Yuan-yuan, S., jie, B., Lu-min, C., yuan, Z., Chang-lin, S., et al. (2016). Survey on the larval infection of Anisakis in marine fish entering and leaving the port of Zhoushan. </w:t>
      </w:r>
      <w:r w:rsidRPr="007134B0">
        <w:rPr>
          <w:i/>
        </w:rPr>
        <w:t>Animal Husbandry and Veterinary Medicine</w:t>
      </w:r>
      <w:r w:rsidRPr="007134B0">
        <w:t xml:space="preserve"> 48(05)</w:t>
      </w:r>
      <w:r w:rsidRPr="007134B0">
        <w:rPr>
          <w:b/>
        </w:rPr>
        <w:t>,</w:t>
      </w:r>
      <w:r w:rsidRPr="007134B0">
        <w:t xml:space="preserve"> 119-122. doi: CNKI:SUN:XMYS.0.2016-05-028. (In Chinese).</w:t>
      </w:r>
    </w:p>
    <w:p w14:paraId="405F3FE8" w14:textId="77777777" w:rsidR="007134B0" w:rsidRPr="007134B0" w:rsidRDefault="007134B0" w:rsidP="007134B0">
      <w:pPr>
        <w:pStyle w:val="EndNoteBibliography"/>
        <w:spacing w:after="0"/>
        <w:ind w:left="720" w:hanging="720"/>
      </w:pPr>
      <w:r w:rsidRPr="007134B0">
        <w:t xml:space="preserve">Xiao-ping, Z., Shou-fu, J., Guo-bao, H., Ying-hua, F., Yan-yan, H., Xiao-jiang, M., et al. (2012). Investigation on food contamination with parasites in Shanghai market. </w:t>
      </w:r>
      <w:r w:rsidRPr="007134B0">
        <w:rPr>
          <w:i/>
        </w:rPr>
        <w:t>Chinese Journal of Schistosomiasis Control</w:t>
      </w:r>
      <w:r w:rsidRPr="007134B0">
        <w:t xml:space="preserve"> 24(4)</w:t>
      </w:r>
      <w:r w:rsidRPr="007134B0">
        <w:rPr>
          <w:b/>
        </w:rPr>
        <w:t>,</w:t>
      </w:r>
      <w:r w:rsidRPr="007134B0">
        <w:t xml:space="preserve"> 6. doi: 10.16250/j.32.1374.2012.04.006. (In Chinese).</w:t>
      </w:r>
    </w:p>
    <w:p w14:paraId="50ABB9E8" w14:textId="77777777" w:rsidR="007134B0" w:rsidRPr="007134B0" w:rsidRDefault="007134B0" w:rsidP="007134B0">
      <w:pPr>
        <w:pStyle w:val="EndNoteBibliography"/>
        <w:spacing w:after="0"/>
        <w:ind w:left="720" w:hanging="720"/>
      </w:pPr>
      <w:r w:rsidRPr="007134B0">
        <w:t xml:space="preserve">Xue-yan, Z., Min, Y., Qing-qing, Z., Ying, W., and Bo-chao, S. (2020). Investigation of Anisakis infections in market⁃available marine fish in Dongtai City. </w:t>
      </w:r>
      <w:r w:rsidRPr="007134B0">
        <w:rPr>
          <w:i/>
        </w:rPr>
        <w:t>Chinese Journal of Schistosomiasis Control</w:t>
      </w:r>
      <w:r w:rsidRPr="007134B0">
        <w:t xml:space="preserve"> 32(04)</w:t>
      </w:r>
      <w:r w:rsidRPr="007134B0">
        <w:rPr>
          <w:b/>
        </w:rPr>
        <w:t>,</w:t>
      </w:r>
      <w:r w:rsidRPr="007134B0">
        <w:t xml:space="preserve"> 426-427+440. doi: 10.16250/j.32.1374.2019267. (In Chinese).</w:t>
      </w:r>
    </w:p>
    <w:p w14:paraId="4652437F" w14:textId="77777777" w:rsidR="007134B0" w:rsidRPr="007134B0" w:rsidRDefault="007134B0" w:rsidP="007134B0">
      <w:pPr>
        <w:pStyle w:val="EndNoteBibliography"/>
        <w:spacing w:after="0"/>
        <w:ind w:left="720" w:hanging="720"/>
      </w:pPr>
      <w:r w:rsidRPr="007134B0">
        <w:t xml:space="preserve">Yan-yan, R., Bo, D., Nan-nan, C., Min, X., and Wen-xin, L. (2023). Investigation and molecular identification of Anisakis infection in marine fish sold in Fuxin, Liaoning Province. </w:t>
      </w:r>
      <w:r w:rsidRPr="007134B0">
        <w:rPr>
          <w:i/>
        </w:rPr>
        <w:t>China Tropical Medicine</w:t>
      </w:r>
      <w:r w:rsidRPr="007134B0">
        <w:t xml:space="preserve"> 23(05)</w:t>
      </w:r>
      <w:r w:rsidRPr="007134B0">
        <w:rPr>
          <w:b/>
        </w:rPr>
        <w:t>,</w:t>
      </w:r>
      <w:r w:rsidRPr="007134B0">
        <w:t xml:space="preserve"> 489-494. doi: 10.13604/j.cnki.46-1064/r.2023.05.09. (In Chinese).</w:t>
      </w:r>
    </w:p>
    <w:p w14:paraId="52FC5B86" w14:textId="77777777" w:rsidR="007134B0" w:rsidRPr="007134B0" w:rsidRDefault="007134B0" w:rsidP="007134B0">
      <w:pPr>
        <w:pStyle w:val="EndNoteBibliography"/>
        <w:spacing w:after="0"/>
        <w:ind w:left="720" w:hanging="720"/>
      </w:pPr>
      <w:r w:rsidRPr="007134B0">
        <w:t xml:space="preserve">Yang, X., Qiao-ying, Z., Zhi-hua, S., Li-Xiao, Z., Nan, W., Xiao-lei, L., et al. (2018). Preliminary investigation of Anisakis infection in commercial marine fish in Lianyungang City. </w:t>
      </w:r>
      <w:r w:rsidRPr="007134B0">
        <w:rPr>
          <w:i/>
        </w:rPr>
        <w:t>Chinese Journal of Veterinary Science</w:t>
      </w:r>
      <w:r w:rsidRPr="007134B0">
        <w:t xml:space="preserve"> 38(12)</w:t>
      </w:r>
      <w:r w:rsidRPr="007134B0">
        <w:rPr>
          <w:b/>
        </w:rPr>
        <w:t>,</w:t>
      </w:r>
      <w:r w:rsidRPr="007134B0">
        <w:t xml:space="preserve"> 2343-2347. doi: 10.16303/j.cnki.1005-4545.2018.12.20. (In Chinese).</w:t>
      </w:r>
    </w:p>
    <w:p w14:paraId="245764DF" w14:textId="77777777" w:rsidR="007134B0" w:rsidRPr="007134B0" w:rsidRDefault="007134B0" w:rsidP="007134B0">
      <w:pPr>
        <w:pStyle w:val="EndNoteBibliography"/>
        <w:spacing w:after="0"/>
        <w:ind w:left="720" w:hanging="720"/>
      </w:pPr>
      <w:r w:rsidRPr="007134B0">
        <w:t xml:space="preserve">Yu-tao, L., Wei-jiang, Y., Chao-chao, L., Hu-yan, H., Si-hui, Z., and Xin, Q. (2014). A Survey on infection of Anisakis in export seafood from Taizhou. </w:t>
      </w:r>
      <w:r w:rsidRPr="007134B0">
        <w:rPr>
          <w:i/>
        </w:rPr>
        <w:t>Tianjin Agricultural Sciences</w:t>
      </w:r>
      <w:r w:rsidRPr="007134B0">
        <w:t xml:space="preserve"> 20(05)</w:t>
      </w:r>
      <w:r w:rsidRPr="007134B0">
        <w:rPr>
          <w:b/>
        </w:rPr>
        <w:t>,</w:t>
      </w:r>
      <w:r w:rsidRPr="007134B0">
        <w:t xml:space="preserve"> 74-76. doi: 10.3969/j.issn.1006-6500.2014.5.016. (In Chinese).</w:t>
      </w:r>
    </w:p>
    <w:p w14:paraId="4DB7D4C9" w14:textId="77777777" w:rsidR="007134B0" w:rsidRPr="007134B0" w:rsidRDefault="007134B0" w:rsidP="007134B0">
      <w:pPr>
        <w:pStyle w:val="EndNoteBibliography"/>
        <w:ind w:left="720" w:hanging="720"/>
      </w:pPr>
      <w:r w:rsidRPr="007134B0">
        <w:t xml:space="preserve">Zhuo-chao, W., Wei, Z., and Xiao-li, D. (2020). Investigation of Anisakis larvae infection in marine fish in markets of Anshan City, Liaoning Province. </w:t>
      </w:r>
      <w:r w:rsidRPr="007134B0">
        <w:rPr>
          <w:i/>
        </w:rPr>
        <w:t xml:space="preserve">Chinese Journal of Parasitology and </w:t>
      </w:r>
      <w:r w:rsidRPr="007134B0">
        <w:rPr>
          <w:i/>
        </w:rPr>
        <w:lastRenderedPageBreak/>
        <w:t>Parasitic Diseases</w:t>
      </w:r>
      <w:r w:rsidRPr="007134B0">
        <w:t xml:space="preserve"> 38(06)</w:t>
      </w:r>
      <w:r w:rsidRPr="007134B0">
        <w:rPr>
          <w:b/>
        </w:rPr>
        <w:t>,</w:t>
      </w:r>
      <w:r w:rsidRPr="007134B0">
        <w:t xml:space="preserve"> 789-791. doi: 10.12140/j.issn.1000-7423.2020.06.020. (In Chinese).</w:t>
      </w:r>
    </w:p>
    <w:p w14:paraId="06FA588C" w14:textId="7CB1D7FC" w:rsidR="007134B0" w:rsidRPr="001549D3" w:rsidRDefault="007134B0" w:rsidP="007134B0">
      <w:pPr>
        <w:spacing w:before="240"/>
      </w:pPr>
      <w:r>
        <w:fldChar w:fldCharType="end"/>
      </w:r>
    </w:p>
    <w:sectPr w:rsidR="007134B0" w:rsidRPr="001549D3" w:rsidSect="004B7F82">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4F273" w14:textId="77777777" w:rsidR="004B7F82" w:rsidRDefault="004B7F82" w:rsidP="00117666">
      <w:pPr>
        <w:spacing w:after="0"/>
      </w:pPr>
      <w:r>
        <w:separator/>
      </w:r>
    </w:p>
  </w:endnote>
  <w:endnote w:type="continuationSeparator" w:id="0">
    <w:p w14:paraId="18C82416" w14:textId="77777777" w:rsidR="004B7F82" w:rsidRDefault="004B7F8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D876E8"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D876E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D876E8"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D876E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9757E" w14:textId="77777777" w:rsidR="004B7F82" w:rsidRDefault="004B7F82" w:rsidP="00117666">
      <w:pPr>
        <w:spacing w:after="0"/>
      </w:pPr>
      <w:r>
        <w:separator/>
      </w:r>
    </w:p>
  </w:footnote>
  <w:footnote w:type="continuationSeparator" w:id="0">
    <w:p w14:paraId="7E47E7A9" w14:textId="77777777" w:rsidR="004B7F82" w:rsidRDefault="004B7F8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D876E8"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D876E8"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Frontiers-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tesx90602taoe9zas5ezpgzaap5w222awf&quot;&gt;曾敏浩的EndNote库&lt;record-ids&gt;&lt;item&gt;599&lt;/item&gt;&lt;item&gt;810&lt;/item&gt;&lt;item&gt;812&lt;/item&gt;&lt;item&gt;821&lt;/item&gt;&lt;item&gt;824&lt;/item&gt;&lt;item&gt;826&lt;/item&gt;&lt;item&gt;827&lt;/item&gt;&lt;item&gt;828&lt;/item&gt;&lt;item&gt;829&lt;/item&gt;&lt;item&gt;831&lt;/item&gt;&lt;item&gt;834&lt;/item&gt;&lt;item&gt;835&lt;/item&gt;&lt;item&gt;839&lt;/item&gt;&lt;item&gt;840&lt;/item&gt;&lt;item&gt;841&lt;/item&gt;&lt;item&gt;842&lt;/item&gt;&lt;item&gt;843&lt;/item&gt;&lt;item&gt;844&lt;/item&gt;&lt;item&gt;845&lt;/item&gt;&lt;item&gt;848&lt;/item&gt;&lt;item&gt;849&lt;/item&gt;&lt;item&gt;850&lt;/item&gt;&lt;item&gt;851&lt;/item&gt;&lt;item&gt;852&lt;/item&gt;&lt;item&gt;853&lt;/item&gt;&lt;item&gt;854&lt;/item&gt;&lt;item&gt;858&lt;/item&gt;&lt;item&gt;859&lt;/item&gt;&lt;item&gt;860&lt;/item&gt;&lt;item&gt;904&lt;/item&gt;&lt;item&gt;905&lt;/item&gt;&lt;/record-ids&gt;&lt;/item&gt;&lt;/Libraries&gt;"/>
  </w:docVars>
  <w:rsids>
    <w:rsidRoot w:val="00803D24"/>
    <w:rsid w:val="00005C79"/>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3D662A"/>
    <w:rsid w:val="00401590"/>
    <w:rsid w:val="00447801"/>
    <w:rsid w:val="00452E9C"/>
    <w:rsid w:val="004735C8"/>
    <w:rsid w:val="004961FF"/>
    <w:rsid w:val="004B7F82"/>
    <w:rsid w:val="00517A89"/>
    <w:rsid w:val="005250F2"/>
    <w:rsid w:val="00593EEA"/>
    <w:rsid w:val="005A5EEE"/>
    <w:rsid w:val="006375C7"/>
    <w:rsid w:val="00654E8F"/>
    <w:rsid w:val="00660D05"/>
    <w:rsid w:val="006820B1"/>
    <w:rsid w:val="006B7D14"/>
    <w:rsid w:val="00701727"/>
    <w:rsid w:val="0070566C"/>
    <w:rsid w:val="007134B0"/>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B928FC"/>
    <w:rsid w:val="00C52A7B"/>
    <w:rsid w:val="00C56BAF"/>
    <w:rsid w:val="00C679AA"/>
    <w:rsid w:val="00C75972"/>
    <w:rsid w:val="00CC0A3A"/>
    <w:rsid w:val="00CD066B"/>
    <w:rsid w:val="00CE4FEE"/>
    <w:rsid w:val="00D876E8"/>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34B0"/>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39"/>
    <w:qFormat/>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 w:type="paragraph" w:customStyle="1" w:styleId="EndNoteBibliographyTitle">
    <w:name w:val="EndNote Bibliography Title"/>
    <w:basedOn w:val="a0"/>
    <w:link w:val="EndNoteBibliographyTitle0"/>
    <w:rsid w:val="007134B0"/>
    <w:pPr>
      <w:spacing w:after="0"/>
      <w:jc w:val="center"/>
    </w:pPr>
    <w:rPr>
      <w:rFonts w:cs="Times New Roman"/>
      <w:noProof/>
    </w:rPr>
  </w:style>
  <w:style w:type="character" w:customStyle="1" w:styleId="EndNoteBibliographyTitle0">
    <w:name w:val="EndNote Bibliography Title 字符"/>
    <w:basedOn w:val="a1"/>
    <w:link w:val="EndNoteBibliographyTitle"/>
    <w:rsid w:val="007134B0"/>
    <w:rPr>
      <w:rFonts w:ascii="Times New Roman" w:hAnsi="Times New Roman" w:cs="Times New Roman"/>
      <w:noProof/>
      <w:sz w:val="24"/>
    </w:rPr>
  </w:style>
  <w:style w:type="paragraph" w:customStyle="1" w:styleId="EndNoteBibliography">
    <w:name w:val="EndNote Bibliography"/>
    <w:basedOn w:val="a0"/>
    <w:link w:val="EndNoteBibliography0"/>
    <w:rsid w:val="007134B0"/>
    <w:rPr>
      <w:rFonts w:cs="Times New Roman"/>
      <w:noProof/>
    </w:rPr>
  </w:style>
  <w:style w:type="character" w:customStyle="1" w:styleId="EndNoteBibliography0">
    <w:name w:val="EndNote Bibliography 字符"/>
    <w:basedOn w:val="a1"/>
    <w:link w:val="EndNoteBibliography"/>
    <w:rsid w:val="007134B0"/>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rontiersin.org/guidelines/author-guidelin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117</TotalTime>
  <Pages>7</Pages>
  <Words>8405</Words>
  <Characters>47913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minhao zeng</cp:lastModifiedBy>
  <cp:revision>6</cp:revision>
  <cp:lastPrinted>2013-10-03T12:51:00Z</cp:lastPrinted>
  <dcterms:created xsi:type="dcterms:W3CDTF">2022-11-17T16:58:00Z</dcterms:created>
  <dcterms:modified xsi:type="dcterms:W3CDTF">2024-04-12T07:11:00Z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