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C80EC4" w:rsidRDefault="00654E8F" w:rsidP="0001436A">
      <w:pPr>
        <w:pStyle w:val="SupplementaryMaterial"/>
        <w:rPr>
          <w:b w:val="0"/>
        </w:rPr>
      </w:pPr>
      <w:r w:rsidRPr="00C80EC4">
        <w:t>Supplementary Material</w:t>
      </w:r>
    </w:p>
    <w:p w14:paraId="2FDF7D9B" w14:textId="77777777" w:rsidR="007E171D" w:rsidRPr="00C80EC4" w:rsidRDefault="007E171D" w:rsidP="007E171D">
      <w:pPr>
        <w:pStyle w:val="Title"/>
      </w:pPr>
      <w:r w:rsidRPr="00C80EC4">
        <w:t>UAV and field survey investigation of a landslide triggered debris flow and dam formation in Eastern Carpathians</w:t>
      </w:r>
    </w:p>
    <w:p w14:paraId="2BE2798D" w14:textId="77777777" w:rsidR="007E171D" w:rsidRPr="00C80EC4" w:rsidRDefault="007E171D" w:rsidP="007E171D">
      <w:pPr>
        <w:pStyle w:val="AuthorList"/>
        <w:rPr>
          <w:vertAlign w:val="superscript"/>
          <w:lang w:val="ro-RO"/>
        </w:rPr>
      </w:pPr>
      <w:r w:rsidRPr="00C80EC4">
        <w:t>Alin Mihu-Pintilie</w:t>
      </w:r>
      <w:r w:rsidRPr="00C80EC4">
        <w:rPr>
          <w:vertAlign w:val="superscript"/>
        </w:rPr>
        <w:t>1</w:t>
      </w:r>
      <w:r w:rsidRPr="00C80EC4">
        <w:t>, Cristian Constantin Stoleriu</w:t>
      </w:r>
      <w:r w:rsidRPr="00C80EC4">
        <w:rPr>
          <w:vertAlign w:val="superscript"/>
        </w:rPr>
        <w:t>2*</w:t>
      </w:r>
      <w:r w:rsidRPr="00C80EC4">
        <w:t xml:space="preserve"> and Andrei Urzic</w:t>
      </w:r>
      <w:r w:rsidRPr="00C80EC4">
        <w:rPr>
          <w:lang w:val="ro-RO"/>
        </w:rPr>
        <w:t>ă</w:t>
      </w:r>
      <w:r w:rsidRPr="00C80EC4">
        <w:rPr>
          <w:vertAlign w:val="superscript"/>
          <w:lang w:val="ro-RO"/>
        </w:rPr>
        <w:t>2,3</w:t>
      </w:r>
    </w:p>
    <w:p w14:paraId="2A5DF2B0" w14:textId="77777777" w:rsidR="007E171D" w:rsidRPr="00C80EC4" w:rsidRDefault="007E171D" w:rsidP="007E171D">
      <w:pPr>
        <w:spacing w:before="240" w:after="0"/>
        <w:rPr>
          <w:rFonts w:cs="Times New Roman"/>
          <w:szCs w:val="24"/>
        </w:rPr>
      </w:pPr>
      <w:r w:rsidRPr="00C80EC4">
        <w:rPr>
          <w:rFonts w:cs="Times New Roman"/>
          <w:szCs w:val="24"/>
          <w:vertAlign w:val="superscript"/>
        </w:rPr>
        <w:t xml:space="preserve">1 </w:t>
      </w:r>
      <w:r w:rsidRPr="00C80EC4">
        <w:rPr>
          <w:rFonts w:cs="Times New Roman"/>
          <w:szCs w:val="24"/>
        </w:rPr>
        <w:t>Institute of Interdisciplinary Research, Department of Exact and Natural Sciences, University "Alexandru Ioan Cuza" of Iaşi, Romania</w:t>
      </w:r>
    </w:p>
    <w:p w14:paraId="713402F5" w14:textId="77777777" w:rsidR="007E171D" w:rsidRPr="00C80EC4" w:rsidRDefault="007E171D" w:rsidP="007E171D">
      <w:pPr>
        <w:spacing w:before="240" w:after="0"/>
        <w:rPr>
          <w:rFonts w:cs="Times New Roman"/>
          <w:b/>
          <w:szCs w:val="24"/>
        </w:rPr>
      </w:pPr>
      <w:r w:rsidRPr="00C80EC4">
        <w:rPr>
          <w:rFonts w:cs="Times New Roman"/>
          <w:szCs w:val="24"/>
          <w:vertAlign w:val="superscript"/>
        </w:rPr>
        <w:t xml:space="preserve">2 </w:t>
      </w:r>
      <w:r w:rsidRPr="00C80EC4">
        <w:rPr>
          <w:rFonts w:cs="Times New Roman"/>
          <w:szCs w:val="24"/>
        </w:rPr>
        <w:t>Faculty of Geography and Geology, Department of Geography, University "Alexandru Ioan Cuza" of Iaşi, Romania</w:t>
      </w:r>
    </w:p>
    <w:p w14:paraId="7362539B" w14:textId="77777777" w:rsidR="007E171D" w:rsidRPr="00C80EC4" w:rsidRDefault="007E171D" w:rsidP="007E171D">
      <w:pPr>
        <w:spacing w:before="240" w:after="0"/>
        <w:rPr>
          <w:rFonts w:cs="Times New Roman"/>
          <w:b/>
          <w:szCs w:val="24"/>
        </w:rPr>
      </w:pPr>
      <w:r w:rsidRPr="00C80EC4">
        <w:rPr>
          <w:rFonts w:cs="Times New Roman"/>
          <w:szCs w:val="24"/>
          <w:vertAlign w:val="superscript"/>
        </w:rPr>
        <w:t xml:space="preserve">3 </w:t>
      </w:r>
      <w:r w:rsidRPr="00C80EC4">
        <w:rPr>
          <w:rFonts w:cs="Times New Roman"/>
          <w:szCs w:val="24"/>
        </w:rPr>
        <w:t>Research Center with Integrated Techniques for Atmospheric Aerosol Investigation in Romania, RECENT AIR, Laboratory of Interdisciplinary Research of Mountain Environment, Ion Gugiuman, Rarău Station for Research and Students Fellowships, Câmpulung-Moldovenesc, Suceava, Romania</w:t>
      </w:r>
    </w:p>
    <w:p w14:paraId="09229536" w14:textId="77777777" w:rsidR="00982A36" w:rsidRPr="00C80EC4" w:rsidRDefault="007E171D" w:rsidP="00982A36">
      <w:pPr>
        <w:spacing w:before="240" w:after="0"/>
        <w:rPr>
          <w:rFonts w:cs="Times New Roman"/>
          <w:szCs w:val="24"/>
          <w:lang w:val="fr-FR"/>
        </w:rPr>
      </w:pPr>
      <w:r w:rsidRPr="00C80EC4">
        <w:rPr>
          <w:rFonts w:cs="Times New Roman"/>
          <w:b/>
          <w:szCs w:val="24"/>
          <w:lang w:val="fr-FR"/>
        </w:rPr>
        <w:t xml:space="preserve">* Correspondence: </w:t>
      </w:r>
      <w:r w:rsidRPr="00C80EC4">
        <w:rPr>
          <w:rFonts w:cs="Times New Roman"/>
          <w:b/>
          <w:szCs w:val="24"/>
          <w:lang w:val="fr-FR"/>
        </w:rPr>
        <w:br/>
      </w:r>
      <w:r w:rsidRPr="00C80EC4">
        <w:rPr>
          <w:rFonts w:cs="Times New Roman"/>
          <w:szCs w:val="24"/>
          <w:lang w:val="fr-FR"/>
        </w:rPr>
        <w:t>Cristian Constantin Stoleriu</w:t>
      </w:r>
      <w:r w:rsidRPr="00C80EC4">
        <w:rPr>
          <w:rFonts w:cs="Times New Roman"/>
          <w:szCs w:val="24"/>
          <w:lang w:val="fr-FR"/>
        </w:rPr>
        <w:br/>
      </w:r>
      <w:hyperlink r:id="rId12" w:history="1">
        <w:r w:rsidRPr="00C80EC4">
          <w:rPr>
            <w:rStyle w:val="Hyperlink"/>
            <w:rFonts w:cs="Times New Roman"/>
            <w:color w:val="auto"/>
            <w:szCs w:val="24"/>
            <w:lang w:val="fr-FR"/>
          </w:rPr>
          <w:t>cristoan@yahoo.com</w:t>
        </w:r>
      </w:hyperlink>
    </w:p>
    <w:p w14:paraId="66C5A7F1" w14:textId="77777777" w:rsidR="00982A36" w:rsidRPr="00C80EC4" w:rsidRDefault="00982A36" w:rsidP="00982A36">
      <w:pPr>
        <w:spacing w:before="240" w:after="0"/>
        <w:rPr>
          <w:rFonts w:cs="Times New Roman"/>
          <w:szCs w:val="24"/>
          <w:lang w:val="fr-FR"/>
        </w:rPr>
      </w:pPr>
    </w:p>
    <w:p w14:paraId="53F0BBD3" w14:textId="0EC2EB32" w:rsidR="007E171D" w:rsidRPr="00C80EC4" w:rsidRDefault="007E171D" w:rsidP="00982A36">
      <w:pPr>
        <w:spacing w:before="240" w:after="0"/>
        <w:rPr>
          <w:noProof/>
        </w:rPr>
      </w:pPr>
      <w:r w:rsidRPr="00C80EC4">
        <w:rPr>
          <w:rFonts w:ascii="Arial" w:hAnsi="Arial" w:cs="Arial"/>
          <w:b/>
          <w:bCs/>
          <w:noProof/>
          <w:sz w:val="20"/>
          <w:szCs w:val="20"/>
        </w:rPr>
        <w:t>TABLE S1</w:t>
      </w:r>
      <w:r w:rsidRPr="00C80EC4">
        <w:rPr>
          <w:b/>
          <w:bCs/>
          <w:noProof/>
          <w:sz w:val="20"/>
          <w:szCs w:val="20"/>
        </w:rPr>
        <w:t xml:space="preserve"> | </w:t>
      </w:r>
      <w:r w:rsidRPr="00C80EC4">
        <w:rPr>
          <w:bCs/>
          <w:noProof/>
        </w:rPr>
        <w:t xml:space="preserve">Total precipitation amount </w:t>
      </w:r>
      <w:r w:rsidR="00982A36" w:rsidRPr="00C80EC4">
        <w:rPr>
          <w:bCs/>
          <w:noProof/>
        </w:rPr>
        <w:t xml:space="preserve">(mm) </w:t>
      </w:r>
      <w:r w:rsidRPr="00C80EC4">
        <w:rPr>
          <w:bCs/>
          <w:noProof/>
        </w:rPr>
        <w:t>at Luminiș pluviometric station between 1971 and 2021</w:t>
      </w:r>
    </w:p>
    <w:tbl>
      <w:tblPr>
        <w:tblStyle w:val="TableGrid"/>
        <w:tblW w:w="975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80EC4" w:rsidRPr="00C80EC4" w14:paraId="356D7AA0" w14:textId="258430CD" w:rsidTr="007E171D">
        <w:trPr>
          <w:trHeight w:val="186"/>
        </w:trPr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7E9762A2" w14:textId="0CBF8F3F" w:rsidR="007E171D" w:rsidRPr="00C80EC4" w:rsidRDefault="007E171D" w:rsidP="007E171D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Year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6704924D" w14:textId="41167E85" w:rsidR="007E171D" w:rsidRPr="00C80EC4" w:rsidRDefault="007E171D" w:rsidP="007E171D">
            <w:pPr>
              <w:pStyle w:val="NoSpacing"/>
              <w:rPr>
                <w:rFonts w:ascii="Arial" w:hAnsi="Arial" w:cs="Arial"/>
                <w:b/>
                <w:i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Jan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3DBE9AD7" w14:textId="5F86B129" w:rsidR="007E171D" w:rsidRPr="00C80EC4" w:rsidRDefault="007E171D" w:rsidP="007E171D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Feb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5446EC6B" w14:textId="68BD8A95" w:rsidR="007E171D" w:rsidRPr="00C80EC4" w:rsidRDefault="007E171D" w:rsidP="007E171D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Mar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02412D90" w14:textId="021D5D65" w:rsidR="007E171D" w:rsidRPr="00C80EC4" w:rsidRDefault="007E171D" w:rsidP="007E171D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Apr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197DABA8" w14:textId="1F4E9F29" w:rsidR="007E171D" w:rsidRPr="00C80EC4" w:rsidRDefault="007E171D" w:rsidP="007E171D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May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052F044F" w14:textId="4CBFA7EB" w:rsidR="007E171D" w:rsidRPr="00C80EC4" w:rsidRDefault="007E171D" w:rsidP="007E171D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Jun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77C4FE9F" w14:textId="7ACFF304" w:rsidR="007E171D" w:rsidRPr="00C80EC4" w:rsidRDefault="007E171D" w:rsidP="007E171D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Jul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33735CA7" w14:textId="35E262BC" w:rsidR="007E171D" w:rsidRPr="00C80EC4" w:rsidRDefault="007E171D" w:rsidP="007E171D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Aug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6BB631AE" w14:textId="4FF38848" w:rsidR="007E171D" w:rsidRPr="00C80EC4" w:rsidRDefault="007E171D" w:rsidP="007E171D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Sep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479CD732" w14:textId="246D4467" w:rsidR="007E171D" w:rsidRPr="00C80EC4" w:rsidRDefault="007E171D" w:rsidP="007E171D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Oct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66F88416" w14:textId="06AB8212" w:rsidR="007E171D" w:rsidRPr="00C80EC4" w:rsidRDefault="007E171D" w:rsidP="007E171D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Nov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66F0218C" w14:textId="21FD915E" w:rsidR="007E171D" w:rsidRPr="00C80EC4" w:rsidRDefault="007E171D" w:rsidP="007E171D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Dec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5B50EAC8" w14:textId="098BB0B4" w:rsidR="007E171D" w:rsidRPr="00C80EC4" w:rsidRDefault="007E171D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Total</w:t>
            </w:r>
          </w:p>
        </w:tc>
      </w:tr>
      <w:tr w:rsidR="00C80EC4" w:rsidRPr="00C80EC4" w14:paraId="55847356" w14:textId="4A4BF158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43F28382" w14:textId="658A1265" w:rsidR="00982A36" w:rsidRPr="00C80EC4" w:rsidRDefault="00982A36" w:rsidP="007E171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1971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A0B107E" w14:textId="2297508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11.8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8B06E36" w14:textId="21F8585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18.5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380FFA9" w14:textId="4F6164D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25.9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960D28C" w14:textId="666622C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23.7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27A3BB2" w14:textId="77523A7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233.6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650F8A6" w14:textId="2899A3D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84.9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B5FE21A" w14:textId="292F93B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92.7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8AAB0DA" w14:textId="2142FC8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77.5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74F69A6" w14:textId="21DE4BC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C94BF9A" w14:textId="680D62A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24.6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187368F" w14:textId="648FD48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50.9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B44EDF4" w14:textId="7CD909A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27.2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E768C04" w14:textId="2D54E20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776.5</w:t>
            </w:r>
          </w:p>
        </w:tc>
      </w:tr>
      <w:tr w:rsidR="00C80EC4" w:rsidRPr="00C80EC4" w14:paraId="50A81BF8" w14:textId="04E6677F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6474EF5F" w14:textId="7CF0A326" w:rsidR="00982A36" w:rsidRPr="00C80EC4" w:rsidRDefault="00982A36" w:rsidP="007E171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1972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FFE0F91" w14:textId="2C6FF89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19.1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D0E436B" w14:textId="5EA08EB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11.1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73D5A62" w14:textId="50902F3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35.3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566F7A4" w14:textId="466F386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87.5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A36F983" w14:textId="33D48E5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115.2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A0EF381" w14:textId="7C65197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144.2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AA05854" w14:textId="4D8EA1C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113.7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44430A2" w14:textId="73E0338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211.1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70A8E84" w14:textId="7B2536F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102.5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B0A4BB9" w14:textId="5DBA0CF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146.6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507D604" w14:textId="4590A0A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67.8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8AA412C" w14:textId="5870B5C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61D3826" w14:textId="76F9B40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1060.2</w:t>
            </w:r>
          </w:p>
        </w:tc>
      </w:tr>
      <w:tr w:rsidR="00C80EC4" w:rsidRPr="00C80EC4" w14:paraId="15820889" w14:textId="79FFC871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001E805C" w14:textId="36AFEFAD" w:rsidR="00982A36" w:rsidRPr="00C80EC4" w:rsidRDefault="00982A36" w:rsidP="007E171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1973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FE1D3A9" w14:textId="647D827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18.6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538931A" w14:textId="3E02A8A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44.8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6702491" w14:textId="070C186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35.3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E30B611" w14:textId="76121C0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28.3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DC558B4" w14:textId="2FCA6A9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126.8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6E8E9E1" w14:textId="0367531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0611337" w14:textId="2DEA2F2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60.3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A1E5095" w14:textId="0C1EE62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45.5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806350E" w14:textId="1870F00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15.4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12E1427" w14:textId="3FB48E9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FC8139B" w14:textId="0CCFE99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9A4E951" w14:textId="1F41F7F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4B9918E" w14:textId="40D18C1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469.8</w:t>
            </w:r>
          </w:p>
        </w:tc>
      </w:tr>
      <w:tr w:rsidR="00C80EC4" w:rsidRPr="00C80EC4" w14:paraId="59525831" w14:textId="3E11F430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7FCE0808" w14:textId="168A97E4" w:rsidR="00982A36" w:rsidRPr="00C80EC4" w:rsidRDefault="00982A36" w:rsidP="007E171D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b/>
                <w:sz w:val="16"/>
                <w:szCs w:val="16"/>
              </w:rPr>
              <w:t>1974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3381389" w14:textId="41F89A1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549FDB4" w14:textId="793C1342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11.3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296CE5D" w14:textId="10BBBFF1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14.6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20C6EB0" w14:textId="0DBF48DC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42.8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1FF1B2C" w14:textId="7E5ADE42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114.3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2C23A87" w14:textId="7F0D8EF9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142.2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04C3B31" w14:textId="4632D02E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126.1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FAC59BB" w14:textId="266959F1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102.6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1FB4316" w14:textId="32AC353D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65.1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F4968E7" w14:textId="138331F7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38.8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E4A2B73" w14:textId="2B208B2D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27.1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E71CA31" w14:textId="1A880AE7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14.0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1D1BC17" w14:textId="7016F351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703.2</w:t>
            </w:r>
          </w:p>
        </w:tc>
      </w:tr>
      <w:tr w:rsidR="00C80EC4" w:rsidRPr="00C80EC4" w14:paraId="3417B0D3" w14:textId="76299259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79CDB804" w14:textId="5DF1C9B6" w:rsidR="00982A36" w:rsidRPr="00C80EC4" w:rsidRDefault="00982A36" w:rsidP="007E171D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b/>
                <w:sz w:val="16"/>
                <w:szCs w:val="16"/>
              </w:rPr>
              <w:t>1975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8A4C49F" w14:textId="3B815B7E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18.5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CBAFFBD" w14:textId="6C9FCE5B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30.0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CF1D1D2" w14:textId="49BC743E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37C06B0" w14:textId="5DC439AD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75.2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8198356" w14:textId="4BE582CE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130.3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5D08371" w14:textId="3ED7F453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157.6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B4F29A5" w14:textId="7DC4E5AC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126.2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6900362" w14:textId="05ABE94E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32.5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DDEB6EC" w14:textId="2F220584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7.7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41C3A00" w14:textId="473A6AED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103.1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9E9E9AB" w14:textId="2724D500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49.9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DB60C87" w14:textId="4B0C1EBE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3E051ED" w14:textId="2B042C47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735.7</w:t>
            </w:r>
          </w:p>
        </w:tc>
      </w:tr>
      <w:tr w:rsidR="00C80EC4" w:rsidRPr="00C80EC4" w14:paraId="49C2FF9B" w14:textId="3FB3B2A9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3E2A3737" w14:textId="1FD43AB0" w:rsidR="00982A36" w:rsidRPr="00C80EC4" w:rsidRDefault="00982A36" w:rsidP="007E171D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b/>
                <w:sz w:val="16"/>
                <w:szCs w:val="16"/>
              </w:rPr>
              <w:t>1976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4FA19F7" w14:textId="5A235DAF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54.6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0E8CB10" w14:textId="19CDDDC4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4.9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DC2DF42" w14:textId="09C15DDB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20.4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0EAB20D" w14:textId="5A3A5022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68.9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6BD6841" w14:textId="0A20FD53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60.7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B553CAF" w14:textId="2EA30BE1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65.4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005F2D3" w14:textId="400B8F74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92.9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E8EB8EB" w14:textId="168B3161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90.3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458F486" w14:textId="74F220B7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88.7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3A99AC2" w14:textId="07DDFB74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53.6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CA2FBC3" w14:textId="6A044510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58.7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3A14846" w14:textId="40DA724B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24.5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BD9D4C2" w14:textId="175F8E46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683.6</w:t>
            </w:r>
          </w:p>
        </w:tc>
      </w:tr>
      <w:tr w:rsidR="00C80EC4" w:rsidRPr="00C80EC4" w14:paraId="18B28BBC" w14:textId="1EC40EBD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1367D1D7" w14:textId="2BDC372C" w:rsidR="00982A36" w:rsidRPr="00C80EC4" w:rsidRDefault="00982A36" w:rsidP="007E171D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b/>
                <w:sz w:val="16"/>
                <w:szCs w:val="16"/>
              </w:rPr>
              <w:t>1977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5C4C47B" w14:textId="47E1E3E7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23.8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E4978CF" w14:textId="3FF0F1E8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19.1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3AC67E8" w14:textId="197D14B8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7.3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3B55AC9" w14:textId="6E909C99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116.6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F688D30" w14:textId="3CD49DE8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76.7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8FD3ECE" w14:textId="43BA9E94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108.9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65F52E9" w14:textId="696270AD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99.9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BF4FADF" w14:textId="00897FAF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139.4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04905EA" w14:textId="35F40017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46.2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C74D818" w14:textId="6CB44FF1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20.3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992F4BF" w14:textId="5C6BB0D5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20.4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5C43008" w14:textId="2A6BC4F4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27630AA" w14:textId="036F9BDC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695.6</w:t>
            </w:r>
          </w:p>
        </w:tc>
      </w:tr>
      <w:tr w:rsidR="00C80EC4" w:rsidRPr="00C80EC4" w14:paraId="4AE7F361" w14:textId="6B35D8F3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75072ABB" w14:textId="3A3D6688" w:rsidR="00982A36" w:rsidRPr="00C80EC4" w:rsidRDefault="00982A36" w:rsidP="007E171D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b/>
                <w:sz w:val="16"/>
                <w:szCs w:val="16"/>
              </w:rPr>
              <w:t>1978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7B737E3" w14:textId="6BBB0AE1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B06D7D1" w14:textId="019D5047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62.9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09215D7" w14:textId="0B1D74E9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21.4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A392A30" w14:textId="041ABC35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84.6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E1433BA" w14:textId="10B2E6A8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132.5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8113A92" w14:textId="3A476900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174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80097E8" w14:textId="6093FC67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52.3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5B323F7" w14:textId="2846E405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82.8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477C0A0" w14:textId="42A65D2C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109.3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125AABE" w14:textId="03513429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7.1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D14152A" w14:textId="5D4AADD5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40.8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67CB370" w14:textId="14FBB347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BD0D166" w14:textId="17196EAE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782.5</w:t>
            </w:r>
          </w:p>
        </w:tc>
      </w:tr>
      <w:tr w:rsidR="00C80EC4" w:rsidRPr="00C80EC4" w14:paraId="1BC6DA94" w14:textId="64FDF7EA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10F28A50" w14:textId="60933730" w:rsidR="00982A36" w:rsidRPr="00C80EC4" w:rsidRDefault="00982A36" w:rsidP="007E171D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b/>
                <w:sz w:val="16"/>
                <w:szCs w:val="16"/>
              </w:rPr>
              <w:t>1979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03992F0" w14:textId="45B7D26A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45.4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D8CB629" w14:textId="3810181B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35.7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A352905" w14:textId="5C79975A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19.5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A2015D5" w14:textId="3FB045D7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89.1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BF284A4" w14:textId="68742364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49.8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1D74F95" w14:textId="4A7EAECF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183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C14F653" w14:textId="79052239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85.6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3368CBA" w14:textId="54FEDB8B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130.9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EC19F9A" w14:textId="5039407B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17.2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5149D3B" w14:textId="3F6B987C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39.2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2E0A273" w14:textId="1DC592CF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51.5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EC4CA3B" w14:textId="3F9DC6CC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13.9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E1CBF3E" w14:textId="22E05169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760.8</w:t>
            </w:r>
          </w:p>
        </w:tc>
      </w:tr>
      <w:tr w:rsidR="00C80EC4" w:rsidRPr="00C80EC4" w14:paraId="03281986" w14:textId="2FE1BBAA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71812A31" w14:textId="0AB906BB" w:rsidR="00982A36" w:rsidRPr="00C80EC4" w:rsidRDefault="00982A36" w:rsidP="007E171D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b/>
                <w:sz w:val="16"/>
                <w:szCs w:val="16"/>
              </w:rPr>
              <w:t>1980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C3D3506" w14:textId="129FDFB2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33.1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11EBE8E" w14:textId="1A556C22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12.1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3810C87" w14:textId="5A221E3B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56.3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1BC2A6F" w14:textId="69EE9B04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95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AB4AA3B" w14:textId="01BDE3A4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108.4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FF38555" w14:textId="6CD2AF5E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106.7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C4ED6EF" w14:textId="699E8A1B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152.3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CFDEE7D" w14:textId="0225203A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43.5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4B30481" w14:textId="6552128E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10.5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2C0B390" w14:textId="189EC85A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60.4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5B567F7" w14:textId="1E78EB5B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33.5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B62419A" w14:textId="1FE9C08D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80.5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1E93244" w14:textId="658CA76E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792.3</w:t>
            </w:r>
          </w:p>
        </w:tc>
      </w:tr>
      <w:tr w:rsidR="00C80EC4" w:rsidRPr="00C80EC4" w14:paraId="705AB201" w14:textId="6A3A1572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42F637B0" w14:textId="7743E2B0" w:rsidR="00982A36" w:rsidRPr="00C80EC4" w:rsidRDefault="00982A36" w:rsidP="007E171D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b/>
                <w:sz w:val="16"/>
                <w:szCs w:val="16"/>
              </w:rPr>
              <w:t>1981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0AA4D0D" w14:textId="6000085E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43.8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6EC7BB6" w14:textId="7C4DDD14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22.6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952AFF0" w14:textId="52274DC9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34.5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D86ACD5" w14:textId="48E00C15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71.6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2A154C7" w14:textId="563C6954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129.8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23E1143" w14:textId="66A1A457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69.3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2290F4F" w14:textId="622A7BDD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100.6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4ECD9AC" w14:textId="12DEBA75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15.9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D679398" w14:textId="05A3E6EF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73.1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9960E94" w14:textId="7BDF1CC9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37.0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CBA0DDF" w14:textId="3960538A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62.6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8B2F024" w14:textId="3F71AD06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30.4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1559FD7" w14:textId="07079B7F" w:rsidR="00982A36" w:rsidRPr="00C80EC4" w:rsidRDefault="00982A36" w:rsidP="007E171D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691.2</w:t>
            </w:r>
          </w:p>
        </w:tc>
      </w:tr>
      <w:tr w:rsidR="00C80EC4" w:rsidRPr="00C80EC4" w14:paraId="2B30B25D" w14:textId="5CE1DB63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2D45850C" w14:textId="025C60F8" w:rsidR="00982A36" w:rsidRPr="00C80EC4" w:rsidRDefault="00982A36" w:rsidP="007E171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1982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99B058C" w14:textId="49E5023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13.2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68FAD80" w14:textId="7193093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26.8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0FFFA70" w14:textId="30D4776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57.2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C33A8B9" w14:textId="61F5020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42.7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4DCAC6D" w14:textId="0F5BCA6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43.8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0CFCF1B" w14:textId="4F7138B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75.3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F48FBCD" w14:textId="4599E07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97.7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3181D0C" w14:textId="3B45AF4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45.3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F1F2BC1" w14:textId="7B61A2B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9DE4F26" w14:textId="6BAC063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18.6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08F3BF2" w14:textId="4178688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1FB9645" w14:textId="434F654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48.3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FAA4E76" w14:textId="57EC306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482.6</w:t>
            </w:r>
          </w:p>
        </w:tc>
      </w:tr>
      <w:tr w:rsidR="00C80EC4" w:rsidRPr="00C80EC4" w14:paraId="11E0D72E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6FE8A375" w14:textId="62365FDC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1983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AD3A089" w14:textId="1B09A55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13.3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3C28A4D" w14:textId="5C184D0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16.7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9408057" w14:textId="2B50B4C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17.7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A8877AD" w14:textId="523413F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30.4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063FB2A" w14:textId="32EE536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57.8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6A779DC" w14:textId="7C0369F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102.2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1FAD3A7" w14:textId="2A06169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41.6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E966245" w14:textId="469E105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117.3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A44B82C" w14:textId="38E6109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95A584A" w14:textId="6D16ED5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16.6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9F9BC5D" w14:textId="239BC17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30.3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CBC1F71" w14:textId="295A38D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27.5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80EFBDC" w14:textId="0544646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481.9</w:t>
            </w:r>
          </w:p>
        </w:tc>
      </w:tr>
      <w:tr w:rsidR="00C80EC4" w:rsidRPr="00C80EC4" w14:paraId="08049279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4E142AF2" w14:textId="5B085450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1984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6C06585" w14:textId="2BCDAA4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67.8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E0396D4" w14:textId="0C092E5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88.7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ABE1210" w14:textId="5744B32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73.3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8C7E1DA" w14:textId="019A95D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205.9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7305391" w14:textId="2272764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168.4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402C6AD" w14:textId="1C30453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88.6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98CD55B" w14:textId="02DCB9B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110.8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AE1DD4D" w14:textId="68CCA7E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47.8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5F39342" w14:textId="0E52675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21.9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C654556" w14:textId="0A53EEB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16.2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421BF78" w14:textId="50F9C87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45.8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DBB4684" w14:textId="198C128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35.0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48D33B0" w14:textId="2DAEF58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970.2</w:t>
            </w:r>
          </w:p>
        </w:tc>
      </w:tr>
      <w:tr w:rsidR="00C80EC4" w:rsidRPr="00C80EC4" w14:paraId="06DC287D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1869F2E1" w14:textId="6997664A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1985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3976699" w14:textId="2C0EBA0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41.3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247D2A6" w14:textId="4C04556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29.1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86906B1" w14:textId="5D4DDBC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0328CB7" w14:textId="0EF4A54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43.2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E4D2F36" w14:textId="5A755BA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66.8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218DF38" w14:textId="634ACF3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176.7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F382E73" w14:textId="47FD5DB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54.1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95ADA14" w14:textId="5E01B17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55.1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D6D051C" w14:textId="0201F69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A69E6D5" w14:textId="205E39A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13.8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BC91CD3" w14:textId="59D68EF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46.6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D637AE9" w14:textId="1738702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C6EEF39" w14:textId="6B3365C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548.0</w:t>
            </w:r>
          </w:p>
        </w:tc>
      </w:tr>
      <w:tr w:rsidR="00C80EC4" w:rsidRPr="00C80EC4" w14:paraId="3281E42F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55DAB06D" w14:textId="703C0DEE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1986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1AF1A91" w14:textId="2DD371E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59B05C3" w14:textId="23C6A8F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78.9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73908EB" w14:textId="174D5FC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16.6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217FB9C" w14:textId="0E6030C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16.2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D1C5A27" w14:textId="1B3C3A2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43.2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3BB52C6" w14:textId="7090C22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103.7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4635025" w14:textId="7C759BB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140.2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1066997" w14:textId="46E3F99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E0DB101" w14:textId="32EA4F8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E4C4375" w14:textId="61F8A5D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28.4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EC4E660" w14:textId="1AFECF6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2C6C8EA" w14:textId="3C67289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F16A341" w14:textId="5C8BF21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460.3</w:t>
            </w:r>
          </w:p>
        </w:tc>
      </w:tr>
      <w:tr w:rsidR="00C80EC4" w:rsidRPr="00C80EC4" w14:paraId="455C66CE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79FB21F4" w14:textId="4AEF56A0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1987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2529616" w14:textId="7FD3CED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33.0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5549AFE" w14:textId="7BB2466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9CAC350" w14:textId="0143977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27.8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2B3A104" w14:textId="1917678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44.8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034DED6" w14:textId="31ECA7E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78.5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7557D0C" w14:textId="5EF2FF4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78.0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5AB363D" w14:textId="2B39517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95.6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44C85D2" w14:textId="50F79A6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83.3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6B6A3F3" w14:textId="45EB162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7BC993D" w14:textId="66BE44A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48.2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94F8BA7" w14:textId="2C5D0DD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49.5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BAD8558" w14:textId="08E7DF8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23.5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AE16E97" w14:textId="4276CDE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579.6</w:t>
            </w:r>
          </w:p>
        </w:tc>
      </w:tr>
      <w:tr w:rsidR="00C80EC4" w:rsidRPr="00C80EC4" w14:paraId="1EB0ED92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7F3303AC" w14:textId="5ADB1902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1988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320D7B1" w14:textId="62C6EA6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51.7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DFF8507" w14:textId="041BE53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44.0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E9F54AE" w14:textId="3D360AE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130.2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18069B5" w14:textId="5D4C630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110.9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6641E12" w14:textId="567F149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107.8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9E25FCD" w14:textId="644524D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98.9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C81E4FC" w14:textId="4BA42DD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88.3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E3A6327" w14:textId="747F7F1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37.2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0FA8D36" w14:textId="5A3BD4C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67.4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7081360" w14:textId="445F738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19.0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BDC4403" w14:textId="1CE088B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C29DD6A" w14:textId="6CEAB46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27.7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D1FF970" w14:textId="03184D1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792.3</w:t>
            </w:r>
          </w:p>
        </w:tc>
      </w:tr>
      <w:tr w:rsidR="00C80EC4" w:rsidRPr="00C80EC4" w14:paraId="7EC7540A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3980F0FE" w14:textId="225B363F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1989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2AA025D" w14:textId="5651DAC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F296533" w14:textId="1D43987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21C574E" w14:textId="453D856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17.2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44E15E4" w14:textId="64333DF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67.6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2AA9B67" w14:textId="1CDC46F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84.4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6189482" w14:textId="499BCB6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189.8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806341E" w14:textId="78D6D51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30.0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10A2429" w14:textId="64B955F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85.0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D1A1AC1" w14:textId="35243F7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126.0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D811A21" w14:textId="4AA2DA4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CD450C9" w14:textId="649C6B7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18.2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82BFEF8" w14:textId="5FD2E13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13.4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AE142AB" w14:textId="3816A49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655.8</w:t>
            </w:r>
          </w:p>
        </w:tc>
      </w:tr>
      <w:tr w:rsidR="00C80EC4" w:rsidRPr="00C80EC4" w14:paraId="358C063C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7EA5CE59" w14:textId="203CE488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1990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9EA3288" w14:textId="57B4213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11.8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8A14B2B" w14:textId="346C4E2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13.6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ECDA091" w14:textId="39FFB11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1959C64" w14:textId="213AC28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74.4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39D6744" w14:textId="6644E3A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80.5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88F8BB9" w14:textId="7BDF0D4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100.7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5F00C5A" w14:textId="370D6E2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59.8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516B1DD" w14:textId="1947B6B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18.8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2B2249B" w14:textId="6F388D0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13.1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733266D" w14:textId="6788030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29.2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055EE74" w14:textId="67E87B7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BA99D3A" w14:textId="5CD50A8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59.1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5017FAE" w14:textId="74019A6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474.0</w:t>
            </w:r>
          </w:p>
        </w:tc>
      </w:tr>
      <w:tr w:rsidR="00C80EC4" w:rsidRPr="00C80EC4" w14:paraId="2B080661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424C2EA8" w14:textId="5B18007C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1991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FA6AFD4" w14:textId="7C8D7EE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8B45F30" w14:textId="5B4ACFD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24.2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AB481FC" w14:textId="6015510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23.5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9EBA0AC" w14:textId="2CD2BAD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47.6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F7FD78D" w14:textId="2B5755A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187.9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67D19CF" w14:textId="507E99D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154.3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853EF05" w14:textId="23E0148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324.5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7055DF8" w14:textId="6680A04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104.2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3F2D40E" w14:textId="6F920C8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62.0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5BDD237" w14:textId="50F7621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40.6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E363324" w14:textId="3D7C194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14.0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054B787" w14:textId="5CE18BD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12.9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D11B2DF" w14:textId="53BF481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1003</w:t>
            </w:r>
          </w:p>
        </w:tc>
      </w:tr>
      <w:tr w:rsidR="00C80EC4" w:rsidRPr="00C80EC4" w14:paraId="6AC23B46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42AA433C" w14:textId="42D76F09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1992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8E222CD" w14:textId="6C3CA98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65DC952" w14:textId="6E3FF1A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17.2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7012721" w14:textId="2626CFF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44.8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246FCC0" w14:textId="3A04FC0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26.9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85B0A78" w14:textId="6C45E62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45.4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7AD8AB0" w14:textId="509B037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172.3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7AE6DC3" w14:textId="65E0C6F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31.8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9B593ED" w14:textId="7B3DF0A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45.9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5F8CCE1" w14:textId="124651B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36.0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4D8AF27" w14:textId="2EB8EC7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53.1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7C435B9" w14:textId="075439B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14.5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D4DC9C8" w14:textId="4536187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18.3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C42D3C0" w14:textId="4754520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512.3</w:t>
            </w:r>
          </w:p>
        </w:tc>
      </w:tr>
      <w:tr w:rsidR="00C80EC4" w:rsidRPr="00C80EC4" w14:paraId="3E0559FB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77555755" w14:textId="5DCB8BE0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1993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0045DB4" w14:textId="08DCED5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11.3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28B8599" w14:textId="1E898E3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32.4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D913C2A" w14:textId="1E22115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52.4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7BDDB37" w14:textId="1BFF773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52.4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98FC384" w14:textId="328D5F8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109.8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B4C866F" w14:textId="7497BDF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45.0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1CDFDF4" w14:textId="7C5FEF2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46.3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6946B3C" w14:textId="07672C4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38.5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6E29E5B" w14:textId="1C194ED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59.3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EE206C9" w14:textId="11F1914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25.5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02B4547" w14:textId="7B5F131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53.5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70DA32A" w14:textId="096CC32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54.9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1394B29" w14:textId="2C86BE6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581.3</w:t>
            </w:r>
          </w:p>
        </w:tc>
      </w:tr>
      <w:tr w:rsidR="00C80EC4" w:rsidRPr="00C80EC4" w14:paraId="1CBF210C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5773BE2E" w14:textId="64C207E2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lastRenderedPageBreak/>
              <w:t>1994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E53C634" w14:textId="4843411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EE7640D" w14:textId="5725211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22.0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DF6122D" w14:textId="4673545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12.5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4241ED0" w14:textId="5178219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37.3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8BF02EE" w14:textId="08AC90D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51.6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2E0378E" w14:textId="5F3D67C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81.3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EC02D49" w14:textId="51C3887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111.8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D96162C" w14:textId="5558615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71.8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1DD68DB" w14:textId="3A9BA52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60C6F5A" w14:textId="001B420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90.9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618A8B5" w14:textId="30C1BCB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11.5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B0D1FDD" w14:textId="1372C4E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16.0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18C41A5" w14:textId="34F9A2A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521.7</w:t>
            </w:r>
          </w:p>
        </w:tc>
      </w:tr>
      <w:tr w:rsidR="00C80EC4" w:rsidRPr="00C80EC4" w14:paraId="363852F5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1B4D225F" w14:textId="02B55E71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1995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92C4663" w14:textId="67E1790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40.8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29546CA" w14:textId="4FEC8FE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22.5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3C992C5" w14:textId="415A728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77.8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7104BD0" w14:textId="45E79EE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35.6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7391F8A" w14:textId="61C8985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100.1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57BB4B9" w14:textId="6788AB2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151.4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5D0CA89" w14:textId="0119D7F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24.8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5F6E5D9" w14:textId="577E394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82.4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BDCAE3E" w14:textId="206834E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79.7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C155664" w14:textId="58C18A1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9A01A51" w14:textId="13DC1D0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87.5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E1E3CC3" w14:textId="7E51781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57.1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90DEC8A" w14:textId="1679FF0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761.8</w:t>
            </w:r>
          </w:p>
        </w:tc>
      </w:tr>
      <w:tr w:rsidR="00C80EC4" w:rsidRPr="00C80EC4" w14:paraId="376A49B6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7ADE46A4" w14:textId="02F4D9C4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C48F904" w14:textId="613A5BA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33.3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685D675" w14:textId="16DA1B6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46.2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78135B2" w14:textId="48596E0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42.1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2F5DCC8" w14:textId="29DE937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121.7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D23CCCF" w14:textId="5ACC8B1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97.5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174E71C" w14:textId="7401783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78.8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CD2E2B4" w14:textId="776D443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85.0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15002CE" w14:textId="35DF16C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141.8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5889CF0" w14:textId="4A7887B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107.0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4F95FA9" w14:textId="0CFB214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30.1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DD779E8" w14:textId="1938FB5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32.1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E6CBD3A" w14:textId="3A0FCC5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62.7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CA45554" w14:textId="0B1F103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878.3</w:t>
            </w:r>
          </w:p>
        </w:tc>
      </w:tr>
      <w:tr w:rsidR="00C80EC4" w:rsidRPr="00C80EC4" w14:paraId="0CC9952B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1CD5EFD4" w14:textId="0652D6FA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65E57EE" w14:textId="41BE6D1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C601CF9" w14:textId="416CEEE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21.1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E4482A8" w14:textId="0B15764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30.7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55526CB" w14:textId="51662B6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130.2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EBE29B0" w14:textId="579CB49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57.0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0522D03" w14:textId="31C8BCF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62.5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B95B165" w14:textId="7D069E8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121.8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8C33959" w14:textId="01FCADD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245.4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47BD403" w14:textId="55A5A9E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61.9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D815845" w14:textId="4F7407D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53.2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6243F75" w14:textId="315DBCC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18.9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7A35707" w14:textId="74206A9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55.7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04E741E" w14:textId="1AA73C6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859.3</w:t>
            </w:r>
          </w:p>
        </w:tc>
      </w:tr>
      <w:tr w:rsidR="00C80EC4" w:rsidRPr="00C80EC4" w14:paraId="3CE21971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1FE65DC0" w14:textId="330DE3B9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3A74C30" w14:textId="1CC5828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56.1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422CB8B" w14:textId="602C5A1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5E761DE" w14:textId="20890C4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45.5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8A281B3" w14:textId="44A8FD8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42.2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D569A21" w14:textId="2212CF9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126.9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E639F42" w14:textId="46B228B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177.0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EE17473" w14:textId="3BD01CE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88.0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A3D58F1" w14:textId="39F123B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36.5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E89BE02" w14:textId="72F3982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96.0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54B563A" w14:textId="0621730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79.8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637C085" w14:textId="4C4793D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50.6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3E172CD" w14:textId="71004C7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15.6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AFDFD10" w14:textId="3382608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822.0</w:t>
            </w:r>
          </w:p>
        </w:tc>
      </w:tr>
      <w:tr w:rsidR="00C80EC4" w:rsidRPr="00C80EC4" w14:paraId="7C01E909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4FA12627" w14:textId="36E5F72E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1999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44183D3" w14:textId="2BBCDE4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29.2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06B37CE" w14:textId="07A8F49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23.6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C48A0F1" w14:textId="77BCC6D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37.5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95325DB" w14:textId="2024C22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103.3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5DFF00A" w14:textId="3D38434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54.1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B08934A" w14:textId="3279EC1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80.4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30747AF" w14:textId="0A62D40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133.1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956018E" w14:textId="0C6D91D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64.2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3867D86" w14:textId="6281023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24.5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98A6ED2" w14:textId="0A3F677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53.8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ECA52C5" w14:textId="3D7094B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26.9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2D6194D" w14:textId="23055C6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47.9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A954842" w14:textId="1FB709A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678.5</w:t>
            </w:r>
          </w:p>
        </w:tc>
      </w:tr>
      <w:tr w:rsidR="00C80EC4" w:rsidRPr="00C80EC4" w14:paraId="676A33F3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61B73693" w14:textId="2F486A9A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CB59139" w14:textId="4BF9250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25.2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C912028" w14:textId="300E589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28.1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68B8051" w14:textId="31691A3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28.8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0C6588E" w14:textId="281F211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52.8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43FEABE" w14:textId="4D4483C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36.5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31D6CD7" w14:textId="587F899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106.1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AE5560A" w14:textId="2FCF013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101.6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B22809F" w14:textId="336F334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71.2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5AD1613" w14:textId="4C0F653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109.6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C34A73A" w14:textId="05AAC5D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B002B1E" w14:textId="0373F72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15.0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0830FF0" w14:textId="12DCB82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14.4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F07558F" w14:textId="3890AF9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596.5</w:t>
            </w:r>
          </w:p>
        </w:tc>
      </w:tr>
      <w:tr w:rsidR="00C80EC4" w:rsidRPr="00C80EC4" w14:paraId="7B90E213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44530FAD" w14:textId="082E71BC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2001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18D31D2" w14:textId="21AD196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21.4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0BD1430" w14:textId="08B3A32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24.5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0BC598A" w14:textId="6E873E9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32.0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4C3F6BF" w14:textId="55786FB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47.4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CDDE1A4" w14:textId="0862589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92.6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7262BC3" w14:textId="3FED203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72.2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E69DA38" w14:textId="06F916B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96.3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DE54BEC" w14:textId="1CE99B0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58.4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09E4B57" w14:textId="48EC99D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198.2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3BD21B2" w14:textId="37D64EC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35.7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9C28261" w14:textId="33981BC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52.2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6109F7A" w14:textId="6D6F719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24.3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6C2D5CE" w14:textId="6764CFA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755.2</w:t>
            </w:r>
          </w:p>
        </w:tc>
      </w:tr>
      <w:tr w:rsidR="00C80EC4" w:rsidRPr="00C80EC4" w14:paraId="15FE3AB3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7A3CB9D4" w14:textId="78CE0053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2002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6B1EFBB" w14:textId="217FC70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11.8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3469A31" w14:textId="3E037E0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12.1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6965204" w14:textId="2706E9F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51.5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FD56C32" w14:textId="4F4AD2F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25.5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9A4A709" w14:textId="048C41F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71.4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CA8DB42" w14:textId="13CAB03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90.6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4F06EC1" w14:textId="61D6020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179.1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6D5E503" w14:textId="6A1858D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144.4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6BF8A85" w14:textId="43147CC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45.3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D31CF68" w14:textId="0403CE3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47.2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AEEA060" w14:textId="210BBBE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58.6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F8B434F" w14:textId="5A333F5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23.8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CA235FF" w14:textId="7B10D01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761.3</w:t>
            </w:r>
          </w:p>
        </w:tc>
      </w:tr>
      <w:tr w:rsidR="00C80EC4" w:rsidRPr="00C80EC4" w14:paraId="5AF2BDD2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7A6ED9B8" w14:textId="11EF77DA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2003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9A36EA5" w14:textId="4F0B7E4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20.1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DD85AB9" w14:textId="06F97DE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51.4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01D608B" w14:textId="2C5F112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48.1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20D9F92" w14:textId="56210A8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45.6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FAF6D2C" w14:textId="4C9D102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32.9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7FBEF3F" w14:textId="40820D8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47.5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71641EB" w14:textId="584DA79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124.5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BEB9BC7" w14:textId="36234AD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12.3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8C3FF1B" w14:textId="02FBAF3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74.2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21E722C" w14:textId="0C7CB96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94.7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50EC0C6" w14:textId="27E16CA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18.6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2064E04" w14:textId="0E12110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18.8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6EBB104" w14:textId="662450B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588.7</w:t>
            </w:r>
          </w:p>
        </w:tc>
      </w:tr>
      <w:tr w:rsidR="00C80EC4" w:rsidRPr="00C80EC4" w14:paraId="5F692185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42AB682F" w14:textId="2AD597E0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2004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4C8B5FB" w14:textId="1A392E6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56.0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2FA2F08" w14:textId="1EB6AE5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12.4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2EB1F5F" w14:textId="614C0A6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35.1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11F54B6" w14:textId="3D385C2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57.6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A016B63" w14:textId="3634F1C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51.0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3818152" w14:textId="282B56E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66.4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A4AE949" w14:textId="21B2857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184.0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6E48A72" w14:textId="58B6BEA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94.4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8A00F62" w14:textId="75BD151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46.6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F7ADF85" w14:textId="71DFCA7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26.3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7DDBEA5" w14:textId="3166CAF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63.4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0E784CD" w14:textId="4F842A5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12.3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CDE838A" w14:textId="1C58F43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705.5</w:t>
            </w:r>
          </w:p>
        </w:tc>
      </w:tr>
      <w:tr w:rsidR="00C80EC4" w:rsidRPr="00C80EC4" w14:paraId="0F111CAC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68591419" w14:textId="5F303042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2005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C64FC3E" w14:textId="1B9DCD0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40.5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92DA55A" w14:textId="0FD05B3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51.5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72D2478" w14:textId="4748319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20.7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9DCE0F7" w14:textId="37A4055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51.4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9AF479D" w14:textId="2A6DA20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77.9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45B0A62" w14:textId="4AED2AE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118.2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3AA1BDB" w14:textId="0793A34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246.5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FFB7A9F" w14:textId="45EBBFF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170.6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D9C0C57" w14:textId="002F890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42.1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69232A1" w14:textId="3AA76F8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32.3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1AD4033" w14:textId="446FA16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30.5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E84CC14" w14:textId="098F0C1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20.6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795F628" w14:textId="4FCE850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902.8</w:t>
            </w:r>
          </w:p>
        </w:tc>
      </w:tr>
      <w:tr w:rsidR="00C80EC4" w:rsidRPr="00C80EC4" w14:paraId="6354035F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27DB275E" w14:textId="56B8438B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D81FB72" w14:textId="40D20E6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47.6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E980408" w14:textId="557F230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18.9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8DF628D" w14:textId="096F20A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102.8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CD4852D" w14:textId="0743819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72.1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005F3E7" w14:textId="43CFC4D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69.8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F6AB59E" w14:textId="14C03CE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142.7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BC639EC" w14:textId="2DED7C5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91.0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EA91688" w14:textId="0AC7798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111.0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7D24CBA" w14:textId="218D45A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25.2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9D65603" w14:textId="43B5A77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26.2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EAE6DC8" w14:textId="2AE6D9A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4B67072" w14:textId="753979F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13.3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6047046" w14:textId="3908FAC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728.9</w:t>
            </w:r>
          </w:p>
        </w:tc>
      </w:tr>
      <w:tr w:rsidR="00C80EC4" w:rsidRPr="00C80EC4" w14:paraId="5070EAC6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27DD39E4" w14:textId="76041717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D02B6AB" w14:textId="288A974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18.1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C26ABF8" w14:textId="67D9CAC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20.5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2A00783" w14:textId="2945A55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99.5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04CEBD5" w14:textId="6FE4BB0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63.2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200098B" w14:textId="34E876E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47.7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67AF80F" w14:textId="55274B8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34.3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68B13C5" w14:textId="5F891CF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75.3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0822883" w14:textId="2A28D59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100.7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C58E90E" w14:textId="7B96117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51.3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9F19228" w14:textId="4728CA6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159.8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380DABB" w14:textId="02E90ED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153F561" w14:textId="41E9E2A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62.2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CF93B9F" w14:textId="44AA11F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781.6</w:t>
            </w:r>
          </w:p>
        </w:tc>
      </w:tr>
      <w:tr w:rsidR="00C80EC4" w:rsidRPr="00C80EC4" w14:paraId="67B1A723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090C616A" w14:textId="15F6C744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B01CB1E" w14:textId="4B81138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19.5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EDA0CCC" w14:textId="31D68B6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E29D237" w14:textId="0EAF40E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15.5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572553B" w14:textId="74594D6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112.9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E3C9CB0" w14:textId="20FC76A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60.7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653E721" w14:textId="10611B6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107.8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BD692A3" w14:textId="7865B28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209.2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1C45327" w14:textId="707F035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27.4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3B6D422" w14:textId="53B0FFA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53.9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7F51BCE" w14:textId="484C365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50.3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13886A1" w14:textId="2ECD291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29.0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0918B55" w14:textId="0FAEBC9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38.0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A9B023D" w14:textId="3D84AC4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730.3</w:t>
            </w:r>
          </w:p>
        </w:tc>
      </w:tr>
      <w:tr w:rsidR="00C80EC4" w:rsidRPr="00C80EC4" w14:paraId="7C4DE863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550923DD" w14:textId="3747438F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AB1B737" w14:textId="25D273C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76.7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ECEA254" w14:textId="15AFFAB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60.0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8365932" w14:textId="1B3260D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36.6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8087D33" w14:textId="76BA564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8B7E38B" w14:textId="658C956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109.9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1A1396A" w14:textId="5D4D098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122.9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1248341" w14:textId="6F7464B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78.8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0CC3619" w14:textId="5F48183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51.5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5441C9F" w14:textId="6BD6EE0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27.5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10ADACE" w14:textId="2F770EF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55.2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878C40C" w14:textId="0584D91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17.8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C05F32F" w14:textId="5489214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32.9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B4F4D1C" w14:textId="2BCE2CB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670.5</w:t>
            </w:r>
          </w:p>
        </w:tc>
      </w:tr>
      <w:tr w:rsidR="00C80EC4" w:rsidRPr="00C80EC4" w14:paraId="032BAEBD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10FBF383" w14:textId="43F7A635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CB99F10" w14:textId="1F95F10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47.7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81804AC" w14:textId="564C41C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40.0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C782ED8" w14:textId="46845DE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45.4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9AA180B" w14:textId="5F12AB3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D693655" w14:textId="6A3EA64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158.4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8566100" w14:textId="007E016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254.2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4D41C16" w14:textId="7D09BAA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127.4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8463EB9" w14:textId="794B069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59.1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9E12B07" w14:textId="4E47C2D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E3C93FE" w14:textId="3209932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61.5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506590E" w14:textId="346041F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32.6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F93497F" w14:textId="6BCED2E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66.7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0777E0F" w14:textId="1B1273C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1007</w:t>
            </w:r>
          </w:p>
        </w:tc>
      </w:tr>
      <w:tr w:rsidR="00C80EC4" w:rsidRPr="00C80EC4" w14:paraId="22190934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72078F7E" w14:textId="0EB01041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718B848" w14:textId="6A95DC3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23.6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A625E05" w14:textId="122D8AB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26.1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ABDEB0A" w14:textId="783031F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16.7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2EEB6D3" w14:textId="6BF9277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16.7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AE88E7A" w14:textId="506B171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62.1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6AE9F49" w14:textId="376246C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187.1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4217980" w14:textId="5042A75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92.5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33F165D" w14:textId="281BC83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29.5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649D915" w14:textId="4CDDDF7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22.1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A19D8A9" w14:textId="76D2DC7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55.6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C99CA05" w14:textId="1261250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2E820F9" w14:textId="33D5C52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15.1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E45AD61" w14:textId="2AF818B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549.9</w:t>
            </w:r>
          </w:p>
        </w:tc>
      </w:tr>
      <w:tr w:rsidR="00C80EC4" w:rsidRPr="00C80EC4" w14:paraId="604E586E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74EC2400" w14:textId="136C4EA7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22E0CDD" w14:textId="0AD9184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BB02D4F" w14:textId="4583F4B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69.4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0C7244A" w14:textId="724FE36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27.1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2C7F6A3" w14:textId="7DD4A95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114.3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C4D9732" w14:textId="6272035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155.4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7AE13B0" w14:textId="4AF60C9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55.8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C35F519" w14:textId="5C4F139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44.3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D086F5D" w14:textId="60AE796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42.5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7A50DDE" w14:textId="2074CC4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23.8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211B146" w14:textId="3BCC669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BCAAA09" w14:textId="2B87FF8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8EA12C7" w14:textId="1B61B32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88.4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6DF51B5" w14:textId="0E21ECD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698.4</w:t>
            </w:r>
          </w:p>
        </w:tc>
      </w:tr>
      <w:tr w:rsidR="00C80EC4" w:rsidRPr="00C80EC4" w14:paraId="2047A824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32A32BA5" w14:textId="3D12299F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8CE3A46" w14:textId="468753D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48.9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A9E6765" w14:textId="50A7216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48.2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9F170FA" w14:textId="36B8B01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56.3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E87CDC9" w14:textId="6648A6D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42.6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AEE5CE2" w14:textId="0C3483C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76.9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56DFACD" w14:textId="55B1548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161.7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73B8D3A" w14:textId="0F05491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57.4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2A59C32" w14:textId="58D2B79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45.6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66617DD" w14:textId="26DA4F2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31.9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5AE29C4" w14:textId="201BA4E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30.6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5850BAF" w14:textId="5F92C11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36.1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C1E1D5A" w14:textId="1C062A2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A58EB4C" w14:textId="338D019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642.2</w:t>
            </w:r>
          </w:p>
        </w:tc>
      </w:tr>
      <w:tr w:rsidR="00C80EC4" w:rsidRPr="00C80EC4" w14:paraId="363FB77E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150EFA8D" w14:textId="7CD38124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AAEAEB6" w14:textId="4383311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65.1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A7184DD" w14:textId="1AFEDF0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13.2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002D8CC" w14:textId="3EBFC93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52.6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843BAA9" w14:textId="5E9643F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137.4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95CDA35" w14:textId="45BAAC3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160.8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A2C03E9" w14:textId="256E282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90.6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59EE79F" w14:textId="0E0830E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127.5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C28A0C4" w14:textId="6B48A64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22.1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DAC6F85" w14:textId="5D1F802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B3F25F3" w14:textId="1C8539C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54.2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09F8C94" w14:textId="3E05812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44.5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3E0F789" w14:textId="7439499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8852094" w14:textId="54C88F6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844</w:t>
            </w:r>
          </w:p>
        </w:tc>
      </w:tr>
      <w:tr w:rsidR="00C80EC4" w:rsidRPr="00C80EC4" w14:paraId="2A4D2AFD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17DDB09E" w14:textId="590E2DC0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ECD5FB6" w14:textId="2D31433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12.5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7DD9971" w14:textId="55EBAF8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43.4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B54531A" w14:textId="4DB9AA2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72.4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D04D81F" w14:textId="66C096E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44.6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DE408A3" w14:textId="0569A00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02C13DB" w14:textId="402D791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64.3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6028CB4" w14:textId="2B8B894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100.3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ADCAE8E" w14:textId="231E306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26.5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F215D45" w14:textId="583491F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47.6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E03F842" w14:textId="73CFF4A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957CDCC" w14:textId="0BE8F77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40.1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87EF26F" w14:textId="036B745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92778AB" w14:textId="4C5BFA9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554.7</w:t>
            </w:r>
          </w:p>
        </w:tc>
      </w:tr>
      <w:tr w:rsidR="00C80EC4" w:rsidRPr="00C80EC4" w14:paraId="75B76178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1B57ACC2" w14:textId="0FFDF957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D8B3E22" w14:textId="7FA92E6B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14.7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1DB65E9" w14:textId="1866CE9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11.2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8E16107" w14:textId="3B1012C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39.7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9542B07" w14:textId="72AE392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83.9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D036B14" w14:textId="20D3A8F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172.7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72FDFAC" w14:textId="730517A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183.2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2A47145" w14:textId="2569C71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23.8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99A4F38" w14:textId="6607EAF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22.6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FDDC113" w14:textId="58CDDA4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54.8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944FCC5" w14:textId="6C3A9EE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190.6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6A20FF8" w14:textId="1FEE824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51.1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24B876A" w14:textId="1C086B0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696E40B" w14:textId="09FFD7B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859.1</w:t>
            </w:r>
          </w:p>
        </w:tc>
      </w:tr>
      <w:tr w:rsidR="00C80EC4" w:rsidRPr="00C80EC4" w14:paraId="0B919459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0D796886" w14:textId="1D53493D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5AB9567" w14:textId="370298D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16.9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28F5727" w14:textId="79AD328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12.6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00F38A0" w14:textId="04789CD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2FC3A94" w14:textId="2225D3A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99.9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15FFB2E" w14:textId="2036591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149.6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A34157E" w14:textId="60044E2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93.9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B2926F8" w14:textId="2037DC2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54.5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4C8A14E" w14:textId="1A04B84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46.1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FE1036D" w14:textId="421E50E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64.5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64D617C" w14:textId="2012E1A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80.7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1A1B9AC" w14:textId="0F6853F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13.9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45CDD57" w14:textId="3069BAFE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17.9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9A434FC" w14:textId="633765B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697.5</w:t>
            </w:r>
          </w:p>
        </w:tc>
      </w:tr>
      <w:tr w:rsidR="00C80EC4" w:rsidRPr="00C80EC4" w14:paraId="3705DAA5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7E7DC0FF" w14:textId="1F2D5957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961F50B" w14:textId="5F45BCE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39.9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E026AF4" w14:textId="116BBB5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60.2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DCE092D" w14:textId="6CFEA38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76.4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442EAD3" w14:textId="7FD4C20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16.3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6377493" w14:textId="202502D4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30.8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87FEFAA" w14:textId="46EA48F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244.5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F1A1271" w14:textId="24FE36A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267.5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642500C" w14:textId="47834F0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9058B6B" w14:textId="137AA4E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4C23E0C" w14:textId="63149C4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AD3125A" w14:textId="28BBA39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64.1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E73BED1" w14:textId="417F84E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23.8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96C33A4" w14:textId="5419D8A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841.5</w:t>
            </w:r>
          </w:p>
        </w:tc>
      </w:tr>
      <w:tr w:rsidR="00C80EC4" w:rsidRPr="00C80EC4" w14:paraId="035034F8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54D7B34F" w14:textId="29C93094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206BAC2" w14:textId="7E9A210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61.5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737953F" w14:textId="79F16AD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21.2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A655398" w14:textId="3D9BE85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10.4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C44F9E3" w14:textId="212DE4D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51.9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D33431F" w14:textId="78B0062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137.1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2A2C4F1" w14:textId="13E828E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183.7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96A32BC" w14:textId="4C753A8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53.7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A292054" w14:textId="4853DB8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6C9FBAC" w14:textId="5419E5F8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47.9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DC8E86C" w14:textId="009834B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F896980" w14:textId="6A2AE6E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28.5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5A12D7D" w14:textId="0AE851D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35AF404" w14:textId="0D99172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702.9</w:t>
            </w:r>
          </w:p>
        </w:tc>
      </w:tr>
      <w:tr w:rsidR="00C80EC4" w:rsidRPr="00C80EC4" w14:paraId="5ADC10CF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66730493" w14:textId="6E0D5B3C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5837010" w14:textId="4518F4E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E6F0EE5" w14:textId="6978FAD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18.4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59B556A" w14:textId="613B122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29.7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3287E7A" w14:textId="3233F6B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6.4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388E64A" w14:textId="0E8C020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64.1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5F761CD" w14:textId="2C36879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194.7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E6FC2CD" w14:textId="42FC2C1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84.1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090F755" w14:textId="5F33EA0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51.6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46D4EF3" w14:textId="65A53A6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65.6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07A764D" w14:textId="0EBE359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62.9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5194064" w14:textId="3219E5B3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4C7FCB2" w14:textId="268DDEB1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56.8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735ED44" w14:textId="2BA4FDE6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648.4</w:t>
            </w:r>
          </w:p>
        </w:tc>
      </w:tr>
      <w:tr w:rsidR="00982A36" w:rsidRPr="00C80EC4" w14:paraId="25379746" w14:textId="77777777" w:rsidTr="00982A36">
        <w:trPr>
          <w:trHeight w:val="20"/>
        </w:trPr>
        <w:tc>
          <w:tcPr>
            <w:tcW w:w="697" w:type="dxa"/>
            <w:tcBorders>
              <w:top w:val="nil"/>
            </w:tcBorders>
          </w:tcPr>
          <w:p w14:paraId="7582959F" w14:textId="530AC75A" w:rsidR="00982A36" w:rsidRPr="00C80EC4" w:rsidRDefault="00982A36" w:rsidP="007E171D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697" w:type="dxa"/>
            <w:tcBorders>
              <w:top w:val="nil"/>
            </w:tcBorders>
          </w:tcPr>
          <w:p w14:paraId="2DB2D8A5" w14:textId="73AD32F9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22.8</w:t>
            </w:r>
          </w:p>
        </w:tc>
        <w:tc>
          <w:tcPr>
            <w:tcW w:w="697" w:type="dxa"/>
            <w:tcBorders>
              <w:top w:val="nil"/>
            </w:tcBorders>
          </w:tcPr>
          <w:p w14:paraId="412DEA5D" w14:textId="5689732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14.2</w:t>
            </w:r>
          </w:p>
        </w:tc>
        <w:tc>
          <w:tcPr>
            <w:tcW w:w="697" w:type="dxa"/>
            <w:tcBorders>
              <w:top w:val="nil"/>
            </w:tcBorders>
          </w:tcPr>
          <w:p w14:paraId="1984C303" w14:textId="72140412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33.4</w:t>
            </w:r>
          </w:p>
        </w:tc>
        <w:tc>
          <w:tcPr>
            <w:tcW w:w="697" w:type="dxa"/>
            <w:tcBorders>
              <w:top w:val="nil"/>
            </w:tcBorders>
          </w:tcPr>
          <w:p w14:paraId="1539F9AC" w14:textId="04ED2360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44.8</w:t>
            </w:r>
          </w:p>
        </w:tc>
        <w:tc>
          <w:tcPr>
            <w:tcW w:w="697" w:type="dxa"/>
            <w:tcBorders>
              <w:top w:val="nil"/>
            </w:tcBorders>
          </w:tcPr>
          <w:p w14:paraId="6C2BFC12" w14:textId="1872BE8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43.6</w:t>
            </w:r>
          </w:p>
        </w:tc>
        <w:tc>
          <w:tcPr>
            <w:tcW w:w="697" w:type="dxa"/>
            <w:tcBorders>
              <w:top w:val="nil"/>
            </w:tcBorders>
          </w:tcPr>
          <w:p w14:paraId="6E722E68" w14:textId="0503A0FA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142</w:t>
            </w:r>
          </w:p>
        </w:tc>
        <w:tc>
          <w:tcPr>
            <w:tcW w:w="697" w:type="dxa"/>
            <w:tcBorders>
              <w:top w:val="nil"/>
            </w:tcBorders>
          </w:tcPr>
          <w:p w14:paraId="2D6B2CF7" w14:textId="7743542F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96.2</w:t>
            </w:r>
          </w:p>
        </w:tc>
        <w:tc>
          <w:tcPr>
            <w:tcW w:w="697" w:type="dxa"/>
            <w:tcBorders>
              <w:top w:val="nil"/>
            </w:tcBorders>
          </w:tcPr>
          <w:p w14:paraId="03A8C9D7" w14:textId="6D018635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95.1</w:t>
            </w:r>
          </w:p>
        </w:tc>
        <w:tc>
          <w:tcPr>
            <w:tcW w:w="697" w:type="dxa"/>
            <w:tcBorders>
              <w:top w:val="nil"/>
            </w:tcBorders>
          </w:tcPr>
          <w:p w14:paraId="7D53E2DE" w14:textId="6E86981C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31.6</w:t>
            </w:r>
          </w:p>
        </w:tc>
        <w:tc>
          <w:tcPr>
            <w:tcW w:w="697" w:type="dxa"/>
            <w:tcBorders>
              <w:top w:val="nil"/>
            </w:tcBorders>
          </w:tcPr>
          <w:p w14:paraId="16334D78" w14:textId="3C8669ED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697" w:type="dxa"/>
            <w:tcBorders>
              <w:top w:val="nil"/>
            </w:tcBorders>
          </w:tcPr>
          <w:p w14:paraId="492FC0F2" w14:textId="0B9A776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16.4</w:t>
            </w:r>
          </w:p>
        </w:tc>
        <w:tc>
          <w:tcPr>
            <w:tcW w:w="697" w:type="dxa"/>
            <w:tcBorders>
              <w:top w:val="nil"/>
            </w:tcBorders>
          </w:tcPr>
          <w:p w14:paraId="4809E146" w14:textId="3FE356C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72.6</w:t>
            </w:r>
          </w:p>
        </w:tc>
        <w:tc>
          <w:tcPr>
            <w:tcW w:w="697" w:type="dxa"/>
            <w:tcBorders>
              <w:top w:val="nil"/>
            </w:tcBorders>
          </w:tcPr>
          <w:p w14:paraId="3E1420B5" w14:textId="0F84D827" w:rsidR="00982A36" w:rsidRPr="00C80EC4" w:rsidRDefault="00982A36" w:rsidP="007E171D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615.7</w:t>
            </w:r>
          </w:p>
        </w:tc>
      </w:tr>
    </w:tbl>
    <w:p w14:paraId="231767AA" w14:textId="77777777" w:rsidR="007E171D" w:rsidRPr="00C80EC4" w:rsidRDefault="007E171D" w:rsidP="007E171D">
      <w:pPr>
        <w:spacing w:before="240" w:after="0"/>
        <w:rPr>
          <w:rFonts w:cs="Times New Roman"/>
          <w:b/>
          <w:szCs w:val="24"/>
          <w:lang w:val="en-GB"/>
        </w:rPr>
      </w:pPr>
    </w:p>
    <w:p w14:paraId="31EE8A72" w14:textId="277108A0" w:rsidR="00982A36" w:rsidRPr="00C80EC4" w:rsidRDefault="00982A36" w:rsidP="00982A36">
      <w:pPr>
        <w:spacing w:before="240" w:after="0"/>
        <w:rPr>
          <w:noProof/>
        </w:rPr>
      </w:pPr>
      <w:r w:rsidRPr="00C80EC4">
        <w:rPr>
          <w:rFonts w:ascii="Arial" w:hAnsi="Arial" w:cs="Arial"/>
          <w:b/>
          <w:bCs/>
          <w:noProof/>
          <w:sz w:val="20"/>
          <w:szCs w:val="20"/>
        </w:rPr>
        <w:t>TABLE S2</w:t>
      </w:r>
      <w:r w:rsidRPr="00C80EC4">
        <w:rPr>
          <w:b/>
          <w:bCs/>
          <w:noProof/>
          <w:sz w:val="20"/>
          <w:szCs w:val="20"/>
        </w:rPr>
        <w:t xml:space="preserve"> | </w:t>
      </w:r>
      <w:r w:rsidRPr="00C80EC4">
        <w:rPr>
          <w:bCs/>
          <w:noProof/>
        </w:rPr>
        <w:t>Mean monthly discharge (m</w:t>
      </w:r>
      <w:r w:rsidRPr="00C80EC4">
        <w:rPr>
          <w:bCs/>
          <w:noProof/>
          <w:vertAlign w:val="superscript"/>
        </w:rPr>
        <w:t>3</w:t>
      </w:r>
      <w:r w:rsidRPr="00C80EC4">
        <w:rPr>
          <w:bCs/>
          <w:noProof/>
        </w:rPr>
        <w:t>/s) at Luminiș gauging station between 1950 and 2021</w:t>
      </w:r>
    </w:p>
    <w:tbl>
      <w:tblPr>
        <w:tblStyle w:val="TableGrid"/>
        <w:tblW w:w="975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80EC4" w:rsidRPr="00C80EC4" w14:paraId="155E6E27" w14:textId="77777777" w:rsidTr="00982A36">
        <w:trPr>
          <w:trHeight w:val="186"/>
        </w:trPr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27421560" w14:textId="77777777" w:rsidR="00982A36" w:rsidRPr="00C80EC4" w:rsidRDefault="00982A36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Year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2D3AD52C" w14:textId="77777777" w:rsidR="00982A36" w:rsidRPr="00C80EC4" w:rsidRDefault="00982A36" w:rsidP="00982A36">
            <w:pPr>
              <w:pStyle w:val="NoSpacing"/>
              <w:rPr>
                <w:rFonts w:ascii="Arial" w:hAnsi="Arial" w:cs="Arial"/>
                <w:b/>
                <w:i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Jan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4510D5E5" w14:textId="77777777" w:rsidR="00982A36" w:rsidRPr="00C80EC4" w:rsidRDefault="00982A36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Feb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31EA9506" w14:textId="77777777" w:rsidR="00982A36" w:rsidRPr="00C80EC4" w:rsidRDefault="00982A36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Mar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0F63D110" w14:textId="77777777" w:rsidR="00982A36" w:rsidRPr="00C80EC4" w:rsidRDefault="00982A36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Apr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03580A0A" w14:textId="77777777" w:rsidR="00982A36" w:rsidRPr="00C80EC4" w:rsidRDefault="00982A36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May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6385D016" w14:textId="77777777" w:rsidR="00982A36" w:rsidRPr="00C80EC4" w:rsidRDefault="00982A36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Jun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1F8CCD83" w14:textId="77777777" w:rsidR="00982A36" w:rsidRPr="00C80EC4" w:rsidRDefault="00982A36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Jul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77B4D52E" w14:textId="77777777" w:rsidR="00982A36" w:rsidRPr="00C80EC4" w:rsidRDefault="00982A36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Aug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6F63478F" w14:textId="77777777" w:rsidR="00982A36" w:rsidRPr="00C80EC4" w:rsidRDefault="00982A36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Sep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4EBD30E9" w14:textId="77777777" w:rsidR="00982A36" w:rsidRPr="00C80EC4" w:rsidRDefault="00982A36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Oct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4B0A2D24" w14:textId="77777777" w:rsidR="00982A36" w:rsidRPr="00C80EC4" w:rsidRDefault="00982A36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Nov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60729764" w14:textId="77777777" w:rsidR="00982A36" w:rsidRPr="00C80EC4" w:rsidRDefault="00982A36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Dec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2726C4F3" w14:textId="1D736D9E" w:rsidR="00982A36" w:rsidRPr="00C80EC4" w:rsidRDefault="00147998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  <w:t>Mean</w:t>
            </w:r>
          </w:p>
        </w:tc>
      </w:tr>
      <w:tr w:rsidR="00C80EC4" w:rsidRPr="00C80EC4" w14:paraId="6619F783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62B499C5" w14:textId="2EE8EEF1" w:rsidR="00147998" w:rsidRPr="00C80EC4" w:rsidRDefault="00147998" w:rsidP="00982A3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1950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57BFEF8" w14:textId="20F0257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0.318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0F15938" w14:textId="6CBEBD8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0.268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5F88D1E" w14:textId="4104831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0.365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B4A6E39" w14:textId="2382A36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1.575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1734EA1" w14:textId="2BEAD18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0.990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F9C7319" w14:textId="1770F29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0.323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FF83C2E" w14:textId="750B311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1299019" w14:textId="72919D3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0.298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289CB53" w14:textId="5DE4856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0.268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B4A0A7D" w14:textId="667F4DE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0.130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28152DD" w14:textId="0A10C66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0.208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654A44E" w14:textId="54EFE87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0.190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8300AC4" w14:textId="4A0A8D5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0.426</w:t>
            </w:r>
          </w:p>
        </w:tc>
      </w:tr>
      <w:tr w:rsidR="00C80EC4" w:rsidRPr="00C80EC4" w14:paraId="57FD70FB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381EB45A" w14:textId="0C40BB33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1951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CF9BC7C" w14:textId="11DCD38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0.125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3C0A814" w14:textId="5FAC30E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0.118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0FCE898" w14:textId="6BDD94C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0.245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1740D8D" w14:textId="2EA1048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1.328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C389724" w14:textId="7237D3C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0.448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20B0D68" w14:textId="62C5967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0.590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D0E13A3" w14:textId="512982F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0.285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01451A5" w14:textId="4092C2C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0.785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68D0354" w14:textId="5947463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0.493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AC585EE" w14:textId="1E5D00A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0.268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6AFE230" w14:textId="70EFA0C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0.198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4852668" w14:textId="33F7A10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0.203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31F0487" w14:textId="3DEA306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0.424</w:t>
            </w:r>
          </w:p>
        </w:tc>
      </w:tr>
      <w:tr w:rsidR="00C80EC4" w:rsidRPr="00C80EC4" w14:paraId="617EA6EA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3DC1A706" w14:textId="1790E36A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1952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9317489" w14:textId="5C4F167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9508011" w14:textId="611CA3A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0.203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04DCCE9" w14:textId="22BFE74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0.588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3BB0472" w14:textId="3718A14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1.283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8A688B7" w14:textId="46EFFEC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0.925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7D7C5B2" w14:textId="000D036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1.663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BC8291D" w14:textId="0E48B00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0.870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8DE0325" w14:textId="1596EBE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0.415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82B7278" w14:textId="59E56DE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0.240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5D318C5" w14:textId="51B6354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0.565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E6A19BB" w14:textId="56264D1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0.460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769DE71" w14:textId="1669427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0.483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3878824" w14:textId="5F272BB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0.657</w:t>
            </w:r>
          </w:p>
        </w:tc>
      </w:tr>
      <w:tr w:rsidR="00C80EC4" w:rsidRPr="00C80EC4" w14:paraId="2F7669FB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3D93301A" w14:textId="7B733A91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1953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2A91F40" w14:textId="7CC4E19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0.398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D20B0DE" w14:textId="280E92E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0.218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A2E0D97" w14:textId="522775B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0.813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3CC24A2" w14:textId="4EDC1C1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3.450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9A63F56" w14:textId="6D2D743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2.550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9D8699C" w14:textId="03CF689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1.088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E585553" w14:textId="46EC858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0.943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DCE07D9" w14:textId="7ACB84F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0.498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410009A" w14:textId="6CB94B1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0.283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4F3D5A8" w14:textId="1B830E0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0.195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9587355" w14:textId="0DBDAD1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0.140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14D73E6" w14:textId="40A6D61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0.140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364073D" w14:textId="5B706F7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0.893</w:t>
            </w:r>
          </w:p>
        </w:tc>
      </w:tr>
      <w:tr w:rsidR="00C80EC4" w:rsidRPr="00C80EC4" w14:paraId="5AB5D387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7174AE72" w14:textId="633B1E70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1954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4552EEC" w14:textId="037242F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0.403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2F5CF99" w14:textId="5180B44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0.148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B2A25CE" w14:textId="519210B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0.468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AF92806" w14:textId="6B982A6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0.720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381665D" w14:textId="479F76C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2.250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640E51C" w14:textId="4B9D77F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2.243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2A24F85" w14:textId="730FB18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1.565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7D16DD1" w14:textId="3C1AFC8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0.370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86ED639" w14:textId="7256E1E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0.270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F1D26BF" w14:textId="0A25DF8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0.283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C641F49" w14:textId="69FCC16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0.238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81132AC" w14:textId="2094E00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0.390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6D1D3C4" w14:textId="0A62D17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0.779</w:t>
            </w:r>
          </w:p>
        </w:tc>
      </w:tr>
      <w:tr w:rsidR="00C80EC4" w:rsidRPr="00C80EC4" w14:paraId="7193608A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37FDD3A0" w14:textId="2A1FFAE2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1955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FAC79C4" w14:textId="0C0BB90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0.573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6C82979" w14:textId="38C5E46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0.280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7EBD58F" w14:textId="1AD76F3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0.768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D6C972D" w14:textId="55D1CB1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1.288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9F09D71" w14:textId="6C685FA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1.638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ED5013F" w14:textId="7B2B96D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1.883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C9D97D7" w14:textId="5247717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2.775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4D6F7A8" w14:textId="19D9436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3.425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5E7DF17" w14:textId="3EFB26A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1.750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B666752" w14:textId="4406878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1.060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2969946" w14:textId="498AC62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0.570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682B5CB" w14:textId="6BE073C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F8522C3" w14:textId="1CC74AB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1.368</w:t>
            </w:r>
          </w:p>
        </w:tc>
      </w:tr>
      <w:tr w:rsidR="00C80EC4" w:rsidRPr="00C80EC4" w14:paraId="751B2ED9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2D9C64D9" w14:textId="13C5DA8C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1956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3D5A029" w14:textId="24899CF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0.355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56E421A" w14:textId="4E57140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0.335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1EAA6ED" w14:textId="7DA7629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0.328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212B6E0" w14:textId="197F5C0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3.000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2FE94FB" w14:textId="45FB6D5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2.388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BA62058" w14:textId="599D62F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0.805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F33D4E5" w14:textId="05E978F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27B286F" w14:textId="68D2652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0.508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9CB22F5" w14:textId="6A7FB00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0.328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108FBC8" w14:textId="3F91107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0.398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0AFD4FD" w14:textId="3B30FB0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0.345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48AC3A2" w14:textId="611BCB1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0.435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A7FD4FF" w14:textId="024AC8A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0.810</w:t>
            </w:r>
          </w:p>
        </w:tc>
      </w:tr>
      <w:tr w:rsidR="00C80EC4" w:rsidRPr="00C80EC4" w14:paraId="211AA9A1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5306963B" w14:textId="3FFFB353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1957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EBE39C3" w14:textId="0A00C1A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0.465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2BACFFF" w14:textId="5A12F23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0.650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3CA4186" w14:textId="23E3668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0.643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140B45B" w14:textId="65E09D2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1.020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A53D882" w14:textId="74F9109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2.500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DA5B7B7" w14:textId="11FF737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1.013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9859BB4" w14:textId="0FFE401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5B33963" w14:textId="27ED058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0.398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7AD3B26" w14:textId="4AFAB43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0.260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BC2CC69" w14:textId="0EE13C9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0.258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B28CD69" w14:textId="71DF0C3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0.208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75CF2F6" w14:textId="14E4177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0.313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3E19B97" w14:textId="0D63D06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0.686</w:t>
            </w:r>
          </w:p>
        </w:tc>
      </w:tr>
      <w:tr w:rsidR="00C80EC4" w:rsidRPr="00C80EC4" w14:paraId="6F119A4F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2C12ED2D" w14:textId="0B07A84F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1958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D218F77" w14:textId="493F839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0.145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B89CA4E" w14:textId="24A744B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0.435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022F8C4" w14:textId="40030D2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0.373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8AE364B" w14:textId="501D26C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1.663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E65B2D6" w14:textId="0965795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1.008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E8AA28A" w14:textId="14EB9D7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0.815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78A906E" w14:textId="2E03FEC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0.620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9D38F07" w14:textId="6A51BC0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0.510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422A276" w14:textId="5CA7716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1.280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FBF5513" w14:textId="1EB61E8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0.298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A2F62F7" w14:textId="4BBD53D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6F465E3" w14:textId="3947420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0.160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8F58C3C" w14:textId="7DBD640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0.634</w:t>
            </w:r>
          </w:p>
        </w:tc>
      </w:tr>
      <w:tr w:rsidR="00C80EC4" w:rsidRPr="00C80EC4" w14:paraId="5FC78FFB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17817ED5" w14:textId="3FB0992C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1959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DEB653B" w14:textId="65B35E0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0.203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A9764F4" w14:textId="2D2BD5C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0.115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D08AC80" w14:textId="05B581A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0.263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0CE6565" w14:textId="1F3B79E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0.373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914A4B1" w14:textId="47C12A8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0.680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7FEDB57" w14:textId="588A389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2.493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731658F" w14:textId="49A8E83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1.018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D11E755" w14:textId="6FE27CF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0.848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2E46D31" w14:textId="5EE220B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0.428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03DA4F4" w14:textId="240F1E9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0.225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7EDE84D" w14:textId="73168E6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0.660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CF5ACA4" w14:textId="4362F58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0.260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7ECBAD0" w14:textId="4672986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0.631</w:t>
            </w:r>
          </w:p>
        </w:tc>
      </w:tr>
      <w:tr w:rsidR="00C80EC4" w:rsidRPr="00C80EC4" w14:paraId="00BECBB8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34D84C1E" w14:textId="4B63C43F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1960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8ECE334" w14:textId="354DAF7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2D52698" w14:textId="005222D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0.468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63673DB" w14:textId="6A0FFA3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0.413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2075BD9" w14:textId="01FF9F0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0.603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F5B4BA7" w14:textId="468384A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3.050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C722BDF" w14:textId="3E843F8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1.613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309DA90" w14:textId="7286E90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0.713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C1283E8" w14:textId="3CA58A9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0.555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D5B1A99" w14:textId="35C31B7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0.268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B1825B6" w14:textId="1901CF8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0.225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86BB7EB" w14:textId="7582DDA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0.275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77B9581" w14:textId="387D722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0.310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B233541" w14:textId="3F914E5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0.724</w:t>
            </w:r>
          </w:p>
        </w:tc>
      </w:tr>
      <w:tr w:rsidR="00C80EC4" w:rsidRPr="00C80EC4" w14:paraId="58CC79AF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6DCBDE61" w14:textId="7C600879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1961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11F2879" w14:textId="4477F37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3607FC0" w14:textId="48C4FAF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0.160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811C1C5" w14:textId="47DCDFE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0.473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C434DF4" w14:textId="7F86524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0.790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D1243A3" w14:textId="5F0FFBF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1.945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0B98E52" w14:textId="0342CC3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0.890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995ABEA" w14:textId="34A203E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0.408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DF11ED3" w14:textId="467C49D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0.473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638774C" w14:textId="2929082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0.195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F454EA4" w14:textId="2629CA1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0.198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0E6AD9D" w14:textId="2C3A574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C9F372E" w14:textId="55331BD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0.140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3149CB4" w14:textId="24C06AF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0.505</w:t>
            </w:r>
          </w:p>
        </w:tc>
      </w:tr>
      <w:tr w:rsidR="00C80EC4" w:rsidRPr="00C80EC4" w14:paraId="759983E4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675FD9BF" w14:textId="75333152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1962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331732A" w14:textId="04D4475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B1BF8FB" w14:textId="5EC2BF7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B2BB682" w14:textId="7038C5D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0.740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70586B2" w14:textId="4D09F7F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2.800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A0D430B" w14:textId="127A56C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1.465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9D1B172" w14:textId="7A601C4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0.905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C9141F3" w14:textId="5428F58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0.560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B9BD175" w14:textId="425F347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0.463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3BF489A" w14:textId="596DD5C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0.330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C510048" w14:textId="65AF5E3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A8496CF" w14:textId="13BDD71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0.250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B9A5613" w14:textId="74F1844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0.175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AE4C655" w14:textId="706C08A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0.687</w:t>
            </w:r>
          </w:p>
        </w:tc>
      </w:tr>
      <w:tr w:rsidR="00C80EC4" w:rsidRPr="00C80EC4" w14:paraId="66CF26FE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5355896C" w14:textId="77E72776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1963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385C6BC" w14:textId="7B94FAB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0.115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E25CD40" w14:textId="1D62DE5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0.260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B3FD781" w14:textId="74F7F7A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0.270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B3B661A" w14:textId="67E3E7C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0.988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0C8BF0C" w14:textId="2D3EB22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0.598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05613C3" w14:textId="5945503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0.770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14108F6" w14:textId="53243EB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0.428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701BF81" w14:textId="3086539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91C6E30" w14:textId="2C4267C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0.098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2BBF55E" w14:textId="0A95256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0.125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FC0C707" w14:textId="16C8928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0.103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1A03401" w14:textId="27AACC3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0.068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9F7E9BF" w14:textId="5E684AA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0.335</w:t>
            </w:r>
          </w:p>
        </w:tc>
      </w:tr>
      <w:tr w:rsidR="00C80EC4" w:rsidRPr="00C80EC4" w14:paraId="6913A566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0DA12E06" w14:textId="3A40ADCE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1964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B6F67B4" w14:textId="6204636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0.123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BEA6830" w14:textId="5D670B0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0.135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AABE6C1" w14:textId="551E57B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0.385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FC07AEA" w14:textId="081706D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0.528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638460F" w14:textId="766DD19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0.595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7E4B298" w14:textId="6E0DD71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0.910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BA468E1" w14:textId="2401230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1.425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D585CA5" w14:textId="5AA8F09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0.438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1E72F23" w14:textId="1E22F48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0.915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D081BAB" w14:textId="3E0AA0F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0.708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B1A53AD" w14:textId="38CD6AF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0.320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C08E48B" w14:textId="3B8C38C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0.398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C349A63" w14:textId="0D6BF27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0.573</w:t>
            </w:r>
          </w:p>
        </w:tc>
      </w:tr>
      <w:tr w:rsidR="00C80EC4" w:rsidRPr="00C80EC4" w14:paraId="4F237F82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04EAC5F4" w14:textId="155284DE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1965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DB8D38B" w14:textId="014222A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0.391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6985448" w14:textId="6137ABC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0.825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CE657B9" w14:textId="2FC5754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1.968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BC040EE" w14:textId="453088B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1.127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987B371" w14:textId="71F8EA1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2.832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5FBCCBE" w14:textId="7539042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2.700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7EA74EE" w14:textId="2761A5B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0.576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894BB7C" w14:textId="681E101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CE94289" w14:textId="645C940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0.161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BAA6E57" w14:textId="4EA6CD0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0.125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457E116" w14:textId="7015014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0.287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A62EEE6" w14:textId="70DFCCC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0.389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073A23A" w14:textId="54C0A89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0.963</w:t>
            </w:r>
          </w:p>
        </w:tc>
      </w:tr>
      <w:tr w:rsidR="00C80EC4" w:rsidRPr="00C80EC4" w14:paraId="0BD60EFE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693D82A1" w14:textId="0AAD8271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1966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7C95165" w14:textId="7E118EA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0.330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1449A03" w14:textId="0299E9D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1.657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FD52468" w14:textId="65ADBDA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1.158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EE26FEA" w14:textId="55512E2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1.595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FEC49E8" w14:textId="2665268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1.135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6DC4AAF" w14:textId="1184BD8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1.047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C29E9B9" w14:textId="2C67906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0.769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EF8495B" w14:textId="1C1B874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1.503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622F828" w14:textId="672169A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0.137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696F709" w14:textId="07E055F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0.221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89012AD" w14:textId="444D993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0.442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A293ACE" w14:textId="6FFC130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0.343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AC1E75F" w14:textId="3472959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0.861</w:t>
            </w:r>
          </w:p>
        </w:tc>
      </w:tr>
      <w:tr w:rsidR="00C80EC4" w:rsidRPr="00C80EC4" w14:paraId="01BF9F2A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161E93C1" w14:textId="0E6A503B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1967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E172277" w14:textId="2AE07A9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0.119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891F06B" w14:textId="00CD004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0.223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1C113C3" w14:textId="5390677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0.761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71FDFFB" w14:textId="65DDA7C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1.132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CE0663D" w14:textId="037B66E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0.820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7BF2BFE" w14:textId="30274FF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0.653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C079672" w14:textId="6F33520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0.607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A239843" w14:textId="1EDDCEB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0.159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2951E20" w14:textId="3E4F76E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0.099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DB19F05" w14:textId="0990650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0.111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22E6426" w14:textId="038004A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0.103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8C4DDC6" w14:textId="6140197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0.051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37CB1D9" w14:textId="731EDCE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0.403</w:t>
            </w:r>
          </w:p>
        </w:tc>
      </w:tr>
      <w:tr w:rsidR="00C80EC4" w:rsidRPr="00C80EC4" w14:paraId="0DF915AE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1E398341" w14:textId="53710544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1968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F6D27A3" w14:textId="020D538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0.063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9965595" w14:textId="5449173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0.350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75E05E7" w14:textId="130C57E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0.563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D15416A" w14:textId="5B95D96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0.246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37B58D3" w14:textId="1EC1B74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0.103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E0B5DE8" w14:textId="08A20D5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0.030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51E8385" w14:textId="4BE6B2E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0.208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EA850EB" w14:textId="6C6AEC4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0.393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A352BC6" w14:textId="5CF7A39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0.331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4DD340E" w14:textId="234B56B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0.304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522D0DA" w14:textId="1C4B285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0.432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3B33E3E" w14:textId="0A57545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0.161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E67C4E4" w14:textId="534C6DE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0.265</w:t>
            </w:r>
          </w:p>
        </w:tc>
      </w:tr>
      <w:tr w:rsidR="00C80EC4" w:rsidRPr="00C80EC4" w14:paraId="104B218F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74F5328C" w14:textId="5F203670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1969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DA1176C" w14:textId="3621AD0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0.142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80C8019" w14:textId="44F8E66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0.230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29B0E49" w14:textId="1BAAC71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0.563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17FB9C6" w14:textId="01A5A65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2.703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C069DB2" w14:textId="4AEBF6C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0.940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4DCB26B" w14:textId="59681F7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4.123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1B59D58" w14:textId="0A8B18D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3.234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F621715" w14:textId="1545452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0.563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11C3981" w14:textId="1D79C5F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0.287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2D6B82C" w14:textId="63ACCA2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0.150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2642D34" w14:textId="76D34AA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0.155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826E6BA" w14:textId="22E49DE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0.265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76E5F4E" w14:textId="378A4C4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1.113</w:t>
            </w:r>
          </w:p>
        </w:tc>
      </w:tr>
      <w:tr w:rsidR="00C80EC4" w:rsidRPr="00C80EC4" w14:paraId="0F4B2797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355D844C" w14:textId="7CA55A3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1970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FA92229" w14:textId="4F9E3EA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0.447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69074D4" w14:textId="04D753B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0.603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EDEE579" w14:textId="53B4017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1.506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816218E" w14:textId="3BA894C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2.024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412332E" w14:textId="4D60AE1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6.070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9424972" w14:textId="1103CF1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1.597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F087D2C" w14:textId="5A2BC52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7.161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3B6C3E5" w14:textId="5C3713F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0.408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58609E6" w14:textId="4805469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0.160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2369101" w14:textId="0D72E01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0.194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2657BAD" w14:textId="0B0C5B4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0.572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A466B0D" w14:textId="74177D9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A8584FA" w14:textId="443A549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1.744</w:t>
            </w:r>
          </w:p>
        </w:tc>
      </w:tr>
      <w:tr w:rsidR="00C80EC4" w:rsidRPr="00C80EC4" w14:paraId="377DB858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19248592" w14:textId="5500A7E6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lastRenderedPageBreak/>
              <w:t>1971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925006A" w14:textId="28B216D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0.219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B8DBC33" w14:textId="2247A21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0.151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779B443" w14:textId="0D1C0D6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0.350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3054FF8" w14:textId="504FE8B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0.312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DD9D0EF" w14:textId="7E78991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5.360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831339F" w14:textId="669CE3C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1.001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2962996" w14:textId="6C72C48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0.844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5C63CA1" w14:textId="26E5299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0.262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110BDDC" w14:textId="669308E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0.441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A5084CD" w14:textId="71BF220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0.244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E038B2E" w14:textId="38C2563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0.333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8FF5454" w14:textId="31E3C1D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0.295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652F495" w14:textId="0178E5A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0.818</w:t>
            </w:r>
          </w:p>
        </w:tc>
      </w:tr>
      <w:tr w:rsidR="00C80EC4" w:rsidRPr="00C80EC4" w14:paraId="10CFC99A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0D39559A" w14:textId="77777777" w:rsidR="00147998" w:rsidRPr="00C80EC4" w:rsidRDefault="00147998" w:rsidP="00982A3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1972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B95B5D5" w14:textId="2C66B40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0.097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96D91C1" w14:textId="76A1C39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0.167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B7D902D" w14:textId="36A1CBE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0.454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B10D9E1" w14:textId="6EBB6DF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0.919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08343D0" w14:textId="06B5508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1.493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6CD4971" w14:textId="2F54A6C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0.941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C876DCF" w14:textId="25C72F3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2.178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28C7E69" w14:textId="64BF5F9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2.874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2DA3E51" w14:textId="799DAB9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1.325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995576F" w14:textId="607FD51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2.534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1480508" w14:textId="6C87F61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0.792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2F5EE39" w14:textId="73851AF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0.437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FC0C199" w14:textId="53DAE9B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1.184</w:t>
            </w:r>
          </w:p>
        </w:tc>
      </w:tr>
      <w:tr w:rsidR="00C80EC4" w:rsidRPr="00C80EC4" w14:paraId="09D9FEF0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0E75DA36" w14:textId="77777777" w:rsidR="00147998" w:rsidRPr="00C80EC4" w:rsidRDefault="00147998" w:rsidP="00982A3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1973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A41051C" w14:textId="51C7C25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0.272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B6DE58E" w14:textId="5313670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0.340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20C3F06" w14:textId="6137A07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0.811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ADA72C3" w14:textId="35D3D3D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0.952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9719BC7" w14:textId="3F9DDD0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1.411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671DB37" w14:textId="6886024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0.772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8F3901D" w14:textId="7300591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0.447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2EC9F26" w14:textId="2F427D7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0.250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AA23CE3" w14:textId="1C07D97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0.142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D06A043" w14:textId="2734348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0.120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23F1556" w14:textId="6311B8B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0.106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9226CC5" w14:textId="2608E9E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0.094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8B383F4" w14:textId="3E5B10D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0.476</w:t>
            </w:r>
          </w:p>
        </w:tc>
      </w:tr>
      <w:tr w:rsidR="00C80EC4" w:rsidRPr="00C80EC4" w14:paraId="195A86D0" w14:textId="77777777" w:rsidTr="00982A36">
        <w:trPr>
          <w:trHeight w:val="29"/>
        </w:trPr>
        <w:tc>
          <w:tcPr>
            <w:tcW w:w="697" w:type="dxa"/>
            <w:tcBorders>
              <w:top w:val="nil"/>
              <w:bottom w:val="nil"/>
            </w:tcBorders>
          </w:tcPr>
          <w:p w14:paraId="0B15E1C2" w14:textId="77777777" w:rsidR="00147998" w:rsidRPr="00C80EC4" w:rsidRDefault="00147998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b/>
                <w:sz w:val="16"/>
                <w:szCs w:val="16"/>
              </w:rPr>
              <w:t>1974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182752A" w14:textId="516A8D4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0.048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4D5B41B" w14:textId="2A19A203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0.125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56B6691" w14:textId="3DBFEFE5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0.142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44AC50F" w14:textId="7DC3730A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0.171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3769802" w14:textId="6A6B76BC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0.337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7B24A1C" w14:textId="7EF8FD45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1.259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DD1F5A7" w14:textId="31394370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0.865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AC9ED92" w14:textId="41F93D43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0.807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FABD513" w14:textId="2938B7EC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0.363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E1A2E58" w14:textId="6426C01D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0.282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D70A3C9" w14:textId="7FECB0C3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0.310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5482A3E" w14:textId="3C67DF54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0.198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C89464B" w14:textId="39FDC6A7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0.409</w:t>
            </w:r>
          </w:p>
        </w:tc>
      </w:tr>
      <w:tr w:rsidR="00C80EC4" w:rsidRPr="00C80EC4" w14:paraId="2DAE618F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40F28BB1" w14:textId="77777777" w:rsidR="00147998" w:rsidRPr="00C80EC4" w:rsidRDefault="00147998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b/>
                <w:sz w:val="16"/>
                <w:szCs w:val="16"/>
              </w:rPr>
              <w:t>1975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3E5CCA2" w14:textId="3194854D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0.190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1E839B2" w14:textId="5E037E34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0.091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4FA2926" w14:textId="690F163E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0.502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C095538" w14:textId="46B38E86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0.621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D172AF2" w14:textId="5FA5FAB2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3.530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CD76B72" w14:textId="0085100E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1.719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F41ACAF" w14:textId="36D4D4D5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0.689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58A9F38" w14:textId="77342222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0.225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20B2BE4" w14:textId="14C33286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0.121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19FB01B" w14:textId="0C058CA1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0.244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633D353" w14:textId="69EF1BAB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0.100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D3EF6FC" w14:textId="0C83F537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0.139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396079A" w14:textId="19C54F9E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0.681</w:t>
            </w:r>
          </w:p>
        </w:tc>
      </w:tr>
      <w:tr w:rsidR="00C80EC4" w:rsidRPr="00C80EC4" w14:paraId="7480F27F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15E170C9" w14:textId="77777777" w:rsidR="00147998" w:rsidRPr="00C80EC4" w:rsidRDefault="00147998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b/>
                <w:sz w:val="16"/>
                <w:szCs w:val="16"/>
              </w:rPr>
              <w:t>1976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4B08D97" w14:textId="355C3020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0.114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43480AC" w14:textId="540DE572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0.093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D38FD68" w14:textId="021C92C8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0.231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E5E5E17" w14:textId="7CAF2F65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1.340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54C73FE" w14:textId="6C08F713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0.421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10AB6BC" w14:textId="04D23CF5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0.382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3110D82" w14:textId="167C2F3A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0.431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0400B72" w14:textId="085D0BBB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0.961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403D860" w14:textId="7AEC4CED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0.685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290AB0C" w14:textId="5A5E8271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0.453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2FED2D6" w14:textId="1D372474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0.616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4EB2FA9" w14:textId="70768864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0.334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D905105" w14:textId="632C8727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0.505</w:t>
            </w:r>
          </w:p>
        </w:tc>
      </w:tr>
      <w:tr w:rsidR="00C80EC4" w:rsidRPr="00C80EC4" w14:paraId="3891B6B9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11E3EF7F" w14:textId="77777777" w:rsidR="00147998" w:rsidRPr="00C80EC4" w:rsidRDefault="00147998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b/>
                <w:sz w:val="16"/>
                <w:szCs w:val="16"/>
              </w:rPr>
              <w:t>1977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0678A44" w14:textId="2EDEDC26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0.230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F303635" w14:textId="28DCBE48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0.332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79C717D" w14:textId="428A24B7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0.380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7BA80E9" w14:textId="0CA410E2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1.821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8F01C78" w14:textId="62A14C03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0.721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E811FC7" w14:textId="240A8D3E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1.420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AACFC9F" w14:textId="04BA2C24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0.558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96425BE" w14:textId="1F23A3C8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1.218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208DCE4" w14:textId="332F2A31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0.346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90EDBD5" w14:textId="4595113D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0.227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A1485BF" w14:textId="12AC03D1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0.188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05BC489" w14:textId="6676CB97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0.127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B8F6E93" w14:textId="5CF3F227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0.631</w:t>
            </w:r>
          </w:p>
        </w:tc>
      </w:tr>
      <w:tr w:rsidR="00C80EC4" w:rsidRPr="00C80EC4" w14:paraId="4AD28393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491BAF53" w14:textId="77777777" w:rsidR="00147998" w:rsidRPr="00C80EC4" w:rsidRDefault="00147998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b/>
                <w:sz w:val="16"/>
                <w:szCs w:val="16"/>
              </w:rPr>
              <w:t>1978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621CE01" w14:textId="5F565245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0.093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9E8E7D0" w14:textId="2928CFA4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0.093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711DC2C" w14:textId="67904840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0.781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3385403" w14:textId="5695C032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1.112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2FBAA44" w14:textId="42EB57FB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1.463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BBFCEDD" w14:textId="2D1AC156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1.515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86FDE29" w14:textId="6C6C8687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0.965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6AA97A0" w14:textId="1AD51843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0.494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987889A" w14:textId="21BD9F7C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0.609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F904D9E" w14:textId="385E9ABF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0.229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DFE7FC9" w14:textId="221DECD9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0.256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779369B" w14:textId="2A8F72D3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0.328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030CA6C" w14:textId="6F36033E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0.662</w:t>
            </w:r>
          </w:p>
        </w:tc>
      </w:tr>
      <w:tr w:rsidR="00C80EC4" w:rsidRPr="00C80EC4" w14:paraId="00D47215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090E7F4A" w14:textId="77777777" w:rsidR="00147998" w:rsidRPr="00C80EC4" w:rsidRDefault="00147998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b/>
                <w:sz w:val="16"/>
                <w:szCs w:val="16"/>
              </w:rPr>
              <w:t>1979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C35E80B" w14:textId="2DFFC3C9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0.309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B139D48" w14:textId="4863DC77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0.391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A8577E0" w14:textId="36537B1A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0.466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D548000" w14:textId="783E3694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1.914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DBF5F9B" w14:textId="51B3CB60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0.482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1C3B4D1" w14:textId="582C3F92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1.597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BFCAB57" w14:textId="08BEE357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0.825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745F449" w14:textId="6D4822CD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2.298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1B95987" w14:textId="5F977C53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0.377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EAC750B" w14:textId="1D80D9C4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0.251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9132180" w14:textId="6B8E97F5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0.273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DF92B1B" w14:textId="39AA8775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0.175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AF76B18" w14:textId="5BA94CE0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0.780</w:t>
            </w:r>
          </w:p>
        </w:tc>
      </w:tr>
      <w:tr w:rsidR="00C80EC4" w:rsidRPr="00C80EC4" w14:paraId="2802C7F3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71293491" w14:textId="77777777" w:rsidR="00147998" w:rsidRPr="00C80EC4" w:rsidRDefault="00147998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b/>
                <w:sz w:val="16"/>
                <w:szCs w:val="16"/>
              </w:rPr>
              <w:t>1980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4D28D92" w14:textId="08A2F1BC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0.138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C8DF8D3" w14:textId="6A89F5AA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0.352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D8F87E0" w14:textId="754EEF56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0.328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65C7251" w14:textId="7A73A9E3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2.436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39A7462" w14:textId="13902C15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1.968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76F76BE" w14:textId="697DEC93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1.763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A2B3821" w14:textId="07445708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0.951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715336A" w14:textId="0F1B9634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0.665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36232CA" w14:textId="1FDB5D01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0.278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9433B97" w14:textId="347C5B0A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0.295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351B8EA" w14:textId="7B3B11AB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0.337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12FD787" w14:textId="3E2DED94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0.453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36C2CE3" w14:textId="346EA8D2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0.830</w:t>
            </w:r>
          </w:p>
        </w:tc>
      </w:tr>
      <w:tr w:rsidR="00C80EC4" w:rsidRPr="00C80EC4" w14:paraId="55144ABB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0DBD73B2" w14:textId="77777777" w:rsidR="00147998" w:rsidRPr="00C80EC4" w:rsidRDefault="00147998" w:rsidP="00982A36">
            <w:pPr>
              <w:pStyle w:val="NoSpacing"/>
              <w:rPr>
                <w:rFonts w:ascii="Arial" w:hAnsi="Arial" w:cs="Arial"/>
                <w:b/>
                <w:noProof/>
                <w:sz w:val="16"/>
                <w:szCs w:val="16"/>
                <w:lang w:val="en-GB"/>
              </w:rPr>
            </w:pPr>
            <w:r w:rsidRPr="00C80EC4">
              <w:rPr>
                <w:b/>
                <w:sz w:val="16"/>
                <w:szCs w:val="16"/>
              </w:rPr>
              <w:t>1981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80C32E8" w14:textId="42EE306A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0.309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709AD72" w14:textId="6E22ACCC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0.447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94FCCF9" w14:textId="53BD53A0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1.088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5774F23" w14:textId="622503A6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1.050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D23D406" w14:textId="35AE304E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3.323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289A9A5" w14:textId="268243F6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0.594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63DF304" w14:textId="3FC1734F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0.827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1A08C4A" w14:textId="4A740145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0.350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732B053" w14:textId="3E9EB728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0.534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EA337E5" w14:textId="1F03E671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0.431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6A41A90" w14:textId="3412CB92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1.011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09C065E" w14:textId="56FFB349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0.621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CAD07E2" w14:textId="21F5566F" w:rsidR="00147998" w:rsidRPr="00C80EC4" w:rsidRDefault="00147998" w:rsidP="00147998">
            <w:pPr>
              <w:pStyle w:val="NoSpacing"/>
              <w:rPr>
                <w:rFonts w:cs="Times New Roman"/>
                <w:noProof/>
                <w:sz w:val="16"/>
                <w:szCs w:val="16"/>
                <w:lang w:val="en-GB"/>
              </w:rPr>
            </w:pPr>
            <w:r w:rsidRPr="00C80EC4">
              <w:rPr>
                <w:rFonts w:cs="Times New Roman"/>
                <w:sz w:val="16"/>
                <w:szCs w:val="16"/>
              </w:rPr>
              <w:t>0.882</w:t>
            </w:r>
          </w:p>
        </w:tc>
      </w:tr>
      <w:tr w:rsidR="00C80EC4" w:rsidRPr="00C80EC4" w14:paraId="5ADE5BF7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0683DBC7" w14:textId="77777777" w:rsidR="00147998" w:rsidRPr="00C80EC4" w:rsidRDefault="00147998" w:rsidP="00982A3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1982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B930DBB" w14:textId="47CE804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0.518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3826766" w14:textId="2A52B34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0.191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CC56AD3" w14:textId="1CB1206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0.816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CA01864" w14:textId="7352E52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1.309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4D471D8" w14:textId="55C0238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1.008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5204A2E" w14:textId="506992C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0.478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2CA90F7" w14:textId="6EBA4F1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0.934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0282DCC" w14:textId="687BC6F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0.330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071AB52" w14:textId="29422BE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0.161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3C65C2E" w14:textId="78C5889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BCB200F" w14:textId="5B675B4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0.153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A99C700" w14:textId="47233E8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0.169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87425E4" w14:textId="61ECA33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0.521</w:t>
            </w:r>
          </w:p>
        </w:tc>
      </w:tr>
      <w:tr w:rsidR="00C80EC4" w:rsidRPr="00C80EC4" w14:paraId="26DF86DB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1F7AFF27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1983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C9B4EA3" w14:textId="506C97D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0.217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D24AA63" w14:textId="390708E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2A99CBE" w14:textId="1D3C68F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0.191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FEED368" w14:textId="15F685F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0.214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83100F8" w14:textId="2E6DBED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0.336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AFEFFD0" w14:textId="53364F0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0.788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3A8A09C" w14:textId="5CD8E69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0.337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726568A" w14:textId="3DC550F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1.277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4D2CC1D" w14:textId="402EFE8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5ED6886" w14:textId="6C44E42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0.146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FCFBD69" w14:textId="167CC5B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0.147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FA25218" w14:textId="1E84086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0.178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1341A3D" w14:textId="36DE54D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0.350</w:t>
            </w:r>
          </w:p>
        </w:tc>
      </w:tr>
      <w:tr w:rsidR="00C80EC4" w:rsidRPr="00C80EC4" w14:paraId="6B19ED6A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68453A3A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1984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2D7A587" w14:textId="7AE185F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0.274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5F5F971" w14:textId="1D10520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0.292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86F563E" w14:textId="6C4FBA3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0.874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24C5B78" w14:textId="4A87D79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5.193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65DE75B" w14:textId="775AC7D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3.035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B8162F3" w14:textId="75B99F1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1.251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DBDFCC3" w14:textId="4EA0419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0.738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C96A1AD" w14:textId="5866C4F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0.475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9C545B6" w14:textId="00E62F0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0.255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010251E" w14:textId="29AAC12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0.166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66CCD1C" w14:textId="189B6CE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0.231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7058383" w14:textId="1BEE325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0.197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993185A" w14:textId="6025872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1.082</w:t>
            </w:r>
          </w:p>
        </w:tc>
      </w:tr>
      <w:tr w:rsidR="00C80EC4" w:rsidRPr="00C80EC4" w14:paraId="48DA42C7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5CB5E89A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1985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9A947C4" w14:textId="3D34A2A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0.081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E3312A6" w14:textId="798FADB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0.133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85F7274" w14:textId="651FCEB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0.285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0B68144" w14:textId="2F6B4C7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0.823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489DF3B" w14:textId="0F4091F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0.517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8457F86" w14:textId="33B6584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1.569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D3A0E25" w14:textId="4DA9D8B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0.728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73D92D0" w14:textId="56C076C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0.193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035E239" w14:textId="7FD027B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0.088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E346213" w14:textId="2C344A3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0.104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AA343AC" w14:textId="0F646CE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0.121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4681658" w14:textId="3F5CE05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0.288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82E0748" w14:textId="4BCE4DF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0.411</w:t>
            </w:r>
          </w:p>
        </w:tc>
      </w:tr>
      <w:tr w:rsidR="00C80EC4" w:rsidRPr="00C80EC4" w14:paraId="2F936C88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78409C2A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1986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1B3E939" w14:textId="0B4B510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0.078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E07142F" w14:textId="36F9141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0.096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09E3F2C" w14:textId="7B0EE50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0.364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1EA2445" w14:textId="7351D2E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0.274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E7E4822" w14:textId="47FB74D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0.149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DA1EFDB" w14:textId="5C991F9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0.396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87B848A" w14:textId="1100090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0.337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5989633" w14:textId="36EFA49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0.161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9C6E3F1" w14:textId="0C1377D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0.054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E235DFC" w14:textId="49266C0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0.096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DD94052" w14:textId="749130A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0.083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2857756" w14:textId="40C7C76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0.079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53FE725" w14:textId="026B4F6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0.181</w:t>
            </w:r>
          </w:p>
        </w:tc>
      </w:tr>
      <w:tr w:rsidR="00C80EC4" w:rsidRPr="00C80EC4" w14:paraId="0CA5D3F2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45B75B12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1987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62DAE30" w14:textId="073FB09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0.070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1802973" w14:textId="4BD124D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0.113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CC2FB97" w14:textId="66ED92B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F3AAF64" w14:textId="1BFF0B7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0.332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9675995" w14:textId="60BDF19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0.401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CE48331" w14:textId="1E93E79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0.213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589D561" w14:textId="60DC4EF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0.340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3CBB756" w14:textId="21E2EC3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0.238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9455AED" w14:textId="7837A42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0.062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4BDF32B" w14:textId="112EC59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0.116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6266D85" w14:textId="4E4D42A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0.195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B446A4D" w14:textId="4FF74CF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0.296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AAEBD6D" w14:textId="6468739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0.213</w:t>
            </w:r>
          </w:p>
        </w:tc>
      </w:tr>
      <w:tr w:rsidR="00C80EC4" w:rsidRPr="00C80EC4" w14:paraId="0A3CCF49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50C09A1E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1988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7E55B60" w14:textId="73E34DF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0.158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4EF29A0" w14:textId="327E628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0.294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61C97FE" w14:textId="55B05D7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2.264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1FFE64E" w14:textId="4A9A2D5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3.421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13321EB" w14:textId="4F33F7B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1.593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1A8F749" w14:textId="40B25B4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2.244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A2366DD" w14:textId="3C8AF74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0.590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B2E0C3B" w14:textId="6998B96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0.245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09810CB" w14:textId="513F85E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0.371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4C92206" w14:textId="535E6E8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0.148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32B17B1" w14:textId="77244BC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0.132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738E77F" w14:textId="49DC2D0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0.099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D15D944" w14:textId="26741BE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0.963</w:t>
            </w:r>
          </w:p>
        </w:tc>
      </w:tr>
      <w:tr w:rsidR="00C80EC4" w:rsidRPr="00C80EC4" w14:paraId="28F8A187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59E8E53B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1989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6AEEDBC" w14:textId="1CA1DC2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0.091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FE33551" w14:textId="4D73843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0.097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A812D1C" w14:textId="3C06BB6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0.232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8AC45FD" w14:textId="324F0B2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0.452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405EB4E" w14:textId="7573398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0.591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220D47E" w14:textId="5086CF5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0.841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084D8B7" w14:textId="2DFD0F8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0.432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37AB063" w14:textId="1843C28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0.282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4CD7984" w14:textId="2C065A6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1.190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9BB9598" w14:textId="1877F35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C66BD7D" w14:textId="78E4258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0.161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C803302" w14:textId="3EDFFB3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0.139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D31C251" w14:textId="1EB64A5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0.392</w:t>
            </w:r>
          </w:p>
        </w:tc>
      </w:tr>
      <w:tr w:rsidR="00C80EC4" w:rsidRPr="00C80EC4" w14:paraId="4A920383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65597482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1990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3D78F78" w14:textId="408CBBB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0.119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FA7CC2D" w14:textId="2454EBF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0.237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350D588" w14:textId="79B9514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F1C8D90" w14:textId="64A8861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56F87E9" w14:textId="26EBC4E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0.554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2BDAAC5" w14:textId="6A857FB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0.598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14D1918" w14:textId="4B24125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0.215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5C852D0" w14:textId="37916AA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0.092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11DA5AA" w14:textId="3386943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0.067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96967A1" w14:textId="253D9BF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0.076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BB946C1" w14:textId="6A4D715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0.084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DDC4DF5" w14:textId="688786D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0.076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7A75C6F" w14:textId="66D417D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0.217</w:t>
            </w:r>
          </w:p>
        </w:tc>
      </w:tr>
      <w:tr w:rsidR="00C80EC4" w:rsidRPr="00C80EC4" w14:paraId="7A13D795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5E9D95B9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1991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E85D1F1" w14:textId="27F0168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0.109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ED3EE6E" w14:textId="1041C69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0.065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36ED0AC" w14:textId="32EE78B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0.224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D4820BD" w14:textId="66293B1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0.334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31CCCBA" w14:textId="0B01DE9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2.380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2E6BBC8" w14:textId="5F79216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1.560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8BEDB0B" w14:textId="0D7F082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4.660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CE62AB5" w14:textId="6B991E2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3.250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5014961" w14:textId="199ABBD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0.705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D68F019" w14:textId="104466A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0.366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DCFAB1A" w14:textId="4CDE1E4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0.299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2E3CAE0" w14:textId="4987CAC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0.223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7EAE9B0" w14:textId="75CD8DA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1.181</w:t>
            </w:r>
          </w:p>
        </w:tc>
      </w:tr>
      <w:tr w:rsidR="00C80EC4" w:rsidRPr="00C80EC4" w14:paraId="001C1FFB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66425661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1992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9F8AC9E" w14:textId="1E2035D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0.269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402FA05" w14:textId="0D9BC74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0.233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13E7CBE" w14:textId="1F551CE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0.641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544404B" w14:textId="427590D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0.683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6634AB8" w14:textId="6A4B5B0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0.426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A366E02" w14:textId="1C88E77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2.380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526EB30" w14:textId="6979386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0.388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1196D93" w14:textId="535599B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0.149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78D71C6" w14:textId="1EB2083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0.109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8529CCF" w14:textId="147FD20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0.173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4568FE8" w14:textId="023912C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0.108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7DBA7E7" w14:textId="366BD11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0.102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0C4FC9E" w14:textId="00CB17E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0.472</w:t>
            </w:r>
          </w:p>
        </w:tc>
      </w:tr>
      <w:tr w:rsidR="00C80EC4" w:rsidRPr="00C80EC4" w14:paraId="2C4EBBBA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520386D9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1993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C59022E" w14:textId="65BAF5E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0.129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DB594A6" w14:textId="591297C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0.105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A147A66" w14:textId="36C87C3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0.509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EA86994" w14:textId="08FC356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1.600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DE73A64" w14:textId="5C71DF7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2.380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AB7F043" w14:textId="1777614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0.557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D88FD54" w14:textId="2F0042F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0.319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B6B41D4" w14:textId="3C48E7B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CC93256" w14:textId="4DFE9D1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D9D02A7" w14:textId="109095A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0.168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B7BB2CA" w14:textId="104181C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0.133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3869513" w14:textId="29FA1AB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0.641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D11BB63" w14:textId="122294B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0.575</w:t>
            </w:r>
          </w:p>
        </w:tc>
      </w:tr>
      <w:tr w:rsidR="00C80EC4" w:rsidRPr="00C80EC4" w14:paraId="782CF865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6384A4A9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1994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2ADDC48" w14:textId="38938B1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0.582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2E89DC9" w14:textId="7EE69B2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0.423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0F9E397" w14:textId="713B81A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0.665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D9CDAD8" w14:textId="3C9977D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0.431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58452C8" w14:textId="796C731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0.345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0689E7B" w14:textId="191CE63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0.677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894B26B" w14:textId="1AAF8C3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0.528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B8D95A0" w14:textId="6B5815C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0.166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1B20466" w14:textId="705B868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0.114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55F9EC4" w14:textId="2770162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0.290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05A7349" w14:textId="75FCB1E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0.178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9058631" w14:textId="63919C6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0.154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3F9FB5E" w14:textId="4351FC4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0.379</w:t>
            </w:r>
          </w:p>
        </w:tc>
      </w:tr>
      <w:tr w:rsidR="00C80EC4" w:rsidRPr="00C80EC4" w14:paraId="43CC6581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7042442F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1995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93EA4E7" w14:textId="0000F5B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0.160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3490610" w14:textId="670FB89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0.304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37A6CFB" w14:textId="190E934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0.454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AB39281" w14:textId="0EA384F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0.691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60836FB" w14:textId="7F9220C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0.903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4320609" w14:textId="6B92906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1.040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E1E72B8" w14:textId="65D8090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0.510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123C274" w14:textId="5486487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0.232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3E7AC2A" w14:textId="64AA883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0.238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9C4A0CC" w14:textId="6EA8816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0.101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7598E45" w14:textId="5402220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0.410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1B3D6F1" w14:textId="3EF6E3B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0.593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B49A85B" w14:textId="065CBB2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0.470</w:t>
            </w:r>
          </w:p>
        </w:tc>
      </w:tr>
      <w:tr w:rsidR="00C80EC4" w:rsidRPr="00C80EC4" w14:paraId="55B4572E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135ED36B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7E16346" w14:textId="2CD78CC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0.271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CAA3F22" w14:textId="3D54432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0.232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A44D8DE" w14:textId="3D26A59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0.289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E406424" w14:textId="6A1CF7F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3.960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74E61FD" w14:textId="4115050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2.950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512077D" w14:textId="734E477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0.402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FB64BC8" w14:textId="2F3D84C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0.399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F861DC9" w14:textId="6752393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1.380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7317199" w14:textId="5B765A2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1.130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EDFE2A8" w14:textId="3D2A2EF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0.486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E072C69" w14:textId="5AF1E9F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0.283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43F88C4" w14:textId="245751D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0.656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46EB21F" w14:textId="7BF84F1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1.037</w:t>
            </w:r>
          </w:p>
        </w:tc>
      </w:tr>
      <w:tr w:rsidR="00C80EC4" w:rsidRPr="00C80EC4" w14:paraId="468C81D1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02816C96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A2F670C" w14:textId="51E7621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0.231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79105D0" w14:textId="7685058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0.285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198CDDD" w14:textId="3FFE726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0.557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E1E4DD4" w14:textId="3A4201A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1.890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B9CC735" w14:textId="7E0674C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1.100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8932C91" w14:textId="243C85C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0.575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121C1AB" w14:textId="4CA1F90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0.655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70F94DD" w14:textId="63C67DF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2.320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BCEB0A9" w14:textId="71FC14E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1.290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35C1D16" w14:textId="691E2DB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0.676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FD498B9" w14:textId="45875C9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0.331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9F3F934" w14:textId="4805DE2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0.544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FAC0D71" w14:textId="21537B7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0.871</w:t>
            </w:r>
          </w:p>
        </w:tc>
      </w:tr>
      <w:tr w:rsidR="00C80EC4" w:rsidRPr="00C80EC4" w14:paraId="4FF572EA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175CF9A2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4E172FF" w14:textId="7FE0982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0.503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80594DA" w14:textId="7186ACE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0.681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92C3E78" w14:textId="1CEDC9B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0.533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165622D" w14:textId="24B967B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0.817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974375B" w14:textId="299808D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2.120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A7C8430" w14:textId="2D05EFD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2.260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5E7EF05" w14:textId="41A3315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0.597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DC95488" w14:textId="36C620E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0.207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FBCA459" w14:textId="2A02B00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0.417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2F9B3FD" w14:textId="5081D5B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0.445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07AB997" w14:textId="1876A0F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0.323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F2EB709" w14:textId="163EA96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0.338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E30C4AA" w14:textId="615432B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0.770</w:t>
            </w:r>
          </w:p>
        </w:tc>
      </w:tr>
      <w:tr w:rsidR="00C80EC4" w:rsidRPr="00C80EC4" w14:paraId="5CB77E57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16466DF3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1999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6F4CF2E" w14:textId="3B2DF67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0.406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8BCF1A1" w14:textId="6F23286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0.261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38E5FC4" w14:textId="3B51E94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0.768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7FCB779" w14:textId="77C965C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1.650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5176B8F" w14:textId="142008F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0.708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E86152F" w14:textId="21FE5FD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0.444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8E76372" w14:textId="7DBA3AC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1.220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FDEEF2B" w14:textId="50A139C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0.642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68A2DE5" w14:textId="16BA596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0.240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E0F8BFA" w14:textId="596E954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0.210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579AAE0" w14:textId="79DB12C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0.224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79CF791" w14:textId="584BE04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0.205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BD24540" w14:textId="0BCC1BC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0.582</w:t>
            </w:r>
          </w:p>
        </w:tc>
      </w:tr>
      <w:tr w:rsidR="00C80EC4" w:rsidRPr="00C80EC4" w14:paraId="40F2C671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0676C47F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55CFD67" w14:textId="7C7DA4D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0.159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B7213EA" w14:textId="1FD1B22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0.372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272B406" w14:textId="5FB7A49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0.407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57136FA" w14:textId="653C3B9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0.539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356E4C5" w14:textId="2DF5A8E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0.387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7932C24" w14:textId="61F84EF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0.368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4111AFF" w14:textId="75346B2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0.383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F459223" w14:textId="226DDE7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0.302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B0418F7" w14:textId="3883B29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0.530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73E83D1" w14:textId="150572F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453925D" w14:textId="6E54E73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0.112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522BE6C" w14:textId="61A70C1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0.122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0EFF765" w14:textId="30F2956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0.323</w:t>
            </w:r>
          </w:p>
        </w:tc>
      </w:tr>
      <w:tr w:rsidR="00C80EC4" w:rsidRPr="00C80EC4" w14:paraId="269AAE2D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3CB3B458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2001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51A5EE5" w14:textId="5AADC07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0.116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FB7699B" w14:textId="6EB6F32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A5B4728" w14:textId="3275945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0.288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AC5C04B" w14:textId="401E0BE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0.330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F6ED344" w14:textId="64ADB03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0.240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9AB9F42" w14:textId="1A01D39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0.351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80992B9" w14:textId="687FA7D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0.387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24EA4B1" w14:textId="77462E5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0.248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E10D9D8" w14:textId="7D7EF70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1.410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781E825" w14:textId="3319EB5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0.311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DB3A185" w14:textId="71BF8C6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0.250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F482922" w14:textId="6B7D431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0.233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E5ED192" w14:textId="3A5A4CD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0.362</w:t>
            </w:r>
          </w:p>
        </w:tc>
      </w:tr>
      <w:tr w:rsidR="00C80EC4" w:rsidRPr="00C80EC4" w14:paraId="2D5A0903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1718A98D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2002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82D385A" w14:textId="5C5F745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0.377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9D79C06" w14:textId="4C594A7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0.455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F898F63" w14:textId="3967C40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0.399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B4E9073" w14:textId="0C843FA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0.701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0084A32" w14:textId="0726185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0.736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9131F67" w14:textId="7C1E08B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0.566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DA897F2" w14:textId="24E9C27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0.825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7DA0B1C" w14:textId="3BAB3E4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1.940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2E91619" w14:textId="006268B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0.336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301B0A0" w14:textId="770BEEF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0.299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2E1A10D" w14:textId="3C4CF7C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0.571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4EC28AA" w14:textId="398EA07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2E103C3" w14:textId="0A0456A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0.616</w:t>
            </w:r>
          </w:p>
        </w:tc>
      </w:tr>
      <w:tr w:rsidR="00C80EC4" w:rsidRPr="00C80EC4" w14:paraId="7F6B65D1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72188244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2003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14A642A" w14:textId="39EF886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0.220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DF163AC" w14:textId="1EE2110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0.204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0896ABF" w14:textId="2FB7CE2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0.858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2D0C9C6" w14:textId="7936371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1.440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ED9871A" w14:textId="16E1560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0.371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A20AB14" w14:textId="4F3A012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0.212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24FEA0E" w14:textId="1B2D5C1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0.246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ED2FDC5" w14:textId="6CB5BD9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0.192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F5E2A82" w14:textId="63B2583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0.364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A91A30F" w14:textId="44FE4B7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0.424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029243C" w14:textId="37C5378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0.245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55FC49A" w14:textId="70E2958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6060145" w14:textId="07EFEC0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0.413</w:t>
            </w:r>
          </w:p>
        </w:tc>
      </w:tr>
      <w:tr w:rsidR="00C80EC4" w:rsidRPr="00C80EC4" w14:paraId="2C7C8A90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562DF424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2004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BFBF49A" w14:textId="41AE0FB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0.221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BE38486" w14:textId="2CC324B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0.649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25FD494" w14:textId="14A243E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0.605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16B320B" w14:textId="1517C90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0.988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86BA8A2" w14:textId="17046D4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0.433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5314A7D" w14:textId="0351725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0.227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F0345A5" w14:textId="796141F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0.626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B93B989" w14:textId="132C7E8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1.090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D419A80" w14:textId="32F5758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0.253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8D1299E" w14:textId="098383C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0.334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B367BAC" w14:textId="3CABE99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0.381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4335731" w14:textId="20F797E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0.290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0A4C73E" w14:textId="524AC8E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0.508</w:t>
            </w:r>
          </w:p>
        </w:tc>
      </w:tr>
      <w:tr w:rsidR="00C80EC4" w:rsidRPr="00C80EC4" w14:paraId="2537AEFC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40DC8583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2005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6FACC34" w14:textId="6E8E18F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0.195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E78CA05" w14:textId="7EE4046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0.304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AEB0792" w14:textId="0ECBCD4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0.825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58E3923" w14:textId="1051EE3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0.618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C32F066" w14:textId="141E5D4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1.090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93D361E" w14:textId="2D1A03A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0.791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C521E86" w14:textId="5B11CD6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3.910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569DDA9" w14:textId="3526272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1.680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9697449" w14:textId="2BEE1B8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0.592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D9EF0D6" w14:textId="5467C68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0.264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589ECD4" w14:textId="247355E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0.227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74F4580" w14:textId="0A5157A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0.233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72A1A16" w14:textId="7C2E2BB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0.894</w:t>
            </w:r>
          </w:p>
        </w:tc>
      </w:tr>
      <w:tr w:rsidR="00C80EC4" w:rsidRPr="00C80EC4" w14:paraId="062934AF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6440D016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57BD454" w14:textId="39F60BC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0.297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A8D696B" w14:textId="590A26F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0.278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E11EB9D" w14:textId="12C0794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1.310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088B349" w14:textId="70351C7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1.760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752DBC7" w14:textId="26460EC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0.556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0C6161E" w14:textId="340AB6D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1.880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A4B58E9" w14:textId="2CEADDB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1.300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79EBE94" w14:textId="67CD018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0.781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0022F1A" w14:textId="0617B8E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0.250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ED5AB2D" w14:textId="30DEF5E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0.190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6148FB3" w14:textId="64E07DB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0.175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DD9A243" w14:textId="0475F86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0.169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132D52F" w14:textId="320B6E9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0.746</w:t>
            </w:r>
          </w:p>
        </w:tc>
      </w:tr>
      <w:tr w:rsidR="00C80EC4" w:rsidRPr="00C80EC4" w14:paraId="5A0E3524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75D6D16C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D2D10BF" w14:textId="72C166E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0.261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4E85A9C" w14:textId="0014597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0.232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0E8E9BC" w14:textId="534D250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0.866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25BD40C" w14:textId="54C04D6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0.645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7E2A8DA" w14:textId="7B1FE1B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0.333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D747A88" w14:textId="128EF07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0.298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88D63E3" w14:textId="7F33F21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0.241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33DC2F3" w14:textId="0D6E032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0.317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36CA2B1" w14:textId="4D8409E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0.267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9AA45E8" w14:textId="3C500FC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0.838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448AB61" w14:textId="737CAA6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0.594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2E35066" w14:textId="133D493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0.565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59040AF" w14:textId="03B66BB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0.455</w:t>
            </w:r>
          </w:p>
        </w:tc>
      </w:tr>
      <w:tr w:rsidR="00C80EC4" w:rsidRPr="00C80EC4" w14:paraId="678AE0D2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6E198F6D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5A03145" w14:textId="65A9E3A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0.436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D8F1AD4" w14:textId="304B685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0.548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6050D0A" w14:textId="16AADE3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0.383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AD1D9D4" w14:textId="536BD6D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1.710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F9E5F67" w14:textId="7154ED5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0.855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9BEAD89" w14:textId="7AA8A3C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1.300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31446AC" w14:textId="2FF23E9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1.670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BE80F86" w14:textId="0751066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0.448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0A855C2" w14:textId="0D6D4D3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0.275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4EEB14A" w14:textId="29FCB91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0.416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4145E78" w14:textId="48B81D8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0.170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C78DB5E" w14:textId="388D8B1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0.374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3845A58" w14:textId="23CACB5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0.715</w:t>
            </w:r>
          </w:p>
        </w:tc>
      </w:tr>
      <w:tr w:rsidR="00C80EC4" w:rsidRPr="00C80EC4" w14:paraId="53AB501E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55DFC5FC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4BB2B65" w14:textId="16F00BC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0.368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B7C62D0" w14:textId="65638B5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1.050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DE783FB" w14:textId="4028BDF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0.908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5BEF36D" w14:textId="094BFB1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0.544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98D5BC4" w14:textId="70CF6A3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0.457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F062667" w14:textId="54B6829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0.790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9FBF9BB" w14:textId="22017A7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0.568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2A8839A" w14:textId="4F8D0DB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0.163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5CD90C6" w14:textId="27218B3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0.117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A37CFFF" w14:textId="2F6C42D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0.214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A336233" w14:textId="2548745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0.159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04AFBF9" w14:textId="1360C6E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0.164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7B130D6" w14:textId="099AEBD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0.459</w:t>
            </w:r>
          </w:p>
        </w:tc>
      </w:tr>
      <w:tr w:rsidR="00C80EC4" w:rsidRPr="00C80EC4" w14:paraId="394B5D29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6E2D6896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F122C97" w14:textId="411F35E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0.434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7457E7C" w14:textId="4C2E656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0.341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0124EE3" w14:textId="2D6699C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1.130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9692D42" w14:textId="7EA2E82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0.428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2FA322A" w14:textId="79221BD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1.500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3635264" w14:textId="73740F3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3.320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45CBE10" w14:textId="353CCBE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1.420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4F44FB2" w14:textId="08DD678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0.483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BA21816" w14:textId="424E6AB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0.372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482D537" w14:textId="13837F8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0.442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A3A74EC" w14:textId="7654ECC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0.227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FA468B0" w14:textId="67B6F2F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0.554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150F172" w14:textId="4B0C0B7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0.888</w:t>
            </w:r>
          </w:p>
        </w:tc>
      </w:tr>
      <w:tr w:rsidR="00C80EC4" w:rsidRPr="00C80EC4" w14:paraId="6E2F13CC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1B41B0F5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22E7049" w14:textId="02BDFF8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0.274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A966CBA" w14:textId="0FDCC54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0.252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7D5C4A2" w14:textId="5304B61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0.399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EE54301" w14:textId="7108225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0.831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C487A7E" w14:textId="762500D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0.484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3901AA7" w14:textId="6839096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1.100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A5B3B48" w14:textId="317CFB4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0.591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8FDFEFD" w14:textId="2AFD749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0.261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32C14D7" w14:textId="19CA3A1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0.136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D284947" w14:textId="35D49A4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0.171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D902C71" w14:textId="08B8F22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0.124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F05CA6F" w14:textId="1013EB0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0.122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C33E6ED" w14:textId="4F42931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0.395</w:t>
            </w:r>
          </w:p>
        </w:tc>
      </w:tr>
      <w:tr w:rsidR="00C80EC4" w:rsidRPr="00C80EC4" w14:paraId="04711FA2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1F176323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F42EA17" w14:textId="44D883A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0.101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51B4CEC" w14:textId="643BEB3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0.055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362C809" w14:textId="46B8EC8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0.267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FA0D3FE" w14:textId="0DA4698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0.829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7F17F20" w14:textId="20B9EBA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0.971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6A6F640" w14:textId="3DE8FF8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0.525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E419FE2" w14:textId="2EABF69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0.138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69F8881" w14:textId="606CA37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0.096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14489D0" w14:textId="7A5344A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0.065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D67DF4E" w14:textId="0148723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0.071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4EE9F02" w14:textId="16A2EAA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0.084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156EA51" w14:textId="572E149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0.190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E67F00E" w14:textId="1370E19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0.283</w:t>
            </w:r>
          </w:p>
        </w:tc>
      </w:tr>
      <w:tr w:rsidR="00C80EC4" w:rsidRPr="00C80EC4" w14:paraId="7EC71565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02D73577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52ABEC5" w14:textId="241DCF0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0.135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3E54950" w14:textId="5E4D150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0.137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E3A3FF4" w14:textId="4E30597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0.368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BB44ED5" w14:textId="65E9E2F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0.640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F40F708" w14:textId="210EAB9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0.219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A51A37C" w14:textId="6EDA37C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0.104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8F97AA7" w14:textId="0F88B49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0.285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5E331C2" w14:textId="2491592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0.137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7F8B832" w14:textId="2A78346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0.115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BBF0C0A" w14:textId="3497A3B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0.151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B3DA61D" w14:textId="60FFEF9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0.144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71A6F23" w14:textId="29896BF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0.086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C26924B" w14:textId="3AC661E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0.210</w:t>
            </w:r>
          </w:p>
        </w:tc>
      </w:tr>
      <w:tr w:rsidR="00C80EC4" w:rsidRPr="00C80EC4" w14:paraId="2C9EB78A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368CAED7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E1C3E34" w14:textId="1BA09A9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0.093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C8B3166" w14:textId="38B6EC3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0.377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2F2EE18" w14:textId="60D53E6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0.376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CA4F8F7" w14:textId="0230180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1.880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FF00B4D" w14:textId="73E86C0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1.880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6EE4E49" w14:textId="5F5F158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0.882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F3DFAAB" w14:textId="37BC6C1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0.610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7C65C26" w14:textId="6A1553D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0.207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FC9D22E" w14:textId="5440C08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0.135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C910746" w14:textId="752E73E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0.226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2D0FD18" w14:textId="45CCDBE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0.232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68A5470" w14:textId="588757F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0.406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3D63AE8" w14:textId="63150C5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0.609</w:t>
            </w:r>
          </w:p>
        </w:tc>
      </w:tr>
      <w:tr w:rsidR="00C80EC4" w:rsidRPr="00C80EC4" w14:paraId="4A9675C2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5FF3FA21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DCFAB64" w14:textId="0CC0847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0.377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2EEE848" w14:textId="40F98B1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0.581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251DA89" w14:textId="546CB9F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1.01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939A571" w14:textId="55CF668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1.10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38CBAA4" w14:textId="5B12AF0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0.304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8E0F036" w14:textId="5E0D8C0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0.250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86BF7CC" w14:textId="776ECA6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0.229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10E1F15" w14:textId="6FE4429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0.121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5CB3788" w14:textId="011A4A1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0.131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01E1A26" w14:textId="7946217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0.248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DDDF10F" w14:textId="2A60CFC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0.099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6758A57" w14:textId="7789A23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0.216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64906CB" w14:textId="1B62B1A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0.389</w:t>
            </w:r>
          </w:p>
        </w:tc>
      </w:tr>
      <w:tr w:rsidR="00C80EC4" w:rsidRPr="00C80EC4" w14:paraId="2DA7C5E9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09306F6B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22F0A7B" w14:textId="72CB240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0.296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1B1C36A" w14:textId="590B252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0.221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BA26BDD" w14:textId="6F30A7A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0.193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110B329" w14:textId="64A739C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0.397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8B60D61" w14:textId="311F074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1.030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B2C01C7" w14:textId="7A53C6B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3.240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24D0A55" w14:textId="1388AEB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0.287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0922CF5" w14:textId="1095555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0.201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2D370D3" w14:textId="61EEBE5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0.220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49BFC83" w14:textId="2221993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0.723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F32F2DB" w14:textId="39E7F93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0.558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09BB524" w14:textId="37FD49E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0.367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080F0EF" w14:textId="199831B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0.644</w:t>
            </w:r>
          </w:p>
        </w:tc>
      </w:tr>
      <w:tr w:rsidR="00C80EC4" w:rsidRPr="00C80EC4" w14:paraId="1D32EC74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18604141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FB42AA3" w14:textId="77C1375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0.211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DD488C0" w14:textId="7F169DB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0.312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D8F3046" w14:textId="1052F3C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0.694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93BD74D" w14:textId="15E4FFE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1.170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7BF980F" w14:textId="7469E4C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1.710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C3977A7" w14:textId="5E1F4B4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1.240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3B01358" w14:textId="70A9003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0.620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4E2C9FF" w14:textId="58FFDA2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0.355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B6C09DC" w14:textId="0FB0A65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0.179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AC32F09" w14:textId="0443C34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0.247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CF05E9D" w14:textId="7526273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0.143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C6A678D" w14:textId="3BE3629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0.243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913871C" w14:textId="522ABA7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0.594</w:t>
            </w:r>
          </w:p>
        </w:tc>
      </w:tr>
      <w:tr w:rsidR="00C80EC4" w:rsidRPr="00C80EC4" w14:paraId="63794FD2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45A5E938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8F0E356" w14:textId="48FE6EA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0.259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C4E137D" w14:textId="395A710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0.403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A4E738E" w14:textId="3130F122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1.440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EB403ED" w14:textId="292D400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0.968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B075FCE" w14:textId="5508B0F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0.176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4F35154" w14:textId="3B693A7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1.010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583E825" w14:textId="4B86BC0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1.670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06DAB2F" w14:textId="16B9EBD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0.693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A4CF873" w14:textId="7567118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0.134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5E42D77" w14:textId="5079B15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0.100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DB11853" w14:textId="419B25B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0.166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DFF3027" w14:textId="29CA0EF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0.242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1E6EF5C" w14:textId="6D1576A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0.605</w:t>
            </w:r>
          </w:p>
        </w:tc>
      </w:tr>
      <w:tr w:rsidR="00C80EC4" w:rsidRPr="00C80EC4" w14:paraId="75C50154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3FF81C5B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C64AC92" w14:textId="22D4A80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0.273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D3D2AE4" w14:textId="3EB6D13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0.559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1EA33C1B" w14:textId="3E2CB7D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0.471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7459206" w14:textId="2F32319A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0.948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2FFF58D" w14:textId="77494AB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1.270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07C0859" w14:textId="65867D0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1.860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1592E46" w14:textId="4615B2C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0.476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5511B82" w14:textId="29845CE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0.217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399092C" w14:textId="7A7A6BB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0.165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1018047" w14:textId="407B248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1A2EC79" w14:textId="2BEE3D79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0.132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256BF23" w14:textId="72721B8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0.149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4EF921C" w14:textId="240C1DA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0.559</w:t>
            </w:r>
          </w:p>
        </w:tc>
      </w:tr>
      <w:tr w:rsidR="00C80EC4" w:rsidRPr="00C80EC4" w14:paraId="64C72AEB" w14:textId="77777777" w:rsidTr="00982A36">
        <w:trPr>
          <w:trHeight w:val="20"/>
        </w:trPr>
        <w:tc>
          <w:tcPr>
            <w:tcW w:w="697" w:type="dxa"/>
            <w:tcBorders>
              <w:top w:val="nil"/>
              <w:bottom w:val="nil"/>
            </w:tcBorders>
          </w:tcPr>
          <w:p w14:paraId="21D0E675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625E267" w14:textId="756DFBA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0.152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66B89B2" w14:textId="5CBE899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0.202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768E4A4D" w14:textId="70F369A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0.212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4BC5679B" w14:textId="6AA9DF2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0.303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F2473E8" w14:textId="6E5078AB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1.490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47F79E0" w14:textId="4256F1E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0.352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0973641D" w14:textId="4CC14997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0.379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AD468EE" w14:textId="28FEFF24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0.132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1CA3560" w14:textId="54AC9D86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0.259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356E5F38" w14:textId="6845D63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0.112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647BBC9" w14:textId="19EA709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0.301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68FC030E" w14:textId="1CE7C2E1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0.339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70E25A6" w14:textId="686FC760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0.353</w:t>
            </w:r>
          </w:p>
        </w:tc>
      </w:tr>
      <w:tr w:rsidR="00147998" w:rsidRPr="00C80EC4" w14:paraId="472EAF4A" w14:textId="77777777" w:rsidTr="00982A36">
        <w:trPr>
          <w:trHeight w:val="20"/>
        </w:trPr>
        <w:tc>
          <w:tcPr>
            <w:tcW w:w="697" w:type="dxa"/>
            <w:tcBorders>
              <w:top w:val="nil"/>
            </w:tcBorders>
          </w:tcPr>
          <w:p w14:paraId="47C65C80" w14:textId="77777777" w:rsidR="00147998" w:rsidRPr="00C80EC4" w:rsidRDefault="00147998" w:rsidP="00982A36">
            <w:pPr>
              <w:pStyle w:val="NoSpacing"/>
              <w:rPr>
                <w:b/>
                <w:sz w:val="16"/>
                <w:szCs w:val="16"/>
              </w:rPr>
            </w:pPr>
            <w:r w:rsidRPr="00C80EC4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697" w:type="dxa"/>
            <w:tcBorders>
              <w:top w:val="nil"/>
            </w:tcBorders>
          </w:tcPr>
          <w:p w14:paraId="1FD78041" w14:textId="00F07A2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0.300</w:t>
            </w:r>
          </w:p>
        </w:tc>
        <w:tc>
          <w:tcPr>
            <w:tcW w:w="697" w:type="dxa"/>
            <w:tcBorders>
              <w:top w:val="nil"/>
            </w:tcBorders>
          </w:tcPr>
          <w:p w14:paraId="29600AB7" w14:textId="6860F23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0.248</w:t>
            </w:r>
          </w:p>
        </w:tc>
        <w:tc>
          <w:tcPr>
            <w:tcW w:w="697" w:type="dxa"/>
            <w:tcBorders>
              <w:top w:val="nil"/>
            </w:tcBorders>
          </w:tcPr>
          <w:p w14:paraId="6487E4CC" w14:textId="3332566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0.427</w:t>
            </w:r>
          </w:p>
        </w:tc>
        <w:tc>
          <w:tcPr>
            <w:tcW w:w="697" w:type="dxa"/>
            <w:tcBorders>
              <w:top w:val="nil"/>
            </w:tcBorders>
          </w:tcPr>
          <w:p w14:paraId="4C61498A" w14:textId="11E51B4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0.796</w:t>
            </w:r>
          </w:p>
        </w:tc>
        <w:tc>
          <w:tcPr>
            <w:tcW w:w="697" w:type="dxa"/>
            <w:tcBorders>
              <w:top w:val="nil"/>
            </w:tcBorders>
          </w:tcPr>
          <w:p w14:paraId="4B4F0E65" w14:textId="64C8328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0.360</w:t>
            </w:r>
          </w:p>
        </w:tc>
        <w:tc>
          <w:tcPr>
            <w:tcW w:w="697" w:type="dxa"/>
            <w:tcBorders>
              <w:top w:val="nil"/>
            </w:tcBorders>
          </w:tcPr>
          <w:p w14:paraId="32E81BAC" w14:textId="491CC5BC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1.440</w:t>
            </w:r>
          </w:p>
        </w:tc>
        <w:tc>
          <w:tcPr>
            <w:tcW w:w="697" w:type="dxa"/>
            <w:tcBorders>
              <w:top w:val="nil"/>
            </w:tcBorders>
          </w:tcPr>
          <w:p w14:paraId="0D7A6D4E" w14:textId="321E11C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0.618</w:t>
            </w:r>
          </w:p>
        </w:tc>
        <w:tc>
          <w:tcPr>
            <w:tcW w:w="697" w:type="dxa"/>
            <w:tcBorders>
              <w:top w:val="nil"/>
            </w:tcBorders>
          </w:tcPr>
          <w:p w14:paraId="2CBFF851" w14:textId="0E648F6F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0.660</w:t>
            </w:r>
          </w:p>
        </w:tc>
        <w:tc>
          <w:tcPr>
            <w:tcW w:w="697" w:type="dxa"/>
            <w:tcBorders>
              <w:top w:val="nil"/>
            </w:tcBorders>
          </w:tcPr>
          <w:p w14:paraId="5BA610FE" w14:textId="0D9953E3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0.374</w:t>
            </w:r>
          </w:p>
        </w:tc>
        <w:tc>
          <w:tcPr>
            <w:tcW w:w="697" w:type="dxa"/>
            <w:tcBorders>
              <w:top w:val="nil"/>
            </w:tcBorders>
          </w:tcPr>
          <w:p w14:paraId="0CE6CAC0" w14:textId="36221F0D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0.185</w:t>
            </w:r>
          </w:p>
        </w:tc>
        <w:tc>
          <w:tcPr>
            <w:tcW w:w="697" w:type="dxa"/>
            <w:tcBorders>
              <w:top w:val="nil"/>
            </w:tcBorders>
          </w:tcPr>
          <w:p w14:paraId="0CFCDF80" w14:textId="75580EE5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0.221</w:t>
            </w:r>
          </w:p>
        </w:tc>
        <w:tc>
          <w:tcPr>
            <w:tcW w:w="697" w:type="dxa"/>
            <w:tcBorders>
              <w:top w:val="nil"/>
            </w:tcBorders>
          </w:tcPr>
          <w:p w14:paraId="5C16EA5F" w14:textId="158C794E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0.321</w:t>
            </w:r>
          </w:p>
        </w:tc>
        <w:tc>
          <w:tcPr>
            <w:tcW w:w="697" w:type="dxa"/>
            <w:tcBorders>
              <w:top w:val="nil"/>
            </w:tcBorders>
          </w:tcPr>
          <w:p w14:paraId="762A132D" w14:textId="7D1CE9E8" w:rsidR="00147998" w:rsidRPr="00C80EC4" w:rsidRDefault="00147998" w:rsidP="0014799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80EC4">
              <w:rPr>
                <w:rFonts w:cs="Times New Roman"/>
                <w:sz w:val="16"/>
                <w:szCs w:val="16"/>
              </w:rPr>
              <w:t>0.496</w:t>
            </w:r>
          </w:p>
        </w:tc>
      </w:tr>
    </w:tbl>
    <w:p w14:paraId="65079328" w14:textId="77777777" w:rsidR="00982A36" w:rsidRPr="00C80EC4" w:rsidRDefault="00982A36" w:rsidP="00982A36">
      <w:pPr>
        <w:spacing w:before="240" w:after="0"/>
        <w:rPr>
          <w:rFonts w:cs="Times New Roman"/>
          <w:b/>
          <w:szCs w:val="24"/>
          <w:lang w:val="en-GB"/>
        </w:rPr>
      </w:pPr>
    </w:p>
    <w:p w14:paraId="47C8AD08" w14:textId="77777777" w:rsidR="00982A36" w:rsidRPr="00C80EC4" w:rsidRDefault="00982A36" w:rsidP="007E171D">
      <w:pPr>
        <w:spacing w:before="240" w:after="0"/>
        <w:rPr>
          <w:rFonts w:cs="Times New Roman"/>
          <w:b/>
          <w:szCs w:val="24"/>
          <w:lang w:val="en-GB"/>
        </w:rPr>
      </w:pPr>
    </w:p>
    <w:sectPr w:rsidR="00982A36" w:rsidRPr="00C80EC4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47865" w14:textId="77777777" w:rsidR="00CF22AA" w:rsidRDefault="00CF22AA" w:rsidP="00117666">
      <w:pPr>
        <w:spacing w:after="0"/>
      </w:pPr>
      <w:r>
        <w:separator/>
      </w:r>
    </w:p>
  </w:endnote>
  <w:endnote w:type="continuationSeparator" w:id="0">
    <w:p w14:paraId="130CF219" w14:textId="77777777" w:rsidR="00CF22AA" w:rsidRDefault="00CF22A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982A36" w:rsidRPr="00577C4C" w:rsidRDefault="00982A36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82A36" w:rsidRPr="00577C4C" w:rsidRDefault="00982A3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4799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82A36" w:rsidRPr="00577C4C" w:rsidRDefault="00982A3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47998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982A36" w:rsidRPr="00577C4C" w:rsidRDefault="00982A36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82A36" w:rsidRPr="00577C4C" w:rsidRDefault="00982A3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4799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82A36" w:rsidRPr="00577C4C" w:rsidRDefault="00982A3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47998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B7597" w14:textId="77777777" w:rsidR="00CF22AA" w:rsidRDefault="00CF22AA" w:rsidP="00117666">
      <w:pPr>
        <w:spacing w:after="0"/>
      </w:pPr>
      <w:r>
        <w:separator/>
      </w:r>
    </w:p>
  </w:footnote>
  <w:footnote w:type="continuationSeparator" w:id="0">
    <w:p w14:paraId="2576A916" w14:textId="77777777" w:rsidR="00CF22AA" w:rsidRDefault="00CF22A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982A36" w:rsidRPr="009151AA" w:rsidRDefault="00982A36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982A36" w:rsidRDefault="00982A36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474640542">
    <w:abstractNumId w:val="0"/>
  </w:num>
  <w:num w:numId="2" w16cid:durableId="1429161352">
    <w:abstractNumId w:val="4"/>
  </w:num>
  <w:num w:numId="3" w16cid:durableId="2049798750">
    <w:abstractNumId w:val="1"/>
  </w:num>
  <w:num w:numId="4" w16cid:durableId="842864885">
    <w:abstractNumId w:val="5"/>
  </w:num>
  <w:num w:numId="5" w16cid:durableId="1929462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1575892">
    <w:abstractNumId w:val="3"/>
  </w:num>
  <w:num w:numId="7" w16cid:durableId="2046709320">
    <w:abstractNumId w:val="6"/>
  </w:num>
  <w:num w:numId="8" w16cid:durableId="609435614">
    <w:abstractNumId w:val="6"/>
  </w:num>
  <w:num w:numId="9" w16cid:durableId="81489346">
    <w:abstractNumId w:val="6"/>
  </w:num>
  <w:num w:numId="10" w16cid:durableId="1802846138">
    <w:abstractNumId w:val="6"/>
  </w:num>
  <w:num w:numId="11" w16cid:durableId="667950463">
    <w:abstractNumId w:val="6"/>
  </w:num>
  <w:num w:numId="12" w16cid:durableId="832261068">
    <w:abstractNumId w:val="6"/>
  </w:num>
  <w:num w:numId="13" w16cid:durableId="193620058">
    <w:abstractNumId w:val="3"/>
  </w:num>
  <w:num w:numId="14" w16cid:durableId="209461720">
    <w:abstractNumId w:val="2"/>
  </w:num>
  <w:num w:numId="15" w16cid:durableId="1862549107">
    <w:abstractNumId w:val="2"/>
  </w:num>
  <w:num w:numId="16" w16cid:durableId="254946220">
    <w:abstractNumId w:val="2"/>
  </w:num>
  <w:num w:numId="17" w16cid:durableId="477067343">
    <w:abstractNumId w:val="2"/>
  </w:num>
  <w:num w:numId="18" w16cid:durableId="1785155688">
    <w:abstractNumId w:val="2"/>
  </w:num>
  <w:num w:numId="19" w16cid:durableId="2124349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47998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4E228C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E171D"/>
    <w:rsid w:val="00803D24"/>
    <w:rsid w:val="00817DD6"/>
    <w:rsid w:val="00885156"/>
    <w:rsid w:val="008C2209"/>
    <w:rsid w:val="008C425E"/>
    <w:rsid w:val="009151AA"/>
    <w:rsid w:val="0093429D"/>
    <w:rsid w:val="00943573"/>
    <w:rsid w:val="00970F7D"/>
    <w:rsid w:val="00982A36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80EC4"/>
    <w:rsid w:val="00CC0A3A"/>
    <w:rsid w:val="00CD066B"/>
    <w:rsid w:val="00CE4FEE"/>
    <w:rsid w:val="00CF22AA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DB0271AE-6187-4627-9B0E-0D5F50C2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Newparagraph">
    <w:name w:val="New paragraph"/>
    <w:basedOn w:val="Normal"/>
    <w:qFormat/>
    <w:rsid w:val="007E171D"/>
    <w:pPr>
      <w:spacing w:before="0" w:after="0" w:line="480" w:lineRule="auto"/>
      <w:ind w:firstLine="720"/>
    </w:pPr>
    <w:rPr>
      <w:rFonts w:asciiTheme="majorHAnsi" w:eastAsia="Times New Roman" w:hAnsiTheme="majorHAnsi" w:cs="Times New Roman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ristoan@yaho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5304A-CD19-40A7-9E8C-C0DF1F4D43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3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Hannah Birch</cp:lastModifiedBy>
  <cp:revision>6</cp:revision>
  <cp:lastPrinted>2013-10-03T12:51:00Z</cp:lastPrinted>
  <dcterms:created xsi:type="dcterms:W3CDTF">2022-11-17T16:58:00Z</dcterms:created>
  <dcterms:modified xsi:type="dcterms:W3CDTF">2024-05-22T11:01:00Z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