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F20EE0" w:rsidRDefault="00654E8F" w:rsidP="0001436A">
      <w:pPr>
        <w:pStyle w:val="SupplementaryMaterial"/>
        <w:rPr>
          <w:b w:val="0"/>
        </w:rPr>
      </w:pPr>
      <w:r w:rsidRPr="00F20EE0">
        <w:t>Supplementary Material</w:t>
      </w:r>
    </w:p>
    <w:p w14:paraId="5E584EE8" w14:textId="77777777" w:rsidR="00994A3D" w:rsidRPr="00F20EE0" w:rsidRDefault="00654E8F" w:rsidP="0001436A">
      <w:pPr>
        <w:pStyle w:val="1"/>
      </w:pPr>
      <w:r w:rsidRPr="00F20EE0">
        <w:t>Supplementary Figures and Tables</w:t>
      </w:r>
    </w:p>
    <w:p w14:paraId="07970E94" w14:textId="77777777" w:rsidR="00994A3D" w:rsidRPr="00F20EE0" w:rsidRDefault="00994A3D" w:rsidP="0001436A">
      <w:pPr>
        <w:pStyle w:val="2"/>
        <w:rPr>
          <w:rFonts w:eastAsiaTheme="minorEastAsia"/>
          <w:lang w:eastAsia="zh-CN"/>
        </w:rPr>
      </w:pPr>
      <w:r w:rsidRPr="00F20EE0">
        <w:t>Supplementary Figures</w:t>
      </w:r>
    </w:p>
    <w:p w14:paraId="522F21FE" w14:textId="1761B29A" w:rsidR="005379EE" w:rsidRPr="00F20EE0" w:rsidRDefault="00791CE7" w:rsidP="005379EE">
      <w:pPr>
        <w:rPr>
          <w:lang w:eastAsia="zh-CN"/>
        </w:rPr>
      </w:pPr>
      <w:r w:rsidRPr="00F20EE0">
        <w:rPr>
          <w:noProof/>
        </w:rPr>
        <w:drawing>
          <wp:inline distT="0" distB="0" distL="0" distR="0" wp14:anchorId="70325A59" wp14:editId="4C8EF8D0">
            <wp:extent cx="6208395" cy="2915920"/>
            <wp:effectExtent l="0" t="0" r="1905" b="0"/>
            <wp:docPr id="8173805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17559666" w:rsidR="00994A3D" w:rsidRPr="00F20EE0" w:rsidRDefault="00994A3D" w:rsidP="00791CE7">
      <w:pPr>
        <w:keepNext/>
        <w:jc w:val="center"/>
        <w:rPr>
          <w:rFonts w:cs="Times New Roman"/>
          <w:szCs w:val="24"/>
        </w:rPr>
      </w:pPr>
      <w:r w:rsidRPr="00F20EE0">
        <w:rPr>
          <w:rFonts w:cs="Times New Roman"/>
          <w:b/>
          <w:szCs w:val="24"/>
        </w:rPr>
        <w:t xml:space="preserve">Supplementary Figure </w:t>
      </w:r>
      <w:r w:rsidRPr="00F20EE0">
        <w:rPr>
          <w:rFonts w:cs="Times New Roman"/>
          <w:b/>
          <w:szCs w:val="24"/>
        </w:rPr>
        <w:fldChar w:fldCharType="begin"/>
      </w:r>
      <w:r w:rsidRPr="00F20EE0">
        <w:rPr>
          <w:rFonts w:cs="Times New Roman"/>
          <w:b/>
          <w:szCs w:val="24"/>
        </w:rPr>
        <w:instrText xml:space="preserve"> SEQ Figure \* ARABIC </w:instrText>
      </w:r>
      <w:r w:rsidRPr="00F20EE0">
        <w:rPr>
          <w:rFonts w:cs="Times New Roman"/>
          <w:b/>
          <w:szCs w:val="24"/>
        </w:rPr>
        <w:fldChar w:fldCharType="separate"/>
      </w:r>
      <w:r w:rsidR="00803D24" w:rsidRPr="00F20EE0">
        <w:rPr>
          <w:rFonts w:cs="Times New Roman"/>
          <w:b/>
          <w:noProof/>
          <w:szCs w:val="24"/>
        </w:rPr>
        <w:t>1</w:t>
      </w:r>
      <w:r w:rsidRPr="00F20EE0">
        <w:rPr>
          <w:rFonts w:cs="Times New Roman"/>
          <w:b/>
          <w:szCs w:val="24"/>
        </w:rPr>
        <w:fldChar w:fldCharType="end"/>
      </w:r>
      <w:r w:rsidRPr="00F20EE0">
        <w:rPr>
          <w:rFonts w:cs="Times New Roman"/>
          <w:szCs w:val="24"/>
        </w:rPr>
        <w:t xml:space="preserve"> </w:t>
      </w:r>
      <w:r w:rsidR="00DC6C48" w:rsidRPr="00F20EE0">
        <w:rPr>
          <w:rFonts w:cs="Times New Roman"/>
          <w:szCs w:val="24"/>
        </w:rPr>
        <w:t>Marker</w:t>
      </w:r>
      <w:r w:rsidR="00D77FCA">
        <w:rPr>
          <w:rFonts w:cs="Times New Roman" w:hint="eastAsia"/>
          <w:szCs w:val="24"/>
          <w:lang w:eastAsia="zh-CN"/>
        </w:rPr>
        <w:t>s</w:t>
      </w:r>
      <w:r w:rsidR="00DC6C48" w:rsidRPr="00F20EE0">
        <w:rPr>
          <w:rFonts w:cs="Times New Roman"/>
          <w:szCs w:val="24"/>
        </w:rPr>
        <w:t xml:space="preserve"> distribution of integrated Linkage groups</w:t>
      </w:r>
    </w:p>
    <w:p w14:paraId="7537F4F9" w14:textId="2905A8B0" w:rsidR="005379EE" w:rsidRPr="00F20EE0" w:rsidRDefault="005379EE" w:rsidP="005379EE">
      <w:pPr>
        <w:pStyle w:val="2"/>
      </w:pPr>
      <w:r w:rsidRPr="00F20EE0">
        <w:t xml:space="preserve">Supplementary </w:t>
      </w:r>
      <w:r w:rsidR="00206715" w:rsidRPr="00F20EE0">
        <w:rPr>
          <w:rFonts w:eastAsiaTheme="minorEastAsia" w:hint="eastAsia"/>
          <w:lang w:eastAsia="zh-CN"/>
        </w:rPr>
        <w:t>T</w:t>
      </w:r>
      <w:r w:rsidR="00206715" w:rsidRPr="00F20EE0">
        <w:t>able</w:t>
      </w:r>
      <w:r w:rsidRPr="00F20EE0">
        <w:t>s</w:t>
      </w:r>
    </w:p>
    <w:p w14:paraId="512FC725" w14:textId="7DF6032A" w:rsidR="008C67F5" w:rsidRPr="00F20EE0" w:rsidRDefault="008C67F5" w:rsidP="00B7507E">
      <w:pPr>
        <w:keepNext/>
        <w:rPr>
          <w:rFonts w:cs="Times New Roman"/>
          <w:b/>
          <w:szCs w:val="24"/>
          <w:lang w:eastAsia="zh-CN"/>
        </w:rPr>
      </w:pPr>
      <w:r w:rsidRPr="00F20EE0">
        <w:rPr>
          <w:rFonts w:cs="Times New Roman"/>
          <w:b/>
          <w:szCs w:val="24"/>
        </w:rPr>
        <w:t>Supplementary table 1</w:t>
      </w:r>
      <w:r w:rsidR="00166038" w:rsidRPr="00F20EE0">
        <w:rPr>
          <w:rFonts w:cs="Times New Roman" w:hint="eastAsia"/>
          <w:b/>
          <w:szCs w:val="24"/>
          <w:lang w:eastAsia="zh-CN"/>
        </w:rPr>
        <w:t>.</w:t>
      </w:r>
      <w:r w:rsidRPr="00F20EE0">
        <w:rPr>
          <w:rFonts w:cs="Times New Roman"/>
          <w:b/>
          <w:szCs w:val="24"/>
        </w:rPr>
        <w:t xml:space="preserve"> </w:t>
      </w:r>
      <w:r w:rsidRPr="00F20EE0">
        <w:rPr>
          <w:rFonts w:cs="Times New Roman"/>
          <w:szCs w:val="24"/>
        </w:rPr>
        <w:t xml:space="preserve">Measurement data of hue angle and pericarp </w:t>
      </w:r>
      <w:r w:rsidR="003D5731" w:rsidRPr="00F20EE0">
        <w:rPr>
          <w:rFonts w:cs="Times New Roman"/>
          <w:szCs w:val="24"/>
        </w:rPr>
        <w:t>color</w:t>
      </w:r>
      <w:r w:rsidR="00166038" w:rsidRPr="00F20EE0">
        <w:rPr>
          <w:rFonts w:cs="Times New Roman" w:hint="eastAsia"/>
          <w:szCs w:val="24"/>
          <w:lang w:eastAsia="zh-CN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2"/>
        <w:gridCol w:w="1569"/>
        <w:gridCol w:w="1569"/>
        <w:gridCol w:w="1569"/>
        <w:gridCol w:w="1569"/>
        <w:gridCol w:w="1569"/>
      </w:tblGrid>
      <w:tr w:rsidR="003144F7" w:rsidRPr="00F20EE0" w14:paraId="178D2B07" w14:textId="77777777" w:rsidTr="000B1268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DB14" w14:textId="135749B7" w:rsidR="003144F7" w:rsidRPr="00F20EE0" w:rsidRDefault="00DA5FFE" w:rsidP="003144F7">
            <w:pPr>
              <w:spacing w:before="0" w:after="0"/>
              <w:rPr>
                <w:rFonts w:eastAsia="等线" w:cs="Times New Roman"/>
                <w:szCs w:val="36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 w:rsidR="003144F7" w:rsidRPr="00F20EE0">
              <w:t>amples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6C00" w14:textId="3CCE65FD" w:rsidR="003144F7" w:rsidRPr="00F20EE0" w:rsidRDefault="003144F7" w:rsidP="003144F7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t>pericarp color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31EC1" w14:textId="552B6E74" w:rsidR="003144F7" w:rsidRPr="00F20EE0" w:rsidRDefault="003144F7" w:rsidP="003144F7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t>hue angle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FBB63" w14:textId="07CD7B36" w:rsidR="003144F7" w:rsidRPr="00F20EE0" w:rsidRDefault="00DA5FFE" w:rsidP="003144F7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 w:rsidR="003144F7" w:rsidRPr="00F20EE0">
              <w:t>amples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A6BF" w14:textId="61FCE805" w:rsidR="003144F7" w:rsidRPr="00F20EE0" w:rsidRDefault="003144F7" w:rsidP="003144F7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t>pericarp color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C8CC" w14:textId="3E5DEA93" w:rsidR="003144F7" w:rsidRPr="00F20EE0" w:rsidRDefault="003144F7" w:rsidP="003144F7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t>hue angle</w:t>
            </w:r>
          </w:p>
        </w:tc>
      </w:tr>
      <w:tr w:rsidR="00B9351A" w:rsidRPr="00F20EE0" w14:paraId="084FC443" w14:textId="77777777" w:rsidTr="00B9351A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68C" w14:textId="77777777" w:rsidR="00B9351A" w:rsidRPr="00F20EE0" w:rsidRDefault="00B9351A" w:rsidP="00B9351A">
            <w:pPr>
              <w:spacing w:before="0" w:after="0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Female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F57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E9E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45.85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905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66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89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87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51AD4658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170" w14:textId="77777777" w:rsidR="00B9351A" w:rsidRPr="00F20EE0" w:rsidRDefault="00B9351A" w:rsidP="00B9351A">
            <w:pPr>
              <w:spacing w:before="0" w:after="0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Male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13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59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81.68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B9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E65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9AE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86.47 </w:t>
            </w:r>
          </w:p>
        </w:tc>
      </w:tr>
      <w:tr w:rsidR="00B9351A" w:rsidRPr="00F20EE0" w14:paraId="6F9D2D4D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C6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E4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16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48.64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24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2C0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31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83.54 </w:t>
            </w:r>
          </w:p>
        </w:tc>
      </w:tr>
      <w:tr w:rsidR="00B9351A" w:rsidRPr="00F20EE0" w14:paraId="11926733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72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602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107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39.74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4E1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E1E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BE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6ED56CF3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C2E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F2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BC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46.17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26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123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D5F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48.03 </w:t>
            </w:r>
          </w:p>
        </w:tc>
      </w:tr>
      <w:tr w:rsidR="00B9351A" w:rsidRPr="00F20EE0" w14:paraId="20512995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88A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81E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51D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73.99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D3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318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1B5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80.79 </w:t>
            </w:r>
          </w:p>
        </w:tc>
      </w:tr>
      <w:tr w:rsidR="00B9351A" w:rsidRPr="00F20EE0" w14:paraId="04426C63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37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08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EA3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83.16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07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6DD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AD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51.36 </w:t>
            </w:r>
          </w:p>
        </w:tc>
      </w:tr>
      <w:tr w:rsidR="00B9351A" w:rsidRPr="00F20EE0" w14:paraId="2189D550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0E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F99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44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81.25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98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FD9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2FA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36.95 </w:t>
            </w:r>
          </w:p>
        </w:tc>
      </w:tr>
      <w:tr w:rsidR="00B9351A" w:rsidRPr="00F20EE0" w14:paraId="15BBECEF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280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60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B6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81.11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601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1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1C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52.33 </w:t>
            </w:r>
          </w:p>
        </w:tc>
      </w:tr>
      <w:tr w:rsidR="00B9351A" w:rsidRPr="00F20EE0" w14:paraId="09BC6467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428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D7C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B0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89.03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0B3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5A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F7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414B65C2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7A6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AC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88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81.98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2F9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D1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5B7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78.09 </w:t>
            </w:r>
          </w:p>
        </w:tc>
      </w:tr>
      <w:tr w:rsidR="00B9351A" w:rsidRPr="00F20EE0" w14:paraId="6A616CEF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8C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A4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27B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54.00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55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C0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E59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68.18 </w:t>
            </w:r>
          </w:p>
        </w:tc>
      </w:tr>
      <w:tr w:rsidR="00B9351A" w:rsidRPr="00F20EE0" w14:paraId="72C541B0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FC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89A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10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48.40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5A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88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3AF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44.37 </w:t>
            </w:r>
          </w:p>
        </w:tc>
      </w:tr>
      <w:tr w:rsidR="00B9351A" w:rsidRPr="00F20EE0" w14:paraId="20EEBBEB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F7F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8D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176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64.78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31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90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58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80.96 </w:t>
            </w:r>
          </w:p>
        </w:tc>
      </w:tr>
      <w:tr w:rsidR="00B9351A" w:rsidRPr="00F20EE0" w14:paraId="57025923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1F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C1D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E0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51.24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FD2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4F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30D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80.88 </w:t>
            </w:r>
          </w:p>
        </w:tc>
      </w:tr>
      <w:tr w:rsidR="00B9351A" w:rsidRPr="00F20EE0" w14:paraId="47057F69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7F2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lastRenderedPageBreak/>
              <w:t xml:space="preserve">14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3D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9BA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82.44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F0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955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47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60.17 </w:t>
            </w:r>
          </w:p>
        </w:tc>
      </w:tr>
      <w:tr w:rsidR="00B9351A" w:rsidRPr="00F20EE0" w14:paraId="4D0AD8DB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8F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D3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6B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63.37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88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86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464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55.02 </w:t>
            </w:r>
          </w:p>
        </w:tc>
      </w:tr>
      <w:tr w:rsidR="00B9351A" w:rsidRPr="00F20EE0" w14:paraId="4A54123D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1E1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BAE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47B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87.04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E3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83C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41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44.58 </w:t>
            </w:r>
          </w:p>
        </w:tc>
      </w:tr>
      <w:tr w:rsidR="00B9351A" w:rsidRPr="00F20EE0" w14:paraId="3A9A7415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96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1BA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B8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84.16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2A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844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F4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34.61 </w:t>
            </w:r>
          </w:p>
        </w:tc>
      </w:tr>
      <w:tr w:rsidR="00B9351A" w:rsidRPr="00F20EE0" w14:paraId="42E88DB1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B9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8D8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0AF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72.65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C4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CF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BF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39.91 </w:t>
            </w:r>
          </w:p>
        </w:tc>
      </w:tr>
      <w:tr w:rsidR="00B9351A" w:rsidRPr="00F20EE0" w14:paraId="7995D2B1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A3C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F96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A9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82.30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D61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77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80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80.57 </w:t>
            </w:r>
          </w:p>
        </w:tc>
      </w:tr>
      <w:tr w:rsidR="00B9351A" w:rsidRPr="00F20EE0" w14:paraId="7AD4E1C9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47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EB8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68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86.49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94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9D0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533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54.55 </w:t>
            </w:r>
          </w:p>
        </w:tc>
      </w:tr>
      <w:tr w:rsidR="00B9351A" w:rsidRPr="00F20EE0" w14:paraId="707A1198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D6D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51C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26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EC0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5D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B7E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78.36 </w:t>
            </w:r>
          </w:p>
        </w:tc>
      </w:tr>
      <w:tr w:rsidR="00B9351A" w:rsidRPr="00F20EE0" w14:paraId="295B260B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F2C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7D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F7F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54.76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E72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CF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49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83.78 </w:t>
            </w:r>
          </w:p>
        </w:tc>
      </w:tr>
      <w:tr w:rsidR="00B9351A" w:rsidRPr="00F20EE0" w14:paraId="18E5F1C6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45E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2A2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CF7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42.85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B4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C74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780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51.65 </w:t>
            </w:r>
          </w:p>
        </w:tc>
      </w:tr>
      <w:tr w:rsidR="00B9351A" w:rsidRPr="00F20EE0" w14:paraId="24100707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001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217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BBC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57.25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EF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9A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DA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48.22 </w:t>
            </w:r>
          </w:p>
        </w:tc>
      </w:tr>
      <w:tr w:rsidR="00B9351A" w:rsidRPr="00F20EE0" w14:paraId="2C6A7779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50B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6A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47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89.87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A1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80D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18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40.98 </w:t>
            </w:r>
          </w:p>
        </w:tc>
      </w:tr>
      <w:tr w:rsidR="00B9351A" w:rsidRPr="00F20EE0" w14:paraId="1010A0A0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360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431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C2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38.18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B9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58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2C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73.60 </w:t>
            </w:r>
          </w:p>
        </w:tc>
      </w:tr>
      <w:tr w:rsidR="00B9351A" w:rsidRPr="00F20EE0" w14:paraId="65D593AD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DEE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C3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5B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85.66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C9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C1C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F1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44.37 </w:t>
            </w:r>
          </w:p>
        </w:tc>
      </w:tr>
      <w:tr w:rsidR="00B9351A" w:rsidRPr="00F20EE0" w14:paraId="6F1D6BB0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43A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4B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8E0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42.29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B7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A8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48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35.28 </w:t>
            </w:r>
          </w:p>
        </w:tc>
      </w:tr>
      <w:tr w:rsidR="00B9351A" w:rsidRPr="00F20EE0" w14:paraId="7FB484DB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277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C2B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E8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11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CEB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A4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82.15 </w:t>
            </w:r>
          </w:p>
        </w:tc>
      </w:tr>
      <w:tr w:rsidR="00B9351A" w:rsidRPr="00F20EE0" w14:paraId="5125F138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C3D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EF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8B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43.39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B50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A89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2A3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115820BA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D38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AD6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1A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34.06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20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7B0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964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77.36 </w:t>
            </w:r>
          </w:p>
        </w:tc>
      </w:tr>
      <w:tr w:rsidR="00B9351A" w:rsidRPr="00F20EE0" w14:paraId="53210C80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78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8F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CA2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43.18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5B9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99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0A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C79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75.78 </w:t>
            </w:r>
          </w:p>
        </w:tc>
      </w:tr>
      <w:tr w:rsidR="00B9351A" w:rsidRPr="00F20EE0" w14:paraId="387FA757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52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124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37B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66.97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6B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AD6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489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6F01F5A5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05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9D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5A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90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3FB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E8F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74F06D31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C9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80F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EA6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69.32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2A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C5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B7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75A5F4F4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D8A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F3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D4E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78.73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BA8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D0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D1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5704D61E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39E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B6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82F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64.44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9B5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4A3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6E3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2E99F4E5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CF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79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54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35F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78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CF6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4D754304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16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AA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9F5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55.45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C6A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D7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35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53.41 </w:t>
            </w:r>
          </w:p>
        </w:tc>
      </w:tr>
      <w:tr w:rsidR="00B9351A" w:rsidRPr="00F20EE0" w14:paraId="5EB8463C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D07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65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ABC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7B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9F3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BEC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68E2A26D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E4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10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224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75.27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F71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D3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2F2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77.88 </w:t>
            </w:r>
          </w:p>
        </w:tc>
      </w:tr>
      <w:tr w:rsidR="00B9351A" w:rsidRPr="00F20EE0" w14:paraId="7409587A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1B0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0F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A1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54.93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8A7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109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C6D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5CB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77.90 </w:t>
            </w:r>
          </w:p>
        </w:tc>
      </w:tr>
      <w:tr w:rsidR="00B9351A" w:rsidRPr="00F20EE0" w14:paraId="61BE783C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408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66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03F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81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364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F06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73.08 </w:t>
            </w:r>
          </w:p>
        </w:tc>
      </w:tr>
      <w:tr w:rsidR="00B9351A" w:rsidRPr="00F20EE0" w14:paraId="4CE21FBF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92B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55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1FB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78.14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60A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07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6A1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54.61 </w:t>
            </w:r>
          </w:p>
        </w:tc>
      </w:tr>
      <w:tr w:rsidR="00B9351A" w:rsidRPr="00F20EE0" w14:paraId="09DC9017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BF3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99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40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49.25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C0D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F6D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2F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69.36 </w:t>
            </w:r>
          </w:p>
        </w:tc>
      </w:tr>
      <w:tr w:rsidR="00B9351A" w:rsidRPr="00F20EE0" w14:paraId="48CA591C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891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CD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01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44.30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4B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45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F25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40.71 </w:t>
            </w:r>
          </w:p>
        </w:tc>
      </w:tr>
      <w:tr w:rsidR="00B9351A" w:rsidRPr="00F20EE0" w14:paraId="1E074E6D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F0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099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48C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59.79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E9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92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84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46.81 </w:t>
            </w:r>
          </w:p>
        </w:tc>
      </w:tr>
      <w:tr w:rsidR="00B9351A" w:rsidRPr="00F20EE0" w14:paraId="7F80FFEC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604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28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05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81.60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EA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65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26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59.47 </w:t>
            </w:r>
          </w:p>
        </w:tc>
      </w:tr>
      <w:tr w:rsidR="00B9351A" w:rsidRPr="00F20EE0" w14:paraId="7FF1C732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F50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D6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4B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56.58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F00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DEF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51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53.10 </w:t>
            </w:r>
          </w:p>
        </w:tc>
      </w:tr>
      <w:tr w:rsidR="00B9351A" w:rsidRPr="00F20EE0" w14:paraId="5F728516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CA3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8B8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5A4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C05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D1F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07A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84.50 </w:t>
            </w:r>
          </w:p>
        </w:tc>
      </w:tr>
      <w:tr w:rsidR="00B9351A" w:rsidRPr="00F20EE0" w14:paraId="0FCDFBFC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85E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610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F2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85.81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EE8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ED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CC4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</w:tr>
      <w:tr w:rsidR="00B9351A" w:rsidRPr="00F20EE0" w14:paraId="481766DB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D9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D1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13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45.28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B97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119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AEB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44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57.40 </w:t>
            </w:r>
          </w:p>
        </w:tc>
      </w:tr>
      <w:tr w:rsidR="00B9351A" w:rsidRPr="00F20EE0" w14:paraId="64684EFF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AFA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A08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62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64.89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D03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570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86A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78.80 </w:t>
            </w:r>
          </w:p>
        </w:tc>
      </w:tr>
      <w:tr w:rsidR="00B9351A" w:rsidRPr="00F20EE0" w14:paraId="5EB74B85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6A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0C0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D0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7C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60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FB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70.28 </w:t>
            </w:r>
          </w:p>
        </w:tc>
      </w:tr>
      <w:tr w:rsidR="00B9351A" w:rsidRPr="00F20EE0" w14:paraId="161ED48E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22C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0B7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54E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62.98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A5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D4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94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84.80 </w:t>
            </w:r>
          </w:p>
        </w:tc>
      </w:tr>
      <w:tr w:rsidR="00B9351A" w:rsidRPr="00F20EE0" w14:paraId="5E5D0985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B0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C5C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EF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D75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5C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A7D9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40.56 </w:t>
            </w:r>
          </w:p>
        </w:tc>
      </w:tr>
      <w:tr w:rsidR="00B9351A" w:rsidRPr="00F20EE0" w14:paraId="196EB2AC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D6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D2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B8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67.69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96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36D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39B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83.02 </w:t>
            </w:r>
          </w:p>
        </w:tc>
      </w:tr>
      <w:tr w:rsidR="00B9351A" w:rsidRPr="00F20EE0" w14:paraId="2659FFF8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2E0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4B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D45F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A9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5FF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ED3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69.99 </w:t>
            </w:r>
          </w:p>
        </w:tc>
      </w:tr>
      <w:tr w:rsidR="00B9351A" w:rsidRPr="00F20EE0" w14:paraId="337A92C5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E4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lastRenderedPageBreak/>
              <w:t xml:space="preserve">59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3B0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FB8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>*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39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126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F86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80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45.92 </w:t>
            </w:r>
          </w:p>
        </w:tc>
      </w:tr>
      <w:tr w:rsidR="00B9351A" w:rsidRPr="00F20EE0" w14:paraId="6E5CE024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645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54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F6F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77.68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4B3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127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EC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D0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46.72 </w:t>
            </w:r>
          </w:p>
        </w:tc>
      </w:tr>
      <w:tr w:rsidR="00B9351A" w:rsidRPr="00F20EE0" w14:paraId="0F179544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16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6F41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BD3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48.83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3EE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7B7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019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79.46 </w:t>
            </w:r>
          </w:p>
        </w:tc>
      </w:tr>
      <w:tr w:rsidR="00B9351A" w:rsidRPr="00F20EE0" w14:paraId="4F4AC488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122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62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D10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231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56.78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789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129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961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BF67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41.52 </w:t>
            </w:r>
          </w:p>
        </w:tc>
      </w:tr>
      <w:tr w:rsidR="00B9351A" w:rsidRPr="00F20EE0" w14:paraId="08A87650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87D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B24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147A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39.28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95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130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37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0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EC1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81.14 </w:t>
            </w:r>
          </w:p>
        </w:tc>
      </w:tr>
      <w:tr w:rsidR="00B9351A" w:rsidRPr="00F20EE0" w14:paraId="741D1E39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3A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64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8D02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9CB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55.05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221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131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6875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866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51.01 </w:t>
            </w:r>
          </w:p>
        </w:tc>
      </w:tr>
      <w:tr w:rsidR="00B9351A" w:rsidRPr="00F20EE0" w14:paraId="1BFB035B" w14:textId="77777777" w:rsidTr="00B9351A"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380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65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E378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3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E63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  <w:r w:rsidRPr="00F20EE0">
              <w:rPr>
                <w:rFonts w:eastAsia="等线" w:cs="Times New Roman"/>
                <w:szCs w:val="36"/>
                <w:lang w:eastAsia="zh-CN"/>
              </w:rPr>
              <w:t xml:space="preserve">62.31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3DC" w14:textId="77777777" w:rsidR="00B9351A" w:rsidRPr="00F20EE0" w:rsidRDefault="00B9351A" w:rsidP="00B9351A">
            <w:pPr>
              <w:spacing w:before="0" w:after="0"/>
              <w:jc w:val="center"/>
              <w:rPr>
                <w:rFonts w:eastAsia="等线" w:cs="Times New Roman"/>
                <w:szCs w:val="36"/>
                <w:lang w:eastAsia="zh-C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A4DF" w14:textId="77777777" w:rsidR="00B9351A" w:rsidRPr="00F20EE0" w:rsidRDefault="00B9351A" w:rsidP="00B9351A">
            <w:pPr>
              <w:spacing w:before="0" w:after="0"/>
              <w:rPr>
                <w:rFonts w:eastAsia="Times New Roman" w:cs="Times New Roman"/>
                <w:szCs w:val="20"/>
                <w:lang w:eastAsia="zh-C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075" w14:textId="77777777" w:rsidR="00B9351A" w:rsidRPr="00F20EE0" w:rsidRDefault="00B9351A" w:rsidP="00B9351A">
            <w:pPr>
              <w:spacing w:before="0" w:after="0"/>
              <w:rPr>
                <w:rFonts w:eastAsia="Times New Roman" w:cs="Times New Roman"/>
                <w:szCs w:val="20"/>
                <w:lang w:eastAsia="zh-CN"/>
              </w:rPr>
            </w:pPr>
          </w:p>
        </w:tc>
      </w:tr>
    </w:tbl>
    <w:p w14:paraId="38A24670" w14:textId="268DA54B" w:rsidR="008C67F5" w:rsidRPr="00F20EE0" w:rsidRDefault="00906C47" w:rsidP="00654E8F">
      <w:pPr>
        <w:spacing w:before="240"/>
        <w:rPr>
          <w:rFonts w:eastAsia="等线" w:cs="Times New Roman"/>
          <w:color w:val="000000"/>
          <w:szCs w:val="24"/>
          <w:lang w:eastAsia="zh-CN"/>
        </w:rPr>
      </w:pPr>
      <w:r w:rsidRPr="00F20EE0">
        <w:rPr>
          <w:rFonts w:eastAsia="等线" w:cs="Times New Roman"/>
          <w:color w:val="000000"/>
          <w:szCs w:val="24"/>
          <w:lang w:eastAsia="zh-CN"/>
        </w:rPr>
        <w:t>Note: ‘</w:t>
      </w:r>
      <w:r w:rsidR="00B9351A" w:rsidRPr="00F20EE0">
        <w:rPr>
          <w:rFonts w:eastAsia="等线" w:cs="Times New Roman"/>
          <w:color w:val="000000"/>
          <w:szCs w:val="24"/>
          <w:lang w:eastAsia="zh-CN"/>
        </w:rPr>
        <w:t>*’ indicates that hue angle or pericarp color has not been measured, due to there is no fruit.</w:t>
      </w:r>
    </w:p>
    <w:sectPr w:rsidR="008C67F5" w:rsidRPr="00F20EE0" w:rsidSect="00545955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24C7" w14:textId="77777777" w:rsidR="00EE2E1F" w:rsidRDefault="00EE2E1F" w:rsidP="00117666">
      <w:pPr>
        <w:spacing w:after="0"/>
      </w:pPr>
      <w:r>
        <w:separator/>
      </w:r>
    </w:p>
  </w:endnote>
  <w:endnote w:type="continuationSeparator" w:id="0">
    <w:p w14:paraId="537035DD" w14:textId="77777777" w:rsidR="00EE2E1F" w:rsidRDefault="00EE2E1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E25098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2509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E25098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2509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A010" w14:textId="77777777" w:rsidR="00EE2E1F" w:rsidRDefault="00EE2E1F" w:rsidP="00117666">
      <w:pPr>
        <w:spacing w:after="0"/>
      </w:pPr>
      <w:r>
        <w:separator/>
      </w:r>
    </w:p>
  </w:footnote>
  <w:footnote w:type="continuationSeparator" w:id="0">
    <w:p w14:paraId="7D962243" w14:textId="77777777" w:rsidR="00EE2E1F" w:rsidRDefault="00EE2E1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E25098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E25098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72BA"/>
    <w:rsid w:val="00105FD9"/>
    <w:rsid w:val="00117666"/>
    <w:rsid w:val="0015216B"/>
    <w:rsid w:val="001549D3"/>
    <w:rsid w:val="00160065"/>
    <w:rsid w:val="00166038"/>
    <w:rsid w:val="00177D84"/>
    <w:rsid w:val="001A57B1"/>
    <w:rsid w:val="00206715"/>
    <w:rsid w:val="00267D18"/>
    <w:rsid w:val="002868E2"/>
    <w:rsid w:val="002869C3"/>
    <w:rsid w:val="002936E4"/>
    <w:rsid w:val="002B4A57"/>
    <w:rsid w:val="002C74CA"/>
    <w:rsid w:val="002D7183"/>
    <w:rsid w:val="00304ABC"/>
    <w:rsid w:val="003144F7"/>
    <w:rsid w:val="003544FB"/>
    <w:rsid w:val="003A589A"/>
    <w:rsid w:val="003D2D47"/>
    <w:rsid w:val="003D2F2D"/>
    <w:rsid w:val="003D5731"/>
    <w:rsid w:val="00401590"/>
    <w:rsid w:val="00437EE5"/>
    <w:rsid w:val="00447801"/>
    <w:rsid w:val="00452E9C"/>
    <w:rsid w:val="004735C8"/>
    <w:rsid w:val="004961FF"/>
    <w:rsid w:val="004A41EA"/>
    <w:rsid w:val="004F4C13"/>
    <w:rsid w:val="00502116"/>
    <w:rsid w:val="00506423"/>
    <w:rsid w:val="00517A89"/>
    <w:rsid w:val="005250F2"/>
    <w:rsid w:val="005379EE"/>
    <w:rsid w:val="00545955"/>
    <w:rsid w:val="005748B0"/>
    <w:rsid w:val="00583890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17F88"/>
    <w:rsid w:val="00725A7D"/>
    <w:rsid w:val="007501BE"/>
    <w:rsid w:val="00790BB3"/>
    <w:rsid w:val="00791CE7"/>
    <w:rsid w:val="007A2830"/>
    <w:rsid w:val="007B5FAA"/>
    <w:rsid w:val="007C206C"/>
    <w:rsid w:val="00803D24"/>
    <w:rsid w:val="00817DD6"/>
    <w:rsid w:val="00857814"/>
    <w:rsid w:val="00885156"/>
    <w:rsid w:val="008C67F5"/>
    <w:rsid w:val="00906C47"/>
    <w:rsid w:val="009151AA"/>
    <w:rsid w:val="0093429D"/>
    <w:rsid w:val="00943573"/>
    <w:rsid w:val="00970F7D"/>
    <w:rsid w:val="0097264D"/>
    <w:rsid w:val="00981BDA"/>
    <w:rsid w:val="00994A3D"/>
    <w:rsid w:val="009C2B12"/>
    <w:rsid w:val="009C70F3"/>
    <w:rsid w:val="00A174D9"/>
    <w:rsid w:val="00A569CD"/>
    <w:rsid w:val="00A926F2"/>
    <w:rsid w:val="00AB5EE2"/>
    <w:rsid w:val="00AB6715"/>
    <w:rsid w:val="00AB6FA7"/>
    <w:rsid w:val="00B1671E"/>
    <w:rsid w:val="00B25EB8"/>
    <w:rsid w:val="00B354E1"/>
    <w:rsid w:val="00B37F4D"/>
    <w:rsid w:val="00B7507E"/>
    <w:rsid w:val="00B9351A"/>
    <w:rsid w:val="00C52A7B"/>
    <w:rsid w:val="00C56BAF"/>
    <w:rsid w:val="00C60BDB"/>
    <w:rsid w:val="00C679AA"/>
    <w:rsid w:val="00C75972"/>
    <w:rsid w:val="00CC0A3A"/>
    <w:rsid w:val="00CD066B"/>
    <w:rsid w:val="00CE4FEE"/>
    <w:rsid w:val="00D77FCA"/>
    <w:rsid w:val="00DA5FFE"/>
    <w:rsid w:val="00DB59C3"/>
    <w:rsid w:val="00DC259A"/>
    <w:rsid w:val="00DC6C48"/>
    <w:rsid w:val="00DE23E8"/>
    <w:rsid w:val="00E13461"/>
    <w:rsid w:val="00E25098"/>
    <w:rsid w:val="00E52377"/>
    <w:rsid w:val="00E64E17"/>
    <w:rsid w:val="00E866C9"/>
    <w:rsid w:val="00EA3D3C"/>
    <w:rsid w:val="00EE2E1F"/>
    <w:rsid w:val="00F20EE0"/>
    <w:rsid w:val="00F2166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26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Administrator</cp:lastModifiedBy>
  <cp:revision>34</cp:revision>
  <cp:lastPrinted>2013-10-03T12:51:00Z</cp:lastPrinted>
  <dcterms:created xsi:type="dcterms:W3CDTF">2022-11-17T16:58:00Z</dcterms:created>
  <dcterms:modified xsi:type="dcterms:W3CDTF">2024-05-15T02:15:00Z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