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5E584EE8" w14:textId="0484F42E" w:rsidR="00994A3D" w:rsidRDefault="00654E8F" w:rsidP="0002502B">
      <w:pPr>
        <w:pStyle w:val="Heading1"/>
        <w:numPr>
          <w:ilvl w:val="0"/>
          <w:numId w:val="0"/>
        </w:numPr>
        <w:ind w:left="567" w:hanging="567"/>
      </w:pPr>
      <w:r w:rsidRPr="00994A3D">
        <w:t>Supplementary Tables</w:t>
      </w:r>
    </w:p>
    <w:p w14:paraId="29795211" w14:textId="77777777" w:rsidR="0002502B" w:rsidRPr="0072621C" w:rsidRDefault="0002502B" w:rsidP="0002502B">
      <w:pPr>
        <w:spacing w:line="360" w:lineRule="auto"/>
        <w:jc w:val="thaiDistribute"/>
        <w:rPr>
          <w:rFonts w:eastAsia="Calibri" w:cs="Times New Roman"/>
          <w:b/>
          <w:bCs/>
          <w:color w:val="000000" w:themeColor="text1"/>
          <w:szCs w:val="24"/>
        </w:rPr>
      </w:pPr>
      <w:r w:rsidRPr="0072621C">
        <w:rPr>
          <w:rFonts w:eastAsia="Calibri" w:cs="Times New Roman"/>
          <w:b/>
          <w:bCs/>
          <w:color w:val="000000" w:themeColor="text1"/>
          <w:szCs w:val="24"/>
        </w:rPr>
        <w:t xml:space="preserve">Supplementary Table 1. </w:t>
      </w:r>
      <w:r w:rsidRPr="0072621C">
        <w:rPr>
          <w:rFonts w:eastAsia="Calibri" w:cs="Times New Roman"/>
          <w:color w:val="000000" w:themeColor="text1"/>
          <w:szCs w:val="24"/>
        </w:rPr>
        <w:t>Distribution of Mean Pollutant Concentration</w:t>
      </w:r>
      <w:r>
        <w:rPr>
          <w:rFonts w:eastAsia="Calibri" w:cs="Times New Roman"/>
          <w:color w:val="000000" w:themeColor="text1"/>
          <w:szCs w:val="24"/>
        </w:rPr>
        <w:t>s</w:t>
      </w:r>
      <w:r w:rsidRPr="0072621C">
        <w:rPr>
          <w:rFonts w:eastAsia="Calibri" w:cs="Times New Roman"/>
          <w:color w:val="000000" w:themeColor="text1"/>
          <w:szCs w:val="24"/>
        </w:rPr>
        <w:t xml:space="preserve"> and Other Meteorological Parameters for Each Participant on Lag Days </w:t>
      </w:r>
      <w:r>
        <w:rPr>
          <w:rFonts w:eastAsia="Calibri" w:cs="Times New Roman"/>
          <w:color w:val="000000" w:themeColor="text1"/>
          <w:szCs w:val="24"/>
        </w:rPr>
        <w:t>One</w:t>
      </w:r>
      <w:r w:rsidRPr="0072621C">
        <w:rPr>
          <w:rFonts w:eastAsia="Calibri" w:cs="Times New Roman"/>
          <w:color w:val="000000" w:themeColor="text1"/>
          <w:szCs w:val="24"/>
        </w:rPr>
        <w:t xml:space="preserve"> to </w:t>
      </w:r>
      <w:r>
        <w:rPr>
          <w:rFonts w:eastAsia="Calibri" w:cs="Times New Roman"/>
          <w:color w:val="000000" w:themeColor="text1"/>
          <w:szCs w:val="24"/>
        </w:rPr>
        <w:t>Seven in Each Study Visit.</w:t>
      </w:r>
    </w:p>
    <w:tbl>
      <w:tblPr>
        <w:tblStyle w:val="TableGrid"/>
        <w:tblW w:w="13770" w:type="dxa"/>
        <w:tblInd w:w="-5" w:type="dxa"/>
        <w:tblLook w:val="04A0" w:firstRow="1" w:lastRow="0" w:firstColumn="1" w:lastColumn="0" w:noHBand="0" w:noVBand="1"/>
      </w:tblPr>
      <w:tblGrid>
        <w:gridCol w:w="1973"/>
        <w:gridCol w:w="628"/>
        <w:gridCol w:w="827"/>
        <w:gridCol w:w="796"/>
        <w:gridCol w:w="775"/>
        <w:gridCol w:w="827"/>
        <w:gridCol w:w="666"/>
        <w:gridCol w:w="666"/>
        <w:gridCol w:w="827"/>
        <w:gridCol w:w="702"/>
        <w:gridCol w:w="692"/>
        <w:gridCol w:w="827"/>
        <w:gridCol w:w="705"/>
        <w:gridCol w:w="666"/>
        <w:gridCol w:w="827"/>
        <w:gridCol w:w="683"/>
        <w:gridCol w:w="683"/>
      </w:tblGrid>
      <w:tr w:rsidR="0002502B" w:rsidRPr="00157D00" w14:paraId="5B2AA91C" w14:textId="77777777" w:rsidTr="00095F3D">
        <w:trPr>
          <w:trHeight w:val="343"/>
        </w:trPr>
        <w:tc>
          <w:tcPr>
            <w:tcW w:w="19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4E1651" w14:textId="77777777" w:rsidR="0002502B" w:rsidRPr="00157D00" w:rsidRDefault="0002502B" w:rsidP="00095F3D">
            <w:pPr>
              <w:spacing w:after="100" w:afterAutospacing="1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Meteorological parameters</w:t>
            </w:r>
          </w:p>
        </w:tc>
        <w:tc>
          <w:tcPr>
            <w:tcW w:w="6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BAE77D" w14:textId="77777777" w:rsidR="0002502B" w:rsidRPr="00157D00" w:rsidRDefault="0002502B" w:rsidP="00095F3D">
            <w:pPr>
              <w:spacing w:before="360" w:after="100" w:afterAutospacing="1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Lag Days</w:t>
            </w:r>
          </w:p>
        </w:tc>
        <w:tc>
          <w:tcPr>
            <w:tcW w:w="24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4F5385" w14:textId="77777777" w:rsidR="0002502B" w:rsidRPr="00157D00" w:rsidRDefault="0002502B" w:rsidP="00095F3D">
            <w:pPr>
              <w:spacing w:before="240" w:after="100" w:afterAutospacing="1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Week 0 (N=30)</w:t>
            </w:r>
          </w:p>
        </w:tc>
        <w:tc>
          <w:tcPr>
            <w:tcW w:w="21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43D622" w14:textId="77777777" w:rsidR="0002502B" w:rsidRPr="00157D00" w:rsidRDefault="0002502B" w:rsidP="00095F3D">
            <w:pPr>
              <w:spacing w:before="240" w:after="100" w:afterAutospacing="1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Week 4</w:t>
            </w: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 (N=30)</w:t>
            </w:r>
          </w:p>
        </w:tc>
        <w:tc>
          <w:tcPr>
            <w:tcW w:w="2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7A8E65" w14:textId="77777777" w:rsidR="0002502B" w:rsidRPr="00157D00" w:rsidRDefault="0002502B" w:rsidP="00095F3D">
            <w:pPr>
              <w:spacing w:before="240" w:after="100" w:afterAutospacing="1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Week 8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 (N=28)</w:t>
            </w:r>
          </w:p>
        </w:tc>
        <w:tc>
          <w:tcPr>
            <w:tcW w:w="21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B5B3CC" w14:textId="77777777" w:rsidR="0002502B" w:rsidRPr="00157D00" w:rsidRDefault="0002502B" w:rsidP="00095F3D">
            <w:pPr>
              <w:spacing w:before="240" w:after="100" w:afterAutospacing="1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Week 12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 (N=26)</w:t>
            </w:r>
          </w:p>
        </w:tc>
        <w:tc>
          <w:tcPr>
            <w:tcW w:w="21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BF83A8" w14:textId="77777777" w:rsidR="0002502B" w:rsidRPr="00157D00" w:rsidRDefault="0002502B" w:rsidP="00095F3D">
            <w:pPr>
              <w:spacing w:before="240" w:after="100" w:afterAutospacing="1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Overall (N=114)</w:t>
            </w:r>
          </w:p>
        </w:tc>
      </w:tr>
      <w:tr w:rsidR="0002502B" w:rsidRPr="00157D00" w14:paraId="2A56C8EB" w14:textId="77777777" w:rsidTr="00095F3D">
        <w:trPr>
          <w:trHeight w:val="343"/>
        </w:trPr>
        <w:tc>
          <w:tcPr>
            <w:tcW w:w="19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A6725D" w14:textId="77777777" w:rsidR="0002502B" w:rsidRPr="00157D00" w:rsidRDefault="0002502B" w:rsidP="00095F3D">
            <w:pPr>
              <w:spacing w:after="100" w:afterAutospacing="1" w:line="360" w:lineRule="auto"/>
              <w:jc w:val="thaiDistribute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7E0F70" w14:textId="77777777" w:rsidR="0002502B" w:rsidRPr="00157D00" w:rsidRDefault="0002502B" w:rsidP="00095F3D">
            <w:pPr>
              <w:spacing w:after="100" w:afterAutospacing="1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22F143" w14:textId="77777777" w:rsidR="0002502B" w:rsidRPr="00157D00" w:rsidRDefault="0002502B" w:rsidP="00095F3D">
            <w:pPr>
              <w:spacing w:before="240" w:after="100" w:afterAutospacing="1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Median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8E6C4F" w14:textId="77777777" w:rsidR="0002502B" w:rsidRPr="00157D00" w:rsidRDefault="0002502B" w:rsidP="00095F3D">
            <w:pPr>
              <w:spacing w:before="240" w:after="100" w:afterAutospacing="1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IQR1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DDEBC9" w14:textId="77777777" w:rsidR="0002502B" w:rsidRPr="00157D00" w:rsidRDefault="0002502B" w:rsidP="00095F3D">
            <w:pPr>
              <w:spacing w:before="240" w:after="100" w:afterAutospacing="1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IQR3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AB7D19" w14:textId="77777777" w:rsidR="0002502B" w:rsidRPr="00157D00" w:rsidRDefault="0002502B" w:rsidP="00095F3D">
            <w:pPr>
              <w:spacing w:before="240" w:after="100" w:afterAutospacing="1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Median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EB0452" w14:textId="77777777" w:rsidR="0002502B" w:rsidRPr="00157D00" w:rsidRDefault="0002502B" w:rsidP="00095F3D">
            <w:pPr>
              <w:spacing w:before="240" w:after="100" w:afterAutospacing="1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IQR1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118845" w14:textId="77777777" w:rsidR="0002502B" w:rsidRPr="00157D00" w:rsidRDefault="0002502B" w:rsidP="00095F3D">
            <w:pPr>
              <w:spacing w:before="240" w:after="100" w:afterAutospacing="1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IQR3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A587AB" w14:textId="77777777" w:rsidR="0002502B" w:rsidRPr="00157D00" w:rsidRDefault="0002502B" w:rsidP="00095F3D">
            <w:pPr>
              <w:spacing w:before="240" w:after="100" w:afterAutospacing="1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Median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52ABB2" w14:textId="77777777" w:rsidR="0002502B" w:rsidRPr="00157D00" w:rsidRDefault="0002502B" w:rsidP="00095F3D">
            <w:pPr>
              <w:spacing w:before="240" w:after="100" w:afterAutospacing="1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IQR1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91C02D" w14:textId="77777777" w:rsidR="0002502B" w:rsidRPr="00157D00" w:rsidRDefault="0002502B" w:rsidP="00095F3D">
            <w:pPr>
              <w:spacing w:before="240" w:after="100" w:afterAutospacing="1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IQR3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66992" w14:textId="77777777" w:rsidR="0002502B" w:rsidRPr="00157D00" w:rsidRDefault="0002502B" w:rsidP="00095F3D">
            <w:pPr>
              <w:spacing w:before="240" w:after="100" w:afterAutospacing="1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Median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8CDD1B" w14:textId="77777777" w:rsidR="0002502B" w:rsidRPr="00157D00" w:rsidRDefault="0002502B" w:rsidP="00095F3D">
            <w:pPr>
              <w:spacing w:before="240" w:after="100" w:afterAutospacing="1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IQR1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0B3131" w14:textId="77777777" w:rsidR="0002502B" w:rsidRPr="00157D00" w:rsidRDefault="0002502B" w:rsidP="00095F3D">
            <w:pPr>
              <w:spacing w:before="240" w:after="100" w:afterAutospacing="1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IQR3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6B2395" w14:textId="77777777" w:rsidR="0002502B" w:rsidRPr="00157D00" w:rsidRDefault="0002502B" w:rsidP="00095F3D">
            <w:pPr>
              <w:spacing w:before="240" w:after="100" w:afterAutospacing="1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Median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40CB7D" w14:textId="77777777" w:rsidR="0002502B" w:rsidRPr="00157D00" w:rsidRDefault="0002502B" w:rsidP="00095F3D">
            <w:pPr>
              <w:spacing w:before="240" w:after="100" w:afterAutospacing="1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IQR1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CB7BBD" w14:textId="77777777" w:rsidR="0002502B" w:rsidRPr="00157D00" w:rsidRDefault="0002502B" w:rsidP="00095F3D">
            <w:pPr>
              <w:spacing w:before="240" w:after="100" w:afterAutospacing="1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IQR3</w:t>
            </w:r>
          </w:p>
        </w:tc>
      </w:tr>
      <w:tr w:rsidR="0002502B" w:rsidRPr="00157D00" w14:paraId="7DC2E7BA" w14:textId="77777777" w:rsidTr="00095F3D">
        <w:trPr>
          <w:trHeight w:val="343"/>
        </w:trPr>
        <w:tc>
          <w:tcPr>
            <w:tcW w:w="19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66AF3E" w14:textId="77777777" w:rsidR="0002502B" w:rsidRPr="00157D00" w:rsidRDefault="0002502B" w:rsidP="00095F3D">
            <w:pPr>
              <w:spacing w:before="160" w:after="40" w:line="360" w:lineRule="auto"/>
              <w:jc w:val="thaiDistribute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PM2.5, µg/m</w:t>
            </w: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5DCF7E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DEDD2D1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68.04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7BD5EAF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52.96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6E659B5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83.25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E0C5171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35.25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99D29FA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13.88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D603211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54.23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E6D6C46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14.36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6DF98D1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6.75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AF6462B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22.88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4EEBAF5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6.21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58732F4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5.63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EBA8E56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7.69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5F34EF5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18.63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229056B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8.42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AC18973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54.23</w:t>
            </w:r>
          </w:p>
        </w:tc>
      </w:tr>
      <w:tr w:rsidR="0002502B" w:rsidRPr="00157D00" w14:paraId="317CF12C" w14:textId="77777777" w:rsidTr="00095F3D">
        <w:trPr>
          <w:trHeight w:val="343"/>
        </w:trPr>
        <w:tc>
          <w:tcPr>
            <w:tcW w:w="19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40BA70" w14:textId="77777777" w:rsidR="0002502B" w:rsidRPr="00157D00" w:rsidRDefault="0002502B" w:rsidP="00095F3D">
            <w:pPr>
              <w:spacing w:before="160" w:after="40" w:line="360" w:lineRule="auto"/>
              <w:jc w:val="thaiDistribute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3D3BE0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F2EA40A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71.65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B57FF29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49.50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9E4851D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85.48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ED36C5E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43.00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FF15340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15.09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81396E4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51.34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2907E1A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13.63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C4253AE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8.03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79128CF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20.99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6D74493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6.13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B6E77CC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5.70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7F69006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7.84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8FFF186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18.13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DE17620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8.37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D7D784C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51.34</w:t>
            </w:r>
          </w:p>
        </w:tc>
      </w:tr>
      <w:tr w:rsidR="0002502B" w:rsidRPr="00157D00" w14:paraId="1D7FFD07" w14:textId="77777777" w:rsidTr="00095F3D">
        <w:trPr>
          <w:trHeight w:val="343"/>
        </w:trPr>
        <w:tc>
          <w:tcPr>
            <w:tcW w:w="19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3CFE9A" w14:textId="77777777" w:rsidR="0002502B" w:rsidRPr="00157D00" w:rsidRDefault="0002502B" w:rsidP="00095F3D">
            <w:pPr>
              <w:spacing w:before="160" w:after="40" w:line="360" w:lineRule="auto"/>
              <w:jc w:val="thaiDistribute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0016B6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A7429DE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80.52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5771D1E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52.30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5A4B7DA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98.09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B2E09A0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46.49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0341A64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15.31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9E52AF2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55.24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7AD5DBB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13.43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0F1A447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8.03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1380D5D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21.20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E656CE5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6.36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40F6B4E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6.03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E944834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7.56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9A2EDEB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21.20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A8E5A50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8.13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22B9856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54.14</w:t>
            </w:r>
          </w:p>
        </w:tc>
      </w:tr>
      <w:tr w:rsidR="0002502B" w:rsidRPr="00157D00" w14:paraId="6CAE4CCF" w14:textId="77777777" w:rsidTr="00095F3D">
        <w:trPr>
          <w:trHeight w:val="343"/>
        </w:trPr>
        <w:tc>
          <w:tcPr>
            <w:tcW w:w="19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1AAA97" w14:textId="77777777" w:rsidR="0002502B" w:rsidRPr="00157D00" w:rsidRDefault="0002502B" w:rsidP="00095F3D">
            <w:pPr>
              <w:spacing w:before="160" w:after="40" w:line="360" w:lineRule="auto"/>
              <w:jc w:val="thaiDistribute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0F53C5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B0DA281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80.22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52004F5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52.92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86AF988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107.71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AF397AC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47.85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E0E5CFA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15.08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811C533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55.07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CC72252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15.48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E7C9A1A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8.36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D30AA16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20.99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EFA1B9B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6.64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C01EED6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2.65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134664E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7.25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2457ACD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20.99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E84FAB6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8.28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E931C36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52.92</w:t>
            </w:r>
          </w:p>
        </w:tc>
      </w:tr>
      <w:tr w:rsidR="0002502B" w:rsidRPr="00157D00" w14:paraId="1C6ABE8A" w14:textId="77777777" w:rsidTr="00095F3D">
        <w:trPr>
          <w:trHeight w:val="343"/>
        </w:trPr>
        <w:tc>
          <w:tcPr>
            <w:tcW w:w="19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C59184" w14:textId="77777777" w:rsidR="0002502B" w:rsidRPr="00157D00" w:rsidRDefault="0002502B" w:rsidP="00095F3D">
            <w:pPr>
              <w:spacing w:before="160" w:after="40" w:line="360" w:lineRule="auto"/>
              <w:jc w:val="thaiDistribute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6C5995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2B580DE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89.16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81DB964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50.72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75DE4A7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109.46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819C4C3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47.87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F9E74D7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16.80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CF5034B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55.76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E8C2E02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17.52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2CDF3CC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8.59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20E9056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19.97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3C3E1B4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6.43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CB65B30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5.73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AD4EBA9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7.33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5619BEB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19.97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CA78466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7.87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18F2AD2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52.57</w:t>
            </w:r>
          </w:p>
        </w:tc>
      </w:tr>
      <w:tr w:rsidR="0002502B" w:rsidRPr="00157D00" w14:paraId="05AE7998" w14:textId="77777777" w:rsidTr="00095F3D">
        <w:trPr>
          <w:trHeight w:val="343"/>
        </w:trPr>
        <w:tc>
          <w:tcPr>
            <w:tcW w:w="19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1C7E89" w14:textId="77777777" w:rsidR="0002502B" w:rsidRPr="00157D00" w:rsidRDefault="0002502B" w:rsidP="00095F3D">
            <w:pPr>
              <w:spacing w:before="160" w:after="40" w:line="360" w:lineRule="auto"/>
              <w:jc w:val="thaiDistribute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2F35C5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42EA4E8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91.18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C78FFB2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51.37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8F617F9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105.17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40269CC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46.74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BA195BE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18.26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0FA83AC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54.54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59A3BAC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17.64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8EFF554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8.46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8A341B2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19.27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A1C53FC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6.28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BCEAA04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5.81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25D0928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7.46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6353C18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19.27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34F2228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7.57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DDE56A2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51.37</w:t>
            </w:r>
          </w:p>
        </w:tc>
      </w:tr>
      <w:tr w:rsidR="0002502B" w:rsidRPr="00157D00" w14:paraId="46764EEF" w14:textId="77777777" w:rsidTr="00095F3D">
        <w:trPr>
          <w:trHeight w:val="343"/>
        </w:trPr>
        <w:tc>
          <w:tcPr>
            <w:tcW w:w="19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7B6FB3" w14:textId="77777777" w:rsidR="0002502B" w:rsidRPr="00157D00" w:rsidRDefault="0002502B" w:rsidP="00095F3D">
            <w:pPr>
              <w:spacing w:before="160" w:after="40" w:line="360" w:lineRule="auto"/>
              <w:jc w:val="thaiDistribute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78D156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103A9A3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92.09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48F7A15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52.39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F4B1D06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103.12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FA5204A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47.07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CD49ECB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19.18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3DC8A9E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52.68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EBEA411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17.09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2A903C2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8.63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901EC50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19.18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9D393CD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6.24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4DA0F0A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6.01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C7FDE3B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7.11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07D50FA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21.35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29874F7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7.31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DCC0204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52.39</w:t>
            </w:r>
          </w:p>
        </w:tc>
      </w:tr>
      <w:tr w:rsidR="0002502B" w:rsidRPr="00157D00" w14:paraId="70B1A151" w14:textId="77777777" w:rsidTr="00095F3D">
        <w:trPr>
          <w:trHeight w:val="343"/>
        </w:trPr>
        <w:tc>
          <w:tcPr>
            <w:tcW w:w="19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BF0DDA" w14:textId="77777777" w:rsidR="0002502B" w:rsidRPr="00157D00" w:rsidRDefault="0002502B" w:rsidP="00095F3D">
            <w:pPr>
              <w:spacing w:before="160" w:after="40" w:line="360" w:lineRule="auto"/>
              <w:jc w:val="thaiDistribute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PM10, µg/m</w:t>
            </w: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8334AC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B88611C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98.09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A02329C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80.23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15C506E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100.83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D8669EC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52.13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89A5408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25.63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39693D2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77.83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2B19BC2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25.92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2B12B5B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15.05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1D91FA5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36.86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19FD1C3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15.96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B3EF0FE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13.83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8B0213A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18.33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7F7AFEC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31.38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424C256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18.21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140094C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80.23</w:t>
            </w:r>
          </w:p>
        </w:tc>
      </w:tr>
      <w:tr w:rsidR="0002502B" w:rsidRPr="00157D00" w14:paraId="6BBFF47B" w14:textId="77777777" w:rsidTr="00095F3D">
        <w:trPr>
          <w:trHeight w:val="343"/>
        </w:trPr>
        <w:tc>
          <w:tcPr>
            <w:tcW w:w="19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86922A" w14:textId="77777777" w:rsidR="0002502B" w:rsidRPr="00157D00" w:rsidRDefault="0002502B" w:rsidP="00095F3D">
            <w:pPr>
              <w:spacing w:before="160" w:after="40" w:line="360" w:lineRule="auto"/>
              <w:jc w:val="thaiDistribute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A24B45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F2E7320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91.84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4038364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72.43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5D47B67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110.46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38F03B8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64.89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08E99DC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28.36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9B17C0B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76.79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8F073C8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25.59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B96ABEE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16.29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E4E8F12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34.29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6D37590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16.22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951EEDA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14.09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744FD5C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17.93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CB875EF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30.96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B911E8D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18.34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94DE10F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76.79</w:t>
            </w:r>
          </w:p>
        </w:tc>
      </w:tr>
      <w:tr w:rsidR="0002502B" w:rsidRPr="00157D00" w14:paraId="278607F7" w14:textId="77777777" w:rsidTr="00095F3D">
        <w:trPr>
          <w:trHeight w:val="343"/>
        </w:trPr>
        <w:tc>
          <w:tcPr>
            <w:tcW w:w="19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131270" w14:textId="77777777" w:rsidR="0002502B" w:rsidRPr="00157D00" w:rsidRDefault="0002502B" w:rsidP="00095F3D">
            <w:pPr>
              <w:spacing w:before="160" w:after="40" w:line="360" w:lineRule="auto"/>
              <w:jc w:val="thaiDistribute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B720FC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8795CA2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98.94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2E37AB6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78.96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BE75302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121.79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4686B17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68.04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4E12965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28.28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CFDF1F0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78.96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53773C2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26.01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B609EB7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17.74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4B57FAA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34.32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1EF648B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16.17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7F0DC6C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15.12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E44F05A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17.71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5C593BA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34.32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7C0F0AE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17.78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FDE2033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79.37</w:t>
            </w:r>
          </w:p>
        </w:tc>
      </w:tr>
      <w:tr w:rsidR="0002502B" w:rsidRPr="00157D00" w14:paraId="0DCC47AA" w14:textId="77777777" w:rsidTr="00095F3D">
        <w:trPr>
          <w:trHeight w:val="365"/>
        </w:trPr>
        <w:tc>
          <w:tcPr>
            <w:tcW w:w="19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EC547D" w14:textId="77777777" w:rsidR="0002502B" w:rsidRPr="00157D00" w:rsidRDefault="0002502B" w:rsidP="00095F3D">
            <w:pPr>
              <w:spacing w:before="160" w:after="40" w:line="360" w:lineRule="auto"/>
              <w:jc w:val="thaiDistribute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721D60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8DD96CE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100.42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7EF601C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79.50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546F500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124.82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E31F13D" w14:textId="77777777" w:rsidR="0002502B" w:rsidRPr="00157D00" w:rsidRDefault="0002502B" w:rsidP="00095F3D">
            <w:pPr>
              <w:spacing w:before="160" w:after="40" w:line="360" w:lineRule="auto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69.76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D00B51D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27.79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F30C810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79.84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D78064C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28.03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0966E72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18.15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617E746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34.29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E105CCB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15.74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4C4B4F6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14.79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95EF358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17.27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AAA56BB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34.29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3CDFCA7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17.99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0627FC3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79.84</w:t>
            </w:r>
          </w:p>
        </w:tc>
      </w:tr>
      <w:tr w:rsidR="0002502B" w:rsidRPr="00157D00" w14:paraId="41919483" w14:textId="77777777" w:rsidTr="00095F3D">
        <w:trPr>
          <w:trHeight w:val="343"/>
        </w:trPr>
        <w:tc>
          <w:tcPr>
            <w:tcW w:w="19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E606EB" w14:textId="77777777" w:rsidR="0002502B" w:rsidRPr="00157D00" w:rsidRDefault="0002502B" w:rsidP="00095F3D">
            <w:pPr>
              <w:spacing w:before="160" w:after="40" w:line="360" w:lineRule="auto"/>
              <w:jc w:val="thaiDistribute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A44E1F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155D2B5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110.42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4811C42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80.12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825D3CA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136.33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E3AAE9F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69.42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C49D31E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29.91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734F911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79.46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643F2D8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30.50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7C81101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18.26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141003E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32.97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5B34328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15.80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9244075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14.43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EC983B2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17.19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3CE3089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32.97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828CEC3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17.44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090E442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80.12</w:t>
            </w:r>
          </w:p>
        </w:tc>
      </w:tr>
      <w:tr w:rsidR="0002502B" w:rsidRPr="00157D00" w14:paraId="145A055E" w14:textId="77777777" w:rsidTr="00095F3D">
        <w:trPr>
          <w:trHeight w:val="343"/>
        </w:trPr>
        <w:tc>
          <w:tcPr>
            <w:tcW w:w="19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FB4BF2" w14:textId="77777777" w:rsidR="0002502B" w:rsidRPr="00157D00" w:rsidRDefault="0002502B" w:rsidP="00095F3D">
            <w:pPr>
              <w:spacing w:before="160" w:after="40" w:line="360" w:lineRule="auto"/>
              <w:jc w:val="thaiDistribute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9D3B09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9EEA3FB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111.78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315BA9C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81.88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3A4D820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137.73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6041B37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68.42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694F3C9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30.77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B592196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80.15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56A60D7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30.46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D1200ED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18.06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6BA88B8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32.17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D1BE82B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15.61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2A66D9F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14.63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5C848D9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16.82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F9F8FBC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32.17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75A1682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16.93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61E52C4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81.88</w:t>
            </w:r>
          </w:p>
        </w:tc>
      </w:tr>
      <w:tr w:rsidR="0002502B" w:rsidRPr="00157D00" w14:paraId="565BAA7B" w14:textId="77777777" w:rsidTr="00095F3D">
        <w:trPr>
          <w:trHeight w:val="343"/>
        </w:trPr>
        <w:tc>
          <w:tcPr>
            <w:tcW w:w="19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8CAAA8" w14:textId="77777777" w:rsidR="0002502B" w:rsidRPr="00157D00" w:rsidRDefault="0002502B" w:rsidP="00095F3D">
            <w:pPr>
              <w:spacing w:before="160" w:after="40" w:line="360" w:lineRule="auto"/>
              <w:jc w:val="thaiDistribute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7BE220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A9E9919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117.04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1644C1E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80.55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FC8F46F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132.02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B5648DA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68.59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83596DC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32.05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AE92A3A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80.55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E059E4E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29.88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896E8C2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18.49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06C2CD3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32.05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1006609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15.48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7571067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14.85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21D34E8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16.28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5837AED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33.80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00FBD59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16.82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6DFE4DD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83.08</w:t>
            </w:r>
          </w:p>
        </w:tc>
      </w:tr>
      <w:tr w:rsidR="0002502B" w:rsidRPr="00157D00" w14:paraId="0115A9DA" w14:textId="77777777" w:rsidTr="00095F3D">
        <w:trPr>
          <w:trHeight w:val="343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A8135E" w14:textId="77777777" w:rsidR="0002502B" w:rsidRPr="00157D00" w:rsidRDefault="0002502B" w:rsidP="00095F3D">
            <w:pPr>
              <w:spacing w:before="160" w:after="40" w:line="360" w:lineRule="auto"/>
              <w:jc w:val="thaiDistribute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CO, ppm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FBB917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2F88D2F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1.01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44D1839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0.91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CA6F583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1.06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C255BE9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0.73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043D1C2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0.56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4D2F0B1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0.83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B68A1C0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0.46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812085C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0.43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6D78172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0.56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48DCBF4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0.42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ED62BCE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0.37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95B4159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0.46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CE6C00E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0.58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B62D94A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0.43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A36BDA1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0.91</w:t>
            </w:r>
          </w:p>
        </w:tc>
      </w:tr>
      <w:tr w:rsidR="0002502B" w:rsidRPr="00157D00" w14:paraId="6224F871" w14:textId="77777777" w:rsidTr="00095F3D">
        <w:trPr>
          <w:trHeight w:val="347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1B3F0" w14:textId="77777777" w:rsidR="0002502B" w:rsidRPr="00157D00" w:rsidRDefault="0002502B" w:rsidP="00095F3D">
            <w:pPr>
              <w:spacing w:before="160" w:after="40" w:line="360" w:lineRule="auto"/>
              <w:jc w:val="thaiDistribute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NO</w:t>
            </w: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, ppb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00CA51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05E5958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11.67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E966F97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0.00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C43DFFB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20.33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2F457DA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0.00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2DB44D4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0.00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0EC2B97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0.00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F513100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0.00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8D18B1E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0.00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9D2C7A0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0.00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6413B24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0.00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F868AC7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0.00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786BEB3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0.00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74E9AAA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0.00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D904A18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0.00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377487F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0.93</w:t>
            </w:r>
          </w:p>
        </w:tc>
      </w:tr>
      <w:tr w:rsidR="0002502B" w:rsidRPr="00157D00" w14:paraId="19A6A3B0" w14:textId="77777777" w:rsidTr="00095F3D">
        <w:trPr>
          <w:trHeight w:val="343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5BEBC1" w14:textId="77777777" w:rsidR="0002502B" w:rsidRPr="00157D00" w:rsidRDefault="0002502B" w:rsidP="00095F3D">
            <w:pPr>
              <w:spacing w:before="160" w:after="40" w:line="360" w:lineRule="auto"/>
              <w:jc w:val="thaiDistribute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Temperature, °C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7029BF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DFE6E0A" w14:textId="77777777" w:rsidR="0002502B" w:rsidRPr="00157D00" w:rsidRDefault="0002502B" w:rsidP="00095F3D">
            <w:pPr>
              <w:spacing w:before="100" w:beforeAutospacing="1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29.79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4D02D74" w14:textId="77777777" w:rsidR="0002502B" w:rsidRPr="00157D00" w:rsidRDefault="0002502B" w:rsidP="00095F3D">
            <w:pPr>
              <w:spacing w:before="100" w:beforeAutospacing="1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28.76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16CA159" w14:textId="77777777" w:rsidR="0002502B" w:rsidRPr="00157D00" w:rsidRDefault="0002502B" w:rsidP="00095F3D">
            <w:pPr>
              <w:spacing w:before="100" w:beforeAutospacing="1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31.29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F767D84" w14:textId="77777777" w:rsidR="0002502B" w:rsidRPr="00157D00" w:rsidRDefault="0002502B" w:rsidP="00095F3D">
            <w:pPr>
              <w:spacing w:before="100" w:beforeAutospacing="1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30.59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FBA14E9" w14:textId="77777777" w:rsidR="0002502B" w:rsidRPr="00157D00" w:rsidRDefault="0002502B" w:rsidP="00095F3D">
            <w:pPr>
              <w:spacing w:before="100" w:beforeAutospacing="1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28.19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0C0F96C" w14:textId="77777777" w:rsidR="0002502B" w:rsidRPr="00157D00" w:rsidRDefault="0002502B" w:rsidP="00095F3D">
            <w:pPr>
              <w:spacing w:before="100" w:beforeAutospacing="1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31.40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62D88B6" w14:textId="77777777" w:rsidR="0002502B" w:rsidRPr="00157D00" w:rsidRDefault="0002502B" w:rsidP="00095F3D">
            <w:pPr>
              <w:spacing w:before="100" w:beforeAutospacing="1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30.27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BE29E35" w14:textId="77777777" w:rsidR="0002502B" w:rsidRPr="00157D00" w:rsidRDefault="0002502B" w:rsidP="00095F3D">
            <w:pPr>
              <w:spacing w:before="100" w:beforeAutospacing="1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27.92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FDC4D44" w14:textId="77777777" w:rsidR="0002502B" w:rsidRPr="00157D00" w:rsidRDefault="0002502B" w:rsidP="00095F3D">
            <w:pPr>
              <w:spacing w:before="100" w:beforeAutospacing="1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31.40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18D06D8" w14:textId="77777777" w:rsidR="0002502B" w:rsidRPr="00157D00" w:rsidRDefault="0002502B" w:rsidP="00095F3D">
            <w:pPr>
              <w:spacing w:before="100" w:beforeAutospacing="1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28.99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A4C377B" w14:textId="77777777" w:rsidR="0002502B" w:rsidRPr="00157D00" w:rsidRDefault="0002502B" w:rsidP="00095F3D">
            <w:pPr>
              <w:spacing w:before="100" w:beforeAutospacing="1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28.10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8F92733" w14:textId="77777777" w:rsidR="0002502B" w:rsidRPr="00157D00" w:rsidRDefault="0002502B" w:rsidP="00095F3D">
            <w:pPr>
              <w:spacing w:before="100" w:beforeAutospacing="1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30.46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961B9BE" w14:textId="77777777" w:rsidR="0002502B" w:rsidRPr="00157D00" w:rsidRDefault="0002502B" w:rsidP="00095F3D">
            <w:pPr>
              <w:spacing w:before="100" w:beforeAutospacing="1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29.91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51F609B" w14:textId="77777777" w:rsidR="0002502B" w:rsidRPr="00157D00" w:rsidRDefault="0002502B" w:rsidP="00095F3D">
            <w:pPr>
              <w:spacing w:before="100" w:beforeAutospacing="1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28.24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FC9BEBA" w14:textId="77777777" w:rsidR="0002502B" w:rsidRPr="00157D00" w:rsidRDefault="0002502B" w:rsidP="00095F3D">
            <w:pPr>
              <w:spacing w:before="100" w:beforeAutospacing="1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31.06</w:t>
            </w:r>
          </w:p>
        </w:tc>
      </w:tr>
      <w:tr w:rsidR="0002502B" w:rsidRPr="00157D00" w14:paraId="4105A88C" w14:textId="77777777" w:rsidTr="00095F3D">
        <w:trPr>
          <w:trHeight w:val="343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E260AB" w14:textId="77777777" w:rsidR="0002502B" w:rsidRPr="00157D00" w:rsidRDefault="0002502B" w:rsidP="00095F3D">
            <w:pPr>
              <w:spacing w:before="160" w:after="40" w:line="360" w:lineRule="auto"/>
              <w:jc w:val="thaiDistribute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Humidity, %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A34FC6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73815A2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45.05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DA28BE5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42.88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FDD91D4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47.38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2305059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54.00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2875A78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47.00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DA69C43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57.75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BC59B1F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60.00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6DCB381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55.38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BDF1B07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71.25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91CBA1A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72.75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E1C5A20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67.25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0BA5FEE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78.63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8FF134B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55.75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C93D1F5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47.38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DEA4FD7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70.00</w:t>
            </w:r>
          </w:p>
        </w:tc>
      </w:tr>
      <w:tr w:rsidR="0002502B" w:rsidRPr="00157D00" w14:paraId="33C7305F" w14:textId="77777777" w:rsidTr="00095F3D">
        <w:trPr>
          <w:trHeight w:val="343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1FDA9B" w14:textId="77777777" w:rsidR="0002502B" w:rsidRPr="00157D00" w:rsidRDefault="0002502B" w:rsidP="00095F3D">
            <w:pPr>
              <w:spacing w:before="160" w:after="40"/>
              <w:jc w:val="thaiDistribute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Wind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Velocity,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km/</w:t>
            </w:r>
            <w:proofErr w:type="spellStart"/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121453" w14:textId="77777777" w:rsidR="0002502B" w:rsidRPr="00157D00" w:rsidRDefault="0002502B" w:rsidP="00095F3D">
            <w:pPr>
              <w:spacing w:before="160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6A2677A" w14:textId="77777777" w:rsidR="0002502B" w:rsidRPr="00157D00" w:rsidRDefault="0002502B" w:rsidP="00095F3D">
            <w:pPr>
              <w:spacing w:before="100" w:beforeAutospacing="1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20.37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F689D6A" w14:textId="77777777" w:rsidR="0002502B" w:rsidRPr="00157D00" w:rsidRDefault="0002502B" w:rsidP="00095F3D">
            <w:pPr>
              <w:spacing w:before="100" w:beforeAutospacing="1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16.67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B6BF380" w14:textId="77777777" w:rsidR="0002502B" w:rsidRPr="00157D00" w:rsidRDefault="0002502B" w:rsidP="00095F3D">
            <w:pPr>
              <w:spacing w:before="100" w:beforeAutospacing="1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24.08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769696A" w14:textId="77777777" w:rsidR="0002502B" w:rsidRPr="00157D00" w:rsidRDefault="0002502B" w:rsidP="00095F3D">
            <w:pPr>
              <w:spacing w:before="100" w:beforeAutospacing="1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20.37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1FDE15A" w14:textId="77777777" w:rsidR="0002502B" w:rsidRPr="00157D00" w:rsidRDefault="0002502B" w:rsidP="00095F3D">
            <w:pPr>
              <w:spacing w:before="100" w:beforeAutospacing="1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18.52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3BAE501" w14:textId="77777777" w:rsidR="0002502B" w:rsidRPr="00157D00" w:rsidRDefault="0002502B" w:rsidP="00095F3D">
            <w:pPr>
              <w:spacing w:before="100" w:beforeAutospacing="1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25.93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3F030C1" w14:textId="77777777" w:rsidR="0002502B" w:rsidRPr="00157D00" w:rsidRDefault="0002502B" w:rsidP="00095F3D">
            <w:pPr>
              <w:spacing w:before="100" w:beforeAutospacing="1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25.00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08B2A56" w14:textId="77777777" w:rsidR="0002502B" w:rsidRPr="00157D00" w:rsidRDefault="0002502B" w:rsidP="00095F3D">
            <w:pPr>
              <w:spacing w:before="100" w:beforeAutospacing="1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20.37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5E4175C" w14:textId="77777777" w:rsidR="0002502B" w:rsidRPr="00157D00" w:rsidRDefault="0002502B" w:rsidP="00095F3D">
            <w:pPr>
              <w:spacing w:before="100" w:beforeAutospacing="1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28.71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A60F07A" w14:textId="77777777" w:rsidR="0002502B" w:rsidRPr="00157D00" w:rsidRDefault="0002502B" w:rsidP="00095F3D">
            <w:pPr>
              <w:spacing w:before="100" w:beforeAutospacing="1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22.00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3F639CF" w14:textId="77777777" w:rsidR="0002502B" w:rsidRPr="00157D00" w:rsidRDefault="0002502B" w:rsidP="00095F3D">
            <w:pPr>
              <w:spacing w:before="100" w:beforeAutospacing="1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19.00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8148A9A" w14:textId="77777777" w:rsidR="0002502B" w:rsidRPr="00157D00" w:rsidRDefault="0002502B" w:rsidP="00095F3D">
            <w:pPr>
              <w:spacing w:before="100" w:beforeAutospacing="1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27.70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715E59A" w14:textId="77777777" w:rsidR="0002502B" w:rsidRPr="00157D00" w:rsidRDefault="0002502B" w:rsidP="00095F3D">
            <w:pPr>
              <w:spacing w:before="100" w:beforeAutospacing="1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22.22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E160C81" w14:textId="77777777" w:rsidR="0002502B" w:rsidRPr="00157D00" w:rsidRDefault="0002502B" w:rsidP="00095F3D">
            <w:pPr>
              <w:spacing w:before="100" w:beforeAutospacing="1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18.52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EEA763F" w14:textId="77777777" w:rsidR="0002502B" w:rsidRPr="00157D00" w:rsidRDefault="0002502B" w:rsidP="00095F3D">
            <w:pPr>
              <w:spacing w:before="100" w:beforeAutospacing="1" w:after="40" w:line="36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57D00">
              <w:rPr>
                <w:rFonts w:eastAsia="Calibri" w:cs="Times New Roman"/>
                <w:color w:val="000000" w:themeColor="text1"/>
                <w:sz w:val="20"/>
                <w:szCs w:val="20"/>
              </w:rPr>
              <w:t>25.93</w:t>
            </w:r>
          </w:p>
        </w:tc>
      </w:tr>
    </w:tbl>
    <w:p w14:paraId="7B976C1F" w14:textId="77777777" w:rsidR="0002502B" w:rsidRDefault="0002502B" w:rsidP="0002502B">
      <w:pPr>
        <w:spacing w:line="360" w:lineRule="auto"/>
        <w:jc w:val="thaiDistribute"/>
        <w:rPr>
          <w:rFonts w:cs="Times New Roman"/>
          <w:b/>
          <w:bCs/>
          <w:szCs w:val="24"/>
        </w:rPr>
      </w:pPr>
    </w:p>
    <w:p w14:paraId="72C59535" w14:textId="77777777" w:rsidR="0002502B" w:rsidRDefault="0002502B" w:rsidP="0002502B">
      <w:pPr>
        <w:spacing w:line="360" w:lineRule="auto"/>
        <w:jc w:val="center"/>
        <w:rPr>
          <w:rFonts w:cs="Times New Roman"/>
          <w:b/>
          <w:bCs/>
          <w:szCs w:val="24"/>
        </w:rPr>
        <w:sectPr w:rsidR="0002502B" w:rsidSect="00663DD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3075F963" w14:textId="77777777" w:rsidR="0002502B" w:rsidRPr="002542AC" w:rsidRDefault="0002502B" w:rsidP="0002502B">
      <w:pPr>
        <w:spacing w:line="360" w:lineRule="auto"/>
        <w:rPr>
          <w:rFonts w:cs="Times New Roman"/>
          <w:b/>
          <w:bCs/>
          <w:szCs w:val="24"/>
        </w:rPr>
      </w:pPr>
      <w:r w:rsidRPr="0072621C">
        <w:rPr>
          <w:rFonts w:cs="Times New Roman"/>
          <w:b/>
          <w:bCs/>
          <w:szCs w:val="24"/>
        </w:rPr>
        <w:lastRenderedPageBreak/>
        <w:t xml:space="preserve">Supplementary Table 2. </w:t>
      </w:r>
      <w:r w:rsidRPr="0072621C">
        <w:rPr>
          <w:rFonts w:cs="Times New Roman"/>
          <w:szCs w:val="24"/>
        </w:rPr>
        <w:t xml:space="preserve">Mean Blood </w:t>
      </w:r>
      <w:r>
        <w:rPr>
          <w:rFonts w:cs="Angsana New"/>
          <w:szCs w:val="30"/>
        </w:rPr>
        <w:t>C</w:t>
      </w:r>
      <w:r w:rsidRPr="0072621C">
        <w:rPr>
          <w:rFonts w:cs="Times New Roman"/>
          <w:szCs w:val="24"/>
        </w:rPr>
        <w:t xml:space="preserve">ell </w:t>
      </w:r>
      <w:r>
        <w:rPr>
          <w:rFonts w:cs="Times New Roman"/>
          <w:szCs w:val="24"/>
        </w:rPr>
        <w:t>C</w:t>
      </w:r>
      <w:r w:rsidRPr="0072621C">
        <w:rPr>
          <w:rFonts w:cs="Times New Roman"/>
          <w:szCs w:val="24"/>
        </w:rPr>
        <w:t xml:space="preserve">ount and </w:t>
      </w:r>
      <w:r>
        <w:rPr>
          <w:rFonts w:cs="Times New Roman"/>
          <w:szCs w:val="24"/>
        </w:rPr>
        <w:t>H</w:t>
      </w:r>
      <w:r w:rsidRPr="0072621C">
        <w:rPr>
          <w:rFonts w:cs="Times New Roman"/>
          <w:szCs w:val="24"/>
        </w:rPr>
        <w:t xml:space="preserve">emostatic </w:t>
      </w:r>
      <w:r>
        <w:rPr>
          <w:rFonts w:cs="Times New Roman"/>
          <w:szCs w:val="24"/>
        </w:rPr>
        <w:t>P</w:t>
      </w:r>
      <w:r w:rsidRPr="0072621C">
        <w:rPr>
          <w:rFonts w:cs="Times New Roman"/>
          <w:szCs w:val="24"/>
        </w:rPr>
        <w:t xml:space="preserve">arameters at </w:t>
      </w:r>
      <w:r>
        <w:rPr>
          <w:rFonts w:cs="Times New Roman"/>
          <w:szCs w:val="24"/>
        </w:rPr>
        <w:t>E</w:t>
      </w:r>
      <w:r w:rsidRPr="0072621C">
        <w:rPr>
          <w:rFonts w:cs="Times New Roman"/>
          <w:szCs w:val="24"/>
        </w:rPr>
        <w:t xml:space="preserve">ach </w:t>
      </w:r>
      <w:r>
        <w:rPr>
          <w:rFonts w:cs="Times New Roman"/>
          <w:szCs w:val="24"/>
        </w:rPr>
        <w:t>T</w:t>
      </w:r>
      <w:r w:rsidRPr="0072621C">
        <w:rPr>
          <w:rFonts w:cs="Times New Roman"/>
          <w:szCs w:val="24"/>
        </w:rPr>
        <w:t xml:space="preserve">ime </w:t>
      </w:r>
      <w:r>
        <w:rPr>
          <w:rFonts w:cs="Times New Roman"/>
          <w:szCs w:val="24"/>
        </w:rPr>
        <w:t>P</w:t>
      </w:r>
      <w:r w:rsidRPr="0072621C">
        <w:rPr>
          <w:rFonts w:cs="Times New Roman"/>
          <w:szCs w:val="24"/>
        </w:rPr>
        <w:t>oint</w:t>
      </w:r>
      <w:r>
        <w:rPr>
          <w:rFonts w:cs="Times New Roman"/>
          <w:szCs w:val="24"/>
        </w:rPr>
        <w:t>.</w:t>
      </w:r>
    </w:p>
    <w:tbl>
      <w:tblPr>
        <w:tblStyle w:val="TableGrid"/>
        <w:tblW w:w="9805" w:type="dxa"/>
        <w:jc w:val="center"/>
        <w:tblLook w:val="04A0" w:firstRow="1" w:lastRow="0" w:firstColumn="1" w:lastColumn="0" w:noHBand="0" w:noVBand="1"/>
      </w:tblPr>
      <w:tblGrid>
        <w:gridCol w:w="2965"/>
        <w:gridCol w:w="1710"/>
        <w:gridCol w:w="1710"/>
        <w:gridCol w:w="1710"/>
        <w:gridCol w:w="1710"/>
      </w:tblGrid>
      <w:tr w:rsidR="0002502B" w:rsidRPr="00157D00" w14:paraId="63B17F33" w14:textId="77777777" w:rsidTr="00F63A30">
        <w:trPr>
          <w:trHeight w:val="600"/>
          <w:jc w:val="center"/>
        </w:trPr>
        <w:tc>
          <w:tcPr>
            <w:tcW w:w="2965" w:type="dxa"/>
            <w:vMerge w:val="restart"/>
          </w:tcPr>
          <w:p w14:paraId="38ED1751" w14:textId="77777777" w:rsidR="0002502B" w:rsidRPr="00157D00" w:rsidRDefault="0002502B" w:rsidP="00F63A30">
            <w:pPr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57D00">
              <w:rPr>
                <w:rFonts w:cs="Times New Roman"/>
                <w:b/>
                <w:bCs/>
                <w:sz w:val="20"/>
                <w:szCs w:val="20"/>
              </w:rPr>
              <w:t xml:space="preserve">Blood and Hemostatic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Parameters</w:t>
            </w:r>
          </w:p>
        </w:tc>
        <w:tc>
          <w:tcPr>
            <w:tcW w:w="6840" w:type="dxa"/>
            <w:gridSpan w:val="4"/>
          </w:tcPr>
          <w:p w14:paraId="7AA45BC8" w14:textId="77777777" w:rsidR="0002502B" w:rsidRDefault="0002502B" w:rsidP="00F63A30">
            <w:pPr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F2EA2">
              <w:rPr>
                <w:rFonts w:cs="Times New Roman"/>
                <w:b/>
                <w:bCs/>
                <w:sz w:val="20"/>
                <w:szCs w:val="20"/>
              </w:rPr>
              <w:t xml:space="preserve">Mean Blood cell counts and Hemostatic Values in Each Time Point </w:t>
            </w:r>
          </w:p>
          <w:p w14:paraId="0E62144D" w14:textId="77777777" w:rsidR="0002502B" w:rsidRPr="002F2EA2" w:rsidRDefault="0002502B" w:rsidP="00F63A30">
            <w:pPr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F2EA2">
              <w:rPr>
                <w:rFonts w:cs="Times New Roman"/>
                <w:b/>
                <w:bCs/>
                <w:sz w:val="20"/>
                <w:szCs w:val="20"/>
              </w:rPr>
              <w:t xml:space="preserve">Compared to baseline (mean </w:t>
            </w:r>
            <w:r w:rsidRPr="002F2EA2">
              <w:rPr>
                <w:rFonts w:cs="Times New Roman"/>
                <w:b/>
                <w:bCs/>
                <w:sz w:val="18"/>
                <w:szCs w:val="18"/>
              </w:rPr>
              <w:t>±SD, p value</w:t>
            </w:r>
            <w:r w:rsidRPr="002F2EA2">
              <w:rPr>
                <w:rFonts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02502B" w:rsidRPr="00157D00" w14:paraId="19A697D8" w14:textId="77777777" w:rsidTr="00F63A30">
        <w:trPr>
          <w:trHeight w:val="548"/>
          <w:jc w:val="center"/>
        </w:trPr>
        <w:tc>
          <w:tcPr>
            <w:tcW w:w="2965" w:type="dxa"/>
            <w:vMerge/>
          </w:tcPr>
          <w:p w14:paraId="2B69AE55" w14:textId="77777777" w:rsidR="0002502B" w:rsidRPr="00157D00" w:rsidRDefault="0002502B" w:rsidP="00F63A30">
            <w:pPr>
              <w:spacing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</w:tcPr>
          <w:p w14:paraId="1051AE73" w14:textId="77777777" w:rsidR="0002502B" w:rsidRPr="00157D00" w:rsidRDefault="0002502B" w:rsidP="00F63A30">
            <w:pPr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57D00">
              <w:rPr>
                <w:rFonts w:cs="Times New Roman"/>
                <w:b/>
                <w:bCs/>
                <w:sz w:val="20"/>
                <w:szCs w:val="20"/>
              </w:rPr>
              <w:t>Week 0 (N=30)</w:t>
            </w:r>
          </w:p>
        </w:tc>
        <w:tc>
          <w:tcPr>
            <w:tcW w:w="1710" w:type="dxa"/>
          </w:tcPr>
          <w:p w14:paraId="289E34C4" w14:textId="77777777" w:rsidR="0002502B" w:rsidRPr="00157D00" w:rsidRDefault="0002502B" w:rsidP="00F63A30">
            <w:pPr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57D00">
              <w:rPr>
                <w:rFonts w:cs="Times New Roman"/>
                <w:b/>
                <w:bCs/>
                <w:sz w:val="20"/>
                <w:szCs w:val="20"/>
              </w:rPr>
              <w:t>Week 4 (N=30)</w:t>
            </w:r>
          </w:p>
        </w:tc>
        <w:tc>
          <w:tcPr>
            <w:tcW w:w="1710" w:type="dxa"/>
          </w:tcPr>
          <w:p w14:paraId="585B0583" w14:textId="77777777" w:rsidR="0002502B" w:rsidRPr="00157D00" w:rsidRDefault="0002502B" w:rsidP="00F63A30">
            <w:pPr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57D00">
              <w:rPr>
                <w:rFonts w:cs="Times New Roman"/>
                <w:b/>
                <w:bCs/>
                <w:sz w:val="20"/>
                <w:szCs w:val="20"/>
              </w:rPr>
              <w:t>Week 8 (N=28)</w:t>
            </w:r>
          </w:p>
        </w:tc>
        <w:tc>
          <w:tcPr>
            <w:tcW w:w="1710" w:type="dxa"/>
          </w:tcPr>
          <w:p w14:paraId="36EF6947" w14:textId="77777777" w:rsidR="0002502B" w:rsidRPr="00157D00" w:rsidRDefault="0002502B" w:rsidP="00F63A30">
            <w:pPr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57D00">
              <w:rPr>
                <w:rFonts w:cs="Times New Roman"/>
                <w:b/>
                <w:bCs/>
                <w:sz w:val="20"/>
                <w:szCs w:val="20"/>
              </w:rPr>
              <w:t>Week 12 (N=26)</w:t>
            </w:r>
          </w:p>
        </w:tc>
      </w:tr>
      <w:tr w:rsidR="0002502B" w:rsidRPr="00157D00" w14:paraId="04AE0E8B" w14:textId="77777777" w:rsidTr="00F63A30">
        <w:trPr>
          <w:trHeight w:val="600"/>
          <w:jc w:val="center"/>
        </w:trPr>
        <w:tc>
          <w:tcPr>
            <w:tcW w:w="2965" w:type="dxa"/>
          </w:tcPr>
          <w:p w14:paraId="271C0526" w14:textId="77777777" w:rsidR="0002502B" w:rsidRPr="00157D00" w:rsidRDefault="0002502B" w:rsidP="00F63A30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157D00">
              <w:rPr>
                <w:rFonts w:cs="Times New Roman"/>
                <w:sz w:val="20"/>
                <w:szCs w:val="20"/>
              </w:rPr>
              <w:t>Hb, g/dL</w:t>
            </w:r>
          </w:p>
          <w:p w14:paraId="78FE47CF" w14:textId="77777777" w:rsidR="0002502B" w:rsidRPr="00157D00" w:rsidRDefault="0002502B" w:rsidP="00F63A30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E15DB91" w14:textId="77777777" w:rsidR="0002502B" w:rsidRPr="00157D00" w:rsidRDefault="0002502B" w:rsidP="00F63A30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7D00">
              <w:rPr>
                <w:rFonts w:cs="Times New Roman"/>
                <w:sz w:val="20"/>
                <w:szCs w:val="20"/>
              </w:rPr>
              <w:t>14.70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157D00">
              <w:rPr>
                <w:rFonts w:cs="Times New Roman"/>
                <w:sz w:val="18"/>
                <w:szCs w:val="18"/>
              </w:rPr>
              <w:t xml:space="preserve">± </w:t>
            </w:r>
            <w:r w:rsidRPr="00157D00">
              <w:rPr>
                <w:rFonts w:cs="Times New Roman"/>
                <w:sz w:val="20"/>
                <w:szCs w:val="20"/>
              </w:rPr>
              <w:t>0.84</w:t>
            </w:r>
          </w:p>
          <w:p w14:paraId="37951DD2" w14:textId="77777777" w:rsidR="0002502B" w:rsidRPr="00157D00" w:rsidRDefault="0002502B" w:rsidP="00F63A30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EA5DA74" w14:textId="77777777" w:rsidR="0002502B" w:rsidRPr="00157D00" w:rsidRDefault="0002502B" w:rsidP="00F63A30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7D00">
              <w:rPr>
                <w:rFonts w:cs="Times New Roman"/>
                <w:sz w:val="20"/>
                <w:szCs w:val="20"/>
              </w:rPr>
              <w:t>14.73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157D00">
              <w:rPr>
                <w:rFonts w:cs="Times New Roman"/>
                <w:sz w:val="18"/>
                <w:szCs w:val="18"/>
              </w:rPr>
              <w:t xml:space="preserve">± </w:t>
            </w:r>
            <w:r w:rsidRPr="00157D00">
              <w:rPr>
                <w:rFonts w:cs="Times New Roman"/>
                <w:sz w:val="20"/>
                <w:szCs w:val="20"/>
              </w:rPr>
              <w:t>0.96</w:t>
            </w:r>
          </w:p>
          <w:p w14:paraId="6BBA73D2" w14:textId="77777777" w:rsidR="0002502B" w:rsidRPr="00157D00" w:rsidRDefault="0002502B" w:rsidP="00F63A30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7D00">
              <w:rPr>
                <w:rFonts w:cs="Times New Roman"/>
                <w:sz w:val="20"/>
                <w:szCs w:val="20"/>
              </w:rPr>
              <w:t>0.8395</w:t>
            </w:r>
          </w:p>
        </w:tc>
        <w:tc>
          <w:tcPr>
            <w:tcW w:w="1710" w:type="dxa"/>
          </w:tcPr>
          <w:p w14:paraId="6AFA3DD7" w14:textId="77777777" w:rsidR="0002502B" w:rsidRPr="00157D00" w:rsidRDefault="0002502B" w:rsidP="00F63A30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7D00">
              <w:rPr>
                <w:rFonts w:cs="Times New Roman"/>
                <w:sz w:val="20"/>
                <w:szCs w:val="20"/>
              </w:rPr>
              <w:t>14.59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157D00">
              <w:rPr>
                <w:rFonts w:cs="Times New Roman"/>
                <w:sz w:val="18"/>
                <w:szCs w:val="18"/>
              </w:rPr>
              <w:t>±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157D00">
              <w:rPr>
                <w:rFonts w:cs="Times New Roman"/>
                <w:sz w:val="20"/>
                <w:szCs w:val="20"/>
              </w:rPr>
              <w:t>1.00</w:t>
            </w:r>
          </w:p>
          <w:p w14:paraId="1D23595E" w14:textId="77777777" w:rsidR="0002502B" w:rsidRPr="00157D00" w:rsidRDefault="0002502B" w:rsidP="00F63A30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7D00">
              <w:rPr>
                <w:rFonts w:cs="Times New Roman"/>
                <w:sz w:val="20"/>
                <w:szCs w:val="20"/>
              </w:rPr>
              <w:t>0.7713</w:t>
            </w:r>
          </w:p>
        </w:tc>
        <w:tc>
          <w:tcPr>
            <w:tcW w:w="1710" w:type="dxa"/>
          </w:tcPr>
          <w:p w14:paraId="70283327" w14:textId="77777777" w:rsidR="0002502B" w:rsidRPr="00157D00" w:rsidRDefault="0002502B" w:rsidP="00F63A30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7D00">
              <w:rPr>
                <w:rFonts w:cs="Times New Roman"/>
                <w:sz w:val="20"/>
                <w:szCs w:val="20"/>
              </w:rPr>
              <w:t>14.47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157D00">
              <w:rPr>
                <w:rFonts w:cs="Times New Roman"/>
                <w:sz w:val="18"/>
                <w:szCs w:val="18"/>
              </w:rPr>
              <w:t xml:space="preserve">± </w:t>
            </w:r>
            <w:r w:rsidRPr="00157D00">
              <w:rPr>
                <w:rFonts w:cs="Times New Roman"/>
                <w:sz w:val="20"/>
                <w:szCs w:val="20"/>
              </w:rPr>
              <w:t>0.83</w:t>
            </w:r>
          </w:p>
          <w:p w14:paraId="513F4E5C" w14:textId="77777777" w:rsidR="0002502B" w:rsidRPr="00157D00" w:rsidRDefault="0002502B" w:rsidP="00F63A30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7D00">
              <w:rPr>
                <w:rFonts w:cs="Times New Roman"/>
                <w:sz w:val="20"/>
                <w:szCs w:val="20"/>
              </w:rPr>
              <w:t>0.1594</w:t>
            </w:r>
          </w:p>
        </w:tc>
      </w:tr>
      <w:tr w:rsidR="0002502B" w:rsidRPr="00157D00" w14:paraId="3EF498E1" w14:textId="77777777" w:rsidTr="00F63A30">
        <w:trPr>
          <w:trHeight w:val="600"/>
          <w:jc w:val="center"/>
        </w:trPr>
        <w:tc>
          <w:tcPr>
            <w:tcW w:w="2965" w:type="dxa"/>
          </w:tcPr>
          <w:p w14:paraId="2470AC49" w14:textId="77777777" w:rsidR="0002502B" w:rsidRPr="00157D00" w:rsidRDefault="0002502B" w:rsidP="00F63A30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157D00">
              <w:rPr>
                <w:rFonts w:cs="Times New Roman"/>
                <w:sz w:val="20"/>
                <w:szCs w:val="20"/>
              </w:rPr>
              <w:t>Hct, %</w:t>
            </w:r>
          </w:p>
          <w:p w14:paraId="118E326E" w14:textId="77777777" w:rsidR="0002502B" w:rsidRPr="00157D00" w:rsidRDefault="0002502B" w:rsidP="00F63A30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7316B7F" w14:textId="77777777" w:rsidR="0002502B" w:rsidRPr="00157D00" w:rsidRDefault="0002502B" w:rsidP="00F63A30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7D00">
              <w:rPr>
                <w:rFonts w:cs="Times New Roman"/>
                <w:sz w:val="20"/>
                <w:szCs w:val="20"/>
              </w:rPr>
              <w:t>43.84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157D00">
              <w:rPr>
                <w:rFonts w:cs="Times New Roman"/>
                <w:sz w:val="18"/>
                <w:szCs w:val="18"/>
              </w:rPr>
              <w:t>±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157D00">
              <w:rPr>
                <w:rFonts w:cs="Times New Roman"/>
                <w:sz w:val="20"/>
                <w:szCs w:val="20"/>
              </w:rPr>
              <w:t>2.09</w:t>
            </w:r>
          </w:p>
          <w:p w14:paraId="5DF5B031" w14:textId="77777777" w:rsidR="0002502B" w:rsidRPr="00157D00" w:rsidRDefault="0002502B" w:rsidP="00F63A30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5752576" w14:textId="77777777" w:rsidR="0002502B" w:rsidRPr="00157D00" w:rsidRDefault="0002502B" w:rsidP="00F63A30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7D00">
              <w:rPr>
                <w:rFonts w:cs="Times New Roman"/>
                <w:sz w:val="20"/>
                <w:szCs w:val="20"/>
              </w:rPr>
              <w:t>43.85</w:t>
            </w:r>
            <w:r w:rsidRPr="00157D00">
              <w:rPr>
                <w:rFonts w:cs="Times New Roman"/>
                <w:sz w:val="18"/>
                <w:szCs w:val="18"/>
              </w:rPr>
              <w:t xml:space="preserve">± </w:t>
            </w:r>
            <w:r w:rsidRPr="00157D00">
              <w:rPr>
                <w:rFonts w:cs="Times New Roman"/>
                <w:sz w:val="20"/>
                <w:szCs w:val="20"/>
              </w:rPr>
              <w:t>2.46</w:t>
            </w:r>
          </w:p>
          <w:p w14:paraId="6A2AFBA7" w14:textId="77777777" w:rsidR="0002502B" w:rsidRPr="00157D00" w:rsidRDefault="0002502B" w:rsidP="00F63A30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7D00">
              <w:rPr>
                <w:rFonts w:cs="Times New Roman"/>
                <w:sz w:val="20"/>
                <w:szCs w:val="20"/>
              </w:rPr>
              <w:t>0.9775</w:t>
            </w:r>
          </w:p>
        </w:tc>
        <w:tc>
          <w:tcPr>
            <w:tcW w:w="1710" w:type="dxa"/>
          </w:tcPr>
          <w:p w14:paraId="0E052311" w14:textId="77777777" w:rsidR="0002502B" w:rsidRPr="00157D00" w:rsidRDefault="0002502B" w:rsidP="00F63A30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7D00">
              <w:rPr>
                <w:rFonts w:cs="Times New Roman"/>
                <w:sz w:val="20"/>
                <w:szCs w:val="20"/>
              </w:rPr>
              <w:t>43.41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157D00">
              <w:rPr>
                <w:rFonts w:cs="Times New Roman"/>
                <w:sz w:val="18"/>
                <w:szCs w:val="18"/>
              </w:rPr>
              <w:t xml:space="preserve">± </w:t>
            </w:r>
            <w:r w:rsidRPr="00157D00">
              <w:rPr>
                <w:rFonts w:cs="Times New Roman"/>
                <w:sz w:val="20"/>
                <w:szCs w:val="20"/>
              </w:rPr>
              <w:t>2.89</w:t>
            </w:r>
          </w:p>
          <w:p w14:paraId="761EFE24" w14:textId="77777777" w:rsidR="0002502B" w:rsidRPr="00157D00" w:rsidRDefault="0002502B" w:rsidP="00F63A30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7D00">
              <w:rPr>
                <w:rFonts w:cs="Times New Roman"/>
                <w:sz w:val="20"/>
                <w:szCs w:val="20"/>
              </w:rPr>
              <w:t>0.4608</w:t>
            </w:r>
          </w:p>
        </w:tc>
        <w:tc>
          <w:tcPr>
            <w:tcW w:w="1710" w:type="dxa"/>
          </w:tcPr>
          <w:p w14:paraId="1E08A969" w14:textId="77777777" w:rsidR="0002502B" w:rsidRPr="00157D00" w:rsidRDefault="0002502B" w:rsidP="00F63A30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7D00">
              <w:rPr>
                <w:rFonts w:cs="Times New Roman"/>
                <w:sz w:val="20"/>
                <w:szCs w:val="20"/>
              </w:rPr>
              <w:t>43.10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157D00">
              <w:rPr>
                <w:rFonts w:cs="Times New Roman"/>
                <w:sz w:val="18"/>
                <w:szCs w:val="18"/>
              </w:rPr>
              <w:t>±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157D00">
              <w:rPr>
                <w:rFonts w:cs="Times New Roman"/>
                <w:sz w:val="20"/>
                <w:szCs w:val="20"/>
              </w:rPr>
              <w:t>1.99</w:t>
            </w:r>
          </w:p>
          <w:p w14:paraId="4D57DE36" w14:textId="77777777" w:rsidR="0002502B" w:rsidRPr="00157D00" w:rsidRDefault="0002502B" w:rsidP="00F63A30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7D00">
              <w:rPr>
                <w:rFonts w:cs="Times New Roman"/>
                <w:sz w:val="20"/>
                <w:szCs w:val="20"/>
              </w:rPr>
              <w:t>0.0162</w:t>
            </w:r>
          </w:p>
        </w:tc>
      </w:tr>
      <w:tr w:rsidR="0002502B" w:rsidRPr="00157D00" w14:paraId="540113F1" w14:textId="77777777" w:rsidTr="00F63A30">
        <w:trPr>
          <w:trHeight w:val="557"/>
          <w:jc w:val="center"/>
        </w:trPr>
        <w:tc>
          <w:tcPr>
            <w:tcW w:w="2965" w:type="dxa"/>
          </w:tcPr>
          <w:p w14:paraId="4899D2B8" w14:textId="77777777" w:rsidR="0002502B" w:rsidRPr="00157D00" w:rsidRDefault="0002502B" w:rsidP="00F63A30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157D00">
              <w:rPr>
                <w:rFonts w:cs="Times New Roman"/>
                <w:sz w:val="20"/>
                <w:szCs w:val="20"/>
              </w:rPr>
              <w:t>WBC, cells/cu.mm.</w:t>
            </w:r>
          </w:p>
        </w:tc>
        <w:tc>
          <w:tcPr>
            <w:tcW w:w="1710" w:type="dxa"/>
          </w:tcPr>
          <w:p w14:paraId="5035B4A9" w14:textId="77777777" w:rsidR="0002502B" w:rsidRPr="00157D00" w:rsidRDefault="0002502B" w:rsidP="00F63A30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7D00">
              <w:rPr>
                <w:rFonts w:cs="Times New Roman"/>
                <w:sz w:val="20"/>
                <w:szCs w:val="20"/>
              </w:rPr>
              <w:t>6,091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157D00">
              <w:rPr>
                <w:rFonts w:cs="Times New Roman"/>
                <w:sz w:val="18"/>
                <w:szCs w:val="18"/>
              </w:rPr>
              <w:t>±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157D00">
              <w:rPr>
                <w:rFonts w:cs="Times New Roman"/>
                <w:sz w:val="20"/>
                <w:szCs w:val="20"/>
              </w:rPr>
              <w:t>1,626</w:t>
            </w:r>
          </w:p>
          <w:p w14:paraId="37608CBD" w14:textId="77777777" w:rsidR="0002502B" w:rsidRPr="00157D00" w:rsidRDefault="0002502B" w:rsidP="00F63A30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E04043B" w14:textId="77777777" w:rsidR="0002502B" w:rsidRPr="00157D00" w:rsidRDefault="0002502B" w:rsidP="00F63A30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7D00">
              <w:rPr>
                <w:rFonts w:cs="Times New Roman"/>
                <w:sz w:val="20"/>
                <w:szCs w:val="20"/>
              </w:rPr>
              <w:t>3,084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157D00">
              <w:rPr>
                <w:rFonts w:cs="Times New Roman"/>
                <w:sz w:val="18"/>
                <w:szCs w:val="18"/>
              </w:rPr>
              <w:t>±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157D00">
              <w:rPr>
                <w:rFonts w:cs="Times New Roman"/>
                <w:sz w:val="20"/>
                <w:szCs w:val="20"/>
              </w:rPr>
              <w:t>1,624</w:t>
            </w:r>
          </w:p>
          <w:p w14:paraId="4B230F8B" w14:textId="77777777" w:rsidR="0002502B" w:rsidRPr="00157D00" w:rsidRDefault="0002502B" w:rsidP="00F63A30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7D00">
              <w:rPr>
                <w:rFonts w:cs="Times New Roman"/>
                <w:sz w:val="20"/>
                <w:szCs w:val="20"/>
              </w:rPr>
              <w:t>0.9746</w:t>
            </w:r>
          </w:p>
        </w:tc>
        <w:tc>
          <w:tcPr>
            <w:tcW w:w="1710" w:type="dxa"/>
          </w:tcPr>
          <w:p w14:paraId="1B18259C" w14:textId="77777777" w:rsidR="0002502B" w:rsidRPr="00157D00" w:rsidRDefault="0002502B" w:rsidP="00F63A30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7D00">
              <w:rPr>
                <w:rFonts w:cs="Times New Roman"/>
                <w:sz w:val="20"/>
                <w:szCs w:val="20"/>
              </w:rPr>
              <w:t>5,811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157D00">
              <w:rPr>
                <w:rFonts w:cs="Times New Roman"/>
                <w:sz w:val="18"/>
                <w:szCs w:val="18"/>
              </w:rPr>
              <w:t>±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157D00">
              <w:rPr>
                <w:rFonts w:cs="Times New Roman"/>
                <w:sz w:val="20"/>
                <w:szCs w:val="20"/>
              </w:rPr>
              <w:t>1,281</w:t>
            </w:r>
          </w:p>
          <w:p w14:paraId="08678A8C" w14:textId="77777777" w:rsidR="0002502B" w:rsidRPr="00157D00" w:rsidRDefault="0002502B" w:rsidP="00F63A30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7D00">
              <w:rPr>
                <w:rFonts w:cs="Times New Roman"/>
                <w:sz w:val="20"/>
                <w:szCs w:val="20"/>
              </w:rPr>
              <w:t>0.2536</w:t>
            </w:r>
          </w:p>
        </w:tc>
        <w:tc>
          <w:tcPr>
            <w:tcW w:w="1710" w:type="dxa"/>
          </w:tcPr>
          <w:p w14:paraId="073ACB2B" w14:textId="77777777" w:rsidR="0002502B" w:rsidRPr="00157D00" w:rsidRDefault="0002502B" w:rsidP="00F63A30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7D00">
              <w:rPr>
                <w:rFonts w:cs="Times New Roman"/>
                <w:sz w:val="20"/>
                <w:szCs w:val="20"/>
              </w:rPr>
              <w:t>5,824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157D00">
              <w:rPr>
                <w:rFonts w:cs="Times New Roman"/>
                <w:sz w:val="18"/>
                <w:szCs w:val="18"/>
              </w:rPr>
              <w:t>±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157D00">
              <w:rPr>
                <w:rFonts w:cs="Times New Roman"/>
                <w:sz w:val="20"/>
                <w:szCs w:val="20"/>
              </w:rPr>
              <w:t>1,283</w:t>
            </w:r>
          </w:p>
          <w:p w14:paraId="7590EDD6" w14:textId="77777777" w:rsidR="0002502B" w:rsidRPr="00157D00" w:rsidRDefault="0002502B" w:rsidP="00F63A30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7D00">
              <w:rPr>
                <w:rFonts w:cs="Times New Roman"/>
                <w:sz w:val="20"/>
                <w:szCs w:val="20"/>
              </w:rPr>
              <w:t>0.1335</w:t>
            </w:r>
          </w:p>
        </w:tc>
      </w:tr>
      <w:tr w:rsidR="0002502B" w:rsidRPr="00157D00" w14:paraId="11B599EE" w14:textId="77777777" w:rsidTr="00F63A30">
        <w:trPr>
          <w:trHeight w:val="600"/>
          <w:jc w:val="center"/>
        </w:trPr>
        <w:tc>
          <w:tcPr>
            <w:tcW w:w="2965" w:type="dxa"/>
          </w:tcPr>
          <w:p w14:paraId="4866DF4A" w14:textId="77777777" w:rsidR="0002502B" w:rsidRPr="00157D00" w:rsidRDefault="0002502B" w:rsidP="00F63A30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157D00">
              <w:rPr>
                <w:rFonts w:cs="Times New Roman"/>
                <w:sz w:val="20"/>
                <w:szCs w:val="20"/>
              </w:rPr>
              <w:t>Platelet, cells/cu.mm.</w:t>
            </w:r>
          </w:p>
          <w:p w14:paraId="2D90F273" w14:textId="77777777" w:rsidR="0002502B" w:rsidRPr="00157D00" w:rsidRDefault="0002502B" w:rsidP="00F63A30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CB1F414" w14:textId="77777777" w:rsidR="0002502B" w:rsidRPr="002F2EA2" w:rsidRDefault="0002502B" w:rsidP="00F63A30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F2EA2">
              <w:rPr>
                <w:rFonts w:cs="Times New Roman"/>
                <w:sz w:val="20"/>
                <w:szCs w:val="20"/>
              </w:rPr>
              <w:t>276,766 ± 68,281</w:t>
            </w:r>
          </w:p>
          <w:p w14:paraId="41ED75FD" w14:textId="77777777" w:rsidR="0002502B" w:rsidRPr="002F2EA2" w:rsidRDefault="0002502B" w:rsidP="00F63A30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DD432C4" w14:textId="77777777" w:rsidR="0002502B" w:rsidRPr="002F2EA2" w:rsidRDefault="0002502B" w:rsidP="00F63A30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F2EA2">
              <w:rPr>
                <w:rFonts w:cs="Times New Roman"/>
                <w:sz w:val="20"/>
                <w:szCs w:val="20"/>
              </w:rPr>
              <w:t>281,600 ± 59,962</w:t>
            </w:r>
          </w:p>
          <w:p w14:paraId="60AC6A75" w14:textId="77777777" w:rsidR="0002502B" w:rsidRPr="002F2EA2" w:rsidRDefault="0002502B" w:rsidP="00F63A30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F2EA2">
              <w:rPr>
                <w:rFonts w:cs="Times New Roman"/>
                <w:sz w:val="20"/>
                <w:szCs w:val="20"/>
              </w:rPr>
              <w:t>0.3846</w:t>
            </w:r>
          </w:p>
        </w:tc>
        <w:tc>
          <w:tcPr>
            <w:tcW w:w="1710" w:type="dxa"/>
          </w:tcPr>
          <w:p w14:paraId="517D01DD" w14:textId="77777777" w:rsidR="0002502B" w:rsidRPr="002F2EA2" w:rsidRDefault="0002502B" w:rsidP="00F63A30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F2EA2">
              <w:rPr>
                <w:rFonts w:cs="Times New Roman"/>
                <w:sz w:val="20"/>
                <w:szCs w:val="20"/>
              </w:rPr>
              <w:t>275,785 ± 53,305</w:t>
            </w:r>
          </w:p>
          <w:p w14:paraId="43BD62B0" w14:textId="77777777" w:rsidR="0002502B" w:rsidRPr="002F2EA2" w:rsidRDefault="0002502B" w:rsidP="00F63A30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F2EA2">
              <w:rPr>
                <w:rFonts w:cs="Times New Roman"/>
                <w:sz w:val="20"/>
                <w:szCs w:val="20"/>
              </w:rPr>
              <w:t>0.3754</w:t>
            </w:r>
          </w:p>
        </w:tc>
        <w:tc>
          <w:tcPr>
            <w:tcW w:w="1710" w:type="dxa"/>
          </w:tcPr>
          <w:p w14:paraId="537FC6E3" w14:textId="77777777" w:rsidR="0002502B" w:rsidRPr="002F2EA2" w:rsidRDefault="0002502B" w:rsidP="00F63A30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F2EA2">
              <w:rPr>
                <w:rFonts w:cs="Times New Roman"/>
                <w:sz w:val="20"/>
                <w:szCs w:val="20"/>
              </w:rPr>
              <w:t>283,461 ± 60,222</w:t>
            </w:r>
          </w:p>
          <w:p w14:paraId="67FDE135" w14:textId="77777777" w:rsidR="0002502B" w:rsidRPr="002F2EA2" w:rsidRDefault="0002502B" w:rsidP="00F63A30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F2EA2">
              <w:rPr>
                <w:rFonts w:cs="Times New Roman"/>
                <w:sz w:val="20"/>
                <w:szCs w:val="20"/>
              </w:rPr>
              <w:t>0.2132</w:t>
            </w:r>
          </w:p>
        </w:tc>
      </w:tr>
      <w:tr w:rsidR="0002502B" w:rsidRPr="00157D00" w14:paraId="23535111" w14:textId="77777777" w:rsidTr="00F63A30">
        <w:trPr>
          <w:trHeight w:val="600"/>
          <w:jc w:val="center"/>
        </w:trPr>
        <w:tc>
          <w:tcPr>
            <w:tcW w:w="2965" w:type="dxa"/>
          </w:tcPr>
          <w:p w14:paraId="7EDEF39C" w14:textId="77777777" w:rsidR="0002502B" w:rsidRPr="00157D00" w:rsidRDefault="0002502B" w:rsidP="00F63A30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157D00">
              <w:rPr>
                <w:rFonts w:cs="Times New Roman"/>
                <w:sz w:val="20"/>
                <w:szCs w:val="20"/>
              </w:rPr>
              <w:t>PT, seconds</w:t>
            </w:r>
          </w:p>
        </w:tc>
        <w:tc>
          <w:tcPr>
            <w:tcW w:w="1710" w:type="dxa"/>
          </w:tcPr>
          <w:p w14:paraId="4A3491B2" w14:textId="77777777" w:rsidR="0002502B" w:rsidRPr="00157D00" w:rsidRDefault="0002502B" w:rsidP="00F63A30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7D00">
              <w:rPr>
                <w:rFonts w:cs="Times New Roman"/>
                <w:sz w:val="20"/>
                <w:szCs w:val="20"/>
              </w:rPr>
              <w:t>10.73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157D00">
              <w:rPr>
                <w:rFonts w:cs="Times New Roman"/>
                <w:sz w:val="18"/>
                <w:szCs w:val="18"/>
              </w:rPr>
              <w:t>±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157D00">
              <w:rPr>
                <w:rFonts w:cs="Times New Roman"/>
                <w:sz w:val="20"/>
                <w:szCs w:val="20"/>
              </w:rPr>
              <w:t>0.56</w:t>
            </w:r>
          </w:p>
          <w:p w14:paraId="5DC63467" w14:textId="77777777" w:rsidR="0002502B" w:rsidRPr="00157D00" w:rsidRDefault="0002502B" w:rsidP="00F63A30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7D52BFC" w14:textId="77777777" w:rsidR="0002502B" w:rsidRPr="00157D00" w:rsidRDefault="0002502B" w:rsidP="00F63A30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7D00">
              <w:rPr>
                <w:rFonts w:cs="Times New Roman"/>
                <w:sz w:val="20"/>
                <w:szCs w:val="20"/>
              </w:rPr>
              <w:t>11.07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157D00">
              <w:rPr>
                <w:rFonts w:cs="Times New Roman"/>
                <w:sz w:val="18"/>
                <w:szCs w:val="18"/>
              </w:rPr>
              <w:t>±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157D00">
              <w:rPr>
                <w:rFonts w:cs="Times New Roman"/>
                <w:sz w:val="20"/>
                <w:szCs w:val="20"/>
              </w:rPr>
              <w:t>1.08</w:t>
            </w:r>
          </w:p>
          <w:p w14:paraId="680530D8" w14:textId="77777777" w:rsidR="0002502B" w:rsidRPr="00157D00" w:rsidRDefault="0002502B" w:rsidP="00F63A30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7D00">
              <w:rPr>
                <w:rFonts w:cs="Times New Roman"/>
                <w:sz w:val="20"/>
                <w:szCs w:val="20"/>
              </w:rPr>
              <w:t>0.1051</w:t>
            </w:r>
          </w:p>
        </w:tc>
        <w:tc>
          <w:tcPr>
            <w:tcW w:w="1710" w:type="dxa"/>
          </w:tcPr>
          <w:p w14:paraId="2A2FC78E" w14:textId="77777777" w:rsidR="0002502B" w:rsidRPr="00157D00" w:rsidRDefault="0002502B" w:rsidP="00F63A30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7D00">
              <w:rPr>
                <w:rFonts w:cs="Times New Roman"/>
                <w:sz w:val="20"/>
                <w:szCs w:val="20"/>
              </w:rPr>
              <w:t>11.48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157D00">
              <w:rPr>
                <w:rFonts w:cs="Times New Roman"/>
                <w:sz w:val="18"/>
                <w:szCs w:val="18"/>
              </w:rPr>
              <w:t>±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157D00">
              <w:rPr>
                <w:rFonts w:cs="Times New Roman"/>
                <w:sz w:val="20"/>
                <w:szCs w:val="20"/>
              </w:rPr>
              <w:t>1.88</w:t>
            </w:r>
          </w:p>
          <w:p w14:paraId="06075A72" w14:textId="77777777" w:rsidR="0002502B" w:rsidRPr="00157D00" w:rsidRDefault="0002502B" w:rsidP="00F63A30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7D00">
              <w:rPr>
                <w:rFonts w:cs="Times New Roman"/>
                <w:sz w:val="20"/>
                <w:szCs w:val="20"/>
              </w:rPr>
              <w:t>0.0540</w:t>
            </w:r>
          </w:p>
        </w:tc>
        <w:tc>
          <w:tcPr>
            <w:tcW w:w="1710" w:type="dxa"/>
          </w:tcPr>
          <w:p w14:paraId="6325824E" w14:textId="77777777" w:rsidR="0002502B" w:rsidRPr="00157D00" w:rsidRDefault="0002502B" w:rsidP="00F63A30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7D00">
              <w:rPr>
                <w:rFonts w:cs="Times New Roman"/>
                <w:sz w:val="20"/>
                <w:szCs w:val="20"/>
              </w:rPr>
              <w:t>11.16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157D00">
              <w:rPr>
                <w:rFonts w:cs="Times New Roman"/>
                <w:sz w:val="18"/>
                <w:szCs w:val="18"/>
              </w:rPr>
              <w:t>±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157D00">
              <w:rPr>
                <w:rFonts w:cs="Times New Roman"/>
                <w:sz w:val="20"/>
                <w:szCs w:val="20"/>
              </w:rPr>
              <w:t>0.79</w:t>
            </w:r>
          </w:p>
          <w:p w14:paraId="3104E1B3" w14:textId="77777777" w:rsidR="0002502B" w:rsidRPr="00157D00" w:rsidRDefault="0002502B" w:rsidP="00F63A30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7D00">
              <w:rPr>
                <w:rFonts w:cs="Times New Roman"/>
                <w:sz w:val="20"/>
                <w:szCs w:val="20"/>
              </w:rPr>
              <w:t>0.0077</w:t>
            </w:r>
          </w:p>
        </w:tc>
      </w:tr>
      <w:tr w:rsidR="0002502B" w:rsidRPr="00157D00" w14:paraId="6C671318" w14:textId="77777777" w:rsidTr="00F63A30">
        <w:trPr>
          <w:trHeight w:val="600"/>
          <w:jc w:val="center"/>
        </w:trPr>
        <w:tc>
          <w:tcPr>
            <w:tcW w:w="2965" w:type="dxa"/>
          </w:tcPr>
          <w:p w14:paraId="4E59C620" w14:textId="77777777" w:rsidR="0002502B" w:rsidRPr="00157D00" w:rsidRDefault="0002502B" w:rsidP="00F63A30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157D00">
              <w:rPr>
                <w:rFonts w:cs="Times New Roman"/>
                <w:sz w:val="20"/>
                <w:szCs w:val="20"/>
              </w:rPr>
              <w:t>aPTT</w:t>
            </w:r>
            <w:proofErr w:type="spellEnd"/>
            <w:r w:rsidRPr="00157D00">
              <w:rPr>
                <w:rFonts w:cs="Times New Roman"/>
                <w:sz w:val="20"/>
                <w:szCs w:val="20"/>
              </w:rPr>
              <w:t>, seconds</w:t>
            </w:r>
          </w:p>
          <w:p w14:paraId="6512A85E" w14:textId="77777777" w:rsidR="0002502B" w:rsidRPr="00157D00" w:rsidRDefault="0002502B" w:rsidP="00F63A30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7D209D3" w14:textId="77777777" w:rsidR="0002502B" w:rsidRPr="00157D00" w:rsidRDefault="0002502B" w:rsidP="00F63A30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7D00">
              <w:rPr>
                <w:rFonts w:cs="Times New Roman"/>
                <w:sz w:val="20"/>
                <w:szCs w:val="20"/>
              </w:rPr>
              <w:t>32.61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157D00">
              <w:rPr>
                <w:rFonts w:cs="Times New Roman"/>
                <w:sz w:val="18"/>
                <w:szCs w:val="18"/>
              </w:rPr>
              <w:t>±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157D00">
              <w:rPr>
                <w:rFonts w:cs="Times New Roman"/>
                <w:sz w:val="20"/>
                <w:szCs w:val="20"/>
              </w:rPr>
              <w:t>2.30</w:t>
            </w:r>
          </w:p>
        </w:tc>
        <w:tc>
          <w:tcPr>
            <w:tcW w:w="1710" w:type="dxa"/>
          </w:tcPr>
          <w:p w14:paraId="6FCF97CD" w14:textId="77777777" w:rsidR="0002502B" w:rsidRPr="00157D00" w:rsidRDefault="0002502B" w:rsidP="00F63A30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7D00">
              <w:rPr>
                <w:rFonts w:cs="Times New Roman"/>
                <w:sz w:val="20"/>
                <w:szCs w:val="20"/>
              </w:rPr>
              <w:t>33.42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157D00">
              <w:rPr>
                <w:rFonts w:cs="Times New Roman"/>
                <w:sz w:val="18"/>
                <w:szCs w:val="18"/>
              </w:rPr>
              <w:t>±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157D00">
              <w:rPr>
                <w:rFonts w:cs="Times New Roman"/>
                <w:sz w:val="20"/>
                <w:szCs w:val="20"/>
              </w:rPr>
              <w:t>2.94</w:t>
            </w:r>
          </w:p>
          <w:p w14:paraId="09FF7D80" w14:textId="77777777" w:rsidR="0002502B" w:rsidRPr="00157D00" w:rsidRDefault="0002502B" w:rsidP="00F63A30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7D00">
              <w:rPr>
                <w:rFonts w:cs="Times New Roman"/>
                <w:sz w:val="20"/>
                <w:szCs w:val="20"/>
              </w:rPr>
              <w:t>0.1139</w:t>
            </w:r>
          </w:p>
        </w:tc>
        <w:tc>
          <w:tcPr>
            <w:tcW w:w="1710" w:type="dxa"/>
          </w:tcPr>
          <w:p w14:paraId="297E4BE0" w14:textId="77777777" w:rsidR="0002502B" w:rsidRPr="00157D00" w:rsidRDefault="0002502B" w:rsidP="00F63A30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7D00">
              <w:rPr>
                <w:rFonts w:cs="Times New Roman"/>
                <w:sz w:val="20"/>
                <w:szCs w:val="20"/>
              </w:rPr>
              <w:t>33.58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157D00">
              <w:rPr>
                <w:rFonts w:cs="Times New Roman"/>
                <w:sz w:val="18"/>
                <w:szCs w:val="18"/>
              </w:rPr>
              <w:t>±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157D00">
              <w:rPr>
                <w:rFonts w:cs="Times New Roman"/>
                <w:sz w:val="20"/>
                <w:szCs w:val="20"/>
              </w:rPr>
              <w:t>3.66</w:t>
            </w:r>
          </w:p>
          <w:p w14:paraId="6D31A8F0" w14:textId="77777777" w:rsidR="0002502B" w:rsidRPr="00157D00" w:rsidRDefault="0002502B" w:rsidP="00F63A30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7D00">
              <w:rPr>
                <w:rFonts w:cs="Times New Roman"/>
                <w:sz w:val="20"/>
                <w:szCs w:val="20"/>
              </w:rPr>
              <w:t>0.1711</w:t>
            </w:r>
          </w:p>
        </w:tc>
        <w:tc>
          <w:tcPr>
            <w:tcW w:w="1710" w:type="dxa"/>
          </w:tcPr>
          <w:p w14:paraId="252AF3DA" w14:textId="77777777" w:rsidR="0002502B" w:rsidRPr="00157D00" w:rsidRDefault="0002502B" w:rsidP="00F63A30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7D00">
              <w:rPr>
                <w:rFonts w:cs="Times New Roman"/>
                <w:sz w:val="20"/>
                <w:szCs w:val="20"/>
              </w:rPr>
              <w:t>31.99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157D00">
              <w:rPr>
                <w:rFonts w:cs="Times New Roman"/>
                <w:sz w:val="18"/>
                <w:szCs w:val="18"/>
              </w:rPr>
              <w:t xml:space="preserve">± </w:t>
            </w:r>
            <w:r w:rsidRPr="00157D00">
              <w:rPr>
                <w:rFonts w:cs="Times New Roman"/>
                <w:sz w:val="20"/>
                <w:szCs w:val="20"/>
              </w:rPr>
              <w:t>2.97</w:t>
            </w:r>
          </w:p>
          <w:p w14:paraId="7BD9C4FD" w14:textId="77777777" w:rsidR="0002502B" w:rsidRPr="00157D00" w:rsidRDefault="0002502B" w:rsidP="00F63A30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7D00">
              <w:rPr>
                <w:rFonts w:cs="Times New Roman"/>
                <w:sz w:val="20"/>
                <w:szCs w:val="20"/>
              </w:rPr>
              <w:t>0.1014</w:t>
            </w:r>
          </w:p>
        </w:tc>
      </w:tr>
      <w:tr w:rsidR="0002502B" w:rsidRPr="00157D00" w14:paraId="669FD57F" w14:textId="77777777" w:rsidTr="00F63A30">
        <w:trPr>
          <w:trHeight w:val="600"/>
          <w:jc w:val="center"/>
        </w:trPr>
        <w:tc>
          <w:tcPr>
            <w:tcW w:w="2965" w:type="dxa"/>
          </w:tcPr>
          <w:p w14:paraId="49548338" w14:textId="77777777" w:rsidR="0002502B" w:rsidRPr="00157D00" w:rsidRDefault="0002502B" w:rsidP="00F63A30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157D00">
              <w:rPr>
                <w:rFonts w:cs="Times New Roman"/>
                <w:sz w:val="20"/>
                <w:szCs w:val="20"/>
              </w:rPr>
              <w:t>vWF</w:t>
            </w:r>
            <w:proofErr w:type="spellEnd"/>
            <w:r w:rsidRPr="00157D00">
              <w:rPr>
                <w:rFonts w:cs="Times New Roman"/>
                <w:sz w:val="20"/>
                <w:szCs w:val="20"/>
              </w:rPr>
              <w:t xml:space="preserve"> antigen, %</w:t>
            </w:r>
          </w:p>
          <w:p w14:paraId="4A3ACCCA" w14:textId="77777777" w:rsidR="0002502B" w:rsidRPr="00157D00" w:rsidRDefault="0002502B" w:rsidP="00F63A30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CCF4C3B" w14:textId="77777777" w:rsidR="0002502B" w:rsidRPr="00157D00" w:rsidRDefault="0002502B" w:rsidP="00F63A30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7D00">
              <w:rPr>
                <w:rFonts w:cs="Times New Roman"/>
                <w:sz w:val="20"/>
                <w:szCs w:val="20"/>
              </w:rPr>
              <w:t>122.20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157D00">
              <w:rPr>
                <w:rFonts w:cs="Times New Roman"/>
                <w:sz w:val="18"/>
                <w:szCs w:val="18"/>
              </w:rPr>
              <w:t>±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157D00">
              <w:rPr>
                <w:rFonts w:cs="Times New Roman"/>
                <w:sz w:val="20"/>
                <w:szCs w:val="20"/>
              </w:rPr>
              <w:t>40.50</w:t>
            </w:r>
          </w:p>
        </w:tc>
        <w:tc>
          <w:tcPr>
            <w:tcW w:w="1710" w:type="dxa"/>
          </w:tcPr>
          <w:p w14:paraId="47AC4E06" w14:textId="77777777" w:rsidR="0002502B" w:rsidRPr="00157D00" w:rsidRDefault="0002502B" w:rsidP="00F63A30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7D00">
              <w:rPr>
                <w:rFonts w:cs="Times New Roman"/>
                <w:sz w:val="20"/>
                <w:szCs w:val="20"/>
              </w:rPr>
              <w:t>122.35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157D00">
              <w:rPr>
                <w:rFonts w:cs="Times New Roman"/>
                <w:sz w:val="18"/>
                <w:szCs w:val="18"/>
              </w:rPr>
              <w:t>±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157D00">
              <w:rPr>
                <w:rFonts w:cs="Times New Roman"/>
                <w:sz w:val="20"/>
                <w:szCs w:val="20"/>
              </w:rPr>
              <w:t>44.89</w:t>
            </w:r>
          </w:p>
          <w:p w14:paraId="383A06CF" w14:textId="77777777" w:rsidR="0002502B" w:rsidRPr="00157D00" w:rsidRDefault="0002502B" w:rsidP="00F63A30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7D00">
              <w:rPr>
                <w:rFonts w:cs="Times New Roman"/>
                <w:sz w:val="20"/>
                <w:szCs w:val="20"/>
              </w:rPr>
              <w:t>0.9714</w:t>
            </w:r>
          </w:p>
        </w:tc>
        <w:tc>
          <w:tcPr>
            <w:tcW w:w="1710" w:type="dxa"/>
          </w:tcPr>
          <w:p w14:paraId="252409BE" w14:textId="77777777" w:rsidR="0002502B" w:rsidRPr="00157D00" w:rsidRDefault="0002502B" w:rsidP="00F63A30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7D00">
              <w:rPr>
                <w:rFonts w:cs="Times New Roman"/>
                <w:sz w:val="20"/>
                <w:szCs w:val="20"/>
              </w:rPr>
              <w:t>122.96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157D00">
              <w:rPr>
                <w:rFonts w:cs="Times New Roman"/>
                <w:sz w:val="18"/>
                <w:szCs w:val="18"/>
              </w:rPr>
              <w:t xml:space="preserve">± </w:t>
            </w:r>
            <w:r w:rsidRPr="00157D00">
              <w:rPr>
                <w:rFonts w:cs="Times New Roman"/>
                <w:sz w:val="20"/>
                <w:szCs w:val="20"/>
              </w:rPr>
              <w:t>43.08</w:t>
            </w:r>
          </w:p>
          <w:p w14:paraId="72968FFE" w14:textId="77777777" w:rsidR="0002502B" w:rsidRPr="00157D00" w:rsidRDefault="0002502B" w:rsidP="00F63A30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7D00">
              <w:rPr>
                <w:rFonts w:cs="Times New Roman"/>
                <w:sz w:val="20"/>
                <w:szCs w:val="20"/>
              </w:rPr>
              <w:t>0.9193</w:t>
            </w:r>
          </w:p>
        </w:tc>
        <w:tc>
          <w:tcPr>
            <w:tcW w:w="1710" w:type="dxa"/>
          </w:tcPr>
          <w:p w14:paraId="151EF88A" w14:textId="77777777" w:rsidR="0002502B" w:rsidRPr="00157D00" w:rsidRDefault="0002502B" w:rsidP="00F63A30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7D00">
              <w:rPr>
                <w:rFonts w:cs="Times New Roman"/>
                <w:sz w:val="20"/>
                <w:szCs w:val="20"/>
              </w:rPr>
              <w:t>132.60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157D00">
              <w:rPr>
                <w:rFonts w:cs="Times New Roman"/>
                <w:sz w:val="18"/>
                <w:szCs w:val="18"/>
              </w:rPr>
              <w:t xml:space="preserve">± </w:t>
            </w:r>
            <w:r w:rsidRPr="00157D00">
              <w:rPr>
                <w:rFonts w:cs="Times New Roman"/>
                <w:sz w:val="20"/>
                <w:szCs w:val="20"/>
              </w:rPr>
              <w:t>43.24</w:t>
            </w:r>
          </w:p>
          <w:p w14:paraId="603183F2" w14:textId="77777777" w:rsidR="0002502B" w:rsidRPr="00157D00" w:rsidRDefault="0002502B" w:rsidP="00F63A30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7D00">
              <w:rPr>
                <w:rFonts w:cs="Times New Roman"/>
                <w:sz w:val="20"/>
                <w:szCs w:val="20"/>
              </w:rPr>
              <w:t>0.0845</w:t>
            </w:r>
          </w:p>
        </w:tc>
      </w:tr>
      <w:tr w:rsidR="0002502B" w:rsidRPr="00157D00" w14:paraId="40F690AE" w14:textId="77777777" w:rsidTr="00F63A30">
        <w:trPr>
          <w:trHeight w:val="600"/>
          <w:jc w:val="center"/>
        </w:trPr>
        <w:tc>
          <w:tcPr>
            <w:tcW w:w="2965" w:type="dxa"/>
          </w:tcPr>
          <w:p w14:paraId="1CCE4946" w14:textId="77777777" w:rsidR="0002502B" w:rsidRPr="00157D00" w:rsidRDefault="0002502B" w:rsidP="00F63A30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157D00">
              <w:rPr>
                <w:rFonts w:cs="Times New Roman"/>
                <w:sz w:val="20"/>
                <w:szCs w:val="20"/>
              </w:rPr>
              <w:t>vWF</w:t>
            </w:r>
            <w:proofErr w:type="spellEnd"/>
            <w:r w:rsidRPr="00157D0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57D00">
              <w:rPr>
                <w:rFonts w:cs="Times New Roman"/>
                <w:sz w:val="20"/>
                <w:szCs w:val="20"/>
              </w:rPr>
              <w:t>Ristocetin</w:t>
            </w:r>
            <w:proofErr w:type="spellEnd"/>
            <w:r w:rsidRPr="00157D00">
              <w:rPr>
                <w:rFonts w:cs="Times New Roman"/>
                <w:sz w:val="20"/>
                <w:szCs w:val="20"/>
              </w:rPr>
              <w:t xml:space="preserve"> cofactor, %</w:t>
            </w:r>
          </w:p>
        </w:tc>
        <w:tc>
          <w:tcPr>
            <w:tcW w:w="1710" w:type="dxa"/>
          </w:tcPr>
          <w:p w14:paraId="30DDB7A1" w14:textId="77777777" w:rsidR="0002502B" w:rsidRPr="00157D00" w:rsidRDefault="0002502B" w:rsidP="00F63A30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7D00">
              <w:rPr>
                <w:rFonts w:cs="Times New Roman"/>
                <w:sz w:val="20"/>
                <w:szCs w:val="20"/>
              </w:rPr>
              <w:t>89.25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157D00">
              <w:rPr>
                <w:rFonts w:cs="Times New Roman"/>
                <w:sz w:val="18"/>
                <w:szCs w:val="18"/>
              </w:rPr>
              <w:t xml:space="preserve">± </w:t>
            </w:r>
            <w:r w:rsidRPr="00157D00">
              <w:rPr>
                <w:rFonts w:cs="Times New Roman"/>
                <w:sz w:val="20"/>
                <w:szCs w:val="20"/>
              </w:rPr>
              <w:t>29.05</w:t>
            </w:r>
          </w:p>
          <w:p w14:paraId="44DA73FB" w14:textId="77777777" w:rsidR="0002502B" w:rsidRPr="00157D00" w:rsidRDefault="0002502B" w:rsidP="00F63A30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BA02B85" w14:textId="77777777" w:rsidR="0002502B" w:rsidRPr="00157D00" w:rsidRDefault="0002502B" w:rsidP="00F63A30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7D00">
              <w:rPr>
                <w:rFonts w:cs="Times New Roman"/>
                <w:sz w:val="20"/>
                <w:szCs w:val="20"/>
              </w:rPr>
              <w:t>83.86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157D00">
              <w:rPr>
                <w:rFonts w:cs="Times New Roman"/>
                <w:sz w:val="18"/>
                <w:szCs w:val="18"/>
              </w:rPr>
              <w:t xml:space="preserve">± </w:t>
            </w:r>
            <w:r w:rsidRPr="00157D00">
              <w:rPr>
                <w:rFonts w:cs="Times New Roman"/>
                <w:sz w:val="20"/>
                <w:szCs w:val="20"/>
              </w:rPr>
              <w:t>31.49</w:t>
            </w:r>
          </w:p>
          <w:p w14:paraId="1AB23DCC" w14:textId="77777777" w:rsidR="0002502B" w:rsidRPr="00157D00" w:rsidRDefault="0002502B" w:rsidP="00F63A30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7D00">
              <w:rPr>
                <w:rFonts w:cs="Times New Roman"/>
                <w:sz w:val="20"/>
                <w:szCs w:val="20"/>
              </w:rPr>
              <w:t>0.1487</w:t>
            </w:r>
          </w:p>
        </w:tc>
        <w:tc>
          <w:tcPr>
            <w:tcW w:w="1710" w:type="dxa"/>
          </w:tcPr>
          <w:p w14:paraId="42F98297" w14:textId="77777777" w:rsidR="0002502B" w:rsidRPr="00157D00" w:rsidRDefault="0002502B" w:rsidP="00F63A30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7D00">
              <w:rPr>
                <w:rFonts w:cs="Times New Roman"/>
                <w:sz w:val="20"/>
                <w:szCs w:val="20"/>
              </w:rPr>
              <w:t>84.53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157D00">
              <w:rPr>
                <w:rFonts w:cs="Times New Roman"/>
                <w:sz w:val="18"/>
                <w:szCs w:val="18"/>
              </w:rPr>
              <w:t xml:space="preserve">± </w:t>
            </w:r>
            <w:r w:rsidRPr="00157D00">
              <w:rPr>
                <w:rFonts w:cs="Times New Roman"/>
                <w:sz w:val="20"/>
                <w:szCs w:val="20"/>
              </w:rPr>
              <w:t>30.11</w:t>
            </w:r>
          </w:p>
          <w:p w14:paraId="7913BFA2" w14:textId="77777777" w:rsidR="0002502B" w:rsidRPr="00157D00" w:rsidRDefault="0002502B" w:rsidP="00F63A30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7D00">
              <w:rPr>
                <w:rFonts w:cs="Times New Roman"/>
                <w:sz w:val="20"/>
                <w:szCs w:val="20"/>
              </w:rPr>
              <w:t>0.1259</w:t>
            </w:r>
          </w:p>
        </w:tc>
        <w:tc>
          <w:tcPr>
            <w:tcW w:w="1710" w:type="dxa"/>
          </w:tcPr>
          <w:p w14:paraId="05AB8F75" w14:textId="77777777" w:rsidR="0002502B" w:rsidRPr="00157D00" w:rsidRDefault="0002502B" w:rsidP="00F63A30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7D00">
              <w:rPr>
                <w:rFonts w:cs="Times New Roman"/>
                <w:sz w:val="20"/>
                <w:szCs w:val="20"/>
              </w:rPr>
              <w:t>82.99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157D00">
              <w:rPr>
                <w:rFonts w:cs="Times New Roman"/>
                <w:sz w:val="18"/>
                <w:szCs w:val="18"/>
              </w:rPr>
              <w:t xml:space="preserve">± </w:t>
            </w:r>
            <w:r w:rsidRPr="00157D00">
              <w:rPr>
                <w:rFonts w:cs="Times New Roman"/>
                <w:sz w:val="20"/>
                <w:szCs w:val="20"/>
              </w:rPr>
              <w:t>25.27</w:t>
            </w:r>
          </w:p>
          <w:p w14:paraId="21AB3AAC" w14:textId="77777777" w:rsidR="0002502B" w:rsidRPr="00157D00" w:rsidRDefault="0002502B" w:rsidP="00F63A30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7D00">
              <w:rPr>
                <w:rFonts w:cs="Times New Roman"/>
                <w:sz w:val="20"/>
                <w:szCs w:val="20"/>
              </w:rPr>
              <w:t>0.0152</w:t>
            </w:r>
          </w:p>
        </w:tc>
      </w:tr>
      <w:tr w:rsidR="0002502B" w:rsidRPr="00157D00" w14:paraId="39BB0215" w14:textId="77777777" w:rsidTr="00F63A30">
        <w:trPr>
          <w:trHeight w:val="600"/>
          <w:jc w:val="center"/>
        </w:trPr>
        <w:tc>
          <w:tcPr>
            <w:tcW w:w="2965" w:type="dxa"/>
          </w:tcPr>
          <w:p w14:paraId="4E1945E4" w14:textId="77777777" w:rsidR="0002502B" w:rsidRPr="00157D00" w:rsidRDefault="0002502B" w:rsidP="00F63A30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157D00">
              <w:rPr>
                <w:rFonts w:cs="Times New Roman"/>
                <w:sz w:val="20"/>
                <w:szCs w:val="20"/>
              </w:rPr>
              <w:lastRenderedPageBreak/>
              <w:t>PFA200:</w:t>
            </w:r>
            <w:r>
              <w:rPr>
                <w:rFonts w:cs="Times New Roman"/>
                <w:sz w:val="20"/>
                <w:szCs w:val="20"/>
              </w:rPr>
              <w:t xml:space="preserve"> E</w:t>
            </w:r>
            <w:r w:rsidRPr="00157D00">
              <w:rPr>
                <w:rFonts w:cs="Times New Roman"/>
                <w:sz w:val="20"/>
                <w:szCs w:val="20"/>
              </w:rPr>
              <w:t>pinephrine/Collagen, seconds</w:t>
            </w:r>
          </w:p>
        </w:tc>
        <w:tc>
          <w:tcPr>
            <w:tcW w:w="1710" w:type="dxa"/>
          </w:tcPr>
          <w:p w14:paraId="3A9B1E22" w14:textId="77777777" w:rsidR="0002502B" w:rsidRPr="00157D00" w:rsidRDefault="0002502B" w:rsidP="00F63A30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7D00">
              <w:rPr>
                <w:rFonts w:cs="Times New Roman"/>
                <w:sz w:val="20"/>
                <w:szCs w:val="20"/>
              </w:rPr>
              <w:t>117.86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157D00">
              <w:rPr>
                <w:rFonts w:cs="Times New Roman"/>
                <w:sz w:val="18"/>
                <w:szCs w:val="18"/>
              </w:rPr>
              <w:t>±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157D00">
              <w:rPr>
                <w:rFonts w:cs="Times New Roman"/>
                <w:sz w:val="20"/>
                <w:szCs w:val="20"/>
              </w:rPr>
              <w:t>26.91</w:t>
            </w:r>
          </w:p>
          <w:p w14:paraId="6BDFE42D" w14:textId="77777777" w:rsidR="0002502B" w:rsidRPr="00157D00" w:rsidRDefault="0002502B" w:rsidP="00F63A30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7418CC9" w14:textId="77777777" w:rsidR="0002502B" w:rsidRPr="00157D00" w:rsidRDefault="0002502B" w:rsidP="00F63A30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7D00">
              <w:rPr>
                <w:rFonts w:cs="Times New Roman"/>
                <w:sz w:val="20"/>
                <w:szCs w:val="20"/>
              </w:rPr>
              <w:t>112.48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157D00">
              <w:rPr>
                <w:rFonts w:cs="Times New Roman"/>
                <w:sz w:val="18"/>
                <w:szCs w:val="18"/>
              </w:rPr>
              <w:t xml:space="preserve">± </w:t>
            </w:r>
            <w:r w:rsidRPr="00157D00">
              <w:rPr>
                <w:rFonts w:cs="Times New Roman"/>
                <w:sz w:val="20"/>
                <w:szCs w:val="20"/>
              </w:rPr>
              <w:t>24.90</w:t>
            </w:r>
          </w:p>
          <w:p w14:paraId="78C2A700" w14:textId="77777777" w:rsidR="0002502B" w:rsidRPr="00157D00" w:rsidRDefault="0002502B" w:rsidP="00F63A30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7D00">
              <w:rPr>
                <w:rFonts w:cs="Times New Roman"/>
                <w:sz w:val="20"/>
                <w:szCs w:val="20"/>
              </w:rPr>
              <w:t>0.3394</w:t>
            </w:r>
          </w:p>
        </w:tc>
        <w:tc>
          <w:tcPr>
            <w:tcW w:w="1710" w:type="dxa"/>
          </w:tcPr>
          <w:p w14:paraId="5E8D9CBD" w14:textId="77777777" w:rsidR="0002502B" w:rsidRPr="00157D00" w:rsidRDefault="0002502B" w:rsidP="00F63A30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7D00">
              <w:rPr>
                <w:rFonts w:cs="Times New Roman"/>
                <w:sz w:val="20"/>
                <w:szCs w:val="20"/>
              </w:rPr>
              <w:t>115.93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157D00">
              <w:rPr>
                <w:rFonts w:cs="Times New Roman"/>
                <w:sz w:val="18"/>
                <w:szCs w:val="18"/>
              </w:rPr>
              <w:t xml:space="preserve">± </w:t>
            </w:r>
            <w:r w:rsidRPr="00157D00">
              <w:rPr>
                <w:rFonts w:cs="Times New Roman"/>
                <w:sz w:val="20"/>
                <w:szCs w:val="20"/>
              </w:rPr>
              <w:t>26.54</w:t>
            </w:r>
          </w:p>
          <w:p w14:paraId="79C2F4AB" w14:textId="77777777" w:rsidR="0002502B" w:rsidRPr="00157D00" w:rsidRDefault="0002502B" w:rsidP="00F63A30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7D00">
              <w:rPr>
                <w:rFonts w:cs="Times New Roman"/>
                <w:sz w:val="20"/>
                <w:szCs w:val="20"/>
              </w:rPr>
              <w:t>0.7648</w:t>
            </w:r>
          </w:p>
        </w:tc>
        <w:tc>
          <w:tcPr>
            <w:tcW w:w="1710" w:type="dxa"/>
          </w:tcPr>
          <w:p w14:paraId="4731478C" w14:textId="77777777" w:rsidR="0002502B" w:rsidRPr="00157D00" w:rsidRDefault="0002502B" w:rsidP="00F63A30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7D00">
              <w:rPr>
                <w:rFonts w:cs="Times New Roman"/>
                <w:sz w:val="20"/>
                <w:szCs w:val="20"/>
              </w:rPr>
              <w:t>114.00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157D00">
              <w:rPr>
                <w:rFonts w:cs="Times New Roman"/>
                <w:sz w:val="18"/>
                <w:szCs w:val="18"/>
              </w:rPr>
              <w:t xml:space="preserve">± </w:t>
            </w:r>
            <w:r w:rsidRPr="00157D00">
              <w:rPr>
                <w:rFonts w:cs="Times New Roman"/>
                <w:sz w:val="20"/>
                <w:szCs w:val="20"/>
              </w:rPr>
              <w:t>33.28</w:t>
            </w:r>
          </w:p>
          <w:p w14:paraId="4892906A" w14:textId="77777777" w:rsidR="0002502B" w:rsidRPr="00157D00" w:rsidRDefault="0002502B" w:rsidP="00F63A30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7D00">
              <w:rPr>
                <w:rFonts w:cs="Times New Roman"/>
                <w:sz w:val="20"/>
                <w:szCs w:val="20"/>
              </w:rPr>
              <w:t>0.6480</w:t>
            </w:r>
          </w:p>
        </w:tc>
      </w:tr>
      <w:tr w:rsidR="0002502B" w:rsidRPr="00157D00" w14:paraId="10713481" w14:textId="77777777" w:rsidTr="00F63A30">
        <w:trPr>
          <w:trHeight w:val="600"/>
          <w:jc w:val="center"/>
        </w:trPr>
        <w:tc>
          <w:tcPr>
            <w:tcW w:w="2965" w:type="dxa"/>
          </w:tcPr>
          <w:p w14:paraId="564BB5B8" w14:textId="77777777" w:rsidR="0002502B" w:rsidRPr="00157D00" w:rsidRDefault="0002502B" w:rsidP="00F63A30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157D00">
              <w:rPr>
                <w:rFonts w:cs="Times New Roman"/>
                <w:sz w:val="20"/>
                <w:szCs w:val="20"/>
              </w:rPr>
              <w:t>PFA200: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157D00">
              <w:rPr>
                <w:rFonts w:cs="Times New Roman"/>
                <w:sz w:val="20"/>
                <w:szCs w:val="20"/>
              </w:rPr>
              <w:t>ADP/Collagen, seconds</w:t>
            </w:r>
          </w:p>
        </w:tc>
        <w:tc>
          <w:tcPr>
            <w:tcW w:w="1710" w:type="dxa"/>
          </w:tcPr>
          <w:p w14:paraId="318748BC" w14:textId="77777777" w:rsidR="0002502B" w:rsidRPr="00157D00" w:rsidRDefault="0002502B" w:rsidP="00F63A30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7D00">
              <w:rPr>
                <w:rFonts w:cs="Times New Roman"/>
                <w:sz w:val="20"/>
                <w:szCs w:val="20"/>
              </w:rPr>
              <w:t>90.47</w:t>
            </w:r>
          </w:p>
          <w:p w14:paraId="2DFE1590" w14:textId="77777777" w:rsidR="0002502B" w:rsidRPr="00157D00" w:rsidRDefault="0002502B" w:rsidP="00F63A30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7D00">
              <w:rPr>
                <w:rFonts w:cs="Times New Roman"/>
                <w:sz w:val="20"/>
                <w:szCs w:val="20"/>
              </w:rPr>
              <w:t>41.70</w:t>
            </w:r>
          </w:p>
        </w:tc>
        <w:tc>
          <w:tcPr>
            <w:tcW w:w="1710" w:type="dxa"/>
          </w:tcPr>
          <w:p w14:paraId="078DF0CF" w14:textId="77777777" w:rsidR="0002502B" w:rsidRPr="00157D00" w:rsidRDefault="0002502B" w:rsidP="00F63A30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7D00">
              <w:rPr>
                <w:rFonts w:cs="Times New Roman"/>
                <w:sz w:val="20"/>
                <w:szCs w:val="20"/>
              </w:rPr>
              <w:t>80.37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157D00">
              <w:rPr>
                <w:rFonts w:cs="Times New Roman"/>
                <w:sz w:val="18"/>
                <w:szCs w:val="18"/>
              </w:rPr>
              <w:t>±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157D00">
              <w:rPr>
                <w:rFonts w:cs="Times New Roman"/>
                <w:sz w:val="20"/>
                <w:szCs w:val="20"/>
              </w:rPr>
              <w:t>12.92</w:t>
            </w:r>
          </w:p>
          <w:p w14:paraId="6B5BF137" w14:textId="77777777" w:rsidR="0002502B" w:rsidRPr="00157D00" w:rsidRDefault="0002502B" w:rsidP="00F63A30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7D00">
              <w:rPr>
                <w:rFonts w:cs="Times New Roman"/>
                <w:sz w:val="20"/>
                <w:szCs w:val="20"/>
              </w:rPr>
              <w:t>0.2099</w:t>
            </w:r>
          </w:p>
        </w:tc>
        <w:tc>
          <w:tcPr>
            <w:tcW w:w="1710" w:type="dxa"/>
          </w:tcPr>
          <w:p w14:paraId="4141B7C7" w14:textId="77777777" w:rsidR="0002502B" w:rsidRPr="00157D00" w:rsidRDefault="0002502B" w:rsidP="00F63A30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7D00">
              <w:rPr>
                <w:rFonts w:cs="Times New Roman"/>
                <w:sz w:val="20"/>
                <w:szCs w:val="20"/>
              </w:rPr>
              <w:t>84.68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157D00">
              <w:rPr>
                <w:rFonts w:cs="Times New Roman"/>
                <w:sz w:val="18"/>
                <w:szCs w:val="18"/>
              </w:rPr>
              <w:t>±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157D00">
              <w:rPr>
                <w:rFonts w:cs="Times New Roman"/>
                <w:sz w:val="20"/>
                <w:szCs w:val="20"/>
              </w:rPr>
              <w:t>15.51</w:t>
            </w:r>
          </w:p>
          <w:p w14:paraId="11341D3F" w14:textId="77777777" w:rsidR="0002502B" w:rsidRPr="00157D00" w:rsidRDefault="0002502B" w:rsidP="00F63A30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7D00">
              <w:rPr>
                <w:rFonts w:cs="Times New Roman"/>
                <w:sz w:val="20"/>
                <w:szCs w:val="20"/>
              </w:rPr>
              <w:t>0.4872</w:t>
            </w:r>
          </w:p>
        </w:tc>
        <w:tc>
          <w:tcPr>
            <w:tcW w:w="1710" w:type="dxa"/>
          </w:tcPr>
          <w:p w14:paraId="1752A619" w14:textId="77777777" w:rsidR="0002502B" w:rsidRPr="00157D00" w:rsidRDefault="0002502B" w:rsidP="00F63A30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7D00">
              <w:rPr>
                <w:rFonts w:cs="Times New Roman"/>
                <w:sz w:val="20"/>
                <w:szCs w:val="20"/>
              </w:rPr>
              <w:t>82.54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157D00">
              <w:rPr>
                <w:rFonts w:cs="Times New Roman"/>
                <w:sz w:val="18"/>
                <w:szCs w:val="18"/>
              </w:rPr>
              <w:t>±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157D00">
              <w:rPr>
                <w:rFonts w:cs="Times New Roman"/>
                <w:sz w:val="20"/>
                <w:szCs w:val="20"/>
              </w:rPr>
              <w:t>12.41</w:t>
            </w:r>
          </w:p>
          <w:p w14:paraId="58BAC700" w14:textId="77777777" w:rsidR="0002502B" w:rsidRPr="00157D00" w:rsidRDefault="0002502B" w:rsidP="00F63A30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7D00">
              <w:rPr>
                <w:rFonts w:cs="Times New Roman"/>
                <w:sz w:val="20"/>
                <w:szCs w:val="20"/>
              </w:rPr>
              <w:t>0.3336</w:t>
            </w:r>
          </w:p>
        </w:tc>
      </w:tr>
      <w:tr w:rsidR="0002502B" w:rsidRPr="00157D00" w14:paraId="0DABE676" w14:textId="77777777" w:rsidTr="00F63A30">
        <w:trPr>
          <w:trHeight w:val="600"/>
          <w:jc w:val="center"/>
        </w:trPr>
        <w:tc>
          <w:tcPr>
            <w:tcW w:w="2965" w:type="dxa"/>
          </w:tcPr>
          <w:p w14:paraId="61F7E2BF" w14:textId="77777777" w:rsidR="0002502B" w:rsidRPr="00157D00" w:rsidRDefault="0002502B" w:rsidP="00F63A30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157D00">
              <w:rPr>
                <w:rFonts w:cs="Times New Roman"/>
                <w:sz w:val="20"/>
                <w:szCs w:val="20"/>
              </w:rPr>
              <w:t>Soluble P-selectin, ng/ml</w:t>
            </w:r>
          </w:p>
        </w:tc>
        <w:tc>
          <w:tcPr>
            <w:tcW w:w="1710" w:type="dxa"/>
          </w:tcPr>
          <w:p w14:paraId="7DC2A7D4" w14:textId="77777777" w:rsidR="0002502B" w:rsidRPr="00157D00" w:rsidRDefault="0002502B" w:rsidP="00F63A30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7D00">
              <w:rPr>
                <w:rFonts w:cs="Times New Roman"/>
                <w:sz w:val="20"/>
                <w:szCs w:val="20"/>
              </w:rPr>
              <w:t>91.06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157D00">
              <w:rPr>
                <w:rFonts w:cs="Times New Roman"/>
                <w:sz w:val="18"/>
                <w:szCs w:val="18"/>
              </w:rPr>
              <w:t>±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157D00">
              <w:rPr>
                <w:rFonts w:cs="Times New Roman"/>
                <w:sz w:val="20"/>
                <w:szCs w:val="20"/>
              </w:rPr>
              <w:t>35.39</w:t>
            </w:r>
          </w:p>
          <w:p w14:paraId="2FAD662E" w14:textId="77777777" w:rsidR="0002502B" w:rsidRPr="00157D00" w:rsidRDefault="0002502B" w:rsidP="00F63A30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A35B76C" w14:textId="77777777" w:rsidR="0002502B" w:rsidRPr="00157D00" w:rsidRDefault="0002502B" w:rsidP="00F63A30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7D00">
              <w:rPr>
                <w:rFonts w:cs="Times New Roman"/>
                <w:sz w:val="20"/>
                <w:szCs w:val="20"/>
              </w:rPr>
              <w:t>82.66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157D00">
              <w:rPr>
                <w:rFonts w:cs="Times New Roman"/>
                <w:sz w:val="18"/>
                <w:szCs w:val="18"/>
              </w:rPr>
              <w:t xml:space="preserve">± </w:t>
            </w:r>
            <w:r w:rsidRPr="00157D00">
              <w:rPr>
                <w:rFonts w:cs="Times New Roman"/>
                <w:sz w:val="20"/>
                <w:szCs w:val="20"/>
              </w:rPr>
              <w:t>32.33</w:t>
            </w:r>
          </w:p>
          <w:p w14:paraId="69CA735D" w14:textId="77777777" w:rsidR="0002502B" w:rsidRPr="00157D00" w:rsidRDefault="0002502B" w:rsidP="00F63A30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7D00">
              <w:rPr>
                <w:rFonts w:cs="Times New Roman"/>
                <w:sz w:val="20"/>
                <w:szCs w:val="20"/>
              </w:rPr>
              <w:t>0.2043</w:t>
            </w:r>
          </w:p>
        </w:tc>
        <w:tc>
          <w:tcPr>
            <w:tcW w:w="1710" w:type="dxa"/>
          </w:tcPr>
          <w:p w14:paraId="16B89B6B" w14:textId="77777777" w:rsidR="0002502B" w:rsidRPr="00157D00" w:rsidRDefault="0002502B" w:rsidP="00F63A30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7D00">
              <w:rPr>
                <w:rFonts w:cs="Times New Roman"/>
                <w:sz w:val="20"/>
                <w:szCs w:val="20"/>
              </w:rPr>
              <w:t>85.28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157D00">
              <w:rPr>
                <w:rFonts w:cs="Times New Roman"/>
                <w:sz w:val="18"/>
                <w:szCs w:val="18"/>
              </w:rPr>
              <w:t>±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157D00">
              <w:rPr>
                <w:rFonts w:cs="Times New Roman"/>
                <w:sz w:val="20"/>
                <w:szCs w:val="20"/>
              </w:rPr>
              <w:t>39.66</w:t>
            </w:r>
          </w:p>
          <w:p w14:paraId="432F092D" w14:textId="77777777" w:rsidR="0002502B" w:rsidRPr="00157D00" w:rsidRDefault="0002502B" w:rsidP="00F63A30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7D00">
              <w:rPr>
                <w:rFonts w:cs="Times New Roman"/>
                <w:sz w:val="20"/>
                <w:szCs w:val="20"/>
              </w:rPr>
              <w:t>0.3522</w:t>
            </w:r>
          </w:p>
        </w:tc>
        <w:tc>
          <w:tcPr>
            <w:tcW w:w="1710" w:type="dxa"/>
          </w:tcPr>
          <w:p w14:paraId="7E7FCAC0" w14:textId="77777777" w:rsidR="0002502B" w:rsidRPr="00157D00" w:rsidRDefault="0002502B" w:rsidP="00F63A30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7D00">
              <w:rPr>
                <w:rFonts w:cs="Times New Roman"/>
                <w:sz w:val="20"/>
                <w:szCs w:val="20"/>
              </w:rPr>
              <w:t>80.55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157D00">
              <w:rPr>
                <w:rFonts w:cs="Times New Roman"/>
                <w:sz w:val="18"/>
                <w:szCs w:val="18"/>
              </w:rPr>
              <w:t>±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157D00">
              <w:rPr>
                <w:rFonts w:cs="Times New Roman"/>
                <w:sz w:val="20"/>
                <w:szCs w:val="20"/>
              </w:rPr>
              <w:t>45.10</w:t>
            </w:r>
          </w:p>
          <w:p w14:paraId="07922BED" w14:textId="77777777" w:rsidR="0002502B" w:rsidRPr="00157D00" w:rsidRDefault="0002502B" w:rsidP="00F63A30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7D00">
              <w:rPr>
                <w:rFonts w:cs="Times New Roman"/>
                <w:sz w:val="20"/>
                <w:szCs w:val="20"/>
              </w:rPr>
              <w:t>0.3441</w:t>
            </w:r>
          </w:p>
        </w:tc>
      </w:tr>
    </w:tbl>
    <w:p w14:paraId="16B4FBA9" w14:textId="77777777" w:rsidR="0002502B" w:rsidRPr="0044591E" w:rsidRDefault="0002502B" w:rsidP="0002502B">
      <w:pPr>
        <w:spacing w:line="360" w:lineRule="auto"/>
        <w:jc w:val="thaiDistribute"/>
        <w:rPr>
          <w:rFonts w:cs="Times New Roman"/>
          <w:b/>
          <w:bCs/>
          <w:szCs w:val="24"/>
        </w:rPr>
      </w:pPr>
    </w:p>
    <w:p w14:paraId="38273E1D" w14:textId="77777777" w:rsidR="0002502B" w:rsidRDefault="0002502B" w:rsidP="0002502B">
      <w:pPr>
        <w:spacing w:line="360" w:lineRule="auto"/>
      </w:pPr>
    </w:p>
    <w:p w14:paraId="5486AF75" w14:textId="77777777" w:rsidR="0002502B" w:rsidRPr="0002502B" w:rsidRDefault="0002502B" w:rsidP="0002502B"/>
    <w:p w14:paraId="4E05FBF0" w14:textId="77777777" w:rsidR="0002502B" w:rsidRPr="001549D3" w:rsidRDefault="0002502B" w:rsidP="0002502B">
      <w:pPr>
        <w:keepNext/>
        <w:rPr>
          <w:rFonts w:cs="Times New Roman"/>
          <w:szCs w:val="24"/>
        </w:rPr>
      </w:pPr>
    </w:p>
    <w:p w14:paraId="2F9F255E" w14:textId="07695620" w:rsidR="0002502B" w:rsidRPr="001549D3" w:rsidRDefault="0002502B" w:rsidP="0002502B">
      <w:pPr>
        <w:keepNext/>
        <w:jc w:val="center"/>
      </w:pPr>
      <w:r w:rsidRPr="001549D3">
        <w:rPr>
          <w:b/>
          <w:noProof/>
          <w:lang w:val="en-GB" w:eastAsia="en-GB"/>
        </w:rPr>
        <w:drawing>
          <wp:inline distT="0" distB="0" distL="0" distR="0" wp14:anchorId="7DBB5829" wp14:editId="17320C04">
            <wp:extent cx="4051121" cy="1456582"/>
            <wp:effectExtent l="0" t="0" r="6985" b="0"/>
            <wp:docPr id="6" name="Picture 6" descr="C:\Users\Elaine.Scott\Documents\LaTex\____TEST____Frontiers_LaTeX_Templates_V2.5\Frontiers LaTeX (Science, Health and Engineering) V2.5 - with Supplementary material (V1.2)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ine.Scott\Documents\LaTex\____TEST____Frontiers_LaTeX_Templates_V2.5\Frontiers LaTeX (Science, Health and Engineering) V2.5 - with Supplementary material (V1.2)\logo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491" cy="173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502B" w:rsidRPr="001549D3" w:rsidSect="00663DDD">
      <w:headerReference w:type="even" r:id="rId19"/>
      <w:footerReference w:type="even" r:id="rId20"/>
      <w:footerReference w:type="default" r:id="rId21"/>
      <w:headerReference w:type="first" r:id="rId22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A6A30" w14:textId="77777777" w:rsidR="00EF7937" w:rsidRDefault="00EF7937" w:rsidP="00117666">
      <w:pPr>
        <w:spacing w:after="0"/>
      </w:pPr>
      <w:r>
        <w:separator/>
      </w:r>
    </w:p>
  </w:endnote>
  <w:endnote w:type="continuationSeparator" w:id="0">
    <w:p w14:paraId="31E49366" w14:textId="77777777" w:rsidR="00EF7937" w:rsidRDefault="00EF793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0FE7B" w14:textId="77777777" w:rsidR="00011EDE" w:rsidRDefault="00011E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49A3E" w14:textId="77777777" w:rsidR="00011EDE" w:rsidRDefault="00011E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550CC" w14:textId="77777777" w:rsidR="00011EDE" w:rsidRDefault="00011ED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AB28" w14:textId="77777777" w:rsidR="00B64EE9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B64EE9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2FF27" w14:textId="77777777" w:rsidR="00B64EE9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B64EE9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1E9F4" w14:textId="77777777" w:rsidR="00EF7937" w:rsidRDefault="00EF7937" w:rsidP="00117666">
      <w:pPr>
        <w:spacing w:after="0"/>
      </w:pPr>
      <w:r>
        <w:separator/>
      </w:r>
    </w:p>
  </w:footnote>
  <w:footnote w:type="continuationSeparator" w:id="0">
    <w:p w14:paraId="660C7A3A" w14:textId="77777777" w:rsidR="00EF7937" w:rsidRDefault="00EF793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0206E" w14:textId="77777777" w:rsidR="00011EDE" w:rsidRDefault="00011E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A8214" w14:textId="7C4D77AE" w:rsidR="00011EDE" w:rsidRDefault="00011EDE">
    <w:pPr>
      <w:pStyle w:val="Header"/>
    </w:pPr>
    <w:r w:rsidRPr="005A1D84">
      <w:rPr>
        <w:b w:val="0"/>
        <w:noProof/>
        <w:color w:val="A6A6A6" w:themeColor="background1" w:themeShade="A6"/>
        <w:lang w:val="en-GB" w:eastAsia="en-GB"/>
      </w:rPr>
      <w:drawing>
        <wp:inline distT="0" distB="0" distL="0" distR="0" wp14:anchorId="42F543C6" wp14:editId="5635DC9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A4102" w14:textId="77777777" w:rsidR="00011EDE" w:rsidRDefault="00011ED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EDBA" w14:textId="77777777" w:rsidR="00B64EE9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11A5B" w14:textId="414A6207" w:rsidR="00B64EE9" w:rsidRDefault="00C52A7B" w:rsidP="0093429D"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1EDE"/>
    <w:rsid w:val="0001436A"/>
    <w:rsid w:val="0002502B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0137"/>
    <w:rsid w:val="004735C8"/>
    <w:rsid w:val="004961FF"/>
    <w:rsid w:val="00517A89"/>
    <w:rsid w:val="005250F2"/>
    <w:rsid w:val="00593EEA"/>
    <w:rsid w:val="005A51A3"/>
    <w:rsid w:val="005A5EEE"/>
    <w:rsid w:val="006375C7"/>
    <w:rsid w:val="00654E8F"/>
    <w:rsid w:val="00660D05"/>
    <w:rsid w:val="00663DDD"/>
    <w:rsid w:val="006820B1"/>
    <w:rsid w:val="006B7D14"/>
    <w:rsid w:val="00701727"/>
    <w:rsid w:val="007029FF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0689E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B64EE9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EF7937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image" Target="media/image2.jpeg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</TotalTime>
  <Pages>4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Julie Millard</cp:lastModifiedBy>
  <cp:revision>2</cp:revision>
  <cp:lastPrinted>2013-10-03T12:51:00Z</cp:lastPrinted>
  <dcterms:created xsi:type="dcterms:W3CDTF">2024-07-08T12:37:00Z</dcterms:created>
  <dcterms:modified xsi:type="dcterms:W3CDTF">2024-07-08T12:37:00Z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