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30E4D10B" w:rsidR="00994A3D" w:rsidRDefault="00654E8F" w:rsidP="0001436A">
      <w:pPr>
        <w:pStyle w:val="Heading1"/>
      </w:pPr>
      <w:r w:rsidRPr="00994A3D">
        <w:t>Supplementary Tables</w:t>
      </w:r>
    </w:p>
    <w:p w14:paraId="56EFA309" w14:textId="77777777" w:rsidR="00504C25" w:rsidRDefault="00504C25" w:rsidP="00504C25"/>
    <w:p w14:paraId="7937C4E5" w14:textId="77777777" w:rsidR="00504C25" w:rsidRPr="00504C25" w:rsidRDefault="00504C25" w:rsidP="00504C25">
      <w:r w:rsidRPr="00504C25">
        <w:rPr>
          <w:b/>
          <w:bCs/>
        </w:rPr>
        <w:t>Table S1.</w:t>
      </w:r>
      <w:r w:rsidRPr="00504C25">
        <w:rPr>
          <w:i/>
          <w:iCs/>
        </w:rPr>
        <w:t xml:space="preserve"> </w:t>
      </w:r>
      <w:r w:rsidRPr="00504C25">
        <w:t xml:space="preserve">Statistical results for regression analysis of regional cortical measurements. </w:t>
      </w:r>
    </w:p>
    <w:tbl>
      <w:tblPr>
        <w:tblStyle w:val="TableGrid"/>
        <w:tblW w:w="9571" w:type="dxa"/>
        <w:tblLayout w:type="fixed"/>
        <w:tblLook w:val="04A0" w:firstRow="1" w:lastRow="0" w:firstColumn="1" w:lastColumn="0" w:noHBand="0" w:noVBand="1"/>
      </w:tblPr>
      <w:tblGrid>
        <w:gridCol w:w="834"/>
        <w:gridCol w:w="1860"/>
        <w:gridCol w:w="2292"/>
        <w:gridCol w:w="2292"/>
        <w:gridCol w:w="2293"/>
      </w:tblGrid>
      <w:tr w:rsidR="00504C25" w:rsidRPr="00504C25" w14:paraId="59500AA1" w14:textId="77777777" w:rsidTr="00D7110D">
        <w:trPr>
          <w:trHeight w:val="360"/>
        </w:trPr>
        <w:tc>
          <w:tcPr>
            <w:tcW w:w="83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B897AFB" w14:textId="77777777" w:rsidR="00504C25" w:rsidRPr="00504C25" w:rsidRDefault="00504C25" w:rsidP="00504C25">
            <w:pPr>
              <w:rPr>
                <w:b/>
                <w:bCs/>
              </w:rPr>
            </w:pPr>
            <w:r w:rsidRPr="00504C25">
              <w:rPr>
                <w:b/>
                <w:bCs/>
              </w:rPr>
              <w:t>Index</w:t>
            </w:r>
          </w:p>
        </w:tc>
        <w:tc>
          <w:tcPr>
            <w:tcW w:w="186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43FCE45" w14:textId="77777777" w:rsidR="00504C25" w:rsidRPr="00504C25" w:rsidRDefault="00504C25" w:rsidP="00504C25">
            <w:pPr>
              <w:rPr>
                <w:b/>
                <w:bCs/>
              </w:rPr>
            </w:pPr>
            <w:r w:rsidRPr="00504C25">
              <w:rPr>
                <w:b/>
                <w:bCs/>
              </w:rPr>
              <w:t>Region</w:t>
            </w:r>
          </w:p>
        </w:tc>
        <w:tc>
          <w:tcPr>
            <w:tcW w:w="2292" w:type="dxa"/>
            <w:tcBorders>
              <w:top w:val="single" w:sz="12" w:space="0" w:color="auto"/>
              <w:left w:val="nil"/>
              <w:right w:val="nil"/>
            </w:tcBorders>
          </w:tcPr>
          <w:p w14:paraId="6ED8F3DF" w14:textId="77777777" w:rsidR="00504C25" w:rsidRPr="00504C25" w:rsidRDefault="00504C25" w:rsidP="00504C25">
            <w:pPr>
              <w:rPr>
                <w:b/>
                <w:bCs/>
              </w:rPr>
            </w:pPr>
            <w:r w:rsidRPr="00504C25">
              <w:rPr>
                <w:b/>
                <w:bCs/>
              </w:rPr>
              <w:t>Sulcal area</w:t>
            </w:r>
          </w:p>
        </w:tc>
        <w:tc>
          <w:tcPr>
            <w:tcW w:w="2292" w:type="dxa"/>
            <w:tcBorders>
              <w:top w:val="single" w:sz="12" w:space="0" w:color="auto"/>
              <w:left w:val="nil"/>
              <w:right w:val="nil"/>
            </w:tcBorders>
          </w:tcPr>
          <w:p w14:paraId="1410A4CE" w14:textId="77777777" w:rsidR="00504C25" w:rsidRPr="00504C25" w:rsidRDefault="00504C25" w:rsidP="00504C25">
            <w:pPr>
              <w:rPr>
                <w:b/>
                <w:bCs/>
              </w:rPr>
            </w:pPr>
            <w:r w:rsidRPr="00504C25">
              <w:rPr>
                <w:b/>
                <w:bCs/>
              </w:rPr>
              <w:t>Mean curvature</w:t>
            </w:r>
          </w:p>
        </w:tc>
        <w:tc>
          <w:tcPr>
            <w:tcW w:w="2293" w:type="dxa"/>
            <w:tcBorders>
              <w:top w:val="single" w:sz="12" w:space="0" w:color="auto"/>
              <w:left w:val="nil"/>
              <w:right w:val="nil"/>
            </w:tcBorders>
          </w:tcPr>
          <w:p w14:paraId="5D8F30CD" w14:textId="77777777" w:rsidR="00504C25" w:rsidRPr="00504C25" w:rsidRDefault="00504C25" w:rsidP="00504C25">
            <w:pPr>
              <w:rPr>
                <w:b/>
                <w:bCs/>
              </w:rPr>
            </w:pPr>
            <w:r w:rsidRPr="00504C25">
              <w:rPr>
                <w:b/>
                <w:bCs/>
              </w:rPr>
              <w:t>Sulcal depth</w:t>
            </w:r>
          </w:p>
        </w:tc>
      </w:tr>
      <w:tr w:rsidR="00504C25" w:rsidRPr="00504C25" w14:paraId="7D4C9E81" w14:textId="77777777" w:rsidTr="00D7110D">
        <w:trPr>
          <w:trHeight w:val="360"/>
        </w:trPr>
        <w:tc>
          <w:tcPr>
            <w:tcW w:w="8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B49A60" w14:textId="77777777" w:rsidR="00504C25" w:rsidRPr="00504C25" w:rsidRDefault="00504C25" w:rsidP="00504C25">
            <w:r w:rsidRPr="00504C25">
              <w:t>1</w:t>
            </w:r>
          </w:p>
        </w:tc>
        <w:tc>
          <w:tcPr>
            <w:tcW w:w="18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193578D" w14:textId="77777777" w:rsidR="00504C25" w:rsidRPr="00504C25" w:rsidRDefault="00504C25" w:rsidP="00504C25">
            <w:r w:rsidRPr="00504C25">
              <w:t>Middle frontal</w:t>
            </w:r>
          </w:p>
        </w:tc>
        <w:tc>
          <w:tcPr>
            <w:tcW w:w="22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28DAC" w14:textId="77777777" w:rsidR="00504C25" w:rsidRPr="00504C25" w:rsidRDefault="00504C25" w:rsidP="00504C25">
            <w:r w:rsidRPr="00504C25">
              <w:t>0.867 ± 0.293</w:t>
            </w:r>
          </w:p>
          <w:p w14:paraId="0D51C3F9" w14:textId="77777777" w:rsidR="00504C25" w:rsidRPr="00504C25" w:rsidRDefault="00504C25" w:rsidP="00504C25">
            <w:r w:rsidRPr="00504C25">
              <w:t>(0.004*)</w:t>
            </w:r>
          </w:p>
        </w:tc>
        <w:tc>
          <w:tcPr>
            <w:tcW w:w="22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7DBAF" w14:textId="77777777" w:rsidR="00504C25" w:rsidRPr="00504C25" w:rsidRDefault="00504C25" w:rsidP="00504C25">
            <w:r w:rsidRPr="00504C25">
              <w:t>0.104 ± 0.209</w:t>
            </w:r>
          </w:p>
          <w:p w14:paraId="38139334" w14:textId="77777777" w:rsidR="00504C25" w:rsidRPr="00504C25" w:rsidRDefault="00504C25" w:rsidP="00504C25">
            <w:r w:rsidRPr="00504C25">
              <w:t>(0.619)</w:t>
            </w:r>
          </w:p>
        </w:tc>
        <w:tc>
          <w:tcPr>
            <w:tcW w:w="22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3086E" w14:textId="77777777" w:rsidR="00504C25" w:rsidRPr="00504C25" w:rsidRDefault="00504C25" w:rsidP="00504C25">
            <w:r w:rsidRPr="00504C25">
              <w:t>0.038 ± 0.176</w:t>
            </w:r>
          </w:p>
          <w:p w14:paraId="29675C4C" w14:textId="77777777" w:rsidR="00504C25" w:rsidRPr="00504C25" w:rsidRDefault="00504C25" w:rsidP="00504C25">
            <w:r w:rsidRPr="00504C25">
              <w:t>(0.828)</w:t>
            </w:r>
          </w:p>
        </w:tc>
      </w:tr>
      <w:tr w:rsidR="00504C25" w:rsidRPr="00504C25" w14:paraId="62147C92" w14:textId="77777777" w:rsidTr="00D7110D">
        <w:trPr>
          <w:trHeight w:val="36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F69C554" w14:textId="77777777" w:rsidR="00504C25" w:rsidRPr="00504C25" w:rsidRDefault="00504C25" w:rsidP="00504C25">
            <w:r w:rsidRPr="00504C25"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7C41B22" w14:textId="77777777" w:rsidR="00504C25" w:rsidRPr="00504C25" w:rsidRDefault="00504C25" w:rsidP="00504C25">
            <w:r w:rsidRPr="00504C25">
              <w:t>Cingulate cortex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1A551" w14:textId="77777777" w:rsidR="00504C25" w:rsidRPr="00504C25" w:rsidRDefault="00504C25" w:rsidP="00504C25">
            <w:r w:rsidRPr="00504C25">
              <w:t>0.946 ± 0.303</w:t>
            </w:r>
          </w:p>
          <w:p w14:paraId="2C3FF695" w14:textId="77777777" w:rsidR="00504C25" w:rsidRPr="00504C25" w:rsidRDefault="00504C25" w:rsidP="00504C25">
            <w:r w:rsidRPr="00504C25">
              <w:t>(0.002*)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38A05" w14:textId="77777777" w:rsidR="00504C25" w:rsidRPr="00504C25" w:rsidRDefault="00504C25" w:rsidP="00504C25">
            <w:r w:rsidRPr="00504C25">
              <w:t>-0.008 ± 0.202</w:t>
            </w:r>
          </w:p>
          <w:p w14:paraId="3032BE21" w14:textId="77777777" w:rsidR="00504C25" w:rsidRPr="00504C25" w:rsidRDefault="00504C25" w:rsidP="00504C25">
            <w:r w:rsidRPr="00504C25">
              <w:t>(0.967)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4C970" w14:textId="77777777" w:rsidR="00504C25" w:rsidRPr="00504C25" w:rsidRDefault="00504C25" w:rsidP="00504C25">
            <w:r w:rsidRPr="00504C25">
              <w:t>0.018 ± 0.147</w:t>
            </w:r>
          </w:p>
          <w:p w14:paraId="23A0922D" w14:textId="77777777" w:rsidR="00504C25" w:rsidRPr="00504C25" w:rsidRDefault="00504C25" w:rsidP="00504C25">
            <w:r w:rsidRPr="00504C25">
              <w:t>(0.905)</w:t>
            </w:r>
          </w:p>
        </w:tc>
      </w:tr>
      <w:tr w:rsidR="00504C25" w:rsidRPr="00504C25" w14:paraId="4D8B0F75" w14:textId="77777777" w:rsidTr="00D7110D">
        <w:trPr>
          <w:trHeight w:val="36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46FBDE08" w14:textId="77777777" w:rsidR="00504C25" w:rsidRPr="00504C25" w:rsidRDefault="00504C25" w:rsidP="00504C25">
            <w:r w:rsidRPr="00504C25"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4781AF73" w14:textId="77777777" w:rsidR="00504C25" w:rsidRPr="00504C25" w:rsidRDefault="00504C25" w:rsidP="00504C25">
            <w:r w:rsidRPr="00504C25">
              <w:t>Cuneus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4A0BF" w14:textId="77777777" w:rsidR="00504C25" w:rsidRPr="00504C25" w:rsidRDefault="00504C25" w:rsidP="00504C25">
            <w:r w:rsidRPr="00504C25">
              <w:t>0.726 ± 0.248</w:t>
            </w:r>
          </w:p>
          <w:p w14:paraId="5F07B4A6" w14:textId="77777777" w:rsidR="00504C25" w:rsidRPr="00504C25" w:rsidRDefault="00504C25" w:rsidP="00504C25">
            <w:r w:rsidRPr="00504C25">
              <w:t>(0.004*)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A2869" w14:textId="77777777" w:rsidR="00504C25" w:rsidRPr="00504C25" w:rsidRDefault="00504C25" w:rsidP="00504C25">
            <w:r w:rsidRPr="00504C25">
              <w:t>0.607 ± 0.235</w:t>
            </w:r>
          </w:p>
          <w:p w14:paraId="2BDD1166" w14:textId="77777777" w:rsidR="00504C25" w:rsidRPr="00504C25" w:rsidRDefault="00504C25" w:rsidP="00504C25">
            <w:r w:rsidRPr="00504C25">
              <w:t>(0.011*)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133F2" w14:textId="77777777" w:rsidR="00504C25" w:rsidRPr="00504C25" w:rsidRDefault="00504C25" w:rsidP="00504C25">
            <w:r w:rsidRPr="00504C25">
              <w:t>0.229 ± 0.198</w:t>
            </w:r>
          </w:p>
          <w:p w14:paraId="7262A619" w14:textId="77777777" w:rsidR="00504C25" w:rsidRPr="00504C25" w:rsidRDefault="00504C25" w:rsidP="00504C25">
            <w:r w:rsidRPr="00504C25">
              <w:t>(0.249)</w:t>
            </w:r>
          </w:p>
        </w:tc>
      </w:tr>
      <w:tr w:rsidR="00504C25" w:rsidRPr="00504C25" w14:paraId="74B0531B" w14:textId="77777777" w:rsidTr="00D7110D">
        <w:trPr>
          <w:trHeight w:val="36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ADCD770" w14:textId="77777777" w:rsidR="00504C25" w:rsidRPr="00504C25" w:rsidRDefault="00504C25" w:rsidP="00504C25">
            <w:r w:rsidRPr="00504C25"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541DF05" w14:textId="77777777" w:rsidR="00504C25" w:rsidRPr="00504C25" w:rsidRDefault="00504C25" w:rsidP="00504C25">
            <w:r w:rsidRPr="00504C25">
              <w:t>Precentral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59BE8" w14:textId="77777777" w:rsidR="00504C25" w:rsidRPr="00504C25" w:rsidRDefault="00504C25" w:rsidP="00504C25">
            <w:r w:rsidRPr="00504C25">
              <w:t>0.922 ± 0.287</w:t>
            </w:r>
          </w:p>
          <w:p w14:paraId="470AEBFF" w14:textId="77777777" w:rsidR="00504C25" w:rsidRPr="00504C25" w:rsidRDefault="00504C25" w:rsidP="00504C25">
            <w:r w:rsidRPr="00504C25">
              <w:t>(0.002*)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C71E1" w14:textId="77777777" w:rsidR="00504C25" w:rsidRPr="00504C25" w:rsidRDefault="00504C25" w:rsidP="00504C25">
            <w:r w:rsidRPr="00504C25">
              <w:t>1.022 ± 0.267</w:t>
            </w:r>
          </w:p>
          <w:p w14:paraId="3D7968DB" w14:textId="77777777" w:rsidR="00504C25" w:rsidRPr="00504C25" w:rsidRDefault="00504C25" w:rsidP="00504C25">
            <w:r w:rsidRPr="00504C25">
              <w:t>(0.0002*)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86229" w14:textId="77777777" w:rsidR="00504C25" w:rsidRPr="00504C25" w:rsidRDefault="00504C25" w:rsidP="00504C25">
            <w:r w:rsidRPr="00504C25">
              <w:t>0.388 ± 0.261</w:t>
            </w:r>
          </w:p>
          <w:p w14:paraId="3D9ABF79" w14:textId="77777777" w:rsidR="00504C25" w:rsidRPr="00504C25" w:rsidRDefault="00504C25" w:rsidP="00504C25">
            <w:r w:rsidRPr="00504C25">
              <w:t>(0.140)</w:t>
            </w:r>
          </w:p>
        </w:tc>
      </w:tr>
      <w:tr w:rsidR="00504C25" w:rsidRPr="00504C25" w14:paraId="1E592420" w14:textId="77777777" w:rsidTr="00D7110D">
        <w:trPr>
          <w:trHeight w:val="36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2B711DF5" w14:textId="77777777" w:rsidR="00504C25" w:rsidRPr="00504C25" w:rsidRDefault="00504C25" w:rsidP="00504C25">
            <w:r w:rsidRPr="00504C25"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2D97101B" w14:textId="77777777" w:rsidR="00504C25" w:rsidRPr="00504C25" w:rsidRDefault="00504C25" w:rsidP="00504C25">
            <w:r w:rsidRPr="00504C25">
              <w:t>Fusiform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195F5" w14:textId="77777777" w:rsidR="00504C25" w:rsidRPr="00504C25" w:rsidRDefault="00504C25" w:rsidP="00504C25">
            <w:r w:rsidRPr="00504C25">
              <w:t>0.605 ± 0.251</w:t>
            </w:r>
          </w:p>
          <w:p w14:paraId="2FF289AF" w14:textId="77777777" w:rsidR="00504C25" w:rsidRPr="00504C25" w:rsidRDefault="00504C25" w:rsidP="00504C25">
            <w:r w:rsidRPr="00504C25">
              <w:t>(0.018*)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C277" w14:textId="77777777" w:rsidR="00504C25" w:rsidRPr="00504C25" w:rsidRDefault="00504C25" w:rsidP="00504C25">
            <w:r w:rsidRPr="00504C25">
              <w:t>0.065 ± 0.239</w:t>
            </w:r>
          </w:p>
          <w:p w14:paraId="2D68F213" w14:textId="77777777" w:rsidR="00504C25" w:rsidRPr="00504C25" w:rsidRDefault="00504C25" w:rsidP="00504C25">
            <w:r w:rsidRPr="00504C25">
              <w:t>(0.787)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B8823" w14:textId="77777777" w:rsidR="00504C25" w:rsidRPr="00504C25" w:rsidRDefault="00504C25" w:rsidP="00504C25">
            <w:r w:rsidRPr="00504C25">
              <w:t>0.083 ± 0.180</w:t>
            </w:r>
          </w:p>
          <w:p w14:paraId="71427A42" w14:textId="77777777" w:rsidR="00504C25" w:rsidRPr="00504C25" w:rsidRDefault="00504C25" w:rsidP="00504C25">
            <w:r w:rsidRPr="00504C25">
              <w:t>(0.647)</w:t>
            </w:r>
          </w:p>
        </w:tc>
      </w:tr>
      <w:tr w:rsidR="00504C25" w:rsidRPr="00504C25" w14:paraId="6A679A90" w14:textId="77777777" w:rsidTr="00D7110D">
        <w:trPr>
          <w:trHeight w:val="36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CCB938D" w14:textId="77777777" w:rsidR="00504C25" w:rsidRPr="00504C25" w:rsidRDefault="00504C25" w:rsidP="00504C25">
            <w:r w:rsidRPr="00504C25"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8E85D58" w14:textId="77777777" w:rsidR="00504C25" w:rsidRPr="00504C25" w:rsidRDefault="00504C25" w:rsidP="00504C25">
            <w:r w:rsidRPr="00504C25">
              <w:t>Inferior parietal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1B9A2" w14:textId="77777777" w:rsidR="00504C25" w:rsidRPr="00504C25" w:rsidRDefault="00504C25" w:rsidP="00504C25">
            <w:r w:rsidRPr="00504C25">
              <w:t>0.744 ± 0.226</w:t>
            </w:r>
          </w:p>
          <w:p w14:paraId="3B4B4C53" w14:textId="77777777" w:rsidR="00504C25" w:rsidRPr="00504C25" w:rsidRDefault="00504C25" w:rsidP="00504C25">
            <w:r w:rsidRPr="00504C25">
              <w:t>(0.001*)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BE923" w14:textId="77777777" w:rsidR="00504C25" w:rsidRPr="00504C25" w:rsidRDefault="00504C25" w:rsidP="00504C25">
            <w:r w:rsidRPr="00504C25">
              <w:t>0.102 ± 0.277</w:t>
            </w:r>
          </w:p>
          <w:p w14:paraId="0DEBCD84" w14:textId="77777777" w:rsidR="00504C25" w:rsidRPr="00504C25" w:rsidRDefault="00504C25" w:rsidP="00504C25">
            <w:r w:rsidRPr="00504C25">
              <w:t>(0.714)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806B7" w14:textId="77777777" w:rsidR="00504C25" w:rsidRPr="00504C25" w:rsidRDefault="00504C25" w:rsidP="00504C25">
            <w:r w:rsidRPr="00504C25">
              <w:t>0.008 ± 0.206</w:t>
            </w:r>
          </w:p>
          <w:p w14:paraId="42665214" w14:textId="77777777" w:rsidR="00504C25" w:rsidRPr="00504C25" w:rsidRDefault="00504C25" w:rsidP="00504C25">
            <w:r w:rsidRPr="00504C25">
              <w:t>(0.968)</w:t>
            </w:r>
          </w:p>
        </w:tc>
      </w:tr>
      <w:tr w:rsidR="00504C25" w:rsidRPr="00504C25" w14:paraId="3676A7CC" w14:textId="77777777" w:rsidTr="00D7110D">
        <w:trPr>
          <w:trHeight w:val="36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23A1633A" w14:textId="77777777" w:rsidR="00504C25" w:rsidRPr="00504C25" w:rsidRDefault="00504C25" w:rsidP="00504C25">
            <w:r w:rsidRPr="00504C25"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168648B" w14:textId="77777777" w:rsidR="00504C25" w:rsidRPr="00504C25" w:rsidRDefault="00504C25" w:rsidP="00504C25">
            <w:r w:rsidRPr="00504C25">
              <w:t>Inferior temporal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5CC04" w14:textId="77777777" w:rsidR="00504C25" w:rsidRPr="00504C25" w:rsidRDefault="00504C25" w:rsidP="00504C25">
            <w:r w:rsidRPr="00504C25">
              <w:t>0.551 ± 0.230</w:t>
            </w:r>
          </w:p>
          <w:p w14:paraId="36D06CAD" w14:textId="77777777" w:rsidR="00504C25" w:rsidRPr="00504C25" w:rsidRDefault="00504C25" w:rsidP="00504C25">
            <w:r w:rsidRPr="00504C25">
              <w:t>(0.018*)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6092A" w14:textId="77777777" w:rsidR="00504C25" w:rsidRPr="00504C25" w:rsidRDefault="00504C25" w:rsidP="00504C25">
            <w:r w:rsidRPr="00504C25">
              <w:t>0.083 ± 0.196</w:t>
            </w:r>
          </w:p>
          <w:p w14:paraId="37FA9076" w14:textId="77777777" w:rsidR="00504C25" w:rsidRPr="00504C25" w:rsidRDefault="00504C25" w:rsidP="00504C25">
            <w:r w:rsidRPr="00504C25">
              <w:t>(0.672)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4D09E" w14:textId="77777777" w:rsidR="00504C25" w:rsidRPr="00504C25" w:rsidRDefault="00504C25" w:rsidP="00504C25">
            <w:r w:rsidRPr="00504C25">
              <w:t>0.147 ± 0.164</w:t>
            </w:r>
          </w:p>
          <w:p w14:paraId="5C43F764" w14:textId="77777777" w:rsidR="00504C25" w:rsidRPr="00504C25" w:rsidRDefault="00504C25" w:rsidP="00504C25">
            <w:r w:rsidRPr="00504C25">
              <w:t>(0.373)</w:t>
            </w:r>
          </w:p>
        </w:tc>
      </w:tr>
      <w:tr w:rsidR="00504C25" w:rsidRPr="00504C25" w14:paraId="6EB6F2EE" w14:textId="77777777" w:rsidTr="00D7110D">
        <w:trPr>
          <w:trHeight w:val="36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110093E" w14:textId="77777777" w:rsidR="00504C25" w:rsidRPr="00504C25" w:rsidRDefault="00504C25" w:rsidP="00504C25">
            <w:r w:rsidRPr="00504C25"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F3F319D" w14:textId="77777777" w:rsidR="00504C25" w:rsidRPr="00504C25" w:rsidRDefault="00504C25" w:rsidP="00504C25">
            <w:r w:rsidRPr="00504C25">
              <w:t>Insula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F46AE" w14:textId="77777777" w:rsidR="00504C25" w:rsidRPr="00504C25" w:rsidRDefault="00504C25" w:rsidP="00504C25">
            <w:r w:rsidRPr="00504C25">
              <w:t>0.760 ± 0.301</w:t>
            </w:r>
          </w:p>
          <w:p w14:paraId="60273CB4" w14:textId="77777777" w:rsidR="00504C25" w:rsidRPr="00504C25" w:rsidRDefault="00504C25" w:rsidP="00504C25">
            <w:r w:rsidRPr="00504C25">
              <w:t>(0.013*)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0A7C5" w14:textId="77777777" w:rsidR="00504C25" w:rsidRPr="00504C25" w:rsidRDefault="00504C25" w:rsidP="00504C25">
            <w:r w:rsidRPr="00504C25">
              <w:t>0.646 ± 0.244</w:t>
            </w:r>
          </w:p>
          <w:p w14:paraId="1D411D5D" w14:textId="77777777" w:rsidR="00504C25" w:rsidRPr="00504C25" w:rsidRDefault="00504C25" w:rsidP="00504C25">
            <w:r w:rsidRPr="00504C25">
              <w:t>(0.009*)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048BB" w14:textId="77777777" w:rsidR="00504C25" w:rsidRPr="00504C25" w:rsidRDefault="00504C25" w:rsidP="00504C25">
            <w:r w:rsidRPr="00504C25">
              <w:t>0.710 ± 0.259</w:t>
            </w:r>
          </w:p>
          <w:p w14:paraId="19C326DF" w14:textId="77777777" w:rsidR="00504C25" w:rsidRPr="00504C25" w:rsidRDefault="00504C25" w:rsidP="00504C25">
            <w:r w:rsidRPr="00504C25">
              <w:t>(0.007 †)</w:t>
            </w:r>
          </w:p>
        </w:tc>
      </w:tr>
      <w:tr w:rsidR="00504C25" w:rsidRPr="00504C25" w14:paraId="3CE7569F" w14:textId="77777777" w:rsidTr="00D7110D">
        <w:trPr>
          <w:trHeight w:val="36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B927DF5" w14:textId="77777777" w:rsidR="00504C25" w:rsidRPr="00504C25" w:rsidRDefault="00504C25" w:rsidP="00504C25">
            <w:r w:rsidRPr="00504C25">
              <w:lastRenderedPageBreak/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DF7169E" w14:textId="77777777" w:rsidR="00504C25" w:rsidRPr="00504C25" w:rsidRDefault="00504C25" w:rsidP="00504C25">
            <w:r w:rsidRPr="00504C25">
              <w:t>Precuneus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B738E" w14:textId="77777777" w:rsidR="00504C25" w:rsidRPr="00504C25" w:rsidRDefault="00504C25" w:rsidP="00504C25">
            <w:r w:rsidRPr="00504C25">
              <w:t>0.654 ± 0.267</w:t>
            </w:r>
          </w:p>
          <w:p w14:paraId="5CFCE55A" w14:textId="77777777" w:rsidR="00504C25" w:rsidRPr="00504C25" w:rsidRDefault="00504C25" w:rsidP="00504C25">
            <w:r w:rsidRPr="00504C25">
              <w:t>(0.016*)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79492" w14:textId="77777777" w:rsidR="00504C25" w:rsidRPr="00504C25" w:rsidRDefault="00504C25" w:rsidP="00504C25">
            <w:r w:rsidRPr="00504C25">
              <w:t>0.509 ± 0.316</w:t>
            </w:r>
          </w:p>
          <w:p w14:paraId="710B8DF0" w14:textId="77777777" w:rsidR="00504C25" w:rsidRPr="00504C25" w:rsidRDefault="00504C25" w:rsidP="00504C25">
            <w:r w:rsidRPr="00504C25">
              <w:t>(0.110)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1156A" w14:textId="77777777" w:rsidR="00504C25" w:rsidRPr="00504C25" w:rsidRDefault="00504C25" w:rsidP="00504C25">
            <w:r w:rsidRPr="00504C25">
              <w:t>0.461 ± 0.208</w:t>
            </w:r>
          </w:p>
          <w:p w14:paraId="38AF6CA2" w14:textId="77777777" w:rsidR="00504C25" w:rsidRPr="00504C25" w:rsidRDefault="00504C25" w:rsidP="00504C25">
            <w:r w:rsidRPr="00504C25">
              <w:t>(0.029 †)</w:t>
            </w:r>
          </w:p>
        </w:tc>
      </w:tr>
      <w:tr w:rsidR="00504C25" w:rsidRPr="00504C25" w14:paraId="5AEEFC98" w14:textId="77777777" w:rsidTr="00D7110D">
        <w:trPr>
          <w:trHeight w:val="36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11F2EE73" w14:textId="77777777" w:rsidR="00504C25" w:rsidRPr="00504C25" w:rsidRDefault="00504C25" w:rsidP="00504C25">
            <w:r w:rsidRPr="00504C25"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2FB27FB4" w14:textId="77777777" w:rsidR="00504C25" w:rsidRPr="00504C25" w:rsidRDefault="00504C25" w:rsidP="00504C25">
            <w:r w:rsidRPr="00504C25">
              <w:t>Lateral occipital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9F2A1" w14:textId="77777777" w:rsidR="00504C25" w:rsidRPr="00504C25" w:rsidRDefault="00504C25" w:rsidP="00504C25">
            <w:r w:rsidRPr="00504C25">
              <w:t>0.694 ± 0.240</w:t>
            </w:r>
          </w:p>
          <w:p w14:paraId="5D3E0D50" w14:textId="77777777" w:rsidR="00504C25" w:rsidRPr="00504C25" w:rsidRDefault="00504C25" w:rsidP="00504C25">
            <w:r w:rsidRPr="00504C25">
              <w:t>(0.005*)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19573" w14:textId="77777777" w:rsidR="00504C25" w:rsidRPr="00504C25" w:rsidRDefault="00504C25" w:rsidP="00504C25">
            <w:r w:rsidRPr="00504C25">
              <w:t>0.087 ± 0.211</w:t>
            </w:r>
          </w:p>
          <w:p w14:paraId="5C1F1905" w14:textId="77777777" w:rsidR="00504C25" w:rsidRPr="00504C25" w:rsidRDefault="00504C25" w:rsidP="00504C25">
            <w:r w:rsidRPr="00504C25">
              <w:t>(0.680)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B028" w14:textId="77777777" w:rsidR="00504C25" w:rsidRPr="00504C25" w:rsidRDefault="00504C25" w:rsidP="00504C25">
            <w:r w:rsidRPr="00504C25">
              <w:t>0.114 ± 0.161</w:t>
            </w:r>
          </w:p>
          <w:p w14:paraId="64E5B21D" w14:textId="77777777" w:rsidR="00504C25" w:rsidRPr="00504C25" w:rsidRDefault="00504C25" w:rsidP="00504C25">
            <w:r w:rsidRPr="00504C25">
              <w:t>(0.480)</w:t>
            </w:r>
          </w:p>
        </w:tc>
      </w:tr>
      <w:tr w:rsidR="00504C25" w:rsidRPr="00504C25" w14:paraId="42EA63FA" w14:textId="77777777" w:rsidTr="00D7110D">
        <w:trPr>
          <w:trHeight w:val="36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1D5D28F0" w14:textId="77777777" w:rsidR="00504C25" w:rsidRPr="00504C25" w:rsidRDefault="00504C25" w:rsidP="00504C25">
            <w:r w:rsidRPr="00504C25"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9F8513D" w14:textId="77777777" w:rsidR="00504C25" w:rsidRPr="00504C25" w:rsidRDefault="00504C25" w:rsidP="00504C25">
            <w:r w:rsidRPr="00504C25">
              <w:t>Orbital frontal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140AA" w14:textId="77777777" w:rsidR="00504C25" w:rsidRPr="00504C25" w:rsidRDefault="00504C25" w:rsidP="00504C25">
            <w:r w:rsidRPr="00504C25">
              <w:t>1.369 ± 0.282</w:t>
            </w:r>
          </w:p>
          <w:p w14:paraId="562A99BD" w14:textId="77777777" w:rsidR="00504C25" w:rsidRPr="00504C25" w:rsidRDefault="00504C25" w:rsidP="00504C25">
            <w:r w:rsidRPr="00504C25">
              <w:t>(&lt;0.0001*)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8DBA6" w14:textId="77777777" w:rsidR="00504C25" w:rsidRPr="00504C25" w:rsidRDefault="00504C25" w:rsidP="00504C25">
            <w:r w:rsidRPr="00504C25">
              <w:t>0.117 ± 0.200</w:t>
            </w:r>
          </w:p>
          <w:p w14:paraId="5AEF5009" w14:textId="77777777" w:rsidR="00504C25" w:rsidRPr="00504C25" w:rsidRDefault="00504C25" w:rsidP="00504C25">
            <w:r w:rsidRPr="00504C25">
              <w:t>(0.562)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E5638" w14:textId="77777777" w:rsidR="00504C25" w:rsidRPr="00504C25" w:rsidRDefault="00504C25" w:rsidP="00504C25">
            <w:r w:rsidRPr="00504C25">
              <w:t>0.198 ± 0.173</w:t>
            </w:r>
          </w:p>
          <w:p w14:paraId="519E59DD" w14:textId="77777777" w:rsidR="00504C25" w:rsidRPr="00504C25" w:rsidRDefault="00504C25" w:rsidP="00504C25">
            <w:r w:rsidRPr="00504C25">
              <w:t>(0.255)</w:t>
            </w:r>
          </w:p>
        </w:tc>
      </w:tr>
      <w:tr w:rsidR="00504C25" w:rsidRPr="00504C25" w14:paraId="798F9A4C" w14:textId="77777777" w:rsidTr="00D7110D">
        <w:trPr>
          <w:trHeight w:val="36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350A4EDA" w14:textId="77777777" w:rsidR="00504C25" w:rsidRPr="00504C25" w:rsidRDefault="00504C25" w:rsidP="00504C25">
            <w:r w:rsidRPr="00504C25"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77FE3A6" w14:textId="77777777" w:rsidR="00504C25" w:rsidRPr="00504C25" w:rsidRDefault="00504C25" w:rsidP="00504C25">
            <w:r w:rsidRPr="00504C25">
              <w:t>Lingual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D4B12" w14:textId="77777777" w:rsidR="00504C25" w:rsidRPr="00504C25" w:rsidRDefault="00504C25" w:rsidP="00504C25">
            <w:r w:rsidRPr="00504C25">
              <w:t>0.857 ± 0.242</w:t>
            </w:r>
          </w:p>
          <w:p w14:paraId="2045BD5E" w14:textId="77777777" w:rsidR="00504C25" w:rsidRPr="00504C25" w:rsidRDefault="00504C25" w:rsidP="00504C25">
            <w:r w:rsidRPr="00504C25">
              <w:t>(0.0006*)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E9218" w14:textId="77777777" w:rsidR="00504C25" w:rsidRPr="00504C25" w:rsidRDefault="00504C25" w:rsidP="00504C25">
            <w:r w:rsidRPr="00504C25">
              <w:t>0.569 ± 0.297</w:t>
            </w:r>
          </w:p>
          <w:p w14:paraId="48B77F7B" w14:textId="77777777" w:rsidR="00504C25" w:rsidRPr="00504C25" w:rsidRDefault="00504C25" w:rsidP="00504C25">
            <w:r w:rsidRPr="00504C25">
              <w:t>(0.058)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26694" w14:textId="77777777" w:rsidR="00504C25" w:rsidRPr="00504C25" w:rsidRDefault="00504C25" w:rsidP="00504C25">
            <w:r w:rsidRPr="00504C25">
              <w:t>0.201 ± 0.175</w:t>
            </w:r>
          </w:p>
          <w:p w14:paraId="6B460DE2" w14:textId="77777777" w:rsidR="00504C25" w:rsidRPr="00504C25" w:rsidRDefault="00504C25" w:rsidP="00504C25">
            <w:r w:rsidRPr="00504C25">
              <w:t>(0.253)</w:t>
            </w:r>
          </w:p>
        </w:tc>
      </w:tr>
      <w:tr w:rsidR="00504C25" w:rsidRPr="00504C25" w14:paraId="21B00B80" w14:textId="77777777" w:rsidTr="00D7110D">
        <w:trPr>
          <w:trHeight w:val="36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151F57EA" w14:textId="77777777" w:rsidR="00504C25" w:rsidRPr="00504C25" w:rsidRDefault="00504C25" w:rsidP="00504C25">
            <w:r w:rsidRPr="00504C25"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E7C5AB0" w14:textId="77777777" w:rsidR="00504C25" w:rsidRPr="00504C25" w:rsidRDefault="00504C25" w:rsidP="00504C25">
            <w:r w:rsidRPr="00504C25">
              <w:t>Superior frontal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FF1FF" w14:textId="77777777" w:rsidR="00504C25" w:rsidRPr="00504C25" w:rsidRDefault="00504C25" w:rsidP="00504C25">
            <w:r w:rsidRPr="00504C25">
              <w:t>0.807 ± 0.272</w:t>
            </w:r>
          </w:p>
          <w:p w14:paraId="7FE3983A" w14:textId="77777777" w:rsidR="00504C25" w:rsidRPr="00504C25" w:rsidRDefault="00504C25" w:rsidP="00504C25">
            <w:r w:rsidRPr="00504C25">
              <w:t>(0.004*)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3EC0B" w14:textId="77777777" w:rsidR="00504C25" w:rsidRPr="00504C25" w:rsidRDefault="00504C25" w:rsidP="00504C25">
            <w:r w:rsidRPr="00504C25">
              <w:t>0.148 ± 0.277</w:t>
            </w:r>
          </w:p>
          <w:p w14:paraId="03934F52" w14:textId="77777777" w:rsidR="00504C25" w:rsidRPr="00504C25" w:rsidRDefault="00504C25" w:rsidP="00504C25">
            <w:r w:rsidRPr="00504C25">
              <w:t>(0.594)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B0CA" w14:textId="77777777" w:rsidR="00504C25" w:rsidRPr="00504C25" w:rsidRDefault="00504C25" w:rsidP="00504C25">
            <w:r w:rsidRPr="00504C25">
              <w:t>-0.007 ± 0.174</w:t>
            </w:r>
          </w:p>
          <w:p w14:paraId="29C91179" w14:textId="77777777" w:rsidR="00504C25" w:rsidRPr="00504C25" w:rsidRDefault="00504C25" w:rsidP="00504C25">
            <w:r w:rsidRPr="00504C25">
              <w:t>(0.970)</w:t>
            </w:r>
          </w:p>
        </w:tc>
      </w:tr>
      <w:tr w:rsidR="00504C25" w:rsidRPr="00504C25" w14:paraId="227F5BAC" w14:textId="77777777" w:rsidTr="00D7110D">
        <w:trPr>
          <w:trHeight w:val="36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9B5FE58" w14:textId="77777777" w:rsidR="00504C25" w:rsidRPr="00504C25" w:rsidRDefault="00504C25" w:rsidP="00504C25">
            <w:r w:rsidRPr="00504C25"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5EB75CC" w14:textId="77777777" w:rsidR="00504C25" w:rsidRPr="00504C25" w:rsidRDefault="00504C25" w:rsidP="00504C25">
            <w:r w:rsidRPr="00504C25">
              <w:t>Middle temporal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2E84E" w14:textId="77777777" w:rsidR="00504C25" w:rsidRPr="00504C25" w:rsidRDefault="00504C25" w:rsidP="00504C25">
            <w:r w:rsidRPr="00504C25">
              <w:t>0.785 ± 0.253</w:t>
            </w:r>
          </w:p>
          <w:p w14:paraId="0166BFF9" w14:textId="77777777" w:rsidR="00504C25" w:rsidRPr="00504C25" w:rsidRDefault="00504C25" w:rsidP="00504C25">
            <w:r w:rsidRPr="00504C25">
              <w:t>(0.003*)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F5972" w14:textId="77777777" w:rsidR="00504C25" w:rsidRPr="00504C25" w:rsidRDefault="00504C25" w:rsidP="00504C25">
            <w:r w:rsidRPr="00504C25">
              <w:t>0.213 ± 0.283</w:t>
            </w:r>
          </w:p>
          <w:p w14:paraId="5C7747C6" w14:textId="77777777" w:rsidR="00504C25" w:rsidRPr="00504C25" w:rsidRDefault="00504C25" w:rsidP="00504C25">
            <w:r w:rsidRPr="00504C25">
              <w:t>(0.452)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968AB" w14:textId="77777777" w:rsidR="00504C25" w:rsidRPr="00504C25" w:rsidRDefault="00504C25" w:rsidP="00504C25">
            <w:r w:rsidRPr="00504C25">
              <w:t>0.042 ± 0.186</w:t>
            </w:r>
          </w:p>
          <w:p w14:paraId="6F015DFB" w14:textId="77777777" w:rsidR="00504C25" w:rsidRPr="00504C25" w:rsidRDefault="00504C25" w:rsidP="00504C25">
            <w:r w:rsidRPr="00504C25">
              <w:t>(0.821)</w:t>
            </w:r>
          </w:p>
        </w:tc>
      </w:tr>
      <w:tr w:rsidR="00504C25" w:rsidRPr="00504C25" w14:paraId="5ED7E308" w14:textId="77777777" w:rsidTr="00D7110D">
        <w:trPr>
          <w:trHeight w:val="36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AECA822" w14:textId="77777777" w:rsidR="00504C25" w:rsidRPr="00504C25" w:rsidRDefault="00504C25" w:rsidP="00504C25">
            <w:r w:rsidRPr="00504C25"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3FAE13E" w14:textId="77777777" w:rsidR="00504C25" w:rsidRPr="00504C25" w:rsidRDefault="00504C25" w:rsidP="00504C25">
            <w:r w:rsidRPr="00504C25">
              <w:t>Paracentral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FC68A" w14:textId="77777777" w:rsidR="00504C25" w:rsidRPr="00504C25" w:rsidRDefault="00504C25" w:rsidP="00504C25">
            <w:r w:rsidRPr="00504C25">
              <w:t>0.279 ± 0.235</w:t>
            </w:r>
          </w:p>
          <w:p w14:paraId="1E906CC2" w14:textId="77777777" w:rsidR="00504C25" w:rsidRPr="00504C25" w:rsidRDefault="00504C25" w:rsidP="00504C25">
            <w:r w:rsidRPr="00504C25">
              <w:t>(0.238)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9130A" w14:textId="77777777" w:rsidR="00504C25" w:rsidRPr="00504C25" w:rsidRDefault="00504C25" w:rsidP="00504C25">
            <w:r w:rsidRPr="00504C25">
              <w:t>0.555 ± 0.234</w:t>
            </w:r>
          </w:p>
          <w:p w14:paraId="624C21D3" w14:textId="77777777" w:rsidR="00504C25" w:rsidRPr="00504C25" w:rsidRDefault="00504C25" w:rsidP="00504C25">
            <w:r w:rsidRPr="00504C25">
              <w:t>(0.194)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A8887" w14:textId="77777777" w:rsidR="00504C25" w:rsidRPr="00504C25" w:rsidRDefault="00504C25" w:rsidP="00504C25">
            <w:r w:rsidRPr="00504C25">
              <w:t>0.007 ± 0.177</w:t>
            </w:r>
          </w:p>
          <w:p w14:paraId="18145399" w14:textId="77777777" w:rsidR="00504C25" w:rsidRPr="00504C25" w:rsidRDefault="00504C25" w:rsidP="00504C25">
            <w:r w:rsidRPr="00504C25">
              <w:t>(0.970)</w:t>
            </w:r>
          </w:p>
        </w:tc>
      </w:tr>
      <w:tr w:rsidR="00504C25" w:rsidRPr="00504C25" w14:paraId="7D7C9E13" w14:textId="77777777" w:rsidTr="00D7110D">
        <w:trPr>
          <w:trHeight w:val="36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1B2D8A91" w14:textId="77777777" w:rsidR="00504C25" w:rsidRPr="00504C25" w:rsidRDefault="00504C25" w:rsidP="00504C25">
            <w:r w:rsidRPr="00504C25"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D299C4A" w14:textId="77777777" w:rsidR="00504C25" w:rsidRPr="00504C25" w:rsidRDefault="00504C25" w:rsidP="00504C25">
            <w:r w:rsidRPr="00504C25">
              <w:t>Parahippocampal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DA4E5" w14:textId="77777777" w:rsidR="00504C25" w:rsidRPr="00504C25" w:rsidRDefault="00504C25" w:rsidP="00504C25">
            <w:r w:rsidRPr="00504C25">
              <w:t>0.261 ± 0.177</w:t>
            </w:r>
          </w:p>
          <w:p w14:paraId="238B88C9" w14:textId="77777777" w:rsidR="00504C25" w:rsidRPr="00504C25" w:rsidRDefault="00504C25" w:rsidP="00504C25">
            <w:r w:rsidRPr="00504C25">
              <w:t>(0.143)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4536" w14:textId="77777777" w:rsidR="00504C25" w:rsidRPr="00504C25" w:rsidRDefault="00504C25" w:rsidP="00504C25">
            <w:r w:rsidRPr="00504C25">
              <w:t>0.038 ± 0.194</w:t>
            </w:r>
          </w:p>
          <w:p w14:paraId="3A6B07B4" w14:textId="77777777" w:rsidR="00504C25" w:rsidRPr="00504C25" w:rsidRDefault="00504C25" w:rsidP="00504C25">
            <w:r w:rsidRPr="00504C25">
              <w:t>(0.846)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34B20" w14:textId="77777777" w:rsidR="00504C25" w:rsidRPr="00504C25" w:rsidRDefault="00504C25" w:rsidP="00504C25">
            <w:r w:rsidRPr="00504C25">
              <w:t>0.104 ± 0.143</w:t>
            </w:r>
          </w:p>
          <w:p w14:paraId="7A35D015" w14:textId="77777777" w:rsidR="00504C25" w:rsidRPr="00504C25" w:rsidRDefault="00504C25" w:rsidP="00504C25">
            <w:r w:rsidRPr="00504C25">
              <w:t>(0.467)</w:t>
            </w:r>
          </w:p>
        </w:tc>
      </w:tr>
      <w:tr w:rsidR="00504C25" w:rsidRPr="00504C25" w14:paraId="0764E745" w14:textId="77777777" w:rsidTr="00D7110D">
        <w:trPr>
          <w:trHeight w:val="36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30C9470C" w14:textId="77777777" w:rsidR="00504C25" w:rsidRPr="00504C25" w:rsidRDefault="00504C25" w:rsidP="00504C25">
            <w:r w:rsidRPr="00504C25"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4B772D9" w14:textId="77777777" w:rsidR="00504C25" w:rsidRPr="00504C25" w:rsidRDefault="00504C25" w:rsidP="00504C25">
            <w:r w:rsidRPr="00504C25">
              <w:t>Inferior frontal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DC05A" w14:textId="77777777" w:rsidR="00504C25" w:rsidRPr="00504C25" w:rsidRDefault="00504C25" w:rsidP="00504C25">
            <w:r w:rsidRPr="00504C25">
              <w:t>0.794 ± 0.238</w:t>
            </w:r>
          </w:p>
          <w:p w14:paraId="16892E84" w14:textId="77777777" w:rsidR="00504C25" w:rsidRPr="00504C25" w:rsidRDefault="00504C25" w:rsidP="00504C25">
            <w:r w:rsidRPr="00504C25">
              <w:t>(0.001*)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A2E22" w14:textId="77777777" w:rsidR="00504C25" w:rsidRPr="00504C25" w:rsidRDefault="00504C25" w:rsidP="00504C25">
            <w:r w:rsidRPr="00504C25">
              <w:t>0.742 ± 0.281</w:t>
            </w:r>
          </w:p>
          <w:p w14:paraId="1258A054" w14:textId="77777777" w:rsidR="00504C25" w:rsidRPr="00504C25" w:rsidRDefault="00504C25" w:rsidP="00504C25">
            <w:r w:rsidRPr="00504C25">
              <w:t>(0.009*)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B5F0D" w14:textId="77777777" w:rsidR="00504C25" w:rsidRPr="00504C25" w:rsidRDefault="00504C25" w:rsidP="00504C25">
            <w:r w:rsidRPr="00504C25">
              <w:t>0.371 ± 0.241</w:t>
            </w:r>
          </w:p>
          <w:p w14:paraId="684A59D3" w14:textId="77777777" w:rsidR="00504C25" w:rsidRPr="00504C25" w:rsidRDefault="00504C25" w:rsidP="00504C25">
            <w:r w:rsidRPr="00504C25">
              <w:t>(0.127)</w:t>
            </w:r>
          </w:p>
        </w:tc>
      </w:tr>
      <w:tr w:rsidR="00504C25" w:rsidRPr="00504C25" w14:paraId="5B3F161C" w14:textId="77777777" w:rsidTr="00D7110D">
        <w:trPr>
          <w:trHeight w:val="36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4508FFF5" w14:textId="77777777" w:rsidR="00504C25" w:rsidRPr="00504C25" w:rsidRDefault="00504C25" w:rsidP="00504C25">
            <w:r w:rsidRPr="00504C25"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5503532" w14:textId="77777777" w:rsidR="00504C25" w:rsidRPr="00504C25" w:rsidRDefault="00504C25" w:rsidP="00504C25">
            <w:r w:rsidRPr="00504C25">
              <w:t>Superior parietal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574CF" w14:textId="77777777" w:rsidR="00504C25" w:rsidRPr="00504C25" w:rsidRDefault="00504C25" w:rsidP="00504C25">
            <w:r w:rsidRPr="00504C25">
              <w:t>0.573 ± 0.240</w:t>
            </w:r>
          </w:p>
          <w:p w14:paraId="5F2F2B7F" w14:textId="77777777" w:rsidR="00504C25" w:rsidRPr="00504C25" w:rsidRDefault="00504C25" w:rsidP="00504C25">
            <w:r w:rsidRPr="00504C25">
              <w:t>(0.019*)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A28C" w14:textId="77777777" w:rsidR="00504C25" w:rsidRPr="00504C25" w:rsidRDefault="00504C25" w:rsidP="00504C25">
            <w:r w:rsidRPr="00504C25">
              <w:t>0.045 ± 0.265</w:t>
            </w:r>
          </w:p>
          <w:p w14:paraId="59FC8E8E" w14:textId="77777777" w:rsidR="00504C25" w:rsidRPr="00504C25" w:rsidRDefault="00504C25" w:rsidP="00504C25">
            <w:r w:rsidRPr="00504C25">
              <w:t>(0.865)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5B22E" w14:textId="77777777" w:rsidR="00504C25" w:rsidRPr="00504C25" w:rsidRDefault="00504C25" w:rsidP="00504C25">
            <w:r w:rsidRPr="00504C25">
              <w:t>-0.091 ± 0.196</w:t>
            </w:r>
          </w:p>
          <w:p w14:paraId="14C16B53" w14:textId="77777777" w:rsidR="00504C25" w:rsidRPr="00504C25" w:rsidRDefault="00504C25" w:rsidP="00504C25">
            <w:r w:rsidRPr="00504C25">
              <w:t>(0.645)</w:t>
            </w:r>
          </w:p>
        </w:tc>
      </w:tr>
      <w:tr w:rsidR="00504C25" w:rsidRPr="00504C25" w14:paraId="7F58E0E4" w14:textId="77777777" w:rsidTr="00D7110D">
        <w:trPr>
          <w:trHeight w:val="36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1E400A8A" w14:textId="77777777" w:rsidR="00504C25" w:rsidRPr="00504C25" w:rsidRDefault="00504C25" w:rsidP="00504C25">
            <w:r w:rsidRPr="00504C25"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9E105DC" w14:textId="77777777" w:rsidR="00504C25" w:rsidRPr="00504C25" w:rsidRDefault="00504C25" w:rsidP="00504C25">
            <w:r w:rsidRPr="00504C25">
              <w:t>Superior temporal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A8576" w14:textId="77777777" w:rsidR="00504C25" w:rsidRPr="00504C25" w:rsidRDefault="00504C25" w:rsidP="00504C25">
            <w:r w:rsidRPr="00504C25">
              <w:t>0.632 ± 0.278</w:t>
            </w:r>
          </w:p>
          <w:p w14:paraId="70CEF713" w14:textId="77777777" w:rsidR="00504C25" w:rsidRPr="00504C25" w:rsidRDefault="00504C25" w:rsidP="00504C25">
            <w:r w:rsidRPr="00504C25">
              <w:t>(0.025*)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993BB" w14:textId="77777777" w:rsidR="00504C25" w:rsidRPr="00504C25" w:rsidRDefault="00504C25" w:rsidP="00504C25">
            <w:r w:rsidRPr="00504C25">
              <w:t>0.701 ± 0.279</w:t>
            </w:r>
          </w:p>
          <w:p w14:paraId="71D54220" w14:textId="77777777" w:rsidR="00504C25" w:rsidRPr="00504C25" w:rsidRDefault="00504C25" w:rsidP="00504C25">
            <w:r w:rsidRPr="00504C25">
              <w:t>(0.013*)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6B39F" w14:textId="77777777" w:rsidR="00504C25" w:rsidRPr="00504C25" w:rsidRDefault="00504C25" w:rsidP="00504C25">
            <w:r w:rsidRPr="00504C25">
              <w:t>0.768 ± 0.282</w:t>
            </w:r>
          </w:p>
          <w:p w14:paraId="2235A71E" w14:textId="77777777" w:rsidR="00504C25" w:rsidRPr="00504C25" w:rsidRDefault="00504C25" w:rsidP="00504C25">
            <w:r w:rsidRPr="00504C25">
              <w:t>(0.008 †)</w:t>
            </w:r>
          </w:p>
        </w:tc>
      </w:tr>
      <w:tr w:rsidR="00504C25" w:rsidRPr="00504C25" w14:paraId="6B7DA3D1" w14:textId="77777777" w:rsidTr="00D7110D">
        <w:trPr>
          <w:trHeight w:val="36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FB89779" w14:textId="77777777" w:rsidR="00504C25" w:rsidRPr="00504C25" w:rsidRDefault="00504C25" w:rsidP="00504C25">
            <w:r w:rsidRPr="00504C25">
              <w:lastRenderedPageBreak/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797AE30" w14:textId="77777777" w:rsidR="00504C25" w:rsidRPr="00504C25" w:rsidRDefault="00504C25" w:rsidP="00504C25">
            <w:r w:rsidRPr="00504C25">
              <w:t>Supramarginal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227E0" w14:textId="77777777" w:rsidR="00504C25" w:rsidRPr="00504C25" w:rsidRDefault="00504C25" w:rsidP="00504C25">
            <w:r w:rsidRPr="00504C25">
              <w:t>0.711 ± 0.281</w:t>
            </w:r>
          </w:p>
          <w:p w14:paraId="5AC09E4E" w14:textId="77777777" w:rsidR="00504C25" w:rsidRPr="00504C25" w:rsidRDefault="00504C25" w:rsidP="00504C25">
            <w:r w:rsidRPr="00504C25">
              <w:t>(0.013*)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FFB0" w14:textId="77777777" w:rsidR="00504C25" w:rsidRPr="00504C25" w:rsidRDefault="00504C25" w:rsidP="00504C25">
            <w:r w:rsidRPr="00504C25">
              <w:t>1.195 ± 0.322</w:t>
            </w:r>
          </w:p>
          <w:p w14:paraId="71AEC53F" w14:textId="77777777" w:rsidR="00504C25" w:rsidRPr="00504C25" w:rsidRDefault="00504C25" w:rsidP="00504C25">
            <w:r w:rsidRPr="00504C25">
              <w:t>(0.0003*)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1F892" w14:textId="77777777" w:rsidR="00504C25" w:rsidRPr="00504C25" w:rsidRDefault="00504C25" w:rsidP="00504C25">
            <w:r w:rsidRPr="00504C25">
              <w:t>0.605 ± 0.271</w:t>
            </w:r>
          </w:p>
          <w:p w14:paraId="0A39EE75" w14:textId="77777777" w:rsidR="00504C25" w:rsidRPr="00504C25" w:rsidRDefault="00504C25" w:rsidP="00504C25">
            <w:r w:rsidRPr="00504C25">
              <w:t>(0.028 †)</w:t>
            </w:r>
          </w:p>
        </w:tc>
      </w:tr>
      <w:tr w:rsidR="00504C25" w:rsidRPr="00504C25" w14:paraId="11474512" w14:textId="77777777" w:rsidTr="00D7110D">
        <w:trPr>
          <w:trHeight w:val="360"/>
        </w:trPr>
        <w:tc>
          <w:tcPr>
            <w:tcW w:w="8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02744C" w14:textId="77777777" w:rsidR="00504C25" w:rsidRPr="00504C25" w:rsidRDefault="00504C25" w:rsidP="00504C25">
            <w:r w:rsidRPr="00504C25"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346CB0" w14:textId="77777777" w:rsidR="00504C25" w:rsidRPr="00504C25" w:rsidRDefault="00504C25" w:rsidP="00504C25">
            <w:r w:rsidRPr="00504C25">
              <w:t>Postcentral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93A770D" w14:textId="77777777" w:rsidR="00504C25" w:rsidRPr="00504C25" w:rsidRDefault="00504C25" w:rsidP="00504C25">
            <w:r w:rsidRPr="00504C25">
              <w:t>0.624 ± 0.301</w:t>
            </w:r>
          </w:p>
          <w:p w14:paraId="42F602C4" w14:textId="77777777" w:rsidR="00504C25" w:rsidRPr="00504C25" w:rsidRDefault="00504C25" w:rsidP="00504C25">
            <w:r w:rsidRPr="00504C25">
              <w:t>(0.041*)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2D4F942" w14:textId="77777777" w:rsidR="00504C25" w:rsidRPr="00504C25" w:rsidRDefault="00504C25" w:rsidP="00504C25">
            <w:r w:rsidRPr="00504C25">
              <w:t>0.945 ± 0.234</w:t>
            </w:r>
          </w:p>
          <w:p w14:paraId="6F6B53EE" w14:textId="77777777" w:rsidR="00504C25" w:rsidRPr="00504C25" w:rsidRDefault="00504C25" w:rsidP="00504C25">
            <w:r w:rsidRPr="00504C25">
              <w:t>(0.0001*)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37FD484" w14:textId="77777777" w:rsidR="00504C25" w:rsidRPr="00504C25" w:rsidRDefault="00504C25" w:rsidP="00504C25">
            <w:r w:rsidRPr="00504C25">
              <w:t>0.449 ± 0.276</w:t>
            </w:r>
          </w:p>
          <w:p w14:paraId="5A087397" w14:textId="77777777" w:rsidR="00504C25" w:rsidRPr="00504C25" w:rsidRDefault="00504C25" w:rsidP="00504C25">
            <w:r w:rsidRPr="00504C25">
              <w:t>(0.106)</w:t>
            </w:r>
          </w:p>
        </w:tc>
      </w:tr>
    </w:tbl>
    <w:p w14:paraId="76317583" w14:textId="77777777" w:rsidR="00504C25" w:rsidRPr="00504C25" w:rsidRDefault="00504C25" w:rsidP="00504C25">
      <w:r w:rsidRPr="00504C25">
        <w:t xml:space="preserve">Data are represented as </w:t>
      </w:r>
      <w:r w:rsidRPr="00504C25">
        <w:rPr>
          <w:i/>
          <w:iCs/>
        </w:rPr>
        <w:sym w:font="Symbol" w:char="F062"/>
      </w:r>
      <w:r w:rsidRPr="00504C25">
        <w:t xml:space="preserve"> ± </w:t>
      </w:r>
      <w:r w:rsidRPr="00504C25">
        <w:rPr>
          <w:i/>
          <w:iCs/>
        </w:rPr>
        <w:t>SE</w:t>
      </w:r>
      <w:r w:rsidRPr="00504C25">
        <w:t xml:space="preserve"> (</w:t>
      </w:r>
      <w:r w:rsidRPr="00504C25">
        <w:rPr>
          <w:i/>
          <w:iCs/>
        </w:rPr>
        <w:t>P value</w:t>
      </w:r>
      <w:r w:rsidRPr="00504C25">
        <w:t>).</w:t>
      </w:r>
    </w:p>
    <w:p w14:paraId="1ED75F62" w14:textId="627628B6" w:rsidR="00504C25" w:rsidRPr="00504C25" w:rsidRDefault="00504C25" w:rsidP="00504C25">
      <w:r w:rsidRPr="00504C25">
        <w:t xml:space="preserve">* FDR-corrected </w:t>
      </w:r>
      <w:r w:rsidRPr="00504C25">
        <w:rPr>
          <w:i/>
          <w:iCs/>
        </w:rPr>
        <w:t>P</w:t>
      </w:r>
      <w:r w:rsidRPr="00504C25">
        <w:t xml:space="preserve"> &lt; 0.05. †: Uncorrected </w:t>
      </w:r>
      <w:r w:rsidRPr="00504C25">
        <w:rPr>
          <w:i/>
          <w:iCs/>
        </w:rPr>
        <w:t xml:space="preserve">P </w:t>
      </w:r>
      <w:r w:rsidRPr="00504C25">
        <w:t>&lt; 0.05.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5238A6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9723" w14:textId="77777777" w:rsidR="005238A6" w:rsidRDefault="005238A6" w:rsidP="00117666">
      <w:pPr>
        <w:spacing w:after="0"/>
      </w:pPr>
      <w:r>
        <w:separator/>
      </w:r>
    </w:p>
  </w:endnote>
  <w:endnote w:type="continuationSeparator" w:id="0">
    <w:p w14:paraId="1B510B4F" w14:textId="77777777" w:rsidR="005238A6" w:rsidRDefault="005238A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0CF7" w14:textId="77777777" w:rsidR="005238A6" w:rsidRDefault="005238A6" w:rsidP="00117666">
      <w:pPr>
        <w:spacing w:after="0"/>
      </w:pPr>
      <w:r>
        <w:separator/>
      </w:r>
    </w:p>
  </w:footnote>
  <w:footnote w:type="continuationSeparator" w:id="0">
    <w:p w14:paraId="6253C913" w14:textId="77777777" w:rsidR="005238A6" w:rsidRDefault="005238A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04C25"/>
    <w:rsid w:val="00517A89"/>
    <w:rsid w:val="005238A6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1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KwonHyeokjin</cp:lastModifiedBy>
  <cp:revision>5</cp:revision>
  <cp:lastPrinted>2013-10-03T12:51:00Z</cp:lastPrinted>
  <dcterms:created xsi:type="dcterms:W3CDTF">2022-11-17T16:58:00Z</dcterms:created>
  <dcterms:modified xsi:type="dcterms:W3CDTF">2024-03-31T08:58:00Z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